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55D25" w14:textId="3941DD5E" w:rsidR="00B208FF" w:rsidRDefault="001424A4" w:rsidP="00355EA2">
      <w:pPr>
        <w:pBdr>
          <w:bottom w:val="single" w:sz="4" w:space="1" w:color="auto"/>
        </w:pBdr>
        <w:tabs>
          <w:tab w:val="left" w:pos="3969"/>
          <w:tab w:val="right" w:pos="9214"/>
        </w:tabs>
        <w:spacing w:after="0"/>
        <w:rPr>
          <w:rFonts w:eastAsia="MS Mincho" w:cs="Arial"/>
          <w:b/>
          <w:sz w:val="24"/>
          <w:szCs w:val="24"/>
          <w:lang w:eastAsia="ja-JP"/>
        </w:rPr>
      </w:pPr>
      <w:bookmarkStart w:id="0" w:name="OLE_LINK7"/>
      <w:bookmarkStart w:id="1" w:name="OLE_LINK8"/>
      <w:r>
        <w:rPr>
          <w:rFonts w:eastAsia="MS Mincho" w:cs="Arial"/>
          <w:b/>
          <w:sz w:val="24"/>
          <w:szCs w:val="24"/>
          <w:lang w:eastAsia="ja-JP"/>
        </w:rPr>
        <w:t>2</w:t>
      </w:r>
      <w:r w:rsidR="00B208FF">
        <w:rPr>
          <w:rFonts w:eastAsia="MS Mincho" w:cs="Arial"/>
          <w:b/>
          <w:sz w:val="24"/>
          <w:szCs w:val="24"/>
          <w:lang w:eastAsia="ja-JP"/>
        </w:rPr>
        <w:t>3GPP TSG-SA WG1 Meeting #10</w:t>
      </w:r>
      <w:r w:rsidR="00917763">
        <w:rPr>
          <w:rFonts w:eastAsia="MS Mincho" w:cs="Arial"/>
          <w:b/>
          <w:sz w:val="24"/>
          <w:szCs w:val="24"/>
          <w:lang w:eastAsia="ja-JP"/>
        </w:rPr>
        <w:t>8</w:t>
      </w:r>
      <w:r w:rsidR="00B208FF">
        <w:rPr>
          <w:rFonts w:eastAsia="MS Mincho" w:cs="Arial"/>
          <w:b/>
          <w:sz w:val="24"/>
          <w:szCs w:val="24"/>
          <w:lang w:eastAsia="ja-JP"/>
        </w:rPr>
        <w:tab/>
      </w:r>
      <w:r w:rsidR="00B208FF">
        <w:rPr>
          <w:rFonts w:eastAsia="MS Mincho" w:cs="Arial"/>
          <w:b/>
          <w:sz w:val="24"/>
          <w:szCs w:val="24"/>
          <w:lang w:eastAsia="ja-JP"/>
        </w:rPr>
        <w:tab/>
      </w:r>
      <w:r w:rsidR="00B208FF">
        <w:rPr>
          <w:rFonts w:eastAsia="MS Mincho" w:cs="Arial"/>
          <w:b/>
          <w:sz w:val="24"/>
          <w:szCs w:val="24"/>
          <w:lang w:eastAsia="ja-JP"/>
        </w:rPr>
        <w:tab/>
      </w:r>
      <w:r w:rsidR="00B208FF">
        <w:rPr>
          <w:rFonts w:eastAsia="MS Mincho" w:cs="Arial"/>
          <w:b/>
          <w:sz w:val="24"/>
          <w:szCs w:val="24"/>
          <w:lang w:eastAsia="ja-JP"/>
        </w:rPr>
        <w:tab/>
      </w:r>
      <w:r w:rsidR="00B208FF">
        <w:rPr>
          <w:rFonts w:eastAsia="MS Mincho" w:cs="Arial"/>
          <w:b/>
          <w:sz w:val="24"/>
          <w:szCs w:val="24"/>
          <w:lang w:eastAsia="ja-JP"/>
        </w:rPr>
        <w:tab/>
      </w:r>
      <w:r w:rsidR="00B208FF">
        <w:rPr>
          <w:rFonts w:eastAsia="MS Mincho" w:cs="Arial"/>
          <w:b/>
          <w:sz w:val="24"/>
          <w:szCs w:val="24"/>
          <w:lang w:eastAsia="ja-JP"/>
        </w:rPr>
        <w:tab/>
      </w:r>
      <w:r w:rsidR="00B208FF" w:rsidRPr="00BB5AE1">
        <w:rPr>
          <w:rFonts w:eastAsia="MS Mincho" w:cs="Arial"/>
          <w:b/>
          <w:sz w:val="24"/>
          <w:szCs w:val="24"/>
          <w:lang w:eastAsia="ja-JP"/>
        </w:rPr>
        <w:tab/>
      </w:r>
      <w:r w:rsidR="0022085B">
        <w:rPr>
          <w:rFonts w:eastAsia="MS Mincho" w:cs="Arial"/>
          <w:b/>
          <w:sz w:val="24"/>
          <w:szCs w:val="24"/>
          <w:lang w:eastAsia="ja-JP"/>
        </w:rPr>
        <w:tab/>
      </w:r>
      <w:r w:rsidR="00B208FF" w:rsidRPr="00BB5AE1">
        <w:rPr>
          <w:rFonts w:eastAsia="MS Mincho" w:cs="Arial"/>
          <w:b/>
          <w:sz w:val="24"/>
          <w:szCs w:val="24"/>
          <w:lang w:eastAsia="ja-JP"/>
        </w:rPr>
        <w:t>S1-2</w:t>
      </w:r>
      <w:r w:rsidR="005B5711" w:rsidRPr="00BB5AE1">
        <w:rPr>
          <w:rFonts w:eastAsia="MS Mincho" w:cs="Arial"/>
          <w:b/>
          <w:sz w:val="24"/>
          <w:szCs w:val="24"/>
          <w:lang w:eastAsia="ja-JP"/>
        </w:rPr>
        <w:t>4</w:t>
      </w:r>
      <w:r w:rsidR="00244841">
        <w:rPr>
          <w:rFonts w:eastAsia="MS Mincho" w:cs="Arial"/>
          <w:b/>
          <w:sz w:val="24"/>
          <w:szCs w:val="24"/>
          <w:lang w:eastAsia="ja-JP"/>
        </w:rPr>
        <w:t>4</w:t>
      </w:r>
      <w:r w:rsidR="00917763">
        <w:rPr>
          <w:rFonts w:eastAsia="MS Mincho" w:cs="Arial"/>
          <w:b/>
          <w:sz w:val="24"/>
          <w:szCs w:val="24"/>
          <w:lang w:eastAsia="ja-JP"/>
        </w:rPr>
        <w:t>00</w:t>
      </w:r>
      <w:r w:rsidR="003C27A3">
        <w:rPr>
          <w:rFonts w:eastAsia="MS Mincho" w:cs="Arial"/>
          <w:b/>
          <w:sz w:val="24"/>
          <w:szCs w:val="24"/>
          <w:lang w:eastAsia="ja-JP"/>
        </w:rPr>
        <w:t>1</w:t>
      </w:r>
    </w:p>
    <w:p w14:paraId="0FEBC1DE" w14:textId="16A0FC5B" w:rsidR="000924E4" w:rsidRPr="00F45489" w:rsidRDefault="0022085B" w:rsidP="00B208FF">
      <w:pPr>
        <w:pBdr>
          <w:bottom w:val="single" w:sz="4" w:space="1" w:color="auto"/>
        </w:pBdr>
        <w:tabs>
          <w:tab w:val="right" w:pos="9214"/>
        </w:tabs>
        <w:spacing w:after="0"/>
        <w:jc w:val="both"/>
        <w:rPr>
          <w:rFonts w:eastAsia="Times New Roman" w:cs="Arial"/>
          <w:sz w:val="20"/>
          <w:szCs w:val="20"/>
          <w:lang w:eastAsia="ar-SA"/>
        </w:rPr>
      </w:pPr>
      <w:r w:rsidRPr="005427C6">
        <w:rPr>
          <w:rFonts w:eastAsia="MS Mincho" w:cs="Arial"/>
          <w:b/>
          <w:sz w:val="24"/>
          <w:szCs w:val="24"/>
          <w:lang w:eastAsia="ja-JP"/>
        </w:rPr>
        <w:t>Orlando, Florida, USA, 18-22 November 2024</w:t>
      </w:r>
      <w:r w:rsidR="00B208FF">
        <w:rPr>
          <w:rFonts w:eastAsia="MS Mincho" w:cs="Arial"/>
          <w:b/>
          <w:sz w:val="24"/>
          <w:szCs w:val="24"/>
          <w:lang w:eastAsia="ja-JP"/>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54E06D7A"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AF30AC">
        <w:rPr>
          <w:rFonts w:eastAsia="Times New Roman" w:cs="Arial"/>
          <w:sz w:val="22"/>
          <w:szCs w:val="20"/>
          <w:lang w:eastAsia="ar-SA"/>
        </w:rPr>
        <w:t>1</w:t>
      </w:r>
      <w:r w:rsidR="00AF30AC" w:rsidRPr="00AF30AC">
        <w:rPr>
          <w:rFonts w:eastAsia="Times New Roman" w:cs="Arial"/>
          <w:sz w:val="22"/>
          <w:szCs w:val="20"/>
          <w:vertAlign w:val="superscript"/>
          <w:lang w:eastAsia="ar-SA"/>
        </w:rPr>
        <w:t>st</w:t>
      </w:r>
      <w:r w:rsidR="00AF30AC">
        <w:rPr>
          <w:rFonts w:eastAsia="Times New Roman" w:cs="Arial"/>
          <w:sz w:val="22"/>
          <w:szCs w:val="20"/>
          <w:lang w:eastAsia="ar-SA"/>
        </w:rPr>
        <w:t xml:space="preserve"> </w:t>
      </w:r>
      <w:r w:rsidR="00BA0F3B">
        <w:rPr>
          <w:rFonts w:eastAsia="Times New Roman" w:cs="Arial"/>
          <w:sz w:val="22"/>
          <w:szCs w:val="20"/>
          <w:lang w:eastAsia="ar-SA"/>
        </w:rPr>
        <w:t>D</w:t>
      </w:r>
      <w:r>
        <w:rPr>
          <w:rFonts w:eastAsia="Times New Roman" w:cs="Arial"/>
          <w:sz w:val="22"/>
          <w:szCs w:val="20"/>
          <w:lang w:eastAsia="ar-SA"/>
        </w:rPr>
        <w:t>raft Agenda for SA1#</w:t>
      </w:r>
      <w:r w:rsidR="00BA0F3B">
        <w:rPr>
          <w:rFonts w:eastAsia="Times New Roman" w:cs="Arial"/>
          <w:sz w:val="22"/>
          <w:szCs w:val="20"/>
          <w:lang w:eastAsia="ar-SA"/>
        </w:rPr>
        <w:t>10</w:t>
      </w:r>
      <w:r w:rsidR="00917763">
        <w:rPr>
          <w:rFonts w:eastAsia="Times New Roman" w:cs="Arial"/>
          <w:sz w:val="22"/>
          <w:szCs w:val="20"/>
          <w:lang w:eastAsia="ar-SA"/>
        </w:rPr>
        <w:t>8</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354905E8"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w:t>
      </w:r>
      <w:r w:rsidR="00411430">
        <w:rPr>
          <w:rFonts w:eastAsia="Times New Roman" w:cs="Arial"/>
          <w:sz w:val="22"/>
          <w:szCs w:val="20"/>
          <w:lang w:eastAsia="ar-SA"/>
        </w:rPr>
        <w:t>person</w:t>
      </w:r>
    </w:p>
    <w:p w14:paraId="3577A6E8" w14:textId="791A45CF"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w:t>
      </w:r>
      <w:r w:rsidR="005A19F0">
        <w:rPr>
          <w:rFonts w:eastAsia="Times New Roman" w:cs="Arial"/>
          <w:sz w:val="22"/>
          <w:szCs w:val="20"/>
          <w:lang w:eastAsia="ar-SA"/>
        </w:rPr>
        <w:t xml:space="preserve">Luis </w:t>
      </w:r>
      <w:r>
        <w:rPr>
          <w:rFonts w:eastAsia="Times New Roman" w:cs="Arial"/>
          <w:sz w:val="22"/>
          <w:szCs w:val="20"/>
          <w:lang w:eastAsia="ar-SA"/>
        </w:rPr>
        <w:t xml:space="preserve">Almodovar </w:t>
      </w:r>
      <w:r w:rsidR="005A19F0">
        <w:rPr>
          <w:rFonts w:eastAsia="Times New Roman" w:cs="Arial"/>
          <w:sz w:val="22"/>
          <w:szCs w:val="20"/>
          <w:lang w:eastAsia="ar-SA"/>
        </w:rPr>
        <w:t>Chico</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4F26A753" w:rsidR="000924E4" w:rsidRDefault="000924E4" w:rsidP="007352CF">
      <w:pPr>
        <w:pStyle w:val="ListParagraph"/>
        <w:numPr>
          <w:ilvl w:val="1"/>
          <w:numId w:val="16"/>
        </w:numPr>
        <w:suppressAutoHyphens w:val="0"/>
        <w:rPr>
          <w:lang w:eastAsia="en-US"/>
        </w:rPr>
      </w:pPr>
      <w:bookmarkStart w:id="6" w:name="_Hlk84502926"/>
      <w:proofErr w:type="spellStart"/>
      <w:r>
        <w:t>Tdoc</w:t>
      </w:r>
      <w:proofErr w:type="spellEnd"/>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917763">
        <w:t>8</w:t>
      </w:r>
      <w:r w:rsidR="00E54144">
        <w:t xml:space="preserve"> </w:t>
      </w:r>
      <w:r w:rsidR="00917763">
        <w:t>November</w:t>
      </w:r>
      <w:r>
        <w:t xml:space="preserve"> 202</w:t>
      </w:r>
      <w:r w:rsidR="005B5711">
        <w:t>4</w:t>
      </w:r>
      <w:r>
        <w:t>, 23:00 UTC</w:t>
      </w:r>
    </w:p>
    <w:p w14:paraId="73F6B60A" w14:textId="18EDF84A" w:rsidR="00917763" w:rsidRDefault="000924E4" w:rsidP="00917763">
      <w:pPr>
        <w:pStyle w:val="ListParagraph"/>
        <w:numPr>
          <w:ilvl w:val="1"/>
          <w:numId w:val="16"/>
        </w:numPr>
        <w:suppressAutoHyphens w:val="0"/>
        <w:rPr>
          <w:lang w:eastAsia="en-US"/>
        </w:rPr>
      </w:pPr>
      <w:r>
        <w:t xml:space="preserve">Document </w:t>
      </w:r>
      <w:r>
        <w:rPr>
          <w:b/>
          <w:bCs/>
        </w:rPr>
        <w:t>submission</w:t>
      </w:r>
      <w:r>
        <w:t>:                                </w:t>
      </w:r>
      <w:r w:rsidR="00550A1A">
        <w:rPr>
          <w:b/>
          <w:bCs/>
          <w:lang w:eastAsia="en-US"/>
        </w:rPr>
        <w:t>Friday</w:t>
      </w:r>
      <w:r w:rsidR="00550A1A">
        <w:rPr>
          <w:b/>
          <w:bCs/>
        </w:rPr>
        <w:t xml:space="preserve">, </w:t>
      </w:r>
      <w:r w:rsidR="00917763">
        <w:t>8 November 2024, 23:00 UTC</w:t>
      </w:r>
    </w:p>
    <w:p w14:paraId="1B2E5E44" w14:textId="5AB2876E" w:rsidR="000924E4" w:rsidRDefault="000924E4" w:rsidP="00756E0E">
      <w:pPr>
        <w:pStyle w:val="ListParagraph"/>
        <w:suppressAutoHyphens w:val="0"/>
        <w:ind w:left="1440"/>
        <w:rPr>
          <w:lang w:eastAsia="en-US"/>
        </w:rPr>
      </w:pPr>
    </w:p>
    <w:bookmarkEnd w:id="6"/>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2025A65E" w:rsidR="000924E4" w:rsidRPr="0003218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032184">
        <w:rPr>
          <w:rFonts w:eastAsia="Times New Roman" w:cs="Arial"/>
          <w:b/>
          <w:sz w:val="20"/>
          <w:szCs w:val="20"/>
          <w:lang w:eastAsia="it-IT"/>
        </w:rPr>
        <w:t>Tdoc</w:t>
      </w:r>
      <w:proofErr w:type="spellEnd"/>
      <w:r w:rsidRPr="00032184">
        <w:rPr>
          <w:rFonts w:eastAsia="Times New Roman" w:cs="Arial"/>
          <w:b/>
          <w:sz w:val="20"/>
          <w:szCs w:val="20"/>
          <w:lang w:eastAsia="it-IT"/>
        </w:rPr>
        <w:t xml:space="preserve"> numbers and CR numbers </w:t>
      </w:r>
      <w:r w:rsidRPr="00032184">
        <w:rPr>
          <w:rFonts w:eastAsia="Times New Roman" w:cs="Arial"/>
          <w:sz w:val="20"/>
          <w:szCs w:val="20"/>
          <w:lang w:eastAsia="it-IT"/>
        </w:rPr>
        <w:t xml:space="preserve">can be reserved and documents uploaded at </w:t>
      </w:r>
      <w:hyperlink r:id="rId11" w:history="1">
        <w:r w:rsidRPr="00032184">
          <w:rPr>
            <w:rStyle w:val="Hyperlink"/>
            <w:rFonts w:eastAsia="Times New Roman" w:cs="Arial"/>
            <w:sz w:val="20"/>
            <w:szCs w:val="20"/>
            <w:lang w:eastAsia="it-IT"/>
          </w:rPr>
          <w:t>https://portal.3gpp.org/</w:t>
        </w:r>
      </w:hyperlink>
      <w:r w:rsidRPr="00032184">
        <w:rPr>
          <w:rFonts w:eastAsia="Times New Roman" w:cs="Arial"/>
          <w:sz w:val="20"/>
          <w:szCs w:val="20"/>
          <w:lang w:eastAsia="it-IT"/>
        </w:rPr>
        <w:t xml:space="preserve"> (register, then click on the "C" next to 3GPPSA1#9</w:t>
      </w:r>
      <w:r w:rsidR="003B6AB6" w:rsidRPr="00032184">
        <w:rPr>
          <w:rFonts w:eastAsia="Times New Roman" w:cs="Arial"/>
          <w:sz w:val="20"/>
          <w:szCs w:val="20"/>
          <w:lang w:eastAsia="it-IT"/>
        </w:rPr>
        <w:t>7</w:t>
      </w:r>
      <w:r w:rsidRPr="00032184">
        <w:rPr>
          <w:rFonts w:eastAsia="Times New Roman" w:cs="Arial"/>
          <w:sz w:val="20"/>
          <w:szCs w:val="20"/>
          <w:lang w:eastAsia="it-IT"/>
        </w:rPr>
        <w:t>e)</w:t>
      </w:r>
    </w:p>
    <w:p w14:paraId="051A926B" w14:textId="77777777" w:rsidR="000924E4" w:rsidRPr="00032184" w:rsidRDefault="000924E4" w:rsidP="000924E4">
      <w:pPr>
        <w:pStyle w:val="ListParagraph"/>
        <w:rPr>
          <w:rFonts w:cs="Arial"/>
          <w:lang w:eastAsia="it-IT"/>
        </w:rPr>
      </w:pPr>
    </w:p>
    <w:p w14:paraId="0A2B9577" w14:textId="76CBA284" w:rsidR="00032184" w:rsidRPr="00032184" w:rsidRDefault="000924E4" w:rsidP="00032184">
      <w:pPr>
        <w:pStyle w:val="ListParagraph"/>
        <w:numPr>
          <w:ilvl w:val="0"/>
          <w:numId w:val="13"/>
        </w:numPr>
        <w:rPr>
          <w:rFonts w:cs="Arial"/>
          <w:lang w:eastAsia="it-IT"/>
        </w:rPr>
      </w:pPr>
      <w:r w:rsidRPr="00032184">
        <w:rPr>
          <w:rFonts w:cs="Arial"/>
          <w:lang w:eastAsia="it-IT"/>
        </w:rPr>
        <w:t>Please use the document templates available at</w:t>
      </w:r>
      <w:r w:rsidR="00A82E64" w:rsidRPr="00032184">
        <w:rPr>
          <w:rFonts w:cs="Arial"/>
          <w:lang w:eastAsia="it-IT"/>
        </w:rPr>
        <w:t xml:space="preserve"> </w:t>
      </w:r>
      <w:bookmarkEnd w:id="5"/>
      <w:r w:rsidR="00032184" w:rsidRPr="00032184">
        <w:rPr>
          <w:rFonts w:cs="Arial"/>
          <w:lang w:eastAsia="it-IT"/>
        </w:rPr>
        <w:fldChar w:fldCharType="begin"/>
      </w:r>
      <w:r w:rsidR="00032184" w:rsidRPr="00032184">
        <w:rPr>
          <w:rFonts w:cs="Arial"/>
          <w:lang w:eastAsia="it-IT"/>
        </w:rPr>
        <w:instrText xml:space="preserve"> HYPERLINK "https://ftp.3gpp.org/tsg_sa/WG1_Serv/TSGS1_108_Orlando/templates" </w:instrText>
      </w:r>
      <w:r w:rsidR="00032184" w:rsidRPr="00032184">
        <w:rPr>
          <w:rFonts w:cs="Arial"/>
          <w:lang w:eastAsia="it-IT"/>
        </w:rPr>
        <w:fldChar w:fldCharType="separate"/>
      </w:r>
      <w:r w:rsidR="00032184" w:rsidRPr="00032184">
        <w:rPr>
          <w:rStyle w:val="Hyperlink"/>
          <w:rFonts w:cs="Arial"/>
          <w:lang w:eastAsia="it-IT"/>
        </w:rPr>
        <w:t>https://ftp.3gpp.org/tsg_sa/WG1_Serv/TSGS1_108_Orlando/templates</w:t>
      </w:r>
      <w:r w:rsidR="00032184" w:rsidRPr="00032184">
        <w:rPr>
          <w:rFonts w:cs="Arial"/>
          <w:lang w:eastAsia="it-IT"/>
        </w:rPr>
        <w:fldChar w:fldCharType="end"/>
      </w:r>
      <w:r w:rsidR="00275BB3" w:rsidRPr="00032184">
        <w:rPr>
          <w:rFonts w:cs="Arial"/>
          <w:lang w:eastAsia="it-IT"/>
        </w:rPr>
        <w:t xml:space="preserve"> </w:t>
      </w: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032184">
        <w:rPr>
          <w:rFonts w:eastAsia="Times New Roman" w:cs="Arial"/>
          <w:sz w:val="20"/>
          <w:szCs w:val="20"/>
          <w:lang w:eastAsia="ar-SA"/>
        </w:rPr>
        <w:t>For</w:t>
      </w:r>
      <w:r w:rsidRPr="00F45489">
        <w:rPr>
          <w:rFonts w:eastAsia="Times New Roman" w:cs="Arial"/>
          <w:sz w:val="20"/>
          <w:szCs w:val="20"/>
          <w:lang w:eastAsia="ar-SA"/>
        </w:rPr>
        <w:t xml:space="preserve">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2"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3"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bookmarkEnd w:id="0"/>
    <w:bookmarkEnd w:id="1"/>
    <w:p w14:paraId="73B561CB" w14:textId="77777777" w:rsidR="006E501A" w:rsidRPr="002C5415" w:rsidRDefault="006E501A" w:rsidP="006E501A">
      <w:pPr>
        <w:spacing w:after="0" w:line="240" w:lineRule="auto"/>
        <w:rPr>
          <w:rFonts w:eastAsia="Times New Roman"/>
          <w:sz w:val="20"/>
          <w:szCs w:val="20"/>
          <w:lang w:val="en-US"/>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1C88FBB3"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275BB3">
        <w:rPr>
          <w:rFonts w:eastAsia="Times New Roman"/>
          <w:sz w:val="20"/>
          <w:szCs w:val="20"/>
          <w:lang w:val="en-US"/>
        </w:rPr>
        <w:t>4</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25023E9D"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53BE2D1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24E21FC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A82E64">
              <w:rPr>
                <w:rFonts w:eastAsia="Times New Roman" w:cs="Arial"/>
                <w:szCs w:val="18"/>
                <w:lang w:eastAsia="ar-SA"/>
              </w:rPr>
              <w:t>3</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3448C1FA"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34577BAF"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3640A978"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737BBCE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3A08A3E1"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72062F3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2192BA25"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1C2B91CE"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70932DA9" w14:textId="7E1E0AC6" w:rsidR="0041287C" w:rsidRDefault="0041287C" w:rsidP="0041287C">
      <w:pPr>
        <w:spacing w:after="0" w:line="240" w:lineRule="auto"/>
        <w:rPr>
          <w:rFonts w:eastAsia="Times New Roman"/>
          <w:sz w:val="20"/>
          <w:szCs w:val="20"/>
          <w:lang w:val="en-US"/>
        </w:rPr>
      </w:pPr>
    </w:p>
    <w:p w14:paraId="782C1EDB" w14:textId="77777777" w:rsidR="0033669C" w:rsidRPr="008754F9" w:rsidRDefault="0033669C" w:rsidP="0033669C">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4FA8B896" w14:textId="4ADB2B6E" w:rsidR="0033669C" w:rsidRPr="008B761E" w:rsidRDefault="0033669C" w:rsidP="0033669C">
      <w:pPr>
        <w:spacing w:after="0" w:line="240" w:lineRule="auto"/>
        <w:rPr>
          <w:rFonts w:ascii="Aptos" w:eastAsia="Times New Roman" w:hAnsi="Aptos"/>
          <w:sz w:val="22"/>
          <w:lang w:eastAsia="nl-NL"/>
        </w:rPr>
      </w:pPr>
      <w:r w:rsidRPr="00915C02">
        <w:rPr>
          <w:rFonts w:ascii="Calibri-Bold" w:hAnsi="Calibri-Bold" w:cs="Calibri-Bold"/>
          <w:b/>
          <w:bCs/>
          <w:sz w:val="28"/>
          <w:szCs w:val="28"/>
          <w:lang w:val="en-US" w:eastAsia="en-GB"/>
        </w:rPr>
        <w:t>Plenary/Drafting</w:t>
      </w:r>
      <w:r>
        <w:rPr>
          <w:rFonts w:ascii="Calibri-Bold" w:hAnsi="Calibri-Bold" w:cs="Calibri-Bold"/>
          <w:b/>
          <w:bCs/>
          <w:sz w:val="28"/>
          <w:szCs w:val="28"/>
          <w:lang w:val="en-US" w:eastAsia="en-GB"/>
        </w:rPr>
        <w:t xml:space="preserve">: </w:t>
      </w:r>
      <w:r w:rsidR="00783DF1" w:rsidRPr="00551DF3">
        <w:rPr>
          <w:rFonts w:ascii="Calibri-Bold" w:hAnsi="Calibri-Bold" w:cs="Calibri-Bold"/>
          <w:b/>
          <w:bCs/>
          <w:sz w:val="28"/>
          <w:szCs w:val="28"/>
          <w:lang w:val="en-US" w:eastAsia="en-GB"/>
        </w:rPr>
        <w:t>Citron West</w:t>
      </w:r>
      <w:r w:rsidRPr="00915C02">
        <w:rPr>
          <w:rFonts w:ascii="Calibri-Bold" w:hAnsi="Calibri-Bold" w:cs="Calibri-Bold"/>
          <w:b/>
          <w:bCs/>
          <w:sz w:val="28"/>
          <w:szCs w:val="28"/>
          <w:lang w:val="en-US" w:eastAsia="en-GB"/>
        </w:rPr>
        <w:tab/>
      </w:r>
      <w:r w:rsidRPr="00915C02">
        <w:rPr>
          <w:rFonts w:eastAsia="Arial Unicode MS"/>
          <w:sz w:val="24"/>
          <w:szCs w:val="24"/>
          <w:lang w:eastAsia="ar-SA"/>
        </w:rPr>
        <w:t xml:space="preserve">            </w:t>
      </w:r>
    </w:p>
    <w:p w14:paraId="17811885" w14:textId="4FE792E5" w:rsidR="0033669C" w:rsidRDefault="0033669C" w:rsidP="0033669C">
      <w:pPr>
        <w:suppressAutoHyphens/>
        <w:snapToGrid w:val="0"/>
        <w:spacing w:after="0" w:line="240" w:lineRule="auto"/>
        <w:rPr>
          <w:rFonts w:eastAsia="Arial Unicode MS" w:cs="Arial"/>
          <w:color w:val="00B050"/>
          <w:sz w:val="24"/>
          <w:szCs w:val="24"/>
          <w:lang w:eastAsia="ar-SA"/>
        </w:rPr>
      </w:pPr>
      <w:r w:rsidRPr="00915C02">
        <w:rPr>
          <w:rFonts w:eastAsia="Arial Unicode MS" w:cs="Arial"/>
          <w:color w:val="00B050"/>
          <w:sz w:val="24"/>
          <w:szCs w:val="24"/>
          <w:lang w:eastAsia="ar-SA"/>
        </w:rPr>
        <w:t>Breakout</w:t>
      </w:r>
      <w:r>
        <w:rPr>
          <w:rFonts w:eastAsia="Arial Unicode MS" w:cs="Arial"/>
          <w:color w:val="00B050"/>
          <w:sz w:val="24"/>
          <w:szCs w:val="24"/>
          <w:lang w:eastAsia="ar-SA"/>
        </w:rPr>
        <w:t xml:space="preserve">: </w:t>
      </w:r>
      <w:r w:rsidR="007E2CC5">
        <w:rPr>
          <w:rFonts w:eastAsia="Arial Unicode MS" w:cs="Arial"/>
          <w:color w:val="00B050"/>
          <w:sz w:val="24"/>
          <w:szCs w:val="24"/>
          <w:lang w:eastAsia="ar-SA"/>
        </w:rPr>
        <w:t>Tangerine 5</w:t>
      </w:r>
    </w:p>
    <w:p w14:paraId="62007832" w14:textId="77777777" w:rsidR="0033669C" w:rsidRPr="0033669C" w:rsidRDefault="0033669C" w:rsidP="0033669C">
      <w:pPr>
        <w:suppressAutoHyphens/>
        <w:snapToGrid w:val="0"/>
        <w:spacing w:after="0" w:line="240" w:lineRule="auto"/>
        <w:rPr>
          <w:rFonts w:eastAsia="Arial Unicode MS" w:cs="Arial"/>
          <w:color w:val="00B050"/>
          <w:sz w:val="24"/>
          <w:szCs w:val="24"/>
          <w:lang w:eastAsia="ar-SA"/>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60"/>
        <w:gridCol w:w="692"/>
        <w:gridCol w:w="2544"/>
        <w:gridCol w:w="704"/>
        <w:gridCol w:w="2779"/>
        <w:gridCol w:w="2779"/>
        <w:gridCol w:w="679"/>
        <w:gridCol w:w="2029"/>
        <w:gridCol w:w="2064"/>
      </w:tblGrid>
      <w:tr w:rsidR="0033669C" w:rsidRPr="00015298" w14:paraId="0231AC88"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D9D9D9"/>
          </w:tcPr>
          <w:p w14:paraId="4E96706C" w14:textId="77777777" w:rsidR="0033669C" w:rsidRPr="00015298" w:rsidRDefault="0033669C" w:rsidP="0033669C">
            <w:pPr>
              <w:suppressAutoHyphens/>
              <w:snapToGrid w:val="0"/>
              <w:spacing w:after="0" w:line="240" w:lineRule="auto"/>
              <w:rPr>
                <w:rFonts w:eastAsia="Times New Roman" w:cs="Arial"/>
                <w:b/>
                <w:sz w:val="20"/>
                <w:szCs w:val="20"/>
                <w:lang w:eastAsia="ar-SA"/>
              </w:rPr>
            </w:pPr>
            <w:bookmarkStart w:id="7" w:name="_Hlk16683286"/>
          </w:p>
        </w:tc>
        <w:tc>
          <w:tcPr>
            <w:tcW w:w="692" w:type="dxa"/>
            <w:tcBorders>
              <w:top w:val="single" w:sz="2" w:space="0" w:color="000000"/>
              <w:left w:val="single" w:sz="2" w:space="0" w:color="000000"/>
              <w:bottom w:val="single" w:sz="2" w:space="0" w:color="000000"/>
              <w:right w:val="single" w:sz="2" w:space="0" w:color="000000"/>
            </w:tcBorders>
            <w:shd w:val="clear" w:color="auto" w:fill="D9D9D9"/>
          </w:tcPr>
          <w:p w14:paraId="7C63AB5C" w14:textId="77777777" w:rsidR="0033669C" w:rsidRPr="00015298" w:rsidRDefault="0033669C" w:rsidP="0033669C">
            <w:pPr>
              <w:suppressAutoHyphens/>
              <w:snapToGrid w:val="0"/>
              <w:spacing w:after="0" w:line="240" w:lineRule="auto"/>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hideMark/>
          </w:tcPr>
          <w:p w14:paraId="16B1D73E" w14:textId="77777777" w:rsidR="0033669C" w:rsidRPr="00015298" w:rsidRDefault="0033669C" w:rsidP="0033669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3F9B31E0" w14:textId="77777777" w:rsidR="0033669C" w:rsidRPr="00015298" w:rsidRDefault="0033669C" w:rsidP="0033669C">
            <w:pPr>
              <w:suppressAutoHyphens/>
              <w:snapToGrid w:val="0"/>
              <w:spacing w:after="0" w:line="240" w:lineRule="auto"/>
              <w:jc w:val="center"/>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3FD53BBC" w14:textId="77777777" w:rsidR="0033669C" w:rsidRPr="00015298" w:rsidRDefault="0033669C" w:rsidP="0033669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72618192" w14:textId="77777777" w:rsidR="0033669C" w:rsidRPr="00015298" w:rsidRDefault="0033669C" w:rsidP="0033669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21B4BBEC" w14:textId="77777777" w:rsidR="0033669C" w:rsidRPr="00015298" w:rsidRDefault="0033669C" w:rsidP="0033669C">
            <w:pPr>
              <w:suppressAutoHyphens/>
              <w:snapToGrid w:val="0"/>
              <w:spacing w:after="0" w:line="240" w:lineRule="auto"/>
              <w:rPr>
                <w:rFonts w:eastAsia="Times New Roman" w:cs="Arial"/>
                <w:b/>
                <w:sz w:val="20"/>
                <w:szCs w:val="20"/>
                <w:lang w:eastAsia="ar-SA"/>
              </w:rPr>
            </w:pPr>
          </w:p>
        </w:tc>
        <w:tc>
          <w:tcPr>
            <w:tcW w:w="2029" w:type="dxa"/>
            <w:tcBorders>
              <w:top w:val="single" w:sz="2" w:space="0" w:color="000000"/>
              <w:left w:val="single" w:sz="2" w:space="0" w:color="000000"/>
              <w:bottom w:val="single" w:sz="2" w:space="0" w:color="000000"/>
              <w:right w:val="single" w:sz="2" w:space="0" w:color="000000"/>
            </w:tcBorders>
            <w:shd w:val="clear" w:color="auto" w:fill="FDE9D9"/>
          </w:tcPr>
          <w:p w14:paraId="2D9A0635" w14:textId="77777777" w:rsidR="0033669C" w:rsidRPr="00015298" w:rsidRDefault="0033669C" w:rsidP="0033669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64" w:type="dxa"/>
            <w:tcBorders>
              <w:top w:val="single" w:sz="2" w:space="0" w:color="000000"/>
              <w:left w:val="single" w:sz="2" w:space="0" w:color="000000"/>
              <w:bottom w:val="single" w:sz="2" w:space="0" w:color="000000"/>
              <w:right w:val="single" w:sz="2" w:space="0" w:color="000000"/>
            </w:tcBorders>
            <w:shd w:val="clear" w:color="auto" w:fill="FDE9D9"/>
            <w:hideMark/>
          </w:tcPr>
          <w:p w14:paraId="08ECDEF2" w14:textId="77777777" w:rsidR="0033669C" w:rsidRPr="00015298" w:rsidRDefault="0033669C" w:rsidP="0033669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33669C" w:rsidRPr="00AB0F3E" w14:paraId="03A2B09D"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6B47CE0"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527824F"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27BECE84"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5E05722C"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11F9E21F" w14:textId="77777777" w:rsidR="0033669C" w:rsidRPr="00AB0F3E" w:rsidRDefault="0033669C" w:rsidP="0033669C">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3A647476"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3AD4AB5C"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0BBEAFC2" w14:textId="77777777" w:rsidR="0033669C" w:rsidRDefault="0033669C" w:rsidP="0033669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2D6955F5" w14:textId="0623012D" w:rsidR="0033669C"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07F0C0E4" w14:textId="0D44AF20" w:rsidR="00137E68" w:rsidRPr="00137E68" w:rsidRDefault="00F711B1"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7.1 </w:t>
            </w:r>
            <w:r w:rsidR="00137E68">
              <w:rPr>
                <w:rFonts w:eastAsia="MS Mincho" w:cs="Arial"/>
                <w:kern w:val="24"/>
                <w:sz w:val="24"/>
                <w:szCs w:val="24"/>
                <w:lang w:eastAsia="ja-JP"/>
              </w:rPr>
              <w:t xml:space="preserve">FRMCS + </w:t>
            </w:r>
            <w:r>
              <w:rPr>
                <w:rFonts w:eastAsia="MS Mincho" w:cs="Arial"/>
                <w:kern w:val="24"/>
                <w:sz w:val="24"/>
                <w:szCs w:val="24"/>
                <w:lang w:eastAsia="ja-JP"/>
              </w:rPr>
              <w:t xml:space="preserve">7.2 </w:t>
            </w:r>
            <w:r w:rsidR="00137E68" w:rsidRPr="00137E68">
              <w:rPr>
                <w:rFonts w:eastAsia="MS Mincho" w:cs="Arial"/>
                <w:kern w:val="24"/>
                <w:sz w:val="24"/>
                <w:szCs w:val="24"/>
                <w:lang w:eastAsia="ja-JP"/>
              </w:rPr>
              <w:t xml:space="preserve">Energy </w:t>
            </w:r>
            <w:proofErr w:type="spellStart"/>
            <w:r w:rsidR="00137E68" w:rsidRPr="00137E68">
              <w:rPr>
                <w:rFonts w:eastAsia="MS Mincho" w:cs="Arial"/>
                <w:kern w:val="24"/>
                <w:sz w:val="24"/>
                <w:szCs w:val="24"/>
                <w:lang w:eastAsia="ja-JP"/>
              </w:rPr>
              <w:t>Serv</w:t>
            </w:r>
            <w:proofErr w:type="spellEnd"/>
          </w:p>
          <w:p w14:paraId="2B42FCD4" w14:textId="2FAD522E"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43EA1041" w14:textId="77777777" w:rsidR="0033669C" w:rsidRPr="00B50B65"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57E7325" w14:textId="339C22EC" w:rsidR="0033669C" w:rsidRPr="00753A0C" w:rsidRDefault="00F711B1" w:rsidP="00753A0C">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 xml:space="preserve">7.3 </w:t>
            </w:r>
            <w:r w:rsidR="00137E68" w:rsidRPr="00137E68">
              <w:rPr>
                <w:rFonts w:eastAsia="MS Mincho" w:cs="Arial"/>
                <w:bCs/>
                <w:color w:val="00B050"/>
                <w:sz w:val="24"/>
                <w:szCs w:val="24"/>
                <w:lang w:eastAsia="ja-JP"/>
              </w:rPr>
              <w:t>Satellite</w:t>
            </w:r>
          </w:p>
        </w:tc>
        <w:tc>
          <w:tcPr>
            <w:tcW w:w="2779" w:type="dxa"/>
            <w:tcBorders>
              <w:top w:val="single" w:sz="2" w:space="0" w:color="000000"/>
              <w:left w:val="single" w:sz="2" w:space="0" w:color="000000"/>
              <w:bottom w:val="single" w:sz="4" w:space="0" w:color="auto"/>
              <w:right w:val="single" w:sz="2" w:space="0" w:color="000000"/>
            </w:tcBorders>
            <w:shd w:val="clear" w:color="auto" w:fill="auto"/>
            <w:vAlign w:val="center"/>
          </w:tcPr>
          <w:p w14:paraId="42B90AED" w14:textId="77777777" w:rsidR="00F711B1" w:rsidRPr="00B50B65" w:rsidRDefault="00F711B1" w:rsidP="00F711B1">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FE4EC28" w14:textId="77777777" w:rsidR="00F711B1" w:rsidRPr="00AB0F3E" w:rsidRDefault="00F711B1" w:rsidP="00F711B1">
            <w:pPr>
              <w:spacing w:after="0" w:line="240" w:lineRule="auto"/>
              <w:jc w:val="center"/>
              <w:textAlignment w:val="baseline"/>
              <w:rPr>
                <w:rFonts w:eastAsia="MS Mincho" w:cs="Arial"/>
                <w:color w:val="00B050"/>
                <w:kern w:val="24"/>
                <w:sz w:val="24"/>
                <w:szCs w:val="24"/>
                <w:lang w:eastAsia="ja-JP"/>
              </w:rPr>
            </w:pPr>
            <w:r>
              <w:rPr>
                <w:rFonts w:eastAsia="MS Mincho" w:cs="Arial"/>
                <w:kern w:val="24"/>
                <w:sz w:val="24"/>
                <w:szCs w:val="24"/>
                <w:lang w:eastAsia="ja-JP"/>
              </w:rPr>
              <w:t xml:space="preserve">7.2 </w:t>
            </w:r>
            <w:r w:rsidRPr="00137E68">
              <w:rPr>
                <w:rFonts w:eastAsia="MS Mincho" w:cs="Arial"/>
                <w:kern w:val="24"/>
                <w:sz w:val="24"/>
                <w:szCs w:val="24"/>
                <w:lang w:eastAsia="ja-JP"/>
              </w:rPr>
              <w:t xml:space="preserve">Energy </w:t>
            </w:r>
            <w:proofErr w:type="spellStart"/>
            <w:r w:rsidRPr="00137E68">
              <w:rPr>
                <w:rFonts w:eastAsia="MS Mincho" w:cs="Arial"/>
                <w:kern w:val="24"/>
                <w:sz w:val="24"/>
                <w:szCs w:val="24"/>
                <w:lang w:eastAsia="ja-JP"/>
              </w:rPr>
              <w:t>Serv</w:t>
            </w:r>
            <w:proofErr w:type="spellEnd"/>
            <w:r w:rsidRPr="00AB0F3E">
              <w:rPr>
                <w:rFonts w:eastAsia="MS Mincho" w:cs="Arial"/>
                <w:kern w:val="24"/>
                <w:sz w:val="24"/>
                <w:szCs w:val="24"/>
                <w:lang w:eastAsia="ja-JP"/>
              </w:rPr>
              <w:t xml:space="preserve"> =================</w:t>
            </w:r>
          </w:p>
          <w:p w14:paraId="1C448E01" w14:textId="77777777" w:rsidR="00F711B1" w:rsidRPr="00B50B65" w:rsidRDefault="00F711B1" w:rsidP="00F711B1">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2A83B0CD" w14:textId="0D087D2E" w:rsidR="0033669C" w:rsidRPr="0010199B" w:rsidRDefault="00F711B1" w:rsidP="00F711B1">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 xml:space="preserve">7.3 </w:t>
            </w:r>
            <w:r w:rsidRPr="00137E68">
              <w:rPr>
                <w:rFonts w:eastAsia="MS Mincho" w:cs="Arial"/>
                <w:bCs/>
                <w:color w:val="00B050"/>
                <w:sz w:val="24"/>
                <w:szCs w:val="24"/>
                <w:lang w:eastAsia="ja-JP"/>
              </w:rPr>
              <w:t>Satellite</w:t>
            </w: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19227AAC"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5AC8D5ED"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65C3BCD6"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vAlign w:val="center"/>
          </w:tcPr>
          <w:p w14:paraId="5F61A02A" w14:textId="77777777" w:rsidR="00783DF1" w:rsidRPr="00B50B65" w:rsidRDefault="00783DF1" w:rsidP="00783DF1">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3713F961" w14:textId="77777777" w:rsidR="0033669C" w:rsidRDefault="00783DF1" w:rsidP="00783DF1">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8.1.1 6G </w:t>
            </w:r>
            <w:r w:rsidRPr="003639B7">
              <w:rPr>
                <w:rFonts w:eastAsia="MS Mincho" w:cs="Arial"/>
                <w:kern w:val="24"/>
                <w:sz w:val="24"/>
                <w:szCs w:val="24"/>
                <w:lang w:eastAsia="ja-JP"/>
              </w:rPr>
              <w:t>System and Operation Aspects</w:t>
            </w:r>
            <w:r w:rsidR="00C43975">
              <w:rPr>
                <w:rFonts w:eastAsia="MS Mincho" w:cs="Arial"/>
                <w:kern w:val="24"/>
                <w:sz w:val="24"/>
                <w:szCs w:val="24"/>
                <w:lang w:eastAsia="ja-JP"/>
              </w:rPr>
              <w:t xml:space="preserve"> (1 doc)</w:t>
            </w:r>
          </w:p>
          <w:p w14:paraId="1452E1F9" w14:textId="77777777" w:rsidR="00C43975" w:rsidRDefault="00C43975" w:rsidP="00C4397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F041814" w14:textId="77777777" w:rsidR="0013707D" w:rsidRDefault="0013707D" w:rsidP="0013707D">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2130527C" w14:textId="1B1C9B86" w:rsidR="00C43975" w:rsidRPr="00783DF1" w:rsidRDefault="0013707D" w:rsidP="0013707D">
            <w:pPr>
              <w:spacing w:after="0" w:line="240" w:lineRule="auto"/>
              <w:jc w:val="center"/>
              <w:textAlignment w:val="baseline"/>
              <w:rPr>
                <w:rFonts w:eastAsia="MS Mincho" w:cs="Arial"/>
                <w:kern w:val="24"/>
                <w:sz w:val="24"/>
                <w:szCs w:val="24"/>
                <w:lang w:eastAsia="ja-JP"/>
              </w:rPr>
            </w:pPr>
            <w:r>
              <w:rPr>
                <w:rFonts w:eastAsia="MS Mincho" w:cs="Arial"/>
                <w:color w:val="000000"/>
                <w:kern w:val="24"/>
                <w:sz w:val="24"/>
                <w:szCs w:val="24"/>
                <w:lang w:eastAsia="ja-JP"/>
              </w:rPr>
              <w:t>4. New WIDs</w:t>
            </w:r>
          </w:p>
        </w:tc>
        <w:tc>
          <w:tcPr>
            <w:tcW w:w="206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16BBC5" w14:textId="77777777" w:rsidR="00531F24" w:rsidRDefault="00531F24" w:rsidP="00531F24">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5D9125F" w14:textId="772E1575" w:rsidR="0033669C" w:rsidRPr="0001688D" w:rsidRDefault="00531F24" w:rsidP="00531F24">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tc>
      </w:tr>
      <w:tr w:rsidR="0033669C" w:rsidRPr="00AB0F3E" w14:paraId="70803ED9"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35E324E"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FBCA7D0"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237EA95C"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4D33FD3F"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E873705" w14:textId="77777777" w:rsidR="0033669C" w:rsidRPr="00D2565B" w:rsidRDefault="0033669C" w:rsidP="0033669C">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0456B28E" w14:textId="77777777" w:rsidR="0033669C" w:rsidRPr="00EA6287" w:rsidRDefault="0033669C" w:rsidP="0033669C">
            <w:pPr>
              <w:spacing w:after="0" w:line="240" w:lineRule="auto"/>
              <w:jc w:val="center"/>
              <w:textAlignment w:val="baseline"/>
              <w:rPr>
                <w:rFonts w:eastAsia="MS Mincho" w:cs="Arial"/>
                <w:b/>
                <w:color w:val="000000"/>
                <w:kern w:val="24"/>
                <w:sz w:val="24"/>
                <w:szCs w:val="24"/>
                <w:lang w:eastAsia="ja-JP"/>
              </w:rPr>
            </w:pPr>
            <w:r w:rsidRPr="00EA6287">
              <w:rPr>
                <w:rFonts w:eastAsia="MS Mincho" w:cs="Arial"/>
                <w:b/>
                <w:color w:val="000000"/>
                <w:kern w:val="24"/>
                <w:sz w:val="24"/>
                <w:szCs w:val="24"/>
                <w:lang w:eastAsia="ja-JP"/>
              </w:rPr>
              <w:t>Plenary:</w:t>
            </w:r>
          </w:p>
          <w:p w14:paraId="0D0CAF1B" w14:textId="77777777" w:rsidR="0033669C" w:rsidRDefault="0033669C"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r>
              <w:rPr>
                <w:rFonts w:eastAsia="MS Mincho" w:cs="Arial"/>
                <w:color w:val="000000"/>
                <w:kern w:val="24"/>
                <w:sz w:val="24"/>
                <w:szCs w:val="24"/>
                <w:lang w:eastAsia="ja-JP"/>
              </w:rPr>
              <w:t xml:space="preserve"> </w:t>
            </w:r>
          </w:p>
          <w:p w14:paraId="3AA65728" w14:textId="77777777" w:rsidR="0033669C" w:rsidRDefault="0033669C"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1A6A63CA" w14:textId="77777777" w:rsidR="0033669C" w:rsidRPr="00E7410D" w:rsidRDefault="0033669C" w:rsidP="0033669C">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7E82F014" w14:textId="77777777" w:rsidR="0033669C" w:rsidRPr="00AB0F3E" w:rsidRDefault="0033669C" w:rsidP="0033669C">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00413C36"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61AF8A5A"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265B9B61" w14:textId="77777777" w:rsidR="0033669C" w:rsidRDefault="0033669C" w:rsidP="0033669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10:30</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06186CE8" w14:textId="77777777" w:rsidR="00137E68" w:rsidRPr="00B50B65" w:rsidRDefault="00137E68" w:rsidP="00137E68">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7216B913" w14:textId="11123290" w:rsidR="00137E68" w:rsidRPr="00AB0F3E" w:rsidRDefault="00F711B1" w:rsidP="00137E68">
            <w:pPr>
              <w:spacing w:after="0" w:line="240" w:lineRule="auto"/>
              <w:jc w:val="center"/>
              <w:textAlignment w:val="baseline"/>
              <w:rPr>
                <w:rFonts w:eastAsia="MS Mincho" w:cs="Arial"/>
                <w:color w:val="00B050"/>
                <w:kern w:val="24"/>
                <w:sz w:val="24"/>
                <w:szCs w:val="24"/>
                <w:lang w:eastAsia="ja-JP"/>
              </w:rPr>
            </w:pPr>
            <w:r>
              <w:rPr>
                <w:rFonts w:eastAsia="MS Mincho" w:cs="Arial"/>
                <w:kern w:val="24"/>
                <w:sz w:val="24"/>
                <w:szCs w:val="24"/>
                <w:lang w:eastAsia="ja-JP"/>
              </w:rPr>
              <w:t xml:space="preserve">7.2 </w:t>
            </w:r>
            <w:r w:rsidR="00137E68" w:rsidRPr="00137E68">
              <w:rPr>
                <w:rFonts w:eastAsia="MS Mincho" w:cs="Arial"/>
                <w:kern w:val="24"/>
                <w:sz w:val="24"/>
                <w:szCs w:val="24"/>
                <w:lang w:eastAsia="ja-JP"/>
              </w:rPr>
              <w:t xml:space="preserve">Energy </w:t>
            </w:r>
            <w:proofErr w:type="spellStart"/>
            <w:r w:rsidR="00137E68" w:rsidRPr="00137E68">
              <w:rPr>
                <w:rFonts w:eastAsia="MS Mincho" w:cs="Arial"/>
                <w:kern w:val="24"/>
                <w:sz w:val="24"/>
                <w:szCs w:val="24"/>
                <w:lang w:eastAsia="ja-JP"/>
              </w:rPr>
              <w:t>Serv</w:t>
            </w:r>
            <w:proofErr w:type="spellEnd"/>
            <w:r w:rsidR="00137E68" w:rsidRPr="00AB0F3E">
              <w:rPr>
                <w:rFonts w:eastAsia="MS Mincho" w:cs="Arial"/>
                <w:kern w:val="24"/>
                <w:sz w:val="24"/>
                <w:szCs w:val="24"/>
                <w:lang w:eastAsia="ja-JP"/>
              </w:rPr>
              <w:t xml:space="preserve"> =================</w:t>
            </w:r>
          </w:p>
          <w:p w14:paraId="6CC701F7" w14:textId="77777777" w:rsidR="00137E68" w:rsidRPr="00B50B65" w:rsidRDefault="00137E68" w:rsidP="00137E68">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3D0E362E" w14:textId="0C902F09" w:rsidR="0033669C" w:rsidRPr="006215A8" w:rsidRDefault="00F711B1" w:rsidP="00137E68">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 xml:space="preserve">7.3 </w:t>
            </w:r>
            <w:r w:rsidR="00137E68" w:rsidRPr="00137E68">
              <w:rPr>
                <w:rFonts w:eastAsia="MS Mincho" w:cs="Arial"/>
                <w:bCs/>
                <w:color w:val="00B050"/>
                <w:sz w:val="24"/>
                <w:szCs w:val="24"/>
                <w:lang w:eastAsia="ja-JP"/>
              </w:rPr>
              <w:t>Satellite</w:t>
            </w:r>
            <w:r w:rsidR="00137E68" w:rsidRPr="006215A8">
              <w:rPr>
                <w:rFonts w:eastAsia="MS Mincho" w:cs="Arial"/>
                <w:color w:val="00B050"/>
                <w:sz w:val="24"/>
                <w:szCs w:val="24"/>
                <w:lang w:eastAsia="ja-JP"/>
              </w:rPr>
              <w:t xml:space="preserve"> </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1947C3AB" w14:textId="77777777" w:rsidR="00137E68" w:rsidRPr="00B50B65" w:rsidRDefault="00137E68" w:rsidP="00137E68">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07434E51" w14:textId="14E9323A" w:rsidR="00B06138" w:rsidRPr="00137E68" w:rsidRDefault="00F711B1" w:rsidP="00B06138">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7.2 </w:t>
            </w:r>
            <w:r w:rsidR="00B06138" w:rsidRPr="00137E68">
              <w:rPr>
                <w:rFonts w:eastAsia="MS Mincho" w:cs="Arial"/>
                <w:kern w:val="24"/>
                <w:sz w:val="24"/>
                <w:szCs w:val="24"/>
                <w:lang w:eastAsia="ja-JP"/>
              </w:rPr>
              <w:t xml:space="preserve">Energy </w:t>
            </w:r>
            <w:proofErr w:type="spellStart"/>
            <w:r w:rsidR="00B06138" w:rsidRPr="00137E68">
              <w:rPr>
                <w:rFonts w:eastAsia="MS Mincho" w:cs="Arial"/>
                <w:kern w:val="24"/>
                <w:sz w:val="24"/>
                <w:szCs w:val="24"/>
                <w:lang w:eastAsia="ja-JP"/>
              </w:rPr>
              <w:t>Serv</w:t>
            </w:r>
            <w:proofErr w:type="spellEnd"/>
            <w:r w:rsidR="00B06138">
              <w:rPr>
                <w:rFonts w:eastAsia="MS Mincho" w:cs="Arial"/>
                <w:kern w:val="24"/>
                <w:sz w:val="24"/>
                <w:szCs w:val="24"/>
                <w:lang w:eastAsia="ja-JP"/>
              </w:rPr>
              <w:t xml:space="preserve"> + </w:t>
            </w:r>
            <w:r>
              <w:rPr>
                <w:rFonts w:eastAsia="MS Mincho" w:cs="Arial"/>
                <w:kern w:val="24"/>
                <w:sz w:val="24"/>
                <w:szCs w:val="24"/>
                <w:lang w:eastAsia="ja-JP"/>
              </w:rPr>
              <w:t xml:space="preserve">7.1 </w:t>
            </w:r>
            <w:r w:rsidR="00B06138">
              <w:rPr>
                <w:rFonts w:eastAsia="MS Mincho" w:cs="Arial"/>
                <w:kern w:val="24"/>
                <w:sz w:val="24"/>
                <w:szCs w:val="24"/>
                <w:lang w:eastAsia="ja-JP"/>
              </w:rPr>
              <w:t>FRMCS</w:t>
            </w:r>
          </w:p>
          <w:p w14:paraId="712A2640" w14:textId="3C201AEB" w:rsidR="00137E68" w:rsidRPr="00AB0F3E" w:rsidRDefault="00137E68" w:rsidP="00137E68">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90A48C0" w14:textId="77777777" w:rsidR="00137E68" w:rsidRPr="00B50B65" w:rsidRDefault="00137E68" w:rsidP="00137E68">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BA8A489" w14:textId="47CD6D50" w:rsidR="0033669C" w:rsidRPr="00AB0F3E" w:rsidRDefault="00F711B1" w:rsidP="00137E68">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 xml:space="preserve">7.3 </w:t>
            </w:r>
            <w:r w:rsidR="00137E68" w:rsidRPr="00137E68">
              <w:rPr>
                <w:rFonts w:eastAsia="MS Mincho" w:cs="Arial"/>
                <w:bCs/>
                <w:color w:val="00B050"/>
                <w:sz w:val="24"/>
                <w:szCs w:val="24"/>
                <w:lang w:eastAsia="ja-JP"/>
              </w:rPr>
              <w:t>Satellite</w:t>
            </w:r>
            <w:r w:rsidR="00B06138">
              <w:rPr>
                <w:rFonts w:eastAsia="MS Mincho" w:cs="Arial"/>
                <w:bCs/>
                <w:color w:val="00B050"/>
                <w:sz w:val="24"/>
                <w:szCs w:val="24"/>
                <w:lang w:eastAsia="ja-JP"/>
              </w:rPr>
              <w:t xml:space="preserve"> </w:t>
            </w:r>
          </w:p>
        </w:tc>
        <w:tc>
          <w:tcPr>
            <w:tcW w:w="67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5FBCD2C4"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69EE8F7A"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00033934"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B6395D"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744944F" w14:textId="77777777" w:rsidR="0033669C" w:rsidRDefault="0013707D"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6CFA3CF0" w14:textId="64031DC8" w:rsidR="0013707D" w:rsidRDefault="0013707D" w:rsidP="0013707D">
            <w:pPr>
              <w:pStyle w:val="BodyText"/>
              <w:jc w:val="center"/>
              <w:rPr>
                <w:rFonts w:eastAsia="MS Mincho" w:cs="Arial"/>
                <w:kern w:val="24"/>
                <w:sz w:val="24"/>
                <w:szCs w:val="24"/>
                <w:lang w:eastAsia="ja-JP"/>
              </w:rPr>
            </w:pPr>
            <w:r w:rsidRPr="00F77098">
              <w:rPr>
                <w:rFonts w:eastAsia="MS Mincho" w:cs="Arial"/>
                <w:kern w:val="24"/>
                <w:sz w:val="24"/>
                <w:szCs w:val="24"/>
                <w:lang w:eastAsia="ja-JP"/>
              </w:rPr>
              <w:t>6  Rel-19 and earlier contributions</w:t>
            </w:r>
          </w:p>
          <w:p w14:paraId="669A7139" w14:textId="4DF6834E" w:rsidR="0013707D" w:rsidRPr="0013707D" w:rsidRDefault="0013707D" w:rsidP="0013707D">
            <w:pPr>
              <w:pStyle w:val="BodyText"/>
              <w:jc w:val="center"/>
              <w:rPr>
                <w:rFonts w:eastAsia="MS Mincho" w:cs="Arial"/>
                <w:b/>
                <w:bCs/>
                <w:kern w:val="24"/>
                <w:sz w:val="24"/>
                <w:szCs w:val="24"/>
                <w:lang w:eastAsia="ja-JP"/>
              </w:rPr>
            </w:pPr>
            <w:r>
              <w:rPr>
                <w:rFonts w:eastAsia="MS Mincho" w:cs="Arial"/>
                <w:kern w:val="24"/>
                <w:sz w:val="24"/>
                <w:szCs w:val="24"/>
                <w:lang w:eastAsia="ja-JP"/>
              </w:rPr>
              <w:t>7.1 FRMCS</w:t>
            </w:r>
          </w:p>
          <w:p w14:paraId="67C36479" w14:textId="0517C387" w:rsidR="0013707D" w:rsidRPr="0013707D" w:rsidRDefault="0013707D" w:rsidP="0013707D">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7.2 </w:t>
            </w:r>
            <w:r w:rsidRPr="00137E68">
              <w:rPr>
                <w:rFonts w:eastAsia="MS Mincho" w:cs="Arial"/>
                <w:kern w:val="24"/>
                <w:sz w:val="24"/>
                <w:szCs w:val="24"/>
                <w:lang w:eastAsia="ja-JP"/>
              </w:rPr>
              <w:t xml:space="preserve">Energy </w:t>
            </w:r>
            <w:proofErr w:type="spellStart"/>
            <w:r w:rsidRPr="00137E68">
              <w:rPr>
                <w:rFonts w:eastAsia="MS Mincho" w:cs="Arial"/>
                <w:kern w:val="24"/>
                <w:sz w:val="24"/>
                <w:szCs w:val="24"/>
                <w:lang w:eastAsia="ja-JP"/>
              </w:rPr>
              <w:t>Serv</w:t>
            </w:r>
            <w:proofErr w:type="spellEnd"/>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DF26CC1"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84314C2" w14:textId="77777777" w:rsidR="0033669C" w:rsidRPr="00280289" w:rsidRDefault="0033669C"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r w:rsidRPr="00280289">
              <w:rPr>
                <w:rFonts w:eastAsia="MS Mincho" w:cs="Arial"/>
                <w:color w:val="000000"/>
                <w:kern w:val="24"/>
                <w:sz w:val="24"/>
                <w:szCs w:val="24"/>
                <w:lang w:eastAsia="ja-JP"/>
              </w:rPr>
              <w:t xml:space="preserve"> </w:t>
            </w:r>
          </w:p>
        </w:tc>
      </w:tr>
      <w:tr w:rsidR="0033669C" w:rsidRPr="00AB0F3E" w14:paraId="1C2826AD" w14:textId="77777777" w:rsidTr="0033669C">
        <w:trPr>
          <w:trHeight w:val="246"/>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2F80C03" w14:textId="77777777" w:rsidR="0033669C" w:rsidRPr="00AB0F3E" w:rsidRDefault="0033669C" w:rsidP="0033669C">
            <w:pPr>
              <w:spacing w:after="0" w:line="240" w:lineRule="auto"/>
              <w:jc w:val="center"/>
              <w:textAlignment w:val="baseline"/>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0F18844" w14:textId="77777777" w:rsidR="0033669C" w:rsidRPr="00AB0F3E" w:rsidRDefault="0033669C" w:rsidP="0033669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053C85"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CEFA468"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0831EAB"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13C6DBF"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64B1A52" w14:textId="77777777" w:rsidR="0033669C" w:rsidRPr="00AB0F3E" w:rsidRDefault="0033669C" w:rsidP="0033669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A3D7ED9"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4383A7A"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r>
      <w:tr w:rsidR="0033669C" w:rsidRPr="00AB0F3E" w14:paraId="5D96FF0C"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B6071D8"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FC51BF"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63D8E3E7"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12ABF4C1"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9D94FCD" w14:textId="77777777" w:rsidR="0033669C" w:rsidRPr="00AB0F3E"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50D75472" w14:textId="77777777" w:rsidR="0033669C" w:rsidRDefault="0033669C" w:rsidP="0033669C">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lastRenderedPageBreak/>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6FCF859C" w14:textId="77777777" w:rsidR="0033669C" w:rsidRPr="0001688D" w:rsidRDefault="0033669C"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745969B"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13AF5F33"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49E3E56B" w14:textId="77777777" w:rsidR="0033669C" w:rsidRDefault="0033669C" w:rsidP="0033669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6E5150F" w14:textId="77777777" w:rsidR="0033669C"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lastRenderedPageBreak/>
              <w:t>Drafting 1</w:t>
            </w:r>
            <w:r w:rsidRPr="00B50B65">
              <w:rPr>
                <w:rFonts w:eastAsia="MS Mincho" w:cs="Arial"/>
                <w:b/>
                <w:bCs/>
                <w:kern w:val="24"/>
                <w:sz w:val="24"/>
                <w:szCs w:val="24"/>
                <w:u w:val="single"/>
                <w:lang w:eastAsia="ja-JP"/>
              </w:rPr>
              <w:t>:</w:t>
            </w:r>
          </w:p>
          <w:p w14:paraId="5D65BC76" w14:textId="77777777" w:rsidR="0033669C" w:rsidRPr="003639B7"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lastRenderedPageBreak/>
              <w:t xml:space="preserve">8.1.1 6G </w:t>
            </w:r>
            <w:r w:rsidRPr="003639B7">
              <w:rPr>
                <w:rFonts w:eastAsia="MS Mincho" w:cs="Arial"/>
                <w:kern w:val="24"/>
                <w:sz w:val="24"/>
                <w:szCs w:val="24"/>
                <w:lang w:eastAsia="ja-JP"/>
              </w:rPr>
              <w:t>System and Operation Aspects</w:t>
            </w:r>
          </w:p>
          <w:p w14:paraId="22FBD6CE"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326C71CE" w14:textId="77777777" w:rsidR="0033669C" w:rsidRPr="00B50B65"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556C4EE" w14:textId="77777777" w:rsidR="0033669C" w:rsidRPr="00833E93"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t xml:space="preserve">8.1.4. Immersive </w:t>
            </w:r>
          </w:p>
          <w:p w14:paraId="6CCD90CF" w14:textId="77777777" w:rsidR="0033669C" w:rsidRPr="00E02404" w:rsidRDefault="0033669C" w:rsidP="0033669C">
            <w:pPr>
              <w:spacing w:after="0" w:line="240" w:lineRule="auto"/>
              <w:jc w:val="center"/>
              <w:textAlignment w:val="baseline"/>
              <w:rPr>
                <w:rFonts w:eastAsia="MS Mincho" w:cs="Arial"/>
                <w:kern w:val="24"/>
                <w:sz w:val="24"/>
                <w:szCs w:val="24"/>
                <w:lang w:eastAsia="ja-JP"/>
              </w:rPr>
            </w:pPr>
            <w:r w:rsidRPr="00833E93">
              <w:rPr>
                <w:rFonts w:eastAsia="MS Mincho" w:cs="Arial"/>
                <w:bCs/>
                <w:color w:val="00B050"/>
                <w:sz w:val="24"/>
                <w:szCs w:val="24"/>
                <w:lang w:eastAsia="ja-JP"/>
              </w:rPr>
              <w:t>8.1.7. Other Use Cases</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53957CD" w14:textId="77777777" w:rsidR="0033669C" w:rsidRPr="00B50B65"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lastRenderedPageBreak/>
              <w:t>Drafting 1</w:t>
            </w:r>
            <w:r w:rsidRPr="00B50B65">
              <w:rPr>
                <w:rFonts w:eastAsia="MS Mincho" w:cs="Arial"/>
                <w:b/>
                <w:bCs/>
                <w:kern w:val="24"/>
                <w:sz w:val="24"/>
                <w:szCs w:val="24"/>
                <w:u w:val="single"/>
                <w:lang w:eastAsia="ja-JP"/>
              </w:rPr>
              <w:t>:</w:t>
            </w:r>
          </w:p>
          <w:p w14:paraId="23EA1E07" w14:textId="77777777" w:rsidR="0033669C" w:rsidRPr="003639B7"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lastRenderedPageBreak/>
              <w:t xml:space="preserve">8.1.1 6G </w:t>
            </w:r>
            <w:r w:rsidRPr="003639B7">
              <w:rPr>
                <w:rFonts w:eastAsia="MS Mincho" w:cs="Arial"/>
                <w:kern w:val="24"/>
                <w:sz w:val="24"/>
                <w:szCs w:val="24"/>
                <w:lang w:eastAsia="ja-JP"/>
              </w:rPr>
              <w:t>System and Operation Aspects</w:t>
            </w:r>
          </w:p>
          <w:p w14:paraId="678EC21D"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AB9CEFD" w14:textId="77777777" w:rsidR="0033669C" w:rsidRPr="00B50B65"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7546B4CC" w14:textId="77777777" w:rsidR="0033669C" w:rsidRPr="00833E93"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t xml:space="preserve">8.1.4. Immersive </w:t>
            </w:r>
          </w:p>
          <w:p w14:paraId="3492DDBC" w14:textId="77777777" w:rsidR="0033669C" w:rsidRPr="00F83C65" w:rsidRDefault="0033669C" w:rsidP="0033669C">
            <w:pPr>
              <w:spacing w:after="0" w:line="240" w:lineRule="auto"/>
              <w:jc w:val="center"/>
              <w:textAlignment w:val="baseline"/>
              <w:rPr>
                <w:rFonts w:eastAsia="MS Mincho" w:cs="Arial"/>
                <w:color w:val="00B050"/>
                <w:kern w:val="24"/>
                <w:sz w:val="24"/>
                <w:szCs w:val="24"/>
                <w:lang w:eastAsia="ja-JP"/>
              </w:rPr>
            </w:pPr>
            <w:r w:rsidRPr="00833E93">
              <w:rPr>
                <w:rFonts w:eastAsia="MS Mincho" w:cs="Arial"/>
                <w:bCs/>
                <w:color w:val="00B050"/>
                <w:sz w:val="24"/>
                <w:szCs w:val="24"/>
                <w:lang w:eastAsia="ja-JP"/>
              </w:rPr>
              <w:t>8.1.7. Other Use Cases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151573B"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288C356C"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25EA328D"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4A200B0"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652E96CA" w14:textId="77777777" w:rsidR="0013707D" w:rsidRDefault="0013707D" w:rsidP="0033669C">
            <w:pPr>
              <w:spacing w:after="0" w:line="240" w:lineRule="auto"/>
              <w:jc w:val="center"/>
              <w:textAlignment w:val="baseline"/>
              <w:rPr>
                <w:rFonts w:eastAsia="MS Mincho" w:cs="Arial"/>
                <w:kern w:val="24"/>
                <w:sz w:val="24"/>
                <w:szCs w:val="24"/>
                <w:lang w:eastAsia="ja-JP"/>
              </w:rPr>
            </w:pPr>
            <w:r w:rsidRPr="0013707D">
              <w:rPr>
                <w:rFonts w:eastAsia="MS Mincho" w:cs="Arial"/>
                <w:kern w:val="24"/>
                <w:sz w:val="24"/>
                <w:szCs w:val="24"/>
                <w:lang w:eastAsia="ja-JP"/>
              </w:rPr>
              <w:lastRenderedPageBreak/>
              <w:t xml:space="preserve">7.3 Satellite </w:t>
            </w:r>
          </w:p>
          <w:p w14:paraId="4E59101C" w14:textId="77777777" w:rsidR="0033669C" w:rsidRDefault="0013707D" w:rsidP="0033669C">
            <w:pPr>
              <w:spacing w:after="0" w:line="240" w:lineRule="auto"/>
              <w:jc w:val="center"/>
              <w:textAlignment w:val="baseline"/>
              <w:rPr>
                <w:rFonts w:eastAsia="MS Mincho" w:cs="Arial"/>
                <w:kern w:val="24"/>
                <w:sz w:val="24"/>
                <w:szCs w:val="24"/>
                <w:lang w:eastAsia="ja-JP"/>
              </w:rPr>
            </w:pPr>
            <w:r w:rsidRPr="00F77098">
              <w:rPr>
                <w:rFonts w:eastAsia="MS Mincho" w:cs="Arial"/>
                <w:kern w:val="24"/>
                <w:sz w:val="24"/>
                <w:szCs w:val="24"/>
                <w:lang w:eastAsia="ja-JP"/>
              </w:rPr>
              <w:t>8 General</w:t>
            </w:r>
            <w:r>
              <w:rPr>
                <w:rFonts w:eastAsia="MS Mincho" w:cs="Arial"/>
                <w:kern w:val="24"/>
                <w:sz w:val="24"/>
                <w:szCs w:val="24"/>
                <w:lang w:eastAsia="ja-JP"/>
              </w:rPr>
              <w:t xml:space="preserve"> 6G</w:t>
            </w:r>
          </w:p>
          <w:p w14:paraId="49CBD92A" w14:textId="77777777" w:rsidR="0013707D" w:rsidRPr="003639B7" w:rsidRDefault="0013707D" w:rsidP="0013707D">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8.1.1 6G </w:t>
            </w:r>
            <w:r w:rsidRPr="003639B7">
              <w:rPr>
                <w:rFonts w:eastAsia="MS Mincho" w:cs="Arial"/>
                <w:kern w:val="24"/>
                <w:sz w:val="24"/>
                <w:szCs w:val="24"/>
                <w:lang w:eastAsia="ja-JP"/>
              </w:rPr>
              <w:t>System and Operation Aspects</w:t>
            </w:r>
          </w:p>
          <w:p w14:paraId="76011745" w14:textId="35105351" w:rsidR="0013707D" w:rsidRPr="0013707D" w:rsidRDefault="0013707D" w:rsidP="0033669C">
            <w:pPr>
              <w:spacing w:after="0" w:line="240" w:lineRule="auto"/>
              <w:jc w:val="center"/>
              <w:textAlignment w:val="baseline"/>
              <w:rPr>
                <w:rFonts w:eastAsia="MS Mincho" w:cs="Arial"/>
                <w:b/>
                <w:bCs/>
                <w:color w:val="000000"/>
                <w:kern w:val="24"/>
                <w:sz w:val="24"/>
                <w:szCs w:val="24"/>
                <w:lang w:eastAsia="ja-JP"/>
              </w:rPr>
            </w:pP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2E6A485"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05425A83" w14:textId="77777777" w:rsidR="0033669C" w:rsidRPr="00D33A53" w:rsidRDefault="0033669C"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lastRenderedPageBreak/>
              <w:t>Revisions</w:t>
            </w:r>
          </w:p>
        </w:tc>
      </w:tr>
      <w:tr w:rsidR="0033669C" w:rsidRPr="00AB0F3E" w14:paraId="11EC2028" w14:textId="77777777" w:rsidTr="0033669C">
        <w:trPr>
          <w:trHeight w:val="658"/>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4C356B0" w14:textId="77777777" w:rsidR="0033669C" w:rsidRPr="00AB0F3E" w:rsidRDefault="0033669C" w:rsidP="0033669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4E163EB" w14:textId="77777777" w:rsidR="0033669C" w:rsidRPr="00AB0F3E" w:rsidRDefault="0033669C" w:rsidP="0033669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5C3213C"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9DEE619"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72E04C1"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B793861" w14:textId="5F5F1C87" w:rsidR="0033669C" w:rsidRPr="00415AA2" w:rsidRDefault="00F93A22" w:rsidP="0033669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Newcomers lunch</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474BA08" w14:textId="77777777" w:rsidR="0033669C" w:rsidRPr="00AB0F3E" w:rsidRDefault="0033669C" w:rsidP="0033669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D1181C0"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3AB691B"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r>
      <w:tr w:rsidR="0033669C" w:rsidRPr="00AB0F3E" w14:paraId="77FC3B35"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A9A4F03"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CD5ED91"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607DED2"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66FBDD9A"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7714970" w14:textId="77777777" w:rsidR="0033669C" w:rsidRPr="00AB0F3E"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01B4E7E" w14:textId="0427935E" w:rsidR="0033669C" w:rsidRDefault="0033669C"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1391AFD8" w14:textId="77777777" w:rsidR="00753A0C" w:rsidRPr="00F77098" w:rsidRDefault="00753A0C" w:rsidP="00753A0C">
            <w:pPr>
              <w:pStyle w:val="Heading1"/>
              <w:numPr>
                <w:ilvl w:val="0"/>
                <w:numId w:val="0"/>
              </w:numPr>
              <w:ind w:left="360" w:hanging="360"/>
              <w:jc w:val="center"/>
              <w:rPr>
                <w:rFonts w:eastAsia="MS Mincho"/>
                <w:b w:val="0"/>
                <w:color w:val="auto"/>
                <w:kern w:val="24"/>
                <w:szCs w:val="24"/>
                <w:lang w:eastAsia="ja-JP"/>
              </w:rPr>
            </w:pPr>
            <w:r>
              <w:rPr>
                <w:rFonts w:eastAsia="MS Mincho"/>
                <w:b w:val="0"/>
                <w:color w:val="auto"/>
                <w:kern w:val="24"/>
                <w:szCs w:val="24"/>
                <w:lang w:eastAsia="ja-JP"/>
              </w:rPr>
              <w:t xml:space="preserve">5 </w:t>
            </w:r>
            <w:r w:rsidRPr="00F77098">
              <w:rPr>
                <w:rFonts w:eastAsia="MS Mincho"/>
                <w:b w:val="0"/>
                <w:color w:val="auto"/>
                <w:kern w:val="24"/>
                <w:szCs w:val="24"/>
                <w:lang w:eastAsia="ja-JP"/>
              </w:rPr>
              <w:t>Quality improvement contributions</w:t>
            </w:r>
          </w:p>
          <w:p w14:paraId="38B0DDF8" w14:textId="16354430" w:rsidR="00F5131E" w:rsidRDefault="00753A0C" w:rsidP="0013707D">
            <w:pPr>
              <w:pStyle w:val="BodyText"/>
              <w:jc w:val="center"/>
              <w:rPr>
                <w:rFonts w:eastAsia="MS Mincho" w:cs="Arial"/>
                <w:kern w:val="24"/>
                <w:sz w:val="24"/>
                <w:szCs w:val="24"/>
                <w:lang w:eastAsia="ja-JP"/>
              </w:rPr>
            </w:pPr>
            <w:r w:rsidRPr="00F77098">
              <w:rPr>
                <w:rFonts w:eastAsia="MS Mincho" w:cs="Arial"/>
                <w:kern w:val="24"/>
                <w:sz w:val="24"/>
                <w:szCs w:val="24"/>
                <w:lang w:eastAsia="ja-JP"/>
              </w:rPr>
              <w:t>6  Rel-19 and earlier contributions</w:t>
            </w:r>
          </w:p>
          <w:p w14:paraId="329EF477" w14:textId="60199269" w:rsidR="00F5131E" w:rsidRPr="00753A0C" w:rsidRDefault="00F5131E" w:rsidP="00F5131E">
            <w:pPr>
              <w:pStyle w:val="BodyText"/>
              <w:jc w:val="center"/>
              <w:rPr>
                <w:rFonts w:eastAsia="MS Mincho" w:cs="Arial"/>
                <w:kern w:val="24"/>
                <w:sz w:val="24"/>
                <w:szCs w:val="24"/>
                <w:lang w:eastAsia="ja-JP"/>
              </w:rPr>
            </w:pPr>
            <w:r>
              <w:rPr>
                <w:rFonts w:eastAsia="MS Mincho" w:cs="Arial"/>
                <w:kern w:val="24"/>
                <w:sz w:val="24"/>
                <w:szCs w:val="24"/>
                <w:lang w:eastAsia="ja-JP"/>
              </w:rPr>
              <w:t>9 Other</w:t>
            </w:r>
            <w:r w:rsidRPr="007B0B44">
              <w:rPr>
                <w:rFonts w:eastAsia="MS Mincho" w:cs="Arial"/>
                <w:kern w:val="24"/>
                <w:sz w:val="24"/>
                <w:szCs w:val="24"/>
                <w:lang w:eastAsia="ja-JP"/>
              </w:rPr>
              <w:t xml:space="preserve"> technical contributions</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7155805" w14:textId="77777777" w:rsidR="0033669C" w:rsidRPr="00AB0F3E" w:rsidRDefault="0033669C" w:rsidP="0033669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28DE7110" w14:textId="77777777" w:rsidR="0033669C"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8A443F5" w14:textId="77777777" w:rsidR="0033669C" w:rsidRPr="00B50B65"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50D00357" w14:textId="77777777" w:rsidR="0033669C" w:rsidRPr="003639B7"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8.1.1 6G </w:t>
            </w:r>
            <w:r w:rsidRPr="003639B7">
              <w:rPr>
                <w:rFonts w:eastAsia="MS Mincho" w:cs="Arial"/>
                <w:kern w:val="24"/>
                <w:sz w:val="24"/>
                <w:szCs w:val="24"/>
                <w:lang w:eastAsia="ja-JP"/>
              </w:rPr>
              <w:t>System and Operation Aspects</w:t>
            </w:r>
          </w:p>
          <w:p w14:paraId="571D0BD4"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105B9B16" w14:textId="77777777" w:rsidR="0033669C" w:rsidRPr="00B50B65"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25595104" w14:textId="77777777" w:rsidR="0033669C" w:rsidRPr="00833E93"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t xml:space="preserve">8.1.4. Immersive </w:t>
            </w:r>
          </w:p>
          <w:p w14:paraId="6E85DEDE" w14:textId="77777777" w:rsidR="0033669C" w:rsidRPr="00502AF0" w:rsidRDefault="0033669C" w:rsidP="0033669C">
            <w:pPr>
              <w:spacing w:after="0" w:line="240" w:lineRule="auto"/>
              <w:jc w:val="center"/>
              <w:textAlignment w:val="baseline"/>
              <w:rPr>
                <w:rFonts w:eastAsia="MS Mincho" w:cs="Arial"/>
                <w:color w:val="000000"/>
                <w:kern w:val="24"/>
                <w:sz w:val="24"/>
                <w:szCs w:val="24"/>
                <w:lang w:eastAsia="ja-JP"/>
              </w:rPr>
            </w:pPr>
            <w:r w:rsidRPr="00833E93">
              <w:rPr>
                <w:rFonts w:eastAsia="MS Mincho" w:cs="Arial"/>
                <w:bCs/>
                <w:color w:val="00B050"/>
                <w:sz w:val="24"/>
                <w:szCs w:val="24"/>
                <w:lang w:eastAsia="ja-JP"/>
              </w:rPr>
              <w:t>8.1.7. Other Use Cases</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0C3D161" w14:textId="77777777" w:rsidR="0033669C" w:rsidRPr="00B50B65"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13442AEA" w14:textId="77777777" w:rsidR="0033669C" w:rsidRPr="003639B7"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8.1.1 6G </w:t>
            </w:r>
            <w:r w:rsidRPr="003639B7">
              <w:rPr>
                <w:rFonts w:eastAsia="MS Mincho" w:cs="Arial"/>
                <w:kern w:val="24"/>
                <w:sz w:val="24"/>
                <w:szCs w:val="24"/>
                <w:lang w:eastAsia="ja-JP"/>
              </w:rPr>
              <w:t>System and Operation Aspects</w:t>
            </w:r>
          </w:p>
          <w:p w14:paraId="392F2115"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01506CE" w14:textId="77777777" w:rsidR="0033669C" w:rsidRPr="00B50B65"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21B3076C" w14:textId="77777777" w:rsidR="0033669C" w:rsidRPr="00833E93"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t xml:space="preserve">8.1.4. Immersive </w:t>
            </w:r>
          </w:p>
          <w:p w14:paraId="6C307400" w14:textId="77777777" w:rsidR="0033669C" w:rsidRPr="00832CCB" w:rsidRDefault="0033669C" w:rsidP="0033669C">
            <w:pPr>
              <w:spacing w:after="0" w:line="240" w:lineRule="auto"/>
              <w:jc w:val="center"/>
              <w:textAlignment w:val="baseline"/>
              <w:rPr>
                <w:rFonts w:eastAsia="MS Mincho" w:cs="Arial"/>
                <w:color w:val="000000"/>
                <w:kern w:val="24"/>
                <w:sz w:val="24"/>
                <w:szCs w:val="24"/>
                <w:lang w:eastAsia="ja-JP"/>
              </w:rPr>
            </w:pPr>
            <w:r w:rsidRPr="00833E93">
              <w:rPr>
                <w:rFonts w:eastAsia="MS Mincho" w:cs="Arial"/>
                <w:bCs/>
                <w:color w:val="00B050"/>
                <w:sz w:val="24"/>
                <w:szCs w:val="24"/>
                <w:lang w:eastAsia="ja-JP"/>
              </w:rPr>
              <w:t>8.1.7. Other Use Cases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9DF25EE" w14:textId="77777777" w:rsidR="0033669C" w:rsidRPr="00AB0F3E" w:rsidRDefault="0033669C" w:rsidP="0033669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20BECDBD" w14:textId="77777777" w:rsidR="0033669C" w:rsidRPr="00AB0F3E" w:rsidRDefault="0033669C" w:rsidP="0033669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2E7A0ED"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253B1C92" w14:textId="3965CD50" w:rsidR="0033669C" w:rsidRDefault="000F2ABE" w:rsidP="0033669C">
            <w:pPr>
              <w:spacing w:after="0" w:line="240" w:lineRule="auto"/>
              <w:jc w:val="center"/>
              <w:textAlignment w:val="baseline"/>
              <w:rPr>
                <w:rFonts w:eastAsia="MS Mincho" w:cs="Arial"/>
                <w:kern w:val="24"/>
                <w:sz w:val="24"/>
                <w:szCs w:val="24"/>
                <w:lang w:eastAsia="ja-JP"/>
              </w:rPr>
            </w:pPr>
            <w:r w:rsidRPr="000F2ABE">
              <w:rPr>
                <w:rFonts w:eastAsia="MS Mincho" w:cs="Arial"/>
                <w:kern w:val="24"/>
                <w:sz w:val="24"/>
                <w:szCs w:val="24"/>
                <w:lang w:eastAsia="ja-JP"/>
              </w:rPr>
              <w:t>8.1.3 Ubiquitous</w:t>
            </w:r>
          </w:p>
          <w:p w14:paraId="11824E2E" w14:textId="4EFE0590" w:rsidR="00807467" w:rsidRDefault="00807467" w:rsidP="0033669C">
            <w:pPr>
              <w:spacing w:after="0" w:line="240" w:lineRule="auto"/>
              <w:jc w:val="center"/>
              <w:textAlignment w:val="baseline"/>
              <w:rPr>
                <w:rFonts w:eastAsia="MS Mincho" w:cs="Arial"/>
                <w:kern w:val="24"/>
                <w:sz w:val="24"/>
                <w:szCs w:val="24"/>
                <w:lang w:eastAsia="ja-JP"/>
              </w:rPr>
            </w:pPr>
            <w:r w:rsidRPr="000F2ABE">
              <w:rPr>
                <w:rFonts w:eastAsia="MS Mincho" w:cs="Arial"/>
                <w:kern w:val="24"/>
                <w:sz w:val="24"/>
                <w:szCs w:val="24"/>
                <w:lang w:eastAsia="ja-JP"/>
              </w:rPr>
              <w:t>8.1.7. Other Use Cases</w:t>
            </w:r>
          </w:p>
          <w:p w14:paraId="67C3DC9C" w14:textId="77777777" w:rsidR="000F2ABE" w:rsidRDefault="000F2ABE" w:rsidP="000F2ABE">
            <w:pPr>
              <w:spacing w:after="0" w:line="240" w:lineRule="auto"/>
              <w:jc w:val="center"/>
              <w:textAlignment w:val="baseline"/>
              <w:rPr>
                <w:rFonts w:eastAsia="MS Mincho" w:cs="Arial"/>
                <w:color w:val="000000"/>
                <w:kern w:val="24"/>
                <w:sz w:val="24"/>
                <w:szCs w:val="24"/>
                <w:lang w:eastAsia="ja-JP"/>
              </w:rPr>
            </w:pPr>
            <w:r w:rsidRPr="000F2ABE">
              <w:rPr>
                <w:rFonts w:eastAsia="MS Mincho" w:cs="Arial"/>
                <w:color w:val="000000"/>
                <w:kern w:val="24"/>
                <w:sz w:val="24"/>
                <w:szCs w:val="24"/>
                <w:lang w:eastAsia="ja-JP"/>
              </w:rPr>
              <w:t>8.1.4. Immersive</w:t>
            </w:r>
          </w:p>
          <w:p w14:paraId="1B159910" w14:textId="1CA5F1D4" w:rsidR="000F2ABE" w:rsidRPr="004D6517" w:rsidRDefault="000F2ABE" w:rsidP="0033669C">
            <w:pPr>
              <w:spacing w:after="0" w:line="240" w:lineRule="auto"/>
              <w:jc w:val="center"/>
              <w:textAlignment w:val="baseline"/>
              <w:rPr>
                <w:rFonts w:eastAsia="MS Mincho" w:cs="Arial"/>
                <w:kern w:val="24"/>
                <w:sz w:val="24"/>
                <w:szCs w:val="24"/>
                <w:lang w:eastAsia="ja-JP"/>
              </w:rPr>
            </w:pP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69DC30C"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D505ABC" w14:textId="77777777" w:rsidR="0033669C" w:rsidRDefault="0033669C"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5EB59AB0" w14:textId="77777777" w:rsidR="0033669C" w:rsidRPr="004D7674" w:rsidRDefault="0033669C" w:rsidP="0033669C">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(close by 16:00)</w:t>
            </w:r>
          </w:p>
        </w:tc>
      </w:tr>
      <w:tr w:rsidR="0033669C" w:rsidRPr="00AB0F3E" w14:paraId="07CAF1C3"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2786853" w14:textId="77777777" w:rsidR="0033669C" w:rsidRPr="00AB0F3E" w:rsidRDefault="0033669C" w:rsidP="0033669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0470C9A" w14:textId="77777777" w:rsidR="0033669C" w:rsidRPr="00AB0F3E" w:rsidRDefault="0033669C" w:rsidP="0033669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0BB1842"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49E6B2D"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C82855A"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64285AB" w14:textId="77777777" w:rsidR="0033669C" w:rsidRPr="00415AA2" w:rsidRDefault="0033669C" w:rsidP="0033669C">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10EBEE5" w14:textId="77777777" w:rsidR="0033669C" w:rsidRPr="00AB0F3E" w:rsidRDefault="0033669C" w:rsidP="0033669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DBE45DD"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78AEDA0"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r>
      <w:tr w:rsidR="0033669C" w:rsidRPr="00015298" w14:paraId="59D8CC04"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FA98921"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5FE6ECF"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CEDE167"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0CECFCF8"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AB173AE" w14:textId="0F54AA72" w:rsidR="0033669C" w:rsidRPr="00F77098" w:rsidRDefault="0033669C" w:rsidP="0033669C">
            <w:pPr>
              <w:spacing w:after="0" w:line="240" w:lineRule="auto"/>
              <w:jc w:val="center"/>
              <w:textAlignment w:val="baseline"/>
              <w:rPr>
                <w:rFonts w:eastAsia="MS Mincho" w:cs="Arial"/>
                <w:b/>
                <w:bCs/>
                <w:color w:val="000000"/>
                <w:kern w:val="24"/>
                <w:sz w:val="24"/>
                <w:szCs w:val="24"/>
                <w:lang w:eastAsia="ja-JP"/>
              </w:rPr>
            </w:pPr>
            <w:r w:rsidRPr="00F77098">
              <w:rPr>
                <w:rFonts w:eastAsia="MS Mincho" w:cs="Arial"/>
                <w:b/>
                <w:bCs/>
                <w:color w:val="000000"/>
                <w:kern w:val="24"/>
                <w:sz w:val="24"/>
                <w:szCs w:val="24"/>
                <w:lang w:eastAsia="ja-JP"/>
              </w:rPr>
              <w:t>Plenary:</w:t>
            </w:r>
          </w:p>
          <w:p w14:paraId="1A305F15" w14:textId="30215B62" w:rsidR="00F77098" w:rsidRDefault="00F77098" w:rsidP="001B6D7B">
            <w:pPr>
              <w:spacing w:after="0" w:line="240" w:lineRule="auto"/>
              <w:jc w:val="center"/>
              <w:textAlignment w:val="baseline"/>
              <w:rPr>
                <w:rFonts w:eastAsia="MS Mincho" w:cs="Arial"/>
                <w:kern w:val="24"/>
                <w:sz w:val="24"/>
                <w:szCs w:val="24"/>
                <w:lang w:eastAsia="ja-JP"/>
              </w:rPr>
            </w:pPr>
            <w:r w:rsidRPr="00F77098">
              <w:rPr>
                <w:rFonts w:eastAsia="MS Mincho" w:cs="Arial"/>
                <w:kern w:val="24"/>
                <w:sz w:val="24"/>
                <w:szCs w:val="24"/>
                <w:lang w:eastAsia="ja-JP"/>
              </w:rPr>
              <w:t>8 General</w:t>
            </w:r>
            <w:r w:rsidR="001B6D7B">
              <w:rPr>
                <w:rFonts w:eastAsia="MS Mincho" w:cs="Arial"/>
                <w:kern w:val="24"/>
                <w:sz w:val="24"/>
                <w:szCs w:val="24"/>
                <w:lang w:eastAsia="ja-JP"/>
              </w:rPr>
              <w:t xml:space="preserve"> 6G </w:t>
            </w:r>
            <w:proofErr w:type="spellStart"/>
            <w:r w:rsidR="001B6D7B">
              <w:rPr>
                <w:rFonts w:eastAsia="MS Mincho" w:cs="Arial"/>
                <w:kern w:val="24"/>
                <w:sz w:val="24"/>
                <w:szCs w:val="24"/>
                <w:lang w:eastAsia="ja-JP"/>
              </w:rPr>
              <w:t>contr</w:t>
            </w:r>
            <w:proofErr w:type="spellEnd"/>
          </w:p>
          <w:p w14:paraId="73E1340D" w14:textId="5D01776A" w:rsidR="00477976" w:rsidRPr="00F77098" w:rsidRDefault="00477976" w:rsidP="00F77098">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Drafting 1/Drafting2 (</w:t>
            </w:r>
            <w:r w:rsidR="000D5469">
              <w:rPr>
                <w:rFonts w:eastAsia="MS Mincho" w:cs="Arial"/>
                <w:kern w:val="24"/>
                <w:sz w:val="24"/>
                <w:szCs w:val="24"/>
                <w:lang w:eastAsia="ja-JP"/>
              </w:rPr>
              <w:t>16:30</w:t>
            </w:r>
            <w:r>
              <w:rPr>
                <w:rFonts w:eastAsia="MS Mincho" w:cs="Arial"/>
                <w:kern w:val="24"/>
                <w:sz w:val="24"/>
                <w:szCs w:val="24"/>
                <w:lang w:eastAsia="ja-JP"/>
              </w:rPr>
              <w:t>)</w:t>
            </w:r>
          </w:p>
          <w:p w14:paraId="04AFE642" w14:textId="77777777" w:rsidR="0033669C" w:rsidRPr="00320FDA" w:rsidRDefault="0033669C" w:rsidP="0033669C">
            <w:pPr>
              <w:spacing w:after="0" w:line="240" w:lineRule="auto"/>
              <w:jc w:val="center"/>
              <w:textAlignment w:val="baseline"/>
              <w:rPr>
                <w:rFonts w:eastAsia="MS Mincho" w:cs="Arial"/>
                <w:kern w:val="24"/>
                <w:sz w:val="24"/>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B2111D2"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6EB586B1"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44FD3999" w14:textId="77777777" w:rsidR="0033669C"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18:0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9781D1" w14:textId="77777777" w:rsidR="0033669C" w:rsidRPr="00B50B65"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6C5C0398" w14:textId="77777777" w:rsidR="0033669C"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8.1.2 6G Sensing</w:t>
            </w:r>
          </w:p>
          <w:p w14:paraId="2102C1CD" w14:textId="77777777" w:rsidR="0033669C" w:rsidRDefault="0033669C" w:rsidP="0033669C">
            <w:pPr>
              <w:spacing w:after="0" w:line="240" w:lineRule="auto"/>
              <w:jc w:val="center"/>
              <w:textAlignment w:val="baseline"/>
              <w:rPr>
                <w:rFonts w:eastAsia="MS Mincho" w:cs="Arial"/>
                <w:kern w:val="24"/>
                <w:sz w:val="24"/>
                <w:szCs w:val="24"/>
                <w:lang w:eastAsia="ja-JP"/>
              </w:rPr>
            </w:pPr>
            <w:r w:rsidRPr="0033669C">
              <w:rPr>
                <w:rFonts w:eastAsia="MS Mincho" w:cs="Arial"/>
                <w:kern w:val="24"/>
                <w:sz w:val="24"/>
                <w:szCs w:val="24"/>
                <w:lang w:eastAsia="ja-JP"/>
              </w:rPr>
              <w:t>8.1.6. Verticals</w:t>
            </w:r>
          </w:p>
          <w:p w14:paraId="01D19863"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0CFC94E" w14:textId="77777777" w:rsidR="0033669C"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1E6AB026" w14:textId="2938D40B" w:rsidR="0033669C" w:rsidRPr="005C5FD1" w:rsidRDefault="0033669C" w:rsidP="0033669C">
            <w:pPr>
              <w:spacing w:after="0" w:line="240" w:lineRule="auto"/>
              <w:jc w:val="center"/>
              <w:textAlignment w:val="baseline"/>
              <w:rPr>
                <w:rFonts w:eastAsia="MS Mincho" w:cs="Arial"/>
                <w:bCs/>
                <w:color w:val="00B050"/>
                <w:sz w:val="24"/>
                <w:szCs w:val="24"/>
                <w:lang w:eastAsia="ja-JP"/>
              </w:rPr>
            </w:pPr>
            <w:r w:rsidRPr="005C5FD1">
              <w:rPr>
                <w:rFonts w:eastAsia="MS Mincho" w:cs="Arial"/>
                <w:bCs/>
                <w:color w:val="00B050"/>
                <w:sz w:val="24"/>
                <w:szCs w:val="24"/>
                <w:lang w:eastAsia="ja-JP"/>
              </w:rPr>
              <w:t xml:space="preserve">8.1.5 6G Massive </w:t>
            </w:r>
            <w:r>
              <w:rPr>
                <w:rFonts w:eastAsia="MS Mincho" w:cs="Arial"/>
                <w:bCs/>
                <w:color w:val="00B050"/>
                <w:sz w:val="24"/>
                <w:szCs w:val="24"/>
                <w:lang w:eastAsia="ja-JP"/>
              </w:rPr>
              <w:t>Com</w:t>
            </w:r>
          </w:p>
          <w:p w14:paraId="7DF4611E" w14:textId="77777777" w:rsidR="0033669C" w:rsidRPr="008F6366"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t xml:space="preserve">8.1.3 Ubiquitous </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33EA866" w14:textId="77777777" w:rsidR="0033669C" w:rsidRPr="00B50B65"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35CF0521" w14:textId="77777777" w:rsidR="0033669C"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8.1.2 6G Sensing</w:t>
            </w:r>
          </w:p>
          <w:p w14:paraId="6204A60B" w14:textId="77777777" w:rsidR="0033669C" w:rsidRDefault="0033669C" w:rsidP="0033669C">
            <w:pPr>
              <w:spacing w:after="0" w:line="240" w:lineRule="auto"/>
              <w:jc w:val="center"/>
              <w:textAlignment w:val="baseline"/>
              <w:rPr>
                <w:rFonts w:eastAsia="MS Mincho" w:cs="Arial"/>
                <w:kern w:val="24"/>
                <w:sz w:val="24"/>
                <w:szCs w:val="24"/>
                <w:lang w:eastAsia="ja-JP"/>
              </w:rPr>
            </w:pPr>
            <w:r w:rsidRPr="0033669C">
              <w:rPr>
                <w:rFonts w:eastAsia="MS Mincho" w:cs="Arial"/>
                <w:kern w:val="24"/>
                <w:sz w:val="24"/>
                <w:szCs w:val="24"/>
                <w:lang w:eastAsia="ja-JP"/>
              </w:rPr>
              <w:t>8.1.6. Verticals</w:t>
            </w:r>
          </w:p>
          <w:p w14:paraId="6762D2C7"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553D13E1" w14:textId="77777777" w:rsidR="0033669C" w:rsidRPr="008F6366"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233074AF" w14:textId="40295178" w:rsidR="0033669C" w:rsidRPr="005C5FD1" w:rsidRDefault="0033669C" w:rsidP="0033669C">
            <w:pPr>
              <w:spacing w:after="0" w:line="240" w:lineRule="auto"/>
              <w:jc w:val="center"/>
              <w:textAlignment w:val="baseline"/>
              <w:rPr>
                <w:rFonts w:eastAsia="MS Mincho" w:cs="Arial"/>
                <w:bCs/>
                <w:color w:val="00B050"/>
                <w:sz w:val="24"/>
                <w:szCs w:val="24"/>
                <w:lang w:eastAsia="ja-JP"/>
              </w:rPr>
            </w:pPr>
            <w:r w:rsidRPr="005C5FD1">
              <w:rPr>
                <w:rFonts w:eastAsia="MS Mincho" w:cs="Arial"/>
                <w:bCs/>
                <w:color w:val="00B050"/>
                <w:sz w:val="24"/>
                <w:szCs w:val="24"/>
                <w:lang w:eastAsia="ja-JP"/>
              </w:rPr>
              <w:t>8.1.5 Massive</w:t>
            </w:r>
            <w:r>
              <w:rPr>
                <w:rFonts w:eastAsia="MS Mincho" w:cs="Arial"/>
                <w:bCs/>
                <w:color w:val="00B050"/>
                <w:sz w:val="24"/>
                <w:szCs w:val="24"/>
                <w:lang w:eastAsia="ja-JP"/>
              </w:rPr>
              <w:t xml:space="preserve"> Com</w:t>
            </w:r>
            <w:r w:rsidRPr="005C5FD1">
              <w:rPr>
                <w:rFonts w:eastAsia="MS Mincho" w:cs="Arial"/>
                <w:bCs/>
                <w:color w:val="00B050"/>
                <w:sz w:val="24"/>
                <w:szCs w:val="24"/>
                <w:lang w:eastAsia="ja-JP"/>
              </w:rPr>
              <w:t xml:space="preserve"> </w:t>
            </w:r>
          </w:p>
          <w:p w14:paraId="14F91E2A" w14:textId="77777777" w:rsidR="0033669C" w:rsidRPr="008F6366"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t xml:space="preserve">8.1.3 Ubiquitous </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406FAC3"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0ACEEBF3"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3F3E8C57" w14:textId="77777777" w:rsidR="0033669C" w:rsidRPr="00AB0F3E" w:rsidRDefault="0033669C" w:rsidP="0033669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9AAEE2"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83A8595" w14:textId="77777777" w:rsidR="0033669C" w:rsidRDefault="000F2ABE" w:rsidP="0033669C">
            <w:pPr>
              <w:spacing w:after="0" w:line="240" w:lineRule="auto"/>
              <w:jc w:val="center"/>
              <w:textAlignment w:val="baseline"/>
              <w:rPr>
                <w:rFonts w:eastAsia="MS Mincho" w:cs="Arial"/>
                <w:color w:val="000000"/>
                <w:kern w:val="24"/>
                <w:sz w:val="24"/>
                <w:szCs w:val="24"/>
                <w:lang w:eastAsia="ja-JP"/>
              </w:rPr>
            </w:pPr>
            <w:r w:rsidRPr="000F2ABE">
              <w:rPr>
                <w:rFonts w:eastAsia="MS Mincho" w:cs="Arial"/>
                <w:color w:val="000000"/>
                <w:kern w:val="24"/>
                <w:sz w:val="24"/>
                <w:szCs w:val="24"/>
                <w:lang w:eastAsia="ja-JP"/>
              </w:rPr>
              <w:t>8.1.4. Immersive</w:t>
            </w:r>
          </w:p>
          <w:p w14:paraId="012E818F" w14:textId="77777777" w:rsidR="000F2ABE" w:rsidRDefault="000F2ABE" w:rsidP="0033669C">
            <w:pPr>
              <w:spacing w:after="0" w:line="240" w:lineRule="auto"/>
              <w:jc w:val="center"/>
              <w:textAlignment w:val="baseline"/>
              <w:rPr>
                <w:rFonts w:eastAsia="MS Mincho" w:cs="Arial"/>
                <w:kern w:val="24"/>
                <w:sz w:val="24"/>
                <w:szCs w:val="24"/>
                <w:lang w:eastAsia="ja-JP"/>
              </w:rPr>
            </w:pPr>
            <w:r w:rsidRPr="000F2ABE">
              <w:rPr>
                <w:rFonts w:eastAsia="MS Mincho" w:cs="Arial"/>
                <w:kern w:val="24"/>
                <w:sz w:val="24"/>
                <w:szCs w:val="24"/>
                <w:lang w:eastAsia="ja-JP"/>
              </w:rPr>
              <w:t>8.1.5 Massive Com</w:t>
            </w:r>
          </w:p>
          <w:p w14:paraId="37F75639" w14:textId="59CA21CD" w:rsidR="000F2ABE" w:rsidRDefault="000F2ABE"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8</w:t>
            </w:r>
            <w:r w:rsidRPr="0033669C">
              <w:rPr>
                <w:rFonts w:eastAsia="MS Mincho" w:cs="Arial"/>
                <w:kern w:val="24"/>
                <w:sz w:val="24"/>
                <w:szCs w:val="24"/>
                <w:lang w:eastAsia="ja-JP"/>
              </w:rPr>
              <w:t>.1.6. Verticals</w:t>
            </w:r>
          </w:p>
          <w:p w14:paraId="4E10BA8C" w14:textId="77777777" w:rsidR="00807467" w:rsidRDefault="00807467" w:rsidP="00807467">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8.1.2 6G Sensing</w:t>
            </w:r>
          </w:p>
          <w:p w14:paraId="3A7FA604" w14:textId="77777777" w:rsidR="00807467" w:rsidRDefault="00807467" w:rsidP="00807467">
            <w:pPr>
              <w:spacing w:after="0" w:line="240" w:lineRule="auto"/>
              <w:textAlignment w:val="baseline"/>
              <w:rPr>
                <w:rFonts w:eastAsia="MS Mincho" w:cs="Arial"/>
                <w:kern w:val="24"/>
                <w:sz w:val="24"/>
                <w:szCs w:val="24"/>
                <w:lang w:eastAsia="ja-JP"/>
              </w:rPr>
            </w:pPr>
          </w:p>
          <w:p w14:paraId="123406AC" w14:textId="5DC06815" w:rsidR="000F2ABE" w:rsidRPr="000F2ABE" w:rsidRDefault="000F2ABE" w:rsidP="0033669C">
            <w:pPr>
              <w:spacing w:after="0" w:line="240" w:lineRule="auto"/>
              <w:jc w:val="center"/>
              <w:textAlignment w:val="baseline"/>
              <w:rPr>
                <w:rFonts w:eastAsia="MS Mincho" w:cs="Arial"/>
                <w:kern w:val="24"/>
                <w:sz w:val="24"/>
                <w:szCs w:val="24"/>
                <w:lang w:eastAsia="ja-JP"/>
              </w:rPr>
            </w:pPr>
          </w:p>
        </w:tc>
        <w:tc>
          <w:tcPr>
            <w:tcW w:w="206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0F09D8B" w14:textId="77777777" w:rsidR="0033669C" w:rsidRPr="00294C8D" w:rsidRDefault="0033669C" w:rsidP="0033669C">
            <w:pPr>
              <w:spacing w:after="0" w:line="240" w:lineRule="auto"/>
              <w:jc w:val="center"/>
              <w:textAlignment w:val="baseline"/>
              <w:rPr>
                <w:rFonts w:eastAsia="MS Mincho" w:cs="Arial"/>
                <w:bCs/>
                <w:color w:val="000000"/>
                <w:kern w:val="24"/>
                <w:sz w:val="24"/>
                <w:szCs w:val="24"/>
                <w:lang w:eastAsia="ja-JP"/>
              </w:rPr>
            </w:pPr>
          </w:p>
        </w:tc>
      </w:tr>
      <w:tr w:rsidR="0033669C" w:rsidRPr="00AB0F3E" w14:paraId="4597F271"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D178C4B" w14:textId="77777777" w:rsidR="0033669C" w:rsidRPr="00AB0F3E" w:rsidRDefault="0033669C" w:rsidP="0033669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3B6E0717" w14:textId="77777777" w:rsidR="0033669C" w:rsidRPr="00AB0F3E" w:rsidRDefault="0033669C" w:rsidP="0033669C">
            <w:pPr>
              <w:spacing w:after="0" w:line="240" w:lineRule="auto"/>
              <w:jc w:val="center"/>
              <w:textAlignment w:val="baseline"/>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712E24A"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A7FD7B1"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582A4F4"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FFEDDA9" w14:textId="77777777" w:rsidR="0033669C" w:rsidRPr="00415AA2" w:rsidRDefault="0033669C" w:rsidP="0033669C">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F8A7EFF" w14:textId="77777777" w:rsidR="0033669C" w:rsidRPr="00AB0F3E" w:rsidRDefault="0033669C" w:rsidP="0033669C">
            <w:pPr>
              <w:spacing w:after="0" w:line="240" w:lineRule="auto"/>
              <w:jc w:val="center"/>
              <w:textAlignment w:val="baseline"/>
              <w:rPr>
                <w:rFonts w:eastAsia="Times New Roman" w:cs="Arial"/>
                <w:b/>
                <w:sz w:val="20"/>
                <w:szCs w:val="20"/>
                <w:lang w:eastAsia="ar-SA"/>
              </w:rPr>
            </w:pPr>
          </w:p>
        </w:tc>
        <w:tc>
          <w:tcPr>
            <w:tcW w:w="202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F36FE56"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BC81343"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r>
      <w:tr w:rsidR="0033669C" w:rsidRPr="00015298" w14:paraId="16317423"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13CB1B0"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079A892" w14:textId="77777777" w:rsidR="0033669C" w:rsidRPr="00AB0F3E" w:rsidRDefault="0033669C" w:rsidP="0033669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1644B7CB"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654B968C"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DB74B8" w14:textId="4853BCE0" w:rsidR="0033669C"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11973FC" w14:textId="77777777" w:rsidR="0033669C" w:rsidRPr="003639B7"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8.1.1 6G </w:t>
            </w:r>
            <w:r w:rsidRPr="003639B7">
              <w:rPr>
                <w:rFonts w:eastAsia="MS Mincho" w:cs="Arial"/>
                <w:kern w:val="24"/>
                <w:sz w:val="24"/>
                <w:szCs w:val="24"/>
                <w:lang w:eastAsia="ja-JP"/>
              </w:rPr>
              <w:t>System and Operation Aspects</w:t>
            </w:r>
          </w:p>
          <w:p w14:paraId="08836CC8"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34F0ED27" w14:textId="1E8DFDF1" w:rsidR="0033669C" w:rsidRPr="00B50B65"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lastRenderedPageBreak/>
              <w:t>Drafting 2</w:t>
            </w:r>
            <w:r>
              <w:rPr>
                <w:rFonts w:eastAsia="MS Mincho" w:cs="Arial"/>
                <w:b/>
                <w:bCs/>
                <w:color w:val="00B050"/>
                <w:kern w:val="24"/>
                <w:sz w:val="24"/>
                <w:szCs w:val="24"/>
                <w:u w:val="single"/>
                <w:lang w:eastAsia="ja-JP"/>
              </w:rPr>
              <w:t>:</w:t>
            </w:r>
          </w:p>
          <w:p w14:paraId="19C6C95C" w14:textId="527B7A34" w:rsidR="0033669C" w:rsidRPr="00833E93"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t xml:space="preserve">8.1.4. Immersive </w:t>
            </w:r>
          </w:p>
          <w:p w14:paraId="7A27A03E" w14:textId="77777777" w:rsidR="0033669C" w:rsidRPr="00594DBE" w:rsidRDefault="0033669C" w:rsidP="0033669C">
            <w:pPr>
              <w:spacing w:after="0" w:line="240" w:lineRule="auto"/>
              <w:jc w:val="center"/>
              <w:textAlignment w:val="baseline"/>
              <w:rPr>
                <w:rFonts w:eastAsia="MS Mincho" w:cs="Arial"/>
                <w:color w:val="000000"/>
                <w:kern w:val="24"/>
                <w:sz w:val="24"/>
                <w:szCs w:val="24"/>
                <w:lang w:eastAsia="ja-JP"/>
              </w:rPr>
            </w:pPr>
            <w:r w:rsidRPr="00833E93">
              <w:rPr>
                <w:rFonts w:eastAsia="MS Mincho" w:cs="Arial"/>
                <w:bCs/>
                <w:color w:val="00B050"/>
                <w:sz w:val="24"/>
                <w:szCs w:val="24"/>
                <w:lang w:eastAsia="ja-JP"/>
              </w:rPr>
              <w:t>8.1.7. Other Use Cases</w:t>
            </w:r>
            <w:r>
              <w:rPr>
                <w:rFonts w:eastAsia="MS Mincho" w:cs="Arial"/>
                <w:color w:val="000000"/>
                <w:kern w:val="24"/>
                <w:sz w:val="24"/>
                <w:szCs w:val="24"/>
                <w:lang w:eastAsia="ja-JP"/>
              </w:rPr>
              <w:t xml:space="preserve"> </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D3B51D9" w14:textId="77777777" w:rsidR="0033669C" w:rsidRPr="00AB0F3E" w:rsidRDefault="0033669C" w:rsidP="0033669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lastRenderedPageBreak/>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47BFDE41"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26BE3716"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A5407CE" w14:textId="77777777" w:rsidR="0033669C" w:rsidRPr="00AB0F3E" w:rsidRDefault="0033669C" w:rsidP="0033669C">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MMS</w:t>
            </w:r>
          </w:p>
          <w:p w14:paraId="34BC483F" w14:textId="4CC6D1C9" w:rsidR="0033669C" w:rsidRPr="00BD4335" w:rsidRDefault="0033669C" w:rsidP="0033669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(1</w:t>
            </w:r>
            <w:r w:rsidR="00B771C3">
              <w:rPr>
                <w:rFonts w:eastAsia="MS Mincho" w:cs="Arial"/>
                <w:bCs/>
                <w:color w:val="000000"/>
                <w:kern w:val="24"/>
                <w:sz w:val="24"/>
                <w:szCs w:val="24"/>
                <w:lang w:eastAsia="ja-JP"/>
              </w:rPr>
              <w:t>8</w:t>
            </w:r>
            <w:r>
              <w:rPr>
                <w:rFonts w:eastAsia="MS Mincho" w:cs="Arial"/>
                <w:bCs/>
                <w:color w:val="000000"/>
                <w:kern w:val="24"/>
                <w:sz w:val="24"/>
                <w:szCs w:val="24"/>
                <w:lang w:eastAsia="ja-JP"/>
              </w:rPr>
              <w:t>:</w:t>
            </w:r>
            <w:r w:rsidR="00B771C3">
              <w:rPr>
                <w:rFonts w:eastAsia="MS Mincho" w:cs="Arial"/>
                <w:bCs/>
                <w:color w:val="000000"/>
                <w:kern w:val="24"/>
                <w:sz w:val="24"/>
                <w:szCs w:val="24"/>
                <w:lang w:eastAsia="ja-JP"/>
              </w:rPr>
              <w:t>3</w:t>
            </w:r>
            <w:r>
              <w:rPr>
                <w:rFonts w:eastAsia="MS Mincho" w:cs="Arial"/>
                <w:bCs/>
                <w:color w:val="000000"/>
                <w:kern w:val="24"/>
                <w:sz w:val="24"/>
                <w:szCs w:val="24"/>
                <w:lang w:eastAsia="ja-JP"/>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62C6DA2" w14:textId="77777777" w:rsidR="0033669C" w:rsidRPr="00B50B65"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6176A409" w14:textId="77777777" w:rsidR="0033669C"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8.1.2 6G Sensing</w:t>
            </w:r>
          </w:p>
          <w:p w14:paraId="1F7FD25A" w14:textId="77777777" w:rsidR="0033669C" w:rsidRDefault="0033669C" w:rsidP="0033669C">
            <w:pPr>
              <w:spacing w:after="0" w:line="240" w:lineRule="auto"/>
              <w:jc w:val="center"/>
              <w:textAlignment w:val="baseline"/>
              <w:rPr>
                <w:rFonts w:eastAsia="MS Mincho" w:cs="Arial"/>
                <w:kern w:val="24"/>
                <w:sz w:val="24"/>
                <w:szCs w:val="24"/>
                <w:lang w:eastAsia="ja-JP"/>
              </w:rPr>
            </w:pPr>
            <w:r w:rsidRPr="0033669C">
              <w:rPr>
                <w:rFonts w:eastAsia="MS Mincho" w:cs="Arial"/>
                <w:kern w:val="24"/>
                <w:sz w:val="24"/>
                <w:szCs w:val="24"/>
                <w:lang w:eastAsia="ja-JP"/>
              </w:rPr>
              <w:t>8.1.6. Verticals</w:t>
            </w:r>
          </w:p>
          <w:p w14:paraId="05B57B73"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1E4D9976" w14:textId="77777777" w:rsidR="0033669C"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lastRenderedPageBreak/>
              <w:t>Drafting 2</w:t>
            </w:r>
            <w:r>
              <w:rPr>
                <w:rFonts w:eastAsia="MS Mincho" w:cs="Arial"/>
                <w:b/>
                <w:bCs/>
                <w:color w:val="00B050"/>
                <w:kern w:val="24"/>
                <w:sz w:val="24"/>
                <w:szCs w:val="24"/>
                <w:u w:val="single"/>
                <w:lang w:eastAsia="ja-JP"/>
              </w:rPr>
              <w:t>:</w:t>
            </w:r>
          </w:p>
          <w:p w14:paraId="2204FD90" w14:textId="66852901" w:rsidR="0033669C" w:rsidRPr="008F6366" w:rsidRDefault="0033669C" w:rsidP="0033669C">
            <w:pPr>
              <w:spacing w:after="0" w:line="240" w:lineRule="auto"/>
              <w:jc w:val="center"/>
              <w:textAlignment w:val="baseline"/>
              <w:rPr>
                <w:rFonts w:eastAsia="MS Mincho" w:cs="Arial"/>
                <w:bCs/>
                <w:color w:val="00B050"/>
                <w:sz w:val="24"/>
                <w:szCs w:val="24"/>
                <w:lang w:eastAsia="ja-JP"/>
              </w:rPr>
            </w:pPr>
            <w:r w:rsidRPr="008F6366">
              <w:rPr>
                <w:rFonts w:eastAsia="MS Mincho" w:cs="Arial"/>
                <w:bCs/>
                <w:color w:val="00B050"/>
                <w:sz w:val="24"/>
                <w:szCs w:val="24"/>
                <w:lang w:eastAsia="ja-JP"/>
              </w:rPr>
              <w:t xml:space="preserve">8.1.5 6G Massive </w:t>
            </w:r>
            <w:r>
              <w:rPr>
                <w:rFonts w:eastAsia="MS Mincho" w:cs="Arial"/>
                <w:bCs/>
                <w:color w:val="00B050"/>
                <w:sz w:val="24"/>
                <w:szCs w:val="24"/>
                <w:lang w:eastAsia="ja-JP"/>
              </w:rPr>
              <w:t>Com</w:t>
            </w:r>
          </w:p>
          <w:p w14:paraId="348051E8" w14:textId="77777777" w:rsidR="0033669C" w:rsidRPr="008F6366"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t xml:space="preserve">8.1.3 Ubiquitous </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9D30DE5" w14:textId="77777777" w:rsidR="0033669C" w:rsidRPr="00AB0F3E" w:rsidRDefault="0033669C" w:rsidP="0033669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lastRenderedPageBreak/>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70C8D125"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630C792B"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9142DB"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FBEBC67" w14:textId="4B663956" w:rsidR="0033669C" w:rsidRPr="002639CC" w:rsidRDefault="000F2ABE" w:rsidP="0033669C">
            <w:pPr>
              <w:spacing w:after="0" w:line="240" w:lineRule="auto"/>
              <w:jc w:val="center"/>
              <w:textAlignment w:val="baseline"/>
              <w:rPr>
                <w:rFonts w:eastAsia="MS Mincho" w:cs="Arial"/>
                <w:b/>
                <w:bCs/>
                <w:color w:val="000000"/>
                <w:kern w:val="24"/>
                <w:sz w:val="24"/>
                <w:szCs w:val="24"/>
                <w:lang w:eastAsia="ja-JP"/>
              </w:rPr>
            </w:pPr>
            <w:r w:rsidRPr="00833E93">
              <w:rPr>
                <w:rFonts w:eastAsia="MS Mincho" w:cs="Arial"/>
                <w:bCs/>
                <w:color w:val="00B050"/>
                <w:sz w:val="24"/>
                <w:szCs w:val="24"/>
                <w:lang w:eastAsia="ja-JP"/>
              </w:rPr>
              <w:t>8.1.7. Other Use Cases</w:t>
            </w:r>
          </w:p>
        </w:tc>
        <w:tc>
          <w:tcPr>
            <w:tcW w:w="206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234E842D" w14:textId="77777777" w:rsidR="0033669C" w:rsidRPr="00015298" w:rsidRDefault="0033669C" w:rsidP="0033669C">
            <w:pPr>
              <w:spacing w:after="0" w:line="240" w:lineRule="auto"/>
              <w:jc w:val="center"/>
              <w:textAlignment w:val="baseline"/>
              <w:rPr>
                <w:rFonts w:eastAsia="MS Mincho" w:cs="Arial"/>
                <w:b/>
                <w:bCs/>
                <w:color w:val="000000"/>
                <w:kern w:val="24"/>
                <w:sz w:val="24"/>
                <w:szCs w:val="24"/>
                <w:lang w:eastAsia="ja-JP"/>
              </w:rPr>
            </w:pPr>
          </w:p>
        </w:tc>
      </w:tr>
      <w:bookmarkEnd w:id="7"/>
    </w:tbl>
    <w:p w14:paraId="024128A1" w14:textId="77777777" w:rsidR="0033669C" w:rsidRDefault="0033669C" w:rsidP="0033669C">
      <w:pPr>
        <w:spacing w:after="0" w:line="240" w:lineRule="auto"/>
        <w:rPr>
          <w:rFonts w:eastAsia="Times New Roman"/>
          <w:b/>
          <w:sz w:val="20"/>
          <w:szCs w:val="20"/>
          <w:lang w:val="en-US"/>
        </w:rPr>
      </w:pPr>
    </w:p>
    <w:p w14:paraId="46069ADE" w14:textId="77777777" w:rsidR="0033669C" w:rsidRDefault="0033669C" w:rsidP="0033669C">
      <w:pPr>
        <w:suppressAutoHyphens/>
        <w:spacing w:after="0" w:line="240" w:lineRule="auto"/>
        <w:rPr>
          <w:rFonts w:eastAsia="Arial Unicode MS" w:cs="Arial"/>
          <w:b/>
          <w:color w:val="FF0000"/>
          <w:sz w:val="20"/>
          <w:szCs w:val="20"/>
          <w:u w:val="single"/>
          <w:lang w:eastAsia="ar-SA"/>
        </w:rPr>
      </w:pPr>
    </w:p>
    <w:p w14:paraId="18C047A9" w14:textId="1D830294" w:rsidR="0033669C" w:rsidRPr="008754F9" w:rsidRDefault="0033669C" w:rsidP="0033669C">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2389E774" w14:textId="77777777" w:rsidR="0033669C" w:rsidRPr="00364204" w:rsidRDefault="0033669C" w:rsidP="0033669C">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ased on contributions submitted. Slot allocation is a rough guideline and is subject to change during the meeting week.</w:t>
      </w:r>
    </w:p>
    <w:p w14:paraId="7C811B70" w14:textId="77777777" w:rsidR="0033669C" w:rsidRDefault="0033669C" w:rsidP="0033669C">
      <w:pPr>
        <w:spacing w:after="0" w:line="240" w:lineRule="auto"/>
        <w:rPr>
          <w:rFonts w:eastAsia="Times New Roman"/>
          <w:b/>
          <w:sz w:val="20"/>
          <w:szCs w:val="20"/>
          <w:lang w:val="en-US"/>
        </w:rPr>
      </w:pPr>
      <w:r>
        <w:rPr>
          <w:rFonts w:eastAsia="Times New Roman"/>
          <w:b/>
          <w:sz w:val="20"/>
          <w:szCs w:val="20"/>
          <w:lang w:val="en-US"/>
        </w:rPr>
        <w:t>Drafting sessions (including drafting/work item):</w:t>
      </w:r>
    </w:p>
    <w:p w14:paraId="000690C7" w14:textId="77777777" w:rsidR="0033669C" w:rsidRPr="0033669C" w:rsidRDefault="0033669C" w:rsidP="0033669C">
      <w:pPr>
        <w:suppressAutoHyphens/>
        <w:spacing w:after="0" w:line="240" w:lineRule="auto"/>
        <w:rPr>
          <w:rFonts w:eastAsia="Times New Roman"/>
          <w:sz w:val="20"/>
          <w:szCs w:val="20"/>
          <w:lang w:val="en-US"/>
        </w:rPr>
      </w:pPr>
    </w:p>
    <w:tbl>
      <w:tblPr>
        <w:tblStyle w:val="TableGrid"/>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7"/>
      </w:tblGrid>
      <w:tr w:rsidR="0033669C" w:rsidRPr="0033669C" w14:paraId="141FD748" w14:textId="77777777" w:rsidTr="0033669C">
        <w:tc>
          <w:tcPr>
            <w:tcW w:w="15167" w:type="dxa"/>
          </w:tcPr>
          <w:p w14:paraId="16BA66CD" w14:textId="3780E4D2" w:rsidR="0033669C" w:rsidRDefault="0033669C" w:rsidP="0033669C">
            <w:pPr>
              <w:spacing w:after="0" w:line="240" w:lineRule="auto"/>
              <w:rPr>
                <w:rFonts w:eastAsia="Times New Roman"/>
                <w:sz w:val="20"/>
                <w:szCs w:val="20"/>
                <w:lang w:val="en-US"/>
              </w:rPr>
            </w:pPr>
            <w:r w:rsidRPr="0033669C">
              <w:rPr>
                <w:rFonts w:eastAsia="Times New Roman"/>
                <w:sz w:val="20"/>
                <w:szCs w:val="20"/>
                <w:lang w:val="en-US"/>
              </w:rPr>
              <w:t xml:space="preserve">6G System and Operation Aspects </w:t>
            </w:r>
            <w:r w:rsidR="00F77098" w:rsidRPr="0033669C">
              <w:rPr>
                <w:rFonts w:eastAsia="Times New Roman"/>
                <w:sz w:val="20"/>
                <w:szCs w:val="20"/>
                <w:lang w:val="en-US"/>
              </w:rPr>
              <w:t xml:space="preserve">– </w:t>
            </w:r>
            <w:r w:rsidR="00F77098" w:rsidRPr="00F77098">
              <w:rPr>
                <w:rFonts w:eastAsia="Times New Roman"/>
                <w:i/>
                <w:sz w:val="20"/>
                <w:szCs w:val="20"/>
                <w:lang w:val="en-US"/>
              </w:rPr>
              <w:t>chaired by Jose</w:t>
            </w:r>
            <w:r w:rsidR="00C73A5F">
              <w:rPr>
                <w:rFonts w:eastAsia="Times New Roman"/>
                <w:i/>
                <w:sz w:val="20"/>
                <w:szCs w:val="20"/>
                <w:lang w:val="en-US"/>
              </w:rPr>
              <w:t xml:space="preserve"> Luis</w:t>
            </w:r>
            <w:r w:rsidR="00F77098" w:rsidRPr="00F77098">
              <w:rPr>
                <w:rFonts w:eastAsia="Times New Roman"/>
                <w:i/>
                <w:sz w:val="20"/>
                <w:szCs w:val="20"/>
                <w:lang w:val="en-US"/>
              </w:rPr>
              <w:t xml:space="preserve"> Almodovar</w:t>
            </w:r>
            <w:r w:rsidR="00C73A5F">
              <w:rPr>
                <w:rFonts w:eastAsia="Times New Roman"/>
                <w:i/>
                <w:sz w:val="20"/>
                <w:szCs w:val="20"/>
                <w:lang w:val="en-US"/>
              </w:rPr>
              <w:t xml:space="preserve"> Chico</w:t>
            </w:r>
          </w:p>
          <w:p w14:paraId="639FE6DE" w14:textId="2D511F19" w:rsidR="0033669C" w:rsidRPr="0033669C" w:rsidRDefault="0033669C" w:rsidP="0033669C">
            <w:pPr>
              <w:spacing w:after="0" w:line="240" w:lineRule="auto"/>
              <w:rPr>
                <w:rFonts w:eastAsia="Times New Roman"/>
                <w:sz w:val="20"/>
                <w:szCs w:val="20"/>
                <w:lang w:val="en-US"/>
              </w:rPr>
            </w:pPr>
            <w:r w:rsidRPr="0033669C">
              <w:rPr>
                <w:rFonts w:eastAsia="Times New Roman"/>
                <w:sz w:val="20"/>
                <w:szCs w:val="20"/>
                <w:lang w:val="en-US"/>
              </w:rPr>
              <w:t>6G Sensing + Verticals</w:t>
            </w:r>
            <w:r w:rsidR="00F77098">
              <w:rPr>
                <w:rFonts w:eastAsia="Times New Roman"/>
                <w:sz w:val="20"/>
                <w:szCs w:val="20"/>
                <w:lang w:val="en-US"/>
              </w:rPr>
              <w:t xml:space="preserve"> </w:t>
            </w:r>
            <w:r w:rsidRPr="0033669C">
              <w:rPr>
                <w:rFonts w:eastAsia="Times New Roman"/>
                <w:sz w:val="20"/>
                <w:szCs w:val="20"/>
                <w:lang w:val="en-US"/>
              </w:rPr>
              <w:t xml:space="preserve">– </w:t>
            </w:r>
            <w:r w:rsidRPr="00F77098">
              <w:rPr>
                <w:rFonts w:eastAsia="Times New Roman"/>
                <w:i/>
                <w:sz w:val="20"/>
                <w:szCs w:val="20"/>
                <w:lang w:val="en-US"/>
              </w:rPr>
              <w:t xml:space="preserve">chaired by </w:t>
            </w:r>
            <w:r w:rsidR="00C73A5F" w:rsidRPr="00F77098">
              <w:rPr>
                <w:rFonts w:eastAsia="Times New Roman"/>
                <w:i/>
                <w:sz w:val="20"/>
                <w:szCs w:val="20"/>
                <w:lang w:val="en-US"/>
              </w:rPr>
              <w:t>Jose</w:t>
            </w:r>
            <w:r w:rsidR="00C73A5F">
              <w:rPr>
                <w:rFonts w:eastAsia="Times New Roman"/>
                <w:i/>
                <w:sz w:val="20"/>
                <w:szCs w:val="20"/>
                <w:lang w:val="en-US"/>
              </w:rPr>
              <w:t xml:space="preserve"> Luis</w:t>
            </w:r>
            <w:r w:rsidR="00C73A5F" w:rsidRPr="00F77098">
              <w:rPr>
                <w:rFonts w:eastAsia="Times New Roman"/>
                <w:i/>
                <w:sz w:val="20"/>
                <w:szCs w:val="20"/>
                <w:lang w:val="en-US"/>
              </w:rPr>
              <w:t xml:space="preserve"> Almodovar</w:t>
            </w:r>
            <w:r w:rsidR="00C73A5F">
              <w:rPr>
                <w:rFonts w:eastAsia="Times New Roman"/>
                <w:i/>
                <w:sz w:val="20"/>
                <w:szCs w:val="20"/>
                <w:lang w:val="en-US"/>
              </w:rPr>
              <w:t xml:space="preserve"> Chico</w:t>
            </w:r>
          </w:p>
          <w:p w14:paraId="0BBFABE6" w14:textId="77777777" w:rsidR="0033669C" w:rsidRDefault="00F77098" w:rsidP="0033669C">
            <w:pPr>
              <w:spacing w:after="0" w:line="240" w:lineRule="auto"/>
              <w:rPr>
                <w:rFonts w:eastAsia="Times New Roman"/>
                <w:sz w:val="20"/>
                <w:szCs w:val="20"/>
                <w:lang w:val="en-US"/>
              </w:rPr>
            </w:pPr>
            <w:r>
              <w:rPr>
                <w:rFonts w:eastAsia="Times New Roman"/>
                <w:sz w:val="20"/>
                <w:szCs w:val="20"/>
                <w:lang w:val="en-US"/>
              </w:rPr>
              <w:t>Immersive + Others – chaired Yusuke Nakano</w:t>
            </w:r>
          </w:p>
          <w:p w14:paraId="16ECC3CA" w14:textId="69F45C10" w:rsidR="00F77098" w:rsidRPr="0033669C" w:rsidRDefault="00F77098" w:rsidP="0033669C">
            <w:pPr>
              <w:spacing w:after="0" w:line="240" w:lineRule="auto"/>
              <w:rPr>
                <w:rFonts w:eastAsia="Times New Roman"/>
                <w:sz w:val="20"/>
                <w:szCs w:val="20"/>
                <w:lang w:val="en-US"/>
              </w:rPr>
            </w:pPr>
            <w:r>
              <w:rPr>
                <w:rFonts w:eastAsia="Times New Roman"/>
                <w:sz w:val="20"/>
                <w:szCs w:val="20"/>
                <w:lang w:val="en-US"/>
              </w:rPr>
              <w:t xml:space="preserve">Massive Com + Ubiquitous – </w:t>
            </w:r>
            <w:r w:rsidRPr="00F77098">
              <w:rPr>
                <w:rFonts w:eastAsia="Times New Roman"/>
                <w:i/>
                <w:sz w:val="20"/>
                <w:szCs w:val="20"/>
                <w:lang w:val="en-US"/>
              </w:rPr>
              <w:t>chaired Vasil Aleksiev</w:t>
            </w:r>
          </w:p>
        </w:tc>
      </w:tr>
      <w:tr w:rsidR="0033669C" w:rsidRPr="00723380" w14:paraId="27AF0037" w14:textId="77777777" w:rsidTr="0033669C">
        <w:tc>
          <w:tcPr>
            <w:tcW w:w="15167" w:type="dxa"/>
          </w:tcPr>
          <w:p w14:paraId="24929D73" w14:textId="2CB99177" w:rsidR="0033669C" w:rsidRPr="0033669C" w:rsidRDefault="0033669C" w:rsidP="0033669C">
            <w:pPr>
              <w:spacing w:after="0" w:line="240" w:lineRule="auto"/>
              <w:rPr>
                <w:rFonts w:eastAsia="Times New Roman"/>
                <w:sz w:val="20"/>
                <w:szCs w:val="20"/>
                <w:lang w:val="en-US"/>
              </w:rPr>
            </w:pPr>
            <w:r w:rsidRPr="0033669C">
              <w:rPr>
                <w:rFonts w:eastAsia="Times New Roman"/>
                <w:sz w:val="20"/>
                <w:szCs w:val="20"/>
                <w:lang w:val="en-US"/>
              </w:rPr>
              <w:t>FRMCS +</w:t>
            </w:r>
            <w:r>
              <w:rPr>
                <w:rFonts w:eastAsia="Times New Roman"/>
                <w:sz w:val="20"/>
                <w:szCs w:val="20"/>
                <w:lang w:val="en-US"/>
              </w:rPr>
              <w:t xml:space="preserve"> </w:t>
            </w:r>
            <w:r w:rsidRPr="0033669C">
              <w:rPr>
                <w:rFonts w:eastAsia="Times New Roman"/>
                <w:sz w:val="20"/>
                <w:szCs w:val="20"/>
                <w:lang w:val="en-US"/>
              </w:rPr>
              <w:t xml:space="preserve">Energy Serv – chaired by </w:t>
            </w:r>
            <w:r w:rsidR="00AF5F01">
              <w:rPr>
                <w:rFonts w:eastAsia="Times New Roman"/>
                <w:sz w:val="20"/>
                <w:szCs w:val="20"/>
                <w:lang w:val="en-US"/>
              </w:rPr>
              <w:t>Qun Wei</w:t>
            </w:r>
          </w:p>
        </w:tc>
      </w:tr>
      <w:tr w:rsidR="0033669C" w:rsidRPr="00723380" w14:paraId="6DB52FD2" w14:textId="77777777" w:rsidTr="0033669C">
        <w:trPr>
          <w:trHeight w:val="150"/>
        </w:trPr>
        <w:tc>
          <w:tcPr>
            <w:tcW w:w="15167" w:type="dxa"/>
          </w:tcPr>
          <w:p w14:paraId="7FA81186" w14:textId="7D426219" w:rsidR="0033669C" w:rsidRPr="00723380" w:rsidRDefault="0033669C" w:rsidP="0033669C">
            <w:pPr>
              <w:spacing w:after="0" w:line="240" w:lineRule="auto"/>
              <w:rPr>
                <w:rFonts w:eastAsia="Times New Roman"/>
                <w:b/>
                <w:sz w:val="20"/>
                <w:szCs w:val="20"/>
                <w:lang w:val="en-US"/>
              </w:rPr>
            </w:pPr>
            <w:r>
              <w:rPr>
                <w:rFonts w:eastAsia="Times New Roman"/>
                <w:sz w:val="20"/>
                <w:szCs w:val="20"/>
                <w:lang w:val="en-US"/>
              </w:rPr>
              <w:t xml:space="preserve">Satellite </w:t>
            </w:r>
            <w:r>
              <w:rPr>
                <w:rFonts w:eastAsia="Times New Roman"/>
                <w:i/>
                <w:sz w:val="20"/>
                <w:szCs w:val="20"/>
                <w:lang w:val="en-US"/>
              </w:rPr>
              <w:t xml:space="preserve">– chaired by </w:t>
            </w:r>
            <w:r w:rsidR="00C73A5F" w:rsidRPr="00F77098">
              <w:rPr>
                <w:rFonts w:eastAsia="Times New Roman"/>
                <w:i/>
                <w:sz w:val="20"/>
                <w:szCs w:val="20"/>
                <w:lang w:val="en-US"/>
              </w:rPr>
              <w:t>Jose</w:t>
            </w:r>
            <w:r w:rsidR="00C73A5F">
              <w:rPr>
                <w:rFonts w:eastAsia="Times New Roman"/>
                <w:i/>
                <w:sz w:val="20"/>
                <w:szCs w:val="20"/>
                <w:lang w:val="en-US"/>
              </w:rPr>
              <w:t xml:space="preserve"> Luis</w:t>
            </w:r>
            <w:r w:rsidR="00C73A5F" w:rsidRPr="00F77098">
              <w:rPr>
                <w:rFonts w:eastAsia="Times New Roman"/>
                <w:i/>
                <w:sz w:val="20"/>
                <w:szCs w:val="20"/>
                <w:lang w:val="en-US"/>
              </w:rPr>
              <w:t xml:space="preserve"> Almodovar</w:t>
            </w:r>
            <w:r w:rsidR="00C73A5F">
              <w:rPr>
                <w:rFonts w:eastAsia="Times New Roman"/>
                <w:i/>
                <w:sz w:val="20"/>
                <w:szCs w:val="20"/>
                <w:lang w:val="en-US"/>
              </w:rPr>
              <w:t xml:space="preserve"> Chico</w:t>
            </w:r>
          </w:p>
        </w:tc>
      </w:tr>
    </w:tbl>
    <w:p w14:paraId="61904ECE" w14:textId="77777777" w:rsidR="0033669C" w:rsidRPr="0033669C" w:rsidRDefault="0033669C" w:rsidP="0041287C">
      <w:pPr>
        <w:spacing w:after="0" w:line="240" w:lineRule="auto"/>
        <w:rPr>
          <w:rFonts w:eastAsia="Times New Roman"/>
          <w:sz w:val="20"/>
          <w:szCs w:val="20"/>
        </w:rPr>
      </w:pPr>
    </w:p>
    <w:p w14:paraId="3F6C7514" w14:textId="6C39D426" w:rsidR="0041287C" w:rsidRDefault="0041287C">
      <w:pPr>
        <w:spacing w:after="0" w:line="240" w:lineRule="auto"/>
        <w:rPr>
          <w:rFonts w:eastAsia="Times New Roman"/>
          <w:sz w:val="20"/>
          <w:szCs w:val="20"/>
          <w:lang w:val="en-US"/>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2"/>
        <w:gridCol w:w="4258"/>
        <w:gridCol w:w="2268"/>
        <w:gridCol w:w="3650"/>
      </w:tblGrid>
      <w:tr w:rsidR="009C07FC" w:rsidRPr="00B04844" w14:paraId="442537D7" w14:textId="77777777" w:rsidTr="00DF3949">
        <w:trPr>
          <w:trHeight w:val="141"/>
        </w:trPr>
        <w:tc>
          <w:tcPr>
            <w:tcW w:w="14426" w:type="dxa"/>
            <w:gridSpan w:val="6"/>
            <w:shd w:val="clear" w:color="auto" w:fill="F2F2F2"/>
          </w:tcPr>
          <w:p w14:paraId="609EB8D2" w14:textId="77777777" w:rsidR="009C07FC" w:rsidRPr="00F45489" w:rsidRDefault="009C07FC" w:rsidP="003516D6">
            <w:pPr>
              <w:pStyle w:val="Heading1"/>
            </w:pPr>
            <w:bookmarkStart w:id="8" w:name="_Toc316030586"/>
            <w:bookmarkStart w:id="9" w:name="_Toc324137312"/>
            <w:bookmarkStart w:id="10" w:name="_Ref328464055"/>
            <w:bookmarkStart w:id="11" w:name="_Toc331152483"/>
            <w:bookmarkStart w:id="12" w:name="_Ref377238880"/>
            <w:bookmarkStart w:id="13" w:name="_Toc378052431"/>
            <w:bookmarkStart w:id="14" w:name="_Ref387044313"/>
            <w:bookmarkStart w:id="15" w:name="_Toc387990733"/>
            <w:bookmarkStart w:id="16" w:name="_Ref395259742"/>
            <w:bookmarkStart w:id="17" w:name="_Toc395595465"/>
            <w:bookmarkStart w:id="18" w:name="_Toc414625477"/>
            <w:r w:rsidRPr="003516D6">
              <w:t>Opening</w:t>
            </w:r>
            <w:r w:rsidRPr="00F45489">
              <w:t xml:space="preserve"> of the </w:t>
            </w:r>
            <w:r>
              <w:t>m</w:t>
            </w:r>
            <w:r w:rsidRPr="00F45489">
              <w:t>eeting</w:t>
            </w:r>
            <w:bookmarkEnd w:id="8"/>
            <w:bookmarkEnd w:id="9"/>
            <w:bookmarkEnd w:id="10"/>
            <w:bookmarkEnd w:id="11"/>
            <w:bookmarkEnd w:id="12"/>
            <w:bookmarkEnd w:id="13"/>
            <w:bookmarkEnd w:id="14"/>
            <w:bookmarkEnd w:id="15"/>
            <w:bookmarkEnd w:id="16"/>
            <w:bookmarkEnd w:id="17"/>
            <w:bookmarkEnd w:id="18"/>
          </w:p>
        </w:tc>
      </w:tr>
      <w:tr w:rsidR="00DD6882" w:rsidRPr="00B04844" w14:paraId="6038EF2A" w14:textId="77777777" w:rsidTr="00DF3949">
        <w:trPr>
          <w:trHeight w:val="141"/>
        </w:trPr>
        <w:tc>
          <w:tcPr>
            <w:tcW w:w="14426"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67807F82"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A53FFD">
              <w:rPr>
                <w:rFonts w:eastAsia="Arial Unicode MS" w:cs="Arial"/>
                <w:szCs w:val="18"/>
                <w:lang w:eastAsia="ar-SA"/>
              </w:rPr>
              <w:t>1</w:t>
            </w:r>
            <w:r w:rsidR="00D45809">
              <w:rPr>
                <w:rFonts w:eastAsia="Arial Unicode MS" w:cs="Arial"/>
                <w:szCs w:val="18"/>
                <w:lang w:eastAsia="ar-SA"/>
              </w:rPr>
              <w:t>8</w:t>
            </w:r>
            <w:r w:rsidR="005B5711">
              <w:rPr>
                <w:rFonts w:eastAsia="Arial Unicode MS" w:cs="Arial"/>
                <w:szCs w:val="18"/>
                <w:lang w:eastAsia="ar-SA"/>
              </w:rPr>
              <w:t xml:space="preserve"> </w:t>
            </w:r>
            <w:r w:rsidR="00D45809">
              <w:rPr>
                <w:rFonts w:eastAsia="Arial Unicode MS" w:cs="Arial"/>
                <w:szCs w:val="18"/>
                <w:lang w:eastAsia="ar-SA"/>
              </w:rPr>
              <w:t>November</w:t>
            </w:r>
            <w:r w:rsidR="00BA0F3B">
              <w:rPr>
                <w:rFonts w:eastAsia="Arial Unicode MS" w:cs="Arial"/>
                <w:szCs w:val="18"/>
                <w:lang w:eastAsia="ar-SA"/>
              </w:rPr>
              <w:t xml:space="preserve"> 202</w:t>
            </w:r>
            <w:r w:rsidR="005B5711">
              <w:rPr>
                <w:rFonts w:eastAsia="Arial Unicode MS" w:cs="Arial"/>
                <w:szCs w:val="18"/>
                <w:lang w:eastAsia="ar-SA"/>
              </w:rPr>
              <w:t>4</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AA0213">
        <w:trPr>
          <w:trHeight w:val="141"/>
        </w:trPr>
        <w:tc>
          <w:tcPr>
            <w:tcW w:w="14426" w:type="dxa"/>
            <w:gridSpan w:val="6"/>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19" w:name="_Toc316030587"/>
            <w:bookmarkStart w:id="20" w:name="_Toc324137313"/>
            <w:bookmarkStart w:id="21" w:name="_Toc331152484"/>
            <w:bookmarkStart w:id="22" w:name="_Toc378052432"/>
            <w:bookmarkStart w:id="23" w:name="_Toc387990734"/>
            <w:bookmarkStart w:id="24" w:name="_Toc395595466"/>
            <w:bookmarkStart w:id="25" w:name="_Toc414625478"/>
            <w:r w:rsidRPr="00F45489">
              <w:t xml:space="preserve">genda and </w:t>
            </w:r>
            <w:r>
              <w:t>s</w:t>
            </w:r>
            <w:r w:rsidRPr="00F45489">
              <w:t>cheduling</w:t>
            </w:r>
            <w:bookmarkEnd w:id="19"/>
            <w:bookmarkEnd w:id="20"/>
            <w:bookmarkEnd w:id="21"/>
            <w:bookmarkEnd w:id="22"/>
            <w:bookmarkEnd w:id="23"/>
            <w:bookmarkEnd w:id="24"/>
            <w:bookmarkEnd w:id="25"/>
          </w:p>
        </w:tc>
      </w:tr>
      <w:tr w:rsidR="00A53FFD" w:rsidRPr="002B5B90" w14:paraId="29A7CE12" w14:textId="77777777" w:rsidTr="001B6D7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7DD4A2" w14:textId="4241485A" w:rsidR="00A53FFD" w:rsidRPr="00AA0213" w:rsidRDefault="005F0A7E" w:rsidP="00E01737">
            <w:pPr>
              <w:snapToGrid w:val="0"/>
              <w:spacing w:after="0" w:line="240" w:lineRule="auto"/>
              <w:rPr>
                <w:rFonts w:eastAsia="Times New Roman" w:cs="Arial"/>
                <w:szCs w:val="18"/>
                <w:lang w:eastAsia="ar-SA"/>
              </w:rPr>
            </w:pPr>
            <w:r w:rsidRPr="00AA0213">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33627" w14:textId="7B373DBA" w:rsidR="00A53FFD" w:rsidRPr="00AA0213" w:rsidRDefault="005F0A7E" w:rsidP="005F0A7E">
            <w:pPr>
              <w:snapToGrid w:val="0"/>
              <w:spacing w:after="0" w:line="240" w:lineRule="auto"/>
              <w:rPr>
                <w:rFonts w:eastAsia="Times New Roman" w:cs="Arial"/>
                <w:szCs w:val="18"/>
                <w:lang w:eastAsia="ar-SA"/>
              </w:rPr>
            </w:pPr>
            <w:r w:rsidRPr="00AA0213">
              <w:rPr>
                <w:rFonts w:eastAsia="Times New Roman" w:cs="Arial"/>
                <w:szCs w:val="18"/>
                <w:lang w:eastAsia="ar-SA"/>
              </w:rPr>
              <w:t>S1-24</w:t>
            </w:r>
            <w:r w:rsidR="00244841" w:rsidRPr="00AA0213">
              <w:rPr>
                <w:rFonts w:eastAsia="Times New Roman" w:cs="Arial"/>
                <w:szCs w:val="18"/>
                <w:lang w:eastAsia="ar-SA"/>
              </w:rPr>
              <w:t>4</w:t>
            </w:r>
            <w:r w:rsidRPr="00AA0213">
              <w:rPr>
                <w:rFonts w:eastAsia="Times New Roman" w:cs="Arial"/>
                <w:szCs w:val="18"/>
                <w:lang w:eastAsia="ar-SA"/>
              </w:rPr>
              <w:t>000</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512DD8" w14:textId="2A84A90B" w:rsidR="00A53FFD" w:rsidRPr="00AA0213" w:rsidRDefault="005F0A7E" w:rsidP="005F0A7E">
            <w:pPr>
              <w:snapToGrid w:val="0"/>
              <w:spacing w:after="0" w:line="240" w:lineRule="auto"/>
              <w:rPr>
                <w:rFonts w:eastAsia="Times New Roman" w:cs="Arial"/>
                <w:szCs w:val="18"/>
                <w:lang w:eastAsia="ar-SA"/>
              </w:rPr>
            </w:pPr>
            <w:r w:rsidRPr="00AA0213">
              <w:rPr>
                <w:rFonts w:eastAsia="Times New Roman" w:cs="Arial"/>
                <w:szCs w:val="18"/>
                <w:lang w:eastAsia="ar-SA"/>
              </w:rPr>
              <w:t>SA1 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58695F" w14:textId="637DCA9A" w:rsidR="00A53FFD" w:rsidRPr="00AA0213" w:rsidRDefault="005F0A7E" w:rsidP="005F0A7E">
            <w:pPr>
              <w:snapToGrid w:val="0"/>
              <w:spacing w:after="0" w:line="240" w:lineRule="auto"/>
              <w:rPr>
                <w:rFonts w:eastAsia="Times New Roman" w:cs="Arial"/>
                <w:szCs w:val="18"/>
                <w:lang w:eastAsia="ar-SA"/>
              </w:rPr>
            </w:pPr>
            <w:r w:rsidRPr="00AA0213">
              <w:rPr>
                <w:rFonts w:eastAsia="Times New Roman" w:cs="Arial"/>
                <w:szCs w:val="18"/>
                <w:lang w:eastAsia="ar-SA"/>
              </w:rPr>
              <w:t>1st Draft Agenda for SA1#10</w:t>
            </w:r>
            <w:r w:rsidR="00917763" w:rsidRPr="00AA0213">
              <w:rPr>
                <w:rFonts w:eastAsia="Times New Roman" w:cs="Arial"/>
                <w:szCs w:val="18"/>
                <w:lang w:eastAsia="ar-SA"/>
              </w:rPr>
              <w:t>8</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0CF3A4E" w14:textId="21683BC6" w:rsidR="00A53FFD" w:rsidRPr="00AA0213" w:rsidRDefault="00AA0213" w:rsidP="00E01737">
            <w:pPr>
              <w:snapToGrid w:val="0"/>
              <w:spacing w:after="0" w:line="240" w:lineRule="auto"/>
              <w:rPr>
                <w:rFonts w:eastAsia="Times New Roman" w:cs="Arial"/>
                <w:szCs w:val="18"/>
                <w:lang w:val="de-DE" w:eastAsia="ar-SA"/>
              </w:rPr>
            </w:pPr>
            <w:r w:rsidRPr="00AA0213">
              <w:rPr>
                <w:rFonts w:eastAsia="Times New Roman" w:cs="Arial"/>
                <w:szCs w:val="18"/>
                <w:lang w:val="de-DE" w:eastAsia="ar-SA"/>
              </w:rPr>
              <w:t>Revised to S1-244001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FC7F2E" w14:textId="77777777" w:rsidR="00A53FFD" w:rsidRPr="00AA0213" w:rsidRDefault="00A53FFD" w:rsidP="00E01737">
            <w:pPr>
              <w:spacing w:after="0" w:line="240" w:lineRule="auto"/>
              <w:rPr>
                <w:rFonts w:eastAsia="Arial Unicode MS" w:cs="Arial"/>
                <w:szCs w:val="18"/>
                <w:lang w:val="de-DE" w:eastAsia="ar-SA"/>
              </w:rPr>
            </w:pPr>
          </w:p>
        </w:tc>
      </w:tr>
      <w:tr w:rsidR="00AA0213" w:rsidRPr="002B5B90" w14:paraId="5CB083D3" w14:textId="77777777" w:rsidTr="001B6D7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65AE16" w14:textId="7BE3BE3F" w:rsidR="00AA0213" w:rsidRPr="001B6D7B" w:rsidRDefault="00AA0213" w:rsidP="00E01737">
            <w:pPr>
              <w:snapToGrid w:val="0"/>
              <w:spacing w:after="0" w:line="240" w:lineRule="auto"/>
              <w:rPr>
                <w:rFonts w:eastAsia="Times New Roman" w:cs="Arial"/>
                <w:szCs w:val="18"/>
                <w:lang w:eastAsia="ar-SA"/>
              </w:rPr>
            </w:pPr>
            <w:r w:rsidRPr="001B6D7B">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D48292" w14:textId="340F71F2" w:rsidR="00AA0213" w:rsidRPr="001B6D7B" w:rsidRDefault="00C43975" w:rsidP="005F0A7E">
            <w:pPr>
              <w:snapToGrid w:val="0"/>
              <w:spacing w:after="0" w:line="240" w:lineRule="auto"/>
              <w:rPr>
                <w:rFonts w:eastAsia="Times New Roman" w:cs="Arial"/>
                <w:szCs w:val="18"/>
                <w:lang w:eastAsia="ar-SA"/>
              </w:rPr>
            </w:pPr>
            <w:hyperlink r:id="rId14" w:history="1">
              <w:r w:rsidR="00AA0213" w:rsidRPr="001B6D7B">
                <w:rPr>
                  <w:rStyle w:val="Hyperlink"/>
                  <w:rFonts w:eastAsia="Times New Roman" w:cs="Arial"/>
                  <w:color w:val="auto"/>
                  <w:szCs w:val="18"/>
                  <w:lang w:eastAsia="ar-SA"/>
                </w:rPr>
                <w:t>S1-244001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A1E931" w14:textId="6ADAAA1F" w:rsidR="00AA0213" w:rsidRPr="001B6D7B" w:rsidRDefault="00AA0213" w:rsidP="005F0A7E">
            <w:pPr>
              <w:snapToGrid w:val="0"/>
              <w:spacing w:after="0" w:line="240" w:lineRule="auto"/>
              <w:rPr>
                <w:rFonts w:eastAsia="Times New Roman" w:cs="Arial"/>
                <w:szCs w:val="18"/>
                <w:lang w:eastAsia="ar-SA"/>
              </w:rPr>
            </w:pPr>
            <w:r w:rsidRPr="001B6D7B">
              <w:rPr>
                <w:rFonts w:eastAsia="Times New Roman" w:cs="Arial"/>
                <w:szCs w:val="18"/>
                <w:lang w:eastAsia="ar-SA"/>
              </w:rPr>
              <w:t>SA1 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7BC196" w14:textId="61BD52EF" w:rsidR="00AA0213" w:rsidRPr="001B6D7B" w:rsidRDefault="00AA0213" w:rsidP="005F0A7E">
            <w:pPr>
              <w:snapToGrid w:val="0"/>
              <w:spacing w:after="0" w:line="240" w:lineRule="auto"/>
              <w:rPr>
                <w:rFonts w:eastAsia="Times New Roman" w:cs="Arial"/>
                <w:szCs w:val="18"/>
                <w:lang w:eastAsia="ar-SA"/>
              </w:rPr>
            </w:pPr>
            <w:r w:rsidRPr="001B6D7B">
              <w:rPr>
                <w:rFonts w:eastAsia="Times New Roman" w:cs="Arial"/>
                <w:szCs w:val="18"/>
                <w:lang w:eastAsia="ar-SA"/>
              </w:rPr>
              <w:t>1st Draft Agenda for SA1#108</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0BE6798" w14:textId="2F91DBB8" w:rsidR="00AA0213" w:rsidRPr="001B6D7B" w:rsidRDefault="001B6D7B" w:rsidP="00E01737">
            <w:pPr>
              <w:snapToGrid w:val="0"/>
              <w:spacing w:after="0" w:line="240" w:lineRule="auto"/>
              <w:rPr>
                <w:rFonts w:eastAsia="Times New Roman" w:cs="Arial"/>
                <w:szCs w:val="18"/>
                <w:lang w:val="de-DE" w:eastAsia="ar-SA"/>
              </w:rPr>
            </w:pPr>
            <w:r w:rsidRPr="001B6D7B">
              <w:rPr>
                <w:rFonts w:eastAsia="Times New Roman" w:cs="Arial"/>
                <w:szCs w:val="18"/>
                <w:lang w:val="de-DE" w:eastAsia="ar-SA"/>
              </w:rPr>
              <w:t>Revised to S1-244002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98EC5D" w14:textId="7ABE1FE6" w:rsidR="00AA0213" w:rsidRPr="001B6D7B" w:rsidRDefault="00AA0213" w:rsidP="00E01737">
            <w:pPr>
              <w:spacing w:after="0" w:line="240" w:lineRule="auto"/>
              <w:rPr>
                <w:rFonts w:eastAsia="Arial Unicode MS" w:cs="Arial"/>
                <w:szCs w:val="18"/>
                <w:lang w:val="de-DE" w:eastAsia="ar-SA"/>
              </w:rPr>
            </w:pPr>
            <w:r w:rsidRPr="001B6D7B">
              <w:rPr>
                <w:rFonts w:eastAsia="Arial Unicode MS" w:cs="Arial"/>
                <w:szCs w:val="18"/>
                <w:lang w:val="de-DE" w:eastAsia="ar-SA"/>
              </w:rPr>
              <w:t>Revision of S1-244000.</w:t>
            </w:r>
          </w:p>
        </w:tc>
      </w:tr>
      <w:tr w:rsidR="001B6D7B" w:rsidRPr="002B5B90" w14:paraId="40392D4C" w14:textId="77777777" w:rsidTr="001B6D7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AF9559" w14:textId="1E82F1CC" w:rsidR="001B6D7B" w:rsidRPr="001B6D7B" w:rsidRDefault="001B6D7B" w:rsidP="00E01737">
            <w:pPr>
              <w:snapToGrid w:val="0"/>
              <w:spacing w:after="0" w:line="240" w:lineRule="auto"/>
              <w:rPr>
                <w:rFonts w:eastAsia="Times New Roman" w:cs="Arial"/>
                <w:szCs w:val="18"/>
                <w:lang w:eastAsia="ar-SA"/>
              </w:rPr>
            </w:pPr>
            <w:r w:rsidRPr="001B6D7B">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9015B23" w14:textId="7535A32A" w:rsidR="001B6D7B" w:rsidRPr="001B6D7B" w:rsidRDefault="00C43975" w:rsidP="005F0A7E">
            <w:pPr>
              <w:snapToGrid w:val="0"/>
              <w:spacing w:after="0" w:line="240" w:lineRule="auto"/>
            </w:pPr>
            <w:hyperlink r:id="rId15" w:history="1">
              <w:r w:rsidR="001B6D7B" w:rsidRPr="001B6D7B">
                <w:rPr>
                  <w:rStyle w:val="Hyperlink"/>
                  <w:rFonts w:cs="Arial"/>
                  <w:color w:val="auto"/>
                </w:rPr>
                <w:t>S1-244002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4122575" w14:textId="404020A9" w:rsidR="001B6D7B" w:rsidRPr="001B6D7B" w:rsidRDefault="001B6D7B" w:rsidP="005F0A7E">
            <w:pPr>
              <w:snapToGrid w:val="0"/>
              <w:spacing w:after="0" w:line="240" w:lineRule="auto"/>
              <w:rPr>
                <w:rFonts w:eastAsia="Times New Roman" w:cs="Arial"/>
                <w:szCs w:val="18"/>
                <w:lang w:eastAsia="ar-SA"/>
              </w:rPr>
            </w:pPr>
            <w:r w:rsidRPr="001B6D7B">
              <w:rPr>
                <w:rFonts w:eastAsia="Times New Roman" w:cs="Arial"/>
                <w:szCs w:val="18"/>
                <w:lang w:eastAsia="ar-SA"/>
              </w:rPr>
              <w:t>SA1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733C7E1" w14:textId="7731BE3F" w:rsidR="001B6D7B" w:rsidRPr="001B6D7B" w:rsidRDefault="001B6D7B" w:rsidP="005F0A7E">
            <w:pPr>
              <w:snapToGrid w:val="0"/>
              <w:spacing w:after="0" w:line="240" w:lineRule="auto"/>
              <w:rPr>
                <w:rFonts w:eastAsia="Times New Roman" w:cs="Arial"/>
                <w:szCs w:val="18"/>
                <w:lang w:eastAsia="ar-SA"/>
              </w:rPr>
            </w:pPr>
            <w:r w:rsidRPr="001B6D7B">
              <w:rPr>
                <w:rFonts w:eastAsia="Times New Roman" w:cs="Arial"/>
                <w:szCs w:val="18"/>
                <w:lang w:eastAsia="ar-SA"/>
              </w:rPr>
              <w:t>1st Draft Agenda for SA1#108</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5887DC6D" w14:textId="7E28BCF1" w:rsidR="001B6D7B" w:rsidRPr="001B6D7B" w:rsidRDefault="001B6D7B" w:rsidP="00E01737">
            <w:pPr>
              <w:snapToGrid w:val="0"/>
              <w:spacing w:after="0" w:line="240" w:lineRule="auto"/>
              <w:rPr>
                <w:rFonts w:eastAsia="Times New Roman" w:cs="Arial"/>
                <w:szCs w:val="18"/>
                <w:lang w:val="de-DE" w:eastAsia="ar-SA"/>
              </w:rPr>
            </w:pPr>
            <w:r w:rsidRPr="001B6D7B">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839DA9E" w14:textId="056143B9" w:rsidR="001B6D7B" w:rsidRPr="001B6D7B" w:rsidRDefault="001B6D7B" w:rsidP="00E01737">
            <w:pPr>
              <w:spacing w:after="0" w:line="240" w:lineRule="auto"/>
              <w:rPr>
                <w:rFonts w:eastAsia="Arial Unicode MS" w:cs="Arial"/>
                <w:szCs w:val="18"/>
                <w:lang w:val="de-DE" w:eastAsia="ar-SA"/>
              </w:rPr>
            </w:pPr>
            <w:r w:rsidRPr="001B6D7B">
              <w:rPr>
                <w:rFonts w:eastAsia="Arial Unicode MS" w:cs="Arial"/>
                <w:i/>
                <w:szCs w:val="18"/>
                <w:lang w:val="de-DE" w:eastAsia="ar-SA"/>
              </w:rPr>
              <w:t>Revision of S1-244000.</w:t>
            </w:r>
          </w:p>
          <w:p w14:paraId="6F202BB2" w14:textId="26DC55BF" w:rsidR="001B6D7B" w:rsidRPr="001B6D7B" w:rsidRDefault="001B6D7B" w:rsidP="00E01737">
            <w:pPr>
              <w:spacing w:after="0" w:line="240" w:lineRule="auto"/>
              <w:rPr>
                <w:rFonts w:eastAsia="Arial Unicode MS" w:cs="Arial"/>
                <w:szCs w:val="18"/>
                <w:lang w:val="de-DE" w:eastAsia="ar-SA"/>
              </w:rPr>
            </w:pPr>
            <w:r w:rsidRPr="001B6D7B">
              <w:rPr>
                <w:rFonts w:eastAsia="Arial Unicode MS" w:cs="Arial"/>
                <w:szCs w:val="18"/>
                <w:lang w:val="de-DE" w:eastAsia="ar-SA"/>
              </w:rPr>
              <w:t>Revision of S1-244001.</w:t>
            </w:r>
          </w:p>
        </w:tc>
      </w:tr>
      <w:tr w:rsidR="007D7FE3" w:rsidRPr="00B04844" w14:paraId="1A013227" w14:textId="77777777" w:rsidTr="00DF3949">
        <w:trPr>
          <w:trHeight w:val="141"/>
        </w:trPr>
        <w:tc>
          <w:tcPr>
            <w:tcW w:w="14426" w:type="dxa"/>
            <w:gridSpan w:val="6"/>
            <w:shd w:val="clear" w:color="auto" w:fill="F2F2F2"/>
          </w:tcPr>
          <w:p w14:paraId="24D1A705" w14:textId="2A82B9AC" w:rsidR="007D7FE3" w:rsidRPr="007E6A7A" w:rsidRDefault="007D7FE3" w:rsidP="007E6A7A">
            <w:pPr>
              <w:pStyle w:val="Heading2"/>
            </w:pPr>
            <w:bookmarkStart w:id="26" w:name="_Toc316030588"/>
            <w:bookmarkStart w:id="27" w:name="_Toc324137314"/>
            <w:bookmarkStart w:id="28" w:name="_Toc331152485"/>
            <w:bookmarkStart w:id="29" w:name="_Toc378052433"/>
            <w:bookmarkStart w:id="30" w:name="_Toc387990735"/>
            <w:bookmarkStart w:id="31" w:name="_Toc395595467"/>
            <w:bookmarkStart w:id="32" w:name="_Toc414625479"/>
            <w:r w:rsidRPr="007E6A7A">
              <w:t>IPR</w:t>
            </w:r>
            <w:bookmarkEnd w:id="26"/>
            <w:bookmarkEnd w:id="27"/>
            <w:bookmarkEnd w:id="28"/>
            <w:bookmarkEnd w:id="29"/>
            <w:bookmarkEnd w:id="30"/>
            <w:r w:rsidRPr="007E6A7A">
              <w:t>, antitrust and competition laws</w:t>
            </w:r>
            <w:bookmarkEnd w:id="31"/>
            <w:bookmarkEnd w:id="32"/>
          </w:p>
        </w:tc>
      </w:tr>
      <w:tr w:rsidR="003B6AB6" w:rsidRPr="00B04844" w14:paraId="1D7465CB" w14:textId="77777777" w:rsidTr="0035555A">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78"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lastRenderedPageBreak/>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650"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DF3949">
        <w:trPr>
          <w:trHeight w:val="141"/>
        </w:trPr>
        <w:tc>
          <w:tcPr>
            <w:tcW w:w="14426" w:type="dxa"/>
            <w:gridSpan w:val="6"/>
            <w:tcBorders>
              <w:bottom w:val="single" w:sz="4" w:space="0" w:color="auto"/>
            </w:tcBorders>
            <w:shd w:val="clear" w:color="auto" w:fill="F2F2F2"/>
          </w:tcPr>
          <w:p w14:paraId="1571E6EE" w14:textId="4032D703" w:rsidR="007D7FE3" w:rsidRPr="00330911" w:rsidRDefault="007D7FE3" w:rsidP="007E6A7A">
            <w:pPr>
              <w:pStyle w:val="Heading2"/>
            </w:pPr>
            <w:bookmarkStart w:id="33" w:name="_Toc316030589"/>
            <w:bookmarkStart w:id="34" w:name="_Toc324137315"/>
            <w:bookmarkStart w:id="35" w:name="_Toc331152486"/>
            <w:bookmarkStart w:id="36" w:name="_Toc378052434"/>
            <w:bookmarkStart w:id="37" w:name="_Toc387990736"/>
            <w:bookmarkStart w:id="38" w:name="_Toc395595468"/>
            <w:bookmarkStart w:id="39" w:name="_Toc414625480"/>
            <w:r w:rsidRPr="00330911">
              <w:t>Previous SA1 meeting report</w:t>
            </w:r>
            <w:bookmarkEnd w:id="33"/>
            <w:bookmarkEnd w:id="34"/>
            <w:bookmarkEnd w:id="35"/>
            <w:bookmarkEnd w:id="36"/>
            <w:bookmarkEnd w:id="37"/>
            <w:bookmarkEnd w:id="38"/>
            <w:bookmarkEnd w:id="39"/>
          </w:p>
        </w:tc>
      </w:tr>
      <w:tr w:rsidR="007D7FE3" w:rsidRPr="00B04844" w14:paraId="7D6AC66C" w14:textId="77777777" w:rsidTr="00AA0213">
        <w:trPr>
          <w:trHeight w:val="141"/>
        </w:trPr>
        <w:tc>
          <w:tcPr>
            <w:tcW w:w="14426" w:type="dxa"/>
            <w:gridSpan w:val="6"/>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244A36" w:rsidRPr="002B5B90" w14:paraId="294F905D" w14:textId="77777777" w:rsidTr="005B0A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375A4A" w14:textId="38CBB748" w:rsidR="00244A36" w:rsidRPr="00AA0213" w:rsidRDefault="00244A36" w:rsidP="00244A36">
            <w:pPr>
              <w:snapToGrid w:val="0"/>
              <w:spacing w:after="0" w:line="240" w:lineRule="auto"/>
              <w:rPr>
                <w:rFonts w:eastAsia="Times New Roman" w:cs="Arial"/>
                <w:szCs w:val="18"/>
                <w:lang w:eastAsia="ar-SA"/>
              </w:rPr>
            </w:pPr>
            <w:r w:rsidRPr="00AA021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8F81FA" w14:textId="124653F6" w:rsidR="00244A36" w:rsidRPr="00AA0213" w:rsidRDefault="00E41B0D" w:rsidP="00244A36">
            <w:pPr>
              <w:snapToGrid w:val="0"/>
              <w:spacing w:after="0" w:line="240" w:lineRule="auto"/>
              <w:rPr>
                <w:rFonts w:eastAsia="Times New Roman" w:cs="Arial"/>
                <w:szCs w:val="18"/>
                <w:lang w:eastAsia="ar-SA"/>
              </w:rPr>
            </w:pPr>
            <w:r w:rsidRPr="00AA0213">
              <w:rPr>
                <w:rFonts w:eastAsia="Times New Roman" w:cs="Arial"/>
                <w:szCs w:val="18"/>
                <w:lang w:eastAsia="ar-SA"/>
              </w:rPr>
              <w:t>S1-24</w:t>
            </w:r>
            <w:r w:rsidR="00244841" w:rsidRPr="00AA0213">
              <w:rPr>
                <w:rFonts w:eastAsia="Times New Roman" w:cs="Arial"/>
                <w:szCs w:val="18"/>
                <w:lang w:eastAsia="ar-SA"/>
              </w:rPr>
              <w:t>4</w:t>
            </w:r>
            <w:r w:rsidRPr="00AA0213">
              <w:rPr>
                <w:rFonts w:eastAsia="Times New Roman" w:cs="Arial"/>
                <w:szCs w:val="18"/>
                <w:lang w:eastAsia="ar-SA"/>
              </w:rPr>
              <w:t>004</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7A3D65" w14:textId="79E10723" w:rsidR="00244A36" w:rsidRPr="00AA0213" w:rsidRDefault="00244A36" w:rsidP="00244A36">
            <w:pPr>
              <w:snapToGrid w:val="0"/>
              <w:spacing w:after="0" w:line="240" w:lineRule="auto"/>
              <w:rPr>
                <w:rFonts w:eastAsia="Times New Roman" w:cs="Arial"/>
                <w:szCs w:val="18"/>
                <w:lang w:eastAsia="ar-SA"/>
              </w:rPr>
            </w:pPr>
            <w:r w:rsidRPr="00AA0213">
              <w:t>ETSI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9222FB" w14:textId="6AAA3D51" w:rsidR="00244A36" w:rsidRPr="00AA0213" w:rsidRDefault="00244A36" w:rsidP="00244A36">
            <w:pPr>
              <w:snapToGrid w:val="0"/>
              <w:spacing w:after="0" w:line="240" w:lineRule="auto"/>
              <w:rPr>
                <w:lang w:val="de-DE"/>
              </w:rPr>
            </w:pPr>
            <w:r w:rsidRPr="00AA0213">
              <w:t>Draft minutes of SA1#10</w:t>
            </w:r>
            <w:r w:rsidR="00917763" w:rsidRPr="00AA0213">
              <w:t>7</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554E87A" w14:textId="5C6EDD1B" w:rsidR="00244A36" w:rsidRPr="00AA0213" w:rsidRDefault="00AA0213" w:rsidP="00244A36">
            <w:pPr>
              <w:snapToGrid w:val="0"/>
              <w:spacing w:after="0" w:line="240" w:lineRule="auto"/>
              <w:rPr>
                <w:rFonts w:eastAsia="Times New Roman" w:cs="Arial"/>
                <w:szCs w:val="18"/>
                <w:lang w:val="de-DE" w:eastAsia="ar-SA"/>
              </w:rPr>
            </w:pPr>
            <w:r w:rsidRPr="00AA0213">
              <w:rPr>
                <w:rFonts w:eastAsia="Times New Roman" w:cs="Arial"/>
                <w:szCs w:val="18"/>
                <w:lang w:val="de-DE" w:eastAsia="ar-SA"/>
              </w:rPr>
              <w:t>Revised to S1-244005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675C5F" w14:textId="77777777" w:rsidR="00244A36" w:rsidRPr="00AA0213" w:rsidRDefault="00244A36" w:rsidP="00244A36">
            <w:pPr>
              <w:spacing w:after="0" w:line="240" w:lineRule="auto"/>
              <w:rPr>
                <w:rFonts w:eastAsia="Arial Unicode MS" w:cs="Arial"/>
                <w:szCs w:val="18"/>
                <w:lang w:val="de-DE" w:eastAsia="ar-SA"/>
              </w:rPr>
            </w:pPr>
          </w:p>
        </w:tc>
      </w:tr>
      <w:tr w:rsidR="00AA0213" w:rsidRPr="002B5B90" w14:paraId="167B6F1E" w14:textId="77777777" w:rsidTr="005B0A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288FFE" w14:textId="2F701068" w:rsidR="00AA0213" w:rsidRPr="005B0A1F" w:rsidRDefault="00AA0213" w:rsidP="00244A36">
            <w:pPr>
              <w:snapToGrid w:val="0"/>
              <w:spacing w:after="0" w:line="240" w:lineRule="auto"/>
              <w:rPr>
                <w:rFonts w:eastAsia="Times New Roman" w:cs="Arial"/>
                <w:szCs w:val="18"/>
                <w:lang w:eastAsia="ar-SA"/>
              </w:rPr>
            </w:pPr>
            <w:r w:rsidRPr="005B0A1F">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728DCF7" w14:textId="62A94E61" w:rsidR="00AA0213" w:rsidRPr="005B0A1F" w:rsidRDefault="00C43975" w:rsidP="00244A36">
            <w:pPr>
              <w:snapToGrid w:val="0"/>
              <w:spacing w:after="0" w:line="240" w:lineRule="auto"/>
              <w:rPr>
                <w:rFonts w:eastAsia="Times New Roman" w:cs="Arial"/>
                <w:szCs w:val="18"/>
                <w:lang w:eastAsia="ar-SA"/>
              </w:rPr>
            </w:pPr>
            <w:hyperlink r:id="rId16" w:history="1">
              <w:r w:rsidR="00AA0213" w:rsidRPr="005B0A1F">
                <w:rPr>
                  <w:rStyle w:val="Hyperlink"/>
                  <w:rFonts w:eastAsia="Times New Roman" w:cs="Arial"/>
                  <w:color w:val="auto"/>
                  <w:szCs w:val="18"/>
                  <w:lang w:eastAsia="ar-SA"/>
                </w:rPr>
                <w:t>S1-244005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5B1B377" w14:textId="182D53D5" w:rsidR="00AA0213" w:rsidRPr="005B0A1F" w:rsidRDefault="00AA0213" w:rsidP="00244A36">
            <w:pPr>
              <w:snapToGrid w:val="0"/>
              <w:spacing w:after="0" w:line="240" w:lineRule="auto"/>
            </w:pPr>
            <w:r w:rsidRPr="005B0A1F">
              <w:t>ETSI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D3EBDDD" w14:textId="1A5A5D20" w:rsidR="00AA0213" w:rsidRPr="005B0A1F" w:rsidRDefault="002873B5" w:rsidP="00244A36">
            <w:pPr>
              <w:snapToGrid w:val="0"/>
              <w:spacing w:after="0" w:line="240" w:lineRule="auto"/>
            </w:pPr>
            <w:r w:rsidRPr="005B0A1F">
              <w:t>M</w:t>
            </w:r>
            <w:r w:rsidR="00AA0213" w:rsidRPr="005B0A1F">
              <w:t>inutes of SA1#107</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7B0694C2" w14:textId="0B83B52B" w:rsidR="00AA0213" w:rsidRPr="005B0A1F" w:rsidRDefault="005B0A1F" w:rsidP="00244A36">
            <w:pPr>
              <w:snapToGrid w:val="0"/>
              <w:spacing w:after="0" w:line="240" w:lineRule="auto"/>
              <w:rPr>
                <w:rFonts w:eastAsia="Times New Roman" w:cs="Arial"/>
                <w:szCs w:val="18"/>
                <w:lang w:val="de-DE" w:eastAsia="ar-SA"/>
              </w:rPr>
            </w:pPr>
            <w:r w:rsidRPr="005B0A1F">
              <w:rPr>
                <w:rFonts w:eastAsia="Times New Roman" w:cs="Arial"/>
                <w:szCs w:val="18"/>
                <w:lang w:val="de-DE"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685CFA3" w14:textId="4BA11F16" w:rsidR="00AA0213" w:rsidRPr="005B0A1F" w:rsidRDefault="00AA0213" w:rsidP="00244A36">
            <w:pPr>
              <w:spacing w:after="0" w:line="240" w:lineRule="auto"/>
              <w:rPr>
                <w:rFonts w:eastAsia="Arial Unicode MS" w:cs="Arial"/>
                <w:szCs w:val="18"/>
                <w:lang w:val="de-DE" w:eastAsia="ar-SA"/>
              </w:rPr>
            </w:pPr>
            <w:r w:rsidRPr="005B0A1F">
              <w:rPr>
                <w:rFonts w:eastAsia="Arial Unicode MS" w:cs="Arial"/>
                <w:szCs w:val="18"/>
                <w:lang w:val="de-DE" w:eastAsia="ar-SA"/>
              </w:rPr>
              <w:t>Revision of S1-244004.</w:t>
            </w:r>
          </w:p>
        </w:tc>
      </w:tr>
      <w:tr w:rsidR="00204FA9" w:rsidRPr="00B04844" w14:paraId="305751FA" w14:textId="77777777" w:rsidTr="00DF3949">
        <w:trPr>
          <w:trHeight w:val="141"/>
        </w:trPr>
        <w:tc>
          <w:tcPr>
            <w:tcW w:w="14426" w:type="dxa"/>
            <w:gridSpan w:val="6"/>
            <w:tcBorders>
              <w:bottom w:val="single" w:sz="4" w:space="0" w:color="auto"/>
            </w:tcBorders>
            <w:shd w:val="clear" w:color="auto" w:fill="F2F2F2"/>
          </w:tcPr>
          <w:p w14:paraId="5085994F" w14:textId="65EB9D39" w:rsidR="00204FA9" w:rsidRPr="00F45489" w:rsidRDefault="00204FA9" w:rsidP="007E6A7A">
            <w:pPr>
              <w:pStyle w:val="Heading2"/>
            </w:pPr>
            <w:bookmarkStart w:id="40" w:name="_Toc378052435"/>
            <w:bookmarkStart w:id="41" w:name="_Toc387990737"/>
            <w:bookmarkStart w:id="42" w:name="_Toc395595469"/>
            <w:bookmarkStart w:id="43" w:name="_Toc414625481"/>
            <w:r>
              <w:t>Information for delegates</w:t>
            </w:r>
            <w:bookmarkEnd w:id="40"/>
            <w:bookmarkEnd w:id="41"/>
            <w:bookmarkEnd w:id="42"/>
            <w:bookmarkEnd w:id="43"/>
          </w:p>
        </w:tc>
      </w:tr>
      <w:tr w:rsidR="00204FA9" w:rsidRPr="00B04844" w14:paraId="26D3D287" w14:textId="77777777" w:rsidTr="00DF3949">
        <w:trPr>
          <w:trHeight w:val="141"/>
        </w:trPr>
        <w:tc>
          <w:tcPr>
            <w:tcW w:w="14426" w:type="dxa"/>
            <w:gridSpan w:val="6"/>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17" w:history="1">
              <w:r w:rsidRPr="00B23D8C">
                <w:rPr>
                  <w:rStyle w:val="Hyperlink"/>
                </w:rPr>
                <w:t>ftp://ftp.3gpp.org/tsg_sa/WG1_Serv/Delegate_Guidelines_v10.doc</w:t>
              </w:r>
            </w:hyperlink>
          </w:p>
          <w:p w14:paraId="4AB89909" w14:textId="59B65366" w:rsidR="003B6AB6" w:rsidRPr="000925C4" w:rsidRDefault="003B6AB6" w:rsidP="000925C4">
            <w:pPr>
              <w:rPr>
                <w:rFonts w:eastAsia="Arial Unicode MS" w:cs="Arial"/>
                <w:szCs w:val="18"/>
                <w:highlight w:val="yellow"/>
              </w:rPr>
            </w:pPr>
            <w:r>
              <w:rPr>
                <w:rFonts w:eastAsia="Arial Unicode MS"/>
                <w:color w:val="0000FF"/>
                <w:szCs w:val="18"/>
                <w:highlight w:val="yellow"/>
              </w:rPr>
              <w:t>When writing CRs, please follow the guidance provided in SP-22</w:t>
            </w:r>
            <w:r w:rsidR="00B936D1">
              <w:rPr>
                <w:rFonts w:eastAsia="Arial Unicode MS"/>
                <w:color w:val="0000FF"/>
                <w:szCs w:val="18"/>
                <w:highlight w:val="yellow"/>
              </w:rPr>
              <w:t>41007</w:t>
            </w:r>
            <w:r>
              <w:rPr>
                <w:rFonts w:eastAsia="Arial Unicode MS"/>
                <w:color w:val="0000FF"/>
                <w:szCs w:val="18"/>
                <w:highlight w:val="yellow"/>
              </w:rPr>
              <w:t xml:space="preserve"> (Guidelines to write CRs)</w:t>
            </w:r>
          </w:p>
        </w:tc>
      </w:tr>
      <w:tr w:rsidR="00204FA9" w:rsidRPr="00B04844" w14:paraId="65F8D5A9" w14:textId="77777777" w:rsidTr="00DF3949">
        <w:trPr>
          <w:trHeight w:val="141"/>
        </w:trPr>
        <w:tc>
          <w:tcPr>
            <w:tcW w:w="14426" w:type="dxa"/>
            <w:gridSpan w:val="6"/>
            <w:tcBorders>
              <w:bottom w:val="single" w:sz="4" w:space="0" w:color="auto"/>
            </w:tcBorders>
            <w:shd w:val="clear" w:color="auto" w:fill="F2F2F2"/>
          </w:tcPr>
          <w:p w14:paraId="274039DF" w14:textId="6C27A1D9" w:rsidR="00204FA9" w:rsidRPr="00F45489" w:rsidRDefault="00204FA9" w:rsidP="007E6A7A">
            <w:pPr>
              <w:pStyle w:val="Heading2"/>
            </w:pPr>
            <w:bookmarkStart w:id="44" w:name="_Toc395595470"/>
            <w:bookmarkStart w:id="45" w:name="_Toc414625482"/>
            <w:r>
              <w:t>Information for rapporteurs</w:t>
            </w:r>
            <w:bookmarkEnd w:id="44"/>
            <w:bookmarkEnd w:id="45"/>
          </w:p>
        </w:tc>
      </w:tr>
      <w:tr w:rsidR="00204FA9" w:rsidRPr="00B04844" w14:paraId="3E7AC55C" w14:textId="77777777" w:rsidTr="00DF3949">
        <w:trPr>
          <w:trHeight w:val="141"/>
        </w:trPr>
        <w:tc>
          <w:tcPr>
            <w:tcW w:w="14426" w:type="dxa"/>
            <w:gridSpan w:val="6"/>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8"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19"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5578A849"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lastRenderedPageBreak/>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3D33C7">
              <w:rPr>
                <w:rFonts w:eastAsia="Arial Unicode MS" w:cs="Arial"/>
                <w:b/>
                <w:bCs/>
                <w:szCs w:val="18"/>
                <w:lang w:val="en-US" w:eastAsia="ar-SA"/>
              </w:rPr>
              <w:t>Error! Reference source not found.</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0"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DF3949">
        <w:trPr>
          <w:trHeight w:val="141"/>
        </w:trPr>
        <w:tc>
          <w:tcPr>
            <w:tcW w:w="14426" w:type="dxa"/>
            <w:gridSpan w:val="6"/>
            <w:shd w:val="clear" w:color="auto" w:fill="F2F2F2"/>
          </w:tcPr>
          <w:p w14:paraId="06F2317E" w14:textId="7B25E872" w:rsidR="00204FA9" w:rsidRPr="00F45489" w:rsidRDefault="00204FA9" w:rsidP="007E6A7A">
            <w:pPr>
              <w:pStyle w:val="Heading2"/>
            </w:pPr>
            <w:bookmarkStart w:id="46" w:name="_Toc316030590"/>
            <w:bookmarkStart w:id="47" w:name="_Toc324137316"/>
            <w:bookmarkStart w:id="48" w:name="_Toc331152487"/>
            <w:bookmarkStart w:id="49" w:name="_Toc378052436"/>
            <w:bookmarkStart w:id="50" w:name="_Toc387990738"/>
            <w:bookmarkStart w:id="51" w:name="_Toc395595471"/>
            <w:bookmarkStart w:id="52" w:name="_Toc414625483"/>
            <w:r w:rsidRPr="00F45489">
              <w:lastRenderedPageBreak/>
              <w:t xml:space="preserve">Working </w:t>
            </w:r>
            <w:r>
              <w:t>a</w:t>
            </w:r>
            <w:r w:rsidRPr="00F45489">
              <w:t>greements</w:t>
            </w:r>
            <w:bookmarkEnd w:id="46"/>
            <w:bookmarkEnd w:id="47"/>
            <w:bookmarkEnd w:id="48"/>
            <w:bookmarkEnd w:id="49"/>
            <w:bookmarkEnd w:id="50"/>
            <w:bookmarkEnd w:id="51"/>
            <w:bookmarkEnd w:id="52"/>
          </w:p>
        </w:tc>
      </w:tr>
      <w:tr w:rsidR="00204FA9" w:rsidRPr="00B04844" w14:paraId="3BBCBF71" w14:textId="77777777" w:rsidTr="00DF3949">
        <w:trPr>
          <w:trHeight w:val="141"/>
        </w:trPr>
        <w:tc>
          <w:tcPr>
            <w:tcW w:w="14426" w:type="dxa"/>
            <w:gridSpan w:val="6"/>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2873B5">
        <w:trPr>
          <w:trHeight w:val="141"/>
        </w:trPr>
        <w:tc>
          <w:tcPr>
            <w:tcW w:w="14426" w:type="dxa"/>
            <w:gridSpan w:val="6"/>
            <w:tcBorders>
              <w:bottom w:val="single" w:sz="4" w:space="0" w:color="auto"/>
            </w:tcBorders>
            <w:shd w:val="clear" w:color="auto" w:fill="F2F2F2"/>
          </w:tcPr>
          <w:p w14:paraId="530916D6" w14:textId="66E6583D" w:rsidR="00204FA9" w:rsidRPr="00F45489" w:rsidRDefault="00204FA9" w:rsidP="007E6A7A">
            <w:pPr>
              <w:pStyle w:val="Heading1"/>
            </w:pPr>
            <w:bookmarkStart w:id="53" w:name="_Toc316030593"/>
            <w:bookmarkStart w:id="54" w:name="_Toc324137318"/>
            <w:bookmarkStart w:id="55" w:name="_Ref328464089"/>
            <w:bookmarkStart w:id="56" w:name="_Toc331152489"/>
            <w:bookmarkStart w:id="57" w:name="_Ref377238886"/>
            <w:bookmarkStart w:id="58" w:name="_Toc378052438"/>
            <w:bookmarkStart w:id="59" w:name="_Ref387044324"/>
            <w:bookmarkStart w:id="60" w:name="_Toc387990740"/>
            <w:bookmarkStart w:id="61" w:name="_Toc395595473"/>
            <w:bookmarkStart w:id="62" w:name="_Toc414625485"/>
            <w:r w:rsidRPr="00F45489">
              <w:t xml:space="preserve">Reports and </w:t>
            </w:r>
            <w:r>
              <w:t>a</w:t>
            </w:r>
            <w:r w:rsidRPr="00F45489">
              <w:t>ction items</w:t>
            </w:r>
            <w:bookmarkEnd w:id="53"/>
            <w:bookmarkEnd w:id="54"/>
            <w:bookmarkEnd w:id="55"/>
            <w:bookmarkEnd w:id="56"/>
            <w:bookmarkEnd w:id="57"/>
            <w:bookmarkEnd w:id="58"/>
            <w:bookmarkEnd w:id="59"/>
            <w:bookmarkEnd w:id="60"/>
            <w:bookmarkEnd w:id="61"/>
            <w:bookmarkEnd w:id="62"/>
          </w:p>
        </w:tc>
      </w:tr>
      <w:tr w:rsidR="00A91554" w:rsidRPr="002B5B90" w14:paraId="169CB207" w14:textId="77777777" w:rsidTr="00287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A3FB3F" w14:textId="77777777" w:rsidR="00A91554" w:rsidRPr="002873B5" w:rsidRDefault="00A91554" w:rsidP="00ED5D65">
            <w:pPr>
              <w:snapToGrid w:val="0"/>
              <w:spacing w:after="0" w:line="240" w:lineRule="auto"/>
            </w:pPr>
            <w:r w:rsidRPr="002873B5">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EA81AA" w14:textId="3D187CAA" w:rsidR="00A91554" w:rsidRPr="002873B5" w:rsidRDefault="00C43975" w:rsidP="00ED5D65">
            <w:pPr>
              <w:snapToGrid w:val="0"/>
              <w:spacing w:after="0" w:line="240" w:lineRule="auto"/>
            </w:pPr>
            <w:hyperlink r:id="rId21" w:history="1">
              <w:r w:rsidR="00A91554" w:rsidRPr="002873B5">
                <w:rPr>
                  <w:rStyle w:val="Hyperlink"/>
                  <w:rFonts w:cs="Arial"/>
                  <w:color w:val="auto"/>
                </w:rPr>
                <w:t>S1-244003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7D5889" w14:textId="1E7292F8" w:rsidR="00A91554" w:rsidRPr="002873B5" w:rsidRDefault="00A91554" w:rsidP="00ED5D65">
            <w:pPr>
              <w:snapToGrid w:val="0"/>
              <w:spacing w:after="0" w:line="240" w:lineRule="auto"/>
            </w:pPr>
            <w:r w:rsidRPr="002873B5">
              <w:t>ETSI MCC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BA4A52" w14:textId="099917B6" w:rsidR="00A91554" w:rsidRPr="002873B5" w:rsidRDefault="00A91554" w:rsidP="00ED5D65">
            <w:pPr>
              <w:snapToGrid w:val="0"/>
              <w:spacing w:after="0" w:line="240" w:lineRule="auto"/>
            </w:pPr>
            <w:r w:rsidRPr="002873B5">
              <w:t>Extract of the 3GPP Work Plan for SA1#108</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1C221BA" w14:textId="17B3627A" w:rsidR="00A91554" w:rsidRPr="002873B5" w:rsidRDefault="002873B5" w:rsidP="00ED5D65">
            <w:pPr>
              <w:snapToGrid w:val="0"/>
              <w:spacing w:after="0" w:line="240" w:lineRule="auto"/>
              <w:rPr>
                <w:rFonts w:eastAsia="Times New Roman" w:cs="Arial"/>
                <w:szCs w:val="18"/>
                <w:lang w:val="de-DE" w:eastAsia="ar-SA"/>
              </w:rPr>
            </w:pPr>
            <w:r w:rsidRPr="002873B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94B2D0" w14:textId="77777777" w:rsidR="00A91554" w:rsidRPr="002873B5" w:rsidRDefault="00A91554" w:rsidP="00ED5D65">
            <w:pPr>
              <w:spacing w:after="0" w:line="240" w:lineRule="auto"/>
              <w:rPr>
                <w:rFonts w:eastAsia="Arial Unicode MS" w:cs="Arial"/>
                <w:szCs w:val="18"/>
                <w:lang w:val="de-DE" w:eastAsia="ar-SA"/>
              </w:rPr>
            </w:pPr>
          </w:p>
        </w:tc>
      </w:tr>
      <w:tr w:rsidR="00AA0213" w:rsidRPr="002B5B90" w14:paraId="48002CE3" w14:textId="77777777" w:rsidTr="00287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9FD163" w14:textId="0E797453" w:rsidR="00AA0213" w:rsidRPr="002873B5" w:rsidRDefault="00AA0213" w:rsidP="00AA0213">
            <w:pPr>
              <w:snapToGrid w:val="0"/>
              <w:spacing w:after="0" w:line="240" w:lineRule="auto"/>
            </w:pPr>
            <w:r w:rsidRPr="002873B5">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30AF16" w14:textId="718767E6" w:rsidR="00AA0213" w:rsidRPr="002873B5" w:rsidRDefault="00C43975" w:rsidP="00AA0213">
            <w:pPr>
              <w:snapToGrid w:val="0"/>
              <w:spacing w:after="0" w:line="240" w:lineRule="auto"/>
            </w:pPr>
            <w:hyperlink r:id="rId22" w:history="1">
              <w:r w:rsidR="00AA0213" w:rsidRPr="002873B5">
                <w:rPr>
                  <w:rStyle w:val="Hyperlink"/>
                  <w:rFonts w:cs="Arial"/>
                  <w:color w:val="auto"/>
                </w:rPr>
                <w:t>S1-244006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B9BCF3" w14:textId="508DDF86" w:rsidR="00AA0213" w:rsidRPr="002873B5" w:rsidRDefault="00AA0213" w:rsidP="00AA0213">
            <w:pPr>
              <w:snapToGrid w:val="0"/>
              <w:spacing w:after="0" w:line="240" w:lineRule="auto"/>
            </w:pPr>
            <w:r w:rsidRPr="002873B5">
              <w:t>SA1 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92ADF0" w14:textId="1F832A2D" w:rsidR="00AA0213" w:rsidRPr="002873B5" w:rsidRDefault="00AA0213" w:rsidP="00AA0213">
            <w:pPr>
              <w:snapToGrid w:val="0"/>
              <w:spacing w:after="0" w:line="240" w:lineRule="auto"/>
            </w:pPr>
            <w:r w:rsidRPr="002873B5">
              <w:t>SA1-related topics at SA#105</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B27AD19" w14:textId="3C0AF4CD" w:rsidR="00AA0213" w:rsidRPr="002873B5" w:rsidRDefault="002873B5" w:rsidP="00AA0213">
            <w:pPr>
              <w:snapToGrid w:val="0"/>
              <w:spacing w:after="0" w:line="240" w:lineRule="auto"/>
              <w:rPr>
                <w:rFonts w:eastAsia="Times New Roman" w:cs="Arial"/>
                <w:szCs w:val="18"/>
                <w:lang w:val="de-DE" w:eastAsia="ar-SA"/>
              </w:rPr>
            </w:pPr>
            <w:r w:rsidRPr="002873B5">
              <w:rPr>
                <w:rFonts w:eastAsia="Times New Roman" w:cs="Arial"/>
                <w:szCs w:val="18"/>
                <w:highlight w:val="yellow"/>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287AE9" w14:textId="50100C82" w:rsidR="00AA0213" w:rsidRPr="002873B5" w:rsidRDefault="00A91554" w:rsidP="00AA0213">
            <w:pPr>
              <w:spacing w:after="0" w:line="240" w:lineRule="auto"/>
              <w:rPr>
                <w:rFonts w:eastAsia="Arial Unicode MS" w:cs="Arial"/>
                <w:szCs w:val="18"/>
                <w:lang w:val="de-DE" w:eastAsia="ar-SA"/>
              </w:rPr>
            </w:pPr>
            <w:r w:rsidRPr="002873B5">
              <w:rPr>
                <w:rFonts w:eastAsia="Times New Roman" w:cs="Arial"/>
                <w:szCs w:val="18"/>
                <w:highlight w:val="yellow"/>
                <w:lang w:val="de-DE" w:eastAsia="ar-SA"/>
              </w:rPr>
              <w:t>LATE</w:t>
            </w:r>
            <w:r w:rsidRPr="002873B5">
              <w:rPr>
                <w:rFonts w:eastAsia="Times New Roman" w:cs="Arial"/>
                <w:szCs w:val="18"/>
                <w:lang w:val="de-DE" w:eastAsia="ar-SA"/>
              </w:rPr>
              <w:t xml:space="preserve"> contribution</w:t>
            </w:r>
          </w:p>
        </w:tc>
      </w:tr>
      <w:tr w:rsidR="00AA0213" w:rsidRPr="002B5B90" w14:paraId="14F00A17" w14:textId="77777777" w:rsidTr="00FC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C6DE0D" w14:textId="0B3324EB" w:rsidR="00AA0213" w:rsidRPr="00FC0E63" w:rsidRDefault="00AA0213" w:rsidP="00AA0213">
            <w:pPr>
              <w:snapToGrid w:val="0"/>
              <w:spacing w:after="0" w:line="240" w:lineRule="auto"/>
            </w:pPr>
            <w:r w:rsidRPr="00FC0E63">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416D8A" w14:textId="1F8AB89B" w:rsidR="00AA0213" w:rsidRPr="00FC0E63" w:rsidRDefault="00C43975" w:rsidP="00AA0213">
            <w:pPr>
              <w:snapToGrid w:val="0"/>
              <w:spacing w:after="0" w:line="240" w:lineRule="auto"/>
            </w:pPr>
            <w:hyperlink r:id="rId23" w:history="1">
              <w:r w:rsidR="00AA0213" w:rsidRPr="00AC7F57">
                <w:rPr>
                  <w:rStyle w:val="Hyperlink"/>
                  <w:rFonts w:cs="Arial"/>
                </w:rPr>
                <w:t>S1-244007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1438A7" w14:textId="117BCF95" w:rsidR="00AA0213" w:rsidRPr="00FC0E63" w:rsidRDefault="00AA0213" w:rsidP="00AA0213">
            <w:pPr>
              <w:snapToGrid w:val="0"/>
              <w:spacing w:after="0" w:line="240" w:lineRule="auto"/>
            </w:pPr>
            <w:r w:rsidRPr="00FC0E63">
              <w:t>ETSI MCC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CCE1956" w14:textId="3E7931E5" w:rsidR="00AA0213" w:rsidRPr="00FC0E63" w:rsidRDefault="00AA0213" w:rsidP="00AA0213">
            <w:pPr>
              <w:snapToGrid w:val="0"/>
              <w:spacing w:after="0" w:line="240" w:lineRule="auto"/>
            </w:pPr>
            <w:r w:rsidRPr="00FC0E63">
              <w:t>MCC info on CR Rules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9AEDAB3" w14:textId="6A9798B5" w:rsidR="00AA0213" w:rsidRPr="00FC0E63" w:rsidRDefault="00FC0E63" w:rsidP="00AA0213">
            <w:pPr>
              <w:snapToGrid w:val="0"/>
              <w:spacing w:after="0" w:line="240" w:lineRule="auto"/>
              <w:rPr>
                <w:rFonts w:eastAsia="Times New Roman" w:cs="Arial"/>
                <w:szCs w:val="18"/>
                <w:lang w:val="de-DE" w:eastAsia="ar-SA"/>
              </w:rPr>
            </w:pPr>
            <w:r w:rsidRPr="00FC0E6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08E96E" w14:textId="77777777" w:rsidR="00AA0213" w:rsidRPr="00FC0E63" w:rsidRDefault="00AA0213" w:rsidP="00AA0213">
            <w:pPr>
              <w:spacing w:after="0" w:line="240" w:lineRule="auto"/>
              <w:rPr>
                <w:rFonts w:eastAsia="Arial Unicode MS" w:cs="Arial"/>
                <w:szCs w:val="18"/>
                <w:lang w:val="de-DE" w:eastAsia="ar-SA"/>
              </w:rPr>
            </w:pPr>
          </w:p>
        </w:tc>
      </w:tr>
      <w:tr w:rsidR="00AA0213" w:rsidRPr="002B5B90" w14:paraId="3222F569" w14:textId="77777777" w:rsidTr="00FC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62102E" w14:textId="4FD5F276" w:rsidR="00AA0213" w:rsidRPr="00FC0E63" w:rsidRDefault="00AA0213" w:rsidP="00AA0213">
            <w:pPr>
              <w:snapToGrid w:val="0"/>
              <w:spacing w:after="0" w:line="240" w:lineRule="auto"/>
            </w:pPr>
            <w:r w:rsidRPr="00FC0E63">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13B118" w14:textId="4F3156DF" w:rsidR="00AA0213" w:rsidRPr="00FC0E63" w:rsidRDefault="00C43975" w:rsidP="00AA0213">
            <w:pPr>
              <w:snapToGrid w:val="0"/>
              <w:spacing w:after="0" w:line="240" w:lineRule="auto"/>
            </w:pPr>
            <w:hyperlink r:id="rId24" w:history="1">
              <w:r w:rsidR="00AA0213" w:rsidRPr="00AC7F57">
                <w:rPr>
                  <w:rStyle w:val="Hyperlink"/>
                  <w:rFonts w:cs="Arial"/>
                </w:rPr>
                <w:t>S1-244008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7DAD46" w14:textId="4D33A156" w:rsidR="00AA0213" w:rsidRPr="00FC0E63" w:rsidRDefault="00AA0213" w:rsidP="00AA0213">
            <w:pPr>
              <w:snapToGrid w:val="0"/>
              <w:spacing w:after="0" w:line="240" w:lineRule="auto"/>
            </w:pPr>
            <w:r w:rsidRPr="00FC0E63">
              <w:t>SA1 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6D422E" w14:textId="0DE4BF3E" w:rsidR="00AA0213" w:rsidRPr="00FC0E63" w:rsidRDefault="00AA0213" w:rsidP="00AA0213">
            <w:pPr>
              <w:snapToGrid w:val="0"/>
              <w:spacing w:after="0" w:line="240" w:lineRule="auto"/>
            </w:pPr>
            <w:r w:rsidRPr="00FC0E63">
              <w:t>Slide-set for SA1#108 preparation call</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59099D4" w14:textId="30ACA736" w:rsidR="00AA0213" w:rsidRPr="00FC0E63" w:rsidRDefault="00FC0E63" w:rsidP="00AA0213">
            <w:pPr>
              <w:snapToGrid w:val="0"/>
              <w:spacing w:after="0" w:line="240" w:lineRule="auto"/>
              <w:rPr>
                <w:rFonts w:eastAsia="Times New Roman" w:cs="Arial"/>
                <w:szCs w:val="18"/>
                <w:lang w:val="de-DE" w:eastAsia="ar-SA"/>
              </w:rPr>
            </w:pPr>
            <w:r w:rsidRPr="00FC0E6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6A3FEC" w14:textId="77777777" w:rsidR="00AA0213" w:rsidRPr="00FC0E63" w:rsidRDefault="00AA0213" w:rsidP="00AA0213">
            <w:pPr>
              <w:spacing w:after="0" w:line="240" w:lineRule="auto"/>
              <w:rPr>
                <w:rFonts w:eastAsia="Arial Unicode MS" w:cs="Arial"/>
                <w:szCs w:val="18"/>
                <w:lang w:val="de-DE" w:eastAsia="ar-SA"/>
              </w:rPr>
            </w:pPr>
          </w:p>
        </w:tc>
      </w:tr>
      <w:tr w:rsidR="00AA0213" w:rsidRPr="002B5B90" w14:paraId="0D57826B" w14:textId="77777777" w:rsidTr="003C55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24A6592" w14:textId="0372BCF2" w:rsidR="00AA0213" w:rsidRPr="00AA0213" w:rsidRDefault="00AA0213" w:rsidP="00AA0213">
            <w:pPr>
              <w:snapToGrid w:val="0"/>
              <w:spacing w:after="0" w:line="240" w:lineRule="auto"/>
            </w:pPr>
            <w:r w:rsidRPr="00AA0213">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B275960" w14:textId="12F31F41" w:rsidR="00AA0213" w:rsidRPr="0035555A" w:rsidRDefault="00C43975" w:rsidP="00AA0213">
            <w:pPr>
              <w:snapToGrid w:val="0"/>
              <w:spacing w:after="0" w:line="240" w:lineRule="auto"/>
            </w:pPr>
            <w:hyperlink r:id="rId25" w:history="1">
              <w:r w:rsidR="00AA0213" w:rsidRPr="002873B5">
                <w:rPr>
                  <w:rStyle w:val="Hyperlink"/>
                  <w:rFonts w:cs="Arial"/>
                </w:rPr>
                <w:t>S1-24</w:t>
              </w:r>
              <w:r w:rsidR="002873B5" w:rsidRPr="002873B5">
                <w:rPr>
                  <w:rStyle w:val="Hyperlink"/>
                  <w:rFonts w:cs="Arial"/>
                </w:rPr>
                <w:t>4</w:t>
              </w:r>
              <w:r w:rsidR="00AA0213" w:rsidRPr="002873B5">
                <w:rPr>
                  <w:rStyle w:val="Hyperlink"/>
                  <w:rFonts w:cs="Arial"/>
                </w:rPr>
                <w:t>009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F9C685A" w14:textId="50C13A3B" w:rsidR="00AA0213" w:rsidRPr="0035555A" w:rsidRDefault="00AA0213" w:rsidP="00AA0213">
            <w:pPr>
              <w:snapToGrid w:val="0"/>
              <w:spacing w:after="0" w:line="240" w:lineRule="auto"/>
            </w:pPr>
            <w:r w:rsidRPr="00AA0213">
              <w:t>SA1 Chair</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E5C328A" w14:textId="71BBDA62" w:rsidR="00AA0213" w:rsidRPr="0035555A" w:rsidRDefault="00AA0213" w:rsidP="00AA0213">
            <w:pPr>
              <w:snapToGrid w:val="0"/>
              <w:spacing w:after="0" w:line="240" w:lineRule="auto"/>
            </w:pPr>
            <w:r>
              <w:t xml:space="preserve">Draft – Slide set TSG workshop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0BBCE9" w14:textId="34FAEC97" w:rsidR="00AA0213" w:rsidRPr="0035555A" w:rsidRDefault="00AA0213" w:rsidP="00AA0213">
            <w:pPr>
              <w:snapToGrid w:val="0"/>
              <w:spacing w:after="0" w:line="240" w:lineRule="auto"/>
              <w:rPr>
                <w:rFonts w:eastAsia="Times New Roman" w:cs="Arial"/>
                <w:szCs w:val="18"/>
                <w:lang w:val="de-DE" w:eastAsia="ar-SA"/>
              </w:rPr>
            </w:pPr>
            <w:r w:rsidRPr="003C27A3">
              <w:rPr>
                <w:rFonts w:eastAsia="Times New Roman" w:cs="Arial"/>
                <w:szCs w:val="18"/>
                <w:highlight w:val="yellow"/>
                <w:lang w:val="de-DE" w:eastAsia="ar-SA"/>
              </w:rPr>
              <w:t>LATE</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75B1C3F" w14:textId="2BCA0FFA" w:rsidR="00AA0213" w:rsidRPr="0035555A" w:rsidRDefault="00A91554" w:rsidP="00AA0213">
            <w:pPr>
              <w:spacing w:after="0" w:line="240" w:lineRule="auto"/>
              <w:rPr>
                <w:rFonts w:eastAsia="Arial Unicode MS" w:cs="Arial"/>
                <w:szCs w:val="18"/>
                <w:lang w:val="de-DE" w:eastAsia="ar-SA"/>
              </w:rPr>
            </w:pPr>
            <w:r w:rsidRPr="003C27A3">
              <w:rPr>
                <w:rFonts w:eastAsia="Times New Roman" w:cs="Arial"/>
                <w:szCs w:val="18"/>
                <w:highlight w:val="yellow"/>
                <w:lang w:val="de-DE" w:eastAsia="ar-SA"/>
              </w:rPr>
              <w:t>LATE</w:t>
            </w:r>
            <w:r>
              <w:rPr>
                <w:rFonts w:eastAsia="Times New Roman" w:cs="Arial"/>
                <w:szCs w:val="18"/>
                <w:lang w:val="de-DE" w:eastAsia="ar-SA"/>
              </w:rPr>
              <w:t xml:space="preserve"> contribution</w:t>
            </w:r>
          </w:p>
        </w:tc>
      </w:tr>
      <w:tr w:rsidR="00AA0213" w:rsidRPr="00B04844" w14:paraId="1F27C4C8" w14:textId="77777777" w:rsidTr="0070243E">
        <w:trPr>
          <w:trHeight w:val="141"/>
        </w:trPr>
        <w:tc>
          <w:tcPr>
            <w:tcW w:w="14426" w:type="dxa"/>
            <w:gridSpan w:val="6"/>
            <w:tcBorders>
              <w:bottom w:val="single" w:sz="4" w:space="0" w:color="auto"/>
            </w:tcBorders>
            <w:shd w:val="clear" w:color="auto" w:fill="F2F2F2"/>
          </w:tcPr>
          <w:p w14:paraId="2996F452" w14:textId="77777777" w:rsidR="00AA0213" w:rsidRPr="00F45489" w:rsidRDefault="00AA0213" w:rsidP="00AA0213">
            <w:pPr>
              <w:pStyle w:val="Heading1"/>
            </w:pPr>
            <w:r w:rsidRPr="00F45489">
              <w:t>L</w:t>
            </w:r>
            <w:bookmarkStart w:id="63" w:name="_Toc316030604"/>
            <w:bookmarkStart w:id="64" w:name="_Ref323299749"/>
            <w:bookmarkStart w:id="65" w:name="_Ref323299887"/>
            <w:bookmarkStart w:id="66" w:name="_Ref323300545"/>
            <w:bookmarkStart w:id="67" w:name="_Ref323575303"/>
            <w:bookmarkStart w:id="68" w:name="_Ref323803964"/>
            <w:bookmarkStart w:id="69" w:name="_Toc324137331"/>
            <w:bookmarkStart w:id="70" w:name="_Ref328464123"/>
            <w:bookmarkStart w:id="71" w:name="_Ref328464831"/>
            <w:bookmarkStart w:id="72" w:name="_Ref330746989"/>
            <w:bookmarkStart w:id="73" w:name="_Ref330753196"/>
            <w:bookmarkStart w:id="74" w:name="_Ref330753201"/>
            <w:bookmarkStart w:id="75" w:name="_Ref330756767"/>
            <w:bookmarkStart w:id="76" w:name="_Ref330816083"/>
            <w:bookmarkStart w:id="77" w:name="_Ref331146603"/>
            <w:bookmarkStart w:id="78" w:name="_Toc331152496"/>
            <w:bookmarkStart w:id="79" w:name="_Ref377226970"/>
            <w:bookmarkStart w:id="80" w:name="_Ref377238892"/>
            <w:bookmarkStart w:id="81" w:name="_Ref377293700"/>
            <w:bookmarkStart w:id="82" w:name="_Toc378052440"/>
            <w:bookmarkStart w:id="83" w:name="_Ref386923322"/>
            <w:bookmarkStart w:id="84" w:name="_Ref387044332"/>
            <w:bookmarkStart w:id="85" w:name="_Ref387421994"/>
            <w:bookmarkStart w:id="86" w:name="_Toc387990742"/>
            <w:bookmarkStart w:id="87" w:name="_Ref395259760"/>
            <w:bookmarkStart w:id="88" w:name="_Ref395433792"/>
            <w:bookmarkStart w:id="89" w:name="_Ref395436794"/>
            <w:bookmarkStart w:id="90" w:name="_Ref395445874"/>
            <w:bookmarkStart w:id="91" w:name="_Toc395595475"/>
            <w:bookmarkStart w:id="92" w:name="_Toc414625487"/>
            <w:r w:rsidRPr="00F45489">
              <w:t>iaison Statements (including related contributions)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tc>
      </w:tr>
      <w:tr w:rsidR="002907E1" w:rsidRPr="006E6FF4" w14:paraId="2F2DCE04" w14:textId="77777777" w:rsidTr="0033669C">
        <w:trPr>
          <w:trHeight w:val="250"/>
        </w:trPr>
        <w:tc>
          <w:tcPr>
            <w:tcW w:w="14426" w:type="dxa"/>
            <w:gridSpan w:val="6"/>
            <w:tcBorders>
              <w:bottom w:val="single" w:sz="4" w:space="0" w:color="auto"/>
            </w:tcBorders>
            <w:shd w:val="clear" w:color="auto" w:fill="F2F2F2"/>
          </w:tcPr>
          <w:p w14:paraId="6D38980B" w14:textId="03205EE9" w:rsidR="002907E1" w:rsidRPr="00D01712" w:rsidRDefault="002907E1" w:rsidP="0033669C">
            <w:pPr>
              <w:pStyle w:val="Heading8"/>
              <w:jc w:val="left"/>
              <w:rPr>
                <w:color w:val="1F497D" w:themeColor="text2"/>
                <w:sz w:val="18"/>
                <w:szCs w:val="22"/>
              </w:rPr>
            </w:pPr>
            <w:r>
              <w:rPr>
                <w:color w:val="1F497D" w:themeColor="text2"/>
                <w:sz w:val="18"/>
                <w:szCs w:val="22"/>
              </w:rPr>
              <w:t>R</w:t>
            </w:r>
            <w:r w:rsidRPr="002907E1">
              <w:rPr>
                <w:color w:val="1F497D" w:themeColor="text2"/>
                <w:sz w:val="18"/>
                <w:szCs w:val="22"/>
              </w:rPr>
              <w:t>equirements for ETWS primary notification</w:t>
            </w:r>
          </w:p>
        </w:tc>
      </w:tr>
      <w:tr w:rsidR="002907E1" w:rsidRPr="002B5B90" w14:paraId="6ACCB88B" w14:textId="77777777" w:rsidTr="002A2E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584BA97" w14:textId="522622FA" w:rsidR="002907E1" w:rsidRPr="0035555A" w:rsidRDefault="002907E1" w:rsidP="0033669C">
            <w:pPr>
              <w:snapToGrid w:val="0"/>
              <w:spacing w:after="0" w:line="240" w:lineRule="auto"/>
              <w:rPr>
                <w:rFonts w:eastAsia="Times New Roman" w:cs="Arial"/>
                <w:szCs w:val="18"/>
                <w:lang w:eastAsia="ar-SA"/>
              </w:rPr>
            </w:pPr>
            <w:r>
              <w:rPr>
                <w:rFonts w:eastAsia="Times New Roman" w:cs="Arial"/>
                <w:szCs w:val="18"/>
                <w:lang w:eastAsia="ar-SA"/>
              </w:rPr>
              <w:t>IN</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FF725B8" w14:textId="043436EF" w:rsidR="002907E1" w:rsidRPr="0035555A" w:rsidRDefault="00C43975" w:rsidP="0033669C">
            <w:pPr>
              <w:snapToGrid w:val="0"/>
              <w:spacing w:after="0" w:line="240" w:lineRule="auto"/>
            </w:pPr>
            <w:hyperlink r:id="rId26" w:history="1">
              <w:r w:rsidR="002907E1" w:rsidRPr="006B3DEC">
                <w:rPr>
                  <w:rStyle w:val="Hyperlink"/>
                  <w:rFonts w:cs="Arial"/>
                </w:rPr>
                <w:t>S1-244056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76EEF25" w14:textId="77777777" w:rsidR="002907E1" w:rsidRPr="0035555A" w:rsidRDefault="002907E1" w:rsidP="0033669C">
            <w:pPr>
              <w:snapToGrid w:val="0"/>
              <w:spacing w:after="0" w:line="240" w:lineRule="auto"/>
            </w:pPr>
            <w:r w:rsidRPr="00AA0213">
              <w:t>R2-2407823</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5D9161C" w14:textId="77777777" w:rsidR="002907E1" w:rsidRPr="0035555A" w:rsidRDefault="002907E1" w:rsidP="0033669C">
            <w:pPr>
              <w:snapToGrid w:val="0"/>
              <w:spacing w:after="0" w:line="240" w:lineRule="auto"/>
            </w:pPr>
            <w:r w:rsidRPr="00AA0213">
              <w:t>LS on requirements for ETWS primary notification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322ECD" w14:textId="77777777" w:rsidR="002907E1" w:rsidRPr="0035555A" w:rsidRDefault="002907E1" w:rsidP="0033669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43A4744" w14:textId="77777777" w:rsidR="002907E1" w:rsidRPr="0035555A" w:rsidRDefault="002907E1" w:rsidP="0033669C">
            <w:pPr>
              <w:spacing w:after="0" w:line="240" w:lineRule="auto"/>
              <w:rPr>
                <w:rFonts w:eastAsia="Arial Unicode MS" w:cs="Arial"/>
                <w:szCs w:val="18"/>
                <w:lang w:val="de-DE" w:eastAsia="ar-SA"/>
              </w:rPr>
            </w:pPr>
          </w:p>
        </w:tc>
      </w:tr>
      <w:tr w:rsidR="00071E81" w:rsidRPr="002B5B90" w14:paraId="1D804415" w14:textId="77777777" w:rsidTr="002A2E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E3C8E7" w14:textId="4592B600" w:rsidR="00071E81" w:rsidRPr="002A2EBE" w:rsidRDefault="00071E81" w:rsidP="0033669C">
            <w:pPr>
              <w:snapToGrid w:val="0"/>
              <w:spacing w:after="0" w:line="240" w:lineRule="auto"/>
              <w:rPr>
                <w:rFonts w:eastAsia="Times New Roman" w:cs="Arial"/>
                <w:szCs w:val="18"/>
                <w:lang w:eastAsia="ar-SA"/>
              </w:rPr>
            </w:pPr>
            <w:r w:rsidRPr="002A2EB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9F320A" w14:textId="3409BC3E" w:rsidR="00071E81" w:rsidRPr="002A2EBE" w:rsidRDefault="00C43975" w:rsidP="0033669C">
            <w:pPr>
              <w:snapToGrid w:val="0"/>
              <w:spacing w:after="0" w:line="240" w:lineRule="auto"/>
            </w:pPr>
            <w:hyperlink r:id="rId27" w:history="1">
              <w:r w:rsidR="00071E81" w:rsidRPr="002A2EBE">
                <w:rPr>
                  <w:rStyle w:val="Hyperlink"/>
                  <w:rFonts w:cs="Arial"/>
                  <w:color w:val="auto"/>
                </w:rPr>
                <w:t>S1-244125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4F87AA" w14:textId="77777777" w:rsidR="00071E81" w:rsidRPr="002A2EBE" w:rsidRDefault="00071E81" w:rsidP="0033669C">
            <w:pPr>
              <w:snapToGrid w:val="0"/>
              <w:spacing w:after="0" w:line="240" w:lineRule="auto"/>
            </w:pPr>
            <w:r w:rsidRPr="002A2EBE">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148363" w14:textId="77777777" w:rsidR="00071E81" w:rsidRPr="002A2EBE" w:rsidRDefault="00071E81" w:rsidP="0033669C">
            <w:pPr>
              <w:snapToGrid w:val="0"/>
              <w:spacing w:after="0" w:line="240" w:lineRule="auto"/>
            </w:pPr>
            <w:r w:rsidRPr="002A2EBE">
              <w:t>Reply LS on requirements for ETWS primary notification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F0145E7" w14:textId="191673B4" w:rsidR="00071E81" w:rsidRPr="002A2EBE" w:rsidRDefault="002A2EBE" w:rsidP="0033669C">
            <w:pPr>
              <w:snapToGrid w:val="0"/>
              <w:spacing w:after="0" w:line="240" w:lineRule="auto"/>
              <w:rPr>
                <w:rFonts w:eastAsia="Times New Roman" w:cs="Arial"/>
                <w:szCs w:val="18"/>
                <w:lang w:val="de-DE" w:eastAsia="ar-SA"/>
              </w:rPr>
            </w:pPr>
            <w:r w:rsidRPr="002A2EB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E3A010" w14:textId="77777777" w:rsidR="00071E81" w:rsidRPr="002A2EBE" w:rsidRDefault="00071E81" w:rsidP="0033669C">
            <w:pPr>
              <w:spacing w:after="0" w:line="240" w:lineRule="auto"/>
              <w:rPr>
                <w:rFonts w:eastAsia="Arial Unicode MS" w:cs="Arial"/>
                <w:szCs w:val="18"/>
                <w:lang w:val="de-DE" w:eastAsia="ar-SA"/>
              </w:rPr>
            </w:pPr>
          </w:p>
        </w:tc>
      </w:tr>
      <w:tr w:rsidR="00071E81" w:rsidRPr="002B5B90" w14:paraId="3814E856" w14:textId="77777777" w:rsidTr="002A2E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65966D" w14:textId="7327BAC4" w:rsidR="00071E81" w:rsidRPr="0089077A" w:rsidRDefault="00071E81" w:rsidP="0033669C">
            <w:pPr>
              <w:snapToGrid w:val="0"/>
              <w:spacing w:after="0" w:line="240" w:lineRule="auto"/>
              <w:rPr>
                <w:rFonts w:eastAsia="Times New Roman" w:cs="Arial"/>
                <w:szCs w:val="18"/>
                <w:lang w:eastAsia="ar-SA"/>
              </w:rPr>
            </w:pPr>
            <w:r w:rsidRPr="0089077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48B4EE" w14:textId="498DB5BD" w:rsidR="00071E81" w:rsidRPr="0089077A" w:rsidRDefault="00C43975" w:rsidP="0033669C">
            <w:pPr>
              <w:snapToGrid w:val="0"/>
              <w:spacing w:after="0" w:line="240" w:lineRule="auto"/>
            </w:pPr>
            <w:hyperlink r:id="rId28" w:history="1">
              <w:r w:rsidR="00071E81" w:rsidRPr="0089077A">
                <w:rPr>
                  <w:rStyle w:val="Hyperlink"/>
                  <w:rFonts w:cs="Arial"/>
                  <w:color w:val="auto"/>
                </w:rPr>
                <w:t>S1-244314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51E66D" w14:textId="77777777" w:rsidR="00071E81" w:rsidRPr="0089077A" w:rsidRDefault="00071E81" w:rsidP="0033669C">
            <w:pPr>
              <w:snapToGrid w:val="0"/>
              <w:spacing w:after="0" w:line="240" w:lineRule="auto"/>
            </w:pPr>
            <w:r w:rsidRPr="0089077A">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01C6E0" w14:textId="77777777" w:rsidR="00071E81" w:rsidRPr="0089077A" w:rsidRDefault="00071E81" w:rsidP="0033669C">
            <w:pPr>
              <w:snapToGrid w:val="0"/>
              <w:spacing w:after="0" w:line="240" w:lineRule="auto"/>
            </w:pPr>
            <w:r w:rsidRPr="0089077A">
              <w:t>Draft Reply LS on requirements for ETWS primary notification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A377310" w14:textId="1079D497" w:rsidR="00071E81" w:rsidRPr="0089077A" w:rsidRDefault="0089077A" w:rsidP="0033669C">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S1-244404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461809" w14:textId="77777777" w:rsidR="00071E81" w:rsidRPr="0089077A" w:rsidRDefault="00071E81" w:rsidP="0033669C">
            <w:pPr>
              <w:spacing w:after="0" w:line="240" w:lineRule="auto"/>
              <w:rPr>
                <w:rFonts w:eastAsia="Arial Unicode MS" w:cs="Arial"/>
                <w:szCs w:val="18"/>
                <w:lang w:val="de-DE" w:eastAsia="ar-SA"/>
              </w:rPr>
            </w:pPr>
          </w:p>
        </w:tc>
      </w:tr>
      <w:tr w:rsidR="0089077A" w:rsidRPr="002B5B90" w14:paraId="3F4726EB" w14:textId="77777777" w:rsidTr="002A2E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33246A" w14:textId="77777777" w:rsidR="0089077A" w:rsidRPr="002A2EBE" w:rsidRDefault="0089077A" w:rsidP="002873B5">
            <w:pPr>
              <w:snapToGrid w:val="0"/>
              <w:spacing w:after="0" w:line="240" w:lineRule="auto"/>
              <w:rPr>
                <w:rFonts w:eastAsia="Times New Roman" w:cs="Arial"/>
                <w:szCs w:val="18"/>
                <w:lang w:eastAsia="ar-SA"/>
              </w:rPr>
            </w:pPr>
            <w:r w:rsidRPr="002A2EB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08A1B9" w14:textId="4AE37B81" w:rsidR="0089077A" w:rsidRPr="002A2EBE" w:rsidRDefault="00C43975" w:rsidP="002873B5">
            <w:pPr>
              <w:snapToGrid w:val="0"/>
              <w:spacing w:after="0" w:line="240" w:lineRule="auto"/>
            </w:pPr>
            <w:hyperlink r:id="rId29" w:history="1">
              <w:r w:rsidR="0089077A" w:rsidRPr="002A2EBE">
                <w:rPr>
                  <w:rStyle w:val="Hyperlink"/>
                  <w:rFonts w:cs="Arial"/>
                  <w:color w:val="auto"/>
                </w:rPr>
                <w:t>S1-244404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31107B" w14:textId="77777777" w:rsidR="0089077A" w:rsidRPr="002A2EBE" w:rsidRDefault="0089077A" w:rsidP="002873B5">
            <w:pPr>
              <w:snapToGrid w:val="0"/>
              <w:spacing w:after="0" w:line="240" w:lineRule="auto"/>
            </w:pPr>
            <w:r w:rsidRPr="002A2EBE">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51F54E" w14:textId="77777777" w:rsidR="0089077A" w:rsidRPr="002A2EBE" w:rsidRDefault="0089077A" w:rsidP="002873B5">
            <w:pPr>
              <w:snapToGrid w:val="0"/>
              <w:spacing w:after="0" w:line="240" w:lineRule="auto"/>
            </w:pPr>
            <w:r w:rsidRPr="002A2EBE">
              <w:t>Draft Reply LS on requirements for ETWS primary notification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73C9B23" w14:textId="0D61900B" w:rsidR="0089077A" w:rsidRPr="002A2EBE" w:rsidRDefault="002A2EBE" w:rsidP="002873B5">
            <w:pPr>
              <w:snapToGrid w:val="0"/>
              <w:spacing w:after="0" w:line="240" w:lineRule="auto"/>
              <w:rPr>
                <w:rFonts w:eastAsia="Times New Roman" w:cs="Arial"/>
                <w:szCs w:val="18"/>
                <w:lang w:val="de-DE" w:eastAsia="ar-SA"/>
              </w:rPr>
            </w:pPr>
            <w:r w:rsidRPr="002A2EBE">
              <w:rPr>
                <w:rFonts w:eastAsia="Times New Roman" w:cs="Arial"/>
                <w:szCs w:val="18"/>
                <w:lang w:val="de-DE" w:eastAsia="ar-SA"/>
              </w:rPr>
              <w:t>Revised to S1-244423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18537A" w14:textId="77777777" w:rsidR="0089077A" w:rsidRPr="002A2EBE" w:rsidRDefault="0089077A" w:rsidP="002873B5">
            <w:pPr>
              <w:spacing w:after="0" w:line="240" w:lineRule="auto"/>
              <w:rPr>
                <w:rFonts w:eastAsia="Arial Unicode MS" w:cs="Arial"/>
                <w:szCs w:val="18"/>
                <w:lang w:val="de-DE" w:eastAsia="ar-SA"/>
              </w:rPr>
            </w:pPr>
            <w:r w:rsidRPr="002A2EBE">
              <w:rPr>
                <w:rFonts w:eastAsia="Arial Unicode MS" w:cs="Arial"/>
                <w:szCs w:val="18"/>
                <w:lang w:val="de-DE" w:eastAsia="ar-SA"/>
              </w:rPr>
              <w:t>Revision of S1-244314.</w:t>
            </w:r>
          </w:p>
        </w:tc>
      </w:tr>
      <w:tr w:rsidR="002A2EBE" w:rsidRPr="002B5B90" w14:paraId="52F21CA5" w14:textId="77777777" w:rsidTr="002A2E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8570313" w14:textId="45DA794B" w:rsidR="002A2EBE" w:rsidRPr="002A2EBE" w:rsidRDefault="002A2EBE" w:rsidP="002873B5">
            <w:pPr>
              <w:snapToGrid w:val="0"/>
              <w:spacing w:after="0" w:line="240" w:lineRule="auto"/>
              <w:rPr>
                <w:rFonts w:eastAsia="Times New Roman" w:cs="Arial"/>
                <w:szCs w:val="18"/>
                <w:lang w:eastAsia="ar-SA"/>
              </w:rPr>
            </w:pPr>
            <w:r w:rsidRPr="002A2EB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1DB9EE" w14:textId="1AF299A0" w:rsidR="002A2EBE" w:rsidRPr="002A2EBE" w:rsidRDefault="00C43975" w:rsidP="002873B5">
            <w:pPr>
              <w:snapToGrid w:val="0"/>
              <w:spacing w:after="0" w:line="240" w:lineRule="auto"/>
            </w:pPr>
            <w:hyperlink r:id="rId30" w:history="1">
              <w:r w:rsidR="002A2EBE" w:rsidRPr="002A2EBE">
                <w:rPr>
                  <w:rStyle w:val="Hyperlink"/>
                  <w:rFonts w:cs="Arial"/>
                  <w:color w:val="auto"/>
                </w:rPr>
                <w:t>S1-244</w:t>
              </w:r>
              <w:r w:rsidR="002A2EBE" w:rsidRPr="002A2EBE">
                <w:rPr>
                  <w:rStyle w:val="Hyperlink"/>
                  <w:rFonts w:cs="Arial"/>
                  <w:color w:val="auto"/>
                </w:rPr>
                <w:t>4</w:t>
              </w:r>
              <w:r w:rsidR="002A2EBE" w:rsidRPr="002A2EBE">
                <w:rPr>
                  <w:rStyle w:val="Hyperlink"/>
                  <w:rFonts w:cs="Arial"/>
                  <w:color w:val="auto"/>
                </w:rPr>
                <w:t>23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872CAFD" w14:textId="4DB7EC38" w:rsidR="002A2EBE" w:rsidRPr="002A2EBE" w:rsidRDefault="002A2EBE" w:rsidP="002873B5">
            <w:pPr>
              <w:snapToGrid w:val="0"/>
              <w:spacing w:after="0" w:line="240" w:lineRule="auto"/>
            </w:pPr>
            <w:r w:rsidRPr="002A2EBE">
              <w:t>NOVAMINT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6E1F220" w14:textId="23EE05E0" w:rsidR="002A2EBE" w:rsidRPr="002A2EBE" w:rsidRDefault="002A2EBE" w:rsidP="002873B5">
            <w:pPr>
              <w:snapToGrid w:val="0"/>
              <w:spacing w:after="0" w:line="240" w:lineRule="auto"/>
            </w:pPr>
            <w:r w:rsidRPr="002A2EBE">
              <w:t>Draft Reply LS on requirements for ETWS primary notification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128188" w14:textId="77777777" w:rsidR="002A2EBE" w:rsidRPr="002A2EBE" w:rsidRDefault="002A2EBE" w:rsidP="002873B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E977680" w14:textId="6D62CAF6" w:rsidR="002A2EBE" w:rsidRDefault="002A2EBE" w:rsidP="002873B5">
            <w:pPr>
              <w:spacing w:after="0" w:line="240" w:lineRule="auto"/>
              <w:rPr>
                <w:rFonts w:eastAsia="Arial Unicode MS" w:cs="Arial"/>
                <w:szCs w:val="18"/>
                <w:lang w:val="de-DE" w:eastAsia="ar-SA"/>
              </w:rPr>
            </w:pPr>
            <w:r w:rsidRPr="002A2EBE">
              <w:rPr>
                <w:rFonts w:eastAsia="Arial Unicode MS" w:cs="Arial"/>
                <w:i/>
                <w:szCs w:val="18"/>
                <w:lang w:val="de-DE" w:eastAsia="ar-SA"/>
              </w:rPr>
              <w:t>Revision of S1-244314.</w:t>
            </w:r>
          </w:p>
          <w:p w14:paraId="01FFF1F6" w14:textId="696BFB60" w:rsidR="002A2EBE" w:rsidRPr="002A2EBE" w:rsidRDefault="002A2EBE" w:rsidP="002873B5">
            <w:pPr>
              <w:spacing w:after="0" w:line="240" w:lineRule="auto"/>
              <w:rPr>
                <w:rFonts w:eastAsia="Arial Unicode MS" w:cs="Arial"/>
                <w:szCs w:val="18"/>
                <w:lang w:val="de-DE" w:eastAsia="ar-SA"/>
              </w:rPr>
            </w:pPr>
            <w:r w:rsidRPr="002A2EBE">
              <w:rPr>
                <w:rFonts w:eastAsia="Arial Unicode MS" w:cs="Arial"/>
                <w:szCs w:val="18"/>
                <w:lang w:val="de-DE" w:eastAsia="ar-SA"/>
              </w:rPr>
              <w:t>Revision of S1-244404.</w:t>
            </w:r>
          </w:p>
        </w:tc>
      </w:tr>
      <w:tr w:rsidR="0089077A" w:rsidRPr="002B5B90" w14:paraId="30E122EA" w14:textId="77777777" w:rsidTr="005B0A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ACD6AC" w14:textId="4F54E4E7" w:rsidR="0089077A" w:rsidRPr="002A2EBE" w:rsidRDefault="0089077A" w:rsidP="0089077A">
            <w:pPr>
              <w:snapToGrid w:val="0"/>
              <w:spacing w:after="0" w:line="240" w:lineRule="auto"/>
              <w:rPr>
                <w:rFonts w:eastAsia="Times New Roman" w:cs="Arial"/>
                <w:szCs w:val="18"/>
                <w:lang w:eastAsia="ar-SA"/>
              </w:rPr>
            </w:pPr>
            <w:r w:rsidRPr="002A2EB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B43B09" w14:textId="25A1D650" w:rsidR="0089077A" w:rsidRPr="002A2EBE" w:rsidRDefault="00C43975" w:rsidP="0089077A">
            <w:pPr>
              <w:snapToGrid w:val="0"/>
              <w:spacing w:after="0" w:line="240" w:lineRule="auto"/>
            </w:pPr>
            <w:hyperlink r:id="rId31" w:history="1">
              <w:r w:rsidR="0089077A" w:rsidRPr="002A2EBE">
                <w:rPr>
                  <w:rStyle w:val="Hyperlink"/>
                  <w:rFonts w:cs="Arial"/>
                  <w:color w:val="auto"/>
                </w:rPr>
                <w:t>S1-244402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4984BD" w14:textId="47766A48" w:rsidR="0089077A" w:rsidRPr="002A2EBE" w:rsidRDefault="0089077A" w:rsidP="0089077A">
            <w:pPr>
              <w:snapToGrid w:val="0"/>
              <w:spacing w:after="0" w:line="240" w:lineRule="auto"/>
            </w:pPr>
            <w:r w:rsidRPr="002A2EBE">
              <w:t xml:space="preserve">Qualcomm, </w:t>
            </w:r>
            <w:proofErr w:type="spellStart"/>
            <w:r w:rsidRPr="002A2EBE">
              <w:t>Novamint</w:t>
            </w:r>
            <w:proofErr w:type="spellEnd"/>
            <w:r w:rsidRPr="002A2EBE">
              <w:t xml:space="preserve">, </w:t>
            </w:r>
            <w:proofErr w:type="spellStart"/>
            <w:r w:rsidRPr="002A2EBE">
              <w:t>SyncTechno</w:t>
            </w:r>
            <w:proofErr w:type="spellEnd"/>
            <w:r w:rsidRPr="002A2EBE">
              <w:t xml:space="preserve">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476108A" w14:textId="13A3B466" w:rsidR="0089077A" w:rsidRPr="002A2EBE" w:rsidRDefault="0089077A" w:rsidP="0089077A">
            <w:pPr>
              <w:snapToGrid w:val="0"/>
              <w:spacing w:after="0" w:line="240" w:lineRule="auto"/>
            </w:pPr>
            <w:r w:rsidRPr="002A2EBE">
              <w:t>Geofencing for ETWS over satellite access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0655BB8" w14:textId="602B1419" w:rsidR="0089077A" w:rsidRPr="002A2EBE" w:rsidRDefault="002A2EBE" w:rsidP="0089077A">
            <w:pPr>
              <w:snapToGrid w:val="0"/>
              <w:spacing w:after="0" w:line="240" w:lineRule="auto"/>
              <w:rPr>
                <w:rFonts w:eastAsia="Times New Roman" w:cs="Arial"/>
                <w:szCs w:val="18"/>
                <w:lang w:val="de-DE" w:eastAsia="ar-SA"/>
              </w:rPr>
            </w:pPr>
            <w:r w:rsidRPr="002A2EBE">
              <w:rPr>
                <w:rFonts w:eastAsia="Times New Roman" w:cs="Arial"/>
                <w:szCs w:val="18"/>
                <w:highlight w:val="yellow"/>
                <w:lang w:val="de-DE" w:eastAsia="ar-SA"/>
              </w:rPr>
              <w:t>Revised to S1-244424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7C76AA" w14:textId="3A17B6A5" w:rsidR="0089077A" w:rsidRPr="002A2EBE" w:rsidRDefault="0089077A" w:rsidP="0089077A">
            <w:pPr>
              <w:spacing w:after="0" w:line="240" w:lineRule="auto"/>
              <w:rPr>
                <w:rFonts w:eastAsia="Arial Unicode MS" w:cs="Arial"/>
                <w:szCs w:val="18"/>
                <w:lang w:val="de-DE" w:eastAsia="ar-SA"/>
              </w:rPr>
            </w:pPr>
          </w:p>
        </w:tc>
      </w:tr>
      <w:tr w:rsidR="002A2EBE" w:rsidRPr="002B5B90" w14:paraId="29D07F31" w14:textId="77777777" w:rsidTr="005B0A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E7138F" w14:textId="7EA0668F" w:rsidR="002A2EBE" w:rsidRPr="005B0A1F" w:rsidRDefault="002A2EBE" w:rsidP="0089077A">
            <w:pPr>
              <w:snapToGrid w:val="0"/>
              <w:spacing w:after="0" w:line="240" w:lineRule="auto"/>
              <w:rPr>
                <w:rFonts w:eastAsia="Times New Roman" w:cs="Arial"/>
                <w:szCs w:val="18"/>
                <w:lang w:eastAsia="ar-SA"/>
              </w:rPr>
            </w:pPr>
            <w:r w:rsidRPr="005B0A1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E6444A" w14:textId="1F7637E7" w:rsidR="002A2EBE" w:rsidRPr="005B0A1F" w:rsidRDefault="00C43975" w:rsidP="0089077A">
            <w:pPr>
              <w:snapToGrid w:val="0"/>
              <w:spacing w:after="0" w:line="240" w:lineRule="auto"/>
            </w:pPr>
            <w:hyperlink r:id="rId32" w:history="1">
              <w:r w:rsidR="002A2EBE" w:rsidRPr="005B0A1F">
                <w:rPr>
                  <w:rStyle w:val="Hyperlink"/>
                  <w:rFonts w:cs="Arial"/>
                  <w:color w:val="auto"/>
                </w:rPr>
                <w:t>S1-244</w:t>
              </w:r>
              <w:r w:rsidR="002A2EBE" w:rsidRPr="005B0A1F">
                <w:rPr>
                  <w:rStyle w:val="Hyperlink"/>
                  <w:rFonts w:cs="Arial"/>
                  <w:color w:val="auto"/>
                </w:rPr>
                <w:t>4</w:t>
              </w:r>
              <w:r w:rsidR="002A2EBE" w:rsidRPr="005B0A1F">
                <w:rPr>
                  <w:rStyle w:val="Hyperlink"/>
                  <w:rFonts w:cs="Arial"/>
                  <w:color w:val="auto"/>
                </w:rPr>
                <w:t>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D6D37A" w14:textId="70B71199" w:rsidR="002A2EBE" w:rsidRPr="005B0A1F" w:rsidRDefault="002A2EBE" w:rsidP="0089077A">
            <w:pPr>
              <w:snapToGrid w:val="0"/>
              <w:spacing w:after="0" w:line="240" w:lineRule="auto"/>
            </w:pPr>
            <w:r w:rsidRPr="005B0A1F">
              <w:t xml:space="preserve">Qualcomm, </w:t>
            </w:r>
            <w:proofErr w:type="spellStart"/>
            <w:r w:rsidRPr="005B0A1F">
              <w:t>Novamint</w:t>
            </w:r>
            <w:proofErr w:type="spellEnd"/>
            <w:r w:rsidRPr="005B0A1F">
              <w:t xml:space="preserve">, </w:t>
            </w:r>
            <w:proofErr w:type="spellStart"/>
            <w:r w:rsidRPr="005B0A1F">
              <w:t>SyncTechno</w:t>
            </w:r>
            <w:proofErr w:type="spellEnd"/>
            <w:r w:rsidRPr="005B0A1F">
              <w:t xml:space="preserve">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7BCE41" w14:textId="3A2B07C1" w:rsidR="002A2EBE" w:rsidRPr="005B0A1F" w:rsidRDefault="002A2EBE" w:rsidP="0089077A">
            <w:pPr>
              <w:snapToGrid w:val="0"/>
              <w:spacing w:after="0" w:line="240" w:lineRule="auto"/>
            </w:pPr>
            <w:r w:rsidRPr="005B0A1F">
              <w:t>Geofencing for ETWS over satellite access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3A472C6" w14:textId="2CB99FC0" w:rsidR="002A2EBE" w:rsidRPr="005B0A1F" w:rsidRDefault="005B0A1F" w:rsidP="0089077A">
            <w:pPr>
              <w:snapToGrid w:val="0"/>
              <w:spacing w:after="0" w:line="240" w:lineRule="auto"/>
              <w:rPr>
                <w:rFonts w:eastAsia="Times New Roman" w:cs="Arial"/>
                <w:szCs w:val="18"/>
                <w:highlight w:val="yellow"/>
                <w:lang w:val="de-DE" w:eastAsia="ar-SA"/>
              </w:rPr>
            </w:pPr>
            <w:r w:rsidRPr="005B0A1F">
              <w:rPr>
                <w:rFonts w:eastAsia="Times New Roman" w:cs="Arial"/>
                <w:szCs w:val="18"/>
                <w:highlight w:val="yellow"/>
                <w:lang w:val="de-DE" w:eastAsia="ar-SA"/>
              </w:rPr>
              <w:t>Revised to S1-244753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D3E3A2" w14:textId="3EAC3D43" w:rsidR="002A2EBE" w:rsidRPr="005B0A1F" w:rsidRDefault="002A2EBE" w:rsidP="0089077A">
            <w:pPr>
              <w:spacing w:after="0" w:line="240" w:lineRule="auto"/>
              <w:rPr>
                <w:rFonts w:eastAsia="Arial Unicode MS" w:cs="Arial"/>
                <w:szCs w:val="18"/>
                <w:lang w:val="de-DE" w:eastAsia="ar-SA"/>
              </w:rPr>
            </w:pPr>
            <w:r w:rsidRPr="005B0A1F">
              <w:rPr>
                <w:rFonts w:eastAsia="Arial Unicode MS" w:cs="Arial"/>
                <w:szCs w:val="18"/>
                <w:lang w:val="de-DE" w:eastAsia="ar-SA"/>
              </w:rPr>
              <w:t>Revision of S1-244402.</w:t>
            </w:r>
          </w:p>
        </w:tc>
      </w:tr>
      <w:tr w:rsidR="005B0A1F" w:rsidRPr="002B5B90" w14:paraId="47B3F58C" w14:textId="77777777" w:rsidTr="005B0A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5078EF4" w14:textId="35DD43C6" w:rsidR="005B0A1F" w:rsidRPr="005B0A1F" w:rsidRDefault="005B0A1F" w:rsidP="0089077A">
            <w:pPr>
              <w:snapToGrid w:val="0"/>
              <w:spacing w:after="0" w:line="240" w:lineRule="auto"/>
              <w:rPr>
                <w:rFonts w:eastAsia="Times New Roman" w:cs="Arial"/>
                <w:szCs w:val="18"/>
                <w:lang w:eastAsia="ar-SA"/>
              </w:rPr>
            </w:pPr>
            <w:r w:rsidRPr="005B0A1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E03F4CA" w14:textId="72BF39EB" w:rsidR="005B0A1F" w:rsidRPr="005B0A1F" w:rsidRDefault="005B0A1F" w:rsidP="0089077A">
            <w:pPr>
              <w:snapToGrid w:val="0"/>
              <w:spacing w:after="0" w:line="240" w:lineRule="auto"/>
            </w:pPr>
            <w:hyperlink r:id="rId33" w:history="1">
              <w:r w:rsidRPr="005B0A1F">
                <w:rPr>
                  <w:rStyle w:val="Hyperlink"/>
                  <w:rFonts w:cs="Arial"/>
                  <w:color w:val="auto"/>
                </w:rPr>
                <w:t>S1-244753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8D2D487" w14:textId="6DA33661" w:rsidR="005B0A1F" w:rsidRPr="005B0A1F" w:rsidRDefault="005B0A1F" w:rsidP="0089077A">
            <w:pPr>
              <w:snapToGrid w:val="0"/>
              <w:spacing w:after="0" w:line="240" w:lineRule="auto"/>
            </w:pPr>
            <w:r w:rsidRPr="005B0A1F">
              <w:t xml:space="preserve">Qualcomm, </w:t>
            </w:r>
            <w:proofErr w:type="spellStart"/>
            <w:r w:rsidRPr="005B0A1F">
              <w:t>Novamint</w:t>
            </w:r>
            <w:proofErr w:type="spellEnd"/>
            <w:r w:rsidRPr="005B0A1F">
              <w:t xml:space="preserve">, </w:t>
            </w:r>
            <w:proofErr w:type="spellStart"/>
            <w:r w:rsidRPr="005B0A1F">
              <w:t>SyncTechno</w:t>
            </w:r>
            <w:proofErr w:type="spellEnd"/>
            <w:r w:rsidRPr="005B0A1F">
              <w:t xml:space="preserve"> Inc.</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B303582" w14:textId="296A2186" w:rsidR="005B0A1F" w:rsidRPr="005B0A1F" w:rsidRDefault="005B0A1F" w:rsidP="0089077A">
            <w:pPr>
              <w:snapToGrid w:val="0"/>
              <w:spacing w:after="0" w:line="240" w:lineRule="auto"/>
            </w:pPr>
            <w:r w:rsidRPr="005B0A1F">
              <w:t>Geofencing for ETWS over satellite access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81765E" w14:textId="77777777" w:rsidR="005B0A1F" w:rsidRPr="005B0A1F" w:rsidRDefault="005B0A1F" w:rsidP="0089077A">
            <w:pPr>
              <w:snapToGrid w:val="0"/>
              <w:spacing w:after="0" w:line="240" w:lineRule="auto"/>
              <w:rPr>
                <w:rFonts w:eastAsia="Times New Roman" w:cs="Arial"/>
                <w:szCs w:val="18"/>
                <w:highlight w:val="yellow"/>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C405B17" w14:textId="43433039" w:rsidR="005B0A1F" w:rsidRDefault="005B0A1F" w:rsidP="0089077A">
            <w:pPr>
              <w:spacing w:after="0" w:line="240" w:lineRule="auto"/>
              <w:rPr>
                <w:rFonts w:eastAsia="Arial Unicode MS" w:cs="Arial"/>
                <w:szCs w:val="18"/>
                <w:lang w:val="de-DE" w:eastAsia="ar-SA"/>
              </w:rPr>
            </w:pPr>
            <w:r w:rsidRPr="005B0A1F">
              <w:rPr>
                <w:rFonts w:eastAsia="Arial Unicode MS" w:cs="Arial"/>
                <w:i/>
                <w:szCs w:val="18"/>
                <w:lang w:val="de-DE" w:eastAsia="ar-SA"/>
              </w:rPr>
              <w:t>Revision of S1-244402.</w:t>
            </w:r>
          </w:p>
          <w:p w14:paraId="48A6F28D" w14:textId="047DE17E" w:rsidR="005B0A1F" w:rsidRPr="005B0A1F" w:rsidRDefault="005B0A1F" w:rsidP="0089077A">
            <w:pPr>
              <w:spacing w:after="0" w:line="240" w:lineRule="auto"/>
              <w:rPr>
                <w:rFonts w:eastAsia="Arial Unicode MS" w:cs="Arial"/>
                <w:szCs w:val="18"/>
                <w:lang w:val="de-DE" w:eastAsia="ar-SA"/>
              </w:rPr>
            </w:pPr>
            <w:r w:rsidRPr="005B0A1F">
              <w:rPr>
                <w:rFonts w:eastAsia="Arial Unicode MS" w:cs="Arial"/>
                <w:szCs w:val="18"/>
                <w:lang w:val="de-DE" w:eastAsia="ar-SA"/>
              </w:rPr>
              <w:t>Revision of S1-244424.</w:t>
            </w:r>
          </w:p>
        </w:tc>
      </w:tr>
      <w:tr w:rsidR="006B3DEC" w:rsidRPr="006E6FF4" w14:paraId="149A4D49" w14:textId="77777777" w:rsidTr="0033669C">
        <w:trPr>
          <w:trHeight w:val="250"/>
        </w:trPr>
        <w:tc>
          <w:tcPr>
            <w:tcW w:w="14426" w:type="dxa"/>
            <w:gridSpan w:val="6"/>
            <w:tcBorders>
              <w:bottom w:val="single" w:sz="4" w:space="0" w:color="auto"/>
            </w:tcBorders>
            <w:shd w:val="clear" w:color="auto" w:fill="F2F2F2"/>
          </w:tcPr>
          <w:p w14:paraId="7646C902" w14:textId="07BDD9BE" w:rsidR="006B3DEC" w:rsidRPr="00D01712" w:rsidRDefault="002907E1" w:rsidP="0033669C">
            <w:pPr>
              <w:pStyle w:val="Heading8"/>
              <w:jc w:val="left"/>
              <w:rPr>
                <w:color w:val="1F497D" w:themeColor="text2"/>
                <w:sz w:val="18"/>
                <w:szCs w:val="22"/>
              </w:rPr>
            </w:pPr>
            <w:bookmarkStart w:id="93" w:name="_Hlk182239760"/>
            <w:bookmarkStart w:id="94" w:name="_Hlk182239778"/>
            <w:r w:rsidRPr="002907E1">
              <w:rPr>
                <w:color w:val="1F497D" w:themeColor="text2"/>
                <w:sz w:val="18"/>
                <w:szCs w:val="22"/>
              </w:rPr>
              <w:t>Further Clarification for Ambient IoT Security</w:t>
            </w:r>
            <w:bookmarkEnd w:id="93"/>
          </w:p>
        </w:tc>
      </w:tr>
      <w:tr w:rsidR="0053596C" w:rsidRPr="002B5B90" w14:paraId="49E59204" w14:textId="77777777" w:rsidTr="004779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E4A1567" w14:textId="60555E0D" w:rsidR="0053596C" w:rsidRDefault="0053596C" w:rsidP="00477976">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B241BEE" w14:textId="21D49B03" w:rsidR="0053596C" w:rsidRPr="0053596C" w:rsidRDefault="00C43975" w:rsidP="00477976">
            <w:pPr>
              <w:snapToGrid w:val="0"/>
              <w:spacing w:after="0" w:line="240" w:lineRule="auto"/>
            </w:pPr>
            <w:hyperlink r:id="rId34" w:history="1">
              <w:r w:rsidR="0053596C" w:rsidRPr="0053596C">
                <w:rPr>
                  <w:rStyle w:val="Hyperlink"/>
                  <w:rFonts w:cs="Arial"/>
                </w:rPr>
                <w:t>S1-244382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50820E" w14:textId="77777777" w:rsidR="0053596C" w:rsidRPr="00AA0213" w:rsidRDefault="0053596C" w:rsidP="00477976">
            <w:pPr>
              <w:snapToGrid w:val="0"/>
              <w:spacing w:after="0" w:line="240" w:lineRule="auto"/>
            </w:pPr>
            <w:r w:rsidRPr="0053596C">
              <w:t>SP-241016 (=S1-242185)</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29A3205" w14:textId="77777777" w:rsidR="0053596C" w:rsidRPr="00AA0213" w:rsidRDefault="0053596C" w:rsidP="00477976">
            <w:pPr>
              <w:snapToGrid w:val="0"/>
              <w:spacing w:after="0" w:line="240" w:lineRule="auto"/>
            </w:pPr>
            <w:r w:rsidRPr="0053596C">
              <w:t>LS on Support for Ambient IoT Security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7DC8F9" w14:textId="77777777" w:rsidR="0053596C" w:rsidRPr="0035555A" w:rsidRDefault="0053596C" w:rsidP="00477976">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493EC85" w14:textId="77777777" w:rsidR="0053596C" w:rsidRPr="0053596C" w:rsidRDefault="0053596C" w:rsidP="00477976">
            <w:pPr>
              <w:spacing w:after="0" w:line="240" w:lineRule="auto"/>
              <w:rPr>
                <w:rFonts w:eastAsia="Arial Unicode MS" w:cs="Arial"/>
                <w:i/>
                <w:iCs/>
                <w:szCs w:val="18"/>
                <w:lang w:val="de-DE" w:eastAsia="ar-SA"/>
              </w:rPr>
            </w:pPr>
            <w:r w:rsidRPr="0053596C">
              <w:rPr>
                <w:rFonts w:eastAsia="Arial Unicode MS" w:cs="Arial"/>
                <w:i/>
                <w:iCs/>
                <w:szCs w:val="18"/>
                <w:lang w:val="de-DE" w:eastAsia="ar-SA"/>
              </w:rPr>
              <w:t>Postponed from SA1#107</w:t>
            </w:r>
          </w:p>
        </w:tc>
      </w:tr>
      <w:tr w:rsidR="002907E1" w:rsidRPr="002B5B90" w14:paraId="2EF12F11" w14:textId="77777777" w:rsidTr="008907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D8CA573" w14:textId="77777777" w:rsidR="002907E1" w:rsidRPr="0035555A" w:rsidRDefault="002907E1" w:rsidP="0033669C">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7B3FD2E" w14:textId="47F0C3CC" w:rsidR="002907E1" w:rsidRPr="0035555A" w:rsidRDefault="00C43975" w:rsidP="0033669C">
            <w:pPr>
              <w:snapToGrid w:val="0"/>
              <w:spacing w:after="0" w:line="240" w:lineRule="auto"/>
            </w:pPr>
            <w:hyperlink r:id="rId35" w:history="1">
              <w:r w:rsidR="002907E1" w:rsidRPr="006B3DEC">
                <w:rPr>
                  <w:rStyle w:val="Hyperlink"/>
                  <w:rFonts w:cs="Arial"/>
                </w:rPr>
                <w:t>S1-244074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047D5E" w14:textId="77777777" w:rsidR="002907E1" w:rsidRPr="0035555A" w:rsidRDefault="002907E1" w:rsidP="0033669C">
            <w:pPr>
              <w:snapToGrid w:val="0"/>
              <w:spacing w:after="0" w:line="240" w:lineRule="auto"/>
            </w:pPr>
            <w:r w:rsidRPr="00AA0213">
              <w:t>SP-241419</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A4A46B5" w14:textId="77777777" w:rsidR="002907E1" w:rsidRPr="0035555A" w:rsidRDefault="002907E1" w:rsidP="0033669C">
            <w:pPr>
              <w:snapToGrid w:val="0"/>
              <w:spacing w:after="0" w:line="240" w:lineRule="auto"/>
            </w:pPr>
            <w:r w:rsidRPr="00AA0213">
              <w:t>LS on Further Clarification for Ambient IoT Security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875323" w14:textId="77777777" w:rsidR="002907E1" w:rsidRPr="0035555A" w:rsidRDefault="002907E1" w:rsidP="0033669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88D4733" w14:textId="77777777" w:rsidR="002907E1" w:rsidRPr="0035555A" w:rsidRDefault="002907E1" w:rsidP="0033669C">
            <w:pPr>
              <w:spacing w:after="0" w:line="240" w:lineRule="auto"/>
              <w:rPr>
                <w:rFonts w:eastAsia="Arial Unicode MS" w:cs="Arial"/>
                <w:szCs w:val="18"/>
                <w:lang w:val="de-DE" w:eastAsia="ar-SA"/>
              </w:rPr>
            </w:pPr>
          </w:p>
        </w:tc>
      </w:tr>
      <w:tr w:rsidR="00071E81" w:rsidRPr="002B5B90" w14:paraId="4129BA34" w14:textId="77777777" w:rsidTr="009824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98E3C3" w14:textId="3822378F" w:rsidR="00071E81" w:rsidRPr="0089077A" w:rsidRDefault="0053596C" w:rsidP="0033669C">
            <w:pPr>
              <w:snapToGrid w:val="0"/>
              <w:spacing w:after="0" w:line="240" w:lineRule="auto"/>
              <w:rPr>
                <w:rFonts w:eastAsia="Times New Roman" w:cs="Arial"/>
                <w:szCs w:val="18"/>
                <w:lang w:eastAsia="ar-SA"/>
              </w:rPr>
            </w:pPr>
            <w:r w:rsidRPr="0089077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666172" w14:textId="51454233" w:rsidR="00071E81" w:rsidRPr="0089077A" w:rsidRDefault="00C43975" w:rsidP="0033669C">
            <w:pPr>
              <w:snapToGrid w:val="0"/>
              <w:spacing w:after="0" w:line="240" w:lineRule="auto"/>
            </w:pPr>
            <w:hyperlink r:id="rId36" w:history="1">
              <w:r w:rsidR="00071E81" w:rsidRPr="0089077A">
                <w:rPr>
                  <w:rStyle w:val="Hyperlink"/>
                  <w:rFonts w:cs="Arial"/>
                  <w:color w:val="auto"/>
                </w:rPr>
                <w:t>S1-244230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B50F56" w14:textId="77777777" w:rsidR="00071E81" w:rsidRPr="0089077A" w:rsidRDefault="00071E81" w:rsidP="0033669C">
            <w:pPr>
              <w:snapToGrid w:val="0"/>
              <w:spacing w:after="0" w:line="240" w:lineRule="auto"/>
            </w:pPr>
            <w:r w:rsidRPr="0089077A">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19FD34" w14:textId="77777777" w:rsidR="00071E81" w:rsidRPr="0089077A" w:rsidRDefault="00071E81" w:rsidP="0033669C">
            <w:pPr>
              <w:snapToGrid w:val="0"/>
              <w:spacing w:after="0" w:line="240" w:lineRule="auto"/>
            </w:pPr>
            <w:r w:rsidRPr="0089077A">
              <w:t>[Draft] Reply LS on Further Clarification for Ambient IoT Security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F139F1D" w14:textId="3DC193E0" w:rsidR="00071E81" w:rsidRPr="0089077A" w:rsidRDefault="0089077A" w:rsidP="0033669C">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S1-244401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CBF2AE" w14:textId="77777777" w:rsidR="00071E81" w:rsidRPr="0089077A" w:rsidRDefault="00071E81" w:rsidP="0033669C">
            <w:pPr>
              <w:spacing w:after="0" w:line="240" w:lineRule="auto"/>
              <w:rPr>
                <w:rFonts w:eastAsia="Arial Unicode MS" w:cs="Arial"/>
                <w:szCs w:val="18"/>
                <w:lang w:val="de-DE" w:eastAsia="ar-SA"/>
              </w:rPr>
            </w:pPr>
          </w:p>
        </w:tc>
      </w:tr>
      <w:tr w:rsidR="0089077A" w:rsidRPr="002B5B90" w14:paraId="1D57B694" w14:textId="77777777" w:rsidTr="009824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7922AB" w14:textId="09DDC3D7" w:rsidR="0089077A" w:rsidRPr="009824A6" w:rsidRDefault="0089077A" w:rsidP="0033669C">
            <w:pPr>
              <w:snapToGrid w:val="0"/>
              <w:spacing w:after="0" w:line="240" w:lineRule="auto"/>
              <w:rPr>
                <w:rFonts w:eastAsia="Times New Roman" w:cs="Arial"/>
                <w:szCs w:val="18"/>
                <w:lang w:eastAsia="ar-SA"/>
              </w:rPr>
            </w:pPr>
            <w:r w:rsidRPr="009824A6">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33A4E7" w14:textId="7EDBBE09" w:rsidR="0089077A" w:rsidRPr="009824A6" w:rsidRDefault="00C43975" w:rsidP="0033669C">
            <w:pPr>
              <w:snapToGrid w:val="0"/>
              <w:spacing w:after="0" w:line="240" w:lineRule="auto"/>
            </w:pPr>
            <w:hyperlink r:id="rId37" w:history="1">
              <w:r w:rsidR="0089077A" w:rsidRPr="009824A6">
                <w:rPr>
                  <w:rStyle w:val="Hyperlink"/>
                  <w:rFonts w:cs="Arial"/>
                  <w:color w:val="auto"/>
                </w:rPr>
                <w:t>S1-244401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4A2742" w14:textId="3D6BB0C5" w:rsidR="0089077A" w:rsidRPr="009824A6" w:rsidRDefault="0089077A" w:rsidP="0033669C">
            <w:pPr>
              <w:snapToGrid w:val="0"/>
              <w:spacing w:after="0" w:line="240" w:lineRule="auto"/>
            </w:pPr>
            <w:r w:rsidRPr="009824A6">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D0D3B0" w14:textId="6769394D" w:rsidR="0089077A" w:rsidRPr="009824A6" w:rsidRDefault="0089077A" w:rsidP="0033669C">
            <w:pPr>
              <w:snapToGrid w:val="0"/>
              <w:spacing w:after="0" w:line="240" w:lineRule="auto"/>
            </w:pPr>
            <w:r w:rsidRPr="009824A6">
              <w:t>[Draft] Reply LS on Further Clarification for Ambient IoT Security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D55D011" w14:textId="5B4CBF8C" w:rsidR="0089077A" w:rsidRPr="009824A6" w:rsidRDefault="009824A6" w:rsidP="0033669C">
            <w:pPr>
              <w:snapToGrid w:val="0"/>
              <w:spacing w:after="0" w:line="240" w:lineRule="auto"/>
              <w:rPr>
                <w:rFonts w:eastAsia="Times New Roman" w:cs="Arial"/>
                <w:szCs w:val="18"/>
                <w:lang w:val="de-DE" w:eastAsia="ar-SA"/>
              </w:rPr>
            </w:pPr>
            <w:r w:rsidRPr="009824A6">
              <w:rPr>
                <w:rFonts w:eastAsia="Times New Roman" w:cs="Arial"/>
                <w:szCs w:val="18"/>
                <w:lang w:val="de-DE" w:eastAsia="ar-SA"/>
              </w:rPr>
              <w:t>Revised to S1-244425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1C00CF" w14:textId="49041A24" w:rsidR="0089077A" w:rsidRPr="009824A6" w:rsidRDefault="0089077A" w:rsidP="0033669C">
            <w:pPr>
              <w:spacing w:after="0" w:line="240" w:lineRule="auto"/>
              <w:rPr>
                <w:rFonts w:eastAsia="Arial Unicode MS" w:cs="Arial"/>
                <w:szCs w:val="18"/>
                <w:lang w:val="de-DE" w:eastAsia="ar-SA"/>
              </w:rPr>
            </w:pPr>
            <w:r w:rsidRPr="009824A6">
              <w:rPr>
                <w:rFonts w:eastAsia="Arial Unicode MS" w:cs="Arial"/>
                <w:szCs w:val="18"/>
                <w:lang w:val="de-DE" w:eastAsia="ar-SA"/>
              </w:rPr>
              <w:t>Revision of S1-244230.</w:t>
            </w:r>
          </w:p>
        </w:tc>
      </w:tr>
      <w:tr w:rsidR="009824A6" w:rsidRPr="002B5B90" w14:paraId="4E50E6CF" w14:textId="77777777" w:rsidTr="009824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F34724D" w14:textId="53363C6D" w:rsidR="009824A6" w:rsidRPr="009824A6" w:rsidRDefault="009824A6" w:rsidP="0033669C">
            <w:pPr>
              <w:snapToGrid w:val="0"/>
              <w:spacing w:after="0" w:line="240" w:lineRule="auto"/>
              <w:rPr>
                <w:rFonts w:eastAsia="Times New Roman" w:cs="Arial"/>
                <w:szCs w:val="18"/>
                <w:lang w:eastAsia="ar-SA"/>
              </w:rPr>
            </w:pPr>
            <w:r w:rsidRPr="009824A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A11DD52" w14:textId="06B49679" w:rsidR="009824A6" w:rsidRPr="009824A6" w:rsidRDefault="00C43975" w:rsidP="0033669C">
            <w:pPr>
              <w:snapToGrid w:val="0"/>
              <w:spacing w:after="0" w:line="240" w:lineRule="auto"/>
            </w:pPr>
            <w:hyperlink r:id="rId38" w:history="1">
              <w:r w:rsidR="009824A6" w:rsidRPr="009824A6">
                <w:rPr>
                  <w:rStyle w:val="Hyperlink"/>
                  <w:rFonts w:cs="Arial"/>
                  <w:color w:val="auto"/>
                </w:rPr>
                <w:t>S1-244</w:t>
              </w:r>
              <w:r w:rsidR="009824A6" w:rsidRPr="009824A6">
                <w:rPr>
                  <w:rStyle w:val="Hyperlink"/>
                  <w:rFonts w:cs="Arial"/>
                  <w:color w:val="auto"/>
                </w:rPr>
                <w:t>4</w:t>
              </w:r>
              <w:r w:rsidR="009824A6" w:rsidRPr="009824A6">
                <w:rPr>
                  <w:rStyle w:val="Hyperlink"/>
                  <w:rFonts w:cs="Arial"/>
                  <w:color w:val="auto"/>
                </w:rPr>
                <w:t>2</w:t>
              </w:r>
              <w:r w:rsidR="009824A6" w:rsidRPr="009824A6">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A647B9E" w14:textId="4F0BE310" w:rsidR="009824A6" w:rsidRPr="009824A6" w:rsidRDefault="009824A6" w:rsidP="0033669C">
            <w:pPr>
              <w:snapToGrid w:val="0"/>
              <w:spacing w:after="0" w:line="240" w:lineRule="auto"/>
            </w:pPr>
            <w:r w:rsidRPr="009824A6">
              <w:t>Ericsson</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BE7144B" w14:textId="1612B59B" w:rsidR="009824A6" w:rsidRPr="009824A6" w:rsidRDefault="009824A6" w:rsidP="0033669C">
            <w:pPr>
              <w:snapToGrid w:val="0"/>
              <w:spacing w:after="0" w:line="240" w:lineRule="auto"/>
            </w:pPr>
            <w:r w:rsidRPr="009824A6">
              <w:t>[Draft] Reply LS on Further Clarification for Ambient IoT Security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026E6B" w14:textId="77777777" w:rsidR="009824A6" w:rsidRPr="009824A6" w:rsidRDefault="009824A6" w:rsidP="0033669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E3981DB" w14:textId="04D3D0A1" w:rsidR="009824A6" w:rsidRDefault="009824A6" w:rsidP="0033669C">
            <w:pPr>
              <w:spacing w:after="0" w:line="240" w:lineRule="auto"/>
              <w:rPr>
                <w:rFonts w:eastAsia="Arial Unicode MS" w:cs="Arial"/>
                <w:szCs w:val="18"/>
                <w:lang w:val="de-DE" w:eastAsia="ar-SA"/>
              </w:rPr>
            </w:pPr>
            <w:r w:rsidRPr="009824A6">
              <w:rPr>
                <w:rFonts w:eastAsia="Arial Unicode MS" w:cs="Arial"/>
                <w:i/>
                <w:szCs w:val="18"/>
                <w:lang w:val="de-DE" w:eastAsia="ar-SA"/>
              </w:rPr>
              <w:t>Revision of S1-244230.</w:t>
            </w:r>
          </w:p>
          <w:p w14:paraId="4752CB5F" w14:textId="62B8FFC8" w:rsidR="009824A6" w:rsidRPr="009824A6" w:rsidRDefault="009824A6" w:rsidP="0033669C">
            <w:pPr>
              <w:spacing w:after="0" w:line="240" w:lineRule="auto"/>
              <w:rPr>
                <w:rFonts w:eastAsia="Arial Unicode MS" w:cs="Arial"/>
                <w:szCs w:val="18"/>
                <w:lang w:val="de-DE" w:eastAsia="ar-SA"/>
              </w:rPr>
            </w:pPr>
            <w:r w:rsidRPr="009824A6">
              <w:rPr>
                <w:rFonts w:eastAsia="Arial Unicode MS" w:cs="Arial"/>
                <w:szCs w:val="18"/>
                <w:lang w:val="de-DE" w:eastAsia="ar-SA"/>
              </w:rPr>
              <w:t>Revision of S1-244401.</w:t>
            </w:r>
          </w:p>
        </w:tc>
      </w:tr>
      <w:tr w:rsidR="00071E81" w:rsidRPr="002B5B90" w14:paraId="55EAD4CE" w14:textId="77777777" w:rsidTr="00082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0FDA72" w14:textId="507D1AD9" w:rsidR="00071E81" w:rsidRPr="009B7EB7" w:rsidRDefault="0053596C" w:rsidP="0033669C">
            <w:pPr>
              <w:snapToGrid w:val="0"/>
              <w:spacing w:after="0" w:line="240" w:lineRule="auto"/>
              <w:rPr>
                <w:rFonts w:eastAsia="Times New Roman" w:cs="Arial"/>
                <w:szCs w:val="18"/>
                <w:lang w:eastAsia="ar-SA"/>
              </w:rPr>
            </w:pPr>
            <w:r w:rsidRPr="009B7EB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3C14BE" w14:textId="206F07C2" w:rsidR="00071E81" w:rsidRPr="009B7EB7" w:rsidRDefault="00C43975" w:rsidP="0033669C">
            <w:pPr>
              <w:snapToGrid w:val="0"/>
              <w:spacing w:after="0" w:line="240" w:lineRule="auto"/>
            </w:pPr>
            <w:hyperlink r:id="rId39" w:history="1">
              <w:r w:rsidR="00071E81" w:rsidRPr="009B7EB7">
                <w:rPr>
                  <w:rStyle w:val="Hyperlink"/>
                  <w:rFonts w:cs="Arial"/>
                  <w:color w:val="auto"/>
                </w:rPr>
                <w:t>S1-244236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F481E2" w14:textId="77777777" w:rsidR="00071E81" w:rsidRPr="009B7EB7" w:rsidRDefault="00071E81" w:rsidP="0033669C">
            <w:pPr>
              <w:snapToGrid w:val="0"/>
              <w:spacing w:after="0" w:line="240" w:lineRule="auto"/>
            </w:pPr>
            <w:r w:rsidRPr="009B7EB7">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27922B" w14:textId="77777777" w:rsidR="00071E81" w:rsidRPr="009B7EB7" w:rsidRDefault="00071E81" w:rsidP="0033669C">
            <w:pPr>
              <w:snapToGrid w:val="0"/>
              <w:spacing w:after="0" w:line="240" w:lineRule="auto"/>
            </w:pPr>
            <w:r w:rsidRPr="009B7EB7">
              <w:t>Reply to SP-241419_LSOUT on further guidance to SA1 on Ambient IoT Service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71F5803" w14:textId="62C1A6DC" w:rsidR="00071E81" w:rsidRPr="009B7EB7" w:rsidRDefault="009B7EB7" w:rsidP="0033669C">
            <w:pPr>
              <w:snapToGrid w:val="0"/>
              <w:spacing w:after="0" w:line="240" w:lineRule="auto"/>
              <w:rPr>
                <w:rFonts w:eastAsia="Times New Roman" w:cs="Arial"/>
                <w:szCs w:val="18"/>
                <w:lang w:val="de-DE" w:eastAsia="ar-SA"/>
              </w:rPr>
            </w:pPr>
            <w:r w:rsidRPr="009B7EB7">
              <w:rPr>
                <w:rFonts w:eastAsia="Times New Roman" w:cs="Arial"/>
                <w:szCs w:val="18"/>
                <w:lang w:val="de-DE" w:eastAsia="ar-SA"/>
              </w:rPr>
              <w:t>Revised to S1-244408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801D25" w14:textId="77777777" w:rsidR="00071E81" w:rsidRPr="009B7EB7" w:rsidRDefault="00071E81" w:rsidP="0033669C">
            <w:pPr>
              <w:spacing w:after="0" w:line="240" w:lineRule="auto"/>
              <w:rPr>
                <w:rFonts w:eastAsia="Arial Unicode MS" w:cs="Arial"/>
                <w:szCs w:val="18"/>
                <w:lang w:val="de-DE" w:eastAsia="ar-SA"/>
              </w:rPr>
            </w:pPr>
          </w:p>
        </w:tc>
      </w:tr>
      <w:tr w:rsidR="009B7EB7" w:rsidRPr="002B5B90" w14:paraId="4250C18D" w14:textId="77777777" w:rsidTr="00082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C702CD" w14:textId="3D635AE0" w:rsidR="009B7EB7" w:rsidRPr="00082A2A" w:rsidRDefault="009B7EB7" w:rsidP="0033669C">
            <w:pPr>
              <w:snapToGrid w:val="0"/>
              <w:spacing w:after="0" w:line="240" w:lineRule="auto"/>
              <w:rPr>
                <w:rFonts w:eastAsia="Times New Roman" w:cs="Arial"/>
                <w:szCs w:val="18"/>
                <w:lang w:eastAsia="ar-SA"/>
              </w:rPr>
            </w:pPr>
            <w:r w:rsidRPr="00082A2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C33982" w14:textId="4E69C14D" w:rsidR="009B7EB7" w:rsidRPr="00082A2A" w:rsidRDefault="00C43975" w:rsidP="0033669C">
            <w:pPr>
              <w:snapToGrid w:val="0"/>
              <w:spacing w:after="0" w:line="240" w:lineRule="auto"/>
            </w:pPr>
            <w:hyperlink r:id="rId40" w:history="1">
              <w:r w:rsidR="009B7EB7" w:rsidRPr="00082A2A">
                <w:rPr>
                  <w:rStyle w:val="Hyperlink"/>
                  <w:rFonts w:cs="Arial"/>
                  <w:color w:val="auto"/>
                </w:rPr>
                <w:t>S1-244408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81EB32" w14:textId="30239445" w:rsidR="009B7EB7" w:rsidRPr="00082A2A" w:rsidRDefault="009B7EB7" w:rsidP="0033669C">
            <w:pPr>
              <w:snapToGrid w:val="0"/>
              <w:spacing w:after="0" w:line="240" w:lineRule="auto"/>
            </w:pPr>
            <w:r w:rsidRPr="00082A2A">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28B521" w14:textId="5FFBF37B" w:rsidR="009B7EB7" w:rsidRPr="00082A2A" w:rsidRDefault="009B7EB7" w:rsidP="0033669C">
            <w:pPr>
              <w:snapToGrid w:val="0"/>
              <w:spacing w:after="0" w:line="240" w:lineRule="auto"/>
            </w:pPr>
            <w:r w:rsidRPr="00082A2A">
              <w:t>Reply to SP-241419_LSOUT on further guidance to SA1 on Ambient IoT Service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9B99644" w14:textId="0A45B09F" w:rsidR="009B7EB7" w:rsidRPr="00082A2A" w:rsidRDefault="00082A2A" w:rsidP="0033669C">
            <w:pPr>
              <w:snapToGrid w:val="0"/>
              <w:spacing w:after="0" w:line="240" w:lineRule="auto"/>
              <w:rPr>
                <w:rFonts w:eastAsia="Times New Roman" w:cs="Arial"/>
                <w:szCs w:val="18"/>
                <w:lang w:val="de-DE" w:eastAsia="ar-SA"/>
              </w:rPr>
            </w:pPr>
            <w:r w:rsidRPr="00082A2A">
              <w:rPr>
                <w:rFonts w:eastAsia="Times New Roman" w:cs="Arial"/>
                <w:szCs w:val="18"/>
                <w:lang w:val="de-DE" w:eastAsia="ar-SA"/>
              </w:rPr>
              <w:t>Revised to S1-244422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C6A265" w14:textId="2F1E154A" w:rsidR="009B7EB7" w:rsidRPr="00082A2A" w:rsidRDefault="009B7EB7" w:rsidP="0033669C">
            <w:pPr>
              <w:spacing w:after="0" w:line="240" w:lineRule="auto"/>
              <w:rPr>
                <w:rFonts w:eastAsia="Arial Unicode MS" w:cs="Arial"/>
                <w:szCs w:val="18"/>
                <w:lang w:val="de-DE" w:eastAsia="ar-SA"/>
              </w:rPr>
            </w:pPr>
            <w:r w:rsidRPr="00082A2A">
              <w:rPr>
                <w:rFonts w:eastAsia="Arial Unicode MS" w:cs="Arial"/>
                <w:szCs w:val="18"/>
                <w:lang w:val="de-DE" w:eastAsia="ar-SA"/>
              </w:rPr>
              <w:t>Revision of S1-244236.</w:t>
            </w:r>
          </w:p>
        </w:tc>
      </w:tr>
      <w:tr w:rsidR="00082A2A" w:rsidRPr="002B5B90" w14:paraId="6A064203" w14:textId="77777777" w:rsidTr="00082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166ACD5" w14:textId="61BC63A8" w:rsidR="00082A2A" w:rsidRPr="00082A2A" w:rsidRDefault="00082A2A" w:rsidP="0033669C">
            <w:pPr>
              <w:snapToGrid w:val="0"/>
              <w:spacing w:after="0" w:line="240" w:lineRule="auto"/>
              <w:rPr>
                <w:rFonts w:eastAsia="Times New Roman" w:cs="Arial"/>
                <w:szCs w:val="18"/>
                <w:lang w:eastAsia="ar-SA"/>
              </w:rPr>
            </w:pPr>
            <w:r w:rsidRPr="00082A2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B012E90" w14:textId="6E759BA0" w:rsidR="00082A2A" w:rsidRPr="00082A2A" w:rsidRDefault="00082A2A" w:rsidP="0033669C">
            <w:pPr>
              <w:snapToGrid w:val="0"/>
              <w:spacing w:after="0" w:line="240" w:lineRule="auto"/>
            </w:pPr>
            <w:hyperlink r:id="rId41" w:history="1">
              <w:r w:rsidRPr="00082A2A">
                <w:rPr>
                  <w:rStyle w:val="Hyperlink"/>
                  <w:rFonts w:cs="Arial"/>
                  <w:color w:val="auto"/>
                </w:rPr>
                <w:t>S1-244422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7641338" w14:textId="0937ED5A" w:rsidR="00082A2A" w:rsidRPr="00082A2A" w:rsidRDefault="00082A2A" w:rsidP="0033669C">
            <w:pPr>
              <w:snapToGrid w:val="0"/>
              <w:spacing w:after="0" w:line="240" w:lineRule="auto"/>
            </w:pPr>
            <w:r w:rsidRPr="00082A2A">
              <w:t>OPPO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5421B11" w14:textId="41995C5A" w:rsidR="00082A2A" w:rsidRPr="00082A2A" w:rsidRDefault="00082A2A" w:rsidP="0033669C">
            <w:pPr>
              <w:snapToGrid w:val="0"/>
              <w:spacing w:after="0" w:line="240" w:lineRule="auto"/>
            </w:pPr>
            <w:r w:rsidRPr="00082A2A">
              <w:t>Reply to SP-241419_LSOUT on further guidance to SA1 on Ambient IoT Service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153F36" w14:textId="77777777" w:rsidR="00082A2A" w:rsidRPr="00082A2A" w:rsidRDefault="00082A2A" w:rsidP="0033669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F1940B2" w14:textId="56FA02F2" w:rsidR="00082A2A" w:rsidRDefault="00082A2A" w:rsidP="0033669C">
            <w:pPr>
              <w:spacing w:after="0" w:line="240" w:lineRule="auto"/>
              <w:rPr>
                <w:rFonts w:eastAsia="Arial Unicode MS" w:cs="Arial"/>
                <w:szCs w:val="18"/>
                <w:lang w:val="de-DE" w:eastAsia="ar-SA"/>
              </w:rPr>
            </w:pPr>
            <w:r w:rsidRPr="00082A2A">
              <w:rPr>
                <w:rFonts w:eastAsia="Arial Unicode MS" w:cs="Arial"/>
                <w:i/>
                <w:szCs w:val="18"/>
                <w:lang w:val="de-DE" w:eastAsia="ar-SA"/>
              </w:rPr>
              <w:t>Revision of S1-244236.</w:t>
            </w:r>
          </w:p>
          <w:p w14:paraId="3E269A9D" w14:textId="1348134E" w:rsidR="00082A2A" w:rsidRPr="00082A2A" w:rsidRDefault="00082A2A" w:rsidP="0033669C">
            <w:pPr>
              <w:spacing w:after="0" w:line="240" w:lineRule="auto"/>
              <w:rPr>
                <w:rFonts w:eastAsia="Arial Unicode MS" w:cs="Arial"/>
                <w:szCs w:val="18"/>
                <w:lang w:val="de-DE" w:eastAsia="ar-SA"/>
              </w:rPr>
            </w:pPr>
            <w:r w:rsidRPr="00082A2A">
              <w:rPr>
                <w:rFonts w:eastAsia="Arial Unicode MS" w:cs="Arial"/>
                <w:szCs w:val="18"/>
                <w:lang w:val="de-DE" w:eastAsia="ar-SA"/>
              </w:rPr>
              <w:t>Revision of S1-244408.</w:t>
            </w:r>
          </w:p>
        </w:tc>
      </w:tr>
      <w:tr w:rsidR="00071E81" w:rsidRPr="002B5B90" w14:paraId="3888F7C7" w14:textId="77777777" w:rsidTr="009824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FAD6D2" w14:textId="2F98F3BE" w:rsidR="00071E81" w:rsidRPr="009824A6" w:rsidRDefault="0053596C" w:rsidP="0033669C">
            <w:pPr>
              <w:snapToGrid w:val="0"/>
              <w:spacing w:after="0" w:line="240" w:lineRule="auto"/>
              <w:rPr>
                <w:rFonts w:eastAsia="Times New Roman" w:cs="Arial"/>
                <w:szCs w:val="18"/>
                <w:lang w:eastAsia="ar-SA"/>
              </w:rPr>
            </w:pPr>
            <w:r w:rsidRPr="009824A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101645" w14:textId="76767D73" w:rsidR="00071E81" w:rsidRPr="009824A6" w:rsidRDefault="00C43975" w:rsidP="0033669C">
            <w:pPr>
              <w:snapToGrid w:val="0"/>
              <w:spacing w:after="0" w:line="240" w:lineRule="auto"/>
            </w:pPr>
            <w:hyperlink r:id="rId42" w:history="1">
              <w:r w:rsidR="00071E81" w:rsidRPr="009824A6">
                <w:rPr>
                  <w:rStyle w:val="Hyperlink"/>
                  <w:rFonts w:cs="Arial"/>
                  <w:color w:val="auto"/>
                </w:rPr>
                <w:t>S1-244251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33490E" w14:textId="77777777" w:rsidR="00071E81" w:rsidRPr="009824A6" w:rsidRDefault="00071E81" w:rsidP="0033669C">
            <w:pPr>
              <w:snapToGrid w:val="0"/>
              <w:spacing w:after="0" w:line="240" w:lineRule="auto"/>
            </w:pPr>
            <w:r w:rsidRPr="009824A6">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867ED2" w14:textId="77777777" w:rsidR="00071E81" w:rsidRPr="009824A6" w:rsidRDefault="00071E81" w:rsidP="0033669C">
            <w:pPr>
              <w:snapToGrid w:val="0"/>
              <w:spacing w:after="0" w:line="240" w:lineRule="auto"/>
            </w:pPr>
            <w:r w:rsidRPr="009824A6">
              <w:t>[draft] Reply LS on Further Clarification for Ambient IoT Security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2BC04F3" w14:textId="3B89915A" w:rsidR="00071E81" w:rsidRPr="009824A6" w:rsidRDefault="009824A6" w:rsidP="0033669C">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9824A6">
              <w:rPr>
                <w:rFonts w:cs="Arial"/>
              </w:rPr>
              <w:t>S1-244425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169CC6" w14:textId="77777777" w:rsidR="00071E81" w:rsidRPr="009824A6" w:rsidRDefault="00071E81" w:rsidP="0033669C">
            <w:pPr>
              <w:spacing w:after="0" w:line="240" w:lineRule="auto"/>
              <w:rPr>
                <w:rFonts w:eastAsia="Arial Unicode MS" w:cs="Arial"/>
                <w:szCs w:val="18"/>
                <w:lang w:val="de-DE" w:eastAsia="ar-SA"/>
              </w:rPr>
            </w:pPr>
          </w:p>
        </w:tc>
      </w:tr>
      <w:tr w:rsidR="00AF5F01" w:rsidRPr="006E6FF4" w14:paraId="2AD1FBBE" w14:textId="77777777" w:rsidTr="00604993">
        <w:trPr>
          <w:trHeight w:val="250"/>
        </w:trPr>
        <w:tc>
          <w:tcPr>
            <w:tcW w:w="14426" w:type="dxa"/>
            <w:gridSpan w:val="6"/>
            <w:tcBorders>
              <w:bottom w:val="single" w:sz="4" w:space="0" w:color="auto"/>
            </w:tcBorders>
            <w:shd w:val="clear" w:color="auto" w:fill="F2F2F2"/>
          </w:tcPr>
          <w:p w14:paraId="0AEFC129" w14:textId="7FAAA7BB" w:rsidR="00AF5F01" w:rsidRPr="00D01712" w:rsidRDefault="00AF5F01" w:rsidP="00477976">
            <w:pPr>
              <w:pStyle w:val="Heading8"/>
              <w:jc w:val="left"/>
              <w:rPr>
                <w:color w:val="1F497D" w:themeColor="text2"/>
                <w:sz w:val="18"/>
                <w:szCs w:val="22"/>
              </w:rPr>
            </w:pPr>
            <w:r>
              <w:rPr>
                <w:color w:val="1F497D" w:themeColor="text2"/>
                <w:sz w:val="18"/>
                <w:szCs w:val="22"/>
              </w:rPr>
              <w:t>SA2</w:t>
            </w:r>
          </w:p>
        </w:tc>
      </w:tr>
      <w:tr w:rsidR="0053596C" w:rsidRPr="002B5B90" w14:paraId="7EF4C55C" w14:textId="77777777" w:rsidTr="008907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1EC252" w14:textId="4D32D3D7" w:rsidR="0053596C" w:rsidRPr="00604993" w:rsidRDefault="0053596C" w:rsidP="00477976">
            <w:pPr>
              <w:snapToGrid w:val="0"/>
              <w:spacing w:after="0" w:line="240" w:lineRule="auto"/>
              <w:rPr>
                <w:rFonts w:eastAsia="Times New Roman" w:cs="Arial"/>
                <w:szCs w:val="18"/>
                <w:lang w:eastAsia="ar-SA"/>
              </w:rPr>
            </w:pPr>
            <w:bookmarkStart w:id="95" w:name="_Hlk182381919"/>
            <w:r w:rsidRPr="00604993">
              <w:rPr>
                <w:rFonts w:eastAsia="Times New Roman" w:cs="Arial"/>
                <w:szCs w:val="18"/>
                <w:lang w:eastAsia="ar-SA"/>
              </w:rPr>
              <w:t>IN</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118FC4" w14:textId="49C7D0FF" w:rsidR="0053596C" w:rsidRPr="00604993" w:rsidRDefault="00C43975" w:rsidP="00477976">
            <w:pPr>
              <w:snapToGrid w:val="0"/>
              <w:spacing w:after="0" w:line="240" w:lineRule="auto"/>
            </w:pPr>
            <w:hyperlink r:id="rId43" w:history="1">
              <w:r w:rsidR="0053596C" w:rsidRPr="00604993">
                <w:rPr>
                  <w:rStyle w:val="Hyperlink"/>
                  <w:rFonts w:cs="Arial"/>
                  <w:color w:val="auto"/>
                </w:rPr>
                <w:t>S1-244381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C53315" w14:textId="77777777" w:rsidR="0053596C" w:rsidRPr="00604993" w:rsidRDefault="0053596C" w:rsidP="00477976">
            <w:pPr>
              <w:snapToGrid w:val="0"/>
              <w:spacing w:after="0" w:line="240" w:lineRule="auto"/>
            </w:pPr>
            <w:r w:rsidRPr="00604993">
              <w:t>S2-2407231 (=S1-242176)</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745A783" w14:textId="77777777" w:rsidR="0053596C" w:rsidRPr="00604993" w:rsidRDefault="0053596C" w:rsidP="00477976">
            <w:pPr>
              <w:snapToGrid w:val="0"/>
              <w:spacing w:after="0" w:line="240" w:lineRule="auto"/>
            </w:pPr>
            <w:r w:rsidRPr="00604993">
              <w:t>LS on Clarification of requirements for Ambient IoT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638223C" w14:textId="6FCE2614" w:rsidR="0053596C" w:rsidRPr="00604993" w:rsidRDefault="00604993" w:rsidP="00477976">
            <w:pPr>
              <w:snapToGrid w:val="0"/>
              <w:spacing w:after="0" w:line="240" w:lineRule="auto"/>
              <w:rPr>
                <w:rFonts w:eastAsia="Times New Roman" w:cs="Arial"/>
                <w:szCs w:val="18"/>
                <w:lang w:val="de-DE" w:eastAsia="ar-SA"/>
              </w:rPr>
            </w:pPr>
            <w:r w:rsidRPr="0060499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E0CB5E" w14:textId="77777777" w:rsidR="0053596C" w:rsidRDefault="0053596C" w:rsidP="00477976">
            <w:pPr>
              <w:spacing w:after="0" w:line="240" w:lineRule="auto"/>
              <w:rPr>
                <w:rFonts w:eastAsia="Arial Unicode MS" w:cs="Arial"/>
                <w:i/>
                <w:iCs/>
                <w:szCs w:val="18"/>
                <w:lang w:val="de-DE" w:eastAsia="ar-SA"/>
              </w:rPr>
            </w:pPr>
            <w:r w:rsidRPr="00604993">
              <w:rPr>
                <w:rFonts w:eastAsia="Arial Unicode MS" w:cs="Arial"/>
                <w:i/>
                <w:iCs/>
                <w:szCs w:val="18"/>
                <w:lang w:val="de-DE" w:eastAsia="ar-SA"/>
              </w:rPr>
              <w:t>Postponed from SA1#107</w:t>
            </w:r>
          </w:p>
          <w:p w14:paraId="528622E0" w14:textId="43E5300A" w:rsidR="00912D51" w:rsidRPr="00604993" w:rsidRDefault="00912D51" w:rsidP="00477976">
            <w:pPr>
              <w:spacing w:after="0" w:line="240" w:lineRule="auto"/>
              <w:rPr>
                <w:rFonts w:eastAsia="Arial Unicode MS" w:cs="Arial"/>
                <w:i/>
                <w:iCs/>
                <w:szCs w:val="18"/>
                <w:lang w:val="de-DE" w:eastAsia="ar-SA"/>
              </w:rPr>
            </w:pPr>
            <w:r>
              <w:rPr>
                <w:rFonts w:eastAsia="Arial Unicode MS" w:cs="Arial"/>
                <w:i/>
                <w:iCs/>
                <w:szCs w:val="18"/>
                <w:lang w:val="de-DE" w:eastAsia="ar-SA"/>
              </w:rPr>
              <w:t>Already responded in SA1#107</w:t>
            </w:r>
          </w:p>
        </w:tc>
      </w:tr>
      <w:bookmarkEnd w:id="95"/>
      <w:tr w:rsidR="00AF5F01" w:rsidRPr="002B5B90" w14:paraId="6A04BC25" w14:textId="77777777" w:rsidTr="008907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9B766A" w14:textId="4705DA7D" w:rsidR="00AF5F01" w:rsidRPr="0089077A" w:rsidRDefault="0053596C" w:rsidP="00477976">
            <w:pPr>
              <w:snapToGrid w:val="0"/>
              <w:spacing w:after="0" w:line="240" w:lineRule="auto"/>
              <w:rPr>
                <w:rFonts w:eastAsia="Times New Roman" w:cs="Arial"/>
                <w:szCs w:val="18"/>
                <w:lang w:eastAsia="ar-SA"/>
              </w:rPr>
            </w:pPr>
            <w:r w:rsidRPr="0089077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1A801F" w14:textId="45F10DB6" w:rsidR="00AF5F01" w:rsidRPr="0089077A" w:rsidRDefault="00C43975" w:rsidP="00477976">
            <w:pPr>
              <w:snapToGrid w:val="0"/>
              <w:spacing w:after="0" w:line="240" w:lineRule="auto"/>
            </w:pPr>
            <w:hyperlink r:id="rId44" w:history="1">
              <w:r w:rsidR="00AF5F01" w:rsidRPr="0089077A">
                <w:rPr>
                  <w:rStyle w:val="Hyperlink"/>
                  <w:rFonts w:cs="Arial"/>
                  <w:color w:val="auto"/>
                </w:rPr>
                <w:t>S1-244227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B20744" w14:textId="77777777" w:rsidR="00AF5F01" w:rsidRPr="0089077A" w:rsidRDefault="00AF5F01" w:rsidP="00477976">
            <w:pPr>
              <w:snapToGrid w:val="0"/>
              <w:spacing w:after="0" w:line="240" w:lineRule="auto"/>
            </w:pPr>
            <w:r w:rsidRPr="0089077A">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CDAC06" w14:textId="77777777" w:rsidR="00AF5F01" w:rsidRPr="0089077A" w:rsidRDefault="00AF5F01" w:rsidP="00477976">
            <w:pPr>
              <w:snapToGrid w:val="0"/>
              <w:spacing w:after="0" w:line="240" w:lineRule="auto"/>
            </w:pPr>
            <w:r w:rsidRPr="0089077A">
              <w:t>Draft Reply LS on Clarification of requirements for Ambient IoT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D4D205F" w14:textId="0E397569" w:rsidR="00AF5F01" w:rsidRPr="0089077A" w:rsidRDefault="0089077A" w:rsidP="00477976">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S1-244400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DFAD35" w14:textId="77777777" w:rsidR="00AF5F01" w:rsidRPr="0089077A" w:rsidRDefault="00AF5F01" w:rsidP="00477976">
            <w:pPr>
              <w:spacing w:after="0" w:line="240" w:lineRule="auto"/>
              <w:rPr>
                <w:rFonts w:eastAsia="Arial Unicode MS" w:cs="Arial"/>
                <w:szCs w:val="18"/>
                <w:lang w:val="de-DE" w:eastAsia="ar-SA"/>
              </w:rPr>
            </w:pPr>
          </w:p>
        </w:tc>
      </w:tr>
      <w:tr w:rsidR="0089077A" w:rsidRPr="002B5B90" w14:paraId="08CF7333" w14:textId="77777777" w:rsidTr="008907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85E62D" w14:textId="3B345FEF" w:rsidR="0089077A" w:rsidRPr="0089077A" w:rsidRDefault="0089077A" w:rsidP="00477976">
            <w:pPr>
              <w:snapToGrid w:val="0"/>
              <w:spacing w:after="0" w:line="240" w:lineRule="auto"/>
              <w:rPr>
                <w:rFonts w:eastAsia="Times New Roman" w:cs="Arial"/>
                <w:szCs w:val="18"/>
                <w:lang w:eastAsia="ar-SA"/>
              </w:rPr>
            </w:pPr>
            <w:r w:rsidRPr="0089077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DC0E5C" w14:textId="1BBD3D35" w:rsidR="0089077A" w:rsidRPr="0089077A" w:rsidRDefault="00C43975" w:rsidP="00477976">
            <w:pPr>
              <w:snapToGrid w:val="0"/>
              <w:spacing w:after="0" w:line="240" w:lineRule="auto"/>
            </w:pPr>
            <w:hyperlink r:id="rId45" w:history="1">
              <w:r w:rsidR="0089077A" w:rsidRPr="0089077A">
                <w:rPr>
                  <w:rStyle w:val="Hyperlink"/>
                  <w:rFonts w:cs="Arial"/>
                  <w:color w:val="auto"/>
                </w:rPr>
                <w:t>S1-244400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1FBA3C" w14:textId="544F51CC" w:rsidR="0089077A" w:rsidRPr="0089077A" w:rsidRDefault="0089077A" w:rsidP="00477976">
            <w:pPr>
              <w:snapToGrid w:val="0"/>
              <w:spacing w:after="0" w:line="240" w:lineRule="auto"/>
            </w:pPr>
            <w:r w:rsidRPr="0089077A">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386F54" w14:textId="0201D4E8" w:rsidR="0089077A" w:rsidRPr="0089077A" w:rsidRDefault="0089077A" w:rsidP="00477976">
            <w:pPr>
              <w:snapToGrid w:val="0"/>
              <w:spacing w:after="0" w:line="240" w:lineRule="auto"/>
            </w:pPr>
            <w:r w:rsidRPr="0089077A">
              <w:t>Draft Reply LS on Clarification of requirements for Ambient IoT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713DA10" w14:textId="63513741" w:rsidR="0089077A" w:rsidRPr="0089077A" w:rsidRDefault="0089077A" w:rsidP="00477976">
            <w:pPr>
              <w:snapToGrid w:val="0"/>
              <w:spacing w:after="0" w:line="240" w:lineRule="auto"/>
              <w:rPr>
                <w:rFonts w:eastAsia="Times New Roman" w:cs="Arial"/>
                <w:szCs w:val="18"/>
                <w:lang w:val="de-DE" w:eastAsia="ar-SA"/>
              </w:rPr>
            </w:pPr>
            <w:r w:rsidRPr="0089077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A1448C" w14:textId="198311D2" w:rsidR="0089077A" w:rsidRPr="0089077A" w:rsidRDefault="0089077A" w:rsidP="00477976">
            <w:pPr>
              <w:spacing w:after="0" w:line="240" w:lineRule="auto"/>
              <w:rPr>
                <w:rFonts w:eastAsia="Arial Unicode MS" w:cs="Arial"/>
                <w:szCs w:val="18"/>
                <w:lang w:val="de-DE" w:eastAsia="ar-SA"/>
              </w:rPr>
            </w:pPr>
            <w:r w:rsidRPr="0089077A">
              <w:rPr>
                <w:rFonts w:eastAsia="Arial Unicode MS" w:cs="Arial"/>
                <w:szCs w:val="18"/>
                <w:lang w:val="de-DE" w:eastAsia="ar-SA"/>
              </w:rPr>
              <w:t>Revision of S1-244227.</w:t>
            </w:r>
          </w:p>
        </w:tc>
      </w:tr>
      <w:bookmarkEnd w:id="94"/>
      <w:tr w:rsidR="002907E1" w:rsidRPr="006E6FF4" w14:paraId="0107DE58" w14:textId="77777777" w:rsidTr="0033669C">
        <w:trPr>
          <w:trHeight w:val="250"/>
        </w:trPr>
        <w:tc>
          <w:tcPr>
            <w:tcW w:w="14426" w:type="dxa"/>
            <w:gridSpan w:val="6"/>
            <w:tcBorders>
              <w:bottom w:val="single" w:sz="4" w:space="0" w:color="auto"/>
            </w:tcBorders>
            <w:shd w:val="clear" w:color="auto" w:fill="F2F2F2"/>
          </w:tcPr>
          <w:p w14:paraId="25F3476D" w14:textId="66182108" w:rsidR="002907E1" w:rsidRPr="00D01712" w:rsidRDefault="002907E1" w:rsidP="0033669C">
            <w:pPr>
              <w:pStyle w:val="Heading8"/>
              <w:jc w:val="left"/>
              <w:rPr>
                <w:color w:val="1F497D" w:themeColor="text2"/>
                <w:sz w:val="18"/>
                <w:szCs w:val="22"/>
              </w:rPr>
            </w:pPr>
            <w:r w:rsidRPr="002907E1">
              <w:rPr>
                <w:color w:val="1F497D" w:themeColor="text2"/>
                <w:sz w:val="18"/>
                <w:szCs w:val="22"/>
              </w:rPr>
              <w:t xml:space="preserve">CEN's requirements for </w:t>
            </w:r>
            <w:proofErr w:type="spellStart"/>
            <w:r w:rsidRPr="002907E1">
              <w:rPr>
                <w:color w:val="1F497D" w:themeColor="text2"/>
                <w:sz w:val="18"/>
                <w:szCs w:val="22"/>
              </w:rPr>
              <w:t>eCall</w:t>
            </w:r>
            <w:proofErr w:type="spellEnd"/>
            <w:r w:rsidRPr="002907E1">
              <w:rPr>
                <w:color w:val="1F497D" w:themeColor="text2"/>
                <w:sz w:val="18"/>
                <w:szCs w:val="22"/>
              </w:rPr>
              <w:t xml:space="preserve"> over IMS</w:t>
            </w:r>
          </w:p>
        </w:tc>
      </w:tr>
      <w:tr w:rsidR="002907E1" w:rsidRPr="002B5B90" w14:paraId="62867C24"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7649C4D" w14:textId="77777777" w:rsidR="002907E1" w:rsidRPr="0035555A" w:rsidRDefault="002907E1" w:rsidP="0033669C">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9CCFCEE" w14:textId="656F46D1" w:rsidR="002907E1" w:rsidRPr="0035555A" w:rsidRDefault="00C43975" w:rsidP="0033669C">
            <w:pPr>
              <w:snapToGrid w:val="0"/>
              <w:spacing w:after="0" w:line="240" w:lineRule="auto"/>
            </w:pPr>
            <w:hyperlink r:id="rId46" w:history="1">
              <w:r w:rsidR="002907E1" w:rsidRPr="006B3DEC">
                <w:rPr>
                  <w:rStyle w:val="Hyperlink"/>
                  <w:rFonts w:cs="Arial"/>
                </w:rPr>
                <w:t>S1-244075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81010D4" w14:textId="77777777" w:rsidR="002907E1" w:rsidRPr="0035555A" w:rsidRDefault="002907E1" w:rsidP="0033669C">
            <w:pPr>
              <w:snapToGrid w:val="0"/>
              <w:spacing w:after="0" w:line="240" w:lineRule="auto"/>
            </w:pPr>
            <w:r w:rsidRPr="00AA0213">
              <w:t>SP-241421</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B624ABE" w14:textId="77777777" w:rsidR="002907E1" w:rsidRPr="0035555A" w:rsidRDefault="002907E1" w:rsidP="0033669C">
            <w:pPr>
              <w:snapToGrid w:val="0"/>
              <w:spacing w:after="0" w:line="240" w:lineRule="auto"/>
            </w:pPr>
            <w:r w:rsidRPr="00AA0213">
              <w:t xml:space="preserve">Reply LS on CEN's requirements for </w:t>
            </w:r>
            <w:proofErr w:type="spellStart"/>
            <w:r w:rsidRPr="00AA0213">
              <w:t>eCall</w:t>
            </w:r>
            <w:proofErr w:type="spellEnd"/>
            <w:r w:rsidRPr="00AA0213">
              <w:t xml:space="preserve"> over IMS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DA1791" w14:textId="77777777" w:rsidR="002907E1" w:rsidRPr="0035555A" w:rsidRDefault="002907E1" w:rsidP="0033669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DC6E686" w14:textId="77777777" w:rsidR="002907E1" w:rsidRPr="0035555A" w:rsidRDefault="002907E1" w:rsidP="0033669C">
            <w:pPr>
              <w:spacing w:after="0" w:line="240" w:lineRule="auto"/>
              <w:rPr>
                <w:rFonts w:eastAsia="Arial Unicode MS" w:cs="Arial"/>
                <w:szCs w:val="18"/>
                <w:lang w:val="de-DE" w:eastAsia="ar-SA"/>
              </w:rPr>
            </w:pPr>
          </w:p>
        </w:tc>
      </w:tr>
      <w:tr w:rsidR="0053596C" w:rsidRPr="002B5B90" w14:paraId="4274E16B"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980AA7" w14:textId="72011A01" w:rsidR="0053596C" w:rsidRPr="00367A33" w:rsidRDefault="0053596C" w:rsidP="00477976">
            <w:pPr>
              <w:snapToGrid w:val="0"/>
              <w:spacing w:after="0" w:line="240" w:lineRule="auto"/>
              <w:rPr>
                <w:rFonts w:eastAsia="Times New Roman" w:cs="Arial"/>
                <w:szCs w:val="18"/>
                <w:lang w:eastAsia="ar-SA"/>
              </w:rPr>
            </w:pPr>
            <w:r w:rsidRPr="00367A3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DD9A7C" w14:textId="4E2CC45A" w:rsidR="0053596C" w:rsidRPr="00367A33" w:rsidRDefault="00C43975" w:rsidP="00477976">
            <w:pPr>
              <w:snapToGrid w:val="0"/>
              <w:spacing w:after="0" w:line="240" w:lineRule="auto"/>
            </w:pPr>
            <w:hyperlink r:id="rId47" w:history="1">
              <w:r w:rsidR="0053596C" w:rsidRPr="00367A33">
                <w:rPr>
                  <w:rStyle w:val="Hyperlink"/>
                  <w:rFonts w:cs="Arial"/>
                  <w:color w:val="auto"/>
                </w:rPr>
                <w:t>S1-24</w:t>
              </w:r>
              <w:r w:rsidR="0053596C" w:rsidRPr="00367A33">
                <w:rPr>
                  <w:rStyle w:val="Hyperlink"/>
                  <w:rFonts w:cs="Arial"/>
                  <w:color w:val="auto"/>
                </w:rPr>
                <w:t>4</w:t>
              </w:r>
              <w:r w:rsidR="0053596C" w:rsidRPr="00367A33">
                <w:rPr>
                  <w:rStyle w:val="Hyperlink"/>
                  <w:rFonts w:cs="Arial"/>
                  <w:color w:val="auto"/>
                </w:rPr>
                <w:t>366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7C5D84" w14:textId="77777777" w:rsidR="0053596C" w:rsidRPr="00367A33" w:rsidRDefault="0053596C" w:rsidP="00477976">
            <w:pPr>
              <w:snapToGrid w:val="0"/>
              <w:spacing w:after="0" w:line="240" w:lineRule="auto"/>
            </w:pPr>
            <w:r w:rsidRPr="00367A33">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1C5BF6" w14:textId="77777777" w:rsidR="0053596C" w:rsidRPr="00367A33" w:rsidRDefault="0053596C" w:rsidP="00477976">
            <w:pPr>
              <w:spacing w:after="0" w:line="240" w:lineRule="auto"/>
            </w:pPr>
            <w:r w:rsidRPr="00367A33">
              <w:t xml:space="preserve">Reply LS on CEN </w:t>
            </w:r>
            <w:proofErr w:type="spellStart"/>
            <w:r w:rsidRPr="00367A33">
              <w:t>eCall</w:t>
            </w:r>
            <w:proofErr w:type="spellEnd"/>
            <w:r w:rsidRPr="00367A33">
              <w:t xml:space="preserve"> alignment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7009906" w14:textId="59F7ED60" w:rsidR="0053596C" w:rsidRPr="00367A33" w:rsidRDefault="00367A33" w:rsidP="00477976">
            <w:pPr>
              <w:snapToGrid w:val="0"/>
              <w:spacing w:after="0" w:line="240" w:lineRule="auto"/>
              <w:rPr>
                <w:rFonts w:eastAsia="Times New Roman" w:cs="Arial"/>
                <w:szCs w:val="18"/>
                <w:lang w:val="de-DE" w:eastAsia="ar-SA"/>
              </w:rPr>
            </w:pPr>
            <w:r w:rsidRPr="00367A33">
              <w:rPr>
                <w:rFonts w:eastAsia="Times New Roman" w:cs="Arial"/>
                <w:szCs w:val="18"/>
                <w:lang w:val="de-DE" w:eastAsia="ar-SA"/>
              </w:rPr>
              <w:t>Revised to S1-244755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FB5EE9" w14:textId="77777777" w:rsidR="0053596C" w:rsidRPr="00367A33" w:rsidRDefault="0053596C" w:rsidP="00477976">
            <w:pPr>
              <w:spacing w:after="0" w:line="240" w:lineRule="auto"/>
              <w:rPr>
                <w:rFonts w:eastAsia="Arial Unicode MS" w:cs="Arial"/>
                <w:szCs w:val="18"/>
                <w:lang w:val="de-DE" w:eastAsia="ar-SA"/>
              </w:rPr>
            </w:pPr>
          </w:p>
        </w:tc>
      </w:tr>
      <w:tr w:rsidR="00367A33" w:rsidRPr="002B5B90" w14:paraId="69E29FF2"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1DBA321" w14:textId="07A31E37" w:rsidR="00367A33" w:rsidRPr="00367A33" w:rsidRDefault="00367A33" w:rsidP="00477976">
            <w:pPr>
              <w:snapToGrid w:val="0"/>
              <w:spacing w:after="0" w:line="240" w:lineRule="auto"/>
              <w:rPr>
                <w:rFonts w:eastAsia="Times New Roman" w:cs="Arial"/>
                <w:szCs w:val="18"/>
                <w:lang w:eastAsia="ar-SA"/>
              </w:rPr>
            </w:pPr>
            <w:r w:rsidRPr="00367A3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20DFE1B" w14:textId="06799410" w:rsidR="00367A33" w:rsidRPr="00367A33" w:rsidRDefault="00367A33" w:rsidP="00477976">
            <w:pPr>
              <w:snapToGrid w:val="0"/>
              <w:spacing w:after="0" w:line="240" w:lineRule="auto"/>
            </w:pPr>
            <w:hyperlink r:id="rId48" w:history="1">
              <w:r w:rsidRPr="00367A33">
                <w:rPr>
                  <w:rStyle w:val="Hyperlink"/>
                  <w:rFonts w:cs="Arial"/>
                  <w:color w:val="auto"/>
                </w:rPr>
                <w:t>S1-244755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DA38D5" w14:textId="5A5BF561" w:rsidR="00367A33" w:rsidRPr="00367A33" w:rsidRDefault="00367A33" w:rsidP="00477976">
            <w:pPr>
              <w:snapToGrid w:val="0"/>
              <w:spacing w:after="0" w:line="240" w:lineRule="auto"/>
            </w:pPr>
            <w:r w:rsidRPr="00367A33">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7C33A37" w14:textId="14E1644E" w:rsidR="00367A33" w:rsidRPr="00367A33" w:rsidRDefault="00367A33" w:rsidP="00477976">
            <w:pPr>
              <w:spacing w:after="0" w:line="240" w:lineRule="auto"/>
            </w:pPr>
            <w:r w:rsidRPr="00367A33">
              <w:t xml:space="preserve">Reply LS on CEN </w:t>
            </w:r>
            <w:proofErr w:type="spellStart"/>
            <w:r w:rsidRPr="00367A33">
              <w:t>eCall</w:t>
            </w:r>
            <w:proofErr w:type="spellEnd"/>
            <w:r w:rsidRPr="00367A33">
              <w:t xml:space="preserve"> alignment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9D2D1D" w14:textId="77777777" w:rsidR="00367A33" w:rsidRPr="00367A33" w:rsidRDefault="00367A33" w:rsidP="00477976">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3D8A945" w14:textId="361EE5A0" w:rsidR="00367A33" w:rsidRPr="00367A33" w:rsidRDefault="00367A33" w:rsidP="00477976">
            <w:pPr>
              <w:spacing w:after="0" w:line="240" w:lineRule="auto"/>
              <w:rPr>
                <w:rFonts w:eastAsia="Arial Unicode MS" w:cs="Arial"/>
                <w:szCs w:val="18"/>
                <w:lang w:val="de-DE" w:eastAsia="ar-SA"/>
              </w:rPr>
            </w:pPr>
            <w:r w:rsidRPr="00367A33">
              <w:rPr>
                <w:rFonts w:eastAsia="Arial Unicode MS" w:cs="Arial"/>
                <w:szCs w:val="18"/>
                <w:lang w:val="de-DE" w:eastAsia="ar-SA"/>
              </w:rPr>
              <w:t>Revision of S1-244366.</w:t>
            </w:r>
          </w:p>
        </w:tc>
      </w:tr>
      <w:tr w:rsidR="0053596C" w:rsidRPr="002B5B90" w14:paraId="57004EA2" w14:textId="77777777" w:rsidTr="00CA3BCF">
        <w:trPr>
          <w:trHeight w:val="15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8C203B" w14:textId="024C6EE1" w:rsidR="0053596C" w:rsidRPr="0089077A" w:rsidRDefault="0053596C" w:rsidP="0053596C">
            <w:pPr>
              <w:snapToGrid w:val="0"/>
              <w:spacing w:after="0" w:line="240" w:lineRule="auto"/>
              <w:rPr>
                <w:rFonts w:eastAsia="Times New Roman" w:cs="Arial"/>
                <w:szCs w:val="18"/>
                <w:lang w:eastAsia="ar-SA"/>
              </w:rPr>
            </w:pPr>
            <w:r w:rsidRPr="008907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BD5EFC" w14:textId="584556CE" w:rsidR="0053596C" w:rsidRPr="0089077A" w:rsidRDefault="00C43975" w:rsidP="0053596C">
            <w:pPr>
              <w:snapToGrid w:val="0"/>
              <w:spacing w:after="0" w:line="240" w:lineRule="auto"/>
            </w:pPr>
            <w:hyperlink r:id="rId49" w:history="1">
              <w:r w:rsidR="0053596C" w:rsidRPr="0089077A">
                <w:rPr>
                  <w:rStyle w:val="Hyperlink"/>
                  <w:rFonts w:cs="Arial"/>
                  <w:color w:val="auto"/>
                </w:rPr>
                <w:t>S1-244365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F1C470" w14:textId="77777777" w:rsidR="0053596C" w:rsidRPr="0089077A" w:rsidRDefault="0053596C" w:rsidP="0053596C">
            <w:pPr>
              <w:snapToGrid w:val="0"/>
              <w:spacing w:after="0" w:line="240" w:lineRule="auto"/>
            </w:pPr>
            <w:r w:rsidRPr="0089077A">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09BCD3" w14:textId="5C528876" w:rsidR="0053596C" w:rsidRPr="0089077A" w:rsidRDefault="0053596C" w:rsidP="0053596C">
            <w:pPr>
              <w:snapToGrid w:val="0"/>
              <w:spacing w:after="0" w:line="240" w:lineRule="auto"/>
            </w:pPr>
            <w:r w:rsidRPr="0089077A">
              <w:t xml:space="preserve">22.101v19.1.0. Alignment on CEN </w:t>
            </w:r>
            <w:proofErr w:type="spellStart"/>
            <w:r w:rsidRPr="0089077A">
              <w:t>eCall</w:t>
            </w:r>
            <w:proofErr w:type="spellEnd"/>
            <w:r w:rsidRPr="0089077A">
              <w:t xml:space="preserve"> requirements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F9DD712" w14:textId="1BAEBDB7" w:rsidR="0053596C" w:rsidRPr="0089077A" w:rsidRDefault="0089077A" w:rsidP="0053596C">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S1-244395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0EAA0A" w14:textId="77777777" w:rsidR="0053596C" w:rsidRPr="0089077A" w:rsidRDefault="0053596C" w:rsidP="0053596C">
            <w:pPr>
              <w:spacing w:after="0" w:line="240" w:lineRule="auto"/>
              <w:rPr>
                <w:rFonts w:eastAsia="Arial Unicode MS" w:cs="Arial"/>
                <w:i/>
                <w:szCs w:val="18"/>
                <w:lang w:eastAsia="ar-SA"/>
              </w:rPr>
            </w:pPr>
            <w:r w:rsidRPr="0089077A">
              <w:rPr>
                <w:i/>
              </w:rPr>
              <w:t xml:space="preserve">WI </w:t>
            </w:r>
            <w:r w:rsidRPr="0089077A">
              <w:rPr>
                <w:lang w:eastAsia="fr-FR"/>
              </w:rPr>
              <w:fldChar w:fldCharType="begin"/>
            </w:r>
            <w:r w:rsidRPr="0089077A">
              <w:rPr>
                <w:lang w:eastAsia="fr-FR"/>
              </w:rPr>
              <w:instrText xml:space="preserve"> DOCPROPERTY  RelatedWis  \* MERGEFORMAT </w:instrText>
            </w:r>
            <w:r w:rsidRPr="0089077A">
              <w:rPr>
                <w:lang w:eastAsia="fr-FR"/>
              </w:rPr>
              <w:fldChar w:fldCharType="separate"/>
            </w:r>
            <w:r w:rsidRPr="0089077A">
              <w:rPr>
                <w:noProof/>
                <w:lang w:eastAsia="fr-FR"/>
              </w:rPr>
              <w:t>eCallCEN</w:t>
            </w:r>
            <w:r w:rsidRPr="0089077A">
              <w:rPr>
                <w:noProof/>
                <w:lang w:eastAsia="fr-FR"/>
              </w:rPr>
              <w:fldChar w:fldCharType="end"/>
            </w:r>
            <w:r w:rsidRPr="0089077A">
              <w:rPr>
                <w:noProof/>
                <w:lang w:eastAsia="fr-FR"/>
              </w:rPr>
              <w:t xml:space="preserve"> </w:t>
            </w:r>
            <w:r w:rsidRPr="0089077A">
              <w:rPr>
                <w:rFonts w:eastAsia="Arial Unicode MS" w:cs="Arial"/>
                <w:i/>
                <w:szCs w:val="18"/>
                <w:lang w:eastAsia="ar-SA"/>
              </w:rPr>
              <w:t>Rel-19 CR</w:t>
            </w:r>
            <w:r w:rsidRPr="0089077A">
              <w:rPr>
                <w:i/>
              </w:rPr>
              <w:t>0599R</w:t>
            </w:r>
            <w:r w:rsidRPr="0089077A">
              <w:rPr>
                <w:rFonts w:eastAsia="Arial Unicode MS" w:cs="Arial"/>
                <w:i/>
                <w:szCs w:val="18"/>
                <w:lang w:eastAsia="ar-SA"/>
              </w:rPr>
              <w:t>- Cat F</w:t>
            </w:r>
          </w:p>
          <w:p w14:paraId="1550C773" w14:textId="1D5275B4" w:rsidR="0053596C" w:rsidRPr="0089077A" w:rsidRDefault="0053596C" w:rsidP="0053596C">
            <w:pPr>
              <w:spacing w:after="0" w:line="240" w:lineRule="auto"/>
              <w:rPr>
                <w:rFonts w:eastAsia="Arial Unicode MS" w:cs="Arial"/>
                <w:szCs w:val="18"/>
                <w:lang w:val="de-DE" w:eastAsia="ar-SA"/>
              </w:rPr>
            </w:pPr>
          </w:p>
        </w:tc>
      </w:tr>
      <w:tr w:rsidR="0089077A" w:rsidRPr="002B5B90" w14:paraId="444466A4" w14:textId="77777777" w:rsidTr="00367A33">
        <w:trPr>
          <w:trHeight w:val="15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66EA48" w14:textId="755F46AD" w:rsidR="0089077A" w:rsidRPr="00CA3BCF" w:rsidRDefault="0089077A" w:rsidP="0053596C">
            <w:pPr>
              <w:snapToGrid w:val="0"/>
              <w:spacing w:after="0" w:line="240" w:lineRule="auto"/>
              <w:rPr>
                <w:rFonts w:eastAsia="Times New Roman" w:cs="Arial"/>
                <w:szCs w:val="18"/>
                <w:lang w:eastAsia="ar-SA"/>
              </w:rPr>
            </w:pPr>
            <w:r w:rsidRPr="00CA3BC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368DB8" w14:textId="5E87C765" w:rsidR="0089077A" w:rsidRPr="00CA3BCF" w:rsidRDefault="00C43975" w:rsidP="0053596C">
            <w:pPr>
              <w:snapToGrid w:val="0"/>
              <w:spacing w:after="0" w:line="240" w:lineRule="auto"/>
            </w:pPr>
            <w:hyperlink r:id="rId50" w:history="1">
              <w:r w:rsidR="0089077A" w:rsidRPr="00CA3BCF">
                <w:rPr>
                  <w:rStyle w:val="Hyperlink"/>
                  <w:rFonts w:cs="Arial"/>
                  <w:color w:val="auto"/>
                </w:rPr>
                <w:t>S1-244395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E7A336" w14:textId="39F0DD84" w:rsidR="0089077A" w:rsidRPr="00CA3BCF" w:rsidRDefault="0089077A" w:rsidP="0053596C">
            <w:pPr>
              <w:snapToGrid w:val="0"/>
              <w:spacing w:after="0" w:line="240" w:lineRule="auto"/>
            </w:pPr>
            <w:r w:rsidRPr="00CA3BCF">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6D3785" w14:textId="686EEAB7" w:rsidR="0089077A" w:rsidRPr="00CA3BCF" w:rsidRDefault="0089077A" w:rsidP="0053596C">
            <w:pPr>
              <w:snapToGrid w:val="0"/>
              <w:spacing w:after="0" w:line="240" w:lineRule="auto"/>
            </w:pPr>
            <w:r w:rsidRPr="00CA3BCF">
              <w:t xml:space="preserve">22.101v19.1.0. Alignment on CEN </w:t>
            </w:r>
            <w:proofErr w:type="spellStart"/>
            <w:r w:rsidRPr="00CA3BCF">
              <w:t>eCall</w:t>
            </w:r>
            <w:proofErr w:type="spellEnd"/>
            <w:r w:rsidRPr="00CA3BCF">
              <w:t xml:space="preserve"> requirements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9F7A82E" w14:textId="365644F8" w:rsidR="0089077A" w:rsidRPr="00CA3BCF" w:rsidRDefault="00CA3BCF" w:rsidP="0053596C">
            <w:pPr>
              <w:snapToGrid w:val="0"/>
              <w:spacing w:after="0" w:line="240" w:lineRule="auto"/>
              <w:rPr>
                <w:rFonts w:eastAsia="Times New Roman" w:cs="Arial"/>
                <w:szCs w:val="18"/>
                <w:lang w:val="de-DE" w:eastAsia="ar-SA"/>
              </w:rPr>
            </w:pPr>
            <w:r w:rsidRPr="00CA3BCF">
              <w:rPr>
                <w:rFonts w:eastAsia="Times New Roman" w:cs="Arial"/>
                <w:szCs w:val="18"/>
                <w:lang w:val="de-DE" w:eastAsia="ar-SA"/>
              </w:rPr>
              <w:t>Revised to S1-244426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7D5169" w14:textId="77777777" w:rsidR="0089077A" w:rsidRPr="00CA3BCF" w:rsidRDefault="0089077A" w:rsidP="0089077A">
            <w:pPr>
              <w:spacing w:after="0" w:line="240" w:lineRule="auto"/>
              <w:rPr>
                <w:rFonts w:eastAsia="Arial Unicode MS" w:cs="Arial"/>
                <w:i/>
                <w:szCs w:val="18"/>
                <w:lang w:eastAsia="ar-SA"/>
              </w:rPr>
            </w:pPr>
            <w:r w:rsidRPr="00CA3BCF">
              <w:rPr>
                <w:i/>
              </w:rPr>
              <w:t xml:space="preserve">WI </w:t>
            </w:r>
            <w:r w:rsidRPr="00CA3BCF">
              <w:rPr>
                <w:i/>
                <w:lang w:eastAsia="fr-FR"/>
              </w:rPr>
              <w:fldChar w:fldCharType="begin"/>
            </w:r>
            <w:r w:rsidRPr="00CA3BCF">
              <w:rPr>
                <w:i/>
                <w:lang w:eastAsia="fr-FR"/>
              </w:rPr>
              <w:instrText xml:space="preserve"> DOCPROPERTY  RelatedWis  \* MERGEFORMAT </w:instrText>
            </w:r>
            <w:r w:rsidRPr="00CA3BCF">
              <w:rPr>
                <w:i/>
                <w:lang w:eastAsia="fr-FR"/>
              </w:rPr>
              <w:fldChar w:fldCharType="separate"/>
            </w:r>
            <w:r w:rsidRPr="00CA3BCF">
              <w:rPr>
                <w:i/>
                <w:noProof/>
                <w:lang w:eastAsia="fr-FR"/>
              </w:rPr>
              <w:t>eCallCEN</w:t>
            </w:r>
            <w:r w:rsidRPr="00CA3BCF">
              <w:rPr>
                <w:i/>
                <w:noProof/>
                <w:lang w:eastAsia="fr-FR"/>
              </w:rPr>
              <w:fldChar w:fldCharType="end"/>
            </w:r>
            <w:r w:rsidRPr="00CA3BCF">
              <w:rPr>
                <w:i/>
                <w:noProof/>
                <w:lang w:eastAsia="fr-FR"/>
              </w:rPr>
              <w:t xml:space="preserve"> </w:t>
            </w:r>
            <w:r w:rsidRPr="00CA3BCF">
              <w:rPr>
                <w:rFonts w:eastAsia="Arial Unicode MS" w:cs="Arial"/>
                <w:i/>
                <w:szCs w:val="18"/>
                <w:lang w:eastAsia="ar-SA"/>
              </w:rPr>
              <w:t>Rel-19 CR</w:t>
            </w:r>
            <w:r w:rsidRPr="00CA3BCF">
              <w:rPr>
                <w:i/>
              </w:rPr>
              <w:t>0599R</w:t>
            </w:r>
            <w:r w:rsidRPr="00CA3BCF">
              <w:rPr>
                <w:rFonts w:eastAsia="Arial Unicode MS" w:cs="Arial"/>
                <w:i/>
                <w:szCs w:val="18"/>
                <w:lang w:eastAsia="ar-SA"/>
              </w:rPr>
              <w:t>- Cat F</w:t>
            </w:r>
          </w:p>
          <w:p w14:paraId="781EF091" w14:textId="77777777" w:rsidR="0089077A" w:rsidRPr="00CA3BCF" w:rsidRDefault="0089077A" w:rsidP="0053596C">
            <w:pPr>
              <w:spacing w:after="0" w:line="240" w:lineRule="auto"/>
            </w:pPr>
          </w:p>
          <w:p w14:paraId="5CFBD5C2" w14:textId="63275CC6" w:rsidR="0089077A" w:rsidRPr="00CA3BCF" w:rsidRDefault="0089077A" w:rsidP="0053596C">
            <w:pPr>
              <w:spacing w:after="0" w:line="240" w:lineRule="auto"/>
            </w:pPr>
            <w:r w:rsidRPr="00CA3BCF">
              <w:t>Revision of S1-244365.</w:t>
            </w:r>
          </w:p>
        </w:tc>
      </w:tr>
      <w:tr w:rsidR="00CA3BCF" w:rsidRPr="002B5B90" w14:paraId="454E2413" w14:textId="77777777" w:rsidTr="00367A33">
        <w:trPr>
          <w:trHeight w:val="15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647E10" w14:textId="6016002B" w:rsidR="00CA3BCF" w:rsidRPr="00367A33" w:rsidRDefault="00CA3BCF" w:rsidP="0053596C">
            <w:pPr>
              <w:snapToGrid w:val="0"/>
              <w:spacing w:after="0" w:line="240" w:lineRule="auto"/>
              <w:rPr>
                <w:rFonts w:eastAsia="Times New Roman" w:cs="Arial"/>
                <w:szCs w:val="18"/>
                <w:lang w:eastAsia="ar-SA"/>
              </w:rPr>
            </w:pPr>
            <w:r w:rsidRPr="00367A3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44EBA7" w14:textId="7FDA2973" w:rsidR="00CA3BCF" w:rsidRPr="00367A33" w:rsidRDefault="00C43975" w:rsidP="0053596C">
            <w:pPr>
              <w:snapToGrid w:val="0"/>
              <w:spacing w:after="0" w:line="240" w:lineRule="auto"/>
            </w:pPr>
            <w:hyperlink r:id="rId51" w:history="1">
              <w:r w:rsidR="00CA3BCF" w:rsidRPr="00367A33">
                <w:rPr>
                  <w:rStyle w:val="Hyperlink"/>
                  <w:rFonts w:cs="Arial"/>
                  <w:color w:val="auto"/>
                </w:rPr>
                <w:t>S1-2444</w:t>
              </w:r>
              <w:r w:rsidR="00CA3BCF" w:rsidRPr="00367A33">
                <w:rPr>
                  <w:rStyle w:val="Hyperlink"/>
                  <w:rFonts w:cs="Arial"/>
                  <w:color w:val="auto"/>
                </w:rPr>
                <w:t>2</w:t>
              </w:r>
              <w:r w:rsidR="00CA3BCF" w:rsidRPr="00367A33">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113638" w14:textId="3C98C8CA" w:rsidR="00CA3BCF" w:rsidRPr="00367A33" w:rsidRDefault="00CA3BCF" w:rsidP="0053596C">
            <w:pPr>
              <w:snapToGrid w:val="0"/>
              <w:spacing w:after="0" w:line="240" w:lineRule="auto"/>
            </w:pPr>
            <w:r w:rsidRPr="00367A33">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59BFF0" w14:textId="4C5BBE9B" w:rsidR="00CA3BCF" w:rsidRPr="00367A33" w:rsidRDefault="00CA3BCF" w:rsidP="0053596C">
            <w:pPr>
              <w:snapToGrid w:val="0"/>
              <w:spacing w:after="0" w:line="240" w:lineRule="auto"/>
            </w:pPr>
            <w:r w:rsidRPr="00367A33">
              <w:t xml:space="preserve">22.101v19.1.0. Alignment on CEN </w:t>
            </w:r>
            <w:proofErr w:type="spellStart"/>
            <w:r w:rsidRPr="00367A33">
              <w:t>eCall</w:t>
            </w:r>
            <w:proofErr w:type="spellEnd"/>
            <w:r w:rsidRPr="00367A33">
              <w:t xml:space="preserve"> requirements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4251981" w14:textId="0E0E0EC9" w:rsidR="00CA3BCF" w:rsidRPr="00367A33" w:rsidRDefault="00367A33" w:rsidP="0053596C">
            <w:pPr>
              <w:snapToGrid w:val="0"/>
              <w:spacing w:after="0" w:line="240" w:lineRule="auto"/>
              <w:rPr>
                <w:rFonts w:eastAsia="Times New Roman" w:cs="Arial"/>
                <w:szCs w:val="18"/>
                <w:lang w:val="de-DE" w:eastAsia="ar-SA"/>
              </w:rPr>
            </w:pPr>
            <w:r w:rsidRPr="00367A33">
              <w:rPr>
                <w:rFonts w:eastAsia="Times New Roman" w:cs="Arial"/>
                <w:szCs w:val="18"/>
                <w:lang w:val="de-DE" w:eastAsia="ar-SA"/>
              </w:rPr>
              <w:t>Revised to S1-244754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D8C5F5" w14:textId="77777777" w:rsidR="00CA3BCF" w:rsidRPr="00367A33" w:rsidRDefault="00CA3BCF" w:rsidP="00CA3BCF">
            <w:pPr>
              <w:spacing w:after="0" w:line="240" w:lineRule="auto"/>
              <w:rPr>
                <w:rFonts w:eastAsia="Arial Unicode MS" w:cs="Arial"/>
                <w:i/>
                <w:szCs w:val="18"/>
                <w:lang w:eastAsia="ar-SA"/>
              </w:rPr>
            </w:pPr>
            <w:r w:rsidRPr="00367A33">
              <w:rPr>
                <w:i/>
              </w:rPr>
              <w:t xml:space="preserve">WI </w:t>
            </w:r>
            <w:r w:rsidRPr="00367A33">
              <w:rPr>
                <w:i/>
                <w:lang w:eastAsia="fr-FR"/>
              </w:rPr>
              <w:fldChar w:fldCharType="begin"/>
            </w:r>
            <w:r w:rsidRPr="00367A33">
              <w:rPr>
                <w:i/>
                <w:lang w:eastAsia="fr-FR"/>
              </w:rPr>
              <w:instrText xml:space="preserve"> DOCPROPERTY  RelatedWis  \* MERGEFORMAT </w:instrText>
            </w:r>
            <w:r w:rsidRPr="00367A33">
              <w:rPr>
                <w:i/>
                <w:lang w:eastAsia="fr-FR"/>
              </w:rPr>
              <w:fldChar w:fldCharType="separate"/>
            </w:r>
            <w:r w:rsidRPr="00367A33">
              <w:rPr>
                <w:i/>
                <w:noProof/>
                <w:lang w:eastAsia="fr-FR"/>
              </w:rPr>
              <w:t>eCallCEN</w:t>
            </w:r>
            <w:r w:rsidRPr="00367A33">
              <w:rPr>
                <w:i/>
                <w:noProof/>
                <w:lang w:eastAsia="fr-FR"/>
              </w:rPr>
              <w:fldChar w:fldCharType="end"/>
            </w:r>
            <w:r w:rsidRPr="00367A33">
              <w:rPr>
                <w:i/>
                <w:noProof/>
                <w:lang w:eastAsia="fr-FR"/>
              </w:rPr>
              <w:t xml:space="preserve"> </w:t>
            </w:r>
            <w:r w:rsidRPr="00367A33">
              <w:rPr>
                <w:rFonts w:eastAsia="Arial Unicode MS" w:cs="Arial"/>
                <w:i/>
                <w:szCs w:val="18"/>
                <w:lang w:eastAsia="ar-SA"/>
              </w:rPr>
              <w:t>Rel-19 CR</w:t>
            </w:r>
            <w:r w:rsidRPr="00367A33">
              <w:rPr>
                <w:i/>
              </w:rPr>
              <w:t>0599R</w:t>
            </w:r>
            <w:r w:rsidRPr="00367A33">
              <w:rPr>
                <w:rFonts w:eastAsia="Arial Unicode MS" w:cs="Arial"/>
                <w:i/>
                <w:szCs w:val="18"/>
                <w:lang w:eastAsia="ar-SA"/>
              </w:rPr>
              <w:t>- Cat F</w:t>
            </w:r>
          </w:p>
          <w:p w14:paraId="422F1C39" w14:textId="77777777" w:rsidR="00CA3BCF" w:rsidRPr="00367A33" w:rsidRDefault="00CA3BCF" w:rsidP="00CA3BCF">
            <w:pPr>
              <w:spacing w:after="0" w:line="240" w:lineRule="auto"/>
              <w:rPr>
                <w:i/>
              </w:rPr>
            </w:pPr>
          </w:p>
          <w:p w14:paraId="7DEA7B23" w14:textId="245A96D8" w:rsidR="00CA3BCF" w:rsidRPr="00367A33" w:rsidRDefault="00CA3BCF" w:rsidP="00CA3BCF">
            <w:pPr>
              <w:spacing w:after="0" w:line="240" w:lineRule="auto"/>
            </w:pPr>
            <w:r w:rsidRPr="00367A33">
              <w:rPr>
                <w:i/>
              </w:rPr>
              <w:t>Revision of S1-244365.</w:t>
            </w:r>
          </w:p>
          <w:p w14:paraId="5E502FFF" w14:textId="47114E02" w:rsidR="00CA3BCF" w:rsidRPr="00367A33" w:rsidRDefault="00CA3BCF" w:rsidP="0089077A">
            <w:pPr>
              <w:spacing w:after="0" w:line="240" w:lineRule="auto"/>
            </w:pPr>
            <w:r w:rsidRPr="00367A33">
              <w:t>Revision of S1-244395.</w:t>
            </w:r>
          </w:p>
        </w:tc>
      </w:tr>
      <w:tr w:rsidR="00367A33" w:rsidRPr="002B5B90" w14:paraId="5319C7EC" w14:textId="77777777" w:rsidTr="00367A33">
        <w:trPr>
          <w:trHeight w:val="156"/>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2D51922" w14:textId="65A26215" w:rsidR="00367A33" w:rsidRPr="00367A33" w:rsidRDefault="00367A33" w:rsidP="0053596C">
            <w:pPr>
              <w:snapToGrid w:val="0"/>
              <w:spacing w:after="0" w:line="240" w:lineRule="auto"/>
              <w:rPr>
                <w:rFonts w:eastAsia="Times New Roman" w:cs="Arial"/>
                <w:szCs w:val="18"/>
                <w:lang w:eastAsia="ar-SA"/>
              </w:rPr>
            </w:pPr>
            <w:r w:rsidRPr="00367A3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431FAAD" w14:textId="4724146E" w:rsidR="00367A33" w:rsidRPr="00367A33" w:rsidRDefault="00367A33" w:rsidP="0053596C">
            <w:pPr>
              <w:snapToGrid w:val="0"/>
              <w:spacing w:after="0" w:line="240" w:lineRule="auto"/>
            </w:pPr>
            <w:hyperlink r:id="rId52" w:history="1">
              <w:r w:rsidRPr="00367A33">
                <w:rPr>
                  <w:rStyle w:val="Hyperlink"/>
                  <w:rFonts w:cs="Arial"/>
                  <w:color w:val="auto"/>
                </w:rPr>
                <w:t>S1-244754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6AAA11" w14:textId="665797C9" w:rsidR="00367A33" w:rsidRPr="00367A33" w:rsidRDefault="00367A33" w:rsidP="0053596C">
            <w:pPr>
              <w:snapToGrid w:val="0"/>
              <w:spacing w:after="0" w:line="240" w:lineRule="auto"/>
            </w:pPr>
            <w:r w:rsidRPr="00367A33">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30B4B9B" w14:textId="4966E039" w:rsidR="00367A33" w:rsidRPr="00367A33" w:rsidRDefault="00367A33" w:rsidP="0053596C">
            <w:pPr>
              <w:snapToGrid w:val="0"/>
              <w:spacing w:after="0" w:line="240" w:lineRule="auto"/>
            </w:pPr>
            <w:r w:rsidRPr="00367A33">
              <w:t xml:space="preserve">22.101v19.1.0. Alignment on CEN </w:t>
            </w:r>
            <w:proofErr w:type="spellStart"/>
            <w:r w:rsidRPr="00367A33">
              <w:t>eCall</w:t>
            </w:r>
            <w:proofErr w:type="spellEnd"/>
            <w:r w:rsidRPr="00367A33">
              <w:t xml:space="preserve"> requirements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6055D8" w14:textId="77777777" w:rsidR="00367A33" w:rsidRPr="00367A33" w:rsidRDefault="00367A33" w:rsidP="0053596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5B1325F" w14:textId="77777777" w:rsidR="00367A33" w:rsidRPr="00367A33" w:rsidRDefault="00367A33" w:rsidP="00367A33">
            <w:pPr>
              <w:spacing w:after="0" w:line="240" w:lineRule="auto"/>
              <w:rPr>
                <w:rFonts w:eastAsia="Arial Unicode MS" w:cs="Arial"/>
                <w:i/>
                <w:szCs w:val="18"/>
                <w:lang w:eastAsia="ar-SA"/>
              </w:rPr>
            </w:pPr>
            <w:r w:rsidRPr="00367A33">
              <w:rPr>
                <w:i/>
              </w:rPr>
              <w:t xml:space="preserve">WI </w:t>
            </w:r>
            <w:r w:rsidRPr="00367A33">
              <w:rPr>
                <w:i/>
                <w:lang w:eastAsia="fr-FR"/>
              </w:rPr>
              <w:fldChar w:fldCharType="begin"/>
            </w:r>
            <w:r w:rsidRPr="00367A33">
              <w:rPr>
                <w:i/>
                <w:lang w:eastAsia="fr-FR"/>
              </w:rPr>
              <w:instrText xml:space="preserve"> DOCPROPERTY  RelatedWis  \* MERGEFORMAT </w:instrText>
            </w:r>
            <w:r w:rsidRPr="00367A33">
              <w:rPr>
                <w:i/>
                <w:lang w:eastAsia="fr-FR"/>
              </w:rPr>
              <w:fldChar w:fldCharType="separate"/>
            </w:r>
            <w:r w:rsidRPr="00367A33">
              <w:rPr>
                <w:i/>
                <w:noProof/>
                <w:lang w:eastAsia="fr-FR"/>
              </w:rPr>
              <w:t>eCallCEN</w:t>
            </w:r>
            <w:r w:rsidRPr="00367A33">
              <w:rPr>
                <w:i/>
                <w:noProof/>
                <w:lang w:eastAsia="fr-FR"/>
              </w:rPr>
              <w:fldChar w:fldCharType="end"/>
            </w:r>
            <w:r w:rsidRPr="00367A33">
              <w:rPr>
                <w:i/>
                <w:noProof/>
                <w:lang w:eastAsia="fr-FR"/>
              </w:rPr>
              <w:t xml:space="preserve"> </w:t>
            </w:r>
            <w:r w:rsidRPr="00367A33">
              <w:rPr>
                <w:rFonts w:eastAsia="Arial Unicode MS" w:cs="Arial"/>
                <w:i/>
                <w:szCs w:val="18"/>
                <w:lang w:eastAsia="ar-SA"/>
              </w:rPr>
              <w:t>Rel-19 CR</w:t>
            </w:r>
            <w:r w:rsidRPr="00367A33">
              <w:rPr>
                <w:i/>
              </w:rPr>
              <w:t>0599R</w:t>
            </w:r>
            <w:r w:rsidRPr="00367A33">
              <w:rPr>
                <w:rFonts w:eastAsia="Arial Unicode MS" w:cs="Arial"/>
                <w:i/>
                <w:szCs w:val="18"/>
                <w:lang w:eastAsia="ar-SA"/>
              </w:rPr>
              <w:t>- Cat F</w:t>
            </w:r>
          </w:p>
          <w:p w14:paraId="29E663A5" w14:textId="77777777" w:rsidR="00367A33" w:rsidRPr="00367A33" w:rsidRDefault="00367A33" w:rsidP="00367A33">
            <w:pPr>
              <w:spacing w:after="0" w:line="240" w:lineRule="auto"/>
              <w:rPr>
                <w:i/>
              </w:rPr>
            </w:pPr>
          </w:p>
          <w:p w14:paraId="0689719C" w14:textId="77777777" w:rsidR="00367A33" w:rsidRPr="00367A33" w:rsidRDefault="00367A33" w:rsidP="00367A33">
            <w:pPr>
              <w:spacing w:after="0" w:line="240" w:lineRule="auto"/>
              <w:rPr>
                <w:i/>
              </w:rPr>
            </w:pPr>
            <w:r w:rsidRPr="00367A33">
              <w:rPr>
                <w:i/>
              </w:rPr>
              <w:t>Revision of S1-244365.</w:t>
            </w:r>
          </w:p>
          <w:p w14:paraId="1FEE7C3F" w14:textId="61D817C8" w:rsidR="00367A33" w:rsidRDefault="00367A33" w:rsidP="00367A33">
            <w:pPr>
              <w:spacing w:after="0" w:line="240" w:lineRule="auto"/>
            </w:pPr>
            <w:r w:rsidRPr="00367A33">
              <w:rPr>
                <w:i/>
              </w:rPr>
              <w:t>Revision of S1-244395.</w:t>
            </w:r>
          </w:p>
          <w:p w14:paraId="51CA25D2" w14:textId="2199AF80" w:rsidR="00367A33" w:rsidRPr="00367A33" w:rsidRDefault="00367A33" w:rsidP="00CA3BCF">
            <w:pPr>
              <w:spacing w:after="0" w:line="240" w:lineRule="auto"/>
            </w:pPr>
            <w:r w:rsidRPr="00367A33">
              <w:t>Revision of S1-244426.</w:t>
            </w:r>
          </w:p>
        </w:tc>
      </w:tr>
      <w:tr w:rsidR="0053596C" w:rsidRPr="006E6FF4" w14:paraId="6C8CB418" w14:textId="77777777" w:rsidTr="00367A33">
        <w:trPr>
          <w:trHeight w:val="250"/>
        </w:trPr>
        <w:tc>
          <w:tcPr>
            <w:tcW w:w="14426" w:type="dxa"/>
            <w:gridSpan w:val="6"/>
            <w:tcBorders>
              <w:bottom w:val="single" w:sz="4" w:space="0" w:color="auto"/>
            </w:tcBorders>
            <w:shd w:val="clear" w:color="auto" w:fill="F2F2F2"/>
          </w:tcPr>
          <w:p w14:paraId="4D08FADC" w14:textId="38078770" w:rsidR="0053596C" w:rsidRPr="00D01712" w:rsidRDefault="0053596C" w:rsidP="0053596C">
            <w:pPr>
              <w:pStyle w:val="Heading8"/>
              <w:jc w:val="left"/>
              <w:rPr>
                <w:color w:val="1F497D" w:themeColor="text2"/>
                <w:sz w:val="18"/>
                <w:szCs w:val="22"/>
              </w:rPr>
            </w:pPr>
            <w:r w:rsidRPr="00071E81">
              <w:rPr>
                <w:color w:val="1F497D" w:themeColor="text2"/>
                <w:sz w:val="18"/>
                <w:szCs w:val="22"/>
              </w:rPr>
              <w:t>PWS support for NB-IoT NTN</w:t>
            </w:r>
          </w:p>
        </w:tc>
      </w:tr>
      <w:tr w:rsidR="0053596C" w:rsidRPr="002B5B90" w14:paraId="7605D832"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44B333" w14:textId="77777777" w:rsidR="0053596C" w:rsidRPr="00367A33" w:rsidRDefault="0053596C" w:rsidP="0053596C">
            <w:pPr>
              <w:snapToGrid w:val="0"/>
              <w:spacing w:after="0" w:line="240" w:lineRule="auto"/>
              <w:rPr>
                <w:rFonts w:eastAsia="Times New Roman" w:cs="Arial"/>
                <w:szCs w:val="18"/>
                <w:lang w:eastAsia="ar-SA"/>
              </w:rPr>
            </w:pPr>
            <w:r w:rsidRPr="00367A33">
              <w:rPr>
                <w:rFonts w:eastAsia="Times New Roman" w:cs="Arial"/>
                <w:szCs w:val="18"/>
                <w:lang w:eastAsia="ar-SA"/>
              </w:rPr>
              <w:t>IN</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9B7E06" w14:textId="7153282C" w:rsidR="0053596C" w:rsidRPr="00367A33" w:rsidRDefault="00C43975" w:rsidP="0053596C">
            <w:pPr>
              <w:snapToGrid w:val="0"/>
              <w:spacing w:after="0" w:line="240" w:lineRule="auto"/>
            </w:pPr>
            <w:hyperlink r:id="rId53" w:history="1">
              <w:r w:rsidR="0053596C" w:rsidRPr="00367A33">
                <w:rPr>
                  <w:rStyle w:val="Hyperlink"/>
                  <w:rFonts w:cs="Arial"/>
                  <w:color w:val="auto"/>
                </w:rPr>
                <w:t>S1-244057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3E857F" w14:textId="77777777" w:rsidR="0053596C" w:rsidRPr="00367A33" w:rsidRDefault="0053596C" w:rsidP="0053596C">
            <w:pPr>
              <w:snapToGrid w:val="0"/>
              <w:spacing w:after="0" w:line="240" w:lineRule="auto"/>
            </w:pPr>
            <w:r w:rsidRPr="00367A33">
              <w:t>R2-2409243</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942066" w14:textId="77777777" w:rsidR="0053596C" w:rsidRPr="00367A33" w:rsidRDefault="0053596C" w:rsidP="0053596C">
            <w:pPr>
              <w:snapToGrid w:val="0"/>
              <w:spacing w:after="0" w:line="240" w:lineRule="auto"/>
            </w:pPr>
            <w:r w:rsidRPr="00367A33">
              <w:t>LS on PWS support for NB-IoT NTN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0AB9291" w14:textId="28883B55" w:rsidR="0053596C" w:rsidRPr="00367A33" w:rsidRDefault="00367A33" w:rsidP="0053596C">
            <w:pPr>
              <w:snapToGrid w:val="0"/>
              <w:spacing w:after="0" w:line="240" w:lineRule="auto"/>
              <w:rPr>
                <w:rFonts w:eastAsia="Times New Roman" w:cs="Arial"/>
                <w:szCs w:val="18"/>
                <w:lang w:val="de-DE" w:eastAsia="ar-SA"/>
              </w:rPr>
            </w:pPr>
            <w:r>
              <w:rPr>
                <w:rFonts w:eastAsia="Times New Roman" w:cs="Arial"/>
                <w:szCs w:val="18"/>
                <w:lang w:val="de-DE" w:eastAsia="ar-SA"/>
              </w:rPr>
              <w:t xml:space="preserve">Replied in </w:t>
            </w:r>
            <w:r w:rsidRPr="00367A33">
              <w:rPr>
                <w:rFonts w:eastAsia="Times New Roman" w:cs="Arial"/>
                <w:szCs w:val="18"/>
                <w:lang w:val="de-DE" w:eastAsia="ar-SA"/>
              </w:rPr>
              <w:t>S1-244757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229048" w14:textId="77777777" w:rsidR="0053596C" w:rsidRPr="00367A33" w:rsidRDefault="0053596C" w:rsidP="0053596C">
            <w:pPr>
              <w:spacing w:after="0" w:line="240" w:lineRule="auto"/>
              <w:rPr>
                <w:rFonts w:eastAsia="Arial Unicode MS" w:cs="Arial"/>
                <w:szCs w:val="18"/>
                <w:lang w:val="de-DE" w:eastAsia="ar-SA"/>
              </w:rPr>
            </w:pPr>
          </w:p>
        </w:tc>
      </w:tr>
      <w:tr w:rsidR="0053596C" w:rsidRPr="002B5B90" w14:paraId="455E3F0A" w14:textId="77777777" w:rsidTr="00CA3B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B80BD1" w14:textId="09A37438" w:rsidR="0053596C" w:rsidRPr="0089077A" w:rsidRDefault="0053596C" w:rsidP="0053596C">
            <w:pPr>
              <w:snapToGrid w:val="0"/>
              <w:spacing w:after="0" w:line="240" w:lineRule="auto"/>
              <w:rPr>
                <w:rFonts w:eastAsia="Times New Roman" w:cs="Arial"/>
                <w:szCs w:val="18"/>
                <w:lang w:eastAsia="ar-SA"/>
              </w:rPr>
            </w:pPr>
            <w:r w:rsidRPr="0089077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AA3F71" w14:textId="4ACD2750" w:rsidR="0053596C" w:rsidRPr="0089077A" w:rsidRDefault="00C43975" w:rsidP="0053596C">
            <w:pPr>
              <w:snapToGrid w:val="0"/>
              <w:spacing w:after="0" w:line="240" w:lineRule="auto"/>
            </w:pPr>
            <w:hyperlink r:id="rId54" w:history="1">
              <w:r w:rsidR="0053596C" w:rsidRPr="0089077A">
                <w:rPr>
                  <w:rStyle w:val="Hyperlink"/>
                  <w:rFonts w:cs="Arial"/>
                  <w:color w:val="auto"/>
                </w:rPr>
                <w:t>S1-244315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50CF2F" w14:textId="77777777" w:rsidR="0053596C" w:rsidRPr="0089077A" w:rsidRDefault="0053596C" w:rsidP="0053596C">
            <w:pPr>
              <w:snapToGrid w:val="0"/>
              <w:spacing w:after="0" w:line="240" w:lineRule="auto"/>
            </w:pPr>
            <w:r w:rsidRPr="0089077A">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28FEBD" w14:textId="77777777" w:rsidR="0053596C" w:rsidRPr="0089077A" w:rsidRDefault="0053596C" w:rsidP="0053596C">
            <w:pPr>
              <w:snapToGrid w:val="0"/>
              <w:spacing w:after="0" w:line="240" w:lineRule="auto"/>
            </w:pPr>
            <w:r w:rsidRPr="0089077A">
              <w:t>Draft Reply LS on PWS support for NB-IoT NTN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9C16922" w14:textId="040FDEA1" w:rsidR="0053596C" w:rsidRPr="0089077A" w:rsidRDefault="0089077A" w:rsidP="0053596C">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S1-244405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EB1A57" w14:textId="77777777" w:rsidR="0053596C" w:rsidRPr="0089077A" w:rsidRDefault="0053596C" w:rsidP="0053596C">
            <w:pPr>
              <w:spacing w:after="0" w:line="240" w:lineRule="auto"/>
              <w:rPr>
                <w:rFonts w:eastAsia="Arial Unicode MS" w:cs="Arial"/>
                <w:szCs w:val="18"/>
                <w:lang w:val="de-DE" w:eastAsia="ar-SA"/>
              </w:rPr>
            </w:pPr>
          </w:p>
        </w:tc>
      </w:tr>
      <w:tr w:rsidR="0089077A" w:rsidRPr="002B5B90" w14:paraId="0039EBB5"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754C32" w14:textId="160C0527" w:rsidR="0089077A" w:rsidRPr="00CA3BCF" w:rsidRDefault="0089077A" w:rsidP="0053596C">
            <w:pPr>
              <w:snapToGrid w:val="0"/>
              <w:spacing w:after="0" w:line="240" w:lineRule="auto"/>
              <w:rPr>
                <w:rFonts w:eastAsia="Times New Roman" w:cs="Arial"/>
                <w:szCs w:val="18"/>
                <w:lang w:eastAsia="ar-SA"/>
              </w:rPr>
            </w:pPr>
            <w:r w:rsidRPr="00CA3BC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F8C7A6" w14:textId="2C95780A" w:rsidR="0089077A" w:rsidRPr="00CA3BCF" w:rsidRDefault="00C43975" w:rsidP="0053596C">
            <w:pPr>
              <w:snapToGrid w:val="0"/>
              <w:spacing w:after="0" w:line="240" w:lineRule="auto"/>
            </w:pPr>
            <w:hyperlink r:id="rId55" w:history="1">
              <w:r w:rsidR="0089077A" w:rsidRPr="00CA3BCF">
                <w:rPr>
                  <w:rStyle w:val="Hyperlink"/>
                  <w:rFonts w:cs="Arial"/>
                  <w:color w:val="auto"/>
                </w:rPr>
                <w:t>S1-244405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0FE898" w14:textId="27B80905" w:rsidR="0089077A" w:rsidRPr="00CA3BCF" w:rsidRDefault="0089077A" w:rsidP="0053596C">
            <w:pPr>
              <w:snapToGrid w:val="0"/>
              <w:spacing w:after="0" w:line="240" w:lineRule="auto"/>
            </w:pPr>
            <w:r w:rsidRPr="00CA3BCF">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05AFF64" w14:textId="5A3EDE0E" w:rsidR="0089077A" w:rsidRPr="00CA3BCF" w:rsidRDefault="0089077A" w:rsidP="0053596C">
            <w:pPr>
              <w:snapToGrid w:val="0"/>
              <w:spacing w:after="0" w:line="240" w:lineRule="auto"/>
            </w:pPr>
            <w:r w:rsidRPr="00CA3BCF">
              <w:t>Draft Reply LS on PWS support for NB-IoT NTN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E044F95" w14:textId="76636148" w:rsidR="0089077A" w:rsidRPr="00CA3BCF" w:rsidRDefault="00CA3BCF" w:rsidP="0053596C">
            <w:pPr>
              <w:snapToGrid w:val="0"/>
              <w:spacing w:after="0" w:line="240" w:lineRule="auto"/>
              <w:rPr>
                <w:rFonts w:eastAsia="Times New Roman" w:cs="Arial"/>
                <w:szCs w:val="18"/>
                <w:lang w:val="de-DE" w:eastAsia="ar-SA"/>
              </w:rPr>
            </w:pPr>
            <w:r w:rsidRPr="00CA3BCF">
              <w:rPr>
                <w:rFonts w:eastAsia="Times New Roman" w:cs="Arial"/>
                <w:szCs w:val="18"/>
                <w:lang w:val="de-DE" w:eastAsia="ar-SA"/>
              </w:rPr>
              <w:t>Revised to S1-244428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6DE012" w14:textId="49143813" w:rsidR="0089077A" w:rsidRPr="00CA3BCF" w:rsidRDefault="0089077A" w:rsidP="0053596C">
            <w:pPr>
              <w:spacing w:after="0" w:line="240" w:lineRule="auto"/>
              <w:rPr>
                <w:rFonts w:eastAsia="Arial Unicode MS" w:cs="Arial"/>
                <w:szCs w:val="18"/>
                <w:lang w:val="de-DE" w:eastAsia="ar-SA"/>
              </w:rPr>
            </w:pPr>
            <w:r w:rsidRPr="00CA3BCF">
              <w:rPr>
                <w:rFonts w:eastAsia="Arial Unicode MS" w:cs="Arial"/>
                <w:szCs w:val="18"/>
                <w:lang w:val="de-DE" w:eastAsia="ar-SA"/>
              </w:rPr>
              <w:t>Revision of S1-244315.</w:t>
            </w:r>
          </w:p>
        </w:tc>
      </w:tr>
      <w:tr w:rsidR="00CA3BCF" w:rsidRPr="002B5B90" w14:paraId="79B11828"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8A59A9" w14:textId="33B22F15" w:rsidR="00CA3BCF" w:rsidRPr="00367A33" w:rsidRDefault="00CA3BCF" w:rsidP="0053596C">
            <w:pPr>
              <w:snapToGrid w:val="0"/>
              <w:spacing w:after="0" w:line="240" w:lineRule="auto"/>
              <w:rPr>
                <w:rFonts w:eastAsia="Times New Roman" w:cs="Arial"/>
                <w:szCs w:val="18"/>
                <w:lang w:eastAsia="ar-SA"/>
              </w:rPr>
            </w:pPr>
            <w:r w:rsidRPr="00367A33">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9E75A6" w14:textId="729511AC" w:rsidR="00CA3BCF" w:rsidRPr="00367A33" w:rsidRDefault="00C43975" w:rsidP="0053596C">
            <w:pPr>
              <w:snapToGrid w:val="0"/>
              <w:spacing w:after="0" w:line="240" w:lineRule="auto"/>
            </w:pPr>
            <w:hyperlink r:id="rId56" w:history="1">
              <w:r w:rsidR="00CA3BCF" w:rsidRPr="00367A33">
                <w:rPr>
                  <w:rStyle w:val="Hyperlink"/>
                  <w:rFonts w:cs="Arial"/>
                  <w:color w:val="auto"/>
                </w:rPr>
                <w:t>S1-2444</w:t>
              </w:r>
              <w:r w:rsidR="00CA3BCF" w:rsidRPr="00367A33">
                <w:rPr>
                  <w:rStyle w:val="Hyperlink"/>
                  <w:rFonts w:cs="Arial"/>
                  <w:color w:val="auto"/>
                </w:rPr>
                <w:t>2</w:t>
              </w:r>
              <w:r w:rsidR="00CA3BCF" w:rsidRPr="00367A33">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141F31" w14:textId="7578D3B1" w:rsidR="00CA3BCF" w:rsidRPr="00367A33" w:rsidRDefault="00CA3BCF" w:rsidP="0053596C">
            <w:pPr>
              <w:snapToGrid w:val="0"/>
              <w:spacing w:after="0" w:line="240" w:lineRule="auto"/>
            </w:pPr>
            <w:r w:rsidRPr="00367A33">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FD9C5A" w14:textId="375E1933" w:rsidR="00CA3BCF" w:rsidRPr="00367A33" w:rsidRDefault="00CA3BCF" w:rsidP="0053596C">
            <w:pPr>
              <w:snapToGrid w:val="0"/>
              <w:spacing w:after="0" w:line="240" w:lineRule="auto"/>
            </w:pPr>
            <w:r w:rsidRPr="00367A33">
              <w:t>Draft Reply LS on PWS support for NB-IoT NTN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26404C8" w14:textId="0B00CCC4" w:rsidR="00CA3BCF" w:rsidRPr="00367A33" w:rsidRDefault="00367A33" w:rsidP="0053596C">
            <w:pPr>
              <w:snapToGrid w:val="0"/>
              <w:spacing w:after="0" w:line="240" w:lineRule="auto"/>
              <w:rPr>
                <w:rFonts w:eastAsia="Times New Roman" w:cs="Arial"/>
                <w:szCs w:val="18"/>
                <w:lang w:val="de-DE" w:eastAsia="ar-SA"/>
              </w:rPr>
            </w:pPr>
            <w:r w:rsidRPr="00367A33">
              <w:rPr>
                <w:rFonts w:eastAsia="Times New Roman" w:cs="Arial"/>
                <w:szCs w:val="18"/>
                <w:lang w:val="de-DE" w:eastAsia="ar-SA"/>
              </w:rPr>
              <w:t>Revised to S1-244757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C9D29D" w14:textId="49179F3E" w:rsidR="00CA3BCF" w:rsidRPr="00367A33" w:rsidRDefault="00CA3BCF" w:rsidP="0053596C">
            <w:pPr>
              <w:spacing w:after="0" w:line="240" w:lineRule="auto"/>
              <w:rPr>
                <w:rFonts w:eastAsia="Arial Unicode MS" w:cs="Arial"/>
                <w:szCs w:val="18"/>
                <w:lang w:val="de-DE" w:eastAsia="ar-SA"/>
              </w:rPr>
            </w:pPr>
            <w:r w:rsidRPr="00367A33">
              <w:rPr>
                <w:rFonts w:eastAsia="Arial Unicode MS" w:cs="Arial"/>
                <w:i/>
                <w:szCs w:val="18"/>
                <w:lang w:val="de-DE" w:eastAsia="ar-SA"/>
              </w:rPr>
              <w:t>Revision of S1-244315.</w:t>
            </w:r>
          </w:p>
          <w:p w14:paraId="02184F91" w14:textId="55C5152A" w:rsidR="00CA3BCF" w:rsidRPr="00367A33" w:rsidRDefault="00CA3BCF" w:rsidP="0053596C">
            <w:pPr>
              <w:spacing w:after="0" w:line="240" w:lineRule="auto"/>
              <w:rPr>
                <w:rFonts w:eastAsia="Arial Unicode MS" w:cs="Arial"/>
                <w:szCs w:val="18"/>
                <w:lang w:val="de-DE" w:eastAsia="ar-SA"/>
              </w:rPr>
            </w:pPr>
            <w:r w:rsidRPr="00367A33">
              <w:rPr>
                <w:rFonts w:eastAsia="Arial Unicode MS" w:cs="Arial"/>
                <w:szCs w:val="18"/>
                <w:lang w:val="de-DE" w:eastAsia="ar-SA"/>
              </w:rPr>
              <w:t>Revision of S1-244405.</w:t>
            </w:r>
          </w:p>
        </w:tc>
      </w:tr>
      <w:tr w:rsidR="00367A33" w:rsidRPr="002B5B90" w14:paraId="1A9F4CF1"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7CC407" w14:textId="6B845BA3" w:rsidR="00367A33" w:rsidRPr="00367A33" w:rsidRDefault="00367A33" w:rsidP="0053596C">
            <w:pPr>
              <w:snapToGrid w:val="0"/>
              <w:spacing w:after="0" w:line="240" w:lineRule="auto"/>
              <w:rPr>
                <w:rFonts w:eastAsia="Times New Roman" w:cs="Arial"/>
                <w:szCs w:val="18"/>
                <w:lang w:eastAsia="ar-SA"/>
              </w:rPr>
            </w:pPr>
            <w:r w:rsidRPr="00367A3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793B0D" w14:textId="51B703BF" w:rsidR="00367A33" w:rsidRPr="00367A33" w:rsidRDefault="00367A33" w:rsidP="0053596C">
            <w:pPr>
              <w:snapToGrid w:val="0"/>
              <w:spacing w:after="0" w:line="240" w:lineRule="auto"/>
            </w:pPr>
            <w:hyperlink r:id="rId57" w:history="1">
              <w:r w:rsidRPr="00367A33">
                <w:rPr>
                  <w:rStyle w:val="Hyperlink"/>
                  <w:rFonts w:cs="Arial"/>
                  <w:color w:val="auto"/>
                </w:rPr>
                <w:t>S1-244757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4DB3AE3" w14:textId="73BBD7A8" w:rsidR="00367A33" w:rsidRPr="00367A33" w:rsidRDefault="00367A33" w:rsidP="0053596C">
            <w:pPr>
              <w:snapToGrid w:val="0"/>
              <w:spacing w:after="0" w:line="240" w:lineRule="auto"/>
            </w:pPr>
            <w:r w:rsidRPr="00367A33">
              <w:t>NOVAMINT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96EF625" w14:textId="084D3FD8" w:rsidR="00367A33" w:rsidRPr="00367A33" w:rsidRDefault="00367A33" w:rsidP="0053596C">
            <w:pPr>
              <w:snapToGrid w:val="0"/>
              <w:spacing w:after="0" w:line="240" w:lineRule="auto"/>
            </w:pPr>
            <w:r w:rsidRPr="00367A33">
              <w:t>Draft Reply LS on PWS support for NB-IoT NTN</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30E5E7EC" w14:textId="578C79D7" w:rsidR="00367A33" w:rsidRPr="00367A33" w:rsidRDefault="00367A33" w:rsidP="0053596C">
            <w:pPr>
              <w:snapToGrid w:val="0"/>
              <w:spacing w:after="0" w:line="240" w:lineRule="auto"/>
              <w:rPr>
                <w:rFonts w:eastAsia="Times New Roman" w:cs="Arial"/>
                <w:szCs w:val="18"/>
                <w:lang w:val="de-DE" w:eastAsia="ar-SA"/>
              </w:rPr>
            </w:pPr>
            <w:r w:rsidRPr="00367A33">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5BB87A1" w14:textId="77777777" w:rsidR="00367A33" w:rsidRPr="00367A33" w:rsidRDefault="00367A33" w:rsidP="00367A33">
            <w:pPr>
              <w:spacing w:after="0" w:line="240" w:lineRule="auto"/>
              <w:rPr>
                <w:rFonts w:eastAsia="Arial Unicode MS" w:cs="Arial"/>
                <w:i/>
                <w:szCs w:val="18"/>
                <w:lang w:val="de-DE" w:eastAsia="ar-SA"/>
              </w:rPr>
            </w:pPr>
            <w:r w:rsidRPr="00367A33">
              <w:rPr>
                <w:rFonts w:eastAsia="Arial Unicode MS" w:cs="Arial"/>
                <w:i/>
                <w:szCs w:val="18"/>
                <w:lang w:val="de-DE" w:eastAsia="ar-SA"/>
              </w:rPr>
              <w:t>Revision of S1-244315.</w:t>
            </w:r>
          </w:p>
          <w:p w14:paraId="0A91028E" w14:textId="464EFB83" w:rsidR="00367A33" w:rsidRPr="00367A33" w:rsidRDefault="00367A33" w:rsidP="00367A33">
            <w:pPr>
              <w:spacing w:after="0" w:line="240" w:lineRule="auto"/>
              <w:rPr>
                <w:rFonts w:eastAsia="Arial Unicode MS" w:cs="Arial"/>
                <w:szCs w:val="18"/>
                <w:lang w:val="de-DE" w:eastAsia="ar-SA"/>
              </w:rPr>
            </w:pPr>
            <w:r w:rsidRPr="00367A33">
              <w:rPr>
                <w:rFonts w:eastAsia="Arial Unicode MS" w:cs="Arial"/>
                <w:i/>
                <w:szCs w:val="18"/>
                <w:lang w:val="de-DE" w:eastAsia="ar-SA"/>
              </w:rPr>
              <w:t>Revision of S1-244405.</w:t>
            </w:r>
          </w:p>
          <w:p w14:paraId="1610EBAE" w14:textId="77777777" w:rsidR="00367A33" w:rsidRPr="00367A33" w:rsidRDefault="00367A33" w:rsidP="0053596C">
            <w:pPr>
              <w:spacing w:after="0" w:line="240" w:lineRule="auto"/>
              <w:rPr>
                <w:rFonts w:eastAsia="Arial Unicode MS" w:cs="Arial"/>
                <w:szCs w:val="18"/>
                <w:lang w:val="de-DE" w:eastAsia="ar-SA"/>
              </w:rPr>
            </w:pPr>
            <w:r w:rsidRPr="00367A33">
              <w:rPr>
                <w:rFonts w:eastAsia="Arial Unicode MS" w:cs="Arial"/>
                <w:szCs w:val="18"/>
                <w:lang w:val="de-DE" w:eastAsia="ar-SA"/>
              </w:rPr>
              <w:t>Revision of S1-244428.</w:t>
            </w:r>
          </w:p>
          <w:p w14:paraId="7EFF1396" w14:textId="03616556" w:rsidR="00367A33" w:rsidRPr="00367A33" w:rsidRDefault="00367A33" w:rsidP="0053596C">
            <w:pPr>
              <w:spacing w:after="0" w:line="240" w:lineRule="auto"/>
              <w:rPr>
                <w:rFonts w:eastAsia="Arial Unicode MS" w:cs="Arial"/>
                <w:szCs w:val="18"/>
                <w:lang w:val="de-DE" w:eastAsia="ar-SA"/>
              </w:rPr>
            </w:pPr>
            <w:r w:rsidRPr="00367A33">
              <w:rPr>
                <w:rFonts w:eastAsia="Arial Unicode MS" w:cs="Arial"/>
                <w:szCs w:val="18"/>
                <w:lang w:val="de-DE" w:eastAsia="ar-SA"/>
              </w:rPr>
              <w:t>Source to be SA1. Clean up.</w:t>
            </w:r>
          </w:p>
        </w:tc>
      </w:tr>
      <w:tr w:rsidR="002A2EBE" w:rsidRPr="002B5B90" w14:paraId="22ABAA3A"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751CB0" w14:textId="77777777" w:rsidR="002A2EBE" w:rsidRPr="00CA3BCF" w:rsidRDefault="002A2EBE" w:rsidP="009936CE">
            <w:pPr>
              <w:snapToGrid w:val="0"/>
              <w:spacing w:after="0" w:line="240" w:lineRule="auto"/>
              <w:rPr>
                <w:rFonts w:eastAsia="Times New Roman" w:cs="Arial"/>
                <w:szCs w:val="18"/>
                <w:lang w:eastAsia="ar-SA"/>
              </w:rPr>
            </w:pPr>
            <w:r w:rsidRPr="00CA3BC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DA3EE5" w14:textId="5BBBCF99" w:rsidR="002A2EBE" w:rsidRPr="00CA3BCF" w:rsidRDefault="00C43975" w:rsidP="009936CE">
            <w:pPr>
              <w:snapToGrid w:val="0"/>
              <w:spacing w:after="0" w:line="240" w:lineRule="auto"/>
            </w:pPr>
            <w:hyperlink r:id="rId58" w:history="1">
              <w:r w:rsidR="002A2EBE" w:rsidRPr="00CA3BCF">
                <w:rPr>
                  <w:rStyle w:val="Hyperlink"/>
                  <w:rFonts w:cs="Arial"/>
                  <w:color w:val="auto"/>
                </w:rPr>
                <w:t>S1-244403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AB7816" w14:textId="77777777" w:rsidR="002A2EBE" w:rsidRPr="00CA3BCF" w:rsidRDefault="002A2EBE" w:rsidP="009936CE">
            <w:pPr>
              <w:snapToGrid w:val="0"/>
              <w:spacing w:after="0" w:line="240" w:lineRule="auto"/>
            </w:pPr>
            <w:proofErr w:type="spellStart"/>
            <w:r w:rsidRPr="00CA3BCF">
              <w:t>Novamint</w:t>
            </w:r>
            <w:proofErr w:type="spellEnd"/>
            <w:r w:rsidRPr="00CA3BCF">
              <w:t xml:space="preserve">, Qualcomm, </w:t>
            </w:r>
            <w:proofErr w:type="spellStart"/>
            <w:r w:rsidRPr="00CA3BCF">
              <w:t>SyncTechno</w:t>
            </w:r>
            <w:proofErr w:type="spellEnd"/>
            <w:r w:rsidRPr="00CA3BCF">
              <w:t xml:space="preserve">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92AB3DE" w14:textId="77777777" w:rsidR="002A2EBE" w:rsidRPr="00CA3BCF" w:rsidRDefault="002A2EBE" w:rsidP="009936CE">
            <w:pPr>
              <w:snapToGrid w:val="0"/>
              <w:spacing w:after="0" w:line="240" w:lineRule="auto"/>
            </w:pPr>
            <w:r w:rsidRPr="00CA3BCF">
              <w:t>PWS for IoT NTN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6432E42" w14:textId="4D6CAC4B" w:rsidR="002A2EBE" w:rsidRPr="00CA3BCF" w:rsidRDefault="00CA3BCF" w:rsidP="009936CE">
            <w:pPr>
              <w:snapToGrid w:val="0"/>
              <w:spacing w:after="0" w:line="240" w:lineRule="auto"/>
              <w:rPr>
                <w:rFonts w:eastAsia="Times New Roman" w:cs="Arial"/>
                <w:szCs w:val="18"/>
                <w:lang w:val="de-DE" w:eastAsia="ar-SA"/>
              </w:rPr>
            </w:pPr>
            <w:r w:rsidRPr="00CA3BCF">
              <w:rPr>
                <w:rFonts w:eastAsia="Times New Roman" w:cs="Arial"/>
                <w:szCs w:val="18"/>
                <w:highlight w:val="yellow"/>
                <w:lang w:val="de-DE" w:eastAsia="ar-SA"/>
              </w:rPr>
              <w:t>Revised to S1-244427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524EF3" w14:textId="77777777" w:rsidR="002A2EBE" w:rsidRPr="00CA3BCF" w:rsidRDefault="002A2EBE" w:rsidP="009936CE">
            <w:pPr>
              <w:spacing w:after="0" w:line="240" w:lineRule="auto"/>
              <w:rPr>
                <w:rFonts w:eastAsia="Arial Unicode MS" w:cs="Arial"/>
                <w:szCs w:val="18"/>
                <w:lang w:val="de-DE" w:eastAsia="ar-SA"/>
              </w:rPr>
            </w:pPr>
          </w:p>
        </w:tc>
      </w:tr>
      <w:tr w:rsidR="00CA3BCF" w:rsidRPr="002B5B90" w14:paraId="294087EA"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5259FD" w14:textId="25091FDD" w:rsidR="00CA3BCF" w:rsidRPr="00367A33" w:rsidRDefault="00CA3BCF" w:rsidP="009936CE">
            <w:pPr>
              <w:snapToGrid w:val="0"/>
              <w:spacing w:after="0" w:line="240" w:lineRule="auto"/>
              <w:rPr>
                <w:rFonts w:eastAsia="Times New Roman" w:cs="Arial"/>
                <w:szCs w:val="18"/>
                <w:lang w:eastAsia="ar-SA"/>
              </w:rPr>
            </w:pPr>
            <w:r w:rsidRPr="00367A3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530C9D" w14:textId="6E8A4300" w:rsidR="00CA3BCF" w:rsidRPr="00367A33" w:rsidRDefault="00C43975" w:rsidP="009936CE">
            <w:pPr>
              <w:snapToGrid w:val="0"/>
              <w:spacing w:after="0" w:line="240" w:lineRule="auto"/>
            </w:pPr>
            <w:hyperlink r:id="rId59" w:history="1">
              <w:r w:rsidR="00CA3BCF" w:rsidRPr="00367A33">
                <w:rPr>
                  <w:rStyle w:val="Hyperlink"/>
                  <w:rFonts w:cs="Arial"/>
                  <w:color w:val="auto"/>
                </w:rPr>
                <w:t>S1-244</w:t>
              </w:r>
              <w:r w:rsidR="00CA3BCF" w:rsidRPr="00367A33">
                <w:rPr>
                  <w:rStyle w:val="Hyperlink"/>
                  <w:rFonts w:cs="Arial"/>
                  <w:color w:val="auto"/>
                </w:rPr>
                <w:t>4</w:t>
              </w:r>
              <w:r w:rsidR="00CA3BCF" w:rsidRPr="00367A33">
                <w:rPr>
                  <w:rStyle w:val="Hyperlink"/>
                  <w:rFonts w:cs="Arial"/>
                  <w:color w:val="auto"/>
                </w:rPr>
                <w:t>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17A460" w14:textId="5479079D" w:rsidR="00CA3BCF" w:rsidRPr="00367A33" w:rsidRDefault="00CA3BCF" w:rsidP="009936CE">
            <w:pPr>
              <w:snapToGrid w:val="0"/>
              <w:spacing w:after="0" w:line="240" w:lineRule="auto"/>
            </w:pPr>
            <w:proofErr w:type="spellStart"/>
            <w:r w:rsidRPr="00367A33">
              <w:t>Novamint</w:t>
            </w:r>
            <w:proofErr w:type="spellEnd"/>
            <w:r w:rsidRPr="00367A33">
              <w:t xml:space="preserve">, Qualcomm, </w:t>
            </w:r>
            <w:proofErr w:type="spellStart"/>
            <w:r w:rsidRPr="00367A33">
              <w:t>SyncTechno</w:t>
            </w:r>
            <w:proofErr w:type="spellEnd"/>
            <w:r w:rsidRPr="00367A33">
              <w:t xml:space="preserve">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09B956" w14:textId="4225E9ED" w:rsidR="00CA3BCF" w:rsidRPr="00367A33" w:rsidRDefault="00CA3BCF" w:rsidP="009936CE">
            <w:pPr>
              <w:snapToGrid w:val="0"/>
              <w:spacing w:after="0" w:line="240" w:lineRule="auto"/>
            </w:pPr>
            <w:r w:rsidRPr="00367A33">
              <w:t>PWS for IoT NTN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217F681" w14:textId="4A430741" w:rsidR="00CA3BCF" w:rsidRPr="00367A33" w:rsidRDefault="00367A33" w:rsidP="009936CE">
            <w:pPr>
              <w:snapToGrid w:val="0"/>
              <w:spacing w:after="0" w:line="240" w:lineRule="auto"/>
              <w:rPr>
                <w:rFonts w:eastAsia="Times New Roman" w:cs="Arial"/>
                <w:szCs w:val="18"/>
                <w:highlight w:val="yellow"/>
                <w:lang w:val="de-DE" w:eastAsia="ar-SA"/>
              </w:rPr>
            </w:pPr>
            <w:r w:rsidRPr="00367A33">
              <w:rPr>
                <w:rFonts w:eastAsia="Times New Roman" w:cs="Arial"/>
                <w:szCs w:val="18"/>
                <w:highlight w:val="yellow"/>
                <w:lang w:val="de-DE" w:eastAsia="ar-SA"/>
              </w:rPr>
              <w:t>Revised to S1-244756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5879AC" w14:textId="2BAAD9FA" w:rsidR="00CA3BCF" w:rsidRPr="00367A33" w:rsidRDefault="00CA3BCF" w:rsidP="009936CE">
            <w:pPr>
              <w:spacing w:after="0" w:line="240" w:lineRule="auto"/>
              <w:rPr>
                <w:rFonts w:eastAsia="Arial Unicode MS" w:cs="Arial"/>
                <w:szCs w:val="18"/>
                <w:lang w:val="de-DE" w:eastAsia="ar-SA"/>
              </w:rPr>
            </w:pPr>
            <w:r w:rsidRPr="00367A33">
              <w:rPr>
                <w:rFonts w:eastAsia="Arial Unicode MS" w:cs="Arial"/>
                <w:szCs w:val="18"/>
                <w:lang w:val="de-DE" w:eastAsia="ar-SA"/>
              </w:rPr>
              <w:t>Revision of S1-244403.</w:t>
            </w:r>
          </w:p>
        </w:tc>
      </w:tr>
      <w:tr w:rsidR="00367A33" w:rsidRPr="002B5B90" w14:paraId="3C6CAFC0"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AEBBD1" w14:textId="734FA16C" w:rsidR="00367A33" w:rsidRPr="00367A33" w:rsidRDefault="00367A33" w:rsidP="009936CE">
            <w:pPr>
              <w:snapToGrid w:val="0"/>
              <w:spacing w:after="0" w:line="240" w:lineRule="auto"/>
              <w:rPr>
                <w:rFonts w:eastAsia="Times New Roman" w:cs="Arial"/>
                <w:szCs w:val="18"/>
                <w:lang w:eastAsia="ar-SA"/>
              </w:rPr>
            </w:pPr>
            <w:r w:rsidRPr="00367A3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6811DA" w14:textId="24D1FFDB" w:rsidR="00367A33" w:rsidRPr="00367A33" w:rsidRDefault="00367A33" w:rsidP="009936CE">
            <w:pPr>
              <w:snapToGrid w:val="0"/>
              <w:spacing w:after="0" w:line="240" w:lineRule="auto"/>
            </w:pPr>
            <w:hyperlink r:id="rId60" w:history="1">
              <w:r w:rsidRPr="00367A33">
                <w:rPr>
                  <w:rStyle w:val="Hyperlink"/>
                  <w:rFonts w:cs="Arial"/>
                  <w:color w:val="auto"/>
                </w:rPr>
                <w:t>S1-244756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819FE8" w14:textId="643415BE" w:rsidR="00367A33" w:rsidRPr="00367A33" w:rsidRDefault="00367A33" w:rsidP="009936CE">
            <w:pPr>
              <w:snapToGrid w:val="0"/>
              <w:spacing w:after="0" w:line="240" w:lineRule="auto"/>
            </w:pPr>
            <w:proofErr w:type="spellStart"/>
            <w:r w:rsidRPr="00367A33">
              <w:t>Novamint</w:t>
            </w:r>
            <w:proofErr w:type="spellEnd"/>
            <w:r w:rsidRPr="00367A33">
              <w:t xml:space="preserve">, Qualcomm, </w:t>
            </w:r>
            <w:proofErr w:type="spellStart"/>
            <w:r w:rsidRPr="00367A33">
              <w:t>SyncTechno</w:t>
            </w:r>
            <w:proofErr w:type="spellEnd"/>
            <w:r w:rsidRPr="00367A33">
              <w:t xml:space="preserve"> Inc.</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9E0343D" w14:textId="3D3317C1" w:rsidR="00367A33" w:rsidRPr="00367A33" w:rsidRDefault="00367A33" w:rsidP="009936CE">
            <w:pPr>
              <w:snapToGrid w:val="0"/>
              <w:spacing w:after="0" w:line="240" w:lineRule="auto"/>
            </w:pPr>
            <w:r w:rsidRPr="00367A33">
              <w:t>PWS for IoT NTN</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1940E167" w14:textId="29D6608D" w:rsidR="00367A33" w:rsidRPr="00367A33" w:rsidRDefault="00367A33" w:rsidP="009936CE">
            <w:pPr>
              <w:snapToGrid w:val="0"/>
              <w:spacing w:after="0" w:line="240" w:lineRule="auto"/>
              <w:rPr>
                <w:rFonts w:eastAsia="Times New Roman" w:cs="Arial"/>
                <w:szCs w:val="18"/>
                <w:highlight w:val="yellow"/>
                <w:lang w:val="de-DE" w:eastAsia="ar-SA"/>
              </w:rPr>
            </w:pPr>
            <w:r w:rsidRPr="00367A33">
              <w:rPr>
                <w:rFonts w:eastAsia="Times New Roman" w:cs="Arial"/>
                <w:szCs w:val="18"/>
                <w:highlight w:val="yellow"/>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7DB4710" w14:textId="6818B770" w:rsidR="00367A33" w:rsidRPr="00367A33" w:rsidRDefault="00367A33" w:rsidP="009936CE">
            <w:pPr>
              <w:spacing w:after="0" w:line="240" w:lineRule="auto"/>
              <w:rPr>
                <w:rFonts w:eastAsia="Arial Unicode MS" w:cs="Arial"/>
                <w:szCs w:val="18"/>
                <w:lang w:val="de-DE" w:eastAsia="ar-SA"/>
              </w:rPr>
            </w:pPr>
            <w:r w:rsidRPr="00367A33">
              <w:rPr>
                <w:rFonts w:eastAsia="Arial Unicode MS" w:cs="Arial"/>
                <w:i/>
                <w:szCs w:val="18"/>
                <w:lang w:val="de-DE" w:eastAsia="ar-SA"/>
              </w:rPr>
              <w:t>Revision of S1-244403.</w:t>
            </w:r>
          </w:p>
          <w:p w14:paraId="65D151E7" w14:textId="77777777" w:rsidR="00367A33" w:rsidRPr="00367A33" w:rsidRDefault="00367A33" w:rsidP="009936CE">
            <w:pPr>
              <w:spacing w:after="0" w:line="240" w:lineRule="auto"/>
              <w:rPr>
                <w:rFonts w:eastAsia="Arial Unicode MS" w:cs="Arial"/>
                <w:szCs w:val="18"/>
                <w:lang w:val="de-DE" w:eastAsia="ar-SA"/>
              </w:rPr>
            </w:pPr>
            <w:r w:rsidRPr="00367A33">
              <w:rPr>
                <w:rFonts w:eastAsia="Arial Unicode MS" w:cs="Arial"/>
                <w:szCs w:val="18"/>
                <w:lang w:val="de-DE" w:eastAsia="ar-SA"/>
              </w:rPr>
              <w:t>Revision of S1-244427.</w:t>
            </w:r>
          </w:p>
          <w:p w14:paraId="6913ECB4" w14:textId="5C372A19" w:rsidR="00367A33" w:rsidRPr="00367A33" w:rsidRDefault="00367A33" w:rsidP="009936CE">
            <w:pPr>
              <w:spacing w:after="0" w:line="240" w:lineRule="auto"/>
              <w:rPr>
                <w:rFonts w:eastAsia="Arial Unicode MS" w:cs="Arial"/>
                <w:szCs w:val="18"/>
                <w:lang w:val="de-DE" w:eastAsia="ar-SA"/>
              </w:rPr>
            </w:pPr>
            <w:r w:rsidRPr="00367A33">
              <w:rPr>
                <w:rFonts w:eastAsia="Arial Unicode MS" w:cs="Arial"/>
                <w:szCs w:val="18"/>
                <w:lang w:val="de-DE" w:eastAsia="ar-SA"/>
              </w:rPr>
              <w:t xml:space="preserve">Revert change from national to presidential. Update cover page with rev number and date. </w:t>
            </w:r>
          </w:p>
        </w:tc>
      </w:tr>
      <w:tr w:rsidR="0053596C" w:rsidRPr="002B5B90" w14:paraId="76BC65BF" w14:textId="77777777" w:rsidTr="00CA3B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A54EC1" w14:textId="31658768" w:rsidR="0053596C" w:rsidRPr="00D60442" w:rsidRDefault="0053596C" w:rsidP="0053596C">
            <w:pPr>
              <w:snapToGrid w:val="0"/>
              <w:spacing w:after="0" w:line="240" w:lineRule="auto"/>
              <w:rPr>
                <w:rFonts w:eastAsia="Times New Roman" w:cs="Arial"/>
                <w:szCs w:val="18"/>
                <w:lang w:eastAsia="ar-SA"/>
              </w:rPr>
            </w:pPr>
            <w:r w:rsidRPr="00D6044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CB2013" w14:textId="0CF8B570" w:rsidR="0053596C" w:rsidRPr="00D60442" w:rsidRDefault="00C43975" w:rsidP="0053596C">
            <w:pPr>
              <w:snapToGrid w:val="0"/>
              <w:spacing w:after="0" w:line="240" w:lineRule="auto"/>
            </w:pPr>
            <w:hyperlink r:id="rId61" w:history="1">
              <w:r w:rsidR="0053596C" w:rsidRPr="00D60442">
                <w:rPr>
                  <w:rStyle w:val="Hyperlink"/>
                  <w:rFonts w:cs="Arial"/>
                  <w:color w:val="auto"/>
                </w:rPr>
                <w:t>S1-244361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9A4A33" w14:textId="77777777" w:rsidR="0053596C" w:rsidRPr="00D60442" w:rsidRDefault="0053596C" w:rsidP="0053596C">
            <w:pPr>
              <w:snapToGrid w:val="0"/>
              <w:spacing w:after="0" w:line="240" w:lineRule="auto"/>
            </w:pPr>
            <w:proofErr w:type="spellStart"/>
            <w:r w:rsidRPr="00D60442">
              <w:t>InterDigital</w:t>
            </w:r>
            <w:proofErr w:type="spellEnd"/>
            <w:r w:rsidRPr="00D60442">
              <w:t>, SAS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1D6371" w14:textId="77777777" w:rsidR="0053596C" w:rsidRPr="00D60442" w:rsidRDefault="0053596C" w:rsidP="0053596C">
            <w:pPr>
              <w:snapToGrid w:val="0"/>
              <w:spacing w:after="0" w:line="240" w:lineRule="auto"/>
            </w:pPr>
            <w:r w:rsidRPr="00D60442">
              <w:t>SA1 Reply to LS on PWS support for NB-IoT NTN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27CA284" w14:textId="5B3A6FD3" w:rsidR="0053596C" w:rsidRPr="00D60442" w:rsidRDefault="00D60442" w:rsidP="0053596C">
            <w:pPr>
              <w:snapToGrid w:val="0"/>
              <w:spacing w:after="0" w:line="240" w:lineRule="auto"/>
              <w:rPr>
                <w:rFonts w:eastAsia="Times New Roman" w:cs="Arial"/>
                <w:szCs w:val="18"/>
                <w:lang w:val="de-DE" w:eastAsia="ar-SA"/>
              </w:rPr>
            </w:pPr>
            <w:r w:rsidRPr="00D60442">
              <w:rPr>
                <w:rFonts w:eastAsia="Times New Roman" w:cs="Arial"/>
                <w:szCs w:val="18"/>
                <w:lang w:val="de-DE" w:eastAsia="ar-SA"/>
              </w:rPr>
              <w:t>Revised to S1-244377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739233" w14:textId="77777777" w:rsidR="0053596C" w:rsidRPr="00D60442" w:rsidRDefault="0053596C" w:rsidP="0053596C">
            <w:pPr>
              <w:spacing w:after="0" w:line="240" w:lineRule="auto"/>
              <w:rPr>
                <w:rFonts w:eastAsia="Arial Unicode MS" w:cs="Arial"/>
                <w:szCs w:val="18"/>
                <w:lang w:val="de-DE" w:eastAsia="ar-SA"/>
              </w:rPr>
            </w:pPr>
          </w:p>
        </w:tc>
      </w:tr>
      <w:tr w:rsidR="00D60442" w:rsidRPr="002B5B90" w14:paraId="4C94F171" w14:textId="77777777" w:rsidTr="00CA3B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98E7FC" w14:textId="47329BE1" w:rsidR="00D60442" w:rsidRPr="00CA3BCF" w:rsidRDefault="00D60442" w:rsidP="0053596C">
            <w:pPr>
              <w:snapToGrid w:val="0"/>
              <w:spacing w:after="0" w:line="240" w:lineRule="auto"/>
              <w:rPr>
                <w:rFonts w:eastAsia="Times New Roman" w:cs="Arial"/>
                <w:szCs w:val="18"/>
                <w:lang w:eastAsia="ar-SA"/>
              </w:rPr>
            </w:pPr>
            <w:r w:rsidRPr="00CA3BC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089A99" w14:textId="3F10ECB9" w:rsidR="00D60442" w:rsidRPr="00CA3BCF" w:rsidRDefault="00C43975" w:rsidP="0053596C">
            <w:pPr>
              <w:snapToGrid w:val="0"/>
              <w:spacing w:after="0" w:line="240" w:lineRule="auto"/>
              <w:rPr>
                <w:rFonts w:cs="Arial"/>
              </w:rPr>
            </w:pPr>
            <w:hyperlink r:id="rId62" w:history="1">
              <w:r w:rsidR="00D60442" w:rsidRPr="00CA3BCF">
                <w:rPr>
                  <w:rStyle w:val="Hyperlink"/>
                  <w:rFonts w:cs="Arial"/>
                  <w:color w:val="auto"/>
                </w:rPr>
                <w:t>S1-244377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1F905C" w14:textId="46863DE3" w:rsidR="00D60442" w:rsidRPr="00CA3BCF" w:rsidRDefault="00D60442" w:rsidP="0053596C">
            <w:pPr>
              <w:snapToGrid w:val="0"/>
              <w:spacing w:after="0" w:line="240" w:lineRule="auto"/>
            </w:pPr>
            <w:proofErr w:type="spellStart"/>
            <w:r w:rsidRPr="00CA3BCF">
              <w:t>InterDigital</w:t>
            </w:r>
            <w:proofErr w:type="spellEnd"/>
            <w:r w:rsidRPr="00CA3BCF">
              <w:t>, SAS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F1FCC7" w14:textId="27011338" w:rsidR="00D60442" w:rsidRPr="00CA3BCF" w:rsidRDefault="00D60442" w:rsidP="0053596C">
            <w:pPr>
              <w:snapToGrid w:val="0"/>
              <w:spacing w:after="0" w:line="240" w:lineRule="auto"/>
            </w:pPr>
            <w:r w:rsidRPr="00CA3BCF">
              <w:t>SA1 Reply to LS on PWS support for NB-IoT NTN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67B32BC" w14:textId="6A182252" w:rsidR="00D60442" w:rsidRPr="00CA3BCF" w:rsidRDefault="00CA3BCF" w:rsidP="0053596C">
            <w:pPr>
              <w:snapToGrid w:val="0"/>
              <w:spacing w:after="0" w:line="240" w:lineRule="auto"/>
              <w:rPr>
                <w:rFonts w:eastAsia="Times New Roman" w:cs="Arial"/>
                <w:szCs w:val="18"/>
                <w:lang w:val="de-DE" w:eastAsia="ar-SA"/>
              </w:rPr>
            </w:pPr>
            <w:r w:rsidRPr="00CA3BCF">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564B56" w14:textId="08FF55AB" w:rsidR="00D60442" w:rsidRPr="00CA3BCF" w:rsidRDefault="00D60442" w:rsidP="0053596C">
            <w:pPr>
              <w:spacing w:after="0" w:line="240" w:lineRule="auto"/>
              <w:rPr>
                <w:rFonts w:eastAsia="Arial Unicode MS" w:cs="Arial"/>
                <w:szCs w:val="18"/>
                <w:lang w:val="de-DE" w:eastAsia="ar-SA"/>
              </w:rPr>
            </w:pPr>
            <w:r w:rsidRPr="00CA3BCF">
              <w:rPr>
                <w:rFonts w:eastAsia="Arial Unicode MS" w:cs="Arial"/>
                <w:szCs w:val="18"/>
                <w:lang w:val="de-DE" w:eastAsia="ar-SA"/>
              </w:rPr>
              <w:t>Revision of S1-244361.</w:t>
            </w:r>
          </w:p>
        </w:tc>
      </w:tr>
      <w:tr w:rsidR="0053596C" w:rsidRPr="002B5B90" w14:paraId="0C324CA6" w14:textId="77777777" w:rsidTr="00CA3B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984B92" w14:textId="4AE3D56F" w:rsidR="0053596C" w:rsidRPr="00CA3BCF" w:rsidRDefault="0053596C" w:rsidP="0053596C">
            <w:pPr>
              <w:snapToGrid w:val="0"/>
              <w:spacing w:after="0" w:line="240" w:lineRule="auto"/>
              <w:rPr>
                <w:rFonts w:eastAsia="Times New Roman" w:cs="Arial"/>
                <w:szCs w:val="18"/>
                <w:lang w:eastAsia="ar-SA"/>
              </w:rPr>
            </w:pPr>
            <w:r w:rsidRPr="00CA3BC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97EB31" w14:textId="042D4C17" w:rsidR="0053596C" w:rsidRPr="00CA3BCF" w:rsidRDefault="00C43975" w:rsidP="0053596C">
            <w:pPr>
              <w:snapToGrid w:val="0"/>
              <w:spacing w:after="0" w:line="240" w:lineRule="auto"/>
            </w:pPr>
            <w:hyperlink r:id="rId63" w:history="1">
              <w:r w:rsidR="0053596C" w:rsidRPr="00CA3BCF">
                <w:rPr>
                  <w:rStyle w:val="Hyperlink"/>
                  <w:rFonts w:cs="Arial"/>
                  <w:color w:val="auto"/>
                </w:rPr>
                <w:t>S1-244364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2697C2" w14:textId="77777777" w:rsidR="0053596C" w:rsidRPr="00CA3BCF" w:rsidRDefault="0053596C" w:rsidP="0053596C">
            <w:pPr>
              <w:snapToGrid w:val="0"/>
              <w:spacing w:after="0" w:line="240" w:lineRule="auto"/>
            </w:pPr>
            <w:proofErr w:type="spellStart"/>
            <w:r w:rsidRPr="00CA3BCF">
              <w:t>InterDigital</w:t>
            </w:r>
            <w:proofErr w:type="spellEnd"/>
            <w:r w:rsidRPr="00CA3BCF">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98C8F6" w14:textId="577824B5" w:rsidR="0053596C" w:rsidRPr="00CA3BCF" w:rsidRDefault="0053596C" w:rsidP="0053596C">
            <w:pPr>
              <w:snapToGrid w:val="0"/>
              <w:spacing w:after="0" w:line="240" w:lineRule="auto"/>
            </w:pPr>
            <w:r w:rsidRPr="00CA3BCF">
              <w:t>22.268v18.3.0. Rel-19 22.268 CR PWS support for NB-IoT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3627D41" w14:textId="5B10529E" w:rsidR="0053596C" w:rsidRPr="00CA3BCF" w:rsidRDefault="00CA3BCF" w:rsidP="0053596C">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CA3BCF">
              <w:rPr>
                <w:rFonts w:eastAsia="Times New Roman" w:cs="Arial"/>
                <w:szCs w:val="18"/>
                <w:highlight w:val="yellow"/>
                <w:lang w:val="de-DE" w:eastAsia="ar-SA"/>
              </w:rPr>
              <w:t>S1-244427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6BF212" w14:textId="0FFBCFC5" w:rsidR="0053596C" w:rsidRPr="00CA3BCF" w:rsidRDefault="0053596C" w:rsidP="0053596C">
            <w:pPr>
              <w:spacing w:after="0" w:line="240" w:lineRule="auto"/>
              <w:rPr>
                <w:rFonts w:eastAsia="Arial Unicode MS" w:cs="Arial"/>
                <w:i/>
                <w:szCs w:val="18"/>
                <w:lang w:eastAsia="ar-SA"/>
              </w:rPr>
            </w:pPr>
            <w:r w:rsidRPr="00CA3BCF">
              <w:rPr>
                <w:i/>
              </w:rPr>
              <w:t xml:space="preserve">WI </w:t>
            </w:r>
            <w:r w:rsidRPr="00CA3BCF">
              <w:t>IoT_NTN_Ph3-Core</w:t>
            </w:r>
            <w:r w:rsidRPr="00CA3BCF">
              <w:rPr>
                <w:rFonts w:eastAsia="Arial Unicode MS" w:cs="Arial"/>
                <w:i/>
                <w:szCs w:val="18"/>
                <w:lang w:eastAsia="ar-SA"/>
              </w:rPr>
              <w:t xml:space="preserve"> Rel-19 CR</w:t>
            </w:r>
            <w:r w:rsidRPr="00CA3BCF">
              <w:rPr>
                <w:i/>
              </w:rPr>
              <w:t>0083R</w:t>
            </w:r>
            <w:r w:rsidRPr="00CA3BCF">
              <w:rPr>
                <w:rFonts w:eastAsia="Arial Unicode MS" w:cs="Arial"/>
                <w:i/>
                <w:szCs w:val="18"/>
                <w:lang w:eastAsia="ar-SA"/>
              </w:rPr>
              <w:t>- Cat F</w:t>
            </w:r>
          </w:p>
        </w:tc>
      </w:tr>
      <w:tr w:rsidR="0053596C" w:rsidRPr="006E6FF4" w14:paraId="00EA495C" w14:textId="77777777" w:rsidTr="0033669C">
        <w:trPr>
          <w:trHeight w:val="250"/>
        </w:trPr>
        <w:tc>
          <w:tcPr>
            <w:tcW w:w="14426" w:type="dxa"/>
            <w:gridSpan w:val="6"/>
            <w:tcBorders>
              <w:bottom w:val="single" w:sz="4" w:space="0" w:color="auto"/>
            </w:tcBorders>
            <w:shd w:val="clear" w:color="auto" w:fill="F2F2F2"/>
          </w:tcPr>
          <w:p w14:paraId="65797E2C" w14:textId="77777777" w:rsidR="0053596C" w:rsidRPr="00D01712" w:rsidRDefault="0053596C" w:rsidP="0053596C">
            <w:pPr>
              <w:pStyle w:val="Heading8"/>
              <w:jc w:val="left"/>
              <w:rPr>
                <w:color w:val="1F497D" w:themeColor="text2"/>
                <w:sz w:val="18"/>
                <w:szCs w:val="22"/>
              </w:rPr>
            </w:pPr>
            <w:r>
              <w:rPr>
                <w:color w:val="1F497D" w:themeColor="text2"/>
                <w:sz w:val="18"/>
                <w:szCs w:val="22"/>
              </w:rPr>
              <w:t>S</w:t>
            </w:r>
            <w:r w:rsidRPr="006B3DEC">
              <w:rPr>
                <w:color w:val="1F497D" w:themeColor="text2"/>
                <w:sz w:val="18"/>
                <w:szCs w:val="22"/>
              </w:rPr>
              <w:t>upport  of</w:t>
            </w:r>
            <w:r>
              <w:t xml:space="preserve"> </w:t>
            </w:r>
            <w:r w:rsidRPr="006B3DEC">
              <w:rPr>
                <w:color w:val="1F497D" w:themeColor="text2"/>
                <w:sz w:val="18"/>
                <w:szCs w:val="22"/>
              </w:rPr>
              <w:t>multiple access technologies based on the IMS service type</w:t>
            </w:r>
          </w:p>
        </w:tc>
      </w:tr>
      <w:tr w:rsidR="0053596C" w:rsidRPr="002B5B90" w14:paraId="7B55A62C" w14:textId="77777777" w:rsidTr="002724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70D0D10" w14:textId="77777777" w:rsidR="0053596C" w:rsidRPr="0035555A" w:rsidRDefault="0053596C" w:rsidP="0053596C">
            <w:pPr>
              <w:snapToGrid w:val="0"/>
              <w:spacing w:after="0" w:line="240" w:lineRule="auto"/>
              <w:rPr>
                <w:rFonts w:eastAsia="Times New Roman" w:cs="Arial"/>
                <w:szCs w:val="18"/>
                <w:lang w:eastAsia="ar-SA"/>
              </w:rPr>
            </w:pPr>
            <w:r>
              <w:rPr>
                <w:rFonts w:eastAsia="Times New Roman" w:cs="Arial"/>
                <w:szCs w:val="18"/>
                <w:lang w:eastAsia="ar-SA"/>
              </w:rPr>
              <w:t>IN</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ABAF2F6" w14:textId="116B7FBC" w:rsidR="0053596C" w:rsidRPr="0035555A" w:rsidRDefault="00C43975" w:rsidP="0053596C">
            <w:pPr>
              <w:snapToGrid w:val="0"/>
              <w:spacing w:after="0" w:line="240" w:lineRule="auto"/>
            </w:pPr>
            <w:hyperlink r:id="rId64" w:history="1">
              <w:r w:rsidR="0053596C" w:rsidRPr="006B3DEC">
                <w:rPr>
                  <w:rStyle w:val="Hyperlink"/>
                  <w:rFonts w:cs="Arial"/>
                </w:rPr>
                <w:t>S1-244052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10785A2" w14:textId="77777777" w:rsidR="0053596C" w:rsidRPr="0035555A" w:rsidRDefault="0053596C" w:rsidP="0053596C">
            <w:pPr>
              <w:snapToGrid w:val="0"/>
              <w:spacing w:after="0" w:line="240" w:lineRule="auto"/>
            </w:pPr>
            <w:r w:rsidRPr="00AA0213">
              <w:t>5GVoWiFi_07a_006r1</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9E6F84" w14:textId="77777777" w:rsidR="0053596C" w:rsidRPr="0035555A" w:rsidRDefault="0053596C" w:rsidP="0053596C">
            <w:pPr>
              <w:snapToGrid w:val="0"/>
              <w:spacing w:after="0" w:line="240" w:lineRule="auto"/>
            </w:pPr>
            <w:r w:rsidRPr="00AA0213">
              <w:t>LS to 3GPP SA1 on support of multiple access technologies based on the IMS service type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2908B9" w14:textId="77777777" w:rsidR="0053596C" w:rsidRPr="0035555A" w:rsidRDefault="0053596C" w:rsidP="0053596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E407F05" w14:textId="77777777" w:rsidR="0053596C" w:rsidRPr="0035555A" w:rsidRDefault="0053596C" w:rsidP="0053596C">
            <w:pPr>
              <w:spacing w:after="0" w:line="240" w:lineRule="auto"/>
              <w:rPr>
                <w:rFonts w:eastAsia="Arial Unicode MS" w:cs="Arial"/>
                <w:szCs w:val="18"/>
                <w:lang w:val="de-DE" w:eastAsia="ar-SA"/>
              </w:rPr>
            </w:pPr>
          </w:p>
        </w:tc>
      </w:tr>
      <w:tr w:rsidR="0053596C" w:rsidRPr="002B5B90" w14:paraId="439E6012" w14:textId="77777777" w:rsidTr="00EF18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D4F181" w14:textId="77777777" w:rsidR="0053596C" w:rsidRPr="00272455" w:rsidRDefault="0053596C" w:rsidP="0053596C">
            <w:pPr>
              <w:snapToGrid w:val="0"/>
              <w:spacing w:after="0" w:line="240" w:lineRule="auto"/>
              <w:rPr>
                <w:rFonts w:eastAsia="Times New Roman" w:cs="Arial"/>
                <w:szCs w:val="18"/>
                <w:lang w:eastAsia="ar-SA"/>
              </w:rPr>
            </w:pPr>
            <w:r w:rsidRPr="0027245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419DBB" w14:textId="06C82FE8" w:rsidR="0053596C" w:rsidRPr="00272455" w:rsidRDefault="00C43975" w:rsidP="0053596C">
            <w:pPr>
              <w:snapToGrid w:val="0"/>
              <w:spacing w:after="0" w:line="240" w:lineRule="auto"/>
            </w:pPr>
            <w:hyperlink r:id="rId65" w:history="1">
              <w:r w:rsidR="0053596C" w:rsidRPr="00272455">
                <w:rPr>
                  <w:rStyle w:val="Hyperlink"/>
                  <w:rFonts w:cs="Arial"/>
                  <w:color w:val="auto"/>
                </w:rPr>
                <w:t>S1-244213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4CEDCB" w14:textId="77777777" w:rsidR="0053596C" w:rsidRPr="00272455" w:rsidRDefault="0053596C" w:rsidP="0053596C">
            <w:pPr>
              <w:snapToGrid w:val="0"/>
              <w:spacing w:after="0" w:line="240" w:lineRule="auto"/>
            </w:pPr>
            <w:r w:rsidRPr="00272455">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4B5CF1" w14:textId="77777777" w:rsidR="0053596C" w:rsidRPr="00272455" w:rsidRDefault="0053596C" w:rsidP="0053596C">
            <w:pPr>
              <w:snapToGrid w:val="0"/>
              <w:spacing w:after="0" w:line="240" w:lineRule="auto"/>
            </w:pPr>
            <w:r w:rsidRPr="00272455">
              <w:t>Reply LS on support of multiple access technologies based on the IMS service type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3393503" w14:textId="2DD87FAC" w:rsidR="0053596C" w:rsidRPr="00272455" w:rsidRDefault="00272455" w:rsidP="0053596C">
            <w:pPr>
              <w:snapToGrid w:val="0"/>
              <w:spacing w:after="0" w:line="240" w:lineRule="auto"/>
              <w:rPr>
                <w:rFonts w:eastAsia="Times New Roman" w:cs="Arial"/>
                <w:szCs w:val="18"/>
                <w:lang w:val="de-DE" w:eastAsia="ar-SA"/>
              </w:rPr>
            </w:pPr>
            <w:r w:rsidRPr="00272455">
              <w:rPr>
                <w:rFonts w:eastAsia="Times New Roman" w:cs="Arial"/>
                <w:szCs w:val="18"/>
                <w:lang w:val="de-DE" w:eastAsia="ar-SA"/>
              </w:rPr>
              <w:t>Revised to S1-244429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B3750E" w14:textId="77777777" w:rsidR="0053596C" w:rsidRPr="00272455" w:rsidRDefault="0053596C" w:rsidP="0053596C">
            <w:pPr>
              <w:spacing w:after="0" w:line="240" w:lineRule="auto"/>
              <w:rPr>
                <w:rFonts w:eastAsia="Arial Unicode MS" w:cs="Arial"/>
                <w:szCs w:val="18"/>
                <w:lang w:val="de-DE" w:eastAsia="ar-SA"/>
              </w:rPr>
            </w:pPr>
          </w:p>
        </w:tc>
      </w:tr>
      <w:tr w:rsidR="00272455" w:rsidRPr="002B5B90" w14:paraId="3A920CC6" w14:textId="77777777" w:rsidTr="00EF18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65318E" w14:textId="286B44D3" w:rsidR="00272455" w:rsidRPr="00EF1828" w:rsidRDefault="00272455" w:rsidP="0053596C">
            <w:pPr>
              <w:snapToGrid w:val="0"/>
              <w:spacing w:after="0" w:line="240" w:lineRule="auto"/>
              <w:rPr>
                <w:rFonts w:eastAsia="Times New Roman" w:cs="Arial"/>
                <w:szCs w:val="18"/>
                <w:lang w:eastAsia="ar-SA"/>
              </w:rPr>
            </w:pPr>
            <w:r w:rsidRPr="00EF182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2B020F" w14:textId="7007B011" w:rsidR="00272455" w:rsidRPr="00EF1828" w:rsidRDefault="00C43975" w:rsidP="0053596C">
            <w:pPr>
              <w:snapToGrid w:val="0"/>
              <w:spacing w:after="0" w:line="240" w:lineRule="auto"/>
            </w:pPr>
            <w:hyperlink r:id="rId66" w:history="1">
              <w:r w:rsidR="00272455" w:rsidRPr="00EF1828">
                <w:rPr>
                  <w:rStyle w:val="Hyperlink"/>
                  <w:rFonts w:cs="Arial"/>
                  <w:color w:val="auto"/>
                </w:rPr>
                <w:t>S1-24</w:t>
              </w:r>
              <w:r w:rsidR="00272455" w:rsidRPr="00EF1828">
                <w:rPr>
                  <w:rStyle w:val="Hyperlink"/>
                  <w:rFonts w:cs="Arial"/>
                  <w:color w:val="auto"/>
                </w:rPr>
                <w:t>4</w:t>
              </w:r>
              <w:r w:rsidR="00272455" w:rsidRPr="00EF1828">
                <w:rPr>
                  <w:rStyle w:val="Hyperlink"/>
                  <w:rFonts w:cs="Arial"/>
                  <w:color w:val="auto"/>
                </w:rPr>
                <w:t>429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FABB77" w14:textId="09ABF93B" w:rsidR="00272455" w:rsidRPr="00EF1828" w:rsidRDefault="00272455" w:rsidP="0053596C">
            <w:pPr>
              <w:snapToGrid w:val="0"/>
              <w:spacing w:after="0" w:line="240" w:lineRule="auto"/>
            </w:pPr>
            <w:r w:rsidRPr="00EF1828">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DF678AE" w14:textId="2584F4D2" w:rsidR="00272455" w:rsidRPr="00EF1828" w:rsidRDefault="00272455" w:rsidP="0053596C">
            <w:pPr>
              <w:snapToGrid w:val="0"/>
              <w:spacing w:after="0" w:line="240" w:lineRule="auto"/>
            </w:pPr>
            <w:r w:rsidRPr="00EF1828">
              <w:t>Reply LS on support of multiple access technologies based on the IMS service type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3808AC0" w14:textId="5DD06EB7" w:rsidR="00272455" w:rsidRPr="00EF1828" w:rsidRDefault="00EF1828" w:rsidP="0053596C">
            <w:pPr>
              <w:snapToGrid w:val="0"/>
              <w:spacing w:after="0" w:line="240" w:lineRule="auto"/>
              <w:rPr>
                <w:rFonts w:eastAsia="Times New Roman" w:cs="Arial"/>
                <w:szCs w:val="18"/>
                <w:lang w:val="de-DE" w:eastAsia="ar-SA"/>
              </w:rPr>
            </w:pPr>
            <w:r w:rsidRPr="00EF1828">
              <w:rPr>
                <w:rFonts w:eastAsia="Times New Roman" w:cs="Arial"/>
                <w:szCs w:val="18"/>
                <w:lang w:val="de-DE" w:eastAsia="ar-SA"/>
              </w:rPr>
              <w:t>Revised to S1-244758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578B90" w14:textId="1000CC58" w:rsidR="00272455" w:rsidRPr="00EF1828" w:rsidRDefault="00272455" w:rsidP="0053596C">
            <w:pPr>
              <w:spacing w:after="0" w:line="240" w:lineRule="auto"/>
              <w:rPr>
                <w:rFonts w:eastAsia="Arial Unicode MS" w:cs="Arial"/>
                <w:szCs w:val="18"/>
                <w:lang w:val="de-DE" w:eastAsia="ar-SA"/>
              </w:rPr>
            </w:pPr>
            <w:r w:rsidRPr="00EF1828">
              <w:rPr>
                <w:rFonts w:eastAsia="Arial Unicode MS" w:cs="Arial"/>
                <w:szCs w:val="18"/>
                <w:lang w:val="de-DE" w:eastAsia="ar-SA"/>
              </w:rPr>
              <w:t>Revision of S1-244213.</w:t>
            </w:r>
          </w:p>
        </w:tc>
      </w:tr>
      <w:tr w:rsidR="00EF1828" w:rsidRPr="002B5B90" w14:paraId="5627758C" w14:textId="77777777" w:rsidTr="00EF18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3219132" w14:textId="1C67B396" w:rsidR="00EF1828" w:rsidRPr="00EF1828" w:rsidRDefault="00EF1828" w:rsidP="0053596C">
            <w:pPr>
              <w:snapToGrid w:val="0"/>
              <w:spacing w:after="0" w:line="240" w:lineRule="auto"/>
              <w:rPr>
                <w:rFonts w:eastAsia="Times New Roman" w:cs="Arial"/>
                <w:szCs w:val="18"/>
                <w:lang w:eastAsia="ar-SA"/>
              </w:rPr>
            </w:pPr>
            <w:r w:rsidRPr="00EF182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9CC0BAC" w14:textId="33030824" w:rsidR="00EF1828" w:rsidRPr="00EF1828" w:rsidRDefault="00EF1828" w:rsidP="0053596C">
            <w:pPr>
              <w:snapToGrid w:val="0"/>
              <w:spacing w:after="0" w:line="240" w:lineRule="auto"/>
            </w:pPr>
            <w:hyperlink r:id="rId67" w:history="1">
              <w:r w:rsidRPr="00EF1828">
                <w:rPr>
                  <w:rStyle w:val="Hyperlink"/>
                  <w:rFonts w:cs="Arial"/>
                  <w:color w:val="auto"/>
                </w:rPr>
                <w:t>S1-244758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E89D87" w14:textId="10C09D9D" w:rsidR="00EF1828" w:rsidRPr="00EF1828" w:rsidRDefault="00EF1828" w:rsidP="0053596C">
            <w:pPr>
              <w:snapToGrid w:val="0"/>
              <w:spacing w:after="0" w:line="240" w:lineRule="auto"/>
            </w:pPr>
            <w:r w:rsidRPr="00EF1828">
              <w:t>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DF007ED" w14:textId="486B3786" w:rsidR="00EF1828" w:rsidRPr="00EF1828" w:rsidRDefault="00EF1828" w:rsidP="0053596C">
            <w:pPr>
              <w:snapToGrid w:val="0"/>
              <w:spacing w:after="0" w:line="240" w:lineRule="auto"/>
            </w:pPr>
            <w:r w:rsidRPr="00EF1828">
              <w:t>Reply LS on support of multiple access technologies based on the IMS service type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6CFEAA" w14:textId="77777777" w:rsidR="00EF1828" w:rsidRPr="00EF1828" w:rsidRDefault="00EF1828" w:rsidP="0053596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C9B18D7" w14:textId="0797517B" w:rsidR="00EF1828" w:rsidRDefault="00EF1828" w:rsidP="0053596C">
            <w:pPr>
              <w:spacing w:after="0" w:line="240" w:lineRule="auto"/>
              <w:rPr>
                <w:rFonts w:eastAsia="Arial Unicode MS" w:cs="Arial"/>
                <w:szCs w:val="18"/>
                <w:lang w:val="de-DE" w:eastAsia="ar-SA"/>
              </w:rPr>
            </w:pPr>
            <w:r w:rsidRPr="00EF1828">
              <w:rPr>
                <w:rFonts w:eastAsia="Arial Unicode MS" w:cs="Arial"/>
                <w:i/>
                <w:szCs w:val="18"/>
                <w:lang w:val="de-DE" w:eastAsia="ar-SA"/>
              </w:rPr>
              <w:t>Revision of S1-244213.</w:t>
            </w:r>
          </w:p>
          <w:p w14:paraId="7C72AB6D" w14:textId="51614B85" w:rsidR="00EF1828" w:rsidRPr="00EF1828" w:rsidRDefault="00EF1828" w:rsidP="0053596C">
            <w:pPr>
              <w:spacing w:after="0" w:line="240" w:lineRule="auto"/>
              <w:rPr>
                <w:rFonts w:eastAsia="Arial Unicode MS" w:cs="Arial"/>
                <w:szCs w:val="18"/>
                <w:lang w:val="de-DE" w:eastAsia="ar-SA"/>
              </w:rPr>
            </w:pPr>
            <w:r w:rsidRPr="00EF1828">
              <w:rPr>
                <w:rFonts w:eastAsia="Arial Unicode MS" w:cs="Arial"/>
                <w:szCs w:val="18"/>
                <w:lang w:val="de-DE" w:eastAsia="ar-SA"/>
              </w:rPr>
              <w:t>Revision of S1-244429.</w:t>
            </w:r>
          </w:p>
        </w:tc>
      </w:tr>
      <w:tr w:rsidR="00272455" w:rsidRPr="002B5B90" w14:paraId="547F72C5" w14:textId="77777777" w:rsidTr="002724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0B1F5D" w14:textId="77777777" w:rsidR="00272455" w:rsidRPr="00272455" w:rsidRDefault="00272455" w:rsidP="009936CE">
            <w:pPr>
              <w:snapToGrid w:val="0"/>
              <w:spacing w:after="0" w:line="240" w:lineRule="auto"/>
              <w:rPr>
                <w:rFonts w:eastAsia="Times New Roman" w:cs="Arial"/>
                <w:szCs w:val="18"/>
                <w:lang w:eastAsia="ar-SA"/>
              </w:rPr>
            </w:pPr>
            <w:r w:rsidRPr="0027245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BEF4CC" w14:textId="78623C41" w:rsidR="00272455" w:rsidRPr="00272455" w:rsidRDefault="00C43975" w:rsidP="009936CE">
            <w:pPr>
              <w:snapToGrid w:val="0"/>
              <w:spacing w:after="0" w:line="240" w:lineRule="auto"/>
            </w:pPr>
            <w:hyperlink r:id="rId68" w:history="1">
              <w:r w:rsidR="00272455" w:rsidRPr="00272455">
                <w:rPr>
                  <w:rStyle w:val="Hyperlink"/>
                  <w:rFonts w:cs="Arial"/>
                  <w:color w:val="auto"/>
                </w:rPr>
                <w:t>S1-244211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C210EC" w14:textId="77777777" w:rsidR="00272455" w:rsidRPr="00272455" w:rsidRDefault="00272455" w:rsidP="009936CE">
            <w:pPr>
              <w:snapToGrid w:val="0"/>
              <w:spacing w:after="0" w:line="240" w:lineRule="auto"/>
            </w:pPr>
            <w:r w:rsidRPr="00272455">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9100D45" w14:textId="77777777" w:rsidR="00272455" w:rsidRPr="00272455" w:rsidRDefault="00272455" w:rsidP="009936CE">
            <w:pPr>
              <w:snapToGrid w:val="0"/>
              <w:spacing w:after="0" w:line="240" w:lineRule="auto"/>
            </w:pPr>
            <w:r w:rsidRPr="00272455">
              <w:t>New WID on Multiple Access Technologies Supporting Different IMS Services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7D9DA53" w14:textId="363C1C9C" w:rsidR="00272455" w:rsidRPr="00272455" w:rsidRDefault="00272455" w:rsidP="009936CE">
            <w:pPr>
              <w:snapToGrid w:val="0"/>
              <w:spacing w:after="0" w:line="240" w:lineRule="auto"/>
              <w:rPr>
                <w:rFonts w:eastAsia="Times New Roman" w:cs="Arial"/>
                <w:szCs w:val="18"/>
                <w:lang w:val="de-DE" w:eastAsia="ar-SA"/>
              </w:rPr>
            </w:pPr>
            <w:r w:rsidRPr="0027245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9955DA" w14:textId="77777777" w:rsidR="00272455" w:rsidRPr="00272455" w:rsidRDefault="00272455" w:rsidP="009936CE">
            <w:pPr>
              <w:spacing w:after="0" w:line="240" w:lineRule="auto"/>
              <w:rPr>
                <w:rFonts w:eastAsia="Arial Unicode MS" w:cs="Arial"/>
                <w:szCs w:val="18"/>
                <w:lang w:val="de-DE" w:eastAsia="ar-SA"/>
              </w:rPr>
            </w:pPr>
          </w:p>
        </w:tc>
      </w:tr>
      <w:tr w:rsidR="00272455" w:rsidRPr="002B5B90" w14:paraId="66C92812" w14:textId="77777777" w:rsidTr="002724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62E2F5" w14:textId="77777777" w:rsidR="00272455" w:rsidRPr="00272455" w:rsidRDefault="00272455" w:rsidP="009936CE">
            <w:pPr>
              <w:snapToGrid w:val="0"/>
              <w:spacing w:after="0" w:line="240" w:lineRule="auto"/>
              <w:rPr>
                <w:rFonts w:eastAsia="Times New Roman" w:cs="Arial"/>
                <w:szCs w:val="18"/>
                <w:lang w:eastAsia="ar-SA"/>
              </w:rPr>
            </w:pPr>
            <w:r w:rsidRPr="0027245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A9A05A" w14:textId="6427B3C3" w:rsidR="00272455" w:rsidRPr="00272455" w:rsidRDefault="00C43975" w:rsidP="009936CE">
            <w:pPr>
              <w:snapToGrid w:val="0"/>
              <w:spacing w:after="0" w:line="240" w:lineRule="auto"/>
            </w:pPr>
            <w:hyperlink r:id="rId69" w:history="1">
              <w:r w:rsidR="00272455" w:rsidRPr="00272455">
                <w:rPr>
                  <w:rStyle w:val="Hyperlink"/>
                  <w:rFonts w:cs="Arial"/>
                  <w:color w:val="auto"/>
                </w:rPr>
                <w:t>S1-244212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79843F" w14:textId="77777777" w:rsidR="00272455" w:rsidRPr="00272455" w:rsidRDefault="00272455" w:rsidP="009936CE">
            <w:pPr>
              <w:snapToGrid w:val="0"/>
              <w:spacing w:after="0" w:line="240" w:lineRule="auto"/>
            </w:pPr>
            <w:r w:rsidRPr="00272455">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2D33FC6" w14:textId="77777777" w:rsidR="00272455" w:rsidRPr="00272455" w:rsidRDefault="00272455" w:rsidP="009936CE">
            <w:pPr>
              <w:snapToGrid w:val="0"/>
              <w:spacing w:after="0" w:line="240" w:lineRule="auto"/>
            </w:pPr>
            <w:r w:rsidRPr="00272455">
              <w:t>22.261v20.0.0 Requirements on multiple access technologies supporting different IMS services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D42756E" w14:textId="3B224ADD" w:rsidR="00272455" w:rsidRPr="00272455" w:rsidRDefault="00272455" w:rsidP="009936CE">
            <w:pPr>
              <w:snapToGrid w:val="0"/>
              <w:spacing w:after="0" w:line="240" w:lineRule="auto"/>
              <w:rPr>
                <w:rFonts w:eastAsia="Times New Roman" w:cs="Arial"/>
                <w:szCs w:val="18"/>
                <w:lang w:val="de-DE" w:eastAsia="ar-SA"/>
              </w:rPr>
            </w:pPr>
            <w:r w:rsidRPr="0027245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9FE962" w14:textId="77777777" w:rsidR="00272455" w:rsidRPr="00272455" w:rsidRDefault="00272455" w:rsidP="009936CE">
            <w:pPr>
              <w:spacing w:after="0" w:line="240" w:lineRule="auto"/>
              <w:rPr>
                <w:rFonts w:eastAsia="Arial Unicode MS" w:cs="Arial"/>
                <w:szCs w:val="18"/>
                <w:lang w:val="de-DE" w:eastAsia="ar-SA"/>
              </w:rPr>
            </w:pPr>
            <w:r w:rsidRPr="00272455">
              <w:rPr>
                <w:i/>
              </w:rPr>
              <w:t xml:space="preserve">WI </w:t>
            </w:r>
            <w:r w:rsidRPr="00272455">
              <w:t xml:space="preserve">MA_IMS </w:t>
            </w:r>
            <w:r w:rsidRPr="00272455">
              <w:rPr>
                <w:rFonts w:eastAsia="Arial Unicode MS" w:cs="Arial"/>
                <w:i/>
                <w:szCs w:val="18"/>
                <w:lang w:eastAsia="ar-SA"/>
              </w:rPr>
              <w:t>Rel-20 CR</w:t>
            </w:r>
            <w:r w:rsidRPr="00272455">
              <w:rPr>
                <w:i/>
              </w:rPr>
              <w:t>0816R</w:t>
            </w:r>
            <w:r w:rsidRPr="00272455">
              <w:rPr>
                <w:rFonts w:eastAsia="Arial Unicode MS" w:cs="Arial"/>
                <w:i/>
                <w:szCs w:val="18"/>
                <w:lang w:eastAsia="ar-SA"/>
              </w:rPr>
              <w:t>- Cat C</w:t>
            </w:r>
          </w:p>
        </w:tc>
      </w:tr>
      <w:tr w:rsidR="009B7EB7" w:rsidRPr="006E6FF4" w14:paraId="52B308A0" w14:textId="77777777" w:rsidTr="00EF1828">
        <w:trPr>
          <w:trHeight w:val="250"/>
        </w:trPr>
        <w:tc>
          <w:tcPr>
            <w:tcW w:w="14426" w:type="dxa"/>
            <w:gridSpan w:val="6"/>
            <w:tcBorders>
              <w:bottom w:val="single" w:sz="4" w:space="0" w:color="auto"/>
            </w:tcBorders>
            <w:shd w:val="clear" w:color="auto" w:fill="F2F2F2"/>
          </w:tcPr>
          <w:p w14:paraId="1B66D2D5" w14:textId="3246507F" w:rsidR="009B7EB7" w:rsidRPr="00D01712" w:rsidRDefault="009B7EB7" w:rsidP="002873B5">
            <w:pPr>
              <w:pStyle w:val="Heading8"/>
              <w:jc w:val="left"/>
              <w:rPr>
                <w:color w:val="1F497D" w:themeColor="text2"/>
                <w:sz w:val="18"/>
                <w:szCs w:val="22"/>
              </w:rPr>
            </w:pPr>
            <w:r w:rsidRPr="009B7EB7">
              <w:rPr>
                <w:color w:val="1F497D" w:themeColor="text2"/>
                <w:sz w:val="18"/>
                <w:szCs w:val="22"/>
              </w:rPr>
              <w:t>UAV regulation</w:t>
            </w:r>
          </w:p>
        </w:tc>
      </w:tr>
      <w:tr w:rsidR="009B7EB7" w:rsidRPr="002B5B90" w14:paraId="2D6B794C" w14:textId="77777777" w:rsidTr="00EF18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60432" w14:textId="77777777" w:rsidR="009B7EB7" w:rsidRPr="00EF1828" w:rsidRDefault="009B7EB7" w:rsidP="002873B5">
            <w:pPr>
              <w:snapToGrid w:val="0"/>
              <w:spacing w:after="0" w:line="240" w:lineRule="auto"/>
              <w:rPr>
                <w:rFonts w:eastAsia="Times New Roman" w:cs="Arial"/>
                <w:szCs w:val="18"/>
                <w:lang w:eastAsia="ar-SA"/>
              </w:rPr>
            </w:pPr>
            <w:r w:rsidRPr="00EF1828">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8BD3B9" w14:textId="352F8AB8" w:rsidR="009B7EB7" w:rsidRPr="00EF1828" w:rsidRDefault="00C43975" w:rsidP="002873B5">
            <w:pPr>
              <w:snapToGrid w:val="0"/>
              <w:spacing w:after="0" w:line="240" w:lineRule="auto"/>
            </w:pPr>
            <w:hyperlink r:id="rId70" w:history="1">
              <w:r w:rsidR="009B7EB7" w:rsidRPr="00EF1828">
                <w:rPr>
                  <w:rStyle w:val="Hyperlink"/>
                  <w:rFonts w:cs="Arial"/>
                  <w:color w:val="auto"/>
                </w:rPr>
                <w:t>S1-244058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4626B8" w14:textId="77777777" w:rsidR="009B7EB7" w:rsidRPr="00EF1828" w:rsidRDefault="009B7EB7" w:rsidP="002873B5">
            <w:pPr>
              <w:snapToGrid w:val="0"/>
              <w:spacing w:after="0" w:line="240" w:lineRule="auto"/>
            </w:pPr>
            <w:r w:rsidRPr="00EF1828">
              <w:t>R3-245815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481165" w14:textId="77777777" w:rsidR="009B7EB7" w:rsidRPr="00EF1828" w:rsidRDefault="009B7EB7" w:rsidP="002873B5">
            <w:pPr>
              <w:snapToGrid w:val="0"/>
              <w:spacing w:after="0" w:line="240" w:lineRule="auto"/>
            </w:pPr>
            <w:r w:rsidRPr="00EF1828">
              <w:t>LS on UAV regulation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ED04481" w14:textId="62022734" w:rsidR="009B7EB7" w:rsidRPr="00EF1828" w:rsidRDefault="00EF1828" w:rsidP="002873B5">
            <w:pPr>
              <w:snapToGrid w:val="0"/>
              <w:spacing w:after="0" w:line="240" w:lineRule="auto"/>
              <w:rPr>
                <w:rFonts w:eastAsia="Times New Roman" w:cs="Arial"/>
                <w:szCs w:val="18"/>
                <w:lang w:val="de-DE" w:eastAsia="ar-SA"/>
              </w:rPr>
            </w:pPr>
            <w:r>
              <w:rPr>
                <w:rFonts w:eastAsia="Times New Roman" w:cs="Arial"/>
                <w:szCs w:val="18"/>
                <w:lang w:val="de-DE" w:eastAsia="ar-SA"/>
              </w:rPr>
              <w:t xml:space="preserve">Replied in </w:t>
            </w:r>
            <w:r w:rsidRPr="00EF1828">
              <w:rPr>
                <w:rFonts w:eastAsia="Times New Roman" w:cs="Arial"/>
                <w:szCs w:val="18"/>
                <w:lang w:val="de-DE" w:eastAsia="ar-SA"/>
              </w:rPr>
              <w:t>S1-244759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E0E985" w14:textId="77777777" w:rsidR="009B7EB7" w:rsidRPr="00EF1828" w:rsidRDefault="009B7EB7" w:rsidP="002873B5">
            <w:pPr>
              <w:spacing w:after="0" w:line="240" w:lineRule="auto"/>
              <w:rPr>
                <w:rFonts w:eastAsia="Arial Unicode MS" w:cs="Arial"/>
                <w:szCs w:val="18"/>
                <w:lang w:val="de-DE" w:eastAsia="ar-SA"/>
              </w:rPr>
            </w:pPr>
          </w:p>
        </w:tc>
      </w:tr>
      <w:tr w:rsidR="009B7EB7" w:rsidRPr="002B5B90" w14:paraId="19B85444" w14:textId="77777777" w:rsidTr="00EF18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8FF08B" w14:textId="051070BD" w:rsidR="009B7EB7" w:rsidRPr="00EF1828" w:rsidRDefault="009B7EB7" w:rsidP="002873B5">
            <w:pPr>
              <w:snapToGrid w:val="0"/>
              <w:spacing w:after="0" w:line="240" w:lineRule="auto"/>
              <w:rPr>
                <w:rFonts w:eastAsia="Times New Roman" w:cs="Arial"/>
                <w:szCs w:val="18"/>
                <w:lang w:eastAsia="ar-SA"/>
              </w:rPr>
            </w:pPr>
            <w:r w:rsidRPr="00EF182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0BBC3F" w14:textId="50C6E23E" w:rsidR="009B7EB7" w:rsidRPr="00EF1828" w:rsidRDefault="00C43975" w:rsidP="002873B5">
            <w:pPr>
              <w:snapToGrid w:val="0"/>
              <w:spacing w:after="0" w:line="240" w:lineRule="auto"/>
            </w:pPr>
            <w:hyperlink r:id="rId71" w:history="1">
              <w:r w:rsidR="00EB3C54" w:rsidRPr="00EF1828">
                <w:rPr>
                  <w:rStyle w:val="Hyperlink"/>
                  <w:rFonts w:cs="Arial"/>
                  <w:color w:val="auto"/>
                </w:rPr>
                <w:t>S1-244</w:t>
              </w:r>
              <w:r w:rsidR="00EB3C54" w:rsidRPr="00EF1828">
                <w:rPr>
                  <w:rStyle w:val="Hyperlink"/>
                  <w:rFonts w:cs="Arial"/>
                  <w:color w:val="auto"/>
                </w:rPr>
                <w:t>4</w:t>
              </w:r>
              <w:r w:rsidR="00EB3C54" w:rsidRPr="00EF1828">
                <w:rPr>
                  <w:rStyle w:val="Hyperlink"/>
                  <w:rFonts w:cs="Arial"/>
                  <w:color w:val="auto"/>
                </w:rPr>
                <w:t>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4175C1" w14:textId="2CD2238A" w:rsidR="009B7EB7" w:rsidRPr="00EF1828" w:rsidRDefault="009B7EB7" w:rsidP="002873B5">
            <w:pPr>
              <w:snapToGrid w:val="0"/>
              <w:spacing w:after="0" w:line="240" w:lineRule="auto"/>
            </w:pPr>
            <w:r w:rsidRPr="00EF1828">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D4F73A7" w14:textId="12C8A8E7" w:rsidR="009B7EB7" w:rsidRPr="00EF1828" w:rsidRDefault="009B7EB7" w:rsidP="002873B5">
            <w:pPr>
              <w:snapToGrid w:val="0"/>
              <w:spacing w:after="0" w:line="240" w:lineRule="auto"/>
            </w:pPr>
            <w:r w:rsidRPr="00EF1828">
              <w:t>Reply LS on UAV regulation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C147335" w14:textId="1C896947" w:rsidR="009B7EB7" w:rsidRPr="00EF1828" w:rsidRDefault="00EF1828" w:rsidP="002873B5">
            <w:pPr>
              <w:snapToGrid w:val="0"/>
              <w:spacing w:after="0" w:line="240" w:lineRule="auto"/>
              <w:rPr>
                <w:rFonts w:eastAsia="Times New Roman" w:cs="Arial"/>
                <w:szCs w:val="18"/>
                <w:lang w:val="de-DE" w:eastAsia="ar-SA"/>
              </w:rPr>
            </w:pPr>
            <w:r w:rsidRPr="00EF1828">
              <w:rPr>
                <w:rFonts w:eastAsia="Times New Roman" w:cs="Arial"/>
                <w:szCs w:val="18"/>
                <w:lang w:val="de-DE" w:eastAsia="ar-SA"/>
              </w:rPr>
              <w:t>Revised to S1-244759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94922A" w14:textId="77777777" w:rsidR="009B7EB7" w:rsidRPr="00EF1828" w:rsidRDefault="009B7EB7" w:rsidP="002873B5">
            <w:pPr>
              <w:spacing w:after="0" w:line="240" w:lineRule="auto"/>
              <w:rPr>
                <w:rFonts w:eastAsia="Arial Unicode MS" w:cs="Arial"/>
                <w:szCs w:val="18"/>
                <w:lang w:val="de-DE" w:eastAsia="ar-SA"/>
              </w:rPr>
            </w:pPr>
          </w:p>
        </w:tc>
      </w:tr>
      <w:tr w:rsidR="00EF1828" w:rsidRPr="002B5B90" w14:paraId="2940C548" w14:textId="77777777" w:rsidTr="00EF18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DD3254" w14:textId="291FBA45" w:rsidR="00EF1828" w:rsidRPr="00EF1828" w:rsidRDefault="00EF1828" w:rsidP="002873B5">
            <w:pPr>
              <w:snapToGrid w:val="0"/>
              <w:spacing w:after="0" w:line="240" w:lineRule="auto"/>
              <w:rPr>
                <w:rFonts w:eastAsia="Times New Roman" w:cs="Arial"/>
                <w:szCs w:val="18"/>
                <w:lang w:eastAsia="ar-SA"/>
              </w:rPr>
            </w:pPr>
            <w:r w:rsidRPr="00EF182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E0C044" w14:textId="66EA6C85" w:rsidR="00EF1828" w:rsidRPr="00EF1828" w:rsidRDefault="00EF1828" w:rsidP="002873B5">
            <w:pPr>
              <w:snapToGrid w:val="0"/>
              <w:spacing w:after="0" w:line="240" w:lineRule="auto"/>
            </w:pPr>
            <w:hyperlink r:id="rId72" w:history="1">
              <w:r w:rsidRPr="00EF1828">
                <w:rPr>
                  <w:rStyle w:val="Hyperlink"/>
                  <w:rFonts w:cs="Arial"/>
                  <w:color w:val="auto"/>
                </w:rPr>
                <w:t>S1-244759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E3CE55E" w14:textId="23BA3E28" w:rsidR="00EF1828" w:rsidRPr="00EF1828" w:rsidRDefault="00EF1828" w:rsidP="002873B5">
            <w:pPr>
              <w:snapToGrid w:val="0"/>
              <w:spacing w:after="0" w:line="240" w:lineRule="auto"/>
            </w:pPr>
            <w:r w:rsidRPr="00EF1828">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13819DF" w14:textId="3AEF572E" w:rsidR="00EF1828" w:rsidRPr="00EF1828" w:rsidRDefault="00EF1828" w:rsidP="002873B5">
            <w:pPr>
              <w:snapToGrid w:val="0"/>
              <w:spacing w:after="0" w:line="240" w:lineRule="auto"/>
            </w:pPr>
            <w:r w:rsidRPr="00EF1828">
              <w:t>Reply LS on UAV regulation</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004547DF" w14:textId="7A775CCD" w:rsidR="00EF1828" w:rsidRPr="00EF1828" w:rsidRDefault="00EF1828" w:rsidP="002873B5">
            <w:pPr>
              <w:snapToGrid w:val="0"/>
              <w:spacing w:after="0" w:line="240" w:lineRule="auto"/>
              <w:rPr>
                <w:rFonts w:eastAsia="Times New Roman" w:cs="Arial"/>
                <w:szCs w:val="18"/>
                <w:lang w:val="de-DE" w:eastAsia="ar-SA"/>
              </w:rPr>
            </w:pPr>
            <w:r w:rsidRPr="00EF1828">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E7E80E5" w14:textId="77777777" w:rsidR="00EF1828" w:rsidRPr="00EF1828" w:rsidRDefault="00EF1828" w:rsidP="002873B5">
            <w:pPr>
              <w:spacing w:after="0" w:line="240" w:lineRule="auto"/>
              <w:rPr>
                <w:rFonts w:eastAsia="Arial Unicode MS" w:cs="Arial"/>
                <w:szCs w:val="18"/>
                <w:lang w:val="de-DE" w:eastAsia="ar-SA"/>
              </w:rPr>
            </w:pPr>
            <w:r w:rsidRPr="00EF1828">
              <w:rPr>
                <w:rFonts w:eastAsia="Arial Unicode MS" w:cs="Arial"/>
                <w:szCs w:val="18"/>
                <w:lang w:val="de-DE" w:eastAsia="ar-SA"/>
              </w:rPr>
              <w:t>Revision of S1-244410.</w:t>
            </w:r>
          </w:p>
          <w:p w14:paraId="7CE2F0E7" w14:textId="17687934" w:rsidR="00EF1828" w:rsidRPr="00EF1828" w:rsidRDefault="00EF1828" w:rsidP="002873B5">
            <w:pPr>
              <w:spacing w:after="0" w:line="240" w:lineRule="auto"/>
              <w:rPr>
                <w:rFonts w:eastAsia="Arial Unicode MS" w:cs="Arial"/>
                <w:szCs w:val="18"/>
                <w:lang w:val="de-DE" w:eastAsia="ar-SA"/>
              </w:rPr>
            </w:pPr>
            <w:r w:rsidRPr="00EF1828">
              <w:rPr>
                <w:rFonts w:eastAsia="Arial Unicode MS" w:cs="Arial"/>
                <w:szCs w:val="18"/>
                <w:lang w:val="de-DE" w:eastAsia="ar-SA"/>
              </w:rPr>
              <w:t>SA2 in CC and not in TO.</w:t>
            </w:r>
          </w:p>
        </w:tc>
      </w:tr>
      <w:tr w:rsidR="0053596C" w:rsidRPr="006E6FF4" w14:paraId="434AD0C5" w14:textId="77777777" w:rsidTr="004D05F7">
        <w:trPr>
          <w:trHeight w:val="250"/>
        </w:trPr>
        <w:tc>
          <w:tcPr>
            <w:tcW w:w="14426" w:type="dxa"/>
            <w:gridSpan w:val="6"/>
            <w:tcBorders>
              <w:bottom w:val="single" w:sz="4" w:space="0" w:color="auto"/>
            </w:tcBorders>
            <w:shd w:val="clear" w:color="auto" w:fill="F2F2F2"/>
          </w:tcPr>
          <w:p w14:paraId="4C0DAA4B" w14:textId="77777777" w:rsidR="0053596C" w:rsidRPr="00D01712" w:rsidRDefault="0053596C" w:rsidP="0053596C">
            <w:pPr>
              <w:pStyle w:val="Heading8"/>
              <w:jc w:val="left"/>
              <w:rPr>
                <w:color w:val="1F497D" w:themeColor="text2"/>
                <w:sz w:val="18"/>
                <w:szCs w:val="22"/>
              </w:rPr>
            </w:pPr>
            <w:r>
              <w:rPr>
                <w:color w:val="1F497D" w:themeColor="text2"/>
                <w:sz w:val="18"/>
                <w:szCs w:val="22"/>
              </w:rPr>
              <w:t>Proposed to Note [CC]</w:t>
            </w:r>
          </w:p>
        </w:tc>
      </w:tr>
      <w:tr w:rsidR="00AB6A88" w:rsidRPr="002B5B90" w14:paraId="70ACBDE8" w14:textId="77777777" w:rsidTr="00804E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C27775" w14:textId="77777777" w:rsidR="00AB6A88" w:rsidRPr="004D05F7" w:rsidRDefault="00AB6A88" w:rsidP="00477976">
            <w:pPr>
              <w:snapToGrid w:val="0"/>
              <w:spacing w:after="0" w:line="240" w:lineRule="auto"/>
              <w:rPr>
                <w:rFonts w:eastAsia="Times New Roman" w:cs="Arial"/>
                <w:szCs w:val="18"/>
                <w:lang w:eastAsia="ar-SA"/>
              </w:rPr>
            </w:pPr>
            <w:bookmarkStart w:id="96" w:name="_Hlk182381927"/>
            <w:r w:rsidRPr="004D05F7">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6D775C" w14:textId="5BCAE07E" w:rsidR="00AB6A88" w:rsidRPr="004D05F7" w:rsidRDefault="00C43975" w:rsidP="00477976">
            <w:pPr>
              <w:snapToGrid w:val="0"/>
              <w:spacing w:after="0" w:line="240" w:lineRule="auto"/>
            </w:pPr>
            <w:hyperlink r:id="rId73" w:history="1">
              <w:r w:rsidR="00AB6A88" w:rsidRPr="004D05F7">
                <w:rPr>
                  <w:rStyle w:val="Hyperlink"/>
                  <w:rFonts w:cs="Arial"/>
                  <w:color w:val="auto"/>
                </w:rPr>
                <w:t>S1-244383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88AC36" w14:textId="77777777" w:rsidR="00AB6A88" w:rsidRPr="004D05F7" w:rsidRDefault="00AB6A88" w:rsidP="00477976">
            <w:pPr>
              <w:snapToGrid w:val="0"/>
              <w:spacing w:after="0" w:line="240" w:lineRule="auto"/>
            </w:pPr>
            <w:r w:rsidRPr="004D05F7">
              <w:t>S2-2403670 (=S1-241205=S1-242291)</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435867" w14:textId="77777777" w:rsidR="00AB6A88" w:rsidRPr="004D05F7" w:rsidRDefault="00AB6A88" w:rsidP="00477976">
            <w:pPr>
              <w:snapToGrid w:val="0"/>
              <w:spacing w:after="0" w:line="240" w:lineRule="auto"/>
            </w:pPr>
            <w:r w:rsidRPr="004D05F7">
              <w:t>LS on traffic steering and/or switching of user data across two 3GPP access networks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1A33784" w14:textId="1D8A06F9" w:rsidR="00AB6A88" w:rsidRPr="004D05F7" w:rsidRDefault="004D05F7" w:rsidP="00477976">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95A375" w14:textId="77777777" w:rsidR="00AB6A88" w:rsidRPr="004D05F7" w:rsidRDefault="00AB6A88" w:rsidP="00477976">
            <w:pPr>
              <w:spacing w:after="0" w:line="240" w:lineRule="auto"/>
              <w:rPr>
                <w:rFonts w:eastAsia="Arial Unicode MS" w:cs="Arial"/>
                <w:i/>
                <w:iCs/>
                <w:szCs w:val="18"/>
                <w:lang w:val="de-DE" w:eastAsia="ar-SA"/>
              </w:rPr>
            </w:pPr>
            <w:r w:rsidRPr="004D05F7">
              <w:rPr>
                <w:rFonts w:eastAsia="Arial Unicode MS" w:cs="Arial"/>
                <w:i/>
                <w:iCs/>
                <w:szCs w:val="18"/>
                <w:lang w:val="de-DE" w:eastAsia="ar-SA"/>
              </w:rPr>
              <w:t>Postponed from SA1#107</w:t>
            </w:r>
          </w:p>
        </w:tc>
      </w:tr>
      <w:bookmarkEnd w:id="96"/>
      <w:tr w:rsidR="00AB6A88" w:rsidRPr="002B5B90" w14:paraId="78C78F28" w14:textId="77777777" w:rsidTr="00804E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FE579B" w14:textId="77777777" w:rsidR="00AB6A88" w:rsidRPr="00804EDB" w:rsidRDefault="00AB6A88" w:rsidP="00477976">
            <w:pPr>
              <w:snapToGrid w:val="0"/>
              <w:spacing w:after="0" w:line="240" w:lineRule="auto"/>
              <w:rPr>
                <w:rFonts w:eastAsia="Times New Roman" w:cs="Arial"/>
                <w:szCs w:val="18"/>
                <w:lang w:eastAsia="ar-SA"/>
              </w:rPr>
            </w:pPr>
            <w:r w:rsidRPr="00804EDB">
              <w:rPr>
                <w:rFonts w:eastAsia="Times New Roman" w:cs="Arial"/>
                <w:szCs w:val="18"/>
                <w:lang w:eastAsia="ar-SA"/>
              </w:rPr>
              <w:lastRenderedPageBreak/>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73A58F" w14:textId="6C8DC259" w:rsidR="00AB6A88" w:rsidRPr="00804EDB" w:rsidRDefault="00C43975" w:rsidP="00477976">
            <w:pPr>
              <w:snapToGrid w:val="0"/>
              <w:spacing w:after="0" w:line="240" w:lineRule="auto"/>
            </w:pPr>
            <w:hyperlink r:id="rId74" w:history="1">
              <w:r w:rsidR="00AB6A88" w:rsidRPr="00804EDB">
                <w:rPr>
                  <w:rStyle w:val="Hyperlink"/>
                  <w:rFonts w:cs="Arial"/>
                  <w:color w:val="auto"/>
                </w:rPr>
                <w:t>S1-244384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A32708" w14:textId="77777777" w:rsidR="00AB6A88" w:rsidRPr="00804EDB" w:rsidRDefault="00AB6A88" w:rsidP="00477976">
            <w:pPr>
              <w:snapToGrid w:val="0"/>
              <w:spacing w:after="0" w:line="240" w:lineRule="auto"/>
            </w:pPr>
            <w:r w:rsidRPr="00804EDB">
              <w:t>5GMAG (=S1-242336)</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1D2DB5" w14:textId="77777777" w:rsidR="00AB6A88" w:rsidRPr="00804EDB" w:rsidRDefault="00AB6A88" w:rsidP="00477976">
            <w:pPr>
              <w:snapToGrid w:val="0"/>
              <w:spacing w:after="0" w:line="240" w:lineRule="auto"/>
            </w:pPr>
            <w:r w:rsidRPr="00804EDB">
              <w:t>LS on 5G-MAG Work on NTN for Media Distribution: Devices, services, communication mechanisms and deployment models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C6F3D64" w14:textId="6DFE9E7D" w:rsidR="00AB6A88" w:rsidRPr="00804EDB" w:rsidRDefault="00804EDB" w:rsidP="00477976">
            <w:pPr>
              <w:snapToGrid w:val="0"/>
              <w:spacing w:after="0" w:line="240" w:lineRule="auto"/>
              <w:rPr>
                <w:rFonts w:eastAsia="Times New Roman" w:cs="Arial"/>
                <w:szCs w:val="18"/>
                <w:lang w:val="de-DE" w:eastAsia="ar-SA"/>
              </w:rPr>
            </w:pPr>
            <w:r w:rsidRPr="00804ED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56322E" w14:textId="77777777" w:rsidR="00AB6A88" w:rsidRPr="00804EDB" w:rsidRDefault="00AB6A88" w:rsidP="00477976">
            <w:pPr>
              <w:spacing w:after="0" w:line="240" w:lineRule="auto"/>
              <w:rPr>
                <w:rFonts w:eastAsia="Arial Unicode MS" w:cs="Arial"/>
                <w:i/>
                <w:iCs/>
                <w:szCs w:val="18"/>
                <w:lang w:val="de-DE" w:eastAsia="ar-SA"/>
              </w:rPr>
            </w:pPr>
            <w:r w:rsidRPr="00804EDB">
              <w:rPr>
                <w:rFonts w:eastAsia="Arial Unicode MS" w:cs="Arial"/>
                <w:i/>
                <w:iCs/>
                <w:szCs w:val="18"/>
                <w:lang w:val="de-DE" w:eastAsia="ar-SA"/>
              </w:rPr>
              <w:t>Postponed from SA1#107</w:t>
            </w:r>
          </w:p>
          <w:p w14:paraId="2292E77E" w14:textId="6F1A59F8" w:rsidR="002E79E6" w:rsidRPr="00804EDB" w:rsidRDefault="002E79E6" w:rsidP="00477976">
            <w:pPr>
              <w:spacing w:after="0" w:line="240" w:lineRule="auto"/>
              <w:rPr>
                <w:rFonts w:eastAsia="Arial Unicode MS" w:cs="Arial"/>
                <w:i/>
                <w:iCs/>
                <w:szCs w:val="18"/>
                <w:lang w:val="de-DE" w:eastAsia="ar-SA"/>
              </w:rPr>
            </w:pPr>
            <w:r w:rsidRPr="00804EDB">
              <w:rPr>
                <w:rFonts w:eastAsia="Arial Unicode MS" w:cs="Arial"/>
                <w:i/>
                <w:iCs/>
                <w:szCs w:val="18"/>
                <w:lang w:val="de-DE" w:eastAsia="ar-SA"/>
              </w:rPr>
              <w:t>Keep open for the WID dicussion</w:t>
            </w:r>
          </w:p>
        </w:tc>
      </w:tr>
      <w:tr w:rsidR="0053596C" w:rsidRPr="002B5B90" w14:paraId="74A47B1F"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57C6E2" w14:textId="4A086C3C"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75A2A4" w14:textId="52F96037" w:rsidR="0053596C" w:rsidRPr="004D05F7" w:rsidRDefault="00C43975" w:rsidP="0053596C">
            <w:pPr>
              <w:snapToGrid w:val="0"/>
              <w:spacing w:after="0" w:line="240" w:lineRule="auto"/>
            </w:pPr>
            <w:hyperlink r:id="rId75" w:history="1">
              <w:r w:rsidR="0053596C" w:rsidRPr="004D05F7">
                <w:rPr>
                  <w:rStyle w:val="Hyperlink"/>
                  <w:rFonts w:cs="Arial"/>
                  <w:color w:val="auto"/>
                </w:rPr>
                <w:t>S1-244053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ED65E9" w14:textId="67F8B421" w:rsidR="0053596C" w:rsidRPr="004D05F7" w:rsidRDefault="0053596C" w:rsidP="0053596C">
            <w:pPr>
              <w:snapToGrid w:val="0"/>
              <w:spacing w:after="0" w:line="240" w:lineRule="auto"/>
            </w:pPr>
            <w:r w:rsidRPr="004D05F7">
              <w:t>C1-245057</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66B90E8" w14:textId="5E75A551" w:rsidR="0053596C" w:rsidRPr="004D05F7" w:rsidRDefault="0053596C" w:rsidP="0053596C">
            <w:pPr>
              <w:snapToGrid w:val="0"/>
              <w:spacing w:after="0" w:line="240" w:lineRule="auto"/>
            </w:pPr>
            <w:r w:rsidRPr="004D05F7">
              <w:t xml:space="preserve">Reporting back on CEN's requirements for </w:t>
            </w:r>
            <w:proofErr w:type="spellStart"/>
            <w:r w:rsidRPr="004D05F7">
              <w:t>eCall</w:t>
            </w:r>
            <w:proofErr w:type="spellEnd"/>
            <w:r w:rsidRPr="004D05F7">
              <w:t xml:space="preserve"> over IMS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7A2F876" w14:textId="533A52FA"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229B16"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53332B1F"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14562F" w14:textId="365F3813"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3B4814" w14:textId="2783D6DE" w:rsidR="0053596C" w:rsidRPr="004D05F7" w:rsidRDefault="00C43975" w:rsidP="0053596C">
            <w:pPr>
              <w:snapToGrid w:val="0"/>
              <w:spacing w:after="0" w:line="240" w:lineRule="auto"/>
            </w:pPr>
            <w:hyperlink r:id="rId76" w:history="1">
              <w:r w:rsidR="0053596C" w:rsidRPr="004D05F7">
                <w:rPr>
                  <w:rStyle w:val="Hyperlink"/>
                  <w:rFonts w:cs="Arial"/>
                  <w:color w:val="auto"/>
                </w:rPr>
                <w:t>S1-244054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48FC88" w14:textId="4B234601" w:rsidR="0053596C" w:rsidRPr="004D05F7" w:rsidRDefault="0053596C" w:rsidP="0053596C">
            <w:pPr>
              <w:snapToGrid w:val="0"/>
              <w:spacing w:after="0" w:line="240" w:lineRule="auto"/>
            </w:pPr>
            <w:r w:rsidRPr="004D05F7">
              <w:t>EMTEL(24)000034r4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0CE25F" w14:textId="6253EF89" w:rsidR="0053596C" w:rsidRPr="004D05F7" w:rsidRDefault="0053596C" w:rsidP="0053596C">
            <w:pPr>
              <w:snapToGrid w:val="0"/>
              <w:spacing w:after="0" w:line="240" w:lineRule="auto"/>
            </w:pPr>
            <w:r w:rsidRPr="004D05F7">
              <w:t xml:space="preserve">Reply-LS to ITU-T SG11 on initiation of new work item ITU-T </w:t>
            </w:r>
            <w:proofErr w:type="spellStart"/>
            <w:r w:rsidRPr="004D05F7">
              <w:t>Q.IEM_arch_req</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5551ED1" w14:textId="7F8E1676"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8C1CA2"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5E8250BE"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0A2DE8" w14:textId="1596C1D7"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9021D4" w14:textId="4608CF24" w:rsidR="0053596C" w:rsidRPr="004D05F7" w:rsidRDefault="00C43975" w:rsidP="0053596C">
            <w:pPr>
              <w:snapToGrid w:val="0"/>
              <w:spacing w:after="0" w:line="240" w:lineRule="auto"/>
            </w:pPr>
            <w:hyperlink r:id="rId77" w:history="1">
              <w:r w:rsidR="0053596C" w:rsidRPr="004D05F7">
                <w:rPr>
                  <w:rStyle w:val="Hyperlink"/>
                  <w:rFonts w:cs="Arial"/>
                  <w:color w:val="auto"/>
                </w:rPr>
                <w:t>S1-244055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6EA84B" w14:textId="23418369" w:rsidR="0053596C" w:rsidRPr="004D05F7" w:rsidRDefault="0053596C" w:rsidP="0053596C">
            <w:pPr>
              <w:snapToGrid w:val="0"/>
              <w:spacing w:after="0" w:line="240" w:lineRule="auto"/>
            </w:pPr>
            <w:r w:rsidRPr="004D05F7">
              <w:t>R1-2407364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E3B1CC4" w14:textId="4919562D" w:rsidR="0053596C" w:rsidRPr="004D05F7" w:rsidRDefault="0053596C" w:rsidP="0053596C">
            <w:pPr>
              <w:snapToGrid w:val="0"/>
              <w:spacing w:after="0" w:line="240" w:lineRule="auto"/>
            </w:pPr>
            <w:r w:rsidRPr="004D05F7">
              <w:t>Reply LS on Clarification of requirements for Ambient IoT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CCB44AC" w14:textId="09009E50"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166089"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65D55521"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7BD601" w14:textId="69EA1004"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CDC938" w14:textId="0101C455" w:rsidR="0053596C" w:rsidRPr="004D05F7" w:rsidRDefault="00C43975" w:rsidP="0053596C">
            <w:pPr>
              <w:snapToGrid w:val="0"/>
              <w:spacing w:after="0" w:line="240" w:lineRule="auto"/>
            </w:pPr>
            <w:hyperlink r:id="rId78" w:history="1">
              <w:r w:rsidR="0053596C" w:rsidRPr="004D05F7">
                <w:rPr>
                  <w:rStyle w:val="Hyperlink"/>
                  <w:rFonts w:cs="Arial"/>
                  <w:color w:val="auto"/>
                </w:rPr>
                <w:t>S1-244059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AD2FB3" w14:textId="506448A7" w:rsidR="0053596C" w:rsidRPr="004D05F7" w:rsidRDefault="0053596C" w:rsidP="0053596C">
            <w:pPr>
              <w:snapToGrid w:val="0"/>
              <w:spacing w:after="0" w:line="240" w:lineRule="auto"/>
            </w:pPr>
            <w:r w:rsidRPr="004D05F7">
              <w:t>R3-245819</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0BD560" w14:textId="0D0ECB3E" w:rsidR="0053596C" w:rsidRPr="004D05F7" w:rsidRDefault="0053596C" w:rsidP="0053596C">
            <w:pPr>
              <w:snapToGrid w:val="0"/>
              <w:spacing w:after="0" w:line="240" w:lineRule="auto"/>
            </w:pPr>
            <w:r w:rsidRPr="004D05F7">
              <w:t>Reply LS on UE Location Information for NB-IoT NTN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C057434" w14:textId="77C616D6"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47CECD"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663BE98B"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2FB7D8" w14:textId="39F517FB"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AC9FAC" w14:textId="356BF8A2" w:rsidR="0053596C" w:rsidRPr="004D05F7" w:rsidRDefault="00C43975" w:rsidP="0053596C">
            <w:pPr>
              <w:snapToGrid w:val="0"/>
              <w:spacing w:after="0" w:line="240" w:lineRule="auto"/>
            </w:pPr>
            <w:hyperlink r:id="rId79" w:history="1">
              <w:r w:rsidR="0053596C" w:rsidRPr="004D05F7">
                <w:rPr>
                  <w:rStyle w:val="Hyperlink"/>
                  <w:rFonts w:cs="Arial"/>
                  <w:color w:val="auto"/>
                </w:rPr>
                <w:t>S1-244060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769140" w14:textId="3244018A" w:rsidR="0053596C" w:rsidRPr="004D05F7" w:rsidRDefault="0053596C" w:rsidP="0053596C">
            <w:pPr>
              <w:snapToGrid w:val="0"/>
              <w:spacing w:after="0" w:line="240" w:lineRule="auto"/>
            </w:pPr>
            <w:r w:rsidRPr="004D05F7">
              <w:t>S2-2409546</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AF498C" w14:textId="0B97B968" w:rsidR="0053596C" w:rsidRPr="004D05F7" w:rsidRDefault="0053596C" w:rsidP="0053596C">
            <w:pPr>
              <w:snapToGrid w:val="0"/>
              <w:spacing w:after="0" w:line="240" w:lineRule="auto"/>
            </w:pPr>
            <w:r w:rsidRPr="004D05F7">
              <w:t>LS on Multi-Tenant FWA</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CA55F18" w14:textId="0566FD4B"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3DF063"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39DFEB4F"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7B62B3" w14:textId="4E1F6760"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862167" w14:textId="610403B4" w:rsidR="0053596C" w:rsidRPr="004D05F7" w:rsidRDefault="00C43975" w:rsidP="0053596C">
            <w:pPr>
              <w:snapToGrid w:val="0"/>
              <w:spacing w:after="0" w:line="240" w:lineRule="auto"/>
            </w:pPr>
            <w:hyperlink r:id="rId80" w:history="1">
              <w:r w:rsidR="0053596C" w:rsidRPr="004D05F7">
                <w:rPr>
                  <w:rStyle w:val="Hyperlink"/>
                  <w:rFonts w:cs="Arial"/>
                  <w:color w:val="auto"/>
                </w:rPr>
                <w:t>S1-244061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BC44FB" w14:textId="75FBE0EC" w:rsidR="0053596C" w:rsidRPr="004D05F7" w:rsidRDefault="0053596C" w:rsidP="0053596C">
            <w:pPr>
              <w:snapToGrid w:val="0"/>
              <w:spacing w:after="0" w:line="240" w:lineRule="auto"/>
            </w:pPr>
            <w:r w:rsidRPr="004D05F7">
              <w:t>S2-2411246</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AF45D9" w14:textId="56B080E1" w:rsidR="0053596C" w:rsidRPr="004D05F7" w:rsidRDefault="0053596C" w:rsidP="0053596C">
            <w:pPr>
              <w:snapToGrid w:val="0"/>
              <w:spacing w:after="0" w:line="240" w:lineRule="auto"/>
            </w:pPr>
            <w:r w:rsidRPr="004D05F7">
              <w:t xml:space="preserve">Reply to Reply LS on CEN's requirements for </w:t>
            </w:r>
            <w:proofErr w:type="spellStart"/>
            <w:r w:rsidRPr="004D05F7">
              <w:t>eCall</w:t>
            </w:r>
            <w:proofErr w:type="spellEnd"/>
            <w:r w:rsidRPr="004D05F7">
              <w:t xml:space="preserve"> over IMS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B17688E" w14:textId="5B0FC8F0"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12D771"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2DB11A7F"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5306B2" w14:textId="177D9558"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34C211" w14:textId="157D261E" w:rsidR="0053596C" w:rsidRPr="004D05F7" w:rsidRDefault="00C43975" w:rsidP="0053596C">
            <w:pPr>
              <w:snapToGrid w:val="0"/>
              <w:spacing w:after="0" w:line="240" w:lineRule="auto"/>
            </w:pPr>
            <w:hyperlink r:id="rId81" w:history="1">
              <w:r w:rsidR="0053596C" w:rsidRPr="004D05F7">
                <w:rPr>
                  <w:rStyle w:val="Hyperlink"/>
                  <w:rFonts w:cs="Arial"/>
                  <w:color w:val="auto"/>
                </w:rPr>
                <w:t>S1-244062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05D321" w14:textId="5AF0BD1C" w:rsidR="0053596C" w:rsidRPr="004D05F7" w:rsidRDefault="0053596C" w:rsidP="0053596C">
            <w:pPr>
              <w:snapToGrid w:val="0"/>
              <w:spacing w:after="0" w:line="240" w:lineRule="auto"/>
            </w:pPr>
            <w:r w:rsidRPr="004D05F7">
              <w:t>S3-243558</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81615E" w14:textId="4C4D171F" w:rsidR="0053596C" w:rsidRPr="004D05F7" w:rsidRDefault="0053596C" w:rsidP="0053596C">
            <w:pPr>
              <w:snapToGrid w:val="0"/>
              <w:spacing w:after="0" w:line="240" w:lineRule="auto"/>
            </w:pPr>
            <w:r w:rsidRPr="004D05F7">
              <w:t>LS Replay on User Identities and Authentication Architecture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5813ED3" w14:textId="079C7CDA"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53D8CD"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0F7F74BB"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5254CC" w14:textId="74D7FF7B"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8C0E12" w14:textId="4225AD33" w:rsidR="0053596C" w:rsidRPr="004D05F7" w:rsidRDefault="00C43975" w:rsidP="0053596C">
            <w:pPr>
              <w:snapToGrid w:val="0"/>
              <w:spacing w:after="0" w:line="240" w:lineRule="auto"/>
            </w:pPr>
            <w:hyperlink r:id="rId82" w:history="1">
              <w:r w:rsidR="0053596C" w:rsidRPr="004D05F7">
                <w:rPr>
                  <w:rStyle w:val="Hyperlink"/>
                  <w:rFonts w:cs="Arial"/>
                  <w:color w:val="auto"/>
                </w:rPr>
                <w:t>S1-244063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049B0A" w14:textId="6093D348" w:rsidR="0053596C" w:rsidRPr="004D05F7" w:rsidRDefault="0053596C" w:rsidP="0053596C">
            <w:pPr>
              <w:snapToGrid w:val="0"/>
              <w:spacing w:after="0" w:line="240" w:lineRule="auto"/>
            </w:pPr>
            <w:r w:rsidRPr="004D05F7">
              <w:t>S4-241684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BC8196" w14:textId="447CE2DE" w:rsidR="0053596C" w:rsidRPr="004D05F7" w:rsidRDefault="0053596C" w:rsidP="0053596C">
            <w:pPr>
              <w:snapToGrid w:val="0"/>
              <w:spacing w:after="0" w:line="240" w:lineRule="auto"/>
            </w:pPr>
            <w:r w:rsidRPr="004D05F7">
              <w:t>LS Reply on Newly Published data channel GSMA PRD TS.66</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4C41EC1" w14:textId="196E6C9F"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DC7B9F"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48C28D6F"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ADE80D" w14:textId="7C7AB7D6"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AC0473" w14:textId="109D598A" w:rsidR="0053596C" w:rsidRPr="004D05F7" w:rsidRDefault="00C43975" w:rsidP="0053596C">
            <w:pPr>
              <w:snapToGrid w:val="0"/>
              <w:spacing w:after="0" w:line="240" w:lineRule="auto"/>
            </w:pPr>
            <w:hyperlink r:id="rId83" w:history="1">
              <w:r w:rsidR="0053596C" w:rsidRPr="004D05F7">
                <w:rPr>
                  <w:rStyle w:val="Hyperlink"/>
                  <w:rFonts w:cs="Arial"/>
                  <w:color w:val="auto"/>
                </w:rPr>
                <w:t>S1-244064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33A5CA" w14:textId="221D5184" w:rsidR="0053596C" w:rsidRPr="004D05F7" w:rsidRDefault="0053596C" w:rsidP="0053596C">
            <w:pPr>
              <w:snapToGrid w:val="0"/>
              <w:spacing w:after="0" w:line="240" w:lineRule="auto"/>
            </w:pPr>
            <w:r w:rsidRPr="004D05F7">
              <w:t>S5-246215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6C1372" w14:textId="061839FD" w:rsidR="0053596C" w:rsidRPr="004D05F7" w:rsidRDefault="0053596C" w:rsidP="0053596C">
            <w:pPr>
              <w:snapToGrid w:val="0"/>
              <w:spacing w:after="0" w:line="240" w:lineRule="auto"/>
            </w:pPr>
            <w:r w:rsidRPr="004D05F7">
              <w:t>LS to ETSI ATTM, ETSI OEU and ITU-T SG5 on carbon emissions related KPIs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032C6D1" w14:textId="3C49D6CB"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0227EE"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59D9C038"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B8A919" w14:textId="44094E28"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3C12C0" w14:textId="2BCA826F" w:rsidR="0053596C" w:rsidRPr="004D05F7" w:rsidRDefault="00C43975" w:rsidP="0053596C">
            <w:pPr>
              <w:snapToGrid w:val="0"/>
              <w:spacing w:after="0" w:line="240" w:lineRule="auto"/>
            </w:pPr>
            <w:hyperlink r:id="rId84" w:history="1">
              <w:r w:rsidR="0053596C" w:rsidRPr="004D05F7">
                <w:rPr>
                  <w:rStyle w:val="Hyperlink"/>
                  <w:rFonts w:cs="Arial"/>
                  <w:color w:val="auto"/>
                </w:rPr>
                <w:t>S1-244065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A83475" w14:textId="59CCFF0E" w:rsidR="0053596C" w:rsidRPr="004D05F7" w:rsidRDefault="0053596C" w:rsidP="0053596C">
            <w:pPr>
              <w:snapToGrid w:val="0"/>
              <w:spacing w:after="0" w:line="240" w:lineRule="auto"/>
            </w:pPr>
            <w:r w:rsidRPr="004D05F7">
              <w:t>SG13-LS211</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F124C6" w14:textId="6A75627E" w:rsidR="0053596C" w:rsidRPr="004D05F7" w:rsidRDefault="0053596C" w:rsidP="0053596C">
            <w:pPr>
              <w:snapToGrid w:val="0"/>
              <w:spacing w:after="0" w:line="240" w:lineRule="auto"/>
            </w:pPr>
            <w:r w:rsidRPr="004D05F7">
              <w:t>LS on consent of draft new Recommendation ITU-T Y.3401 (ex.Y.IMT2020-CNC-FW) ""Coordination of networking and computing in IMT-2020 networks and beyond - Capability framework""</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11CA995" w14:textId="364B8AD7"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A2711A"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6C0C696D"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B01304" w14:textId="3A4800A7"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D63ECC" w14:textId="7FB5906D" w:rsidR="0053596C" w:rsidRPr="004D05F7" w:rsidRDefault="00C43975" w:rsidP="0053596C">
            <w:pPr>
              <w:snapToGrid w:val="0"/>
              <w:spacing w:after="0" w:line="240" w:lineRule="auto"/>
            </w:pPr>
            <w:hyperlink r:id="rId85" w:history="1">
              <w:r w:rsidR="0053596C" w:rsidRPr="004D05F7">
                <w:rPr>
                  <w:rStyle w:val="Hyperlink"/>
                  <w:rFonts w:cs="Arial"/>
                  <w:color w:val="auto"/>
                </w:rPr>
                <w:t>S1-244066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33D061" w14:textId="2861AE94" w:rsidR="0053596C" w:rsidRPr="004D05F7" w:rsidRDefault="0053596C" w:rsidP="0053596C">
            <w:pPr>
              <w:snapToGrid w:val="0"/>
              <w:spacing w:after="0" w:line="240" w:lineRule="auto"/>
            </w:pPr>
            <w:r w:rsidRPr="004D05F7">
              <w:t>SG13-LS212</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6CE02E2" w14:textId="345075D5" w:rsidR="0053596C" w:rsidRPr="004D05F7" w:rsidRDefault="0053596C" w:rsidP="0053596C">
            <w:pPr>
              <w:snapToGrid w:val="0"/>
              <w:spacing w:after="0" w:line="240" w:lineRule="auto"/>
            </w:pPr>
            <w:r w:rsidRPr="004D05F7">
              <w:t>LS on consent of draft new Recommendation ITU-T Y.3144 (ex.Y.IMT2020-DCN) ""Future networks including IMT-2020 - Requirements and functional architecture of distributed core network""</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8519CCC" w14:textId="3FE1D4D6"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F93253"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2C8AD7BC"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355B2E" w14:textId="080B652E"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F7D2CC" w14:textId="7CC9F2C4" w:rsidR="0053596C" w:rsidRPr="004D05F7" w:rsidRDefault="00C43975" w:rsidP="0053596C">
            <w:pPr>
              <w:snapToGrid w:val="0"/>
              <w:spacing w:after="0" w:line="240" w:lineRule="auto"/>
            </w:pPr>
            <w:hyperlink r:id="rId86" w:history="1">
              <w:r w:rsidR="0053596C" w:rsidRPr="004D05F7">
                <w:rPr>
                  <w:rStyle w:val="Hyperlink"/>
                  <w:rFonts w:cs="Arial"/>
                  <w:color w:val="auto"/>
                </w:rPr>
                <w:t>S1-244067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5EA2D7" w14:textId="46732C39" w:rsidR="0053596C" w:rsidRPr="004D05F7" w:rsidRDefault="0053596C" w:rsidP="0053596C">
            <w:pPr>
              <w:snapToGrid w:val="0"/>
              <w:spacing w:after="0" w:line="240" w:lineRule="auto"/>
            </w:pPr>
            <w:r w:rsidRPr="004D05F7">
              <w:t>SG13-LS213</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99FDED" w14:textId="0DC5421A" w:rsidR="0053596C" w:rsidRPr="004D05F7" w:rsidRDefault="0053596C" w:rsidP="0053596C">
            <w:pPr>
              <w:snapToGrid w:val="0"/>
              <w:spacing w:after="0" w:line="240" w:lineRule="auto"/>
            </w:pPr>
            <w:r w:rsidRPr="004D05F7">
              <w:t>LS on consent of draft new Recommendation ITU-T Y.3187 (ex.Y.ML-IMT2020-MLFO) ""Architectural framework for Machine Learning Function Orchestrator in future networks including IMT-2020""</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1AF558D" w14:textId="55AED9DA"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71BDCB"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64C413FC"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83209C" w14:textId="3AF7B1B2"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86EE4A" w14:textId="6127A50E" w:rsidR="0053596C" w:rsidRPr="004D05F7" w:rsidRDefault="00C43975" w:rsidP="0053596C">
            <w:pPr>
              <w:snapToGrid w:val="0"/>
              <w:spacing w:after="0" w:line="240" w:lineRule="auto"/>
            </w:pPr>
            <w:hyperlink r:id="rId87" w:history="1">
              <w:r w:rsidR="0053596C" w:rsidRPr="004D05F7">
                <w:rPr>
                  <w:rStyle w:val="Hyperlink"/>
                  <w:rFonts w:cs="Arial"/>
                  <w:color w:val="auto"/>
                </w:rPr>
                <w:t>S1-244068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70831F" w14:textId="4B7452FC" w:rsidR="0053596C" w:rsidRPr="004D05F7" w:rsidRDefault="0053596C" w:rsidP="0053596C">
            <w:pPr>
              <w:snapToGrid w:val="0"/>
              <w:spacing w:after="0" w:line="240" w:lineRule="auto"/>
            </w:pPr>
            <w:r w:rsidRPr="004D05F7">
              <w:t>SG13-LS214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630804" w14:textId="63858B20" w:rsidR="0053596C" w:rsidRPr="004D05F7" w:rsidRDefault="0053596C" w:rsidP="0053596C">
            <w:pPr>
              <w:snapToGrid w:val="0"/>
              <w:spacing w:after="0" w:line="240" w:lineRule="auto"/>
            </w:pPr>
            <w:r w:rsidRPr="004D05F7">
              <w:t xml:space="preserve">LS on initiation of draft new Supplement ITU-T </w:t>
            </w:r>
            <w:proofErr w:type="spellStart"/>
            <w:r w:rsidRPr="004D05F7">
              <w:t>Y.sup.cnc</w:t>
            </w:r>
            <w:proofErr w:type="spellEnd"/>
            <w:r w:rsidRPr="004D05F7">
              <w:t>-roadmap ""Coordination of networking and computing in IMT-2020 networks and beyond - standardization roadmap""</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2374D6F" w14:textId="2FE85E4E"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A255D7"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1EFCAC59"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3FA68D" w14:textId="7B79F0A3"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E560AB" w14:textId="7F1C625E" w:rsidR="0053596C" w:rsidRPr="004D05F7" w:rsidRDefault="00C43975" w:rsidP="0053596C">
            <w:pPr>
              <w:snapToGrid w:val="0"/>
              <w:spacing w:after="0" w:line="240" w:lineRule="auto"/>
            </w:pPr>
            <w:hyperlink r:id="rId88" w:history="1">
              <w:r w:rsidR="0053596C" w:rsidRPr="004D05F7">
                <w:rPr>
                  <w:rStyle w:val="Hyperlink"/>
                  <w:rFonts w:cs="Arial"/>
                  <w:color w:val="auto"/>
                </w:rPr>
                <w:t>S1-244069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BA33C0" w14:textId="48A063F0" w:rsidR="0053596C" w:rsidRPr="004D05F7" w:rsidRDefault="0053596C" w:rsidP="0053596C">
            <w:pPr>
              <w:snapToGrid w:val="0"/>
              <w:spacing w:after="0" w:line="240" w:lineRule="auto"/>
            </w:pPr>
            <w:r w:rsidRPr="004D05F7">
              <w:t>sp17-sg13-oLS-00211</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D6005FF" w14:textId="153746DC" w:rsidR="0053596C" w:rsidRPr="004D05F7" w:rsidRDefault="0053596C" w:rsidP="0053596C">
            <w:pPr>
              <w:snapToGrid w:val="0"/>
              <w:spacing w:after="0" w:line="240" w:lineRule="auto"/>
            </w:pPr>
            <w:r w:rsidRPr="004D05F7">
              <w:t>LS on consent of draft new Recommendation ITU-T Y.3401 (ex.Y.IMT2020-CNC-FW) ""Coordination of networking and computing in IMT-2020 networks and beyond - Capability framework""</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7D2D8C8" w14:textId="0076B593"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D365FE"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6A629FFD"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6C9B76" w14:textId="6480AB6A"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lastRenderedPageBreak/>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94E280" w14:textId="0E11CC1F" w:rsidR="0053596C" w:rsidRPr="004D05F7" w:rsidRDefault="00C43975" w:rsidP="0053596C">
            <w:pPr>
              <w:snapToGrid w:val="0"/>
              <w:spacing w:after="0" w:line="240" w:lineRule="auto"/>
            </w:pPr>
            <w:hyperlink r:id="rId89" w:history="1">
              <w:r w:rsidR="0053596C" w:rsidRPr="004D05F7">
                <w:rPr>
                  <w:rStyle w:val="Hyperlink"/>
                  <w:rFonts w:cs="Arial"/>
                  <w:color w:val="auto"/>
                </w:rPr>
                <w:t>S1-244070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C1F9CD" w14:textId="4C26D896" w:rsidR="0053596C" w:rsidRPr="004D05F7" w:rsidRDefault="0053596C" w:rsidP="0053596C">
            <w:pPr>
              <w:snapToGrid w:val="0"/>
              <w:spacing w:after="0" w:line="240" w:lineRule="auto"/>
            </w:pPr>
            <w:r w:rsidRPr="004D05F7">
              <w:t>sp17-sg16-ols-00215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D991B3E" w14:textId="04A61F8C" w:rsidR="0053596C" w:rsidRPr="004D05F7" w:rsidRDefault="0053596C" w:rsidP="0053596C">
            <w:pPr>
              <w:snapToGrid w:val="0"/>
              <w:spacing w:after="0" w:line="240" w:lineRule="auto"/>
            </w:pPr>
            <w:r w:rsidRPr="004D05F7">
              <w:t>LS on creation of new work item ITU-T H.ILE-ISAC-</w:t>
            </w:r>
            <w:proofErr w:type="spellStart"/>
            <w:r w:rsidRPr="004D05F7">
              <w:t>req</w:t>
            </w:r>
            <w:proofErr w:type="spellEnd"/>
            <w:r w:rsidRPr="004D05F7">
              <w:t xml:space="preserve"> ""Requirements of immersive live experience (ILE) services for integrated sensing and communication"" [to ITU-T SG13, SG15, SG20; 3GPP SA1]</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5B6F768" w14:textId="652076B5"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3E4179"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390E82C2"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A08F5D" w14:textId="0DA93C5D"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A8D68C" w14:textId="42FB4306" w:rsidR="0053596C" w:rsidRPr="004D05F7" w:rsidRDefault="00C43975" w:rsidP="0053596C">
            <w:pPr>
              <w:snapToGrid w:val="0"/>
              <w:spacing w:after="0" w:line="240" w:lineRule="auto"/>
            </w:pPr>
            <w:hyperlink r:id="rId90" w:history="1">
              <w:r w:rsidR="0053596C" w:rsidRPr="004D05F7">
                <w:rPr>
                  <w:rStyle w:val="Hyperlink"/>
                  <w:rFonts w:cs="Arial"/>
                  <w:color w:val="auto"/>
                </w:rPr>
                <w:t>S1-244071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3BAB0D" w14:textId="094FC9A3" w:rsidR="0053596C" w:rsidRPr="004D05F7" w:rsidRDefault="0053596C" w:rsidP="0053596C">
            <w:pPr>
              <w:snapToGrid w:val="0"/>
              <w:spacing w:after="0" w:line="240" w:lineRule="auto"/>
            </w:pPr>
            <w:r w:rsidRPr="004D05F7">
              <w:t>SP-241404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1DE4AB" w14:textId="7414E51E" w:rsidR="0053596C" w:rsidRPr="004D05F7" w:rsidRDefault="0053596C" w:rsidP="0053596C">
            <w:pPr>
              <w:snapToGrid w:val="0"/>
              <w:spacing w:after="0" w:line="240" w:lineRule="auto"/>
            </w:pPr>
            <w:r w:rsidRPr="004D05F7">
              <w:t>Reply LS on Newly published data channel GSMA PRD TS.66</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FDA50E3" w14:textId="2976E156"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5DC2FF"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25D04B13"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BB294F" w14:textId="53430353"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2CBDED" w14:textId="0CAF5D6D" w:rsidR="0053596C" w:rsidRPr="004D05F7" w:rsidRDefault="00C43975" w:rsidP="0053596C">
            <w:pPr>
              <w:snapToGrid w:val="0"/>
              <w:spacing w:after="0" w:line="240" w:lineRule="auto"/>
            </w:pPr>
            <w:hyperlink r:id="rId91" w:history="1">
              <w:r w:rsidR="0053596C" w:rsidRPr="004D05F7">
                <w:rPr>
                  <w:rStyle w:val="Hyperlink"/>
                  <w:rFonts w:cs="Arial"/>
                  <w:color w:val="auto"/>
                </w:rPr>
                <w:t>S1-244072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7EFB3F" w14:textId="54F72F35" w:rsidR="0053596C" w:rsidRPr="004D05F7" w:rsidRDefault="0053596C" w:rsidP="0053596C">
            <w:pPr>
              <w:snapToGrid w:val="0"/>
              <w:spacing w:after="0" w:line="240" w:lineRule="auto"/>
            </w:pPr>
            <w:r w:rsidRPr="004D05F7">
              <w:t>SP-241405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798B08" w14:textId="60A6B6FE" w:rsidR="0053596C" w:rsidRPr="004D05F7" w:rsidRDefault="0053596C" w:rsidP="0053596C">
            <w:pPr>
              <w:snapToGrid w:val="0"/>
              <w:spacing w:after="0" w:line="240" w:lineRule="auto"/>
            </w:pPr>
            <w:r w:rsidRPr="004D05F7">
              <w:t>LS on maintaining specification consistency between GSMA and 3GPP on 5G roaming over roaming intermediaries.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1D7A85E" w14:textId="50AF6E8B"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62FEA8"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58C7169E"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DCDBCA" w14:textId="5A44CABB"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E89D97" w14:textId="0B833207" w:rsidR="0053596C" w:rsidRPr="004D05F7" w:rsidRDefault="00C43975" w:rsidP="0053596C">
            <w:pPr>
              <w:snapToGrid w:val="0"/>
              <w:spacing w:after="0" w:line="240" w:lineRule="auto"/>
            </w:pPr>
            <w:hyperlink r:id="rId92" w:history="1">
              <w:r w:rsidR="0053596C" w:rsidRPr="004D05F7">
                <w:rPr>
                  <w:rStyle w:val="Hyperlink"/>
                  <w:rFonts w:cs="Arial"/>
                  <w:color w:val="auto"/>
                </w:rPr>
                <w:t>S1-244073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F26F17" w14:textId="29DAD88D" w:rsidR="0053596C" w:rsidRPr="004D05F7" w:rsidRDefault="0053596C" w:rsidP="0053596C">
            <w:pPr>
              <w:snapToGrid w:val="0"/>
              <w:spacing w:after="0" w:line="240" w:lineRule="auto"/>
            </w:pPr>
            <w:r w:rsidRPr="004D05F7">
              <w:t>SP-241418</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9C98E7" w14:textId="76C71B4B" w:rsidR="0053596C" w:rsidRPr="004D05F7" w:rsidRDefault="0053596C" w:rsidP="0053596C">
            <w:pPr>
              <w:snapToGrid w:val="0"/>
              <w:spacing w:after="0" w:line="240" w:lineRule="auto"/>
            </w:pPr>
            <w:r w:rsidRPr="004D05F7">
              <w:t>Reply LS on Multi-Tenant FWA</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CA29DB2" w14:textId="75309D37"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88B651"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78E7AF7C"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DCCFE7" w14:textId="3C6EF46F"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2094A8" w14:textId="588A99E4" w:rsidR="0053596C" w:rsidRPr="004D05F7" w:rsidRDefault="00C43975" w:rsidP="0053596C">
            <w:pPr>
              <w:snapToGrid w:val="0"/>
              <w:spacing w:after="0" w:line="240" w:lineRule="auto"/>
            </w:pPr>
            <w:hyperlink r:id="rId93" w:history="1">
              <w:r w:rsidR="0053596C" w:rsidRPr="004D05F7">
                <w:rPr>
                  <w:rStyle w:val="Hyperlink"/>
                  <w:rFonts w:cs="Arial"/>
                  <w:color w:val="auto"/>
                </w:rPr>
                <w:t>S1-244076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F3C34D" w14:textId="5EAF2310" w:rsidR="0053596C" w:rsidRPr="004D05F7" w:rsidRDefault="0053596C" w:rsidP="0053596C">
            <w:pPr>
              <w:snapToGrid w:val="0"/>
              <w:spacing w:after="0" w:line="240" w:lineRule="auto"/>
            </w:pPr>
            <w:r w:rsidRPr="004D05F7">
              <w:t>TSG LS to 3GPP Sax</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984BC0" w14:textId="7EA3FFD0" w:rsidR="0053596C" w:rsidRPr="004D05F7" w:rsidRDefault="0053596C" w:rsidP="0053596C">
            <w:pPr>
              <w:snapToGrid w:val="0"/>
              <w:spacing w:after="0" w:line="240" w:lineRule="auto"/>
            </w:pPr>
            <w:r w:rsidRPr="004D05F7">
              <w:t>Newly published data channel GSMA PRD TS.66</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49EB203" w14:textId="650C3533"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1FC57A" w14:textId="77777777" w:rsidR="0053596C" w:rsidRPr="004D05F7" w:rsidRDefault="0053596C" w:rsidP="0053596C">
            <w:pPr>
              <w:spacing w:after="0" w:line="240" w:lineRule="auto"/>
              <w:rPr>
                <w:rFonts w:eastAsia="Arial Unicode MS" w:cs="Arial"/>
                <w:szCs w:val="18"/>
                <w:lang w:val="de-DE" w:eastAsia="ar-SA"/>
              </w:rPr>
            </w:pPr>
          </w:p>
        </w:tc>
      </w:tr>
      <w:tr w:rsidR="0053596C" w:rsidRPr="00B04844" w14:paraId="3D804561" w14:textId="77777777" w:rsidTr="00EE7672">
        <w:trPr>
          <w:trHeight w:val="141"/>
        </w:trPr>
        <w:tc>
          <w:tcPr>
            <w:tcW w:w="14426" w:type="dxa"/>
            <w:gridSpan w:val="6"/>
            <w:tcBorders>
              <w:bottom w:val="single" w:sz="4" w:space="0" w:color="auto"/>
            </w:tcBorders>
            <w:shd w:val="clear" w:color="auto" w:fill="F2F2F2"/>
          </w:tcPr>
          <w:p w14:paraId="69E2D131" w14:textId="1FF915B8" w:rsidR="0053596C" w:rsidRPr="00F45489" w:rsidRDefault="0053596C" w:rsidP="0053596C">
            <w:pPr>
              <w:pStyle w:val="Heading1"/>
            </w:pPr>
            <w:bookmarkStart w:id="97" w:name="_Toc395519942"/>
            <w:bookmarkStart w:id="98" w:name="_Toc414625488"/>
            <w:r>
              <w:t xml:space="preserve">New Work Items </w:t>
            </w:r>
            <w:bookmarkEnd w:id="97"/>
            <w:r>
              <w:t xml:space="preserve">(Rel-20 </w:t>
            </w:r>
            <w:bookmarkEnd w:id="98"/>
            <w:r>
              <w:t>5G Advanced – only)</w:t>
            </w:r>
          </w:p>
        </w:tc>
      </w:tr>
      <w:tr w:rsidR="0053596C" w:rsidRPr="006E6FF4" w14:paraId="6238BFFF" w14:textId="77777777" w:rsidTr="00A33D55">
        <w:trPr>
          <w:trHeight w:val="250"/>
        </w:trPr>
        <w:tc>
          <w:tcPr>
            <w:tcW w:w="14426" w:type="dxa"/>
            <w:gridSpan w:val="6"/>
            <w:tcBorders>
              <w:bottom w:val="single" w:sz="4" w:space="0" w:color="auto"/>
            </w:tcBorders>
            <w:shd w:val="clear" w:color="auto" w:fill="F2F2F2"/>
          </w:tcPr>
          <w:p w14:paraId="0C9F9C38" w14:textId="1EA16944" w:rsidR="0053596C" w:rsidRPr="00D01712" w:rsidRDefault="0053596C" w:rsidP="0053596C">
            <w:pPr>
              <w:pStyle w:val="Heading8"/>
              <w:jc w:val="left"/>
              <w:rPr>
                <w:color w:val="1F497D" w:themeColor="text2"/>
                <w:sz w:val="18"/>
                <w:szCs w:val="22"/>
              </w:rPr>
            </w:pPr>
            <w:r>
              <w:rPr>
                <w:color w:val="1F497D" w:themeColor="text2"/>
                <w:sz w:val="18"/>
                <w:szCs w:val="22"/>
              </w:rPr>
              <w:t>Revised SIDs</w:t>
            </w:r>
          </w:p>
        </w:tc>
      </w:tr>
      <w:tr w:rsidR="0053596C" w:rsidRPr="002B5B90" w14:paraId="01674E7E" w14:textId="77777777" w:rsidTr="00A33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C7C023" w14:textId="35B2135C" w:rsidR="0053596C" w:rsidRPr="00A33D55" w:rsidRDefault="00376EB8" w:rsidP="0053596C">
            <w:pPr>
              <w:snapToGrid w:val="0"/>
              <w:spacing w:after="0" w:line="240" w:lineRule="auto"/>
              <w:rPr>
                <w:rFonts w:eastAsia="Times New Roman" w:cs="Arial"/>
                <w:szCs w:val="18"/>
                <w:lang w:eastAsia="ar-SA"/>
              </w:rPr>
            </w:pPr>
            <w:r w:rsidRPr="00A33D55">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22B748" w14:textId="1C226F72" w:rsidR="0053596C" w:rsidRPr="00A33D55" w:rsidRDefault="00C43975" w:rsidP="0053596C">
            <w:pPr>
              <w:snapToGrid w:val="0"/>
              <w:spacing w:after="0" w:line="240" w:lineRule="auto"/>
            </w:pPr>
            <w:hyperlink r:id="rId94" w:history="1">
              <w:r w:rsidR="0053596C" w:rsidRPr="00A33D55">
                <w:rPr>
                  <w:rStyle w:val="Hyperlink"/>
                  <w:rFonts w:cs="Arial"/>
                  <w:color w:val="auto"/>
                </w:rPr>
                <w:t>S1-24410</w:t>
              </w:r>
              <w:r w:rsidR="0053596C" w:rsidRPr="00A33D55">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DE4AAE" w14:textId="77777777" w:rsidR="0053596C" w:rsidRPr="00A33D55" w:rsidRDefault="0053596C" w:rsidP="0053596C">
            <w:pPr>
              <w:snapToGrid w:val="0"/>
              <w:spacing w:after="0" w:line="240" w:lineRule="auto"/>
            </w:pPr>
            <w:proofErr w:type="spellStart"/>
            <w:r w:rsidRPr="00A33D55">
              <w:t>Novamint</w:t>
            </w:r>
            <w:proofErr w:type="spellEnd"/>
            <w:r w:rsidRPr="00A33D55">
              <w:t xml:space="preserve">, SES, EBU, Thales, ESA, Inmarsat, Viasat, EchoStar, JSAT, TNO, </w:t>
            </w:r>
            <w:proofErr w:type="spellStart"/>
            <w:r w:rsidRPr="00A33D55">
              <w:t>Gilat</w:t>
            </w:r>
            <w:proofErr w:type="spellEnd"/>
            <w:r w:rsidRPr="00A33D55">
              <w:t>, Airbus, Dish Network, IIT Bombay, ETRI, ISSDU</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E3C30F" w14:textId="77777777" w:rsidR="0053596C" w:rsidRPr="00A33D55" w:rsidRDefault="0053596C" w:rsidP="0053596C">
            <w:pPr>
              <w:snapToGrid w:val="0"/>
              <w:spacing w:after="0" w:line="240" w:lineRule="auto"/>
            </w:pPr>
            <w:r w:rsidRPr="00A33D55">
              <w:t>Revised SID: Study on satellite access - Phase 4</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DBF0C16" w14:textId="2DAFE493" w:rsidR="0053596C" w:rsidRPr="00A33D55" w:rsidRDefault="00A33D55" w:rsidP="0053596C">
            <w:pPr>
              <w:snapToGrid w:val="0"/>
              <w:spacing w:after="0" w:line="240" w:lineRule="auto"/>
              <w:rPr>
                <w:rFonts w:eastAsia="Times New Roman" w:cs="Arial"/>
                <w:szCs w:val="18"/>
                <w:lang w:val="de-DE" w:eastAsia="ar-SA"/>
              </w:rPr>
            </w:pPr>
            <w:r w:rsidRPr="00A33D55">
              <w:rPr>
                <w:rFonts w:eastAsia="Times New Roman" w:cs="Arial"/>
                <w:szCs w:val="18"/>
                <w:lang w:val="de-DE" w:eastAsia="ar-SA"/>
              </w:rPr>
              <w:t>Revised to S1-244760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3F8893" w14:textId="77777777" w:rsidR="0053596C" w:rsidRPr="00A33D55" w:rsidRDefault="0053596C" w:rsidP="0053596C">
            <w:pPr>
              <w:spacing w:after="0" w:line="240" w:lineRule="auto"/>
              <w:rPr>
                <w:rFonts w:eastAsia="Arial Unicode MS" w:cs="Arial"/>
                <w:szCs w:val="18"/>
                <w:lang w:val="de-DE" w:eastAsia="ar-SA"/>
              </w:rPr>
            </w:pPr>
          </w:p>
        </w:tc>
      </w:tr>
      <w:tr w:rsidR="00A33D55" w:rsidRPr="002B5B90" w14:paraId="5F086AEC" w14:textId="77777777" w:rsidTr="00A33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56AA935" w14:textId="1B3D4FB8" w:rsidR="00A33D55" w:rsidRPr="00A33D55" w:rsidRDefault="00A33D55" w:rsidP="0053596C">
            <w:pPr>
              <w:snapToGrid w:val="0"/>
              <w:spacing w:after="0" w:line="240" w:lineRule="auto"/>
              <w:rPr>
                <w:rFonts w:eastAsia="Times New Roman" w:cs="Arial"/>
                <w:szCs w:val="18"/>
                <w:lang w:eastAsia="ar-SA"/>
              </w:rPr>
            </w:pPr>
            <w:r w:rsidRPr="00A33D55">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7EA0F80" w14:textId="4267B72A" w:rsidR="00A33D55" w:rsidRPr="00A33D55" w:rsidRDefault="00A33D55" w:rsidP="0053596C">
            <w:pPr>
              <w:snapToGrid w:val="0"/>
              <w:spacing w:after="0" w:line="240" w:lineRule="auto"/>
            </w:pPr>
            <w:hyperlink r:id="rId95" w:history="1">
              <w:r w:rsidRPr="00A33D55">
                <w:rPr>
                  <w:rStyle w:val="Hyperlink"/>
                  <w:rFonts w:cs="Arial"/>
                  <w:color w:val="auto"/>
                </w:rPr>
                <w:t>S1-244760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96172A6" w14:textId="0D5AB1D4" w:rsidR="00A33D55" w:rsidRPr="00A33D55" w:rsidRDefault="00A33D55" w:rsidP="0053596C">
            <w:pPr>
              <w:snapToGrid w:val="0"/>
              <w:spacing w:after="0" w:line="240" w:lineRule="auto"/>
            </w:pPr>
            <w:proofErr w:type="spellStart"/>
            <w:r w:rsidRPr="00A33D55">
              <w:t>Novamint</w:t>
            </w:r>
            <w:proofErr w:type="spellEnd"/>
            <w:r w:rsidRPr="00A33D55">
              <w:t xml:space="preserve">, SES, EBU, Thales, ESA, Inmarsat, Viasat, EchoStar, JSAT, TNO, </w:t>
            </w:r>
            <w:proofErr w:type="spellStart"/>
            <w:r w:rsidRPr="00A33D55">
              <w:t>Gilat</w:t>
            </w:r>
            <w:proofErr w:type="spellEnd"/>
            <w:r w:rsidRPr="00A33D55">
              <w:t>, Airbus, Dish Network, IIT Bombay, ETRI, ISSDU</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A781948" w14:textId="6B64C976" w:rsidR="00A33D55" w:rsidRPr="00A33D55" w:rsidRDefault="00A33D55" w:rsidP="0053596C">
            <w:pPr>
              <w:snapToGrid w:val="0"/>
              <w:spacing w:after="0" w:line="240" w:lineRule="auto"/>
            </w:pPr>
            <w:r w:rsidRPr="00A33D55">
              <w:t>Revised SID: Study on satellite access - Phase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6EA3DE" w14:textId="77777777" w:rsidR="00A33D55" w:rsidRPr="00A33D55" w:rsidRDefault="00A33D55" w:rsidP="0053596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B9144C8" w14:textId="60FAB766" w:rsidR="00A33D55" w:rsidRPr="00A33D55" w:rsidRDefault="00A33D55" w:rsidP="0053596C">
            <w:pPr>
              <w:spacing w:after="0" w:line="240" w:lineRule="auto"/>
              <w:rPr>
                <w:rFonts w:eastAsia="Arial Unicode MS" w:cs="Arial"/>
                <w:szCs w:val="18"/>
                <w:lang w:val="de-DE" w:eastAsia="ar-SA"/>
              </w:rPr>
            </w:pPr>
            <w:r w:rsidRPr="00A33D55">
              <w:rPr>
                <w:rFonts w:eastAsia="Arial Unicode MS" w:cs="Arial"/>
                <w:szCs w:val="18"/>
                <w:lang w:val="de-DE" w:eastAsia="ar-SA"/>
              </w:rPr>
              <w:t>Revision of S1-244103.</w:t>
            </w:r>
          </w:p>
        </w:tc>
      </w:tr>
      <w:tr w:rsidR="0053596C" w:rsidRPr="002B5B90" w14:paraId="6DAF004D" w14:textId="77777777" w:rsidTr="008B167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3AD824" w14:textId="4E9C0FD4" w:rsidR="0053596C" w:rsidRPr="008B167D" w:rsidRDefault="00376EB8" w:rsidP="0053596C">
            <w:pPr>
              <w:snapToGrid w:val="0"/>
              <w:spacing w:after="0" w:line="240" w:lineRule="auto"/>
              <w:rPr>
                <w:rFonts w:eastAsia="Times New Roman" w:cs="Arial"/>
                <w:szCs w:val="18"/>
                <w:lang w:eastAsia="ar-SA"/>
              </w:rPr>
            </w:pPr>
            <w:proofErr w:type="spellStart"/>
            <w:r w:rsidRPr="008B167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82C8E7" w14:textId="2622B22E" w:rsidR="0053596C" w:rsidRPr="008B167D" w:rsidRDefault="00C43975" w:rsidP="0053596C">
            <w:pPr>
              <w:snapToGrid w:val="0"/>
              <w:spacing w:after="0" w:line="240" w:lineRule="auto"/>
            </w:pPr>
            <w:hyperlink r:id="rId96" w:history="1">
              <w:r w:rsidR="0053596C" w:rsidRPr="008B167D">
                <w:rPr>
                  <w:rStyle w:val="Hyperlink"/>
                  <w:rFonts w:cs="Arial"/>
                  <w:color w:val="auto"/>
                </w:rPr>
                <w:t>S1-244104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62139F" w14:textId="77777777" w:rsidR="0053596C" w:rsidRPr="008B167D" w:rsidRDefault="0053596C" w:rsidP="0053596C">
            <w:pPr>
              <w:snapToGrid w:val="0"/>
              <w:spacing w:after="0" w:line="240" w:lineRule="auto"/>
            </w:pPr>
            <w:proofErr w:type="spellStart"/>
            <w:r w:rsidRPr="008B167D">
              <w:t>Novamint</w:t>
            </w:r>
            <w:proofErr w:type="spellEnd"/>
            <w:r w:rsidRPr="008B167D">
              <w:t xml:space="preserve">, SES, EBU, Thales, ESA, Inmarsat, Viasat, EchoStar, JSAT, TNO, </w:t>
            </w:r>
            <w:proofErr w:type="spellStart"/>
            <w:r w:rsidRPr="008B167D">
              <w:t>Gilat</w:t>
            </w:r>
            <w:proofErr w:type="spellEnd"/>
            <w:r w:rsidRPr="008B167D">
              <w:t>, Airbus, Dish Network, IIT Bombay, ETRI, ISSDU</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977C1A" w14:textId="77777777" w:rsidR="0053596C" w:rsidRPr="008B167D" w:rsidRDefault="0053596C" w:rsidP="0053596C">
            <w:pPr>
              <w:snapToGrid w:val="0"/>
              <w:spacing w:after="0" w:line="240" w:lineRule="auto"/>
            </w:pPr>
            <w:r w:rsidRPr="008B167D">
              <w:t>Motivation for Rel-20 5G Advanced for MBS NTN to revise the Study on Satellite access – Phase 4</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A80B3E9" w14:textId="32780BD9" w:rsidR="0053596C" w:rsidRPr="008B167D" w:rsidRDefault="008B167D" w:rsidP="0053596C">
            <w:pPr>
              <w:snapToGrid w:val="0"/>
              <w:spacing w:after="0" w:line="240" w:lineRule="auto"/>
              <w:rPr>
                <w:rFonts w:eastAsia="Times New Roman" w:cs="Arial"/>
                <w:szCs w:val="18"/>
                <w:lang w:val="de-DE" w:eastAsia="ar-SA"/>
              </w:rPr>
            </w:pPr>
            <w:r w:rsidRPr="008B167D">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82A98A" w14:textId="77777777" w:rsidR="0053596C" w:rsidRPr="008B167D" w:rsidRDefault="0053596C" w:rsidP="0053596C">
            <w:pPr>
              <w:spacing w:after="0" w:line="240" w:lineRule="auto"/>
              <w:rPr>
                <w:rFonts w:eastAsia="Arial Unicode MS" w:cs="Arial"/>
                <w:szCs w:val="18"/>
                <w:lang w:val="de-DE" w:eastAsia="ar-SA"/>
              </w:rPr>
            </w:pPr>
          </w:p>
        </w:tc>
      </w:tr>
      <w:tr w:rsidR="0053596C" w:rsidRPr="002B5B90" w14:paraId="3AE46625" w14:textId="77777777" w:rsidTr="008B167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AB7CC3" w14:textId="2EB8EA85" w:rsidR="0053596C" w:rsidRPr="008B167D" w:rsidRDefault="00376EB8" w:rsidP="0053596C">
            <w:pPr>
              <w:snapToGrid w:val="0"/>
              <w:spacing w:after="0" w:line="240" w:lineRule="auto"/>
              <w:rPr>
                <w:rFonts w:eastAsia="Times New Roman" w:cs="Arial"/>
                <w:szCs w:val="18"/>
                <w:lang w:eastAsia="ar-SA"/>
              </w:rPr>
            </w:pPr>
            <w:proofErr w:type="spellStart"/>
            <w:r w:rsidRPr="008B167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DE292B" w14:textId="07A8C445" w:rsidR="0053596C" w:rsidRPr="008B167D" w:rsidRDefault="00C43975" w:rsidP="0053596C">
            <w:pPr>
              <w:snapToGrid w:val="0"/>
              <w:spacing w:after="0" w:line="240" w:lineRule="auto"/>
            </w:pPr>
            <w:hyperlink r:id="rId97" w:history="1">
              <w:r w:rsidR="0053596C" w:rsidRPr="008B167D">
                <w:rPr>
                  <w:rStyle w:val="Hyperlink"/>
                  <w:rFonts w:cs="Arial"/>
                  <w:color w:val="auto"/>
                </w:rPr>
                <w:t>S1-244106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DE38D9" w14:textId="77777777" w:rsidR="0053596C" w:rsidRPr="008B167D" w:rsidRDefault="0053596C" w:rsidP="0053596C">
            <w:pPr>
              <w:snapToGrid w:val="0"/>
              <w:spacing w:after="0" w:line="240" w:lineRule="auto"/>
            </w:pPr>
            <w:r w:rsidRPr="008B167D">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37E20E" w14:textId="77777777" w:rsidR="0053596C" w:rsidRPr="008B167D" w:rsidRDefault="0053596C" w:rsidP="0053596C">
            <w:pPr>
              <w:snapToGrid w:val="0"/>
              <w:spacing w:after="0" w:line="240" w:lineRule="auto"/>
            </w:pPr>
            <w:r w:rsidRPr="008B167D">
              <w:t xml:space="preserve">Options to support Broadcast by satellite for unregistered UE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DE80B6E" w14:textId="426B4EC3" w:rsidR="0053596C" w:rsidRPr="008B167D" w:rsidRDefault="008B167D" w:rsidP="0053596C">
            <w:pPr>
              <w:snapToGrid w:val="0"/>
              <w:spacing w:after="0" w:line="240" w:lineRule="auto"/>
              <w:rPr>
                <w:rFonts w:eastAsia="Times New Roman" w:cs="Arial"/>
                <w:szCs w:val="18"/>
                <w:lang w:val="de-DE" w:eastAsia="ar-SA"/>
              </w:rPr>
            </w:pPr>
            <w:r w:rsidRPr="008B167D">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0B345C" w14:textId="77777777" w:rsidR="0053596C" w:rsidRPr="008B167D" w:rsidRDefault="0053596C" w:rsidP="0053596C">
            <w:pPr>
              <w:spacing w:after="0" w:line="240" w:lineRule="auto"/>
              <w:rPr>
                <w:rFonts w:eastAsia="Arial Unicode MS" w:cs="Arial"/>
                <w:szCs w:val="18"/>
                <w:lang w:val="de-DE" w:eastAsia="ar-SA"/>
              </w:rPr>
            </w:pPr>
          </w:p>
        </w:tc>
      </w:tr>
      <w:tr w:rsidR="0053596C" w:rsidRPr="006E6FF4" w14:paraId="6900DA5F" w14:textId="77777777" w:rsidTr="00A33D55">
        <w:trPr>
          <w:trHeight w:val="250"/>
        </w:trPr>
        <w:tc>
          <w:tcPr>
            <w:tcW w:w="14426" w:type="dxa"/>
            <w:gridSpan w:val="6"/>
            <w:tcBorders>
              <w:bottom w:val="single" w:sz="4" w:space="0" w:color="auto"/>
            </w:tcBorders>
            <w:shd w:val="clear" w:color="auto" w:fill="F2F2F2"/>
          </w:tcPr>
          <w:p w14:paraId="175D1525" w14:textId="2F03B045" w:rsidR="0053596C" w:rsidRPr="00D01712" w:rsidRDefault="0053596C" w:rsidP="0053596C">
            <w:pPr>
              <w:pStyle w:val="Heading8"/>
              <w:jc w:val="left"/>
              <w:rPr>
                <w:color w:val="1F497D" w:themeColor="text2"/>
                <w:sz w:val="18"/>
                <w:szCs w:val="22"/>
              </w:rPr>
            </w:pPr>
            <w:r>
              <w:rPr>
                <w:color w:val="1F497D" w:themeColor="text2"/>
                <w:sz w:val="18"/>
                <w:szCs w:val="22"/>
              </w:rPr>
              <w:t>WIDS</w:t>
            </w:r>
          </w:p>
        </w:tc>
      </w:tr>
      <w:tr w:rsidR="0053596C" w:rsidRPr="002B5B90" w14:paraId="721AF143" w14:textId="77777777" w:rsidTr="00256D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577305" w14:textId="6419E596" w:rsidR="0053596C" w:rsidRPr="00A33D55" w:rsidRDefault="00376EB8" w:rsidP="0053596C">
            <w:pPr>
              <w:snapToGrid w:val="0"/>
              <w:spacing w:after="0" w:line="240" w:lineRule="auto"/>
              <w:rPr>
                <w:rFonts w:eastAsia="Times New Roman" w:cs="Arial"/>
                <w:szCs w:val="18"/>
                <w:lang w:eastAsia="ar-SA"/>
              </w:rPr>
            </w:pPr>
            <w:r w:rsidRPr="00A33D5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E44C0E" w14:textId="304C4916" w:rsidR="0053596C" w:rsidRPr="00A33D55" w:rsidRDefault="00C43975" w:rsidP="0053596C">
            <w:pPr>
              <w:snapToGrid w:val="0"/>
              <w:spacing w:after="0" w:line="240" w:lineRule="auto"/>
            </w:pPr>
            <w:hyperlink r:id="rId98" w:history="1">
              <w:r w:rsidR="0053596C" w:rsidRPr="00A33D55">
                <w:rPr>
                  <w:rStyle w:val="Hyperlink"/>
                  <w:rFonts w:cs="Arial"/>
                  <w:color w:val="auto"/>
                </w:rPr>
                <w:t>S1-244273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466244" w14:textId="77777777" w:rsidR="0053596C" w:rsidRPr="00A33D55" w:rsidRDefault="0053596C" w:rsidP="0053596C">
            <w:pPr>
              <w:snapToGrid w:val="0"/>
              <w:spacing w:after="0" w:line="240" w:lineRule="auto"/>
            </w:pPr>
            <w:r w:rsidRPr="00A33D55">
              <w:t xml:space="preserve">NOVAMINT, vivo, EchoStar, Qualcomm, </w:t>
            </w:r>
            <w:proofErr w:type="spellStart"/>
            <w:r w:rsidRPr="00A33D55">
              <w:t>Spreadtrum</w:t>
            </w:r>
            <w:proofErr w:type="spellEnd"/>
            <w:r w:rsidRPr="00A33D55">
              <w:t xml:space="preserve">, UNISOC, Inmarsat, Viasat, MediaTek Inc., </w:t>
            </w:r>
            <w:proofErr w:type="spellStart"/>
            <w:r w:rsidRPr="00A33D55">
              <w:t>Sateliot</w:t>
            </w:r>
            <w:proofErr w:type="spellEnd"/>
            <w:r w:rsidRPr="00A33D55">
              <w:t xml:space="preserve">, SES, Fraunhofer IIS, Eutelsat Group, JSAT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34B8DA" w14:textId="77777777" w:rsidR="0053596C" w:rsidRPr="00A33D55" w:rsidRDefault="0053596C" w:rsidP="0053596C">
            <w:pPr>
              <w:snapToGrid w:val="0"/>
              <w:spacing w:after="0" w:line="240" w:lineRule="auto"/>
            </w:pPr>
            <w:r w:rsidRPr="00A33D55">
              <w:t>New WID on Satellite access - Phase 4</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BA43720" w14:textId="40CEB8C1" w:rsidR="0053596C" w:rsidRPr="00A33D55" w:rsidRDefault="00A33D55" w:rsidP="0053596C">
            <w:pPr>
              <w:snapToGrid w:val="0"/>
              <w:spacing w:after="0" w:line="240" w:lineRule="auto"/>
              <w:rPr>
                <w:rFonts w:eastAsia="Times New Roman" w:cs="Arial"/>
                <w:szCs w:val="18"/>
                <w:lang w:val="de-DE" w:eastAsia="ar-SA"/>
              </w:rPr>
            </w:pPr>
            <w:r w:rsidRPr="00A33D55">
              <w:rPr>
                <w:rFonts w:eastAsia="Times New Roman" w:cs="Arial"/>
                <w:szCs w:val="18"/>
                <w:lang w:val="de-DE" w:eastAsia="ar-SA"/>
              </w:rPr>
              <w:t>Revised to S1-244761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E37562" w14:textId="77777777" w:rsidR="0053596C" w:rsidRPr="00A33D55" w:rsidRDefault="0053596C" w:rsidP="0053596C">
            <w:pPr>
              <w:spacing w:after="0" w:line="240" w:lineRule="auto"/>
              <w:rPr>
                <w:rFonts w:eastAsia="Arial Unicode MS" w:cs="Arial"/>
                <w:szCs w:val="18"/>
                <w:lang w:val="de-DE" w:eastAsia="ar-SA"/>
              </w:rPr>
            </w:pPr>
          </w:p>
        </w:tc>
      </w:tr>
      <w:tr w:rsidR="00A33D55" w:rsidRPr="002B5B90" w14:paraId="7DC08134" w14:textId="77777777" w:rsidTr="00256D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7D08FC" w14:textId="60363B14" w:rsidR="00A33D55" w:rsidRPr="00256D4B" w:rsidRDefault="00A33D55" w:rsidP="0053596C">
            <w:pPr>
              <w:snapToGrid w:val="0"/>
              <w:spacing w:after="0" w:line="240" w:lineRule="auto"/>
              <w:rPr>
                <w:rFonts w:eastAsia="Times New Roman" w:cs="Arial"/>
                <w:szCs w:val="18"/>
                <w:lang w:eastAsia="ar-SA"/>
              </w:rPr>
            </w:pPr>
            <w:r w:rsidRPr="00256D4B">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CE7BF2" w14:textId="528142FA" w:rsidR="00A33D55" w:rsidRPr="00256D4B" w:rsidRDefault="00A33D55" w:rsidP="0053596C">
            <w:pPr>
              <w:snapToGrid w:val="0"/>
              <w:spacing w:after="0" w:line="240" w:lineRule="auto"/>
            </w:pPr>
            <w:hyperlink r:id="rId99" w:history="1">
              <w:r w:rsidRPr="00256D4B">
                <w:rPr>
                  <w:rStyle w:val="Hyperlink"/>
                  <w:rFonts w:cs="Arial"/>
                  <w:color w:val="auto"/>
                </w:rPr>
                <w:t>S1-244</w:t>
              </w:r>
              <w:r w:rsidRPr="00256D4B">
                <w:rPr>
                  <w:rStyle w:val="Hyperlink"/>
                  <w:rFonts w:cs="Arial"/>
                  <w:color w:val="auto"/>
                </w:rPr>
                <w:t>7</w:t>
              </w:r>
              <w:r w:rsidRPr="00256D4B">
                <w:rPr>
                  <w:rStyle w:val="Hyperlink"/>
                  <w:rFonts w:cs="Arial"/>
                  <w:color w:val="auto"/>
                </w:rPr>
                <w:t>6</w:t>
              </w:r>
              <w:r w:rsidRPr="00256D4B">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75C8EE" w14:textId="21C6769B" w:rsidR="00A33D55" w:rsidRPr="00256D4B" w:rsidRDefault="00A33D55" w:rsidP="0053596C">
            <w:pPr>
              <w:snapToGrid w:val="0"/>
              <w:spacing w:after="0" w:line="240" w:lineRule="auto"/>
            </w:pPr>
            <w:r w:rsidRPr="00256D4B">
              <w:t xml:space="preserve">NOVAMINT, vivo, EchoStar, Qualcomm, </w:t>
            </w:r>
            <w:proofErr w:type="spellStart"/>
            <w:r w:rsidRPr="00256D4B">
              <w:t>Spreadtrum</w:t>
            </w:r>
            <w:proofErr w:type="spellEnd"/>
            <w:r w:rsidRPr="00256D4B">
              <w:t xml:space="preserve">, UNISOC, Inmarsat, Viasat, MediaTek Inc., </w:t>
            </w:r>
            <w:proofErr w:type="spellStart"/>
            <w:r w:rsidRPr="00256D4B">
              <w:t>Sateliot</w:t>
            </w:r>
            <w:proofErr w:type="spellEnd"/>
            <w:r w:rsidRPr="00256D4B">
              <w:t xml:space="preserve">, SES, Fraunhofer IIS, Eutelsat Group, JSAT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AA4061" w14:textId="55C0E316" w:rsidR="00A33D55" w:rsidRPr="00256D4B" w:rsidRDefault="00A33D55" w:rsidP="0053596C">
            <w:pPr>
              <w:snapToGrid w:val="0"/>
              <w:spacing w:after="0" w:line="240" w:lineRule="auto"/>
            </w:pPr>
            <w:r w:rsidRPr="00256D4B">
              <w:t>New WID on Satellite access - Phase 4</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E74B50F" w14:textId="2D504442" w:rsidR="00A33D55" w:rsidRPr="00256D4B" w:rsidRDefault="00256D4B" w:rsidP="0053596C">
            <w:pPr>
              <w:snapToGrid w:val="0"/>
              <w:spacing w:after="0" w:line="240" w:lineRule="auto"/>
              <w:rPr>
                <w:rFonts w:eastAsia="Times New Roman" w:cs="Arial"/>
                <w:szCs w:val="18"/>
                <w:lang w:val="de-DE" w:eastAsia="ar-SA"/>
              </w:rPr>
            </w:pPr>
            <w:r w:rsidRPr="00256D4B">
              <w:rPr>
                <w:rFonts w:eastAsia="Times New Roman" w:cs="Arial"/>
                <w:szCs w:val="18"/>
                <w:lang w:val="de-DE" w:eastAsia="ar-SA"/>
              </w:rPr>
              <w:t>Revised to S1-244772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52E8F9" w14:textId="5D29A5B2" w:rsidR="00A33D55" w:rsidRPr="00256D4B" w:rsidRDefault="00A33D55" w:rsidP="0053596C">
            <w:pPr>
              <w:spacing w:after="0" w:line="240" w:lineRule="auto"/>
              <w:rPr>
                <w:rFonts w:eastAsia="Arial Unicode MS" w:cs="Arial"/>
                <w:szCs w:val="18"/>
                <w:lang w:val="de-DE" w:eastAsia="ar-SA"/>
              </w:rPr>
            </w:pPr>
            <w:r w:rsidRPr="00256D4B">
              <w:rPr>
                <w:rFonts w:eastAsia="Arial Unicode MS" w:cs="Arial"/>
                <w:szCs w:val="18"/>
                <w:lang w:val="de-DE" w:eastAsia="ar-SA"/>
              </w:rPr>
              <w:t>Revision of S1-244273.</w:t>
            </w:r>
          </w:p>
        </w:tc>
      </w:tr>
      <w:tr w:rsidR="00256D4B" w:rsidRPr="002B5B90" w14:paraId="72191A9E" w14:textId="77777777" w:rsidTr="00256D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B37AD0A" w14:textId="60DC735D" w:rsidR="00256D4B" w:rsidRPr="00256D4B" w:rsidRDefault="00256D4B" w:rsidP="0053596C">
            <w:pPr>
              <w:snapToGrid w:val="0"/>
              <w:spacing w:after="0" w:line="240" w:lineRule="auto"/>
              <w:rPr>
                <w:rFonts w:eastAsia="Times New Roman" w:cs="Arial"/>
                <w:szCs w:val="18"/>
                <w:lang w:eastAsia="ar-SA"/>
              </w:rPr>
            </w:pPr>
            <w:r w:rsidRPr="00256D4B">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1F65C0E" w14:textId="6701C783" w:rsidR="00256D4B" w:rsidRPr="00256D4B" w:rsidRDefault="00256D4B" w:rsidP="0053596C">
            <w:pPr>
              <w:snapToGrid w:val="0"/>
              <w:spacing w:after="0" w:line="240" w:lineRule="auto"/>
              <w:rPr>
                <w:rFonts w:cs="Arial"/>
              </w:rPr>
            </w:pPr>
            <w:hyperlink r:id="rId100" w:history="1">
              <w:r w:rsidRPr="00256D4B">
                <w:rPr>
                  <w:rStyle w:val="Hyperlink"/>
                  <w:rFonts w:cs="Arial"/>
                  <w:color w:val="auto"/>
                </w:rPr>
                <w:t>S1-244772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367600" w14:textId="689CBBB3" w:rsidR="00256D4B" w:rsidRPr="00256D4B" w:rsidRDefault="00256D4B" w:rsidP="0053596C">
            <w:pPr>
              <w:snapToGrid w:val="0"/>
              <w:spacing w:after="0" w:line="240" w:lineRule="auto"/>
            </w:pPr>
            <w:r w:rsidRPr="00256D4B">
              <w:t xml:space="preserve">NOVAMINT, vivo, EchoStar, Qualcomm, </w:t>
            </w:r>
            <w:proofErr w:type="spellStart"/>
            <w:r w:rsidRPr="00256D4B">
              <w:t>Spreadtrum</w:t>
            </w:r>
            <w:proofErr w:type="spellEnd"/>
            <w:r w:rsidRPr="00256D4B">
              <w:t xml:space="preserve">, UNISOC, Inmarsat, Viasat, MediaTek Inc., </w:t>
            </w:r>
            <w:proofErr w:type="spellStart"/>
            <w:r w:rsidRPr="00256D4B">
              <w:t>Sateliot</w:t>
            </w:r>
            <w:proofErr w:type="spellEnd"/>
            <w:r w:rsidRPr="00256D4B">
              <w:t xml:space="preserve">, SES, Fraunhofer IIS, Eutelsat Group, JSAT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B59D3F1" w14:textId="5FD9ABF9" w:rsidR="00256D4B" w:rsidRPr="00256D4B" w:rsidRDefault="00256D4B" w:rsidP="0053596C">
            <w:pPr>
              <w:snapToGrid w:val="0"/>
              <w:spacing w:after="0" w:line="240" w:lineRule="auto"/>
            </w:pPr>
            <w:r w:rsidRPr="00256D4B">
              <w:t>New WID on Satellite access - Phase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24746F" w14:textId="77777777" w:rsidR="00256D4B" w:rsidRPr="00256D4B" w:rsidRDefault="00256D4B" w:rsidP="0053596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CE34B90" w14:textId="6E87EA5B" w:rsidR="00256D4B" w:rsidRDefault="00256D4B" w:rsidP="0053596C">
            <w:pPr>
              <w:spacing w:after="0" w:line="240" w:lineRule="auto"/>
              <w:rPr>
                <w:rFonts w:eastAsia="Arial Unicode MS" w:cs="Arial"/>
                <w:szCs w:val="18"/>
                <w:lang w:val="de-DE" w:eastAsia="ar-SA"/>
              </w:rPr>
            </w:pPr>
            <w:r w:rsidRPr="00256D4B">
              <w:rPr>
                <w:rFonts w:eastAsia="Arial Unicode MS" w:cs="Arial"/>
                <w:i/>
                <w:szCs w:val="18"/>
                <w:lang w:val="de-DE" w:eastAsia="ar-SA"/>
              </w:rPr>
              <w:t>Revision of S1-244273.</w:t>
            </w:r>
          </w:p>
          <w:p w14:paraId="61937C6C" w14:textId="0442AC94" w:rsidR="00256D4B" w:rsidRPr="00256D4B" w:rsidRDefault="00256D4B" w:rsidP="0053596C">
            <w:pPr>
              <w:spacing w:after="0" w:line="240" w:lineRule="auto"/>
              <w:rPr>
                <w:rFonts w:eastAsia="Arial Unicode MS" w:cs="Arial"/>
                <w:szCs w:val="18"/>
                <w:lang w:val="de-DE" w:eastAsia="ar-SA"/>
              </w:rPr>
            </w:pPr>
            <w:r w:rsidRPr="00256D4B">
              <w:rPr>
                <w:rFonts w:eastAsia="Arial Unicode MS" w:cs="Arial"/>
                <w:szCs w:val="18"/>
                <w:lang w:val="de-DE" w:eastAsia="ar-SA"/>
              </w:rPr>
              <w:t>Revision of S1-244761.</w:t>
            </w:r>
          </w:p>
        </w:tc>
      </w:tr>
      <w:tr w:rsidR="008B167D" w:rsidRPr="002B5B90" w14:paraId="71D20528" w14:textId="77777777" w:rsidTr="00A33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893D476" w14:textId="6ED760A0" w:rsidR="008B167D" w:rsidRPr="00A33D55" w:rsidRDefault="008B167D" w:rsidP="0053596C">
            <w:pPr>
              <w:snapToGrid w:val="0"/>
              <w:spacing w:after="0" w:line="240" w:lineRule="auto"/>
              <w:rPr>
                <w:rFonts w:eastAsia="Times New Roman" w:cs="Arial"/>
                <w:szCs w:val="18"/>
                <w:lang w:eastAsia="ar-SA"/>
              </w:rPr>
            </w:pPr>
            <w:r w:rsidRPr="00A33D5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A4A8057" w14:textId="6533749E" w:rsidR="008B167D" w:rsidRPr="00A33D55" w:rsidRDefault="00C43975" w:rsidP="0053596C">
            <w:pPr>
              <w:snapToGrid w:val="0"/>
              <w:spacing w:after="0" w:line="240" w:lineRule="auto"/>
              <w:rPr>
                <w:rFonts w:cs="Arial"/>
              </w:rPr>
            </w:pPr>
            <w:hyperlink r:id="rId101" w:history="1">
              <w:r w:rsidR="008B167D" w:rsidRPr="00A33D55">
                <w:rPr>
                  <w:rStyle w:val="Hyperlink"/>
                  <w:rFonts w:cs="Arial"/>
                  <w:color w:val="auto"/>
                </w:rPr>
                <w:t>S1-244</w:t>
              </w:r>
              <w:r w:rsidR="008B167D" w:rsidRPr="00A33D55">
                <w:rPr>
                  <w:rStyle w:val="Hyperlink"/>
                  <w:rFonts w:cs="Arial"/>
                  <w:color w:val="auto"/>
                </w:rPr>
                <w:t>4</w:t>
              </w:r>
              <w:r w:rsidR="008B167D" w:rsidRPr="00A33D55">
                <w:rPr>
                  <w:rStyle w:val="Hyperlink"/>
                  <w:rFonts w:cs="Arial"/>
                  <w:color w:val="auto"/>
                </w:rPr>
                <w:t>34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72A82C4" w14:textId="666BF2DF" w:rsidR="008B167D" w:rsidRPr="00A33D55" w:rsidRDefault="008B167D" w:rsidP="0053596C">
            <w:pPr>
              <w:snapToGrid w:val="0"/>
              <w:spacing w:after="0" w:line="240" w:lineRule="auto"/>
            </w:pPr>
            <w:r w:rsidRPr="00A33D55">
              <w:t xml:space="preserve">NOVAMINT, vivo, EchoStar, Qualcomm, </w:t>
            </w:r>
            <w:proofErr w:type="spellStart"/>
            <w:r w:rsidRPr="00A33D55">
              <w:t>Spreadtrum</w:t>
            </w:r>
            <w:proofErr w:type="spellEnd"/>
            <w:r w:rsidRPr="00A33D55">
              <w:t xml:space="preserve">, UNISOC, Inmarsat, Viasat, MediaTek Inc., </w:t>
            </w:r>
            <w:proofErr w:type="spellStart"/>
            <w:r w:rsidRPr="00A33D55">
              <w:t>Sateliot</w:t>
            </w:r>
            <w:proofErr w:type="spellEnd"/>
            <w:r w:rsidRPr="00A33D55">
              <w:t xml:space="preserve">, SES, Fraunhofer IIS, Eutelsat Group, JSAT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4E76807" w14:textId="56513DC3" w:rsidR="008B167D" w:rsidRPr="00A33D55" w:rsidRDefault="008B167D" w:rsidP="0053596C">
            <w:pPr>
              <w:snapToGrid w:val="0"/>
              <w:spacing w:after="0" w:line="240" w:lineRule="auto"/>
            </w:pPr>
            <w:r w:rsidRPr="00A33D55">
              <w:t>New WID on Satellite access - Phase 4</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7C8EB1AD" w14:textId="1A281306" w:rsidR="008B167D" w:rsidRPr="00A33D55" w:rsidRDefault="00A33D55" w:rsidP="0053596C">
            <w:pPr>
              <w:snapToGrid w:val="0"/>
              <w:spacing w:after="0" w:line="240" w:lineRule="auto"/>
              <w:rPr>
                <w:rFonts w:eastAsia="Times New Roman" w:cs="Arial"/>
                <w:szCs w:val="18"/>
                <w:lang w:val="de-DE" w:eastAsia="ar-SA"/>
              </w:rPr>
            </w:pPr>
            <w:r w:rsidRPr="00A33D55">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9433196" w14:textId="211CBC2E" w:rsidR="008B167D" w:rsidRPr="00A33D55" w:rsidRDefault="008B167D" w:rsidP="0053596C">
            <w:pPr>
              <w:spacing w:after="0" w:line="240" w:lineRule="auto"/>
              <w:rPr>
                <w:rFonts w:eastAsia="Arial Unicode MS" w:cs="Arial"/>
                <w:szCs w:val="18"/>
                <w:lang w:val="de-DE" w:eastAsia="ar-SA"/>
              </w:rPr>
            </w:pPr>
            <w:r w:rsidRPr="00A33D55">
              <w:rPr>
                <w:rFonts w:eastAsia="Arial Unicode MS" w:cs="Arial"/>
                <w:szCs w:val="18"/>
                <w:lang w:val="de-DE" w:eastAsia="ar-SA"/>
              </w:rPr>
              <w:t>Revision of S1-244273.</w:t>
            </w:r>
          </w:p>
        </w:tc>
      </w:tr>
      <w:tr w:rsidR="0053596C" w:rsidRPr="002B5B90" w14:paraId="71AAF804" w14:textId="77777777" w:rsidTr="001260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5C1296" w14:textId="77777777" w:rsidR="0053596C" w:rsidRPr="00376EB8" w:rsidRDefault="0053596C" w:rsidP="0053596C">
            <w:pPr>
              <w:snapToGrid w:val="0"/>
              <w:spacing w:after="0" w:line="240" w:lineRule="auto"/>
            </w:pPr>
            <w:proofErr w:type="spellStart"/>
            <w:r w:rsidRPr="00376EB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41EEE4" w14:textId="41D7FF0C" w:rsidR="0053596C" w:rsidRPr="00376EB8" w:rsidRDefault="00C43975" w:rsidP="0053596C">
            <w:pPr>
              <w:snapToGrid w:val="0"/>
              <w:spacing w:after="0" w:line="240" w:lineRule="auto"/>
            </w:pPr>
            <w:hyperlink r:id="rId102" w:history="1">
              <w:r w:rsidR="0053596C" w:rsidRPr="00376EB8">
                <w:rPr>
                  <w:rStyle w:val="Hyperlink"/>
                  <w:rFonts w:cs="Arial"/>
                  <w:color w:val="auto"/>
                </w:rPr>
                <w:t>S1-244124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7677F9" w14:textId="77777777" w:rsidR="0053596C" w:rsidRPr="00376EB8" w:rsidRDefault="0053596C" w:rsidP="0053596C">
            <w:pPr>
              <w:snapToGrid w:val="0"/>
              <w:spacing w:after="0" w:line="240" w:lineRule="auto"/>
              <w:rPr>
                <w:lang w:val="es-ES"/>
              </w:rPr>
            </w:pPr>
            <w:r w:rsidRPr="00376EB8">
              <w:rPr>
                <w:lang w:val="es-ES"/>
              </w:rPr>
              <w:t xml:space="preserve">EchoStar,  </w:t>
            </w:r>
            <w:proofErr w:type="spellStart"/>
            <w:r w:rsidRPr="00376EB8">
              <w:rPr>
                <w:lang w:val="es-ES"/>
              </w:rPr>
              <w:t>Novamint</w:t>
            </w:r>
            <w:proofErr w:type="spellEnd"/>
            <w:r w:rsidRPr="00376EB8">
              <w:rPr>
                <w:lang w:val="es-ES"/>
              </w:rPr>
              <w:t xml:space="preserve">, Hispasat, </w:t>
            </w:r>
            <w:proofErr w:type="spellStart"/>
            <w:r w:rsidRPr="00376EB8">
              <w:rPr>
                <w:lang w:val="es-ES"/>
              </w:rPr>
              <w:t>TerreStar</w:t>
            </w:r>
            <w:proofErr w:type="spellEnd"/>
            <w:r w:rsidRPr="00376EB8">
              <w:rPr>
                <w:lang w:val="es-ES"/>
              </w:rPr>
              <w:t xml:space="preserve">, </w:t>
            </w:r>
            <w:proofErr w:type="spellStart"/>
            <w:r w:rsidRPr="00376EB8">
              <w:rPr>
                <w:lang w:val="es-ES"/>
              </w:rPr>
              <w:t>OmniSpace</w:t>
            </w:r>
            <w:proofErr w:type="spellEnd"/>
            <w:r w:rsidRPr="00376EB8">
              <w:rPr>
                <w:lang w:val="es-ES"/>
              </w:rPr>
              <w:t xml:space="preserve">, SES, TTP </w:t>
            </w:r>
            <w:proofErr w:type="spellStart"/>
            <w:r w:rsidRPr="00376EB8">
              <w:rPr>
                <w:lang w:val="es-ES"/>
              </w:rPr>
              <w:t>Plc</w:t>
            </w:r>
            <w:proofErr w:type="spellEnd"/>
            <w:r w:rsidRPr="00376EB8">
              <w:rPr>
                <w:lang w:val="es-ES"/>
              </w:rPr>
              <w:t>, Thales, vivo, Qualcomm,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E54873" w14:textId="532C03DF" w:rsidR="0053596C" w:rsidRPr="00376EB8" w:rsidRDefault="00376EB8" w:rsidP="0053596C">
            <w:pPr>
              <w:snapToGrid w:val="0"/>
              <w:spacing w:after="0" w:line="240" w:lineRule="auto"/>
            </w:pPr>
            <w:r w:rsidRPr="00376EB8">
              <w:t xml:space="preserve">22.261v20.0.0 </w:t>
            </w:r>
            <w:r w:rsidR="0053596C" w:rsidRPr="00376EB8">
              <w:t>Resilient Notification Service for 5G Satellite access to notify users about a missed mobile terminated service when the user is unreachable via satellite access.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F193811" w14:textId="6E329804" w:rsidR="0053596C" w:rsidRPr="00376EB8" w:rsidRDefault="00376EB8" w:rsidP="0053596C">
            <w:pPr>
              <w:snapToGrid w:val="0"/>
              <w:spacing w:after="0" w:line="240" w:lineRule="auto"/>
              <w:rPr>
                <w:rFonts w:eastAsia="Times New Roman" w:cs="Arial"/>
                <w:szCs w:val="18"/>
                <w:lang w:val="de-DE" w:eastAsia="ar-SA"/>
              </w:rPr>
            </w:pPr>
            <w:r w:rsidRPr="00376EB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DBFA0D" w14:textId="1406B142" w:rsidR="00376EB8" w:rsidRPr="00376EB8" w:rsidRDefault="00376EB8" w:rsidP="0053596C">
            <w:pPr>
              <w:spacing w:after="0" w:line="240" w:lineRule="auto"/>
              <w:rPr>
                <w:rFonts w:eastAsia="Arial Unicode MS" w:cs="Arial"/>
                <w:szCs w:val="18"/>
                <w:lang w:val="de-DE" w:eastAsia="ar-SA"/>
              </w:rPr>
            </w:pPr>
            <w:r w:rsidRPr="00376EB8">
              <w:rPr>
                <w:i/>
              </w:rPr>
              <w:t xml:space="preserve">WI </w:t>
            </w:r>
            <w:r w:rsidRPr="00376EB8">
              <w:t>DUMMY</w:t>
            </w:r>
            <w:r w:rsidRPr="00376EB8">
              <w:rPr>
                <w:rFonts w:eastAsia="Arial Unicode MS" w:cs="Arial"/>
                <w:i/>
                <w:szCs w:val="18"/>
                <w:lang w:eastAsia="ar-SA"/>
              </w:rPr>
              <w:t xml:space="preserve"> Rel-19 CR</w:t>
            </w:r>
            <w:r w:rsidRPr="00376EB8">
              <w:rPr>
                <w:i/>
              </w:rPr>
              <w:t>0813R</w:t>
            </w:r>
            <w:r w:rsidRPr="00376EB8">
              <w:rPr>
                <w:rFonts w:eastAsia="Arial Unicode MS" w:cs="Arial"/>
                <w:i/>
                <w:szCs w:val="18"/>
                <w:lang w:eastAsia="ar-SA"/>
              </w:rPr>
              <w:t>- Cat B</w:t>
            </w:r>
          </w:p>
          <w:p w14:paraId="0588F1A5" w14:textId="6571627B" w:rsidR="0053596C" w:rsidRPr="00376EB8" w:rsidRDefault="0053596C" w:rsidP="0053596C">
            <w:pPr>
              <w:spacing w:after="0" w:line="240" w:lineRule="auto"/>
              <w:rPr>
                <w:rFonts w:eastAsia="Arial Unicode MS" w:cs="Arial"/>
                <w:szCs w:val="18"/>
                <w:lang w:val="de-DE" w:eastAsia="ar-SA"/>
              </w:rPr>
            </w:pPr>
            <w:r w:rsidRPr="00376EB8">
              <w:rPr>
                <w:rFonts w:eastAsia="Arial Unicode MS" w:cs="Arial"/>
                <w:szCs w:val="18"/>
                <w:lang w:val="de-DE" w:eastAsia="ar-SA"/>
              </w:rPr>
              <w:t>Moved from 7.3</w:t>
            </w:r>
          </w:p>
        </w:tc>
      </w:tr>
      <w:tr w:rsidR="001260B8" w:rsidRPr="002B5B90" w14:paraId="260FB911" w14:textId="77777777" w:rsidTr="001260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A18483" w14:textId="77777777" w:rsidR="001260B8" w:rsidRPr="001260B8" w:rsidRDefault="001260B8" w:rsidP="00477976">
            <w:pPr>
              <w:snapToGrid w:val="0"/>
              <w:spacing w:after="0" w:line="240" w:lineRule="auto"/>
            </w:pPr>
            <w:proofErr w:type="spellStart"/>
            <w:r w:rsidRPr="001260B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655E59" w14:textId="5D5A902D" w:rsidR="001260B8" w:rsidRPr="001260B8" w:rsidRDefault="00C43975" w:rsidP="00477976">
            <w:pPr>
              <w:snapToGrid w:val="0"/>
              <w:spacing w:after="0" w:line="240" w:lineRule="auto"/>
            </w:pPr>
            <w:hyperlink r:id="rId103" w:history="1">
              <w:r w:rsidR="001260B8" w:rsidRPr="001260B8">
                <w:rPr>
                  <w:rStyle w:val="Hyperlink"/>
                  <w:rFonts w:cs="Arial"/>
                  <w:color w:val="auto"/>
                </w:rPr>
                <w:t>S1-244260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E13E1E" w14:textId="77777777" w:rsidR="001260B8" w:rsidRPr="001260B8" w:rsidRDefault="001260B8" w:rsidP="00477976">
            <w:pPr>
              <w:snapToGrid w:val="0"/>
              <w:spacing w:after="0" w:line="240" w:lineRule="auto"/>
            </w:pPr>
            <w:r w:rsidRPr="001260B8">
              <w:t xml:space="preserve">vivo, China Mobile, Qualcomm, </w:t>
            </w:r>
            <w:proofErr w:type="spellStart"/>
            <w:r w:rsidRPr="001260B8">
              <w:t>Spreadtrum</w:t>
            </w:r>
            <w:proofErr w:type="spellEnd"/>
            <w:r w:rsidRPr="001260B8">
              <w:t xml:space="preserve">, UNISOC, MediaTek Inc., Inmarsat, Viasat, Fraunhofer IIS, EchoStar, </w:t>
            </w:r>
            <w:proofErr w:type="spellStart"/>
            <w:r w:rsidRPr="001260B8">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18F12B" w14:textId="35C42D00" w:rsidR="001260B8" w:rsidRPr="001260B8" w:rsidRDefault="001260B8" w:rsidP="00477976">
            <w:pPr>
              <w:snapToGrid w:val="0"/>
              <w:spacing w:after="0" w:line="240" w:lineRule="auto"/>
            </w:pPr>
            <w:r w:rsidRPr="001260B8">
              <w:t>22.261v20.0.0 Enhancements for IMS-based GEO Global Call Services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DE8EA97" w14:textId="5FA4B959" w:rsidR="001260B8" w:rsidRPr="001260B8" w:rsidRDefault="001260B8" w:rsidP="00477976">
            <w:pPr>
              <w:snapToGrid w:val="0"/>
              <w:spacing w:after="0" w:line="240" w:lineRule="auto"/>
              <w:rPr>
                <w:rFonts w:eastAsia="Times New Roman" w:cs="Arial"/>
                <w:szCs w:val="18"/>
                <w:lang w:val="de-DE" w:eastAsia="ar-SA"/>
              </w:rPr>
            </w:pPr>
            <w:r w:rsidRPr="001260B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08AB7F" w14:textId="56ED10A7" w:rsidR="001260B8" w:rsidRPr="001260B8" w:rsidRDefault="001260B8" w:rsidP="001260B8">
            <w:pPr>
              <w:spacing w:after="0" w:line="240" w:lineRule="auto"/>
              <w:rPr>
                <w:rFonts w:eastAsia="Arial Unicode MS" w:cs="Arial"/>
                <w:szCs w:val="18"/>
                <w:lang w:val="de-DE" w:eastAsia="ar-SA"/>
              </w:rPr>
            </w:pPr>
            <w:r w:rsidRPr="001260B8">
              <w:rPr>
                <w:i/>
              </w:rPr>
              <w:t xml:space="preserve">WI </w:t>
            </w:r>
            <w:r w:rsidRPr="001260B8">
              <w:t>DUMMY</w:t>
            </w:r>
            <w:r w:rsidRPr="001260B8">
              <w:rPr>
                <w:rFonts w:eastAsia="Arial Unicode MS" w:cs="Arial"/>
                <w:i/>
                <w:szCs w:val="18"/>
                <w:lang w:eastAsia="ar-SA"/>
              </w:rPr>
              <w:t xml:space="preserve"> Rel-19 CR</w:t>
            </w:r>
            <w:r w:rsidRPr="001260B8">
              <w:rPr>
                <w:i/>
              </w:rPr>
              <w:t>0817R</w:t>
            </w:r>
            <w:r w:rsidRPr="001260B8">
              <w:rPr>
                <w:rFonts w:eastAsia="Arial Unicode MS" w:cs="Arial"/>
                <w:i/>
                <w:szCs w:val="18"/>
                <w:lang w:eastAsia="ar-SA"/>
              </w:rPr>
              <w:t>- Cat B</w:t>
            </w:r>
          </w:p>
          <w:p w14:paraId="6B7C993D" w14:textId="01A8015B" w:rsidR="001260B8" w:rsidRPr="001260B8" w:rsidRDefault="001260B8" w:rsidP="001260B8">
            <w:pPr>
              <w:spacing w:after="0" w:line="240" w:lineRule="auto"/>
              <w:rPr>
                <w:rFonts w:eastAsia="Arial Unicode MS" w:cs="Arial"/>
                <w:szCs w:val="18"/>
                <w:lang w:val="de-DE" w:eastAsia="ar-SA"/>
              </w:rPr>
            </w:pPr>
            <w:r w:rsidRPr="001260B8">
              <w:rPr>
                <w:rFonts w:eastAsia="Arial Unicode MS" w:cs="Arial"/>
                <w:szCs w:val="18"/>
                <w:lang w:val="de-DE" w:eastAsia="ar-SA"/>
              </w:rPr>
              <w:t>Moved from 7.3</w:t>
            </w:r>
          </w:p>
        </w:tc>
      </w:tr>
      <w:tr w:rsidR="0053596C" w:rsidRPr="006E6FF4" w14:paraId="48DA9B67" w14:textId="77777777" w:rsidTr="0033669C">
        <w:trPr>
          <w:trHeight w:val="250"/>
        </w:trPr>
        <w:tc>
          <w:tcPr>
            <w:tcW w:w="14426" w:type="dxa"/>
            <w:gridSpan w:val="6"/>
            <w:tcBorders>
              <w:bottom w:val="single" w:sz="4" w:space="0" w:color="auto"/>
            </w:tcBorders>
            <w:shd w:val="clear" w:color="auto" w:fill="F2F2F2"/>
          </w:tcPr>
          <w:p w14:paraId="5223F77F" w14:textId="29CE049B" w:rsidR="0053596C" w:rsidRPr="00D01712" w:rsidRDefault="0053596C" w:rsidP="0053596C">
            <w:pPr>
              <w:pStyle w:val="Heading8"/>
              <w:jc w:val="left"/>
              <w:rPr>
                <w:color w:val="1F497D" w:themeColor="text2"/>
                <w:sz w:val="18"/>
                <w:szCs w:val="22"/>
              </w:rPr>
            </w:pPr>
            <w:r>
              <w:rPr>
                <w:color w:val="1F497D" w:themeColor="text2"/>
                <w:sz w:val="18"/>
                <w:szCs w:val="22"/>
              </w:rPr>
              <w:t>Mini WIDs</w:t>
            </w:r>
          </w:p>
        </w:tc>
      </w:tr>
      <w:tr w:rsidR="0053596C" w:rsidRPr="006E6FF4" w14:paraId="3CB429CB" w14:textId="77777777" w:rsidTr="00FA6128">
        <w:trPr>
          <w:trHeight w:val="250"/>
        </w:trPr>
        <w:tc>
          <w:tcPr>
            <w:tcW w:w="14426" w:type="dxa"/>
            <w:gridSpan w:val="6"/>
            <w:tcBorders>
              <w:bottom w:val="single" w:sz="4" w:space="0" w:color="auto"/>
            </w:tcBorders>
            <w:shd w:val="clear" w:color="auto" w:fill="F2F2F2"/>
          </w:tcPr>
          <w:p w14:paraId="2114F97E" w14:textId="2BBFE19A" w:rsidR="0053596C" w:rsidRPr="00D01712" w:rsidRDefault="0053596C" w:rsidP="0053596C">
            <w:pPr>
              <w:pStyle w:val="Heading8"/>
              <w:jc w:val="left"/>
              <w:rPr>
                <w:color w:val="1F497D" w:themeColor="text2"/>
                <w:sz w:val="18"/>
                <w:szCs w:val="22"/>
              </w:rPr>
            </w:pPr>
            <w:r w:rsidRPr="003D33C7">
              <w:rPr>
                <w:color w:val="1F497D" w:themeColor="text2"/>
                <w:sz w:val="18"/>
                <w:szCs w:val="22"/>
              </w:rPr>
              <w:t>Enabling SNPN-PLMN Roaming</w:t>
            </w:r>
          </w:p>
        </w:tc>
      </w:tr>
      <w:tr w:rsidR="00376EB8" w:rsidRPr="002B5B90" w14:paraId="294E187A" w14:textId="77777777" w:rsidTr="00FA61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E424C9" w14:textId="0661BA3E" w:rsidR="00376EB8" w:rsidRPr="00FA6128" w:rsidRDefault="00376EB8" w:rsidP="00477976">
            <w:pPr>
              <w:snapToGrid w:val="0"/>
              <w:spacing w:after="0" w:line="240" w:lineRule="auto"/>
              <w:rPr>
                <w:rFonts w:eastAsia="Times New Roman" w:cs="Arial"/>
                <w:szCs w:val="18"/>
                <w:lang w:eastAsia="ar-SA"/>
              </w:rPr>
            </w:pPr>
            <w:r w:rsidRPr="00FA6128">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6413C0" w14:textId="5817B8E9" w:rsidR="00376EB8" w:rsidRPr="00FA6128" w:rsidRDefault="00C43975" w:rsidP="00477976">
            <w:pPr>
              <w:snapToGrid w:val="0"/>
              <w:spacing w:after="0" w:line="240" w:lineRule="auto"/>
            </w:pPr>
            <w:hyperlink r:id="rId104" w:history="1">
              <w:r w:rsidR="00376EB8" w:rsidRPr="00FA6128">
                <w:rPr>
                  <w:rStyle w:val="Hyperlink"/>
                  <w:rFonts w:cs="Arial"/>
                  <w:color w:val="auto"/>
                </w:rPr>
                <w:t>S1-244013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5699B3" w14:textId="77777777" w:rsidR="00376EB8" w:rsidRPr="00FA6128" w:rsidRDefault="00376EB8" w:rsidP="00477976">
            <w:pPr>
              <w:snapToGrid w:val="0"/>
              <w:spacing w:after="0" w:line="240" w:lineRule="auto"/>
            </w:pPr>
            <w:r w:rsidRPr="00FA6128">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4531FB2" w14:textId="77777777" w:rsidR="00376EB8" w:rsidRPr="00FA6128" w:rsidRDefault="00376EB8" w:rsidP="00477976">
            <w:pPr>
              <w:snapToGrid w:val="0"/>
              <w:spacing w:after="0" w:line="240" w:lineRule="auto"/>
            </w:pPr>
            <w:r w:rsidRPr="00FA6128">
              <w:t>New WID: Enabling SNPN-PLMN Roaming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3F3EE4A" w14:textId="48B1342F" w:rsidR="00376EB8" w:rsidRPr="00FA6128" w:rsidRDefault="00FA6128" w:rsidP="00477976">
            <w:pPr>
              <w:snapToGrid w:val="0"/>
              <w:spacing w:after="0" w:line="240" w:lineRule="auto"/>
              <w:rPr>
                <w:rFonts w:eastAsia="Times New Roman" w:cs="Arial"/>
                <w:szCs w:val="18"/>
                <w:lang w:val="de-DE" w:eastAsia="ar-SA"/>
              </w:rPr>
            </w:pPr>
            <w:r w:rsidRPr="00FA6128">
              <w:rPr>
                <w:rFonts w:eastAsia="Times New Roman" w:cs="Arial"/>
                <w:szCs w:val="18"/>
                <w:lang w:val="de-DE" w:eastAsia="ar-SA"/>
              </w:rPr>
              <w:t>Revised to S1-244762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098C0A" w14:textId="77777777" w:rsidR="00376EB8" w:rsidRPr="00FA6128" w:rsidRDefault="00376EB8" w:rsidP="00477976">
            <w:pPr>
              <w:spacing w:after="0" w:line="240" w:lineRule="auto"/>
              <w:rPr>
                <w:rFonts w:eastAsia="Arial Unicode MS" w:cs="Arial"/>
                <w:szCs w:val="18"/>
                <w:lang w:val="de-DE" w:eastAsia="ar-SA"/>
              </w:rPr>
            </w:pPr>
          </w:p>
        </w:tc>
      </w:tr>
      <w:tr w:rsidR="00FA6128" w:rsidRPr="002B5B90" w14:paraId="56FD0E1A" w14:textId="77777777" w:rsidTr="00FA61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87E10C" w14:textId="773C473E" w:rsidR="00FA6128" w:rsidRPr="00FA6128" w:rsidRDefault="00FA6128" w:rsidP="00477976">
            <w:pPr>
              <w:snapToGrid w:val="0"/>
              <w:spacing w:after="0" w:line="240" w:lineRule="auto"/>
              <w:rPr>
                <w:rFonts w:eastAsia="Times New Roman" w:cs="Arial"/>
                <w:szCs w:val="18"/>
                <w:lang w:eastAsia="ar-SA"/>
              </w:rPr>
            </w:pPr>
            <w:r w:rsidRPr="00FA6128">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D159AF" w14:textId="04315B0B" w:rsidR="00FA6128" w:rsidRPr="00FA6128" w:rsidRDefault="00FA6128" w:rsidP="00477976">
            <w:pPr>
              <w:snapToGrid w:val="0"/>
              <w:spacing w:after="0" w:line="240" w:lineRule="auto"/>
            </w:pPr>
            <w:hyperlink r:id="rId105" w:history="1">
              <w:r w:rsidRPr="00FA6128">
                <w:rPr>
                  <w:rStyle w:val="Hyperlink"/>
                  <w:rFonts w:cs="Arial"/>
                  <w:color w:val="auto"/>
                </w:rPr>
                <w:t>S1-244762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6A5DA0" w14:textId="01E5BCA8" w:rsidR="00FA6128" w:rsidRPr="00FA6128" w:rsidRDefault="00FA6128" w:rsidP="00477976">
            <w:pPr>
              <w:snapToGrid w:val="0"/>
              <w:spacing w:after="0" w:line="240" w:lineRule="auto"/>
            </w:pPr>
            <w:r w:rsidRPr="00FA6128">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968ECD" w14:textId="65832B9B" w:rsidR="00FA6128" w:rsidRPr="00FA6128" w:rsidRDefault="00FA6128" w:rsidP="00477976">
            <w:pPr>
              <w:snapToGrid w:val="0"/>
              <w:spacing w:after="0" w:line="240" w:lineRule="auto"/>
            </w:pPr>
            <w:r w:rsidRPr="00FA6128">
              <w:t>New WID: Enabling SNPN-PLMN Roaming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1F139D9" w14:textId="5E860431" w:rsidR="00FA6128" w:rsidRPr="00FA6128" w:rsidRDefault="00FA6128" w:rsidP="00477976">
            <w:pPr>
              <w:snapToGrid w:val="0"/>
              <w:spacing w:after="0" w:line="240" w:lineRule="auto"/>
              <w:rPr>
                <w:rFonts w:eastAsia="Times New Roman" w:cs="Arial"/>
                <w:szCs w:val="18"/>
                <w:lang w:val="de-DE" w:eastAsia="ar-SA"/>
              </w:rPr>
            </w:pPr>
            <w:r w:rsidRPr="00FA612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44F879" w14:textId="4512EB9D" w:rsidR="00FA6128" w:rsidRPr="00FA6128" w:rsidRDefault="00FA6128" w:rsidP="00477976">
            <w:pPr>
              <w:spacing w:after="0" w:line="240" w:lineRule="auto"/>
              <w:rPr>
                <w:rFonts w:eastAsia="Arial Unicode MS" w:cs="Arial"/>
                <w:szCs w:val="18"/>
                <w:lang w:val="de-DE" w:eastAsia="ar-SA"/>
              </w:rPr>
            </w:pPr>
            <w:r w:rsidRPr="00FA6128">
              <w:rPr>
                <w:rFonts w:eastAsia="Arial Unicode MS" w:cs="Arial"/>
                <w:szCs w:val="18"/>
                <w:lang w:val="de-DE" w:eastAsia="ar-SA"/>
              </w:rPr>
              <w:t>Revision of S1-244013.</w:t>
            </w:r>
          </w:p>
        </w:tc>
      </w:tr>
      <w:tr w:rsidR="0053596C" w:rsidRPr="002B5B90" w14:paraId="05EB51BD" w14:textId="77777777" w:rsidTr="00FA61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C2FEEE" w14:textId="118B0C95" w:rsidR="0053596C" w:rsidRPr="003B53C9" w:rsidRDefault="00376EB8" w:rsidP="0053596C">
            <w:pPr>
              <w:snapToGrid w:val="0"/>
              <w:spacing w:after="0" w:line="240" w:lineRule="auto"/>
              <w:rPr>
                <w:rFonts w:eastAsia="Times New Roman" w:cs="Arial"/>
                <w:szCs w:val="18"/>
                <w:lang w:eastAsia="ar-SA"/>
              </w:rPr>
            </w:pPr>
            <w:proofErr w:type="spellStart"/>
            <w:r w:rsidRPr="003B53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BA9C4C" w14:textId="69B46E64" w:rsidR="0053596C" w:rsidRPr="003B53C9" w:rsidRDefault="00C43975" w:rsidP="0053596C">
            <w:pPr>
              <w:snapToGrid w:val="0"/>
              <w:spacing w:after="0" w:line="240" w:lineRule="auto"/>
            </w:pPr>
            <w:hyperlink r:id="rId106" w:history="1">
              <w:r w:rsidR="0053596C" w:rsidRPr="003B53C9">
                <w:rPr>
                  <w:rStyle w:val="Hyperlink"/>
                  <w:rFonts w:cs="Arial"/>
                  <w:color w:val="auto"/>
                </w:rPr>
                <w:t>S1-244012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0ACD0D" w14:textId="69DDB86D" w:rsidR="0053596C" w:rsidRPr="003B53C9" w:rsidRDefault="0053596C" w:rsidP="0053596C">
            <w:pPr>
              <w:snapToGrid w:val="0"/>
              <w:spacing w:after="0" w:line="240" w:lineRule="auto"/>
            </w:pPr>
            <w:r w:rsidRPr="003B53C9">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694377" w14:textId="6032344A" w:rsidR="0053596C" w:rsidRPr="003B53C9" w:rsidRDefault="0053596C" w:rsidP="0053596C">
            <w:pPr>
              <w:snapToGrid w:val="0"/>
              <w:spacing w:after="0" w:line="240" w:lineRule="auto"/>
            </w:pPr>
            <w:r w:rsidRPr="003B53C9">
              <w:t>Motivation for Enabling SNPN-PLMN Roaming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74DFA9A" w14:textId="63E3A05C" w:rsidR="0053596C" w:rsidRPr="003B53C9" w:rsidRDefault="003B53C9" w:rsidP="0053596C">
            <w:pPr>
              <w:snapToGrid w:val="0"/>
              <w:spacing w:after="0" w:line="240" w:lineRule="auto"/>
              <w:rPr>
                <w:rFonts w:eastAsia="Times New Roman" w:cs="Arial"/>
                <w:szCs w:val="18"/>
                <w:lang w:val="de-DE" w:eastAsia="ar-SA"/>
              </w:rPr>
            </w:pPr>
            <w:r w:rsidRPr="003B53C9">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93E600" w14:textId="77777777" w:rsidR="0053596C" w:rsidRPr="003B53C9" w:rsidRDefault="0053596C" w:rsidP="0053596C">
            <w:pPr>
              <w:spacing w:after="0" w:line="240" w:lineRule="auto"/>
              <w:rPr>
                <w:rFonts w:eastAsia="Arial Unicode MS" w:cs="Arial"/>
                <w:szCs w:val="18"/>
                <w:lang w:val="de-DE" w:eastAsia="ar-SA"/>
              </w:rPr>
            </w:pPr>
          </w:p>
        </w:tc>
      </w:tr>
      <w:tr w:rsidR="0053596C" w:rsidRPr="002B5B90" w14:paraId="6A6F6466" w14:textId="77777777" w:rsidTr="00FA61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9A95F2" w14:textId="3E8339BF" w:rsidR="0053596C" w:rsidRPr="00FA6128" w:rsidRDefault="00477976" w:rsidP="0053596C">
            <w:pPr>
              <w:snapToGrid w:val="0"/>
              <w:spacing w:after="0" w:line="240" w:lineRule="auto"/>
              <w:rPr>
                <w:rFonts w:eastAsia="Times New Roman" w:cs="Arial"/>
                <w:szCs w:val="18"/>
                <w:lang w:eastAsia="ar-SA"/>
              </w:rPr>
            </w:pPr>
            <w:r w:rsidRPr="00FA612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771B77" w14:textId="6B70240B" w:rsidR="0053596C" w:rsidRPr="00FA6128" w:rsidRDefault="00C43975" w:rsidP="0053596C">
            <w:pPr>
              <w:snapToGrid w:val="0"/>
              <w:spacing w:after="0" w:line="240" w:lineRule="auto"/>
            </w:pPr>
            <w:hyperlink r:id="rId107" w:history="1">
              <w:r w:rsidR="0053596C" w:rsidRPr="00FA6128">
                <w:rPr>
                  <w:rStyle w:val="Hyperlink"/>
                  <w:rFonts w:cs="Arial"/>
                  <w:color w:val="auto"/>
                </w:rPr>
                <w:t>S1-244014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6560B2" w14:textId="679E204C" w:rsidR="0053596C" w:rsidRPr="00FA6128" w:rsidRDefault="0053596C" w:rsidP="0053596C">
            <w:pPr>
              <w:snapToGrid w:val="0"/>
              <w:spacing w:after="0" w:line="240" w:lineRule="auto"/>
            </w:pPr>
            <w:r w:rsidRPr="00FA6128">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3B7CE7" w14:textId="55CFEBB6" w:rsidR="0053596C" w:rsidRPr="00FA6128" w:rsidRDefault="00477976" w:rsidP="0053596C">
            <w:pPr>
              <w:snapToGrid w:val="0"/>
              <w:spacing w:after="0" w:line="240" w:lineRule="auto"/>
            </w:pPr>
            <w:r w:rsidRPr="00FA6128">
              <w:t xml:space="preserve">22.261v20.0.0 </w:t>
            </w:r>
            <w:r w:rsidR="0053596C" w:rsidRPr="00FA6128">
              <w:t>CR on Enabling SNPN-PLMN Roaming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133AE05" w14:textId="1692035F" w:rsidR="0053596C" w:rsidRPr="00FA6128" w:rsidRDefault="00FA6128" w:rsidP="0053596C">
            <w:pPr>
              <w:snapToGrid w:val="0"/>
              <w:spacing w:after="0" w:line="240" w:lineRule="auto"/>
              <w:rPr>
                <w:rFonts w:eastAsia="Times New Roman" w:cs="Arial"/>
                <w:szCs w:val="18"/>
                <w:lang w:val="de-DE" w:eastAsia="ar-SA"/>
              </w:rPr>
            </w:pPr>
            <w:r w:rsidRPr="00FA6128">
              <w:rPr>
                <w:rFonts w:eastAsia="Times New Roman" w:cs="Arial"/>
                <w:szCs w:val="18"/>
                <w:lang w:val="de-DE" w:eastAsia="ar-SA"/>
              </w:rPr>
              <w:t>Revised to S1-244763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55BCC6" w14:textId="6E0D16C9" w:rsidR="00477976" w:rsidRPr="00FA6128" w:rsidRDefault="00477976" w:rsidP="00477976">
            <w:pPr>
              <w:spacing w:after="0" w:line="240" w:lineRule="auto"/>
              <w:rPr>
                <w:rFonts w:eastAsia="Arial Unicode MS" w:cs="Arial"/>
                <w:szCs w:val="18"/>
                <w:lang w:val="de-DE" w:eastAsia="ar-SA"/>
              </w:rPr>
            </w:pPr>
            <w:r w:rsidRPr="00FA6128">
              <w:rPr>
                <w:i/>
              </w:rPr>
              <w:t xml:space="preserve">WI </w:t>
            </w:r>
            <w:r w:rsidRPr="00FA6128">
              <w:rPr>
                <w:highlight w:val="yellow"/>
              </w:rPr>
              <w:t>DUMMY</w:t>
            </w:r>
            <w:r w:rsidRPr="00FA6128">
              <w:rPr>
                <w:rFonts w:eastAsia="Arial Unicode MS" w:cs="Arial"/>
                <w:i/>
                <w:szCs w:val="18"/>
                <w:lang w:eastAsia="ar-SA"/>
              </w:rPr>
              <w:t xml:space="preserve"> Rel-20 CR</w:t>
            </w:r>
            <w:r w:rsidRPr="00FA6128">
              <w:rPr>
                <w:i/>
              </w:rPr>
              <w:t>0817R</w:t>
            </w:r>
            <w:r w:rsidRPr="00FA6128">
              <w:rPr>
                <w:rFonts w:eastAsia="Arial Unicode MS" w:cs="Arial"/>
                <w:i/>
                <w:szCs w:val="18"/>
                <w:lang w:eastAsia="ar-SA"/>
              </w:rPr>
              <w:t>- Cat B</w:t>
            </w:r>
          </w:p>
          <w:p w14:paraId="06A7B24A" w14:textId="2C185447" w:rsidR="0053596C" w:rsidRPr="00FA6128" w:rsidRDefault="0053596C" w:rsidP="0053596C">
            <w:pPr>
              <w:spacing w:after="0" w:line="240" w:lineRule="auto"/>
              <w:rPr>
                <w:rFonts w:eastAsia="Arial Unicode MS" w:cs="Arial"/>
                <w:szCs w:val="18"/>
                <w:lang w:val="de-DE" w:eastAsia="ar-SA"/>
              </w:rPr>
            </w:pPr>
          </w:p>
        </w:tc>
      </w:tr>
      <w:tr w:rsidR="00FA6128" w:rsidRPr="002B5B90" w14:paraId="197CB087" w14:textId="77777777" w:rsidTr="00FA61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B10DC8" w14:textId="3CC89B1D" w:rsidR="00FA6128" w:rsidRPr="00FA6128" w:rsidRDefault="00FA6128" w:rsidP="0053596C">
            <w:pPr>
              <w:snapToGrid w:val="0"/>
              <w:spacing w:after="0" w:line="240" w:lineRule="auto"/>
              <w:rPr>
                <w:rFonts w:eastAsia="Times New Roman" w:cs="Arial"/>
                <w:szCs w:val="18"/>
                <w:lang w:eastAsia="ar-SA"/>
              </w:rPr>
            </w:pPr>
            <w:r w:rsidRPr="00FA612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6AB8FB" w14:textId="6F376F74" w:rsidR="00FA6128" w:rsidRPr="00FA6128" w:rsidRDefault="00FA6128" w:rsidP="0053596C">
            <w:pPr>
              <w:snapToGrid w:val="0"/>
              <w:spacing w:after="0" w:line="240" w:lineRule="auto"/>
            </w:pPr>
            <w:hyperlink r:id="rId108" w:history="1">
              <w:r w:rsidRPr="00FA6128">
                <w:rPr>
                  <w:rStyle w:val="Hyperlink"/>
                  <w:rFonts w:cs="Arial"/>
                  <w:color w:val="auto"/>
                </w:rPr>
                <w:t>S1-244763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472A76" w14:textId="3E8E5475" w:rsidR="00FA6128" w:rsidRPr="00FA6128" w:rsidRDefault="00FA6128" w:rsidP="0053596C">
            <w:pPr>
              <w:snapToGrid w:val="0"/>
              <w:spacing w:after="0" w:line="240" w:lineRule="auto"/>
            </w:pPr>
            <w:r w:rsidRPr="00FA6128">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E34A9F7" w14:textId="754AE06C" w:rsidR="00FA6128" w:rsidRPr="00FA6128" w:rsidRDefault="00FA6128" w:rsidP="0053596C">
            <w:pPr>
              <w:snapToGrid w:val="0"/>
              <w:spacing w:after="0" w:line="240" w:lineRule="auto"/>
            </w:pPr>
            <w:r w:rsidRPr="00FA6128">
              <w:t>22.261v20.0.0 CR on Enabling SNPN-PLMN Roaming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5692BF0" w14:textId="77DFE87B" w:rsidR="00FA6128" w:rsidRPr="00FA6128" w:rsidRDefault="00FA6128" w:rsidP="0053596C">
            <w:pPr>
              <w:snapToGrid w:val="0"/>
              <w:spacing w:after="0" w:line="240" w:lineRule="auto"/>
              <w:rPr>
                <w:rFonts w:eastAsia="Times New Roman" w:cs="Arial"/>
                <w:szCs w:val="18"/>
                <w:lang w:val="de-DE" w:eastAsia="ar-SA"/>
              </w:rPr>
            </w:pPr>
            <w:r w:rsidRPr="00FA612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140A68" w14:textId="77777777" w:rsidR="00FA6128" w:rsidRPr="00FA6128" w:rsidRDefault="00FA6128" w:rsidP="00FA6128">
            <w:pPr>
              <w:spacing w:after="0" w:line="240" w:lineRule="auto"/>
              <w:rPr>
                <w:rFonts w:eastAsia="Arial Unicode MS" w:cs="Arial"/>
                <w:i/>
                <w:szCs w:val="18"/>
                <w:lang w:val="de-DE" w:eastAsia="ar-SA"/>
              </w:rPr>
            </w:pPr>
            <w:r w:rsidRPr="00FA6128">
              <w:rPr>
                <w:i/>
              </w:rPr>
              <w:t xml:space="preserve">WI </w:t>
            </w:r>
            <w:r w:rsidRPr="00FA6128">
              <w:rPr>
                <w:i/>
                <w:highlight w:val="yellow"/>
              </w:rPr>
              <w:t>DUMMY</w:t>
            </w:r>
            <w:r w:rsidRPr="00FA6128">
              <w:rPr>
                <w:rFonts w:eastAsia="Arial Unicode MS" w:cs="Arial"/>
                <w:i/>
                <w:szCs w:val="18"/>
                <w:lang w:eastAsia="ar-SA"/>
              </w:rPr>
              <w:t xml:space="preserve"> Rel-20 CR</w:t>
            </w:r>
            <w:r w:rsidRPr="00FA6128">
              <w:rPr>
                <w:i/>
              </w:rPr>
              <w:t>0817R</w:t>
            </w:r>
            <w:r w:rsidRPr="00FA6128">
              <w:rPr>
                <w:rFonts w:eastAsia="Arial Unicode MS" w:cs="Arial"/>
                <w:i/>
                <w:szCs w:val="18"/>
                <w:lang w:eastAsia="ar-SA"/>
              </w:rPr>
              <w:t>- Cat B</w:t>
            </w:r>
          </w:p>
          <w:p w14:paraId="772A0C5F" w14:textId="77777777" w:rsidR="00FA6128" w:rsidRPr="00FA6128" w:rsidRDefault="00FA6128" w:rsidP="00477976">
            <w:pPr>
              <w:spacing w:after="0" w:line="240" w:lineRule="auto"/>
            </w:pPr>
          </w:p>
          <w:p w14:paraId="0EC793C5" w14:textId="76F3845E" w:rsidR="00FA6128" w:rsidRPr="00FA6128" w:rsidRDefault="00FA6128" w:rsidP="00477976">
            <w:pPr>
              <w:spacing w:after="0" w:line="240" w:lineRule="auto"/>
            </w:pPr>
            <w:r w:rsidRPr="00FA6128">
              <w:t>Revision of S1-244014.</w:t>
            </w:r>
          </w:p>
        </w:tc>
      </w:tr>
      <w:tr w:rsidR="0053596C" w:rsidRPr="006E6FF4" w14:paraId="187C0D14" w14:textId="77777777" w:rsidTr="003219B0">
        <w:trPr>
          <w:trHeight w:val="250"/>
        </w:trPr>
        <w:tc>
          <w:tcPr>
            <w:tcW w:w="14426" w:type="dxa"/>
            <w:gridSpan w:val="6"/>
            <w:tcBorders>
              <w:bottom w:val="single" w:sz="4" w:space="0" w:color="auto"/>
            </w:tcBorders>
            <w:shd w:val="clear" w:color="auto" w:fill="F2F2F2"/>
          </w:tcPr>
          <w:p w14:paraId="76D65B5E" w14:textId="05678FED" w:rsidR="0053596C" w:rsidRPr="00D01712" w:rsidRDefault="0053596C" w:rsidP="0053596C">
            <w:pPr>
              <w:pStyle w:val="Heading8"/>
              <w:jc w:val="left"/>
              <w:rPr>
                <w:color w:val="1F497D" w:themeColor="text2"/>
                <w:sz w:val="18"/>
                <w:szCs w:val="22"/>
              </w:rPr>
            </w:pPr>
            <w:r>
              <w:rPr>
                <w:color w:val="1F497D" w:themeColor="text2"/>
                <w:sz w:val="18"/>
                <w:szCs w:val="22"/>
              </w:rPr>
              <w:t>S</w:t>
            </w:r>
            <w:r w:rsidRPr="003C27A3">
              <w:rPr>
                <w:color w:val="1F497D" w:themeColor="text2"/>
                <w:sz w:val="18"/>
                <w:szCs w:val="22"/>
              </w:rPr>
              <w:t>electing an additional network for DualSteer</w:t>
            </w:r>
          </w:p>
        </w:tc>
      </w:tr>
      <w:tr w:rsidR="0053596C" w:rsidRPr="002B5B90" w14:paraId="4C7F1043"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6B7AA4" w14:textId="62E3B036" w:rsidR="0053596C" w:rsidRPr="003219B0" w:rsidRDefault="00477976" w:rsidP="0053596C">
            <w:pPr>
              <w:snapToGrid w:val="0"/>
              <w:spacing w:after="0" w:line="240" w:lineRule="auto"/>
              <w:rPr>
                <w:rFonts w:eastAsia="Times New Roman" w:cs="Arial"/>
                <w:szCs w:val="18"/>
                <w:lang w:eastAsia="ar-SA"/>
              </w:rPr>
            </w:pPr>
            <w:r w:rsidRPr="003219B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4CBA67" w14:textId="0C13D837" w:rsidR="0053596C" w:rsidRPr="003219B0" w:rsidRDefault="00C43975" w:rsidP="0053596C">
            <w:pPr>
              <w:snapToGrid w:val="0"/>
              <w:spacing w:after="0" w:line="240" w:lineRule="auto"/>
            </w:pPr>
            <w:hyperlink r:id="rId109" w:history="1">
              <w:r w:rsidR="0053596C" w:rsidRPr="003219B0">
                <w:rPr>
                  <w:rStyle w:val="Hyperlink"/>
                  <w:rFonts w:cs="Arial"/>
                  <w:color w:val="auto"/>
                </w:rPr>
                <w:t>S1-244050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97A634" w14:textId="3849F56D" w:rsidR="0053596C" w:rsidRPr="003219B0" w:rsidRDefault="0053596C" w:rsidP="0053596C">
            <w:pPr>
              <w:snapToGrid w:val="0"/>
              <w:spacing w:after="0" w:line="240" w:lineRule="auto"/>
            </w:pPr>
            <w:r w:rsidRPr="003219B0">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D02036" w14:textId="7EBBD5A9" w:rsidR="0053596C" w:rsidRPr="003219B0" w:rsidRDefault="0053596C" w:rsidP="0053596C">
            <w:pPr>
              <w:snapToGrid w:val="0"/>
              <w:spacing w:after="0" w:line="240" w:lineRule="auto"/>
            </w:pPr>
            <w:r w:rsidRPr="003219B0">
              <w:t>New WID on selecting an additional network for DualSteer</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5709340" w14:textId="66E0C41E" w:rsidR="0053596C" w:rsidRPr="003219B0" w:rsidRDefault="003219B0" w:rsidP="0053596C">
            <w:pPr>
              <w:snapToGrid w:val="0"/>
              <w:spacing w:after="0" w:line="240" w:lineRule="auto"/>
              <w:rPr>
                <w:rFonts w:eastAsia="Times New Roman" w:cs="Arial"/>
                <w:szCs w:val="18"/>
                <w:lang w:val="de-DE" w:eastAsia="ar-SA"/>
              </w:rPr>
            </w:pPr>
            <w:r w:rsidRPr="003219B0">
              <w:rPr>
                <w:rFonts w:eastAsia="Times New Roman" w:cs="Arial"/>
                <w:szCs w:val="18"/>
                <w:lang w:val="de-DE" w:eastAsia="ar-SA"/>
              </w:rPr>
              <w:t>Revised to S1-244645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CE0412" w14:textId="77777777" w:rsidR="0053596C" w:rsidRPr="003219B0" w:rsidRDefault="0053596C" w:rsidP="0053596C">
            <w:pPr>
              <w:spacing w:after="0" w:line="240" w:lineRule="auto"/>
              <w:rPr>
                <w:rFonts w:eastAsia="Arial Unicode MS" w:cs="Arial"/>
                <w:szCs w:val="18"/>
                <w:lang w:val="de-DE" w:eastAsia="ar-SA"/>
              </w:rPr>
            </w:pPr>
          </w:p>
        </w:tc>
      </w:tr>
      <w:tr w:rsidR="003219B0" w:rsidRPr="002B5B90" w14:paraId="3267242B"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E121DF2" w14:textId="58308DC8" w:rsidR="003219B0" w:rsidRPr="003219B0" w:rsidRDefault="003219B0" w:rsidP="0053596C">
            <w:pPr>
              <w:snapToGrid w:val="0"/>
              <w:spacing w:after="0" w:line="240" w:lineRule="auto"/>
              <w:rPr>
                <w:rFonts w:eastAsia="Times New Roman" w:cs="Arial"/>
                <w:szCs w:val="18"/>
                <w:lang w:eastAsia="ar-SA"/>
              </w:rPr>
            </w:pPr>
            <w:r w:rsidRPr="003219B0">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8138987" w14:textId="692A697B" w:rsidR="003219B0" w:rsidRPr="003219B0" w:rsidRDefault="003219B0" w:rsidP="0053596C">
            <w:pPr>
              <w:snapToGrid w:val="0"/>
              <w:spacing w:after="0" w:line="240" w:lineRule="auto"/>
            </w:pPr>
            <w:hyperlink r:id="rId110" w:history="1">
              <w:r w:rsidRPr="003219B0">
                <w:rPr>
                  <w:rStyle w:val="Hyperlink"/>
                  <w:rFonts w:cs="Arial"/>
                  <w:color w:val="auto"/>
                </w:rPr>
                <w:t>S1-244645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8FFE39" w14:textId="63A0FA3A" w:rsidR="003219B0" w:rsidRPr="003219B0" w:rsidRDefault="003219B0" w:rsidP="0053596C">
            <w:pPr>
              <w:snapToGrid w:val="0"/>
              <w:spacing w:after="0" w:line="240" w:lineRule="auto"/>
            </w:pPr>
            <w:r w:rsidRPr="003219B0">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F18A60D" w14:textId="31AC66A7" w:rsidR="003219B0" w:rsidRPr="003219B0" w:rsidRDefault="003219B0" w:rsidP="0053596C">
            <w:pPr>
              <w:snapToGrid w:val="0"/>
              <w:spacing w:after="0" w:line="240" w:lineRule="auto"/>
            </w:pPr>
            <w:r w:rsidRPr="003219B0">
              <w:t>New WID on selecting an additional network for DualSteer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A7164B" w14:textId="77777777" w:rsidR="003219B0" w:rsidRPr="003219B0" w:rsidRDefault="003219B0" w:rsidP="0053596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80EFF5B" w14:textId="39E364DB" w:rsidR="003219B0" w:rsidRPr="003219B0" w:rsidRDefault="003219B0" w:rsidP="0053596C">
            <w:pPr>
              <w:spacing w:after="0" w:line="240" w:lineRule="auto"/>
              <w:rPr>
                <w:rFonts w:eastAsia="Arial Unicode MS" w:cs="Arial"/>
                <w:szCs w:val="18"/>
                <w:lang w:val="de-DE" w:eastAsia="ar-SA"/>
              </w:rPr>
            </w:pPr>
            <w:r w:rsidRPr="003219B0">
              <w:rPr>
                <w:rFonts w:eastAsia="Arial Unicode MS" w:cs="Arial"/>
                <w:szCs w:val="18"/>
                <w:lang w:val="de-DE" w:eastAsia="ar-SA"/>
              </w:rPr>
              <w:t>Revision of S1-244050.</w:t>
            </w:r>
          </w:p>
        </w:tc>
      </w:tr>
      <w:tr w:rsidR="0053596C" w:rsidRPr="002B5B90" w14:paraId="2F092F38"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9FBF91" w14:textId="1DAD7ABA" w:rsidR="0053596C" w:rsidRPr="003219B0" w:rsidRDefault="00477976" w:rsidP="0053596C">
            <w:pPr>
              <w:snapToGrid w:val="0"/>
              <w:spacing w:after="0" w:line="240" w:lineRule="auto"/>
              <w:rPr>
                <w:rFonts w:eastAsia="Times New Roman" w:cs="Arial"/>
                <w:szCs w:val="18"/>
                <w:lang w:eastAsia="ar-SA"/>
              </w:rPr>
            </w:pPr>
            <w:r w:rsidRPr="003219B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8506BA" w14:textId="45607034" w:rsidR="0053596C" w:rsidRPr="003219B0" w:rsidRDefault="00C43975" w:rsidP="0053596C">
            <w:pPr>
              <w:snapToGrid w:val="0"/>
              <w:spacing w:after="0" w:line="240" w:lineRule="auto"/>
            </w:pPr>
            <w:hyperlink r:id="rId111" w:history="1">
              <w:r w:rsidR="0053596C" w:rsidRPr="003219B0">
                <w:rPr>
                  <w:rStyle w:val="Hyperlink"/>
                  <w:rFonts w:cs="Arial"/>
                  <w:color w:val="auto"/>
                </w:rPr>
                <w:t>S1-244051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5FDA60" w14:textId="08592D12" w:rsidR="0053596C" w:rsidRPr="003219B0" w:rsidRDefault="0053596C" w:rsidP="0053596C">
            <w:pPr>
              <w:snapToGrid w:val="0"/>
              <w:spacing w:after="0" w:line="240" w:lineRule="auto"/>
            </w:pPr>
            <w:r w:rsidRPr="003219B0">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2494F53" w14:textId="7BDC867D" w:rsidR="0053596C" w:rsidRPr="003219B0" w:rsidRDefault="00477976" w:rsidP="0053596C">
            <w:pPr>
              <w:snapToGrid w:val="0"/>
              <w:spacing w:after="0" w:line="240" w:lineRule="auto"/>
            </w:pPr>
            <w:r w:rsidRPr="003219B0">
              <w:t xml:space="preserve">22.011v19.4.0 </w:t>
            </w:r>
            <w:r w:rsidR="0053596C" w:rsidRPr="003219B0">
              <w:t>Requirements on selecting an additional network for DualSteer</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174CA57" w14:textId="1EC410CB" w:rsidR="0053596C" w:rsidRPr="003219B0" w:rsidRDefault="003219B0" w:rsidP="0053596C">
            <w:pPr>
              <w:snapToGrid w:val="0"/>
              <w:spacing w:after="0" w:line="240" w:lineRule="auto"/>
              <w:rPr>
                <w:rFonts w:eastAsia="Times New Roman" w:cs="Arial"/>
                <w:szCs w:val="18"/>
                <w:lang w:val="de-DE" w:eastAsia="ar-SA"/>
              </w:rPr>
            </w:pPr>
            <w:r w:rsidRPr="003219B0">
              <w:rPr>
                <w:rFonts w:eastAsia="Times New Roman" w:cs="Arial"/>
                <w:szCs w:val="18"/>
                <w:lang w:val="de-DE" w:eastAsia="ar-SA"/>
              </w:rPr>
              <w:t>Revised to S1-244648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095A75" w14:textId="00759088" w:rsidR="00477976" w:rsidRPr="003219B0" w:rsidRDefault="00477976" w:rsidP="00477976">
            <w:pPr>
              <w:spacing w:after="0" w:line="240" w:lineRule="auto"/>
              <w:rPr>
                <w:rFonts w:eastAsia="Arial Unicode MS" w:cs="Arial"/>
                <w:szCs w:val="18"/>
                <w:lang w:val="de-DE" w:eastAsia="ar-SA"/>
              </w:rPr>
            </w:pPr>
            <w:r w:rsidRPr="003219B0">
              <w:rPr>
                <w:i/>
              </w:rPr>
              <w:t xml:space="preserve">WI </w:t>
            </w:r>
            <w:r w:rsidRPr="003219B0">
              <w:rPr>
                <w:highlight w:val="yellow"/>
              </w:rPr>
              <w:fldChar w:fldCharType="begin"/>
            </w:r>
            <w:r w:rsidRPr="003219B0">
              <w:rPr>
                <w:highlight w:val="yellow"/>
              </w:rPr>
              <w:instrText xml:space="preserve"> DOCPROPERTY  RelatedWis  \* MERGEFORMAT </w:instrText>
            </w:r>
            <w:r w:rsidRPr="003219B0">
              <w:rPr>
                <w:highlight w:val="yellow"/>
              </w:rPr>
              <w:fldChar w:fldCharType="separate"/>
            </w:r>
            <w:r w:rsidRPr="003219B0">
              <w:rPr>
                <w:noProof/>
                <w:highlight w:val="yellow"/>
              </w:rPr>
              <w:t>DUMMY</w:t>
            </w:r>
            <w:r w:rsidRPr="003219B0">
              <w:rPr>
                <w:noProof/>
                <w:highlight w:val="yellow"/>
              </w:rPr>
              <w:fldChar w:fldCharType="end"/>
            </w:r>
            <w:r w:rsidRPr="003219B0">
              <w:rPr>
                <w:noProof/>
                <w:highlight w:val="yellow"/>
              </w:rPr>
              <w:t xml:space="preserve"> – AddNet_DS</w:t>
            </w:r>
            <w:r w:rsidRPr="003219B0">
              <w:rPr>
                <w:rFonts w:eastAsia="Arial Unicode MS" w:cs="Arial"/>
                <w:i/>
                <w:szCs w:val="18"/>
                <w:lang w:eastAsia="ar-SA"/>
              </w:rPr>
              <w:t xml:space="preserve"> Rel-20 CR</w:t>
            </w:r>
            <w:r w:rsidRPr="003219B0">
              <w:rPr>
                <w:i/>
              </w:rPr>
              <w:t>0366R</w:t>
            </w:r>
            <w:r w:rsidRPr="003219B0">
              <w:rPr>
                <w:rFonts w:eastAsia="Arial Unicode MS" w:cs="Arial"/>
                <w:i/>
                <w:szCs w:val="18"/>
                <w:lang w:eastAsia="ar-SA"/>
              </w:rPr>
              <w:t>- Cat B</w:t>
            </w:r>
          </w:p>
          <w:p w14:paraId="08834560" w14:textId="77777777" w:rsidR="0053596C" w:rsidRPr="003219B0" w:rsidRDefault="0053596C" w:rsidP="0053596C">
            <w:pPr>
              <w:spacing w:after="0" w:line="240" w:lineRule="auto"/>
              <w:rPr>
                <w:rFonts w:eastAsia="Arial Unicode MS" w:cs="Arial"/>
                <w:szCs w:val="18"/>
                <w:lang w:val="de-DE" w:eastAsia="ar-SA"/>
              </w:rPr>
            </w:pPr>
          </w:p>
        </w:tc>
      </w:tr>
      <w:tr w:rsidR="003219B0" w:rsidRPr="002B5B90" w14:paraId="44353B41"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DA7CEC3" w14:textId="5F2A4962" w:rsidR="003219B0" w:rsidRPr="003219B0" w:rsidRDefault="003219B0" w:rsidP="0053596C">
            <w:pPr>
              <w:snapToGrid w:val="0"/>
              <w:spacing w:after="0" w:line="240" w:lineRule="auto"/>
              <w:rPr>
                <w:rFonts w:eastAsia="Times New Roman" w:cs="Arial"/>
                <w:szCs w:val="18"/>
                <w:lang w:eastAsia="ar-SA"/>
              </w:rPr>
            </w:pPr>
            <w:r w:rsidRPr="003219B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9B3DF2B" w14:textId="05BF645F" w:rsidR="003219B0" w:rsidRPr="003219B0" w:rsidRDefault="003219B0" w:rsidP="0053596C">
            <w:pPr>
              <w:snapToGrid w:val="0"/>
              <w:spacing w:after="0" w:line="240" w:lineRule="auto"/>
            </w:pPr>
            <w:hyperlink r:id="rId112" w:history="1">
              <w:r w:rsidRPr="003219B0">
                <w:rPr>
                  <w:rStyle w:val="Hyperlink"/>
                  <w:rFonts w:cs="Arial"/>
                  <w:color w:val="auto"/>
                </w:rPr>
                <w:t>S1-244</w:t>
              </w:r>
              <w:r w:rsidRPr="003219B0">
                <w:rPr>
                  <w:rStyle w:val="Hyperlink"/>
                  <w:rFonts w:cs="Arial"/>
                  <w:color w:val="auto"/>
                </w:rPr>
                <w:t>6</w:t>
              </w:r>
              <w:r w:rsidRPr="003219B0">
                <w:rPr>
                  <w:rStyle w:val="Hyperlink"/>
                  <w:rFonts w:cs="Arial"/>
                  <w:color w:val="auto"/>
                </w:rPr>
                <w:t>48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485344F" w14:textId="2C9B9BDD" w:rsidR="003219B0" w:rsidRPr="003219B0" w:rsidRDefault="003219B0" w:rsidP="0053596C">
            <w:pPr>
              <w:snapToGrid w:val="0"/>
              <w:spacing w:after="0" w:line="240" w:lineRule="auto"/>
            </w:pPr>
            <w:r w:rsidRPr="003219B0">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534A3AC" w14:textId="68B748EC" w:rsidR="003219B0" w:rsidRPr="003219B0" w:rsidRDefault="003219B0" w:rsidP="0053596C">
            <w:pPr>
              <w:snapToGrid w:val="0"/>
              <w:spacing w:after="0" w:line="240" w:lineRule="auto"/>
            </w:pPr>
            <w:r w:rsidRPr="003219B0">
              <w:t>22.011v19.4.0 Requirements on selecting an additional network for DualSteer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77E9AF" w14:textId="77777777" w:rsidR="003219B0" w:rsidRPr="003219B0" w:rsidRDefault="003219B0" w:rsidP="0053596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7A544EA" w14:textId="77777777" w:rsidR="003219B0" w:rsidRPr="003219B0" w:rsidRDefault="003219B0" w:rsidP="003219B0">
            <w:pPr>
              <w:spacing w:after="0" w:line="240" w:lineRule="auto"/>
              <w:rPr>
                <w:rFonts w:eastAsia="Arial Unicode MS" w:cs="Arial"/>
                <w:i/>
                <w:szCs w:val="18"/>
                <w:lang w:val="de-DE" w:eastAsia="ar-SA"/>
              </w:rPr>
            </w:pPr>
            <w:r w:rsidRPr="003219B0">
              <w:rPr>
                <w:i/>
              </w:rPr>
              <w:t xml:space="preserve">WI </w:t>
            </w:r>
            <w:r w:rsidRPr="003219B0">
              <w:rPr>
                <w:i/>
                <w:highlight w:val="yellow"/>
              </w:rPr>
              <w:fldChar w:fldCharType="begin"/>
            </w:r>
            <w:r w:rsidRPr="003219B0">
              <w:rPr>
                <w:i/>
                <w:highlight w:val="yellow"/>
              </w:rPr>
              <w:instrText xml:space="preserve"> DOCPROPERTY  RelatedWis  \* MERGEFORMAT </w:instrText>
            </w:r>
            <w:r w:rsidRPr="003219B0">
              <w:rPr>
                <w:i/>
                <w:highlight w:val="yellow"/>
              </w:rPr>
              <w:fldChar w:fldCharType="separate"/>
            </w:r>
            <w:r w:rsidRPr="003219B0">
              <w:rPr>
                <w:i/>
                <w:noProof/>
                <w:highlight w:val="yellow"/>
              </w:rPr>
              <w:t>DUMMY</w:t>
            </w:r>
            <w:r w:rsidRPr="003219B0">
              <w:rPr>
                <w:i/>
                <w:noProof/>
                <w:highlight w:val="yellow"/>
              </w:rPr>
              <w:fldChar w:fldCharType="end"/>
            </w:r>
            <w:r w:rsidRPr="003219B0">
              <w:rPr>
                <w:i/>
                <w:noProof/>
                <w:highlight w:val="yellow"/>
              </w:rPr>
              <w:t xml:space="preserve"> – AddNet_DS</w:t>
            </w:r>
            <w:r w:rsidRPr="003219B0">
              <w:rPr>
                <w:rFonts w:eastAsia="Arial Unicode MS" w:cs="Arial"/>
                <w:i/>
                <w:szCs w:val="18"/>
                <w:lang w:eastAsia="ar-SA"/>
              </w:rPr>
              <w:t xml:space="preserve"> Rel-20 CR</w:t>
            </w:r>
            <w:r w:rsidRPr="003219B0">
              <w:rPr>
                <w:i/>
              </w:rPr>
              <w:t>0366R</w:t>
            </w:r>
            <w:r w:rsidRPr="003219B0">
              <w:rPr>
                <w:rFonts w:eastAsia="Arial Unicode MS" w:cs="Arial"/>
                <w:i/>
                <w:szCs w:val="18"/>
                <w:lang w:eastAsia="ar-SA"/>
              </w:rPr>
              <w:t>- Cat B</w:t>
            </w:r>
          </w:p>
          <w:p w14:paraId="73D45C77" w14:textId="77777777" w:rsidR="003219B0" w:rsidRDefault="003219B0" w:rsidP="00477976">
            <w:pPr>
              <w:spacing w:after="0" w:line="240" w:lineRule="auto"/>
            </w:pPr>
          </w:p>
          <w:p w14:paraId="064C9D25" w14:textId="744E1DA6" w:rsidR="003219B0" w:rsidRPr="003219B0" w:rsidRDefault="003219B0" w:rsidP="00477976">
            <w:pPr>
              <w:spacing w:after="0" w:line="240" w:lineRule="auto"/>
            </w:pPr>
            <w:r w:rsidRPr="003219B0">
              <w:t>Revision of S1-244051.</w:t>
            </w:r>
          </w:p>
        </w:tc>
      </w:tr>
      <w:tr w:rsidR="0053596C" w:rsidRPr="006E6FF4" w14:paraId="309D7648" w14:textId="77777777" w:rsidTr="0033669C">
        <w:trPr>
          <w:trHeight w:val="250"/>
        </w:trPr>
        <w:tc>
          <w:tcPr>
            <w:tcW w:w="14426" w:type="dxa"/>
            <w:gridSpan w:val="6"/>
            <w:tcBorders>
              <w:bottom w:val="single" w:sz="4" w:space="0" w:color="auto"/>
            </w:tcBorders>
            <w:shd w:val="clear" w:color="auto" w:fill="F2F2F2"/>
          </w:tcPr>
          <w:p w14:paraId="0BC5716F" w14:textId="4EFAF944" w:rsidR="0053596C" w:rsidRPr="00D01712" w:rsidRDefault="0053596C" w:rsidP="0053596C">
            <w:pPr>
              <w:pStyle w:val="Heading8"/>
              <w:jc w:val="left"/>
              <w:rPr>
                <w:color w:val="1F497D" w:themeColor="text2"/>
                <w:sz w:val="18"/>
                <w:szCs w:val="22"/>
              </w:rPr>
            </w:pPr>
            <w:r w:rsidRPr="003C27A3">
              <w:rPr>
                <w:color w:val="1F497D" w:themeColor="text2"/>
                <w:sz w:val="18"/>
                <w:szCs w:val="22"/>
              </w:rPr>
              <w:t>MPS when access to EPC/5GC is Satellite</w:t>
            </w:r>
          </w:p>
        </w:tc>
      </w:tr>
      <w:tr w:rsidR="0053596C" w:rsidRPr="002B5B90" w14:paraId="1DFCEE99" w14:textId="77777777" w:rsidTr="004A67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CCE211B" w14:textId="5D78EB27" w:rsidR="0053596C" w:rsidRPr="0035555A" w:rsidRDefault="00477976" w:rsidP="0053596C">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AD8CB7F" w14:textId="48BB349E" w:rsidR="0053596C" w:rsidRPr="0035555A" w:rsidRDefault="00C43975" w:rsidP="0053596C">
            <w:pPr>
              <w:snapToGrid w:val="0"/>
              <w:spacing w:after="0" w:line="240" w:lineRule="auto"/>
            </w:pPr>
            <w:hyperlink r:id="rId113" w:history="1">
              <w:r w:rsidR="0053596C" w:rsidRPr="00477976">
                <w:rPr>
                  <w:rStyle w:val="Hyperlink"/>
                  <w:rFonts w:cs="Arial"/>
                </w:rPr>
                <w:t>S1-244122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0393F0" w14:textId="39A649E7" w:rsidR="0053596C" w:rsidRPr="0035555A" w:rsidRDefault="0053596C" w:rsidP="0053596C">
            <w:pPr>
              <w:snapToGrid w:val="0"/>
              <w:spacing w:after="0" w:line="240" w:lineRule="auto"/>
            </w:pPr>
            <w:proofErr w:type="spellStart"/>
            <w:r w:rsidRPr="003C0081">
              <w:t>Peraton</w:t>
            </w:r>
            <w:proofErr w:type="spellEnd"/>
            <w:r w:rsidRPr="003C0081">
              <w:t xml:space="preserve"> Labs [CISA ECD, AT&amp;T, T-Mobile US, Verizon]</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64F3EFE" w14:textId="53CD5AB8" w:rsidR="0053596C" w:rsidRPr="0035555A" w:rsidRDefault="0053596C" w:rsidP="0053596C">
            <w:pPr>
              <w:snapToGrid w:val="0"/>
              <w:spacing w:after="0" w:line="240" w:lineRule="auto"/>
            </w:pPr>
            <w:r w:rsidRPr="003C0081">
              <w:t>New WID on MPS when access to EPC/5GC is Satellite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308A30" w14:textId="77777777" w:rsidR="0053596C" w:rsidRPr="0035555A" w:rsidRDefault="0053596C" w:rsidP="0053596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6322D34" w14:textId="77777777" w:rsidR="0053596C" w:rsidRPr="0035555A" w:rsidRDefault="0053596C" w:rsidP="0053596C">
            <w:pPr>
              <w:spacing w:after="0" w:line="240" w:lineRule="auto"/>
              <w:rPr>
                <w:rFonts w:eastAsia="Arial Unicode MS" w:cs="Arial"/>
                <w:szCs w:val="18"/>
                <w:lang w:val="de-DE" w:eastAsia="ar-SA"/>
              </w:rPr>
            </w:pPr>
          </w:p>
        </w:tc>
      </w:tr>
      <w:tr w:rsidR="00477976" w:rsidRPr="002B5B90" w14:paraId="781F4047" w14:textId="77777777" w:rsidTr="004A67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5A1ABC" w14:textId="35AAABCA" w:rsidR="00477976" w:rsidRPr="004A670E" w:rsidRDefault="00477976" w:rsidP="00477976">
            <w:pPr>
              <w:snapToGrid w:val="0"/>
              <w:spacing w:after="0" w:line="240" w:lineRule="auto"/>
              <w:rPr>
                <w:rFonts w:eastAsia="Times New Roman" w:cs="Arial"/>
                <w:szCs w:val="18"/>
                <w:lang w:eastAsia="ar-SA"/>
              </w:rPr>
            </w:pPr>
            <w:r w:rsidRPr="004A670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C045C9" w14:textId="101D5E90" w:rsidR="00477976" w:rsidRPr="004A670E" w:rsidRDefault="00C43975" w:rsidP="00477976">
            <w:pPr>
              <w:snapToGrid w:val="0"/>
              <w:spacing w:after="0" w:line="240" w:lineRule="auto"/>
            </w:pPr>
            <w:hyperlink r:id="rId114" w:history="1">
              <w:r w:rsidR="00477976" w:rsidRPr="004A670E">
                <w:rPr>
                  <w:rStyle w:val="Hyperlink"/>
                  <w:rFonts w:cs="Arial"/>
                  <w:color w:val="auto"/>
                </w:rPr>
                <w:t>S1-244123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41FF4B" w14:textId="3B6DFC4F" w:rsidR="00477976" w:rsidRPr="004A670E" w:rsidRDefault="00477976" w:rsidP="00477976">
            <w:pPr>
              <w:snapToGrid w:val="0"/>
              <w:spacing w:after="0" w:line="240" w:lineRule="auto"/>
            </w:pPr>
            <w:proofErr w:type="spellStart"/>
            <w:r w:rsidRPr="004A670E">
              <w:t>Peraton</w:t>
            </w:r>
            <w:proofErr w:type="spellEnd"/>
            <w:r w:rsidRPr="004A670E">
              <w:t xml:space="preserve"> Labs [CISA ECD, AT&amp;T, T-Mobile US, Verizon]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EBC0D4" w14:textId="338A4DB9" w:rsidR="00477976" w:rsidRPr="004A670E" w:rsidRDefault="00477976" w:rsidP="00477976">
            <w:pPr>
              <w:snapToGrid w:val="0"/>
              <w:spacing w:after="0" w:line="240" w:lineRule="auto"/>
            </w:pPr>
            <w:r w:rsidRPr="004A670E">
              <w:t>22.153</w:t>
            </w:r>
            <w:r w:rsidR="004A670E" w:rsidRPr="004A670E">
              <w:t xml:space="preserve">v </w:t>
            </w:r>
            <w:r w:rsidRPr="004A670E">
              <w:t>MPS when access to EPC/5GC is satellite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A516406" w14:textId="0375A023" w:rsidR="00477976" w:rsidRPr="004A670E" w:rsidRDefault="004A670E" w:rsidP="00477976">
            <w:pPr>
              <w:snapToGrid w:val="0"/>
              <w:spacing w:after="0" w:line="240" w:lineRule="auto"/>
              <w:rPr>
                <w:rFonts w:eastAsia="Times New Roman" w:cs="Arial"/>
                <w:szCs w:val="18"/>
                <w:lang w:val="de-DE" w:eastAsia="ar-SA"/>
              </w:rPr>
            </w:pPr>
            <w:r w:rsidRPr="004A670E">
              <w:rPr>
                <w:rFonts w:eastAsia="Times New Roman" w:cs="Arial"/>
                <w:szCs w:val="18"/>
                <w:lang w:val="de-DE" w:eastAsia="ar-SA"/>
              </w:rPr>
              <w:t>Revised to S1-244436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77204E" w14:textId="084E5A44" w:rsidR="00477976" w:rsidRPr="004A670E" w:rsidRDefault="00477976" w:rsidP="00477976">
            <w:pPr>
              <w:spacing w:after="0" w:line="240" w:lineRule="auto"/>
              <w:rPr>
                <w:rFonts w:eastAsia="Arial Unicode MS" w:cs="Arial"/>
                <w:szCs w:val="18"/>
                <w:lang w:val="de-DE" w:eastAsia="ar-SA"/>
              </w:rPr>
            </w:pPr>
            <w:r w:rsidRPr="004A670E">
              <w:rPr>
                <w:i/>
              </w:rPr>
              <w:t xml:space="preserve">WI </w:t>
            </w:r>
            <w:r w:rsidRPr="004A670E">
              <w:rPr>
                <w:highlight w:val="yellow"/>
              </w:rPr>
              <w:fldChar w:fldCharType="begin"/>
            </w:r>
            <w:r w:rsidRPr="004A670E">
              <w:rPr>
                <w:highlight w:val="yellow"/>
              </w:rPr>
              <w:instrText xml:space="preserve"> DOCPROPERTY  RelatedWis  \* MERGEFORMAT </w:instrText>
            </w:r>
            <w:r w:rsidRPr="004A670E">
              <w:rPr>
                <w:highlight w:val="yellow"/>
              </w:rPr>
              <w:fldChar w:fldCharType="separate"/>
            </w:r>
            <w:r w:rsidRPr="004A670E">
              <w:rPr>
                <w:noProof/>
                <w:highlight w:val="yellow"/>
              </w:rPr>
              <w:t>DUMMY</w:t>
            </w:r>
            <w:r w:rsidRPr="004A670E">
              <w:rPr>
                <w:noProof/>
                <w:highlight w:val="yellow"/>
              </w:rPr>
              <w:fldChar w:fldCharType="end"/>
            </w:r>
            <w:r w:rsidRPr="004A670E">
              <w:rPr>
                <w:noProof/>
              </w:rPr>
              <w:t xml:space="preserve"> </w:t>
            </w:r>
            <w:r w:rsidRPr="004A670E">
              <w:rPr>
                <w:rFonts w:eastAsia="Arial Unicode MS" w:cs="Arial"/>
                <w:i/>
                <w:szCs w:val="18"/>
                <w:lang w:eastAsia="ar-SA"/>
              </w:rPr>
              <w:t>Rel-20 CR</w:t>
            </w:r>
            <w:r w:rsidRPr="004A670E">
              <w:rPr>
                <w:i/>
              </w:rPr>
              <w:t>0071R</w:t>
            </w:r>
            <w:r w:rsidRPr="004A670E">
              <w:rPr>
                <w:rFonts w:eastAsia="Arial Unicode MS" w:cs="Arial"/>
                <w:i/>
                <w:szCs w:val="18"/>
                <w:lang w:eastAsia="ar-SA"/>
              </w:rPr>
              <w:t>- Cat B</w:t>
            </w:r>
          </w:p>
        </w:tc>
      </w:tr>
      <w:tr w:rsidR="004A670E" w:rsidRPr="002B5B90" w14:paraId="6AC13A7E" w14:textId="77777777" w:rsidTr="004A67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4A7A2BC" w14:textId="3F91F136" w:rsidR="004A670E" w:rsidRPr="004A670E" w:rsidRDefault="004A670E" w:rsidP="00477976">
            <w:pPr>
              <w:snapToGrid w:val="0"/>
              <w:spacing w:after="0" w:line="240" w:lineRule="auto"/>
              <w:rPr>
                <w:rFonts w:eastAsia="Times New Roman" w:cs="Arial"/>
                <w:szCs w:val="18"/>
                <w:lang w:eastAsia="ar-SA"/>
              </w:rPr>
            </w:pPr>
            <w:r w:rsidRPr="004A670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E1AEA7B" w14:textId="71C83A5F" w:rsidR="004A670E" w:rsidRPr="004A670E" w:rsidRDefault="00C43975" w:rsidP="00477976">
            <w:pPr>
              <w:snapToGrid w:val="0"/>
              <w:spacing w:after="0" w:line="240" w:lineRule="auto"/>
            </w:pPr>
            <w:hyperlink r:id="rId115" w:history="1">
              <w:r w:rsidR="004A670E" w:rsidRPr="004A670E">
                <w:rPr>
                  <w:rStyle w:val="Hyperlink"/>
                  <w:rFonts w:cs="Arial"/>
                  <w:color w:val="auto"/>
                </w:rPr>
                <w:t>S1-2444</w:t>
              </w:r>
              <w:r w:rsidR="004A670E" w:rsidRPr="004A670E">
                <w:rPr>
                  <w:rStyle w:val="Hyperlink"/>
                  <w:rFonts w:cs="Arial"/>
                  <w:color w:val="auto"/>
                </w:rPr>
                <w:t>3</w:t>
              </w:r>
              <w:r w:rsidR="004A670E" w:rsidRPr="004A670E">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A21E8A" w14:textId="704294AA" w:rsidR="004A670E" w:rsidRPr="004A670E" w:rsidRDefault="004A670E" w:rsidP="00477976">
            <w:pPr>
              <w:snapToGrid w:val="0"/>
              <w:spacing w:after="0" w:line="240" w:lineRule="auto"/>
            </w:pPr>
            <w:proofErr w:type="spellStart"/>
            <w:r w:rsidRPr="004A670E">
              <w:t>Peraton</w:t>
            </w:r>
            <w:proofErr w:type="spellEnd"/>
            <w:r w:rsidRPr="004A670E">
              <w:t xml:space="preserve"> Labs [CISA ECD, AT&amp;T, T-Mobile US, Verizon]</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B7A7445" w14:textId="454E2289" w:rsidR="004A670E" w:rsidRPr="004A670E" w:rsidRDefault="004A670E" w:rsidP="00477976">
            <w:pPr>
              <w:snapToGrid w:val="0"/>
              <w:spacing w:after="0" w:line="240" w:lineRule="auto"/>
            </w:pPr>
            <w:r w:rsidRPr="004A670E">
              <w:t>22.153v MPS when access to EPC/5GC is satellite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CB3044" w14:textId="77777777" w:rsidR="004A670E" w:rsidRPr="004A670E" w:rsidRDefault="004A670E" w:rsidP="00477976">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650912E" w14:textId="76597367" w:rsidR="004A670E" w:rsidRDefault="004A670E" w:rsidP="00477976">
            <w:pPr>
              <w:spacing w:after="0" w:line="240" w:lineRule="auto"/>
            </w:pPr>
            <w:r w:rsidRPr="004A670E">
              <w:rPr>
                <w:i/>
              </w:rPr>
              <w:t xml:space="preserve">WI </w:t>
            </w:r>
            <w:r w:rsidRPr="004A670E">
              <w:rPr>
                <w:i/>
                <w:highlight w:val="yellow"/>
              </w:rPr>
              <w:fldChar w:fldCharType="begin"/>
            </w:r>
            <w:r w:rsidRPr="004A670E">
              <w:rPr>
                <w:i/>
                <w:highlight w:val="yellow"/>
              </w:rPr>
              <w:instrText xml:space="preserve"> DOCPROPERTY  RelatedWis  \* MERGEFORMAT </w:instrText>
            </w:r>
            <w:r w:rsidRPr="004A670E">
              <w:rPr>
                <w:i/>
                <w:highlight w:val="yellow"/>
              </w:rPr>
              <w:fldChar w:fldCharType="separate"/>
            </w:r>
            <w:r w:rsidRPr="004A670E">
              <w:rPr>
                <w:i/>
                <w:noProof/>
                <w:highlight w:val="yellow"/>
              </w:rPr>
              <w:t>DUMMY</w:t>
            </w:r>
            <w:r w:rsidRPr="004A670E">
              <w:rPr>
                <w:i/>
                <w:noProof/>
                <w:highlight w:val="yellow"/>
              </w:rPr>
              <w:fldChar w:fldCharType="end"/>
            </w:r>
            <w:r w:rsidRPr="004A670E">
              <w:rPr>
                <w:i/>
                <w:noProof/>
              </w:rPr>
              <w:t xml:space="preserve"> </w:t>
            </w:r>
            <w:r w:rsidRPr="004A670E">
              <w:rPr>
                <w:rFonts w:eastAsia="Arial Unicode MS" w:cs="Arial"/>
                <w:i/>
                <w:szCs w:val="18"/>
                <w:lang w:eastAsia="ar-SA"/>
              </w:rPr>
              <w:t>Rel-20 CR</w:t>
            </w:r>
            <w:r w:rsidRPr="004A670E">
              <w:rPr>
                <w:i/>
              </w:rPr>
              <w:t>0071R</w:t>
            </w:r>
            <w:r w:rsidRPr="004A670E">
              <w:rPr>
                <w:rFonts w:eastAsia="Arial Unicode MS" w:cs="Arial"/>
                <w:i/>
                <w:szCs w:val="18"/>
                <w:lang w:eastAsia="ar-SA"/>
              </w:rPr>
              <w:t>- Cat B</w:t>
            </w:r>
          </w:p>
          <w:p w14:paraId="65077931" w14:textId="5CDF8725" w:rsidR="004A670E" w:rsidRPr="004A670E" w:rsidRDefault="004A670E" w:rsidP="00477976">
            <w:pPr>
              <w:spacing w:after="0" w:line="240" w:lineRule="auto"/>
            </w:pPr>
            <w:r w:rsidRPr="004A670E">
              <w:t>Revision of S1-244123.</w:t>
            </w:r>
          </w:p>
        </w:tc>
      </w:tr>
      <w:tr w:rsidR="00477976" w:rsidRPr="006E6FF4" w14:paraId="4ED51471" w14:textId="77777777" w:rsidTr="003219B0">
        <w:trPr>
          <w:trHeight w:val="250"/>
        </w:trPr>
        <w:tc>
          <w:tcPr>
            <w:tcW w:w="14426" w:type="dxa"/>
            <w:gridSpan w:val="6"/>
            <w:tcBorders>
              <w:bottom w:val="single" w:sz="4" w:space="0" w:color="auto"/>
            </w:tcBorders>
            <w:shd w:val="clear" w:color="auto" w:fill="F2F2F2"/>
          </w:tcPr>
          <w:p w14:paraId="58625148" w14:textId="45C3918D" w:rsidR="00477976" w:rsidRPr="00D01712" w:rsidRDefault="00477976" w:rsidP="00477976">
            <w:pPr>
              <w:pStyle w:val="Heading8"/>
              <w:jc w:val="left"/>
              <w:rPr>
                <w:color w:val="1F497D" w:themeColor="text2"/>
                <w:sz w:val="18"/>
                <w:szCs w:val="22"/>
              </w:rPr>
            </w:pPr>
            <w:r w:rsidRPr="003C27A3">
              <w:rPr>
                <w:color w:val="1F497D" w:themeColor="text2"/>
                <w:sz w:val="18"/>
                <w:szCs w:val="22"/>
              </w:rPr>
              <w:t>VMR Phase3</w:t>
            </w:r>
          </w:p>
        </w:tc>
      </w:tr>
      <w:tr w:rsidR="00477976" w:rsidRPr="002B5B90" w14:paraId="65790D64"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F1CBDE" w14:textId="61C34434" w:rsidR="00477976" w:rsidRPr="003219B0" w:rsidRDefault="00477976" w:rsidP="00477976">
            <w:pPr>
              <w:snapToGrid w:val="0"/>
              <w:spacing w:after="0" w:line="240" w:lineRule="auto"/>
              <w:rPr>
                <w:rFonts w:eastAsia="Times New Roman" w:cs="Arial"/>
                <w:szCs w:val="18"/>
                <w:lang w:eastAsia="ar-SA"/>
              </w:rPr>
            </w:pPr>
            <w:r w:rsidRPr="003219B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26E908" w14:textId="245198EE" w:rsidR="00477976" w:rsidRPr="003219B0" w:rsidRDefault="00C43975" w:rsidP="00477976">
            <w:pPr>
              <w:snapToGrid w:val="0"/>
              <w:spacing w:after="0" w:line="240" w:lineRule="auto"/>
            </w:pPr>
            <w:hyperlink r:id="rId116" w:history="1">
              <w:r w:rsidR="00477976" w:rsidRPr="003219B0">
                <w:rPr>
                  <w:rStyle w:val="Hyperlink"/>
                  <w:rFonts w:cs="Arial"/>
                  <w:color w:val="auto"/>
                </w:rPr>
                <w:t>S1-244</w:t>
              </w:r>
              <w:r w:rsidR="00477976" w:rsidRPr="003219B0">
                <w:rPr>
                  <w:rStyle w:val="Hyperlink"/>
                  <w:rFonts w:cs="Arial"/>
                  <w:color w:val="auto"/>
                </w:rPr>
                <w:t>1</w:t>
              </w:r>
              <w:r w:rsidR="00477976" w:rsidRPr="003219B0">
                <w:rPr>
                  <w:rStyle w:val="Hyperlink"/>
                  <w:rFonts w:cs="Arial"/>
                  <w:color w:val="auto"/>
                </w:rPr>
                <w:t>2</w:t>
              </w:r>
              <w:r w:rsidR="00477976" w:rsidRPr="003219B0">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C6822B" w14:textId="057530EE" w:rsidR="00477976" w:rsidRPr="003219B0" w:rsidRDefault="00477976" w:rsidP="00477976">
            <w:pPr>
              <w:snapToGrid w:val="0"/>
              <w:spacing w:after="0" w:line="240" w:lineRule="auto"/>
            </w:pPr>
            <w:r w:rsidRPr="003219B0">
              <w:t xml:space="preserve">CATT, China Unicom, China Telecom, KPN, AT&amp;T, </w:t>
            </w:r>
            <w:proofErr w:type="spellStart"/>
            <w:r w:rsidRPr="003219B0">
              <w:t>AsiaInfo</w:t>
            </w:r>
            <w:proofErr w:type="spellEnd"/>
            <w:r w:rsidRPr="003219B0">
              <w:t xml:space="preserve">, </w:t>
            </w:r>
            <w:proofErr w:type="spellStart"/>
            <w:r w:rsidRPr="003219B0">
              <w:t>Novamint</w:t>
            </w:r>
            <w:proofErr w:type="spellEnd"/>
            <w:r w:rsidRPr="003219B0">
              <w:t xml:space="preserve">, vivo, </w:t>
            </w:r>
            <w:proofErr w:type="spellStart"/>
            <w:r w:rsidRPr="003219B0">
              <w:t>Honor</w:t>
            </w:r>
            <w:proofErr w:type="spellEnd"/>
            <w:r w:rsidRPr="003219B0">
              <w:t>, Hytera Communication Corp, 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7C702E" w14:textId="0524A16A" w:rsidR="00477976" w:rsidRPr="003219B0" w:rsidRDefault="00477976" w:rsidP="00477976">
            <w:pPr>
              <w:snapToGrid w:val="0"/>
              <w:spacing w:after="0" w:line="240" w:lineRule="auto"/>
            </w:pPr>
            <w:r w:rsidRPr="003219B0">
              <w:t>New WID on VMR Phase3</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DE87644" w14:textId="1F77D944" w:rsidR="00477976" w:rsidRPr="003219B0" w:rsidRDefault="003219B0" w:rsidP="00477976">
            <w:pPr>
              <w:snapToGrid w:val="0"/>
              <w:spacing w:after="0" w:line="240" w:lineRule="auto"/>
              <w:rPr>
                <w:rFonts w:eastAsia="Times New Roman" w:cs="Arial"/>
                <w:szCs w:val="18"/>
                <w:lang w:val="de-DE" w:eastAsia="ar-SA"/>
              </w:rPr>
            </w:pPr>
            <w:r w:rsidRPr="003219B0">
              <w:rPr>
                <w:rFonts w:eastAsia="Times New Roman" w:cs="Arial"/>
                <w:szCs w:val="18"/>
                <w:lang w:val="de-DE" w:eastAsia="ar-SA"/>
              </w:rPr>
              <w:t>Revised to S1-244765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0DFB93" w14:textId="77777777" w:rsidR="00477976" w:rsidRPr="003219B0" w:rsidRDefault="00477976" w:rsidP="00477976">
            <w:pPr>
              <w:spacing w:after="0" w:line="240" w:lineRule="auto"/>
              <w:rPr>
                <w:rFonts w:eastAsia="Arial Unicode MS" w:cs="Arial"/>
                <w:szCs w:val="18"/>
                <w:lang w:val="de-DE" w:eastAsia="ar-SA"/>
              </w:rPr>
            </w:pPr>
          </w:p>
        </w:tc>
      </w:tr>
      <w:tr w:rsidR="003219B0" w:rsidRPr="002B5B90" w14:paraId="459611BD"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0836C5" w14:textId="70DD7E9A" w:rsidR="003219B0" w:rsidRPr="003219B0" w:rsidRDefault="003219B0" w:rsidP="00477976">
            <w:pPr>
              <w:snapToGrid w:val="0"/>
              <w:spacing w:after="0" w:line="240" w:lineRule="auto"/>
              <w:rPr>
                <w:rFonts w:eastAsia="Times New Roman" w:cs="Arial"/>
                <w:szCs w:val="18"/>
                <w:lang w:eastAsia="ar-SA"/>
              </w:rPr>
            </w:pPr>
            <w:r w:rsidRPr="003219B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29E8E0" w14:textId="76A5D656" w:rsidR="003219B0" w:rsidRPr="003219B0" w:rsidRDefault="003219B0" w:rsidP="00477976">
            <w:pPr>
              <w:snapToGrid w:val="0"/>
              <w:spacing w:after="0" w:line="240" w:lineRule="auto"/>
            </w:pPr>
            <w:hyperlink r:id="rId117" w:history="1">
              <w:r w:rsidRPr="003219B0">
                <w:rPr>
                  <w:rStyle w:val="Hyperlink"/>
                  <w:rFonts w:cs="Arial"/>
                  <w:color w:val="auto"/>
                </w:rPr>
                <w:t>S1-244765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D7B3E3" w14:textId="30AD044E" w:rsidR="003219B0" w:rsidRPr="003219B0" w:rsidRDefault="003219B0" w:rsidP="00477976">
            <w:pPr>
              <w:snapToGrid w:val="0"/>
              <w:spacing w:after="0" w:line="240" w:lineRule="auto"/>
            </w:pPr>
            <w:r w:rsidRPr="003219B0">
              <w:t xml:space="preserve">CATT, China Unicom, China Telecom, KPN, AT&amp;T, </w:t>
            </w:r>
            <w:proofErr w:type="spellStart"/>
            <w:r w:rsidRPr="003219B0">
              <w:t>AsiaInfo</w:t>
            </w:r>
            <w:proofErr w:type="spellEnd"/>
            <w:r w:rsidRPr="003219B0">
              <w:t xml:space="preserve">, </w:t>
            </w:r>
            <w:proofErr w:type="spellStart"/>
            <w:r w:rsidRPr="003219B0">
              <w:t>Novamint</w:t>
            </w:r>
            <w:proofErr w:type="spellEnd"/>
            <w:r w:rsidRPr="003219B0">
              <w:t xml:space="preserve">, vivo, </w:t>
            </w:r>
            <w:proofErr w:type="spellStart"/>
            <w:r w:rsidRPr="003219B0">
              <w:t>Honor</w:t>
            </w:r>
            <w:proofErr w:type="spellEnd"/>
            <w:r w:rsidRPr="003219B0">
              <w:t>, Hytera Communication Corp, IIT Bombay</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C1CF57C" w14:textId="788AED2A" w:rsidR="003219B0" w:rsidRPr="003219B0" w:rsidRDefault="003219B0" w:rsidP="00477976">
            <w:pPr>
              <w:snapToGrid w:val="0"/>
              <w:spacing w:after="0" w:line="240" w:lineRule="auto"/>
            </w:pPr>
            <w:r w:rsidRPr="003219B0">
              <w:t>New WID on VMR Phase3</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7E029712" w14:textId="3ED31133" w:rsidR="003219B0" w:rsidRPr="003219B0" w:rsidRDefault="003219B0" w:rsidP="00477976">
            <w:pPr>
              <w:snapToGrid w:val="0"/>
              <w:spacing w:after="0" w:line="240" w:lineRule="auto"/>
              <w:rPr>
                <w:rFonts w:eastAsia="Times New Roman" w:cs="Arial"/>
                <w:szCs w:val="18"/>
                <w:lang w:val="de-DE" w:eastAsia="ar-SA"/>
              </w:rPr>
            </w:pPr>
            <w:r w:rsidRPr="003219B0">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56D5412" w14:textId="77777777" w:rsidR="003219B0" w:rsidRPr="003219B0" w:rsidRDefault="003219B0" w:rsidP="00477976">
            <w:pPr>
              <w:spacing w:after="0" w:line="240" w:lineRule="auto"/>
              <w:rPr>
                <w:rFonts w:eastAsia="Arial Unicode MS" w:cs="Arial"/>
                <w:szCs w:val="18"/>
                <w:lang w:val="de-DE" w:eastAsia="ar-SA"/>
              </w:rPr>
            </w:pPr>
            <w:r w:rsidRPr="003219B0">
              <w:rPr>
                <w:rFonts w:eastAsia="Arial Unicode MS" w:cs="Arial"/>
                <w:szCs w:val="18"/>
                <w:lang w:val="de-DE" w:eastAsia="ar-SA"/>
              </w:rPr>
              <w:t>Revision of S1-244128.</w:t>
            </w:r>
          </w:p>
          <w:p w14:paraId="4FDCC578" w14:textId="01056E2F" w:rsidR="003219B0" w:rsidRDefault="003219B0" w:rsidP="00477976">
            <w:pPr>
              <w:spacing w:after="0" w:line="240" w:lineRule="auto"/>
              <w:rPr>
                <w:rFonts w:eastAsia="Arial Unicode MS" w:cs="Arial"/>
                <w:szCs w:val="18"/>
                <w:lang w:val="de-DE" w:eastAsia="ar-SA"/>
              </w:rPr>
            </w:pPr>
            <w:r w:rsidRPr="003219B0">
              <w:rPr>
                <w:rFonts w:eastAsia="Arial Unicode MS" w:cs="Arial"/>
                <w:szCs w:val="18"/>
                <w:lang w:val="de-DE" w:eastAsia="ar-SA"/>
              </w:rPr>
              <w:t>Clean the text from the template.</w:t>
            </w:r>
            <w:r w:rsidR="002F4409">
              <w:rPr>
                <w:rFonts w:eastAsia="Arial Unicode MS" w:cs="Arial"/>
                <w:szCs w:val="18"/>
                <w:lang w:val="de-DE" w:eastAsia="ar-SA"/>
              </w:rPr>
              <w:t xml:space="preserve"> Remove KPN as a supporting company. </w:t>
            </w:r>
          </w:p>
          <w:p w14:paraId="3848C462" w14:textId="77777777" w:rsidR="003219B0" w:rsidRPr="003219B0" w:rsidRDefault="003219B0" w:rsidP="00477976">
            <w:pPr>
              <w:spacing w:after="0" w:line="240" w:lineRule="auto"/>
              <w:rPr>
                <w:rFonts w:eastAsia="Arial Unicode MS" w:cs="Arial"/>
                <w:szCs w:val="18"/>
                <w:lang w:val="de-DE" w:eastAsia="ar-SA"/>
              </w:rPr>
            </w:pPr>
          </w:p>
          <w:p w14:paraId="2CC6B234" w14:textId="77777777" w:rsidR="003219B0" w:rsidRDefault="003219B0" w:rsidP="00477976">
            <w:pPr>
              <w:spacing w:after="0" w:line="240" w:lineRule="auto"/>
              <w:rPr>
                <w:rFonts w:eastAsia="Arial Unicode MS" w:cs="Arial"/>
                <w:szCs w:val="18"/>
                <w:lang w:val="de-DE" w:eastAsia="ar-SA"/>
              </w:rPr>
            </w:pPr>
          </w:p>
          <w:p w14:paraId="446A85A6" w14:textId="27302758" w:rsidR="003219B0" w:rsidRPr="003219B0" w:rsidRDefault="003219B0" w:rsidP="00477976">
            <w:pPr>
              <w:spacing w:after="0" w:line="240" w:lineRule="auto"/>
              <w:rPr>
                <w:rFonts w:eastAsia="Arial Unicode MS" w:cs="Arial"/>
                <w:szCs w:val="18"/>
                <w:lang w:val="de-DE" w:eastAsia="ar-SA"/>
              </w:rPr>
            </w:pPr>
          </w:p>
        </w:tc>
      </w:tr>
      <w:tr w:rsidR="00477976" w:rsidRPr="002B5B90" w14:paraId="782ED0C8"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03B11B" w14:textId="054E75A0" w:rsidR="00477976" w:rsidRPr="002B1863" w:rsidRDefault="00477976" w:rsidP="00477976">
            <w:pPr>
              <w:snapToGrid w:val="0"/>
              <w:spacing w:after="0" w:line="240" w:lineRule="auto"/>
              <w:rPr>
                <w:rFonts w:eastAsia="Times New Roman" w:cs="Arial"/>
                <w:szCs w:val="18"/>
                <w:lang w:eastAsia="ar-SA"/>
              </w:rPr>
            </w:pPr>
            <w:r w:rsidRPr="002B186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AE5BB5" w14:textId="2806C203" w:rsidR="00477976" w:rsidRPr="002B1863" w:rsidRDefault="00C43975" w:rsidP="00477976">
            <w:pPr>
              <w:snapToGrid w:val="0"/>
              <w:spacing w:after="0" w:line="240" w:lineRule="auto"/>
            </w:pPr>
            <w:hyperlink r:id="rId118" w:history="1">
              <w:r w:rsidR="00477976" w:rsidRPr="002B1863">
                <w:rPr>
                  <w:rStyle w:val="Hyperlink"/>
                  <w:rFonts w:cs="Arial"/>
                  <w:color w:val="auto"/>
                </w:rPr>
                <w:t>S1-244129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01152F" w14:textId="7BE2BFD9" w:rsidR="00477976" w:rsidRPr="002B1863" w:rsidRDefault="00477976" w:rsidP="00477976">
            <w:pPr>
              <w:snapToGrid w:val="0"/>
              <w:spacing w:after="0" w:line="240" w:lineRule="auto"/>
            </w:pPr>
            <w:r w:rsidRPr="002B1863">
              <w:t>CATT, 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966B2A" w14:textId="2CD4B6E5" w:rsidR="00477976" w:rsidRPr="002B1863" w:rsidRDefault="00477976" w:rsidP="00477976">
            <w:pPr>
              <w:snapToGrid w:val="0"/>
              <w:spacing w:after="0" w:line="240" w:lineRule="auto"/>
            </w:pPr>
            <w:r w:rsidRPr="002B1863">
              <w:t>22.261v20.0.0 New requirements for VMR</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D9A01DA" w14:textId="226F5846" w:rsidR="00477976" w:rsidRPr="002B1863" w:rsidRDefault="002B1863" w:rsidP="00477976">
            <w:pPr>
              <w:snapToGrid w:val="0"/>
              <w:spacing w:after="0" w:line="240" w:lineRule="auto"/>
              <w:rPr>
                <w:rFonts w:eastAsia="Times New Roman" w:cs="Arial"/>
                <w:szCs w:val="18"/>
                <w:lang w:val="de-DE" w:eastAsia="ar-SA"/>
              </w:rPr>
            </w:pPr>
            <w:r w:rsidRPr="002B1863">
              <w:rPr>
                <w:rFonts w:eastAsia="Times New Roman" w:cs="Arial"/>
                <w:szCs w:val="18"/>
                <w:lang w:val="de-DE" w:eastAsia="ar-SA"/>
              </w:rPr>
              <w:t>Revised to S1-244437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45C8A3" w14:textId="7F8091AF" w:rsidR="00477976" w:rsidRPr="002B1863" w:rsidRDefault="00477976" w:rsidP="00477976">
            <w:pPr>
              <w:spacing w:after="0" w:line="240" w:lineRule="auto"/>
              <w:rPr>
                <w:rFonts w:eastAsia="Arial Unicode MS" w:cs="Arial"/>
                <w:szCs w:val="18"/>
                <w:lang w:val="de-DE" w:eastAsia="ar-SA"/>
              </w:rPr>
            </w:pPr>
            <w:r w:rsidRPr="002B1863">
              <w:rPr>
                <w:i/>
              </w:rPr>
              <w:t xml:space="preserve">WI </w:t>
            </w:r>
            <w:r w:rsidRPr="002B1863">
              <w:rPr>
                <w:highlight w:val="yellow"/>
              </w:rPr>
              <w:fldChar w:fldCharType="begin"/>
            </w:r>
            <w:r w:rsidRPr="002B1863">
              <w:rPr>
                <w:highlight w:val="yellow"/>
              </w:rPr>
              <w:instrText xml:space="preserve"> DOCPROPERTY  RelatedWis  \* MERGEFORMAT </w:instrText>
            </w:r>
            <w:r w:rsidRPr="002B1863">
              <w:rPr>
                <w:highlight w:val="yellow"/>
              </w:rPr>
              <w:fldChar w:fldCharType="separate"/>
            </w:r>
            <w:r w:rsidRPr="002B1863">
              <w:rPr>
                <w:noProof/>
                <w:highlight w:val="yellow"/>
              </w:rPr>
              <w:t>DUMMY</w:t>
            </w:r>
            <w:r w:rsidRPr="002B1863">
              <w:rPr>
                <w:noProof/>
                <w:highlight w:val="yellow"/>
              </w:rPr>
              <w:fldChar w:fldCharType="end"/>
            </w:r>
            <w:r w:rsidRPr="002B1863">
              <w:rPr>
                <w:noProof/>
              </w:rPr>
              <w:t xml:space="preserve"> </w:t>
            </w:r>
            <w:r w:rsidRPr="002B1863">
              <w:rPr>
                <w:rFonts w:eastAsia="Arial Unicode MS" w:cs="Arial"/>
                <w:i/>
                <w:szCs w:val="18"/>
                <w:lang w:eastAsia="ar-SA"/>
              </w:rPr>
              <w:t>Rel-20 CR</w:t>
            </w:r>
            <w:r w:rsidRPr="002B1863">
              <w:rPr>
                <w:i/>
              </w:rPr>
              <w:t>0814R</w:t>
            </w:r>
            <w:r w:rsidRPr="002B1863">
              <w:rPr>
                <w:rFonts w:eastAsia="Arial Unicode MS" w:cs="Arial"/>
                <w:i/>
                <w:szCs w:val="18"/>
                <w:lang w:eastAsia="ar-SA"/>
              </w:rPr>
              <w:t>- Cat C</w:t>
            </w:r>
          </w:p>
        </w:tc>
      </w:tr>
      <w:tr w:rsidR="002B1863" w:rsidRPr="002B5B90" w14:paraId="53A0460E"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B1B0E9" w14:textId="431D8EF1" w:rsidR="002B1863" w:rsidRPr="003219B0" w:rsidRDefault="002B1863" w:rsidP="00477976">
            <w:pPr>
              <w:snapToGrid w:val="0"/>
              <w:spacing w:after="0" w:line="240" w:lineRule="auto"/>
              <w:rPr>
                <w:rFonts w:eastAsia="Times New Roman" w:cs="Arial"/>
                <w:szCs w:val="18"/>
                <w:lang w:eastAsia="ar-SA"/>
              </w:rPr>
            </w:pPr>
            <w:r w:rsidRPr="003219B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DCDB85" w14:textId="7ADE5476" w:rsidR="002B1863" w:rsidRPr="003219B0" w:rsidRDefault="00C43975" w:rsidP="00477976">
            <w:pPr>
              <w:snapToGrid w:val="0"/>
              <w:spacing w:after="0" w:line="240" w:lineRule="auto"/>
            </w:pPr>
            <w:hyperlink r:id="rId119" w:history="1">
              <w:r w:rsidR="002B1863" w:rsidRPr="003219B0">
                <w:rPr>
                  <w:rStyle w:val="Hyperlink"/>
                  <w:rFonts w:cs="Arial"/>
                  <w:color w:val="auto"/>
                </w:rPr>
                <w:t>S1-2</w:t>
              </w:r>
              <w:r w:rsidR="002B1863" w:rsidRPr="003219B0">
                <w:rPr>
                  <w:rStyle w:val="Hyperlink"/>
                  <w:rFonts w:cs="Arial"/>
                  <w:color w:val="auto"/>
                </w:rPr>
                <w:t>4</w:t>
              </w:r>
              <w:r w:rsidR="002B1863" w:rsidRPr="003219B0">
                <w:rPr>
                  <w:rStyle w:val="Hyperlink"/>
                  <w:rFonts w:cs="Arial"/>
                  <w:color w:val="auto"/>
                </w:rPr>
                <w:t>44</w:t>
              </w:r>
              <w:r w:rsidR="002B1863" w:rsidRPr="003219B0">
                <w:rPr>
                  <w:rStyle w:val="Hyperlink"/>
                  <w:rFonts w:cs="Arial"/>
                  <w:color w:val="auto"/>
                </w:rPr>
                <w:t>3</w:t>
              </w:r>
              <w:r w:rsidR="002B1863" w:rsidRPr="003219B0">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DE6757" w14:textId="61A42C83" w:rsidR="002B1863" w:rsidRPr="003219B0" w:rsidRDefault="002B1863" w:rsidP="00477976">
            <w:pPr>
              <w:snapToGrid w:val="0"/>
              <w:spacing w:after="0" w:line="240" w:lineRule="auto"/>
            </w:pPr>
            <w:r w:rsidRPr="003219B0">
              <w:t>CATT, 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2F4F45" w14:textId="724C9313" w:rsidR="002B1863" w:rsidRPr="003219B0" w:rsidRDefault="002B1863" w:rsidP="00477976">
            <w:pPr>
              <w:snapToGrid w:val="0"/>
              <w:spacing w:after="0" w:line="240" w:lineRule="auto"/>
            </w:pPr>
            <w:r w:rsidRPr="003219B0">
              <w:t>22.261v20.0.0 New requirements for VMR</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D00DBA9" w14:textId="7D621C74" w:rsidR="002B1863" w:rsidRPr="003219B0" w:rsidRDefault="003219B0" w:rsidP="00477976">
            <w:pPr>
              <w:snapToGrid w:val="0"/>
              <w:spacing w:after="0" w:line="240" w:lineRule="auto"/>
              <w:rPr>
                <w:rFonts w:eastAsia="Times New Roman" w:cs="Arial"/>
                <w:szCs w:val="18"/>
                <w:lang w:val="de-DE" w:eastAsia="ar-SA"/>
              </w:rPr>
            </w:pPr>
            <w:r w:rsidRPr="003219B0">
              <w:rPr>
                <w:rFonts w:eastAsia="Times New Roman" w:cs="Arial"/>
                <w:szCs w:val="18"/>
                <w:lang w:val="de-DE" w:eastAsia="ar-SA"/>
              </w:rPr>
              <w:t>Revised to S1-244766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E20F47" w14:textId="53031193" w:rsidR="002B1863" w:rsidRPr="003219B0" w:rsidRDefault="002B1863" w:rsidP="00477976">
            <w:pPr>
              <w:spacing w:after="0" w:line="240" w:lineRule="auto"/>
            </w:pPr>
            <w:r w:rsidRPr="003219B0">
              <w:rPr>
                <w:i/>
              </w:rPr>
              <w:t xml:space="preserve">WI </w:t>
            </w:r>
            <w:r w:rsidRPr="003219B0">
              <w:rPr>
                <w:i/>
                <w:highlight w:val="yellow"/>
              </w:rPr>
              <w:fldChar w:fldCharType="begin"/>
            </w:r>
            <w:r w:rsidRPr="003219B0">
              <w:rPr>
                <w:i/>
                <w:highlight w:val="yellow"/>
              </w:rPr>
              <w:instrText xml:space="preserve"> DOCPROPERTY  RelatedWis  \* MERGEFORMAT </w:instrText>
            </w:r>
            <w:r w:rsidRPr="003219B0">
              <w:rPr>
                <w:i/>
                <w:highlight w:val="yellow"/>
              </w:rPr>
              <w:fldChar w:fldCharType="separate"/>
            </w:r>
            <w:r w:rsidRPr="003219B0">
              <w:rPr>
                <w:i/>
                <w:noProof/>
                <w:highlight w:val="yellow"/>
              </w:rPr>
              <w:t>DUMMY</w:t>
            </w:r>
            <w:r w:rsidRPr="003219B0">
              <w:rPr>
                <w:i/>
                <w:noProof/>
                <w:highlight w:val="yellow"/>
              </w:rPr>
              <w:fldChar w:fldCharType="end"/>
            </w:r>
            <w:r w:rsidRPr="003219B0">
              <w:rPr>
                <w:i/>
                <w:noProof/>
              </w:rPr>
              <w:t xml:space="preserve"> </w:t>
            </w:r>
            <w:r w:rsidRPr="003219B0">
              <w:rPr>
                <w:rFonts w:eastAsia="Arial Unicode MS" w:cs="Arial"/>
                <w:i/>
                <w:szCs w:val="18"/>
                <w:lang w:eastAsia="ar-SA"/>
              </w:rPr>
              <w:t>Rel-20 CR</w:t>
            </w:r>
            <w:r w:rsidRPr="003219B0">
              <w:rPr>
                <w:i/>
              </w:rPr>
              <w:t>0814R</w:t>
            </w:r>
            <w:r w:rsidRPr="003219B0">
              <w:rPr>
                <w:rFonts w:eastAsia="Arial Unicode MS" w:cs="Arial"/>
                <w:i/>
                <w:szCs w:val="18"/>
                <w:lang w:eastAsia="ar-SA"/>
              </w:rPr>
              <w:t>- Cat C</w:t>
            </w:r>
          </w:p>
          <w:p w14:paraId="24F7DB2E" w14:textId="60018898" w:rsidR="002B1863" w:rsidRPr="003219B0" w:rsidRDefault="002B1863" w:rsidP="00477976">
            <w:pPr>
              <w:spacing w:after="0" w:line="240" w:lineRule="auto"/>
            </w:pPr>
            <w:r w:rsidRPr="003219B0">
              <w:t>Revision of S1-244129.</w:t>
            </w:r>
          </w:p>
        </w:tc>
      </w:tr>
      <w:tr w:rsidR="003219B0" w:rsidRPr="002B5B90" w14:paraId="15BB35D6"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D4FDE06" w14:textId="4D8078D3" w:rsidR="003219B0" w:rsidRPr="003219B0" w:rsidRDefault="003219B0" w:rsidP="00477976">
            <w:pPr>
              <w:snapToGrid w:val="0"/>
              <w:spacing w:after="0" w:line="240" w:lineRule="auto"/>
              <w:rPr>
                <w:rFonts w:eastAsia="Times New Roman" w:cs="Arial"/>
                <w:szCs w:val="18"/>
                <w:lang w:eastAsia="ar-SA"/>
              </w:rPr>
            </w:pPr>
            <w:r w:rsidRPr="003219B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C057A3F" w14:textId="797F9469" w:rsidR="003219B0" w:rsidRPr="003219B0" w:rsidRDefault="003219B0" w:rsidP="00477976">
            <w:pPr>
              <w:snapToGrid w:val="0"/>
              <w:spacing w:after="0" w:line="240" w:lineRule="auto"/>
            </w:pPr>
            <w:hyperlink r:id="rId120" w:history="1">
              <w:r w:rsidRPr="003219B0">
                <w:rPr>
                  <w:rStyle w:val="Hyperlink"/>
                  <w:rFonts w:cs="Arial"/>
                  <w:color w:val="auto"/>
                </w:rPr>
                <w:t>S1-244766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92FBCA4" w14:textId="7501527B" w:rsidR="003219B0" w:rsidRPr="003219B0" w:rsidRDefault="003219B0" w:rsidP="00477976">
            <w:pPr>
              <w:snapToGrid w:val="0"/>
              <w:spacing w:after="0" w:line="240" w:lineRule="auto"/>
            </w:pPr>
            <w:r w:rsidRPr="003219B0">
              <w:t>CATT, Qualcomm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764E63A" w14:textId="4EC632F7" w:rsidR="003219B0" w:rsidRPr="003219B0" w:rsidRDefault="003219B0" w:rsidP="00477976">
            <w:pPr>
              <w:snapToGrid w:val="0"/>
              <w:spacing w:after="0" w:line="240" w:lineRule="auto"/>
            </w:pPr>
            <w:r w:rsidRPr="003219B0">
              <w:t>22.261v20.0.0 New requirements for VMR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E10248" w14:textId="77777777" w:rsidR="003219B0" w:rsidRPr="003219B0" w:rsidRDefault="003219B0" w:rsidP="00477976">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D9B7451" w14:textId="77777777" w:rsidR="003219B0" w:rsidRPr="003219B0" w:rsidRDefault="003219B0" w:rsidP="003219B0">
            <w:pPr>
              <w:spacing w:after="0" w:line="240" w:lineRule="auto"/>
              <w:rPr>
                <w:i/>
              </w:rPr>
            </w:pPr>
            <w:r w:rsidRPr="003219B0">
              <w:rPr>
                <w:i/>
              </w:rPr>
              <w:t xml:space="preserve">WI </w:t>
            </w:r>
            <w:r w:rsidRPr="003219B0">
              <w:rPr>
                <w:i/>
                <w:highlight w:val="yellow"/>
              </w:rPr>
              <w:fldChar w:fldCharType="begin"/>
            </w:r>
            <w:r w:rsidRPr="003219B0">
              <w:rPr>
                <w:i/>
                <w:highlight w:val="yellow"/>
              </w:rPr>
              <w:instrText xml:space="preserve"> DOCPROPERTY  RelatedWis  \* MERGEFORMAT </w:instrText>
            </w:r>
            <w:r w:rsidRPr="003219B0">
              <w:rPr>
                <w:i/>
                <w:highlight w:val="yellow"/>
              </w:rPr>
              <w:fldChar w:fldCharType="separate"/>
            </w:r>
            <w:r w:rsidRPr="003219B0">
              <w:rPr>
                <w:i/>
                <w:noProof/>
                <w:highlight w:val="yellow"/>
              </w:rPr>
              <w:t>DUMMY</w:t>
            </w:r>
            <w:r w:rsidRPr="003219B0">
              <w:rPr>
                <w:i/>
                <w:noProof/>
                <w:highlight w:val="yellow"/>
              </w:rPr>
              <w:fldChar w:fldCharType="end"/>
            </w:r>
            <w:r w:rsidRPr="003219B0">
              <w:rPr>
                <w:i/>
                <w:noProof/>
              </w:rPr>
              <w:t xml:space="preserve"> </w:t>
            </w:r>
            <w:r w:rsidRPr="003219B0">
              <w:rPr>
                <w:rFonts w:eastAsia="Arial Unicode MS" w:cs="Arial"/>
                <w:i/>
                <w:szCs w:val="18"/>
                <w:lang w:eastAsia="ar-SA"/>
              </w:rPr>
              <w:t>Rel-20 CR</w:t>
            </w:r>
            <w:r w:rsidRPr="003219B0">
              <w:rPr>
                <w:i/>
              </w:rPr>
              <w:t>0814R</w:t>
            </w:r>
            <w:r w:rsidRPr="003219B0">
              <w:rPr>
                <w:rFonts w:eastAsia="Arial Unicode MS" w:cs="Arial"/>
                <w:i/>
                <w:szCs w:val="18"/>
                <w:lang w:eastAsia="ar-SA"/>
              </w:rPr>
              <w:t>- Cat C</w:t>
            </w:r>
          </w:p>
          <w:p w14:paraId="50E3688B" w14:textId="2FCA1E45" w:rsidR="003219B0" w:rsidRDefault="003219B0" w:rsidP="003219B0">
            <w:pPr>
              <w:spacing w:after="0" w:line="240" w:lineRule="auto"/>
            </w:pPr>
            <w:r w:rsidRPr="003219B0">
              <w:rPr>
                <w:i/>
              </w:rPr>
              <w:t>Revision of S1-244129.</w:t>
            </w:r>
          </w:p>
          <w:p w14:paraId="37215B60" w14:textId="54A82013" w:rsidR="003219B0" w:rsidRPr="003219B0" w:rsidRDefault="003219B0" w:rsidP="00477976">
            <w:pPr>
              <w:spacing w:after="0" w:line="240" w:lineRule="auto"/>
            </w:pPr>
            <w:r w:rsidRPr="003219B0">
              <w:t>Revision of S1-244437.</w:t>
            </w:r>
          </w:p>
        </w:tc>
      </w:tr>
      <w:tr w:rsidR="00477976" w:rsidRPr="006E6FF4" w14:paraId="54B1C436" w14:textId="77777777" w:rsidTr="005D7B8E">
        <w:trPr>
          <w:trHeight w:val="250"/>
        </w:trPr>
        <w:tc>
          <w:tcPr>
            <w:tcW w:w="14426" w:type="dxa"/>
            <w:gridSpan w:val="6"/>
            <w:tcBorders>
              <w:bottom w:val="single" w:sz="4" w:space="0" w:color="auto"/>
            </w:tcBorders>
            <w:shd w:val="clear" w:color="auto" w:fill="F2F2F2"/>
          </w:tcPr>
          <w:p w14:paraId="0617A8C2" w14:textId="0A9E7B8F" w:rsidR="00477976" w:rsidRPr="00D01712" w:rsidRDefault="00477976" w:rsidP="00477976">
            <w:pPr>
              <w:pStyle w:val="Heading8"/>
              <w:jc w:val="left"/>
              <w:rPr>
                <w:color w:val="1F497D" w:themeColor="text2"/>
                <w:sz w:val="18"/>
                <w:szCs w:val="22"/>
              </w:rPr>
            </w:pPr>
            <w:r w:rsidRPr="003C27A3">
              <w:rPr>
                <w:color w:val="1F497D" w:themeColor="text2"/>
                <w:sz w:val="18"/>
                <w:szCs w:val="22"/>
              </w:rPr>
              <w:t>Dynamic Network Identity</w:t>
            </w:r>
          </w:p>
        </w:tc>
      </w:tr>
      <w:tr w:rsidR="00477976" w:rsidRPr="002B5B90" w14:paraId="19375CD7" w14:textId="77777777" w:rsidTr="005D7B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0C7202" w14:textId="244E50E1" w:rsidR="00477976" w:rsidRPr="005D7B8E" w:rsidRDefault="00477976" w:rsidP="00477976">
            <w:pPr>
              <w:snapToGrid w:val="0"/>
              <w:spacing w:after="0" w:line="240" w:lineRule="auto"/>
              <w:rPr>
                <w:rFonts w:eastAsia="Times New Roman" w:cs="Arial"/>
                <w:szCs w:val="18"/>
                <w:lang w:eastAsia="ar-SA"/>
              </w:rPr>
            </w:pPr>
            <w:r w:rsidRPr="005D7B8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7E792F" w14:textId="7FD1A8D0" w:rsidR="00477976" w:rsidRPr="005D7B8E" w:rsidRDefault="00C43975" w:rsidP="00477976">
            <w:pPr>
              <w:snapToGrid w:val="0"/>
              <w:spacing w:after="0" w:line="240" w:lineRule="auto"/>
            </w:pPr>
            <w:hyperlink r:id="rId121" w:history="1">
              <w:r w:rsidR="00477976" w:rsidRPr="005D7B8E">
                <w:rPr>
                  <w:rStyle w:val="Hyperlink"/>
                  <w:rFonts w:cs="Arial"/>
                  <w:color w:val="auto"/>
                </w:rPr>
                <w:t>S1-244168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FC04B2" w14:textId="090E178F" w:rsidR="00477976" w:rsidRPr="005D7B8E" w:rsidRDefault="00477976" w:rsidP="00477976">
            <w:pPr>
              <w:snapToGrid w:val="0"/>
              <w:spacing w:after="0" w:line="240" w:lineRule="auto"/>
            </w:pPr>
            <w:r w:rsidRPr="005D7B8E">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4D0DFC" w14:textId="68B663AC" w:rsidR="00477976" w:rsidRPr="005D7B8E" w:rsidRDefault="00477976" w:rsidP="00477976">
            <w:pPr>
              <w:snapToGrid w:val="0"/>
              <w:spacing w:after="0" w:line="240" w:lineRule="auto"/>
            </w:pPr>
            <w:proofErr w:type="spellStart"/>
            <w:r w:rsidRPr="005D7B8E">
              <w:t>MiniWID</w:t>
            </w:r>
            <w:proofErr w:type="spellEnd"/>
            <w:r w:rsidRPr="005D7B8E">
              <w:t xml:space="preserve"> for Dynamic Network Identity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71E56E9" w14:textId="546D934F" w:rsidR="00477976" w:rsidRPr="005D7B8E" w:rsidRDefault="005D7B8E" w:rsidP="00477976">
            <w:pPr>
              <w:snapToGrid w:val="0"/>
              <w:spacing w:after="0" w:line="240" w:lineRule="auto"/>
              <w:rPr>
                <w:rFonts w:eastAsia="Times New Roman" w:cs="Arial"/>
                <w:szCs w:val="18"/>
                <w:lang w:val="de-DE" w:eastAsia="ar-SA"/>
              </w:rPr>
            </w:pPr>
            <w:r w:rsidRPr="005D7B8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F904BC" w14:textId="77777777" w:rsidR="00477976" w:rsidRPr="005D7B8E" w:rsidRDefault="00477976" w:rsidP="00477976">
            <w:pPr>
              <w:spacing w:after="0" w:line="240" w:lineRule="auto"/>
              <w:rPr>
                <w:rFonts w:eastAsia="Arial Unicode MS" w:cs="Arial"/>
                <w:szCs w:val="18"/>
                <w:lang w:val="de-DE" w:eastAsia="ar-SA"/>
              </w:rPr>
            </w:pPr>
          </w:p>
        </w:tc>
      </w:tr>
      <w:tr w:rsidR="00477976" w:rsidRPr="002B5B90" w14:paraId="05930883" w14:textId="77777777" w:rsidTr="005D7B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9B0F54" w14:textId="2A81BED5" w:rsidR="00477976" w:rsidRPr="005D7B8E" w:rsidRDefault="00315C4E" w:rsidP="00477976">
            <w:pPr>
              <w:snapToGrid w:val="0"/>
              <w:spacing w:after="0" w:line="240" w:lineRule="auto"/>
              <w:rPr>
                <w:rFonts w:eastAsia="Times New Roman" w:cs="Arial"/>
                <w:szCs w:val="18"/>
                <w:lang w:eastAsia="ar-SA"/>
              </w:rPr>
            </w:pPr>
            <w:r w:rsidRPr="005D7B8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A7B7F9" w14:textId="758D5563" w:rsidR="00477976" w:rsidRPr="005D7B8E" w:rsidRDefault="00C43975" w:rsidP="00477976">
            <w:pPr>
              <w:snapToGrid w:val="0"/>
              <w:spacing w:after="0" w:line="240" w:lineRule="auto"/>
            </w:pPr>
            <w:hyperlink r:id="rId122" w:history="1">
              <w:r w:rsidR="00477976" w:rsidRPr="005D7B8E">
                <w:rPr>
                  <w:rStyle w:val="Hyperlink"/>
                  <w:rFonts w:cs="Arial"/>
                  <w:color w:val="auto"/>
                </w:rPr>
                <w:t>S1-244170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49969D" w14:textId="35291F9D" w:rsidR="00477976" w:rsidRPr="005D7B8E" w:rsidRDefault="00477976" w:rsidP="00477976">
            <w:pPr>
              <w:snapToGrid w:val="0"/>
              <w:spacing w:after="0" w:line="240" w:lineRule="auto"/>
            </w:pPr>
            <w:r w:rsidRPr="005D7B8E">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23CB22" w14:textId="7495C77E" w:rsidR="00477976" w:rsidRPr="005D7B8E" w:rsidRDefault="00315C4E" w:rsidP="00477976">
            <w:pPr>
              <w:snapToGrid w:val="0"/>
              <w:spacing w:after="0" w:line="240" w:lineRule="auto"/>
            </w:pPr>
            <w:r w:rsidRPr="005D7B8E">
              <w:t xml:space="preserve">22.042v18.0.1 </w:t>
            </w:r>
            <w:r w:rsidR="00477976" w:rsidRPr="005D7B8E">
              <w:t>CR for TS 22042 Dynamic Network Identity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B349B20" w14:textId="0AB90D5A" w:rsidR="00477976" w:rsidRPr="005D7B8E" w:rsidRDefault="005D7B8E" w:rsidP="00477976">
            <w:pPr>
              <w:snapToGrid w:val="0"/>
              <w:spacing w:after="0" w:line="240" w:lineRule="auto"/>
              <w:rPr>
                <w:rFonts w:eastAsia="Times New Roman" w:cs="Arial"/>
                <w:szCs w:val="18"/>
                <w:lang w:val="de-DE" w:eastAsia="ar-SA"/>
              </w:rPr>
            </w:pPr>
            <w:r w:rsidRPr="005D7B8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2FEC8F" w14:textId="514DA58E" w:rsidR="00477976" w:rsidRPr="005D7B8E" w:rsidRDefault="00477976" w:rsidP="00477976">
            <w:pPr>
              <w:spacing w:after="0" w:line="240" w:lineRule="auto"/>
              <w:rPr>
                <w:rFonts w:eastAsia="Arial Unicode MS" w:cs="Arial"/>
                <w:szCs w:val="18"/>
                <w:lang w:val="de-DE" w:eastAsia="ar-SA"/>
              </w:rPr>
            </w:pPr>
            <w:r w:rsidRPr="005D7B8E">
              <w:rPr>
                <w:i/>
              </w:rPr>
              <w:t xml:space="preserve">WI </w:t>
            </w:r>
            <w:r w:rsidRPr="005D7B8E">
              <w:t>DNI</w:t>
            </w:r>
            <w:r w:rsidRPr="005D7B8E">
              <w:rPr>
                <w:noProof/>
              </w:rPr>
              <w:t xml:space="preserve"> </w:t>
            </w:r>
            <w:r w:rsidRPr="005D7B8E">
              <w:rPr>
                <w:rFonts w:eastAsia="Arial Unicode MS" w:cs="Arial"/>
                <w:i/>
                <w:szCs w:val="18"/>
                <w:lang w:eastAsia="ar-SA"/>
              </w:rPr>
              <w:t>Rel-20 CR</w:t>
            </w:r>
            <w:r w:rsidRPr="005D7B8E">
              <w:rPr>
                <w:i/>
              </w:rPr>
              <w:t>0</w:t>
            </w:r>
            <w:r w:rsidR="00315C4E" w:rsidRPr="005D7B8E">
              <w:rPr>
                <w:i/>
              </w:rPr>
              <w:t>007</w:t>
            </w:r>
            <w:r w:rsidRPr="005D7B8E">
              <w:rPr>
                <w:i/>
              </w:rPr>
              <w:t>R</w:t>
            </w:r>
            <w:r w:rsidRPr="005D7B8E">
              <w:rPr>
                <w:rFonts w:eastAsia="Arial Unicode MS" w:cs="Arial"/>
                <w:i/>
                <w:szCs w:val="18"/>
                <w:lang w:eastAsia="ar-SA"/>
              </w:rPr>
              <w:t>- Cat C</w:t>
            </w:r>
          </w:p>
        </w:tc>
      </w:tr>
      <w:tr w:rsidR="00477976" w:rsidRPr="002B5B90" w14:paraId="10914B2E" w14:textId="77777777" w:rsidTr="002B18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F174F3" w14:textId="68049757" w:rsidR="00477976" w:rsidRPr="002B1863" w:rsidRDefault="00477976" w:rsidP="00477976">
            <w:pPr>
              <w:snapToGrid w:val="0"/>
              <w:spacing w:after="0" w:line="240" w:lineRule="auto"/>
              <w:rPr>
                <w:rFonts w:eastAsia="Times New Roman" w:cs="Arial"/>
                <w:szCs w:val="18"/>
                <w:lang w:eastAsia="ar-SA"/>
              </w:rPr>
            </w:pPr>
            <w:proofErr w:type="spellStart"/>
            <w:r w:rsidRPr="002B1863">
              <w:rPr>
                <w:rFonts w:eastAsia="Times New Roman" w:cs="Arial"/>
                <w:szCs w:val="18"/>
                <w:lang w:eastAsia="ar-SA"/>
              </w:rPr>
              <w:t>C</w:t>
            </w:r>
            <w:r w:rsidR="00315C4E" w:rsidRPr="002B1863">
              <w:rPr>
                <w:rFonts w:eastAsia="Times New Roman" w:cs="Arial"/>
                <w:szCs w:val="18"/>
                <w:lang w:eastAsia="ar-SA"/>
              </w:rPr>
              <w:t>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208E1A" w14:textId="3BE3B60E" w:rsidR="00477976" w:rsidRPr="002B1863" w:rsidRDefault="00C43975" w:rsidP="00477976">
            <w:pPr>
              <w:snapToGrid w:val="0"/>
              <w:spacing w:after="0" w:line="240" w:lineRule="auto"/>
            </w:pPr>
            <w:hyperlink r:id="rId123" w:history="1">
              <w:r w:rsidR="00477976" w:rsidRPr="002B1863">
                <w:rPr>
                  <w:rStyle w:val="Hyperlink"/>
                  <w:rFonts w:cs="Arial"/>
                  <w:color w:val="auto"/>
                </w:rPr>
                <w:t>S1-244169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F87726" w14:textId="15E3304B" w:rsidR="00477976" w:rsidRPr="002B1863" w:rsidRDefault="00477976" w:rsidP="00477976">
            <w:pPr>
              <w:snapToGrid w:val="0"/>
              <w:spacing w:after="0" w:line="240" w:lineRule="auto"/>
            </w:pPr>
            <w:r w:rsidRPr="002B1863">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FFE8D1" w14:textId="381A9B72" w:rsidR="00477976" w:rsidRPr="002B1863" w:rsidRDefault="00477976" w:rsidP="00477976">
            <w:pPr>
              <w:snapToGrid w:val="0"/>
              <w:spacing w:after="0" w:line="240" w:lineRule="auto"/>
            </w:pPr>
            <w:r w:rsidRPr="002B1863">
              <w:t xml:space="preserve">DP - Dynamic Network </w:t>
            </w:r>
            <w:proofErr w:type="spellStart"/>
            <w:r w:rsidRPr="002B1863">
              <w:t>Identit</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2933EB8" w14:textId="2E2EA302" w:rsidR="00477976" w:rsidRPr="002B1863" w:rsidRDefault="002B1863" w:rsidP="00477976">
            <w:pPr>
              <w:snapToGrid w:val="0"/>
              <w:spacing w:after="0" w:line="240" w:lineRule="auto"/>
              <w:rPr>
                <w:rFonts w:eastAsia="Times New Roman" w:cs="Arial"/>
                <w:szCs w:val="18"/>
                <w:lang w:val="de-DE" w:eastAsia="ar-SA"/>
              </w:rPr>
            </w:pPr>
            <w:r w:rsidRPr="002B186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D9D371" w14:textId="77777777" w:rsidR="00477976" w:rsidRPr="002B1863" w:rsidRDefault="00477976" w:rsidP="00477976">
            <w:pPr>
              <w:spacing w:after="0" w:line="240" w:lineRule="auto"/>
              <w:rPr>
                <w:rFonts w:eastAsia="Arial Unicode MS" w:cs="Arial"/>
                <w:szCs w:val="18"/>
                <w:lang w:val="de-DE" w:eastAsia="ar-SA"/>
              </w:rPr>
            </w:pPr>
          </w:p>
        </w:tc>
      </w:tr>
      <w:tr w:rsidR="00477976" w:rsidRPr="006E6FF4" w14:paraId="07C69FAB" w14:textId="77777777" w:rsidTr="005D7B8E">
        <w:trPr>
          <w:trHeight w:val="250"/>
        </w:trPr>
        <w:tc>
          <w:tcPr>
            <w:tcW w:w="14426" w:type="dxa"/>
            <w:gridSpan w:val="6"/>
            <w:tcBorders>
              <w:bottom w:val="single" w:sz="4" w:space="0" w:color="auto"/>
            </w:tcBorders>
            <w:shd w:val="clear" w:color="auto" w:fill="F2F2F2"/>
          </w:tcPr>
          <w:p w14:paraId="42C12C20" w14:textId="41B8109A" w:rsidR="00477976" w:rsidRPr="00D01712" w:rsidRDefault="00477976" w:rsidP="00477976">
            <w:pPr>
              <w:pStyle w:val="Heading8"/>
              <w:jc w:val="left"/>
              <w:rPr>
                <w:color w:val="1F497D" w:themeColor="text2"/>
                <w:sz w:val="18"/>
                <w:szCs w:val="22"/>
              </w:rPr>
            </w:pPr>
            <w:r w:rsidRPr="003C27A3">
              <w:rPr>
                <w:color w:val="1F497D" w:themeColor="text2"/>
                <w:sz w:val="18"/>
                <w:szCs w:val="22"/>
              </w:rPr>
              <w:lastRenderedPageBreak/>
              <w:t>Authorization for Relay UE Based on Access Network</w:t>
            </w:r>
          </w:p>
        </w:tc>
      </w:tr>
      <w:tr w:rsidR="00477976" w:rsidRPr="002B5B90" w14:paraId="790E279E" w14:textId="77777777" w:rsidTr="005D7B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5EA9E0" w14:textId="7AB65BCA" w:rsidR="00477976" w:rsidRPr="005D7B8E" w:rsidRDefault="00315C4E" w:rsidP="00477976">
            <w:pPr>
              <w:snapToGrid w:val="0"/>
              <w:spacing w:after="0" w:line="240" w:lineRule="auto"/>
              <w:rPr>
                <w:rFonts w:eastAsia="Times New Roman" w:cs="Arial"/>
                <w:szCs w:val="18"/>
                <w:lang w:eastAsia="ar-SA"/>
              </w:rPr>
            </w:pPr>
            <w:r w:rsidRPr="005D7B8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A7F60D" w14:textId="310E2F09" w:rsidR="00477976" w:rsidRPr="005D7B8E" w:rsidRDefault="00C43975" w:rsidP="00477976">
            <w:pPr>
              <w:snapToGrid w:val="0"/>
              <w:spacing w:after="0" w:line="240" w:lineRule="auto"/>
            </w:pPr>
            <w:hyperlink r:id="rId124" w:history="1">
              <w:r w:rsidR="00477976" w:rsidRPr="005D7B8E">
                <w:rPr>
                  <w:rStyle w:val="Hyperlink"/>
                  <w:rFonts w:cs="Arial"/>
                  <w:color w:val="auto"/>
                </w:rPr>
                <w:t>S1-244208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973E58" w14:textId="17534FD3" w:rsidR="00477976" w:rsidRPr="005D7B8E" w:rsidRDefault="00477976" w:rsidP="00477976">
            <w:pPr>
              <w:snapToGrid w:val="0"/>
              <w:spacing w:after="0" w:line="240" w:lineRule="auto"/>
            </w:pPr>
            <w:r w:rsidRPr="005D7B8E">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3F85EA" w14:textId="3B7B6407" w:rsidR="00477976" w:rsidRPr="005D7B8E" w:rsidRDefault="00477976" w:rsidP="00477976">
            <w:pPr>
              <w:snapToGrid w:val="0"/>
              <w:spacing w:after="0" w:line="240" w:lineRule="auto"/>
            </w:pPr>
            <w:r w:rsidRPr="005D7B8E">
              <w:t>New WID on Authorization for Relay UE Based on Access Network</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9015AF2" w14:textId="31B770FF" w:rsidR="00477976" w:rsidRPr="005D7B8E" w:rsidRDefault="005D7B8E" w:rsidP="00477976">
            <w:pPr>
              <w:snapToGrid w:val="0"/>
              <w:spacing w:after="0" w:line="240" w:lineRule="auto"/>
              <w:rPr>
                <w:rFonts w:eastAsia="Times New Roman" w:cs="Arial"/>
                <w:szCs w:val="18"/>
                <w:lang w:val="de-DE" w:eastAsia="ar-SA"/>
              </w:rPr>
            </w:pPr>
            <w:r w:rsidRPr="005D7B8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0AAFFD" w14:textId="77777777" w:rsidR="00477976" w:rsidRPr="005D7B8E" w:rsidRDefault="00477976" w:rsidP="00477976">
            <w:pPr>
              <w:spacing w:after="0" w:line="240" w:lineRule="auto"/>
              <w:rPr>
                <w:rFonts w:eastAsia="Arial Unicode MS" w:cs="Arial"/>
                <w:szCs w:val="18"/>
                <w:lang w:val="de-DE" w:eastAsia="ar-SA"/>
              </w:rPr>
            </w:pPr>
          </w:p>
        </w:tc>
      </w:tr>
      <w:tr w:rsidR="00315C4E" w:rsidRPr="002B5B90" w14:paraId="6798DCAF" w14:textId="77777777" w:rsidTr="005D7B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2DF090" w14:textId="0B5733D0" w:rsidR="00315C4E" w:rsidRPr="005D7B8E" w:rsidRDefault="00315C4E" w:rsidP="00531F24">
            <w:pPr>
              <w:snapToGrid w:val="0"/>
              <w:spacing w:after="0" w:line="240" w:lineRule="auto"/>
              <w:rPr>
                <w:rFonts w:eastAsia="Times New Roman" w:cs="Arial"/>
                <w:szCs w:val="18"/>
                <w:lang w:eastAsia="ar-SA"/>
              </w:rPr>
            </w:pPr>
            <w:r w:rsidRPr="005D7B8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72AF50" w14:textId="59B1249B" w:rsidR="00315C4E" w:rsidRPr="005D7B8E" w:rsidRDefault="00C43975" w:rsidP="00531F24">
            <w:pPr>
              <w:snapToGrid w:val="0"/>
              <w:spacing w:after="0" w:line="240" w:lineRule="auto"/>
            </w:pPr>
            <w:hyperlink r:id="rId125" w:history="1">
              <w:r w:rsidR="00315C4E" w:rsidRPr="005D7B8E">
                <w:rPr>
                  <w:rStyle w:val="Hyperlink"/>
                  <w:rFonts w:cs="Arial"/>
                  <w:color w:val="auto"/>
                </w:rPr>
                <w:t>S1-244210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BC523A" w14:textId="77777777" w:rsidR="00315C4E" w:rsidRPr="005D7B8E" w:rsidRDefault="00315C4E" w:rsidP="00531F24">
            <w:pPr>
              <w:snapToGrid w:val="0"/>
              <w:spacing w:after="0" w:line="240" w:lineRule="auto"/>
            </w:pPr>
            <w:r w:rsidRPr="005D7B8E">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AB3D75" w14:textId="004EAD0F" w:rsidR="00315C4E" w:rsidRPr="005D7B8E" w:rsidRDefault="00315C4E" w:rsidP="00531F24">
            <w:pPr>
              <w:snapToGrid w:val="0"/>
              <w:spacing w:after="0" w:line="240" w:lineRule="auto"/>
            </w:pPr>
            <w:r w:rsidRPr="005D7B8E">
              <w:t>22.261v20.0.0 Requirements on authorization for relay UE based on access network</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86188CB" w14:textId="6576AFEA" w:rsidR="00315C4E" w:rsidRPr="005D7B8E" w:rsidRDefault="005D7B8E" w:rsidP="00531F24">
            <w:pPr>
              <w:snapToGrid w:val="0"/>
              <w:spacing w:after="0" w:line="240" w:lineRule="auto"/>
              <w:rPr>
                <w:rFonts w:eastAsia="Times New Roman" w:cs="Arial"/>
                <w:szCs w:val="18"/>
                <w:lang w:val="de-DE" w:eastAsia="ar-SA"/>
              </w:rPr>
            </w:pPr>
            <w:r w:rsidRPr="005D7B8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C9C509" w14:textId="0656F55F" w:rsidR="00315C4E" w:rsidRPr="005D7B8E" w:rsidRDefault="00315C4E" w:rsidP="00531F24">
            <w:pPr>
              <w:spacing w:after="0" w:line="240" w:lineRule="auto"/>
              <w:rPr>
                <w:rFonts w:eastAsia="Arial Unicode MS" w:cs="Arial"/>
                <w:szCs w:val="18"/>
                <w:lang w:val="de-DE" w:eastAsia="ar-SA"/>
              </w:rPr>
            </w:pPr>
            <w:r w:rsidRPr="005D7B8E">
              <w:rPr>
                <w:i/>
              </w:rPr>
              <w:t xml:space="preserve">WI </w:t>
            </w:r>
            <w:r w:rsidRPr="005D7B8E">
              <w:rPr>
                <w:highlight w:val="green"/>
              </w:rPr>
              <w:fldChar w:fldCharType="begin"/>
            </w:r>
            <w:r w:rsidRPr="005D7B8E">
              <w:rPr>
                <w:highlight w:val="green"/>
              </w:rPr>
              <w:instrText xml:space="preserve"> DOCPROPERTY  RelatedWis  \* MERGEFORMAT </w:instrText>
            </w:r>
            <w:r w:rsidRPr="005D7B8E">
              <w:rPr>
                <w:highlight w:val="green"/>
              </w:rPr>
              <w:fldChar w:fldCharType="separate"/>
            </w:r>
            <w:r w:rsidRPr="005D7B8E">
              <w:rPr>
                <w:noProof/>
              </w:rPr>
              <w:t>ProSe_SAT</w:t>
            </w:r>
            <w:r w:rsidRPr="005D7B8E">
              <w:rPr>
                <w:noProof/>
                <w:highlight w:val="green"/>
              </w:rPr>
              <w:fldChar w:fldCharType="end"/>
            </w:r>
            <w:r w:rsidRPr="005D7B8E">
              <w:rPr>
                <w:noProof/>
              </w:rPr>
              <w:t xml:space="preserve"> </w:t>
            </w:r>
            <w:r w:rsidRPr="005D7B8E">
              <w:rPr>
                <w:rFonts w:eastAsia="Arial Unicode MS" w:cs="Arial"/>
                <w:i/>
                <w:szCs w:val="18"/>
                <w:lang w:eastAsia="ar-SA"/>
              </w:rPr>
              <w:t>Rel-20 CR</w:t>
            </w:r>
            <w:r w:rsidRPr="005D7B8E">
              <w:rPr>
                <w:i/>
              </w:rPr>
              <w:t>0815R</w:t>
            </w:r>
            <w:r w:rsidRPr="005D7B8E">
              <w:rPr>
                <w:rFonts w:eastAsia="Arial Unicode MS" w:cs="Arial"/>
                <w:i/>
                <w:szCs w:val="18"/>
                <w:lang w:eastAsia="ar-SA"/>
              </w:rPr>
              <w:t>- Cat B</w:t>
            </w:r>
          </w:p>
        </w:tc>
      </w:tr>
      <w:tr w:rsidR="00477976" w:rsidRPr="002B5B90" w14:paraId="2FC4ED6E" w14:textId="77777777" w:rsidTr="005D7B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12C6C5" w14:textId="518371D8" w:rsidR="00477976" w:rsidRPr="005D7B8E" w:rsidRDefault="00315C4E" w:rsidP="00477976">
            <w:pPr>
              <w:snapToGrid w:val="0"/>
              <w:spacing w:after="0" w:line="240" w:lineRule="auto"/>
              <w:rPr>
                <w:rFonts w:eastAsia="Times New Roman" w:cs="Arial"/>
                <w:szCs w:val="18"/>
                <w:lang w:eastAsia="ar-SA"/>
              </w:rPr>
            </w:pPr>
            <w:proofErr w:type="spellStart"/>
            <w:r w:rsidRPr="005D7B8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603C78" w14:textId="6F19FF52" w:rsidR="00477976" w:rsidRPr="005D7B8E" w:rsidRDefault="00C43975" w:rsidP="00477976">
            <w:pPr>
              <w:snapToGrid w:val="0"/>
              <w:spacing w:after="0" w:line="240" w:lineRule="auto"/>
            </w:pPr>
            <w:hyperlink r:id="rId126" w:history="1">
              <w:r w:rsidR="00477976" w:rsidRPr="005D7B8E">
                <w:rPr>
                  <w:rStyle w:val="Hyperlink"/>
                  <w:rFonts w:cs="Arial"/>
                  <w:color w:val="auto"/>
                </w:rPr>
                <w:t>S1-244209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FCBDAE" w14:textId="62305A30" w:rsidR="00477976" w:rsidRPr="005D7B8E" w:rsidRDefault="00477976" w:rsidP="00477976">
            <w:pPr>
              <w:snapToGrid w:val="0"/>
              <w:spacing w:after="0" w:line="240" w:lineRule="auto"/>
            </w:pPr>
            <w:r w:rsidRPr="005D7B8E">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05A03E" w14:textId="07B94361" w:rsidR="00477976" w:rsidRPr="005D7B8E" w:rsidRDefault="00477976" w:rsidP="00477976">
            <w:pPr>
              <w:snapToGrid w:val="0"/>
              <w:spacing w:after="0" w:line="240" w:lineRule="auto"/>
            </w:pPr>
            <w:r w:rsidRPr="005D7B8E">
              <w:t>Discussion on Authorization for Relay UE Based on Access Network</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DE130CE" w14:textId="7841EC64" w:rsidR="00477976" w:rsidRPr="005D7B8E" w:rsidRDefault="005D7B8E" w:rsidP="00477976">
            <w:pPr>
              <w:snapToGrid w:val="0"/>
              <w:spacing w:after="0" w:line="240" w:lineRule="auto"/>
              <w:rPr>
                <w:rFonts w:eastAsia="Times New Roman" w:cs="Arial"/>
                <w:szCs w:val="18"/>
                <w:lang w:val="de-DE" w:eastAsia="ar-SA"/>
              </w:rPr>
            </w:pPr>
            <w:r w:rsidRPr="005D7B8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1A3736" w14:textId="77777777" w:rsidR="00477976" w:rsidRPr="005D7B8E" w:rsidRDefault="00477976" w:rsidP="00477976">
            <w:pPr>
              <w:spacing w:after="0" w:line="240" w:lineRule="auto"/>
              <w:rPr>
                <w:rFonts w:eastAsia="Arial Unicode MS" w:cs="Arial"/>
                <w:szCs w:val="18"/>
                <w:lang w:val="de-DE" w:eastAsia="ar-SA"/>
              </w:rPr>
            </w:pPr>
          </w:p>
        </w:tc>
      </w:tr>
      <w:tr w:rsidR="00477976" w:rsidRPr="006E6FF4" w14:paraId="5232C786" w14:textId="77777777" w:rsidTr="002F015E">
        <w:trPr>
          <w:trHeight w:val="250"/>
        </w:trPr>
        <w:tc>
          <w:tcPr>
            <w:tcW w:w="14426" w:type="dxa"/>
            <w:gridSpan w:val="6"/>
            <w:tcBorders>
              <w:bottom w:val="single" w:sz="4" w:space="0" w:color="auto"/>
            </w:tcBorders>
            <w:shd w:val="clear" w:color="auto" w:fill="F2F2F2"/>
          </w:tcPr>
          <w:p w14:paraId="0BBC4F16" w14:textId="389DD02A" w:rsidR="00477976" w:rsidRPr="00D01712" w:rsidRDefault="00477976" w:rsidP="00477976">
            <w:pPr>
              <w:pStyle w:val="Heading8"/>
              <w:jc w:val="left"/>
              <w:rPr>
                <w:color w:val="1F497D" w:themeColor="text2"/>
                <w:sz w:val="18"/>
                <w:szCs w:val="22"/>
              </w:rPr>
            </w:pPr>
            <w:r w:rsidRPr="003C27A3">
              <w:rPr>
                <w:color w:val="1F497D" w:themeColor="text2"/>
                <w:sz w:val="18"/>
                <w:szCs w:val="22"/>
              </w:rPr>
              <w:t>Fraud detection in CDRs</w:t>
            </w:r>
          </w:p>
        </w:tc>
      </w:tr>
      <w:tr w:rsidR="00477976" w:rsidRPr="002B5B90" w14:paraId="4AD67820" w14:textId="77777777" w:rsidTr="008A41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30F777" w14:textId="10B38366" w:rsidR="00477976" w:rsidRPr="002F015E" w:rsidRDefault="005C3BC2" w:rsidP="00477976">
            <w:pPr>
              <w:snapToGrid w:val="0"/>
              <w:spacing w:after="0" w:line="240" w:lineRule="auto"/>
              <w:rPr>
                <w:rFonts w:eastAsia="Times New Roman" w:cs="Arial"/>
                <w:szCs w:val="18"/>
                <w:lang w:eastAsia="ar-SA"/>
              </w:rPr>
            </w:pPr>
            <w:r w:rsidRPr="002F015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92777A" w14:textId="56E7020B" w:rsidR="00477976" w:rsidRPr="002F015E" w:rsidRDefault="00C43975" w:rsidP="00477976">
            <w:pPr>
              <w:snapToGrid w:val="0"/>
              <w:spacing w:after="0" w:line="240" w:lineRule="auto"/>
            </w:pPr>
            <w:hyperlink r:id="rId127" w:history="1">
              <w:r w:rsidR="00477976" w:rsidRPr="002F015E">
                <w:rPr>
                  <w:rStyle w:val="Hyperlink"/>
                  <w:rFonts w:cs="Arial"/>
                  <w:color w:val="auto"/>
                </w:rPr>
                <w:t>S1-244317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FE8F10" w14:textId="14D1B0E4" w:rsidR="00477976" w:rsidRPr="002F015E" w:rsidRDefault="00477976" w:rsidP="00477976">
            <w:pPr>
              <w:snapToGrid w:val="0"/>
              <w:spacing w:after="0" w:line="240" w:lineRule="auto"/>
            </w:pPr>
            <w:r w:rsidRPr="002F015E">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0C32983" w14:textId="0B425695" w:rsidR="00477976" w:rsidRPr="002F015E" w:rsidRDefault="00477976" w:rsidP="00477976">
            <w:pPr>
              <w:snapToGrid w:val="0"/>
              <w:spacing w:after="0" w:line="240" w:lineRule="auto"/>
            </w:pPr>
            <w:r w:rsidRPr="002F015E">
              <w:t>New WID on Fraud detection in CDRs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A1C521E" w14:textId="66E3E6CC" w:rsidR="00477976" w:rsidRPr="002F015E" w:rsidRDefault="002F015E" w:rsidP="00477976">
            <w:pPr>
              <w:snapToGrid w:val="0"/>
              <w:spacing w:after="0" w:line="240" w:lineRule="auto"/>
              <w:rPr>
                <w:rFonts w:eastAsia="Times New Roman" w:cs="Arial"/>
                <w:szCs w:val="18"/>
                <w:lang w:val="de-DE" w:eastAsia="ar-SA"/>
              </w:rPr>
            </w:pPr>
            <w:r w:rsidRPr="002F015E">
              <w:rPr>
                <w:rFonts w:eastAsia="Times New Roman" w:cs="Arial"/>
                <w:szCs w:val="18"/>
                <w:lang w:val="de-DE" w:eastAsia="ar-SA"/>
              </w:rPr>
              <w:t>Revised to S1-244413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872656" w14:textId="77777777" w:rsidR="00477976" w:rsidRPr="002F015E" w:rsidRDefault="00477976" w:rsidP="00477976">
            <w:pPr>
              <w:spacing w:after="0" w:line="240" w:lineRule="auto"/>
              <w:rPr>
                <w:rFonts w:eastAsia="Arial Unicode MS" w:cs="Arial"/>
                <w:szCs w:val="18"/>
                <w:lang w:val="de-DE" w:eastAsia="ar-SA"/>
              </w:rPr>
            </w:pPr>
          </w:p>
        </w:tc>
      </w:tr>
      <w:tr w:rsidR="002F015E" w:rsidRPr="002B5B90" w14:paraId="795B595E" w14:textId="77777777" w:rsidTr="008A41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B73045" w14:textId="7ABD96D8" w:rsidR="002F015E" w:rsidRPr="008A411E" w:rsidRDefault="002F015E" w:rsidP="00477976">
            <w:pPr>
              <w:snapToGrid w:val="0"/>
              <w:spacing w:after="0" w:line="240" w:lineRule="auto"/>
              <w:rPr>
                <w:rFonts w:eastAsia="Times New Roman" w:cs="Arial"/>
                <w:szCs w:val="18"/>
                <w:lang w:eastAsia="ar-SA"/>
              </w:rPr>
            </w:pPr>
            <w:r w:rsidRPr="008A411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C38ABA" w14:textId="318F7A4C" w:rsidR="002F015E" w:rsidRPr="008A411E" w:rsidRDefault="00C43975" w:rsidP="00477976">
            <w:pPr>
              <w:snapToGrid w:val="0"/>
              <w:spacing w:after="0" w:line="240" w:lineRule="auto"/>
            </w:pPr>
            <w:hyperlink r:id="rId128" w:history="1">
              <w:r w:rsidR="002F015E" w:rsidRPr="008A411E">
                <w:rPr>
                  <w:rStyle w:val="Hyperlink"/>
                  <w:rFonts w:cs="Arial"/>
                  <w:color w:val="auto"/>
                </w:rPr>
                <w:t>S1-244413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ADDC3B" w14:textId="1824DEB8" w:rsidR="002F015E" w:rsidRPr="008A411E" w:rsidRDefault="002F015E" w:rsidP="00477976">
            <w:pPr>
              <w:snapToGrid w:val="0"/>
              <w:spacing w:after="0" w:line="240" w:lineRule="auto"/>
            </w:pPr>
            <w:r w:rsidRPr="008A411E">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E6BB64" w14:textId="598104D2" w:rsidR="002F015E" w:rsidRPr="008A411E" w:rsidRDefault="002F015E" w:rsidP="00477976">
            <w:pPr>
              <w:snapToGrid w:val="0"/>
              <w:spacing w:after="0" w:line="240" w:lineRule="auto"/>
            </w:pPr>
            <w:r w:rsidRPr="008A411E">
              <w:t>New WID on Fraud detection in CDRs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5AFE430" w14:textId="37044125" w:rsidR="002F015E" w:rsidRPr="008A411E" w:rsidRDefault="008A411E" w:rsidP="00477976">
            <w:pPr>
              <w:snapToGrid w:val="0"/>
              <w:spacing w:after="0" w:line="240" w:lineRule="auto"/>
              <w:rPr>
                <w:rFonts w:eastAsia="Times New Roman" w:cs="Arial"/>
                <w:szCs w:val="18"/>
                <w:lang w:val="de-DE" w:eastAsia="ar-SA"/>
              </w:rPr>
            </w:pPr>
            <w:r w:rsidRPr="008A411E">
              <w:rPr>
                <w:rFonts w:eastAsia="Times New Roman" w:cs="Arial"/>
                <w:szCs w:val="18"/>
                <w:lang w:val="de-DE" w:eastAsia="ar-SA"/>
              </w:rPr>
              <w:t>Revised to S1-244439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D1DEC0" w14:textId="40806163" w:rsidR="002F015E" w:rsidRPr="008A411E" w:rsidRDefault="002F015E" w:rsidP="00477976">
            <w:pPr>
              <w:spacing w:after="0" w:line="240" w:lineRule="auto"/>
              <w:rPr>
                <w:rFonts w:eastAsia="Arial Unicode MS" w:cs="Arial"/>
                <w:szCs w:val="18"/>
                <w:lang w:val="de-DE" w:eastAsia="ar-SA"/>
              </w:rPr>
            </w:pPr>
            <w:r w:rsidRPr="008A411E">
              <w:rPr>
                <w:rFonts w:eastAsia="Arial Unicode MS" w:cs="Arial"/>
                <w:szCs w:val="18"/>
                <w:lang w:val="de-DE" w:eastAsia="ar-SA"/>
              </w:rPr>
              <w:t>Revision of S1-244317.</w:t>
            </w:r>
          </w:p>
        </w:tc>
      </w:tr>
      <w:tr w:rsidR="008A411E" w:rsidRPr="002B5B90" w14:paraId="7BE8BCD9" w14:textId="77777777" w:rsidTr="008A41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AE50A88" w14:textId="67D53B0B" w:rsidR="008A411E" w:rsidRPr="008A411E" w:rsidRDefault="008A411E" w:rsidP="00477976">
            <w:pPr>
              <w:snapToGrid w:val="0"/>
              <w:spacing w:after="0" w:line="240" w:lineRule="auto"/>
              <w:rPr>
                <w:rFonts w:eastAsia="Times New Roman" w:cs="Arial"/>
                <w:szCs w:val="18"/>
                <w:lang w:eastAsia="ar-SA"/>
              </w:rPr>
            </w:pPr>
            <w:r w:rsidRPr="008A411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FD1D42D" w14:textId="6A6D3F3C" w:rsidR="008A411E" w:rsidRPr="008A411E" w:rsidRDefault="00C43975" w:rsidP="00477976">
            <w:pPr>
              <w:snapToGrid w:val="0"/>
              <w:spacing w:after="0" w:line="240" w:lineRule="auto"/>
              <w:rPr>
                <w:rFonts w:cs="Arial"/>
              </w:rPr>
            </w:pPr>
            <w:hyperlink r:id="rId129" w:history="1">
              <w:r w:rsidR="008A411E" w:rsidRPr="008A411E">
                <w:rPr>
                  <w:rStyle w:val="Hyperlink"/>
                  <w:rFonts w:cs="Arial"/>
                  <w:color w:val="auto"/>
                </w:rPr>
                <w:t>S1-244439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FC5BB35" w14:textId="1DEB4BDD" w:rsidR="008A411E" w:rsidRPr="008A411E" w:rsidRDefault="008A411E" w:rsidP="00477976">
            <w:pPr>
              <w:snapToGrid w:val="0"/>
              <w:spacing w:after="0" w:line="240" w:lineRule="auto"/>
            </w:pPr>
            <w:r w:rsidRPr="008A411E">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FABB9A5" w14:textId="66CA1388" w:rsidR="008A411E" w:rsidRPr="008A411E" w:rsidRDefault="008A411E" w:rsidP="00477976">
            <w:pPr>
              <w:snapToGrid w:val="0"/>
              <w:spacing w:after="0" w:line="240" w:lineRule="auto"/>
            </w:pPr>
            <w:r w:rsidRPr="008A411E">
              <w:t>New WID on Fraud detection in CDRs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FDBD2C" w14:textId="77777777" w:rsidR="008A411E" w:rsidRPr="008A411E" w:rsidRDefault="008A411E" w:rsidP="00477976">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11F7892" w14:textId="4C40A948" w:rsidR="008A411E" w:rsidRDefault="008A411E" w:rsidP="00477976">
            <w:pPr>
              <w:spacing w:after="0" w:line="240" w:lineRule="auto"/>
              <w:rPr>
                <w:rFonts w:eastAsia="Arial Unicode MS" w:cs="Arial"/>
                <w:szCs w:val="18"/>
                <w:lang w:val="de-DE" w:eastAsia="ar-SA"/>
              </w:rPr>
            </w:pPr>
            <w:r w:rsidRPr="008A411E">
              <w:rPr>
                <w:rFonts w:eastAsia="Arial Unicode MS" w:cs="Arial"/>
                <w:i/>
                <w:szCs w:val="18"/>
                <w:lang w:val="de-DE" w:eastAsia="ar-SA"/>
              </w:rPr>
              <w:t>Revision of S1-244317.</w:t>
            </w:r>
          </w:p>
          <w:p w14:paraId="664EE65F" w14:textId="7A4701DD" w:rsidR="008A411E" w:rsidRPr="008A411E" w:rsidRDefault="008A411E" w:rsidP="00477976">
            <w:pPr>
              <w:spacing w:after="0" w:line="240" w:lineRule="auto"/>
              <w:rPr>
                <w:rFonts w:eastAsia="Arial Unicode MS" w:cs="Arial"/>
                <w:szCs w:val="18"/>
                <w:lang w:val="de-DE" w:eastAsia="ar-SA"/>
              </w:rPr>
            </w:pPr>
            <w:r w:rsidRPr="008A411E">
              <w:rPr>
                <w:rFonts w:eastAsia="Arial Unicode MS" w:cs="Arial"/>
                <w:szCs w:val="18"/>
                <w:lang w:val="de-DE" w:eastAsia="ar-SA"/>
              </w:rPr>
              <w:t>Revision of S1-244413.</w:t>
            </w:r>
          </w:p>
        </w:tc>
      </w:tr>
      <w:tr w:rsidR="00477976" w:rsidRPr="002B5B90" w14:paraId="6B772B95" w14:textId="77777777" w:rsidTr="008A41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CB3706" w14:textId="24709E5C" w:rsidR="00477976" w:rsidRPr="002F015E" w:rsidRDefault="005C3BC2" w:rsidP="00477976">
            <w:pPr>
              <w:snapToGrid w:val="0"/>
              <w:spacing w:after="0" w:line="240" w:lineRule="auto"/>
              <w:rPr>
                <w:rFonts w:eastAsia="Times New Roman" w:cs="Arial"/>
                <w:szCs w:val="18"/>
                <w:lang w:eastAsia="ar-SA"/>
              </w:rPr>
            </w:pPr>
            <w:r w:rsidRPr="002F015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0A9B07" w14:textId="28FE2F70" w:rsidR="00477976" w:rsidRPr="002F015E" w:rsidRDefault="00C43975" w:rsidP="00477976">
            <w:pPr>
              <w:snapToGrid w:val="0"/>
              <w:spacing w:after="0" w:line="240" w:lineRule="auto"/>
            </w:pPr>
            <w:hyperlink r:id="rId130" w:history="1">
              <w:r w:rsidR="00477976" w:rsidRPr="002F015E">
                <w:rPr>
                  <w:rStyle w:val="Hyperlink"/>
                  <w:rFonts w:cs="Arial"/>
                  <w:color w:val="auto"/>
                </w:rPr>
                <w:t>S1-244318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EA17B6" w14:textId="4B7BD4D2" w:rsidR="00477976" w:rsidRPr="002F015E" w:rsidRDefault="00477976" w:rsidP="00477976">
            <w:pPr>
              <w:snapToGrid w:val="0"/>
              <w:spacing w:after="0" w:line="240" w:lineRule="auto"/>
            </w:pPr>
            <w:r w:rsidRPr="002F015E">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9C757C" w14:textId="41077F1E" w:rsidR="00477976" w:rsidRPr="002F015E" w:rsidRDefault="005C3BC2" w:rsidP="00477976">
            <w:pPr>
              <w:snapToGrid w:val="0"/>
              <w:spacing w:after="0" w:line="240" w:lineRule="auto"/>
            </w:pPr>
            <w:r w:rsidRPr="002F015E">
              <w:t xml:space="preserve">22.261v20.0.0 </w:t>
            </w:r>
            <w:r w:rsidR="00477976" w:rsidRPr="002F015E">
              <w:t>New feature of charging fraud detection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454041F" w14:textId="5650D2DB" w:rsidR="00477976" w:rsidRPr="002F015E" w:rsidRDefault="002F015E" w:rsidP="00477976">
            <w:pPr>
              <w:snapToGrid w:val="0"/>
              <w:spacing w:after="0" w:line="240" w:lineRule="auto"/>
              <w:rPr>
                <w:rFonts w:eastAsia="Times New Roman" w:cs="Arial"/>
                <w:szCs w:val="18"/>
                <w:lang w:val="de-DE" w:eastAsia="ar-SA"/>
              </w:rPr>
            </w:pPr>
            <w:r w:rsidRPr="002F015E">
              <w:rPr>
                <w:rFonts w:eastAsia="Times New Roman" w:cs="Arial"/>
                <w:szCs w:val="18"/>
                <w:lang w:val="de-DE" w:eastAsia="ar-SA"/>
              </w:rPr>
              <w:t>Revised to S1-244414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2EC638" w14:textId="36345A83" w:rsidR="00477976" w:rsidRPr="002F015E" w:rsidRDefault="005C3BC2" w:rsidP="00477976">
            <w:pPr>
              <w:spacing w:after="0" w:line="240" w:lineRule="auto"/>
              <w:rPr>
                <w:rFonts w:eastAsia="Arial Unicode MS" w:cs="Arial"/>
                <w:szCs w:val="18"/>
                <w:lang w:val="de-DE" w:eastAsia="ar-SA"/>
              </w:rPr>
            </w:pPr>
            <w:r w:rsidRPr="002F015E">
              <w:rPr>
                <w:i/>
              </w:rPr>
              <w:t xml:space="preserve">WI </w:t>
            </w:r>
            <w:proofErr w:type="spellStart"/>
            <w:r w:rsidRPr="002F015E">
              <w:t>CDRFraud</w:t>
            </w:r>
            <w:proofErr w:type="spellEnd"/>
            <w:r w:rsidRPr="002F015E">
              <w:rPr>
                <w:rFonts w:eastAsia="Arial Unicode MS" w:cs="Arial"/>
                <w:i/>
                <w:szCs w:val="18"/>
                <w:lang w:eastAsia="ar-SA"/>
              </w:rPr>
              <w:t xml:space="preserve"> Rel-20 CR</w:t>
            </w:r>
            <w:r w:rsidRPr="002F015E">
              <w:rPr>
                <w:i/>
              </w:rPr>
              <w:t>0823R</w:t>
            </w:r>
            <w:r w:rsidRPr="002F015E">
              <w:rPr>
                <w:rFonts w:eastAsia="Arial Unicode MS" w:cs="Arial"/>
                <w:i/>
                <w:szCs w:val="18"/>
                <w:lang w:eastAsia="ar-SA"/>
              </w:rPr>
              <w:t>- Cat B</w:t>
            </w:r>
          </w:p>
        </w:tc>
      </w:tr>
      <w:tr w:rsidR="002F015E" w:rsidRPr="002B5B90" w14:paraId="5913ECE7" w14:textId="77777777" w:rsidTr="00FC43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74611C" w14:textId="7B50C6C1" w:rsidR="002F015E" w:rsidRPr="008A411E" w:rsidRDefault="002F015E" w:rsidP="00477976">
            <w:pPr>
              <w:snapToGrid w:val="0"/>
              <w:spacing w:after="0" w:line="240" w:lineRule="auto"/>
              <w:rPr>
                <w:rFonts w:eastAsia="Times New Roman" w:cs="Arial"/>
                <w:szCs w:val="18"/>
                <w:lang w:eastAsia="ar-SA"/>
              </w:rPr>
            </w:pPr>
            <w:r w:rsidRPr="008A411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BE3B4D" w14:textId="7527059D" w:rsidR="002F015E" w:rsidRPr="008A411E" w:rsidRDefault="00C43975" w:rsidP="00477976">
            <w:pPr>
              <w:snapToGrid w:val="0"/>
              <w:spacing w:after="0" w:line="240" w:lineRule="auto"/>
            </w:pPr>
            <w:hyperlink r:id="rId131" w:history="1">
              <w:r w:rsidR="002F015E" w:rsidRPr="008A411E">
                <w:rPr>
                  <w:rStyle w:val="Hyperlink"/>
                  <w:rFonts w:cs="Arial"/>
                  <w:color w:val="auto"/>
                </w:rPr>
                <w:t>S1-244414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F5C16E" w14:textId="425F7AB9" w:rsidR="002F015E" w:rsidRPr="008A411E" w:rsidRDefault="002F015E" w:rsidP="00477976">
            <w:pPr>
              <w:snapToGrid w:val="0"/>
              <w:spacing w:after="0" w:line="240" w:lineRule="auto"/>
            </w:pPr>
            <w:r w:rsidRPr="008A411E">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0A653E" w14:textId="63F3F262" w:rsidR="002F015E" w:rsidRPr="008A411E" w:rsidRDefault="002F015E" w:rsidP="00477976">
            <w:pPr>
              <w:snapToGrid w:val="0"/>
              <w:spacing w:after="0" w:line="240" w:lineRule="auto"/>
            </w:pPr>
            <w:r w:rsidRPr="008A411E">
              <w:t>22.261v20.0.0 New feature of charging fraud detection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4DAAB8E" w14:textId="295C5B1A" w:rsidR="002F015E" w:rsidRPr="008A411E" w:rsidRDefault="008A411E" w:rsidP="00477976">
            <w:pPr>
              <w:snapToGrid w:val="0"/>
              <w:spacing w:after="0" w:line="240" w:lineRule="auto"/>
              <w:rPr>
                <w:rFonts w:eastAsia="Times New Roman" w:cs="Arial"/>
                <w:szCs w:val="18"/>
                <w:lang w:val="de-DE" w:eastAsia="ar-SA"/>
              </w:rPr>
            </w:pPr>
            <w:r w:rsidRPr="008A411E">
              <w:rPr>
                <w:rFonts w:eastAsia="Times New Roman" w:cs="Arial"/>
                <w:szCs w:val="18"/>
                <w:lang w:val="de-DE" w:eastAsia="ar-SA"/>
              </w:rPr>
              <w:t>Revised to S1-244440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512308" w14:textId="75CD378F" w:rsidR="002F015E" w:rsidRPr="008A411E" w:rsidRDefault="002F015E" w:rsidP="00477976">
            <w:pPr>
              <w:spacing w:after="0" w:line="240" w:lineRule="auto"/>
            </w:pPr>
            <w:r w:rsidRPr="008A411E">
              <w:rPr>
                <w:i/>
              </w:rPr>
              <w:t xml:space="preserve">WI </w:t>
            </w:r>
            <w:proofErr w:type="spellStart"/>
            <w:r w:rsidRPr="008A411E">
              <w:rPr>
                <w:i/>
              </w:rPr>
              <w:t>CDRFraud</w:t>
            </w:r>
            <w:proofErr w:type="spellEnd"/>
            <w:r w:rsidRPr="008A411E">
              <w:rPr>
                <w:rFonts w:eastAsia="Arial Unicode MS" w:cs="Arial"/>
                <w:i/>
                <w:szCs w:val="18"/>
                <w:lang w:eastAsia="ar-SA"/>
              </w:rPr>
              <w:t xml:space="preserve"> Rel-20 CR</w:t>
            </w:r>
            <w:r w:rsidRPr="008A411E">
              <w:rPr>
                <w:i/>
              </w:rPr>
              <w:t>0823R</w:t>
            </w:r>
            <w:r w:rsidRPr="008A411E">
              <w:rPr>
                <w:rFonts w:eastAsia="Arial Unicode MS" w:cs="Arial"/>
                <w:i/>
                <w:szCs w:val="18"/>
                <w:lang w:eastAsia="ar-SA"/>
              </w:rPr>
              <w:t>- Cat B</w:t>
            </w:r>
          </w:p>
          <w:p w14:paraId="53F42A9F" w14:textId="64E5DCB6" w:rsidR="002F015E" w:rsidRPr="008A411E" w:rsidRDefault="002F015E" w:rsidP="00477976">
            <w:pPr>
              <w:spacing w:after="0" w:line="240" w:lineRule="auto"/>
            </w:pPr>
            <w:r w:rsidRPr="008A411E">
              <w:t>Revision of S1-244318.</w:t>
            </w:r>
          </w:p>
        </w:tc>
      </w:tr>
      <w:tr w:rsidR="008A411E" w:rsidRPr="002B5B90" w14:paraId="07B9353D" w14:textId="77777777" w:rsidTr="00FC43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A91BEC" w14:textId="34BEAB2F" w:rsidR="008A411E" w:rsidRPr="00FC4386" w:rsidRDefault="008A411E" w:rsidP="00477976">
            <w:pPr>
              <w:snapToGrid w:val="0"/>
              <w:spacing w:after="0" w:line="240" w:lineRule="auto"/>
              <w:rPr>
                <w:rFonts w:eastAsia="Times New Roman" w:cs="Arial"/>
                <w:szCs w:val="18"/>
                <w:lang w:eastAsia="ar-SA"/>
              </w:rPr>
            </w:pPr>
            <w:r w:rsidRPr="00FC43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A0D678" w14:textId="7FEFE125" w:rsidR="008A411E" w:rsidRPr="00FC4386" w:rsidRDefault="00C43975" w:rsidP="00477976">
            <w:pPr>
              <w:snapToGrid w:val="0"/>
              <w:spacing w:after="0" w:line="240" w:lineRule="auto"/>
              <w:rPr>
                <w:rFonts w:cs="Arial"/>
              </w:rPr>
            </w:pPr>
            <w:hyperlink r:id="rId132" w:history="1">
              <w:r w:rsidR="008A411E" w:rsidRPr="00FC4386">
                <w:rPr>
                  <w:rStyle w:val="Hyperlink"/>
                  <w:rFonts w:cs="Arial"/>
                  <w:color w:val="auto"/>
                </w:rPr>
                <w:t>S1-244440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509A1A" w14:textId="07A3D5BA" w:rsidR="008A411E" w:rsidRPr="00FC4386" w:rsidRDefault="008A411E" w:rsidP="00477976">
            <w:pPr>
              <w:snapToGrid w:val="0"/>
              <w:spacing w:after="0" w:line="240" w:lineRule="auto"/>
            </w:pPr>
            <w:r w:rsidRPr="00FC4386">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34AF7C" w14:textId="334AF4DF" w:rsidR="008A411E" w:rsidRPr="00FC4386" w:rsidRDefault="008A411E" w:rsidP="00477976">
            <w:pPr>
              <w:snapToGrid w:val="0"/>
              <w:spacing w:after="0" w:line="240" w:lineRule="auto"/>
            </w:pPr>
            <w:r w:rsidRPr="00FC4386">
              <w:t>22.261v20.0.0 New feature of charging fraud detection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A3D124B" w14:textId="772EE087" w:rsidR="008A411E" w:rsidRPr="00FC4386" w:rsidRDefault="00FC4386" w:rsidP="00477976">
            <w:pPr>
              <w:snapToGrid w:val="0"/>
              <w:spacing w:after="0" w:line="240" w:lineRule="auto"/>
              <w:rPr>
                <w:rFonts w:eastAsia="Times New Roman" w:cs="Arial"/>
                <w:szCs w:val="18"/>
                <w:lang w:val="de-DE" w:eastAsia="ar-SA"/>
              </w:rPr>
            </w:pPr>
            <w:r w:rsidRPr="00FC4386">
              <w:rPr>
                <w:rFonts w:eastAsia="Times New Roman" w:cs="Arial"/>
                <w:szCs w:val="18"/>
                <w:lang w:val="de-DE" w:eastAsia="ar-SA"/>
              </w:rPr>
              <w:t>Revised to S1-244767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1738CF" w14:textId="77777777" w:rsidR="008A411E" w:rsidRPr="00FC4386" w:rsidRDefault="008A411E" w:rsidP="008A411E">
            <w:pPr>
              <w:spacing w:after="0" w:line="240" w:lineRule="auto"/>
              <w:rPr>
                <w:i/>
              </w:rPr>
            </w:pPr>
            <w:r w:rsidRPr="00FC4386">
              <w:rPr>
                <w:i/>
              </w:rPr>
              <w:t xml:space="preserve">WI </w:t>
            </w:r>
            <w:proofErr w:type="spellStart"/>
            <w:r w:rsidRPr="00FC4386">
              <w:rPr>
                <w:i/>
              </w:rPr>
              <w:t>CDRFraud</w:t>
            </w:r>
            <w:proofErr w:type="spellEnd"/>
            <w:r w:rsidRPr="00FC4386">
              <w:rPr>
                <w:rFonts w:eastAsia="Arial Unicode MS" w:cs="Arial"/>
                <w:i/>
                <w:szCs w:val="18"/>
                <w:lang w:eastAsia="ar-SA"/>
              </w:rPr>
              <w:t xml:space="preserve"> Rel-20 CR</w:t>
            </w:r>
            <w:r w:rsidRPr="00FC4386">
              <w:rPr>
                <w:i/>
              </w:rPr>
              <w:t>0823R</w:t>
            </w:r>
            <w:r w:rsidRPr="00FC4386">
              <w:rPr>
                <w:rFonts w:eastAsia="Arial Unicode MS" w:cs="Arial"/>
                <w:i/>
                <w:szCs w:val="18"/>
                <w:lang w:eastAsia="ar-SA"/>
              </w:rPr>
              <w:t>- Cat B</w:t>
            </w:r>
          </w:p>
          <w:p w14:paraId="2799C0AA" w14:textId="2EEB4FB1" w:rsidR="008A411E" w:rsidRPr="00FC4386" w:rsidRDefault="008A411E" w:rsidP="008A411E">
            <w:pPr>
              <w:spacing w:after="0" w:line="240" w:lineRule="auto"/>
            </w:pPr>
            <w:r w:rsidRPr="00FC4386">
              <w:rPr>
                <w:i/>
              </w:rPr>
              <w:t>Revision of S1-244318.</w:t>
            </w:r>
          </w:p>
          <w:p w14:paraId="13F3B6D1" w14:textId="11B9FFDF" w:rsidR="008A411E" w:rsidRPr="00FC4386" w:rsidRDefault="008A411E" w:rsidP="00477976">
            <w:pPr>
              <w:spacing w:after="0" w:line="240" w:lineRule="auto"/>
            </w:pPr>
            <w:r w:rsidRPr="00FC4386">
              <w:t>Revision of S1-244414.</w:t>
            </w:r>
          </w:p>
        </w:tc>
      </w:tr>
      <w:tr w:rsidR="00FC4386" w:rsidRPr="002B5B90" w14:paraId="0A71B65C" w14:textId="77777777" w:rsidTr="00FC43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21DEB53" w14:textId="4A2FC839" w:rsidR="00FC4386" w:rsidRPr="00FC4386" w:rsidRDefault="00FC4386" w:rsidP="00477976">
            <w:pPr>
              <w:snapToGrid w:val="0"/>
              <w:spacing w:after="0" w:line="240" w:lineRule="auto"/>
              <w:rPr>
                <w:rFonts w:eastAsia="Times New Roman" w:cs="Arial"/>
                <w:szCs w:val="18"/>
                <w:lang w:eastAsia="ar-SA"/>
              </w:rPr>
            </w:pPr>
            <w:r w:rsidRPr="00FC43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0D9950F" w14:textId="002A6337" w:rsidR="00FC4386" w:rsidRPr="00FC4386" w:rsidRDefault="00FC4386" w:rsidP="00477976">
            <w:pPr>
              <w:snapToGrid w:val="0"/>
              <w:spacing w:after="0" w:line="240" w:lineRule="auto"/>
            </w:pPr>
            <w:hyperlink r:id="rId133" w:history="1">
              <w:r w:rsidRPr="00FC4386">
                <w:rPr>
                  <w:rStyle w:val="Hyperlink"/>
                  <w:rFonts w:cs="Arial"/>
                  <w:color w:val="auto"/>
                </w:rPr>
                <w:t>S1-244767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3857D8" w14:textId="551281C0" w:rsidR="00FC4386" w:rsidRPr="00FC4386" w:rsidRDefault="00FC4386" w:rsidP="00477976">
            <w:pPr>
              <w:snapToGrid w:val="0"/>
              <w:spacing w:after="0" w:line="240" w:lineRule="auto"/>
            </w:pPr>
            <w:r w:rsidRPr="00FC4386">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A8EF793" w14:textId="420875EC" w:rsidR="00FC4386" w:rsidRPr="00FC4386" w:rsidRDefault="00FC4386" w:rsidP="00477976">
            <w:pPr>
              <w:snapToGrid w:val="0"/>
              <w:spacing w:after="0" w:line="240" w:lineRule="auto"/>
            </w:pPr>
            <w:r w:rsidRPr="00FC4386">
              <w:t>22.261v20.0.0 New feature of charging fraud detection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BC90C6" w14:textId="77777777" w:rsidR="00FC4386" w:rsidRPr="00FC4386" w:rsidRDefault="00FC4386" w:rsidP="00477976">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F10BF24" w14:textId="77777777" w:rsidR="00FC4386" w:rsidRPr="00FC4386" w:rsidRDefault="00FC4386" w:rsidP="00FC4386">
            <w:pPr>
              <w:spacing w:after="0" w:line="240" w:lineRule="auto"/>
              <w:rPr>
                <w:i/>
              </w:rPr>
            </w:pPr>
            <w:r w:rsidRPr="00FC4386">
              <w:rPr>
                <w:i/>
              </w:rPr>
              <w:t xml:space="preserve">WI </w:t>
            </w:r>
            <w:proofErr w:type="spellStart"/>
            <w:r w:rsidRPr="00FC4386">
              <w:rPr>
                <w:i/>
              </w:rPr>
              <w:t>CDRFraud</w:t>
            </w:r>
            <w:proofErr w:type="spellEnd"/>
            <w:r w:rsidRPr="00FC4386">
              <w:rPr>
                <w:rFonts w:eastAsia="Arial Unicode MS" w:cs="Arial"/>
                <w:i/>
                <w:szCs w:val="18"/>
                <w:lang w:eastAsia="ar-SA"/>
              </w:rPr>
              <w:t xml:space="preserve"> Rel-20 CR</w:t>
            </w:r>
            <w:r w:rsidRPr="00FC4386">
              <w:rPr>
                <w:i/>
              </w:rPr>
              <w:t>0823R</w:t>
            </w:r>
            <w:r w:rsidRPr="00FC4386">
              <w:rPr>
                <w:rFonts w:eastAsia="Arial Unicode MS" w:cs="Arial"/>
                <w:i/>
                <w:szCs w:val="18"/>
                <w:lang w:eastAsia="ar-SA"/>
              </w:rPr>
              <w:t>- Cat B</w:t>
            </w:r>
          </w:p>
          <w:p w14:paraId="30818B97" w14:textId="77777777" w:rsidR="00FC4386" w:rsidRPr="00FC4386" w:rsidRDefault="00FC4386" w:rsidP="00FC4386">
            <w:pPr>
              <w:spacing w:after="0" w:line="240" w:lineRule="auto"/>
              <w:rPr>
                <w:i/>
              </w:rPr>
            </w:pPr>
            <w:r w:rsidRPr="00FC4386">
              <w:rPr>
                <w:i/>
              </w:rPr>
              <w:t>Revision of S1-244318.</w:t>
            </w:r>
          </w:p>
          <w:p w14:paraId="5E2D1A0C" w14:textId="74D4EC94" w:rsidR="00FC4386" w:rsidRDefault="00FC4386" w:rsidP="00FC4386">
            <w:pPr>
              <w:spacing w:after="0" w:line="240" w:lineRule="auto"/>
            </w:pPr>
            <w:r w:rsidRPr="00FC4386">
              <w:rPr>
                <w:i/>
              </w:rPr>
              <w:t>Revision of S1-244414.</w:t>
            </w:r>
          </w:p>
          <w:p w14:paraId="520AFBFB" w14:textId="262114F1" w:rsidR="00FC4386" w:rsidRPr="00FC4386" w:rsidRDefault="00FC4386" w:rsidP="008A411E">
            <w:pPr>
              <w:spacing w:after="0" w:line="240" w:lineRule="auto"/>
            </w:pPr>
            <w:r w:rsidRPr="00FC4386">
              <w:t>Revision of S1-244440.</w:t>
            </w:r>
          </w:p>
        </w:tc>
      </w:tr>
      <w:tr w:rsidR="00477976" w:rsidRPr="006E6FF4" w14:paraId="73F50E8E" w14:textId="77777777" w:rsidTr="00E642CC">
        <w:trPr>
          <w:trHeight w:val="250"/>
        </w:trPr>
        <w:tc>
          <w:tcPr>
            <w:tcW w:w="14426" w:type="dxa"/>
            <w:gridSpan w:val="6"/>
            <w:tcBorders>
              <w:bottom w:val="single" w:sz="4" w:space="0" w:color="auto"/>
            </w:tcBorders>
            <w:shd w:val="clear" w:color="auto" w:fill="F2F2F2"/>
          </w:tcPr>
          <w:p w14:paraId="34EFF0C9" w14:textId="356B99C4" w:rsidR="00477976" w:rsidRPr="00D01712" w:rsidRDefault="00477976" w:rsidP="00477976">
            <w:pPr>
              <w:pStyle w:val="Heading8"/>
              <w:jc w:val="left"/>
              <w:rPr>
                <w:color w:val="1F497D" w:themeColor="text2"/>
                <w:sz w:val="18"/>
                <w:szCs w:val="22"/>
              </w:rPr>
            </w:pPr>
            <w:r w:rsidRPr="003C27A3">
              <w:rPr>
                <w:color w:val="1F497D" w:themeColor="text2"/>
                <w:sz w:val="18"/>
                <w:szCs w:val="22"/>
              </w:rPr>
              <w:t>Priority Messaging Services for Third-Party User</w:t>
            </w:r>
          </w:p>
        </w:tc>
      </w:tr>
      <w:tr w:rsidR="00477976" w:rsidRPr="002B5B90" w14:paraId="48286CB0"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CFD9C8" w14:textId="0561D788" w:rsidR="00477976" w:rsidRPr="00E642CC" w:rsidRDefault="00782314" w:rsidP="00477976">
            <w:pPr>
              <w:snapToGrid w:val="0"/>
              <w:spacing w:after="0" w:line="240" w:lineRule="auto"/>
              <w:rPr>
                <w:rFonts w:eastAsia="Times New Roman" w:cs="Arial"/>
                <w:szCs w:val="18"/>
                <w:lang w:eastAsia="ar-SA"/>
              </w:rPr>
            </w:pPr>
            <w:r w:rsidRPr="00E642C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E2A1CE" w14:textId="24F8DCDB" w:rsidR="00477976" w:rsidRPr="00E642CC" w:rsidRDefault="00C43975" w:rsidP="00477976">
            <w:pPr>
              <w:snapToGrid w:val="0"/>
              <w:spacing w:after="0" w:line="240" w:lineRule="auto"/>
            </w:pPr>
            <w:hyperlink r:id="rId134" w:history="1">
              <w:r w:rsidR="00477976" w:rsidRPr="00E642CC">
                <w:rPr>
                  <w:rStyle w:val="Hyperlink"/>
                  <w:rFonts w:cs="Arial"/>
                  <w:color w:val="auto"/>
                </w:rPr>
                <w:t>S1-244320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660EA4" w14:textId="68A06CC1" w:rsidR="00477976" w:rsidRPr="00E642CC" w:rsidRDefault="00477976" w:rsidP="00477976">
            <w:pPr>
              <w:snapToGrid w:val="0"/>
              <w:spacing w:after="0" w:line="240" w:lineRule="auto"/>
            </w:pPr>
            <w:r w:rsidRPr="00E642CC">
              <w:t xml:space="preserve">Google, AT&amp;T, </w:t>
            </w:r>
            <w:proofErr w:type="spellStart"/>
            <w:r w:rsidRPr="00E642CC">
              <w:t>SyncTechno</w:t>
            </w:r>
            <w:proofErr w:type="spellEnd"/>
            <w:r w:rsidRPr="00E642C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4C62E5" w14:textId="25C5AE1C" w:rsidR="00477976" w:rsidRPr="00E642CC" w:rsidRDefault="00477976" w:rsidP="00477976">
            <w:pPr>
              <w:snapToGrid w:val="0"/>
              <w:spacing w:after="0" w:line="240" w:lineRule="auto"/>
            </w:pPr>
            <w:proofErr w:type="spellStart"/>
            <w:r w:rsidRPr="00E642CC">
              <w:t>miniWID</w:t>
            </w:r>
            <w:proofErr w:type="spellEnd"/>
            <w:r w:rsidRPr="00E642CC">
              <w:t xml:space="preserve">: Priority Messaging Services for Third-Party User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97AE9AC" w14:textId="6D7AEBC2" w:rsidR="00477976" w:rsidRPr="00E642CC" w:rsidRDefault="00E642CC" w:rsidP="00477976">
            <w:pPr>
              <w:snapToGrid w:val="0"/>
              <w:spacing w:after="0" w:line="240" w:lineRule="auto"/>
              <w:rPr>
                <w:rFonts w:eastAsia="Times New Roman" w:cs="Arial"/>
                <w:szCs w:val="18"/>
                <w:lang w:val="de-DE" w:eastAsia="ar-SA"/>
              </w:rPr>
            </w:pPr>
            <w:r w:rsidRPr="00E642CC">
              <w:rPr>
                <w:rFonts w:eastAsia="Times New Roman" w:cs="Arial"/>
                <w:szCs w:val="18"/>
                <w:lang w:val="de-DE" w:eastAsia="ar-SA"/>
              </w:rPr>
              <w:t>Revised to S1-244444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633657" w14:textId="77777777" w:rsidR="00477976" w:rsidRPr="00E642CC" w:rsidRDefault="00477976" w:rsidP="00477976">
            <w:pPr>
              <w:spacing w:after="0" w:line="240" w:lineRule="auto"/>
              <w:rPr>
                <w:rFonts w:eastAsia="Arial Unicode MS" w:cs="Arial"/>
                <w:szCs w:val="18"/>
                <w:lang w:val="de-DE" w:eastAsia="ar-SA"/>
              </w:rPr>
            </w:pPr>
          </w:p>
        </w:tc>
      </w:tr>
      <w:tr w:rsidR="00E642CC" w:rsidRPr="002B5B90" w14:paraId="3F27381F"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9293B8" w14:textId="10516146" w:rsidR="00E642CC" w:rsidRPr="00AB269C" w:rsidRDefault="00E642CC" w:rsidP="00477976">
            <w:pPr>
              <w:snapToGrid w:val="0"/>
              <w:spacing w:after="0" w:line="240" w:lineRule="auto"/>
              <w:rPr>
                <w:rFonts w:eastAsia="Times New Roman" w:cs="Arial"/>
                <w:szCs w:val="18"/>
                <w:lang w:eastAsia="ar-SA"/>
              </w:rPr>
            </w:pPr>
            <w:r w:rsidRPr="00AB269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39CB98" w14:textId="36A077B1" w:rsidR="00E642CC" w:rsidRPr="00AB269C" w:rsidRDefault="00C43975" w:rsidP="00477976">
            <w:pPr>
              <w:snapToGrid w:val="0"/>
              <w:spacing w:after="0" w:line="240" w:lineRule="auto"/>
            </w:pPr>
            <w:hyperlink r:id="rId135" w:history="1">
              <w:r w:rsidR="00E642CC" w:rsidRPr="00AB269C">
                <w:rPr>
                  <w:rStyle w:val="Hyperlink"/>
                  <w:rFonts w:cs="Arial"/>
                  <w:color w:val="auto"/>
                </w:rPr>
                <w:t>S1-244444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444037" w14:textId="5AE49811" w:rsidR="00E642CC" w:rsidRPr="00AB269C" w:rsidRDefault="00E642CC" w:rsidP="00477976">
            <w:pPr>
              <w:snapToGrid w:val="0"/>
              <w:spacing w:after="0" w:line="240" w:lineRule="auto"/>
            </w:pPr>
            <w:r w:rsidRPr="00AB269C">
              <w:t xml:space="preserve">Google, AT&amp;T, </w:t>
            </w:r>
            <w:proofErr w:type="spellStart"/>
            <w:r w:rsidRPr="00AB269C">
              <w:t>SyncTechno</w:t>
            </w:r>
            <w:proofErr w:type="spellEnd"/>
            <w:r w:rsidRPr="00AB269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604816" w14:textId="0EAA9B52" w:rsidR="00E642CC" w:rsidRPr="00AB269C" w:rsidRDefault="00E642CC" w:rsidP="00477976">
            <w:pPr>
              <w:snapToGrid w:val="0"/>
              <w:spacing w:after="0" w:line="240" w:lineRule="auto"/>
            </w:pPr>
            <w:proofErr w:type="spellStart"/>
            <w:r w:rsidRPr="00AB269C">
              <w:t>miniWID</w:t>
            </w:r>
            <w:proofErr w:type="spellEnd"/>
            <w:r w:rsidRPr="00AB269C">
              <w:t xml:space="preserve">: Priority Messaging Services for Third-Party User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DBA401F" w14:textId="623F960D" w:rsidR="00E642CC" w:rsidRPr="00AB269C" w:rsidRDefault="00AB269C" w:rsidP="00477976">
            <w:pPr>
              <w:snapToGrid w:val="0"/>
              <w:spacing w:after="0" w:line="240" w:lineRule="auto"/>
              <w:rPr>
                <w:rFonts w:eastAsia="Times New Roman" w:cs="Arial"/>
                <w:szCs w:val="18"/>
                <w:lang w:val="de-DE" w:eastAsia="ar-SA"/>
              </w:rPr>
            </w:pPr>
            <w:r w:rsidRPr="00AB269C">
              <w:rPr>
                <w:rFonts w:eastAsia="Times New Roman" w:cs="Arial"/>
                <w:szCs w:val="18"/>
                <w:lang w:val="de-DE" w:eastAsia="ar-SA"/>
              </w:rPr>
              <w:t>Revised to S1-244768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3AADB8" w14:textId="5EA0D3A7" w:rsidR="00E642CC" w:rsidRPr="00AB269C" w:rsidRDefault="00E642CC" w:rsidP="00477976">
            <w:pPr>
              <w:spacing w:after="0" w:line="240" w:lineRule="auto"/>
              <w:rPr>
                <w:rFonts w:eastAsia="Arial Unicode MS" w:cs="Arial"/>
                <w:szCs w:val="18"/>
                <w:lang w:val="de-DE" w:eastAsia="ar-SA"/>
              </w:rPr>
            </w:pPr>
            <w:r w:rsidRPr="00AB269C">
              <w:rPr>
                <w:rFonts w:eastAsia="Arial Unicode MS" w:cs="Arial"/>
                <w:szCs w:val="18"/>
                <w:lang w:val="de-DE" w:eastAsia="ar-SA"/>
              </w:rPr>
              <w:t>Revision of S1-244320.</w:t>
            </w:r>
          </w:p>
        </w:tc>
      </w:tr>
      <w:tr w:rsidR="00AB269C" w:rsidRPr="002B5B90" w14:paraId="6E2B7956"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198701A" w14:textId="76B11037" w:rsidR="00AB269C" w:rsidRPr="00AB269C" w:rsidRDefault="00AB269C" w:rsidP="00477976">
            <w:pPr>
              <w:snapToGrid w:val="0"/>
              <w:spacing w:after="0" w:line="240" w:lineRule="auto"/>
              <w:rPr>
                <w:rFonts w:eastAsia="Times New Roman" w:cs="Arial"/>
                <w:szCs w:val="18"/>
                <w:lang w:eastAsia="ar-SA"/>
              </w:rPr>
            </w:pPr>
            <w:r w:rsidRPr="00AB269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01141F4" w14:textId="4D950BC8" w:rsidR="00AB269C" w:rsidRPr="00AB269C" w:rsidRDefault="00AB269C" w:rsidP="00477976">
            <w:pPr>
              <w:snapToGrid w:val="0"/>
              <w:spacing w:after="0" w:line="240" w:lineRule="auto"/>
            </w:pPr>
            <w:hyperlink r:id="rId136" w:history="1">
              <w:r w:rsidRPr="00AB269C">
                <w:rPr>
                  <w:rStyle w:val="Hyperlink"/>
                  <w:rFonts w:cs="Arial"/>
                  <w:color w:val="auto"/>
                </w:rPr>
                <w:t>S1-244768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1C036F" w14:textId="2AB6FED9" w:rsidR="00AB269C" w:rsidRPr="00AB269C" w:rsidRDefault="00AB269C" w:rsidP="00477976">
            <w:pPr>
              <w:snapToGrid w:val="0"/>
              <w:spacing w:after="0" w:line="240" w:lineRule="auto"/>
            </w:pPr>
            <w:r w:rsidRPr="00AB269C">
              <w:t xml:space="preserve">Google, AT&amp;T, </w:t>
            </w:r>
            <w:proofErr w:type="spellStart"/>
            <w:r w:rsidRPr="00AB269C">
              <w:t>SyncTechno</w:t>
            </w:r>
            <w:proofErr w:type="spellEnd"/>
            <w:r w:rsidRPr="00AB269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ABC9257" w14:textId="495BA5CB" w:rsidR="00AB269C" w:rsidRPr="00AB269C" w:rsidRDefault="00AB269C" w:rsidP="00477976">
            <w:pPr>
              <w:snapToGrid w:val="0"/>
              <w:spacing w:after="0" w:line="240" w:lineRule="auto"/>
            </w:pPr>
            <w:proofErr w:type="spellStart"/>
            <w:r w:rsidRPr="00AB269C">
              <w:t>miniWID</w:t>
            </w:r>
            <w:proofErr w:type="spellEnd"/>
            <w:r w:rsidRPr="00AB269C">
              <w:t xml:space="preserve">: Priority Messaging Services for Third-Party User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46E55A" w14:textId="77777777" w:rsidR="00AB269C" w:rsidRPr="00AB269C" w:rsidRDefault="00AB269C" w:rsidP="00477976">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011D2A2" w14:textId="51D8A99B" w:rsidR="00AB269C" w:rsidRDefault="00AB269C" w:rsidP="00477976">
            <w:pPr>
              <w:spacing w:after="0" w:line="240" w:lineRule="auto"/>
              <w:rPr>
                <w:rFonts w:eastAsia="Arial Unicode MS" w:cs="Arial"/>
                <w:szCs w:val="18"/>
                <w:lang w:val="de-DE" w:eastAsia="ar-SA"/>
              </w:rPr>
            </w:pPr>
            <w:r w:rsidRPr="00AB269C">
              <w:rPr>
                <w:rFonts w:eastAsia="Arial Unicode MS" w:cs="Arial"/>
                <w:i/>
                <w:szCs w:val="18"/>
                <w:lang w:val="de-DE" w:eastAsia="ar-SA"/>
              </w:rPr>
              <w:t>Revision of S1-244320.</w:t>
            </w:r>
          </w:p>
          <w:p w14:paraId="0DD98E0E" w14:textId="01C7FBC1" w:rsidR="00AB269C" w:rsidRPr="00AB269C" w:rsidRDefault="00AB269C" w:rsidP="00477976">
            <w:pPr>
              <w:spacing w:after="0" w:line="240" w:lineRule="auto"/>
              <w:rPr>
                <w:rFonts w:eastAsia="Arial Unicode MS" w:cs="Arial"/>
                <w:szCs w:val="18"/>
                <w:lang w:val="de-DE" w:eastAsia="ar-SA"/>
              </w:rPr>
            </w:pPr>
            <w:r w:rsidRPr="00AB269C">
              <w:rPr>
                <w:rFonts w:eastAsia="Arial Unicode MS" w:cs="Arial"/>
                <w:szCs w:val="18"/>
                <w:lang w:val="de-DE" w:eastAsia="ar-SA"/>
              </w:rPr>
              <w:t>Revision of S1-244444.</w:t>
            </w:r>
          </w:p>
        </w:tc>
      </w:tr>
      <w:tr w:rsidR="00782314" w:rsidRPr="002B5B90" w14:paraId="083EDE10"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DE87E9" w14:textId="487D1A9C" w:rsidR="00782314" w:rsidRPr="00E642CC" w:rsidRDefault="00782314" w:rsidP="00782314">
            <w:pPr>
              <w:snapToGrid w:val="0"/>
              <w:spacing w:after="0" w:line="240" w:lineRule="auto"/>
              <w:rPr>
                <w:rFonts w:eastAsia="Times New Roman" w:cs="Arial"/>
                <w:szCs w:val="18"/>
                <w:lang w:eastAsia="ar-SA"/>
              </w:rPr>
            </w:pPr>
            <w:r w:rsidRPr="00E642C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10C5AB" w14:textId="205BCB65" w:rsidR="00782314" w:rsidRPr="00E642CC" w:rsidRDefault="00C43975" w:rsidP="00782314">
            <w:pPr>
              <w:snapToGrid w:val="0"/>
              <w:spacing w:after="0" w:line="240" w:lineRule="auto"/>
            </w:pPr>
            <w:hyperlink r:id="rId137" w:history="1">
              <w:r w:rsidR="00782314" w:rsidRPr="00E642CC">
                <w:rPr>
                  <w:rStyle w:val="Hyperlink"/>
                  <w:rFonts w:cs="Arial"/>
                  <w:color w:val="auto"/>
                </w:rPr>
                <w:t>S1-244322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7C0AA9" w14:textId="6D791A9A" w:rsidR="00782314" w:rsidRPr="00E642CC" w:rsidRDefault="00782314" w:rsidP="00782314">
            <w:pPr>
              <w:snapToGrid w:val="0"/>
              <w:spacing w:after="0" w:line="240" w:lineRule="auto"/>
            </w:pPr>
            <w:r w:rsidRPr="00E642CC">
              <w:t xml:space="preserve">Google, AT&amp;T, </w:t>
            </w:r>
            <w:proofErr w:type="spellStart"/>
            <w:r w:rsidRPr="00E642CC">
              <w:t>SyncTechno</w:t>
            </w:r>
            <w:proofErr w:type="spellEnd"/>
            <w:r w:rsidRPr="00E642C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B1D18E" w14:textId="61DC645A" w:rsidR="00782314" w:rsidRPr="00E642CC" w:rsidRDefault="00782314" w:rsidP="00782314">
            <w:pPr>
              <w:snapToGrid w:val="0"/>
              <w:spacing w:after="0" w:line="240" w:lineRule="auto"/>
            </w:pPr>
            <w:r w:rsidRPr="00E642CC">
              <w:t>22.261v19.2.0. Enable Priority Messaging Service for authorized third party user</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0C11E77" w14:textId="1D0D8390" w:rsidR="00782314" w:rsidRPr="00E642CC" w:rsidRDefault="00E642CC" w:rsidP="00782314">
            <w:pPr>
              <w:snapToGrid w:val="0"/>
              <w:spacing w:after="0" w:line="240" w:lineRule="auto"/>
              <w:rPr>
                <w:rFonts w:eastAsia="Times New Roman" w:cs="Arial"/>
                <w:szCs w:val="18"/>
                <w:lang w:val="de-DE" w:eastAsia="ar-SA"/>
              </w:rPr>
            </w:pPr>
            <w:r w:rsidRPr="00E642CC">
              <w:rPr>
                <w:rFonts w:eastAsia="Times New Roman" w:cs="Arial"/>
                <w:szCs w:val="18"/>
                <w:lang w:val="de-DE" w:eastAsia="ar-SA"/>
              </w:rPr>
              <w:t>Revised to S1-244445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BA6199" w14:textId="7B42F439" w:rsidR="00782314" w:rsidRPr="00E642CC" w:rsidRDefault="00782314" w:rsidP="00782314">
            <w:pPr>
              <w:spacing w:after="0" w:line="240" w:lineRule="auto"/>
              <w:rPr>
                <w:rFonts w:eastAsia="Arial Unicode MS" w:cs="Arial"/>
                <w:szCs w:val="18"/>
                <w:lang w:val="de-DE" w:eastAsia="ar-SA"/>
              </w:rPr>
            </w:pPr>
            <w:r w:rsidRPr="00E642CC">
              <w:rPr>
                <w:i/>
              </w:rPr>
              <w:t xml:space="preserve">WI </w:t>
            </w:r>
            <w:r w:rsidRPr="00E642CC">
              <w:t xml:space="preserve">DUMMY (TBD) </w:t>
            </w:r>
            <w:r w:rsidRPr="00E642CC">
              <w:rPr>
                <w:rFonts w:eastAsia="Arial Unicode MS" w:cs="Arial"/>
                <w:i/>
                <w:szCs w:val="18"/>
                <w:lang w:eastAsia="ar-SA"/>
              </w:rPr>
              <w:t xml:space="preserve"> Rel-20 </w:t>
            </w:r>
            <w:r w:rsidRPr="00E642CC">
              <w:rPr>
                <w:rFonts w:eastAsia="Arial Unicode MS" w:cs="Arial"/>
                <w:i/>
                <w:szCs w:val="18"/>
                <w:highlight w:val="yellow"/>
                <w:lang w:eastAsia="ar-SA"/>
              </w:rPr>
              <w:t>CR</w:t>
            </w:r>
            <w:r w:rsidRPr="00E642CC">
              <w:rPr>
                <w:i/>
                <w:highlight w:val="yellow"/>
              </w:rPr>
              <w:t>-</w:t>
            </w:r>
            <w:r w:rsidRPr="00E642CC">
              <w:rPr>
                <w:i/>
              </w:rPr>
              <w:t>R</w:t>
            </w:r>
            <w:r w:rsidRPr="00E642CC">
              <w:rPr>
                <w:rFonts w:eastAsia="Arial Unicode MS" w:cs="Arial"/>
                <w:i/>
                <w:szCs w:val="18"/>
                <w:lang w:eastAsia="ar-SA"/>
              </w:rPr>
              <w:t>- Cat B</w:t>
            </w:r>
          </w:p>
        </w:tc>
      </w:tr>
      <w:tr w:rsidR="00E642CC" w:rsidRPr="002B5B90" w14:paraId="100CA0DD"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A7005D" w14:textId="799879E8" w:rsidR="00E642CC" w:rsidRPr="00AB269C" w:rsidRDefault="00E642CC" w:rsidP="00782314">
            <w:pPr>
              <w:snapToGrid w:val="0"/>
              <w:spacing w:after="0" w:line="240" w:lineRule="auto"/>
              <w:rPr>
                <w:rFonts w:eastAsia="Times New Roman" w:cs="Arial"/>
                <w:szCs w:val="18"/>
                <w:lang w:eastAsia="ar-SA"/>
              </w:rPr>
            </w:pPr>
            <w:r w:rsidRPr="00AB269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C5CEA5" w14:textId="0777877A" w:rsidR="00E642CC" w:rsidRPr="00AB269C" w:rsidRDefault="00C43975" w:rsidP="00782314">
            <w:pPr>
              <w:snapToGrid w:val="0"/>
              <w:spacing w:after="0" w:line="240" w:lineRule="auto"/>
            </w:pPr>
            <w:hyperlink r:id="rId138" w:history="1">
              <w:r w:rsidR="00E642CC" w:rsidRPr="00AB269C">
                <w:rPr>
                  <w:rStyle w:val="Hyperlink"/>
                  <w:rFonts w:cs="Arial"/>
                  <w:color w:val="auto"/>
                </w:rPr>
                <w:t>S1-244445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956821" w14:textId="167C5962" w:rsidR="00E642CC" w:rsidRPr="00AB269C" w:rsidRDefault="00E642CC" w:rsidP="00782314">
            <w:pPr>
              <w:snapToGrid w:val="0"/>
              <w:spacing w:after="0" w:line="240" w:lineRule="auto"/>
            </w:pPr>
            <w:r w:rsidRPr="00AB269C">
              <w:t xml:space="preserve">Google, AT&amp;T, </w:t>
            </w:r>
            <w:proofErr w:type="spellStart"/>
            <w:r w:rsidRPr="00AB269C">
              <w:t>SyncTechno</w:t>
            </w:r>
            <w:proofErr w:type="spellEnd"/>
            <w:r w:rsidRPr="00AB269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C8B22C" w14:textId="3B7DB681" w:rsidR="00E642CC" w:rsidRPr="00AB269C" w:rsidRDefault="00E642CC" w:rsidP="00782314">
            <w:pPr>
              <w:snapToGrid w:val="0"/>
              <w:spacing w:after="0" w:line="240" w:lineRule="auto"/>
            </w:pPr>
            <w:r w:rsidRPr="00AB269C">
              <w:t>22.261v19.2.0. Enable Priority Messaging Service for authorized third party user</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9682950" w14:textId="22046D19" w:rsidR="00E642CC" w:rsidRPr="00AB269C" w:rsidRDefault="00AB269C" w:rsidP="00782314">
            <w:pPr>
              <w:snapToGrid w:val="0"/>
              <w:spacing w:after="0" w:line="240" w:lineRule="auto"/>
              <w:rPr>
                <w:rFonts w:eastAsia="Times New Roman" w:cs="Arial"/>
                <w:szCs w:val="18"/>
                <w:lang w:val="de-DE" w:eastAsia="ar-SA"/>
              </w:rPr>
            </w:pPr>
            <w:r w:rsidRPr="00AB269C">
              <w:rPr>
                <w:rFonts w:eastAsia="Times New Roman" w:cs="Arial"/>
                <w:szCs w:val="18"/>
                <w:lang w:val="de-DE" w:eastAsia="ar-SA"/>
              </w:rPr>
              <w:t>Revised to S1-244769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6112FF" w14:textId="7E8672B3" w:rsidR="00E642CC" w:rsidRPr="00AB269C" w:rsidRDefault="00E642CC" w:rsidP="00782314">
            <w:pPr>
              <w:spacing w:after="0" w:line="240" w:lineRule="auto"/>
            </w:pPr>
            <w:r w:rsidRPr="00AB269C">
              <w:rPr>
                <w:i/>
              </w:rPr>
              <w:t xml:space="preserve">WI DUMMY (TBD) </w:t>
            </w:r>
            <w:r w:rsidRPr="00AB269C">
              <w:rPr>
                <w:rFonts w:eastAsia="Arial Unicode MS" w:cs="Arial"/>
                <w:i/>
                <w:szCs w:val="18"/>
                <w:lang w:eastAsia="ar-SA"/>
              </w:rPr>
              <w:t xml:space="preserve"> Rel-20 </w:t>
            </w:r>
            <w:r w:rsidRPr="00AB269C">
              <w:rPr>
                <w:rFonts w:eastAsia="Arial Unicode MS" w:cs="Arial"/>
                <w:i/>
                <w:szCs w:val="18"/>
                <w:highlight w:val="yellow"/>
                <w:lang w:eastAsia="ar-SA"/>
              </w:rPr>
              <w:t>CR</w:t>
            </w:r>
            <w:r w:rsidRPr="00AB269C">
              <w:rPr>
                <w:i/>
                <w:highlight w:val="yellow"/>
              </w:rPr>
              <w:t>-</w:t>
            </w:r>
            <w:r w:rsidRPr="00AB269C">
              <w:rPr>
                <w:i/>
              </w:rPr>
              <w:t>R</w:t>
            </w:r>
            <w:r w:rsidRPr="00AB269C">
              <w:rPr>
                <w:rFonts w:eastAsia="Arial Unicode MS" w:cs="Arial"/>
                <w:i/>
                <w:szCs w:val="18"/>
                <w:lang w:eastAsia="ar-SA"/>
              </w:rPr>
              <w:t>- Cat B</w:t>
            </w:r>
          </w:p>
          <w:p w14:paraId="4C05A80C" w14:textId="6989BE94" w:rsidR="00E642CC" w:rsidRPr="00AB269C" w:rsidRDefault="00E642CC" w:rsidP="00782314">
            <w:pPr>
              <w:spacing w:after="0" w:line="240" w:lineRule="auto"/>
            </w:pPr>
            <w:r w:rsidRPr="00AB269C">
              <w:t>Revision of S1-244322.</w:t>
            </w:r>
          </w:p>
        </w:tc>
      </w:tr>
      <w:tr w:rsidR="00AB269C" w:rsidRPr="002B5B90" w14:paraId="47EA8A46"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02C83D8" w14:textId="7C997825" w:rsidR="00AB269C" w:rsidRPr="00AB269C" w:rsidRDefault="00AB269C" w:rsidP="00782314">
            <w:pPr>
              <w:snapToGrid w:val="0"/>
              <w:spacing w:after="0" w:line="240" w:lineRule="auto"/>
              <w:rPr>
                <w:rFonts w:eastAsia="Times New Roman" w:cs="Arial"/>
                <w:szCs w:val="18"/>
                <w:lang w:eastAsia="ar-SA"/>
              </w:rPr>
            </w:pPr>
            <w:r w:rsidRPr="00AB269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6CAAFEA" w14:textId="09AEAA8C" w:rsidR="00AB269C" w:rsidRPr="00AB269C" w:rsidRDefault="00AB269C" w:rsidP="00782314">
            <w:pPr>
              <w:snapToGrid w:val="0"/>
              <w:spacing w:after="0" w:line="240" w:lineRule="auto"/>
            </w:pPr>
            <w:hyperlink r:id="rId139" w:history="1">
              <w:r w:rsidRPr="00AB269C">
                <w:rPr>
                  <w:rStyle w:val="Hyperlink"/>
                  <w:rFonts w:cs="Arial"/>
                  <w:color w:val="auto"/>
                </w:rPr>
                <w:t>S1-244769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8CB718F" w14:textId="7F16B724" w:rsidR="00AB269C" w:rsidRPr="00AB269C" w:rsidRDefault="00AB269C" w:rsidP="00782314">
            <w:pPr>
              <w:snapToGrid w:val="0"/>
              <w:spacing w:after="0" w:line="240" w:lineRule="auto"/>
            </w:pPr>
            <w:r w:rsidRPr="00AB269C">
              <w:t xml:space="preserve">Google, AT&amp;T, </w:t>
            </w:r>
            <w:proofErr w:type="spellStart"/>
            <w:r w:rsidRPr="00AB269C">
              <w:t>SyncTechno</w:t>
            </w:r>
            <w:proofErr w:type="spellEnd"/>
            <w:r w:rsidRPr="00AB269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FD06319" w14:textId="257CCD7A" w:rsidR="00AB269C" w:rsidRPr="00AB269C" w:rsidRDefault="00AB269C" w:rsidP="00782314">
            <w:pPr>
              <w:snapToGrid w:val="0"/>
              <w:spacing w:after="0" w:line="240" w:lineRule="auto"/>
            </w:pPr>
            <w:r w:rsidRPr="00AB269C">
              <w:t>22.261v19.2.0. Enable Priority Messaging Service for authorized third party user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76A25A" w14:textId="77777777" w:rsidR="00AB269C" w:rsidRPr="00AB269C" w:rsidRDefault="00AB269C"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C91DDB9" w14:textId="77777777" w:rsidR="00AB269C" w:rsidRPr="00AB269C" w:rsidRDefault="00AB269C" w:rsidP="00AB269C">
            <w:pPr>
              <w:spacing w:after="0" w:line="240" w:lineRule="auto"/>
              <w:rPr>
                <w:i/>
              </w:rPr>
            </w:pPr>
            <w:r w:rsidRPr="00AB269C">
              <w:rPr>
                <w:i/>
              </w:rPr>
              <w:t xml:space="preserve">WI DUMMY (TBD) </w:t>
            </w:r>
            <w:r w:rsidRPr="00AB269C">
              <w:rPr>
                <w:rFonts w:eastAsia="Arial Unicode MS" w:cs="Arial"/>
                <w:i/>
                <w:szCs w:val="18"/>
                <w:lang w:eastAsia="ar-SA"/>
              </w:rPr>
              <w:t xml:space="preserve"> Rel-20 </w:t>
            </w:r>
            <w:r w:rsidRPr="00AB269C">
              <w:rPr>
                <w:rFonts w:eastAsia="Arial Unicode MS" w:cs="Arial"/>
                <w:i/>
                <w:szCs w:val="18"/>
                <w:highlight w:val="yellow"/>
                <w:lang w:eastAsia="ar-SA"/>
              </w:rPr>
              <w:t>CR</w:t>
            </w:r>
            <w:r w:rsidRPr="00AB269C">
              <w:rPr>
                <w:i/>
                <w:highlight w:val="yellow"/>
              </w:rPr>
              <w:t>-</w:t>
            </w:r>
            <w:r w:rsidRPr="00AB269C">
              <w:rPr>
                <w:i/>
              </w:rPr>
              <w:t>R</w:t>
            </w:r>
            <w:r w:rsidRPr="00AB269C">
              <w:rPr>
                <w:rFonts w:eastAsia="Arial Unicode MS" w:cs="Arial"/>
                <w:i/>
                <w:szCs w:val="18"/>
                <w:lang w:eastAsia="ar-SA"/>
              </w:rPr>
              <w:t>- Cat B</w:t>
            </w:r>
          </w:p>
          <w:p w14:paraId="5BFFDE3C" w14:textId="02F40C4E" w:rsidR="00AB269C" w:rsidRDefault="00AB269C" w:rsidP="00AB269C">
            <w:pPr>
              <w:spacing w:after="0" w:line="240" w:lineRule="auto"/>
            </w:pPr>
            <w:r w:rsidRPr="00AB269C">
              <w:rPr>
                <w:i/>
              </w:rPr>
              <w:t>Revision of S1-244322.</w:t>
            </w:r>
          </w:p>
          <w:p w14:paraId="5A3F4297" w14:textId="26A32645" w:rsidR="00AB269C" w:rsidRPr="00AB269C" w:rsidRDefault="00AB269C" w:rsidP="00782314">
            <w:pPr>
              <w:spacing w:after="0" w:line="240" w:lineRule="auto"/>
            </w:pPr>
            <w:r w:rsidRPr="00AB269C">
              <w:t>Revision of S1-244445.</w:t>
            </w:r>
          </w:p>
        </w:tc>
      </w:tr>
      <w:tr w:rsidR="00782314" w:rsidRPr="002B5B90" w14:paraId="227051BD"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F9C6B2" w14:textId="497FFF17" w:rsidR="00782314" w:rsidRPr="00E642CC" w:rsidRDefault="00782314" w:rsidP="00782314">
            <w:pPr>
              <w:snapToGrid w:val="0"/>
              <w:spacing w:after="0" w:line="240" w:lineRule="auto"/>
              <w:rPr>
                <w:rFonts w:eastAsia="Times New Roman" w:cs="Arial"/>
                <w:szCs w:val="18"/>
                <w:lang w:eastAsia="ar-SA"/>
              </w:rPr>
            </w:pPr>
            <w:r w:rsidRPr="00E642C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48727A" w14:textId="3BE3DA4F" w:rsidR="00782314" w:rsidRPr="00E642CC" w:rsidRDefault="00C43975" w:rsidP="00782314">
            <w:pPr>
              <w:snapToGrid w:val="0"/>
              <w:spacing w:after="0" w:line="240" w:lineRule="auto"/>
            </w:pPr>
            <w:hyperlink r:id="rId140" w:history="1">
              <w:r w:rsidR="00782314" w:rsidRPr="00E642CC">
                <w:rPr>
                  <w:rStyle w:val="Hyperlink"/>
                  <w:rFonts w:cs="Arial"/>
                  <w:color w:val="auto"/>
                </w:rPr>
                <w:t>S1-244326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5CAE06" w14:textId="59FE74C3" w:rsidR="00782314" w:rsidRPr="00E642CC" w:rsidRDefault="00782314" w:rsidP="00782314">
            <w:pPr>
              <w:snapToGrid w:val="0"/>
              <w:spacing w:after="0" w:line="240" w:lineRule="auto"/>
            </w:pPr>
            <w:r w:rsidRPr="00E642CC">
              <w:t xml:space="preserve">Google, AT&amp;T, </w:t>
            </w:r>
            <w:proofErr w:type="spellStart"/>
            <w:r w:rsidRPr="00E642CC">
              <w:t>SyncTechno</w:t>
            </w:r>
            <w:proofErr w:type="spellEnd"/>
            <w:r w:rsidRPr="00E642C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68D181D" w14:textId="53A535AC" w:rsidR="00782314" w:rsidRPr="00E642CC" w:rsidRDefault="00782314" w:rsidP="00782314">
            <w:pPr>
              <w:snapToGrid w:val="0"/>
              <w:spacing w:after="0" w:line="240" w:lineRule="auto"/>
            </w:pPr>
            <w:r w:rsidRPr="00E642CC">
              <w:t xml:space="preserve">22.011v19.4.0. Enable Access Class Barring for Priority Messaging Service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DE2D4CC" w14:textId="062939C2" w:rsidR="00782314" w:rsidRPr="00E642CC" w:rsidRDefault="00E642CC" w:rsidP="00782314">
            <w:pPr>
              <w:snapToGrid w:val="0"/>
              <w:spacing w:after="0" w:line="240" w:lineRule="auto"/>
              <w:rPr>
                <w:rFonts w:eastAsia="Times New Roman" w:cs="Arial"/>
                <w:szCs w:val="18"/>
                <w:lang w:val="de-DE" w:eastAsia="ar-SA"/>
              </w:rPr>
            </w:pPr>
            <w:r w:rsidRPr="00E642CC">
              <w:rPr>
                <w:rFonts w:eastAsia="Times New Roman" w:cs="Arial"/>
                <w:szCs w:val="18"/>
                <w:lang w:val="de-DE" w:eastAsia="ar-SA"/>
              </w:rPr>
              <w:t>Revised to S1-244446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0A5BCB" w14:textId="4796DC0A" w:rsidR="00782314" w:rsidRPr="00E642CC" w:rsidRDefault="00782314" w:rsidP="00782314">
            <w:pPr>
              <w:spacing w:after="0" w:line="240" w:lineRule="auto"/>
              <w:rPr>
                <w:rFonts w:eastAsia="Arial Unicode MS" w:cs="Arial"/>
                <w:szCs w:val="18"/>
                <w:lang w:val="de-DE" w:eastAsia="ar-SA"/>
              </w:rPr>
            </w:pPr>
            <w:r w:rsidRPr="00E642CC">
              <w:rPr>
                <w:i/>
              </w:rPr>
              <w:t xml:space="preserve">WI </w:t>
            </w:r>
            <w:r w:rsidRPr="00E642CC">
              <w:t xml:space="preserve">DUMMY (TBD) </w:t>
            </w:r>
            <w:r w:rsidRPr="00E642CC">
              <w:rPr>
                <w:rFonts w:eastAsia="Arial Unicode MS" w:cs="Arial"/>
                <w:i/>
                <w:szCs w:val="18"/>
                <w:lang w:eastAsia="ar-SA"/>
              </w:rPr>
              <w:t xml:space="preserve"> Rel-20 </w:t>
            </w:r>
            <w:r w:rsidRPr="00E642CC">
              <w:rPr>
                <w:rFonts w:eastAsia="Arial Unicode MS" w:cs="Arial"/>
                <w:i/>
                <w:szCs w:val="18"/>
                <w:highlight w:val="yellow"/>
                <w:lang w:eastAsia="ar-SA"/>
              </w:rPr>
              <w:t>CR</w:t>
            </w:r>
            <w:r w:rsidRPr="00E642CC">
              <w:rPr>
                <w:i/>
                <w:highlight w:val="yellow"/>
              </w:rPr>
              <w:t>-</w:t>
            </w:r>
            <w:r w:rsidRPr="00E642CC">
              <w:rPr>
                <w:i/>
              </w:rPr>
              <w:t>R</w:t>
            </w:r>
            <w:r w:rsidRPr="00E642CC">
              <w:rPr>
                <w:rFonts w:eastAsia="Arial Unicode MS" w:cs="Arial"/>
                <w:i/>
                <w:szCs w:val="18"/>
                <w:lang w:eastAsia="ar-SA"/>
              </w:rPr>
              <w:t>- Cat B</w:t>
            </w:r>
          </w:p>
        </w:tc>
      </w:tr>
      <w:tr w:rsidR="00E642CC" w:rsidRPr="002B5B90" w14:paraId="22F5332E"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1B34E3" w14:textId="28F2317B" w:rsidR="00E642CC" w:rsidRPr="00AB269C" w:rsidRDefault="00E642CC" w:rsidP="00782314">
            <w:pPr>
              <w:snapToGrid w:val="0"/>
              <w:spacing w:after="0" w:line="240" w:lineRule="auto"/>
              <w:rPr>
                <w:rFonts w:eastAsia="Times New Roman" w:cs="Arial"/>
                <w:szCs w:val="18"/>
                <w:lang w:eastAsia="ar-SA"/>
              </w:rPr>
            </w:pPr>
            <w:r w:rsidRPr="00AB269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C8D914" w14:textId="0FE550DC" w:rsidR="00E642CC" w:rsidRPr="00AB269C" w:rsidRDefault="00C43975" w:rsidP="00782314">
            <w:pPr>
              <w:snapToGrid w:val="0"/>
              <w:spacing w:after="0" w:line="240" w:lineRule="auto"/>
            </w:pPr>
            <w:hyperlink r:id="rId141" w:history="1">
              <w:r w:rsidR="00E642CC" w:rsidRPr="00AB269C">
                <w:rPr>
                  <w:rStyle w:val="Hyperlink"/>
                  <w:rFonts w:cs="Arial"/>
                  <w:color w:val="auto"/>
                </w:rPr>
                <w:t>S1-244446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3CD4B2" w14:textId="64C80E3D" w:rsidR="00E642CC" w:rsidRPr="00AB269C" w:rsidRDefault="00E642CC" w:rsidP="00782314">
            <w:pPr>
              <w:snapToGrid w:val="0"/>
              <w:spacing w:after="0" w:line="240" w:lineRule="auto"/>
            </w:pPr>
            <w:r w:rsidRPr="00AB269C">
              <w:t xml:space="preserve">Google, AT&amp;T, </w:t>
            </w:r>
            <w:proofErr w:type="spellStart"/>
            <w:r w:rsidRPr="00AB269C">
              <w:t>SyncTechno</w:t>
            </w:r>
            <w:proofErr w:type="spellEnd"/>
            <w:r w:rsidRPr="00AB269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B87107" w14:textId="69D72A53" w:rsidR="00E642CC" w:rsidRPr="00AB269C" w:rsidRDefault="00E642CC" w:rsidP="00782314">
            <w:pPr>
              <w:snapToGrid w:val="0"/>
              <w:spacing w:after="0" w:line="240" w:lineRule="auto"/>
            </w:pPr>
            <w:r w:rsidRPr="00AB269C">
              <w:t xml:space="preserve">22.011v19.4.0. Enable Access Class Barring for Priority Messaging Service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8D4F482" w14:textId="02DA6FC3" w:rsidR="00E642CC" w:rsidRPr="00AB269C" w:rsidRDefault="00AB269C" w:rsidP="00782314">
            <w:pPr>
              <w:snapToGrid w:val="0"/>
              <w:spacing w:after="0" w:line="240" w:lineRule="auto"/>
              <w:rPr>
                <w:rFonts w:eastAsia="Times New Roman" w:cs="Arial"/>
                <w:szCs w:val="18"/>
                <w:lang w:val="de-DE" w:eastAsia="ar-SA"/>
              </w:rPr>
            </w:pPr>
            <w:r w:rsidRPr="00AB269C">
              <w:rPr>
                <w:rFonts w:eastAsia="Times New Roman" w:cs="Arial"/>
                <w:szCs w:val="18"/>
                <w:lang w:val="de-DE" w:eastAsia="ar-SA"/>
              </w:rPr>
              <w:t>Revised to S1-244770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91E6B5" w14:textId="6CD5C819" w:rsidR="00E642CC" w:rsidRPr="00AB269C" w:rsidRDefault="00E642CC" w:rsidP="00782314">
            <w:pPr>
              <w:spacing w:after="0" w:line="240" w:lineRule="auto"/>
            </w:pPr>
            <w:r w:rsidRPr="00AB269C">
              <w:rPr>
                <w:i/>
              </w:rPr>
              <w:t xml:space="preserve">WI DUMMY (TBD) </w:t>
            </w:r>
            <w:r w:rsidRPr="00AB269C">
              <w:rPr>
                <w:rFonts w:eastAsia="Arial Unicode MS" w:cs="Arial"/>
                <w:i/>
                <w:szCs w:val="18"/>
                <w:lang w:eastAsia="ar-SA"/>
              </w:rPr>
              <w:t xml:space="preserve"> Rel-20 </w:t>
            </w:r>
            <w:r w:rsidRPr="00AB269C">
              <w:rPr>
                <w:rFonts w:eastAsia="Arial Unicode MS" w:cs="Arial"/>
                <w:i/>
                <w:szCs w:val="18"/>
                <w:highlight w:val="yellow"/>
                <w:lang w:eastAsia="ar-SA"/>
              </w:rPr>
              <w:t>CR</w:t>
            </w:r>
            <w:r w:rsidRPr="00AB269C">
              <w:rPr>
                <w:i/>
                <w:highlight w:val="yellow"/>
              </w:rPr>
              <w:t>-</w:t>
            </w:r>
            <w:r w:rsidRPr="00AB269C">
              <w:rPr>
                <w:i/>
              </w:rPr>
              <w:t>R</w:t>
            </w:r>
            <w:r w:rsidRPr="00AB269C">
              <w:rPr>
                <w:rFonts w:eastAsia="Arial Unicode MS" w:cs="Arial"/>
                <w:i/>
                <w:szCs w:val="18"/>
                <w:lang w:eastAsia="ar-SA"/>
              </w:rPr>
              <w:t>- Cat B</w:t>
            </w:r>
          </w:p>
          <w:p w14:paraId="5CB4E655" w14:textId="6E6115E5" w:rsidR="00E642CC" w:rsidRPr="00AB269C" w:rsidRDefault="00E642CC" w:rsidP="00782314">
            <w:pPr>
              <w:spacing w:after="0" w:line="240" w:lineRule="auto"/>
            </w:pPr>
            <w:r w:rsidRPr="00AB269C">
              <w:t>Revision of S1-244326.</w:t>
            </w:r>
          </w:p>
        </w:tc>
      </w:tr>
      <w:tr w:rsidR="00AB269C" w:rsidRPr="002B5B90" w14:paraId="678C4412"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BDCE0A2" w14:textId="187CF395" w:rsidR="00AB269C" w:rsidRPr="00AB269C" w:rsidRDefault="00AB269C" w:rsidP="00782314">
            <w:pPr>
              <w:snapToGrid w:val="0"/>
              <w:spacing w:after="0" w:line="240" w:lineRule="auto"/>
              <w:rPr>
                <w:rFonts w:eastAsia="Times New Roman" w:cs="Arial"/>
                <w:szCs w:val="18"/>
                <w:lang w:eastAsia="ar-SA"/>
              </w:rPr>
            </w:pPr>
            <w:r w:rsidRPr="00AB269C">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3A26E1C" w14:textId="2923F8FD" w:rsidR="00AB269C" w:rsidRPr="00AB269C" w:rsidRDefault="00AB269C" w:rsidP="00782314">
            <w:pPr>
              <w:snapToGrid w:val="0"/>
              <w:spacing w:after="0" w:line="240" w:lineRule="auto"/>
            </w:pPr>
            <w:hyperlink r:id="rId142" w:history="1">
              <w:r w:rsidRPr="00AB269C">
                <w:rPr>
                  <w:rStyle w:val="Hyperlink"/>
                  <w:rFonts w:cs="Arial"/>
                  <w:color w:val="auto"/>
                </w:rPr>
                <w:t>S1-244770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66F80C" w14:textId="564BD5FF" w:rsidR="00AB269C" w:rsidRPr="00AB269C" w:rsidRDefault="00AB269C" w:rsidP="00782314">
            <w:pPr>
              <w:snapToGrid w:val="0"/>
              <w:spacing w:after="0" w:line="240" w:lineRule="auto"/>
            </w:pPr>
            <w:r w:rsidRPr="00AB269C">
              <w:t xml:space="preserve">Google, AT&amp;T, </w:t>
            </w:r>
            <w:proofErr w:type="spellStart"/>
            <w:r w:rsidRPr="00AB269C">
              <w:t>SyncTechno</w:t>
            </w:r>
            <w:proofErr w:type="spellEnd"/>
            <w:r w:rsidRPr="00AB269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E46AFF7" w14:textId="365D6DE1" w:rsidR="00AB269C" w:rsidRPr="00AB269C" w:rsidRDefault="00AB269C" w:rsidP="00782314">
            <w:pPr>
              <w:snapToGrid w:val="0"/>
              <w:spacing w:after="0" w:line="240" w:lineRule="auto"/>
            </w:pPr>
            <w:r w:rsidRPr="00AB269C">
              <w:t xml:space="preserve">22.011v19.4.0. Enable Access Class Barring for Priority Messaging Service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D954C6" w14:textId="77777777" w:rsidR="00AB269C" w:rsidRPr="00AB269C" w:rsidRDefault="00AB269C"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A4933D6" w14:textId="77777777" w:rsidR="00AB269C" w:rsidRPr="00AB269C" w:rsidRDefault="00AB269C" w:rsidP="00AB269C">
            <w:pPr>
              <w:spacing w:after="0" w:line="240" w:lineRule="auto"/>
              <w:rPr>
                <w:i/>
              </w:rPr>
            </w:pPr>
            <w:r w:rsidRPr="00AB269C">
              <w:rPr>
                <w:i/>
              </w:rPr>
              <w:t xml:space="preserve">WI DUMMY (TBD) </w:t>
            </w:r>
            <w:r w:rsidRPr="00AB269C">
              <w:rPr>
                <w:rFonts w:eastAsia="Arial Unicode MS" w:cs="Arial"/>
                <w:i/>
                <w:szCs w:val="18"/>
                <w:lang w:eastAsia="ar-SA"/>
              </w:rPr>
              <w:t xml:space="preserve"> Rel-20 </w:t>
            </w:r>
            <w:r w:rsidRPr="00AB269C">
              <w:rPr>
                <w:rFonts w:eastAsia="Arial Unicode MS" w:cs="Arial"/>
                <w:i/>
                <w:szCs w:val="18"/>
                <w:highlight w:val="yellow"/>
                <w:lang w:eastAsia="ar-SA"/>
              </w:rPr>
              <w:t>CR</w:t>
            </w:r>
            <w:r w:rsidRPr="00AB269C">
              <w:rPr>
                <w:i/>
                <w:highlight w:val="yellow"/>
              </w:rPr>
              <w:t>-</w:t>
            </w:r>
            <w:r w:rsidRPr="00AB269C">
              <w:rPr>
                <w:i/>
              </w:rPr>
              <w:t>R</w:t>
            </w:r>
            <w:r w:rsidRPr="00AB269C">
              <w:rPr>
                <w:rFonts w:eastAsia="Arial Unicode MS" w:cs="Arial"/>
                <w:i/>
                <w:szCs w:val="18"/>
                <w:lang w:eastAsia="ar-SA"/>
              </w:rPr>
              <w:t>- Cat B</w:t>
            </w:r>
          </w:p>
          <w:p w14:paraId="745494D8" w14:textId="7556787F" w:rsidR="00AB269C" w:rsidRDefault="00AB269C" w:rsidP="00AB269C">
            <w:pPr>
              <w:spacing w:after="0" w:line="240" w:lineRule="auto"/>
            </w:pPr>
            <w:r w:rsidRPr="00AB269C">
              <w:rPr>
                <w:i/>
              </w:rPr>
              <w:t>Revision of S1-244326.</w:t>
            </w:r>
          </w:p>
          <w:p w14:paraId="6495F2B0" w14:textId="0C9968C2" w:rsidR="00AB269C" w:rsidRPr="00AB269C" w:rsidRDefault="00AB269C" w:rsidP="00782314">
            <w:pPr>
              <w:spacing w:after="0" w:line="240" w:lineRule="auto"/>
            </w:pPr>
            <w:r w:rsidRPr="00AB269C">
              <w:t>Revision of S1-244446.</w:t>
            </w:r>
          </w:p>
        </w:tc>
      </w:tr>
      <w:tr w:rsidR="00782314" w:rsidRPr="006E6FF4" w14:paraId="611D9B4D" w14:textId="77777777" w:rsidTr="00034BB8">
        <w:trPr>
          <w:trHeight w:val="250"/>
        </w:trPr>
        <w:tc>
          <w:tcPr>
            <w:tcW w:w="14426" w:type="dxa"/>
            <w:gridSpan w:val="6"/>
            <w:tcBorders>
              <w:bottom w:val="single" w:sz="4" w:space="0" w:color="auto"/>
            </w:tcBorders>
            <w:shd w:val="clear" w:color="auto" w:fill="F2F2F2"/>
          </w:tcPr>
          <w:p w14:paraId="3758B4D2" w14:textId="0AC491D6" w:rsidR="00782314" w:rsidRPr="00D01712" w:rsidRDefault="00782314" w:rsidP="00782314">
            <w:pPr>
              <w:pStyle w:val="Heading8"/>
              <w:jc w:val="left"/>
              <w:rPr>
                <w:color w:val="1F497D" w:themeColor="text2"/>
                <w:sz w:val="18"/>
                <w:szCs w:val="22"/>
              </w:rPr>
            </w:pPr>
            <w:r>
              <w:rPr>
                <w:color w:val="1F497D" w:themeColor="text2"/>
                <w:sz w:val="18"/>
                <w:szCs w:val="22"/>
              </w:rPr>
              <w:t>Others</w:t>
            </w:r>
          </w:p>
        </w:tc>
      </w:tr>
      <w:tr w:rsidR="00782314" w:rsidRPr="002B5B90" w14:paraId="4C6EE488" w14:textId="77777777" w:rsidTr="00034BB8">
        <w:trPr>
          <w:trHeight w:val="58"/>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DBCFF5" w14:textId="3B8CD1D2" w:rsidR="00782314" w:rsidRPr="00034BB8" w:rsidRDefault="00BC1B66" w:rsidP="00782314">
            <w:pPr>
              <w:snapToGrid w:val="0"/>
              <w:spacing w:after="0" w:line="240" w:lineRule="auto"/>
              <w:rPr>
                <w:rFonts w:eastAsia="Times New Roman" w:cs="Arial"/>
                <w:szCs w:val="18"/>
                <w:lang w:eastAsia="ar-SA"/>
              </w:rPr>
            </w:pPr>
            <w:proofErr w:type="spellStart"/>
            <w:r w:rsidRPr="00034B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C5D4ED" w14:textId="29270531" w:rsidR="00782314" w:rsidRPr="00034BB8" w:rsidRDefault="00C43975" w:rsidP="00782314">
            <w:pPr>
              <w:snapToGrid w:val="0"/>
              <w:spacing w:after="0" w:line="240" w:lineRule="auto"/>
            </w:pPr>
            <w:hyperlink r:id="rId143" w:history="1">
              <w:r w:rsidR="00782314" w:rsidRPr="00034BB8">
                <w:rPr>
                  <w:rStyle w:val="Hyperlink"/>
                  <w:rFonts w:cs="Arial"/>
                  <w:color w:val="auto"/>
                </w:rPr>
                <w:t>S1-244090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8669A7" w14:textId="77777777" w:rsidR="00782314" w:rsidRPr="00034BB8" w:rsidRDefault="00782314" w:rsidP="00782314">
            <w:pPr>
              <w:snapToGrid w:val="0"/>
              <w:spacing w:after="0" w:line="240" w:lineRule="auto"/>
            </w:pPr>
            <w:r w:rsidRPr="00034BB8">
              <w:t>Jio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90188B" w14:textId="77777777" w:rsidR="00782314" w:rsidRPr="00034BB8" w:rsidRDefault="00782314" w:rsidP="00782314">
            <w:pPr>
              <w:snapToGrid w:val="0"/>
              <w:spacing w:after="0" w:line="240" w:lineRule="auto"/>
            </w:pPr>
            <w:r w:rsidRPr="00034BB8">
              <w:t xml:space="preserve">New requirement on UAC for </w:t>
            </w:r>
            <w:proofErr w:type="spellStart"/>
            <w:r w:rsidRPr="00034BB8">
              <w:t>RedCap</w:t>
            </w:r>
            <w:proofErr w:type="spellEnd"/>
            <w:r w:rsidRPr="00034BB8">
              <w:t xml:space="preserve"> devices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40A3D21" w14:textId="2075F8C6" w:rsidR="00782314" w:rsidRPr="00034BB8" w:rsidRDefault="00034BB8" w:rsidP="00782314">
            <w:pPr>
              <w:snapToGrid w:val="0"/>
              <w:spacing w:after="0" w:line="240" w:lineRule="auto"/>
              <w:rPr>
                <w:rFonts w:eastAsia="Times New Roman" w:cs="Arial"/>
                <w:szCs w:val="18"/>
                <w:lang w:val="de-DE" w:eastAsia="ar-SA"/>
              </w:rPr>
            </w:pPr>
            <w:r w:rsidRPr="00034BB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D7CA0C" w14:textId="77777777" w:rsidR="00782314" w:rsidRPr="00034BB8" w:rsidRDefault="00782314" w:rsidP="00782314">
            <w:pPr>
              <w:spacing w:after="0" w:line="240" w:lineRule="auto"/>
              <w:rPr>
                <w:rFonts w:eastAsia="Arial Unicode MS" w:cs="Arial"/>
                <w:szCs w:val="18"/>
                <w:lang w:val="de-DE" w:eastAsia="ar-SA"/>
              </w:rPr>
            </w:pPr>
          </w:p>
        </w:tc>
      </w:tr>
      <w:tr w:rsidR="00782314" w:rsidRPr="00B04844" w14:paraId="3D0A129C" w14:textId="77777777" w:rsidTr="00034BB8">
        <w:trPr>
          <w:trHeight w:val="141"/>
        </w:trPr>
        <w:tc>
          <w:tcPr>
            <w:tcW w:w="14426" w:type="dxa"/>
            <w:gridSpan w:val="6"/>
            <w:tcBorders>
              <w:bottom w:val="single" w:sz="4" w:space="0" w:color="auto"/>
            </w:tcBorders>
            <w:shd w:val="clear" w:color="auto" w:fill="F2F2F2"/>
          </w:tcPr>
          <w:p w14:paraId="1E49020B" w14:textId="77777777" w:rsidR="00782314" w:rsidRDefault="00782314" w:rsidP="00782314">
            <w:pPr>
              <w:pStyle w:val="Heading1"/>
            </w:pPr>
            <w:r>
              <w:t xml:space="preserve">Quality improvement contributions </w:t>
            </w:r>
          </w:p>
          <w:p w14:paraId="71E0181D" w14:textId="77777777" w:rsidR="00782314" w:rsidRPr="00F45489" w:rsidRDefault="00782314" w:rsidP="00782314">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782314" w:rsidRPr="002B5B90" w14:paraId="56BAC6E0" w14:textId="77777777" w:rsidTr="00034B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AB7AEE" w14:textId="13F41392" w:rsidR="00782314" w:rsidRPr="00034BB8" w:rsidRDefault="00782314" w:rsidP="00782314">
            <w:pPr>
              <w:snapToGrid w:val="0"/>
              <w:spacing w:after="0" w:line="240" w:lineRule="auto"/>
              <w:rPr>
                <w:rFonts w:eastAsia="Times New Roman" w:cs="Arial"/>
                <w:szCs w:val="18"/>
                <w:lang w:eastAsia="ar-SA"/>
              </w:rPr>
            </w:pPr>
            <w:r w:rsidRPr="00034B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557E43" w14:textId="6AC27BEC" w:rsidR="00782314" w:rsidRPr="00034BB8" w:rsidRDefault="00C43975" w:rsidP="00782314">
            <w:pPr>
              <w:snapToGrid w:val="0"/>
              <w:spacing w:after="0" w:line="240" w:lineRule="auto"/>
            </w:pPr>
            <w:hyperlink r:id="rId144" w:history="1">
              <w:r w:rsidR="00782314" w:rsidRPr="00034BB8">
                <w:rPr>
                  <w:rStyle w:val="Hyperlink"/>
                  <w:rFonts w:cs="Arial"/>
                  <w:color w:val="auto"/>
                </w:rPr>
                <w:t>S1-244088</w:t>
              </w:r>
            </w:hyperlink>
          </w:p>
          <w:p w14:paraId="6097C9EF" w14:textId="77777777" w:rsidR="00782314" w:rsidRPr="00034BB8" w:rsidRDefault="00782314" w:rsidP="00782314">
            <w:pPr>
              <w:snapToGrid w:val="0"/>
              <w:spacing w:after="0" w:line="240" w:lineRule="auto"/>
            </w:pP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1E672F" w14:textId="77777777" w:rsidR="00782314" w:rsidRPr="00034BB8" w:rsidRDefault="00782314" w:rsidP="00782314">
            <w:pPr>
              <w:snapToGrid w:val="0"/>
              <w:spacing w:after="0" w:line="240" w:lineRule="auto"/>
            </w:pPr>
            <w:r w:rsidRPr="00034BB8">
              <w:t>Apple</w:t>
            </w:r>
          </w:p>
          <w:p w14:paraId="3A2ACEFC" w14:textId="77777777" w:rsidR="00782314" w:rsidRPr="00034BB8" w:rsidRDefault="00782314" w:rsidP="00782314">
            <w:pPr>
              <w:snapToGrid w:val="0"/>
              <w:spacing w:after="0" w:line="240" w:lineRule="auto"/>
              <w:ind w:firstLine="720"/>
            </w:pP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536860" w14:textId="5828B206" w:rsidR="00782314" w:rsidRPr="00034BB8" w:rsidRDefault="00782314" w:rsidP="00782314">
            <w:pPr>
              <w:snapToGrid w:val="0"/>
              <w:spacing w:after="0" w:line="240" w:lineRule="auto"/>
            </w:pPr>
            <w:r w:rsidRPr="00034BB8">
              <w:t>22.101v19.1.0 Correcting hanging paragraph and adding new header</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5D7E1A5" w14:textId="0E372D78" w:rsidR="00782314" w:rsidRPr="00034BB8" w:rsidRDefault="00034BB8" w:rsidP="00782314">
            <w:pPr>
              <w:snapToGrid w:val="0"/>
              <w:spacing w:after="0" w:line="240" w:lineRule="auto"/>
              <w:rPr>
                <w:rFonts w:eastAsia="Times New Roman" w:cs="Arial"/>
                <w:szCs w:val="18"/>
                <w:lang w:val="de-DE" w:eastAsia="ar-SA"/>
              </w:rPr>
            </w:pPr>
            <w:r w:rsidRPr="00034BB8">
              <w:rPr>
                <w:rFonts w:eastAsia="Times New Roman" w:cs="Arial"/>
                <w:szCs w:val="18"/>
                <w:lang w:val="de-DE" w:eastAsia="ar-SA"/>
              </w:rPr>
              <w:t>Revised to S1-244447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486384" w14:textId="77777777" w:rsidR="00034BB8" w:rsidRPr="00034BB8" w:rsidRDefault="00782314" w:rsidP="00782314">
            <w:pPr>
              <w:spacing w:after="0" w:line="240" w:lineRule="auto"/>
              <w:rPr>
                <w:rFonts w:eastAsia="Arial Unicode MS" w:cs="Arial"/>
                <w:i/>
                <w:szCs w:val="18"/>
                <w:lang w:eastAsia="ar-SA"/>
              </w:rPr>
            </w:pPr>
            <w:r w:rsidRPr="00034BB8">
              <w:rPr>
                <w:i/>
              </w:rPr>
              <w:t>WI TEI19</w:t>
            </w:r>
            <w:r w:rsidRPr="00034BB8">
              <w:rPr>
                <w:i/>
                <w:noProof/>
              </w:rPr>
              <w:t xml:space="preserve"> </w:t>
            </w:r>
            <w:r w:rsidRPr="00034BB8">
              <w:rPr>
                <w:rFonts w:eastAsia="Arial Unicode MS" w:cs="Arial"/>
                <w:i/>
                <w:szCs w:val="18"/>
                <w:lang w:eastAsia="ar-SA"/>
              </w:rPr>
              <w:t>Rel-19 CR</w:t>
            </w:r>
            <w:r w:rsidRPr="00034BB8">
              <w:rPr>
                <w:i/>
              </w:rPr>
              <w:t>0598R</w:t>
            </w:r>
            <w:r w:rsidRPr="00034BB8">
              <w:rPr>
                <w:rFonts w:eastAsia="Arial Unicode MS" w:cs="Arial"/>
                <w:i/>
                <w:szCs w:val="18"/>
                <w:lang w:eastAsia="ar-SA"/>
              </w:rPr>
              <w:t>- Cat D</w:t>
            </w:r>
          </w:p>
          <w:p w14:paraId="75F86EAD" w14:textId="7B71CF40" w:rsidR="00782314" w:rsidRPr="00034BB8" w:rsidRDefault="00782314" w:rsidP="00782314">
            <w:pPr>
              <w:spacing w:after="0" w:line="240" w:lineRule="auto"/>
              <w:rPr>
                <w:rFonts w:eastAsia="Arial Unicode MS" w:cs="Arial"/>
                <w:szCs w:val="18"/>
                <w:lang w:val="de-DE" w:eastAsia="ar-SA"/>
              </w:rPr>
            </w:pPr>
          </w:p>
        </w:tc>
      </w:tr>
      <w:tr w:rsidR="00034BB8" w:rsidRPr="002B5B90" w14:paraId="1708A0F5" w14:textId="77777777" w:rsidTr="00034B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3E9112" w14:textId="05A19EE7" w:rsidR="00034BB8" w:rsidRPr="00034BB8" w:rsidRDefault="00034BB8" w:rsidP="00782314">
            <w:pPr>
              <w:snapToGrid w:val="0"/>
              <w:spacing w:after="0" w:line="240" w:lineRule="auto"/>
              <w:rPr>
                <w:rFonts w:eastAsia="Times New Roman" w:cs="Arial"/>
                <w:szCs w:val="18"/>
                <w:lang w:eastAsia="ar-SA"/>
              </w:rPr>
            </w:pPr>
            <w:r w:rsidRPr="00034B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504212" w14:textId="705FFAE2" w:rsidR="00034BB8" w:rsidRPr="00034BB8" w:rsidRDefault="00C43975" w:rsidP="00782314">
            <w:pPr>
              <w:snapToGrid w:val="0"/>
              <w:spacing w:after="0" w:line="240" w:lineRule="auto"/>
            </w:pPr>
            <w:hyperlink r:id="rId145" w:history="1">
              <w:r w:rsidR="00034BB8" w:rsidRPr="00034BB8">
                <w:rPr>
                  <w:rStyle w:val="Hyperlink"/>
                  <w:rFonts w:cs="Arial"/>
                  <w:color w:val="auto"/>
                </w:rPr>
                <w:t>S1-244447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DDE3B7C" w14:textId="77777777" w:rsidR="00034BB8" w:rsidRPr="00034BB8" w:rsidRDefault="00034BB8" w:rsidP="00782314">
            <w:pPr>
              <w:snapToGrid w:val="0"/>
              <w:spacing w:after="0" w:line="240" w:lineRule="auto"/>
            </w:pPr>
            <w:r w:rsidRPr="00034BB8">
              <w:t>Apple</w:t>
            </w:r>
          </w:p>
          <w:p w14:paraId="580380E8" w14:textId="45DF9830" w:rsidR="00034BB8" w:rsidRPr="00034BB8" w:rsidRDefault="00034BB8" w:rsidP="00782314">
            <w:pPr>
              <w:snapToGrid w:val="0"/>
              <w:spacing w:after="0" w:line="240" w:lineRule="auto"/>
            </w:pP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975325B" w14:textId="419CD9EA" w:rsidR="00034BB8" w:rsidRPr="00034BB8" w:rsidRDefault="00034BB8" w:rsidP="00782314">
            <w:pPr>
              <w:snapToGrid w:val="0"/>
              <w:spacing w:after="0" w:line="240" w:lineRule="auto"/>
            </w:pPr>
            <w:r w:rsidRPr="00034BB8">
              <w:t>22.101v19.1.0 Correcting hanging paragraph and adding new header</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40197A04" w14:textId="083D8A95" w:rsidR="00034BB8" w:rsidRPr="00034BB8" w:rsidRDefault="00034BB8" w:rsidP="00782314">
            <w:pPr>
              <w:snapToGrid w:val="0"/>
              <w:spacing w:after="0" w:line="240" w:lineRule="auto"/>
              <w:rPr>
                <w:rFonts w:eastAsia="Times New Roman" w:cs="Arial"/>
                <w:szCs w:val="18"/>
                <w:lang w:val="de-DE" w:eastAsia="ar-SA"/>
              </w:rPr>
            </w:pPr>
            <w:r w:rsidRPr="00034BB8">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D6C2113" w14:textId="77777777" w:rsidR="00034BB8" w:rsidRPr="00034BB8" w:rsidRDefault="00034BB8" w:rsidP="00034BB8">
            <w:pPr>
              <w:spacing w:after="0" w:line="240" w:lineRule="auto"/>
              <w:rPr>
                <w:rFonts w:eastAsia="Arial Unicode MS" w:cs="Arial"/>
                <w:i/>
                <w:szCs w:val="18"/>
                <w:lang w:eastAsia="ar-SA"/>
              </w:rPr>
            </w:pPr>
            <w:r w:rsidRPr="00034BB8">
              <w:rPr>
                <w:i/>
              </w:rPr>
              <w:t>WI TEI19</w:t>
            </w:r>
            <w:r w:rsidRPr="00034BB8">
              <w:rPr>
                <w:i/>
                <w:noProof/>
              </w:rPr>
              <w:t xml:space="preserve"> </w:t>
            </w:r>
            <w:r w:rsidRPr="00034BB8">
              <w:rPr>
                <w:rFonts w:eastAsia="Arial Unicode MS" w:cs="Arial"/>
                <w:i/>
                <w:szCs w:val="18"/>
                <w:lang w:eastAsia="ar-SA"/>
              </w:rPr>
              <w:t>Rel-19 CR</w:t>
            </w:r>
            <w:r w:rsidRPr="00034BB8">
              <w:rPr>
                <w:i/>
              </w:rPr>
              <w:t>0598R</w:t>
            </w:r>
            <w:r w:rsidRPr="00034BB8">
              <w:rPr>
                <w:rFonts w:eastAsia="Arial Unicode MS" w:cs="Arial"/>
                <w:i/>
                <w:szCs w:val="18"/>
                <w:lang w:eastAsia="ar-SA"/>
              </w:rPr>
              <w:t>- Cat D</w:t>
            </w:r>
          </w:p>
          <w:p w14:paraId="20731427" w14:textId="77777777" w:rsidR="00034BB8" w:rsidRPr="00034BB8" w:rsidRDefault="00034BB8" w:rsidP="00782314">
            <w:pPr>
              <w:spacing w:after="0" w:line="240" w:lineRule="auto"/>
            </w:pPr>
          </w:p>
          <w:p w14:paraId="24D42C72" w14:textId="2459B4A0" w:rsidR="00034BB8" w:rsidRPr="00034BB8" w:rsidRDefault="00034BB8" w:rsidP="00782314">
            <w:pPr>
              <w:spacing w:after="0" w:line="240" w:lineRule="auto"/>
            </w:pPr>
            <w:r w:rsidRPr="00034BB8">
              <w:t>Revision of S1-244088</w:t>
            </w:r>
          </w:p>
          <w:p w14:paraId="2C6AC4B2" w14:textId="700F6A80" w:rsidR="00034BB8" w:rsidRPr="00034BB8" w:rsidRDefault="00034BB8" w:rsidP="00782314">
            <w:pPr>
              <w:spacing w:after="0" w:line="240" w:lineRule="auto"/>
            </w:pPr>
            <w:r>
              <w:t xml:space="preserve">Undo name change of the existing clause. First header introduction. </w:t>
            </w:r>
          </w:p>
        </w:tc>
      </w:tr>
      <w:tr w:rsidR="00782314" w:rsidRPr="00B04844" w14:paraId="23FA9189" w14:textId="77777777" w:rsidTr="00DF3949">
        <w:trPr>
          <w:trHeight w:val="141"/>
        </w:trPr>
        <w:tc>
          <w:tcPr>
            <w:tcW w:w="14426" w:type="dxa"/>
            <w:gridSpan w:val="6"/>
            <w:tcBorders>
              <w:bottom w:val="single" w:sz="4" w:space="0" w:color="auto"/>
            </w:tcBorders>
            <w:shd w:val="clear" w:color="auto" w:fill="F2F2F2"/>
          </w:tcPr>
          <w:p w14:paraId="4678D119" w14:textId="2C003988" w:rsidR="00782314" w:rsidRPr="00F45489" w:rsidRDefault="00782314" w:rsidP="00782314">
            <w:pPr>
              <w:pStyle w:val="Heading1"/>
            </w:pPr>
            <w:bookmarkStart w:id="99" w:name="_Toc395595479"/>
            <w:bookmarkStart w:id="100" w:name="_Toc414625489"/>
            <w:r w:rsidRPr="00F45489">
              <w:t>Rel-1</w:t>
            </w:r>
            <w:r>
              <w:t xml:space="preserve">9 </w:t>
            </w:r>
            <w:r w:rsidRPr="00F45489">
              <w:t>and</w:t>
            </w:r>
            <w:r>
              <w:t xml:space="preserve"> e</w:t>
            </w:r>
            <w:r w:rsidRPr="00F45489">
              <w:t xml:space="preserve">arlier </w:t>
            </w:r>
            <w:r>
              <w:t>c</w:t>
            </w:r>
            <w:r w:rsidRPr="00F45489">
              <w:t>ontributions</w:t>
            </w:r>
            <w:bookmarkEnd w:id="99"/>
            <w:bookmarkEnd w:id="100"/>
            <w:r>
              <w:t xml:space="preserve"> </w:t>
            </w:r>
          </w:p>
        </w:tc>
      </w:tr>
      <w:tr w:rsidR="00782314" w:rsidRPr="00012C8A" w14:paraId="689FF5B3" w14:textId="77777777" w:rsidTr="00256D4B">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2624B0D0" w14:textId="77777777" w:rsidR="00782314" w:rsidRPr="00012C8A" w:rsidRDefault="00782314" w:rsidP="00782314">
            <w:pPr>
              <w:pStyle w:val="Heading2"/>
            </w:pPr>
            <w:r>
              <w:t xml:space="preserve">Rel-19 correction and clarification CRs </w:t>
            </w:r>
          </w:p>
        </w:tc>
      </w:tr>
      <w:tr w:rsidR="00782314" w:rsidRPr="002B5B90" w14:paraId="0574F430" w14:textId="77777777" w:rsidTr="00256D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8C1880" w14:textId="746FA2BD" w:rsidR="00782314" w:rsidRPr="00256D4B" w:rsidRDefault="00782314" w:rsidP="00782314">
            <w:pPr>
              <w:snapToGrid w:val="0"/>
              <w:spacing w:after="0" w:line="240" w:lineRule="auto"/>
              <w:rPr>
                <w:rFonts w:eastAsia="Times New Roman" w:cs="Arial"/>
                <w:szCs w:val="18"/>
                <w:lang w:eastAsia="ar-SA"/>
              </w:rPr>
            </w:pPr>
            <w:r w:rsidRPr="00256D4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94DF5C" w14:textId="11C9D11A" w:rsidR="00782314" w:rsidRPr="00256D4B" w:rsidRDefault="00C43975" w:rsidP="00782314">
            <w:pPr>
              <w:snapToGrid w:val="0"/>
              <w:spacing w:after="0" w:line="240" w:lineRule="auto"/>
            </w:pPr>
            <w:hyperlink r:id="rId146" w:history="1">
              <w:r w:rsidR="00782314" w:rsidRPr="00256D4B">
                <w:rPr>
                  <w:rStyle w:val="Hyperlink"/>
                  <w:rFonts w:cs="Arial"/>
                  <w:color w:val="auto"/>
                </w:rPr>
                <w:t>S1-2440</w:t>
              </w:r>
              <w:r w:rsidR="00782314" w:rsidRPr="00256D4B">
                <w:rPr>
                  <w:rStyle w:val="Hyperlink"/>
                  <w:rFonts w:cs="Arial"/>
                  <w:color w:val="auto"/>
                </w:rPr>
                <w:t>3</w:t>
              </w:r>
              <w:r w:rsidR="00782314" w:rsidRPr="00256D4B">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49A5CF" w14:textId="644D4707" w:rsidR="00782314" w:rsidRPr="00256D4B" w:rsidRDefault="00782314" w:rsidP="00782314">
            <w:pPr>
              <w:snapToGrid w:val="0"/>
              <w:spacing w:after="0" w:line="240" w:lineRule="auto"/>
            </w:pPr>
            <w:r w:rsidRPr="00256D4B">
              <w:t>Nokia, 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6AEACA" w14:textId="12F419CE" w:rsidR="00782314" w:rsidRPr="00256D4B" w:rsidRDefault="00782314" w:rsidP="00782314">
            <w:pPr>
              <w:snapToGrid w:val="0"/>
              <w:spacing w:after="0" w:line="240" w:lineRule="auto"/>
            </w:pPr>
            <w:r w:rsidRPr="00256D4B">
              <w:t>22.011v19.4.0 Clarification on support of 3GPP PS data off for 5G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9BE1323" w14:textId="20DE6933" w:rsidR="00782314" w:rsidRPr="00256D4B" w:rsidRDefault="00256D4B" w:rsidP="00782314">
            <w:pPr>
              <w:snapToGrid w:val="0"/>
              <w:spacing w:after="0" w:line="240" w:lineRule="auto"/>
              <w:rPr>
                <w:rFonts w:eastAsia="Times New Roman" w:cs="Arial"/>
                <w:szCs w:val="18"/>
                <w:lang w:val="de-DE" w:eastAsia="ar-SA"/>
              </w:rPr>
            </w:pPr>
            <w:r w:rsidRPr="00256D4B">
              <w:rPr>
                <w:rFonts w:eastAsia="Times New Roman" w:cs="Arial"/>
                <w:szCs w:val="18"/>
                <w:lang w:val="de-DE" w:eastAsia="ar-SA"/>
              </w:rPr>
              <w:t>Revised to S1-244646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F0F1B2" w14:textId="32333E0A" w:rsidR="00782314" w:rsidRPr="00256D4B" w:rsidRDefault="00782314" w:rsidP="00782314">
            <w:pPr>
              <w:spacing w:after="0" w:line="240" w:lineRule="auto"/>
              <w:rPr>
                <w:rFonts w:eastAsia="Arial Unicode MS" w:cs="Arial"/>
                <w:szCs w:val="18"/>
                <w:lang w:val="de-DE" w:eastAsia="ar-SA"/>
              </w:rPr>
            </w:pPr>
            <w:r w:rsidRPr="00256D4B">
              <w:rPr>
                <w:i/>
              </w:rPr>
              <w:t>WI TEI19</w:t>
            </w:r>
            <w:r w:rsidRPr="00256D4B">
              <w:rPr>
                <w:i/>
                <w:noProof/>
              </w:rPr>
              <w:t xml:space="preserve"> </w:t>
            </w:r>
            <w:r w:rsidRPr="00256D4B">
              <w:rPr>
                <w:rFonts w:eastAsia="Arial Unicode MS" w:cs="Arial"/>
                <w:i/>
                <w:szCs w:val="18"/>
                <w:lang w:eastAsia="ar-SA"/>
              </w:rPr>
              <w:t>Rel-19 CR</w:t>
            </w:r>
            <w:r w:rsidRPr="00256D4B">
              <w:rPr>
                <w:i/>
              </w:rPr>
              <w:t>0364R</w:t>
            </w:r>
            <w:r w:rsidRPr="00256D4B">
              <w:rPr>
                <w:rFonts w:eastAsia="Arial Unicode MS" w:cs="Arial"/>
                <w:i/>
                <w:szCs w:val="18"/>
                <w:lang w:eastAsia="ar-SA"/>
              </w:rPr>
              <w:t xml:space="preserve">- Cat </w:t>
            </w:r>
            <w:r w:rsidR="00EE15B0" w:rsidRPr="00256D4B">
              <w:rPr>
                <w:rFonts w:eastAsia="Arial Unicode MS" w:cs="Arial"/>
                <w:i/>
                <w:szCs w:val="18"/>
                <w:lang w:eastAsia="ar-SA"/>
              </w:rPr>
              <w:t>F</w:t>
            </w:r>
          </w:p>
        </w:tc>
      </w:tr>
      <w:tr w:rsidR="00256D4B" w:rsidRPr="002B5B90" w14:paraId="2B40A463" w14:textId="77777777" w:rsidTr="00256D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CAB5184" w14:textId="09D3E224" w:rsidR="00256D4B" w:rsidRPr="00256D4B" w:rsidRDefault="00256D4B" w:rsidP="00782314">
            <w:pPr>
              <w:snapToGrid w:val="0"/>
              <w:spacing w:after="0" w:line="240" w:lineRule="auto"/>
              <w:rPr>
                <w:rFonts w:eastAsia="Times New Roman" w:cs="Arial"/>
                <w:szCs w:val="18"/>
                <w:lang w:eastAsia="ar-SA"/>
              </w:rPr>
            </w:pPr>
            <w:r w:rsidRPr="00256D4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62FA69" w14:textId="6FA213C6" w:rsidR="00256D4B" w:rsidRPr="00256D4B" w:rsidRDefault="00256D4B" w:rsidP="00782314">
            <w:pPr>
              <w:snapToGrid w:val="0"/>
              <w:spacing w:after="0" w:line="240" w:lineRule="auto"/>
            </w:pPr>
            <w:hyperlink r:id="rId147" w:history="1">
              <w:r w:rsidRPr="00256D4B">
                <w:rPr>
                  <w:rStyle w:val="Hyperlink"/>
                  <w:rFonts w:cs="Arial"/>
                  <w:color w:val="auto"/>
                </w:rPr>
                <w:t>S1-2</w:t>
              </w:r>
              <w:r w:rsidRPr="00256D4B">
                <w:rPr>
                  <w:rStyle w:val="Hyperlink"/>
                  <w:rFonts w:cs="Arial"/>
                  <w:color w:val="auto"/>
                </w:rPr>
                <w:t>4</w:t>
              </w:r>
              <w:r w:rsidRPr="00256D4B">
                <w:rPr>
                  <w:rStyle w:val="Hyperlink"/>
                  <w:rFonts w:cs="Arial"/>
                  <w:color w:val="auto"/>
                </w:rPr>
                <w:t>4646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2D7698" w14:textId="1A794DFA" w:rsidR="00256D4B" w:rsidRPr="00256D4B" w:rsidRDefault="00256D4B" w:rsidP="00782314">
            <w:pPr>
              <w:snapToGrid w:val="0"/>
              <w:spacing w:after="0" w:line="240" w:lineRule="auto"/>
            </w:pPr>
            <w:r w:rsidRPr="00256D4B">
              <w:t>Nokia, 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62B8700" w14:textId="3AB13115" w:rsidR="00256D4B" w:rsidRPr="00256D4B" w:rsidRDefault="00256D4B" w:rsidP="00782314">
            <w:pPr>
              <w:snapToGrid w:val="0"/>
              <w:spacing w:after="0" w:line="240" w:lineRule="auto"/>
            </w:pPr>
            <w:r w:rsidRPr="00256D4B">
              <w:t>22.011v19.4.0 Clarification on support of 3GPP PS data off for 5G</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3EE6E66A" w14:textId="1C30E271" w:rsidR="00256D4B" w:rsidRPr="00256D4B" w:rsidRDefault="00256D4B" w:rsidP="00782314">
            <w:pPr>
              <w:snapToGrid w:val="0"/>
              <w:spacing w:after="0" w:line="240" w:lineRule="auto"/>
              <w:rPr>
                <w:rFonts w:eastAsia="Times New Roman" w:cs="Arial"/>
                <w:szCs w:val="18"/>
                <w:lang w:val="de-DE" w:eastAsia="ar-SA"/>
              </w:rPr>
            </w:pPr>
            <w:r w:rsidRPr="00256D4B">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60D85A4" w14:textId="5EEDE6CE" w:rsidR="00256D4B" w:rsidRPr="00256D4B" w:rsidRDefault="00256D4B" w:rsidP="00782314">
            <w:pPr>
              <w:spacing w:after="0" w:line="240" w:lineRule="auto"/>
            </w:pPr>
            <w:r w:rsidRPr="00256D4B">
              <w:rPr>
                <w:i/>
              </w:rPr>
              <w:t>WI TEI19</w:t>
            </w:r>
            <w:r w:rsidRPr="00256D4B">
              <w:rPr>
                <w:i/>
                <w:noProof/>
              </w:rPr>
              <w:t xml:space="preserve"> </w:t>
            </w:r>
            <w:r w:rsidRPr="00256D4B">
              <w:rPr>
                <w:rFonts w:eastAsia="Arial Unicode MS" w:cs="Arial"/>
                <w:i/>
                <w:szCs w:val="18"/>
                <w:lang w:eastAsia="ar-SA"/>
              </w:rPr>
              <w:t>Rel-19 CR</w:t>
            </w:r>
            <w:r w:rsidRPr="00256D4B">
              <w:rPr>
                <w:i/>
              </w:rPr>
              <w:t>0364R</w:t>
            </w:r>
            <w:r w:rsidRPr="00256D4B">
              <w:rPr>
                <w:rFonts w:eastAsia="Arial Unicode MS" w:cs="Arial"/>
                <w:i/>
                <w:szCs w:val="18"/>
                <w:lang w:eastAsia="ar-SA"/>
              </w:rPr>
              <w:t>- Cat F</w:t>
            </w:r>
          </w:p>
          <w:p w14:paraId="3B223B10" w14:textId="209743B7" w:rsidR="00256D4B" w:rsidRPr="00256D4B" w:rsidRDefault="00256D4B" w:rsidP="00782314">
            <w:pPr>
              <w:spacing w:after="0" w:line="240" w:lineRule="auto"/>
            </w:pPr>
            <w:r w:rsidRPr="00256D4B">
              <w:t>Revision of S1-244035.</w:t>
            </w:r>
          </w:p>
        </w:tc>
      </w:tr>
      <w:tr w:rsidR="00782314" w:rsidRPr="002B5B90" w14:paraId="7AE49589" w14:textId="77777777" w:rsidTr="00256D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6C6C18" w14:textId="6F4FE034" w:rsidR="00782314" w:rsidRPr="00054E17" w:rsidRDefault="00782314" w:rsidP="00782314">
            <w:pPr>
              <w:snapToGrid w:val="0"/>
              <w:spacing w:after="0" w:line="240" w:lineRule="auto"/>
              <w:rPr>
                <w:rFonts w:eastAsia="Times New Roman" w:cs="Arial"/>
                <w:szCs w:val="18"/>
                <w:lang w:eastAsia="ar-SA"/>
              </w:rPr>
            </w:pPr>
            <w:r w:rsidRPr="00054E1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7BC411" w14:textId="1B4D9E7F" w:rsidR="00782314" w:rsidRPr="00054E17" w:rsidRDefault="00C43975" w:rsidP="00782314">
            <w:pPr>
              <w:snapToGrid w:val="0"/>
              <w:spacing w:after="0" w:line="240" w:lineRule="auto"/>
            </w:pPr>
            <w:hyperlink r:id="rId148" w:history="1">
              <w:r w:rsidR="00782314" w:rsidRPr="00054E17">
                <w:rPr>
                  <w:rStyle w:val="Hyperlink"/>
                  <w:rFonts w:cs="Arial"/>
                  <w:color w:val="auto"/>
                </w:rPr>
                <w:t>S1-244036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1D7081" w14:textId="03AAC1DF" w:rsidR="00782314" w:rsidRPr="00054E17" w:rsidRDefault="00782314" w:rsidP="00782314">
            <w:pPr>
              <w:snapToGrid w:val="0"/>
              <w:spacing w:after="0" w:line="240" w:lineRule="auto"/>
            </w:pPr>
            <w:r w:rsidRPr="00054E17">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71E4C6" w14:textId="56F3B54C" w:rsidR="00782314" w:rsidRPr="00054E17" w:rsidRDefault="00782314" w:rsidP="00782314">
            <w:pPr>
              <w:snapToGrid w:val="0"/>
              <w:spacing w:after="0" w:line="240" w:lineRule="auto"/>
            </w:pPr>
            <w:r w:rsidRPr="00054E17">
              <w:t>22.011v19.4.0 Correction on U-plane LCS for PS data off exempt services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7624697" w14:textId="41380C41" w:rsidR="00782314" w:rsidRPr="00054E17" w:rsidRDefault="00054E17" w:rsidP="00782314">
            <w:pPr>
              <w:snapToGrid w:val="0"/>
              <w:spacing w:after="0" w:line="240" w:lineRule="auto"/>
              <w:rPr>
                <w:rFonts w:eastAsia="Times New Roman" w:cs="Arial"/>
                <w:szCs w:val="18"/>
                <w:lang w:val="de-DE" w:eastAsia="ar-SA"/>
              </w:rPr>
            </w:pPr>
            <w:r w:rsidRPr="00054E17">
              <w:rPr>
                <w:rFonts w:eastAsia="Times New Roman" w:cs="Arial"/>
                <w:szCs w:val="18"/>
                <w:lang w:val="de-DE" w:eastAsia="ar-SA"/>
              </w:rPr>
              <w:t>Revised to S1-244448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3ACD58" w14:textId="24009CDB" w:rsidR="00782314" w:rsidRPr="00054E17" w:rsidRDefault="00782314" w:rsidP="00782314">
            <w:pPr>
              <w:spacing w:after="0" w:line="240" w:lineRule="auto"/>
              <w:rPr>
                <w:rFonts w:eastAsia="Arial Unicode MS" w:cs="Arial"/>
                <w:szCs w:val="18"/>
                <w:lang w:val="de-DE" w:eastAsia="ar-SA"/>
              </w:rPr>
            </w:pPr>
            <w:r w:rsidRPr="00054E17">
              <w:rPr>
                <w:i/>
              </w:rPr>
              <w:t>WI TEI19</w:t>
            </w:r>
            <w:r w:rsidRPr="00054E17">
              <w:rPr>
                <w:i/>
                <w:noProof/>
              </w:rPr>
              <w:t xml:space="preserve"> </w:t>
            </w:r>
            <w:r w:rsidRPr="00054E17">
              <w:rPr>
                <w:rFonts w:eastAsia="Arial Unicode MS" w:cs="Arial"/>
                <w:i/>
                <w:szCs w:val="18"/>
                <w:lang w:eastAsia="ar-SA"/>
              </w:rPr>
              <w:t>Rel-19 CR</w:t>
            </w:r>
            <w:r w:rsidRPr="00054E17">
              <w:rPr>
                <w:i/>
              </w:rPr>
              <w:t>0365R</w:t>
            </w:r>
            <w:r w:rsidRPr="00054E17">
              <w:rPr>
                <w:rFonts w:eastAsia="Arial Unicode MS" w:cs="Arial"/>
                <w:i/>
                <w:szCs w:val="18"/>
                <w:lang w:eastAsia="ar-SA"/>
              </w:rPr>
              <w:t xml:space="preserve">- Cat </w:t>
            </w:r>
            <w:r w:rsidR="00EE15B0" w:rsidRPr="00054E17">
              <w:rPr>
                <w:rFonts w:eastAsia="Arial Unicode MS" w:cs="Arial"/>
                <w:i/>
                <w:szCs w:val="18"/>
                <w:lang w:eastAsia="ar-SA"/>
              </w:rPr>
              <w:t>F</w:t>
            </w:r>
          </w:p>
        </w:tc>
      </w:tr>
      <w:tr w:rsidR="00054E17" w:rsidRPr="002B5B90" w14:paraId="3F5442F3" w14:textId="77777777" w:rsidTr="00256D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47E3F2" w14:textId="291DA4DA" w:rsidR="00054E17" w:rsidRPr="00256D4B" w:rsidRDefault="00054E17" w:rsidP="00782314">
            <w:pPr>
              <w:snapToGrid w:val="0"/>
              <w:spacing w:after="0" w:line="240" w:lineRule="auto"/>
              <w:rPr>
                <w:rFonts w:eastAsia="Times New Roman" w:cs="Arial"/>
                <w:szCs w:val="18"/>
                <w:lang w:eastAsia="ar-SA"/>
              </w:rPr>
            </w:pPr>
            <w:r w:rsidRPr="00256D4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008325" w14:textId="73A00371" w:rsidR="00054E17" w:rsidRPr="00256D4B" w:rsidRDefault="00C43975" w:rsidP="00782314">
            <w:pPr>
              <w:snapToGrid w:val="0"/>
              <w:spacing w:after="0" w:line="240" w:lineRule="auto"/>
            </w:pPr>
            <w:hyperlink r:id="rId149" w:history="1">
              <w:r w:rsidR="00054E17" w:rsidRPr="00256D4B">
                <w:rPr>
                  <w:rStyle w:val="Hyperlink"/>
                  <w:rFonts w:cs="Arial"/>
                  <w:color w:val="auto"/>
                </w:rPr>
                <w:t>S1-244</w:t>
              </w:r>
              <w:r w:rsidR="00054E17" w:rsidRPr="00256D4B">
                <w:rPr>
                  <w:rStyle w:val="Hyperlink"/>
                  <w:rFonts w:cs="Arial"/>
                  <w:color w:val="auto"/>
                </w:rPr>
                <w:t>4</w:t>
              </w:r>
              <w:r w:rsidR="00054E17" w:rsidRPr="00256D4B">
                <w:rPr>
                  <w:rStyle w:val="Hyperlink"/>
                  <w:rFonts w:cs="Arial"/>
                  <w:color w:val="auto"/>
                </w:rPr>
                <w:t>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B4172F" w14:textId="76E2A2B9" w:rsidR="00054E17" w:rsidRPr="00256D4B" w:rsidRDefault="00054E17" w:rsidP="00782314">
            <w:pPr>
              <w:snapToGrid w:val="0"/>
              <w:spacing w:after="0" w:line="240" w:lineRule="auto"/>
            </w:pPr>
            <w:r w:rsidRPr="00256D4B">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CEA1967" w14:textId="6F8996B4" w:rsidR="00054E17" w:rsidRPr="00256D4B" w:rsidRDefault="00054E17" w:rsidP="00782314">
            <w:pPr>
              <w:snapToGrid w:val="0"/>
              <w:spacing w:after="0" w:line="240" w:lineRule="auto"/>
            </w:pPr>
            <w:r w:rsidRPr="00256D4B">
              <w:t>22.011v19.4.0 Correction on U-plane LCS for PS data off exempt services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BDD4828" w14:textId="29F88239" w:rsidR="00054E17" w:rsidRPr="00256D4B" w:rsidRDefault="00256D4B" w:rsidP="00782314">
            <w:pPr>
              <w:snapToGrid w:val="0"/>
              <w:spacing w:after="0" w:line="240" w:lineRule="auto"/>
              <w:rPr>
                <w:rFonts w:eastAsia="Times New Roman" w:cs="Arial"/>
                <w:szCs w:val="18"/>
                <w:lang w:val="de-DE" w:eastAsia="ar-SA"/>
              </w:rPr>
            </w:pPr>
            <w:r w:rsidRPr="00256D4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8A8FAA" w14:textId="3D9D05D4" w:rsidR="00054E17" w:rsidRPr="00256D4B" w:rsidRDefault="00054E17" w:rsidP="00782314">
            <w:pPr>
              <w:spacing w:after="0" w:line="240" w:lineRule="auto"/>
            </w:pPr>
            <w:r w:rsidRPr="00256D4B">
              <w:rPr>
                <w:i/>
              </w:rPr>
              <w:t>WI TEI19</w:t>
            </w:r>
            <w:r w:rsidRPr="00256D4B">
              <w:rPr>
                <w:i/>
                <w:noProof/>
              </w:rPr>
              <w:t xml:space="preserve"> </w:t>
            </w:r>
            <w:r w:rsidRPr="00256D4B">
              <w:rPr>
                <w:rFonts w:eastAsia="Arial Unicode MS" w:cs="Arial"/>
                <w:i/>
                <w:szCs w:val="18"/>
                <w:lang w:eastAsia="ar-SA"/>
              </w:rPr>
              <w:t>Rel-19 CR</w:t>
            </w:r>
            <w:r w:rsidRPr="00256D4B">
              <w:rPr>
                <w:i/>
              </w:rPr>
              <w:t>0365R</w:t>
            </w:r>
            <w:r w:rsidRPr="00256D4B">
              <w:rPr>
                <w:rFonts w:eastAsia="Arial Unicode MS" w:cs="Arial"/>
                <w:i/>
                <w:szCs w:val="18"/>
                <w:lang w:eastAsia="ar-SA"/>
              </w:rPr>
              <w:t>- Cat F</w:t>
            </w:r>
          </w:p>
          <w:p w14:paraId="6325E1CC" w14:textId="7149FD62" w:rsidR="00054E17" w:rsidRPr="00256D4B" w:rsidRDefault="00054E17" w:rsidP="00782314">
            <w:pPr>
              <w:spacing w:after="0" w:line="240" w:lineRule="auto"/>
            </w:pPr>
            <w:r w:rsidRPr="00256D4B">
              <w:t>Revision of S1-244036.</w:t>
            </w:r>
          </w:p>
        </w:tc>
      </w:tr>
      <w:tr w:rsidR="00782314" w:rsidRPr="00B04844" w14:paraId="59AE8FCB" w14:textId="77777777" w:rsidTr="007F0897">
        <w:trPr>
          <w:trHeight w:val="141"/>
        </w:trPr>
        <w:tc>
          <w:tcPr>
            <w:tcW w:w="14426" w:type="dxa"/>
            <w:gridSpan w:val="6"/>
            <w:tcBorders>
              <w:bottom w:val="single" w:sz="4" w:space="0" w:color="auto"/>
            </w:tcBorders>
            <w:shd w:val="clear" w:color="auto" w:fill="F2F2F2"/>
          </w:tcPr>
          <w:p w14:paraId="4644D510" w14:textId="77777777" w:rsidR="00782314" w:rsidRPr="00F45489" w:rsidRDefault="00782314" w:rsidP="00782314">
            <w:pPr>
              <w:pStyle w:val="Heading2"/>
            </w:pPr>
            <w:r>
              <w:t>Release 17 &amp; 18 Alignment CRs (aligning Stage 1 specifications with what has been implemented in Stage 2 and 3)</w:t>
            </w:r>
          </w:p>
        </w:tc>
      </w:tr>
      <w:tr w:rsidR="003A6227" w:rsidRPr="002B5B90" w14:paraId="45663F1A"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1FE20D" w14:textId="77777777" w:rsidR="003A6227" w:rsidRPr="007F0897" w:rsidRDefault="003A6227" w:rsidP="001424A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2FF459" w14:textId="12053A30" w:rsidR="003A6227" w:rsidRPr="007F0897" w:rsidRDefault="00C43975" w:rsidP="001424A4">
            <w:pPr>
              <w:snapToGrid w:val="0"/>
              <w:spacing w:after="0" w:line="240" w:lineRule="auto"/>
            </w:pPr>
            <w:hyperlink r:id="rId150" w:history="1">
              <w:r w:rsidR="003A6227" w:rsidRPr="007F0897">
                <w:rPr>
                  <w:rStyle w:val="Hyperlink"/>
                  <w:rFonts w:cs="Arial"/>
                  <w:color w:val="auto"/>
                </w:rPr>
                <w:t>S1-2444</w:t>
              </w:r>
              <w:r w:rsidR="003A6227" w:rsidRPr="007F0897">
                <w:rPr>
                  <w:rStyle w:val="Hyperlink"/>
                  <w:rFonts w:cs="Arial"/>
                  <w:color w:val="auto"/>
                </w:rPr>
                <w:t>4</w:t>
              </w:r>
              <w:r w:rsidR="003A6227" w:rsidRPr="007F0897">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BDDC30" w14:textId="77777777" w:rsidR="003A6227" w:rsidRPr="007F0897" w:rsidRDefault="003A6227" w:rsidP="001424A4">
            <w:pPr>
              <w:snapToGrid w:val="0"/>
              <w:spacing w:after="0" w:line="240" w:lineRule="auto"/>
            </w:pPr>
            <w:r w:rsidRPr="007F0897">
              <w:t xml:space="preserve">Philips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B4FFD1" w14:textId="7F46F82A" w:rsidR="003A6227" w:rsidRPr="007F0897" w:rsidRDefault="003A6227" w:rsidP="001424A4">
            <w:pPr>
              <w:snapToGrid w:val="0"/>
              <w:spacing w:after="0" w:line="240" w:lineRule="auto"/>
            </w:pPr>
            <w:r w:rsidRPr="007F0897">
              <w:t xml:space="preserve">Discussion paper PALS Release 18 </w:t>
            </w:r>
            <w:proofErr w:type="spellStart"/>
            <w:r w:rsidRPr="007F0897">
              <w:t>cleanup</w:t>
            </w:r>
            <w:proofErr w:type="spellEnd"/>
            <w:r w:rsidRPr="007F0897">
              <w:t xml:space="preserve"> - Part 2</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1C6E1B9" w14:textId="2D8E19D7" w:rsidR="003A6227" w:rsidRPr="007F0897" w:rsidRDefault="007F0897" w:rsidP="001424A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CE4628" w14:textId="77777777" w:rsidR="003A6227" w:rsidRPr="007F0897" w:rsidRDefault="003A6227" w:rsidP="001424A4">
            <w:pPr>
              <w:spacing w:after="0" w:line="240" w:lineRule="auto"/>
              <w:rPr>
                <w:rFonts w:eastAsia="Arial Unicode MS" w:cs="Arial"/>
                <w:szCs w:val="18"/>
                <w:lang w:val="de-DE" w:eastAsia="ar-SA"/>
              </w:rPr>
            </w:pPr>
            <w:r w:rsidRPr="007F0897">
              <w:rPr>
                <w:i/>
              </w:rPr>
              <w:t>WI PALS</w:t>
            </w:r>
            <w:r w:rsidRPr="007F0897">
              <w:rPr>
                <w:i/>
                <w:noProof/>
              </w:rPr>
              <w:t xml:space="preserve"> </w:t>
            </w:r>
            <w:r w:rsidRPr="007F0897">
              <w:rPr>
                <w:rFonts w:eastAsia="Arial Unicode MS" w:cs="Arial"/>
                <w:i/>
                <w:szCs w:val="18"/>
                <w:lang w:eastAsia="ar-SA"/>
              </w:rPr>
              <w:t>Rel-18 CR</w:t>
            </w:r>
            <w:r w:rsidRPr="007F0897">
              <w:rPr>
                <w:i/>
              </w:rPr>
              <w:t>0822R</w:t>
            </w:r>
            <w:r w:rsidRPr="007F0897">
              <w:rPr>
                <w:rFonts w:eastAsia="Arial Unicode MS" w:cs="Arial"/>
                <w:i/>
                <w:szCs w:val="18"/>
                <w:lang w:eastAsia="ar-SA"/>
              </w:rPr>
              <w:t>- Cat F</w:t>
            </w:r>
          </w:p>
        </w:tc>
      </w:tr>
      <w:tr w:rsidR="00782314" w:rsidRPr="002B5B90" w14:paraId="22E2892B"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278533" w14:textId="6CB89F7B" w:rsidR="00782314" w:rsidRPr="003A6227" w:rsidRDefault="00782314" w:rsidP="00782314">
            <w:pPr>
              <w:snapToGrid w:val="0"/>
              <w:spacing w:after="0" w:line="240" w:lineRule="auto"/>
              <w:rPr>
                <w:rFonts w:eastAsia="Times New Roman" w:cs="Arial"/>
                <w:szCs w:val="18"/>
                <w:lang w:eastAsia="ar-SA"/>
              </w:rPr>
            </w:pPr>
            <w:r w:rsidRPr="003A622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2DBC09" w14:textId="69BE2CB1" w:rsidR="00782314" w:rsidRPr="003A6227" w:rsidRDefault="00C43975" w:rsidP="00782314">
            <w:pPr>
              <w:snapToGrid w:val="0"/>
              <w:spacing w:after="0" w:line="240" w:lineRule="auto"/>
            </w:pPr>
            <w:hyperlink r:id="rId151" w:history="1">
              <w:r w:rsidR="00782314" w:rsidRPr="003A6227">
                <w:rPr>
                  <w:rStyle w:val="Hyperlink"/>
                  <w:rFonts w:cs="Arial"/>
                  <w:color w:val="auto"/>
                </w:rPr>
                <w:t>S1-244304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937C30" w14:textId="53D4764B" w:rsidR="00782314" w:rsidRPr="003A6227" w:rsidRDefault="00782314" w:rsidP="00782314">
            <w:pPr>
              <w:snapToGrid w:val="0"/>
              <w:spacing w:after="0" w:line="240" w:lineRule="auto"/>
            </w:pPr>
            <w:r w:rsidRPr="003A6227">
              <w:t xml:space="preserve">Philips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100BE3" w14:textId="7C3EFC6F" w:rsidR="00782314" w:rsidRPr="003A6227" w:rsidRDefault="00782314" w:rsidP="00782314">
            <w:pPr>
              <w:snapToGrid w:val="0"/>
              <w:spacing w:after="0" w:line="240" w:lineRule="auto"/>
            </w:pPr>
            <w:r w:rsidRPr="003A6227">
              <w:t xml:space="preserve">22.261v18.15.0 PALS Release 18 </w:t>
            </w:r>
            <w:proofErr w:type="spellStart"/>
            <w:r w:rsidRPr="003A6227">
              <w:t>cleanup</w:t>
            </w:r>
            <w:proofErr w:type="spellEnd"/>
            <w:r w:rsidRPr="003A6227">
              <w:t xml:space="preserve"> - Part 2</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EA4E41F" w14:textId="57615F24" w:rsidR="00782314" w:rsidRPr="003A6227" w:rsidRDefault="003A6227" w:rsidP="00782314">
            <w:pPr>
              <w:snapToGrid w:val="0"/>
              <w:spacing w:after="0" w:line="240" w:lineRule="auto"/>
              <w:rPr>
                <w:rFonts w:eastAsia="Times New Roman" w:cs="Arial"/>
                <w:szCs w:val="18"/>
                <w:lang w:val="de-DE" w:eastAsia="ar-SA"/>
              </w:rPr>
            </w:pPr>
            <w:r w:rsidRPr="003A6227">
              <w:rPr>
                <w:rFonts w:eastAsia="Times New Roman" w:cs="Arial"/>
                <w:szCs w:val="18"/>
                <w:lang w:val="de-DE" w:eastAsia="ar-SA"/>
              </w:rPr>
              <w:t>Revised to S1-244630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D05F3E" w14:textId="59D5B5D9" w:rsidR="00782314" w:rsidRPr="003A6227" w:rsidRDefault="00782314" w:rsidP="00782314">
            <w:pPr>
              <w:spacing w:after="0" w:line="240" w:lineRule="auto"/>
              <w:rPr>
                <w:rFonts w:eastAsia="Arial Unicode MS" w:cs="Arial"/>
                <w:szCs w:val="18"/>
                <w:lang w:val="de-DE" w:eastAsia="ar-SA"/>
              </w:rPr>
            </w:pPr>
            <w:r w:rsidRPr="003A6227">
              <w:rPr>
                <w:i/>
              </w:rPr>
              <w:t>WI PALS</w:t>
            </w:r>
            <w:r w:rsidRPr="003A6227">
              <w:rPr>
                <w:i/>
                <w:noProof/>
              </w:rPr>
              <w:t xml:space="preserve"> </w:t>
            </w:r>
            <w:r w:rsidRPr="003A6227">
              <w:rPr>
                <w:rFonts w:eastAsia="Arial Unicode MS" w:cs="Arial"/>
                <w:i/>
                <w:szCs w:val="18"/>
                <w:lang w:eastAsia="ar-SA"/>
              </w:rPr>
              <w:t>Rel-18 CR</w:t>
            </w:r>
            <w:r w:rsidRPr="003A6227">
              <w:rPr>
                <w:i/>
              </w:rPr>
              <w:t>0822R</w:t>
            </w:r>
            <w:r w:rsidRPr="003A6227">
              <w:rPr>
                <w:rFonts w:eastAsia="Arial Unicode MS" w:cs="Arial"/>
                <w:i/>
                <w:szCs w:val="18"/>
                <w:lang w:eastAsia="ar-SA"/>
              </w:rPr>
              <w:t>- Cat F</w:t>
            </w:r>
          </w:p>
        </w:tc>
      </w:tr>
      <w:tr w:rsidR="003A6227" w:rsidRPr="002B5B90" w14:paraId="4C0ACD44"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1A555A" w14:textId="0CD43E63" w:rsidR="003A6227" w:rsidRPr="007F0897" w:rsidRDefault="003A6227"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491BF7" w14:textId="50D52676" w:rsidR="003A6227" w:rsidRPr="007F0897" w:rsidRDefault="00C43975" w:rsidP="00782314">
            <w:pPr>
              <w:snapToGrid w:val="0"/>
              <w:spacing w:after="0" w:line="240" w:lineRule="auto"/>
            </w:pPr>
            <w:hyperlink r:id="rId152" w:history="1">
              <w:r w:rsidR="003A6227" w:rsidRPr="007F0897">
                <w:rPr>
                  <w:rStyle w:val="Hyperlink"/>
                  <w:rFonts w:cs="Arial"/>
                  <w:color w:val="auto"/>
                </w:rPr>
                <w:t>S1-24</w:t>
              </w:r>
              <w:r w:rsidR="003A6227" w:rsidRPr="007F0897">
                <w:rPr>
                  <w:rStyle w:val="Hyperlink"/>
                  <w:rFonts w:cs="Arial"/>
                  <w:color w:val="auto"/>
                </w:rPr>
                <w:t>4</w:t>
              </w:r>
              <w:r w:rsidR="003A6227" w:rsidRPr="007F0897">
                <w:rPr>
                  <w:rStyle w:val="Hyperlink"/>
                  <w:rFonts w:cs="Arial"/>
                  <w:color w:val="auto"/>
                </w:rPr>
                <w:t>630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C28409" w14:textId="00122EB0" w:rsidR="003A6227" w:rsidRPr="007F0897" w:rsidRDefault="003A6227" w:rsidP="00782314">
            <w:pPr>
              <w:snapToGrid w:val="0"/>
              <w:spacing w:after="0" w:line="240" w:lineRule="auto"/>
            </w:pPr>
            <w:r w:rsidRPr="007F0897">
              <w:t xml:space="preserve">Philips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5014AD" w14:textId="5495C7C4" w:rsidR="003A6227" w:rsidRPr="007F0897" w:rsidRDefault="003A6227" w:rsidP="00782314">
            <w:pPr>
              <w:snapToGrid w:val="0"/>
              <w:spacing w:after="0" w:line="240" w:lineRule="auto"/>
            </w:pPr>
            <w:r w:rsidRPr="007F0897">
              <w:t xml:space="preserve">22.261v18.15.0 PALS Release 18 </w:t>
            </w:r>
            <w:proofErr w:type="spellStart"/>
            <w:r w:rsidRPr="007F0897">
              <w:t>cleanup</w:t>
            </w:r>
            <w:proofErr w:type="spellEnd"/>
            <w:r w:rsidRPr="007F0897">
              <w:t xml:space="preserve"> - Part 2</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8360EA8" w14:textId="3F821AF5" w:rsidR="003A622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Revised to S1-244773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D6941D" w14:textId="098DE034" w:rsidR="003A6227" w:rsidRPr="007F0897" w:rsidRDefault="003A6227" w:rsidP="00782314">
            <w:pPr>
              <w:spacing w:after="0" w:line="240" w:lineRule="auto"/>
            </w:pPr>
            <w:r w:rsidRPr="007F0897">
              <w:rPr>
                <w:i/>
              </w:rPr>
              <w:t>WI PALS</w:t>
            </w:r>
            <w:r w:rsidRPr="007F0897">
              <w:rPr>
                <w:i/>
                <w:noProof/>
              </w:rPr>
              <w:t xml:space="preserve"> </w:t>
            </w:r>
            <w:r w:rsidRPr="007F0897">
              <w:rPr>
                <w:rFonts w:eastAsia="Arial Unicode MS" w:cs="Arial"/>
                <w:i/>
                <w:szCs w:val="18"/>
                <w:lang w:eastAsia="ar-SA"/>
              </w:rPr>
              <w:t>Rel-18 CR</w:t>
            </w:r>
            <w:r w:rsidRPr="007F0897">
              <w:rPr>
                <w:i/>
              </w:rPr>
              <w:t>0822R</w:t>
            </w:r>
            <w:r w:rsidRPr="007F0897">
              <w:rPr>
                <w:rFonts w:eastAsia="Arial Unicode MS" w:cs="Arial"/>
                <w:i/>
                <w:szCs w:val="18"/>
                <w:lang w:eastAsia="ar-SA"/>
              </w:rPr>
              <w:t>- Cat F</w:t>
            </w:r>
          </w:p>
          <w:p w14:paraId="7CDD2CC0" w14:textId="456A0F37" w:rsidR="003A6227" w:rsidRPr="007F0897" w:rsidRDefault="003A6227" w:rsidP="00782314">
            <w:pPr>
              <w:spacing w:after="0" w:line="240" w:lineRule="auto"/>
            </w:pPr>
            <w:r w:rsidRPr="007F0897">
              <w:t>Revision of S1-244304.</w:t>
            </w:r>
          </w:p>
        </w:tc>
      </w:tr>
      <w:tr w:rsidR="007F0897" w:rsidRPr="002B5B90" w14:paraId="61C2C953"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176D0EF" w14:textId="3C2FD681" w:rsidR="007F0897" w:rsidRPr="007F0897" w:rsidRDefault="007F0897"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63A15E0" w14:textId="30D85DB0" w:rsidR="007F0897" w:rsidRPr="007F0897" w:rsidRDefault="007F0897" w:rsidP="00782314">
            <w:pPr>
              <w:snapToGrid w:val="0"/>
              <w:spacing w:after="0" w:line="240" w:lineRule="auto"/>
            </w:pPr>
            <w:hyperlink r:id="rId153" w:history="1">
              <w:r w:rsidRPr="007F0897">
                <w:rPr>
                  <w:rStyle w:val="Hyperlink"/>
                  <w:rFonts w:cs="Arial"/>
                  <w:color w:val="auto"/>
                </w:rPr>
                <w:t>S1-244773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D65FCEE" w14:textId="3CC0CA1C" w:rsidR="007F0897" w:rsidRPr="007F0897" w:rsidRDefault="007F0897" w:rsidP="00782314">
            <w:pPr>
              <w:snapToGrid w:val="0"/>
              <w:spacing w:after="0" w:line="240" w:lineRule="auto"/>
            </w:pPr>
            <w:r w:rsidRPr="007F0897">
              <w:t xml:space="preserve">Philips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CA50609" w14:textId="4B165A9B" w:rsidR="007F0897" w:rsidRPr="007F0897" w:rsidRDefault="007F0897" w:rsidP="00782314">
            <w:pPr>
              <w:snapToGrid w:val="0"/>
              <w:spacing w:after="0" w:line="240" w:lineRule="auto"/>
            </w:pPr>
            <w:r w:rsidRPr="007F0897">
              <w:t xml:space="preserve">22.261v18.15.0 PALS Release 18 </w:t>
            </w:r>
            <w:proofErr w:type="spellStart"/>
            <w:r w:rsidRPr="007F0897">
              <w:t>cleanup</w:t>
            </w:r>
            <w:proofErr w:type="spellEnd"/>
            <w:r w:rsidRPr="007F0897">
              <w:t xml:space="preserve"> - Part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E55D5D" w14:textId="77777777" w:rsidR="007F0897" w:rsidRPr="007F0897" w:rsidRDefault="007F0897"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2C845F8" w14:textId="77777777" w:rsidR="007F0897" w:rsidRPr="007F0897" w:rsidRDefault="007F0897" w:rsidP="007F0897">
            <w:pPr>
              <w:spacing w:after="0" w:line="240" w:lineRule="auto"/>
              <w:rPr>
                <w:i/>
              </w:rPr>
            </w:pPr>
            <w:r w:rsidRPr="007F0897">
              <w:rPr>
                <w:i/>
              </w:rPr>
              <w:t>WI PALS</w:t>
            </w:r>
            <w:r w:rsidRPr="007F0897">
              <w:rPr>
                <w:i/>
                <w:noProof/>
              </w:rPr>
              <w:t xml:space="preserve"> </w:t>
            </w:r>
            <w:r w:rsidRPr="007F0897">
              <w:rPr>
                <w:rFonts w:eastAsia="Arial Unicode MS" w:cs="Arial"/>
                <w:i/>
                <w:szCs w:val="18"/>
                <w:lang w:eastAsia="ar-SA"/>
              </w:rPr>
              <w:t>Rel-18 CR</w:t>
            </w:r>
            <w:r w:rsidRPr="007F0897">
              <w:rPr>
                <w:i/>
              </w:rPr>
              <w:t>0822R</w:t>
            </w:r>
            <w:r w:rsidRPr="007F0897">
              <w:rPr>
                <w:rFonts w:eastAsia="Arial Unicode MS" w:cs="Arial"/>
                <w:i/>
                <w:szCs w:val="18"/>
                <w:lang w:eastAsia="ar-SA"/>
              </w:rPr>
              <w:t>- Cat F</w:t>
            </w:r>
          </w:p>
          <w:p w14:paraId="759630F6" w14:textId="483103D9" w:rsidR="007F0897" w:rsidRDefault="007F0897" w:rsidP="007F0897">
            <w:pPr>
              <w:spacing w:after="0" w:line="240" w:lineRule="auto"/>
            </w:pPr>
            <w:r w:rsidRPr="007F0897">
              <w:rPr>
                <w:i/>
              </w:rPr>
              <w:t>Revision of S1-244304.</w:t>
            </w:r>
          </w:p>
          <w:p w14:paraId="173B8750" w14:textId="1244D46E" w:rsidR="007F0897" w:rsidRPr="007F0897" w:rsidRDefault="007F0897" w:rsidP="00782314">
            <w:pPr>
              <w:spacing w:after="0" w:line="240" w:lineRule="auto"/>
            </w:pPr>
            <w:r w:rsidRPr="007F0897">
              <w:t>Revision of S1-244630.</w:t>
            </w:r>
          </w:p>
        </w:tc>
      </w:tr>
      <w:tr w:rsidR="00782314" w:rsidRPr="002B5B90" w14:paraId="12006307"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B50093" w14:textId="0CF1A65C" w:rsidR="00782314" w:rsidRPr="00B756F7" w:rsidRDefault="00782314" w:rsidP="00782314">
            <w:pPr>
              <w:snapToGrid w:val="0"/>
              <w:spacing w:after="0" w:line="240" w:lineRule="auto"/>
              <w:rPr>
                <w:rFonts w:eastAsia="Times New Roman" w:cs="Arial"/>
                <w:szCs w:val="18"/>
                <w:lang w:eastAsia="ar-SA"/>
              </w:rPr>
            </w:pPr>
            <w:r w:rsidRPr="00B756F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E3EBF5" w14:textId="261641AC" w:rsidR="00782314" w:rsidRPr="00B756F7" w:rsidRDefault="00C43975" w:rsidP="00782314">
            <w:pPr>
              <w:snapToGrid w:val="0"/>
              <w:spacing w:after="0" w:line="240" w:lineRule="auto"/>
            </w:pPr>
            <w:hyperlink r:id="rId154" w:history="1">
              <w:r w:rsidR="00782314" w:rsidRPr="00B756F7">
                <w:rPr>
                  <w:rStyle w:val="Hyperlink"/>
                  <w:rFonts w:cs="Arial"/>
                  <w:color w:val="auto"/>
                </w:rPr>
                <w:t>S1-244353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DFE6B4" w14:textId="471FBE05" w:rsidR="00782314" w:rsidRPr="00B756F7" w:rsidRDefault="00782314" w:rsidP="00782314">
            <w:pPr>
              <w:snapToGrid w:val="0"/>
              <w:spacing w:after="0" w:line="240" w:lineRule="auto"/>
            </w:pPr>
            <w:r w:rsidRPr="00B756F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A252EB" w14:textId="00DDE5D9" w:rsidR="00782314" w:rsidRPr="00B756F7" w:rsidRDefault="00782314" w:rsidP="00782314">
            <w:pPr>
              <w:snapToGrid w:val="0"/>
              <w:spacing w:after="0" w:line="240" w:lineRule="auto"/>
            </w:pPr>
            <w:r w:rsidRPr="00B756F7">
              <w:t xml:space="preserve">22.011v17.6.0 Alignment on Satellite E-UTRA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153DED0" w14:textId="7DEF3C41" w:rsidR="00782314" w:rsidRPr="00B756F7" w:rsidRDefault="00B756F7" w:rsidP="00782314">
            <w:pPr>
              <w:snapToGrid w:val="0"/>
              <w:spacing w:after="0" w:line="240" w:lineRule="auto"/>
              <w:rPr>
                <w:rFonts w:eastAsia="Times New Roman" w:cs="Arial"/>
                <w:szCs w:val="18"/>
                <w:lang w:val="de-DE" w:eastAsia="ar-SA"/>
              </w:rPr>
            </w:pPr>
            <w:r w:rsidRPr="00B756F7">
              <w:rPr>
                <w:rFonts w:eastAsia="Times New Roman" w:cs="Arial"/>
                <w:szCs w:val="18"/>
                <w:lang w:val="de-DE" w:eastAsia="ar-SA"/>
              </w:rPr>
              <w:t>Revised to S1-244631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F630B3" w14:textId="67DCEED8" w:rsidR="00782314" w:rsidRPr="00B756F7" w:rsidRDefault="00782314" w:rsidP="00782314">
            <w:pPr>
              <w:spacing w:after="0" w:line="240" w:lineRule="auto"/>
              <w:rPr>
                <w:rFonts w:eastAsia="Arial Unicode MS" w:cs="Arial"/>
                <w:i/>
                <w:szCs w:val="18"/>
                <w:lang w:eastAsia="ar-SA"/>
              </w:rPr>
            </w:pPr>
            <w:r w:rsidRPr="00B756F7">
              <w:rPr>
                <w:i/>
              </w:rPr>
              <w:t>WI TEI17</w:t>
            </w:r>
            <w:r w:rsidRPr="00B756F7">
              <w:rPr>
                <w:i/>
                <w:noProof/>
              </w:rPr>
              <w:t xml:space="preserve"> </w:t>
            </w:r>
            <w:r w:rsidRPr="00B756F7">
              <w:rPr>
                <w:rFonts w:eastAsia="Arial Unicode MS" w:cs="Arial"/>
                <w:i/>
                <w:szCs w:val="18"/>
                <w:lang w:eastAsia="ar-SA"/>
              </w:rPr>
              <w:t>Rel-17 CR</w:t>
            </w:r>
            <w:r w:rsidRPr="00B756F7">
              <w:rPr>
                <w:i/>
              </w:rPr>
              <w:t>0368R</w:t>
            </w:r>
            <w:r w:rsidRPr="00B756F7">
              <w:rPr>
                <w:rFonts w:eastAsia="Arial Unicode MS" w:cs="Arial"/>
                <w:i/>
                <w:szCs w:val="18"/>
                <w:lang w:eastAsia="ar-SA"/>
              </w:rPr>
              <w:t xml:space="preserve">- </w:t>
            </w:r>
            <w:proofErr w:type="spellStart"/>
            <w:r w:rsidRPr="00B756F7">
              <w:rPr>
                <w:rFonts w:eastAsia="Arial Unicode MS" w:cs="Arial"/>
                <w:i/>
                <w:szCs w:val="18"/>
                <w:lang w:eastAsia="ar-SA"/>
              </w:rPr>
              <w:t>CatF</w:t>
            </w:r>
            <w:proofErr w:type="spellEnd"/>
          </w:p>
          <w:p w14:paraId="09977216" w14:textId="5D012629" w:rsidR="00782314" w:rsidRPr="00B756F7" w:rsidRDefault="00782314" w:rsidP="00782314">
            <w:pPr>
              <w:spacing w:after="0" w:line="240" w:lineRule="auto"/>
              <w:rPr>
                <w:rFonts w:eastAsia="Arial Unicode MS" w:cs="Arial"/>
                <w:szCs w:val="18"/>
                <w:lang w:val="de-DE" w:eastAsia="ar-SA"/>
              </w:rPr>
            </w:pPr>
            <w:r w:rsidRPr="00B756F7">
              <w:rPr>
                <w:rFonts w:eastAsia="Arial Unicode MS" w:cs="Arial"/>
                <w:i/>
                <w:szCs w:val="18"/>
                <w:highlight w:val="yellow"/>
                <w:lang w:eastAsia="ar-SA"/>
              </w:rPr>
              <w:t xml:space="preserve">Is there no better </w:t>
            </w:r>
            <w:proofErr w:type="spellStart"/>
            <w:r w:rsidRPr="00B756F7">
              <w:rPr>
                <w:rFonts w:eastAsia="Arial Unicode MS" w:cs="Arial"/>
                <w:i/>
                <w:szCs w:val="18"/>
                <w:highlight w:val="yellow"/>
                <w:lang w:eastAsia="ar-SA"/>
              </w:rPr>
              <w:t>WICode</w:t>
            </w:r>
            <w:proofErr w:type="spellEnd"/>
            <w:r w:rsidRPr="00B756F7">
              <w:rPr>
                <w:rFonts w:eastAsia="Arial Unicode MS" w:cs="Arial"/>
                <w:i/>
                <w:szCs w:val="18"/>
                <w:highlight w:val="yellow"/>
                <w:lang w:eastAsia="ar-SA"/>
              </w:rPr>
              <w:t>?</w:t>
            </w:r>
          </w:p>
        </w:tc>
      </w:tr>
      <w:tr w:rsidR="00B756F7" w:rsidRPr="002B5B90" w14:paraId="32F60AA7"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09AB5F" w14:textId="50C7C432" w:rsidR="00B756F7" w:rsidRPr="007F0897" w:rsidRDefault="00B756F7"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001C2D" w14:textId="6A0BB4CE" w:rsidR="00B756F7" w:rsidRPr="007F0897" w:rsidRDefault="00C43975" w:rsidP="00782314">
            <w:pPr>
              <w:snapToGrid w:val="0"/>
              <w:spacing w:after="0" w:line="240" w:lineRule="auto"/>
            </w:pPr>
            <w:hyperlink r:id="rId155" w:history="1">
              <w:r w:rsidR="00B756F7" w:rsidRPr="007F0897">
                <w:rPr>
                  <w:rStyle w:val="Hyperlink"/>
                  <w:rFonts w:cs="Arial"/>
                  <w:color w:val="auto"/>
                </w:rPr>
                <w:t>S1-24</w:t>
              </w:r>
              <w:r w:rsidR="00B756F7" w:rsidRPr="007F0897">
                <w:rPr>
                  <w:rStyle w:val="Hyperlink"/>
                  <w:rFonts w:cs="Arial"/>
                  <w:color w:val="auto"/>
                </w:rPr>
                <w:t>4</w:t>
              </w:r>
              <w:r w:rsidR="00B756F7" w:rsidRPr="007F0897">
                <w:rPr>
                  <w:rStyle w:val="Hyperlink"/>
                  <w:rFonts w:cs="Arial"/>
                  <w:color w:val="auto"/>
                </w:rPr>
                <w:t>631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45BAD1" w14:textId="347934FF" w:rsidR="00B756F7" w:rsidRPr="007F0897" w:rsidRDefault="00B756F7" w:rsidP="00782314">
            <w:pPr>
              <w:snapToGrid w:val="0"/>
              <w:spacing w:after="0" w:line="240" w:lineRule="auto"/>
            </w:pPr>
            <w:r w:rsidRPr="007F089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61CE747" w14:textId="28F2E8DD" w:rsidR="00B756F7" w:rsidRPr="007F0897" w:rsidRDefault="00B756F7" w:rsidP="00782314">
            <w:pPr>
              <w:snapToGrid w:val="0"/>
              <w:spacing w:after="0" w:line="240" w:lineRule="auto"/>
            </w:pPr>
            <w:r w:rsidRPr="007F0897">
              <w:t xml:space="preserve">22.011v17.6.0 Alignment on Satellite E-UTRA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DE1524E" w14:textId="5EE1DD88" w:rsidR="00B756F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Revised to S1-244774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A09CE3" w14:textId="77777777" w:rsidR="00B756F7" w:rsidRPr="007F0897" w:rsidRDefault="00B756F7" w:rsidP="00B756F7">
            <w:pPr>
              <w:spacing w:after="0" w:line="240" w:lineRule="auto"/>
              <w:rPr>
                <w:rFonts w:eastAsia="Arial Unicode MS" w:cs="Arial"/>
                <w:i/>
                <w:szCs w:val="18"/>
                <w:lang w:eastAsia="ar-SA"/>
              </w:rPr>
            </w:pPr>
            <w:r w:rsidRPr="007F0897">
              <w:rPr>
                <w:i/>
              </w:rPr>
              <w:t>WI TEI17</w:t>
            </w:r>
            <w:r w:rsidRPr="007F0897">
              <w:rPr>
                <w:i/>
                <w:noProof/>
              </w:rPr>
              <w:t xml:space="preserve"> </w:t>
            </w:r>
            <w:r w:rsidRPr="007F0897">
              <w:rPr>
                <w:rFonts w:eastAsia="Arial Unicode MS" w:cs="Arial"/>
                <w:i/>
                <w:szCs w:val="18"/>
                <w:lang w:eastAsia="ar-SA"/>
              </w:rPr>
              <w:t>Rel-17 CR</w:t>
            </w:r>
            <w:r w:rsidRPr="007F0897">
              <w:rPr>
                <w:i/>
              </w:rPr>
              <w:t>0368R</w:t>
            </w:r>
            <w:r w:rsidRPr="007F0897">
              <w:rPr>
                <w:rFonts w:eastAsia="Arial Unicode MS" w:cs="Arial"/>
                <w:i/>
                <w:szCs w:val="18"/>
                <w:lang w:eastAsia="ar-SA"/>
              </w:rPr>
              <w:t xml:space="preserve">- </w:t>
            </w:r>
            <w:proofErr w:type="spellStart"/>
            <w:r w:rsidRPr="007F0897">
              <w:rPr>
                <w:rFonts w:eastAsia="Arial Unicode MS" w:cs="Arial"/>
                <w:i/>
                <w:szCs w:val="18"/>
                <w:lang w:eastAsia="ar-SA"/>
              </w:rPr>
              <w:t>CatF</w:t>
            </w:r>
            <w:proofErr w:type="spellEnd"/>
          </w:p>
          <w:p w14:paraId="1ABA77CA" w14:textId="44AF9984" w:rsidR="00B756F7" w:rsidRPr="007F0897" w:rsidRDefault="00B756F7" w:rsidP="00B756F7">
            <w:pPr>
              <w:spacing w:after="0" w:line="240" w:lineRule="auto"/>
            </w:pPr>
            <w:r w:rsidRPr="007F0897">
              <w:rPr>
                <w:rFonts w:eastAsia="Arial Unicode MS" w:cs="Arial"/>
                <w:i/>
                <w:szCs w:val="18"/>
                <w:highlight w:val="yellow"/>
                <w:lang w:eastAsia="ar-SA"/>
              </w:rPr>
              <w:lastRenderedPageBreak/>
              <w:t xml:space="preserve">Is there no better </w:t>
            </w:r>
            <w:proofErr w:type="spellStart"/>
            <w:r w:rsidRPr="007F0897">
              <w:rPr>
                <w:rFonts w:eastAsia="Arial Unicode MS" w:cs="Arial"/>
                <w:i/>
                <w:szCs w:val="18"/>
                <w:highlight w:val="yellow"/>
                <w:lang w:eastAsia="ar-SA"/>
              </w:rPr>
              <w:t>WICode</w:t>
            </w:r>
            <w:proofErr w:type="spellEnd"/>
            <w:r w:rsidRPr="007F0897">
              <w:rPr>
                <w:rFonts w:eastAsia="Arial Unicode MS" w:cs="Arial"/>
                <w:i/>
                <w:szCs w:val="18"/>
                <w:highlight w:val="yellow"/>
                <w:lang w:eastAsia="ar-SA"/>
              </w:rPr>
              <w:t>?</w:t>
            </w:r>
          </w:p>
          <w:p w14:paraId="081F4711" w14:textId="1ABE89D5" w:rsidR="00B756F7" w:rsidRPr="007F0897" w:rsidRDefault="00B756F7" w:rsidP="00782314">
            <w:pPr>
              <w:spacing w:after="0" w:line="240" w:lineRule="auto"/>
            </w:pPr>
            <w:r w:rsidRPr="007F0897">
              <w:t>Revision of S1-244353.</w:t>
            </w:r>
          </w:p>
        </w:tc>
      </w:tr>
      <w:tr w:rsidR="007F0897" w:rsidRPr="002B5B90" w14:paraId="79A7B440"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32930D" w14:textId="18DFC0EF" w:rsidR="007F0897" w:rsidRPr="007F0897" w:rsidRDefault="007F0897" w:rsidP="00782314">
            <w:pPr>
              <w:snapToGrid w:val="0"/>
              <w:spacing w:after="0" w:line="240" w:lineRule="auto"/>
              <w:rPr>
                <w:rFonts w:eastAsia="Times New Roman" w:cs="Arial"/>
                <w:szCs w:val="18"/>
                <w:lang w:eastAsia="ar-SA"/>
              </w:rPr>
            </w:pPr>
            <w:r w:rsidRPr="007F0897">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B403E59" w14:textId="48044F8F" w:rsidR="007F0897" w:rsidRPr="007F0897" w:rsidRDefault="007F0897" w:rsidP="00782314">
            <w:pPr>
              <w:snapToGrid w:val="0"/>
              <w:spacing w:after="0" w:line="240" w:lineRule="auto"/>
            </w:pPr>
            <w:hyperlink r:id="rId156" w:history="1">
              <w:r w:rsidRPr="007F0897">
                <w:rPr>
                  <w:rStyle w:val="Hyperlink"/>
                  <w:rFonts w:cs="Arial"/>
                  <w:color w:val="auto"/>
                </w:rPr>
                <w:t>S1-244774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AA4DA5C" w14:textId="69736F2B" w:rsidR="007F0897" w:rsidRPr="007F0897" w:rsidRDefault="007F0897" w:rsidP="00782314">
            <w:pPr>
              <w:snapToGrid w:val="0"/>
              <w:spacing w:after="0" w:line="240" w:lineRule="auto"/>
            </w:pPr>
            <w:r w:rsidRPr="007F089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159E957" w14:textId="0C7CBE75" w:rsidR="007F0897" w:rsidRPr="007F0897" w:rsidRDefault="007F0897" w:rsidP="00782314">
            <w:pPr>
              <w:snapToGrid w:val="0"/>
              <w:spacing w:after="0" w:line="240" w:lineRule="auto"/>
            </w:pPr>
            <w:r w:rsidRPr="007F0897">
              <w:t xml:space="preserve">22.011v17.6.0 Alignment on Satellite E-UTRA </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01599A5B" w14:textId="646E495C" w:rsidR="007F089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583448B" w14:textId="77777777" w:rsidR="007F0897" w:rsidRPr="007F0897" w:rsidRDefault="007F0897" w:rsidP="007F0897">
            <w:pPr>
              <w:spacing w:after="0" w:line="240" w:lineRule="auto"/>
              <w:rPr>
                <w:rFonts w:eastAsia="Arial Unicode MS" w:cs="Arial"/>
                <w:i/>
                <w:szCs w:val="18"/>
                <w:lang w:eastAsia="ar-SA"/>
              </w:rPr>
            </w:pPr>
            <w:r w:rsidRPr="007F0897">
              <w:rPr>
                <w:i/>
              </w:rPr>
              <w:t>WI TEI17</w:t>
            </w:r>
            <w:r w:rsidRPr="007F0897">
              <w:rPr>
                <w:i/>
                <w:noProof/>
              </w:rPr>
              <w:t xml:space="preserve"> </w:t>
            </w:r>
            <w:r w:rsidRPr="007F0897">
              <w:rPr>
                <w:rFonts w:eastAsia="Arial Unicode MS" w:cs="Arial"/>
                <w:i/>
                <w:szCs w:val="18"/>
                <w:lang w:eastAsia="ar-SA"/>
              </w:rPr>
              <w:t>Rel-17 CR</w:t>
            </w:r>
            <w:r w:rsidRPr="007F0897">
              <w:rPr>
                <w:i/>
              </w:rPr>
              <w:t>0368R</w:t>
            </w:r>
            <w:r w:rsidRPr="007F0897">
              <w:rPr>
                <w:rFonts w:eastAsia="Arial Unicode MS" w:cs="Arial"/>
                <w:i/>
                <w:szCs w:val="18"/>
                <w:lang w:eastAsia="ar-SA"/>
              </w:rPr>
              <w:t xml:space="preserve">- </w:t>
            </w:r>
            <w:proofErr w:type="spellStart"/>
            <w:r w:rsidRPr="007F0897">
              <w:rPr>
                <w:rFonts w:eastAsia="Arial Unicode MS" w:cs="Arial"/>
                <w:i/>
                <w:szCs w:val="18"/>
                <w:lang w:eastAsia="ar-SA"/>
              </w:rPr>
              <w:t>CatF</w:t>
            </w:r>
            <w:proofErr w:type="spellEnd"/>
          </w:p>
          <w:p w14:paraId="77E97690" w14:textId="77777777" w:rsidR="007F0897" w:rsidRPr="007F0897" w:rsidRDefault="007F0897" w:rsidP="007F0897">
            <w:pPr>
              <w:spacing w:after="0" w:line="240" w:lineRule="auto"/>
              <w:rPr>
                <w:i/>
              </w:rPr>
            </w:pPr>
            <w:r w:rsidRPr="007F0897">
              <w:rPr>
                <w:rFonts w:eastAsia="Arial Unicode MS" w:cs="Arial"/>
                <w:i/>
                <w:szCs w:val="18"/>
                <w:highlight w:val="yellow"/>
                <w:lang w:eastAsia="ar-SA"/>
              </w:rPr>
              <w:t xml:space="preserve">Is there no better </w:t>
            </w:r>
            <w:proofErr w:type="spellStart"/>
            <w:r w:rsidRPr="007F0897">
              <w:rPr>
                <w:rFonts w:eastAsia="Arial Unicode MS" w:cs="Arial"/>
                <w:i/>
                <w:szCs w:val="18"/>
                <w:highlight w:val="yellow"/>
                <w:lang w:eastAsia="ar-SA"/>
              </w:rPr>
              <w:t>WICode</w:t>
            </w:r>
            <w:proofErr w:type="spellEnd"/>
            <w:r w:rsidRPr="007F0897">
              <w:rPr>
                <w:rFonts w:eastAsia="Arial Unicode MS" w:cs="Arial"/>
                <w:i/>
                <w:szCs w:val="18"/>
                <w:highlight w:val="yellow"/>
                <w:lang w:eastAsia="ar-SA"/>
              </w:rPr>
              <w:t>?</w:t>
            </w:r>
          </w:p>
          <w:p w14:paraId="2BB4D8FF" w14:textId="52766BFF" w:rsidR="007F0897" w:rsidRPr="007F0897" w:rsidRDefault="007F0897" w:rsidP="007F0897">
            <w:pPr>
              <w:spacing w:after="0" w:line="240" w:lineRule="auto"/>
            </w:pPr>
            <w:r w:rsidRPr="007F0897">
              <w:rPr>
                <w:i/>
              </w:rPr>
              <w:t>Revision of S1-244353.</w:t>
            </w:r>
          </w:p>
          <w:p w14:paraId="6FD15689" w14:textId="77777777" w:rsidR="007F0897" w:rsidRPr="007F0897" w:rsidRDefault="007F0897" w:rsidP="00B756F7">
            <w:pPr>
              <w:spacing w:after="0" w:line="240" w:lineRule="auto"/>
            </w:pPr>
            <w:r w:rsidRPr="007F0897">
              <w:t>Revision of S1-244631.</w:t>
            </w:r>
          </w:p>
          <w:p w14:paraId="6583502D" w14:textId="323E0238" w:rsidR="007F0897" w:rsidRPr="007F0897" w:rsidRDefault="007F0897" w:rsidP="00B756F7">
            <w:pPr>
              <w:spacing w:after="0" w:line="240" w:lineRule="auto"/>
            </w:pPr>
            <w:r w:rsidRPr="007F0897">
              <w:t>Tick impact RAN, UE and UICC. Source SA1. Update date and rev counter.</w:t>
            </w:r>
          </w:p>
        </w:tc>
      </w:tr>
      <w:tr w:rsidR="00782314" w:rsidRPr="00B81182" w14:paraId="3C8BD479"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E3C8E4" w14:textId="23EEB33C" w:rsidR="00782314" w:rsidRPr="00B756F7" w:rsidRDefault="00782314" w:rsidP="00782314">
            <w:pPr>
              <w:snapToGrid w:val="0"/>
              <w:spacing w:after="0" w:line="240" w:lineRule="auto"/>
              <w:rPr>
                <w:rFonts w:eastAsia="Times New Roman" w:cs="Arial"/>
                <w:szCs w:val="18"/>
                <w:lang w:eastAsia="ar-SA"/>
              </w:rPr>
            </w:pPr>
            <w:r w:rsidRPr="00B756F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9E9DA5" w14:textId="7772064B" w:rsidR="00782314" w:rsidRPr="00B756F7" w:rsidRDefault="00C43975" w:rsidP="00782314">
            <w:pPr>
              <w:snapToGrid w:val="0"/>
              <w:spacing w:after="0" w:line="240" w:lineRule="auto"/>
            </w:pPr>
            <w:hyperlink r:id="rId157" w:history="1">
              <w:r w:rsidR="00782314" w:rsidRPr="00B756F7">
                <w:rPr>
                  <w:rStyle w:val="Hyperlink"/>
                  <w:rFonts w:cs="Arial"/>
                  <w:color w:val="auto"/>
                </w:rPr>
                <w:t>S1-244356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1297BA" w14:textId="27C990E5" w:rsidR="00782314" w:rsidRPr="00B756F7" w:rsidRDefault="00782314" w:rsidP="00782314">
            <w:pPr>
              <w:snapToGrid w:val="0"/>
              <w:spacing w:after="0" w:line="240" w:lineRule="auto"/>
            </w:pPr>
            <w:r w:rsidRPr="00B756F7">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536F06" w14:textId="4E0FE28B" w:rsidR="00782314" w:rsidRPr="00B756F7" w:rsidRDefault="00782314" w:rsidP="00782314">
            <w:pPr>
              <w:snapToGrid w:val="0"/>
              <w:spacing w:after="0" w:line="240" w:lineRule="auto"/>
            </w:pPr>
            <w:r w:rsidRPr="00B756F7">
              <w:t xml:space="preserve">22.011v18.5.0 Alignment on Satellite E-UTRA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3D6F25A" w14:textId="04D171AA" w:rsidR="00782314" w:rsidRPr="00B756F7" w:rsidRDefault="00B756F7" w:rsidP="00782314">
            <w:pPr>
              <w:snapToGrid w:val="0"/>
              <w:spacing w:after="0" w:line="240" w:lineRule="auto"/>
              <w:rPr>
                <w:rFonts w:eastAsia="Times New Roman" w:cs="Arial"/>
                <w:szCs w:val="18"/>
                <w:lang w:val="de-DE" w:eastAsia="ar-SA"/>
              </w:rPr>
            </w:pPr>
            <w:r w:rsidRPr="00B756F7">
              <w:rPr>
                <w:rFonts w:eastAsia="Times New Roman" w:cs="Arial"/>
                <w:szCs w:val="18"/>
                <w:lang w:val="de-DE" w:eastAsia="ar-SA"/>
              </w:rPr>
              <w:t>Revised to S1-244632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1C30E1" w14:textId="531ABBC7" w:rsidR="00782314" w:rsidRPr="00B756F7" w:rsidRDefault="00782314" w:rsidP="00782314">
            <w:pPr>
              <w:spacing w:after="0" w:line="240" w:lineRule="auto"/>
              <w:rPr>
                <w:rFonts w:eastAsia="Arial Unicode MS" w:cs="Arial"/>
                <w:i/>
                <w:szCs w:val="18"/>
                <w:lang w:val="es-ES" w:eastAsia="ar-SA"/>
              </w:rPr>
            </w:pPr>
            <w:r w:rsidRPr="00B756F7">
              <w:rPr>
                <w:i/>
                <w:lang w:val="es-ES"/>
              </w:rPr>
              <w:t>WI TEI17</w:t>
            </w:r>
            <w:r w:rsidRPr="00B756F7">
              <w:rPr>
                <w:i/>
                <w:noProof/>
                <w:lang w:val="es-ES"/>
              </w:rPr>
              <w:t xml:space="preserve"> </w:t>
            </w:r>
            <w:r w:rsidRPr="00B756F7">
              <w:rPr>
                <w:rFonts w:eastAsia="Arial Unicode MS" w:cs="Arial"/>
                <w:i/>
                <w:szCs w:val="18"/>
                <w:lang w:val="es-ES" w:eastAsia="ar-SA"/>
              </w:rPr>
              <w:t>Rel-18 CR</w:t>
            </w:r>
            <w:r w:rsidRPr="00B756F7">
              <w:rPr>
                <w:i/>
                <w:lang w:val="es-ES"/>
              </w:rPr>
              <w:t>0369R</w:t>
            </w:r>
            <w:r w:rsidRPr="00B756F7">
              <w:rPr>
                <w:rFonts w:eastAsia="Arial Unicode MS" w:cs="Arial"/>
                <w:i/>
                <w:szCs w:val="18"/>
                <w:lang w:val="es-ES" w:eastAsia="ar-SA"/>
              </w:rPr>
              <w:t>- Cat A</w:t>
            </w:r>
          </w:p>
        </w:tc>
      </w:tr>
      <w:tr w:rsidR="00B756F7" w:rsidRPr="00B81182" w14:paraId="409445C9"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D21CDE" w14:textId="5D84EA1A" w:rsidR="00B756F7" w:rsidRPr="007F0897" w:rsidRDefault="00B756F7"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AA3C06" w14:textId="7AC3C6E4" w:rsidR="00B756F7" w:rsidRPr="007F0897" w:rsidRDefault="00C43975" w:rsidP="00782314">
            <w:pPr>
              <w:snapToGrid w:val="0"/>
              <w:spacing w:after="0" w:line="240" w:lineRule="auto"/>
            </w:pPr>
            <w:hyperlink r:id="rId158" w:history="1">
              <w:r w:rsidR="00B756F7" w:rsidRPr="007F0897">
                <w:rPr>
                  <w:rStyle w:val="Hyperlink"/>
                  <w:rFonts w:cs="Arial"/>
                  <w:color w:val="auto"/>
                </w:rPr>
                <w:t>S1-24</w:t>
              </w:r>
              <w:r w:rsidR="00B756F7" w:rsidRPr="007F0897">
                <w:rPr>
                  <w:rStyle w:val="Hyperlink"/>
                  <w:rFonts w:cs="Arial"/>
                  <w:color w:val="auto"/>
                </w:rPr>
                <w:t>4</w:t>
              </w:r>
              <w:r w:rsidR="00B756F7" w:rsidRPr="007F0897">
                <w:rPr>
                  <w:rStyle w:val="Hyperlink"/>
                  <w:rFonts w:cs="Arial"/>
                  <w:color w:val="auto"/>
                </w:rPr>
                <w:t>632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CDA80B" w14:textId="7F937E7F" w:rsidR="00B756F7" w:rsidRPr="007F0897" w:rsidRDefault="00B756F7" w:rsidP="00782314">
            <w:pPr>
              <w:snapToGrid w:val="0"/>
              <w:spacing w:after="0" w:line="240" w:lineRule="auto"/>
            </w:pPr>
            <w:r w:rsidRPr="007F0897">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B47D20" w14:textId="5868D60E" w:rsidR="00B756F7" w:rsidRPr="007F0897" w:rsidRDefault="00B756F7" w:rsidP="00782314">
            <w:pPr>
              <w:snapToGrid w:val="0"/>
              <w:spacing w:after="0" w:line="240" w:lineRule="auto"/>
            </w:pPr>
            <w:r w:rsidRPr="007F0897">
              <w:t xml:space="preserve">22.011v18.5.0 Alignment on Satellite E-UTRA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630E0E9" w14:textId="7AEDB058" w:rsidR="00B756F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Revised to S1-244775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8A7DD4" w14:textId="6EAEDE56" w:rsidR="00B756F7" w:rsidRPr="007F0897" w:rsidRDefault="00B756F7" w:rsidP="00782314">
            <w:pPr>
              <w:spacing w:after="0" w:line="240" w:lineRule="auto"/>
              <w:rPr>
                <w:lang w:val="en-US"/>
              </w:rPr>
            </w:pPr>
            <w:r w:rsidRPr="007F0897">
              <w:rPr>
                <w:i/>
                <w:lang w:val="en-US"/>
              </w:rPr>
              <w:t>WI TEI17</w:t>
            </w:r>
            <w:r w:rsidRPr="007F0897">
              <w:rPr>
                <w:i/>
                <w:noProof/>
                <w:lang w:val="en-US"/>
              </w:rPr>
              <w:t xml:space="preserve"> </w:t>
            </w:r>
            <w:r w:rsidRPr="007F0897">
              <w:rPr>
                <w:rFonts w:eastAsia="Arial Unicode MS" w:cs="Arial"/>
                <w:i/>
                <w:szCs w:val="18"/>
                <w:lang w:val="en-US" w:eastAsia="ar-SA"/>
              </w:rPr>
              <w:t>Rel-18 CR</w:t>
            </w:r>
            <w:r w:rsidRPr="007F0897">
              <w:rPr>
                <w:i/>
                <w:lang w:val="en-US"/>
              </w:rPr>
              <w:t>0369R</w:t>
            </w:r>
            <w:r w:rsidRPr="007F0897">
              <w:rPr>
                <w:rFonts w:eastAsia="Arial Unicode MS" w:cs="Arial"/>
                <w:i/>
                <w:szCs w:val="18"/>
                <w:lang w:val="en-US" w:eastAsia="ar-SA"/>
              </w:rPr>
              <w:t>- Cat A</w:t>
            </w:r>
          </w:p>
          <w:p w14:paraId="3C310B88" w14:textId="4F15D49E" w:rsidR="00B756F7" w:rsidRPr="007F0897" w:rsidRDefault="00B756F7" w:rsidP="00782314">
            <w:pPr>
              <w:spacing w:after="0" w:line="240" w:lineRule="auto"/>
              <w:rPr>
                <w:lang w:val="en-US"/>
              </w:rPr>
            </w:pPr>
            <w:r w:rsidRPr="007F0897">
              <w:rPr>
                <w:lang w:val="en-US"/>
              </w:rPr>
              <w:t>Revision of S1-244356.</w:t>
            </w:r>
          </w:p>
        </w:tc>
      </w:tr>
      <w:tr w:rsidR="007F0897" w:rsidRPr="00B81182" w14:paraId="6162E155"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BA9AC0" w14:textId="3FC5802B" w:rsidR="007F0897" w:rsidRPr="007F0897" w:rsidRDefault="007F0897"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CFA17A" w14:textId="38DAA443" w:rsidR="007F0897" w:rsidRPr="007F0897" w:rsidRDefault="007F0897" w:rsidP="00782314">
            <w:pPr>
              <w:snapToGrid w:val="0"/>
              <w:spacing w:after="0" w:line="240" w:lineRule="auto"/>
            </w:pPr>
            <w:hyperlink r:id="rId159" w:history="1">
              <w:r w:rsidRPr="007F0897">
                <w:rPr>
                  <w:rStyle w:val="Hyperlink"/>
                  <w:rFonts w:cs="Arial"/>
                  <w:color w:val="auto"/>
                </w:rPr>
                <w:t>S1-244775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72842F" w14:textId="1574ABA6" w:rsidR="007F0897" w:rsidRPr="007F0897" w:rsidRDefault="007F0897" w:rsidP="00782314">
            <w:pPr>
              <w:snapToGrid w:val="0"/>
              <w:spacing w:after="0" w:line="240" w:lineRule="auto"/>
            </w:pPr>
            <w:r w:rsidRPr="007F0897">
              <w:t>Qualcomm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245E81F" w14:textId="37E9B674" w:rsidR="007F0897" w:rsidRPr="007F0897" w:rsidRDefault="007F0897" w:rsidP="00782314">
            <w:pPr>
              <w:snapToGrid w:val="0"/>
              <w:spacing w:after="0" w:line="240" w:lineRule="auto"/>
            </w:pPr>
            <w:r w:rsidRPr="007F0897">
              <w:t xml:space="preserve">22.011v18.5.0 Alignment on Satellite E-UTRA </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5EE6E06D" w14:textId="4E689709" w:rsidR="007F089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59B5632" w14:textId="77777777" w:rsidR="007F0897" w:rsidRPr="007F0897" w:rsidRDefault="007F0897" w:rsidP="007F0897">
            <w:pPr>
              <w:spacing w:after="0" w:line="240" w:lineRule="auto"/>
              <w:rPr>
                <w:i/>
                <w:lang w:val="en-US"/>
              </w:rPr>
            </w:pPr>
            <w:r w:rsidRPr="007F0897">
              <w:rPr>
                <w:i/>
                <w:lang w:val="en-US"/>
              </w:rPr>
              <w:t>WI TEI17</w:t>
            </w:r>
            <w:r w:rsidRPr="007F0897">
              <w:rPr>
                <w:i/>
                <w:noProof/>
                <w:lang w:val="en-US"/>
              </w:rPr>
              <w:t xml:space="preserve"> </w:t>
            </w:r>
            <w:r w:rsidRPr="007F0897">
              <w:rPr>
                <w:rFonts w:eastAsia="Arial Unicode MS" w:cs="Arial"/>
                <w:i/>
                <w:szCs w:val="18"/>
                <w:lang w:val="en-US" w:eastAsia="ar-SA"/>
              </w:rPr>
              <w:t>Rel-18 CR</w:t>
            </w:r>
            <w:r w:rsidRPr="007F0897">
              <w:rPr>
                <w:i/>
                <w:lang w:val="en-US"/>
              </w:rPr>
              <w:t>0369R</w:t>
            </w:r>
            <w:r w:rsidRPr="007F0897">
              <w:rPr>
                <w:rFonts w:eastAsia="Arial Unicode MS" w:cs="Arial"/>
                <w:i/>
                <w:szCs w:val="18"/>
                <w:lang w:val="en-US" w:eastAsia="ar-SA"/>
              </w:rPr>
              <w:t>- Cat A</w:t>
            </w:r>
          </w:p>
          <w:p w14:paraId="30EDF2DE" w14:textId="43469627" w:rsidR="007F0897" w:rsidRPr="007F0897" w:rsidRDefault="007F0897" w:rsidP="007F0897">
            <w:pPr>
              <w:spacing w:after="0" w:line="240" w:lineRule="auto"/>
              <w:rPr>
                <w:lang w:val="en-US"/>
              </w:rPr>
            </w:pPr>
            <w:r w:rsidRPr="007F0897">
              <w:rPr>
                <w:i/>
                <w:lang w:val="en-US"/>
              </w:rPr>
              <w:t>Revision of S1-244356.</w:t>
            </w:r>
          </w:p>
          <w:p w14:paraId="7EFFAE2F" w14:textId="77777777" w:rsidR="007F0897" w:rsidRPr="007F0897" w:rsidRDefault="007F0897" w:rsidP="00782314">
            <w:pPr>
              <w:spacing w:after="0" w:line="240" w:lineRule="auto"/>
              <w:rPr>
                <w:lang w:val="en-US"/>
              </w:rPr>
            </w:pPr>
            <w:r w:rsidRPr="007F0897">
              <w:rPr>
                <w:lang w:val="en-US"/>
              </w:rPr>
              <w:t>Revision of S1-244632.</w:t>
            </w:r>
          </w:p>
          <w:p w14:paraId="5A3C9667" w14:textId="0DB22CC8" w:rsidR="007F0897" w:rsidRPr="007F0897" w:rsidRDefault="007F0897" w:rsidP="00782314">
            <w:pPr>
              <w:spacing w:after="0" w:line="240" w:lineRule="auto"/>
            </w:pPr>
            <w:r w:rsidRPr="007F0897">
              <w:t>Tick impact RAN, UE and UICC. Source SA1. Update date and rev counter.</w:t>
            </w:r>
          </w:p>
        </w:tc>
      </w:tr>
      <w:tr w:rsidR="00782314" w:rsidRPr="002B5B90" w14:paraId="07A4F73F"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62EA4A" w14:textId="7EEBB0F6" w:rsidR="00782314" w:rsidRPr="00B756F7" w:rsidRDefault="00782314" w:rsidP="00782314">
            <w:pPr>
              <w:snapToGrid w:val="0"/>
              <w:spacing w:after="0" w:line="240" w:lineRule="auto"/>
              <w:rPr>
                <w:rFonts w:eastAsia="Times New Roman" w:cs="Arial"/>
                <w:szCs w:val="18"/>
                <w:lang w:val="es-ES" w:eastAsia="ar-SA"/>
              </w:rPr>
            </w:pPr>
            <w:r w:rsidRPr="00B756F7">
              <w:rPr>
                <w:rFonts w:eastAsia="Times New Roman" w:cs="Arial"/>
                <w:szCs w:val="18"/>
                <w:lang w:val="es-ES"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C30BE5" w14:textId="1A459653" w:rsidR="00782314" w:rsidRPr="00B756F7" w:rsidRDefault="00C43975" w:rsidP="00782314">
            <w:pPr>
              <w:snapToGrid w:val="0"/>
              <w:spacing w:after="0" w:line="240" w:lineRule="auto"/>
            </w:pPr>
            <w:hyperlink r:id="rId160" w:history="1">
              <w:r w:rsidR="00782314" w:rsidRPr="00B756F7">
                <w:rPr>
                  <w:rStyle w:val="Hyperlink"/>
                  <w:rFonts w:cs="Arial"/>
                  <w:color w:val="auto"/>
                </w:rPr>
                <w:t>S1-244358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AC496C" w14:textId="7AC87B2D" w:rsidR="00782314" w:rsidRPr="00B756F7" w:rsidRDefault="00782314" w:rsidP="00782314">
            <w:pPr>
              <w:snapToGrid w:val="0"/>
              <w:spacing w:after="0" w:line="240" w:lineRule="auto"/>
            </w:pPr>
            <w:r w:rsidRPr="00B756F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89B08B" w14:textId="7ABD8CD3" w:rsidR="00782314" w:rsidRPr="00B756F7" w:rsidRDefault="00782314" w:rsidP="00782314">
            <w:pPr>
              <w:snapToGrid w:val="0"/>
              <w:spacing w:after="0" w:line="240" w:lineRule="auto"/>
            </w:pPr>
            <w:r w:rsidRPr="00B756F7">
              <w:t xml:space="preserve">22.011v19.4.0 Alignment on Satellite E-UTRA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2468516" w14:textId="6E1EEF85" w:rsidR="00782314" w:rsidRPr="00B756F7" w:rsidRDefault="00B756F7" w:rsidP="00782314">
            <w:pPr>
              <w:snapToGrid w:val="0"/>
              <w:spacing w:after="0" w:line="240" w:lineRule="auto"/>
              <w:rPr>
                <w:rFonts w:eastAsia="Times New Roman" w:cs="Arial"/>
                <w:szCs w:val="18"/>
                <w:lang w:val="de-DE" w:eastAsia="ar-SA"/>
              </w:rPr>
            </w:pPr>
            <w:r w:rsidRPr="00B756F7">
              <w:rPr>
                <w:rFonts w:eastAsia="Times New Roman" w:cs="Arial"/>
                <w:szCs w:val="18"/>
                <w:lang w:val="de-DE" w:eastAsia="ar-SA"/>
              </w:rPr>
              <w:t>Revised to S1-244633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6C6680" w14:textId="617F1321" w:rsidR="00782314" w:rsidRPr="00B756F7" w:rsidRDefault="00782314" w:rsidP="00782314">
            <w:pPr>
              <w:spacing w:after="0" w:line="240" w:lineRule="auto"/>
              <w:rPr>
                <w:rFonts w:eastAsia="Arial Unicode MS" w:cs="Arial"/>
                <w:i/>
                <w:szCs w:val="18"/>
                <w:lang w:eastAsia="ar-SA"/>
              </w:rPr>
            </w:pPr>
            <w:r w:rsidRPr="00B756F7">
              <w:rPr>
                <w:i/>
              </w:rPr>
              <w:t>WI TEI17</w:t>
            </w:r>
            <w:r w:rsidRPr="00B756F7">
              <w:rPr>
                <w:i/>
                <w:noProof/>
              </w:rPr>
              <w:t xml:space="preserve"> </w:t>
            </w:r>
            <w:r w:rsidRPr="00B756F7">
              <w:rPr>
                <w:rFonts w:eastAsia="Arial Unicode MS" w:cs="Arial"/>
                <w:i/>
                <w:szCs w:val="18"/>
                <w:lang w:eastAsia="ar-SA"/>
              </w:rPr>
              <w:t>Rel-19 CR</w:t>
            </w:r>
            <w:r w:rsidRPr="00B756F7">
              <w:rPr>
                <w:i/>
              </w:rPr>
              <w:t>0370R</w:t>
            </w:r>
            <w:r w:rsidRPr="00B756F7">
              <w:rPr>
                <w:rFonts w:eastAsia="Arial Unicode MS" w:cs="Arial"/>
                <w:i/>
                <w:szCs w:val="18"/>
                <w:lang w:eastAsia="ar-SA"/>
              </w:rPr>
              <w:t>- Cat A</w:t>
            </w:r>
          </w:p>
        </w:tc>
      </w:tr>
      <w:tr w:rsidR="00B756F7" w:rsidRPr="002B5B90" w14:paraId="5895C1C8"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485BB4" w14:textId="407447B0" w:rsidR="00B756F7" w:rsidRPr="007F0897" w:rsidRDefault="00B756F7" w:rsidP="00782314">
            <w:pPr>
              <w:snapToGrid w:val="0"/>
              <w:spacing w:after="0" w:line="240" w:lineRule="auto"/>
              <w:rPr>
                <w:rFonts w:eastAsia="Times New Roman" w:cs="Arial"/>
                <w:szCs w:val="18"/>
                <w:lang w:val="es-ES" w:eastAsia="ar-SA"/>
              </w:rPr>
            </w:pPr>
            <w:r w:rsidRPr="007F0897">
              <w:rPr>
                <w:rFonts w:eastAsia="Times New Roman" w:cs="Arial"/>
                <w:szCs w:val="18"/>
                <w:lang w:val="es-ES"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F2F184" w14:textId="611F845A" w:rsidR="00B756F7" w:rsidRPr="007F0897" w:rsidRDefault="00C43975" w:rsidP="00782314">
            <w:pPr>
              <w:snapToGrid w:val="0"/>
              <w:spacing w:after="0" w:line="240" w:lineRule="auto"/>
            </w:pPr>
            <w:hyperlink r:id="rId161" w:history="1">
              <w:r w:rsidR="00B756F7" w:rsidRPr="007F0897">
                <w:rPr>
                  <w:rStyle w:val="Hyperlink"/>
                  <w:rFonts w:cs="Arial"/>
                  <w:color w:val="auto"/>
                </w:rPr>
                <w:t>S1-244633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2828CC" w14:textId="717E4636" w:rsidR="00B756F7" w:rsidRPr="007F0897" w:rsidRDefault="00B756F7" w:rsidP="00782314">
            <w:pPr>
              <w:snapToGrid w:val="0"/>
              <w:spacing w:after="0" w:line="240" w:lineRule="auto"/>
            </w:pPr>
            <w:r w:rsidRPr="007F089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B1FDC3" w14:textId="14587304" w:rsidR="00B756F7" w:rsidRPr="007F0897" w:rsidRDefault="00B756F7" w:rsidP="00782314">
            <w:pPr>
              <w:snapToGrid w:val="0"/>
              <w:spacing w:after="0" w:line="240" w:lineRule="auto"/>
            </w:pPr>
            <w:r w:rsidRPr="007F0897">
              <w:t xml:space="preserve">22.011v19.4.0 Alignment on Satellite E-UTRA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2611203" w14:textId="114AE472" w:rsidR="00B756F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Revised to S1-244776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4FBDBB" w14:textId="7A8D5047" w:rsidR="00B756F7" w:rsidRPr="007F0897" w:rsidRDefault="00B756F7" w:rsidP="00782314">
            <w:pPr>
              <w:spacing w:after="0" w:line="240" w:lineRule="auto"/>
            </w:pPr>
            <w:r w:rsidRPr="007F0897">
              <w:rPr>
                <w:i/>
              </w:rPr>
              <w:t>WI TEI17</w:t>
            </w:r>
            <w:r w:rsidRPr="007F0897">
              <w:rPr>
                <w:i/>
                <w:noProof/>
              </w:rPr>
              <w:t xml:space="preserve"> </w:t>
            </w:r>
            <w:r w:rsidRPr="007F0897">
              <w:rPr>
                <w:rFonts w:eastAsia="Arial Unicode MS" w:cs="Arial"/>
                <w:i/>
                <w:szCs w:val="18"/>
                <w:lang w:eastAsia="ar-SA"/>
              </w:rPr>
              <w:t>Rel-19 CR</w:t>
            </w:r>
            <w:r w:rsidRPr="007F0897">
              <w:rPr>
                <w:i/>
              </w:rPr>
              <w:t>0370R</w:t>
            </w:r>
            <w:r w:rsidRPr="007F0897">
              <w:rPr>
                <w:rFonts w:eastAsia="Arial Unicode MS" w:cs="Arial"/>
                <w:i/>
                <w:szCs w:val="18"/>
                <w:lang w:eastAsia="ar-SA"/>
              </w:rPr>
              <w:t>- Cat A</w:t>
            </w:r>
          </w:p>
          <w:p w14:paraId="60FCAD6B" w14:textId="47EEEEE6" w:rsidR="00B756F7" w:rsidRPr="007F0897" w:rsidRDefault="00B756F7" w:rsidP="00782314">
            <w:pPr>
              <w:spacing w:after="0" w:line="240" w:lineRule="auto"/>
            </w:pPr>
            <w:r w:rsidRPr="007F0897">
              <w:t>Revision of S1-244358.</w:t>
            </w:r>
          </w:p>
        </w:tc>
      </w:tr>
      <w:tr w:rsidR="007F0897" w:rsidRPr="002B5B90" w14:paraId="30E8E1CC"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CC4B323" w14:textId="11800811" w:rsidR="007F0897" w:rsidRPr="007F0897" w:rsidRDefault="007F0897" w:rsidP="00782314">
            <w:pPr>
              <w:snapToGrid w:val="0"/>
              <w:spacing w:after="0" w:line="240" w:lineRule="auto"/>
              <w:rPr>
                <w:rFonts w:eastAsia="Times New Roman" w:cs="Arial"/>
                <w:szCs w:val="18"/>
                <w:lang w:val="es-ES" w:eastAsia="ar-SA"/>
              </w:rPr>
            </w:pPr>
            <w:r w:rsidRPr="007F0897">
              <w:rPr>
                <w:rFonts w:eastAsia="Times New Roman" w:cs="Arial"/>
                <w:szCs w:val="18"/>
                <w:lang w:val="es-ES"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1192DB8" w14:textId="6485AF66" w:rsidR="007F0897" w:rsidRPr="007F0897" w:rsidRDefault="007F0897" w:rsidP="00782314">
            <w:pPr>
              <w:snapToGrid w:val="0"/>
              <w:spacing w:after="0" w:line="240" w:lineRule="auto"/>
            </w:pPr>
            <w:hyperlink r:id="rId162" w:history="1">
              <w:r w:rsidRPr="007F0897">
                <w:rPr>
                  <w:rStyle w:val="Hyperlink"/>
                  <w:rFonts w:cs="Arial"/>
                  <w:color w:val="auto"/>
                </w:rPr>
                <w:t>S1-244776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DFBA3D1" w14:textId="1E089863" w:rsidR="007F0897" w:rsidRPr="007F0897" w:rsidRDefault="007F0897" w:rsidP="00782314">
            <w:pPr>
              <w:snapToGrid w:val="0"/>
              <w:spacing w:after="0" w:line="240" w:lineRule="auto"/>
            </w:pPr>
            <w:r w:rsidRPr="007F089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9C856B3" w14:textId="4ACABFF1" w:rsidR="007F0897" w:rsidRPr="007F0897" w:rsidRDefault="007F0897" w:rsidP="00782314">
            <w:pPr>
              <w:snapToGrid w:val="0"/>
              <w:spacing w:after="0" w:line="240" w:lineRule="auto"/>
            </w:pPr>
            <w:r w:rsidRPr="007F0897">
              <w:t xml:space="preserve">22.011v19.4.0 Alignment on Satellite E-UTRA </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15B30B2A" w14:textId="5B5A0719" w:rsidR="007F089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7847B54" w14:textId="77777777" w:rsidR="007F0897" w:rsidRPr="007F0897" w:rsidRDefault="007F0897" w:rsidP="007F0897">
            <w:pPr>
              <w:spacing w:after="0" w:line="240" w:lineRule="auto"/>
              <w:rPr>
                <w:i/>
              </w:rPr>
            </w:pPr>
            <w:r w:rsidRPr="007F0897">
              <w:rPr>
                <w:i/>
              </w:rPr>
              <w:t>WI TEI17</w:t>
            </w:r>
            <w:r w:rsidRPr="007F0897">
              <w:rPr>
                <w:i/>
                <w:noProof/>
              </w:rPr>
              <w:t xml:space="preserve"> </w:t>
            </w:r>
            <w:r w:rsidRPr="007F0897">
              <w:rPr>
                <w:rFonts w:eastAsia="Arial Unicode MS" w:cs="Arial"/>
                <w:i/>
                <w:szCs w:val="18"/>
                <w:lang w:eastAsia="ar-SA"/>
              </w:rPr>
              <w:t>Rel-19 CR</w:t>
            </w:r>
            <w:r w:rsidRPr="007F0897">
              <w:rPr>
                <w:i/>
              </w:rPr>
              <w:t>0370R</w:t>
            </w:r>
            <w:r w:rsidRPr="007F0897">
              <w:rPr>
                <w:rFonts w:eastAsia="Arial Unicode MS" w:cs="Arial"/>
                <w:i/>
                <w:szCs w:val="18"/>
                <w:lang w:eastAsia="ar-SA"/>
              </w:rPr>
              <w:t>- Cat A</w:t>
            </w:r>
          </w:p>
          <w:p w14:paraId="7129E44D" w14:textId="007BF267" w:rsidR="007F0897" w:rsidRPr="007F0897" w:rsidRDefault="007F0897" w:rsidP="007F0897">
            <w:pPr>
              <w:spacing w:after="0" w:line="240" w:lineRule="auto"/>
            </w:pPr>
            <w:r w:rsidRPr="007F0897">
              <w:rPr>
                <w:i/>
              </w:rPr>
              <w:t>Revision of S1-244358.</w:t>
            </w:r>
          </w:p>
          <w:p w14:paraId="2F8E2425" w14:textId="77777777" w:rsidR="007F0897" w:rsidRPr="007F0897" w:rsidRDefault="007F0897" w:rsidP="00782314">
            <w:pPr>
              <w:spacing w:after="0" w:line="240" w:lineRule="auto"/>
            </w:pPr>
            <w:r w:rsidRPr="007F0897">
              <w:t>Revision of S1-244633.</w:t>
            </w:r>
          </w:p>
          <w:p w14:paraId="10C000BC" w14:textId="6F94A559" w:rsidR="007F0897" w:rsidRPr="007F0897" w:rsidRDefault="007F0897" w:rsidP="00782314">
            <w:pPr>
              <w:spacing w:after="0" w:line="240" w:lineRule="auto"/>
            </w:pPr>
            <w:r w:rsidRPr="007F0897">
              <w:t>Tick impact RAN, UE and UICC. Source SA1. Update date and rev counter.</w:t>
            </w:r>
          </w:p>
        </w:tc>
      </w:tr>
      <w:tr w:rsidR="00782314" w:rsidRPr="002B5B90" w14:paraId="58768874" w14:textId="77777777" w:rsidTr="00E952E9">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ADEEF2" w14:textId="66BCC4AA" w:rsidR="00782314" w:rsidRPr="0089077A" w:rsidRDefault="00782314" w:rsidP="00782314">
            <w:pPr>
              <w:snapToGrid w:val="0"/>
              <w:spacing w:after="0" w:line="240" w:lineRule="auto"/>
              <w:rPr>
                <w:rFonts w:eastAsia="Times New Roman" w:cs="Arial"/>
                <w:szCs w:val="18"/>
                <w:lang w:eastAsia="ar-SA"/>
              </w:rPr>
            </w:pPr>
            <w:r w:rsidRPr="008907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B4A98E" w14:textId="754501B7" w:rsidR="00782314" w:rsidRPr="0089077A" w:rsidRDefault="00C43975" w:rsidP="00782314">
            <w:pPr>
              <w:snapToGrid w:val="0"/>
              <w:spacing w:after="0" w:line="240" w:lineRule="auto"/>
            </w:pPr>
            <w:hyperlink r:id="rId163" w:history="1">
              <w:r w:rsidR="00782314" w:rsidRPr="0089077A">
                <w:rPr>
                  <w:rStyle w:val="Hyperlink"/>
                  <w:rFonts w:cs="Arial"/>
                  <w:color w:val="auto"/>
                </w:rPr>
                <w:t>S1-244360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D99F27" w14:textId="5E96F5E6" w:rsidR="00782314" w:rsidRPr="0089077A" w:rsidRDefault="00782314" w:rsidP="00782314">
            <w:pPr>
              <w:snapToGrid w:val="0"/>
              <w:spacing w:after="0" w:line="240" w:lineRule="auto"/>
            </w:pPr>
            <w:r w:rsidRPr="0089077A">
              <w:t>Qualcomm , one2many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BB6A98" w14:textId="0A2D5B13" w:rsidR="00782314" w:rsidRPr="0089077A" w:rsidRDefault="00782314" w:rsidP="00782314">
            <w:pPr>
              <w:snapToGrid w:val="0"/>
              <w:spacing w:after="0" w:line="240" w:lineRule="auto"/>
            </w:pPr>
            <w:r w:rsidRPr="0089077A">
              <w:t xml:space="preserve">22.268v17.0.0 PWS corrections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5F51161" w14:textId="24A8E64A" w:rsidR="00782314" w:rsidRPr="0089077A" w:rsidRDefault="0089077A" w:rsidP="00782314">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S1-244396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DE120E" w14:textId="7526ED3D" w:rsidR="00782314" w:rsidRPr="0089077A" w:rsidRDefault="00782314" w:rsidP="00782314">
            <w:pPr>
              <w:spacing w:after="0" w:line="240" w:lineRule="auto"/>
              <w:rPr>
                <w:rFonts w:eastAsia="Arial Unicode MS" w:cs="Arial"/>
                <w:i/>
                <w:szCs w:val="18"/>
                <w:lang w:eastAsia="ar-SA"/>
              </w:rPr>
            </w:pPr>
            <w:r w:rsidRPr="0089077A">
              <w:rPr>
                <w:i/>
              </w:rPr>
              <w:t>WI TEI17</w:t>
            </w:r>
            <w:r w:rsidRPr="0089077A">
              <w:rPr>
                <w:i/>
                <w:noProof/>
              </w:rPr>
              <w:t xml:space="preserve"> </w:t>
            </w:r>
            <w:r w:rsidRPr="0089077A">
              <w:rPr>
                <w:rFonts w:eastAsia="Arial Unicode MS" w:cs="Arial"/>
                <w:i/>
                <w:szCs w:val="18"/>
                <w:lang w:eastAsia="ar-SA"/>
              </w:rPr>
              <w:t>Rel-17 CR</w:t>
            </w:r>
            <w:r w:rsidRPr="0089077A">
              <w:rPr>
                <w:i/>
              </w:rPr>
              <w:t>0081R</w:t>
            </w:r>
            <w:r w:rsidRPr="0089077A">
              <w:rPr>
                <w:rFonts w:eastAsia="Arial Unicode MS" w:cs="Arial"/>
                <w:i/>
                <w:szCs w:val="18"/>
                <w:lang w:eastAsia="ar-SA"/>
              </w:rPr>
              <w:t>- Cat F</w:t>
            </w:r>
          </w:p>
          <w:p w14:paraId="75A866A4" w14:textId="262351E4" w:rsidR="00782314" w:rsidRPr="0089077A" w:rsidRDefault="00782314" w:rsidP="00782314">
            <w:pPr>
              <w:spacing w:after="0" w:line="240" w:lineRule="auto"/>
              <w:rPr>
                <w:rFonts w:eastAsia="Arial Unicode MS" w:cs="Arial"/>
                <w:szCs w:val="18"/>
                <w:lang w:val="de-DE" w:eastAsia="ar-SA"/>
              </w:rPr>
            </w:pPr>
            <w:r w:rsidRPr="0089077A">
              <w:rPr>
                <w:rFonts w:eastAsia="Arial Unicode MS" w:cs="Arial"/>
                <w:i/>
                <w:szCs w:val="18"/>
                <w:highlight w:val="yellow"/>
                <w:lang w:eastAsia="ar-SA"/>
              </w:rPr>
              <w:t xml:space="preserve">Is there no better </w:t>
            </w:r>
            <w:proofErr w:type="spellStart"/>
            <w:r w:rsidRPr="0089077A">
              <w:rPr>
                <w:rFonts w:eastAsia="Arial Unicode MS" w:cs="Arial"/>
                <w:i/>
                <w:szCs w:val="18"/>
                <w:highlight w:val="yellow"/>
                <w:lang w:eastAsia="ar-SA"/>
              </w:rPr>
              <w:t>WICode</w:t>
            </w:r>
            <w:proofErr w:type="spellEnd"/>
            <w:r w:rsidRPr="0089077A">
              <w:rPr>
                <w:rFonts w:eastAsia="Arial Unicode MS" w:cs="Arial"/>
                <w:i/>
                <w:szCs w:val="18"/>
                <w:highlight w:val="yellow"/>
                <w:lang w:eastAsia="ar-SA"/>
              </w:rPr>
              <w:t>?</w:t>
            </w:r>
          </w:p>
        </w:tc>
      </w:tr>
      <w:tr w:rsidR="0089077A" w:rsidRPr="002B5B90" w14:paraId="4675BE16" w14:textId="77777777" w:rsidTr="007F0897">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13FD32" w14:textId="41DC8361" w:rsidR="0089077A" w:rsidRPr="00E952E9" w:rsidRDefault="0089077A" w:rsidP="00782314">
            <w:pPr>
              <w:snapToGrid w:val="0"/>
              <w:spacing w:after="0" w:line="240" w:lineRule="auto"/>
              <w:rPr>
                <w:rFonts w:eastAsia="Times New Roman" w:cs="Arial"/>
                <w:szCs w:val="18"/>
                <w:lang w:eastAsia="ar-SA"/>
              </w:rPr>
            </w:pPr>
            <w:r w:rsidRPr="00E952E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E55E4D" w14:textId="3D440B9A" w:rsidR="0089077A" w:rsidRPr="00E952E9" w:rsidRDefault="00C43975" w:rsidP="00782314">
            <w:pPr>
              <w:snapToGrid w:val="0"/>
              <w:spacing w:after="0" w:line="240" w:lineRule="auto"/>
            </w:pPr>
            <w:hyperlink r:id="rId164" w:history="1">
              <w:r w:rsidR="0089077A" w:rsidRPr="00E952E9">
                <w:rPr>
                  <w:rStyle w:val="Hyperlink"/>
                  <w:rFonts w:cs="Arial"/>
                  <w:color w:val="auto"/>
                </w:rPr>
                <w:t>S1-244396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5F829F" w14:textId="58686EBB" w:rsidR="0089077A" w:rsidRPr="00E952E9" w:rsidRDefault="0089077A" w:rsidP="00782314">
            <w:pPr>
              <w:snapToGrid w:val="0"/>
              <w:spacing w:after="0" w:line="240" w:lineRule="auto"/>
            </w:pPr>
            <w:r w:rsidRPr="00E952E9">
              <w:t>Qualcomm , one2many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22CEA6" w14:textId="396CD2DA" w:rsidR="0089077A" w:rsidRPr="00E952E9" w:rsidRDefault="0089077A" w:rsidP="00782314">
            <w:pPr>
              <w:snapToGrid w:val="0"/>
              <w:spacing w:after="0" w:line="240" w:lineRule="auto"/>
            </w:pPr>
            <w:r w:rsidRPr="00E952E9">
              <w:t xml:space="preserve">22.268v17.0.0 PWS corrections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35E9BAE" w14:textId="4987E7A3" w:rsidR="0089077A" w:rsidRPr="00E952E9" w:rsidRDefault="00E952E9" w:rsidP="00782314">
            <w:pPr>
              <w:snapToGrid w:val="0"/>
              <w:spacing w:after="0" w:line="240" w:lineRule="auto"/>
              <w:rPr>
                <w:rFonts w:eastAsia="Times New Roman" w:cs="Arial"/>
                <w:szCs w:val="18"/>
                <w:lang w:val="de-DE" w:eastAsia="ar-SA"/>
              </w:rPr>
            </w:pPr>
            <w:r w:rsidRPr="00E952E9">
              <w:rPr>
                <w:rFonts w:eastAsia="Times New Roman" w:cs="Arial"/>
                <w:szCs w:val="18"/>
                <w:lang w:val="de-DE" w:eastAsia="ar-SA"/>
              </w:rPr>
              <w:t>Revised to S1-244634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BE0367" w14:textId="77777777" w:rsidR="0089077A" w:rsidRPr="00E952E9" w:rsidRDefault="0089077A" w:rsidP="0089077A">
            <w:pPr>
              <w:spacing w:after="0" w:line="240" w:lineRule="auto"/>
              <w:rPr>
                <w:rFonts w:eastAsia="Arial Unicode MS" w:cs="Arial"/>
                <w:i/>
                <w:szCs w:val="18"/>
                <w:lang w:eastAsia="ar-SA"/>
              </w:rPr>
            </w:pPr>
            <w:r w:rsidRPr="00E952E9">
              <w:rPr>
                <w:i/>
              </w:rPr>
              <w:t>WI TEI17</w:t>
            </w:r>
            <w:r w:rsidRPr="00E952E9">
              <w:rPr>
                <w:i/>
                <w:noProof/>
              </w:rPr>
              <w:t xml:space="preserve"> </w:t>
            </w:r>
            <w:r w:rsidRPr="00E952E9">
              <w:rPr>
                <w:rFonts w:eastAsia="Arial Unicode MS" w:cs="Arial"/>
                <w:i/>
                <w:szCs w:val="18"/>
                <w:lang w:eastAsia="ar-SA"/>
              </w:rPr>
              <w:t>Rel-17 CR</w:t>
            </w:r>
            <w:r w:rsidRPr="00E952E9">
              <w:rPr>
                <w:i/>
              </w:rPr>
              <w:t>0081R</w:t>
            </w:r>
            <w:r w:rsidRPr="00E952E9">
              <w:rPr>
                <w:rFonts w:eastAsia="Arial Unicode MS" w:cs="Arial"/>
                <w:i/>
                <w:szCs w:val="18"/>
                <w:lang w:eastAsia="ar-SA"/>
              </w:rPr>
              <w:t>- Cat F</w:t>
            </w:r>
          </w:p>
          <w:p w14:paraId="45B9957D" w14:textId="0F9557CB" w:rsidR="0089077A" w:rsidRPr="00E952E9" w:rsidRDefault="0089077A" w:rsidP="0089077A">
            <w:pPr>
              <w:spacing w:after="0" w:line="240" w:lineRule="auto"/>
            </w:pPr>
            <w:r w:rsidRPr="00E952E9">
              <w:rPr>
                <w:rFonts w:eastAsia="Arial Unicode MS" w:cs="Arial"/>
                <w:i/>
                <w:szCs w:val="18"/>
                <w:highlight w:val="yellow"/>
                <w:lang w:eastAsia="ar-SA"/>
              </w:rPr>
              <w:t xml:space="preserve">Is there no better </w:t>
            </w:r>
            <w:proofErr w:type="spellStart"/>
            <w:r w:rsidRPr="00E952E9">
              <w:rPr>
                <w:rFonts w:eastAsia="Arial Unicode MS" w:cs="Arial"/>
                <w:i/>
                <w:szCs w:val="18"/>
                <w:highlight w:val="yellow"/>
                <w:lang w:eastAsia="ar-SA"/>
              </w:rPr>
              <w:t>WICode</w:t>
            </w:r>
            <w:proofErr w:type="spellEnd"/>
            <w:r w:rsidRPr="00E952E9">
              <w:rPr>
                <w:rFonts w:eastAsia="Arial Unicode MS" w:cs="Arial"/>
                <w:i/>
                <w:szCs w:val="18"/>
                <w:highlight w:val="yellow"/>
                <w:lang w:eastAsia="ar-SA"/>
              </w:rPr>
              <w:t>?</w:t>
            </w:r>
          </w:p>
          <w:p w14:paraId="3F875933" w14:textId="43A901DF" w:rsidR="0089077A" w:rsidRPr="00E952E9" w:rsidRDefault="0089077A" w:rsidP="00782314">
            <w:pPr>
              <w:spacing w:after="0" w:line="240" w:lineRule="auto"/>
            </w:pPr>
            <w:r w:rsidRPr="00E952E9">
              <w:t>Revision of S1-244360.</w:t>
            </w:r>
          </w:p>
        </w:tc>
      </w:tr>
      <w:tr w:rsidR="00E952E9" w:rsidRPr="002B5B90" w14:paraId="02861D53" w14:textId="77777777" w:rsidTr="007F0897">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504541" w14:textId="35A542C2" w:rsidR="00E952E9" w:rsidRPr="007F0897" w:rsidRDefault="00E952E9"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7DBCD6" w14:textId="143EDBB4" w:rsidR="00E952E9" w:rsidRPr="007F0897" w:rsidRDefault="00C43975" w:rsidP="00782314">
            <w:pPr>
              <w:snapToGrid w:val="0"/>
              <w:spacing w:after="0" w:line="240" w:lineRule="auto"/>
            </w:pPr>
            <w:hyperlink r:id="rId165" w:history="1">
              <w:r w:rsidR="00E952E9" w:rsidRPr="007F0897">
                <w:rPr>
                  <w:rStyle w:val="Hyperlink"/>
                  <w:rFonts w:cs="Arial"/>
                  <w:color w:val="auto"/>
                </w:rPr>
                <w:t>S1-2446</w:t>
              </w:r>
              <w:r w:rsidR="00E952E9" w:rsidRPr="007F0897">
                <w:rPr>
                  <w:rStyle w:val="Hyperlink"/>
                  <w:rFonts w:cs="Arial"/>
                  <w:color w:val="auto"/>
                </w:rPr>
                <w:t>3</w:t>
              </w:r>
              <w:r w:rsidR="00E952E9" w:rsidRPr="007F0897">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C218B7" w14:textId="4E684298" w:rsidR="00E952E9" w:rsidRPr="007F0897" w:rsidRDefault="00E952E9" w:rsidP="00782314">
            <w:pPr>
              <w:snapToGrid w:val="0"/>
              <w:spacing w:after="0" w:line="240" w:lineRule="auto"/>
            </w:pPr>
            <w:r w:rsidRPr="007F0897">
              <w:t>Qualcomm , one2many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23AD616" w14:textId="10CFB0A4" w:rsidR="00E952E9" w:rsidRPr="007F0897" w:rsidRDefault="00E952E9" w:rsidP="00782314">
            <w:pPr>
              <w:snapToGrid w:val="0"/>
              <w:spacing w:after="0" w:line="240" w:lineRule="auto"/>
            </w:pPr>
            <w:r w:rsidRPr="007F0897">
              <w:t xml:space="preserve">22.268v17.0.0 PWS corrections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633C6E9" w14:textId="20E64701" w:rsidR="00E952E9"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Revised to S1-244777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F1B2C5" w14:textId="77777777" w:rsidR="00E952E9" w:rsidRPr="007F0897" w:rsidRDefault="00E952E9" w:rsidP="00E952E9">
            <w:pPr>
              <w:spacing w:after="0" w:line="240" w:lineRule="auto"/>
              <w:rPr>
                <w:rFonts w:eastAsia="Arial Unicode MS" w:cs="Arial"/>
                <w:i/>
                <w:szCs w:val="18"/>
                <w:lang w:eastAsia="ar-SA"/>
              </w:rPr>
            </w:pPr>
            <w:r w:rsidRPr="007F0897">
              <w:rPr>
                <w:i/>
              </w:rPr>
              <w:t>WI TEI17</w:t>
            </w:r>
            <w:r w:rsidRPr="007F0897">
              <w:rPr>
                <w:i/>
                <w:noProof/>
              </w:rPr>
              <w:t xml:space="preserve"> </w:t>
            </w:r>
            <w:r w:rsidRPr="007F0897">
              <w:rPr>
                <w:rFonts w:eastAsia="Arial Unicode MS" w:cs="Arial"/>
                <w:i/>
                <w:szCs w:val="18"/>
                <w:lang w:eastAsia="ar-SA"/>
              </w:rPr>
              <w:t>Rel-17 CR</w:t>
            </w:r>
            <w:r w:rsidRPr="007F0897">
              <w:rPr>
                <w:i/>
              </w:rPr>
              <w:t>0081R</w:t>
            </w:r>
            <w:r w:rsidRPr="007F0897">
              <w:rPr>
                <w:rFonts w:eastAsia="Arial Unicode MS" w:cs="Arial"/>
                <w:i/>
                <w:szCs w:val="18"/>
                <w:lang w:eastAsia="ar-SA"/>
              </w:rPr>
              <w:t>- Cat F</w:t>
            </w:r>
          </w:p>
          <w:p w14:paraId="78641338" w14:textId="77777777" w:rsidR="00E952E9" w:rsidRPr="007F0897" w:rsidRDefault="00E952E9" w:rsidP="00E952E9">
            <w:pPr>
              <w:spacing w:after="0" w:line="240" w:lineRule="auto"/>
              <w:rPr>
                <w:i/>
              </w:rPr>
            </w:pPr>
            <w:r w:rsidRPr="007F0897">
              <w:rPr>
                <w:rFonts w:eastAsia="Arial Unicode MS" w:cs="Arial"/>
                <w:i/>
                <w:szCs w:val="18"/>
                <w:highlight w:val="yellow"/>
                <w:lang w:eastAsia="ar-SA"/>
              </w:rPr>
              <w:t xml:space="preserve">Is there no better </w:t>
            </w:r>
            <w:proofErr w:type="spellStart"/>
            <w:r w:rsidRPr="007F0897">
              <w:rPr>
                <w:rFonts w:eastAsia="Arial Unicode MS" w:cs="Arial"/>
                <w:i/>
                <w:szCs w:val="18"/>
                <w:highlight w:val="yellow"/>
                <w:lang w:eastAsia="ar-SA"/>
              </w:rPr>
              <w:t>WICode</w:t>
            </w:r>
            <w:proofErr w:type="spellEnd"/>
            <w:r w:rsidRPr="007F0897">
              <w:rPr>
                <w:rFonts w:eastAsia="Arial Unicode MS" w:cs="Arial"/>
                <w:i/>
                <w:szCs w:val="18"/>
                <w:highlight w:val="yellow"/>
                <w:lang w:eastAsia="ar-SA"/>
              </w:rPr>
              <w:t>?</w:t>
            </w:r>
          </w:p>
          <w:p w14:paraId="109FE58F" w14:textId="32423B83" w:rsidR="00E952E9" w:rsidRPr="007F0897" w:rsidRDefault="00E952E9" w:rsidP="00E952E9">
            <w:pPr>
              <w:spacing w:after="0" w:line="240" w:lineRule="auto"/>
            </w:pPr>
            <w:r w:rsidRPr="007F0897">
              <w:rPr>
                <w:i/>
              </w:rPr>
              <w:t>Revision of S1-244360.</w:t>
            </w:r>
          </w:p>
          <w:p w14:paraId="2B62A5F9" w14:textId="1FFEE4E5" w:rsidR="00E952E9" w:rsidRPr="007F0897" w:rsidRDefault="00E952E9" w:rsidP="0089077A">
            <w:pPr>
              <w:spacing w:after="0" w:line="240" w:lineRule="auto"/>
            </w:pPr>
            <w:r w:rsidRPr="007F0897">
              <w:t>Revision of S1-244396.</w:t>
            </w:r>
          </w:p>
        </w:tc>
      </w:tr>
      <w:tr w:rsidR="007F0897" w:rsidRPr="002B5B90" w14:paraId="29A46ECC" w14:textId="77777777" w:rsidTr="007F0897">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8C0D60" w14:textId="0B35DD88" w:rsidR="007F0897" w:rsidRPr="007F0897" w:rsidRDefault="007F0897"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EA28F7" w14:textId="35EB55FC" w:rsidR="007F0897" w:rsidRPr="007F0897" w:rsidRDefault="007F0897" w:rsidP="00782314">
            <w:pPr>
              <w:snapToGrid w:val="0"/>
              <w:spacing w:after="0" w:line="240" w:lineRule="auto"/>
            </w:pPr>
            <w:hyperlink r:id="rId166" w:history="1">
              <w:r w:rsidRPr="007F0897">
                <w:rPr>
                  <w:rStyle w:val="Hyperlink"/>
                  <w:rFonts w:cs="Arial"/>
                  <w:color w:val="auto"/>
                </w:rPr>
                <w:t>S1-244777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43266C5" w14:textId="156B95FA" w:rsidR="007F0897" w:rsidRPr="007F0897" w:rsidRDefault="007F0897" w:rsidP="00782314">
            <w:pPr>
              <w:snapToGrid w:val="0"/>
              <w:spacing w:after="0" w:line="240" w:lineRule="auto"/>
            </w:pPr>
            <w:r w:rsidRPr="007F0897">
              <w:t>Qualcomm , one2many</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C9D61A4" w14:textId="5B655F27" w:rsidR="007F0897" w:rsidRPr="007F0897" w:rsidRDefault="007F0897" w:rsidP="00782314">
            <w:pPr>
              <w:snapToGrid w:val="0"/>
              <w:spacing w:after="0" w:line="240" w:lineRule="auto"/>
            </w:pPr>
            <w:r w:rsidRPr="007F0897">
              <w:t xml:space="preserve">22.268v17.0.0 PWS corrections </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1CB7B4C2" w14:textId="1CCFE5C1" w:rsidR="007F089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C310469" w14:textId="77777777" w:rsidR="007F0897" w:rsidRPr="007F0897" w:rsidRDefault="007F0897" w:rsidP="007F0897">
            <w:pPr>
              <w:spacing w:after="0" w:line="240" w:lineRule="auto"/>
              <w:rPr>
                <w:rFonts w:eastAsia="Arial Unicode MS" w:cs="Arial"/>
                <w:i/>
                <w:szCs w:val="18"/>
                <w:lang w:eastAsia="ar-SA"/>
              </w:rPr>
            </w:pPr>
            <w:r w:rsidRPr="007F0897">
              <w:rPr>
                <w:i/>
              </w:rPr>
              <w:t>WI TEI17</w:t>
            </w:r>
            <w:r w:rsidRPr="007F0897">
              <w:rPr>
                <w:i/>
                <w:noProof/>
              </w:rPr>
              <w:t xml:space="preserve"> </w:t>
            </w:r>
            <w:r w:rsidRPr="007F0897">
              <w:rPr>
                <w:rFonts w:eastAsia="Arial Unicode MS" w:cs="Arial"/>
                <w:i/>
                <w:szCs w:val="18"/>
                <w:lang w:eastAsia="ar-SA"/>
              </w:rPr>
              <w:t>Rel-17 CR</w:t>
            </w:r>
            <w:r w:rsidRPr="007F0897">
              <w:rPr>
                <w:i/>
              </w:rPr>
              <w:t>0081R</w:t>
            </w:r>
            <w:r w:rsidRPr="007F0897">
              <w:rPr>
                <w:rFonts w:eastAsia="Arial Unicode MS" w:cs="Arial"/>
                <w:i/>
                <w:szCs w:val="18"/>
                <w:lang w:eastAsia="ar-SA"/>
              </w:rPr>
              <w:t>- Cat F</w:t>
            </w:r>
          </w:p>
          <w:p w14:paraId="4F82F946" w14:textId="77777777" w:rsidR="007F0897" w:rsidRPr="007F0897" w:rsidRDefault="007F0897" w:rsidP="007F0897">
            <w:pPr>
              <w:spacing w:after="0" w:line="240" w:lineRule="auto"/>
              <w:rPr>
                <w:i/>
              </w:rPr>
            </w:pPr>
            <w:r w:rsidRPr="007F0897">
              <w:rPr>
                <w:rFonts w:eastAsia="Arial Unicode MS" w:cs="Arial"/>
                <w:i/>
                <w:szCs w:val="18"/>
                <w:highlight w:val="yellow"/>
                <w:lang w:eastAsia="ar-SA"/>
              </w:rPr>
              <w:t xml:space="preserve">Is there no better </w:t>
            </w:r>
            <w:proofErr w:type="spellStart"/>
            <w:r w:rsidRPr="007F0897">
              <w:rPr>
                <w:rFonts w:eastAsia="Arial Unicode MS" w:cs="Arial"/>
                <w:i/>
                <w:szCs w:val="18"/>
                <w:highlight w:val="yellow"/>
                <w:lang w:eastAsia="ar-SA"/>
              </w:rPr>
              <w:t>WICode</w:t>
            </w:r>
            <w:proofErr w:type="spellEnd"/>
            <w:r w:rsidRPr="007F0897">
              <w:rPr>
                <w:rFonts w:eastAsia="Arial Unicode MS" w:cs="Arial"/>
                <w:i/>
                <w:szCs w:val="18"/>
                <w:highlight w:val="yellow"/>
                <w:lang w:eastAsia="ar-SA"/>
              </w:rPr>
              <w:t>?</w:t>
            </w:r>
          </w:p>
          <w:p w14:paraId="6EA1D70E" w14:textId="77777777" w:rsidR="007F0897" w:rsidRPr="007F0897" w:rsidRDefault="007F0897" w:rsidP="007F0897">
            <w:pPr>
              <w:spacing w:after="0" w:line="240" w:lineRule="auto"/>
              <w:rPr>
                <w:i/>
              </w:rPr>
            </w:pPr>
            <w:r w:rsidRPr="007F0897">
              <w:rPr>
                <w:i/>
              </w:rPr>
              <w:t>Revision of S1-244360.</w:t>
            </w:r>
          </w:p>
          <w:p w14:paraId="5287A551" w14:textId="51C4321D" w:rsidR="007F0897" w:rsidRPr="007F0897" w:rsidRDefault="007F0897" w:rsidP="007F0897">
            <w:pPr>
              <w:spacing w:after="0" w:line="240" w:lineRule="auto"/>
            </w:pPr>
            <w:r w:rsidRPr="007F0897">
              <w:rPr>
                <w:i/>
              </w:rPr>
              <w:t>Revision of S1-244396.</w:t>
            </w:r>
          </w:p>
          <w:p w14:paraId="30EBA3BF" w14:textId="77777777" w:rsidR="007F0897" w:rsidRPr="007F0897" w:rsidRDefault="007F0897" w:rsidP="00E952E9">
            <w:pPr>
              <w:spacing w:after="0" w:line="240" w:lineRule="auto"/>
            </w:pPr>
            <w:r w:rsidRPr="007F0897">
              <w:t>Revision of S1-244634.</w:t>
            </w:r>
          </w:p>
          <w:p w14:paraId="4E9E4AB2" w14:textId="20104FA4" w:rsidR="007F0897" w:rsidRPr="007F0897" w:rsidRDefault="007F0897" w:rsidP="00E952E9">
            <w:pPr>
              <w:spacing w:after="0" w:line="240" w:lineRule="auto"/>
            </w:pPr>
            <w:r w:rsidRPr="007F0897">
              <w:t>Tick impact RAN, UE and UICC. Source SA1. Update date and rev counter.</w:t>
            </w:r>
          </w:p>
        </w:tc>
      </w:tr>
      <w:tr w:rsidR="00782314" w:rsidRPr="002B5B90" w14:paraId="6D6AF636" w14:textId="77777777" w:rsidTr="00E952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2A2310" w14:textId="5BAE25FF" w:rsidR="00782314" w:rsidRPr="0089077A" w:rsidRDefault="00782314" w:rsidP="00782314">
            <w:pPr>
              <w:snapToGrid w:val="0"/>
              <w:spacing w:after="0" w:line="240" w:lineRule="auto"/>
              <w:rPr>
                <w:rFonts w:eastAsia="Times New Roman" w:cs="Arial"/>
                <w:szCs w:val="18"/>
                <w:lang w:eastAsia="ar-SA"/>
              </w:rPr>
            </w:pPr>
            <w:r w:rsidRPr="008907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901B11" w14:textId="5C17357D" w:rsidR="00782314" w:rsidRPr="0089077A" w:rsidRDefault="00C43975" w:rsidP="00782314">
            <w:pPr>
              <w:snapToGrid w:val="0"/>
              <w:spacing w:after="0" w:line="240" w:lineRule="auto"/>
            </w:pPr>
            <w:hyperlink r:id="rId167" w:history="1">
              <w:r w:rsidR="00782314" w:rsidRPr="0089077A">
                <w:rPr>
                  <w:rStyle w:val="Hyperlink"/>
                  <w:rFonts w:cs="Arial"/>
                  <w:color w:val="auto"/>
                </w:rPr>
                <w:t>S1-244362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6B377E" w14:textId="18CAECD9" w:rsidR="00782314" w:rsidRPr="0089077A" w:rsidRDefault="00782314" w:rsidP="00782314">
            <w:pPr>
              <w:snapToGrid w:val="0"/>
              <w:spacing w:after="0" w:line="240" w:lineRule="auto"/>
            </w:pPr>
            <w:r w:rsidRPr="0089077A">
              <w:t xml:space="preserve">Qualcomm, one2many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3C87DC" w14:textId="58FBB99D" w:rsidR="00782314" w:rsidRPr="0089077A" w:rsidRDefault="00782314" w:rsidP="00782314">
            <w:pPr>
              <w:snapToGrid w:val="0"/>
              <w:spacing w:after="0" w:line="240" w:lineRule="auto"/>
            </w:pPr>
            <w:r w:rsidRPr="0089077A">
              <w:t>22.268v18.3.0 PWS corrections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F34C767" w14:textId="48571D0D" w:rsidR="00782314" w:rsidRPr="0089077A" w:rsidRDefault="0089077A" w:rsidP="00782314">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S1-244397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D2BB5E" w14:textId="788900A6" w:rsidR="00782314" w:rsidRPr="0089077A" w:rsidRDefault="00782314" w:rsidP="00782314">
            <w:pPr>
              <w:spacing w:after="0" w:line="240" w:lineRule="auto"/>
              <w:rPr>
                <w:rFonts w:eastAsia="Arial Unicode MS" w:cs="Arial"/>
                <w:i/>
                <w:szCs w:val="18"/>
                <w:lang w:eastAsia="ar-SA"/>
              </w:rPr>
            </w:pPr>
            <w:r w:rsidRPr="0089077A">
              <w:rPr>
                <w:i/>
              </w:rPr>
              <w:t>WI TEI17</w:t>
            </w:r>
            <w:r w:rsidRPr="0089077A">
              <w:rPr>
                <w:i/>
                <w:noProof/>
              </w:rPr>
              <w:t xml:space="preserve"> </w:t>
            </w:r>
            <w:r w:rsidRPr="0089077A">
              <w:rPr>
                <w:rFonts w:eastAsia="Arial Unicode MS" w:cs="Arial"/>
                <w:i/>
                <w:szCs w:val="18"/>
                <w:lang w:eastAsia="ar-SA"/>
              </w:rPr>
              <w:t>Rel-17 CR</w:t>
            </w:r>
            <w:r w:rsidRPr="0089077A">
              <w:rPr>
                <w:i/>
              </w:rPr>
              <w:t>0082R</w:t>
            </w:r>
            <w:r w:rsidRPr="0089077A">
              <w:rPr>
                <w:rFonts w:eastAsia="Arial Unicode MS" w:cs="Arial"/>
                <w:i/>
                <w:szCs w:val="18"/>
                <w:lang w:eastAsia="ar-SA"/>
              </w:rPr>
              <w:t>- Cat A</w:t>
            </w:r>
          </w:p>
        </w:tc>
      </w:tr>
      <w:tr w:rsidR="0089077A" w:rsidRPr="002B5B90" w14:paraId="2ADDE2A3"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86432F" w14:textId="40173F43" w:rsidR="0089077A" w:rsidRPr="00E952E9" w:rsidRDefault="0089077A" w:rsidP="00782314">
            <w:pPr>
              <w:snapToGrid w:val="0"/>
              <w:spacing w:after="0" w:line="240" w:lineRule="auto"/>
              <w:rPr>
                <w:rFonts w:eastAsia="Times New Roman" w:cs="Arial"/>
                <w:szCs w:val="18"/>
                <w:lang w:eastAsia="ar-SA"/>
              </w:rPr>
            </w:pPr>
            <w:r w:rsidRPr="00E952E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CC224A" w14:textId="20DECC3D" w:rsidR="0089077A" w:rsidRPr="00E952E9" w:rsidRDefault="00C43975" w:rsidP="00782314">
            <w:pPr>
              <w:snapToGrid w:val="0"/>
              <w:spacing w:after="0" w:line="240" w:lineRule="auto"/>
            </w:pPr>
            <w:hyperlink r:id="rId168" w:history="1">
              <w:r w:rsidR="0089077A" w:rsidRPr="00E952E9">
                <w:rPr>
                  <w:rStyle w:val="Hyperlink"/>
                  <w:rFonts w:cs="Arial"/>
                  <w:color w:val="auto"/>
                </w:rPr>
                <w:t>S1-244397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4C3DE9" w14:textId="133D49E7" w:rsidR="0089077A" w:rsidRPr="00E952E9" w:rsidRDefault="0089077A" w:rsidP="00782314">
            <w:pPr>
              <w:snapToGrid w:val="0"/>
              <w:spacing w:after="0" w:line="240" w:lineRule="auto"/>
            </w:pPr>
            <w:r w:rsidRPr="00E952E9">
              <w:t xml:space="preserve">Qualcomm, one2many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EFE2FE" w14:textId="3148E3BB" w:rsidR="0089077A" w:rsidRPr="00E952E9" w:rsidRDefault="0089077A" w:rsidP="00782314">
            <w:pPr>
              <w:snapToGrid w:val="0"/>
              <w:spacing w:after="0" w:line="240" w:lineRule="auto"/>
            </w:pPr>
            <w:r w:rsidRPr="00E952E9">
              <w:t>22.268v18.3.0 PWS corrections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4E411D3" w14:textId="28429511" w:rsidR="0089077A" w:rsidRPr="00E952E9" w:rsidRDefault="00E952E9" w:rsidP="00782314">
            <w:pPr>
              <w:snapToGrid w:val="0"/>
              <w:spacing w:after="0" w:line="240" w:lineRule="auto"/>
              <w:rPr>
                <w:rFonts w:eastAsia="Times New Roman" w:cs="Arial"/>
                <w:szCs w:val="18"/>
                <w:lang w:val="de-DE" w:eastAsia="ar-SA"/>
              </w:rPr>
            </w:pPr>
            <w:r w:rsidRPr="00E952E9">
              <w:rPr>
                <w:rFonts w:eastAsia="Times New Roman" w:cs="Arial"/>
                <w:szCs w:val="18"/>
                <w:lang w:val="de-DE" w:eastAsia="ar-SA"/>
              </w:rPr>
              <w:t>Revised to S1-244635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5BFD3E" w14:textId="70AB15FC" w:rsidR="0089077A" w:rsidRPr="00E952E9" w:rsidRDefault="0089077A" w:rsidP="00782314">
            <w:pPr>
              <w:spacing w:after="0" w:line="240" w:lineRule="auto"/>
            </w:pPr>
            <w:r w:rsidRPr="00E952E9">
              <w:rPr>
                <w:i/>
              </w:rPr>
              <w:t>WI TEI17</w:t>
            </w:r>
            <w:r w:rsidRPr="00E952E9">
              <w:rPr>
                <w:i/>
                <w:noProof/>
              </w:rPr>
              <w:t xml:space="preserve"> </w:t>
            </w:r>
            <w:r w:rsidRPr="00E952E9">
              <w:rPr>
                <w:rFonts w:eastAsia="Arial Unicode MS" w:cs="Arial"/>
                <w:i/>
                <w:szCs w:val="18"/>
                <w:lang w:eastAsia="ar-SA"/>
              </w:rPr>
              <w:t>Rel-17 CR</w:t>
            </w:r>
            <w:r w:rsidRPr="00E952E9">
              <w:rPr>
                <w:i/>
              </w:rPr>
              <w:t>0082R</w:t>
            </w:r>
            <w:r w:rsidRPr="00E952E9">
              <w:rPr>
                <w:rFonts w:eastAsia="Arial Unicode MS" w:cs="Arial"/>
                <w:i/>
                <w:szCs w:val="18"/>
                <w:lang w:eastAsia="ar-SA"/>
              </w:rPr>
              <w:t>- Cat A</w:t>
            </w:r>
          </w:p>
          <w:p w14:paraId="2C8CA68B" w14:textId="56E2C993" w:rsidR="0089077A" w:rsidRPr="00E952E9" w:rsidRDefault="0089077A" w:rsidP="00782314">
            <w:pPr>
              <w:spacing w:after="0" w:line="240" w:lineRule="auto"/>
            </w:pPr>
            <w:r w:rsidRPr="00E952E9">
              <w:t>Revision of S1-244362.</w:t>
            </w:r>
          </w:p>
        </w:tc>
      </w:tr>
      <w:tr w:rsidR="00E952E9" w:rsidRPr="002B5B90" w14:paraId="16733117"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FC5018" w14:textId="1DE74AF4" w:rsidR="00E952E9" w:rsidRPr="007F0897" w:rsidRDefault="00E952E9" w:rsidP="00782314">
            <w:pPr>
              <w:snapToGrid w:val="0"/>
              <w:spacing w:after="0" w:line="240" w:lineRule="auto"/>
              <w:rPr>
                <w:rFonts w:eastAsia="Times New Roman" w:cs="Arial"/>
                <w:szCs w:val="18"/>
                <w:lang w:eastAsia="ar-SA"/>
              </w:rPr>
            </w:pPr>
            <w:r w:rsidRPr="007F0897">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99906C" w14:textId="63A221E8" w:rsidR="00E952E9" w:rsidRPr="007F0897" w:rsidRDefault="00C43975" w:rsidP="00782314">
            <w:pPr>
              <w:snapToGrid w:val="0"/>
              <w:spacing w:after="0" w:line="240" w:lineRule="auto"/>
            </w:pPr>
            <w:hyperlink r:id="rId169" w:history="1">
              <w:r w:rsidR="00E952E9" w:rsidRPr="007F0897">
                <w:rPr>
                  <w:rStyle w:val="Hyperlink"/>
                  <w:rFonts w:cs="Arial"/>
                  <w:color w:val="auto"/>
                </w:rPr>
                <w:t>S1-244635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4641B2" w14:textId="0F187336" w:rsidR="00E952E9" w:rsidRPr="007F0897" w:rsidRDefault="00E952E9" w:rsidP="00782314">
            <w:pPr>
              <w:snapToGrid w:val="0"/>
              <w:spacing w:after="0" w:line="240" w:lineRule="auto"/>
            </w:pPr>
            <w:r w:rsidRPr="007F0897">
              <w:t xml:space="preserve">Qualcomm, one2many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5327ED" w14:textId="38089564" w:rsidR="00E952E9" w:rsidRPr="007F0897" w:rsidRDefault="00E952E9" w:rsidP="00782314">
            <w:pPr>
              <w:snapToGrid w:val="0"/>
              <w:spacing w:after="0" w:line="240" w:lineRule="auto"/>
            </w:pPr>
            <w:r w:rsidRPr="007F0897">
              <w:t>22.268v18.3.0 PWS corrections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22F75E9" w14:textId="1056A674" w:rsidR="00E952E9"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Revised to S1-244778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FB8412" w14:textId="77777777" w:rsidR="00E952E9" w:rsidRPr="007F0897" w:rsidRDefault="00E952E9" w:rsidP="00E952E9">
            <w:pPr>
              <w:spacing w:after="0" w:line="240" w:lineRule="auto"/>
              <w:rPr>
                <w:i/>
              </w:rPr>
            </w:pPr>
            <w:r w:rsidRPr="007F0897">
              <w:rPr>
                <w:i/>
              </w:rPr>
              <w:t>WI TEI17</w:t>
            </w:r>
            <w:r w:rsidRPr="007F0897">
              <w:rPr>
                <w:i/>
                <w:noProof/>
              </w:rPr>
              <w:t xml:space="preserve"> </w:t>
            </w:r>
            <w:r w:rsidRPr="007F0897">
              <w:rPr>
                <w:rFonts w:eastAsia="Arial Unicode MS" w:cs="Arial"/>
                <w:i/>
                <w:szCs w:val="18"/>
                <w:lang w:eastAsia="ar-SA"/>
              </w:rPr>
              <w:t>Rel-17 CR</w:t>
            </w:r>
            <w:r w:rsidRPr="007F0897">
              <w:rPr>
                <w:i/>
              </w:rPr>
              <w:t>0082R</w:t>
            </w:r>
            <w:r w:rsidRPr="007F0897">
              <w:rPr>
                <w:rFonts w:eastAsia="Arial Unicode MS" w:cs="Arial"/>
                <w:i/>
                <w:szCs w:val="18"/>
                <w:lang w:eastAsia="ar-SA"/>
              </w:rPr>
              <w:t>- Cat A</w:t>
            </w:r>
          </w:p>
          <w:p w14:paraId="4032C896" w14:textId="0006749E" w:rsidR="00E952E9" w:rsidRPr="007F0897" w:rsidRDefault="00E952E9" w:rsidP="00E952E9">
            <w:pPr>
              <w:spacing w:after="0" w:line="240" w:lineRule="auto"/>
            </w:pPr>
            <w:r w:rsidRPr="007F0897">
              <w:rPr>
                <w:i/>
              </w:rPr>
              <w:t>Revision of S1-244362.</w:t>
            </w:r>
          </w:p>
          <w:p w14:paraId="71CB11B5" w14:textId="4D3332DB" w:rsidR="00E952E9" w:rsidRPr="007F0897" w:rsidRDefault="00E952E9" w:rsidP="00782314">
            <w:pPr>
              <w:spacing w:after="0" w:line="240" w:lineRule="auto"/>
            </w:pPr>
            <w:r w:rsidRPr="007F0897">
              <w:t>Revision of S1-244397.</w:t>
            </w:r>
          </w:p>
        </w:tc>
      </w:tr>
      <w:tr w:rsidR="007F0897" w:rsidRPr="002B5B90" w14:paraId="79253964"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8682A7" w14:textId="09F2BF41" w:rsidR="007F0897" w:rsidRPr="007F0897" w:rsidRDefault="007F0897"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4EEE73" w14:textId="1AFCE2D7" w:rsidR="007F0897" w:rsidRPr="007F0897" w:rsidRDefault="007F0897" w:rsidP="00782314">
            <w:pPr>
              <w:snapToGrid w:val="0"/>
              <w:spacing w:after="0" w:line="240" w:lineRule="auto"/>
            </w:pPr>
            <w:hyperlink r:id="rId170" w:history="1">
              <w:r w:rsidRPr="007F0897">
                <w:rPr>
                  <w:rStyle w:val="Hyperlink"/>
                  <w:rFonts w:cs="Arial"/>
                  <w:color w:val="auto"/>
                </w:rPr>
                <w:t>S1-244778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61E8AF1" w14:textId="38B8461F" w:rsidR="007F0897" w:rsidRPr="007F0897" w:rsidRDefault="007F0897" w:rsidP="00782314">
            <w:pPr>
              <w:snapToGrid w:val="0"/>
              <w:spacing w:after="0" w:line="240" w:lineRule="auto"/>
            </w:pPr>
            <w:r w:rsidRPr="007F0897">
              <w:t xml:space="preserve">Qualcomm, one2many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CC52AB3" w14:textId="1066E66F" w:rsidR="007F0897" w:rsidRPr="007F0897" w:rsidRDefault="007F0897" w:rsidP="00782314">
            <w:pPr>
              <w:snapToGrid w:val="0"/>
              <w:spacing w:after="0" w:line="240" w:lineRule="auto"/>
            </w:pPr>
            <w:r w:rsidRPr="007F0897">
              <w:t>22.268v18.3.0 PWS corrections</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5303E520" w14:textId="4D398802" w:rsidR="007F089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8D857F0" w14:textId="77777777" w:rsidR="007F0897" w:rsidRPr="007F0897" w:rsidRDefault="007F0897" w:rsidP="007F0897">
            <w:pPr>
              <w:spacing w:after="0" w:line="240" w:lineRule="auto"/>
              <w:rPr>
                <w:i/>
              </w:rPr>
            </w:pPr>
            <w:r w:rsidRPr="007F0897">
              <w:rPr>
                <w:i/>
              </w:rPr>
              <w:t>WI TEI17</w:t>
            </w:r>
            <w:r w:rsidRPr="007F0897">
              <w:rPr>
                <w:i/>
                <w:noProof/>
              </w:rPr>
              <w:t xml:space="preserve"> </w:t>
            </w:r>
            <w:r w:rsidRPr="007F0897">
              <w:rPr>
                <w:rFonts w:eastAsia="Arial Unicode MS" w:cs="Arial"/>
                <w:i/>
                <w:szCs w:val="18"/>
                <w:lang w:eastAsia="ar-SA"/>
              </w:rPr>
              <w:t>Rel-17 CR</w:t>
            </w:r>
            <w:r w:rsidRPr="007F0897">
              <w:rPr>
                <w:i/>
              </w:rPr>
              <w:t>0082R</w:t>
            </w:r>
            <w:r w:rsidRPr="007F0897">
              <w:rPr>
                <w:rFonts w:eastAsia="Arial Unicode MS" w:cs="Arial"/>
                <w:i/>
                <w:szCs w:val="18"/>
                <w:lang w:eastAsia="ar-SA"/>
              </w:rPr>
              <w:t>- Cat A</w:t>
            </w:r>
          </w:p>
          <w:p w14:paraId="7EB2813A" w14:textId="77777777" w:rsidR="007F0897" w:rsidRPr="007F0897" w:rsidRDefault="007F0897" w:rsidP="007F0897">
            <w:pPr>
              <w:spacing w:after="0" w:line="240" w:lineRule="auto"/>
              <w:rPr>
                <w:i/>
              </w:rPr>
            </w:pPr>
            <w:r w:rsidRPr="007F0897">
              <w:rPr>
                <w:i/>
              </w:rPr>
              <w:t>Revision of S1-244362.</w:t>
            </w:r>
          </w:p>
          <w:p w14:paraId="4FF9D81F" w14:textId="2114959E" w:rsidR="007F0897" w:rsidRPr="007F0897" w:rsidRDefault="007F0897" w:rsidP="007F0897">
            <w:pPr>
              <w:spacing w:after="0" w:line="240" w:lineRule="auto"/>
            </w:pPr>
            <w:r w:rsidRPr="007F0897">
              <w:rPr>
                <w:i/>
              </w:rPr>
              <w:t>Revision of S1-244397.</w:t>
            </w:r>
          </w:p>
          <w:p w14:paraId="47E9D0BB" w14:textId="77777777" w:rsidR="007F0897" w:rsidRPr="007F0897" w:rsidRDefault="007F0897" w:rsidP="00E952E9">
            <w:pPr>
              <w:spacing w:after="0" w:line="240" w:lineRule="auto"/>
            </w:pPr>
            <w:r w:rsidRPr="007F0897">
              <w:t>Revision of S1-244635.</w:t>
            </w:r>
          </w:p>
          <w:p w14:paraId="5779DD22" w14:textId="2D3B4399" w:rsidR="007F0897" w:rsidRPr="007F0897" w:rsidRDefault="007F0897" w:rsidP="00E952E9">
            <w:pPr>
              <w:spacing w:after="0" w:line="240" w:lineRule="auto"/>
            </w:pPr>
            <w:r w:rsidRPr="007F0897">
              <w:t>Tick impact RAN, UE and UICC. Source SA1. Update date and rev counter.</w:t>
            </w:r>
          </w:p>
        </w:tc>
      </w:tr>
      <w:tr w:rsidR="00782314" w:rsidRPr="00B04844" w14:paraId="2DEE85CE" w14:textId="77777777" w:rsidTr="00737170">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18A285AA" w14:textId="77777777" w:rsidR="00782314" w:rsidRPr="00FC250B" w:rsidRDefault="00782314" w:rsidP="00782314">
            <w:pPr>
              <w:pStyle w:val="Heading2"/>
            </w:pPr>
            <w:r>
              <w:t>Rel-18 and earlier CRs (other than alignment)</w:t>
            </w:r>
          </w:p>
        </w:tc>
      </w:tr>
      <w:tr w:rsidR="00782314" w:rsidRPr="002B5B90" w14:paraId="11F1709C" w14:textId="77777777" w:rsidTr="0073717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7527AF" w14:textId="77777777" w:rsidR="00782314" w:rsidRPr="00737170" w:rsidRDefault="00782314" w:rsidP="00782314">
            <w:pPr>
              <w:snapToGrid w:val="0"/>
              <w:spacing w:after="0" w:line="240" w:lineRule="auto"/>
            </w:pPr>
            <w:proofErr w:type="spellStart"/>
            <w:r w:rsidRPr="007371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802589" w14:textId="19B84394" w:rsidR="00782314" w:rsidRPr="00737170" w:rsidRDefault="00C43975" w:rsidP="00782314">
            <w:pPr>
              <w:snapToGrid w:val="0"/>
              <w:spacing w:after="0" w:line="240" w:lineRule="auto"/>
            </w:pPr>
            <w:hyperlink r:id="rId171" w:history="1">
              <w:r w:rsidR="00782314" w:rsidRPr="00737170">
                <w:rPr>
                  <w:rStyle w:val="Hyperlink"/>
                  <w:rFonts w:cs="Arial"/>
                  <w:color w:val="auto"/>
                </w:rPr>
                <w:t>S1-244279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2CE51D" w14:textId="77777777" w:rsidR="00782314" w:rsidRPr="00737170" w:rsidRDefault="00782314" w:rsidP="00782314">
            <w:pPr>
              <w:snapToGrid w:val="0"/>
              <w:spacing w:after="0" w:line="240" w:lineRule="auto"/>
            </w:pPr>
            <w:r w:rsidRPr="00737170">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5E7C8D" w14:textId="77777777" w:rsidR="00782314" w:rsidRPr="00737170" w:rsidRDefault="00782314" w:rsidP="00782314">
            <w:pPr>
              <w:snapToGrid w:val="0"/>
              <w:spacing w:after="0" w:line="240" w:lineRule="auto"/>
            </w:pPr>
            <w:r w:rsidRPr="00737170">
              <w:t>Discussion on UE to satellite propagation delay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3DD0019" w14:textId="0E1C61B5" w:rsidR="00782314" w:rsidRPr="00737170" w:rsidRDefault="00737170" w:rsidP="00782314">
            <w:pPr>
              <w:snapToGrid w:val="0"/>
              <w:spacing w:after="0" w:line="240" w:lineRule="auto"/>
              <w:rPr>
                <w:rFonts w:eastAsia="Times New Roman" w:cs="Arial"/>
                <w:szCs w:val="18"/>
                <w:lang w:val="de-DE" w:eastAsia="ar-SA"/>
              </w:rPr>
            </w:pPr>
            <w:r w:rsidRPr="0073717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596E83" w14:textId="77777777" w:rsidR="00782314" w:rsidRPr="00737170" w:rsidRDefault="00782314" w:rsidP="00782314">
            <w:pPr>
              <w:spacing w:after="0" w:line="240" w:lineRule="auto"/>
              <w:rPr>
                <w:rFonts w:eastAsia="Arial Unicode MS" w:cs="Arial"/>
                <w:szCs w:val="18"/>
                <w:lang w:val="de-DE" w:eastAsia="ar-SA"/>
              </w:rPr>
            </w:pPr>
          </w:p>
        </w:tc>
      </w:tr>
      <w:tr w:rsidR="00782314" w:rsidRPr="002B5B90" w14:paraId="4D23930E"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50EE6" w14:textId="2404157C" w:rsidR="00782314" w:rsidRPr="00737170" w:rsidRDefault="00782314" w:rsidP="00782314">
            <w:pPr>
              <w:snapToGrid w:val="0"/>
              <w:spacing w:after="0" w:line="240" w:lineRule="auto"/>
            </w:pPr>
            <w:r w:rsidRPr="00737170">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297961" w14:textId="3C1F4953" w:rsidR="00782314" w:rsidRPr="00737170" w:rsidRDefault="00C43975" w:rsidP="00782314">
            <w:pPr>
              <w:snapToGrid w:val="0"/>
              <w:spacing w:after="0" w:line="240" w:lineRule="auto"/>
            </w:pPr>
            <w:hyperlink r:id="rId172" w:history="1">
              <w:r w:rsidR="00782314" w:rsidRPr="00737170">
                <w:rPr>
                  <w:rStyle w:val="Hyperlink"/>
                  <w:rFonts w:cs="Arial"/>
                  <w:color w:val="auto"/>
                </w:rPr>
                <w:t>S1-244275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224054" w14:textId="3F27CDDD" w:rsidR="00782314" w:rsidRPr="00737170" w:rsidRDefault="00782314" w:rsidP="00782314">
            <w:pPr>
              <w:snapToGrid w:val="0"/>
              <w:spacing w:after="0" w:line="240" w:lineRule="auto"/>
            </w:pPr>
            <w:r w:rsidRPr="00737170">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0A91F0" w14:textId="3D9D5520" w:rsidR="00782314" w:rsidRPr="00737170" w:rsidRDefault="00782314" w:rsidP="00782314">
            <w:pPr>
              <w:snapToGrid w:val="0"/>
              <w:spacing w:after="0" w:line="240" w:lineRule="auto"/>
            </w:pPr>
            <w:r w:rsidRPr="00737170">
              <w:t>22.261v17.12.0 Correction on the propagation delay via satellite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18D593D" w14:textId="4A5914F8" w:rsidR="00782314" w:rsidRPr="00737170" w:rsidRDefault="00737170" w:rsidP="00782314">
            <w:pPr>
              <w:snapToGrid w:val="0"/>
              <w:spacing w:after="0" w:line="240" w:lineRule="auto"/>
              <w:rPr>
                <w:rFonts w:eastAsia="Times New Roman" w:cs="Arial"/>
                <w:szCs w:val="18"/>
                <w:lang w:val="de-DE" w:eastAsia="ar-SA"/>
              </w:rPr>
            </w:pPr>
            <w:r w:rsidRPr="00737170">
              <w:rPr>
                <w:rFonts w:eastAsia="Times New Roman" w:cs="Arial"/>
                <w:szCs w:val="18"/>
                <w:lang w:val="de-DE" w:eastAsia="ar-SA"/>
              </w:rPr>
              <w:t>Revised to S1-244636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A543B7" w14:textId="2E55FA93" w:rsidR="00782314" w:rsidRPr="00737170" w:rsidRDefault="00782314" w:rsidP="00782314">
            <w:pPr>
              <w:spacing w:after="0" w:line="240" w:lineRule="auto"/>
              <w:rPr>
                <w:rFonts w:eastAsia="Arial Unicode MS" w:cs="Arial"/>
                <w:szCs w:val="18"/>
                <w:lang w:val="de-DE" w:eastAsia="ar-SA"/>
              </w:rPr>
            </w:pPr>
            <w:r w:rsidRPr="00737170">
              <w:rPr>
                <w:i/>
              </w:rPr>
              <w:t xml:space="preserve">WI </w:t>
            </w:r>
            <w:r w:rsidRPr="00737170">
              <w:t>5GSAT</w:t>
            </w:r>
            <w:r w:rsidRPr="00737170">
              <w:rPr>
                <w:rFonts w:eastAsia="Arial Unicode MS" w:cs="Arial"/>
                <w:i/>
                <w:szCs w:val="18"/>
                <w:lang w:eastAsia="ar-SA"/>
              </w:rPr>
              <w:t xml:space="preserve"> Rel-17 CR</w:t>
            </w:r>
            <w:r w:rsidRPr="00737170">
              <w:rPr>
                <w:i/>
              </w:rPr>
              <w:t>0818R</w:t>
            </w:r>
            <w:r w:rsidRPr="00737170">
              <w:rPr>
                <w:rFonts w:eastAsia="Arial Unicode MS" w:cs="Arial"/>
                <w:i/>
                <w:szCs w:val="18"/>
                <w:lang w:eastAsia="ar-SA"/>
              </w:rPr>
              <w:t>- Cat F</w:t>
            </w:r>
          </w:p>
        </w:tc>
      </w:tr>
      <w:tr w:rsidR="00737170" w:rsidRPr="002B5B90" w14:paraId="7C40D11E"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1DC947" w14:textId="127E1B00" w:rsidR="00737170" w:rsidRPr="00B449CE" w:rsidRDefault="00737170" w:rsidP="00782314">
            <w:pPr>
              <w:snapToGrid w:val="0"/>
              <w:spacing w:after="0" w:line="240" w:lineRule="auto"/>
            </w:pPr>
            <w:r w:rsidRPr="00B449CE">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BF88EE" w14:textId="2CB4AF8E" w:rsidR="00737170" w:rsidRPr="00B449CE" w:rsidRDefault="00C43975" w:rsidP="00782314">
            <w:pPr>
              <w:snapToGrid w:val="0"/>
              <w:spacing w:after="0" w:line="240" w:lineRule="auto"/>
            </w:pPr>
            <w:hyperlink r:id="rId173" w:history="1">
              <w:r w:rsidR="00737170" w:rsidRPr="00B449CE">
                <w:rPr>
                  <w:rStyle w:val="Hyperlink"/>
                  <w:rFonts w:cs="Arial"/>
                  <w:color w:val="auto"/>
                </w:rPr>
                <w:t>S1-244</w:t>
              </w:r>
              <w:r w:rsidR="00737170" w:rsidRPr="00B449CE">
                <w:rPr>
                  <w:rStyle w:val="Hyperlink"/>
                  <w:rFonts w:cs="Arial"/>
                  <w:color w:val="auto"/>
                </w:rPr>
                <w:t>6</w:t>
              </w:r>
              <w:r w:rsidR="00737170" w:rsidRPr="00B449CE">
                <w:rPr>
                  <w:rStyle w:val="Hyperlink"/>
                  <w:rFonts w:cs="Arial"/>
                  <w:color w:val="auto"/>
                </w:rPr>
                <w:t>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F4C7A9" w14:textId="631AA04F" w:rsidR="00737170" w:rsidRPr="00B449CE" w:rsidRDefault="00737170" w:rsidP="00782314">
            <w:pPr>
              <w:snapToGrid w:val="0"/>
              <w:spacing w:after="0" w:line="240" w:lineRule="auto"/>
            </w:pPr>
            <w:r w:rsidRPr="00B449CE">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9C76E3" w14:textId="0F84E333" w:rsidR="00737170" w:rsidRPr="00B449CE" w:rsidRDefault="00737170" w:rsidP="00782314">
            <w:pPr>
              <w:snapToGrid w:val="0"/>
              <w:spacing w:after="0" w:line="240" w:lineRule="auto"/>
            </w:pPr>
            <w:r w:rsidRPr="00B449CE">
              <w:t>22.261v17.12.0 Correction on the propagation delay via satellite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C89A9CD" w14:textId="57AB479B" w:rsidR="00737170" w:rsidRPr="00B449CE" w:rsidRDefault="00B449CE" w:rsidP="00782314">
            <w:pPr>
              <w:snapToGrid w:val="0"/>
              <w:spacing w:after="0" w:line="240" w:lineRule="auto"/>
              <w:rPr>
                <w:rFonts w:eastAsia="Times New Roman" w:cs="Arial"/>
                <w:szCs w:val="18"/>
                <w:lang w:val="de-DE" w:eastAsia="ar-SA"/>
              </w:rPr>
            </w:pPr>
            <w:r w:rsidRPr="00B449CE">
              <w:rPr>
                <w:rFonts w:eastAsia="Times New Roman" w:cs="Arial"/>
                <w:szCs w:val="18"/>
                <w:lang w:val="de-DE" w:eastAsia="ar-SA"/>
              </w:rPr>
              <w:t>Revised to S1-244784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4BFEFD" w14:textId="0CAC76C0" w:rsidR="00737170" w:rsidRPr="00B449CE" w:rsidRDefault="00737170" w:rsidP="00782314">
            <w:pPr>
              <w:spacing w:after="0" w:line="240" w:lineRule="auto"/>
            </w:pPr>
            <w:r w:rsidRPr="00B449CE">
              <w:rPr>
                <w:i/>
              </w:rPr>
              <w:t>WI 5GSAT</w:t>
            </w:r>
            <w:r w:rsidRPr="00B449CE">
              <w:rPr>
                <w:rFonts w:eastAsia="Arial Unicode MS" w:cs="Arial"/>
                <w:i/>
                <w:szCs w:val="18"/>
                <w:lang w:eastAsia="ar-SA"/>
              </w:rPr>
              <w:t xml:space="preserve"> Rel-17 CR</w:t>
            </w:r>
            <w:r w:rsidRPr="00B449CE">
              <w:rPr>
                <w:i/>
              </w:rPr>
              <w:t>0818R</w:t>
            </w:r>
            <w:r w:rsidRPr="00B449CE">
              <w:rPr>
                <w:rFonts w:eastAsia="Arial Unicode MS" w:cs="Arial"/>
                <w:i/>
                <w:szCs w:val="18"/>
                <w:lang w:eastAsia="ar-SA"/>
              </w:rPr>
              <w:t>- Cat F</w:t>
            </w:r>
          </w:p>
          <w:p w14:paraId="53C4FE69" w14:textId="77777777" w:rsidR="00737170" w:rsidRPr="00B449CE" w:rsidRDefault="00737170" w:rsidP="00782314">
            <w:pPr>
              <w:spacing w:after="0" w:line="240" w:lineRule="auto"/>
            </w:pPr>
            <w:r w:rsidRPr="00B449CE">
              <w:t>Revision of S1-244275.</w:t>
            </w:r>
          </w:p>
          <w:p w14:paraId="1843CDF4" w14:textId="70A1DE10" w:rsidR="00B449CE" w:rsidRPr="00B449CE" w:rsidRDefault="00B449CE" w:rsidP="00782314">
            <w:pPr>
              <w:spacing w:after="0" w:line="240" w:lineRule="auto"/>
            </w:pPr>
          </w:p>
        </w:tc>
      </w:tr>
      <w:tr w:rsidR="00B449CE" w:rsidRPr="002B5B90" w14:paraId="0492986F"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38D2AB" w14:textId="1497B3E7" w:rsidR="00B449CE" w:rsidRPr="00B449CE" w:rsidRDefault="00B449CE" w:rsidP="00782314">
            <w:pPr>
              <w:snapToGrid w:val="0"/>
              <w:spacing w:after="0" w:line="240" w:lineRule="auto"/>
            </w:pPr>
            <w:r w:rsidRPr="00B449C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2F6DC89" w14:textId="6A85846F" w:rsidR="00B449CE" w:rsidRPr="00B449CE" w:rsidRDefault="00B449CE" w:rsidP="00782314">
            <w:pPr>
              <w:snapToGrid w:val="0"/>
              <w:spacing w:after="0" w:line="240" w:lineRule="auto"/>
            </w:pPr>
            <w:hyperlink r:id="rId174" w:history="1">
              <w:r w:rsidRPr="00B449CE">
                <w:rPr>
                  <w:rStyle w:val="Hyperlink"/>
                  <w:rFonts w:cs="Arial"/>
                  <w:color w:val="auto"/>
                </w:rPr>
                <w:t>S1-244784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3775BB3" w14:textId="06D17986" w:rsidR="00B449CE" w:rsidRPr="00B449CE" w:rsidRDefault="00B449CE" w:rsidP="00782314">
            <w:pPr>
              <w:snapToGrid w:val="0"/>
              <w:spacing w:after="0" w:line="240" w:lineRule="auto"/>
            </w:pPr>
            <w:r w:rsidRPr="00B449CE">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5059307" w14:textId="2D2FACBF" w:rsidR="00B449CE" w:rsidRPr="00B449CE" w:rsidRDefault="00B449CE" w:rsidP="00782314">
            <w:pPr>
              <w:snapToGrid w:val="0"/>
              <w:spacing w:after="0" w:line="240" w:lineRule="auto"/>
            </w:pPr>
            <w:r w:rsidRPr="00B449CE">
              <w:t>22.261v17.12.0 Correction on the propagation delay via satellite</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21E66BCE" w14:textId="5C8AA185" w:rsidR="00B449CE" w:rsidRPr="00B449CE" w:rsidRDefault="00B449CE" w:rsidP="00782314">
            <w:pPr>
              <w:snapToGrid w:val="0"/>
              <w:spacing w:after="0" w:line="240" w:lineRule="auto"/>
              <w:rPr>
                <w:rFonts w:eastAsia="Times New Roman" w:cs="Arial"/>
                <w:szCs w:val="18"/>
                <w:lang w:val="de-DE" w:eastAsia="ar-SA"/>
              </w:rPr>
            </w:pPr>
            <w:r w:rsidRPr="00B449CE">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02E6519" w14:textId="77777777" w:rsidR="00B449CE" w:rsidRPr="00B449CE" w:rsidRDefault="00B449CE" w:rsidP="00B449CE">
            <w:pPr>
              <w:spacing w:after="0" w:line="240" w:lineRule="auto"/>
              <w:rPr>
                <w:i/>
              </w:rPr>
            </w:pPr>
            <w:r w:rsidRPr="00B449CE">
              <w:rPr>
                <w:i/>
              </w:rPr>
              <w:t>WI 5GSAT</w:t>
            </w:r>
            <w:r w:rsidRPr="00B449CE">
              <w:rPr>
                <w:rFonts w:eastAsia="Arial Unicode MS" w:cs="Arial"/>
                <w:i/>
                <w:szCs w:val="18"/>
                <w:lang w:eastAsia="ar-SA"/>
              </w:rPr>
              <w:t xml:space="preserve"> Rel-17 CR</w:t>
            </w:r>
            <w:r w:rsidRPr="00B449CE">
              <w:rPr>
                <w:i/>
              </w:rPr>
              <w:t>0818R</w:t>
            </w:r>
            <w:r w:rsidRPr="00B449CE">
              <w:rPr>
                <w:rFonts w:eastAsia="Arial Unicode MS" w:cs="Arial"/>
                <w:i/>
                <w:szCs w:val="18"/>
                <w:lang w:eastAsia="ar-SA"/>
              </w:rPr>
              <w:t>- Cat F</w:t>
            </w:r>
          </w:p>
          <w:p w14:paraId="0EE930AC" w14:textId="77777777" w:rsidR="00B449CE" w:rsidRPr="00B449CE" w:rsidRDefault="00B449CE" w:rsidP="00B449CE">
            <w:pPr>
              <w:spacing w:after="0" w:line="240" w:lineRule="auto"/>
              <w:rPr>
                <w:i/>
              </w:rPr>
            </w:pPr>
            <w:r w:rsidRPr="00B449CE">
              <w:rPr>
                <w:i/>
              </w:rPr>
              <w:t>Revision of S1-244275.</w:t>
            </w:r>
          </w:p>
          <w:p w14:paraId="37923801" w14:textId="77777777" w:rsidR="00B449CE" w:rsidRPr="00B449CE" w:rsidRDefault="00B449CE" w:rsidP="00782314">
            <w:pPr>
              <w:spacing w:after="0" w:line="240" w:lineRule="auto"/>
            </w:pPr>
          </w:p>
          <w:p w14:paraId="5EF57C62" w14:textId="77777777" w:rsidR="00B449CE" w:rsidRPr="00B449CE" w:rsidRDefault="00B449CE" w:rsidP="00782314">
            <w:pPr>
              <w:spacing w:after="0" w:line="240" w:lineRule="auto"/>
            </w:pPr>
            <w:r w:rsidRPr="00B449CE">
              <w:t>Revision of S1-244636.</w:t>
            </w:r>
          </w:p>
          <w:p w14:paraId="1FC285C5" w14:textId="735D6BB6" w:rsidR="00B449CE" w:rsidRPr="00B449CE" w:rsidRDefault="00B449CE" w:rsidP="00782314">
            <w:pPr>
              <w:spacing w:after="0" w:line="240" w:lineRule="auto"/>
            </w:pPr>
            <w:r w:rsidRPr="00B449CE">
              <w:t>Update cover page. No changes on the cover page and no changes on changes.</w:t>
            </w:r>
          </w:p>
        </w:tc>
      </w:tr>
      <w:tr w:rsidR="00782314" w:rsidRPr="002B5B90" w14:paraId="4B04D8AB" w14:textId="77777777" w:rsidTr="00EA25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CD562D" w14:textId="1789CBD7" w:rsidR="00782314" w:rsidRPr="00737170" w:rsidRDefault="00782314" w:rsidP="00782314">
            <w:pPr>
              <w:snapToGrid w:val="0"/>
              <w:spacing w:after="0" w:line="240" w:lineRule="auto"/>
            </w:pPr>
            <w:r w:rsidRPr="00737170">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6FF13D" w14:textId="514D1FD6" w:rsidR="00782314" w:rsidRPr="00737170" w:rsidRDefault="00C43975" w:rsidP="00782314">
            <w:pPr>
              <w:snapToGrid w:val="0"/>
              <w:spacing w:after="0" w:line="240" w:lineRule="auto"/>
            </w:pPr>
            <w:hyperlink r:id="rId175" w:history="1">
              <w:r w:rsidR="00782314" w:rsidRPr="00737170">
                <w:rPr>
                  <w:rStyle w:val="Hyperlink"/>
                  <w:rFonts w:cs="Arial"/>
                  <w:color w:val="auto"/>
                </w:rPr>
                <w:t>S1-244276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86726C" w14:textId="7511752B" w:rsidR="00782314" w:rsidRPr="00737170" w:rsidRDefault="00782314" w:rsidP="00782314">
            <w:pPr>
              <w:snapToGrid w:val="0"/>
              <w:spacing w:after="0" w:line="240" w:lineRule="auto"/>
            </w:pPr>
            <w:r w:rsidRPr="00737170">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E07B17" w14:textId="447EF8CD" w:rsidR="00782314" w:rsidRPr="00737170" w:rsidRDefault="00782314" w:rsidP="00782314">
            <w:pPr>
              <w:snapToGrid w:val="0"/>
              <w:spacing w:after="0" w:line="240" w:lineRule="auto"/>
            </w:pPr>
            <w:r w:rsidRPr="00737170">
              <w:t>22.261v18.15.0 Correction on the propagation delay via satellite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FDF03BC" w14:textId="742420E6" w:rsidR="00782314" w:rsidRPr="00737170" w:rsidRDefault="00737170" w:rsidP="00782314">
            <w:pPr>
              <w:snapToGrid w:val="0"/>
              <w:spacing w:after="0" w:line="240" w:lineRule="auto"/>
              <w:rPr>
                <w:rFonts w:eastAsia="Times New Roman" w:cs="Arial"/>
                <w:szCs w:val="18"/>
                <w:lang w:val="de-DE" w:eastAsia="ar-SA"/>
              </w:rPr>
            </w:pPr>
            <w:r w:rsidRPr="00737170">
              <w:rPr>
                <w:rFonts w:eastAsia="Times New Roman" w:cs="Arial"/>
                <w:szCs w:val="18"/>
                <w:lang w:val="de-DE" w:eastAsia="ar-SA"/>
              </w:rPr>
              <w:t>Revised to S1-244637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399654" w14:textId="3D5982A3" w:rsidR="00782314" w:rsidRPr="00737170" w:rsidRDefault="00782314" w:rsidP="00782314">
            <w:pPr>
              <w:spacing w:after="0" w:line="240" w:lineRule="auto"/>
              <w:rPr>
                <w:rFonts w:eastAsia="Arial Unicode MS" w:cs="Arial"/>
                <w:i/>
                <w:szCs w:val="18"/>
                <w:lang w:eastAsia="ar-SA"/>
              </w:rPr>
            </w:pPr>
            <w:r w:rsidRPr="00737170">
              <w:rPr>
                <w:i/>
              </w:rPr>
              <w:t xml:space="preserve">WI </w:t>
            </w:r>
            <w:r w:rsidRPr="00737170">
              <w:t>5GSAT</w:t>
            </w:r>
            <w:r w:rsidRPr="00737170">
              <w:rPr>
                <w:rFonts w:eastAsia="Arial Unicode MS" w:cs="Arial"/>
                <w:i/>
                <w:szCs w:val="18"/>
                <w:lang w:eastAsia="ar-SA"/>
              </w:rPr>
              <w:t xml:space="preserve"> Rel-18 CR</w:t>
            </w:r>
            <w:r w:rsidRPr="00737170">
              <w:rPr>
                <w:i/>
              </w:rPr>
              <w:t>0819R</w:t>
            </w:r>
            <w:r w:rsidRPr="00737170">
              <w:rPr>
                <w:rFonts w:eastAsia="Arial Unicode MS" w:cs="Arial"/>
                <w:i/>
                <w:szCs w:val="18"/>
                <w:lang w:eastAsia="ar-SA"/>
              </w:rPr>
              <w:t>- Cat F</w:t>
            </w:r>
          </w:p>
          <w:p w14:paraId="599F3017" w14:textId="16A7FBC1" w:rsidR="00782314" w:rsidRPr="00737170" w:rsidRDefault="00782314" w:rsidP="00782314">
            <w:pPr>
              <w:spacing w:after="0" w:line="240" w:lineRule="auto"/>
              <w:rPr>
                <w:rFonts w:eastAsia="Arial Unicode MS" w:cs="Arial"/>
                <w:szCs w:val="18"/>
                <w:lang w:val="de-DE" w:eastAsia="ar-SA"/>
              </w:rPr>
            </w:pPr>
            <w:r w:rsidRPr="00737170">
              <w:rPr>
                <w:rFonts w:eastAsia="Arial Unicode MS" w:cs="Arial"/>
                <w:i/>
                <w:szCs w:val="18"/>
                <w:highlight w:val="yellow"/>
                <w:lang w:eastAsia="ar-SA"/>
              </w:rPr>
              <w:t>Is this code correct in Rel18?</w:t>
            </w:r>
          </w:p>
        </w:tc>
      </w:tr>
      <w:tr w:rsidR="00737170" w:rsidRPr="002B5B90" w14:paraId="518E9CBA"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C4BCD2" w14:textId="08283132" w:rsidR="00737170" w:rsidRPr="00EA25E7" w:rsidRDefault="00737170" w:rsidP="00782314">
            <w:pPr>
              <w:snapToGrid w:val="0"/>
              <w:spacing w:after="0" w:line="240" w:lineRule="auto"/>
            </w:pPr>
            <w:r w:rsidRPr="00EA25E7">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8C7A03" w14:textId="1C4E9140" w:rsidR="00737170" w:rsidRPr="00EA25E7" w:rsidRDefault="00C43975" w:rsidP="00782314">
            <w:pPr>
              <w:snapToGrid w:val="0"/>
              <w:spacing w:after="0" w:line="240" w:lineRule="auto"/>
            </w:pPr>
            <w:hyperlink r:id="rId176" w:history="1">
              <w:r w:rsidR="00737170" w:rsidRPr="00EA25E7">
                <w:rPr>
                  <w:rStyle w:val="Hyperlink"/>
                  <w:rFonts w:cs="Arial"/>
                  <w:color w:val="auto"/>
                </w:rPr>
                <w:t>S1-24</w:t>
              </w:r>
              <w:r w:rsidR="00737170" w:rsidRPr="00EA25E7">
                <w:rPr>
                  <w:rStyle w:val="Hyperlink"/>
                  <w:rFonts w:cs="Arial"/>
                  <w:color w:val="auto"/>
                </w:rPr>
                <w:t>4</w:t>
              </w:r>
              <w:r w:rsidR="00737170" w:rsidRPr="00EA25E7">
                <w:rPr>
                  <w:rStyle w:val="Hyperlink"/>
                  <w:rFonts w:cs="Arial"/>
                  <w:color w:val="auto"/>
                </w:rPr>
                <w:t>637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31A7FE" w14:textId="39882A12" w:rsidR="00737170" w:rsidRPr="00EA25E7" w:rsidRDefault="00737170" w:rsidP="00782314">
            <w:pPr>
              <w:snapToGrid w:val="0"/>
              <w:spacing w:after="0" w:line="240" w:lineRule="auto"/>
            </w:pPr>
            <w:r w:rsidRPr="00EA25E7">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06B27D" w14:textId="37C2B4D4" w:rsidR="00737170" w:rsidRPr="00EA25E7" w:rsidRDefault="00737170" w:rsidP="00782314">
            <w:pPr>
              <w:snapToGrid w:val="0"/>
              <w:spacing w:after="0" w:line="240" w:lineRule="auto"/>
            </w:pPr>
            <w:r w:rsidRPr="00EA25E7">
              <w:t>22.261v18.15.0 Correction on the propagation delay via satellite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AFA1882" w14:textId="27C6B3B6" w:rsidR="00737170" w:rsidRPr="00EA25E7" w:rsidRDefault="00EA25E7" w:rsidP="00782314">
            <w:pPr>
              <w:snapToGrid w:val="0"/>
              <w:spacing w:after="0" w:line="240" w:lineRule="auto"/>
              <w:rPr>
                <w:rFonts w:eastAsia="Times New Roman" w:cs="Arial"/>
                <w:szCs w:val="18"/>
                <w:lang w:val="de-DE" w:eastAsia="ar-SA"/>
              </w:rPr>
            </w:pPr>
            <w:r w:rsidRPr="00EA25E7">
              <w:rPr>
                <w:rFonts w:eastAsia="Times New Roman" w:cs="Arial"/>
                <w:szCs w:val="18"/>
                <w:lang w:val="de-DE" w:eastAsia="ar-SA"/>
              </w:rPr>
              <w:t>Revised to S1-244779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263E4D" w14:textId="77777777" w:rsidR="00737170" w:rsidRPr="00EA25E7" w:rsidRDefault="00737170" w:rsidP="00737170">
            <w:pPr>
              <w:spacing w:after="0" w:line="240" w:lineRule="auto"/>
              <w:rPr>
                <w:rFonts w:eastAsia="Arial Unicode MS" w:cs="Arial"/>
                <w:i/>
                <w:szCs w:val="18"/>
                <w:lang w:eastAsia="ar-SA"/>
              </w:rPr>
            </w:pPr>
            <w:r w:rsidRPr="00EA25E7">
              <w:rPr>
                <w:i/>
              </w:rPr>
              <w:t>WI 5GSAT</w:t>
            </w:r>
            <w:r w:rsidRPr="00EA25E7">
              <w:rPr>
                <w:rFonts w:eastAsia="Arial Unicode MS" w:cs="Arial"/>
                <w:i/>
                <w:szCs w:val="18"/>
                <w:lang w:eastAsia="ar-SA"/>
              </w:rPr>
              <w:t xml:space="preserve"> Rel-18 CR</w:t>
            </w:r>
            <w:r w:rsidRPr="00EA25E7">
              <w:rPr>
                <w:i/>
              </w:rPr>
              <w:t>0819R</w:t>
            </w:r>
            <w:r w:rsidRPr="00EA25E7">
              <w:rPr>
                <w:rFonts w:eastAsia="Arial Unicode MS" w:cs="Arial"/>
                <w:i/>
                <w:szCs w:val="18"/>
                <w:lang w:eastAsia="ar-SA"/>
              </w:rPr>
              <w:t>- Cat F</w:t>
            </w:r>
          </w:p>
          <w:p w14:paraId="11ED1D3B" w14:textId="3E30CED7" w:rsidR="00737170" w:rsidRPr="00EA25E7" w:rsidRDefault="00737170" w:rsidP="00737170">
            <w:pPr>
              <w:spacing w:after="0" w:line="240" w:lineRule="auto"/>
            </w:pPr>
            <w:r w:rsidRPr="00EA25E7">
              <w:rPr>
                <w:rFonts w:eastAsia="Arial Unicode MS" w:cs="Arial"/>
                <w:i/>
                <w:szCs w:val="18"/>
                <w:highlight w:val="yellow"/>
                <w:lang w:eastAsia="ar-SA"/>
              </w:rPr>
              <w:t>Is this code correct in Rel18?</w:t>
            </w:r>
          </w:p>
          <w:p w14:paraId="178B2EC9" w14:textId="08F3F43A" w:rsidR="00737170" w:rsidRPr="00EA25E7" w:rsidRDefault="00737170" w:rsidP="00782314">
            <w:pPr>
              <w:spacing w:after="0" w:line="240" w:lineRule="auto"/>
            </w:pPr>
            <w:r w:rsidRPr="00EA25E7">
              <w:t>Revision of S1-244276.</w:t>
            </w:r>
          </w:p>
        </w:tc>
      </w:tr>
      <w:tr w:rsidR="00EA25E7" w:rsidRPr="002B5B90" w14:paraId="7D7E1CBB"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E2CE13" w14:textId="4E563961" w:rsidR="00EA25E7" w:rsidRPr="00B449CE" w:rsidRDefault="00EA25E7" w:rsidP="00782314">
            <w:pPr>
              <w:snapToGrid w:val="0"/>
              <w:spacing w:after="0" w:line="240" w:lineRule="auto"/>
            </w:pPr>
            <w:r w:rsidRPr="00B449C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089A80" w14:textId="07C0ADCA" w:rsidR="00EA25E7" w:rsidRPr="00B449CE" w:rsidRDefault="00EA25E7" w:rsidP="00782314">
            <w:pPr>
              <w:snapToGrid w:val="0"/>
              <w:spacing w:after="0" w:line="240" w:lineRule="auto"/>
            </w:pPr>
            <w:hyperlink r:id="rId177" w:history="1">
              <w:r w:rsidRPr="00B449CE">
                <w:rPr>
                  <w:rStyle w:val="Hyperlink"/>
                  <w:rFonts w:cs="Arial"/>
                  <w:color w:val="auto"/>
                </w:rPr>
                <w:t>S1-244779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31BF40C" w14:textId="13CA1A47" w:rsidR="00EA25E7" w:rsidRPr="00B449CE" w:rsidRDefault="00EA25E7" w:rsidP="00782314">
            <w:pPr>
              <w:snapToGrid w:val="0"/>
              <w:spacing w:after="0" w:line="240" w:lineRule="auto"/>
            </w:pPr>
            <w:r w:rsidRPr="00B449CE">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26E3825" w14:textId="4B5EE01F" w:rsidR="00EA25E7" w:rsidRPr="00B449CE" w:rsidRDefault="00EA25E7" w:rsidP="00782314">
            <w:pPr>
              <w:snapToGrid w:val="0"/>
              <w:spacing w:after="0" w:line="240" w:lineRule="auto"/>
            </w:pPr>
            <w:r w:rsidRPr="00B449CE">
              <w:t>22.261v18.15.0 Correction on the propagation delay via satellite</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596C975E" w14:textId="61FA17AE" w:rsidR="00EA25E7" w:rsidRPr="00B449CE" w:rsidRDefault="00B449CE" w:rsidP="00782314">
            <w:pPr>
              <w:snapToGrid w:val="0"/>
              <w:spacing w:after="0" w:line="240" w:lineRule="auto"/>
              <w:rPr>
                <w:rFonts w:eastAsia="Times New Roman" w:cs="Arial"/>
                <w:szCs w:val="18"/>
                <w:lang w:val="de-DE" w:eastAsia="ar-SA"/>
              </w:rPr>
            </w:pPr>
            <w:r w:rsidRPr="00B449CE">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FC1D808" w14:textId="77777777" w:rsidR="00EA25E7" w:rsidRPr="00B449CE" w:rsidRDefault="00EA25E7" w:rsidP="00EA25E7">
            <w:pPr>
              <w:spacing w:after="0" w:line="240" w:lineRule="auto"/>
              <w:rPr>
                <w:rFonts w:eastAsia="Arial Unicode MS" w:cs="Arial"/>
                <w:i/>
                <w:szCs w:val="18"/>
                <w:lang w:eastAsia="ar-SA"/>
              </w:rPr>
            </w:pPr>
            <w:r w:rsidRPr="00B449CE">
              <w:rPr>
                <w:i/>
              </w:rPr>
              <w:t>WI 5GSAT</w:t>
            </w:r>
            <w:r w:rsidRPr="00B449CE">
              <w:rPr>
                <w:rFonts w:eastAsia="Arial Unicode MS" w:cs="Arial"/>
                <w:i/>
                <w:szCs w:val="18"/>
                <w:lang w:eastAsia="ar-SA"/>
              </w:rPr>
              <w:t xml:space="preserve"> Rel-18 CR</w:t>
            </w:r>
            <w:r w:rsidRPr="00B449CE">
              <w:rPr>
                <w:i/>
              </w:rPr>
              <w:t>0819R</w:t>
            </w:r>
            <w:r w:rsidRPr="00B449CE">
              <w:rPr>
                <w:rFonts w:eastAsia="Arial Unicode MS" w:cs="Arial"/>
                <w:i/>
                <w:szCs w:val="18"/>
                <w:lang w:eastAsia="ar-SA"/>
              </w:rPr>
              <w:t>- Cat F</w:t>
            </w:r>
          </w:p>
          <w:p w14:paraId="7A89AE8D" w14:textId="77777777" w:rsidR="00EA25E7" w:rsidRPr="00B449CE" w:rsidRDefault="00EA25E7" w:rsidP="00EA25E7">
            <w:pPr>
              <w:spacing w:after="0" w:line="240" w:lineRule="auto"/>
              <w:rPr>
                <w:i/>
              </w:rPr>
            </w:pPr>
            <w:r w:rsidRPr="00B449CE">
              <w:rPr>
                <w:rFonts w:eastAsia="Arial Unicode MS" w:cs="Arial"/>
                <w:i/>
                <w:szCs w:val="18"/>
                <w:highlight w:val="yellow"/>
                <w:lang w:eastAsia="ar-SA"/>
              </w:rPr>
              <w:t>Is this code correct in Rel18?</w:t>
            </w:r>
          </w:p>
          <w:p w14:paraId="36627E98" w14:textId="0EFA5CF9" w:rsidR="00EA25E7" w:rsidRPr="00B449CE" w:rsidRDefault="00EA25E7" w:rsidP="00EA25E7">
            <w:pPr>
              <w:spacing w:after="0" w:line="240" w:lineRule="auto"/>
            </w:pPr>
            <w:r w:rsidRPr="00B449CE">
              <w:rPr>
                <w:i/>
              </w:rPr>
              <w:t>Revision of S1-244276.</w:t>
            </w:r>
          </w:p>
          <w:p w14:paraId="428AB1A0" w14:textId="77777777" w:rsidR="00EA25E7" w:rsidRPr="00B449CE" w:rsidRDefault="00EA25E7" w:rsidP="00737170">
            <w:pPr>
              <w:spacing w:after="0" w:line="240" w:lineRule="auto"/>
            </w:pPr>
            <w:r w:rsidRPr="00B449CE">
              <w:t>Revision of S1-244637.</w:t>
            </w:r>
          </w:p>
          <w:p w14:paraId="35F7C645" w14:textId="4B666010" w:rsidR="00EA25E7" w:rsidRPr="00B449CE" w:rsidRDefault="00B449CE" w:rsidP="00737170">
            <w:pPr>
              <w:spacing w:after="0" w:line="240" w:lineRule="auto"/>
            </w:pPr>
            <w:r w:rsidRPr="00B449CE">
              <w:t xml:space="preserve">Category A. Same code as Rel17. </w:t>
            </w:r>
            <w:r w:rsidR="00EA25E7" w:rsidRPr="00B449CE">
              <w:t>Update cover page. No changes on the cover page and no changes on cha</w:t>
            </w:r>
            <w:r w:rsidRPr="00B449CE">
              <w:t>n</w:t>
            </w:r>
            <w:r w:rsidR="00EA25E7" w:rsidRPr="00B449CE">
              <w:t>ges.</w:t>
            </w:r>
            <w:r w:rsidRPr="00B449CE">
              <w:t xml:space="preserve"> </w:t>
            </w:r>
          </w:p>
        </w:tc>
      </w:tr>
      <w:tr w:rsidR="00782314" w:rsidRPr="002B5B90" w14:paraId="7DB17A06"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F8EAB2" w14:textId="489D1D36" w:rsidR="00782314" w:rsidRPr="00737170" w:rsidRDefault="00782314" w:rsidP="00782314">
            <w:pPr>
              <w:snapToGrid w:val="0"/>
              <w:spacing w:after="0" w:line="240" w:lineRule="auto"/>
            </w:pPr>
            <w:r w:rsidRPr="00737170">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506895" w14:textId="30897FBF" w:rsidR="00782314" w:rsidRPr="00737170" w:rsidRDefault="00C43975" w:rsidP="00782314">
            <w:pPr>
              <w:snapToGrid w:val="0"/>
              <w:spacing w:after="0" w:line="240" w:lineRule="auto"/>
            </w:pPr>
            <w:hyperlink r:id="rId178" w:history="1">
              <w:r w:rsidR="00782314" w:rsidRPr="00737170">
                <w:rPr>
                  <w:rStyle w:val="Hyperlink"/>
                  <w:rFonts w:cs="Arial"/>
                  <w:color w:val="auto"/>
                </w:rPr>
                <w:t>S1-244277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C905A0" w14:textId="39C8E350" w:rsidR="00782314" w:rsidRPr="00737170" w:rsidRDefault="00782314" w:rsidP="00782314">
            <w:pPr>
              <w:snapToGrid w:val="0"/>
              <w:spacing w:after="0" w:line="240" w:lineRule="auto"/>
            </w:pPr>
            <w:r w:rsidRPr="00737170">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E9C1BC" w14:textId="4998B9F6" w:rsidR="00782314" w:rsidRPr="00737170" w:rsidRDefault="00782314" w:rsidP="00782314">
            <w:pPr>
              <w:snapToGrid w:val="0"/>
              <w:spacing w:after="0" w:line="240" w:lineRule="auto"/>
            </w:pPr>
            <w:r w:rsidRPr="00737170">
              <w:t>22.261v19.8.0 Correction on the propagation delay via satellite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EBA37BD" w14:textId="3605C88C" w:rsidR="00782314" w:rsidRPr="00737170" w:rsidRDefault="00737170" w:rsidP="00782314">
            <w:pPr>
              <w:snapToGrid w:val="0"/>
              <w:spacing w:after="0" w:line="240" w:lineRule="auto"/>
              <w:rPr>
                <w:rFonts w:eastAsia="Times New Roman" w:cs="Arial"/>
                <w:szCs w:val="18"/>
                <w:lang w:val="de-DE" w:eastAsia="ar-SA"/>
              </w:rPr>
            </w:pPr>
            <w:r w:rsidRPr="00737170">
              <w:rPr>
                <w:rFonts w:eastAsia="Times New Roman" w:cs="Arial"/>
                <w:szCs w:val="18"/>
                <w:lang w:val="de-DE" w:eastAsia="ar-SA"/>
              </w:rPr>
              <w:t>Revised to S1-244638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9EB46B" w14:textId="050F252C" w:rsidR="00782314" w:rsidRPr="00737170" w:rsidRDefault="00782314" w:rsidP="00782314">
            <w:pPr>
              <w:spacing w:after="0" w:line="240" w:lineRule="auto"/>
              <w:rPr>
                <w:rFonts w:eastAsia="Arial Unicode MS" w:cs="Arial"/>
                <w:i/>
                <w:szCs w:val="18"/>
                <w:lang w:eastAsia="ar-SA"/>
              </w:rPr>
            </w:pPr>
            <w:r w:rsidRPr="00737170">
              <w:rPr>
                <w:i/>
              </w:rPr>
              <w:t xml:space="preserve">WI </w:t>
            </w:r>
            <w:r w:rsidRPr="00737170">
              <w:t>5GSAT</w:t>
            </w:r>
            <w:r w:rsidRPr="00737170">
              <w:rPr>
                <w:rFonts w:eastAsia="Arial Unicode MS" w:cs="Arial"/>
                <w:i/>
                <w:szCs w:val="18"/>
                <w:lang w:eastAsia="ar-SA"/>
              </w:rPr>
              <w:t xml:space="preserve"> Rel-19 CR</w:t>
            </w:r>
            <w:r w:rsidRPr="00737170">
              <w:rPr>
                <w:i/>
              </w:rPr>
              <w:t>0820R</w:t>
            </w:r>
            <w:r w:rsidRPr="00737170">
              <w:rPr>
                <w:rFonts w:eastAsia="Arial Unicode MS" w:cs="Arial"/>
                <w:i/>
                <w:szCs w:val="18"/>
                <w:lang w:eastAsia="ar-SA"/>
              </w:rPr>
              <w:t>1 Cat F</w:t>
            </w:r>
          </w:p>
          <w:p w14:paraId="28F943F9" w14:textId="07840F7C" w:rsidR="00782314" w:rsidRPr="00737170" w:rsidRDefault="00782314" w:rsidP="00782314">
            <w:pPr>
              <w:spacing w:after="0" w:line="240" w:lineRule="auto"/>
              <w:rPr>
                <w:rFonts w:eastAsia="Arial Unicode MS" w:cs="Arial"/>
                <w:szCs w:val="18"/>
                <w:lang w:val="de-DE" w:eastAsia="ar-SA"/>
              </w:rPr>
            </w:pPr>
            <w:r w:rsidRPr="00737170">
              <w:rPr>
                <w:rFonts w:eastAsia="Arial Unicode MS" w:cs="Arial"/>
                <w:i/>
                <w:szCs w:val="18"/>
                <w:highlight w:val="yellow"/>
                <w:lang w:eastAsia="ar-SA"/>
              </w:rPr>
              <w:t>Why not a mirror to Rel-18?</w:t>
            </w:r>
            <w:r w:rsidRPr="00737170">
              <w:rPr>
                <w:rFonts w:eastAsia="Arial Unicode MS" w:cs="Arial"/>
                <w:i/>
                <w:szCs w:val="18"/>
                <w:lang w:eastAsia="ar-SA"/>
              </w:rPr>
              <w:t xml:space="preserve"> Why Rev1?</w:t>
            </w:r>
          </w:p>
        </w:tc>
      </w:tr>
      <w:tr w:rsidR="00737170" w:rsidRPr="002B5B90" w14:paraId="663CB244"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C1343E" w14:textId="2B3D1A61" w:rsidR="00737170" w:rsidRPr="00B449CE" w:rsidRDefault="00737170" w:rsidP="00782314">
            <w:pPr>
              <w:snapToGrid w:val="0"/>
              <w:spacing w:after="0" w:line="240" w:lineRule="auto"/>
            </w:pPr>
            <w:r w:rsidRPr="00B449CE">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FE23DC" w14:textId="13998893" w:rsidR="00737170" w:rsidRPr="00B449CE" w:rsidRDefault="00C43975" w:rsidP="00782314">
            <w:pPr>
              <w:snapToGrid w:val="0"/>
              <w:spacing w:after="0" w:line="240" w:lineRule="auto"/>
            </w:pPr>
            <w:hyperlink r:id="rId179" w:history="1">
              <w:r w:rsidR="00737170" w:rsidRPr="00B449CE">
                <w:rPr>
                  <w:rStyle w:val="Hyperlink"/>
                  <w:rFonts w:cs="Arial"/>
                  <w:color w:val="auto"/>
                </w:rPr>
                <w:t>S1-244638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B29A00" w14:textId="413EE7F8" w:rsidR="00737170" w:rsidRPr="00B449CE" w:rsidRDefault="00737170" w:rsidP="00782314">
            <w:pPr>
              <w:snapToGrid w:val="0"/>
              <w:spacing w:after="0" w:line="240" w:lineRule="auto"/>
            </w:pPr>
            <w:r w:rsidRPr="00B449CE">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CA94D8" w14:textId="2555F527" w:rsidR="00737170" w:rsidRPr="00B449CE" w:rsidRDefault="00737170" w:rsidP="00782314">
            <w:pPr>
              <w:snapToGrid w:val="0"/>
              <w:spacing w:after="0" w:line="240" w:lineRule="auto"/>
            </w:pPr>
            <w:r w:rsidRPr="00B449CE">
              <w:t>22.261v19.8.0 Correction on the propagation delay via satellite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EBCE7B5" w14:textId="33C03EF5" w:rsidR="00737170" w:rsidRPr="00B449CE" w:rsidRDefault="00B449CE" w:rsidP="00782314">
            <w:pPr>
              <w:snapToGrid w:val="0"/>
              <w:spacing w:after="0" w:line="240" w:lineRule="auto"/>
              <w:rPr>
                <w:rFonts w:eastAsia="Times New Roman" w:cs="Arial"/>
                <w:szCs w:val="18"/>
                <w:lang w:val="de-DE" w:eastAsia="ar-SA"/>
              </w:rPr>
            </w:pPr>
            <w:r w:rsidRPr="00B449CE">
              <w:rPr>
                <w:rFonts w:eastAsia="Times New Roman" w:cs="Arial"/>
                <w:szCs w:val="18"/>
                <w:lang w:val="de-DE" w:eastAsia="ar-SA"/>
              </w:rPr>
              <w:t>Revised to S1-244781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9915F5" w14:textId="77777777" w:rsidR="00737170" w:rsidRPr="00B449CE" w:rsidRDefault="00737170" w:rsidP="00737170">
            <w:pPr>
              <w:spacing w:after="0" w:line="240" w:lineRule="auto"/>
              <w:rPr>
                <w:rFonts w:eastAsia="Arial Unicode MS" w:cs="Arial"/>
                <w:i/>
                <w:szCs w:val="18"/>
                <w:lang w:eastAsia="ar-SA"/>
              </w:rPr>
            </w:pPr>
            <w:r w:rsidRPr="00B449CE">
              <w:rPr>
                <w:i/>
              </w:rPr>
              <w:t>WI 5GSAT</w:t>
            </w:r>
            <w:r w:rsidRPr="00B449CE">
              <w:rPr>
                <w:rFonts w:eastAsia="Arial Unicode MS" w:cs="Arial"/>
                <w:i/>
                <w:szCs w:val="18"/>
                <w:lang w:eastAsia="ar-SA"/>
              </w:rPr>
              <w:t xml:space="preserve"> Rel-19 CR</w:t>
            </w:r>
            <w:r w:rsidRPr="00B449CE">
              <w:rPr>
                <w:i/>
              </w:rPr>
              <w:t>0820R</w:t>
            </w:r>
            <w:r w:rsidRPr="00B449CE">
              <w:rPr>
                <w:rFonts w:eastAsia="Arial Unicode MS" w:cs="Arial"/>
                <w:i/>
                <w:szCs w:val="18"/>
                <w:lang w:eastAsia="ar-SA"/>
              </w:rPr>
              <w:t>1 Cat F</w:t>
            </w:r>
          </w:p>
          <w:p w14:paraId="767EF8DD" w14:textId="3DEC4C11" w:rsidR="00737170" w:rsidRPr="00B449CE" w:rsidRDefault="00737170" w:rsidP="00737170">
            <w:pPr>
              <w:spacing w:after="0" w:line="240" w:lineRule="auto"/>
            </w:pPr>
            <w:r w:rsidRPr="00B449CE">
              <w:rPr>
                <w:rFonts w:eastAsia="Arial Unicode MS" w:cs="Arial"/>
                <w:i/>
                <w:szCs w:val="18"/>
                <w:highlight w:val="yellow"/>
                <w:lang w:eastAsia="ar-SA"/>
              </w:rPr>
              <w:t>Why not a mirror to Rel-18?</w:t>
            </w:r>
            <w:r w:rsidRPr="00B449CE">
              <w:rPr>
                <w:rFonts w:eastAsia="Arial Unicode MS" w:cs="Arial"/>
                <w:i/>
                <w:szCs w:val="18"/>
                <w:lang w:eastAsia="ar-SA"/>
              </w:rPr>
              <w:t xml:space="preserve"> Why Rev1?</w:t>
            </w:r>
          </w:p>
          <w:p w14:paraId="2011CEF1" w14:textId="6229BE86" w:rsidR="00737170" w:rsidRPr="00B449CE" w:rsidRDefault="00737170" w:rsidP="00782314">
            <w:pPr>
              <w:spacing w:after="0" w:line="240" w:lineRule="auto"/>
            </w:pPr>
            <w:r w:rsidRPr="00B449CE">
              <w:t>Revision of S1-244277.</w:t>
            </w:r>
          </w:p>
        </w:tc>
      </w:tr>
      <w:tr w:rsidR="00B449CE" w:rsidRPr="002B5B90" w14:paraId="07FECDFA"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C8C22A4" w14:textId="1A64F326" w:rsidR="00B449CE" w:rsidRPr="00B449CE" w:rsidRDefault="00B449CE" w:rsidP="00782314">
            <w:pPr>
              <w:snapToGrid w:val="0"/>
              <w:spacing w:after="0" w:line="240" w:lineRule="auto"/>
            </w:pPr>
            <w:r w:rsidRPr="00B449C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19AED6" w14:textId="47DCC03F" w:rsidR="00B449CE" w:rsidRPr="00B449CE" w:rsidRDefault="00B449CE" w:rsidP="00782314">
            <w:pPr>
              <w:snapToGrid w:val="0"/>
              <w:spacing w:after="0" w:line="240" w:lineRule="auto"/>
            </w:pPr>
            <w:hyperlink r:id="rId180" w:history="1">
              <w:r w:rsidRPr="00B449CE">
                <w:rPr>
                  <w:rStyle w:val="Hyperlink"/>
                  <w:rFonts w:cs="Arial"/>
                  <w:color w:val="auto"/>
                </w:rPr>
                <w:t>S1-244781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F554FF7" w14:textId="45AD8F84" w:rsidR="00B449CE" w:rsidRPr="00B449CE" w:rsidRDefault="00B449CE" w:rsidP="00782314">
            <w:pPr>
              <w:snapToGrid w:val="0"/>
              <w:spacing w:after="0" w:line="240" w:lineRule="auto"/>
            </w:pPr>
            <w:r w:rsidRPr="00B449CE">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6E972E5" w14:textId="2E678848" w:rsidR="00B449CE" w:rsidRPr="00B449CE" w:rsidRDefault="00B449CE" w:rsidP="00782314">
            <w:pPr>
              <w:snapToGrid w:val="0"/>
              <w:spacing w:after="0" w:line="240" w:lineRule="auto"/>
            </w:pPr>
            <w:r w:rsidRPr="00B449CE">
              <w:t>22.261v19.8.0 Correction on the propagation delay via satellite</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74E9B5EC" w14:textId="318026CE" w:rsidR="00B449CE" w:rsidRPr="00B449CE" w:rsidRDefault="00B449CE" w:rsidP="00782314">
            <w:pPr>
              <w:snapToGrid w:val="0"/>
              <w:spacing w:after="0" w:line="240" w:lineRule="auto"/>
              <w:rPr>
                <w:rFonts w:eastAsia="Times New Roman" w:cs="Arial"/>
                <w:szCs w:val="18"/>
                <w:lang w:val="de-DE" w:eastAsia="ar-SA"/>
              </w:rPr>
            </w:pPr>
            <w:r w:rsidRPr="00B449CE">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B308413" w14:textId="77777777" w:rsidR="00B449CE" w:rsidRPr="00B449CE" w:rsidRDefault="00B449CE" w:rsidP="00B449CE">
            <w:pPr>
              <w:spacing w:after="0" w:line="240" w:lineRule="auto"/>
              <w:rPr>
                <w:rFonts w:eastAsia="Arial Unicode MS" w:cs="Arial"/>
                <w:i/>
                <w:szCs w:val="18"/>
                <w:lang w:eastAsia="ar-SA"/>
              </w:rPr>
            </w:pPr>
            <w:r w:rsidRPr="00B449CE">
              <w:rPr>
                <w:i/>
              </w:rPr>
              <w:t>WI 5GSAT</w:t>
            </w:r>
            <w:r w:rsidRPr="00B449CE">
              <w:rPr>
                <w:rFonts w:eastAsia="Arial Unicode MS" w:cs="Arial"/>
                <w:i/>
                <w:szCs w:val="18"/>
                <w:lang w:eastAsia="ar-SA"/>
              </w:rPr>
              <w:t xml:space="preserve"> Rel-19 CR</w:t>
            </w:r>
            <w:r w:rsidRPr="00B449CE">
              <w:rPr>
                <w:i/>
              </w:rPr>
              <w:t>0820R</w:t>
            </w:r>
            <w:r w:rsidRPr="00B449CE">
              <w:rPr>
                <w:rFonts w:eastAsia="Arial Unicode MS" w:cs="Arial"/>
                <w:i/>
                <w:szCs w:val="18"/>
                <w:lang w:eastAsia="ar-SA"/>
              </w:rPr>
              <w:t>1 Cat F</w:t>
            </w:r>
          </w:p>
          <w:p w14:paraId="0F47D7AC" w14:textId="77777777" w:rsidR="00B449CE" w:rsidRPr="00B449CE" w:rsidRDefault="00B449CE" w:rsidP="00B449CE">
            <w:pPr>
              <w:spacing w:after="0" w:line="240" w:lineRule="auto"/>
              <w:rPr>
                <w:i/>
              </w:rPr>
            </w:pPr>
            <w:r w:rsidRPr="00B449CE">
              <w:rPr>
                <w:rFonts w:eastAsia="Arial Unicode MS" w:cs="Arial"/>
                <w:i/>
                <w:szCs w:val="18"/>
                <w:highlight w:val="yellow"/>
                <w:lang w:eastAsia="ar-SA"/>
              </w:rPr>
              <w:t>Why not a mirror to Rel-18?</w:t>
            </w:r>
            <w:r w:rsidRPr="00B449CE">
              <w:rPr>
                <w:rFonts w:eastAsia="Arial Unicode MS" w:cs="Arial"/>
                <w:i/>
                <w:szCs w:val="18"/>
                <w:lang w:eastAsia="ar-SA"/>
              </w:rPr>
              <w:t xml:space="preserve"> Why Rev1?</w:t>
            </w:r>
          </w:p>
          <w:p w14:paraId="3DD20543" w14:textId="5229A43F" w:rsidR="00B449CE" w:rsidRPr="00B449CE" w:rsidRDefault="00B449CE" w:rsidP="00B449CE">
            <w:pPr>
              <w:spacing w:after="0" w:line="240" w:lineRule="auto"/>
            </w:pPr>
            <w:r w:rsidRPr="00B449CE">
              <w:rPr>
                <w:i/>
              </w:rPr>
              <w:lastRenderedPageBreak/>
              <w:t>Revision of S1-244277.</w:t>
            </w:r>
          </w:p>
          <w:p w14:paraId="02A6FA27" w14:textId="77777777" w:rsidR="00B449CE" w:rsidRPr="00B449CE" w:rsidRDefault="00B449CE" w:rsidP="00737170">
            <w:pPr>
              <w:spacing w:after="0" w:line="240" w:lineRule="auto"/>
            </w:pPr>
            <w:r w:rsidRPr="00B449CE">
              <w:t>Revision of S1-244638.</w:t>
            </w:r>
          </w:p>
          <w:p w14:paraId="44F50CF4" w14:textId="2A2B9796" w:rsidR="00B449CE" w:rsidRPr="00B449CE" w:rsidRDefault="00B449CE" w:rsidP="00737170">
            <w:pPr>
              <w:spacing w:after="0" w:line="240" w:lineRule="auto"/>
            </w:pPr>
            <w:r w:rsidRPr="00B449CE">
              <w:t>Update cover page. No changes on the cover page and no changes on changes.</w:t>
            </w:r>
          </w:p>
        </w:tc>
      </w:tr>
      <w:tr w:rsidR="00782314" w:rsidRPr="002B5B90" w14:paraId="19DBFA02"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A33ED4" w14:textId="26AEE13F" w:rsidR="00782314" w:rsidRPr="00737170" w:rsidRDefault="00782314" w:rsidP="00782314">
            <w:pPr>
              <w:snapToGrid w:val="0"/>
              <w:spacing w:after="0" w:line="240" w:lineRule="auto"/>
            </w:pPr>
            <w:r w:rsidRPr="00737170">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AE0E3A" w14:textId="3FEEFC66" w:rsidR="00782314" w:rsidRPr="00737170" w:rsidRDefault="00C43975" w:rsidP="00782314">
            <w:pPr>
              <w:snapToGrid w:val="0"/>
              <w:spacing w:after="0" w:line="240" w:lineRule="auto"/>
            </w:pPr>
            <w:hyperlink r:id="rId181" w:history="1">
              <w:r w:rsidR="00782314" w:rsidRPr="00737170">
                <w:rPr>
                  <w:rStyle w:val="Hyperlink"/>
                  <w:rFonts w:cs="Arial"/>
                  <w:color w:val="auto"/>
                </w:rPr>
                <w:t>S1-244278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649E49" w14:textId="6AC55518" w:rsidR="00782314" w:rsidRPr="00737170" w:rsidRDefault="00782314" w:rsidP="00782314">
            <w:pPr>
              <w:snapToGrid w:val="0"/>
              <w:spacing w:after="0" w:line="240" w:lineRule="auto"/>
            </w:pPr>
            <w:r w:rsidRPr="00737170">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1940D9" w14:textId="56D0498F" w:rsidR="00782314" w:rsidRPr="00737170" w:rsidRDefault="00782314" w:rsidP="00782314">
            <w:pPr>
              <w:snapToGrid w:val="0"/>
              <w:spacing w:after="0" w:line="240" w:lineRule="auto"/>
            </w:pPr>
            <w:r w:rsidRPr="00737170">
              <w:t>22.261v20.0.0 Correction on the propagation delay via satellite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7D96EA4" w14:textId="0180ED34" w:rsidR="00782314" w:rsidRPr="00737170" w:rsidRDefault="00737170" w:rsidP="00782314">
            <w:pPr>
              <w:snapToGrid w:val="0"/>
              <w:spacing w:after="0" w:line="240" w:lineRule="auto"/>
              <w:rPr>
                <w:rFonts w:eastAsia="Times New Roman" w:cs="Arial"/>
                <w:szCs w:val="18"/>
                <w:lang w:val="de-DE" w:eastAsia="ar-SA"/>
              </w:rPr>
            </w:pPr>
            <w:r w:rsidRPr="00737170">
              <w:rPr>
                <w:rFonts w:eastAsia="Times New Roman" w:cs="Arial"/>
                <w:szCs w:val="18"/>
                <w:lang w:val="de-DE" w:eastAsia="ar-SA"/>
              </w:rPr>
              <w:t>Revised to S1-244639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166F78" w14:textId="58D5ABF8" w:rsidR="00782314" w:rsidRPr="00737170" w:rsidRDefault="00782314" w:rsidP="00782314">
            <w:pPr>
              <w:spacing w:after="0" w:line="240" w:lineRule="auto"/>
              <w:rPr>
                <w:rFonts w:eastAsia="Arial Unicode MS" w:cs="Arial"/>
                <w:i/>
                <w:szCs w:val="18"/>
                <w:lang w:eastAsia="ar-SA"/>
              </w:rPr>
            </w:pPr>
            <w:r w:rsidRPr="00737170">
              <w:rPr>
                <w:i/>
              </w:rPr>
              <w:t xml:space="preserve">WI </w:t>
            </w:r>
            <w:r w:rsidRPr="00737170">
              <w:t>5GSAT</w:t>
            </w:r>
            <w:r w:rsidRPr="00737170">
              <w:rPr>
                <w:rFonts w:eastAsia="Arial Unicode MS" w:cs="Arial"/>
                <w:i/>
                <w:szCs w:val="18"/>
                <w:lang w:eastAsia="ar-SA"/>
              </w:rPr>
              <w:t xml:space="preserve"> Rel-20 CR</w:t>
            </w:r>
            <w:r w:rsidRPr="00737170">
              <w:rPr>
                <w:i/>
              </w:rPr>
              <w:t>0821R</w:t>
            </w:r>
            <w:r w:rsidRPr="00737170">
              <w:rPr>
                <w:rFonts w:eastAsia="Arial Unicode MS" w:cs="Arial"/>
                <w:i/>
                <w:szCs w:val="18"/>
                <w:lang w:eastAsia="ar-SA"/>
              </w:rPr>
              <w:t>1 Cat F</w:t>
            </w:r>
          </w:p>
          <w:p w14:paraId="4B76710E" w14:textId="3E734C63" w:rsidR="00782314" w:rsidRPr="00737170" w:rsidRDefault="00782314" w:rsidP="00782314">
            <w:pPr>
              <w:spacing w:after="0" w:line="240" w:lineRule="auto"/>
              <w:rPr>
                <w:rFonts w:eastAsia="Arial Unicode MS" w:cs="Arial"/>
                <w:szCs w:val="18"/>
                <w:lang w:val="de-DE" w:eastAsia="ar-SA"/>
              </w:rPr>
            </w:pPr>
            <w:r w:rsidRPr="00737170">
              <w:rPr>
                <w:rFonts w:eastAsia="Arial Unicode MS" w:cs="Arial"/>
                <w:i/>
                <w:szCs w:val="18"/>
                <w:highlight w:val="yellow"/>
                <w:lang w:eastAsia="ar-SA"/>
              </w:rPr>
              <w:t>Why not a mirror to Rel-18?</w:t>
            </w:r>
            <w:r w:rsidRPr="00737170">
              <w:rPr>
                <w:rFonts w:eastAsia="Arial Unicode MS" w:cs="Arial"/>
                <w:i/>
                <w:szCs w:val="18"/>
                <w:lang w:eastAsia="ar-SA"/>
              </w:rPr>
              <w:t xml:space="preserve"> Why Rev1?</w:t>
            </w:r>
          </w:p>
        </w:tc>
      </w:tr>
      <w:tr w:rsidR="00737170" w:rsidRPr="002B5B90" w14:paraId="4AA7EC71"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F810DE" w14:textId="734C483C" w:rsidR="00737170" w:rsidRPr="00B449CE" w:rsidRDefault="00737170" w:rsidP="00782314">
            <w:pPr>
              <w:snapToGrid w:val="0"/>
              <w:spacing w:after="0" w:line="240" w:lineRule="auto"/>
            </w:pPr>
            <w:r w:rsidRPr="00B449CE">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ABDB4E" w14:textId="7A5DAEED" w:rsidR="00737170" w:rsidRPr="00B449CE" w:rsidRDefault="00C43975" w:rsidP="00782314">
            <w:pPr>
              <w:snapToGrid w:val="0"/>
              <w:spacing w:after="0" w:line="240" w:lineRule="auto"/>
            </w:pPr>
            <w:hyperlink r:id="rId182" w:history="1">
              <w:r w:rsidR="00737170" w:rsidRPr="00B449CE">
                <w:rPr>
                  <w:rStyle w:val="Hyperlink"/>
                  <w:rFonts w:cs="Arial"/>
                  <w:color w:val="auto"/>
                </w:rPr>
                <w:t>S1-244639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092430" w14:textId="09638BEC" w:rsidR="00737170" w:rsidRPr="00B449CE" w:rsidRDefault="00737170" w:rsidP="00782314">
            <w:pPr>
              <w:snapToGrid w:val="0"/>
              <w:spacing w:after="0" w:line="240" w:lineRule="auto"/>
            </w:pPr>
            <w:r w:rsidRPr="00B449CE">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BE3202" w14:textId="4AFB8712" w:rsidR="00737170" w:rsidRPr="00B449CE" w:rsidRDefault="00737170" w:rsidP="00782314">
            <w:pPr>
              <w:snapToGrid w:val="0"/>
              <w:spacing w:after="0" w:line="240" w:lineRule="auto"/>
            </w:pPr>
            <w:r w:rsidRPr="00B449CE">
              <w:t>22.261v20.0.0 Correction on the propagation delay via satellite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1915836" w14:textId="5D1A81B7" w:rsidR="00737170" w:rsidRPr="00B449CE" w:rsidRDefault="00B449CE" w:rsidP="00782314">
            <w:pPr>
              <w:snapToGrid w:val="0"/>
              <w:spacing w:after="0" w:line="240" w:lineRule="auto"/>
              <w:rPr>
                <w:rFonts w:eastAsia="Times New Roman" w:cs="Arial"/>
                <w:szCs w:val="18"/>
                <w:lang w:val="de-DE" w:eastAsia="ar-SA"/>
              </w:rPr>
            </w:pPr>
            <w:r w:rsidRPr="00B449CE">
              <w:rPr>
                <w:rFonts w:eastAsia="Times New Roman" w:cs="Arial"/>
                <w:szCs w:val="18"/>
                <w:lang w:val="de-DE" w:eastAsia="ar-SA"/>
              </w:rPr>
              <w:t>Revised to S1-244782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A79B71" w14:textId="77777777" w:rsidR="00737170" w:rsidRPr="00B449CE" w:rsidRDefault="00737170" w:rsidP="00737170">
            <w:pPr>
              <w:spacing w:after="0" w:line="240" w:lineRule="auto"/>
              <w:rPr>
                <w:rFonts w:eastAsia="Arial Unicode MS" w:cs="Arial"/>
                <w:i/>
                <w:szCs w:val="18"/>
                <w:lang w:eastAsia="ar-SA"/>
              </w:rPr>
            </w:pPr>
            <w:r w:rsidRPr="00B449CE">
              <w:rPr>
                <w:i/>
              </w:rPr>
              <w:t>WI 5GSAT</w:t>
            </w:r>
            <w:r w:rsidRPr="00B449CE">
              <w:rPr>
                <w:rFonts w:eastAsia="Arial Unicode MS" w:cs="Arial"/>
                <w:i/>
                <w:szCs w:val="18"/>
                <w:lang w:eastAsia="ar-SA"/>
              </w:rPr>
              <w:t xml:space="preserve"> Rel-20 CR</w:t>
            </w:r>
            <w:r w:rsidRPr="00B449CE">
              <w:rPr>
                <w:i/>
              </w:rPr>
              <w:t>0821R</w:t>
            </w:r>
            <w:r w:rsidRPr="00B449CE">
              <w:rPr>
                <w:rFonts w:eastAsia="Arial Unicode MS" w:cs="Arial"/>
                <w:i/>
                <w:szCs w:val="18"/>
                <w:lang w:eastAsia="ar-SA"/>
              </w:rPr>
              <w:t>1 Cat F</w:t>
            </w:r>
          </w:p>
          <w:p w14:paraId="41F94BB8" w14:textId="3F031E2F" w:rsidR="00737170" w:rsidRPr="00B449CE" w:rsidRDefault="00737170" w:rsidP="00737170">
            <w:pPr>
              <w:spacing w:after="0" w:line="240" w:lineRule="auto"/>
            </w:pPr>
            <w:r w:rsidRPr="00B449CE">
              <w:rPr>
                <w:rFonts w:eastAsia="Arial Unicode MS" w:cs="Arial"/>
                <w:i/>
                <w:szCs w:val="18"/>
                <w:highlight w:val="yellow"/>
                <w:lang w:eastAsia="ar-SA"/>
              </w:rPr>
              <w:t>Why not a mirror to Rel-18?</w:t>
            </w:r>
            <w:r w:rsidRPr="00B449CE">
              <w:rPr>
                <w:rFonts w:eastAsia="Arial Unicode MS" w:cs="Arial"/>
                <w:i/>
                <w:szCs w:val="18"/>
                <w:lang w:eastAsia="ar-SA"/>
              </w:rPr>
              <w:t xml:space="preserve"> Why Rev1?</w:t>
            </w:r>
          </w:p>
          <w:p w14:paraId="0FF1CF3C" w14:textId="507C0C86" w:rsidR="00737170" w:rsidRPr="00B449CE" w:rsidRDefault="00737170" w:rsidP="00782314">
            <w:pPr>
              <w:spacing w:after="0" w:line="240" w:lineRule="auto"/>
            </w:pPr>
            <w:r w:rsidRPr="00B449CE">
              <w:t>Revision of S1-244278.</w:t>
            </w:r>
          </w:p>
        </w:tc>
      </w:tr>
      <w:tr w:rsidR="00B449CE" w:rsidRPr="002B5B90" w14:paraId="53525A85"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1711C6" w14:textId="7DB2EE30" w:rsidR="00B449CE" w:rsidRPr="00B449CE" w:rsidRDefault="00B449CE" w:rsidP="00782314">
            <w:pPr>
              <w:snapToGrid w:val="0"/>
              <w:spacing w:after="0" w:line="240" w:lineRule="auto"/>
            </w:pPr>
            <w:r w:rsidRPr="00B449C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11D2FE" w14:textId="28C39D9E" w:rsidR="00B449CE" w:rsidRPr="00B449CE" w:rsidRDefault="00B449CE" w:rsidP="00782314">
            <w:pPr>
              <w:snapToGrid w:val="0"/>
              <w:spacing w:after="0" w:line="240" w:lineRule="auto"/>
            </w:pPr>
            <w:hyperlink r:id="rId183" w:history="1">
              <w:r w:rsidRPr="00B449CE">
                <w:rPr>
                  <w:rStyle w:val="Hyperlink"/>
                  <w:rFonts w:cs="Arial"/>
                  <w:color w:val="auto"/>
                </w:rPr>
                <w:t>S1-244782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3D809B3" w14:textId="3577D7A8" w:rsidR="00B449CE" w:rsidRPr="00B449CE" w:rsidRDefault="00B449CE" w:rsidP="00782314">
            <w:pPr>
              <w:snapToGrid w:val="0"/>
              <w:spacing w:after="0" w:line="240" w:lineRule="auto"/>
            </w:pPr>
            <w:r w:rsidRPr="00B449CE">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1F91768" w14:textId="5199144F" w:rsidR="00B449CE" w:rsidRPr="00B449CE" w:rsidRDefault="00B449CE" w:rsidP="00782314">
            <w:pPr>
              <w:snapToGrid w:val="0"/>
              <w:spacing w:after="0" w:line="240" w:lineRule="auto"/>
            </w:pPr>
            <w:r w:rsidRPr="00B449CE">
              <w:t>22.261v20.0.0 Correction on the propagation delay via satellite</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0C03C288" w14:textId="65632FB4" w:rsidR="00B449CE" w:rsidRPr="00B449CE" w:rsidRDefault="00B449CE" w:rsidP="00782314">
            <w:pPr>
              <w:snapToGrid w:val="0"/>
              <w:spacing w:after="0" w:line="240" w:lineRule="auto"/>
              <w:rPr>
                <w:rFonts w:eastAsia="Times New Roman" w:cs="Arial"/>
                <w:szCs w:val="18"/>
                <w:lang w:val="de-DE" w:eastAsia="ar-SA"/>
              </w:rPr>
            </w:pPr>
            <w:r w:rsidRPr="00B449CE">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AD6036F" w14:textId="77777777" w:rsidR="00B449CE" w:rsidRPr="00B449CE" w:rsidRDefault="00B449CE" w:rsidP="00B449CE">
            <w:pPr>
              <w:spacing w:after="0" w:line="240" w:lineRule="auto"/>
              <w:rPr>
                <w:rFonts w:eastAsia="Arial Unicode MS" w:cs="Arial"/>
                <w:i/>
                <w:szCs w:val="18"/>
                <w:lang w:eastAsia="ar-SA"/>
              </w:rPr>
            </w:pPr>
            <w:r w:rsidRPr="00B449CE">
              <w:rPr>
                <w:i/>
              </w:rPr>
              <w:t>WI 5GSAT</w:t>
            </w:r>
            <w:r w:rsidRPr="00B449CE">
              <w:rPr>
                <w:rFonts w:eastAsia="Arial Unicode MS" w:cs="Arial"/>
                <w:i/>
                <w:szCs w:val="18"/>
                <w:lang w:eastAsia="ar-SA"/>
              </w:rPr>
              <w:t xml:space="preserve"> Rel-20 CR</w:t>
            </w:r>
            <w:r w:rsidRPr="00B449CE">
              <w:rPr>
                <w:i/>
              </w:rPr>
              <w:t>0821R</w:t>
            </w:r>
            <w:r w:rsidRPr="00B449CE">
              <w:rPr>
                <w:rFonts w:eastAsia="Arial Unicode MS" w:cs="Arial"/>
                <w:i/>
                <w:szCs w:val="18"/>
                <w:lang w:eastAsia="ar-SA"/>
              </w:rPr>
              <w:t>1 Cat F</w:t>
            </w:r>
          </w:p>
          <w:p w14:paraId="1F4E7A84" w14:textId="77777777" w:rsidR="00B449CE" w:rsidRPr="00B449CE" w:rsidRDefault="00B449CE" w:rsidP="00B449CE">
            <w:pPr>
              <w:spacing w:after="0" w:line="240" w:lineRule="auto"/>
              <w:rPr>
                <w:i/>
              </w:rPr>
            </w:pPr>
            <w:r w:rsidRPr="00B449CE">
              <w:rPr>
                <w:rFonts w:eastAsia="Arial Unicode MS" w:cs="Arial"/>
                <w:i/>
                <w:szCs w:val="18"/>
                <w:highlight w:val="yellow"/>
                <w:lang w:eastAsia="ar-SA"/>
              </w:rPr>
              <w:t>Why not a mirror to Rel-18?</w:t>
            </w:r>
            <w:r w:rsidRPr="00B449CE">
              <w:rPr>
                <w:rFonts w:eastAsia="Arial Unicode MS" w:cs="Arial"/>
                <w:i/>
                <w:szCs w:val="18"/>
                <w:lang w:eastAsia="ar-SA"/>
              </w:rPr>
              <w:t xml:space="preserve"> Why Rev1?</w:t>
            </w:r>
          </w:p>
          <w:p w14:paraId="4EEE2526" w14:textId="20BECE7B" w:rsidR="00B449CE" w:rsidRPr="00B449CE" w:rsidRDefault="00B449CE" w:rsidP="00B449CE">
            <w:pPr>
              <w:spacing w:after="0" w:line="240" w:lineRule="auto"/>
            </w:pPr>
            <w:r w:rsidRPr="00B449CE">
              <w:rPr>
                <w:i/>
              </w:rPr>
              <w:t>Revision of S1-244278.</w:t>
            </w:r>
          </w:p>
          <w:p w14:paraId="2B764D57" w14:textId="77777777" w:rsidR="00B449CE" w:rsidRPr="00B449CE" w:rsidRDefault="00B449CE" w:rsidP="00737170">
            <w:pPr>
              <w:spacing w:after="0" w:line="240" w:lineRule="auto"/>
            </w:pPr>
            <w:r w:rsidRPr="00B449CE">
              <w:t>Revision of S1-244639.</w:t>
            </w:r>
          </w:p>
          <w:p w14:paraId="074A9568" w14:textId="3FA537C3" w:rsidR="00B449CE" w:rsidRPr="00B449CE" w:rsidRDefault="00B449CE" w:rsidP="00737170">
            <w:pPr>
              <w:spacing w:after="0" w:line="240" w:lineRule="auto"/>
            </w:pPr>
            <w:r w:rsidRPr="00B449CE">
              <w:t>Update cover page. No changes on the cover page and no changes on changes.</w:t>
            </w:r>
          </w:p>
        </w:tc>
      </w:tr>
      <w:tr w:rsidR="00782314" w:rsidRPr="00B04844" w14:paraId="57E8B047" w14:textId="77777777" w:rsidTr="00EE7672">
        <w:trPr>
          <w:trHeight w:val="141"/>
        </w:trPr>
        <w:tc>
          <w:tcPr>
            <w:tcW w:w="14426" w:type="dxa"/>
            <w:gridSpan w:val="6"/>
            <w:shd w:val="clear" w:color="auto" w:fill="F2F2F2"/>
          </w:tcPr>
          <w:p w14:paraId="6F3824CD" w14:textId="79F42B06" w:rsidR="00782314" w:rsidRPr="00F45489" w:rsidRDefault="00782314" w:rsidP="00782314">
            <w:pPr>
              <w:pStyle w:val="Heading1"/>
            </w:pPr>
            <w:r>
              <w:t>Rel-20 5GA contributions</w:t>
            </w:r>
          </w:p>
        </w:tc>
      </w:tr>
      <w:tr w:rsidR="00782314" w:rsidRPr="00745D37" w14:paraId="5C6CAED5" w14:textId="77777777" w:rsidTr="00EE7672">
        <w:trPr>
          <w:trHeight w:val="141"/>
        </w:trPr>
        <w:tc>
          <w:tcPr>
            <w:tcW w:w="14426" w:type="dxa"/>
            <w:gridSpan w:val="6"/>
            <w:tcBorders>
              <w:bottom w:val="single" w:sz="4" w:space="0" w:color="auto"/>
            </w:tcBorders>
            <w:shd w:val="clear" w:color="auto" w:fill="F2F2F2" w:themeFill="background1" w:themeFillShade="F2"/>
          </w:tcPr>
          <w:p w14:paraId="05C11C70" w14:textId="62CD17BF" w:rsidR="00782314" w:rsidRPr="00DC0552" w:rsidRDefault="00782314" w:rsidP="00782314">
            <w:pPr>
              <w:pStyle w:val="Heading2"/>
              <w:rPr>
                <w:lang w:val="nl-NL"/>
              </w:rPr>
            </w:pPr>
            <w:r w:rsidRPr="00AC0662">
              <w:t>FS_FRMCS_Ph6</w:t>
            </w:r>
            <w:r>
              <w:t xml:space="preserve"> [</w:t>
            </w:r>
            <w:hyperlink r:id="rId184" w:history="1">
              <w:r w:rsidRPr="00476992">
                <w:rPr>
                  <w:rStyle w:val="Hyperlink"/>
                  <w:lang w:val="it-IT"/>
                </w:rPr>
                <w:t>SP-241392</w:t>
              </w:r>
            </w:hyperlink>
            <w:r>
              <w:t>]</w:t>
            </w:r>
          </w:p>
        </w:tc>
      </w:tr>
      <w:tr w:rsidR="00782314" w:rsidRPr="001C427A" w14:paraId="09F0F838" w14:textId="77777777" w:rsidTr="008E4BDF">
        <w:trPr>
          <w:trHeight w:val="141"/>
        </w:trPr>
        <w:tc>
          <w:tcPr>
            <w:tcW w:w="14426" w:type="dxa"/>
            <w:gridSpan w:val="6"/>
            <w:tcBorders>
              <w:bottom w:val="single" w:sz="4" w:space="0" w:color="auto"/>
            </w:tcBorders>
            <w:shd w:val="clear" w:color="auto" w:fill="auto"/>
          </w:tcPr>
          <w:p w14:paraId="2737A862" w14:textId="77777777" w:rsidR="00782314" w:rsidRDefault="00782314" w:rsidP="0078231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D43756B" w14:textId="4BE8B2A6" w:rsidR="00782314"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 xml:space="preserve">Vassiliki </w:t>
            </w:r>
            <w:proofErr w:type="spellStart"/>
            <w:r>
              <w:rPr>
                <w:lang w:val="fr-FR"/>
              </w:rPr>
              <w:t>Nikolopoulou</w:t>
            </w:r>
            <w:proofErr w:type="spellEnd"/>
            <w:r>
              <w:rPr>
                <w:lang w:val="fr-FR"/>
              </w:rPr>
              <w:t xml:space="preserve"> (UIC)</w:t>
            </w:r>
          </w:p>
          <w:p w14:paraId="3FFC5E17" w14:textId="2E92C603" w:rsidR="00782314" w:rsidRPr="001C427A" w:rsidRDefault="00782314" w:rsidP="00782314">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185" w:history="1">
              <w:r w:rsidRPr="004419CD">
                <w:rPr>
                  <w:rStyle w:val="Hyperlink"/>
                  <w:lang w:val="fr-FR"/>
                </w:rPr>
                <w:t>TR22.989</w:t>
              </w:r>
              <w:r w:rsidRPr="004419CD">
                <w:rPr>
                  <w:rStyle w:val="Hyperlink"/>
                  <w:rFonts w:eastAsia="Arial Unicode MS" w:cs="Arial"/>
                  <w:lang w:val="fr-FR"/>
                </w:rPr>
                <w:t>v20.1.0</w:t>
              </w:r>
            </w:hyperlink>
          </w:p>
          <w:p w14:paraId="4FB2787D" w14:textId="1124F516" w:rsidR="00782314" w:rsidRPr="001C427A" w:rsidRDefault="00782314" w:rsidP="0078231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36CA4CCC" w14:textId="4E2D02F5" w:rsidR="00782314" w:rsidRPr="001C427A"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40%</w:t>
            </w:r>
          </w:p>
        </w:tc>
      </w:tr>
      <w:tr w:rsidR="001631C3" w:rsidRPr="002B5B90" w14:paraId="6B2ABC1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71AF2A" w14:textId="77777777" w:rsidR="001631C3" w:rsidRPr="008E4BDF" w:rsidRDefault="001631C3" w:rsidP="00F9436E">
            <w:pPr>
              <w:snapToGrid w:val="0"/>
              <w:spacing w:after="0" w:line="240" w:lineRule="auto"/>
              <w:rPr>
                <w:rFonts w:eastAsia="Times New Roman" w:cs="Arial"/>
                <w:szCs w:val="18"/>
                <w:lang w:eastAsia="ar-SA"/>
              </w:rPr>
            </w:pPr>
            <w:r w:rsidRPr="008E4BD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59867F" w14:textId="4B5678B8" w:rsidR="001631C3" w:rsidRPr="008E4BDF" w:rsidRDefault="00C43975" w:rsidP="00F9436E">
            <w:pPr>
              <w:snapToGrid w:val="0"/>
              <w:spacing w:after="0" w:line="240" w:lineRule="auto"/>
            </w:pPr>
            <w:hyperlink r:id="rId186" w:history="1">
              <w:r w:rsidR="001631C3" w:rsidRPr="008E4BDF">
                <w:rPr>
                  <w:rStyle w:val="Hyperlink"/>
                  <w:rFonts w:cs="Arial"/>
                  <w:color w:val="auto"/>
                </w:rPr>
                <w:t>S1-244343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897E5E" w14:textId="77777777" w:rsidR="001631C3" w:rsidRPr="008E4BDF" w:rsidRDefault="001631C3" w:rsidP="00F9436E">
            <w:pPr>
              <w:snapToGrid w:val="0"/>
              <w:spacing w:after="0" w:line="240" w:lineRule="auto"/>
            </w:pPr>
            <w:r w:rsidRPr="008E4BDF">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C1B9E3" w14:textId="77777777" w:rsidR="001631C3" w:rsidRPr="008E4BDF" w:rsidRDefault="001631C3" w:rsidP="00F9436E">
            <w:pPr>
              <w:snapToGrid w:val="0"/>
              <w:spacing w:after="0" w:line="240" w:lineRule="auto"/>
            </w:pPr>
            <w:r w:rsidRPr="008E4BDF">
              <w:t xml:space="preserve">22.989v20.1.0. New use case: Train driver takes-over an Ad hoc Group Call from another than the default FRMCS device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704F5DC" w14:textId="77777777" w:rsidR="001631C3" w:rsidRPr="008E4BDF" w:rsidRDefault="001631C3" w:rsidP="00F9436E">
            <w:pPr>
              <w:snapToGrid w:val="0"/>
              <w:spacing w:after="0" w:line="240" w:lineRule="auto"/>
              <w:rPr>
                <w:rFonts w:eastAsia="Times New Roman" w:cs="Arial"/>
                <w:szCs w:val="18"/>
                <w:lang w:val="de-DE" w:eastAsia="ar-SA"/>
              </w:rPr>
            </w:pPr>
            <w:r w:rsidRPr="008E4BDF">
              <w:rPr>
                <w:rFonts w:eastAsia="Times New Roman" w:cs="Arial"/>
                <w:szCs w:val="18"/>
                <w:lang w:val="de-DE" w:eastAsia="ar-SA"/>
              </w:rPr>
              <w:t>Revised to S1-244387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58BBD5" w14:textId="77777777" w:rsidR="001631C3" w:rsidRPr="008E4BDF" w:rsidRDefault="001631C3" w:rsidP="00F9436E">
            <w:pPr>
              <w:spacing w:after="0" w:line="240" w:lineRule="auto"/>
              <w:rPr>
                <w:rFonts w:eastAsia="Arial Unicode MS" w:cs="Arial"/>
                <w:szCs w:val="18"/>
                <w:lang w:val="de-DE" w:eastAsia="ar-SA"/>
              </w:rPr>
            </w:pPr>
            <w:r w:rsidRPr="008E4BDF">
              <w:rPr>
                <w:i/>
              </w:rPr>
              <w:t xml:space="preserve">WI </w:t>
            </w:r>
            <w:r w:rsidRPr="008E4BDF">
              <w:t xml:space="preserve">FS_FRMCS_Ph6 </w:t>
            </w:r>
            <w:r w:rsidRPr="008E4BDF">
              <w:rPr>
                <w:rFonts w:eastAsia="Arial Unicode MS" w:cs="Arial"/>
                <w:i/>
                <w:szCs w:val="18"/>
                <w:lang w:eastAsia="ar-SA"/>
              </w:rPr>
              <w:t>Rel-20 CR</w:t>
            </w:r>
            <w:r w:rsidRPr="008E4BDF">
              <w:rPr>
                <w:i/>
              </w:rPr>
              <w:t>0036R</w:t>
            </w:r>
            <w:r w:rsidRPr="008E4BDF">
              <w:rPr>
                <w:rFonts w:eastAsia="Arial Unicode MS" w:cs="Arial"/>
                <w:i/>
                <w:szCs w:val="18"/>
                <w:lang w:eastAsia="ar-SA"/>
              </w:rPr>
              <w:t>- Cat C</w:t>
            </w:r>
          </w:p>
        </w:tc>
      </w:tr>
      <w:tr w:rsidR="001631C3" w:rsidRPr="002B5B90" w14:paraId="449C5C9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7E6C6F" w14:textId="77777777" w:rsidR="001631C3" w:rsidRPr="0006494D" w:rsidRDefault="001631C3" w:rsidP="00F9436E">
            <w:pPr>
              <w:snapToGrid w:val="0"/>
              <w:spacing w:after="0" w:line="240" w:lineRule="auto"/>
              <w:rPr>
                <w:rFonts w:eastAsia="Times New Roman" w:cs="Arial"/>
                <w:szCs w:val="18"/>
                <w:lang w:eastAsia="ar-SA"/>
              </w:rPr>
            </w:pPr>
            <w:r w:rsidRPr="0006494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12D370" w14:textId="3323A67E" w:rsidR="001631C3" w:rsidRPr="0006494D" w:rsidRDefault="00C43975" w:rsidP="00F9436E">
            <w:pPr>
              <w:snapToGrid w:val="0"/>
              <w:spacing w:after="0" w:line="240" w:lineRule="auto"/>
              <w:rPr>
                <w:rFonts w:cs="Arial"/>
              </w:rPr>
            </w:pPr>
            <w:hyperlink r:id="rId187" w:history="1">
              <w:r w:rsidR="001631C3" w:rsidRPr="0006494D">
                <w:rPr>
                  <w:rStyle w:val="Hyperlink"/>
                  <w:rFonts w:cs="Arial"/>
                  <w:color w:val="auto"/>
                </w:rPr>
                <w:t>S1-244387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4645DB" w14:textId="77777777" w:rsidR="001631C3" w:rsidRPr="0006494D" w:rsidRDefault="001631C3" w:rsidP="00F9436E">
            <w:pPr>
              <w:snapToGrid w:val="0"/>
              <w:spacing w:after="0" w:line="240" w:lineRule="auto"/>
            </w:pPr>
            <w:r w:rsidRPr="0006494D">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5F2B80D" w14:textId="77777777" w:rsidR="001631C3" w:rsidRPr="0006494D" w:rsidRDefault="001631C3" w:rsidP="00F9436E">
            <w:pPr>
              <w:snapToGrid w:val="0"/>
              <w:spacing w:after="0" w:line="240" w:lineRule="auto"/>
            </w:pPr>
            <w:r w:rsidRPr="0006494D">
              <w:t xml:space="preserve">22.989v20.1.0. New use case: Train driver takes-over an Ad hoc Group Call from another than the default FRMCS device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B8BAE3A" w14:textId="77777777" w:rsidR="001631C3" w:rsidRPr="0006494D" w:rsidRDefault="001631C3" w:rsidP="00F9436E">
            <w:pPr>
              <w:snapToGrid w:val="0"/>
              <w:spacing w:after="0" w:line="240" w:lineRule="auto"/>
              <w:rPr>
                <w:rFonts w:eastAsia="Times New Roman" w:cs="Arial"/>
                <w:szCs w:val="18"/>
                <w:lang w:val="de-DE" w:eastAsia="ar-SA"/>
              </w:rPr>
            </w:pPr>
            <w:r w:rsidRPr="0006494D">
              <w:rPr>
                <w:rFonts w:eastAsia="Times New Roman" w:cs="Arial"/>
                <w:szCs w:val="18"/>
                <w:lang w:val="de-DE" w:eastAsia="ar-SA"/>
              </w:rPr>
              <w:t>Revised to S1-244393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A7C94E" w14:textId="77777777" w:rsidR="001631C3" w:rsidRPr="0006494D" w:rsidRDefault="001631C3" w:rsidP="00F9436E">
            <w:pPr>
              <w:spacing w:after="0" w:line="240" w:lineRule="auto"/>
            </w:pPr>
            <w:r w:rsidRPr="0006494D">
              <w:rPr>
                <w:i/>
              </w:rPr>
              <w:t xml:space="preserve">WI FS_FRMCS_Ph6 </w:t>
            </w:r>
            <w:r w:rsidRPr="0006494D">
              <w:rPr>
                <w:rFonts w:eastAsia="Arial Unicode MS" w:cs="Arial"/>
                <w:i/>
                <w:szCs w:val="18"/>
                <w:lang w:eastAsia="ar-SA"/>
              </w:rPr>
              <w:t>Rel-20 CR</w:t>
            </w:r>
            <w:r w:rsidRPr="0006494D">
              <w:rPr>
                <w:i/>
              </w:rPr>
              <w:t>0036R</w:t>
            </w:r>
            <w:r w:rsidRPr="0006494D">
              <w:rPr>
                <w:rFonts w:eastAsia="Arial Unicode MS" w:cs="Arial"/>
                <w:i/>
                <w:szCs w:val="18"/>
                <w:lang w:eastAsia="ar-SA"/>
              </w:rPr>
              <w:t>- Cat C</w:t>
            </w:r>
          </w:p>
          <w:p w14:paraId="77E26DD4" w14:textId="77777777" w:rsidR="001631C3" w:rsidRPr="0006494D" w:rsidRDefault="001631C3" w:rsidP="00F9436E">
            <w:pPr>
              <w:spacing w:after="0" w:line="240" w:lineRule="auto"/>
            </w:pPr>
            <w:r w:rsidRPr="0006494D">
              <w:t>Revision of S1-244343.</w:t>
            </w:r>
          </w:p>
        </w:tc>
      </w:tr>
      <w:tr w:rsidR="001631C3" w:rsidRPr="002B5B90" w14:paraId="384AE95C" w14:textId="77777777" w:rsidTr="00D12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981EF0" w14:textId="77777777" w:rsidR="001631C3" w:rsidRPr="00DE4DC3" w:rsidRDefault="001631C3" w:rsidP="00F9436E">
            <w:pPr>
              <w:snapToGrid w:val="0"/>
              <w:spacing w:after="0" w:line="240" w:lineRule="auto"/>
              <w:rPr>
                <w:rFonts w:eastAsia="Times New Roman" w:cs="Arial"/>
                <w:szCs w:val="18"/>
                <w:lang w:eastAsia="ar-SA"/>
              </w:rPr>
            </w:pPr>
            <w:r w:rsidRPr="00DE4DC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E7A51F" w14:textId="6DC86E2A" w:rsidR="001631C3" w:rsidRPr="00DE4DC3" w:rsidRDefault="00C43975" w:rsidP="00F9436E">
            <w:pPr>
              <w:snapToGrid w:val="0"/>
              <w:spacing w:after="0" w:line="240" w:lineRule="auto"/>
            </w:pPr>
            <w:hyperlink r:id="rId188" w:history="1">
              <w:r w:rsidR="001631C3" w:rsidRPr="00DE4DC3">
                <w:rPr>
                  <w:rStyle w:val="Hyperlink"/>
                  <w:rFonts w:cs="Arial"/>
                  <w:color w:val="auto"/>
                </w:rPr>
                <w:t>S1-244393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B65820" w14:textId="77777777" w:rsidR="001631C3" w:rsidRPr="00DE4DC3" w:rsidRDefault="001631C3" w:rsidP="00F9436E">
            <w:pPr>
              <w:snapToGrid w:val="0"/>
              <w:spacing w:after="0" w:line="240" w:lineRule="auto"/>
            </w:pPr>
            <w:r w:rsidRPr="00DE4DC3">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5F9081" w14:textId="77777777" w:rsidR="001631C3" w:rsidRPr="00DE4DC3" w:rsidRDefault="001631C3" w:rsidP="00F9436E">
            <w:pPr>
              <w:snapToGrid w:val="0"/>
              <w:spacing w:after="0" w:line="240" w:lineRule="auto"/>
            </w:pPr>
            <w:r w:rsidRPr="00DE4DC3">
              <w:t xml:space="preserve">22.989v20.1.0. New use case: Train driver takes-over an Ad hoc Group Call from another than the default FRMCS device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7376647" w14:textId="77777777" w:rsidR="001631C3" w:rsidRPr="00DE4DC3" w:rsidRDefault="001631C3" w:rsidP="00F9436E">
            <w:pPr>
              <w:snapToGrid w:val="0"/>
              <w:spacing w:after="0" w:line="240" w:lineRule="auto"/>
              <w:rPr>
                <w:rFonts w:eastAsia="Times New Roman" w:cs="Arial"/>
                <w:szCs w:val="18"/>
                <w:lang w:val="de-DE" w:eastAsia="ar-SA"/>
              </w:rPr>
            </w:pPr>
            <w:r w:rsidRPr="00DE4DC3">
              <w:rPr>
                <w:rFonts w:eastAsia="Times New Roman" w:cs="Arial"/>
                <w:szCs w:val="18"/>
                <w:lang w:val="de-DE" w:eastAsia="ar-SA"/>
              </w:rPr>
              <w:t>Revised to S1-244451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5B7B39" w14:textId="77777777" w:rsidR="001631C3" w:rsidRPr="00DE4DC3" w:rsidRDefault="001631C3" w:rsidP="00F9436E">
            <w:pPr>
              <w:spacing w:after="0" w:line="240" w:lineRule="auto"/>
              <w:rPr>
                <w:i/>
              </w:rPr>
            </w:pPr>
            <w:r w:rsidRPr="00DE4DC3">
              <w:rPr>
                <w:i/>
              </w:rPr>
              <w:t xml:space="preserve">WI FS_FRMCS_Ph6 </w:t>
            </w:r>
            <w:r w:rsidRPr="00DE4DC3">
              <w:rPr>
                <w:rFonts w:eastAsia="Arial Unicode MS" w:cs="Arial"/>
                <w:i/>
                <w:szCs w:val="18"/>
                <w:lang w:eastAsia="ar-SA"/>
              </w:rPr>
              <w:t>Rel-20 CR</w:t>
            </w:r>
            <w:r w:rsidRPr="00DE4DC3">
              <w:rPr>
                <w:i/>
              </w:rPr>
              <w:t>0036R</w:t>
            </w:r>
            <w:r w:rsidRPr="00DE4DC3">
              <w:rPr>
                <w:rFonts w:eastAsia="Arial Unicode MS" w:cs="Arial"/>
                <w:i/>
                <w:szCs w:val="18"/>
                <w:lang w:eastAsia="ar-SA"/>
              </w:rPr>
              <w:t>- Cat C</w:t>
            </w:r>
          </w:p>
          <w:p w14:paraId="579313D8" w14:textId="77777777" w:rsidR="001631C3" w:rsidRPr="00DE4DC3" w:rsidRDefault="001631C3" w:rsidP="00F9436E">
            <w:pPr>
              <w:spacing w:after="0" w:line="240" w:lineRule="auto"/>
            </w:pPr>
            <w:r w:rsidRPr="00DE4DC3">
              <w:rPr>
                <w:i/>
              </w:rPr>
              <w:t>Revision of S1-244343.</w:t>
            </w:r>
          </w:p>
          <w:p w14:paraId="406D3304" w14:textId="77777777" w:rsidR="001631C3" w:rsidRPr="00DE4DC3" w:rsidRDefault="001631C3" w:rsidP="00F9436E">
            <w:pPr>
              <w:spacing w:after="0" w:line="240" w:lineRule="auto"/>
            </w:pPr>
            <w:r w:rsidRPr="00DE4DC3">
              <w:t>Revision of S1-244387.</w:t>
            </w:r>
          </w:p>
        </w:tc>
      </w:tr>
      <w:tr w:rsidR="001631C3" w:rsidRPr="002B5B90" w14:paraId="3D2F7115" w14:textId="77777777" w:rsidTr="00D12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E73E26" w14:textId="77777777" w:rsidR="001631C3" w:rsidRPr="00D123A1" w:rsidRDefault="001631C3" w:rsidP="00F9436E">
            <w:pPr>
              <w:snapToGrid w:val="0"/>
              <w:spacing w:after="0" w:line="240" w:lineRule="auto"/>
              <w:rPr>
                <w:rFonts w:eastAsia="Times New Roman" w:cs="Arial"/>
                <w:szCs w:val="18"/>
                <w:lang w:eastAsia="ar-SA"/>
              </w:rPr>
            </w:pPr>
            <w:r w:rsidRPr="00D123A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47F579" w14:textId="44BC78B4" w:rsidR="001631C3" w:rsidRPr="00D123A1" w:rsidRDefault="00C43975" w:rsidP="00F9436E">
            <w:pPr>
              <w:snapToGrid w:val="0"/>
              <w:spacing w:after="0" w:line="240" w:lineRule="auto"/>
              <w:rPr>
                <w:rFonts w:cs="Arial"/>
              </w:rPr>
            </w:pPr>
            <w:hyperlink r:id="rId189" w:history="1">
              <w:r w:rsidR="001631C3" w:rsidRPr="00D123A1">
                <w:rPr>
                  <w:rStyle w:val="Hyperlink"/>
                  <w:rFonts w:cs="Arial"/>
                  <w:color w:val="auto"/>
                </w:rPr>
                <w:t>S1-244451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A0E93D" w14:textId="77777777" w:rsidR="001631C3" w:rsidRPr="00D123A1" w:rsidRDefault="001631C3" w:rsidP="00F9436E">
            <w:pPr>
              <w:snapToGrid w:val="0"/>
              <w:spacing w:after="0" w:line="240" w:lineRule="auto"/>
            </w:pPr>
            <w:r w:rsidRPr="00D123A1">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20B189" w14:textId="77777777" w:rsidR="001631C3" w:rsidRPr="00D123A1" w:rsidRDefault="001631C3" w:rsidP="00F9436E">
            <w:pPr>
              <w:snapToGrid w:val="0"/>
              <w:spacing w:after="0" w:line="240" w:lineRule="auto"/>
            </w:pPr>
            <w:r w:rsidRPr="00D123A1">
              <w:t xml:space="preserve">22.989v20.1.0. New use case: Train driver takes-over an Ad hoc Group Call from another than the default FRMCS device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A47AF95" w14:textId="0A6437C7" w:rsidR="001631C3" w:rsidRPr="00D123A1" w:rsidRDefault="00D123A1" w:rsidP="00F9436E">
            <w:pPr>
              <w:snapToGrid w:val="0"/>
              <w:spacing w:after="0" w:line="240" w:lineRule="auto"/>
              <w:rPr>
                <w:rFonts w:eastAsia="Times New Roman" w:cs="Arial"/>
                <w:szCs w:val="18"/>
                <w:lang w:val="de-DE" w:eastAsia="ar-SA"/>
              </w:rPr>
            </w:pPr>
            <w:r w:rsidRPr="00D123A1">
              <w:rPr>
                <w:rFonts w:cs="Arial"/>
                <w:szCs w:val="18"/>
                <w:lang w:val="de-DE" w:eastAsia="zh-CN"/>
              </w:rPr>
              <w:t>Revised to S1-244788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27C6AA" w14:textId="77777777" w:rsidR="001631C3" w:rsidRPr="00D123A1" w:rsidRDefault="001631C3" w:rsidP="00F9436E">
            <w:pPr>
              <w:spacing w:after="0" w:line="240" w:lineRule="auto"/>
              <w:rPr>
                <w:i/>
              </w:rPr>
            </w:pPr>
            <w:r w:rsidRPr="00D123A1">
              <w:rPr>
                <w:i/>
              </w:rPr>
              <w:t xml:space="preserve">WI FS_FRMCS_Ph6 </w:t>
            </w:r>
            <w:r w:rsidRPr="00D123A1">
              <w:rPr>
                <w:rFonts w:eastAsia="Arial Unicode MS" w:cs="Arial"/>
                <w:i/>
                <w:szCs w:val="18"/>
                <w:lang w:eastAsia="ar-SA"/>
              </w:rPr>
              <w:t>Rel-20 CR</w:t>
            </w:r>
            <w:r w:rsidRPr="00D123A1">
              <w:rPr>
                <w:i/>
              </w:rPr>
              <w:t>0036R</w:t>
            </w:r>
            <w:r w:rsidRPr="00D123A1">
              <w:rPr>
                <w:rFonts w:eastAsia="Arial Unicode MS" w:cs="Arial"/>
                <w:i/>
                <w:szCs w:val="18"/>
                <w:lang w:eastAsia="ar-SA"/>
              </w:rPr>
              <w:t>- Cat C</w:t>
            </w:r>
          </w:p>
          <w:p w14:paraId="7FFD31EF" w14:textId="77777777" w:rsidR="001631C3" w:rsidRPr="00D123A1" w:rsidRDefault="001631C3" w:rsidP="00F9436E">
            <w:pPr>
              <w:spacing w:after="0" w:line="240" w:lineRule="auto"/>
              <w:rPr>
                <w:i/>
              </w:rPr>
            </w:pPr>
            <w:r w:rsidRPr="00D123A1">
              <w:rPr>
                <w:i/>
              </w:rPr>
              <w:t>Revision of S1-244343.</w:t>
            </w:r>
          </w:p>
          <w:p w14:paraId="2F719749" w14:textId="77777777" w:rsidR="001631C3" w:rsidRPr="00D123A1" w:rsidRDefault="001631C3" w:rsidP="00F9436E">
            <w:pPr>
              <w:spacing w:after="0" w:line="240" w:lineRule="auto"/>
            </w:pPr>
            <w:r w:rsidRPr="00D123A1">
              <w:rPr>
                <w:i/>
              </w:rPr>
              <w:t>Revision of S1-244387.</w:t>
            </w:r>
          </w:p>
          <w:p w14:paraId="33C58FEE" w14:textId="77777777" w:rsidR="001631C3" w:rsidRPr="00D123A1" w:rsidRDefault="001631C3" w:rsidP="00F9436E">
            <w:pPr>
              <w:spacing w:after="0" w:line="240" w:lineRule="auto"/>
            </w:pPr>
            <w:r w:rsidRPr="00D123A1">
              <w:t>Revision of S1-244393.</w:t>
            </w:r>
          </w:p>
        </w:tc>
      </w:tr>
      <w:tr w:rsidR="00D123A1" w:rsidRPr="002B5B90" w14:paraId="4EBB01A9" w14:textId="77777777" w:rsidTr="00D12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25F62AA" w14:textId="40351BB3" w:rsidR="00D123A1" w:rsidRPr="00D123A1" w:rsidRDefault="00D123A1" w:rsidP="00F9436E">
            <w:pPr>
              <w:snapToGrid w:val="0"/>
              <w:spacing w:after="0" w:line="240" w:lineRule="auto"/>
              <w:rPr>
                <w:rFonts w:eastAsia="Times New Roman" w:cs="Arial"/>
                <w:szCs w:val="18"/>
                <w:lang w:eastAsia="ar-SA"/>
              </w:rPr>
            </w:pPr>
            <w:r w:rsidRPr="00D123A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058F264" w14:textId="6F791EE6" w:rsidR="00D123A1" w:rsidRPr="00D123A1" w:rsidRDefault="00D123A1" w:rsidP="00F9436E">
            <w:pPr>
              <w:snapToGrid w:val="0"/>
              <w:spacing w:after="0" w:line="240" w:lineRule="auto"/>
            </w:pPr>
            <w:hyperlink r:id="rId190" w:history="1">
              <w:r w:rsidRPr="00D123A1">
                <w:rPr>
                  <w:rStyle w:val="Hyperlink"/>
                  <w:rFonts w:cs="Arial"/>
                  <w:color w:val="auto"/>
                </w:rPr>
                <w:t>S1-244788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F57CFFA" w14:textId="43F91D09" w:rsidR="00D123A1" w:rsidRPr="00D123A1" w:rsidRDefault="00D123A1" w:rsidP="00F9436E">
            <w:pPr>
              <w:snapToGrid w:val="0"/>
              <w:spacing w:after="0" w:line="240" w:lineRule="auto"/>
            </w:pPr>
            <w:r w:rsidRPr="00D123A1">
              <w:t>UIC</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6D28801" w14:textId="46DBBCB5" w:rsidR="00D123A1" w:rsidRPr="00D123A1" w:rsidRDefault="00D123A1" w:rsidP="00F9436E">
            <w:pPr>
              <w:snapToGrid w:val="0"/>
              <w:spacing w:after="0" w:line="240" w:lineRule="auto"/>
            </w:pPr>
            <w:r w:rsidRPr="00D123A1">
              <w:t xml:space="preserve">22.989v20.1.0. New use case: Train driver takes-over an Ad hoc Group Call from another than the default FRMCS device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B87492" w14:textId="77777777" w:rsidR="00D123A1" w:rsidRPr="00D123A1" w:rsidRDefault="00D123A1" w:rsidP="00F9436E">
            <w:pPr>
              <w:snapToGrid w:val="0"/>
              <w:spacing w:after="0" w:line="240" w:lineRule="auto"/>
              <w:rPr>
                <w:rFonts w:cs="Arial"/>
                <w:szCs w:val="18"/>
                <w:lang w:val="de-DE" w:eastAsia="zh-CN"/>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05A55AD" w14:textId="77777777" w:rsidR="00D123A1" w:rsidRPr="00D123A1" w:rsidRDefault="00D123A1" w:rsidP="00D123A1">
            <w:pPr>
              <w:spacing w:after="0" w:line="240" w:lineRule="auto"/>
              <w:rPr>
                <w:i/>
              </w:rPr>
            </w:pPr>
            <w:r w:rsidRPr="00D123A1">
              <w:rPr>
                <w:i/>
              </w:rPr>
              <w:t xml:space="preserve">WI FS_FRMCS_Ph6 </w:t>
            </w:r>
            <w:r w:rsidRPr="00D123A1">
              <w:rPr>
                <w:rFonts w:eastAsia="Arial Unicode MS" w:cs="Arial"/>
                <w:i/>
                <w:szCs w:val="18"/>
                <w:lang w:eastAsia="ar-SA"/>
              </w:rPr>
              <w:t>Rel-20 CR</w:t>
            </w:r>
            <w:r w:rsidRPr="00D123A1">
              <w:rPr>
                <w:i/>
              </w:rPr>
              <w:t>0036R</w:t>
            </w:r>
            <w:r w:rsidRPr="00D123A1">
              <w:rPr>
                <w:rFonts w:eastAsia="Arial Unicode MS" w:cs="Arial"/>
                <w:i/>
                <w:szCs w:val="18"/>
                <w:lang w:eastAsia="ar-SA"/>
              </w:rPr>
              <w:t>- Cat C</w:t>
            </w:r>
          </w:p>
          <w:p w14:paraId="3495A00C" w14:textId="77777777" w:rsidR="00D123A1" w:rsidRPr="00D123A1" w:rsidRDefault="00D123A1" w:rsidP="00D123A1">
            <w:pPr>
              <w:spacing w:after="0" w:line="240" w:lineRule="auto"/>
              <w:rPr>
                <w:i/>
              </w:rPr>
            </w:pPr>
            <w:r w:rsidRPr="00D123A1">
              <w:rPr>
                <w:i/>
              </w:rPr>
              <w:t>Revision of S1-244343.</w:t>
            </w:r>
          </w:p>
          <w:p w14:paraId="6B29A9CC" w14:textId="77777777" w:rsidR="00D123A1" w:rsidRPr="00D123A1" w:rsidRDefault="00D123A1" w:rsidP="00D123A1">
            <w:pPr>
              <w:spacing w:after="0" w:line="240" w:lineRule="auto"/>
              <w:rPr>
                <w:i/>
              </w:rPr>
            </w:pPr>
            <w:r w:rsidRPr="00D123A1">
              <w:rPr>
                <w:i/>
              </w:rPr>
              <w:lastRenderedPageBreak/>
              <w:t>Revision of S1-244387.</w:t>
            </w:r>
          </w:p>
          <w:p w14:paraId="1EF1CEA2" w14:textId="3863F537" w:rsidR="00D123A1" w:rsidRDefault="00D123A1" w:rsidP="00D123A1">
            <w:pPr>
              <w:spacing w:after="0" w:line="240" w:lineRule="auto"/>
            </w:pPr>
            <w:r w:rsidRPr="00D123A1">
              <w:rPr>
                <w:i/>
              </w:rPr>
              <w:t>Revision of S1-244393.</w:t>
            </w:r>
          </w:p>
          <w:p w14:paraId="105CAF3A" w14:textId="50747679" w:rsidR="00D123A1" w:rsidRPr="00D123A1" w:rsidRDefault="00D123A1" w:rsidP="00F9436E">
            <w:pPr>
              <w:spacing w:after="0" w:line="240" w:lineRule="auto"/>
            </w:pPr>
            <w:r w:rsidRPr="00D123A1">
              <w:t>Revision of S1-244451.</w:t>
            </w:r>
          </w:p>
        </w:tc>
      </w:tr>
      <w:tr w:rsidR="001631C3" w:rsidRPr="002B5B90" w14:paraId="5C3442A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120160" w14:textId="77777777" w:rsidR="001631C3" w:rsidRPr="008E4BDF" w:rsidRDefault="001631C3" w:rsidP="00F9436E">
            <w:pPr>
              <w:snapToGrid w:val="0"/>
              <w:spacing w:after="0" w:line="240" w:lineRule="auto"/>
              <w:rPr>
                <w:rFonts w:eastAsia="Times New Roman" w:cs="Arial"/>
                <w:szCs w:val="18"/>
                <w:lang w:eastAsia="ar-SA"/>
              </w:rPr>
            </w:pPr>
            <w:r w:rsidRPr="008E4BDF">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CBBC68" w14:textId="73A6E2EC" w:rsidR="001631C3" w:rsidRPr="008E4BDF" w:rsidRDefault="00C43975" w:rsidP="00F9436E">
            <w:pPr>
              <w:snapToGrid w:val="0"/>
              <w:spacing w:after="0" w:line="240" w:lineRule="auto"/>
            </w:pPr>
            <w:hyperlink r:id="rId191" w:history="1">
              <w:r w:rsidR="001631C3" w:rsidRPr="008E4BDF">
                <w:rPr>
                  <w:rStyle w:val="Hyperlink"/>
                  <w:rFonts w:cs="Arial"/>
                  <w:color w:val="auto"/>
                </w:rPr>
                <w:t>S1-244349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07B745" w14:textId="77777777" w:rsidR="001631C3" w:rsidRPr="008E4BDF" w:rsidRDefault="001631C3" w:rsidP="00F9436E">
            <w:pPr>
              <w:snapToGrid w:val="0"/>
              <w:spacing w:after="0" w:line="240" w:lineRule="auto"/>
            </w:pPr>
            <w:r w:rsidRPr="008E4BDF">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F0EDBEF" w14:textId="77777777" w:rsidR="001631C3" w:rsidRPr="008E4BDF" w:rsidRDefault="001631C3" w:rsidP="00F9436E">
            <w:pPr>
              <w:snapToGrid w:val="0"/>
              <w:spacing w:after="0" w:line="240" w:lineRule="auto"/>
            </w:pPr>
            <w:r w:rsidRPr="008E4BDF">
              <w:t xml:space="preserve">22.989v20.1.0. New use cases: Merging of two multi-train voice communications by the train driver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818420F" w14:textId="77777777" w:rsidR="001631C3" w:rsidRPr="008E4BDF" w:rsidRDefault="001631C3" w:rsidP="00F9436E">
            <w:pPr>
              <w:snapToGrid w:val="0"/>
              <w:spacing w:after="0" w:line="240" w:lineRule="auto"/>
              <w:rPr>
                <w:rFonts w:eastAsia="Times New Roman" w:cs="Arial"/>
                <w:szCs w:val="18"/>
                <w:lang w:val="de-DE" w:eastAsia="ar-SA"/>
              </w:rPr>
            </w:pPr>
            <w:r w:rsidRPr="008E4BDF">
              <w:rPr>
                <w:rFonts w:eastAsia="Times New Roman" w:cs="Arial"/>
                <w:szCs w:val="18"/>
                <w:lang w:val="de-DE" w:eastAsia="ar-SA"/>
              </w:rPr>
              <w:t>Revised to S1-244388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AAF1F2" w14:textId="77777777" w:rsidR="001631C3" w:rsidRPr="008E4BDF" w:rsidRDefault="001631C3" w:rsidP="00F9436E">
            <w:pPr>
              <w:spacing w:after="0" w:line="240" w:lineRule="auto"/>
              <w:rPr>
                <w:rFonts w:eastAsia="Arial Unicode MS" w:cs="Arial"/>
                <w:i/>
                <w:szCs w:val="18"/>
                <w:lang w:eastAsia="ar-SA"/>
              </w:rPr>
            </w:pPr>
            <w:r w:rsidRPr="008E4BDF">
              <w:rPr>
                <w:i/>
              </w:rPr>
              <w:t xml:space="preserve">WI </w:t>
            </w:r>
            <w:r w:rsidRPr="008E4BDF">
              <w:t xml:space="preserve">FS_FRMCS_Ph6 </w:t>
            </w:r>
            <w:r w:rsidRPr="008E4BDF">
              <w:rPr>
                <w:rFonts w:eastAsia="Arial Unicode MS" w:cs="Arial"/>
                <w:i/>
                <w:szCs w:val="18"/>
                <w:lang w:eastAsia="ar-SA"/>
              </w:rPr>
              <w:t>Rel-20 CR</w:t>
            </w:r>
            <w:r w:rsidRPr="008E4BDF">
              <w:rPr>
                <w:i/>
              </w:rPr>
              <w:t>0037R</w:t>
            </w:r>
            <w:r w:rsidRPr="008E4BDF">
              <w:rPr>
                <w:rFonts w:eastAsia="Arial Unicode MS" w:cs="Arial"/>
                <w:i/>
                <w:szCs w:val="18"/>
                <w:lang w:eastAsia="ar-SA"/>
              </w:rPr>
              <w:t>- Cat B</w:t>
            </w:r>
          </w:p>
          <w:p w14:paraId="2A10A91B" w14:textId="77777777" w:rsidR="001631C3" w:rsidRPr="008E4BDF" w:rsidRDefault="001631C3" w:rsidP="00F9436E">
            <w:pPr>
              <w:spacing w:after="0" w:line="240" w:lineRule="auto"/>
              <w:rPr>
                <w:rFonts w:eastAsia="Arial Unicode MS" w:cs="Arial"/>
                <w:szCs w:val="18"/>
                <w:lang w:val="de-DE" w:eastAsia="ar-SA"/>
              </w:rPr>
            </w:pPr>
            <w:r w:rsidRPr="008E4BDF">
              <w:rPr>
                <w:rFonts w:eastAsia="Arial Unicode MS" w:cs="Arial"/>
                <w:i/>
                <w:szCs w:val="18"/>
                <w:lang w:eastAsia="ar-SA"/>
              </w:rPr>
              <w:t>Wrong version of the TR in cover page</w:t>
            </w:r>
          </w:p>
        </w:tc>
      </w:tr>
      <w:tr w:rsidR="001631C3" w:rsidRPr="002B5B90" w14:paraId="6ABCE0D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ED01D0" w14:textId="77777777" w:rsidR="001631C3" w:rsidRPr="009A4AFF" w:rsidRDefault="001631C3" w:rsidP="00F9436E">
            <w:pPr>
              <w:snapToGrid w:val="0"/>
              <w:spacing w:after="0" w:line="240" w:lineRule="auto"/>
              <w:rPr>
                <w:rFonts w:eastAsia="Times New Roman" w:cs="Arial"/>
                <w:szCs w:val="18"/>
                <w:lang w:eastAsia="ar-SA"/>
              </w:rPr>
            </w:pPr>
            <w:r w:rsidRPr="009A4AF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6B74E9" w14:textId="6D2DEDCF" w:rsidR="001631C3" w:rsidRPr="009A4AFF" w:rsidRDefault="00C43975" w:rsidP="00F9436E">
            <w:pPr>
              <w:snapToGrid w:val="0"/>
              <w:spacing w:after="0" w:line="240" w:lineRule="auto"/>
              <w:rPr>
                <w:rFonts w:cs="Arial"/>
              </w:rPr>
            </w:pPr>
            <w:hyperlink r:id="rId192" w:history="1">
              <w:r w:rsidR="001631C3" w:rsidRPr="009A4AFF">
                <w:rPr>
                  <w:rStyle w:val="Hyperlink"/>
                  <w:rFonts w:cs="Arial"/>
                  <w:color w:val="auto"/>
                </w:rPr>
                <w:t>S1-244388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70DB25" w14:textId="77777777" w:rsidR="001631C3" w:rsidRPr="009A4AFF" w:rsidRDefault="001631C3" w:rsidP="00F9436E">
            <w:pPr>
              <w:snapToGrid w:val="0"/>
              <w:spacing w:after="0" w:line="240" w:lineRule="auto"/>
            </w:pPr>
            <w:r w:rsidRPr="009A4AFF">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9405BD" w14:textId="77777777" w:rsidR="001631C3" w:rsidRPr="009A4AFF" w:rsidRDefault="001631C3" w:rsidP="00F9436E">
            <w:pPr>
              <w:snapToGrid w:val="0"/>
              <w:spacing w:after="0" w:line="240" w:lineRule="auto"/>
            </w:pPr>
            <w:r w:rsidRPr="009A4AFF">
              <w:t xml:space="preserve">22.989v20.1.0. New use cases: Merging of two multi-train voice communications by the train driver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0AD01B2" w14:textId="77777777" w:rsidR="001631C3" w:rsidRPr="009A4AFF" w:rsidRDefault="001631C3" w:rsidP="00F9436E">
            <w:pPr>
              <w:snapToGrid w:val="0"/>
              <w:spacing w:after="0" w:line="240" w:lineRule="auto"/>
              <w:rPr>
                <w:rFonts w:eastAsia="Times New Roman" w:cs="Arial"/>
                <w:szCs w:val="18"/>
                <w:lang w:val="de-DE" w:eastAsia="ar-SA"/>
              </w:rPr>
            </w:pPr>
            <w:r w:rsidRPr="009A4AFF">
              <w:rPr>
                <w:rFonts w:eastAsia="Times New Roman" w:cs="Arial"/>
                <w:szCs w:val="18"/>
                <w:lang w:val="de-DE" w:eastAsia="ar-SA"/>
              </w:rPr>
              <w:t>Revised to S1-244452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26E1EE" w14:textId="77777777" w:rsidR="001631C3" w:rsidRPr="009A4AFF" w:rsidRDefault="001631C3" w:rsidP="00F9436E">
            <w:pPr>
              <w:spacing w:after="0" w:line="240" w:lineRule="auto"/>
              <w:rPr>
                <w:rFonts w:eastAsia="Arial Unicode MS" w:cs="Arial"/>
                <w:i/>
                <w:szCs w:val="18"/>
                <w:lang w:eastAsia="ar-SA"/>
              </w:rPr>
            </w:pPr>
            <w:r w:rsidRPr="009A4AFF">
              <w:rPr>
                <w:i/>
              </w:rPr>
              <w:t xml:space="preserve">WI FS_FRMCS_Ph6 </w:t>
            </w:r>
            <w:r w:rsidRPr="009A4AFF">
              <w:rPr>
                <w:rFonts w:eastAsia="Arial Unicode MS" w:cs="Arial"/>
                <w:i/>
                <w:szCs w:val="18"/>
                <w:lang w:eastAsia="ar-SA"/>
              </w:rPr>
              <w:t>Rel-20 CR</w:t>
            </w:r>
            <w:r w:rsidRPr="009A4AFF">
              <w:rPr>
                <w:i/>
              </w:rPr>
              <w:t>0037R</w:t>
            </w:r>
            <w:r w:rsidRPr="009A4AFF">
              <w:rPr>
                <w:rFonts w:eastAsia="Arial Unicode MS" w:cs="Arial"/>
                <w:i/>
                <w:szCs w:val="18"/>
                <w:lang w:eastAsia="ar-SA"/>
              </w:rPr>
              <w:t>- Cat B</w:t>
            </w:r>
          </w:p>
          <w:p w14:paraId="16B64041" w14:textId="77777777" w:rsidR="001631C3" w:rsidRPr="009A4AFF" w:rsidRDefault="001631C3" w:rsidP="00F9436E">
            <w:pPr>
              <w:spacing w:after="0" w:line="240" w:lineRule="auto"/>
            </w:pPr>
            <w:r w:rsidRPr="009A4AFF">
              <w:rPr>
                <w:rFonts w:eastAsia="Arial Unicode MS" w:cs="Arial"/>
                <w:i/>
                <w:szCs w:val="18"/>
                <w:lang w:eastAsia="ar-SA"/>
              </w:rPr>
              <w:t>Wrong version of the TR in cover page</w:t>
            </w:r>
          </w:p>
          <w:p w14:paraId="68CBBA74" w14:textId="77777777" w:rsidR="001631C3" w:rsidRPr="009A4AFF" w:rsidRDefault="001631C3" w:rsidP="00F9436E">
            <w:pPr>
              <w:spacing w:after="0" w:line="240" w:lineRule="auto"/>
            </w:pPr>
            <w:r w:rsidRPr="009A4AFF">
              <w:t>Revision of S1-244349.</w:t>
            </w:r>
          </w:p>
        </w:tc>
      </w:tr>
      <w:tr w:rsidR="001631C3" w:rsidRPr="002B5B90" w14:paraId="773C5241" w14:textId="77777777" w:rsidTr="00D12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0B4743" w14:textId="77777777" w:rsidR="001631C3" w:rsidRPr="00750350" w:rsidRDefault="001631C3" w:rsidP="00F9436E">
            <w:pPr>
              <w:snapToGrid w:val="0"/>
              <w:spacing w:after="0" w:line="240" w:lineRule="auto"/>
              <w:rPr>
                <w:rFonts w:eastAsia="Times New Roman" w:cs="Arial"/>
                <w:szCs w:val="18"/>
                <w:lang w:eastAsia="ar-SA"/>
              </w:rPr>
            </w:pPr>
            <w:r w:rsidRPr="0075035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9D266" w14:textId="0765AFB1" w:rsidR="001631C3" w:rsidRPr="00750350" w:rsidRDefault="00C43975" w:rsidP="00F9436E">
            <w:pPr>
              <w:snapToGrid w:val="0"/>
              <w:spacing w:after="0" w:line="240" w:lineRule="auto"/>
            </w:pPr>
            <w:hyperlink r:id="rId193" w:history="1">
              <w:r w:rsidR="001631C3" w:rsidRPr="00750350">
                <w:rPr>
                  <w:rStyle w:val="Hyperlink"/>
                  <w:rFonts w:cs="Arial"/>
                  <w:color w:val="auto"/>
                </w:rPr>
                <w:t>S1-244452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C94CAD" w14:textId="77777777" w:rsidR="001631C3" w:rsidRPr="00750350" w:rsidRDefault="001631C3" w:rsidP="00F9436E">
            <w:pPr>
              <w:snapToGrid w:val="0"/>
              <w:spacing w:after="0" w:line="240" w:lineRule="auto"/>
            </w:pPr>
            <w:r w:rsidRPr="00750350">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8F567A" w14:textId="77777777" w:rsidR="001631C3" w:rsidRPr="00750350" w:rsidRDefault="001631C3" w:rsidP="00F9436E">
            <w:pPr>
              <w:snapToGrid w:val="0"/>
              <w:spacing w:after="0" w:line="240" w:lineRule="auto"/>
            </w:pPr>
            <w:r w:rsidRPr="00750350">
              <w:t xml:space="preserve">22.989v20.1.0. New use cases: Merging of two multi-train voice communications by the train driver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3F540B1" w14:textId="77777777" w:rsidR="001631C3" w:rsidRPr="00750350" w:rsidRDefault="001631C3" w:rsidP="00F9436E">
            <w:pPr>
              <w:snapToGrid w:val="0"/>
              <w:spacing w:after="0" w:line="240" w:lineRule="auto"/>
              <w:rPr>
                <w:rFonts w:eastAsia="Times New Roman" w:cs="Arial"/>
                <w:szCs w:val="18"/>
                <w:lang w:val="de-DE" w:eastAsia="ar-SA"/>
              </w:rPr>
            </w:pPr>
            <w:r w:rsidRPr="00750350">
              <w:rPr>
                <w:rFonts w:eastAsia="Times New Roman" w:cs="Arial"/>
                <w:szCs w:val="18"/>
                <w:lang w:val="de-DE" w:eastAsia="ar-SA"/>
              </w:rPr>
              <w:t>Revised to S1-244469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BF8CE2" w14:textId="77777777" w:rsidR="001631C3" w:rsidRPr="00750350" w:rsidRDefault="001631C3" w:rsidP="00F9436E">
            <w:pPr>
              <w:spacing w:after="0" w:line="240" w:lineRule="auto"/>
              <w:rPr>
                <w:rFonts w:eastAsia="Arial Unicode MS" w:cs="Arial"/>
                <w:i/>
                <w:szCs w:val="18"/>
                <w:lang w:eastAsia="ar-SA"/>
              </w:rPr>
            </w:pPr>
            <w:r w:rsidRPr="00750350">
              <w:rPr>
                <w:i/>
              </w:rPr>
              <w:t xml:space="preserve">WI FS_FRMCS_Ph6 </w:t>
            </w:r>
            <w:r w:rsidRPr="00750350">
              <w:rPr>
                <w:rFonts w:eastAsia="Arial Unicode MS" w:cs="Arial"/>
                <w:i/>
                <w:szCs w:val="18"/>
                <w:lang w:eastAsia="ar-SA"/>
              </w:rPr>
              <w:t>Rel-20 CR</w:t>
            </w:r>
            <w:r w:rsidRPr="00750350">
              <w:rPr>
                <w:i/>
              </w:rPr>
              <w:t>0037R</w:t>
            </w:r>
            <w:r w:rsidRPr="00750350">
              <w:rPr>
                <w:rFonts w:eastAsia="Arial Unicode MS" w:cs="Arial"/>
                <w:i/>
                <w:szCs w:val="18"/>
                <w:lang w:eastAsia="ar-SA"/>
              </w:rPr>
              <w:t>- Cat B</w:t>
            </w:r>
          </w:p>
          <w:p w14:paraId="798C97FC" w14:textId="77777777" w:rsidR="001631C3" w:rsidRPr="00750350" w:rsidRDefault="001631C3" w:rsidP="00F9436E">
            <w:pPr>
              <w:spacing w:after="0" w:line="240" w:lineRule="auto"/>
              <w:rPr>
                <w:i/>
              </w:rPr>
            </w:pPr>
            <w:r w:rsidRPr="00750350">
              <w:rPr>
                <w:rFonts w:eastAsia="Arial Unicode MS" w:cs="Arial"/>
                <w:i/>
                <w:szCs w:val="18"/>
                <w:lang w:eastAsia="ar-SA"/>
              </w:rPr>
              <w:t>Wrong version of the TR in cover page</w:t>
            </w:r>
          </w:p>
          <w:p w14:paraId="21AF8F3E" w14:textId="77777777" w:rsidR="001631C3" w:rsidRPr="00750350" w:rsidRDefault="001631C3" w:rsidP="00F9436E">
            <w:pPr>
              <w:spacing w:after="0" w:line="240" w:lineRule="auto"/>
            </w:pPr>
            <w:r w:rsidRPr="00750350">
              <w:rPr>
                <w:i/>
              </w:rPr>
              <w:t>Revision of S1-244349.</w:t>
            </w:r>
          </w:p>
          <w:p w14:paraId="6716F831" w14:textId="77777777" w:rsidR="001631C3" w:rsidRPr="00750350" w:rsidRDefault="001631C3" w:rsidP="00F9436E">
            <w:pPr>
              <w:spacing w:after="0" w:line="240" w:lineRule="auto"/>
            </w:pPr>
            <w:r w:rsidRPr="00750350">
              <w:t>Revision of S1-244388.</w:t>
            </w:r>
          </w:p>
        </w:tc>
      </w:tr>
      <w:tr w:rsidR="001631C3" w:rsidRPr="002B5B90" w14:paraId="577A7804" w14:textId="77777777" w:rsidTr="00D12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2C7B60" w14:textId="77777777" w:rsidR="001631C3" w:rsidRPr="00D123A1" w:rsidRDefault="001631C3" w:rsidP="00F9436E">
            <w:pPr>
              <w:snapToGrid w:val="0"/>
              <w:spacing w:after="0" w:line="240" w:lineRule="auto"/>
              <w:rPr>
                <w:rFonts w:eastAsia="Times New Roman" w:cs="Arial"/>
                <w:szCs w:val="18"/>
                <w:lang w:eastAsia="ar-SA"/>
              </w:rPr>
            </w:pPr>
            <w:r w:rsidRPr="00D123A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860425" w14:textId="64CA21D2" w:rsidR="001631C3" w:rsidRPr="00D123A1" w:rsidRDefault="00D123A1" w:rsidP="00F9436E">
            <w:pPr>
              <w:snapToGrid w:val="0"/>
              <w:spacing w:after="0" w:line="240" w:lineRule="auto"/>
            </w:pPr>
            <w:hyperlink r:id="rId194" w:history="1">
              <w:r w:rsidR="001631C3" w:rsidRPr="00D123A1">
                <w:rPr>
                  <w:rStyle w:val="Hyperlink"/>
                  <w:rFonts w:cs="Arial"/>
                  <w:color w:val="auto"/>
                </w:rPr>
                <w:t>S1-24</w:t>
              </w:r>
              <w:r w:rsidR="001631C3" w:rsidRPr="00D123A1">
                <w:rPr>
                  <w:rStyle w:val="Hyperlink"/>
                  <w:rFonts w:cs="Arial"/>
                  <w:color w:val="auto"/>
                </w:rPr>
                <w:t>4</w:t>
              </w:r>
              <w:r w:rsidR="001631C3" w:rsidRPr="00D123A1">
                <w:rPr>
                  <w:rStyle w:val="Hyperlink"/>
                  <w:rFonts w:cs="Arial"/>
                  <w:color w:val="auto"/>
                </w:rPr>
                <w:t>4</w:t>
              </w:r>
              <w:r w:rsidR="001631C3" w:rsidRPr="00D123A1">
                <w:rPr>
                  <w:rStyle w:val="Hyperlink"/>
                  <w:rFonts w:cs="Arial"/>
                  <w:color w:val="auto"/>
                </w:rPr>
                <w:t>6</w:t>
              </w:r>
              <w:r w:rsidR="001631C3" w:rsidRPr="00D123A1">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159B2FF" w14:textId="77777777" w:rsidR="001631C3" w:rsidRPr="00D123A1" w:rsidRDefault="001631C3" w:rsidP="00F9436E">
            <w:pPr>
              <w:snapToGrid w:val="0"/>
              <w:spacing w:after="0" w:line="240" w:lineRule="auto"/>
            </w:pPr>
            <w:r w:rsidRPr="00D123A1">
              <w:t>UIC</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93492EB" w14:textId="77777777" w:rsidR="001631C3" w:rsidRPr="00D123A1" w:rsidRDefault="001631C3" w:rsidP="00F9436E">
            <w:pPr>
              <w:snapToGrid w:val="0"/>
              <w:spacing w:after="0" w:line="240" w:lineRule="auto"/>
            </w:pPr>
            <w:r w:rsidRPr="00D123A1">
              <w:t xml:space="preserve">22.989v20.1.0. New use cases: Merging of two multi-train voice communications by the train driver </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40F4F047" w14:textId="41B74881" w:rsidR="001631C3" w:rsidRPr="00D123A1" w:rsidRDefault="00D123A1" w:rsidP="00F9436E">
            <w:pPr>
              <w:snapToGrid w:val="0"/>
              <w:spacing w:after="0" w:line="240" w:lineRule="auto"/>
              <w:rPr>
                <w:rFonts w:eastAsia="Times New Roman" w:cs="Arial"/>
                <w:szCs w:val="18"/>
                <w:lang w:val="de-DE" w:eastAsia="ar-SA"/>
              </w:rPr>
            </w:pPr>
            <w:r w:rsidRPr="00D123A1">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FB2A265" w14:textId="77777777" w:rsidR="001631C3" w:rsidRPr="00D123A1" w:rsidRDefault="001631C3" w:rsidP="00F9436E">
            <w:pPr>
              <w:spacing w:after="0" w:line="240" w:lineRule="auto"/>
              <w:rPr>
                <w:rFonts w:eastAsia="Arial Unicode MS" w:cs="Arial"/>
                <w:i/>
                <w:szCs w:val="18"/>
                <w:lang w:eastAsia="ar-SA"/>
              </w:rPr>
            </w:pPr>
            <w:r w:rsidRPr="00D123A1">
              <w:rPr>
                <w:i/>
              </w:rPr>
              <w:t xml:space="preserve">WI FS_FRMCS_Ph6 </w:t>
            </w:r>
            <w:r w:rsidRPr="00D123A1">
              <w:rPr>
                <w:rFonts w:eastAsia="Arial Unicode MS" w:cs="Arial"/>
                <w:i/>
                <w:szCs w:val="18"/>
                <w:lang w:eastAsia="ar-SA"/>
              </w:rPr>
              <w:t>Rel-20 CR</w:t>
            </w:r>
            <w:r w:rsidRPr="00D123A1">
              <w:rPr>
                <w:i/>
              </w:rPr>
              <w:t>0037R</w:t>
            </w:r>
            <w:r w:rsidRPr="00D123A1">
              <w:rPr>
                <w:rFonts w:eastAsia="Arial Unicode MS" w:cs="Arial"/>
                <w:i/>
                <w:szCs w:val="18"/>
                <w:lang w:eastAsia="ar-SA"/>
              </w:rPr>
              <w:t>- Cat B</w:t>
            </w:r>
          </w:p>
          <w:p w14:paraId="530CC4EC" w14:textId="77777777" w:rsidR="001631C3" w:rsidRPr="00D123A1" w:rsidRDefault="001631C3" w:rsidP="00F9436E">
            <w:pPr>
              <w:spacing w:after="0" w:line="240" w:lineRule="auto"/>
              <w:rPr>
                <w:i/>
              </w:rPr>
            </w:pPr>
            <w:r w:rsidRPr="00D123A1">
              <w:rPr>
                <w:rFonts w:eastAsia="Arial Unicode MS" w:cs="Arial"/>
                <w:i/>
                <w:szCs w:val="18"/>
                <w:lang w:eastAsia="ar-SA"/>
              </w:rPr>
              <w:t>Wrong version of the TR in cover page</w:t>
            </w:r>
          </w:p>
          <w:p w14:paraId="2BEB6F79" w14:textId="77777777" w:rsidR="001631C3" w:rsidRPr="00D123A1" w:rsidRDefault="001631C3" w:rsidP="00F9436E">
            <w:pPr>
              <w:spacing w:after="0" w:line="240" w:lineRule="auto"/>
              <w:rPr>
                <w:i/>
              </w:rPr>
            </w:pPr>
            <w:r w:rsidRPr="00D123A1">
              <w:rPr>
                <w:i/>
              </w:rPr>
              <w:t>Revision of S1-244349.</w:t>
            </w:r>
          </w:p>
          <w:p w14:paraId="0220315A" w14:textId="77777777" w:rsidR="001631C3" w:rsidRPr="00D123A1" w:rsidRDefault="001631C3" w:rsidP="00F9436E">
            <w:pPr>
              <w:spacing w:after="0" w:line="240" w:lineRule="auto"/>
            </w:pPr>
            <w:r w:rsidRPr="00D123A1">
              <w:rPr>
                <w:i/>
              </w:rPr>
              <w:t>Revision of S1-244388.</w:t>
            </w:r>
          </w:p>
          <w:p w14:paraId="28120C9C" w14:textId="77777777" w:rsidR="001631C3" w:rsidRPr="00D123A1" w:rsidRDefault="001631C3" w:rsidP="00F9436E">
            <w:pPr>
              <w:spacing w:after="0" w:line="240" w:lineRule="auto"/>
            </w:pPr>
            <w:r w:rsidRPr="00D123A1">
              <w:t>Revision of S1-244452.</w:t>
            </w:r>
          </w:p>
        </w:tc>
      </w:tr>
      <w:tr w:rsidR="001631C3" w:rsidRPr="002B5B90" w14:paraId="5F59EF2A"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5B1CE7" w14:textId="77777777" w:rsidR="001631C3" w:rsidRPr="008E4BDF" w:rsidRDefault="001631C3" w:rsidP="00F9436E">
            <w:pPr>
              <w:snapToGrid w:val="0"/>
              <w:spacing w:after="0" w:line="240" w:lineRule="auto"/>
              <w:rPr>
                <w:rFonts w:eastAsia="Times New Roman" w:cs="Arial"/>
                <w:szCs w:val="18"/>
                <w:lang w:eastAsia="ar-SA"/>
              </w:rPr>
            </w:pPr>
            <w:r w:rsidRPr="008E4BD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708F88" w14:textId="785875BE" w:rsidR="001631C3" w:rsidRPr="008E4BDF" w:rsidRDefault="00C43975" w:rsidP="00F9436E">
            <w:pPr>
              <w:snapToGrid w:val="0"/>
              <w:spacing w:after="0" w:line="240" w:lineRule="auto"/>
            </w:pPr>
            <w:hyperlink r:id="rId195" w:history="1">
              <w:r w:rsidR="001631C3" w:rsidRPr="008E4BDF">
                <w:rPr>
                  <w:rStyle w:val="Hyperlink"/>
                  <w:rFonts w:cs="Arial"/>
                  <w:color w:val="auto"/>
                </w:rPr>
                <w:t>S1-244359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3EFE12" w14:textId="77777777" w:rsidR="001631C3" w:rsidRPr="008E4BDF" w:rsidRDefault="001631C3" w:rsidP="00F9436E">
            <w:pPr>
              <w:snapToGrid w:val="0"/>
              <w:spacing w:after="0" w:line="240" w:lineRule="auto"/>
            </w:pPr>
            <w:r w:rsidRPr="008E4BDF">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A5ABB8" w14:textId="77777777" w:rsidR="001631C3" w:rsidRPr="008E4BDF" w:rsidRDefault="001631C3" w:rsidP="00F9436E">
            <w:pPr>
              <w:snapToGrid w:val="0"/>
              <w:spacing w:after="0" w:line="240" w:lineRule="auto"/>
            </w:pPr>
            <w:r w:rsidRPr="008E4BDF">
              <w:t>22.989v20.1.0. New use case: Availability status of a MC User (Presence of a FRMCS User)</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8B967A5" w14:textId="77777777" w:rsidR="001631C3" w:rsidRPr="008E4BDF" w:rsidRDefault="001631C3" w:rsidP="00F9436E">
            <w:pPr>
              <w:snapToGrid w:val="0"/>
              <w:spacing w:after="0" w:line="240" w:lineRule="auto"/>
              <w:rPr>
                <w:rFonts w:eastAsia="Times New Roman" w:cs="Arial"/>
                <w:szCs w:val="18"/>
                <w:lang w:val="de-DE" w:eastAsia="ar-SA"/>
              </w:rPr>
            </w:pPr>
            <w:r w:rsidRPr="008E4BDF">
              <w:rPr>
                <w:rFonts w:eastAsia="Times New Roman" w:cs="Arial"/>
                <w:szCs w:val="18"/>
                <w:lang w:val="de-DE" w:eastAsia="ar-SA"/>
              </w:rPr>
              <w:t>Revised to S1-244389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C9FF75" w14:textId="77777777" w:rsidR="001631C3" w:rsidRPr="008E4BDF" w:rsidRDefault="001631C3" w:rsidP="00F9436E">
            <w:pPr>
              <w:spacing w:after="0" w:line="240" w:lineRule="auto"/>
              <w:rPr>
                <w:rFonts w:eastAsia="Arial Unicode MS" w:cs="Arial"/>
                <w:i/>
                <w:szCs w:val="18"/>
                <w:lang w:eastAsia="ar-SA"/>
              </w:rPr>
            </w:pPr>
            <w:r w:rsidRPr="008E4BDF">
              <w:rPr>
                <w:i/>
              </w:rPr>
              <w:t xml:space="preserve">WI </w:t>
            </w:r>
            <w:r w:rsidRPr="008E4BDF">
              <w:t xml:space="preserve">FS_FRMCS_Ph6 </w:t>
            </w:r>
            <w:r w:rsidRPr="008E4BDF">
              <w:rPr>
                <w:rFonts w:eastAsia="Arial Unicode MS" w:cs="Arial"/>
                <w:i/>
                <w:szCs w:val="18"/>
                <w:lang w:eastAsia="ar-SA"/>
              </w:rPr>
              <w:t>Rel-20 CR</w:t>
            </w:r>
            <w:r w:rsidRPr="008E4BDF">
              <w:rPr>
                <w:i/>
              </w:rPr>
              <w:t>0038R</w:t>
            </w:r>
            <w:r w:rsidRPr="008E4BDF">
              <w:rPr>
                <w:rFonts w:eastAsia="Arial Unicode MS" w:cs="Arial"/>
                <w:i/>
                <w:szCs w:val="18"/>
                <w:lang w:eastAsia="ar-SA"/>
              </w:rPr>
              <w:t>- Cat B</w:t>
            </w:r>
          </w:p>
        </w:tc>
      </w:tr>
      <w:tr w:rsidR="001631C3" w:rsidRPr="002B5B90" w14:paraId="3258C39D"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38F8EC" w14:textId="77777777" w:rsidR="001631C3" w:rsidRPr="00101DAA" w:rsidRDefault="001631C3" w:rsidP="00F9436E">
            <w:pPr>
              <w:snapToGrid w:val="0"/>
              <w:spacing w:after="0" w:line="240" w:lineRule="auto"/>
              <w:rPr>
                <w:rFonts w:eastAsia="Times New Roman" w:cs="Arial"/>
                <w:szCs w:val="18"/>
                <w:lang w:eastAsia="ar-SA"/>
              </w:rPr>
            </w:pPr>
            <w:r w:rsidRPr="00101DA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B24754" w14:textId="123F446E" w:rsidR="001631C3" w:rsidRPr="00101DAA" w:rsidRDefault="00C43975" w:rsidP="00F9436E">
            <w:pPr>
              <w:snapToGrid w:val="0"/>
              <w:spacing w:after="0" w:line="240" w:lineRule="auto"/>
              <w:rPr>
                <w:rFonts w:cs="Arial"/>
              </w:rPr>
            </w:pPr>
            <w:hyperlink r:id="rId196" w:history="1">
              <w:r w:rsidR="001631C3" w:rsidRPr="00101DAA">
                <w:rPr>
                  <w:rStyle w:val="Hyperlink"/>
                  <w:rFonts w:cs="Arial"/>
                  <w:color w:val="auto"/>
                </w:rPr>
                <w:t>S1-244389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675A4D" w14:textId="77777777" w:rsidR="001631C3" w:rsidRPr="00101DAA" w:rsidRDefault="001631C3" w:rsidP="00F9436E">
            <w:pPr>
              <w:snapToGrid w:val="0"/>
              <w:spacing w:after="0" w:line="240" w:lineRule="auto"/>
            </w:pPr>
            <w:r w:rsidRPr="00101DAA">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E000E52" w14:textId="77777777" w:rsidR="001631C3" w:rsidRPr="00101DAA" w:rsidRDefault="001631C3" w:rsidP="00F9436E">
            <w:pPr>
              <w:snapToGrid w:val="0"/>
              <w:spacing w:after="0" w:line="240" w:lineRule="auto"/>
            </w:pPr>
            <w:r w:rsidRPr="00101DAA">
              <w:t>22.989v20.1.0. New use case: Availability status of a MC User (Presence of a FRMCS User)</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3322B2C" w14:textId="77777777" w:rsidR="001631C3" w:rsidRPr="00101DAA" w:rsidRDefault="001631C3" w:rsidP="00F9436E">
            <w:pPr>
              <w:snapToGrid w:val="0"/>
              <w:spacing w:after="0" w:line="240" w:lineRule="auto"/>
              <w:rPr>
                <w:rFonts w:eastAsia="Times New Roman" w:cs="Arial"/>
                <w:szCs w:val="18"/>
                <w:lang w:val="de-DE" w:eastAsia="ar-SA"/>
              </w:rPr>
            </w:pPr>
            <w:r w:rsidRPr="00101DAA">
              <w:rPr>
                <w:rFonts w:eastAsia="Times New Roman" w:cs="Arial"/>
                <w:szCs w:val="18"/>
                <w:lang w:val="de-DE" w:eastAsia="ar-SA"/>
              </w:rPr>
              <w:t>Revised to S1-244453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AEE01F" w14:textId="77777777" w:rsidR="001631C3" w:rsidRPr="00101DAA" w:rsidRDefault="001631C3" w:rsidP="00F9436E">
            <w:pPr>
              <w:spacing w:after="0" w:line="240" w:lineRule="auto"/>
            </w:pPr>
            <w:r w:rsidRPr="00101DAA">
              <w:rPr>
                <w:i/>
              </w:rPr>
              <w:t xml:space="preserve">WI FS_FRMCS_Ph6 </w:t>
            </w:r>
            <w:r w:rsidRPr="00101DAA">
              <w:rPr>
                <w:rFonts w:eastAsia="Arial Unicode MS" w:cs="Arial"/>
                <w:i/>
                <w:szCs w:val="18"/>
                <w:lang w:eastAsia="ar-SA"/>
              </w:rPr>
              <w:t>Rel-20 CR</w:t>
            </w:r>
            <w:r w:rsidRPr="00101DAA">
              <w:rPr>
                <w:i/>
              </w:rPr>
              <w:t>0038R</w:t>
            </w:r>
            <w:r w:rsidRPr="00101DAA">
              <w:rPr>
                <w:rFonts w:eastAsia="Arial Unicode MS" w:cs="Arial"/>
                <w:i/>
                <w:szCs w:val="18"/>
                <w:lang w:eastAsia="ar-SA"/>
              </w:rPr>
              <w:t>- Cat B</w:t>
            </w:r>
          </w:p>
          <w:p w14:paraId="6DD8D463" w14:textId="77777777" w:rsidR="001631C3" w:rsidRPr="00101DAA" w:rsidRDefault="001631C3" w:rsidP="00F9436E">
            <w:pPr>
              <w:spacing w:after="0" w:line="240" w:lineRule="auto"/>
            </w:pPr>
            <w:r w:rsidRPr="00101DAA">
              <w:t>Revision of S1-244359.</w:t>
            </w:r>
          </w:p>
        </w:tc>
      </w:tr>
      <w:tr w:rsidR="001631C3" w:rsidRPr="002B5B90" w14:paraId="67D40713" w14:textId="77777777" w:rsidTr="00D12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553C5F" w14:textId="77777777" w:rsidR="001631C3" w:rsidRPr="00750350" w:rsidRDefault="001631C3" w:rsidP="00F9436E">
            <w:pPr>
              <w:snapToGrid w:val="0"/>
              <w:spacing w:after="0" w:line="240" w:lineRule="auto"/>
              <w:rPr>
                <w:rFonts w:eastAsia="Times New Roman" w:cs="Arial"/>
                <w:szCs w:val="18"/>
                <w:lang w:eastAsia="ar-SA"/>
              </w:rPr>
            </w:pPr>
            <w:r w:rsidRPr="0075035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F9D649" w14:textId="5CBC41ED" w:rsidR="001631C3" w:rsidRPr="00750350" w:rsidRDefault="00C43975" w:rsidP="00F9436E">
            <w:pPr>
              <w:snapToGrid w:val="0"/>
              <w:spacing w:after="0" w:line="240" w:lineRule="auto"/>
            </w:pPr>
            <w:hyperlink r:id="rId197" w:history="1">
              <w:r w:rsidR="001631C3" w:rsidRPr="00750350">
                <w:rPr>
                  <w:rStyle w:val="Hyperlink"/>
                  <w:rFonts w:cs="Arial"/>
                  <w:color w:val="auto"/>
                </w:rPr>
                <w:t>S1-244453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9E9D31" w14:textId="77777777" w:rsidR="001631C3" w:rsidRPr="00750350" w:rsidRDefault="001631C3" w:rsidP="00F9436E">
            <w:pPr>
              <w:snapToGrid w:val="0"/>
              <w:spacing w:after="0" w:line="240" w:lineRule="auto"/>
            </w:pPr>
            <w:r w:rsidRPr="00750350">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011F38" w14:textId="77777777" w:rsidR="001631C3" w:rsidRPr="00750350" w:rsidRDefault="001631C3" w:rsidP="00F9436E">
            <w:pPr>
              <w:snapToGrid w:val="0"/>
              <w:spacing w:after="0" w:line="240" w:lineRule="auto"/>
            </w:pPr>
            <w:r w:rsidRPr="00750350">
              <w:t>22.989v20.1.0. New use case: Availability status of a MC User (Presence of a FRMCS User)</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B176695" w14:textId="77777777" w:rsidR="001631C3" w:rsidRPr="00750350" w:rsidRDefault="001631C3" w:rsidP="00F9436E">
            <w:pPr>
              <w:snapToGrid w:val="0"/>
              <w:spacing w:after="0" w:line="240" w:lineRule="auto"/>
              <w:rPr>
                <w:rFonts w:eastAsia="Times New Roman" w:cs="Arial"/>
                <w:szCs w:val="18"/>
                <w:lang w:val="de-DE" w:eastAsia="ar-SA"/>
              </w:rPr>
            </w:pPr>
            <w:r w:rsidRPr="00750350">
              <w:rPr>
                <w:rFonts w:eastAsia="Times New Roman" w:cs="Arial"/>
                <w:szCs w:val="18"/>
                <w:lang w:val="de-DE" w:eastAsia="ar-SA"/>
              </w:rPr>
              <w:t>Revised to S1-244470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C747A9" w14:textId="77777777" w:rsidR="001631C3" w:rsidRPr="00750350" w:rsidRDefault="001631C3" w:rsidP="00F9436E">
            <w:pPr>
              <w:spacing w:after="0" w:line="240" w:lineRule="auto"/>
              <w:rPr>
                <w:i/>
              </w:rPr>
            </w:pPr>
            <w:r w:rsidRPr="00750350">
              <w:rPr>
                <w:i/>
              </w:rPr>
              <w:t xml:space="preserve">WI FS_FRMCS_Ph6 </w:t>
            </w:r>
            <w:r w:rsidRPr="00750350">
              <w:rPr>
                <w:rFonts w:eastAsia="Arial Unicode MS" w:cs="Arial"/>
                <w:i/>
                <w:szCs w:val="18"/>
                <w:lang w:eastAsia="ar-SA"/>
              </w:rPr>
              <w:t>Rel-20 CR</w:t>
            </w:r>
            <w:r w:rsidRPr="00750350">
              <w:rPr>
                <w:i/>
              </w:rPr>
              <w:t>0038R</w:t>
            </w:r>
            <w:r w:rsidRPr="00750350">
              <w:rPr>
                <w:rFonts w:eastAsia="Arial Unicode MS" w:cs="Arial"/>
                <w:i/>
                <w:szCs w:val="18"/>
                <w:lang w:eastAsia="ar-SA"/>
              </w:rPr>
              <w:t>- Cat B</w:t>
            </w:r>
          </w:p>
          <w:p w14:paraId="1714D698" w14:textId="77777777" w:rsidR="001631C3" w:rsidRPr="00750350" w:rsidRDefault="001631C3" w:rsidP="00F9436E">
            <w:pPr>
              <w:spacing w:after="0" w:line="240" w:lineRule="auto"/>
            </w:pPr>
            <w:r w:rsidRPr="00750350">
              <w:rPr>
                <w:i/>
              </w:rPr>
              <w:t>Revision of S1-244359.</w:t>
            </w:r>
          </w:p>
          <w:p w14:paraId="1579418A" w14:textId="77777777" w:rsidR="001631C3" w:rsidRPr="00750350" w:rsidRDefault="001631C3" w:rsidP="00F9436E">
            <w:pPr>
              <w:spacing w:after="0" w:line="240" w:lineRule="auto"/>
            </w:pPr>
            <w:r w:rsidRPr="00750350">
              <w:t>Revision of S1-244389.</w:t>
            </w:r>
          </w:p>
        </w:tc>
      </w:tr>
      <w:tr w:rsidR="001631C3" w:rsidRPr="002B5B90" w14:paraId="19D58069" w14:textId="77777777" w:rsidTr="00D12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2049BB" w14:textId="77777777" w:rsidR="001631C3" w:rsidRPr="00D123A1" w:rsidRDefault="001631C3" w:rsidP="00F9436E">
            <w:pPr>
              <w:snapToGrid w:val="0"/>
              <w:spacing w:after="0" w:line="240" w:lineRule="auto"/>
              <w:rPr>
                <w:rFonts w:eastAsia="Times New Roman" w:cs="Arial"/>
                <w:szCs w:val="18"/>
                <w:lang w:eastAsia="ar-SA"/>
              </w:rPr>
            </w:pPr>
            <w:r w:rsidRPr="00D123A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B95F02" w14:textId="24BBB195" w:rsidR="001631C3" w:rsidRPr="00D123A1" w:rsidRDefault="00D123A1" w:rsidP="00F9436E">
            <w:pPr>
              <w:snapToGrid w:val="0"/>
              <w:spacing w:after="0" w:line="240" w:lineRule="auto"/>
            </w:pPr>
            <w:hyperlink r:id="rId198" w:history="1">
              <w:r w:rsidR="001631C3" w:rsidRPr="00D123A1">
                <w:rPr>
                  <w:rStyle w:val="Hyperlink"/>
                  <w:rFonts w:cs="Arial"/>
                  <w:color w:val="auto"/>
                </w:rPr>
                <w:t>S1-24</w:t>
              </w:r>
              <w:r w:rsidR="001631C3" w:rsidRPr="00D123A1">
                <w:rPr>
                  <w:rStyle w:val="Hyperlink"/>
                  <w:rFonts w:cs="Arial"/>
                  <w:color w:val="auto"/>
                </w:rPr>
                <w:t>4</w:t>
              </w:r>
              <w:r w:rsidR="001631C3" w:rsidRPr="00D123A1">
                <w:rPr>
                  <w:rStyle w:val="Hyperlink"/>
                  <w:rFonts w:cs="Arial"/>
                  <w:color w:val="auto"/>
                </w:rPr>
                <w:t>4</w:t>
              </w:r>
              <w:r w:rsidR="001631C3" w:rsidRPr="00D123A1">
                <w:rPr>
                  <w:rStyle w:val="Hyperlink"/>
                  <w:rFonts w:cs="Arial"/>
                  <w:color w:val="auto"/>
                </w:rPr>
                <w:t>7</w:t>
              </w:r>
              <w:r w:rsidR="001631C3" w:rsidRPr="00D123A1">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7E7B90" w14:textId="77777777" w:rsidR="001631C3" w:rsidRPr="00D123A1" w:rsidRDefault="001631C3" w:rsidP="00F9436E">
            <w:pPr>
              <w:snapToGrid w:val="0"/>
              <w:spacing w:after="0" w:line="240" w:lineRule="auto"/>
            </w:pPr>
            <w:r w:rsidRPr="00D123A1">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5700C1" w14:textId="77777777" w:rsidR="001631C3" w:rsidRPr="00D123A1" w:rsidRDefault="001631C3" w:rsidP="00F9436E">
            <w:pPr>
              <w:snapToGrid w:val="0"/>
              <w:spacing w:after="0" w:line="240" w:lineRule="auto"/>
            </w:pPr>
            <w:r w:rsidRPr="00D123A1">
              <w:t>22.989v20.1.0. New use case: Availability status of a MC User (Presence of a FRMCS User)</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AC4C3DB" w14:textId="184C5B64" w:rsidR="001631C3" w:rsidRPr="00D123A1" w:rsidRDefault="00D123A1" w:rsidP="00F9436E">
            <w:pPr>
              <w:snapToGrid w:val="0"/>
              <w:spacing w:after="0" w:line="240" w:lineRule="auto"/>
              <w:rPr>
                <w:rFonts w:eastAsia="Times New Roman" w:cs="Arial"/>
                <w:szCs w:val="18"/>
                <w:lang w:val="de-DE" w:eastAsia="ar-SA"/>
              </w:rPr>
            </w:pPr>
            <w:r w:rsidRPr="00D123A1">
              <w:rPr>
                <w:rFonts w:eastAsia="Times New Roman" w:cs="Arial"/>
                <w:szCs w:val="18"/>
                <w:lang w:val="de-DE" w:eastAsia="ar-SA"/>
              </w:rPr>
              <w:t>Revised to S1-244787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9A76EE" w14:textId="77777777" w:rsidR="001631C3" w:rsidRPr="00D123A1" w:rsidRDefault="001631C3" w:rsidP="00F9436E">
            <w:pPr>
              <w:spacing w:after="0" w:line="240" w:lineRule="auto"/>
              <w:rPr>
                <w:i/>
              </w:rPr>
            </w:pPr>
            <w:r w:rsidRPr="00D123A1">
              <w:rPr>
                <w:i/>
              </w:rPr>
              <w:t xml:space="preserve">WI FS_FRMCS_Ph6 </w:t>
            </w:r>
            <w:r w:rsidRPr="00D123A1">
              <w:rPr>
                <w:rFonts w:eastAsia="Arial Unicode MS" w:cs="Arial"/>
                <w:i/>
                <w:szCs w:val="18"/>
                <w:lang w:eastAsia="ar-SA"/>
              </w:rPr>
              <w:t>Rel-20 CR</w:t>
            </w:r>
            <w:r w:rsidRPr="00D123A1">
              <w:rPr>
                <w:i/>
              </w:rPr>
              <w:t>0038R</w:t>
            </w:r>
            <w:r w:rsidRPr="00D123A1">
              <w:rPr>
                <w:rFonts w:eastAsia="Arial Unicode MS" w:cs="Arial"/>
                <w:i/>
                <w:szCs w:val="18"/>
                <w:lang w:eastAsia="ar-SA"/>
              </w:rPr>
              <w:t>- Cat B</w:t>
            </w:r>
          </w:p>
          <w:p w14:paraId="35D18884" w14:textId="77777777" w:rsidR="001631C3" w:rsidRPr="00D123A1" w:rsidRDefault="001631C3" w:rsidP="00F9436E">
            <w:pPr>
              <w:spacing w:after="0" w:line="240" w:lineRule="auto"/>
              <w:rPr>
                <w:i/>
              </w:rPr>
            </w:pPr>
            <w:r w:rsidRPr="00D123A1">
              <w:rPr>
                <w:i/>
              </w:rPr>
              <w:t>Revision of S1-244359.</w:t>
            </w:r>
          </w:p>
          <w:p w14:paraId="426EF3C3" w14:textId="77777777" w:rsidR="001631C3" w:rsidRPr="00D123A1" w:rsidRDefault="001631C3" w:rsidP="00F9436E">
            <w:pPr>
              <w:spacing w:after="0" w:line="240" w:lineRule="auto"/>
            </w:pPr>
            <w:r w:rsidRPr="00D123A1">
              <w:rPr>
                <w:i/>
              </w:rPr>
              <w:t>Revision of S1-244389.</w:t>
            </w:r>
          </w:p>
          <w:p w14:paraId="358A6871" w14:textId="6F9ADA81" w:rsidR="001631C3" w:rsidRPr="00D123A1" w:rsidRDefault="001631C3" w:rsidP="00F9436E">
            <w:pPr>
              <w:spacing w:after="0" w:line="240" w:lineRule="auto"/>
            </w:pPr>
            <w:r w:rsidRPr="00D123A1">
              <w:t>Revision of S1-244453.</w:t>
            </w:r>
          </w:p>
        </w:tc>
      </w:tr>
      <w:tr w:rsidR="00D123A1" w:rsidRPr="002B5B90" w14:paraId="777D0357" w14:textId="77777777" w:rsidTr="00D12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236D6E" w14:textId="6D606905" w:rsidR="00D123A1" w:rsidRPr="00D123A1" w:rsidRDefault="00D123A1" w:rsidP="00F9436E">
            <w:pPr>
              <w:snapToGrid w:val="0"/>
              <w:spacing w:after="0" w:line="240" w:lineRule="auto"/>
              <w:rPr>
                <w:rFonts w:eastAsia="Times New Roman" w:cs="Arial"/>
                <w:szCs w:val="18"/>
                <w:lang w:eastAsia="ar-SA"/>
              </w:rPr>
            </w:pPr>
            <w:r w:rsidRPr="00D123A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A29BBD9" w14:textId="034367D3" w:rsidR="00D123A1" w:rsidRPr="00D123A1" w:rsidRDefault="00D123A1" w:rsidP="00F9436E">
            <w:pPr>
              <w:snapToGrid w:val="0"/>
              <w:spacing w:after="0" w:line="240" w:lineRule="auto"/>
              <w:rPr>
                <w:rFonts w:cs="Arial"/>
              </w:rPr>
            </w:pPr>
            <w:hyperlink r:id="rId199" w:history="1">
              <w:r w:rsidRPr="00D123A1">
                <w:rPr>
                  <w:rStyle w:val="Hyperlink"/>
                  <w:rFonts w:cs="Arial"/>
                  <w:color w:val="auto"/>
                </w:rPr>
                <w:t>S1-244787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185816" w14:textId="26A0E1A0" w:rsidR="00D123A1" w:rsidRPr="00D123A1" w:rsidRDefault="00D123A1" w:rsidP="00F9436E">
            <w:pPr>
              <w:snapToGrid w:val="0"/>
              <w:spacing w:after="0" w:line="240" w:lineRule="auto"/>
            </w:pPr>
            <w:r w:rsidRPr="00D123A1">
              <w:t>UIC</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6F82D90" w14:textId="04FC825B" w:rsidR="00D123A1" w:rsidRPr="00D123A1" w:rsidRDefault="00D123A1" w:rsidP="00F9436E">
            <w:pPr>
              <w:snapToGrid w:val="0"/>
              <w:spacing w:after="0" w:line="240" w:lineRule="auto"/>
            </w:pPr>
            <w:r w:rsidRPr="00D123A1">
              <w:t>22.989v20.1.0. New use case: Availability status of a MC User (Presence of a FRMCS User)</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59F8EAE4" w14:textId="711E924C" w:rsidR="00D123A1" w:rsidRPr="00D123A1" w:rsidRDefault="00D123A1" w:rsidP="00F9436E">
            <w:pPr>
              <w:snapToGrid w:val="0"/>
              <w:spacing w:after="0" w:line="240" w:lineRule="auto"/>
              <w:rPr>
                <w:rFonts w:eastAsia="Times New Roman" w:cs="Arial"/>
                <w:szCs w:val="18"/>
                <w:lang w:val="de-DE" w:eastAsia="ar-SA"/>
              </w:rPr>
            </w:pPr>
            <w:r w:rsidRPr="00D123A1">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31C2702" w14:textId="77777777" w:rsidR="00D123A1" w:rsidRPr="00D123A1" w:rsidRDefault="00D123A1" w:rsidP="00D123A1">
            <w:pPr>
              <w:spacing w:after="0" w:line="240" w:lineRule="auto"/>
              <w:rPr>
                <w:i/>
              </w:rPr>
            </w:pPr>
            <w:r w:rsidRPr="00D123A1">
              <w:rPr>
                <w:i/>
              </w:rPr>
              <w:t xml:space="preserve">WI FS_FRMCS_Ph6 </w:t>
            </w:r>
            <w:r w:rsidRPr="00D123A1">
              <w:rPr>
                <w:rFonts w:eastAsia="Arial Unicode MS" w:cs="Arial"/>
                <w:i/>
                <w:szCs w:val="18"/>
                <w:lang w:eastAsia="ar-SA"/>
              </w:rPr>
              <w:t>Rel-20 CR</w:t>
            </w:r>
            <w:r w:rsidRPr="00D123A1">
              <w:rPr>
                <w:i/>
              </w:rPr>
              <w:t>0038R</w:t>
            </w:r>
            <w:r w:rsidRPr="00D123A1">
              <w:rPr>
                <w:rFonts w:eastAsia="Arial Unicode MS" w:cs="Arial"/>
                <w:i/>
                <w:szCs w:val="18"/>
                <w:lang w:eastAsia="ar-SA"/>
              </w:rPr>
              <w:t>- Cat B</w:t>
            </w:r>
          </w:p>
          <w:p w14:paraId="3A112B5A" w14:textId="77777777" w:rsidR="00D123A1" w:rsidRPr="00D123A1" w:rsidRDefault="00D123A1" w:rsidP="00D123A1">
            <w:pPr>
              <w:spacing w:after="0" w:line="240" w:lineRule="auto"/>
              <w:rPr>
                <w:i/>
              </w:rPr>
            </w:pPr>
            <w:r w:rsidRPr="00D123A1">
              <w:rPr>
                <w:i/>
              </w:rPr>
              <w:t>Revision of S1-244359.</w:t>
            </w:r>
          </w:p>
          <w:p w14:paraId="3FB8FB4E" w14:textId="77777777" w:rsidR="00D123A1" w:rsidRPr="00D123A1" w:rsidRDefault="00D123A1" w:rsidP="00D123A1">
            <w:pPr>
              <w:spacing w:after="0" w:line="240" w:lineRule="auto"/>
              <w:rPr>
                <w:i/>
              </w:rPr>
            </w:pPr>
            <w:r w:rsidRPr="00D123A1">
              <w:rPr>
                <w:i/>
              </w:rPr>
              <w:t>Revision of S1-244389.</w:t>
            </w:r>
          </w:p>
          <w:p w14:paraId="5D4573D6" w14:textId="368DB07C" w:rsidR="00D123A1" w:rsidRPr="00D123A1" w:rsidRDefault="00D123A1" w:rsidP="00D123A1">
            <w:pPr>
              <w:spacing w:after="0" w:line="240" w:lineRule="auto"/>
            </w:pPr>
            <w:r w:rsidRPr="00D123A1">
              <w:rPr>
                <w:i/>
              </w:rPr>
              <w:t>Revision of S1-244453.</w:t>
            </w:r>
          </w:p>
          <w:p w14:paraId="5D1FAA08" w14:textId="77777777" w:rsidR="00D123A1" w:rsidRPr="00D123A1" w:rsidRDefault="00D123A1" w:rsidP="00F9436E">
            <w:pPr>
              <w:spacing w:after="0" w:line="240" w:lineRule="auto"/>
            </w:pPr>
            <w:r w:rsidRPr="00D123A1">
              <w:t>Revision of S1-244470.</w:t>
            </w:r>
          </w:p>
          <w:p w14:paraId="3D581727" w14:textId="4416F07A" w:rsidR="00D123A1" w:rsidRPr="00D123A1" w:rsidRDefault="00D123A1" w:rsidP="00F9436E">
            <w:pPr>
              <w:spacing w:after="0" w:line="240" w:lineRule="auto"/>
            </w:pPr>
            <w:r w:rsidRPr="00D123A1">
              <w:t>Clean changes on changes. Update date and rev counter.</w:t>
            </w:r>
          </w:p>
        </w:tc>
      </w:tr>
      <w:tr w:rsidR="001631C3" w:rsidRPr="002B5B90" w14:paraId="42F93AE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EABE8F4" w14:textId="77777777" w:rsidR="001631C3" w:rsidRPr="00A84B0F" w:rsidRDefault="001631C3" w:rsidP="00F9436E">
            <w:pPr>
              <w:snapToGrid w:val="0"/>
              <w:spacing w:after="0" w:line="240" w:lineRule="auto"/>
              <w:rPr>
                <w:rFonts w:eastAsia="Times New Roman" w:cs="Arial"/>
                <w:szCs w:val="18"/>
                <w:lang w:eastAsia="ar-SA"/>
              </w:rPr>
            </w:pPr>
            <w:r w:rsidRPr="00A84B0F">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414A3F2" w14:textId="68536EE9" w:rsidR="001631C3" w:rsidRPr="00A84B0F" w:rsidRDefault="00C43975" w:rsidP="00F9436E">
            <w:pPr>
              <w:snapToGrid w:val="0"/>
              <w:spacing w:after="0" w:line="240" w:lineRule="auto"/>
            </w:pPr>
            <w:hyperlink r:id="rId200" w:history="1">
              <w:r w:rsidR="001631C3" w:rsidRPr="00A84B0F">
                <w:t>S1-244324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6E24371" w14:textId="77777777" w:rsidR="001631C3" w:rsidRPr="00A84B0F" w:rsidRDefault="001631C3" w:rsidP="00F9436E">
            <w:pPr>
              <w:snapToGrid w:val="0"/>
              <w:spacing w:after="0" w:line="240" w:lineRule="auto"/>
            </w:pPr>
            <w:r w:rsidRPr="00A84B0F">
              <w:t>UIC</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1423FA8" w14:textId="77777777" w:rsidR="001631C3" w:rsidRPr="00A84B0F" w:rsidRDefault="001631C3" w:rsidP="00F9436E">
            <w:pPr>
              <w:snapToGrid w:val="0"/>
              <w:spacing w:after="0" w:line="240" w:lineRule="auto"/>
            </w:pPr>
            <w:r w:rsidRPr="00A84B0F">
              <w:t>New use case: Availability status of an MC User (Presence of FRMCS User)</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459108BE" w14:textId="77777777" w:rsidR="001631C3" w:rsidRPr="00A84B0F" w:rsidRDefault="001631C3" w:rsidP="00F9436E">
            <w:pPr>
              <w:snapToGrid w:val="0"/>
              <w:spacing w:after="0" w:line="240" w:lineRule="auto"/>
              <w:rPr>
                <w:rFonts w:eastAsia="Times New Roman" w:cs="Arial"/>
                <w:szCs w:val="18"/>
                <w:lang w:val="de-DE" w:eastAsia="ar-SA"/>
              </w:rPr>
            </w:pPr>
            <w:r w:rsidRPr="00A84B0F">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8092C66" w14:textId="77777777" w:rsidR="001631C3" w:rsidRPr="00A84B0F" w:rsidRDefault="001631C3" w:rsidP="00F9436E">
            <w:pPr>
              <w:spacing w:after="0" w:line="240" w:lineRule="auto"/>
              <w:rPr>
                <w:rFonts w:eastAsia="Arial Unicode MS" w:cs="Arial"/>
                <w:szCs w:val="18"/>
                <w:lang w:val="de-DE" w:eastAsia="ar-SA"/>
              </w:rPr>
            </w:pPr>
          </w:p>
        </w:tc>
      </w:tr>
      <w:tr w:rsidR="001631C3" w:rsidRPr="002B5B90" w14:paraId="0B41E9C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E56187E" w14:textId="77777777" w:rsidR="001631C3" w:rsidRPr="00A84B0F" w:rsidRDefault="001631C3" w:rsidP="00F9436E">
            <w:pPr>
              <w:snapToGrid w:val="0"/>
              <w:spacing w:after="0" w:line="240" w:lineRule="auto"/>
              <w:rPr>
                <w:rFonts w:eastAsia="Times New Roman" w:cs="Arial"/>
                <w:szCs w:val="18"/>
                <w:lang w:eastAsia="ar-SA"/>
              </w:rPr>
            </w:pPr>
            <w:r w:rsidRPr="00A84B0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7F692C8" w14:textId="05E14157" w:rsidR="001631C3" w:rsidRPr="00A84B0F" w:rsidRDefault="00C43975" w:rsidP="00F9436E">
            <w:pPr>
              <w:snapToGrid w:val="0"/>
              <w:spacing w:after="0" w:line="240" w:lineRule="auto"/>
            </w:pPr>
            <w:hyperlink r:id="rId201" w:history="1">
              <w:r w:rsidR="001631C3" w:rsidRPr="00A84B0F">
                <w:t>S1-244341</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969E9FB" w14:textId="77777777" w:rsidR="001631C3" w:rsidRPr="00A84B0F" w:rsidRDefault="001631C3" w:rsidP="00F9436E">
            <w:pPr>
              <w:snapToGrid w:val="0"/>
              <w:spacing w:after="0" w:line="240" w:lineRule="auto"/>
            </w:pPr>
            <w:r w:rsidRPr="00A84B0F">
              <w:t>UIC</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7F422E9A" w14:textId="77777777" w:rsidR="001631C3" w:rsidRPr="00A84B0F" w:rsidRDefault="001631C3" w:rsidP="00F9436E">
            <w:pPr>
              <w:snapToGrid w:val="0"/>
              <w:spacing w:after="0" w:line="240" w:lineRule="auto"/>
            </w:pPr>
            <w:r w:rsidRPr="00A84B0F">
              <w:t>New use case: Availability status of an MC User (Presence of FRMCS User)</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2902C3C8" w14:textId="77777777" w:rsidR="001631C3" w:rsidRPr="00A84B0F" w:rsidRDefault="001631C3" w:rsidP="00F9436E">
            <w:pPr>
              <w:snapToGrid w:val="0"/>
              <w:spacing w:after="0" w:line="240" w:lineRule="auto"/>
              <w:rPr>
                <w:rFonts w:eastAsia="Times New Roman" w:cs="Arial"/>
                <w:szCs w:val="18"/>
                <w:lang w:val="de-DE" w:eastAsia="ar-SA"/>
              </w:rPr>
            </w:pPr>
            <w:r w:rsidRPr="00A84B0F">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A1D909E" w14:textId="77777777" w:rsidR="001631C3" w:rsidRPr="00A84B0F" w:rsidRDefault="001631C3" w:rsidP="00F9436E">
            <w:pPr>
              <w:spacing w:after="0" w:line="240" w:lineRule="auto"/>
              <w:rPr>
                <w:rFonts w:eastAsia="Arial Unicode MS" w:cs="Arial"/>
                <w:szCs w:val="18"/>
                <w:lang w:val="de-DE" w:eastAsia="ar-SA"/>
              </w:rPr>
            </w:pPr>
          </w:p>
        </w:tc>
      </w:tr>
      <w:tr w:rsidR="00782314" w:rsidRPr="00745D37" w14:paraId="52F48E90" w14:textId="77777777" w:rsidTr="00EE7672">
        <w:trPr>
          <w:trHeight w:val="141"/>
        </w:trPr>
        <w:tc>
          <w:tcPr>
            <w:tcW w:w="14426" w:type="dxa"/>
            <w:gridSpan w:val="6"/>
            <w:tcBorders>
              <w:bottom w:val="single" w:sz="4" w:space="0" w:color="auto"/>
            </w:tcBorders>
            <w:shd w:val="clear" w:color="auto" w:fill="F2F2F2" w:themeFill="background1" w:themeFillShade="F2"/>
          </w:tcPr>
          <w:p w14:paraId="4F3C2F6F" w14:textId="1B4A4ECE" w:rsidR="00782314" w:rsidRPr="00DC0552" w:rsidRDefault="00782314" w:rsidP="00782314">
            <w:pPr>
              <w:pStyle w:val="Heading2"/>
              <w:rPr>
                <w:lang w:val="nl-NL"/>
              </w:rPr>
            </w:pPr>
            <w:r w:rsidRPr="00AC0662">
              <w:t>FS_EnergyServ_Ph2</w:t>
            </w:r>
            <w:r>
              <w:t xml:space="preserve"> [</w:t>
            </w:r>
            <w:hyperlink r:id="rId202" w:history="1">
              <w:r w:rsidRPr="00476992">
                <w:rPr>
                  <w:rStyle w:val="Hyperlink"/>
                  <w:lang w:val="it-IT"/>
                </w:rPr>
                <w:t>SP-240494</w:t>
              </w:r>
            </w:hyperlink>
            <w:r>
              <w:t>]</w:t>
            </w:r>
          </w:p>
        </w:tc>
      </w:tr>
      <w:tr w:rsidR="00782314" w:rsidRPr="00B04844" w14:paraId="35ADA7BA" w14:textId="77777777" w:rsidTr="00EE7672">
        <w:trPr>
          <w:trHeight w:val="141"/>
        </w:trPr>
        <w:tc>
          <w:tcPr>
            <w:tcW w:w="14426" w:type="dxa"/>
            <w:gridSpan w:val="6"/>
            <w:shd w:val="clear" w:color="auto" w:fill="auto"/>
          </w:tcPr>
          <w:p w14:paraId="0F5C1E9A" w14:textId="77777777" w:rsidR="00782314" w:rsidRDefault="00782314" w:rsidP="0078231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C0EBAD5" w14:textId="50346521" w:rsidR="00782314"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6758FD">
              <w:rPr>
                <w:lang w:val="fr-FR"/>
              </w:rPr>
              <w:t xml:space="preserve">Laurent-Walter Goix </w:t>
            </w:r>
            <w:r>
              <w:rPr>
                <w:lang w:val="fr-FR"/>
              </w:rPr>
              <w:t>(Nokia)</w:t>
            </w:r>
          </w:p>
          <w:p w14:paraId="3C2262C2" w14:textId="53E47870" w:rsidR="00782314" w:rsidRPr="001C427A" w:rsidRDefault="00782314" w:rsidP="00782314">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203" w:history="1">
              <w:r w:rsidRPr="001E1597">
                <w:rPr>
                  <w:rStyle w:val="Hyperlink"/>
                  <w:rFonts w:eastAsia="Arial Unicode MS" w:cs="Arial"/>
                  <w:lang w:val="fr-FR"/>
                </w:rPr>
                <w:t>TR22.883v0.2.0</w:t>
              </w:r>
            </w:hyperlink>
          </w:p>
          <w:p w14:paraId="0E337D1A" w14:textId="0B9888C7" w:rsidR="00782314" w:rsidRPr="001C427A" w:rsidRDefault="00782314" w:rsidP="0078231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0B0E10F8" w14:textId="6E073B78" w:rsidR="00782314" w:rsidRPr="00F45489" w:rsidRDefault="00782314" w:rsidP="00782314">
            <w:pPr>
              <w:suppressAutoHyphens/>
              <w:spacing w:after="0" w:line="240" w:lineRule="auto"/>
              <w:rPr>
                <w:rFonts w:eastAsia="Arial Unicode MS" w:cs="Arial"/>
                <w:szCs w:val="18"/>
                <w:lang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55%</w:t>
            </w:r>
          </w:p>
        </w:tc>
      </w:tr>
      <w:tr w:rsidR="001631C3" w:rsidRPr="006E6FF4" w14:paraId="46CFF40E" w14:textId="77777777" w:rsidTr="00F9436E">
        <w:trPr>
          <w:trHeight w:val="250"/>
        </w:trPr>
        <w:tc>
          <w:tcPr>
            <w:tcW w:w="14426" w:type="dxa"/>
            <w:gridSpan w:val="6"/>
            <w:tcBorders>
              <w:bottom w:val="single" w:sz="4" w:space="0" w:color="auto"/>
            </w:tcBorders>
            <w:shd w:val="clear" w:color="auto" w:fill="F2F2F2"/>
          </w:tcPr>
          <w:p w14:paraId="468DBE72" w14:textId="77777777" w:rsidR="001631C3" w:rsidRPr="00D01712" w:rsidRDefault="001631C3" w:rsidP="00F9436E">
            <w:pPr>
              <w:pStyle w:val="Heading8"/>
              <w:jc w:val="left"/>
              <w:rPr>
                <w:color w:val="1F497D" w:themeColor="text2"/>
                <w:sz w:val="18"/>
                <w:szCs w:val="22"/>
              </w:rPr>
            </w:pPr>
            <w:r>
              <w:rPr>
                <w:color w:val="1F497D" w:themeColor="text2"/>
                <w:sz w:val="18"/>
                <w:szCs w:val="22"/>
              </w:rPr>
              <w:t>General</w:t>
            </w:r>
          </w:p>
        </w:tc>
      </w:tr>
      <w:tr w:rsidR="001631C3" w:rsidRPr="002B5B90" w14:paraId="2E338BF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D2925B" w14:textId="77777777" w:rsidR="001631C3" w:rsidRPr="0006494D" w:rsidRDefault="001631C3" w:rsidP="00F9436E">
            <w:pPr>
              <w:snapToGrid w:val="0"/>
              <w:spacing w:after="0" w:line="240" w:lineRule="auto"/>
              <w:rPr>
                <w:rFonts w:eastAsia="Times New Roman" w:cs="Arial"/>
                <w:szCs w:val="18"/>
                <w:lang w:eastAsia="ar-SA"/>
              </w:rPr>
            </w:pPr>
            <w:proofErr w:type="spellStart"/>
            <w:r w:rsidRPr="000649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457BA8" w14:textId="16F4FCFD" w:rsidR="001631C3" w:rsidRPr="0006494D" w:rsidRDefault="00C43975" w:rsidP="00F9436E">
            <w:pPr>
              <w:snapToGrid w:val="0"/>
              <w:spacing w:after="0" w:line="240" w:lineRule="auto"/>
            </w:pPr>
            <w:hyperlink r:id="rId204" w:history="1">
              <w:r w:rsidR="001631C3" w:rsidRPr="0006494D">
                <w:rPr>
                  <w:rStyle w:val="Hyperlink"/>
                  <w:rFonts w:cs="Arial"/>
                  <w:color w:val="auto"/>
                </w:rPr>
                <w:t>S1-244199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A5CAA1" w14:textId="77777777" w:rsidR="001631C3" w:rsidRPr="0006494D" w:rsidRDefault="001631C3" w:rsidP="00F9436E">
            <w:pPr>
              <w:snapToGrid w:val="0"/>
              <w:spacing w:after="0" w:line="240" w:lineRule="auto"/>
            </w:pPr>
            <w:r w:rsidRPr="0006494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5B39DD" w14:textId="77777777" w:rsidR="001631C3" w:rsidRPr="0006494D" w:rsidRDefault="001631C3" w:rsidP="00F9436E">
            <w:pPr>
              <w:snapToGrid w:val="0"/>
              <w:spacing w:after="0" w:line="240" w:lineRule="auto"/>
            </w:pPr>
            <w:proofErr w:type="spellStart"/>
            <w:r w:rsidRPr="0006494D">
              <w:t>pCR</w:t>
            </w:r>
            <w:proofErr w:type="spellEnd"/>
            <w:r w:rsidRPr="0006494D">
              <w:t xml:space="preserve"> on TR 22.883 0.2.0 </w:t>
            </w:r>
            <w:proofErr w:type="spellStart"/>
            <w:r w:rsidRPr="0006494D">
              <w:t>cleanup</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0C78FAD" w14:textId="77777777" w:rsidR="001631C3" w:rsidRPr="0006494D" w:rsidRDefault="001631C3" w:rsidP="00F9436E">
            <w:pPr>
              <w:snapToGrid w:val="0"/>
              <w:spacing w:after="0" w:line="240" w:lineRule="auto"/>
              <w:rPr>
                <w:rFonts w:eastAsia="Times New Roman" w:cs="Arial"/>
                <w:szCs w:val="18"/>
                <w:lang w:val="de-DE" w:eastAsia="ar-SA"/>
              </w:rPr>
            </w:pPr>
            <w:r w:rsidRPr="0006494D">
              <w:rPr>
                <w:rFonts w:eastAsia="Times New Roman" w:cs="Arial"/>
                <w:szCs w:val="18"/>
                <w:lang w:val="de-DE" w:eastAsia="ar-SA"/>
              </w:rPr>
              <w:t>Revised to S1-24244450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DFC920" w14:textId="77777777" w:rsidR="001631C3" w:rsidRPr="0006494D" w:rsidRDefault="001631C3" w:rsidP="00F9436E">
            <w:pPr>
              <w:spacing w:after="0" w:line="240" w:lineRule="auto"/>
              <w:rPr>
                <w:rFonts w:eastAsia="Arial Unicode MS" w:cs="Arial"/>
                <w:szCs w:val="18"/>
                <w:lang w:val="de-DE" w:eastAsia="ar-SA"/>
              </w:rPr>
            </w:pPr>
          </w:p>
        </w:tc>
      </w:tr>
      <w:tr w:rsidR="001631C3" w:rsidRPr="002B5B90" w14:paraId="7BEEB08E"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8D7D8B" w14:textId="77777777" w:rsidR="001631C3" w:rsidRPr="00E81AD2" w:rsidRDefault="001631C3" w:rsidP="00F9436E">
            <w:pPr>
              <w:snapToGrid w:val="0"/>
              <w:spacing w:after="0" w:line="240" w:lineRule="auto"/>
              <w:rPr>
                <w:rFonts w:eastAsia="Times New Roman" w:cs="Arial"/>
                <w:szCs w:val="18"/>
                <w:lang w:eastAsia="ar-SA"/>
              </w:rPr>
            </w:pPr>
            <w:proofErr w:type="spellStart"/>
            <w:r w:rsidRPr="00E81AD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15E5CE" w14:textId="72F03F04" w:rsidR="001631C3" w:rsidRPr="00E81AD2" w:rsidRDefault="00C43975" w:rsidP="00F9436E">
            <w:pPr>
              <w:snapToGrid w:val="0"/>
              <w:spacing w:after="0" w:line="240" w:lineRule="auto"/>
            </w:pPr>
            <w:hyperlink r:id="rId205" w:history="1">
              <w:r w:rsidR="001631C3" w:rsidRPr="00E81AD2">
                <w:rPr>
                  <w:rStyle w:val="Hyperlink"/>
                  <w:rFonts w:cs="Arial"/>
                  <w:color w:val="auto"/>
                </w:rPr>
                <w:t>S1-244450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1E0565" w14:textId="77777777" w:rsidR="001631C3" w:rsidRPr="00E81AD2" w:rsidRDefault="001631C3" w:rsidP="00F9436E">
            <w:pPr>
              <w:snapToGrid w:val="0"/>
              <w:spacing w:after="0" w:line="240" w:lineRule="auto"/>
            </w:pPr>
            <w:r w:rsidRPr="00E81AD2">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AC1F3BE" w14:textId="77777777" w:rsidR="001631C3" w:rsidRPr="00E81AD2" w:rsidRDefault="001631C3" w:rsidP="00F9436E">
            <w:pPr>
              <w:snapToGrid w:val="0"/>
              <w:spacing w:after="0" w:line="240" w:lineRule="auto"/>
            </w:pPr>
            <w:proofErr w:type="spellStart"/>
            <w:r w:rsidRPr="00E81AD2">
              <w:t>pCR</w:t>
            </w:r>
            <w:proofErr w:type="spellEnd"/>
            <w:r w:rsidRPr="00E81AD2">
              <w:t xml:space="preserve"> on TR 22.883 0.2.0 </w:t>
            </w:r>
            <w:proofErr w:type="spellStart"/>
            <w:r w:rsidRPr="00E81AD2">
              <w:t>cleanup</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DB0AA33" w14:textId="77777777" w:rsidR="001631C3" w:rsidRPr="00E81AD2" w:rsidRDefault="001631C3" w:rsidP="00F9436E">
            <w:pPr>
              <w:snapToGrid w:val="0"/>
              <w:spacing w:after="0" w:line="240" w:lineRule="auto"/>
              <w:rPr>
                <w:rFonts w:eastAsia="Times New Roman" w:cs="Arial"/>
                <w:szCs w:val="18"/>
                <w:lang w:val="de-DE" w:eastAsia="ar-SA"/>
              </w:rPr>
            </w:pPr>
            <w:r w:rsidRPr="00E81AD2">
              <w:rPr>
                <w:rFonts w:eastAsia="Times New Roman" w:cs="Arial"/>
                <w:szCs w:val="18"/>
                <w:lang w:val="de-DE" w:eastAsia="ar-SA"/>
              </w:rPr>
              <w:t>Revised to S1-244454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7E28C3" w14:textId="77777777" w:rsidR="001631C3" w:rsidRPr="00E81AD2" w:rsidRDefault="001631C3" w:rsidP="00F9436E">
            <w:pPr>
              <w:spacing w:after="0" w:line="240" w:lineRule="auto"/>
              <w:rPr>
                <w:rFonts w:eastAsia="Arial Unicode MS" w:cs="Arial"/>
                <w:szCs w:val="18"/>
                <w:lang w:val="de-DE" w:eastAsia="ar-SA"/>
              </w:rPr>
            </w:pPr>
            <w:r w:rsidRPr="00E81AD2">
              <w:rPr>
                <w:rFonts w:eastAsia="Arial Unicode MS" w:cs="Arial"/>
                <w:szCs w:val="18"/>
                <w:lang w:val="de-DE" w:eastAsia="ar-SA"/>
              </w:rPr>
              <w:t>Revision of S1-244199.</w:t>
            </w:r>
          </w:p>
        </w:tc>
      </w:tr>
      <w:tr w:rsidR="001631C3" w:rsidRPr="002B5B90" w14:paraId="4A3A7921"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F8311F" w14:textId="77777777" w:rsidR="001631C3" w:rsidRPr="00BE2C6B" w:rsidRDefault="001631C3"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2813DB6" w14:textId="5BBA8E2E" w:rsidR="001631C3" w:rsidRPr="00BE2C6B" w:rsidRDefault="00D123A1" w:rsidP="00F9436E">
            <w:pPr>
              <w:snapToGrid w:val="0"/>
              <w:spacing w:after="0" w:line="240" w:lineRule="auto"/>
              <w:rPr>
                <w:rFonts w:cs="Arial"/>
              </w:rPr>
            </w:pPr>
            <w:hyperlink r:id="rId206" w:history="1">
              <w:r w:rsidR="001631C3" w:rsidRPr="00BE2C6B">
                <w:rPr>
                  <w:rStyle w:val="Hyperlink"/>
                  <w:rFonts w:cs="Arial"/>
                  <w:color w:val="auto"/>
                </w:rPr>
                <w:t>S1-24</w:t>
              </w:r>
              <w:r w:rsidR="001631C3" w:rsidRPr="00BE2C6B">
                <w:rPr>
                  <w:rStyle w:val="Hyperlink"/>
                  <w:rFonts w:cs="Arial"/>
                  <w:color w:val="auto"/>
                </w:rPr>
                <w:t>4</w:t>
              </w:r>
              <w:r w:rsidR="001631C3" w:rsidRPr="00BE2C6B">
                <w:rPr>
                  <w:rStyle w:val="Hyperlink"/>
                  <w:rFonts w:cs="Arial"/>
                  <w:color w:val="auto"/>
                </w:rPr>
                <w:t>4</w:t>
              </w:r>
              <w:r w:rsidR="001631C3" w:rsidRPr="00BE2C6B">
                <w:rPr>
                  <w:rStyle w:val="Hyperlink"/>
                  <w:rFonts w:cs="Arial"/>
                  <w:color w:val="auto"/>
                </w:rPr>
                <w:t>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3296BF3" w14:textId="77777777" w:rsidR="001631C3" w:rsidRPr="00BE2C6B" w:rsidRDefault="001631C3" w:rsidP="00F9436E">
            <w:pPr>
              <w:snapToGrid w:val="0"/>
              <w:spacing w:after="0" w:line="240" w:lineRule="auto"/>
            </w:pPr>
            <w:r w:rsidRPr="00BE2C6B">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71F1448" w14:textId="77777777" w:rsidR="001631C3" w:rsidRPr="00BE2C6B" w:rsidRDefault="001631C3" w:rsidP="00F9436E">
            <w:pPr>
              <w:snapToGrid w:val="0"/>
              <w:spacing w:after="0" w:line="240" w:lineRule="auto"/>
            </w:pPr>
            <w:proofErr w:type="spellStart"/>
            <w:r w:rsidRPr="00BE2C6B">
              <w:t>pCR</w:t>
            </w:r>
            <w:proofErr w:type="spellEnd"/>
            <w:r w:rsidRPr="00BE2C6B">
              <w:t xml:space="preserve"> on TR 22.883 0.2.0 </w:t>
            </w:r>
            <w:proofErr w:type="spellStart"/>
            <w:r w:rsidRPr="00BE2C6B">
              <w:t>cleanup</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3E59E12D" w14:textId="3D3AC009" w:rsidR="001631C3" w:rsidRPr="00BE2C6B" w:rsidRDefault="00BE2C6B" w:rsidP="00F9436E">
            <w:pPr>
              <w:snapToGrid w:val="0"/>
              <w:spacing w:after="0" w:line="240" w:lineRule="auto"/>
              <w:rPr>
                <w:rFonts w:eastAsia="Times New Roman" w:cs="Arial"/>
                <w:szCs w:val="18"/>
                <w:lang w:val="de-DE" w:eastAsia="ar-SA"/>
              </w:rPr>
            </w:pPr>
            <w:r w:rsidRPr="00BE2C6B">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9205F14"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i/>
                <w:szCs w:val="18"/>
                <w:lang w:val="de-DE" w:eastAsia="ar-SA"/>
              </w:rPr>
              <w:t>Revision of S1-244199.</w:t>
            </w:r>
          </w:p>
          <w:p w14:paraId="09EC530B"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szCs w:val="18"/>
                <w:lang w:val="de-DE" w:eastAsia="ar-SA"/>
              </w:rPr>
              <w:t>Revision of S1-244450.</w:t>
            </w:r>
          </w:p>
        </w:tc>
      </w:tr>
      <w:tr w:rsidR="001631C3" w:rsidRPr="002B5B90" w14:paraId="5FE1DBD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45C04E" w14:textId="77777777" w:rsidR="001631C3" w:rsidRPr="00E81AD2" w:rsidRDefault="001631C3" w:rsidP="00F9436E">
            <w:pPr>
              <w:snapToGrid w:val="0"/>
              <w:spacing w:after="0" w:line="240" w:lineRule="auto"/>
              <w:rPr>
                <w:rFonts w:eastAsia="Times New Roman" w:cs="Arial"/>
                <w:szCs w:val="18"/>
                <w:lang w:eastAsia="ar-SA"/>
              </w:rPr>
            </w:pPr>
            <w:proofErr w:type="spellStart"/>
            <w:r w:rsidRPr="00E81AD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EF3798" w14:textId="77587997" w:rsidR="001631C3" w:rsidRPr="00E81AD2" w:rsidRDefault="00C43975" w:rsidP="00F9436E">
            <w:pPr>
              <w:snapToGrid w:val="0"/>
              <w:spacing w:after="0" w:line="240" w:lineRule="auto"/>
            </w:pPr>
            <w:hyperlink r:id="rId207" w:history="1">
              <w:r w:rsidR="001631C3" w:rsidRPr="00E81AD2">
                <w:rPr>
                  <w:rStyle w:val="Hyperlink"/>
                  <w:rFonts w:cs="Arial"/>
                  <w:color w:val="auto"/>
                </w:rPr>
                <w:t>S1-244198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349218" w14:textId="77777777" w:rsidR="001631C3" w:rsidRPr="00E81AD2" w:rsidRDefault="001631C3" w:rsidP="00F9436E">
            <w:pPr>
              <w:snapToGrid w:val="0"/>
              <w:spacing w:after="0" w:line="240" w:lineRule="auto"/>
            </w:pPr>
            <w:r w:rsidRPr="00E81AD2">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D56E52" w14:textId="77777777" w:rsidR="001631C3" w:rsidRPr="00E81AD2" w:rsidRDefault="001631C3" w:rsidP="00F9436E">
            <w:pPr>
              <w:snapToGrid w:val="0"/>
              <w:spacing w:after="0" w:line="240" w:lineRule="auto"/>
            </w:pPr>
            <w:proofErr w:type="spellStart"/>
            <w:r w:rsidRPr="00E81AD2">
              <w:t>pCR</w:t>
            </w:r>
            <w:proofErr w:type="spellEnd"/>
            <w:r w:rsidRPr="00E81AD2">
              <w:t xml:space="preserve"> on TR 22.883 intro, overview and scope sections update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FF62431" w14:textId="77777777" w:rsidR="001631C3" w:rsidRPr="00E81AD2" w:rsidRDefault="001631C3" w:rsidP="00F9436E">
            <w:pPr>
              <w:snapToGrid w:val="0"/>
              <w:spacing w:after="0" w:line="240" w:lineRule="auto"/>
              <w:rPr>
                <w:rFonts w:eastAsia="Times New Roman" w:cs="Arial"/>
                <w:szCs w:val="18"/>
                <w:lang w:val="de-DE" w:eastAsia="ar-SA"/>
              </w:rPr>
            </w:pPr>
            <w:r w:rsidRPr="00E81AD2">
              <w:rPr>
                <w:rFonts w:eastAsia="Times New Roman" w:cs="Arial"/>
                <w:szCs w:val="18"/>
                <w:lang w:val="de-DE" w:eastAsia="ar-SA"/>
              </w:rPr>
              <w:t>Revised to S1-244455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D754EE" w14:textId="77777777" w:rsidR="001631C3" w:rsidRPr="00E81AD2" w:rsidRDefault="001631C3" w:rsidP="00F9436E">
            <w:pPr>
              <w:spacing w:after="0" w:line="240" w:lineRule="auto"/>
              <w:rPr>
                <w:rFonts w:eastAsia="Arial Unicode MS" w:cs="Arial"/>
                <w:szCs w:val="18"/>
                <w:lang w:val="de-DE" w:eastAsia="ar-SA"/>
              </w:rPr>
            </w:pPr>
          </w:p>
        </w:tc>
      </w:tr>
      <w:tr w:rsidR="001631C3" w:rsidRPr="002B5B90" w14:paraId="5FF9E36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BCB055" w14:textId="77777777" w:rsidR="001631C3" w:rsidRPr="00EB7309" w:rsidRDefault="001631C3" w:rsidP="00F9436E">
            <w:pPr>
              <w:snapToGrid w:val="0"/>
              <w:spacing w:after="0" w:line="240" w:lineRule="auto"/>
              <w:rPr>
                <w:rFonts w:eastAsia="Times New Roman" w:cs="Arial"/>
                <w:szCs w:val="18"/>
                <w:lang w:eastAsia="ar-SA"/>
              </w:rPr>
            </w:pPr>
            <w:proofErr w:type="spellStart"/>
            <w:r w:rsidRPr="00EB73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C5ACA2" w14:textId="66A16B84" w:rsidR="001631C3" w:rsidRPr="00EB7309" w:rsidRDefault="00C43975" w:rsidP="00F9436E">
            <w:pPr>
              <w:snapToGrid w:val="0"/>
              <w:spacing w:after="0" w:line="240" w:lineRule="auto"/>
            </w:pPr>
            <w:hyperlink r:id="rId208" w:history="1">
              <w:r w:rsidR="001631C3" w:rsidRPr="00EB7309">
                <w:rPr>
                  <w:rStyle w:val="Hyperlink"/>
                  <w:rFonts w:cs="Arial"/>
                  <w:color w:val="auto"/>
                </w:rPr>
                <w:t>S1-244455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7C9127" w14:textId="77777777" w:rsidR="001631C3" w:rsidRPr="00EB7309" w:rsidRDefault="001631C3" w:rsidP="00F9436E">
            <w:pPr>
              <w:snapToGrid w:val="0"/>
              <w:spacing w:after="0" w:line="240" w:lineRule="auto"/>
            </w:pPr>
            <w:r w:rsidRPr="00EB7309">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D957E3" w14:textId="77777777" w:rsidR="001631C3" w:rsidRPr="00EB7309" w:rsidRDefault="001631C3" w:rsidP="00F9436E">
            <w:pPr>
              <w:snapToGrid w:val="0"/>
              <w:spacing w:after="0" w:line="240" w:lineRule="auto"/>
            </w:pPr>
            <w:proofErr w:type="spellStart"/>
            <w:r w:rsidRPr="00EB7309">
              <w:t>pCR</w:t>
            </w:r>
            <w:proofErr w:type="spellEnd"/>
            <w:r w:rsidRPr="00EB7309">
              <w:t xml:space="preserve"> on TR 22.883 intro, overview and scope sections update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30D8DB0" w14:textId="77777777" w:rsidR="001631C3" w:rsidRPr="00EB7309" w:rsidRDefault="001631C3" w:rsidP="00F9436E">
            <w:pPr>
              <w:snapToGrid w:val="0"/>
              <w:spacing w:after="0" w:line="240" w:lineRule="auto"/>
              <w:rPr>
                <w:rFonts w:eastAsia="Times New Roman" w:cs="Arial"/>
                <w:szCs w:val="18"/>
                <w:lang w:val="de-DE" w:eastAsia="ar-SA"/>
              </w:rPr>
            </w:pPr>
            <w:r w:rsidRPr="00EB7309">
              <w:rPr>
                <w:rFonts w:eastAsia="Times New Roman" w:cs="Arial"/>
                <w:szCs w:val="18"/>
                <w:lang w:val="de-DE" w:eastAsia="ar-SA"/>
              </w:rPr>
              <w:t>Revised to S1-244464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0153D5" w14:textId="77777777" w:rsidR="001631C3" w:rsidRPr="00EB7309" w:rsidRDefault="001631C3" w:rsidP="00F9436E">
            <w:pPr>
              <w:spacing w:after="0" w:line="240" w:lineRule="auto"/>
              <w:rPr>
                <w:rFonts w:eastAsia="Arial Unicode MS" w:cs="Arial"/>
                <w:szCs w:val="18"/>
                <w:lang w:val="de-DE" w:eastAsia="ar-SA"/>
              </w:rPr>
            </w:pPr>
            <w:r w:rsidRPr="00EB7309">
              <w:rPr>
                <w:rFonts w:eastAsia="Arial Unicode MS" w:cs="Arial"/>
                <w:szCs w:val="18"/>
                <w:lang w:val="de-DE" w:eastAsia="ar-SA"/>
              </w:rPr>
              <w:t>Revision of S1-244198.</w:t>
            </w:r>
          </w:p>
        </w:tc>
      </w:tr>
      <w:tr w:rsidR="001631C3" w:rsidRPr="002B5B90" w14:paraId="5C6B6E2D"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94D848" w14:textId="77777777" w:rsidR="001631C3" w:rsidRPr="00EB7309" w:rsidRDefault="001631C3" w:rsidP="00F9436E">
            <w:pPr>
              <w:snapToGrid w:val="0"/>
              <w:spacing w:after="0" w:line="240" w:lineRule="auto"/>
              <w:rPr>
                <w:rFonts w:eastAsia="Times New Roman" w:cs="Arial"/>
                <w:szCs w:val="18"/>
                <w:lang w:eastAsia="ar-SA"/>
              </w:rPr>
            </w:pPr>
            <w:proofErr w:type="spellStart"/>
            <w:r w:rsidRPr="00EB73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3A060B" w14:textId="3BB5E6C5" w:rsidR="001631C3" w:rsidRPr="00EB7309" w:rsidRDefault="00C43975" w:rsidP="00F9436E">
            <w:pPr>
              <w:snapToGrid w:val="0"/>
              <w:spacing w:after="0" w:line="240" w:lineRule="auto"/>
            </w:pPr>
            <w:hyperlink r:id="rId209" w:history="1">
              <w:r w:rsidR="001631C3" w:rsidRPr="00EB7309">
                <w:rPr>
                  <w:rStyle w:val="Hyperlink"/>
                  <w:rFonts w:cs="Arial"/>
                  <w:color w:val="auto"/>
                </w:rPr>
                <w:t>S1-244464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2069D35" w14:textId="77777777" w:rsidR="001631C3" w:rsidRPr="00EB7309" w:rsidRDefault="001631C3" w:rsidP="00F9436E">
            <w:pPr>
              <w:snapToGrid w:val="0"/>
              <w:spacing w:after="0" w:line="240" w:lineRule="auto"/>
            </w:pPr>
            <w:r w:rsidRPr="00EB7309">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2C99920" w14:textId="77777777" w:rsidR="001631C3" w:rsidRPr="00EB7309" w:rsidRDefault="001631C3" w:rsidP="00F9436E">
            <w:pPr>
              <w:snapToGrid w:val="0"/>
              <w:spacing w:after="0" w:line="240" w:lineRule="auto"/>
            </w:pPr>
            <w:proofErr w:type="spellStart"/>
            <w:r w:rsidRPr="00EB7309">
              <w:t>pCR</w:t>
            </w:r>
            <w:proofErr w:type="spellEnd"/>
            <w:r w:rsidRPr="00EB7309">
              <w:t xml:space="preserve"> on TR 22.883 intro, overview and scope sections update</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1B04342D" w14:textId="77777777" w:rsidR="001631C3" w:rsidRPr="00EB7309" w:rsidRDefault="001631C3" w:rsidP="00F9436E">
            <w:pPr>
              <w:snapToGrid w:val="0"/>
              <w:spacing w:after="0" w:line="240" w:lineRule="auto"/>
              <w:rPr>
                <w:rFonts w:eastAsia="Times New Roman" w:cs="Arial"/>
                <w:szCs w:val="18"/>
                <w:lang w:val="de-DE" w:eastAsia="ar-SA"/>
              </w:rPr>
            </w:pPr>
            <w:r>
              <w:rPr>
                <w:rFonts w:cs="Arial" w:hint="eastAsia"/>
                <w:szCs w:val="18"/>
                <w:lang w:val="de-DE" w:eastAsia="zh-CN"/>
              </w:rPr>
              <w:t>Pre-</w:t>
            </w:r>
            <w:r w:rsidRPr="00EB7309">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B525AC6" w14:textId="77777777" w:rsidR="001631C3" w:rsidRPr="00EB7309" w:rsidRDefault="001631C3" w:rsidP="00F9436E">
            <w:pPr>
              <w:spacing w:after="0" w:line="240" w:lineRule="auto"/>
              <w:rPr>
                <w:rFonts w:eastAsia="Arial Unicode MS" w:cs="Arial"/>
                <w:szCs w:val="18"/>
                <w:lang w:val="de-DE" w:eastAsia="ar-SA"/>
              </w:rPr>
            </w:pPr>
            <w:r w:rsidRPr="00EB7309">
              <w:rPr>
                <w:rFonts w:eastAsia="Arial Unicode MS" w:cs="Arial"/>
                <w:i/>
                <w:szCs w:val="18"/>
                <w:lang w:val="de-DE" w:eastAsia="ar-SA"/>
              </w:rPr>
              <w:t>Revision of S1-244198.</w:t>
            </w:r>
          </w:p>
          <w:p w14:paraId="717108C9" w14:textId="77777777" w:rsidR="001631C3" w:rsidRDefault="001631C3" w:rsidP="00F9436E">
            <w:pPr>
              <w:spacing w:after="0" w:line="240" w:lineRule="auto"/>
              <w:rPr>
                <w:rFonts w:eastAsia="Arial Unicode MS" w:cs="Arial"/>
                <w:szCs w:val="18"/>
                <w:lang w:val="de-DE" w:eastAsia="ar-SA"/>
              </w:rPr>
            </w:pPr>
            <w:r w:rsidRPr="00EB7309">
              <w:rPr>
                <w:rFonts w:eastAsia="Arial Unicode MS" w:cs="Arial"/>
                <w:szCs w:val="18"/>
                <w:lang w:val="de-DE" w:eastAsia="ar-SA"/>
              </w:rPr>
              <w:t>Revision of S1-244455.</w:t>
            </w:r>
          </w:p>
          <w:p w14:paraId="186B0354" w14:textId="77777777" w:rsidR="001631C3" w:rsidRPr="00EB7309" w:rsidRDefault="001631C3" w:rsidP="00F9436E">
            <w:pPr>
              <w:spacing w:after="0" w:line="240" w:lineRule="auto"/>
              <w:rPr>
                <w:rFonts w:eastAsia="Arial Unicode MS" w:cs="Arial"/>
                <w:szCs w:val="18"/>
                <w:lang w:val="de-DE" w:eastAsia="ar-SA"/>
              </w:rPr>
            </w:pPr>
            <w:r>
              <w:rPr>
                <w:lang w:val="en-US" w:eastAsia="zh-CN"/>
              </w:rPr>
              <w:t>C</w:t>
            </w:r>
            <w:r>
              <w:rPr>
                <w:rFonts w:hint="eastAsia"/>
                <w:lang w:val="en-US" w:eastAsia="zh-CN"/>
              </w:rPr>
              <w:t xml:space="preserve">ancel </w:t>
            </w:r>
            <w:r>
              <w:rPr>
                <w:lang w:val="en-US" w:eastAsia="zh-CN"/>
              </w:rPr>
              <w:t>stringent</w:t>
            </w:r>
          </w:p>
        </w:tc>
      </w:tr>
      <w:tr w:rsidR="001631C3" w:rsidRPr="002B5B90" w14:paraId="597466C8"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6EAB30" w14:textId="77777777" w:rsidR="001631C3" w:rsidRPr="00E81AD2" w:rsidRDefault="001631C3" w:rsidP="00F9436E">
            <w:pPr>
              <w:snapToGrid w:val="0"/>
              <w:spacing w:after="0" w:line="240" w:lineRule="auto"/>
              <w:rPr>
                <w:rFonts w:eastAsia="Times New Roman" w:cs="Arial"/>
                <w:szCs w:val="18"/>
                <w:lang w:eastAsia="ar-SA"/>
              </w:rPr>
            </w:pPr>
            <w:proofErr w:type="spellStart"/>
            <w:r w:rsidRPr="00E81AD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AA070F" w14:textId="17B7DB4C" w:rsidR="001631C3" w:rsidRPr="00E81AD2" w:rsidRDefault="00C43975" w:rsidP="00F9436E">
            <w:pPr>
              <w:snapToGrid w:val="0"/>
              <w:spacing w:after="0" w:line="240" w:lineRule="auto"/>
            </w:pPr>
            <w:hyperlink r:id="rId210" w:history="1">
              <w:r w:rsidR="001631C3" w:rsidRPr="00E81AD2">
                <w:rPr>
                  <w:rStyle w:val="Hyperlink"/>
                  <w:rFonts w:cs="Arial"/>
                  <w:color w:val="auto"/>
                </w:rPr>
                <w:t>S1-244200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DDB440" w14:textId="77777777" w:rsidR="001631C3" w:rsidRPr="00E81AD2" w:rsidRDefault="001631C3" w:rsidP="00F9436E">
            <w:pPr>
              <w:snapToGrid w:val="0"/>
              <w:spacing w:after="0" w:line="240" w:lineRule="auto"/>
            </w:pPr>
            <w:r w:rsidRPr="00E81AD2">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58C102" w14:textId="77777777" w:rsidR="001631C3" w:rsidRPr="00E81AD2" w:rsidRDefault="001631C3" w:rsidP="00F9436E">
            <w:pPr>
              <w:snapToGrid w:val="0"/>
              <w:spacing w:after="0" w:line="240" w:lineRule="auto"/>
            </w:pPr>
            <w:proofErr w:type="spellStart"/>
            <w:r w:rsidRPr="00E81AD2">
              <w:t>pCR</w:t>
            </w:r>
            <w:proofErr w:type="spellEnd"/>
            <w:r w:rsidRPr="00E81AD2">
              <w:t xml:space="preserve"> on TR 22.883 energy-related terms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8F147AF" w14:textId="77777777" w:rsidR="001631C3" w:rsidRPr="00E81AD2" w:rsidRDefault="001631C3" w:rsidP="00F9436E">
            <w:pPr>
              <w:snapToGrid w:val="0"/>
              <w:spacing w:after="0" w:line="240" w:lineRule="auto"/>
              <w:rPr>
                <w:rFonts w:eastAsia="Times New Roman" w:cs="Arial"/>
                <w:szCs w:val="18"/>
                <w:lang w:val="de-DE" w:eastAsia="ar-SA"/>
              </w:rPr>
            </w:pPr>
            <w:r w:rsidRPr="00E81AD2">
              <w:rPr>
                <w:rFonts w:eastAsia="Times New Roman" w:cs="Arial"/>
                <w:szCs w:val="18"/>
                <w:lang w:val="de-DE" w:eastAsia="ar-SA"/>
              </w:rPr>
              <w:t>Revised to S1-244456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57FC3C" w14:textId="77777777" w:rsidR="001631C3" w:rsidRPr="00E81AD2" w:rsidRDefault="001631C3" w:rsidP="00F9436E">
            <w:pPr>
              <w:spacing w:after="0" w:line="240" w:lineRule="auto"/>
              <w:rPr>
                <w:rFonts w:eastAsia="Arial Unicode MS" w:cs="Arial"/>
                <w:szCs w:val="18"/>
                <w:lang w:val="de-DE" w:eastAsia="zh-CN"/>
              </w:rPr>
            </w:pPr>
            <w:r w:rsidRPr="00E81AD2">
              <w:rPr>
                <w:rFonts w:eastAsia="Arial Unicode MS" w:cs="Arial"/>
                <w:szCs w:val="18"/>
                <w:lang w:val="de-DE" w:eastAsia="zh-CN"/>
              </w:rPr>
              <w:t>W</w:t>
            </w:r>
            <w:r w:rsidRPr="00E81AD2">
              <w:rPr>
                <w:rFonts w:eastAsia="Arial Unicode MS" w:cs="Arial" w:hint="eastAsia"/>
                <w:szCs w:val="18"/>
                <w:lang w:val="de-DE" w:eastAsia="zh-CN"/>
              </w:rPr>
              <w:t>ith NOTE of reference</w:t>
            </w:r>
          </w:p>
        </w:tc>
      </w:tr>
      <w:tr w:rsidR="001631C3" w:rsidRPr="002B5B90" w14:paraId="266C4F3C"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97F074" w14:textId="77777777" w:rsidR="001631C3" w:rsidRPr="00BE2C6B" w:rsidRDefault="001631C3"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F07E44" w14:textId="762BB47F" w:rsidR="001631C3" w:rsidRPr="00BE2C6B" w:rsidRDefault="00BE2C6B" w:rsidP="00F9436E">
            <w:pPr>
              <w:snapToGrid w:val="0"/>
              <w:spacing w:after="0" w:line="240" w:lineRule="auto"/>
            </w:pPr>
            <w:hyperlink r:id="rId211" w:history="1">
              <w:r w:rsidR="001631C3" w:rsidRPr="00BE2C6B">
                <w:rPr>
                  <w:rStyle w:val="Hyperlink"/>
                  <w:rFonts w:cs="Arial"/>
                  <w:color w:val="auto"/>
                </w:rPr>
                <w:t>S1-24</w:t>
              </w:r>
              <w:r w:rsidR="001631C3" w:rsidRPr="00BE2C6B">
                <w:rPr>
                  <w:rStyle w:val="Hyperlink"/>
                  <w:rFonts w:cs="Arial"/>
                  <w:color w:val="auto"/>
                </w:rPr>
                <w:t>4</w:t>
              </w:r>
              <w:r w:rsidR="001631C3" w:rsidRPr="00BE2C6B">
                <w:rPr>
                  <w:rStyle w:val="Hyperlink"/>
                  <w:rFonts w:cs="Arial"/>
                  <w:color w:val="auto"/>
                </w:rPr>
                <w:t>45</w:t>
              </w:r>
              <w:r w:rsidR="001631C3" w:rsidRPr="00BE2C6B">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128AE4D" w14:textId="77777777" w:rsidR="001631C3" w:rsidRPr="00BE2C6B" w:rsidRDefault="001631C3" w:rsidP="00F9436E">
            <w:pPr>
              <w:snapToGrid w:val="0"/>
              <w:spacing w:after="0" w:line="240" w:lineRule="auto"/>
            </w:pPr>
            <w:r w:rsidRPr="00BE2C6B">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0B39146" w14:textId="77777777" w:rsidR="001631C3" w:rsidRPr="00BE2C6B" w:rsidRDefault="001631C3" w:rsidP="00F9436E">
            <w:pPr>
              <w:snapToGrid w:val="0"/>
              <w:spacing w:after="0" w:line="240" w:lineRule="auto"/>
            </w:pPr>
            <w:proofErr w:type="spellStart"/>
            <w:r w:rsidRPr="00BE2C6B">
              <w:t>pCR</w:t>
            </w:r>
            <w:proofErr w:type="spellEnd"/>
            <w:r w:rsidRPr="00BE2C6B">
              <w:t xml:space="preserve"> on TR 22.883 energy-related terms</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23D8E0FB" w14:textId="640CAE76" w:rsidR="001631C3" w:rsidRPr="00BE2C6B" w:rsidRDefault="00BE2C6B" w:rsidP="00F9436E">
            <w:pPr>
              <w:snapToGrid w:val="0"/>
              <w:spacing w:after="0" w:line="240" w:lineRule="auto"/>
              <w:rPr>
                <w:rFonts w:eastAsia="Times New Roman" w:cs="Arial"/>
                <w:szCs w:val="18"/>
                <w:lang w:val="de-DE" w:eastAsia="ar-SA"/>
              </w:rPr>
            </w:pPr>
            <w:r w:rsidRPr="00BE2C6B">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23BB9A6" w14:textId="77777777" w:rsidR="001631C3" w:rsidRPr="00BE2C6B" w:rsidRDefault="001631C3" w:rsidP="00F9436E">
            <w:pPr>
              <w:spacing w:after="0" w:line="240" w:lineRule="auto"/>
              <w:rPr>
                <w:rFonts w:eastAsia="Arial Unicode MS" w:cs="Arial"/>
                <w:szCs w:val="18"/>
                <w:lang w:val="de-DE" w:eastAsia="zh-CN"/>
              </w:rPr>
            </w:pPr>
            <w:r w:rsidRPr="00BE2C6B">
              <w:rPr>
                <w:rFonts w:eastAsia="Arial Unicode MS" w:cs="Arial"/>
                <w:i/>
                <w:szCs w:val="18"/>
                <w:lang w:val="de-DE" w:eastAsia="zh-CN"/>
              </w:rPr>
              <w:t>W</w:t>
            </w:r>
            <w:r w:rsidRPr="00BE2C6B">
              <w:rPr>
                <w:rFonts w:eastAsia="Arial Unicode MS" w:cs="Arial" w:hint="eastAsia"/>
                <w:i/>
                <w:szCs w:val="18"/>
                <w:lang w:val="de-DE" w:eastAsia="zh-CN"/>
              </w:rPr>
              <w:t>ith NOTE of reference</w:t>
            </w:r>
          </w:p>
          <w:p w14:paraId="584E058C" w14:textId="77777777" w:rsidR="001631C3" w:rsidRPr="00BE2C6B" w:rsidRDefault="001631C3" w:rsidP="00F9436E">
            <w:pPr>
              <w:spacing w:after="0" w:line="240" w:lineRule="auto"/>
              <w:rPr>
                <w:rFonts w:eastAsia="Arial Unicode MS" w:cs="Arial"/>
                <w:szCs w:val="18"/>
                <w:lang w:val="de-DE" w:eastAsia="zh-CN"/>
              </w:rPr>
            </w:pPr>
            <w:r w:rsidRPr="00BE2C6B">
              <w:rPr>
                <w:rFonts w:eastAsia="Arial Unicode MS" w:cs="Arial"/>
                <w:szCs w:val="18"/>
                <w:lang w:val="de-DE" w:eastAsia="zh-CN"/>
              </w:rPr>
              <w:t>Revision of S1-244200.</w:t>
            </w:r>
          </w:p>
          <w:p w14:paraId="4437A972" w14:textId="77777777" w:rsidR="001631C3" w:rsidRPr="00BE2C6B" w:rsidRDefault="001631C3" w:rsidP="00F9436E">
            <w:pPr>
              <w:spacing w:after="0" w:line="240" w:lineRule="auto"/>
              <w:rPr>
                <w:rFonts w:eastAsia="Arial Unicode MS" w:cs="Arial"/>
                <w:szCs w:val="18"/>
                <w:lang w:val="de-DE" w:eastAsia="zh-CN"/>
              </w:rPr>
            </w:pPr>
            <w:r w:rsidRPr="00BE2C6B">
              <w:rPr>
                <w:rFonts w:eastAsia="Arial Unicode MS" w:cs="Arial" w:hint="eastAsia"/>
                <w:szCs w:val="18"/>
                <w:lang w:val="de-DE" w:eastAsia="zh-CN"/>
              </w:rPr>
              <w:t>With NOTE of reference.</w:t>
            </w:r>
          </w:p>
        </w:tc>
      </w:tr>
      <w:tr w:rsidR="001631C3" w:rsidRPr="006E6FF4" w14:paraId="4027FA3C" w14:textId="77777777" w:rsidTr="00F9436E">
        <w:trPr>
          <w:trHeight w:val="250"/>
        </w:trPr>
        <w:tc>
          <w:tcPr>
            <w:tcW w:w="14426" w:type="dxa"/>
            <w:gridSpan w:val="6"/>
            <w:tcBorders>
              <w:bottom w:val="single" w:sz="4" w:space="0" w:color="auto"/>
            </w:tcBorders>
            <w:shd w:val="clear" w:color="auto" w:fill="F2F2F2"/>
          </w:tcPr>
          <w:p w14:paraId="24287BF4" w14:textId="77777777" w:rsidR="001631C3" w:rsidRPr="00D01712" w:rsidRDefault="001631C3" w:rsidP="00F9436E">
            <w:pPr>
              <w:pStyle w:val="Heading8"/>
              <w:jc w:val="left"/>
              <w:rPr>
                <w:color w:val="1F497D" w:themeColor="text2"/>
                <w:sz w:val="18"/>
                <w:szCs w:val="22"/>
              </w:rPr>
            </w:pPr>
            <w:r>
              <w:rPr>
                <w:color w:val="1F497D" w:themeColor="text2"/>
                <w:sz w:val="18"/>
                <w:szCs w:val="22"/>
              </w:rPr>
              <w:t>Former Use Cases</w:t>
            </w:r>
          </w:p>
        </w:tc>
      </w:tr>
      <w:tr w:rsidR="001631C3" w:rsidRPr="002B5B90" w14:paraId="290E8C9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B7AB48" w14:textId="77777777" w:rsidR="001631C3" w:rsidRPr="00293F43" w:rsidRDefault="001631C3" w:rsidP="00F9436E">
            <w:pPr>
              <w:snapToGrid w:val="0"/>
              <w:spacing w:after="0" w:line="240" w:lineRule="auto"/>
              <w:rPr>
                <w:rFonts w:eastAsia="Times New Roman" w:cs="Arial"/>
                <w:szCs w:val="18"/>
                <w:lang w:eastAsia="ar-SA"/>
              </w:rPr>
            </w:pPr>
            <w:proofErr w:type="spellStart"/>
            <w:r w:rsidRPr="00293F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32E10B" w14:textId="31A4B362" w:rsidR="001631C3" w:rsidRPr="00293F43" w:rsidRDefault="00C43975" w:rsidP="00F9436E">
            <w:pPr>
              <w:snapToGrid w:val="0"/>
              <w:spacing w:after="0" w:line="240" w:lineRule="auto"/>
            </w:pPr>
            <w:hyperlink r:id="rId212" w:history="1">
              <w:r w:rsidR="001631C3" w:rsidRPr="00293F43">
                <w:rPr>
                  <w:rStyle w:val="Hyperlink"/>
                  <w:rFonts w:cs="Arial"/>
                  <w:color w:val="auto"/>
                </w:rPr>
                <w:t>S1-244027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F02E73" w14:textId="77777777" w:rsidR="001631C3" w:rsidRPr="00293F43" w:rsidRDefault="001631C3" w:rsidP="00F9436E">
            <w:pPr>
              <w:snapToGrid w:val="0"/>
              <w:spacing w:after="0" w:line="240" w:lineRule="auto"/>
            </w:pPr>
            <w:r w:rsidRPr="00293F43">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C32C83F" w14:textId="77777777" w:rsidR="001631C3" w:rsidRPr="00293F43" w:rsidRDefault="001631C3" w:rsidP="00F9436E">
            <w:pPr>
              <w:snapToGrid w:val="0"/>
              <w:spacing w:after="0" w:line="240" w:lineRule="auto"/>
            </w:pPr>
            <w:r w:rsidRPr="00293F43">
              <w:t>Resolve Editor's Notes on use case in section 5.5</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338E3E4" w14:textId="77777777" w:rsidR="001631C3" w:rsidRPr="00293F43" w:rsidRDefault="001631C3" w:rsidP="00F9436E">
            <w:pPr>
              <w:snapToGrid w:val="0"/>
              <w:spacing w:after="0" w:line="240" w:lineRule="auto"/>
              <w:rPr>
                <w:rFonts w:eastAsia="Times New Roman" w:cs="Arial"/>
                <w:szCs w:val="18"/>
                <w:lang w:val="de-DE" w:eastAsia="ar-SA"/>
              </w:rPr>
            </w:pPr>
            <w:r w:rsidRPr="00293F43">
              <w:rPr>
                <w:rFonts w:eastAsia="Times New Roman" w:cs="Arial"/>
                <w:szCs w:val="18"/>
                <w:lang w:val="de-DE" w:eastAsia="ar-SA"/>
              </w:rPr>
              <w:t>Revised to S1-244457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8B74D9" w14:textId="77777777" w:rsidR="001631C3" w:rsidRPr="00293F43" w:rsidRDefault="001631C3" w:rsidP="00F9436E">
            <w:pPr>
              <w:spacing w:after="0" w:line="240" w:lineRule="auto"/>
              <w:rPr>
                <w:rFonts w:eastAsia="Arial Unicode MS" w:cs="Arial"/>
                <w:szCs w:val="18"/>
                <w:lang w:val="de-DE" w:eastAsia="ar-SA"/>
              </w:rPr>
            </w:pPr>
          </w:p>
        </w:tc>
      </w:tr>
      <w:tr w:rsidR="001631C3" w:rsidRPr="002B5B90" w14:paraId="36CF8D4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334116" w14:textId="77777777" w:rsidR="001631C3" w:rsidRPr="00164EDC" w:rsidRDefault="001631C3" w:rsidP="00F9436E">
            <w:pPr>
              <w:snapToGrid w:val="0"/>
              <w:spacing w:after="0" w:line="240" w:lineRule="auto"/>
              <w:rPr>
                <w:rFonts w:eastAsia="Times New Roman" w:cs="Arial"/>
                <w:szCs w:val="18"/>
                <w:lang w:eastAsia="ar-SA"/>
              </w:rPr>
            </w:pPr>
            <w:proofErr w:type="spellStart"/>
            <w:r w:rsidRPr="00164ED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54BB7C" w14:textId="6DB44D4F" w:rsidR="001631C3" w:rsidRPr="00164EDC" w:rsidRDefault="00C43975" w:rsidP="00F9436E">
            <w:pPr>
              <w:snapToGrid w:val="0"/>
              <w:spacing w:after="0" w:line="240" w:lineRule="auto"/>
            </w:pPr>
            <w:hyperlink r:id="rId213" w:history="1">
              <w:r w:rsidR="001631C3" w:rsidRPr="00164EDC">
                <w:rPr>
                  <w:rStyle w:val="Hyperlink"/>
                  <w:rFonts w:cs="Arial"/>
                  <w:color w:val="auto"/>
                </w:rPr>
                <w:t>S1-244457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A983B9" w14:textId="77777777" w:rsidR="001631C3" w:rsidRPr="00164EDC" w:rsidRDefault="001631C3" w:rsidP="00F9436E">
            <w:pPr>
              <w:snapToGrid w:val="0"/>
              <w:spacing w:after="0" w:line="240" w:lineRule="auto"/>
            </w:pPr>
            <w:r w:rsidRPr="00164EDC">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2F3DD4" w14:textId="77777777" w:rsidR="001631C3" w:rsidRPr="00164EDC" w:rsidRDefault="001631C3" w:rsidP="00F9436E">
            <w:pPr>
              <w:snapToGrid w:val="0"/>
              <w:spacing w:after="0" w:line="240" w:lineRule="auto"/>
            </w:pPr>
            <w:r w:rsidRPr="00164EDC">
              <w:t>Resolve Editor's Notes on use case in section 5.5</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963BDF6" w14:textId="77777777" w:rsidR="001631C3" w:rsidRPr="00164EDC" w:rsidRDefault="001631C3" w:rsidP="00F9436E">
            <w:pPr>
              <w:snapToGrid w:val="0"/>
              <w:spacing w:after="0" w:line="240" w:lineRule="auto"/>
              <w:rPr>
                <w:rFonts w:eastAsia="Times New Roman" w:cs="Arial"/>
                <w:szCs w:val="18"/>
                <w:lang w:val="de-DE" w:eastAsia="ar-SA"/>
              </w:rPr>
            </w:pPr>
            <w:r w:rsidRPr="00164EDC">
              <w:rPr>
                <w:rFonts w:eastAsia="Times New Roman" w:cs="Arial"/>
                <w:szCs w:val="18"/>
                <w:lang w:val="de-DE" w:eastAsia="ar-SA"/>
              </w:rPr>
              <w:t>Revised to S1-244466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7B7F4D" w14:textId="77777777" w:rsidR="001631C3" w:rsidRPr="00164EDC" w:rsidRDefault="001631C3" w:rsidP="00F9436E">
            <w:pPr>
              <w:spacing w:after="0" w:line="240" w:lineRule="auto"/>
              <w:rPr>
                <w:rFonts w:eastAsia="Arial Unicode MS" w:cs="Arial"/>
                <w:szCs w:val="18"/>
                <w:lang w:val="de-DE" w:eastAsia="ar-SA"/>
              </w:rPr>
            </w:pPr>
            <w:r w:rsidRPr="00164EDC">
              <w:rPr>
                <w:rFonts w:eastAsia="Arial Unicode MS" w:cs="Arial"/>
                <w:szCs w:val="18"/>
                <w:lang w:val="de-DE" w:eastAsia="ar-SA"/>
              </w:rPr>
              <w:t>Revision of S1-244027.</w:t>
            </w:r>
          </w:p>
        </w:tc>
      </w:tr>
      <w:tr w:rsidR="001631C3" w:rsidRPr="002B5B90" w14:paraId="60C9875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6AE01D" w14:textId="77777777" w:rsidR="001631C3" w:rsidRPr="00164EDC" w:rsidRDefault="001631C3" w:rsidP="00F9436E">
            <w:pPr>
              <w:snapToGrid w:val="0"/>
              <w:spacing w:after="0" w:line="240" w:lineRule="auto"/>
              <w:rPr>
                <w:rFonts w:eastAsia="Times New Roman" w:cs="Arial"/>
                <w:szCs w:val="18"/>
                <w:lang w:eastAsia="ar-SA"/>
              </w:rPr>
            </w:pPr>
            <w:proofErr w:type="spellStart"/>
            <w:r w:rsidRPr="00164ED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2488C9" w14:textId="29FD23E0" w:rsidR="001631C3" w:rsidRPr="00164EDC" w:rsidRDefault="00C43975" w:rsidP="00F9436E">
            <w:pPr>
              <w:snapToGrid w:val="0"/>
              <w:spacing w:after="0" w:line="240" w:lineRule="auto"/>
            </w:pPr>
            <w:hyperlink r:id="rId214" w:history="1">
              <w:r w:rsidR="001631C3" w:rsidRPr="00164EDC">
                <w:rPr>
                  <w:rStyle w:val="Hyperlink"/>
                  <w:rFonts w:cs="Arial"/>
                  <w:color w:val="auto"/>
                </w:rPr>
                <w:t>S1-244466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2A04F1B" w14:textId="77777777" w:rsidR="001631C3" w:rsidRPr="00164EDC" w:rsidRDefault="001631C3" w:rsidP="00F9436E">
            <w:pPr>
              <w:snapToGrid w:val="0"/>
              <w:spacing w:after="0" w:line="240" w:lineRule="auto"/>
            </w:pPr>
            <w:r w:rsidRPr="00164EDC">
              <w:t>TNO, KPN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B07683E" w14:textId="77777777" w:rsidR="001631C3" w:rsidRPr="00164EDC" w:rsidRDefault="001631C3" w:rsidP="00F9436E">
            <w:pPr>
              <w:snapToGrid w:val="0"/>
              <w:spacing w:after="0" w:line="240" w:lineRule="auto"/>
            </w:pPr>
            <w:r w:rsidRPr="00164EDC">
              <w:t>Resolve Editor's Notes on use case in section 5.5</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4636FD86" w14:textId="77777777" w:rsidR="001631C3" w:rsidRPr="00164EDC" w:rsidRDefault="001631C3" w:rsidP="00F9436E">
            <w:pPr>
              <w:snapToGrid w:val="0"/>
              <w:spacing w:after="0" w:line="240" w:lineRule="auto"/>
              <w:rPr>
                <w:rFonts w:eastAsia="Times New Roman" w:cs="Arial"/>
                <w:szCs w:val="18"/>
                <w:lang w:val="de-DE" w:eastAsia="ar-SA"/>
              </w:rPr>
            </w:pPr>
            <w:r>
              <w:rPr>
                <w:rFonts w:cs="Arial" w:hint="eastAsia"/>
                <w:szCs w:val="18"/>
                <w:lang w:val="de-DE" w:eastAsia="zh-CN"/>
              </w:rPr>
              <w:t>Pre-</w:t>
            </w:r>
            <w:r w:rsidRPr="00164EDC">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6A8D6D8" w14:textId="77777777" w:rsidR="001631C3" w:rsidRPr="00164EDC" w:rsidRDefault="001631C3" w:rsidP="00F9436E">
            <w:pPr>
              <w:spacing w:after="0" w:line="240" w:lineRule="auto"/>
              <w:rPr>
                <w:rFonts w:eastAsia="Arial Unicode MS" w:cs="Arial"/>
                <w:szCs w:val="18"/>
                <w:lang w:val="de-DE" w:eastAsia="ar-SA"/>
              </w:rPr>
            </w:pPr>
            <w:r w:rsidRPr="00164EDC">
              <w:rPr>
                <w:rFonts w:eastAsia="Arial Unicode MS" w:cs="Arial"/>
                <w:i/>
                <w:szCs w:val="18"/>
                <w:lang w:val="de-DE" w:eastAsia="ar-SA"/>
              </w:rPr>
              <w:t>Revision of S1-244027.</w:t>
            </w:r>
          </w:p>
          <w:p w14:paraId="5646FC27" w14:textId="77777777" w:rsidR="001631C3" w:rsidRDefault="001631C3" w:rsidP="00F9436E">
            <w:pPr>
              <w:spacing w:after="0" w:line="240" w:lineRule="auto"/>
              <w:rPr>
                <w:rFonts w:eastAsia="Arial Unicode MS" w:cs="Arial"/>
                <w:szCs w:val="18"/>
                <w:lang w:val="de-DE" w:eastAsia="ar-SA"/>
              </w:rPr>
            </w:pPr>
            <w:r w:rsidRPr="00164EDC">
              <w:rPr>
                <w:rFonts w:eastAsia="Arial Unicode MS" w:cs="Arial"/>
                <w:szCs w:val="18"/>
                <w:lang w:val="de-DE" w:eastAsia="ar-SA"/>
              </w:rPr>
              <w:t>Revision of S1-244457.</w:t>
            </w:r>
          </w:p>
          <w:p w14:paraId="7C443C48" w14:textId="77777777" w:rsidR="001631C3" w:rsidRPr="00164EDC" w:rsidRDefault="001631C3" w:rsidP="00F9436E">
            <w:pPr>
              <w:spacing w:after="0" w:line="240" w:lineRule="auto"/>
              <w:rPr>
                <w:rFonts w:eastAsia="Arial Unicode MS" w:cs="Arial"/>
                <w:szCs w:val="18"/>
                <w:lang w:val="de-DE" w:eastAsia="zh-CN"/>
              </w:rPr>
            </w:pPr>
            <w:r>
              <w:rPr>
                <w:rFonts w:eastAsia="Arial Unicode MS" w:cs="Arial"/>
                <w:szCs w:val="18"/>
                <w:lang w:val="de-DE" w:eastAsia="zh-CN"/>
              </w:rPr>
              <w:t>A</w:t>
            </w:r>
            <w:r>
              <w:rPr>
                <w:rFonts w:eastAsia="Arial Unicode MS" w:cs="Arial" w:hint="eastAsia"/>
                <w:szCs w:val="18"/>
                <w:lang w:val="de-DE" w:eastAsia="zh-CN"/>
              </w:rPr>
              <w:t>s picture with editoral changes.</w:t>
            </w:r>
          </w:p>
        </w:tc>
      </w:tr>
      <w:tr w:rsidR="001631C3" w:rsidRPr="002B5B90" w14:paraId="4401DEB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5B3309" w14:textId="77777777" w:rsidR="001631C3" w:rsidRPr="00371A40" w:rsidRDefault="001631C3" w:rsidP="00F9436E">
            <w:pPr>
              <w:snapToGrid w:val="0"/>
              <w:spacing w:after="0" w:line="240" w:lineRule="auto"/>
              <w:rPr>
                <w:rFonts w:eastAsia="Times New Roman" w:cs="Arial"/>
                <w:szCs w:val="18"/>
                <w:lang w:eastAsia="ar-SA"/>
              </w:rPr>
            </w:pPr>
            <w:proofErr w:type="spellStart"/>
            <w:r w:rsidRPr="00371A4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C1ACD8" w14:textId="515E2605" w:rsidR="001631C3" w:rsidRPr="00371A40" w:rsidRDefault="00C43975" w:rsidP="00F9436E">
            <w:pPr>
              <w:snapToGrid w:val="0"/>
              <w:spacing w:after="0" w:line="240" w:lineRule="auto"/>
            </w:pPr>
            <w:hyperlink r:id="rId215" w:history="1">
              <w:r w:rsidR="001631C3" w:rsidRPr="00371A40">
                <w:rPr>
                  <w:rStyle w:val="Hyperlink"/>
                  <w:rFonts w:cs="Arial"/>
                  <w:color w:val="auto"/>
                </w:rPr>
                <w:t>S1-244028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10CCBC" w14:textId="77777777" w:rsidR="001631C3" w:rsidRPr="00371A40" w:rsidRDefault="001631C3" w:rsidP="00F9436E">
            <w:pPr>
              <w:snapToGrid w:val="0"/>
              <w:spacing w:after="0" w:line="240" w:lineRule="auto"/>
            </w:pPr>
            <w:r w:rsidRPr="00371A40">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8B2249" w14:textId="77777777" w:rsidR="001631C3" w:rsidRPr="00371A40" w:rsidRDefault="001631C3" w:rsidP="00F9436E">
            <w:pPr>
              <w:snapToGrid w:val="0"/>
              <w:spacing w:after="0" w:line="240" w:lineRule="auto"/>
            </w:pPr>
            <w:r w:rsidRPr="00371A40">
              <w:t>Resolve Editors notes on Use case on Carbon emission charging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7AF2A22" w14:textId="77777777" w:rsidR="001631C3" w:rsidRPr="00371A40" w:rsidRDefault="001631C3" w:rsidP="00F9436E">
            <w:pPr>
              <w:snapToGrid w:val="0"/>
              <w:spacing w:after="0" w:line="240" w:lineRule="auto"/>
              <w:rPr>
                <w:rFonts w:eastAsia="Times New Roman" w:cs="Arial"/>
                <w:szCs w:val="18"/>
                <w:lang w:val="de-DE" w:eastAsia="ar-SA"/>
              </w:rPr>
            </w:pPr>
            <w:r w:rsidRPr="00371A40">
              <w:rPr>
                <w:rFonts w:eastAsia="Times New Roman" w:cs="Arial"/>
                <w:szCs w:val="18"/>
                <w:lang w:val="de-DE" w:eastAsia="ar-SA"/>
              </w:rPr>
              <w:t>Revised to S1-244458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F00522" w14:textId="77777777" w:rsidR="001631C3" w:rsidRPr="00371A40" w:rsidRDefault="001631C3" w:rsidP="00F9436E">
            <w:pPr>
              <w:spacing w:after="0" w:line="240" w:lineRule="auto"/>
              <w:rPr>
                <w:rFonts w:eastAsia="Arial Unicode MS" w:cs="Arial"/>
                <w:szCs w:val="18"/>
                <w:lang w:val="de-DE" w:eastAsia="ar-SA"/>
              </w:rPr>
            </w:pPr>
          </w:p>
        </w:tc>
      </w:tr>
      <w:tr w:rsidR="001631C3" w:rsidRPr="002B5B90" w14:paraId="62D9E9DB"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C8F103" w14:textId="77777777" w:rsidR="001631C3" w:rsidRPr="002F32C6" w:rsidRDefault="001631C3" w:rsidP="00F9436E">
            <w:pPr>
              <w:snapToGrid w:val="0"/>
              <w:spacing w:after="0" w:line="240" w:lineRule="auto"/>
              <w:rPr>
                <w:rFonts w:eastAsia="Times New Roman" w:cs="Arial"/>
                <w:szCs w:val="18"/>
                <w:lang w:eastAsia="ar-SA"/>
              </w:rPr>
            </w:pPr>
            <w:proofErr w:type="spellStart"/>
            <w:r w:rsidRPr="002F32C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D2C939" w14:textId="068BE611" w:rsidR="001631C3" w:rsidRPr="002F32C6" w:rsidRDefault="00C43975" w:rsidP="00F9436E">
            <w:pPr>
              <w:snapToGrid w:val="0"/>
              <w:spacing w:after="0" w:line="240" w:lineRule="auto"/>
            </w:pPr>
            <w:hyperlink r:id="rId216" w:history="1">
              <w:r w:rsidR="001631C3" w:rsidRPr="002F32C6">
                <w:rPr>
                  <w:rStyle w:val="Hyperlink"/>
                  <w:rFonts w:cs="Arial"/>
                  <w:color w:val="auto"/>
                </w:rPr>
                <w:t>S1-244458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7E4DF8" w14:textId="77777777" w:rsidR="001631C3" w:rsidRPr="002F32C6" w:rsidRDefault="001631C3" w:rsidP="00F9436E">
            <w:pPr>
              <w:snapToGrid w:val="0"/>
              <w:spacing w:after="0" w:line="240" w:lineRule="auto"/>
            </w:pPr>
            <w:r w:rsidRPr="002F32C6">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282211F" w14:textId="77777777" w:rsidR="001631C3" w:rsidRPr="002F32C6" w:rsidRDefault="001631C3" w:rsidP="00F9436E">
            <w:pPr>
              <w:snapToGrid w:val="0"/>
              <w:spacing w:after="0" w:line="240" w:lineRule="auto"/>
            </w:pPr>
            <w:r w:rsidRPr="002F32C6">
              <w:t>Resolve Editors notes on Use case on Carbon emission charging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53D902F" w14:textId="77777777" w:rsidR="001631C3" w:rsidRPr="002F32C6" w:rsidRDefault="001631C3" w:rsidP="00F9436E">
            <w:pPr>
              <w:snapToGrid w:val="0"/>
              <w:spacing w:after="0" w:line="240" w:lineRule="auto"/>
              <w:rPr>
                <w:rFonts w:eastAsia="Times New Roman" w:cs="Arial"/>
                <w:szCs w:val="18"/>
                <w:lang w:val="de-DE" w:eastAsia="ar-SA"/>
              </w:rPr>
            </w:pPr>
            <w:r w:rsidRPr="002F32C6">
              <w:rPr>
                <w:rFonts w:eastAsia="Times New Roman" w:cs="Arial"/>
                <w:szCs w:val="18"/>
                <w:lang w:val="de-DE" w:eastAsia="ar-SA"/>
              </w:rPr>
              <w:t>Revised to S1-244467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D12089" w14:textId="77777777" w:rsidR="001631C3" w:rsidRPr="002F32C6" w:rsidRDefault="001631C3" w:rsidP="00F9436E">
            <w:pPr>
              <w:spacing w:after="0" w:line="240" w:lineRule="auto"/>
              <w:rPr>
                <w:rFonts w:eastAsia="Arial Unicode MS" w:cs="Arial"/>
                <w:szCs w:val="18"/>
                <w:lang w:val="de-DE" w:eastAsia="ar-SA"/>
              </w:rPr>
            </w:pPr>
            <w:r w:rsidRPr="002F32C6">
              <w:rPr>
                <w:rFonts w:eastAsia="Arial Unicode MS" w:cs="Arial"/>
                <w:szCs w:val="18"/>
                <w:lang w:val="de-DE" w:eastAsia="ar-SA"/>
              </w:rPr>
              <w:t>Revision of S1-244028.</w:t>
            </w:r>
          </w:p>
        </w:tc>
      </w:tr>
      <w:tr w:rsidR="001631C3" w:rsidRPr="002B5B90" w14:paraId="40FB4383"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ED5857" w14:textId="77777777" w:rsidR="001631C3" w:rsidRPr="00BE2C6B" w:rsidRDefault="001631C3"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62DD05" w14:textId="4EECF938" w:rsidR="001631C3" w:rsidRPr="00BE2C6B" w:rsidRDefault="00BE2C6B" w:rsidP="00F9436E">
            <w:pPr>
              <w:snapToGrid w:val="0"/>
              <w:spacing w:after="0" w:line="240" w:lineRule="auto"/>
            </w:pPr>
            <w:hyperlink r:id="rId217" w:history="1">
              <w:r w:rsidR="001631C3" w:rsidRPr="00BE2C6B">
                <w:rPr>
                  <w:rStyle w:val="Hyperlink"/>
                  <w:rFonts w:cs="Arial"/>
                  <w:color w:val="auto"/>
                </w:rPr>
                <w:t>S1-24</w:t>
              </w:r>
              <w:r w:rsidR="001631C3" w:rsidRPr="00BE2C6B">
                <w:rPr>
                  <w:rStyle w:val="Hyperlink"/>
                  <w:rFonts w:cs="Arial"/>
                  <w:color w:val="auto"/>
                </w:rPr>
                <w:t>4</w:t>
              </w:r>
              <w:r w:rsidR="001631C3" w:rsidRPr="00BE2C6B">
                <w:rPr>
                  <w:rStyle w:val="Hyperlink"/>
                  <w:rFonts w:cs="Arial"/>
                  <w:color w:val="auto"/>
                </w:rPr>
                <w:t>4</w:t>
              </w:r>
              <w:r w:rsidR="001631C3" w:rsidRPr="00BE2C6B">
                <w:rPr>
                  <w:rStyle w:val="Hyperlink"/>
                  <w:rFonts w:cs="Arial"/>
                  <w:color w:val="auto"/>
                </w:rPr>
                <w:t>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C5D35F" w14:textId="77777777" w:rsidR="001631C3" w:rsidRPr="00BE2C6B" w:rsidRDefault="001631C3" w:rsidP="00F9436E">
            <w:pPr>
              <w:snapToGrid w:val="0"/>
              <w:spacing w:after="0" w:line="240" w:lineRule="auto"/>
            </w:pPr>
            <w:r w:rsidRPr="00BE2C6B">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4AB315" w14:textId="77777777" w:rsidR="001631C3" w:rsidRPr="00BE2C6B" w:rsidRDefault="001631C3" w:rsidP="00F9436E">
            <w:pPr>
              <w:snapToGrid w:val="0"/>
              <w:spacing w:after="0" w:line="240" w:lineRule="auto"/>
            </w:pPr>
            <w:r w:rsidRPr="00BE2C6B">
              <w:t>Resolve Editors notes on Use case on Carbon emission charging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7C52917" w14:textId="70805832" w:rsidR="001631C3" w:rsidRPr="00BE2C6B" w:rsidRDefault="00BE2C6B" w:rsidP="00F9436E">
            <w:pPr>
              <w:snapToGrid w:val="0"/>
              <w:spacing w:after="0" w:line="240" w:lineRule="auto"/>
              <w:rPr>
                <w:rFonts w:eastAsia="Times New Roman" w:cs="Arial"/>
                <w:szCs w:val="18"/>
                <w:lang w:val="de-DE" w:eastAsia="ar-SA"/>
              </w:rPr>
            </w:pPr>
            <w:r w:rsidRPr="00BE2C6B">
              <w:rPr>
                <w:rFonts w:eastAsia="Times New Roman" w:cs="Arial"/>
                <w:szCs w:val="18"/>
                <w:lang w:val="de-DE" w:eastAsia="ar-SA"/>
              </w:rPr>
              <w:t>Revised to S1-244789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C5FF98"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i/>
                <w:szCs w:val="18"/>
                <w:lang w:val="de-DE" w:eastAsia="ar-SA"/>
              </w:rPr>
              <w:t>Revision of S1-244028.</w:t>
            </w:r>
          </w:p>
          <w:p w14:paraId="13EB3274"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szCs w:val="18"/>
                <w:lang w:val="de-DE" w:eastAsia="ar-SA"/>
              </w:rPr>
              <w:t>Revision of S1-244458.</w:t>
            </w:r>
          </w:p>
        </w:tc>
      </w:tr>
      <w:tr w:rsidR="00BE2C6B" w:rsidRPr="002B5B90" w14:paraId="7BAADFDD"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F3C51D" w14:textId="68C0201E" w:rsidR="00BE2C6B" w:rsidRPr="00BE2C6B" w:rsidRDefault="00BE2C6B"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FDDD881" w14:textId="7D4615F9" w:rsidR="00BE2C6B" w:rsidRPr="00BE2C6B" w:rsidRDefault="00BE2C6B" w:rsidP="00F9436E">
            <w:pPr>
              <w:snapToGrid w:val="0"/>
              <w:spacing w:after="0" w:line="240" w:lineRule="auto"/>
              <w:rPr>
                <w:rFonts w:cs="Arial"/>
              </w:rPr>
            </w:pPr>
            <w:hyperlink r:id="rId218" w:history="1">
              <w:r w:rsidRPr="00BE2C6B">
                <w:rPr>
                  <w:rStyle w:val="Hyperlink"/>
                  <w:rFonts w:cs="Arial"/>
                  <w:color w:val="auto"/>
                </w:rPr>
                <w:t>S1-244789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CC7A726" w14:textId="70C510BF" w:rsidR="00BE2C6B" w:rsidRPr="00BE2C6B" w:rsidRDefault="00BE2C6B" w:rsidP="00F9436E">
            <w:pPr>
              <w:snapToGrid w:val="0"/>
              <w:spacing w:after="0" w:line="240" w:lineRule="auto"/>
            </w:pPr>
            <w:r w:rsidRPr="00BE2C6B">
              <w:t>TNO, KPN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2645849" w14:textId="532073B6" w:rsidR="00BE2C6B" w:rsidRPr="00BE2C6B" w:rsidRDefault="00BE2C6B" w:rsidP="00F9436E">
            <w:pPr>
              <w:snapToGrid w:val="0"/>
              <w:spacing w:after="0" w:line="240" w:lineRule="auto"/>
            </w:pPr>
            <w:r w:rsidRPr="00BE2C6B">
              <w:t>Resolve Editors notes on Use case on Carbon emission charging</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1E9BCF8C" w14:textId="188DE62A" w:rsidR="00BE2C6B" w:rsidRPr="00BE2C6B" w:rsidRDefault="00BE2C6B" w:rsidP="00F9436E">
            <w:pPr>
              <w:snapToGrid w:val="0"/>
              <w:spacing w:after="0" w:line="240" w:lineRule="auto"/>
              <w:rPr>
                <w:rFonts w:eastAsia="Times New Roman" w:cs="Arial"/>
                <w:szCs w:val="18"/>
                <w:lang w:val="de-DE" w:eastAsia="ar-SA"/>
              </w:rPr>
            </w:pPr>
            <w:r w:rsidRPr="00BE2C6B">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CBF81F2" w14:textId="77777777" w:rsidR="00BE2C6B" w:rsidRPr="00BE2C6B" w:rsidRDefault="00BE2C6B" w:rsidP="00BE2C6B">
            <w:pPr>
              <w:spacing w:after="0" w:line="240" w:lineRule="auto"/>
              <w:rPr>
                <w:rFonts w:eastAsia="Arial Unicode MS" w:cs="Arial"/>
                <w:i/>
                <w:szCs w:val="18"/>
                <w:lang w:val="de-DE" w:eastAsia="ar-SA"/>
              </w:rPr>
            </w:pPr>
            <w:r w:rsidRPr="00BE2C6B">
              <w:rPr>
                <w:rFonts w:eastAsia="Arial Unicode MS" w:cs="Arial"/>
                <w:i/>
                <w:szCs w:val="18"/>
                <w:lang w:val="de-DE" w:eastAsia="ar-SA"/>
              </w:rPr>
              <w:t>Revision of S1-244028.</w:t>
            </w:r>
          </w:p>
          <w:p w14:paraId="7D9712F2" w14:textId="59E913EE" w:rsidR="00BE2C6B" w:rsidRPr="00BE2C6B" w:rsidRDefault="00BE2C6B" w:rsidP="00BE2C6B">
            <w:pPr>
              <w:spacing w:after="0" w:line="240" w:lineRule="auto"/>
              <w:rPr>
                <w:rFonts w:eastAsia="Arial Unicode MS" w:cs="Arial"/>
                <w:szCs w:val="18"/>
                <w:lang w:val="de-DE" w:eastAsia="ar-SA"/>
              </w:rPr>
            </w:pPr>
            <w:r w:rsidRPr="00BE2C6B">
              <w:rPr>
                <w:rFonts w:eastAsia="Arial Unicode MS" w:cs="Arial"/>
                <w:i/>
                <w:szCs w:val="18"/>
                <w:lang w:val="de-DE" w:eastAsia="ar-SA"/>
              </w:rPr>
              <w:t>Revision of S1-244458.</w:t>
            </w:r>
          </w:p>
          <w:p w14:paraId="17239765" w14:textId="77777777" w:rsidR="00BE2C6B" w:rsidRPr="00BE2C6B" w:rsidRDefault="00BE2C6B" w:rsidP="00F9436E">
            <w:pPr>
              <w:spacing w:after="0" w:line="240" w:lineRule="auto"/>
              <w:rPr>
                <w:rFonts w:eastAsia="Arial Unicode MS" w:cs="Arial"/>
                <w:szCs w:val="18"/>
                <w:lang w:val="de-DE" w:eastAsia="ar-SA"/>
              </w:rPr>
            </w:pPr>
            <w:r w:rsidRPr="00BE2C6B">
              <w:rPr>
                <w:rFonts w:eastAsia="Arial Unicode MS" w:cs="Arial"/>
                <w:szCs w:val="18"/>
                <w:lang w:val="de-DE" w:eastAsia="ar-SA"/>
              </w:rPr>
              <w:t>Revision of S1-244467.</w:t>
            </w:r>
          </w:p>
          <w:p w14:paraId="5A75FE55" w14:textId="10D3A084" w:rsidR="00BE2C6B" w:rsidRPr="00BE2C6B" w:rsidRDefault="00BE2C6B" w:rsidP="00F9436E">
            <w:pPr>
              <w:spacing w:after="0" w:line="240" w:lineRule="auto"/>
              <w:rPr>
                <w:rFonts w:eastAsia="Arial Unicode MS" w:cs="Arial"/>
                <w:szCs w:val="18"/>
                <w:lang w:val="de-DE" w:eastAsia="ar-SA"/>
              </w:rPr>
            </w:pPr>
            <w:r w:rsidRPr="00BE2C6B">
              <w:rPr>
                <w:rFonts w:eastAsia="Arial Unicode MS" w:cs="Arial"/>
                <w:szCs w:val="18"/>
                <w:lang w:val="de-DE" w:eastAsia="ar-SA"/>
              </w:rPr>
              <w:lastRenderedPageBreak/>
              <w:t>Clean changes on changes.</w:t>
            </w:r>
          </w:p>
        </w:tc>
      </w:tr>
      <w:tr w:rsidR="001631C3" w:rsidRPr="002B5B90" w14:paraId="07E1759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59DB59" w14:textId="77777777" w:rsidR="001631C3" w:rsidRPr="00CC028B" w:rsidRDefault="001631C3" w:rsidP="00F9436E">
            <w:pPr>
              <w:snapToGrid w:val="0"/>
              <w:spacing w:after="0" w:line="240" w:lineRule="auto"/>
              <w:rPr>
                <w:rFonts w:eastAsia="Times New Roman" w:cs="Arial"/>
                <w:szCs w:val="18"/>
                <w:lang w:eastAsia="ar-SA"/>
              </w:rPr>
            </w:pPr>
            <w:proofErr w:type="spellStart"/>
            <w:r w:rsidRPr="00CC028B">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40A83E" w14:textId="793D7500" w:rsidR="001631C3" w:rsidRPr="00CC028B" w:rsidRDefault="00C43975" w:rsidP="00F9436E">
            <w:pPr>
              <w:snapToGrid w:val="0"/>
              <w:spacing w:after="0" w:line="240" w:lineRule="auto"/>
            </w:pPr>
            <w:hyperlink r:id="rId219" w:history="1">
              <w:r w:rsidR="001631C3" w:rsidRPr="00CC028B">
                <w:rPr>
                  <w:rStyle w:val="Hyperlink"/>
                  <w:rFonts w:cs="Arial"/>
                  <w:color w:val="auto"/>
                </w:rPr>
                <w:t>S1-244192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83343B" w14:textId="77777777" w:rsidR="001631C3" w:rsidRPr="00CC028B" w:rsidRDefault="001631C3" w:rsidP="00F9436E">
            <w:pPr>
              <w:snapToGrid w:val="0"/>
              <w:spacing w:after="0" w:line="240" w:lineRule="auto"/>
            </w:pPr>
            <w:r w:rsidRPr="00CC028B">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77A6E2" w14:textId="77777777" w:rsidR="001631C3" w:rsidRPr="00CC028B" w:rsidRDefault="001631C3" w:rsidP="00F9436E">
            <w:pPr>
              <w:snapToGrid w:val="0"/>
              <w:spacing w:after="0" w:line="240" w:lineRule="auto"/>
            </w:pPr>
            <w:r w:rsidRPr="00CC028B">
              <w:t>Update Use case on energy saving service for UE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C49F1B6" w14:textId="77777777" w:rsidR="001631C3" w:rsidRPr="00CC028B" w:rsidRDefault="001631C3" w:rsidP="00F9436E">
            <w:pPr>
              <w:snapToGrid w:val="0"/>
              <w:spacing w:after="0" w:line="240" w:lineRule="auto"/>
              <w:rPr>
                <w:rFonts w:eastAsia="Times New Roman" w:cs="Arial"/>
                <w:szCs w:val="18"/>
                <w:lang w:val="de-DE" w:eastAsia="ar-SA"/>
              </w:rPr>
            </w:pPr>
            <w:r w:rsidRPr="00CC028B">
              <w:rPr>
                <w:rFonts w:eastAsia="Times New Roman" w:cs="Arial"/>
                <w:szCs w:val="18"/>
                <w:lang w:val="de-DE" w:eastAsia="ar-SA"/>
              </w:rPr>
              <w:t>Revised to S1-244459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CAA324" w14:textId="77777777" w:rsidR="001631C3" w:rsidRPr="00CC028B" w:rsidRDefault="001631C3" w:rsidP="00F9436E">
            <w:pPr>
              <w:spacing w:after="0" w:line="240" w:lineRule="auto"/>
              <w:rPr>
                <w:rFonts w:eastAsia="Arial Unicode MS" w:cs="Arial"/>
                <w:szCs w:val="18"/>
                <w:lang w:val="de-DE" w:eastAsia="ar-SA"/>
              </w:rPr>
            </w:pPr>
          </w:p>
        </w:tc>
      </w:tr>
      <w:tr w:rsidR="001631C3" w:rsidRPr="002B5B90" w14:paraId="05B4825D"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6A0A8F" w14:textId="77777777" w:rsidR="001631C3" w:rsidRPr="00836EE4" w:rsidRDefault="001631C3" w:rsidP="00F9436E">
            <w:pPr>
              <w:snapToGrid w:val="0"/>
              <w:spacing w:after="0" w:line="240" w:lineRule="auto"/>
              <w:rPr>
                <w:rFonts w:eastAsia="Times New Roman" w:cs="Arial"/>
                <w:szCs w:val="18"/>
                <w:lang w:eastAsia="ar-SA"/>
              </w:rPr>
            </w:pPr>
            <w:proofErr w:type="spellStart"/>
            <w:r w:rsidRPr="00836EE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23F9D2" w14:textId="0F00FFE8" w:rsidR="001631C3" w:rsidRPr="00836EE4" w:rsidRDefault="00C43975" w:rsidP="00F9436E">
            <w:pPr>
              <w:snapToGrid w:val="0"/>
              <w:spacing w:after="0" w:line="240" w:lineRule="auto"/>
            </w:pPr>
            <w:hyperlink r:id="rId220" w:history="1">
              <w:r w:rsidR="001631C3" w:rsidRPr="00836EE4">
                <w:rPr>
                  <w:rStyle w:val="Hyperlink"/>
                  <w:rFonts w:cs="Arial"/>
                  <w:color w:val="auto"/>
                </w:rPr>
                <w:t>S1-244459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33E074" w14:textId="77777777" w:rsidR="001631C3" w:rsidRPr="00836EE4" w:rsidRDefault="001631C3" w:rsidP="00F9436E">
            <w:pPr>
              <w:snapToGrid w:val="0"/>
              <w:spacing w:after="0" w:line="240" w:lineRule="auto"/>
            </w:pPr>
            <w:r w:rsidRPr="00836EE4">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36A2F2" w14:textId="77777777" w:rsidR="001631C3" w:rsidRPr="00836EE4" w:rsidRDefault="001631C3" w:rsidP="00F9436E">
            <w:pPr>
              <w:snapToGrid w:val="0"/>
              <w:spacing w:after="0" w:line="240" w:lineRule="auto"/>
            </w:pPr>
            <w:r w:rsidRPr="00836EE4">
              <w:t>Update Use case on energy saving service for UE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91611D4" w14:textId="77777777" w:rsidR="001631C3" w:rsidRPr="00836EE4" w:rsidRDefault="001631C3" w:rsidP="00F9436E">
            <w:pPr>
              <w:snapToGrid w:val="0"/>
              <w:spacing w:after="0" w:line="240" w:lineRule="auto"/>
              <w:rPr>
                <w:rFonts w:eastAsia="Times New Roman" w:cs="Arial"/>
                <w:szCs w:val="18"/>
                <w:lang w:val="de-DE" w:eastAsia="ar-SA"/>
              </w:rPr>
            </w:pPr>
            <w:r w:rsidRPr="00836EE4">
              <w:rPr>
                <w:rFonts w:eastAsia="Times New Roman" w:cs="Arial"/>
                <w:szCs w:val="18"/>
                <w:lang w:val="de-DE" w:eastAsia="ar-SA"/>
              </w:rPr>
              <w:t>Revised to S1-244465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B6CBC8" w14:textId="77777777" w:rsidR="001631C3" w:rsidRPr="00836EE4" w:rsidRDefault="001631C3" w:rsidP="00F9436E">
            <w:pPr>
              <w:spacing w:after="0" w:line="240" w:lineRule="auto"/>
              <w:rPr>
                <w:rFonts w:eastAsia="Arial Unicode MS" w:cs="Arial"/>
                <w:szCs w:val="18"/>
                <w:lang w:val="de-DE" w:eastAsia="ar-SA"/>
              </w:rPr>
            </w:pPr>
            <w:r w:rsidRPr="00836EE4">
              <w:rPr>
                <w:rFonts w:eastAsia="Arial Unicode MS" w:cs="Arial"/>
                <w:szCs w:val="18"/>
                <w:lang w:val="de-DE" w:eastAsia="ar-SA"/>
              </w:rPr>
              <w:t>Revision of S1-244192.</w:t>
            </w:r>
          </w:p>
        </w:tc>
      </w:tr>
      <w:tr w:rsidR="001631C3" w:rsidRPr="002B5B90" w14:paraId="649D5D0A"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F9E0EE" w14:textId="77777777" w:rsidR="001631C3" w:rsidRPr="00BE2C6B" w:rsidRDefault="001631C3"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36FEAD" w14:textId="2D522997" w:rsidR="001631C3" w:rsidRPr="00BE2C6B" w:rsidRDefault="00BE2C6B" w:rsidP="00F9436E">
            <w:pPr>
              <w:snapToGrid w:val="0"/>
              <w:spacing w:after="0" w:line="240" w:lineRule="auto"/>
            </w:pPr>
            <w:hyperlink r:id="rId221" w:history="1">
              <w:r w:rsidR="001631C3" w:rsidRPr="00BE2C6B">
                <w:rPr>
                  <w:rStyle w:val="Hyperlink"/>
                  <w:rFonts w:cs="Arial"/>
                  <w:color w:val="auto"/>
                </w:rPr>
                <w:t>S1-24</w:t>
              </w:r>
              <w:r w:rsidR="001631C3" w:rsidRPr="00BE2C6B">
                <w:rPr>
                  <w:rStyle w:val="Hyperlink"/>
                  <w:rFonts w:cs="Arial"/>
                  <w:color w:val="auto"/>
                </w:rPr>
                <w:t>4</w:t>
              </w:r>
              <w:r w:rsidR="001631C3" w:rsidRPr="00BE2C6B">
                <w:rPr>
                  <w:rStyle w:val="Hyperlink"/>
                  <w:rFonts w:cs="Arial"/>
                  <w:color w:val="auto"/>
                </w:rPr>
                <w:t>4</w:t>
              </w:r>
              <w:r w:rsidR="001631C3" w:rsidRPr="00BE2C6B">
                <w:rPr>
                  <w:rStyle w:val="Hyperlink"/>
                  <w:rFonts w:cs="Arial"/>
                  <w:color w:val="auto"/>
                </w:rPr>
                <w:t>6</w:t>
              </w:r>
              <w:r w:rsidR="001631C3" w:rsidRPr="00BE2C6B">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D50232" w14:textId="77777777" w:rsidR="001631C3" w:rsidRPr="00BE2C6B" w:rsidRDefault="001631C3" w:rsidP="00F9436E">
            <w:pPr>
              <w:snapToGrid w:val="0"/>
              <w:spacing w:after="0" w:line="240" w:lineRule="auto"/>
            </w:pPr>
            <w:r w:rsidRPr="00BE2C6B">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C21FB8" w14:textId="77777777" w:rsidR="001631C3" w:rsidRPr="00BE2C6B" w:rsidRDefault="001631C3" w:rsidP="00F9436E">
            <w:pPr>
              <w:snapToGrid w:val="0"/>
              <w:spacing w:after="0" w:line="240" w:lineRule="auto"/>
            </w:pPr>
            <w:r w:rsidRPr="00BE2C6B">
              <w:t>Update Use case on energy saving service for UE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1478A5F" w14:textId="04E1E1E6" w:rsidR="001631C3" w:rsidRPr="00BE2C6B" w:rsidRDefault="00BE2C6B" w:rsidP="00F9436E">
            <w:pPr>
              <w:snapToGrid w:val="0"/>
              <w:spacing w:after="0" w:line="240" w:lineRule="auto"/>
              <w:rPr>
                <w:rFonts w:eastAsia="Times New Roman" w:cs="Arial"/>
                <w:szCs w:val="18"/>
                <w:lang w:val="de-DE" w:eastAsia="ar-SA"/>
              </w:rPr>
            </w:pPr>
            <w:r w:rsidRPr="00BE2C6B">
              <w:rPr>
                <w:rFonts w:eastAsia="Times New Roman" w:cs="Arial"/>
                <w:szCs w:val="18"/>
                <w:lang w:val="de-DE" w:eastAsia="ar-SA"/>
              </w:rPr>
              <w:t>Revised to S1-244790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941EA7"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i/>
                <w:szCs w:val="18"/>
                <w:lang w:val="de-DE" w:eastAsia="ar-SA"/>
              </w:rPr>
              <w:t>Revision of S1-244192.</w:t>
            </w:r>
          </w:p>
          <w:p w14:paraId="6D68B2B9"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szCs w:val="18"/>
                <w:lang w:val="de-DE" w:eastAsia="ar-SA"/>
              </w:rPr>
              <w:t>Revision of S1-244459.</w:t>
            </w:r>
          </w:p>
        </w:tc>
      </w:tr>
      <w:tr w:rsidR="00BE2C6B" w:rsidRPr="002B5B90" w14:paraId="08A01688"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90149F3" w14:textId="5EF3BF02" w:rsidR="00BE2C6B" w:rsidRPr="00BE2C6B" w:rsidRDefault="00BE2C6B"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17EC885" w14:textId="03F9637F" w:rsidR="00BE2C6B" w:rsidRPr="00BE2C6B" w:rsidRDefault="00BE2C6B" w:rsidP="00F9436E">
            <w:pPr>
              <w:snapToGrid w:val="0"/>
              <w:spacing w:after="0" w:line="240" w:lineRule="auto"/>
              <w:rPr>
                <w:rFonts w:cs="Arial"/>
              </w:rPr>
            </w:pPr>
            <w:hyperlink r:id="rId222" w:history="1">
              <w:r w:rsidRPr="00BE2C6B">
                <w:rPr>
                  <w:rStyle w:val="Hyperlink"/>
                  <w:rFonts w:cs="Arial"/>
                  <w:color w:val="auto"/>
                </w:rPr>
                <w:t>S1-244790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7DF569C" w14:textId="3DE9877B" w:rsidR="00BE2C6B" w:rsidRPr="00BE2C6B" w:rsidRDefault="00BE2C6B" w:rsidP="00F9436E">
            <w:pPr>
              <w:snapToGrid w:val="0"/>
              <w:spacing w:after="0" w:line="240" w:lineRule="auto"/>
            </w:pPr>
            <w:r w:rsidRPr="00BE2C6B">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E0A4C4D" w14:textId="42FF61E9" w:rsidR="00BE2C6B" w:rsidRPr="00BE2C6B" w:rsidRDefault="00BE2C6B" w:rsidP="00F9436E">
            <w:pPr>
              <w:snapToGrid w:val="0"/>
              <w:spacing w:after="0" w:line="240" w:lineRule="auto"/>
            </w:pPr>
            <w:r w:rsidRPr="00BE2C6B">
              <w:t>Update Use case on energy saving service for UE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1E1791" w14:textId="77777777" w:rsidR="00BE2C6B" w:rsidRPr="00BE2C6B" w:rsidRDefault="00BE2C6B"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57AC1B7" w14:textId="77777777" w:rsidR="00BE2C6B" w:rsidRPr="00BE2C6B" w:rsidRDefault="00BE2C6B" w:rsidP="00BE2C6B">
            <w:pPr>
              <w:spacing w:after="0" w:line="240" w:lineRule="auto"/>
              <w:rPr>
                <w:rFonts w:eastAsia="Arial Unicode MS" w:cs="Arial"/>
                <w:i/>
                <w:szCs w:val="18"/>
                <w:lang w:val="de-DE" w:eastAsia="ar-SA"/>
              </w:rPr>
            </w:pPr>
            <w:r w:rsidRPr="00BE2C6B">
              <w:rPr>
                <w:rFonts w:eastAsia="Arial Unicode MS" w:cs="Arial"/>
                <w:i/>
                <w:szCs w:val="18"/>
                <w:lang w:val="de-DE" w:eastAsia="ar-SA"/>
              </w:rPr>
              <w:t>Revision of S1-244192.</w:t>
            </w:r>
          </w:p>
          <w:p w14:paraId="6921811B" w14:textId="21664859" w:rsidR="00BE2C6B" w:rsidRDefault="00BE2C6B" w:rsidP="00BE2C6B">
            <w:pPr>
              <w:spacing w:after="0" w:line="240" w:lineRule="auto"/>
              <w:rPr>
                <w:rFonts w:eastAsia="Arial Unicode MS" w:cs="Arial"/>
                <w:szCs w:val="18"/>
                <w:lang w:val="de-DE" w:eastAsia="ar-SA"/>
              </w:rPr>
            </w:pPr>
            <w:r w:rsidRPr="00BE2C6B">
              <w:rPr>
                <w:rFonts w:eastAsia="Arial Unicode MS" w:cs="Arial"/>
                <w:i/>
                <w:szCs w:val="18"/>
                <w:lang w:val="de-DE" w:eastAsia="ar-SA"/>
              </w:rPr>
              <w:t>Revision of S1-244459.</w:t>
            </w:r>
          </w:p>
          <w:p w14:paraId="497AD73D" w14:textId="47F3A584" w:rsidR="00BE2C6B" w:rsidRPr="00BE2C6B" w:rsidRDefault="00BE2C6B" w:rsidP="00F9436E">
            <w:pPr>
              <w:spacing w:after="0" w:line="240" w:lineRule="auto"/>
              <w:rPr>
                <w:rFonts w:eastAsia="Arial Unicode MS" w:cs="Arial"/>
                <w:szCs w:val="18"/>
                <w:lang w:val="de-DE" w:eastAsia="ar-SA"/>
              </w:rPr>
            </w:pPr>
            <w:r w:rsidRPr="00BE2C6B">
              <w:rPr>
                <w:rFonts w:eastAsia="Arial Unicode MS" w:cs="Arial"/>
                <w:szCs w:val="18"/>
                <w:lang w:val="de-DE" w:eastAsia="ar-SA"/>
              </w:rPr>
              <w:t>Revision of S1-244465.</w:t>
            </w:r>
          </w:p>
        </w:tc>
      </w:tr>
      <w:tr w:rsidR="001631C3" w:rsidRPr="002B5B90" w14:paraId="3BFBD1DD"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072FF7" w14:textId="77777777" w:rsidR="001631C3" w:rsidRPr="00771B5F" w:rsidRDefault="001631C3" w:rsidP="00F9436E">
            <w:pPr>
              <w:snapToGrid w:val="0"/>
              <w:spacing w:after="0" w:line="240" w:lineRule="auto"/>
              <w:rPr>
                <w:rFonts w:eastAsia="Times New Roman" w:cs="Arial"/>
                <w:szCs w:val="18"/>
                <w:lang w:eastAsia="ar-SA"/>
              </w:rPr>
            </w:pPr>
            <w:proofErr w:type="spellStart"/>
            <w:r w:rsidRPr="00771B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7B65A" w14:textId="668231AB" w:rsidR="001631C3" w:rsidRPr="00771B5F" w:rsidRDefault="00C43975" w:rsidP="00F9436E">
            <w:pPr>
              <w:snapToGrid w:val="0"/>
              <w:spacing w:after="0" w:line="240" w:lineRule="auto"/>
            </w:pPr>
            <w:hyperlink r:id="rId223" w:history="1">
              <w:r w:rsidR="001631C3" w:rsidRPr="00771B5F">
                <w:rPr>
                  <w:rStyle w:val="Hyperlink"/>
                  <w:rFonts w:cs="Arial"/>
                  <w:color w:val="auto"/>
                </w:rPr>
                <w:t>S1-244203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AB6732" w14:textId="77777777" w:rsidR="001631C3" w:rsidRPr="00771B5F" w:rsidRDefault="001631C3" w:rsidP="00F9436E">
            <w:pPr>
              <w:snapToGrid w:val="0"/>
              <w:spacing w:after="0" w:line="240" w:lineRule="auto"/>
            </w:pPr>
            <w:r w:rsidRPr="00771B5F">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4A2D476" w14:textId="77777777" w:rsidR="001631C3" w:rsidRPr="00771B5F" w:rsidRDefault="001631C3" w:rsidP="00F9436E">
            <w:pPr>
              <w:snapToGrid w:val="0"/>
              <w:spacing w:after="0" w:line="240" w:lineRule="auto"/>
            </w:pPr>
            <w:r w:rsidRPr="00771B5F">
              <w:t>Updated Use case on tolerance to QoS degradation due to network energy saving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5BD90E7" w14:textId="77777777" w:rsidR="001631C3" w:rsidRPr="00771B5F" w:rsidRDefault="001631C3" w:rsidP="00F9436E">
            <w:pPr>
              <w:snapToGrid w:val="0"/>
              <w:spacing w:after="0" w:line="240" w:lineRule="auto"/>
              <w:rPr>
                <w:rFonts w:eastAsia="Times New Roman" w:cs="Arial"/>
                <w:szCs w:val="18"/>
                <w:lang w:val="de-DE" w:eastAsia="ar-SA"/>
              </w:rPr>
            </w:pPr>
            <w:r w:rsidRPr="00771B5F">
              <w:rPr>
                <w:rFonts w:eastAsia="Times New Roman" w:cs="Arial"/>
                <w:szCs w:val="18"/>
                <w:lang w:val="de-DE" w:eastAsia="ar-SA"/>
              </w:rPr>
              <w:t>Revised to S1-244460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6CC62E" w14:textId="77777777" w:rsidR="001631C3" w:rsidRPr="00771B5F" w:rsidRDefault="001631C3" w:rsidP="00F9436E">
            <w:pPr>
              <w:spacing w:after="0" w:line="240" w:lineRule="auto"/>
              <w:rPr>
                <w:rFonts w:eastAsia="Arial Unicode MS" w:cs="Arial"/>
                <w:szCs w:val="18"/>
                <w:lang w:val="de-DE" w:eastAsia="ar-SA"/>
              </w:rPr>
            </w:pPr>
          </w:p>
        </w:tc>
      </w:tr>
      <w:tr w:rsidR="001631C3" w:rsidRPr="002B5B90" w14:paraId="75A54891"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AEEE7D" w14:textId="77777777" w:rsidR="001631C3" w:rsidRPr="00BE2C6B" w:rsidRDefault="001631C3"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0001E22" w14:textId="119348CD" w:rsidR="001631C3" w:rsidRPr="00BE2C6B" w:rsidRDefault="00BE2C6B" w:rsidP="00F9436E">
            <w:pPr>
              <w:snapToGrid w:val="0"/>
              <w:spacing w:after="0" w:line="240" w:lineRule="auto"/>
            </w:pPr>
            <w:hyperlink r:id="rId224" w:history="1">
              <w:r w:rsidR="001631C3" w:rsidRPr="00BE2C6B">
                <w:rPr>
                  <w:rStyle w:val="Hyperlink"/>
                  <w:rFonts w:cs="Arial"/>
                  <w:color w:val="auto"/>
                </w:rPr>
                <w:t>S1-244</w:t>
              </w:r>
              <w:r w:rsidR="001631C3" w:rsidRPr="00BE2C6B">
                <w:rPr>
                  <w:rStyle w:val="Hyperlink"/>
                  <w:rFonts w:cs="Arial"/>
                  <w:color w:val="auto"/>
                </w:rPr>
                <w:t>4</w:t>
              </w:r>
              <w:r w:rsidR="001631C3" w:rsidRPr="00BE2C6B">
                <w:rPr>
                  <w:rStyle w:val="Hyperlink"/>
                  <w:rFonts w:cs="Arial"/>
                  <w:color w:val="auto"/>
                </w:rPr>
                <w:t>6</w:t>
              </w:r>
              <w:r w:rsidR="001631C3" w:rsidRPr="00BE2C6B">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F90C755" w14:textId="77777777" w:rsidR="001631C3" w:rsidRPr="00BE2C6B" w:rsidRDefault="001631C3" w:rsidP="00F9436E">
            <w:pPr>
              <w:snapToGrid w:val="0"/>
              <w:spacing w:after="0" w:line="240" w:lineRule="auto"/>
            </w:pPr>
            <w:r w:rsidRPr="00BE2C6B">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03BDE92" w14:textId="77777777" w:rsidR="001631C3" w:rsidRPr="00BE2C6B" w:rsidRDefault="001631C3" w:rsidP="00F9436E">
            <w:pPr>
              <w:snapToGrid w:val="0"/>
              <w:spacing w:after="0" w:line="240" w:lineRule="auto"/>
            </w:pPr>
            <w:r w:rsidRPr="00BE2C6B">
              <w:t>Updated Use case on tolerance to QoS degradation due to network energy saving</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23D666F3" w14:textId="216724E2" w:rsidR="001631C3" w:rsidRPr="00BE2C6B" w:rsidRDefault="00BE2C6B" w:rsidP="00F9436E">
            <w:pPr>
              <w:snapToGrid w:val="0"/>
              <w:spacing w:after="0" w:line="240" w:lineRule="auto"/>
              <w:rPr>
                <w:rFonts w:eastAsia="Times New Roman" w:cs="Arial"/>
                <w:szCs w:val="18"/>
                <w:lang w:val="de-DE" w:eastAsia="ar-SA"/>
              </w:rPr>
            </w:pPr>
            <w:r w:rsidRPr="00BE2C6B">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3383EEF"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szCs w:val="18"/>
                <w:lang w:val="de-DE" w:eastAsia="ar-SA"/>
              </w:rPr>
              <w:t>Revision of S1-244203.</w:t>
            </w:r>
          </w:p>
          <w:p w14:paraId="4FD33BAD" w14:textId="77777777" w:rsidR="001631C3" w:rsidRPr="00BE2C6B" w:rsidRDefault="001631C3" w:rsidP="00F9436E">
            <w:pPr>
              <w:spacing w:after="0" w:line="240" w:lineRule="auto"/>
              <w:rPr>
                <w:rFonts w:eastAsia="Arial Unicode MS" w:cs="Arial"/>
                <w:szCs w:val="18"/>
                <w:lang w:val="de-DE" w:eastAsia="zh-CN"/>
              </w:rPr>
            </w:pPr>
            <w:r w:rsidRPr="00BE2C6B">
              <w:rPr>
                <w:rFonts w:eastAsia="Arial Unicode MS" w:cs="Arial" w:hint="eastAsia"/>
                <w:szCs w:val="18"/>
                <w:lang w:val="de-DE" w:eastAsia="zh-CN"/>
              </w:rPr>
              <w:t>No comments, but keep it open, and wait for final check.</w:t>
            </w:r>
          </w:p>
        </w:tc>
      </w:tr>
      <w:tr w:rsidR="001631C3" w:rsidRPr="002B5B90" w14:paraId="66900D2B"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DDD204" w14:textId="77777777" w:rsidR="001631C3" w:rsidRPr="0045760B" w:rsidRDefault="001631C3" w:rsidP="00F9436E">
            <w:pPr>
              <w:snapToGrid w:val="0"/>
              <w:spacing w:after="0" w:line="240" w:lineRule="auto"/>
              <w:rPr>
                <w:rFonts w:eastAsia="Times New Roman" w:cs="Arial"/>
                <w:szCs w:val="18"/>
                <w:lang w:eastAsia="ar-SA"/>
              </w:rPr>
            </w:pPr>
            <w:proofErr w:type="spellStart"/>
            <w:r w:rsidRPr="004576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CEE0A9" w14:textId="29781C2E" w:rsidR="001631C3" w:rsidRPr="0045760B" w:rsidRDefault="00C43975" w:rsidP="00F9436E">
            <w:pPr>
              <w:snapToGrid w:val="0"/>
              <w:spacing w:after="0" w:line="240" w:lineRule="auto"/>
            </w:pPr>
            <w:hyperlink r:id="rId225" w:history="1">
              <w:r w:rsidR="001631C3" w:rsidRPr="0045760B">
                <w:rPr>
                  <w:rStyle w:val="Hyperlink"/>
                  <w:rFonts w:cs="Arial"/>
                  <w:color w:val="auto"/>
                </w:rPr>
                <w:t>S1-244244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8D7AE0" w14:textId="77777777" w:rsidR="001631C3" w:rsidRPr="0045760B" w:rsidRDefault="001631C3" w:rsidP="00F9436E">
            <w:pPr>
              <w:snapToGrid w:val="0"/>
              <w:spacing w:after="0" w:line="240" w:lineRule="auto"/>
            </w:pPr>
            <w:r w:rsidRPr="0045760B">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AFC828" w14:textId="77777777" w:rsidR="001631C3" w:rsidRPr="0045760B" w:rsidRDefault="001631C3" w:rsidP="00F9436E">
            <w:pPr>
              <w:snapToGrid w:val="0"/>
              <w:spacing w:after="0" w:line="240" w:lineRule="auto"/>
            </w:pPr>
            <w:r w:rsidRPr="0045760B">
              <w:t>Definition of “Energy constraints” and corresponding removal of an editor’s note in the use case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39E65D9" w14:textId="77777777" w:rsidR="001631C3" w:rsidRPr="0045760B" w:rsidRDefault="001631C3" w:rsidP="00F9436E">
            <w:pPr>
              <w:snapToGrid w:val="0"/>
              <w:spacing w:after="0" w:line="240" w:lineRule="auto"/>
              <w:rPr>
                <w:rFonts w:eastAsia="Times New Roman" w:cs="Arial"/>
                <w:szCs w:val="18"/>
                <w:lang w:val="de-DE" w:eastAsia="ar-SA"/>
              </w:rPr>
            </w:pPr>
            <w:r w:rsidRPr="0045760B">
              <w:rPr>
                <w:rFonts w:eastAsia="Times New Roman" w:cs="Arial"/>
                <w:szCs w:val="18"/>
                <w:lang w:val="de-DE" w:eastAsia="ar-SA"/>
              </w:rPr>
              <w:t>Revised to S1-244461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B5FBF7" w14:textId="77777777" w:rsidR="001631C3" w:rsidRPr="0045760B" w:rsidRDefault="001631C3" w:rsidP="00F9436E">
            <w:pPr>
              <w:spacing w:after="0" w:line="240" w:lineRule="auto"/>
              <w:rPr>
                <w:rFonts w:eastAsia="Arial Unicode MS" w:cs="Arial"/>
                <w:szCs w:val="18"/>
                <w:lang w:val="de-DE" w:eastAsia="ar-SA"/>
              </w:rPr>
            </w:pPr>
          </w:p>
        </w:tc>
      </w:tr>
      <w:tr w:rsidR="001631C3" w:rsidRPr="002B5B90" w14:paraId="3B1FAAD8"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560DAD" w14:textId="77777777" w:rsidR="001631C3" w:rsidRPr="00BE2C6B" w:rsidRDefault="001631C3"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5784A1" w14:textId="796A8352" w:rsidR="001631C3" w:rsidRPr="00BE2C6B" w:rsidRDefault="00BE2C6B" w:rsidP="00F9436E">
            <w:pPr>
              <w:snapToGrid w:val="0"/>
              <w:spacing w:after="0" w:line="240" w:lineRule="auto"/>
            </w:pPr>
            <w:hyperlink r:id="rId226" w:history="1">
              <w:r w:rsidR="001631C3" w:rsidRPr="00BE2C6B">
                <w:rPr>
                  <w:rStyle w:val="Hyperlink"/>
                  <w:rFonts w:cs="Arial"/>
                  <w:color w:val="auto"/>
                </w:rPr>
                <w:t>S1-24</w:t>
              </w:r>
              <w:r w:rsidR="001631C3" w:rsidRPr="00BE2C6B">
                <w:rPr>
                  <w:rStyle w:val="Hyperlink"/>
                  <w:rFonts w:cs="Arial"/>
                  <w:color w:val="auto"/>
                </w:rPr>
                <w:t>4</w:t>
              </w:r>
              <w:r w:rsidR="001631C3" w:rsidRPr="00BE2C6B">
                <w:rPr>
                  <w:rStyle w:val="Hyperlink"/>
                  <w:rFonts w:cs="Arial"/>
                  <w:color w:val="auto"/>
                </w:rPr>
                <w:t>461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880C13" w14:textId="77777777" w:rsidR="001631C3" w:rsidRPr="00BE2C6B" w:rsidRDefault="001631C3" w:rsidP="00F9436E">
            <w:pPr>
              <w:snapToGrid w:val="0"/>
              <w:spacing w:after="0" w:line="240" w:lineRule="auto"/>
            </w:pPr>
            <w:r w:rsidRPr="00BE2C6B">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440AD9" w14:textId="77777777" w:rsidR="001631C3" w:rsidRPr="00BE2C6B" w:rsidRDefault="001631C3" w:rsidP="00F9436E">
            <w:pPr>
              <w:snapToGrid w:val="0"/>
              <w:spacing w:after="0" w:line="240" w:lineRule="auto"/>
            </w:pPr>
            <w:r w:rsidRPr="00BE2C6B">
              <w:t>Definition of “Energy constraints” and corresponding removal of an editor’s note in the use case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A60E76B" w14:textId="585E55C5" w:rsidR="001631C3" w:rsidRPr="00BE2C6B" w:rsidRDefault="00BE2C6B" w:rsidP="00F9436E">
            <w:pPr>
              <w:snapToGrid w:val="0"/>
              <w:spacing w:after="0" w:line="240" w:lineRule="auto"/>
              <w:rPr>
                <w:rFonts w:eastAsia="Times New Roman" w:cs="Arial"/>
                <w:szCs w:val="18"/>
                <w:lang w:val="de-DE" w:eastAsia="ar-SA"/>
              </w:rPr>
            </w:pPr>
            <w:r w:rsidRPr="00BE2C6B">
              <w:rPr>
                <w:rFonts w:eastAsia="Times New Roman" w:cs="Arial"/>
                <w:szCs w:val="18"/>
                <w:lang w:val="de-DE" w:eastAsia="ar-SA"/>
              </w:rPr>
              <w:t>Revised to S1-244751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9AE3BC"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szCs w:val="18"/>
                <w:lang w:val="de-DE" w:eastAsia="ar-SA"/>
              </w:rPr>
              <w:t>Revision of S1-244244.</w:t>
            </w:r>
          </w:p>
        </w:tc>
      </w:tr>
      <w:tr w:rsidR="00BE2C6B" w:rsidRPr="002B5B90" w14:paraId="4D82F74F"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B011CC2" w14:textId="60476E95" w:rsidR="00BE2C6B" w:rsidRPr="00BE2C6B" w:rsidRDefault="00BE2C6B"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4B90CDB" w14:textId="53981A09" w:rsidR="00BE2C6B" w:rsidRPr="00BE2C6B" w:rsidRDefault="00BE2C6B" w:rsidP="00F9436E">
            <w:pPr>
              <w:snapToGrid w:val="0"/>
              <w:spacing w:after="0" w:line="240" w:lineRule="auto"/>
              <w:rPr>
                <w:rFonts w:cs="Arial"/>
              </w:rPr>
            </w:pPr>
            <w:hyperlink r:id="rId227" w:history="1">
              <w:r w:rsidRPr="00BE2C6B">
                <w:rPr>
                  <w:rStyle w:val="Hyperlink"/>
                  <w:rFonts w:cs="Arial"/>
                  <w:color w:val="auto"/>
                </w:rPr>
                <w:t>S1-24</w:t>
              </w:r>
              <w:r w:rsidRPr="00BE2C6B">
                <w:rPr>
                  <w:rStyle w:val="Hyperlink"/>
                  <w:rFonts w:cs="Arial"/>
                  <w:color w:val="auto"/>
                </w:rPr>
                <w:t>4</w:t>
              </w:r>
              <w:r w:rsidRPr="00BE2C6B">
                <w:rPr>
                  <w:rStyle w:val="Hyperlink"/>
                  <w:rFonts w:cs="Arial"/>
                  <w:color w:val="auto"/>
                </w:rPr>
                <w:t>7</w:t>
              </w:r>
              <w:r w:rsidRPr="00BE2C6B">
                <w:rPr>
                  <w:rStyle w:val="Hyperlink"/>
                  <w:rFonts w:cs="Arial"/>
                  <w:color w:val="auto"/>
                </w:rPr>
                <w:t>51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2EE0E3" w14:textId="70C1D1D0" w:rsidR="00BE2C6B" w:rsidRPr="00BE2C6B" w:rsidRDefault="00BE2C6B" w:rsidP="00F9436E">
            <w:pPr>
              <w:snapToGrid w:val="0"/>
              <w:spacing w:after="0" w:line="240" w:lineRule="auto"/>
            </w:pPr>
            <w:r w:rsidRPr="00BE2C6B">
              <w:t>IIT Bombay</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3762834" w14:textId="569B104C" w:rsidR="00BE2C6B" w:rsidRPr="00BE2C6B" w:rsidRDefault="00BE2C6B" w:rsidP="00F9436E">
            <w:pPr>
              <w:snapToGrid w:val="0"/>
              <w:spacing w:after="0" w:line="240" w:lineRule="auto"/>
            </w:pPr>
            <w:r w:rsidRPr="00BE2C6B">
              <w:t>Definition of “Energy constraints” and corresponding removal of an editor’s note in the use case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F10E29" w14:textId="77777777" w:rsidR="00BE2C6B" w:rsidRPr="00BE2C6B" w:rsidRDefault="00BE2C6B"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8E3D0E3" w14:textId="54DBC491" w:rsidR="00BE2C6B" w:rsidRDefault="00BE2C6B" w:rsidP="00F9436E">
            <w:pPr>
              <w:spacing w:after="0" w:line="240" w:lineRule="auto"/>
              <w:rPr>
                <w:rFonts w:eastAsia="Arial Unicode MS" w:cs="Arial"/>
                <w:szCs w:val="18"/>
                <w:lang w:val="de-DE" w:eastAsia="ar-SA"/>
              </w:rPr>
            </w:pPr>
            <w:r w:rsidRPr="00BE2C6B">
              <w:rPr>
                <w:rFonts w:eastAsia="Arial Unicode MS" w:cs="Arial"/>
                <w:i/>
                <w:szCs w:val="18"/>
                <w:lang w:val="de-DE" w:eastAsia="ar-SA"/>
              </w:rPr>
              <w:t>Revision of S1-244244.</w:t>
            </w:r>
          </w:p>
          <w:p w14:paraId="58B9085F" w14:textId="2F6A379A" w:rsidR="00BE2C6B" w:rsidRPr="00BE2C6B" w:rsidRDefault="00BE2C6B" w:rsidP="00F9436E">
            <w:pPr>
              <w:spacing w:after="0" w:line="240" w:lineRule="auto"/>
              <w:rPr>
                <w:rFonts w:eastAsia="Arial Unicode MS" w:cs="Arial"/>
                <w:szCs w:val="18"/>
                <w:lang w:val="de-DE" w:eastAsia="ar-SA"/>
              </w:rPr>
            </w:pPr>
            <w:r w:rsidRPr="00BE2C6B">
              <w:rPr>
                <w:rFonts w:eastAsia="Arial Unicode MS" w:cs="Arial"/>
                <w:szCs w:val="18"/>
                <w:lang w:val="de-DE" w:eastAsia="ar-SA"/>
              </w:rPr>
              <w:t>Revision of S1-244461.</w:t>
            </w:r>
          </w:p>
        </w:tc>
      </w:tr>
      <w:tr w:rsidR="001631C3" w:rsidRPr="006E6FF4" w14:paraId="50D8D587" w14:textId="77777777" w:rsidTr="00F9436E">
        <w:trPr>
          <w:trHeight w:val="250"/>
        </w:trPr>
        <w:tc>
          <w:tcPr>
            <w:tcW w:w="14426" w:type="dxa"/>
            <w:gridSpan w:val="6"/>
            <w:tcBorders>
              <w:bottom w:val="single" w:sz="4" w:space="0" w:color="auto"/>
            </w:tcBorders>
            <w:shd w:val="clear" w:color="auto" w:fill="F2F2F2"/>
          </w:tcPr>
          <w:p w14:paraId="48E9EA93" w14:textId="77777777" w:rsidR="001631C3" w:rsidRPr="00D01712" w:rsidRDefault="001631C3" w:rsidP="00F9436E">
            <w:pPr>
              <w:pStyle w:val="Heading8"/>
              <w:jc w:val="left"/>
              <w:rPr>
                <w:color w:val="1F497D" w:themeColor="text2"/>
                <w:sz w:val="18"/>
                <w:szCs w:val="22"/>
              </w:rPr>
            </w:pPr>
            <w:r>
              <w:rPr>
                <w:color w:val="1F497D" w:themeColor="text2"/>
                <w:sz w:val="18"/>
                <w:szCs w:val="22"/>
              </w:rPr>
              <w:t>New Use Cases</w:t>
            </w:r>
          </w:p>
        </w:tc>
      </w:tr>
      <w:tr w:rsidR="001631C3" w:rsidRPr="002B5B90" w14:paraId="4EA9368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848ADD" w14:textId="77777777" w:rsidR="001631C3" w:rsidRPr="009627A8" w:rsidRDefault="001631C3" w:rsidP="00F9436E">
            <w:pPr>
              <w:snapToGrid w:val="0"/>
              <w:spacing w:after="0" w:line="240" w:lineRule="auto"/>
              <w:rPr>
                <w:rFonts w:eastAsia="Times New Roman" w:cs="Arial"/>
                <w:szCs w:val="18"/>
                <w:lang w:eastAsia="ar-SA"/>
              </w:rPr>
            </w:pPr>
            <w:proofErr w:type="spellStart"/>
            <w:r w:rsidRPr="009627A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D00C90" w14:textId="13AB455F" w:rsidR="001631C3" w:rsidRPr="009627A8" w:rsidRDefault="00C43975" w:rsidP="00F9436E">
            <w:pPr>
              <w:snapToGrid w:val="0"/>
              <w:spacing w:after="0" w:line="240" w:lineRule="auto"/>
            </w:pPr>
            <w:hyperlink r:id="rId228" w:history="1">
              <w:r w:rsidR="001631C3" w:rsidRPr="009627A8">
                <w:rPr>
                  <w:rStyle w:val="Hyperlink"/>
                  <w:rFonts w:cs="Arial"/>
                  <w:color w:val="auto"/>
                </w:rPr>
                <w:t>S1-244202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7EC6B5" w14:textId="77777777" w:rsidR="001631C3" w:rsidRPr="009627A8" w:rsidRDefault="001631C3" w:rsidP="00F9436E">
            <w:pPr>
              <w:snapToGrid w:val="0"/>
              <w:spacing w:after="0" w:line="240" w:lineRule="auto"/>
            </w:pPr>
            <w:r w:rsidRPr="009627A8">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99D1C9" w14:textId="77777777" w:rsidR="001631C3" w:rsidRPr="009627A8" w:rsidRDefault="001631C3" w:rsidP="00F9436E">
            <w:pPr>
              <w:snapToGrid w:val="0"/>
              <w:spacing w:after="0" w:line="240" w:lineRule="auto"/>
            </w:pPr>
            <w:r w:rsidRPr="009627A8">
              <w:t>New Use case on notifying UEs about network energy-related characteristics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E120986" w14:textId="77777777" w:rsidR="001631C3" w:rsidRPr="009627A8" w:rsidRDefault="001631C3" w:rsidP="00F9436E">
            <w:pPr>
              <w:snapToGrid w:val="0"/>
              <w:spacing w:after="0" w:line="240" w:lineRule="auto"/>
              <w:rPr>
                <w:rFonts w:eastAsia="Times New Roman" w:cs="Arial"/>
                <w:szCs w:val="18"/>
                <w:lang w:val="de-DE" w:eastAsia="ar-SA"/>
              </w:rPr>
            </w:pPr>
            <w:r w:rsidRPr="009627A8">
              <w:rPr>
                <w:rFonts w:eastAsia="Times New Roman" w:cs="Arial"/>
                <w:szCs w:val="18"/>
                <w:lang w:val="de-DE" w:eastAsia="ar-SA"/>
              </w:rPr>
              <w:t>Revised to S1-244462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043D1C" w14:textId="77777777" w:rsidR="001631C3" w:rsidRPr="009627A8" w:rsidRDefault="001631C3" w:rsidP="00F9436E">
            <w:pPr>
              <w:spacing w:after="0" w:line="240" w:lineRule="auto"/>
              <w:rPr>
                <w:rFonts w:eastAsia="Arial Unicode MS" w:cs="Arial"/>
                <w:szCs w:val="18"/>
                <w:lang w:val="de-DE" w:eastAsia="ar-SA"/>
              </w:rPr>
            </w:pPr>
          </w:p>
        </w:tc>
      </w:tr>
      <w:tr w:rsidR="001631C3" w:rsidRPr="002B5B90" w14:paraId="5EE6F61D" w14:textId="77777777" w:rsidTr="002C3A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9D032D" w14:textId="77777777" w:rsidR="001631C3" w:rsidRPr="002F32C6" w:rsidRDefault="001631C3" w:rsidP="00F9436E">
            <w:pPr>
              <w:snapToGrid w:val="0"/>
              <w:spacing w:after="0" w:line="240" w:lineRule="auto"/>
              <w:rPr>
                <w:rFonts w:eastAsia="Times New Roman" w:cs="Arial"/>
                <w:szCs w:val="18"/>
                <w:lang w:eastAsia="ar-SA"/>
              </w:rPr>
            </w:pPr>
            <w:proofErr w:type="spellStart"/>
            <w:r w:rsidRPr="002F32C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8FA90B" w14:textId="0580394F" w:rsidR="001631C3" w:rsidRPr="002F32C6" w:rsidRDefault="00C43975" w:rsidP="00F9436E">
            <w:pPr>
              <w:snapToGrid w:val="0"/>
              <w:spacing w:after="0" w:line="240" w:lineRule="auto"/>
            </w:pPr>
            <w:hyperlink r:id="rId229" w:history="1">
              <w:r w:rsidR="001631C3" w:rsidRPr="002F32C6">
                <w:rPr>
                  <w:rStyle w:val="Hyperlink"/>
                  <w:rFonts w:cs="Arial"/>
                  <w:color w:val="auto"/>
                </w:rPr>
                <w:t>S1-244462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54E0B7" w14:textId="77777777" w:rsidR="001631C3" w:rsidRPr="002F32C6" w:rsidRDefault="001631C3" w:rsidP="00F9436E">
            <w:pPr>
              <w:snapToGrid w:val="0"/>
              <w:spacing w:after="0" w:line="240" w:lineRule="auto"/>
            </w:pPr>
            <w:r w:rsidRPr="002F32C6">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B3D9E87" w14:textId="77777777" w:rsidR="001631C3" w:rsidRPr="002F32C6" w:rsidRDefault="001631C3" w:rsidP="00F9436E">
            <w:pPr>
              <w:snapToGrid w:val="0"/>
              <w:spacing w:after="0" w:line="240" w:lineRule="auto"/>
            </w:pPr>
            <w:r w:rsidRPr="002F32C6">
              <w:t>New Use case on notifying UEs about network energy-related characteristics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5F776E9" w14:textId="77777777" w:rsidR="001631C3" w:rsidRPr="002F32C6" w:rsidRDefault="001631C3" w:rsidP="00F9436E">
            <w:pPr>
              <w:snapToGrid w:val="0"/>
              <w:spacing w:after="0" w:line="240" w:lineRule="auto"/>
              <w:rPr>
                <w:rFonts w:eastAsia="Times New Roman" w:cs="Arial"/>
                <w:szCs w:val="18"/>
                <w:lang w:val="de-DE" w:eastAsia="ar-SA"/>
              </w:rPr>
            </w:pPr>
            <w:r w:rsidRPr="002F32C6">
              <w:rPr>
                <w:rFonts w:eastAsia="Times New Roman" w:cs="Arial"/>
                <w:szCs w:val="18"/>
                <w:lang w:val="de-DE" w:eastAsia="ar-SA"/>
              </w:rPr>
              <w:t>Revised to S1-244468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99A8A0" w14:textId="77777777" w:rsidR="001631C3" w:rsidRPr="002F32C6" w:rsidRDefault="001631C3" w:rsidP="00F9436E">
            <w:pPr>
              <w:spacing w:after="0" w:line="240" w:lineRule="auto"/>
              <w:rPr>
                <w:rFonts w:eastAsia="Arial Unicode MS" w:cs="Arial"/>
                <w:szCs w:val="18"/>
                <w:lang w:val="de-DE" w:eastAsia="ar-SA"/>
              </w:rPr>
            </w:pPr>
            <w:r w:rsidRPr="002F32C6">
              <w:rPr>
                <w:rFonts w:eastAsia="Arial Unicode MS" w:cs="Arial"/>
                <w:szCs w:val="18"/>
                <w:lang w:val="de-DE" w:eastAsia="ar-SA"/>
              </w:rPr>
              <w:t>Revision of S1-244202.</w:t>
            </w:r>
          </w:p>
        </w:tc>
      </w:tr>
      <w:tr w:rsidR="001631C3" w:rsidRPr="002B5B90" w14:paraId="7F57CA34" w14:textId="77777777" w:rsidTr="002C3A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7C9744" w14:textId="77777777" w:rsidR="001631C3" w:rsidRPr="002C3ABD" w:rsidRDefault="001631C3" w:rsidP="00F9436E">
            <w:pPr>
              <w:snapToGrid w:val="0"/>
              <w:spacing w:after="0" w:line="240" w:lineRule="auto"/>
              <w:rPr>
                <w:rFonts w:eastAsia="Times New Roman" w:cs="Arial"/>
                <w:szCs w:val="18"/>
                <w:lang w:eastAsia="ar-SA"/>
              </w:rPr>
            </w:pPr>
            <w:proofErr w:type="spellStart"/>
            <w:r w:rsidRPr="002C3A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C3F8A7" w14:textId="56E73B8B" w:rsidR="001631C3" w:rsidRPr="002C3ABD" w:rsidRDefault="002C3ABD" w:rsidP="00F9436E">
            <w:pPr>
              <w:snapToGrid w:val="0"/>
              <w:spacing w:after="0" w:line="240" w:lineRule="auto"/>
            </w:pPr>
            <w:hyperlink r:id="rId230" w:history="1">
              <w:r w:rsidR="001631C3" w:rsidRPr="002C3ABD">
                <w:rPr>
                  <w:rStyle w:val="Hyperlink"/>
                  <w:rFonts w:cs="Arial"/>
                  <w:color w:val="auto"/>
                </w:rPr>
                <w:t>S1-244</w:t>
              </w:r>
              <w:r w:rsidR="001631C3" w:rsidRPr="002C3ABD">
                <w:rPr>
                  <w:rStyle w:val="Hyperlink"/>
                  <w:rFonts w:cs="Arial"/>
                  <w:color w:val="auto"/>
                </w:rPr>
                <w:t>4</w:t>
              </w:r>
              <w:r w:rsidR="001631C3" w:rsidRPr="002C3ABD">
                <w:rPr>
                  <w:rStyle w:val="Hyperlink"/>
                  <w:rFonts w:cs="Arial"/>
                  <w:color w:val="auto"/>
                </w:rPr>
                <w:t>6</w:t>
              </w:r>
              <w:r w:rsidR="001631C3" w:rsidRPr="002C3ABD">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26D630" w14:textId="77777777" w:rsidR="001631C3" w:rsidRPr="002C3ABD" w:rsidRDefault="001631C3" w:rsidP="00F9436E">
            <w:pPr>
              <w:snapToGrid w:val="0"/>
              <w:spacing w:after="0" w:line="240" w:lineRule="auto"/>
            </w:pPr>
            <w:r w:rsidRPr="002C3AB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F3E022" w14:textId="77777777" w:rsidR="001631C3" w:rsidRPr="002C3ABD" w:rsidRDefault="001631C3" w:rsidP="00F9436E">
            <w:pPr>
              <w:snapToGrid w:val="0"/>
              <w:spacing w:after="0" w:line="240" w:lineRule="auto"/>
            </w:pPr>
            <w:r w:rsidRPr="002C3ABD">
              <w:t>New Use case on notifying UEs about network energy-related characteristics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EEA3306" w14:textId="158ADD11" w:rsidR="001631C3" w:rsidRPr="002C3ABD" w:rsidRDefault="002C3ABD" w:rsidP="00F9436E">
            <w:pPr>
              <w:snapToGrid w:val="0"/>
              <w:spacing w:after="0" w:line="240" w:lineRule="auto"/>
              <w:rPr>
                <w:rFonts w:eastAsia="Times New Roman" w:cs="Arial"/>
                <w:szCs w:val="18"/>
                <w:lang w:val="de-DE" w:eastAsia="ar-SA"/>
              </w:rPr>
            </w:pPr>
            <w:r w:rsidRPr="002C3ABD">
              <w:rPr>
                <w:rFonts w:eastAsia="Times New Roman" w:cs="Arial"/>
                <w:szCs w:val="18"/>
                <w:lang w:val="de-DE" w:eastAsia="ar-SA"/>
              </w:rPr>
              <w:t>Revised to S1-244791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B42945" w14:textId="77777777" w:rsidR="001631C3" w:rsidRPr="002C3ABD" w:rsidRDefault="001631C3" w:rsidP="00F9436E">
            <w:pPr>
              <w:spacing w:after="0" w:line="240" w:lineRule="auto"/>
              <w:rPr>
                <w:rFonts w:eastAsia="Arial Unicode MS" w:cs="Arial"/>
                <w:szCs w:val="18"/>
                <w:lang w:val="de-DE" w:eastAsia="ar-SA"/>
              </w:rPr>
            </w:pPr>
            <w:r w:rsidRPr="002C3ABD">
              <w:rPr>
                <w:rFonts w:eastAsia="Arial Unicode MS" w:cs="Arial"/>
                <w:i/>
                <w:szCs w:val="18"/>
                <w:lang w:val="de-DE" w:eastAsia="ar-SA"/>
              </w:rPr>
              <w:t>Revision of S1-244202.</w:t>
            </w:r>
          </w:p>
          <w:p w14:paraId="3FA02FD5" w14:textId="77777777" w:rsidR="001631C3" w:rsidRPr="002C3ABD" w:rsidRDefault="001631C3" w:rsidP="00F9436E">
            <w:pPr>
              <w:spacing w:after="0" w:line="240" w:lineRule="auto"/>
              <w:rPr>
                <w:rFonts w:eastAsia="Arial Unicode MS" w:cs="Arial"/>
                <w:szCs w:val="18"/>
                <w:lang w:val="de-DE" w:eastAsia="ar-SA"/>
              </w:rPr>
            </w:pPr>
            <w:r w:rsidRPr="002C3ABD">
              <w:rPr>
                <w:rFonts w:eastAsia="Arial Unicode MS" w:cs="Arial"/>
                <w:szCs w:val="18"/>
                <w:lang w:val="de-DE" w:eastAsia="ar-SA"/>
              </w:rPr>
              <w:t>Revision of S1-244462.</w:t>
            </w:r>
          </w:p>
        </w:tc>
      </w:tr>
      <w:tr w:rsidR="002C3ABD" w:rsidRPr="002B5B90" w14:paraId="1D3E812E" w14:textId="77777777" w:rsidTr="002C3A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4D18E0A" w14:textId="695688A7" w:rsidR="002C3ABD" w:rsidRPr="002C3ABD" w:rsidRDefault="002C3ABD" w:rsidP="00F9436E">
            <w:pPr>
              <w:snapToGrid w:val="0"/>
              <w:spacing w:after="0" w:line="240" w:lineRule="auto"/>
              <w:rPr>
                <w:rFonts w:eastAsia="Times New Roman" w:cs="Arial"/>
                <w:szCs w:val="18"/>
                <w:lang w:eastAsia="ar-SA"/>
              </w:rPr>
            </w:pPr>
            <w:proofErr w:type="spellStart"/>
            <w:r w:rsidRPr="002C3A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642EDC0" w14:textId="4C88C2D3" w:rsidR="002C3ABD" w:rsidRPr="002C3ABD" w:rsidRDefault="002C3ABD" w:rsidP="00F9436E">
            <w:pPr>
              <w:snapToGrid w:val="0"/>
              <w:spacing w:after="0" w:line="240" w:lineRule="auto"/>
              <w:rPr>
                <w:rFonts w:cs="Arial"/>
              </w:rPr>
            </w:pPr>
            <w:hyperlink r:id="rId231" w:history="1">
              <w:r w:rsidRPr="002C3ABD">
                <w:rPr>
                  <w:rStyle w:val="Hyperlink"/>
                  <w:rFonts w:cs="Arial"/>
                  <w:color w:val="auto"/>
                </w:rPr>
                <w:t>S1-244791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A7A99B" w14:textId="346BA01A" w:rsidR="002C3ABD" w:rsidRPr="002C3ABD" w:rsidRDefault="002C3ABD" w:rsidP="00F9436E">
            <w:pPr>
              <w:snapToGrid w:val="0"/>
              <w:spacing w:after="0" w:line="240" w:lineRule="auto"/>
            </w:pPr>
            <w:r w:rsidRPr="002C3ABD">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B226464" w14:textId="1FE9D22D" w:rsidR="002C3ABD" w:rsidRPr="002C3ABD" w:rsidRDefault="002C3ABD" w:rsidP="00F9436E">
            <w:pPr>
              <w:snapToGrid w:val="0"/>
              <w:spacing w:after="0" w:line="240" w:lineRule="auto"/>
            </w:pPr>
            <w:r w:rsidRPr="002C3ABD">
              <w:t>New Use case on notifying UEs about network energy-related characteristics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723C4D" w14:textId="77777777" w:rsidR="002C3ABD" w:rsidRPr="002C3ABD" w:rsidRDefault="002C3ABD"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CB83149" w14:textId="77777777" w:rsidR="002C3ABD" w:rsidRPr="002C3ABD" w:rsidRDefault="002C3ABD" w:rsidP="002C3ABD">
            <w:pPr>
              <w:spacing w:after="0" w:line="240" w:lineRule="auto"/>
              <w:rPr>
                <w:rFonts w:eastAsia="Arial Unicode MS" w:cs="Arial"/>
                <w:i/>
                <w:szCs w:val="18"/>
                <w:lang w:val="de-DE" w:eastAsia="ar-SA"/>
              </w:rPr>
            </w:pPr>
            <w:r w:rsidRPr="002C3ABD">
              <w:rPr>
                <w:rFonts w:eastAsia="Arial Unicode MS" w:cs="Arial"/>
                <w:i/>
                <w:szCs w:val="18"/>
                <w:lang w:val="de-DE" w:eastAsia="ar-SA"/>
              </w:rPr>
              <w:t>Revision of S1-244202.</w:t>
            </w:r>
          </w:p>
          <w:p w14:paraId="2924B640" w14:textId="314789B9" w:rsidR="002C3ABD" w:rsidRDefault="002C3ABD" w:rsidP="002C3ABD">
            <w:pPr>
              <w:spacing w:after="0" w:line="240" w:lineRule="auto"/>
              <w:rPr>
                <w:rFonts w:eastAsia="Arial Unicode MS" w:cs="Arial"/>
                <w:szCs w:val="18"/>
                <w:lang w:val="de-DE" w:eastAsia="ar-SA"/>
              </w:rPr>
            </w:pPr>
            <w:r w:rsidRPr="002C3ABD">
              <w:rPr>
                <w:rFonts w:eastAsia="Arial Unicode MS" w:cs="Arial"/>
                <w:i/>
                <w:szCs w:val="18"/>
                <w:lang w:val="de-DE" w:eastAsia="ar-SA"/>
              </w:rPr>
              <w:t>Revision of S1-244462.</w:t>
            </w:r>
          </w:p>
          <w:p w14:paraId="268025FF" w14:textId="37C55A44" w:rsidR="002C3ABD" w:rsidRPr="002C3ABD" w:rsidRDefault="002C3ABD" w:rsidP="00F9436E">
            <w:pPr>
              <w:spacing w:after="0" w:line="240" w:lineRule="auto"/>
              <w:rPr>
                <w:rFonts w:eastAsia="Arial Unicode MS" w:cs="Arial"/>
                <w:szCs w:val="18"/>
                <w:lang w:val="de-DE" w:eastAsia="ar-SA"/>
              </w:rPr>
            </w:pPr>
            <w:r w:rsidRPr="002C3ABD">
              <w:rPr>
                <w:rFonts w:eastAsia="Arial Unicode MS" w:cs="Arial"/>
                <w:szCs w:val="18"/>
                <w:lang w:val="de-DE" w:eastAsia="ar-SA"/>
              </w:rPr>
              <w:t>Revision of S1-244468.</w:t>
            </w:r>
          </w:p>
        </w:tc>
      </w:tr>
      <w:tr w:rsidR="001631C3" w:rsidRPr="006E6FF4" w14:paraId="08C74F5E" w14:textId="77777777" w:rsidTr="00082A2A">
        <w:trPr>
          <w:trHeight w:val="250"/>
        </w:trPr>
        <w:tc>
          <w:tcPr>
            <w:tcW w:w="14426" w:type="dxa"/>
            <w:gridSpan w:val="6"/>
            <w:tcBorders>
              <w:bottom w:val="single" w:sz="4" w:space="0" w:color="auto"/>
            </w:tcBorders>
            <w:shd w:val="clear" w:color="auto" w:fill="F2F2F2"/>
          </w:tcPr>
          <w:p w14:paraId="65F52633" w14:textId="77777777" w:rsidR="001631C3" w:rsidRPr="00D01712" w:rsidRDefault="001631C3" w:rsidP="00F9436E">
            <w:pPr>
              <w:pStyle w:val="Heading8"/>
              <w:jc w:val="left"/>
              <w:rPr>
                <w:color w:val="1F497D" w:themeColor="text2"/>
                <w:sz w:val="18"/>
                <w:szCs w:val="22"/>
              </w:rPr>
            </w:pPr>
            <w:r>
              <w:rPr>
                <w:color w:val="1F497D" w:themeColor="text2"/>
                <w:sz w:val="18"/>
                <w:szCs w:val="22"/>
              </w:rPr>
              <w:t xml:space="preserve">Consolidation </w:t>
            </w:r>
          </w:p>
        </w:tc>
      </w:tr>
      <w:tr w:rsidR="001631C3" w:rsidRPr="002B5B90" w14:paraId="0A4D781F" w14:textId="77777777" w:rsidTr="00082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3C7EA5" w14:textId="77777777" w:rsidR="001631C3" w:rsidRPr="00082A2A" w:rsidRDefault="001631C3" w:rsidP="00F9436E">
            <w:pPr>
              <w:snapToGrid w:val="0"/>
              <w:spacing w:after="0" w:line="240" w:lineRule="auto"/>
              <w:rPr>
                <w:rFonts w:eastAsia="Times New Roman" w:cs="Arial"/>
                <w:szCs w:val="18"/>
                <w:lang w:eastAsia="ar-SA"/>
              </w:rPr>
            </w:pPr>
            <w:proofErr w:type="spellStart"/>
            <w:r w:rsidRPr="00082A2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D3744E" w14:textId="7CB4BE46" w:rsidR="001631C3" w:rsidRPr="00082A2A" w:rsidRDefault="00C43975" w:rsidP="00F9436E">
            <w:pPr>
              <w:snapToGrid w:val="0"/>
              <w:spacing w:after="0" w:line="240" w:lineRule="auto"/>
            </w:pPr>
            <w:hyperlink r:id="rId232" w:history="1">
              <w:r w:rsidR="001631C3" w:rsidRPr="00082A2A">
                <w:rPr>
                  <w:rStyle w:val="Hyperlink"/>
                  <w:rFonts w:cs="Arial"/>
                  <w:color w:val="auto"/>
                </w:rPr>
                <w:t>S1-244201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21B18D" w14:textId="77777777" w:rsidR="001631C3" w:rsidRPr="00082A2A" w:rsidRDefault="001631C3" w:rsidP="00F9436E">
            <w:pPr>
              <w:snapToGrid w:val="0"/>
              <w:spacing w:after="0" w:line="240" w:lineRule="auto"/>
            </w:pPr>
            <w:r w:rsidRPr="00082A2A">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EA52034" w14:textId="77777777" w:rsidR="001631C3" w:rsidRPr="00082A2A" w:rsidRDefault="001631C3" w:rsidP="00F9436E">
            <w:pPr>
              <w:snapToGrid w:val="0"/>
              <w:spacing w:after="0" w:line="240" w:lineRule="auto"/>
            </w:pPr>
            <w:proofErr w:type="spellStart"/>
            <w:r w:rsidRPr="00082A2A">
              <w:t>pCR</w:t>
            </w:r>
            <w:proofErr w:type="spellEnd"/>
            <w:r w:rsidRPr="00082A2A">
              <w:t xml:space="preserve"> on TR 22.883 : initial PR consolidation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FD12448" w14:textId="5B41BEA1" w:rsidR="001631C3" w:rsidRPr="00082A2A" w:rsidRDefault="00082A2A" w:rsidP="00F9436E">
            <w:pPr>
              <w:snapToGrid w:val="0"/>
              <w:spacing w:after="0" w:line="240" w:lineRule="auto"/>
              <w:rPr>
                <w:rFonts w:eastAsia="Times New Roman" w:cs="Arial"/>
                <w:szCs w:val="18"/>
                <w:lang w:val="de-DE" w:eastAsia="ar-SA"/>
              </w:rPr>
            </w:pPr>
            <w:r w:rsidRPr="00082A2A">
              <w:rPr>
                <w:rFonts w:eastAsia="Times New Roman" w:cs="Arial"/>
                <w:szCs w:val="18"/>
                <w:lang w:val="de-DE" w:eastAsia="ar-SA"/>
              </w:rPr>
              <w:t>Revised to S1-244786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69E39B" w14:textId="77777777" w:rsidR="001631C3" w:rsidRPr="00082A2A" w:rsidRDefault="001631C3" w:rsidP="00F9436E">
            <w:pPr>
              <w:spacing w:after="0" w:line="240" w:lineRule="auto"/>
              <w:rPr>
                <w:rFonts w:eastAsia="Arial Unicode MS" w:cs="Arial"/>
                <w:szCs w:val="18"/>
                <w:lang w:val="de-DE" w:eastAsia="ar-SA"/>
              </w:rPr>
            </w:pPr>
          </w:p>
        </w:tc>
      </w:tr>
      <w:tr w:rsidR="002C3ABD" w:rsidRPr="002B5B90" w14:paraId="02AE7E43" w14:textId="77777777" w:rsidTr="002C3A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61190C" w14:textId="02BF0D1A" w:rsidR="002C3ABD" w:rsidRPr="002C3ABD" w:rsidRDefault="002C3ABD" w:rsidP="00F9436E">
            <w:pPr>
              <w:snapToGrid w:val="0"/>
              <w:spacing w:after="0" w:line="240" w:lineRule="auto"/>
              <w:rPr>
                <w:rFonts w:eastAsia="Times New Roman" w:cs="Arial"/>
                <w:szCs w:val="18"/>
                <w:lang w:eastAsia="ar-SA"/>
              </w:rPr>
            </w:pPr>
            <w:proofErr w:type="spellStart"/>
            <w:r w:rsidRPr="002C3A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0A98BB" w14:textId="48A0C06A" w:rsidR="002C3ABD" w:rsidRPr="002C3ABD" w:rsidRDefault="002C3ABD" w:rsidP="00F9436E">
            <w:pPr>
              <w:snapToGrid w:val="0"/>
              <w:spacing w:after="0" w:line="240" w:lineRule="auto"/>
              <w:rPr>
                <w:rFonts w:cs="Arial"/>
              </w:rPr>
            </w:pPr>
            <w:hyperlink r:id="rId233" w:history="1">
              <w:r w:rsidRPr="002C3ABD">
                <w:rPr>
                  <w:rStyle w:val="Hyperlink"/>
                  <w:rFonts w:cs="Arial"/>
                  <w:color w:val="auto"/>
                </w:rPr>
                <w:t>S1-2</w:t>
              </w:r>
              <w:r w:rsidRPr="002C3ABD">
                <w:rPr>
                  <w:rStyle w:val="Hyperlink"/>
                  <w:rFonts w:cs="Arial"/>
                  <w:color w:val="auto"/>
                </w:rPr>
                <w:t>4</w:t>
              </w:r>
              <w:r w:rsidRPr="002C3ABD">
                <w:rPr>
                  <w:rStyle w:val="Hyperlink"/>
                  <w:rFonts w:cs="Arial"/>
                  <w:color w:val="auto"/>
                </w:rPr>
                <w:t>4786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9220B1" w14:textId="40EB8CF7" w:rsidR="002C3ABD" w:rsidRPr="002C3ABD" w:rsidRDefault="002C3ABD" w:rsidP="00F9436E">
            <w:pPr>
              <w:snapToGrid w:val="0"/>
              <w:spacing w:after="0" w:line="240" w:lineRule="auto"/>
            </w:pPr>
            <w:r w:rsidRPr="002C3AB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FCE937" w14:textId="278BB394" w:rsidR="002C3ABD" w:rsidRPr="002C3ABD" w:rsidRDefault="002C3ABD" w:rsidP="00F9436E">
            <w:pPr>
              <w:snapToGrid w:val="0"/>
              <w:spacing w:after="0" w:line="240" w:lineRule="auto"/>
            </w:pPr>
            <w:proofErr w:type="spellStart"/>
            <w:r w:rsidRPr="002C3ABD">
              <w:t>pCR</w:t>
            </w:r>
            <w:proofErr w:type="spellEnd"/>
            <w:r w:rsidRPr="002C3ABD">
              <w:t xml:space="preserve"> on TR 22.883 : initial PR consolidation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C8B9E54" w14:textId="744AB49E" w:rsidR="002C3ABD" w:rsidRPr="002C3ABD" w:rsidRDefault="002C3ABD" w:rsidP="00F9436E">
            <w:pPr>
              <w:snapToGrid w:val="0"/>
              <w:spacing w:after="0" w:line="240" w:lineRule="auto"/>
              <w:rPr>
                <w:rFonts w:eastAsia="Times New Roman" w:cs="Arial"/>
                <w:szCs w:val="18"/>
                <w:lang w:val="de-DE" w:eastAsia="ar-SA"/>
              </w:rPr>
            </w:pPr>
            <w:r w:rsidRPr="002C3ABD">
              <w:rPr>
                <w:rFonts w:eastAsia="Times New Roman" w:cs="Arial"/>
                <w:szCs w:val="18"/>
                <w:lang w:val="de-DE" w:eastAsia="ar-SA"/>
              </w:rPr>
              <w:t>Revised to S1-244792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E2CB14" w14:textId="6918888C" w:rsidR="002C3ABD" w:rsidRPr="002C3ABD" w:rsidRDefault="002C3ABD" w:rsidP="00F9436E">
            <w:pPr>
              <w:spacing w:after="0" w:line="240" w:lineRule="auto"/>
              <w:rPr>
                <w:rFonts w:eastAsia="Arial Unicode MS" w:cs="Arial"/>
                <w:szCs w:val="18"/>
                <w:lang w:val="de-DE" w:eastAsia="ar-SA"/>
              </w:rPr>
            </w:pPr>
            <w:r w:rsidRPr="002C3ABD">
              <w:rPr>
                <w:rFonts w:eastAsia="Arial Unicode MS" w:cs="Arial"/>
                <w:i/>
                <w:szCs w:val="18"/>
                <w:lang w:val="de-DE" w:eastAsia="ar-SA"/>
              </w:rPr>
              <w:t>Revision of S1-244201.</w:t>
            </w:r>
          </w:p>
          <w:p w14:paraId="6345AA98" w14:textId="76665BF5" w:rsidR="002C3ABD" w:rsidRPr="002C3ABD" w:rsidRDefault="002C3ABD" w:rsidP="00F9436E">
            <w:pPr>
              <w:spacing w:after="0" w:line="240" w:lineRule="auto"/>
              <w:rPr>
                <w:rFonts w:eastAsia="Arial Unicode MS" w:cs="Arial"/>
                <w:szCs w:val="18"/>
                <w:lang w:val="de-DE" w:eastAsia="ar-SA"/>
              </w:rPr>
            </w:pPr>
            <w:r w:rsidRPr="002C3ABD">
              <w:rPr>
                <w:rFonts w:eastAsia="Arial Unicode MS" w:cs="Arial"/>
                <w:szCs w:val="18"/>
                <w:lang w:val="de-DE" w:eastAsia="ar-SA"/>
              </w:rPr>
              <w:t>Revision of S1-244463.</w:t>
            </w:r>
          </w:p>
        </w:tc>
      </w:tr>
      <w:tr w:rsidR="002C3ABD" w:rsidRPr="002B5B90" w14:paraId="11AA2D02" w14:textId="77777777" w:rsidTr="002C3A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93A54B7" w14:textId="45A89FD0" w:rsidR="002C3ABD" w:rsidRPr="002C3ABD" w:rsidRDefault="002C3ABD" w:rsidP="00F9436E">
            <w:pPr>
              <w:snapToGrid w:val="0"/>
              <w:spacing w:after="0" w:line="240" w:lineRule="auto"/>
              <w:rPr>
                <w:rFonts w:eastAsia="Times New Roman" w:cs="Arial"/>
                <w:szCs w:val="18"/>
                <w:lang w:eastAsia="ar-SA"/>
              </w:rPr>
            </w:pPr>
            <w:proofErr w:type="spellStart"/>
            <w:r w:rsidRPr="002C3A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DD0BCC2" w14:textId="046FC1F6" w:rsidR="002C3ABD" w:rsidRPr="002C3ABD" w:rsidRDefault="002C3ABD" w:rsidP="00F9436E">
            <w:pPr>
              <w:snapToGrid w:val="0"/>
              <w:spacing w:after="0" w:line="240" w:lineRule="auto"/>
              <w:rPr>
                <w:rFonts w:cs="Arial"/>
              </w:rPr>
            </w:pPr>
            <w:hyperlink r:id="rId234" w:history="1">
              <w:r w:rsidRPr="002C3ABD">
                <w:rPr>
                  <w:rStyle w:val="Hyperlink"/>
                  <w:rFonts w:cs="Arial"/>
                  <w:color w:val="auto"/>
                </w:rPr>
                <w:t>S1-244792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BE634DF" w14:textId="6FF7A4D4" w:rsidR="002C3ABD" w:rsidRPr="002C3ABD" w:rsidRDefault="002C3ABD" w:rsidP="00F9436E">
            <w:pPr>
              <w:snapToGrid w:val="0"/>
              <w:spacing w:after="0" w:line="240" w:lineRule="auto"/>
            </w:pPr>
            <w:r w:rsidRPr="002C3ABD">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987130D" w14:textId="0A7B58FF" w:rsidR="002C3ABD" w:rsidRPr="002C3ABD" w:rsidRDefault="002C3ABD" w:rsidP="00F9436E">
            <w:pPr>
              <w:snapToGrid w:val="0"/>
              <w:spacing w:after="0" w:line="240" w:lineRule="auto"/>
            </w:pPr>
            <w:proofErr w:type="spellStart"/>
            <w:r w:rsidRPr="002C3ABD">
              <w:t>pCR</w:t>
            </w:r>
            <w:proofErr w:type="spellEnd"/>
            <w:r w:rsidRPr="002C3ABD">
              <w:t xml:space="preserve"> on TR 22.883 : initial PR consolidation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F28A80" w14:textId="77777777" w:rsidR="002C3ABD" w:rsidRPr="002C3ABD" w:rsidRDefault="002C3ABD"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B83FA7B" w14:textId="77777777" w:rsidR="002C3ABD" w:rsidRPr="002C3ABD" w:rsidRDefault="002C3ABD" w:rsidP="002C3ABD">
            <w:pPr>
              <w:spacing w:after="0" w:line="240" w:lineRule="auto"/>
              <w:rPr>
                <w:rFonts w:eastAsia="Arial Unicode MS" w:cs="Arial"/>
                <w:i/>
                <w:szCs w:val="18"/>
                <w:lang w:val="de-DE" w:eastAsia="ar-SA"/>
              </w:rPr>
            </w:pPr>
            <w:r w:rsidRPr="002C3ABD">
              <w:rPr>
                <w:rFonts w:eastAsia="Arial Unicode MS" w:cs="Arial"/>
                <w:i/>
                <w:szCs w:val="18"/>
                <w:lang w:val="de-DE" w:eastAsia="ar-SA"/>
              </w:rPr>
              <w:t>Revision of S1-244201.</w:t>
            </w:r>
          </w:p>
          <w:p w14:paraId="51DC71E2" w14:textId="612CFB20" w:rsidR="002C3ABD" w:rsidRDefault="002C3ABD" w:rsidP="002C3ABD">
            <w:pPr>
              <w:spacing w:after="0" w:line="240" w:lineRule="auto"/>
              <w:rPr>
                <w:rFonts w:eastAsia="Arial Unicode MS" w:cs="Arial"/>
                <w:szCs w:val="18"/>
                <w:lang w:val="de-DE" w:eastAsia="ar-SA"/>
              </w:rPr>
            </w:pPr>
            <w:r w:rsidRPr="002C3ABD">
              <w:rPr>
                <w:rFonts w:eastAsia="Arial Unicode MS" w:cs="Arial"/>
                <w:i/>
                <w:szCs w:val="18"/>
                <w:lang w:val="de-DE" w:eastAsia="ar-SA"/>
              </w:rPr>
              <w:t>Revision of S1-244463.</w:t>
            </w:r>
          </w:p>
          <w:p w14:paraId="0CB833DC" w14:textId="7107C34E" w:rsidR="002C3ABD" w:rsidRPr="002C3ABD" w:rsidRDefault="002C3ABD" w:rsidP="00F9436E">
            <w:pPr>
              <w:spacing w:after="0" w:line="240" w:lineRule="auto"/>
              <w:rPr>
                <w:rFonts w:eastAsia="Arial Unicode MS" w:cs="Arial"/>
                <w:szCs w:val="18"/>
                <w:lang w:val="de-DE" w:eastAsia="ar-SA"/>
              </w:rPr>
            </w:pPr>
            <w:r w:rsidRPr="002C3ABD">
              <w:rPr>
                <w:rFonts w:eastAsia="Arial Unicode MS" w:cs="Arial"/>
                <w:szCs w:val="18"/>
                <w:lang w:val="de-DE" w:eastAsia="ar-SA"/>
              </w:rPr>
              <w:t>Revision of S1-244786.</w:t>
            </w:r>
          </w:p>
        </w:tc>
      </w:tr>
      <w:tr w:rsidR="00082A2A" w:rsidRPr="002B5B90" w14:paraId="36342A40" w14:textId="77777777" w:rsidTr="00B36D4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B3153AE" w14:textId="77777777" w:rsidR="00082A2A" w:rsidRPr="00082A2A" w:rsidRDefault="00082A2A" w:rsidP="00B36D42">
            <w:pPr>
              <w:snapToGrid w:val="0"/>
              <w:spacing w:after="0" w:line="240" w:lineRule="auto"/>
              <w:rPr>
                <w:rFonts w:eastAsia="Times New Roman" w:cs="Arial"/>
                <w:szCs w:val="18"/>
                <w:lang w:eastAsia="ar-SA"/>
              </w:rPr>
            </w:pPr>
            <w:proofErr w:type="spellStart"/>
            <w:r w:rsidRPr="00082A2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E63FE2C" w14:textId="045BA128" w:rsidR="00082A2A" w:rsidRPr="00082A2A" w:rsidRDefault="00082A2A" w:rsidP="00B36D42">
            <w:pPr>
              <w:snapToGrid w:val="0"/>
              <w:spacing w:after="0" w:line="240" w:lineRule="auto"/>
            </w:pPr>
            <w:hyperlink r:id="rId235" w:history="1">
              <w:r w:rsidRPr="00082A2A">
                <w:rPr>
                  <w:rStyle w:val="Hyperlink"/>
                  <w:rFonts w:cs="Arial"/>
                  <w:color w:val="auto"/>
                </w:rPr>
                <w:t>S1-244</w:t>
              </w:r>
              <w:r w:rsidRPr="00082A2A">
                <w:rPr>
                  <w:rStyle w:val="Hyperlink"/>
                  <w:rFonts w:cs="Arial"/>
                  <w:color w:val="auto"/>
                </w:rPr>
                <w:t>4</w:t>
              </w:r>
              <w:r w:rsidRPr="00082A2A">
                <w:rPr>
                  <w:rStyle w:val="Hyperlink"/>
                  <w:rFonts w:cs="Arial"/>
                  <w:color w:val="auto"/>
                </w:rPr>
                <w:t>63</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D1AAE28" w14:textId="77777777" w:rsidR="00082A2A" w:rsidRPr="00082A2A" w:rsidRDefault="00082A2A" w:rsidP="00B36D42">
            <w:pPr>
              <w:snapToGrid w:val="0"/>
              <w:spacing w:after="0" w:line="240" w:lineRule="auto"/>
            </w:pPr>
            <w:r w:rsidRPr="00082A2A">
              <w:t>Nokia</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33981C02" w14:textId="77777777" w:rsidR="00082A2A" w:rsidRPr="00082A2A" w:rsidRDefault="00082A2A" w:rsidP="00B36D42">
            <w:pPr>
              <w:snapToGrid w:val="0"/>
              <w:spacing w:after="0" w:line="240" w:lineRule="auto"/>
            </w:pPr>
            <w:proofErr w:type="spellStart"/>
            <w:r w:rsidRPr="00082A2A">
              <w:t>pCR</w:t>
            </w:r>
            <w:proofErr w:type="spellEnd"/>
            <w:r w:rsidRPr="00082A2A">
              <w:t xml:space="preserve"> on TR 22.883 : initial PR consolidation</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6D774CB8" w14:textId="77777777" w:rsidR="00082A2A" w:rsidRPr="00082A2A" w:rsidRDefault="00082A2A" w:rsidP="00B36D42">
            <w:pPr>
              <w:snapToGrid w:val="0"/>
              <w:spacing w:after="0" w:line="240" w:lineRule="auto"/>
              <w:rPr>
                <w:rFonts w:eastAsia="Times New Roman" w:cs="Arial"/>
                <w:szCs w:val="18"/>
                <w:lang w:val="de-DE" w:eastAsia="ar-SA"/>
              </w:rPr>
            </w:pPr>
            <w:r w:rsidRPr="00082A2A">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4C72070" w14:textId="77777777" w:rsidR="00082A2A" w:rsidRPr="00082A2A" w:rsidRDefault="00082A2A" w:rsidP="00B36D42">
            <w:pPr>
              <w:spacing w:after="0" w:line="240" w:lineRule="auto"/>
              <w:rPr>
                <w:rFonts w:eastAsia="Arial Unicode MS" w:cs="Arial"/>
                <w:szCs w:val="18"/>
                <w:lang w:val="de-DE" w:eastAsia="ar-SA"/>
              </w:rPr>
            </w:pPr>
            <w:r w:rsidRPr="00082A2A">
              <w:rPr>
                <w:rFonts w:eastAsia="Arial Unicode MS" w:cs="Arial"/>
                <w:szCs w:val="18"/>
                <w:lang w:val="de-DE" w:eastAsia="ar-SA"/>
              </w:rPr>
              <w:t>Revision of S1-244201.</w:t>
            </w:r>
          </w:p>
        </w:tc>
      </w:tr>
      <w:tr w:rsidR="00782314" w:rsidRPr="00745D37" w14:paraId="13F35DE4" w14:textId="77777777" w:rsidTr="00ED4787">
        <w:trPr>
          <w:trHeight w:val="141"/>
        </w:trPr>
        <w:tc>
          <w:tcPr>
            <w:tcW w:w="14426" w:type="dxa"/>
            <w:gridSpan w:val="6"/>
            <w:tcBorders>
              <w:bottom w:val="single" w:sz="4" w:space="0" w:color="auto"/>
            </w:tcBorders>
            <w:shd w:val="clear" w:color="auto" w:fill="F2F2F2" w:themeFill="background1" w:themeFillShade="F2"/>
          </w:tcPr>
          <w:p w14:paraId="07DF1348" w14:textId="7D638E40" w:rsidR="00782314" w:rsidRPr="00745D37" w:rsidRDefault="00782314" w:rsidP="00782314">
            <w:pPr>
              <w:pStyle w:val="Heading3"/>
              <w:rPr>
                <w:lang w:val="en-US"/>
              </w:rPr>
            </w:pPr>
            <w:r w:rsidRPr="00AC0662">
              <w:lastRenderedPageBreak/>
              <w:t>FS_ EnergyServ_Ph2</w:t>
            </w:r>
            <w:r>
              <w:t xml:space="preserve"> </w:t>
            </w:r>
            <w:r>
              <w:rPr>
                <w:lang w:val="en-US"/>
              </w:rPr>
              <w:t>Output</w:t>
            </w:r>
          </w:p>
        </w:tc>
      </w:tr>
      <w:tr w:rsidR="00782314" w:rsidRPr="002B5B90" w14:paraId="7CFE4B8F" w14:textId="77777777" w:rsidTr="00ED47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C4A493D" w14:textId="77777777" w:rsidR="00782314" w:rsidRPr="0035555A" w:rsidRDefault="00782314" w:rsidP="00782314">
            <w:pPr>
              <w:snapToGrid w:val="0"/>
              <w:spacing w:after="0" w:line="240" w:lineRule="auto"/>
              <w:rPr>
                <w:rFonts w:eastAsia="Times New Roman" w:cs="Arial"/>
                <w:szCs w:val="18"/>
                <w:lang w:eastAsia="ar-SA"/>
              </w:rPr>
            </w:pPr>
            <w:r>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8E86AA7" w14:textId="5EBC6AF0" w:rsidR="00782314" w:rsidRPr="0035555A" w:rsidRDefault="00C43975" w:rsidP="00782314">
            <w:pPr>
              <w:snapToGrid w:val="0"/>
              <w:spacing w:after="0" w:line="240" w:lineRule="auto"/>
            </w:pPr>
            <w:hyperlink r:id="rId236" w:history="1">
              <w:r w:rsidR="00782314" w:rsidRPr="00504479">
                <w:rPr>
                  <w:rStyle w:val="Hyperlink"/>
                  <w:rFonts w:cs="Arial"/>
                </w:rPr>
                <w:t>S1-244034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75032B4" w14:textId="341F43E6" w:rsidR="00782314" w:rsidRPr="0035555A" w:rsidRDefault="00782314" w:rsidP="00782314">
            <w:pPr>
              <w:snapToGrid w:val="0"/>
              <w:spacing w:after="0" w:line="240" w:lineRule="auto"/>
            </w:pPr>
            <w:r>
              <w:t>R</w:t>
            </w:r>
            <w:r w:rsidRPr="00CC36D6">
              <w:t>apporteur</w:t>
            </w:r>
            <w:r>
              <w:t xml:space="preserve"> (Nokia)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AB5F969" w14:textId="77777777" w:rsidR="00782314" w:rsidRPr="0035555A" w:rsidRDefault="00782314" w:rsidP="00782314">
            <w:pPr>
              <w:snapToGrid w:val="0"/>
              <w:spacing w:after="0" w:line="240" w:lineRule="auto"/>
            </w:pPr>
            <w:r w:rsidRPr="00CC36D6">
              <w:t>Presentation of Report to TSG: TR 22.883 0.3.0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2DF8B3" w14:textId="77777777" w:rsidR="00782314" w:rsidRPr="0035555A" w:rsidRDefault="00782314"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8AAD6C6" w14:textId="77777777" w:rsidR="00782314" w:rsidRPr="0035555A" w:rsidRDefault="00782314" w:rsidP="00782314">
            <w:pPr>
              <w:spacing w:after="0" w:line="240" w:lineRule="auto"/>
              <w:rPr>
                <w:rFonts w:eastAsia="Arial Unicode MS" w:cs="Arial"/>
                <w:szCs w:val="18"/>
                <w:lang w:val="de-DE" w:eastAsia="ar-SA"/>
              </w:rPr>
            </w:pPr>
          </w:p>
        </w:tc>
      </w:tr>
      <w:tr w:rsidR="00782314" w:rsidRPr="002B5B90" w14:paraId="70DAE5B0" w14:textId="77777777" w:rsidTr="00ED47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47E2148" w14:textId="12F93FC7" w:rsidR="00782314" w:rsidRPr="0035555A" w:rsidRDefault="00782314" w:rsidP="00782314">
            <w:pPr>
              <w:snapToGrid w:val="0"/>
              <w:spacing w:after="0" w:line="240" w:lineRule="auto"/>
              <w:rPr>
                <w:rFonts w:eastAsia="Times New Roman" w:cs="Arial"/>
                <w:szCs w:val="18"/>
                <w:lang w:eastAsia="ar-SA"/>
              </w:rPr>
            </w:pPr>
            <w:r>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5CF8FAF" w14:textId="5035EB0A" w:rsidR="00782314" w:rsidRPr="0035555A" w:rsidRDefault="00C43975" w:rsidP="00782314">
            <w:pPr>
              <w:snapToGrid w:val="0"/>
              <w:spacing w:after="0" w:line="240" w:lineRule="auto"/>
            </w:pPr>
            <w:hyperlink r:id="rId237" w:history="1">
              <w:r w:rsidR="001631C3" w:rsidRPr="001631C3">
                <w:rPr>
                  <w:rStyle w:val="Hyperlink"/>
                  <w:rFonts w:cs="Arial"/>
                </w:rPr>
                <w:t>S1-234694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C8262E" w14:textId="0E9E60E3" w:rsidR="00782314" w:rsidRPr="0035555A" w:rsidRDefault="00782314" w:rsidP="00782314">
            <w:pPr>
              <w:snapToGrid w:val="0"/>
              <w:spacing w:after="0" w:line="240" w:lineRule="auto"/>
            </w:pPr>
            <w:r>
              <w:t>R</w:t>
            </w:r>
            <w:r w:rsidRPr="00CC36D6">
              <w:t>apporteur</w:t>
            </w:r>
            <w:r>
              <w:t xml:space="preserve"> (Nokia)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76DAB59" w14:textId="1BB60D1F" w:rsidR="00782314" w:rsidRPr="0035555A" w:rsidRDefault="00782314" w:rsidP="00782314">
            <w:pPr>
              <w:snapToGrid w:val="0"/>
              <w:spacing w:after="0" w:line="240" w:lineRule="auto"/>
            </w:pPr>
            <w:r w:rsidRPr="00CC36D6">
              <w:t>TR 22.883</w:t>
            </w:r>
            <w:r>
              <w:t>v</w:t>
            </w:r>
            <w:r w:rsidRPr="00CC36D6">
              <w:t>0.3.0</w:t>
            </w:r>
            <w:r>
              <w:t xml:space="preserve"> </w:t>
            </w:r>
            <w:r w:rsidRPr="009F4D56">
              <w:t>Study on Energy Efficiency as Service Criteria Phase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5339BE" w14:textId="77777777" w:rsidR="00782314" w:rsidRPr="0035555A" w:rsidRDefault="00782314"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4DB01A4" w14:textId="77777777" w:rsidR="00782314" w:rsidRPr="0035555A" w:rsidRDefault="00782314" w:rsidP="00782314">
            <w:pPr>
              <w:spacing w:after="0" w:line="240" w:lineRule="auto"/>
              <w:rPr>
                <w:rFonts w:eastAsia="Arial Unicode MS" w:cs="Arial"/>
                <w:szCs w:val="18"/>
                <w:lang w:val="de-DE" w:eastAsia="ar-SA"/>
              </w:rPr>
            </w:pPr>
          </w:p>
        </w:tc>
      </w:tr>
      <w:tr w:rsidR="00782314" w:rsidRPr="00745D37" w14:paraId="55822544" w14:textId="77777777" w:rsidTr="00EE7672">
        <w:trPr>
          <w:trHeight w:val="141"/>
        </w:trPr>
        <w:tc>
          <w:tcPr>
            <w:tcW w:w="14426" w:type="dxa"/>
            <w:gridSpan w:val="6"/>
            <w:tcBorders>
              <w:bottom w:val="single" w:sz="4" w:space="0" w:color="auto"/>
            </w:tcBorders>
            <w:shd w:val="clear" w:color="auto" w:fill="F2F2F2" w:themeFill="background1" w:themeFillShade="F2"/>
          </w:tcPr>
          <w:p w14:paraId="530081D8" w14:textId="211B7BFD" w:rsidR="00782314" w:rsidRPr="00DC0552" w:rsidRDefault="00782314" w:rsidP="00782314">
            <w:pPr>
              <w:pStyle w:val="Heading2"/>
              <w:rPr>
                <w:lang w:val="nl-NL"/>
              </w:rPr>
            </w:pPr>
            <w:r w:rsidRPr="00AC0662">
              <w:t>FS_5GSAT_Ph4</w:t>
            </w:r>
            <w:r>
              <w:t xml:space="preserve"> [</w:t>
            </w:r>
            <w:hyperlink r:id="rId238" w:history="1">
              <w:r w:rsidRPr="00DC0552">
                <w:rPr>
                  <w:rStyle w:val="Hyperlink"/>
                  <w:lang w:val="it-IT"/>
                </w:rPr>
                <w:t>SP-240495</w:t>
              </w:r>
            </w:hyperlink>
            <w:r>
              <w:t>]</w:t>
            </w:r>
          </w:p>
        </w:tc>
      </w:tr>
      <w:tr w:rsidR="00782314" w:rsidRPr="001C427A" w14:paraId="3439B59D" w14:textId="77777777" w:rsidTr="00C0583A">
        <w:trPr>
          <w:trHeight w:val="141"/>
        </w:trPr>
        <w:tc>
          <w:tcPr>
            <w:tcW w:w="14426" w:type="dxa"/>
            <w:gridSpan w:val="6"/>
            <w:tcBorders>
              <w:bottom w:val="single" w:sz="4" w:space="0" w:color="auto"/>
            </w:tcBorders>
            <w:shd w:val="clear" w:color="auto" w:fill="auto"/>
          </w:tcPr>
          <w:p w14:paraId="7886784A" w14:textId="77777777" w:rsidR="00782314" w:rsidRDefault="00782314" w:rsidP="0078231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9C19E9A" w14:textId="614D92F6" w:rsidR="00782314"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 xml:space="preserve">Thierry </w:t>
            </w:r>
            <w:proofErr w:type="spellStart"/>
            <w:r>
              <w:rPr>
                <w:lang w:val="fr-FR"/>
              </w:rPr>
              <w:t>Bérisot</w:t>
            </w:r>
            <w:proofErr w:type="spellEnd"/>
            <w:r>
              <w:rPr>
                <w:lang w:val="fr-FR"/>
              </w:rPr>
              <w:t xml:space="preserve"> (</w:t>
            </w:r>
            <w:proofErr w:type="spellStart"/>
            <w:r>
              <w:rPr>
                <w:lang w:val="fr-FR"/>
              </w:rPr>
              <w:t>Novamint</w:t>
            </w:r>
            <w:proofErr w:type="spellEnd"/>
            <w:r>
              <w:rPr>
                <w:lang w:val="fr-FR"/>
              </w:rPr>
              <w:t>), Xu Xia (China Telecom)</w:t>
            </w:r>
          </w:p>
          <w:p w14:paraId="5A95A9AF" w14:textId="044D971E" w:rsidR="00782314" w:rsidRDefault="00782314" w:rsidP="00782314">
            <w:pPr>
              <w:suppressAutoHyphens/>
              <w:spacing w:after="0" w:line="240" w:lineRule="auto"/>
              <w:rPr>
                <w:rFonts w:eastAsia="Arial Unicode MS" w:cs="Arial"/>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239" w:history="1">
              <w:r w:rsidRPr="001E1597">
                <w:rPr>
                  <w:rStyle w:val="Hyperlink"/>
                  <w:rFonts w:eastAsia="Arial Unicode MS" w:cs="Arial"/>
                  <w:lang w:val="fr-FR"/>
                </w:rPr>
                <w:t>TR22.887v0.2.0</w:t>
              </w:r>
            </w:hyperlink>
          </w:p>
          <w:p w14:paraId="2E42C864" w14:textId="2A7EB941" w:rsidR="00782314" w:rsidRPr="001C427A" w:rsidRDefault="00782314" w:rsidP="0078231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66D1447E" w14:textId="70AFBA07" w:rsidR="00782314"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60%</w:t>
            </w:r>
          </w:p>
          <w:p w14:paraId="7CDC8DD2" w14:textId="22EC85AF" w:rsidR="00782314" w:rsidRPr="001C427A" w:rsidRDefault="00782314" w:rsidP="00782314">
            <w:pPr>
              <w:suppressAutoHyphens/>
              <w:spacing w:after="0" w:line="240" w:lineRule="auto"/>
              <w:rPr>
                <w:rFonts w:eastAsia="Arial Unicode MS" w:cs="Arial"/>
                <w:szCs w:val="18"/>
                <w:lang w:val="fr-FR" w:eastAsia="ar-SA"/>
              </w:rPr>
            </w:pPr>
          </w:p>
        </w:tc>
      </w:tr>
      <w:tr w:rsidR="001631C3" w:rsidRPr="006E6FF4" w14:paraId="7E1F1529" w14:textId="77777777" w:rsidTr="00F9436E">
        <w:trPr>
          <w:trHeight w:val="250"/>
        </w:trPr>
        <w:tc>
          <w:tcPr>
            <w:tcW w:w="14426" w:type="dxa"/>
            <w:gridSpan w:val="6"/>
            <w:tcBorders>
              <w:bottom w:val="single" w:sz="4" w:space="0" w:color="auto"/>
            </w:tcBorders>
            <w:shd w:val="clear" w:color="auto" w:fill="F2F2F2"/>
          </w:tcPr>
          <w:p w14:paraId="70942367" w14:textId="77777777" w:rsidR="001631C3" w:rsidRPr="00D01712" w:rsidRDefault="001631C3" w:rsidP="00F9436E">
            <w:pPr>
              <w:pStyle w:val="Heading8"/>
              <w:jc w:val="left"/>
              <w:rPr>
                <w:color w:val="1F497D" w:themeColor="text2"/>
                <w:sz w:val="18"/>
                <w:szCs w:val="22"/>
              </w:rPr>
            </w:pPr>
            <w:r>
              <w:rPr>
                <w:color w:val="1F497D" w:themeColor="text2"/>
                <w:sz w:val="18"/>
                <w:szCs w:val="22"/>
              </w:rPr>
              <w:t>General</w:t>
            </w:r>
          </w:p>
        </w:tc>
      </w:tr>
      <w:tr w:rsidR="001631C3" w:rsidRPr="002B5B90" w14:paraId="0334C996" w14:textId="77777777" w:rsidTr="00B36D4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7BB1B8" w14:textId="77777777" w:rsidR="001631C3" w:rsidRPr="00481964" w:rsidRDefault="001631C3" w:rsidP="00F9436E">
            <w:pPr>
              <w:snapToGrid w:val="0"/>
              <w:spacing w:after="0" w:line="240" w:lineRule="auto"/>
            </w:pPr>
            <w:proofErr w:type="spellStart"/>
            <w:r w:rsidRPr="0048196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5DA201" w14:textId="41A990A3" w:rsidR="001631C3" w:rsidRPr="00481964" w:rsidRDefault="00C43975" w:rsidP="00F9436E">
            <w:pPr>
              <w:snapToGrid w:val="0"/>
              <w:spacing w:after="0" w:line="240" w:lineRule="auto"/>
            </w:pPr>
            <w:hyperlink r:id="rId240" w:history="1">
              <w:r w:rsidR="001631C3" w:rsidRPr="00481964">
                <w:rPr>
                  <w:rStyle w:val="Hyperlink"/>
                  <w:rFonts w:cs="Arial"/>
                  <w:color w:val="auto"/>
                </w:rPr>
                <w:t>S1-244097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1CE91D" w14:textId="77777777" w:rsidR="001631C3" w:rsidRPr="00481964" w:rsidRDefault="001631C3" w:rsidP="00F9436E">
            <w:pPr>
              <w:snapToGrid w:val="0"/>
              <w:spacing w:after="0" w:line="240" w:lineRule="auto"/>
            </w:pPr>
            <w:r w:rsidRPr="00481964">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27D4D4" w14:textId="77777777" w:rsidR="001631C3" w:rsidRPr="00481964" w:rsidRDefault="001631C3" w:rsidP="00F9436E">
            <w:pPr>
              <w:snapToGrid w:val="0"/>
              <w:spacing w:after="0" w:line="240" w:lineRule="auto"/>
            </w:pPr>
            <w:r w:rsidRPr="00481964">
              <w:t>Pseudo-CR on scope section of TR22887</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B1C93F2" w14:textId="77777777" w:rsidR="001631C3" w:rsidRPr="00481964" w:rsidRDefault="001631C3" w:rsidP="00F9436E">
            <w:pPr>
              <w:snapToGrid w:val="0"/>
              <w:spacing w:after="0" w:line="240" w:lineRule="auto"/>
              <w:rPr>
                <w:rFonts w:eastAsia="Times New Roman" w:cs="Arial"/>
                <w:szCs w:val="18"/>
                <w:lang w:val="de-DE" w:eastAsia="ar-SA"/>
              </w:rPr>
            </w:pPr>
            <w:r w:rsidRPr="00481964">
              <w:rPr>
                <w:rFonts w:eastAsia="Times New Roman" w:cs="Arial"/>
                <w:szCs w:val="18"/>
                <w:lang w:val="de-DE" w:eastAsia="ar-SA"/>
              </w:rPr>
              <w:t>Revised to S1-244562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6476F8" w14:textId="77777777" w:rsidR="001631C3" w:rsidRPr="00481964" w:rsidRDefault="001631C3" w:rsidP="00F9436E">
            <w:pPr>
              <w:spacing w:after="0" w:line="240" w:lineRule="auto"/>
              <w:rPr>
                <w:rFonts w:eastAsia="Arial Unicode MS" w:cs="Arial"/>
                <w:szCs w:val="18"/>
                <w:lang w:val="de-DE" w:eastAsia="ar-SA"/>
              </w:rPr>
            </w:pPr>
          </w:p>
        </w:tc>
      </w:tr>
      <w:tr w:rsidR="001631C3" w:rsidRPr="002B5B90" w14:paraId="43C19F2D" w14:textId="77777777" w:rsidTr="00B36D4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262988" w14:textId="77777777" w:rsidR="001631C3" w:rsidRPr="00B36D42" w:rsidRDefault="001631C3" w:rsidP="00F9436E">
            <w:pPr>
              <w:snapToGrid w:val="0"/>
              <w:spacing w:after="0" w:line="240" w:lineRule="auto"/>
            </w:pPr>
            <w:proofErr w:type="spellStart"/>
            <w:r w:rsidRPr="00B36D4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13F611" w14:textId="76961482" w:rsidR="001631C3" w:rsidRPr="00B36D42" w:rsidRDefault="00C43975" w:rsidP="00F9436E">
            <w:pPr>
              <w:snapToGrid w:val="0"/>
              <w:spacing w:after="0" w:line="240" w:lineRule="auto"/>
            </w:pPr>
            <w:hyperlink r:id="rId241" w:history="1">
              <w:r w:rsidR="001631C3" w:rsidRPr="00B36D42">
                <w:rPr>
                  <w:rStyle w:val="Hyperlink"/>
                  <w:rFonts w:cs="Arial"/>
                  <w:color w:val="auto"/>
                </w:rPr>
                <w:t>S1-244</w:t>
              </w:r>
              <w:r w:rsidR="001631C3" w:rsidRPr="00B36D42">
                <w:rPr>
                  <w:rStyle w:val="Hyperlink"/>
                  <w:rFonts w:cs="Arial"/>
                  <w:color w:val="auto"/>
                </w:rPr>
                <w:t>5</w:t>
              </w:r>
              <w:r w:rsidR="001631C3" w:rsidRPr="00B36D42">
                <w:rPr>
                  <w:rStyle w:val="Hyperlink"/>
                  <w:rFonts w:cs="Arial"/>
                  <w:color w:val="auto"/>
                </w:rPr>
                <w:t>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D3A25F" w14:textId="77777777" w:rsidR="001631C3" w:rsidRPr="00B36D42" w:rsidRDefault="001631C3" w:rsidP="00F9436E">
            <w:pPr>
              <w:snapToGrid w:val="0"/>
              <w:spacing w:after="0" w:line="240" w:lineRule="auto"/>
            </w:pPr>
            <w:r w:rsidRPr="00B36D42">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08F931" w14:textId="77777777" w:rsidR="001631C3" w:rsidRPr="00B36D42" w:rsidRDefault="001631C3" w:rsidP="00F9436E">
            <w:pPr>
              <w:snapToGrid w:val="0"/>
              <w:spacing w:after="0" w:line="240" w:lineRule="auto"/>
            </w:pPr>
            <w:r w:rsidRPr="00B36D42">
              <w:t>Pseudo-CR on scope section of TR22887</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F4CAF2F" w14:textId="5A99F312" w:rsidR="001631C3" w:rsidRPr="00B36D42" w:rsidRDefault="00B36D42" w:rsidP="00F9436E">
            <w:pPr>
              <w:snapToGrid w:val="0"/>
              <w:spacing w:after="0" w:line="240" w:lineRule="auto"/>
              <w:rPr>
                <w:rFonts w:eastAsia="Times New Roman" w:cs="Arial"/>
                <w:szCs w:val="18"/>
                <w:lang w:val="de-DE" w:eastAsia="ar-SA"/>
              </w:rPr>
            </w:pPr>
            <w:r w:rsidRPr="00B36D42">
              <w:rPr>
                <w:rFonts w:eastAsia="Times New Roman" w:cs="Arial"/>
                <w:szCs w:val="18"/>
                <w:lang w:val="de-DE" w:eastAsia="ar-SA"/>
              </w:rPr>
              <w:t>Revised to S1-244794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E96481" w14:textId="77777777" w:rsidR="001631C3" w:rsidRPr="00B36D42" w:rsidRDefault="001631C3" w:rsidP="00F9436E">
            <w:pPr>
              <w:spacing w:after="0" w:line="240" w:lineRule="auto"/>
              <w:rPr>
                <w:rFonts w:eastAsia="Arial Unicode MS" w:cs="Arial"/>
                <w:szCs w:val="18"/>
                <w:lang w:val="de-DE" w:eastAsia="ar-SA"/>
              </w:rPr>
            </w:pPr>
            <w:r w:rsidRPr="00B36D42">
              <w:rPr>
                <w:rFonts w:eastAsia="Arial Unicode MS" w:cs="Arial"/>
                <w:szCs w:val="18"/>
                <w:lang w:val="de-DE" w:eastAsia="ar-SA"/>
              </w:rPr>
              <w:t>Revision of S1-244097.</w:t>
            </w:r>
          </w:p>
        </w:tc>
      </w:tr>
      <w:tr w:rsidR="00B36D42" w:rsidRPr="002B5B90" w14:paraId="7C08680C" w14:textId="77777777" w:rsidTr="00B36D4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3889750" w14:textId="50861B76" w:rsidR="00B36D42" w:rsidRPr="00B36D42" w:rsidRDefault="00B36D42" w:rsidP="00F9436E">
            <w:pPr>
              <w:snapToGrid w:val="0"/>
              <w:spacing w:after="0" w:line="240" w:lineRule="auto"/>
            </w:pPr>
            <w:proofErr w:type="spellStart"/>
            <w:r w:rsidRPr="00B36D4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A21CE13" w14:textId="7E3E7CE1" w:rsidR="00B36D42" w:rsidRPr="00B36D42" w:rsidRDefault="00B36D42" w:rsidP="00F9436E">
            <w:pPr>
              <w:snapToGrid w:val="0"/>
              <w:spacing w:after="0" w:line="240" w:lineRule="auto"/>
            </w:pPr>
            <w:hyperlink r:id="rId242" w:history="1">
              <w:r w:rsidRPr="00B36D42">
                <w:rPr>
                  <w:rStyle w:val="Hyperlink"/>
                  <w:rFonts w:cs="Arial"/>
                  <w:color w:val="auto"/>
                </w:rPr>
                <w:t>S1-244794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DEB8C09" w14:textId="5134C9BF" w:rsidR="00B36D42" w:rsidRPr="00B36D42" w:rsidRDefault="00B36D42" w:rsidP="00F9436E">
            <w:pPr>
              <w:snapToGrid w:val="0"/>
              <w:spacing w:after="0" w:line="240" w:lineRule="auto"/>
            </w:pPr>
            <w:r w:rsidRPr="00B36D42">
              <w:t>NOVAMINT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0682D02" w14:textId="712C7F59" w:rsidR="00B36D42" w:rsidRPr="00B36D42" w:rsidRDefault="00B36D42" w:rsidP="00F9436E">
            <w:pPr>
              <w:snapToGrid w:val="0"/>
              <w:spacing w:after="0" w:line="240" w:lineRule="auto"/>
            </w:pPr>
            <w:r w:rsidRPr="00B36D42">
              <w:t>Pseudo-CR on scope section of TR22887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93633F" w14:textId="77777777" w:rsidR="00B36D42" w:rsidRPr="00B36D42" w:rsidRDefault="00B36D42"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DF728EF" w14:textId="4D27CF9C" w:rsidR="00B36D42" w:rsidRDefault="00B36D42" w:rsidP="00F9436E">
            <w:pPr>
              <w:spacing w:after="0" w:line="240" w:lineRule="auto"/>
              <w:rPr>
                <w:rFonts w:eastAsia="Arial Unicode MS" w:cs="Arial"/>
                <w:szCs w:val="18"/>
                <w:lang w:val="de-DE" w:eastAsia="ar-SA"/>
              </w:rPr>
            </w:pPr>
            <w:r w:rsidRPr="00B36D42">
              <w:rPr>
                <w:rFonts w:eastAsia="Arial Unicode MS" w:cs="Arial"/>
                <w:i/>
                <w:szCs w:val="18"/>
                <w:lang w:val="de-DE" w:eastAsia="ar-SA"/>
              </w:rPr>
              <w:t>Revision of S1-244097.</w:t>
            </w:r>
          </w:p>
          <w:p w14:paraId="5C53203B" w14:textId="43D859BB" w:rsidR="00B36D42" w:rsidRPr="00B36D42" w:rsidRDefault="00B36D42" w:rsidP="00F9436E">
            <w:pPr>
              <w:spacing w:after="0" w:line="240" w:lineRule="auto"/>
              <w:rPr>
                <w:rFonts w:eastAsia="Arial Unicode MS" w:cs="Arial"/>
                <w:szCs w:val="18"/>
                <w:lang w:val="de-DE" w:eastAsia="ar-SA"/>
              </w:rPr>
            </w:pPr>
            <w:r w:rsidRPr="00B36D42">
              <w:rPr>
                <w:rFonts w:eastAsia="Arial Unicode MS" w:cs="Arial"/>
                <w:szCs w:val="18"/>
                <w:lang w:val="de-DE" w:eastAsia="ar-SA"/>
              </w:rPr>
              <w:t>Revision of S1-244562.</w:t>
            </w:r>
          </w:p>
        </w:tc>
      </w:tr>
      <w:tr w:rsidR="001631C3" w:rsidRPr="002B5B90" w14:paraId="41C08FD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0453FE" w14:textId="77777777" w:rsidR="001631C3" w:rsidRPr="00481964" w:rsidRDefault="001631C3" w:rsidP="00F9436E">
            <w:pPr>
              <w:snapToGrid w:val="0"/>
              <w:spacing w:after="0" w:line="240" w:lineRule="auto"/>
            </w:pPr>
            <w:proofErr w:type="spellStart"/>
            <w:r w:rsidRPr="0048196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171E87" w14:textId="664792DA" w:rsidR="001631C3" w:rsidRPr="00481964" w:rsidRDefault="00C43975" w:rsidP="00F9436E">
            <w:pPr>
              <w:snapToGrid w:val="0"/>
              <w:spacing w:after="0" w:line="240" w:lineRule="auto"/>
            </w:pPr>
            <w:hyperlink r:id="rId243" w:history="1">
              <w:r w:rsidR="001631C3" w:rsidRPr="00481964">
                <w:rPr>
                  <w:rStyle w:val="Hyperlink"/>
                  <w:rFonts w:cs="Arial"/>
                  <w:color w:val="auto"/>
                </w:rPr>
                <w:t>S1-244098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FAE035" w14:textId="77777777" w:rsidR="001631C3" w:rsidRPr="00481964" w:rsidRDefault="001631C3" w:rsidP="00F9436E">
            <w:pPr>
              <w:snapToGrid w:val="0"/>
              <w:spacing w:after="0" w:line="240" w:lineRule="auto"/>
            </w:pPr>
            <w:r w:rsidRPr="00481964">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782FD0" w14:textId="77777777" w:rsidR="001631C3" w:rsidRPr="00481964" w:rsidRDefault="001631C3" w:rsidP="00F9436E">
            <w:pPr>
              <w:snapToGrid w:val="0"/>
              <w:spacing w:after="0" w:line="240" w:lineRule="auto"/>
            </w:pPr>
            <w:r w:rsidRPr="00481964">
              <w:t>Pseudo-CR on overview update of TR22887</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8CF213F" w14:textId="77777777" w:rsidR="001631C3" w:rsidRPr="00481964" w:rsidRDefault="001631C3" w:rsidP="00F9436E">
            <w:pPr>
              <w:snapToGrid w:val="0"/>
              <w:spacing w:after="0" w:line="240" w:lineRule="auto"/>
              <w:rPr>
                <w:rFonts w:eastAsia="Times New Roman" w:cs="Arial"/>
                <w:szCs w:val="18"/>
                <w:lang w:val="de-DE" w:eastAsia="ar-SA"/>
              </w:rPr>
            </w:pPr>
            <w:r w:rsidRPr="00481964">
              <w:rPr>
                <w:rFonts w:eastAsia="Times New Roman" w:cs="Arial"/>
                <w:szCs w:val="18"/>
                <w:lang w:val="de-DE" w:eastAsia="ar-SA"/>
              </w:rPr>
              <w:t>Revised to S1-244563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3B29D4" w14:textId="77777777" w:rsidR="001631C3" w:rsidRPr="00481964" w:rsidRDefault="001631C3" w:rsidP="00F9436E">
            <w:pPr>
              <w:spacing w:after="0" w:line="240" w:lineRule="auto"/>
              <w:rPr>
                <w:rFonts w:eastAsia="Arial Unicode MS" w:cs="Arial"/>
                <w:szCs w:val="18"/>
                <w:lang w:val="de-DE" w:eastAsia="ar-SA"/>
              </w:rPr>
            </w:pPr>
          </w:p>
        </w:tc>
      </w:tr>
      <w:tr w:rsidR="001631C3" w:rsidRPr="002B5B90" w14:paraId="11B7A71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35B258B" w14:textId="77777777" w:rsidR="001631C3" w:rsidRPr="00481964" w:rsidRDefault="001631C3" w:rsidP="00F9436E">
            <w:pPr>
              <w:snapToGrid w:val="0"/>
              <w:spacing w:after="0" w:line="240" w:lineRule="auto"/>
            </w:pPr>
            <w:proofErr w:type="spellStart"/>
            <w:r w:rsidRPr="0048196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ABBF155" w14:textId="09794CD4" w:rsidR="001631C3" w:rsidRPr="00481964" w:rsidRDefault="00C43975" w:rsidP="00F9436E">
            <w:pPr>
              <w:snapToGrid w:val="0"/>
              <w:spacing w:after="0" w:line="240" w:lineRule="auto"/>
            </w:pPr>
            <w:hyperlink r:id="rId244" w:history="1">
              <w:r w:rsidR="001631C3" w:rsidRPr="00481964">
                <w:rPr>
                  <w:rStyle w:val="Hyperlink"/>
                  <w:rFonts w:cs="Arial"/>
                  <w:color w:val="auto"/>
                </w:rPr>
                <w:t>S1-244563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260753" w14:textId="77777777" w:rsidR="001631C3" w:rsidRPr="00481964" w:rsidRDefault="001631C3" w:rsidP="00F9436E">
            <w:pPr>
              <w:snapToGrid w:val="0"/>
              <w:spacing w:after="0" w:line="240" w:lineRule="auto"/>
            </w:pPr>
            <w:r w:rsidRPr="00481964">
              <w:t>NOVAMINT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F3AC87" w14:textId="77777777" w:rsidR="001631C3" w:rsidRPr="00481964" w:rsidRDefault="001631C3" w:rsidP="00F9436E">
            <w:pPr>
              <w:snapToGrid w:val="0"/>
              <w:spacing w:after="0" w:line="240" w:lineRule="auto"/>
            </w:pPr>
            <w:r w:rsidRPr="00481964">
              <w:t>Pseudo-CR on overview update of TR22887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2EABC9" w14:textId="77777777" w:rsidR="001631C3" w:rsidRPr="00481964" w:rsidRDefault="001631C3"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480F158" w14:textId="77777777" w:rsidR="001631C3" w:rsidRPr="00481964" w:rsidRDefault="001631C3" w:rsidP="00F9436E">
            <w:pPr>
              <w:spacing w:after="0" w:line="240" w:lineRule="auto"/>
              <w:rPr>
                <w:rFonts w:eastAsia="Arial Unicode MS" w:cs="Arial"/>
                <w:szCs w:val="18"/>
                <w:lang w:val="de-DE" w:eastAsia="ar-SA"/>
              </w:rPr>
            </w:pPr>
            <w:r w:rsidRPr="00481964">
              <w:rPr>
                <w:rFonts w:eastAsia="Arial Unicode MS" w:cs="Arial"/>
                <w:szCs w:val="18"/>
                <w:lang w:val="de-DE" w:eastAsia="ar-SA"/>
              </w:rPr>
              <w:t>Revision of S1-244098.</w:t>
            </w:r>
          </w:p>
        </w:tc>
      </w:tr>
      <w:tr w:rsidR="001631C3" w:rsidRPr="002B5B90" w14:paraId="245301B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9118CF" w14:textId="77777777" w:rsidR="001631C3" w:rsidRPr="00BA28B5" w:rsidRDefault="001631C3" w:rsidP="00F9436E">
            <w:pPr>
              <w:snapToGrid w:val="0"/>
              <w:spacing w:after="0" w:line="240" w:lineRule="auto"/>
            </w:pPr>
            <w:proofErr w:type="spellStart"/>
            <w:r w:rsidRPr="00BA28B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718AAD" w14:textId="0E147A92" w:rsidR="001631C3" w:rsidRPr="00BA28B5" w:rsidRDefault="00C43975" w:rsidP="00F9436E">
            <w:pPr>
              <w:snapToGrid w:val="0"/>
              <w:spacing w:after="0" w:line="240" w:lineRule="auto"/>
            </w:pPr>
            <w:hyperlink r:id="rId245" w:history="1">
              <w:r w:rsidR="001631C3" w:rsidRPr="00BA28B5">
                <w:rPr>
                  <w:rStyle w:val="Hyperlink"/>
                  <w:rFonts w:cs="Arial"/>
                  <w:color w:val="auto"/>
                </w:rPr>
                <w:t>S1-244099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E1E1A4" w14:textId="77777777" w:rsidR="001631C3" w:rsidRPr="00BA28B5" w:rsidRDefault="001631C3" w:rsidP="00F9436E">
            <w:pPr>
              <w:snapToGrid w:val="0"/>
              <w:spacing w:after="0" w:line="240" w:lineRule="auto"/>
            </w:pPr>
            <w:r w:rsidRPr="00BA28B5">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9A45C4" w14:textId="77777777" w:rsidR="001631C3" w:rsidRPr="00BA28B5" w:rsidRDefault="001631C3" w:rsidP="00F9436E">
            <w:pPr>
              <w:snapToGrid w:val="0"/>
              <w:spacing w:after="0" w:line="240" w:lineRule="auto"/>
            </w:pPr>
            <w:r w:rsidRPr="00BA28B5">
              <w:t>Pseudo-CR on terms for TR22887</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5734D58" w14:textId="77777777" w:rsidR="001631C3" w:rsidRPr="00BA28B5" w:rsidRDefault="001631C3" w:rsidP="00F9436E">
            <w:pPr>
              <w:snapToGrid w:val="0"/>
              <w:spacing w:after="0" w:line="240" w:lineRule="auto"/>
              <w:rPr>
                <w:rFonts w:eastAsia="Times New Roman" w:cs="Arial"/>
                <w:szCs w:val="18"/>
                <w:lang w:val="de-DE" w:eastAsia="ar-SA"/>
              </w:rPr>
            </w:pPr>
            <w:r w:rsidRPr="00BA28B5">
              <w:rPr>
                <w:rFonts w:eastAsia="Times New Roman" w:cs="Arial"/>
                <w:szCs w:val="18"/>
                <w:lang w:val="de-DE" w:eastAsia="ar-SA"/>
              </w:rPr>
              <w:t>Revised to S1-244564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6AD3FB" w14:textId="77777777" w:rsidR="001631C3" w:rsidRPr="00BA28B5" w:rsidRDefault="001631C3" w:rsidP="00F9436E">
            <w:pPr>
              <w:spacing w:after="0" w:line="240" w:lineRule="auto"/>
              <w:rPr>
                <w:rFonts w:eastAsia="Arial Unicode MS" w:cs="Arial"/>
                <w:szCs w:val="18"/>
                <w:lang w:val="de-DE" w:eastAsia="ar-SA"/>
              </w:rPr>
            </w:pPr>
          </w:p>
        </w:tc>
      </w:tr>
      <w:tr w:rsidR="001631C3" w:rsidRPr="002B5B90" w14:paraId="1EE028F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750EBD" w14:textId="77777777" w:rsidR="001631C3" w:rsidRPr="009F2B56" w:rsidRDefault="001631C3" w:rsidP="00F9436E">
            <w:pPr>
              <w:snapToGrid w:val="0"/>
              <w:spacing w:after="0" w:line="240" w:lineRule="auto"/>
            </w:pPr>
            <w:proofErr w:type="spellStart"/>
            <w:r w:rsidRPr="009F2B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C332E9" w14:textId="01014E23" w:rsidR="001631C3" w:rsidRPr="009F2B56" w:rsidRDefault="00C43975" w:rsidP="00F9436E">
            <w:pPr>
              <w:snapToGrid w:val="0"/>
              <w:spacing w:after="0" w:line="240" w:lineRule="auto"/>
            </w:pPr>
            <w:hyperlink r:id="rId246" w:history="1">
              <w:r w:rsidR="001631C3" w:rsidRPr="009F2B56">
                <w:rPr>
                  <w:rStyle w:val="Hyperlink"/>
                  <w:rFonts w:cs="Arial"/>
                  <w:color w:val="auto"/>
                </w:rPr>
                <w:t>S1-244564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851513" w14:textId="77777777" w:rsidR="001631C3" w:rsidRPr="009F2B56" w:rsidRDefault="001631C3" w:rsidP="00F9436E">
            <w:pPr>
              <w:snapToGrid w:val="0"/>
              <w:spacing w:after="0" w:line="240" w:lineRule="auto"/>
            </w:pPr>
            <w:r w:rsidRPr="009F2B56">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863A1E" w14:textId="77777777" w:rsidR="001631C3" w:rsidRPr="009F2B56" w:rsidRDefault="001631C3" w:rsidP="00F9436E">
            <w:pPr>
              <w:snapToGrid w:val="0"/>
              <w:spacing w:after="0" w:line="240" w:lineRule="auto"/>
            </w:pPr>
            <w:r w:rsidRPr="009F2B56">
              <w:t>Pseudo-CR on terms for TR22887</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F705DEE" w14:textId="77777777" w:rsidR="001631C3" w:rsidRPr="009F2B56" w:rsidRDefault="001631C3" w:rsidP="00F9436E">
            <w:pPr>
              <w:snapToGrid w:val="0"/>
              <w:spacing w:after="0" w:line="240" w:lineRule="auto"/>
              <w:rPr>
                <w:rFonts w:eastAsia="Times New Roman" w:cs="Arial"/>
                <w:szCs w:val="18"/>
                <w:lang w:val="de-DE" w:eastAsia="ar-SA"/>
              </w:rPr>
            </w:pPr>
            <w:r w:rsidRPr="009F2B56">
              <w:rPr>
                <w:rFonts w:eastAsia="Times New Roman" w:cs="Arial"/>
                <w:szCs w:val="18"/>
                <w:lang w:val="de-DE" w:eastAsia="ar-SA"/>
              </w:rPr>
              <w:t>Revised to S1-24465</w:t>
            </w:r>
            <w:r>
              <w:rPr>
                <w:rFonts w:eastAsia="Times New Roman" w:cs="Arial"/>
                <w:szCs w:val="18"/>
                <w:lang w:val="de-DE" w:eastAsia="ar-SA"/>
              </w:rPr>
              <w:t>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D01C72" w14:textId="77777777" w:rsidR="001631C3" w:rsidRPr="009F2B56" w:rsidRDefault="001631C3" w:rsidP="00F9436E">
            <w:pPr>
              <w:spacing w:after="0" w:line="240" w:lineRule="auto"/>
              <w:rPr>
                <w:rFonts w:eastAsia="Arial Unicode MS" w:cs="Arial"/>
                <w:szCs w:val="18"/>
                <w:lang w:val="de-DE" w:eastAsia="ar-SA"/>
              </w:rPr>
            </w:pPr>
            <w:r w:rsidRPr="009F2B56">
              <w:rPr>
                <w:rFonts w:eastAsia="Arial Unicode MS" w:cs="Arial"/>
                <w:szCs w:val="18"/>
                <w:lang w:val="de-DE" w:eastAsia="ar-SA"/>
              </w:rPr>
              <w:t>Revision of S1-244099.</w:t>
            </w:r>
          </w:p>
        </w:tc>
      </w:tr>
      <w:tr w:rsidR="001631C3" w:rsidRPr="002B5B90" w14:paraId="399CDCAD"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890669F" w14:textId="77777777" w:rsidR="001631C3" w:rsidRPr="009F2B56" w:rsidRDefault="001631C3" w:rsidP="00F9436E">
            <w:pPr>
              <w:snapToGrid w:val="0"/>
              <w:spacing w:after="0" w:line="240" w:lineRule="auto"/>
            </w:pPr>
            <w:proofErr w:type="spellStart"/>
            <w:r w:rsidRPr="009F2B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6BDA1E6" w14:textId="5BEE4B10" w:rsidR="001631C3" w:rsidRPr="009F2B56" w:rsidRDefault="00C43975" w:rsidP="00F9436E">
            <w:pPr>
              <w:snapToGrid w:val="0"/>
              <w:spacing w:after="0" w:line="240" w:lineRule="auto"/>
            </w:pPr>
            <w:hyperlink r:id="rId247" w:history="1">
              <w:r w:rsidR="001631C3" w:rsidRPr="009F2B56">
                <w:rPr>
                  <w:rStyle w:val="Hyperlink"/>
                  <w:rFonts w:cs="Arial"/>
                </w:rPr>
                <w:t>S1-244655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F8E0F9" w14:textId="77777777" w:rsidR="001631C3" w:rsidRPr="009F2B56" w:rsidRDefault="001631C3" w:rsidP="00F9436E">
            <w:pPr>
              <w:snapToGrid w:val="0"/>
              <w:spacing w:after="0" w:line="240" w:lineRule="auto"/>
            </w:pPr>
            <w:r w:rsidRPr="009F2B56">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DDBAA5D" w14:textId="77777777" w:rsidR="001631C3" w:rsidRPr="009F2B56" w:rsidRDefault="001631C3" w:rsidP="00F9436E">
            <w:pPr>
              <w:snapToGrid w:val="0"/>
              <w:spacing w:after="0" w:line="240" w:lineRule="auto"/>
            </w:pPr>
            <w:r w:rsidRPr="009F2B56">
              <w:t>Pseudo-CR on terms for TR22887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239FEE" w14:textId="77777777" w:rsidR="001631C3" w:rsidRPr="009F2B56" w:rsidRDefault="001631C3"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4BB47C0" w14:textId="77777777" w:rsidR="001631C3" w:rsidRDefault="001631C3" w:rsidP="00F9436E">
            <w:pPr>
              <w:spacing w:after="0" w:line="240" w:lineRule="auto"/>
              <w:rPr>
                <w:rFonts w:eastAsia="Arial Unicode MS" w:cs="Arial"/>
                <w:szCs w:val="18"/>
                <w:lang w:val="de-DE" w:eastAsia="ar-SA"/>
              </w:rPr>
            </w:pPr>
            <w:r w:rsidRPr="009F2B56">
              <w:rPr>
                <w:rFonts w:eastAsia="Arial Unicode MS" w:cs="Arial"/>
                <w:i/>
                <w:szCs w:val="18"/>
                <w:lang w:val="de-DE" w:eastAsia="ar-SA"/>
              </w:rPr>
              <w:t>Revision of S1-244099.</w:t>
            </w:r>
          </w:p>
          <w:p w14:paraId="3FBC65DE" w14:textId="77777777" w:rsidR="001631C3" w:rsidRPr="009F2B56" w:rsidRDefault="001631C3" w:rsidP="00F9436E">
            <w:pPr>
              <w:spacing w:after="0" w:line="240" w:lineRule="auto"/>
              <w:rPr>
                <w:rFonts w:eastAsia="Arial Unicode MS" w:cs="Arial"/>
                <w:szCs w:val="18"/>
                <w:lang w:val="de-DE" w:eastAsia="ar-SA"/>
              </w:rPr>
            </w:pPr>
            <w:r w:rsidRPr="009F2B56">
              <w:rPr>
                <w:rFonts w:eastAsia="Arial Unicode MS" w:cs="Arial"/>
                <w:szCs w:val="18"/>
                <w:lang w:val="de-DE" w:eastAsia="ar-SA"/>
              </w:rPr>
              <w:t>Revision of S1-244564.</w:t>
            </w:r>
          </w:p>
        </w:tc>
      </w:tr>
      <w:tr w:rsidR="001631C3" w:rsidRPr="002B5B90" w14:paraId="561BA82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CAA952" w14:textId="77777777" w:rsidR="001631C3" w:rsidRPr="00BA28B5" w:rsidRDefault="001631C3" w:rsidP="00F9436E">
            <w:pPr>
              <w:snapToGrid w:val="0"/>
              <w:spacing w:after="0" w:line="240" w:lineRule="auto"/>
            </w:pPr>
            <w:proofErr w:type="spellStart"/>
            <w:r w:rsidRPr="00BA28B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CE8BC6" w14:textId="5A4280AB" w:rsidR="001631C3" w:rsidRPr="00BA28B5" w:rsidRDefault="00C43975" w:rsidP="00F9436E">
            <w:pPr>
              <w:snapToGrid w:val="0"/>
              <w:spacing w:after="0" w:line="240" w:lineRule="auto"/>
            </w:pPr>
            <w:hyperlink r:id="rId248" w:history="1">
              <w:r w:rsidR="001631C3" w:rsidRPr="00BA28B5">
                <w:rPr>
                  <w:rStyle w:val="Hyperlink"/>
                  <w:rFonts w:cs="Arial"/>
                  <w:color w:val="auto"/>
                </w:rPr>
                <w:t>S1-244331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D514BB" w14:textId="77777777" w:rsidR="001631C3" w:rsidRPr="00BA28B5" w:rsidRDefault="001631C3" w:rsidP="00F9436E">
            <w:pPr>
              <w:snapToGrid w:val="0"/>
              <w:spacing w:after="0" w:line="240" w:lineRule="auto"/>
            </w:pPr>
            <w:r w:rsidRPr="00BA28B5">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890FB1" w14:textId="77777777" w:rsidR="001631C3" w:rsidRPr="00BA28B5" w:rsidRDefault="001631C3" w:rsidP="00F9436E">
            <w:pPr>
              <w:snapToGrid w:val="0"/>
              <w:spacing w:after="0" w:line="240" w:lineRule="auto"/>
            </w:pPr>
            <w:r w:rsidRPr="00BA28B5">
              <w:t>Update of terms to add definition of multi-orbit satellite access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62BD742" w14:textId="77777777" w:rsidR="001631C3" w:rsidRPr="00BA28B5" w:rsidRDefault="001631C3"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BA28B5">
              <w:rPr>
                <w:rFonts w:eastAsia="Times New Roman" w:cs="Arial"/>
                <w:szCs w:val="18"/>
                <w:lang w:val="de-DE" w:eastAsia="ar-SA"/>
              </w:rPr>
              <w:t>S1-244564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EDF6A3" w14:textId="77777777" w:rsidR="001631C3" w:rsidRPr="00BA28B5" w:rsidRDefault="001631C3" w:rsidP="00F9436E">
            <w:pPr>
              <w:spacing w:after="0" w:line="240" w:lineRule="auto"/>
              <w:rPr>
                <w:rFonts w:eastAsia="Arial Unicode MS" w:cs="Arial"/>
                <w:szCs w:val="18"/>
                <w:lang w:val="de-DE" w:eastAsia="ar-SA"/>
              </w:rPr>
            </w:pPr>
          </w:p>
        </w:tc>
      </w:tr>
      <w:tr w:rsidR="001631C3" w:rsidRPr="006E6FF4" w14:paraId="6F1D7061" w14:textId="77777777" w:rsidTr="00F9436E">
        <w:trPr>
          <w:trHeight w:val="250"/>
        </w:trPr>
        <w:tc>
          <w:tcPr>
            <w:tcW w:w="14426" w:type="dxa"/>
            <w:gridSpan w:val="6"/>
            <w:tcBorders>
              <w:bottom w:val="single" w:sz="4" w:space="0" w:color="auto"/>
            </w:tcBorders>
            <w:shd w:val="clear" w:color="auto" w:fill="F2F2F2"/>
          </w:tcPr>
          <w:p w14:paraId="7E0DB674" w14:textId="77777777" w:rsidR="001631C3" w:rsidRPr="00D01712" w:rsidRDefault="001631C3" w:rsidP="00F9436E">
            <w:pPr>
              <w:pStyle w:val="Heading8"/>
              <w:jc w:val="left"/>
              <w:rPr>
                <w:color w:val="1F497D" w:themeColor="text2"/>
                <w:sz w:val="18"/>
                <w:szCs w:val="22"/>
              </w:rPr>
            </w:pPr>
            <w:r>
              <w:rPr>
                <w:color w:val="1F497D" w:themeColor="text2"/>
                <w:sz w:val="18"/>
                <w:szCs w:val="22"/>
              </w:rPr>
              <w:t>Former Use Cases</w:t>
            </w:r>
          </w:p>
        </w:tc>
      </w:tr>
      <w:tr w:rsidR="001631C3" w:rsidRPr="002B5B90" w14:paraId="207BBF39"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6D3D56" w14:textId="77777777" w:rsidR="001631C3" w:rsidRPr="002B1E71" w:rsidRDefault="001631C3" w:rsidP="00F9436E">
            <w:pPr>
              <w:snapToGrid w:val="0"/>
              <w:spacing w:after="0" w:line="240" w:lineRule="auto"/>
            </w:pPr>
            <w:proofErr w:type="spellStart"/>
            <w:r w:rsidRPr="002B1E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D6EF13" w14:textId="439274C5" w:rsidR="001631C3" w:rsidRPr="002B1E71" w:rsidRDefault="00C43975" w:rsidP="00F9436E">
            <w:pPr>
              <w:snapToGrid w:val="0"/>
              <w:spacing w:after="0" w:line="240" w:lineRule="auto"/>
            </w:pPr>
            <w:hyperlink r:id="rId249" w:history="1">
              <w:r w:rsidR="001631C3" w:rsidRPr="002B1E71">
                <w:rPr>
                  <w:rStyle w:val="Hyperlink"/>
                  <w:rFonts w:cs="Arial"/>
                  <w:color w:val="auto"/>
                </w:rPr>
                <w:t>S1-244126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9E75C9" w14:textId="77777777" w:rsidR="001631C3" w:rsidRPr="002B1E71" w:rsidRDefault="001631C3" w:rsidP="00F9436E">
            <w:pPr>
              <w:snapToGrid w:val="0"/>
              <w:spacing w:after="0" w:line="240" w:lineRule="auto"/>
            </w:pPr>
            <w:r w:rsidRPr="002B1E71">
              <w:t>CATT, ISSDU,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E19573E" w14:textId="77777777" w:rsidR="001631C3" w:rsidRPr="002B1E71" w:rsidRDefault="001631C3" w:rsidP="00F9436E">
            <w:pPr>
              <w:snapToGrid w:val="0"/>
              <w:spacing w:after="0" w:line="240" w:lineRule="auto"/>
            </w:pPr>
            <w:r w:rsidRPr="002B1E71">
              <w:t>Update on 5.3 use case about resilient operation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D34BA57" w14:textId="77777777" w:rsidR="001631C3" w:rsidRPr="002B1E71" w:rsidRDefault="001631C3" w:rsidP="00F9436E">
            <w:pPr>
              <w:snapToGrid w:val="0"/>
              <w:spacing w:after="0" w:line="240" w:lineRule="auto"/>
              <w:rPr>
                <w:rFonts w:eastAsia="Times New Roman" w:cs="Arial"/>
                <w:szCs w:val="18"/>
                <w:lang w:val="de-DE" w:eastAsia="ar-SA"/>
              </w:rPr>
            </w:pPr>
            <w:r w:rsidRPr="002B1E71">
              <w:rPr>
                <w:rFonts w:eastAsia="Times New Roman" w:cs="Arial"/>
                <w:szCs w:val="18"/>
                <w:lang w:val="de-DE" w:eastAsia="ar-SA"/>
              </w:rPr>
              <w:t>Revised to S1-244565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DD8D1E" w14:textId="77777777" w:rsidR="001631C3" w:rsidRPr="002B1E71" w:rsidRDefault="001631C3" w:rsidP="00F9436E">
            <w:pPr>
              <w:spacing w:after="0" w:line="240" w:lineRule="auto"/>
              <w:rPr>
                <w:rFonts w:eastAsia="Arial Unicode MS" w:cs="Arial"/>
                <w:szCs w:val="18"/>
                <w:lang w:val="de-DE" w:eastAsia="ar-SA"/>
              </w:rPr>
            </w:pPr>
          </w:p>
        </w:tc>
      </w:tr>
      <w:tr w:rsidR="001631C3" w:rsidRPr="002B5B90" w14:paraId="3D2D49D2"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63A2FB" w14:textId="77777777" w:rsidR="001631C3" w:rsidRPr="0084610A" w:rsidRDefault="001631C3" w:rsidP="00F9436E">
            <w:pPr>
              <w:snapToGrid w:val="0"/>
              <w:spacing w:after="0" w:line="240" w:lineRule="auto"/>
            </w:pPr>
            <w:proofErr w:type="spellStart"/>
            <w:r w:rsidRPr="008461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7056A4" w14:textId="5CF032F7" w:rsidR="001631C3" w:rsidRPr="0084610A" w:rsidRDefault="00C43975" w:rsidP="00F9436E">
            <w:pPr>
              <w:snapToGrid w:val="0"/>
              <w:spacing w:after="0" w:line="240" w:lineRule="auto"/>
            </w:pPr>
            <w:hyperlink r:id="rId250" w:history="1">
              <w:r w:rsidR="001631C3" w:rsidRPr="0084610A">
                <w:rPr>
                  <w:rStyle w:val="Hyperlink"/>
                  <w:rFonts w:cs="Arial"/>
                  <w:color w:val="auto"/>
                </w:rPr>
                <w:t>S1-2445</w:t>
              </w:r>
              <w:r w:rsidR="001631C3" w:rsidRPr="0084610A">
                <w:rPr>
                  <w:rStyle w:val="Hyperlink"/>
                  <w:rFonts w:cs="Arial"/>
                  <w:color w:val="auto"/>
                </w:rPr>
                <w:t>6</w:t>
              </w:r>
              <w:r w:rsidR="001631C3" w:rsidRPr="0084610A">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B8BB27" w14:textId="77777777" w:rsidR="001631C3" w:rsidRPr="0084610A" w:rsidRDefault="001631C3" w:rsidP="00F9436E">
            <w:pPr>
              <w:snapToGrid w:val="0"/>
              <w:spacing w:after="0" w:line="240" w:lineRule="auto"/>
            </w:pPr>
            <w:r w:rsidRPr="0084610A">
              <w:t>CATT, ISSDU,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F09E75" w14:textId="77777777" w:rsidR="001631C3" w:rsidRPr="0084610A" w:rsidRDefault="001631C3" w:rsidP="00F9436E">
            <w:pPr>
              <w:snapToGrid w:val="0"/>
              <w:spacing w:after="0" w:line="240" w:lineRule="auto"/>
            </w:pPr>
            <w:r w:rsidRPr="0084610A">
              <w:t>Update on 5.3 use case about resilient operation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1FBDFCB" w14:textId="422483CA" w:rsidR="001631C3" w:rsidRPr="0084610A" w:rsidRDefault="0084610A" w:rsidP="00F9436E">
            <w:pPr>
              <w:snapToGrid w:val="0"/>
              <w:spacing w:after="0" w:line="240" w:lineRule="auto"/>
              <w:rPr>
                <w:rFonts w:eastAsia="Times New Roman" w:cs="Arial"/>
                <w:szCs w:val="18"/>
                <w:lang w:val="de-DE" w:eastAsia="ar-SA"/>
              </w:rPr>
            </w:pPr>
            <w:r w:rsidRPr="0084610A">
              <w:rPr>
                <w:rFonts w:eastAsia="Times New Roman" w:cs="Arial"/>
                <w:szCs w:val="18"/>
                <w:lang w:val="de-DE" w:eastAsia="ar-SA"/>
              </w:rPr>
              <w:t>Revised to S1-244795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C56129" w14:textId="77777777" w:rsidR="001631C3" w:rsidRPr="0084610A" w:rsidRDefault="001631C3" w:rsidP="00F9436E">
            <w:pPr>
              <w:spacing w:after="0" w:line="240" w:lineRule="auto"/>
              <w:rPr>
                <w:rFonts w:eastAsia="Arial Unicode MS" w:cs="Arial"/>
                <w:szCs w:val="18"/>
                <w:lang w:val="de-DE" w:eastAsia="ar-SA"/>
              </w:rPr>
            </w:pPr>
            <w:r w:rsidRPr="0084610A">
              <w:rPr>
                <w:rFonts w:eastAsia="Arial Unicode MS" w:cs="Arial"/>
                <w:szCs w:val="18"/>
                <w:lang w:val="de-DE" w:eastAsia="ar-SA"/>
              </w:rPr>
              <w:t>Revision of S1-244126.</w:t>
            </w:r>
          </w:p>
        </w:tc>
      </w:tr>
      <w:tr w:rsidR="0084610A" w:rsidRPr="002B5B90" w14:paraId="722F2C5D"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78672A1" w14:textId="2E2D31C4" w:rsidR="0084610A" w:rsidRPr="0084610A" w:rsidRDefault="0084610A" w:rsidP="00F9436E">
            <w:pPr>
              <w:snapToGrid w:val="0"/>
              <w:spacing w:after="0" w:line="240" w:lineRule="auto"/>
            </w:pPr>
            <w:proofErr w:type="spellStart"/>
            <w:r w:rsidRPr="008461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BE8472E" w14:textId="215AEA7E" w:rsidR="0084610A" w:rsidRPr="0084610A" w:rsidRDefault="0084610A" w:rsidP="00F9436E">
            <w:pPr>
              <w:snapToGrid w:val="0"/>
              <w:spacing w:after="0" w:line="240" w:lineRule="auto"/>
            </w:pPr>
            <w:hyperlink r:id="rId251" w:history="1">
              <w:r w:rsidRPr="0084610A">
                <w:rPr>
                  <w:rStyle w:val="Hyperlink"/>
                  <w:rFonts w:cs="Arial"/>
                  <w:color w:val="auto"/>
                </w:rPr>
                <w:t>S1-244795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8FF8E7F" w14:textId="428AD431" w:rsidR="0084610A" w:rsidRPr="0084610A" w:rsidRDefault="0084610A" w:rsidP="00F9436E">
            <w:pPr>
              <w:snapToGrid w:val="0"/>
              <w:spacing w:after="0" w:line="240" w:lineRule="auto"/>
            </w:pPr>
            <w:r w:rsidRPr="0084610A">
              <w:t>CATT, ISSDU, 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F0A6F70" w14:textId="62FB2DEC" w:rsidR="0084610A" w:rsidRPr="0084610A" w:rsidRDefault="0084610A" w:rsidP="00F9436E">
            <w:pPr>
              <w:snapToGrid w:val="0"/>
              <w:spacing w:after="0" w:line="240" w:lineRule="auto"/>
            </w:pPr>
            <w:r w:rsidRPr="0084610A">
              <w:t>Update on 5.3 use case about resilient operation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61D23D" w14:textId="77777777" w:rsidR="0084610A" w:rsidRPr="0084610A" w:rsidRDefault="0084610A"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BB48378" w14:textId="1C4F456A" w:rsidR="0084610A" w:rsidRDefault="0084610A" w:rsidP="00F9436E">
            <w:pPr>
              <w:spacing w:after="0" w:line="240" w:lineRule="auto"/>
              <w:rPr>
                <w:rFonts w:eastAsia="Arial Unicode MS" w:cs="Arial"/>
                <w:szCs w:val="18"/>
                <w:lang w:val="de-DE" w:eastAsia="ar-SA"/>
              </w:rPr>
            </w:pPr>
            <w:r w:rsidRPr="0084610A">
              <w:rPr>
                <w:rFonts w:eastAsia="Arial Unicode MS" w:cs="Arial"/>
                <w:i/>
                <w:szCs w:val="18"/>
                <w:lang w:val="de-DE" w:eastAsia="ar-SA"/>
              </w:rPr>
              <w:t>Revision of S1-244126.</w:t>
            </w:r>
          </w:p>
          <w:p w14:paraId="29CB2AA1" w14:textId="16DB0752" w:rsidR="0084610A" w:rsidRPr="0084610A" w:rsidRDefault="0084610A" w:rsidP="00F9436E">
            <w:pPr>
              <w:spacing w:after="0" w:line="240" w:lineRule="auto"/>
              <w:rPr>
                <w:rFonts w:eastAsia="Arial Unicode MS" w:cs="Arial"/>
                <w:szCs w:val="18"/>
                <w:lang w:val="de-DE" w:eastAsia="ar-SA"/>
              </w:rPr>
            </w:pPr>
            <w:r w:rsidRPr="0084610A">
              <w:rPr>
                <w:rFonts w:eastAsia="Arial Unicode MS" w:cs="Arial"/>
                <w:szCs w:val="18"/>
                <w:lang w:val="de-DE" w:eastAsia="ar-SA"/>
              </w:rPr>
              <w:t>Revision of S1-244565.</w:t>
            </w:r>
          </w:p>
        </w:tc>
      </w:tr>
      <w:tr w:rsidR="001631C3" w:rsidRPr="002B5B90" w14:paraId="6D98155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75D4A9" w14:textId="77777777" w:rsidR="001631C3" w:rsidRPr="002B1E71" w:rsidRDefault="001631C3" w:rsidP="00F9436E">
            <w:pPr>
              <w:snapToGrid w:val="0"/>
              <w:spacing w:after="0" w:line="240" w:lineRule="auto"/>
            </w:pPr>
            <w:proofErr w:type="spellStart"/>
            <w:r w:rsidRPr="002B1E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6C02ED" w14:textId="35C0FF13" w:rsidR="001631C3" w:rsidRPr="002B1E71" w:rsidRDefault="00C43975" w:rsidP="00F9436E">
            <w:pPr>
              <w:snapToGrid w:val="0"/>
              <w:spacing w:after="0" w:line="240" w:lineRule="auto"/>
            </w:pPr>
            <w:hyperlink r:id="rId252" w:history="1">
              <w:r w:rsidR="001631C3" w:rsidRPr="002B1E71">
                <w:rPr>
                  <w:rStyle w:val="Hyperlink"/>
                  <w:rFonts w:cs="Arial"/>
                  <w:color w:val="auto"/>
                </w:rPr>
                <w:t>S1-244332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B92C64" w14:textId="77777777" w:rsidR="001631C3" w:rsidRPr="002B1E71" w:rsidRDefault="001631C3" w:rsidP="00F9436E">
            <w:pPr>
              <w:snapToGrid w:val="0"/>
              <w:spacing w:after="0" w:line="240" w:lineRule="auto"/>
            </w:pPr>
            <w:r w:rsidRPr="002B1E71">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E8E08E" w14:textId="77777777" w:rsidR="001631C3" w:rsidRPr="002B1E71" w:rsidRDefault="001631C3" w:rsidP="00F9436E">
            <w:pPr>
              <w:snapToGrid w:val="0"/>
              <w:spacing w:after="0" w:line="240" w:lineRule="auto"/>
            </w:pPr>
            <w:r w:rsidRPr="002B1E71">
              <w:t>Update of UC 5.3 to reconsider potential new requirements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8FB7477" w14:textId="77777777" w:rsidR="001631C3" w:rsidRPr="002B1E71" w:rsidRDefault="001631C3"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2B1E71">
              <w:rPr>
                <w:rFonts w:eastAsia="Times New Roman" w:cs="Arial"/>
                <w:szCs w:val="18"/>
                <w:lang w:val="de-DE" w:eastAsia="ar-SA"/>
              </w:rPr>
              <w:t>S1-244565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AFBAA5" w14:textId="77777777" w:rsidR="001631C3" w:rsidRPr="002B1E71" w:rsidRDefault="001631C3" w:rsidP="00F9436E">
            <w:pPr>
              <w:spacing w:after="0" w:line="240" w:lineRule="auto"/>
              <w:rPr>
                <w:rFonts w:eastAsia="Arial Unicode MS" w:cs="Arial"/>
                <w:szCs w:val="18"/>
                <w:lang w:val="de-DE" w:eastAsia="ar-SA"/>
              </w:rPr>
            </w:pPr>
          </w:p>
        </w:tc>
      </w:tr>
      <w:tr w:rsidR="001631C3" w:rsidRPr="002B5B90" w14:paraId="53043AD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78B7A6" w14:textId="77777777" w:rsidR="001631C3" w:rsidRPr="002B1E71" w:rsidRDefault="001631C3" w:rsidP="00F9436E">
            <w:pPr>
              <w:snapToGrid w:val="0"/>
              <w:spacing w:after="0" w:line="240" w:lineRule="auto"/>
            </w:pPr>
            <w:proofErr w:type="spellStart"/>
            <w:r w:rsidRPr="002B1E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2A48EC" w14:textId="63EC9DFA" w:rsidR="001631C3" w:rsidRPr="002B1E71" w:rsidRDefault="00C43975" w:rsidP="00F9436E">
            <w:pPr>
              <w:snapToGrid w:val="0"/>
              <w:spacing w:after="0" w:line="240" w:lineRule="auto"/>
            </w:pPr>
            <w:hyperlink r:id="rId253" w:history="1">
              <w:r w:rsidR="001631C3" w:rsidRPr="002B1E71">
                <w:rPr>
                  <w:rStyle w:val="Hyperlink"/>
                  <w:rFonts w:cs="Arial"/>
                  <w:color w:val="auto"/>
                </w:rPr>
                <w:t>S1-244333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3C7C0D" w14:textId="77777777" w:rsidR="001631C3" w:rsidRPr="002B1E71" w:rsidRDefault="001631C3" w:rsidP="00F9436E">
            <w:pPr>
              <w:snapToGrid w:val="0"/>
              <w:spacing w:after="0" w:line="240" w:lineRule="auto"/>
            </w:pPr>
            <w:r w:rsidRPr="002B1E71">
              <w:t xml:space="preserve">Nokia, ETRI, </w:t>
            </w:r>
            <w:proofErr w:type="spellStart"/>
            <w:r w:rsidRPr="002B1E71">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6FAB01" w14:textId="77777777" w:rsidR="001631C3" w:rsidRPr="002B1E71" w:rsidRDefault="001631C3" w:rsidP="00F9436E">
            <w:pPr>
              <w:snapToGrid w:val="0"/>
              <w:spacing w:after="0" w:line="240" w:lineRule="auto"/>
            </w:pPr>
            <w:r w:rsidRPr="002B1E71">
              <w:t>Update of UC 5.5 to consider data rate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7002C9E" w14:textId="77777777" w:rsidR="001631C3" w:rsidRPr="002B1E71" w:rsidRDefault="001631C3" w:rsidP="00F9436E">
            <w:pPr>
              <w:snapToGrid w:val="0"/>
              <w:spacing w:after="0" w:line="240" w:lineRule="auto"/>
              <w:rPr>
                <w:rFonts w:eastAsia="Times New Roman" w:cs="Arial"/>
                <w:szCs w:val="18"/>
                <w:lang w:val="de-DE" w:eastAsia="ar-SA"/>
              </w:rPr>
            </w:pPr>
            <w:r w:rsidRPr="002B1E71">
              <w:rPr>
                <w:rFonts w:eastAsia="Times New Roman" w:cs="Arial"/>
                <w:szCs w:val="18"/>
                <w:lang w:val="de-DE" w:eastAsia="ar-SA"/>
              </w:rPr>
              <w:t>Revised to S1-244566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BC6891" w14:textId="77777777" w:rsidR="001631C3" w:rsidRPr="002B1E71" w:rsidRDefault="001631C3" w:rsidP="00F9436E">
            <w:pPr>
              <w:spacing w:after="0" w:line="240" w:lineRule="auto"/>
              <w:rPr>
                <w:rFonts w:eastAsia="Arial Unicode MS" w:cs="Arial"/>
                <w:szCs w:val="18"/>
                <w:lang w:val="de-DE" w:eastAsia="ar-SA"/>
              </w:rPr>
            </w:pPr>
          </w:p>
        </w:tc>
      </w:tr>
      <w:tr w:rsidR="001631C3" w:rsidRPr="002B5B90" w14:paraId="436E1F95"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35FB1" w14:textId="77777777" w:rsidR="001631C3" w:rsidRPr="00C659E9" w:rsidRDefault="001631C3" w:rsidP="00F9436E">
            <w:pPr>
              <w:snapToGrid w:val="0"/>
              <w:spacing w:after="0" w:line="240" w:lineRule="auto"/>
            </w:pPr>
            <w:proofErr w:type="spellStart"/>
            <w:r w:rsidRPr="00C659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8AEB9B" w14:textId="0A3334AE" w:rsidR="001631C3" w:rsidRPr="00C659E9" w:rsidRDefault="00C43975" w:rsidP="00F9436E">
            <w:pPr>
              <w:snapToGrid w:val="0"/>
              <w:spacing w:after="0" w:line="240" w:lineRule="auto"/>
            </w:pPr>
            <w:hyperlink r:id="rId254" w:history="1">
              <w:r w:rsidR="001631C3" w:rsidRPr="00C659E9">
                <w:rPr>
                  <w:rStyle w:val="Hyperlink"/>
                  <w:rFonts w:cs="Arial"/>
                  <w:color w:val="auto"/>
                </w:rPr>
                <w:t>S1-244566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7D7F24" w14:textId="77777777" w:rsidR="001631C3" w:rsidRPr="00C659E9" w:rsidRDefault="001631C3" w:rsidP="00F9436E">
            <w:pPr>
              <w:snapToGrid w:val="0"/>
              <w:spacing w:after="0" w:line="240" w:lineRule="auto"/>
            </w:pPr>
            <w:r w:rsidRPr="00C659E9">
              <w:t xml:space="preserve">Nokia, ETRI, </w:t>
            </w:r>
            <w:proofErr w:type="spellStart"/>
            <w:r w:rsidRPr="00C659E9">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8335DC" w14:textId="77777777" w:rsidR="001631C3" w:rsidRPr="00C659E9" w:rsidRDefault="001631C3" w:rsidP="00F9436E">
            <w:pPr>
              <w:snapToGrid w:val="0"/>
              <w:spacing w:after="0" w:line="240" w:lineRule="auto"/>
            </w:pPr>
            <w:r w:rsidRPr="00C659E9">
              <w:t>Update of UC 5.5 to consider data rate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6B61216" w14:textId="77777777" w:rsidR="001631C3" w:rsidRPr="00C659E9" w:rsidRDefault="001631C3" w:rsidP="00F9436E">
            <w:pPr>
              <w:snapToGrid w:val="0"/>
              <w:spacing w:after="0" w:line="240" w:lineRule="auto"/>
              <w:rPr>
                <w:rFonts w:eastAsia="Times New Roman" w:cs="Arial"/>
                <w:szCs w:val="18"/>
                <w:lang w:val="de-DE" w:eastAsia="ar-SA"/>
              </w:rPr>
            </w:pPr>
            <w:r w:rsidRPr="00C659E9">
              <w:rPr>
                <w:rFonts w:eastAsia="Times New Roman" w:cs="Arial"/>
                <w:szCs w:val="18"/>
                <w:lang w:val="de-DE" w:eastAsia="ar-SA"/>
              </w:rPr>
              <w:t>Revised to S1-244653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E0B5AE" w14:textId="77777777" w:rsidR="001631C3" w:rsidRPr="00C659E9" w:rsidRDefault="001631C3" w:rsidP="00F9436E">
            <w:pPr>
              <w:spacing w:after="0" w:line="240" w:lineRule="auto"/>
              <w:rPr>
                <w:rFonts w:eastAsia="Arial Unicode MS" w:cs="Arial"/>
                <w:szCs w:val="18"/>
                <w:lang w:val="de-DE" w:eastAsia="ar-SA"/>
              </w:rPr>
            </w:pPr>
            <w:r w:rsidRPr="00C659E9">
              <w:rPr>
                <w:rFonts w:eastAsia="Arial Unicode MS" w:cs="Arial"/>
                <w:szCs w:val="18"/>
                <w:lang w:val="de-DE" w:eastAsia="ar-SA"/>
              </w:rPr>
              <w:t>Revision of S1-244333.</w:t>
            </w:r>
          </w:p>
          <w:p w14:paraId="44A685F7" w14:textId="77777777" w:rsidR="001631C3" w:rsidRPr="00C659E9" w:rsidRDefault="001631C3" w:rsidP="00F9436E">
            <w:pPr>
              <w:spacing w:after="0" w:line="240" w:lineRule="auto"/>
              <w:rPr>
                <w:rFonts w:eastAsia="Arial Unicode MS" w:cs="Arial"/>
                <w:szCs w:val="18"/>
                <w:lang w:val="de-DE" w:eastAsia="ar-SA"/>
              </w:rPr>
            </w:pPr>
            <w:r w:rsidRPr="00C659E9">
              <w:rPr>
                <w:rFonts w:eastAsia="Arial Unicode MS" w:cs="Arial"/>
                <w:szCs w:val="18"/>
                <w:lang w:val="de-DE" w:eastAsia="ar-SA"/>
              </w:rPr>
              <w:t>No changes on the requiremnt.</w:t>
            </w:r>
          </w:p>
        </w:tc>
      </w:tr>
      <w:tr w:rsidR="001631C3" w:rsidRPr="002B5B90" w14:paraId="6DB4C309"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BE8293" w14:textId="77777777" w:rsidR="001631C3" w:rsidRPr="0084610A" w:rsidRDefault="001631C3" w:rsidP="00F9436E">
            <w:pPr>
              <w:snapToGrid w:val="0"/>
              <w:spacing w:after="0" w:line="240" w:lineRule="auto"/>
            </w:pPr>
            <w:proofErr w:type="spellStart"/>
            <w:r w:rsidRPr="008461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A42D61" w14:textId="080A35C9" w:rsidR="001631C3" w:rsidRPr="0084610A" w:rsidRDefault="00C43975" w:rsidP="00F9436E">
            <w:pPr>
              <w:snapToGrid w:val="0"/>
              <w:spacing w:after="0" w:line="240" w:lineRule="auto"/>
            </w:pPr>
            <w:hyperlink r:id="rId255" w:history="1">
              <w:r w:rsidR="001631C3" w:rsidRPr="0084610A">
                <w:rPr>
                  <w:rStyle w:val="Hyperlink"/>
                  <w:rFonts w:cs="Arial"/>
                  <w:color w:val="auto"/>
                </w:rPr>
                <w:t>S1-244</w:t>
              </w:r>
              <w:r w:rsidR="001631C3" w:rsidRPr="0084610A">
                <w:rPr>
                  <w:rStyle w:val="Hyperlink"/>
                  <w:rFonts w:cs="Arial"/>
                  <w:color w:val="auto"/>
                </w:rPr>
                <w:t>6</w:t>
              </w:r>
              <w:r w:rsidR="001631C3" w:rsidRPr="0084610A">
                <w:rPr>
                  <w:rStyle w:val="Hyperlink"/>
                  <w:rFonts w:cs="Arial"/>
                  <w:color w:val="auto"/>
                </w:rPr>
                <w:t>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26D8BF9" w14:textId="77777777" w:rsidR="001631C3" w:rsidRPr="0084610A" w:rsidRDefault="001631C3" w:rsidP="00F9436E">
            <w:pPr>
              <w:snapToGrid w:val="0"/>
              <w:spacing w:after="0" w:line="240" w:lineRule="auto"/>
            </w:pPr>
            <w:r w:rsidRPr="0084610A">
              <w:t xml:space="preserve">Nokia, ETRI, </w:t>
            </w:r>
            <w:proofErr w:type="spellStart"/>
            <w:r w:rsidRPr="0084610A">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F9FAFF8" w14:textId="77777777" w:rsidR="001631C3" w:rsidRPr="0084610A" w:rsidRDefault="001631C3" w:rsidP="00F9436E">
            <w:pPr>
              <w:snapToGrid w:val="0"/>
              <w:spacing w:after="0" w:line="240" w:lineRule="auto"/>
            </w:pPr>
            <w:r w:rsidRPr="0084610A">
              <w:t>Update of UC 5.5 to consider data rate</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4C2E6EC5" w14:textId="7DB0DB24" w:rsidR="001631C3" w:rsidRPr="0084610A" w:rsidRDefault="0084610A" w:rsidP="00F9436E">
            <w:pPr>
              <w:snapToGrid w:val="0"/>
              <w:spacing w:after="0" w:line="240" w:lineRule="auto"/>
              <w:rPr>
                <w:rFonts w:eastAsia="Times New Roman" w:cs="Arial"/>
                <w:szCs w:val="18"/>
                <w:lang w:val="de-DE" w:eastAsia="ar-SA"/>
              </w:rPr>
            </w:pPr>
            <w:r w:rsidRPr="0084610A">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C5C65D1" w14:textId="77777777" w:rsidR="001631C3" w:rsidRPr="0084610A" w:rsidRDefault="001631C3" w:rsidP="00F9436E">
            <w:pPr>
              <w:spacing w:after="0" w:line="240" w:lineRule="auto"/>
              <w:rPr>
                <w:rFonts w:eastAsia="Arial Unicode MS" w:cs="Arial"/>
                <w:i/>
                <w:szCs w:val="18"/>
                <w:lang w:val="de-DE" w:eastAsia="ar-SA"/>
              </w:rPr>
            </w:pPr>
            <w:r w:rsidRPr="0084610A">
              <w:rPr>
                <w:rFonts w:eastAsia="Arial Unicode MS" w:cs="Arial"/>
                <w:i/>
                <w:szCs w:val="18"/>
                <w:lang w:val="de-DE" w:eastAsia="ar-SA"/>
              </w:rPr>
              <w:t>Revision of S1-244333.</w:t>
            </w:r>
          </w:p>
          <w:p w14:paraId="6FBACC21" w14:textId="77777777" w:rsidR="001631C3" w:rsidRPr="0084610A" w:rsidRDefault="001631C3" w:rsidP="00F9436E">
            <w:pPr>
              <w:spacing w:after="0" w:line="240" w:lineRule="auto"/>
              <w:rPr>
                <w:rFonts w:eastAsia="Arial Unicode MS" w:cs="Arial"/>
                <w:szCs w:val="18"/>
                <w:lang w:val="de-DE" w:eastAsia="ar-SA"/>
              </w:rPr>
            </w:pPr>
            <w:r w:rsidRPr="0084610A">
              <w:rPr>
                <w:rFonts w:eastAsia="Arial Unicode MS" w:cs="Arial"/>
                <w:i/>
                <w:szCs w:val="18"/>
                <w:lang w:val="de-DE" w:eastAsia="ar-SA"/>
              </w:rPr>
              <w:t>No changes on the requiremnt.</w:t>
            </w:r>
          </w:p>
          <w:p w14:paraId="6C35F995" w14:textId="77777777" w:rsidR="001631C3" w:rsidRPr="0084610A" w:rsidRDefault="001631C3" w:rsidP="00F9436E">
            <w:pPr>
              <w:spacing w:after="0" w:line="240" w:lineRule="auto"/>
              <w:rPr>
                <w:rFonts w:eastAsia="Arial Unicode MS" w:cs="Arial"/>
                <w:szCs w:val="18"/>
                <w:lang w:val="de-DE" w:eastAsia="ar-SA"/>
              </w:rPr>
            </w:pPr>
            <w:r w:rsidRPr="0084610A">
              <w:rPr>
                <w:rFonts w:eastAsia="Arial Unicode MS" w:cs="Arial"/>
                <w:szCs w:val="18"/>
                <w:lang w:val="de-DE" w:eastAsia="ar-SA"/>
              </w:rPr>
              <w:t>Revision of S1-244566.</w:t>
            </w:r>
          </w:p>
        </w:tc>
      </w:tr>
      <w:tr w:rsidR="001631C3" w:rsidRPr="002B5B90" w14:paraId="7C057BA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AB1E7D" w14:textId="77777777" w:rsidR="001631C3" w:rsidRPr="00B56087" w:rsidRDefault="001631C3" w:rsidP="00F9436E">
            <w:pPr>
              <w:snapToGrid w:val="0"/>
              <w:spacing w:after="0" w:line="240" w:lineRule="auto"/>
            </w:pPr>
            <w:proofErr w:type="spellStart"/>
            <w:r w:rsidRPr="00B56087">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1BD82BF" w14:textId="02A7EAC0" w:rsidR="001631C3" w:rsidRPr="00B56087" w:rsidRDefault="00C43975" w:rsidP="00F9436E">
            <w:pPr>
              <w:snapToGrid w:val="0"/>
              <w:spacing w:after="0" w:line="240" w:lineRule="auto"/>
            </w:pPr>
            <w:hyperlink r:id="rId256" w:history="1">
              <w:r w:rsidR="001631C3" w:rsidRPr="00B56087">
                <w:rPr>
                  <w:rStyle w:val="Hyperlink"/>
                  <w:rFonts w:cs="Arial"/>
                  <w:color w:val="auto"/>
                </w:rPr>
                <w:t>S1-244127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E4D8AFC" w14:textId="77777777" w:rsidR="001631C3" w:rsidRPr="00B56087" w:rsidRDefault="001631C3" w:rsidP="00F9436E">
            <w:pPr>
              <w:snapToGrid w:val="0"/>
              <w:spacing w:after="0" w:line="240" w:lineRule="auto"/>
            </w:pPr>
            <w:r w:rsidRPr="00B56087">
              <w:t>CATT, IIT Bombay</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FD9EF30" w14:textId="77777777" w:rsidR="001631C3" w:rsidRPr="00B56087" w:rsidRDefault="001631C3" w:rsidP="00F9436E">
            <w:pPr>
              <w:snapToGrid w:val="0"/>
              <w:spacing w:after="0" w:line="240" w:lineRule="auto"/>
            </w:pPr>
            <w:r w:rsidRPr="00B56087">
              <w:t>Update on 5.6 use case about relay UE</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66B9F833" w14:textId="77777777" w:rsidR="001631C3" w:rsidRPr="00B56087" w:rsidRDefault="001631C3" w:rsidP="00F9436E">
            <w:pPr>
              <w:snapToGrid w:val="0"/>
              <w:spacing w:after="0" w:line="240" w:lineRule="auto"/>
              <w:rPr>
                <w:rFonts w:eastAsia="Times New Roman" w:cs="Arial"/>
                <w:szCs w:val="18"/>
                <w:lang w:val="de-DE" w:eastAsia="ar-SA"/>
              </w:rPr>
            </w:pPr>
            <w:r w:rsidRPr="00B56087">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773AECC" w14:textId="77777777" w:rsidR="001631C3" w:rsidRPr="00B56087" w:rsidRDefault="001631C3" w:rsidP="00F9436E">
            <w:pPr>
              <w:spacing w:after="0" w:line="240" w:lineRule="auto"/>
              <w:rPr>
                <w:rFonts w:eastAsia="Arial Unicode MS" w:cs="Arial"/>
                <w:szCs w:val="18"/>
                <w:lang w:val="de-DE" w:eastAsia="ar-SA"/>
              </w:rPr>
            </w:pPr>
          </w:p>
        </w:tc>
      </w:tr>
      <w:tr w:rsidR="001631C3" w:rsidRPr="002B5B90" w14:paraId="7F2A35B0"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65DB08" w14:textId="77777777" w:rsidR="001631C3" w:rsidRPr="00B56087" w:rsidRDefault="001631C3" w:rsidP="00F9436E">
            <w:pPr>
              <w:snapToGrid w:val="0"/>
              <w:spacing w:after="0" w:line="240" w:lineRule="auto"/>
            </w:pPr>
            <w:proofErr w:type="spellStart"/>
            <w:r w:rsidRPr="00B5608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90BD9D" w14:textId="23F4C6B2" w:rsidR="001631C3" w:rsidRPr="00B56087" w:rsidRDefault="00C43975" w:rsidP="00F9436E">
            <w:pPr>
              <w:snapToGrid w:val="0"/>
              <w:spacing w:after="0" w:line="240" w:lineRule="auto"/>
            </w:pPr>
            <w:hyperlink r:id="rId257" w:history="1">
              <w:r w:rsidR="001631C3" w:rsidRPr="00B56087">
                <w:rPr>
                  <w:rStyle w:val="Hyperlink"/>
                  <w:rFonts w:cs="Arial"/>
                  <w:color w:val="auto"/>
                </w:rPr>
                <w:t>S1-244334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C705AD" w14:textId="77777777" w:rsidR="001631C3" w:rsidRPr="00B56087" w:rsidRDefault="001631C3" w:rsidP="00F9436E">
            <w:pPr>
              <w:snapToGrid w:val="0"/>
              <w:spacing w:after="0" w:line="240" w:lineRule="auto"/>
            </w:pPr>
            <w:r w:rsidRPr="00B56087">
              <w:t xml:space="preserve">Nokia, </w:t>
            </w:r>
            <w:proofErr w:type="spellStart"/>
            <w:r w:rsidRPr="00B56087">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31AF4A" w14:textId="77777777" w:rsidR="001631C3" w:rsidRPr="00B56087" w:rsidRDefault="001631C3" w:rsidP="00F9436E">
            <w:pPr>
              <w:snapToGrid w:val="0"/>
              <w:spacing w:after="0" w:line="240" w:lineRule="auto"/>
            </w:pPr>
            <w:r w:rsidRPr="00B56087">
              <w:t>Update of UC 5.7 to limit to V2N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51E8407" w14:textId="77777777" w:rsidR="001631C3" w:rsidRPr="00B56087" w:rsidRDefault="001631C3" w:rsidP="00F9436E">
            <w:pPr>
              <w:snapToGrid w:val="0"/>
              <w:spacing w:after="0" w:line="240" w:lineRule="auto"/>
              <w:rPr>
                <w:rFonts w:eastAsia="Times New Roman" w:cs="Arial"/>
                <w:szCs w:val="18"/>
                <w:lang w:val="de-DE" w:eastAsia="ar-SA"/>
              </w:rPr>
            </w:pPr>
            <w:r w:rsidRPr="00B56087">
              <w:rPr>
                <w:rFonts w:eastAsia="Times New Roman" w:cs="Arial"/>
                <w:szCs w:val="18"/>
                <w:lang w:val="de-DE" w:eastAsia="ar-SA"/>
              </w:rPr>
              <w:t>Revised to S1-244567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BBA15C" w14:textId="77777777" w:rsidR="001631C3" w:rsidRPr="00B56087" w:rsidRDefault="001631C3" w:rsidP="00F9436E">
            <w:pPr>
              <w:spacing w:after="0" w:line="240" w:lineRule="auto"/>
              <w:rPr>
                <w:rFonts w:eastAsia="Arial Unicode MS" w:cs="Arial"/>
                <w:szCs w:val="18"/>
                <w:lang w:val="de-DE" w:eastAsia="ar-SA"/>
              </w:rPr>
            </w:pPr>
          </w:p>
        </w:tc>
      </w:tr>
      <w:tr w:rsidR="001631C3" w:rsidRPr="002B5B90" w14:paraId="43D7B2F8"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5A971A" w14:textId="77777777" w:rsidR="001631C3" w:rsidRPr="0084610A" w:rsidRDefault="001631C3" w:rsidP="00F9436E">
            <w:pPr>
              <w:snapToGrid w:val="0"/>
              <w:spacing w:after="0" w:line="240" w:lineRule="auto"/>
            </w:pPr>
            <w:proofErr w:type="spellStart"/>
            <w:r w:rsidRPr="008461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638527" w14:textId="141CF6B6" w:rsidR="001631C3" w:rsidRPr="0084610A" w:rsidRDefault="00C43975" w:rsidP="00F9436E">
            <w:pPr>
              <w:snapToGrid w:val="0"/>
              <w:spacing w:after="0" w:line="240" w:lineRule="auto"/>
            </w:pPr>
            <w:hyperlink r:id="rId258" w:history="1">
              <w:r w:rsidR="001631C3" w:rsidRPr="0084610A">
                <w:rPr>
                  <w:rStyle w:val="Hyperlink"/>
                  <w:rFonts w:cs="Arial"/>
                  <w:color w:val="auto"/>
                </w:rPr>
                <w:t>S1-244</w:t>
              </w:r>
              <w:r w:rsidR="001631C3" w:rsidRPr="0084610A">
                <w:rPr>
                  <w:rStyle w:val="Hyperlink"/>
                  <w:rFonts w:cs="Arial"/>
                  <w:color w:val="auto"/>
                </w:rPr>
                <w:t>5</w:t>
              </w:r>
              <w:r w:rsidR="001631C3" w:rsidRPr="0084610A">
                <w:rPr>
                  <w:rStyle w:val="Hyperlink"/>
                  <w:rFonts w:cs="Arial"/>
                  <w:color w:val="auto"/>
                </w:rPr>
                <w:t>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F818AA" w14:textId="77777777" w:rsidR="001631C3" w:rsidRPr="0084610A" w:rsidRDefault="001631C3" w:rsidP="00F9436E">
            <w:pPr>
              <w:snapToGrid w:val="0"/>
              <w:spacing w:after="0" w:line="240" w:lineRule="auto"/>
            </w:pPr>
            <w:r w:rsidRPr="0084610A">
              <w:t xml:space="preserve">Nokia, </w:t>
            </w:r>
            <w:proofErr w:type="spellStart"/>
            <w:r w:rsidRPr="0084610A">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D6F006" w14:textId="77777777" w:rsidR="001631C3" w:rsidRPr="0084610A" w:rsidRDefault="001631C3" w:rsidP="00F9436E">
            <w:pPr>
              <w:snapToGrid w:val="0"/>
              <w:spacing w:after="0" w:line="240" w:lineRule="auto"/>
            </w:pPr>
            <w:r w:rsidRPr="0084610A">
              <w:t>Update of UC 5.7 to limit to V2N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3C2EDD8" w14:textId="4E582D0F" w:rsidR="001631C3" w:rsidRPr="0084610A" w:rsidRDefault="0084610A" w:rsidP="00F9436E">
            <w:pPr>
              <w:snapToGrid w:val="0"/>
              <w:spacing w:after="0" w:line="240" w:lineRule="auto"/>
              <w:rPr>
                <w:rFonts w:eastAsia="Times New Roman" w:cs="Arial"/>
                <w:szCs w:val="18"/>
                <w:lang w:val="de-DE" w:eastAsia="ar-SA"/>
              </w:rPr>
            </w:pPr>
            <w:r w:rsidRPr="0084610A">
              <w:rPr>
                <w:rFonts w:eastAsia="Times New Roman" w:cs="Arial"/>
                <w:szCs w:val="18"/>
                <w:lang w:val="de-DE" w:eastAsia="ar-SA"/>
              </w:rPr>
              <w:t>Revised to S1-244796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2B653D" w14:textId="77777777" w:rsidR="001631C3" w:rsidRPr="0084610A" w:rsidRDefault="001631C3" w:rsidP="00F9436E">
            <w:pPr>
              <w:spacing w:after="0" w:line="240" w:lineRule="auto"/>
              <w:rPr>
                <w:rFonts w:eastAsia="Arial Unicode MS" w:cs="Arial"/>
                <w:szCs w:val="18"/>
                <w:lang w:val="de-DE" w:eastAsia="ar-SA"/>
              </w:rPr>
            </w:pPr>
            <w:r w:rsidRPr="0084610A">
              <w:rPr>
                <w:rFonts w:eastAsia="Arial Unicode MS" w:cs="Arial"/>
                <w:szCs w:val="18"/>
                <w:lang w:val="de-DE" w:eastAsia="ar-SA"/>
              </w:rPr>
              <w:t>Revision of S1-244334.</w:t>
            </w:r>
          </w:p>
        </w:tc>
      </w:tr>
      <w:tr w:rsidR="0084610A" w:rsidRPr="002B5B90" w14:paraId="74C6BF06"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8AEA7F" w14:textId="4DF6B65C" w:rsidR="0084610A" w:rsidRPr="0084610A" w:rsidRDefault="0084610A" w:rsidP="00F9436E">
            <w:pPr>
              <w:snapToGrid w:val="0"/>
              <w:spacing w:after="0" w:line="240" w:lineRule="auto"/>
            </w:pPr>
            <w:proofErr w:type="spellStart"/>
            <w:r w:rsidRPr="008461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52D119" w14:textId="62E2E1BB" w:rsidR="0084610A" w:rsidRPr="0084610A" w:rsidRDefault="0084610A" w:rsidP="00F9436E">
            <w:pPr>
              <w:snapToGrid w:val="0"/>
              <w:spacing w:after="0" w:line="240" w:lineRule="auto"/>
            </w:pPr>
            <w:hyperlink r:id="rId259" w:history="1">
              <w:r w:rsidRPr="0084610A">
                <w:rPr>
                  <w:rStyle w:val="Hyperlink"/>
                  <w:rFonts w:cs="Arial"/>
                  <w:color w:val="auto"/>
                </w:rPr>
                <w:t>S1-244796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62C6016" w14:textId="6AA8CE5D" w:rsidR="0084610A" w:rsidRPr="0084610A" w:rsidRDefault="0084610A" w:rsidP="00F9436E">
            <w:pPr>
              <w:snapToGrid w:val="0"/>
              <w:spacing w:after="0" w:line="240" w:lineRule="auto"/>
            </w:pPr>
            <w:r w:rsidRPr="0084610A">
              <w:t xml:space="preserve">Nokia, </w:t>
            </w:r>
            <w:proofErr w:type="spellStart"/>
            <w:r w:rsidRPr="0084610A">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F6EE1B8" w14:textId="6901BF77" w:rsidR="0084610A" w:rsidRPr="0084610A" w:rsidRDefault="0084610A" w:rsidP="00F9436E">
            <w:pPr>
              <w:snapToGrid w:val="0"/>
              <w:spacing w:after="0" w:line="240" w:lineRule="auto"/>
            </w:pPr>
            <w:r w:rsidRPr="0084610A">
              <w:t>Update of UC 5.7 to limit to V2N</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2BD60C63" w14:textId="1101B2A2" w:rsidR="0084610A" w:rsidRPr="0084610A" w:rsidRDefault="0084610A" w:rsidP="00F9436E">
            <w:pPr>
              <w:snapToGrid w:val="0"/>
              <w:spacing w:after="0" w:line="240" w:lineRule="auto"/>
              <w:rPr>
                <w:rFonts w:eastAsia="Times New Roman" w:cs="Arial"/>
                <w:szCs w:val="18"/>
                <w:lang w:val="de-DE" w:eastAsia="ar-SA"/>
              </w:rPr>
            </w:pPr>
            <w:r w:rsidRPr="0084610A">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F0E61BD" w14:textId="5CC4BE68" w:rsidR="0084610A" w:rsidRPr="0084610A" w:rsidRDefault="0084610A" w:rsidP="00F9436E">
            <w:pPr>
              <w:spacing w:after="0" w:line="240" w:lineRule="auto"/>
              <w:rPr>
                <w:rFonts w:eastAsia="Arial Unicode MS" w:cs="Arial"/>
                <w:szCs w:val="18"/>
                <w:lang w:val="de-DE" w:eastAsia="ar-SA"/>
              </w:rPr>
            </w:pPr>
            <w:r w:rsidRPr="0084610A">
              <w:rPr>
                <w:rFonts w:eastAsia="Arial Unicode MS" w:cs="Arial"/>
                <w:i/>
                <w:szCs w:val="18"/>
                <w:lang w:val="de-DE" w:eastAsia="ar-SA"/>
              </w:rPr>
              <w:t>Revision of S1-244334.</w:t>
            </w:r>
          </w:p>
          <w:p w14:paraId="3DE07398" w14:textId="77777777" w:rsidR="0084610A" w:rsidRPr="0084610A" w:rsidRDefault="0084610A" w:rsidP="00F9436E">
            <w:pPr>
              <w:spacing w:after="0" w:line="240" w:lineRule="auto"/>
              <w:rPr>
                <w:rFonts w:eastAsia="Arial Unicode MS" w:cs="Arial"/>
                <w:szCs w:val="18"/>
                <w:lang w:val="de-DE" w:eastAsia="ar-SA"/>
              </w:rPr>
            </w:pPr>
            <w:r w:rsidRPr="0084610A">
              <w:rPr>
                <w:rFonts w:eastAsia="Arial Unicode MS" w:cs="Arial"/>
                <w:szCs w:val="18"/>
                <w:lang w:val="de-DE" w:eastAsia="ar-SA"/>
              </w:rPr>
              <w:t>Revision of S1-244567.</w:t>
            </w:r>
          </w:p>
          <w:p w14:paraId="4DA602D0" w14:textId="669BFBC7" w:rsidR="0084610A" w:rsidRPr="0084610A" w:rsidRDefault="0084610A" w:rsidP="00F9436E">
            <w:pPr>
              <w:spacing w:after="0" w:line="240" w:lineRule="auto"/>
              <w:rPr>
                <w:rFonts w:eastAsia="Arial Unicode MS" w:cs="Arial"/>
                <w:szCs w:val="18"/>
                <w:lang w:val="de-DE" w:eastAsia="ar-SA"/>
              </w:rPr>
            </w:pPr>
            <w:r w:rsidRPr="0084610A">
              <w:rPr>
                <w:rFonts w:eastAsia="Arial Unicode MS" w:cs="Arial"/>
                <w:szCs w:val="18"/>
                <w:lang w:val="de-DE" w:eastAsia="ar-SA"/>
              </w:rPr>
              <w:t>Editor’s Note: may required a terminology clean up</w:t>
            </w:r>
          </w:p>
        </w:tc>
      </w:tr>
      <w:tr w:rsidR="001631C3" w:rsidRPr="002B5B90" w14:paraId="03E1557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F9BDD1" w14:textId="77777777" w:rsidR="001631C3" w:rsidRPr="00A36BCE" w:rsidRDefault="001631C3" w:rsidP="00F9436E">
            <w:pPr>
              <w:snapToGrid w:val="0"/>
              <w:spacing w:after="0" w:line="240" w:lineRule="auto"/>
            </w:pPr>
            <w:proofErr w:type="spellStart"/>
            <w:r w:rsidRPr="00A36BC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F3E014" w14:textId="643214D7" w:rsidR="001631C3" w:rsidRPr="00A36BCE" w:rsidRDefault="00C43975" w:rsidP="00F9436E">
            <w:pPr>
              <w:snapToGrid w:val="0"/>
              <w:spacing w:after="0" w:line="240" w:lineRule="auto"/>
            </w:pPr>
            <w:hyperlink r:id="rId260" w:history="1">
              <w:r w:rsidR="001631C3" w:rsidRPr="00A36BCE">
                <w:rPr>
                  <w:rStyle w:val="Hyperlink"/>
                  <w:rFonts w:cs="Arial"/>
                  <w:color w:val="auto"/>
                </w:rPr>
                <w:t>S1-244150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5E8415A" w14:textId="77777777" w:rsidR="001631C3" w:rsidRPr="00A36BCE" w:rsidRDefault="001631C3" w:rsidP="00F9436E">
            <w:pPr>
              <w:snapToGrid w:val="0"/>
              <w:spacing w:after="0" w:line="240" w:lineRule="auto"/>
            </w:pPr>
            <w:r w:rsidRPr="00A36BCE">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A1FC442" w14:textId="77777777" w:rsidR="001631C3" w:rsidRPr="00A36BCE" w:rsidRDefault="001631C3" w:rsidP="00F9436E">
            <w:pPr>
              <w:snapToGrid w:val="0"/>
              <w:spacing w:after="0" w:line="240" w:lineRule="auto"/>
            </w:pPr>
            <w:r w:rsidRPr="00A36BCE">
              <w:t>An update on requirements on TR22.887 Use case on traffic over different orbit satellites</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7FB8D20B" w14:textId="77777777" w:rsidR="001631C3" w:rsidRPr="00A36BCE" w:rsidRDefault="001631C3" w:rsidP="00F9436E">
            <w:pPr>
              <w:snapToGrid w:val="0"/>
              <w:spacing w:after="0" w:line="240" w:lineRule="auto"/>
              <w:rPr>
                <w:rFonts w:eastAsia="Times New Roman" w:cs="Arial"/>
                <w:szCs w:val="18"/>
                <w:lang w:val="de-DE" w:eastAsia="ar-SA"/>
              </w:rPr>
            </w:pPr>
            <w:r w:rsidRPr="00A36BCE">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05EE76E" w14:textId="77777777" w:rsidR="001631C3" w:rsidRPr="00A36BCE" w:rsidRDefault="001631C3" w:rsidP="00F9436E">
            <w:pPr>
              <w:spacing w:after="0" w:line="240" w:lineRule="auto"/>
              <w:rPr>
                <w:rFonts w:eastAsia="Arial Unicode MS" w:cs="Arial"/>
                <w:szCs w:val="18"/>
                <w:lang w:val="de-DE" w:eastAsia="ar-SA"/>
              </w:rPr>
            </w:pPr>
          </w:p>
        </w:tc>
      </w:tr>
      <w:tr w:rsidR="001631C3" w:rsidRPr="002B5B90" w14:paraId="6272EF18" w14:textId="77777777" w:rsidTr="00082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992686" w14:textId="77777777" w:rsidR="001631C3" w:rsidRPr="007265B6" w:rsidRDefault="001631C3" w:rsidP="00F9436E">
            <w:pPr>
              <w:snapToGrid w:val="0"/>
              <w:spacing w:after="0" w:line="240" w:lineRule="auto"/>
            </w:pPr>
            <w:proofErr w:type="spellStart"/>
            <w:r w:rsidRPr="007265B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67D086" w14:textId="6FA36B27" w:rsidR="001631C3" w:rsidRPr="007265B6" w:rsidRDefault="00C43975" w:rsidP="00F9436E">
            <w:pPr>
              <w:snapToGrid w:val="0"/>
              <w:spacing w:after="0" w:line="240" w:lineRule="auto"/>
            </w:pPr>
            <w:hyperlink r:id="rId261" w:history="1">
              <w:r w:rsidR="001631C3" w:rsidRPr="007265B6">
                <w:rPr>
                  <w:rStyle w:val="Hyperlink"/>
                  <w:rFonts w:cs="Arial"/>
                  <w:color w:val="auto"/>
                </w:rPr>
                <w:t>S1-244255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B7899B" w14:textId="77777777" w:rsidR="001631C3" w:rsidRPr="007265B6" w:rsidRDefault="001631C3" w:rsidP="00F9436E">
            <w:pPr>
              <w:snapToGrid w:val="0"/>
              <w:spacing w:after="0" w:line="240" w:lineRule="auto"/>
            </w:pPr>
            <w:r w:rsidRPr="007265B6">
              <w:t xml:space="preserve">SES S.A., NOVAMINT, TNO, KT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D26F2EC" w14:textId="77777777" w:rsidR="001631C3" w:rsidRPr="007265B6" w:rsidRDefault="001631C3" w:rsidP="00F9436E">
            <w:pPr>
              <w:snapToGrid w:val="0"/>
              <w:spacing w:after="0" w:line="240" w:lineRule="auto"/>
            </w:pPr>
            <w:r w:rsidRPr="007265B6">
              <w:t>Use case on Mission Critical Services using Satellite Access with Mobile Base Station Relay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A422BFC" w14:textId="77777777" w:rsidR="001631C3" w:rsidRPr="007265B6" w:rsidRDefault="001631C3" w:rsidP="00F9436E">
            <w:pPr>
              <w:snapToGrid w:val="0"/>
              <w:spacing w:after="0" w:line="240" w:lineRule="auto"/>
              <w:rPr>
                <w:rFonts w:eastAsia="Times New Roman" w:cs="Arial"/>
                <w:szCs w:val="18"/>
                <w:lang w:val="de-DE" w:eastAsia="ar-SA"/>
              </w:rPr>
            </w:pPr>
            <w:r w:rsidRPr="007265B6">
              <w:rPr>
                <w:rFonts w:eastAsia="Times New Roman" w:cs="Arial"/>
                <w:szCs w:val="18"/>
                <w:lang w:val="de-DE" w:eastAsia="ar-SA"/>
              </w:rPr>
              <w:t>Revised to S1-244568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9E641A" w14:textId="77777777" w:rsidR="001631C3" w:rsidRPr="007265B6" w:rsidRDefault="001631C3" w:rsidP="00F9436E">
            <w:pPr>
              <w:spacing w:after="0" w:line="240" w:lineRule="auto"/>
              <w:rPr>
                <w:rFonts w:eastAsia="Arial Unicode MS" w:cs="Arial"/>
                <w:szCs w:val="18"/>
                <w:lang w:val="de-DE" w:eastAsia="ar-SA"/>
              </w:rPr>
            </w:pPr>
          </w:p>
        </w:tc>
      </w:tr>
      <w:tr w:rsidR="001631C3" w:rsidRPr="002B5B90" w14:paraId="3482B646"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4B47A7" w14:textId="77777777" w:rsidR="001631C3" w:rsidRPr="00082A2A" w:rsidRDefault="001631C3" w:rsidP="00F9436E">
            <w:pPr>
              <w:snapToGrid w:val="0"/>
              <w:spacing w:after="0" w:line="240" w:lineRule="auto"/>
            </w:pPr>
            <w:proofErr w:type="spellStart"/>
            <w:r w:rsidRPr="00082A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08CD00" w14:textId="3D8987FB" w:rsidR="001631C3" w:rsidRPr="00082A2A" w:rsidRDefault="00C43975" w:rsidP="00F9436E">
            <w:pPr>
              <w:snapToGrid w:val="0"/>
              <w:spacing w:after="0" w:line="240" w:lineRule="auto"/>
            </w:pPr>
            <w:hyperlink r:id="rId262" w:history="1">
              <w:r w:rsidR="001631C3" w:rsidRPr="00082A2A">
                <w:rPr>
                  <w:rStyle w:val="Hyperlink"/>
                  <w:rFonts w:cs="Arial"/>
                  <w:color w:val="auto"/>
                </w:rPr>
                <w:t>S1-244568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AD523D" w14:textId="77777777" w:rsidR="001631C3" w:rsidRPr="00082A2A" w:rsidRDefault="001631C3" w:rsidP="00F9436E">
            <w:pPr>
              <w:snapToGrid w:val="0"/>
              <w:spacing w:after="0" w:line="240" w:lineRule="auto"/>
            </w:pPr>
            <w:r w:rsidRPr="00082A2A">
              <w:t xml:space="preserve">SES S.A., NOVAMINT, TNO, KT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38D4D0" w14:textId="77777777" w:rsidR="001631C3" w:rsidRPr="00082A2A" w:rsidRDefault="001631C3" w:rsidP="00F9436E">
            <w:pPr>
              <w:snapToGrid w:val="0"/>
              <w:spacing w:after="0" w:line="240" w:lineRule="auto"/>
            </w:pPr>
            <w:r w:rsidRPr="00082A2A">
              <w:t>Use case on Mission Critical Services using Satellite Access with Mobile Base Station Relay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C49038E" w14:textId="30D99720" w:rsidR="001631C3" w:rsidRPr="00082A2A" w:rsidRDefault="00082A2A" w:rsidP="00F9436E">
            <w:pPr>
              <w:snapToGrid w:val="0"/>
              <w:spacing w:after="0" w:line="240" w:lineRule="auto"/>
              <w:rPr>
                <w:rFonts w:eastAsia="Times New Roman" w:cs="Arial"/>
                <w:szCs w:val="18"/>
                <w:lang w:val="de-DE" w:eastAsia="ar-SA"/>
              </w:rPr>
            </w:pPr>
            <w:r w:rsidRPr="00082A2A">
              <w:rPr>
                <w:rFonts w:eastAsia="Times New Roman" w:cs="Arial"/>
                <w:szCs w:val="18"/>
                <w:lang w:val="de-DE" w:eastAsia="ar-SA"/>
              </w:rPr>
              <w:t>Revised to S1-244783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1A502D" w14:textId="77777777" w:rsidR="001631C3" w:rsidRPr="00082A2A" w:rsidRDefault="001631C3" w:rsidP="00F9436E">
            <w:pPr>
              <w:spacing w:after="0" w:line="240" w:lineRule="auto"/>
              <w:rPr>
                <w:rFonts w:eastAsia="Arial Unicode MS" w:cs="Arial"/>
                <w:szCs w:val="18"/>
                <w:lang w:val="de-DE" w:eastAsia="ar-SA"/>
              </w:rPr>
            </w:pPr>
            <w:r w:rsidRPr="00082A2A">
              <w:rPr>
                <w:rFonts w:eastAsia="Arial Unicode MS" w:cs="Arial"/>
                <w:szCs w:val="18"/>
                <w:lang w:val="de-DE" w:eastAsia="ar-SA"/>
              </w:rPr>
              <w:t>Revision of S1-244255.</w:t>
            </w:r>
          </w:p>
        </w:tc>
      </w:tr>
      <w:tr w:rsidR="00082A2A" w:rsidRPr="002B5B90" w14:paraId="1B86319E"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26FCEC" w14:textId="3DE980C3" w:rsidR="00082A2A" w:rsidRPr="0084610A" w:rsidRDefault="00082A2A" w:rsidP="00F9436E">
            <w:pPr>
              <w:snapToGrid w:val="0"/>
              <w:spacing w:after="0" w:line="240" w:lineRule="auto"/>
            </w:pPr>
            <w:proofErr w:type="spellStart"/>
            <w:r w:rsidRPr="008461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C1DD33" w14:textId="45431858" w:rsidR="00082A2A" w:rsidRPr="0084610A" w:rsidRDefault="00082A2A" w:rsidP="00F9436E">
            <w:pPr>
              <w:snapToGrid w:val="0"/>
              <w:spacing w:after="0" w:line="240" w:lineRule="auto"/>
            </w:pPr>
            <w:hyperlink r:id="rId263" w:history="1">
              <w:r w:rsidRPr="0084610A">
                <w:rPr>
                  <w:rStyle w:val="Hyperlink"/>
                  <w:rFonts w:cs="Arial"/>
                  <w:color w:val="auto"/>
                </w:rPr>
                <w:t>S1-24</w:t>
              </w:r>
              <w:r w:rsidRPr="0084610A">
                <w:rPr>
                  <w:rStyle w:val="Hyperlink"/>
                  <w:rFonts w:cs="Arial"/>
                  <w:color w:val="auto"/>
                </w:rPr>
                <w:t>4</w:t>
              </w:r>
              <w:r w:rsidRPr="0084610A">
                <w:rPr>
                  <w:rStyle w:val="Hyperlink"/>
                  <w:rFonts w:cs="Arial"/>
                  <w:color w:val="auto"/>
                </w:rPr>
                <w:t>783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74FC3EC" w14:textId="1F422D1B" w:rsidR="00082A2A" w:rsidRPr="0084610A" w:rsidRDefault="00082A2A" w:rsidP="00F9436E">
            <w:pPr>
              <w:snapToGrid w:val="0"/>
              <w:spacing w:after="0" w:line="240" w:lineRule="auto"/>
            </w:pPr>
            <w:r w:rsidRPr="0084610A">
              <w:t xml:space="preserve">SES S.A., NOVAMINT, TNO, KT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A1BF8C6" w14:textId="48C9180F" w:rsidR="00082A2A" w:rsidRPr="0084610A" w:rsidRDefault="00082A2A" w:rsidP="00F9436E">
            <w:pPr>
              <w:snapToGrid w:val="0"/>
              <w:spacing w:after="0" w:line="240" w:lineRule="auto"/>
            </w:pPr>
            <w:r w:rsidRPr="0084610A">
              <w:t>Use case on Mission Critical Services using Satellite Access with Mobile Base Station Relay</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6E2374B5" w14:textId="7026E25F" w:rsidR="00082A2A" w:rsidRPr="0084610A" w:rsidRDefault="0084610A" w:rsidP="00F9436E">
            <w:pPr>
              <w:snapToGrid w:val="0"/>
              <w:spacing w:after="0" w:line="240" w:lineRule="auto"/>
              <w:rPr>
                <w:rFonts w:eastAsia="Times New Roman" w:cs="Arial"/>
                <w:szCs w:val="18"/>
                <w:lang w:val="de-DE" w:eastAsia="ar-SA"/>
              </w:rPr>
            </w:pPr>
            <w:r w:rsidRPr="0084610A">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4AF5463" w14:textId="0BB02E33" w:rsidR="00082A2A" w:rsidRPr="0084610A" w:rsidRDefault="00082A2A" w:rsidP="00F9436E">
            <w:pPr>
              <w:spacing w:after="0" w:line="240" w:lineRule="auto"/>
              <w:rPr>
                <w:rFonts w:eastAsia="Arial Unicode MS" w:cs="Arial"/>
                <w:szCs w:val="18"/>
                <w:lang w:val="de-DE" w:eastAsia="ar-SA"/>
              </w:rPr>
            </w:pPr>
            <w:r w:rsidRPr="0084610A">
              <w:rPr>
                <w:rFonts w:eastAsia="Arial Unicode MS" w:cs="Arial"/>
                <w:i/>
                <w:szCs w:val="18"/>
                <w:lang w:val="de-DE" w:eastAsia="ar-SA"/>
              </w:rPr>
              <w:t>Revision of S1-244255.</w:t>
            </w:r>
          </w:p>
          <w:p w14:paraId="6141271B" w14:textId="41FD7CF3" w:rsidR="00082A2A" w:rsidRPr="0084610A" w:rsidRDefault="00082A2A" w:rsidP="00F9436E">
            <w:pPr>
              <w:spacing w:after="0" w:line="240" w:lineRule="auto"/>
              <w:rPr>
                <w:rFonts w:eastAsia="Arial Unicode MS" w:cs="Arial"/>
                <w:szCs w:val="18"/>
                <w:lang w:val="de-DE" w:eastAsia="ar-SA"/>
              </w:rPr>
            </w:pPr>
            <w:r w:rsidRPr="0084610A">
              <w:rPr>
                <w:rFonts w:eastAsia="Arial Unicode MS" w:cs="Arial"/>
                <w:szCs w:val="18"/>
                <w:lang w:val="de-DE" w:eastAsia="ar-SA"/>
              </w:rPr>
              <w:t>Revision of S1-244568.</w:t>
            </w:r>
          </w:p>
        </w:tc>
      </w:tr>
      <w:tr w:rsidR="001631C3" w:rsidRPr="002B5B90" w14:paraId="6211C6E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9772CD" w14:textId="77777777" w:rsidR="001631C3" w:rsidRPr="00020B72" w:rsidRDefault="001631C3" w:rsidP="00F9436E">
            <w:pPr>
              <w:snapToGrid w:val="0"/>
              <w:spacing w:after="0" w:line="240" w:lineRule="auto"/>
            </w:pPr>
            <w:proofErr w:type="spellStart"/>
            <w:r w:rsidRPr="00020B7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E1BCE01" w14:textId="34712BED" w:rsidR="001631C3" w:rsidRPr="00020B72" w:rsidRDefault="00C43975" w:rsidP="00F9436E">
            <w:pPr>
              <w:snapToGrid w:val="0"/>
              <w:spacing w:after="0" w:line="240" w:lineRule="auto"/>
            </w:pPr>
            <w:hyperlink r:id="rId264" w:history="1">
              <w:r w:rsidR="001631C3" w:rsidRPr="00020B72">
                <w:rPr>
                  <w:rStyle w:val="Hyperlink"/>
                  <w:rFonts w:cs="Arial"/>
                  <w:color w:val="auto"/>
                </w:rPr>
                <w:t>S1-244335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BBAEAA9" w14:textId="77777777" w:rsidR="001631C3" w:rsidRPr="00020B72" w:rsidRDefault="001631C3" w:rsidP="00F9436E">
            <w:pPr>
              <w:snapToGrid w:val="0"/>
              <w:spacing w:after="0" w:line="240" w:lineRule="auto"/>
            </w:pPr>
            <w:r w:rsidRPr="00020B72">
              <w:t xml:space="preserve">Nokia, </w:t>
            </w:r>
            <w:proofErr w:type="spellStart"/>
            <w:r w:rsidRPr="00020B72">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CC91743" w14:textId="77777777" w:rsidR="001631C3" w:rsidRPr="00020B72" w:rsidRDefault="001631C3" w:rsidP="00F9436E">
            <w:pPr>
              <w:snapToGrid w:val="0"/>
              <w:spacing w:after="0" w:line="240" w:lineRule="auto"/>
            </w:pPr>
            <w:r w:rsidRPr="00020B72">
              <w:t>Editorial updates in UC 5.13</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198E0BDB" w14:textId="77777777" w:rsidR="001631C3" w:rsidRPr="00020B72" w:rsidRDefault="001631C3" w:rsidP="00F9436E">
            <w:pPr>
              <w:snapToGrid w:val="0"/>
              <w:spacing w:after="0" w:line="240" w:lineRule="auto"/>
              <w:rPr>
                <w:rFonts w:eastAsia="Times New Roman" w:cs="Arial"/>
                <w:szCs w:val="18"/>
                <w:lang w:val="de-DE" w:eastAsia="ar-SA"/>
              </w:rPr>
            </w:pPr>
            <w:r w:rsidRPr="00020B72">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96991F8" w14:textId="77777777" w:rsidR="001631C3" w:rsidRPr="00020B72" w:rsidRDefault="001631C3" w:rsidP="00F9436E">
            <w:pPr>
              <w:spacing w:after="0" w:line="240" w:lineRule="auto"/>
              <w:rPr>
                <w:rFonts w:eastAsia="Arial Unicode MS" w:cs="Arial"/>
                <w:szCs w:val="18"/>
                <w:lang w:val="de-DE" w:eastAsia="ar-SA"/>
              </w:rPr>
            </w:pPr>
          </w:p>
        </w:tc>
      </w:tr>
      <w:tr w:rsidR="001631C3" w:rsidRPr="002B5B90" w14:paraId="026E5CA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F07CC9A" w14:textId="77777777" w:rsidR="001631C3" w:rsidRPr="00020B72" w:rsidRDefault="001631C3" w:rsidP="00F9436E">
            <w:pPr>
              <w:snapToGrid w:val="0"/>
              <w:spacing w:after="0" w:line="240" w:lineRule="auto"/>
            </w:pPr>
            <w:proofErr w:type="spellStart"/>
            <w:r w:rsidRPr="00020B7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411D7D" w14:textId="6F079BBB" w:rsidR="001631C3" w:rsidRPr="00020B72" w:rsidRDefault="00C43975" w:rsidP="00F9436E">
            <w:pPr>
              <w:snapToGrid w:val="0"/>
              <w:spacing w:after="0" w:line="240" w:lineRule="auto"/>
            </w:pPr>
            <w:hyperlink r:id="rId265" w:history="1">
              <w:r w:rsidR="001631C3" w:rsidRPr="00020B72">
                <w:rPr>
                  <w:rStyle w:val="Hyperlink"/>
                  <w:rFonts w:cs="Arial"/>
                  <w:color w:val="auto"/>
                </w:rPr>
                <w:t>S1-244336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21533AD" w14:textId="77777777" w:rsidR="001631C3" w:rsidRPr="00020B72" w:rsidRDefault="001631C3" w:rsidP="00F9436E">
            <w:pPr>
              <w:snapToGrid w:val="0"/>
              <w:spacing w:after="0" w:line="240" w:lineRule="auto"/>
            </w:pPr>
            <w:r w:rsidRPr="00020B72">
              <w:t xml:space="preserve">Nokia, ETRI, </w:t>
            </w:r>
            <w:proofErr w:type="spellStart"/>
            <w:r w:rsidRPr="00020B72">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26C69EF" w14:textId="77777777" w:rsidR="001631C3" w:rsidRPr="00020B72" w:rsidRDefault="001631C3" w:rsidP="00F9436E">
            <w:pPr>
              <w:snapToGrid w:val="0"/>
              <w:spacing w:after="0" w:line="240" w:lineRule="auto"/>
            </w:pPr>
            <w:r w:rsidRPr="00020B72">
              <w:t>Updates of UC 5.15 to remove seamless</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7428D9DA" w14:textId="77777777" w:rsidR="001631C3" w:rsidRPr="00020B72" w:rsidRDefault="001631C3" w:rsidP="00F9436E">
            <w:pPr>
              <w:snapToGrid w:val="0"/>
              <w:spacing w:after="0" w:line="240" w:lineRule="auto"/>
              <w:rPr>
                <w:rFonts w:eastAsia="Times New Roman" w:cs="Arial"/>
                <w:szCs w:val="18"/>
                <w:lang w:val="de-DE" w:eastAsia="ar-SA"/>
              </w:rPr>
            </w:pPr>
            <w:r w:rsidRPr="00020B72">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E3A6CD7" w14:textId="77777777" w:rsidR="001631C3" w:rsidRPr="00020B72" w:rsidRDefault="001631C3" w:rsidP="00F9436E">
            <w:pPr>
              <w:spacing w:after="0" w:line="240" w:lineRule="auto"/>
              <w:rPr>
                <w:rFonts w:eastAsia="Arial Unicode MS" w:cs="Arial"/>
                <w:szCs w:val="18"/>
                <w:lang w:val="de-DE" w:eastAsia="ar-SA"/>
              </w:rPr>
            </w:pPr>
          </w:p>
        </w:tc>
      </w:tr>
      <w:tr w:rsidR="001631C3" w:rsidRPr="002B5B90" w14:paraId="403EFB6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E4753D" w14:textId="77777777" w:rsidR="001631C3" w:rsidRPr="00BE02DC" w:rsidRDefault="001631C3" w:rsidP="00F9436E">
            <w:pPr>
              <w:snapToGrid w:val="0"/>
              <w:spacing w:after="0" w:line="240" w:lineRule="auto"/>
            </w:pPr>
            <w:proofErr w:type="spellStart"/>
            <w:r w:rsidRPr="00BE02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727C73" w14:textId="23F51C69" w:rsidR="001631C3" w:rsidRPr="00BE02DC" w:rsidRDefault="00C43975" w:rsidP="00F9436E">
            <w:pPr>
              <w:snapToGrid w:val="0"/>
              <w:spacing w:after="0" w:line="240" w:lineRule="auto"/>
            </w:pPr>
            <w:hyperlink r:id="rId266" w:history="1">
              <w:r w:rsidR="001631C3" w:rsidRPr="00BE02DC">
                <w:rPr>
                  <w:rStyle w:val="Hyperlink"/>
                  <w:rFonts w:cs="Arial"/>
                  <w:color w:val="auto"/>
                </w:rPr>
                <w:t>S1-244337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1D5013" w14:textId="77777777" w:rsidR="001631C3" w:rsidRPr="00BE02DC" w:rsidRDefault="001631C3" w:rsidP="00F9436E">
            <w:pPr>
              <w:snapToGrid w:val="0"/>
              <w:spacing w:after="0" w:line="240" w:lineRule="auto"/>
            </w:pPr>
            <w:r w:rsidRPr="00BE02DC">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95ABF6" w14:textId="77777777" w:rsidR="001631C3" w:rsidRPr="00BE02DC" w:rsidRDefault="001631C3" w:rsidP="00F9436E">
            <w:pPr>
              <w:snapToGrid w:val="0"/>
              <w:spacing w:after="0" w:line="240" w:lineRule="auto"/>
            </w:pPr>
            <w:r w:rsidRPr="00BE02DC">
              <w:t>Updates of UC 5.16 to replace handover by mobility and GEO by GSO</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7F2EC03" w14:textId="77777777" w:rsidR="001631C3" w:rsidRPr="00BE02DC" w:rsidRDefault="001631C3" w:rsidP="00F9436E">
            <w:pPr>
              <w:snapToGrid w:val="0"/>
              <w:spacing w:after="0" w:line="240" w:lineRule="auto"/>
              <w:rPr>
                <w:rFonts w:eastAsia="Times New Roman" w:cs="Arial"/>
                <w:szCs w:val="18"/>
                <w:lang w:val="de-DE" w:eastAsia="ar-SA"/>
              </w:rPr>
            </w:pPr>
            <w:r w:rsidRPr="00BE02DC">
              <w:rPr>
                <w:rFonts w:eastAsia="Times New Roman" w:cs="Arial"/>
                <w:szCs w:val="18"/>
                <w:lang w:val="de-DE" w:eastAsia="ar-SA"/>
              </w:rPr>
              <w:t>Revised to S1-244569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54FB70" w14:textId="77777777" w:rsidR="001631C3" w:rsidRPr="00BE02DC" w:rsidRDefault="001631C3" w:rsidP="00F9436E">
            <w:pPr>
              <w:spacing w:after="0" w:line="240" w:lineRule="auto"/>
              <w:rPr>
                <w:rFonts w:eastAsia="Arial Unicode MS" w:cs="Arial"/>
                <w:szCs w:val="18"/>
                <w:lang w:val="de-DE" w:eastAsia="ar-SA"/>
              </w:rPr>
            </w:pPr>
          </w:p>
        </w:tc>
      </w:tr>
      <w:tr w:rsidR="001631C3" w:rsidRPr="002B5B90" w14:paraId="3E84FF0D"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3FD192" w14:textId="77777777" w:rsidR="001631C3" w:rsidRPr="00C659E9" w:rsidRDefault="001631C3" w:rsidP="00F9436E">
            <w:pPr>
              <w:snapToGrid w:val="0"/>
              <w:spacing w:after="0" w:line="240" w:lineRule="auto"/>
            </w:pPr>
            <w:proofErr w:type="spellStart"/>
            <w:r w:rsidRPr="00C659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57B37D" w14:textId="51DF2F18" w:rsidR="001631C3" w:rsidRPr="00C659E9" w:rsidRDefault="00C43975" w:rsidP="00F9436E">
            <w:pPr>
              <w:snapToGrid w:val="0"/>
              <w:spacing w:after="0" w:line="240" w:lineRule="auto"/>
            </w:pPr>
            <w:hyperlink r:id="rId267" w:history="1">
              <w:r w:rsidR="001631C3" w:rsidRPr="00C659E9">
                <w:rPr>
                  <w:rStyle w:val="Hyperlink"/>
                  <w:rFonts w:cs="Arial"/>
                  <w:color w:val="auto"/>
                </w:rPr>
                <w:t>S1-244569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8DC05D" w14:textId="77777777" w:rsidR="001631C3" w:rsidRPr="00C659E9" w:rsidRDefault="001631C3" w:rsidP="00F9436E">
            <w:pPr>
              <w:snapToGrid w:val="0"/>
              <w:spacing w:after="0" w:line="240" w:lineRule="auto"/>
            </w:pPr>
            <w:r w:rsidRPr="00C659E9">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6199695" w14:textId="77777777" w:rsidR="001631C3" w:rsidRPr="00C659E9" w:rsidRDefault="001631C3" w:rsidP="00F9436E">
            <w:pPr>
              <w:snapToGrid w:val="0"/>
              <w:spacing w:after="0" w:line="240" w:lineRule="auto"/>
            </w:pPr>
            <w:r w:rsidRPr="00C659E9">
              <w:t>Updates of UC 5.16 to replace handover by mobility and GEO by GSO</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EB2DA6C" w14:textId="77777777" w:rsidR="001631C3" w:rsidRPr="00C659E9" w:rsidRDefault="001631C3" w:rsidP="00F9436E">
            <w:pPr>
              <w:snapToGrid w:val="0"/>
              <w:spacing w:after="0" w:line="240" w:lineRule="auto"/>
              <w:rPr>
                <w:rFonts w:eastAsia="Times New Roman" w:cs="Arial"/>
                <w:szCs w:val="18"/>
                <w:lang w:val="de-DE" w:eastAsia="ar-SA"/>
              </w:rPr>
            </w:pPr>
            <w:r w:rsidRPr="00C659E9">
              <w:rPr>
                <w:rFonts w:eastAsia="Times New Roman" w:cs="Arial"/>
                <w:szCs w:val="18"/>
                <w:lang w:val="de-DE" w:eastAsia="ar-SA"/>
              </w:rPr>
              <w:t>Revised to S1-244654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724AA9" w14:textId="77777777" w:rsidR="001631C3" w:rsidRPr="00C659E9" w:rsidRDefault="001631C3" w:rsidP="00F9436E">
            <w:pPr>
              <w:spacing w:after="0" w:line="240" w:lineRule="auto"/>
              <w:rPr>
                <w:rFonts w:eastAsia="Arial Unicode MS" w:cs="Arial"/>
                <w:szCs w:val="18"/>
                <w:lang w:val="de-DE" w:eastAsia="ar-SA"/>
              </w:rPr>
            </w:pPr>
            <w:r w:rsidRPr="00C659E9">
              <w:rPr>
                <w:rFonts w:eastAsia="Arial Unicode MS" w:cs="Arial"/>
                <w:szCs w:val="18"/>
                <w:lang w:val="de-DE" w:eastAsia="ar-SA"/>
              </w:rPr>
              <w:t>Revision of S1-244337.</w:t>
            </w:r>
          </w:p>
          <w:p w14:paraId="41A6FEAD" w14:textId="77777777" w:rsidR="001631C3" w:rsidRPr="00C659E9" w:rsidRDefault="001631C3" w:rsidP="00F9436E">
            <w:pPr>
              <w:spacing w:after="0" w:line="240" w:lineRule="auto"/>
              <w:rPr>
                <w:rFonts w:eastAsia="Arial Unicode MS" w:cs="Arial"/>
                <w:szCs w:val="18"/>
                <w:lang w:val="de-DE" w:eastAsia="ar-SA"/>
              </w:rPr>
            </w:pPr>
            <w:r w:rsidRPr="00C659E9">
              <w:rPr>
                <w:rFonts w:eastAsia="Arial Unicode MS" w:cs="Arial"/>
                <w:szCs w:val="18"/>
                <w:lang w:val="de-DE" w:eastAsia="ar-SA"/>
              </w:rPr>
              <w:t xml:space="preserve">Revert the GEO to GSO change. Keep the original. </w:t>
            </w:r>
          </w:p>
        </w:tc>
      </w:tr>
      <w:tr w:rsidR="001631C3" w:rsidRPr="002B5B90" w14:paraId="75EAA816"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396526" w14:textId="77777777" w:rsidR="001631C3" w:rsidRPr="0084610A" w:rsidRDefault="001631C3" w:rsidP="00F9436E">
            <w:pPr>
              <w:snapToGrid w:val="0"/>
              <w:spacing w:after="0" w:line="240" w:lineRule="auto"/>
            </w:pPr>
            <w:proofErr w:type="spellStart"/>
            <w:r w:rsidRPr="008461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EA2AF6" w14:textId="74C78CAB" w:rsidR="001631C3" w:rsidRPr="0084610A" w:rsidRDefault="00C43975" w:rsidP="00F9436E">
            <w:pPr>
              <w:snapToGrid w:val="0"/>
              <w:spacing w:after="0" w:line="240" w:lineRule="auto"/>
            </w:pPr>
            <w:hyperlink r:id="rId268" w:history="1">
              <w:r w:rsidR="001631C3" w:rsidRPr="0084610A">
                <w:rPr>
                  <w:rStyle w:val="Hyperlink"/>
                  <w:rFonts w:cs="Arial"/>
                  <w:color w:val="auto"/>
                </w:rPr>
                <w:t>S1-244</w:t>
              </w:r>
              <w:r w:rsidR="001631C3" w:rsidRPr="0084610A">
                <w:rPr>
                  <w:rStyle w:val="Hyperlink"/>
                  <w:rFonts w:cs="Arial"/>
                  <w:color w:val="auto"/>
                </w:rPr>
                <w:t>6</w:t>
              </w:r>
              <w:r w:rsidR="001631C3" w:rsidRPr="0084610A">
                <w:rPr>
                  <w:rStyle w:val="Hyperlink"/>
                  <w:rFonts w:cs="Arial"/>
                  <w:color w:val="auto"/>
                </w:rPr>
                <w:t>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D7EF622" w14:textId="77777777" w:rsidR="001631C3" w:rsidRPr="0084610A" w:rsidRDefault="001631C3" w:rsidP="00F9436E">
            <w:pPr>
              <w:snapToGrid w:val="0"/>
              <w:spacing w:after="0" w:line="240" w:lineRule="auto"/>
            </w:pPr>
            <w:r w:rsidRPr="0084610A">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AB55D3A" w14:textId="77777777" w:rsidR="001631C3" w:rsidRPr="0084610A" w:rsidRDefault="001631C3" w:rsidP="00F9436E">
            <w:pPr>
              <w:snapToGrid w:val="0"/>
              <w:spacing w:after="0" w:line="240" w:lineRule="auto"/>
            </w:pPr>
            <w:r w:rsidRPr="0084610A">
              <w:t>Updates of UC 5.16 to replace handover by mobility and GEO by GSO</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4AC662F8" w14:textId="12C53530" w:rsidR="001631C3" w:rsidRPr="0084610A" w:rsidRDefault="0084610A" w:rsidP="00F9436E">
            <w:pPr>
              <w:snapToGrid w:val="0"/>
              <w:spacing w:after="0" w:line="240" w:lineRule="auto"/>
              <w:rPr>
                <w:rFonts w:eastAsia="Times New Roman" w:cs="Arial"/>
                <w:szCs w:val="18"/>
                <w:lang w:val="de-DE" w:eastAsia="ar-SA"/>
              </w:rPr>
            </w:pPr>
            <w:r w:rsidRPr="0084610A">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7CFA953" w14:textId="77777777" w:rsidR="001631C3" w:rsidRPr="0084610A" w:rsidRDefault="001631C3" w:rsidP="00F9436E">
            <w:pPr>
              <w:spacing w:after="0" w:line="240" w:lineRule="auto"/>
              <w:rPr>
                <w:rFonts w:eastAsia="Arial Unicode MS" w:cs="Arial"/>
                <w:i/>
                <w:szCs w:val="18"/>
                <w:lang w:val="de-DE" w:eastAsia="ar-SA"/>
              </w:rPr>
            </w:pPr>
            <w:r w:rsidRPr="0084610A">
              <w:rPr>
                <w:rFonts w:eastAsia="Arial Unicode MS" w:cs="Arial"/>
                <w:i/>
                <w:szCs w:val="18"/>
                <w:lang w:val="de-DE" w:eastAsia="ar-SA"/>
              </w:rPr>
              <w:t>Revision of S1-244337.</w:t>
            </w:r>
          </w:p>
          <w:p w14:paraId="349F97D7" w14:textId="77777777" w:rsidR="001631C3" w:rsidRPr="0084610A" w:rsidRDefault="001631C3" w:rsidP="00F9436E">
            <w:pPr>
              <w:spacing w:after="0" w:line="240" w:lineRule="auto"/>
              <w:rPr>
                <w:rFonts w:eastAsia="Arial Unicode MS" w:cs="Arial"/>
                <w:szCs w:val="18"/>
                <w:lang w:val="de-DE" w:eastAsia="ar-SA"/>
              </w:rPr>
            </w:pPr>
            <w:r w:rsidRPr="0084610A">
              <w:rPr>
                <w:rFonts w:eastAsia="Arial Unicode MS" w:cs="Arial"/>
                <w:i/>
                <w:szCs w:val="18"/>
                <w:lang w:val="de-DE" w:eastAsia="ar-SA"/>
              </w:rPr>
              <w:t xml:space="preserve">Revert the GEO to GSO change. Keep the original. </w:t>
            </w:r>
          </w:p>
          <w:p w14:paraId="6990DFE8" w14:textId="77777777" w:rsidR="001631C3" w:rsidRPr="0084610A" w:rsidRDefault="001631C3" w:rsidP="00F9436E">
            <w:pPr>
              <w:spacing w:after="0" w:line="240" w:lineRule="auto"/>
              <w:rPr>
                <w:rFonts w:eastAsia="Arial Unicode MS" w:cs="Arial"/>
                <w:szCs w:val="18"/>
                <w:lang w:val="de-DE" w:eastAsia="ar-SA"/>
              </w:rPr>
            </w:pPr>
            <w:r w:rsidRPr="0084610A">
              <w:rPr>
                <w:rFonts w:eastAsia="Arial Unicode MS" w:cs="Arial"/>
                <w:szCs w:val="18"/>
                <w:lang w:val="de-DE" w:eastAsia="ar-SA"/>
              </w:rPr>
              <w:t>Revision of S1-244569.</w:t>
            </w:r>
          </w:p>
        </w:tc>
      </w:tr>
      <w:tr w:rsidR="001631C3" w:rsidRPr="002B5B90" w14:paraId="01800AB5"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3F47E8" w14:textId="77777777" w:rsidR="001631C3" w:rsidRPr="009E7CAD" w:rsidRDefault="001631C3" w:rsidP="00F9436E">
            <w:pPr>
              <w:snapToGrid w:val="0"/>
              <w:spacing w:after="0" w:line="240" w:lineRule="auto"/>
            </w:pPr>
            <w:proofErr w:type="spellStart"/>
            <w:r w:rsidRPr="009E7CA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B66920" w14:textId="5B5CEBE6" w:rsidR="001631C3" w:rsidRPr="009E7CAD" w:rsidRDefault="00C43975" w:rsidP="00F9436E">
            <w:pPr>
              <w:snapToGrid w:val="0"/>
              <w:spacing w:after="0" w:line="240" w:lineRule="auto"/>
            </w:pPr>
            <w:hyperlink r:id="rId269" w:history="1">
              <w:r w:rsidR="001631C3" w:rsidRPr="009E7CAD">
                <w:rPr>
                  <w:rStyle w:val="Hyperlink"/>
                  <w:rFonts w:cs="Arial"/>
                  <w:color w:val="auto"/>
                </w:rPr>
                <w:t>S1-244100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EB9BEE" w14:textId="77777777" w:rsidR="001631C3" w:rsidRPr="009E7CAD" w:rsidRDefault="001631C3" w:rsidP="00F9436E">
            <w:pPr>
              <w:snapToGrid w:val="0"/>
              <w:spacing w:after="0" w:line="240" w:lineRule="auto"/>
            </w:pPr>
            <w:r w:rsidRPr="009E7CAD">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C9F937" w14:textId="77777777" w:rsidR="001631C3" w:rsidRPr="009E7CAD" w:rsidRDefault="001631C3" w:rsidP="00F9436E">
            <w:pPr>
              <w:snapToGrid w:val="0"/>
              <w:spacing w:after="0" w:line="240" w:lineRule="auto"/>
            </w:pPr>
            <w:r w:rsidRPr="009E7CAD">
              <w:t>Pseudo-CR on update 5.16</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86A8136" w14:textId="77777777" w:rsidR="001631C3" w:rsidRPr="009E7CAD" w:rsidRDefault="001631C3" w:rsidP="00F9436E">
            <w:pPr>
              <w:snapToGrid w:val="0"/>
              <w:spacing w:after="0" w:line="240" w:lineRule="auto"/>
              <w:rPr>
                <w:rFonts w:eastAsia="Times New Roman" w:cs="Arial"/>
                <w:szCs w:val="18"/>
                <w:lang w:val="de-DE" w:eastAsia="ar-SA"/>
              </w:rPr>
            </w:pPr>
            <w:r w:rsidRPr="009E7CAD">
              <w:rPr>
                <w:rFonts w:eastAsia="Times New Roman" w:cs="Arial"/>
                <w:szCs w:val="18"/>
                <w:lang w:val="de-DE" w:eastAsia="ar-SA"/>
              </w:rPr>
              <w:t>Revised to S1-244570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EB9A01" w14:textId="77777777" w:rsidR="001631C3" w:rsidRPr="009E7CAD" w:rsidRDefault="001631C3" w:rsidP="00F9436E">
            <w:pPr>
              <w:spacing w:after="0" w:line="240" w:lineRule="auto"/>
              <w:rPr>
                <w:rFonts w:eastAsia="Arial Unicode MS" w:cs="Arial"/>
                <w:szCs w:val="18"/>
                <w:lang w:val="de-DE" w:eastAsia="ar-SA"/>
              </w:rPr>
            </w:pPr>
          </w:p>
        </w:tc>
      </w:tr>
      <w:tr w:rsidR="001631C3" w:rsidRPr="002B5B90" w14:paraId="6AF0D1EB" w14:textId="77777777" w:rsidTr="00CE61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277C6D" w14:textId="77777777" w:rsidR="001631C3" w:rsidRPr="0084610A" w:rsidRDefault="001631C3" w:rsidP="00F9436E">
            <w:pPr>
              <w:snapToGrid w:val="0"/>
              <w:spacing w:after="0" w:line="240" w:lineRule="auto"/>
            </w:pPr>
            <w:proofErr w:type="spellStart"/>
            <w:r w:rsidRPr="008461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DD1DB2" w14:textId="4F7E660D" w:rsidR="001631C3" w:rsidRPr="0084610A" w:rsidRDefault="00C43975" w:rsidP="00F9436E">
            <w:pPr>
              <w:snapToGrid w:val="0"/>
              <w:spacing w:after="0" w:line="240" w:lineRule="auto"/>
            </w:pPr>
            <w:hyperlink r:id="rId270" w:history="1">
              <w:r w:rsidR="001631C3" w:rsidRPr="0084610A">
                <w:rPr>
                  <w:rStyle w:val="Hyperlink"/>
                  <w:rFonts w:cs="Arial"/>
                  <w:color w:val="auto"/>
                </w:rPr>
                <w:t>S1-2445</w:t>
              </w:r>
              <w:r w:rsidR="001631C3" w:rsidRPr="0084610A">
                <w:rPr>
                  <w:rStyle w:val="Hyperlink"/>
                  <w:rFonts w:cs="Arial"/>
                  <w:color w:val="auto"/>
                </w:rPr>
                <w:t>7</w:t>
              </w:r>
              <w:r w:rsidR="001631C3" w:rsidRPr="0084610A">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C8E833" w14:textId="77777777" w:rsidR="001631C3" w:rsidRPr="0084610A" w:rsidRDefault="001631C3" w:rsidP="00F9436E">
            <w:pPr>
              <w:snapToGrid w:val="0"/>
              <w:spacing w:after="0" w:line="240" w:lineRule="auto"/>
            </w:pPr>
            <w:r w:rsidRPr="0084610A">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480ED5F" w14:textId="77777777" w:rsidR="001631C3" w:rsidRPr="0084610A" w:rsidRDefault="001631C3" w:rsidP="00F9436E">
            <w:pPr>
              <w:snapToGrid w:val="0"/>
              <w:spacing w:after="0" w:line="240" w:lineRule="auto"/>
            </w:pPr>
            <w:r w:rsidRPr="0084610A">
              <w:t>Pseudo-CR on update 5.16</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11F028B" w14:textId="5F04591F" w:rsidR="001631C3" w:rsidRPr="0084610A" w:rsidRDefault="0084610A" w:rsidP="00F9436E">
            <w:pPr>
              <w:snapToGrid w:val="0"/>
              <w:spacing w:after="0" w:line="240" w:lineRule="auto"/>
              <w:rPr>
                <w:rFonts w:eastAsia="Times New Roman" w:cs="Arial"/>
                <w:szCs w:val="18"/>
                <w:lang w:val="de-DE" w:eastAsia="ar-SA"/>
              </w:rPr>
            </w:pPr>
            <w:r w:rsidRPr="0084610A">
              <w:rPr>
                <w:rFonts w:eastAsia="Times New Roman" w:cs="Arial"/>
                <w:szCs w:val="18"/>
                <w:lang w:val="de-DE" w:eastAsia="ar-SA"/>
              </w:rPr>
              <w:t>Revised to S1-244797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B16EB5" w14:textId="77777777" w:rsidR="001631C3" w:rsidRPr="0084610A" w:rsidRDefault="001631C3" w:rsidP="00F9436E">
            <w:pPr>
              <w:spacing w:after="0" w:line="240" w:lineRule="auto"/>
              <w:rPr>
                <w:rFonts w:eastAsia="Arial Unicode MS" w:cs="Arial"/>
                <w:szCs w:val="18"/>
                <w:lang w:val="de-DE" w:eastAsia="ar-SA"/>
              </w:rPr>
            </w:pPr>
            <w:r w:rsidRPr="0084610A">
              <w:rPr>
                <w:rFonts w:eastAsia="Arial Unicode MS" w:cs="Arial"/>
                <w:szCs w:val="18"/>
                <w:lang w:val="de-DE" w:eastAsia="ar-SA"/>
              </w:rPr>
              <w:t>Revision of S1-244100.</w:t>
            </w:r>
          </w:p>
        </w:tc>
      </w:tr>
      <w:tr w:rsidR="0084610A" w:rsidRPr="002B5B90" w14:paraId="7461BE2E" w14:textId="77777777" w:rsidTr="00AB7B5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18D412" w14:textId="2A78CBE2" w:rsidR="0084610A" w:rsidRPr="00CE61AD" w:rsidRDefault="0084610A" w:rsidP="00F9436E">
            <w:pPr>
              <w:snapToGrid w:val="0"/>
              <w:spacing w:after="0" w:line="240" w:lineRule="auto"/>
            </w:pPr>
            <w:proofErr w:type="spellStart"/>
            <w:r w:rsidRPr="00CE61A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8CA403" w14:textId="5C92DD21" w:rsidR="0084610A" w:rsidRPr="00CE61AD" w:rsidRDefault="0084610A" w:rsidP="00F9436E">
            <w:pPr>
              <w:snapToGrid w:val="0"/>
              <w:spacing w:after="0" w:line="240" w:lineRule="auto"/>
            </w:pPr>
            <w:hyperlink r:id="rId271" w:history="1">
              <w:r w:rsidRPr="00CE61AD">
                <w:rPr>
                  <w:rStyle w:val="Hyperlink"/>
                  <w:rFonts w:cs="Arial"/>
                  <w:color w:val="auto"/>
                </w:rPr>
                <w:t>S1-24</w:t>
              </w:r>
              <w:r w:rsidRPr="00CE61AD">
                <w:rPr>
                  <w:rStyle w:val="Hyperlink"/>
                  <w:rFonts w:cs="Arial"/>
                  <w:color w:val="auto"/>
                </w:rPr>
                <w:t>4</w:t>
              </w:r>
              <w:r w:rsidRPr="00CE61AD">
                <w:rPr>
                  <w:rStyle w:val="Hyperlink"/>
                  <w:rFonts w:cs="Arial"/>
                  <w:color w:val="auto"/>
                </w:rPr>
                <w:t>797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7CC906" w14:textId="3131C596" w:rsidR="0084610A" w:rsidRPr="00CE61AD" w:rsidRDefault="0084610A" w:rsidP="00F9436E">
            <w:pPr>
              <w:snapToGrid w:val="0"/>
              <w:spacing w:after="0" w:line="240" w:lineRule="auto"/>
            </w:pPr>
            <w:r w:rsidRPr="00CE61AD">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138E564" w14:textId="5D75DB5D" w:rsidR="0084610A" w:rsidRPr="00CE61AD" w:rsidRDefault="0084610A" w:rsidP="00F9436E">
            <w:pPr>
              <w:snapToGrid w:val="0"/>
              <w:spacing w:after="0" w:line="240" w:lineRule="auto"/>
            </w:pPr>
            <w:r w:rsidRPr="00CE61AD">
              <w:t>Pseudo-CR on update 5.16</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EC4EAB2" w14:textId="3F2A51C3" w:rsidR="0084610A" w:rsidRPr="00CE61AD" w:rsidRDefault="00CE61AD" w:rsidP="00F9436E">
            <w:pPr>
              <w:snapToGrid w:val="0"/>
              <w:spacing w:after="0" w:line="240" w:lineRule="auto"/>
              <w:rPr>
                <w:rFonts w:eastAsia="Times New Roman" w:cs="Arial"/>
                <w:szCs w:val="18"/>
                <w:lang w:val="de-DE" w:eastAsia="ar-SA"/>
              </w:rPr>
            </w:pPr>
            <w:r w:rsidRPr="00CE61AD">
              <w:rPr>
                <w:rFonts w:eastAsia="Times New Roman" w:cs="Arial"/>
                <w:szCs w:val="18"/>
                <w:lang w:val="de-DE" w:eastAsia="ar-SA"/>
              </w:rPr>
              <w:t>Revised to S1-244803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434AA2" w14:textId="2DB4DA1B" w:rsidR="0084610A" w:rsidRPr="00CE61AD" w:rsidRDefault="0084610A" w:rsidP="00F9436E">
            <w:pPr>
              <w:spacing w:after="0" w:line="240" w:lineRule="auto"/>
              <w:rPr>
                <w:rFonts w:eastAsia="Arial Unicode MS" w:cs="Arial"/>
                <w:szCs w:val="18"/>
                <w:lang w:val="de-DE" w:eastAsia="ar-SA"/>
              </w:rPr>
            </w:pPr>
            <w:r w:rsidRPr="00CE61AD">
              <w:rPr>
                <w:rFonts w:eastAsia="Arial Unicode MS" w:cs="Arial"/>
                <w:i/>
                <w:szCs w:val="18"/>
                <w:lang w:val="de-DE" w:eastAsia="ar-SA"/>
              </w:rPr>
              <w:t>Revision of S1-244100.</w:t>
            </w:r>
          </w:p>
          <w:p w14:paraId="036C7F71" w14:textId="77327870" w:rsidR="0084610A" w:rsidRPr="00CE61AD" w:rsidRDefault="0084610A" w:rsidP="00F9436E">
            <w:pPr>
              <w:spacing w:after="0" w:line="240" w:lineRule="auto"/>
              <w:rPr>
                <w:rFonts w:eastAsia="Arial Unicode MS" w:cs="Arial"/>
                <w:szCs w:val="18"/>
                <w:lang w:val="de-DE" w:eastAsia="ar-SA"/>
              </w:rPr>
            </w:pPr>
            <w:r w:rsidRPr="00CE61AD">
              <w:rPr>
                <w:rFonts w:eastAsia="Arial Unicode MS" w:cs="Arial"/>
                <w:szCs w:val="18"/>
                <w:lang w:val="de-DE" w:eastAsia="ar-SA"/>
              </w:rPr>
              <w:t>Revision of S1-244570.</w:t>
            </w:r>
          </w:p>
        </w:tc>
      </w:tr>
      <w:tr w:rsidR="00CE61AD" w:rsidRPr="002B5B90" w14:paraId="0BA1C52A" w14:textId="77777777" w:rsidTr="00AB7B5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078FD9B" w14:textId="62A33F36" w:rsidR="00CE61AD" w:rsidRPr="00AB7B52" w:rsidRDefault="00CE61AD" w:rsidP="00F9436E">
            <w:pPr>
              <w:snapToGrid w:val="0"/>
              <w:spacing w:after="0" w:line="240" w:lineRule="auto"/>
            </w:pPr>
            <w:proofErr w:type="spellStart"/>
            <w:r w:rsidRPr="00AB7B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A5F38E" w14:textId="70AAC565" w:rsidR="00CE61AD" w:rsidRPr="00AB7B52" w:rsidRDefault="00CE61AD" w:rsidP="00F9436E">
            <w:pPr>
              <w:snapToGrid w:val="0"/>
              <w:spacing w:after="0" w:line="240" w:lineRule="auto"/>
              <w:rPr>
                <w:rFonts w:cs="Arial"/>
              </w:rPr>
            </w:pPr>
            <w:hyperlink r:id="rId272" w:history="1">
              <w:r w:rsidRPr="00AB7B52">
                <w:rPr>
                  <w:rStyle w:val="Hyperlink"/>
                  <w:rFonts w:cs="Arial"/>
                  <w:color w:val="auto"/>
                </w:rPr>
                <w:t>S1-244803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57D7D07" w14:textId="4DD6355E" w:rsidR="00CE61AD" w:rsidRPr="00AB7B52" w:rsidRDefault="00CE61AD" w:rsidP="00F9436E">
            <w:pPr>
              <w:snapToGrid w:val="0"/>
              <w:spacing w:after="0" w:line="240" w:lineRule="auto"/>
            </w:pPr>
            <w:r w:rsidRPr="00AB7B52">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A326BB5" w14:textId="2DCA2334" w:rsidR="00CE61AD" w:rsidRPr="00AB7B52" w:rsidRDefault="00CE61AD" w:rsidP="00F9436E">
            <w:pPr>
              <w:snapToGrid w:val="0"/>
              <w:spacing w:after="0" w:line="240" w:lineRule="auto"/>
            </w:pPr>
            <w:r w:rsidRPr="00AB7B52">
              <w:t>Pseudo-CR on update 5.16</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1B5AC364" w14:textId="52FEF049" w:rsidR="00CE61AD" w:rsidRPr="00AB7B52" w:rsidRDefault="00AB7B52" w:rsidP="00F9436E">
            <w:pPr>
              <w:snapToGrid w:val="0"/>
              <w:spacing w:after="0" w:line="240" w:lineRule="auto"/>
              <w:rPr>
                <w:rFonts w:eastAsia="Times New Roman" w:cs="Arial"/>
                <w:szCs w:val="18"/>
                <w:lang w:val="de-DE" w:eastAsia="ar-SA"/>
              </w:rPr>
            </w:pPr>
            <w:r w:rsidRPr="00AB7B52">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4C88172" w14:textId="77777777" w:rsidR="00CE61AD" w:rsidRPr="00AB7B52" w:rsidRDefault="00CE61AD" w:rsidP="00CE61AD">
            <w:pPr>
              <w:spacing w:after="0" w:line="240" w:lineRule="auto"/>
              <w:rPr>
                <w:rFonts w:eastAsia="Arial Unicode MS" w:cs="Arial"/>
                <w:i/>
                <w:szCs w:val="18"/>
                <w:lang w:val="de-DE" w:eastAsia="ar-SA"/>
              </w:rPr>
            </w:pPr>
            <w:r w:rsidRPr="00AB7B52">
              <w:rPr>
                <w:rFonts w:eastAsia="Arial Unicode MS" w:cs="Arial"/>
                <w:i/>
                <w:szCs w:val="18"/>
                <w:lang w:val="de-DE" w:eastAsia="ar-SA"/>
              </w:rPr>
              <w:t>Revision of S1-244100.</w:t>
            </w:r>
          </w:p>
          <w:p w14:paraId="0AAA4A94" w14:textId="7B1AD923" w:rsidR="00CE61AD" w:rsidRPr="00AB7B52" w:rsidRDefault="00CE61AD" w:rsidP="00CE61AD">
            <w:pPr>
              <w:spacing w:after="0" w:line="240" w:lineRule="auto"/>
              <w:rPr>
                <w:rFonts w:eastAsia="Arial Unicode MS" w:cs="Arial"/>
                <w:szCs w:val="18"/>
                <w:lang w:val="de-DE" w:eastAsia="ar-SA"/>
              </w:rPr>
            </w:pPr>
            <w:r w:rsidRPr="00AB7B52">
              <w:rPr>
                <w:rFonts w:eastAsia="Arial Unicode MS" w:cs="Arial"/>
                <w:i/>
                <w:szCs w:val="18"/>
                <w:lang w:val="de-DE" w:eastAsia="ar-SA"/>
              </w:rPr>
              <w:t>Revision of S1-244570.</w:t>
            </w:r>
          </w:p>
          <w:p w14:paraId="4A24A37D" w14:textId="77777777" w:rsidR="00CE61AD" w:rsidRPr="00AB7B52" w:rsidRDefault="00CE61AD" w:rsidP="00F9436E">
            <w:pPr>
              <w:spacing w:after="0" w:line="240" w:lineRule="auto"/>
              <w:rPr>
                <w:rFonts w:eastAsia="Arial Unicode MS" w:cs="Arial"/>
                <w:szCs w:val="18"/>
                <w:lang w:val="de-DE" w:eastAsia="ar-SA"/>
              </w:rPr>
            </w:pPr>
            <w:r w:rsidRPr="00AB7B52">
              <w:rPr>
                <w:rFonts w:eastAsia="Arial Unicode MS" w:cs="Arial"/>
                <w:szCs w:val="18"/>
                <w:lang w:val="de-DE" w:eastAsia="ar-SA"/>
              </w:rPr>
              <w:t>Revision of S1-244797.</w:t>
            </w:r>
          </w:p>
          <w:p w14:paraId="0406957E" w14:textId="30C382DC" w:rsidR="00CE61AD" w:rsidRPr="00AB7B52" w:rsidRDefault="00CE61AD" w:rsidP="00F9436E">
            <w:pPr>
              <w:spacing w:after="0" w:line="240" w:lineRule="auto"/>
              <w:rPr>
                <w:rFonts w:eastAsia="Arial Unicode MS" w:cs="Arial"/>
                <w:szCs w:val="18"/>
                <w:lang w:val="de-DE" w:eastAsia="ar-SA"/>
              </w:rPr>
            </w:pPr>
            <w:r w:rsidRPr="00AB7B52">
              <w:rPr>
                <w:rFonts w:eastAsia="Arial Unicode MS" w:cs="Arial"/>
                <w:szCs w:val="18"/>
                <w:lang w:val="de-DE" w:eastAsia="ar-SA"/>
              </w:rPr>
              <w:t xml:space="preserve">Keep both editor’s note. </w:t>
            </w:r>
          </w:p>
        </w:tc>
      </w:tr>
      <w:tr w:rsidR="001631C3" w:rsidRPr="002B5B90" w14:paraId="1230C52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B21F1B" w14:textId="77777777" w:rsidR="001631C3" w:rsidRPr="009E7CAD" w:rsidRDefault="001631C3" w:rsidP="00F9436E">
            <w:pPr>
              <w:snapToGrid w:val="0"/>
              <w:spacing w:after="0" w:line="240" w:lineRule="auto"/>
            </w:pPr>
            <w:proofErr w:type="spellStart"/>
            <w:r w:rsidRPr="009E7CA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6016AA" w14:textId="15B2BBB5" w:rsidR="001631C3" w:rsidRPr="009E7CAD" w:rsidRDefault="00C43975" w:rsidP="00F9436E">
            <w:pPr>
              <w:snapToGrid w:val="0"/>
              <w:spacing w:after="0" w:line="240" w:lineRule="auto"/>
            </w:pPr>
            <w:hyperlink r:id="rId273" w:history="1">
              <w:r w:rsidR="001631C3" w:rsidRPr="009E7CAD">
                <w:rPr>
                  <w:rStyle w:val="Hyperlink"/>
                  <w:rFonts w:cs="Arial"/>
                  <w:color w:val="auto"/>
                </w:rPr>
                <w:t>S1-244338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525904" w14:textId="77777777" w:rsidR="001631C3" w:rsidRPr="009E7CAD" w:rsidRDefault="001631C3" w:rsidP="00F9436E">
            <w:pPr>
              <w:snapToGrid w:val="0"/>
              <w:spacing w:after="0" w:line="240" w:lineRule="auto"/>
            </w:pPr>
            <w:r w:rsidRPr="009E7CAD">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A2DBF73" w14:textId="77777777" w:rsidR="001631C3" w:rsidRPr="009E7CAD" w:rsidRDefault="001631C3" w:rsidP="00F9436E">
            <w:pPr>
              <w:snapToGrid w:val="0"/>
              <w:spacing w:after="0" w:line="240" w:lineRule="auto"/>
            </w:pPr>
            <w:r w:rsidRPr="009E7CAD">
              <w:t>Updates of UC 5.18 to reconsider potential new requirements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816862E" w14:textId="77777777" w:rsidR="001631C3" w:rsidRPr="009E7CAD" w:rsidRDefault="001631C3" w:rsidP="00F9436E">
            <w:pPr>
              <w:snapToGrid w:val="0"/>
              <w:spacing w:after="0" w:line="240" w:lineRule="auto"/>
              <w:rPr>
                <w:rFonts w:eastAsia="Times New Roman" w:cs="Arial"/>
                <w:szCs w:val="18"/>
                <w:lang w:val="de-DE" w:eastAsia="ar-SA"/>
              </w:rPr>
            </w:pPr>
            <w:r w:rsidRPr="009E7CAD">
              <w:rPr>
                <w:rFonts w:eastAsia="Times New Roman" w:cs="Arial"/>
                <w:szCs w:val="18"/>
                <w:lang w:val="de-DE" w:eastAsia="ar-SA"/>
              </w:rPr>
              <w:t>Revised to S1-244571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265FAA" w14:textId="77777777" w:rsidR="001631C3" w:rsidRPr="009E7CAD" w:rsidRDefault="001631C3" w:rsidP="00F9436E">
            <w:pPr>
              <w:spacing w:after="0" w:line="240" w:lineRule="auto"/>
              <w:rPr>
                <w:rFonts w:eastAsia="Arial Unicode MS" w:cs="Arial"/>
                <w:szCs w:val="18"/>
                <w:lang w:val="de-DE" w:eastAsia="ar-SA"/>
              </w:rPr>
            </w:pPr>
          </w:p>
        </w:tc>
      </w:tr>
      <w:tr w:rsidR="001631C3" w:rsidRPr="002B5B90" w14:paraId="66669BD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407BB62" w14:textId="77777777" w:rsidR="001631C3" w:rsidRPr="009E7CAD" w:rsidRDefault="001631C3" w:rsidP="00F9436E">
            <w:pPr>
              <w:snapToGrid w:val="0"/>
              <w:spacing w:after="0" w:line="240" w:lineRule="auto"/>
            </w:pPr>
            <w:proofErr w:type="spellStart"/>
            <w:r w:rsidRPr="009E7CA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7AC9F7A" w14:textId="321F8F47" w:rsidR="001631C3" w:rsidRPr="009E7CAD" w:rsidRDefault="00C43975" w:rsidP="00F9436E">
            <w:pPr>
              <w:snapToGrid w:val="0"/>
              <w:spacing w:after="0" w:line="240" w:lineRule="auto"/>
            </w:pPr>
            <w:hyperlink r:id="rId274" w:history="1">
              <w:r w:rsidR="001631C3" w:rsidRPr="009E7CAD">
                <w:rPr>
                  <w:rStyle w:val="Hyperlink"/>
                  <w:rFonts w:cs="Arial"/>
                  <w:color w:val="auto"/>
                </w:rPr>
                <w:t>S1-2</w:t>
              </w:r>
              <w:r w:rsidR="001631C3" w:rsidRPr="009E7CAD">
                <w:rPr>
                  <w:rStyle w:val="Hyperlink"/>
                  <w:rFonts w:cs="Arial"/>
                  <w:color w:val="auto"/>
                </w:rPr>
                <w:t>4</w:t>
              </w:r>
              <w:r w:rsidR="001631C3" w:rsidRPr="009E7CAD">
                <w:rPr>
                  <w:rStyle w:val="Hyperlink"/>
                  <w:rFonts w:cs="Arial"/>
                  <w:color w:val="auto"/>
                </w:rPr>
                <w:t>4</w:t>
              </w:r>
              <w:r w:rsidR="001631C3" w:rsidRPr="009E7CAD">
                <w:rPr>
                  <w:rStyle w:val="Hyperlink"/>
                  <w:rFonts w:cs="Arial"/>
                  <w:color w:val="auto"/>
                </w:rPr>
                <w:t>5</w:t>
              </w:r>
              <w:r w:rsidR="001631C3" w:rsidRPr="009E7CAD">
                <w:rPr>
                  <w:rStyle w:val="Hyperlink"/>
                  <w:rFonts w:cs="Arial"/>
                  <w:color w:val="auto"/>
                </w:rPr>
                <w:t>71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46EF558" w14:textId="77777777" w:rsidR="001631C3" w:rsidRPr="009E7CAD" w:rsidRDefault="001631C3" w:rsidP="00F9436E">
            <w:pPr>
              <w:snapToGrid w:val="0"/>
              <w:spacing w:after="0" w:line="240" w:lineRule="auto"/>
            </w:pPr>
            <w:r w:rsidRPr="009E7CAD">
              <w:t>Nokia, ETRI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FC70BA3" w14:textId="77777777" w:rsidR="001631C3" w:rsidRPr="009E7CAD" w:rsidRDefault="001631C3" w:rsidP="00F9436E">
            <w:pPr>
              <w:snapToGrid w:val="0"/>
              <w:spacing w:after="0" w:line="240" w:lineRule="auto"/>
            </w:pPr>
            <w:r w:rsidRPr="009E7CAD">
              <w:t>Updates of UC 5.18 to reconsider potential new requirements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161772" w14:textId="77777777" w:rsidR="001631C3" w:rsidRPr="009E7CAD" w:rsidRDefault="001631C3"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48E6934" w14:textId="77777777" w:rsidR="001631C3" w:rsidRPr="009E7CAD" w:rsidRDefault="001631C3" w:rsidP="00F9436E">
            <w:pPr>
              <w:spacing w:after="0" w:line="240" w:lineRule="auto"/>
              <w:rPr>
                <w:rFonts w:eastAsia="Arial Unicode MS" w:cs="Arial"/>
                <w:szCs w:val="18"/>
                <w:lang w:val="de-DE" w:eastAsia="ar-SA"/>
              </w:rPr>
            </w:pPr>
            <w:r w:rsidRPr="009E7CAD">
              <w:rPr>
                <w:rFonts w:eastAsia="Arial Unicode MS" w:cs="Arial"/>
                <w:szCs w:val="18"/>
                <w:lang w:val="de-DE" w:eastAsia="ar-SA"/>
              </w:rPr>
              <w:t>Revision of S1-244338.</w:t>
            </w:r>
          </w:p>
        </w:tc>
      </w:tr>
      <w:tr w:rsidR="001631C3" w:rsidRPr="002B5B90" w14:paraId="57A609C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76ABC2" w14:textId="77777777" w:rsidR="001631C3" w:rsidRPr="009E7CAD" w:rsidRDefault="001631C3" w:rsidP="00F9436E">
            <w:pPr>
              <w:snapToGrid w:val="0"/>
              <w:spacing w:after="0" w:line="240" w:lineRule="auto"/>
            </w:pPr>
            <w:proofErr w:type="spellStart"/>
            <w:r w:rsidRPr="009E7CA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A7DA9D" w14:textId="7976CBDF" w:rsidR="001631C3" w:rsidRPr="009E7CAD" w:rsidRDefault="00C43975" w:rsidP="00F9436E">
            <w:pPr>
              <w:snapToGrid w:val="0"/>
              <w:spacing w:after="0" w:line="240" w:lineRule="auto"/>
            </w:pPr>
            <w:hyperlink r:id="rId275" w:history="1">
              <w:r w:rsidR="001631C3" w:rsidRPr="009E7CAD">
                <w:rPr>
                  <w:rStyle w:val="Hyperlink"/>
                  <w:rFonts w:cs="Arial"/>
                  <w:color w:val="auto"/>
                </w:rPr>
                <w:t>S1-244339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7A8829" w14:textId="77777777" w:rsidR="001631C3" w:rsidRPr="009E7CAD" w:rsidRDefault="001631C3" w:rsidP="00F9436E">
            <w:pPr>
              <w:snapToGrid w:val="0"/>
              <w:spacing w:after="0" w:line="240" w:lineRule="auto"/>
            </w:pPr>
            <w:r w:rsidRPr="009E7CAD">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C65F8A" w14:textId="77777777" w:rsidR="001631C3" w:rsidRPr="009E7CAD" w:rsidRDefault="001631C3" w:rsidP="00F9436E">
            <w:pPr>
              <w:snapToGrid w:val="0"/>
              <w:spacing w:after="0" w:line="240" w:lineRule="auto"/>
            </w:pPr>
            <w:r w:rsidRPr="009E7CAD">
              <w:t>Updates of UC 5.19 to replace handover by mobility and GEO by GSO</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A4C1863" w14:textId="77777777" w:rsidR="001631C3" w:rsidRPr="009E7CAD" w:rsidRDefault="001631C3"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9E7CAD">
              <w:rPr>
                <w:rFonts w:eastAsia="Times New Roman" w:cs="Arial"/>
                <w:szCs w:val="18"/>
                <w:lang w:val="de-DE" w:eastAsia="ar-SA"/>
              </w:rPr>
              <w:t>S1-244572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504CFB" w14:textId="77777777" w:rsidR="001631C3" w:rsidRPr="009E7CAD" w:rsidRDefault="001631C3" w:rsidP="00F9436E">
            <w:pPr>
              <w:spacing w:after="0" w:line="240" w:lineRule="auto"/>
              <w:rPr>
                <w:rFonts w:eastAsia="Arial Unicode MS" w:cs="Arial"/>
                <w:szCs w:val="18"/>
                <w:lang w:val="de-DE" w:eastAsia="ar-SA"/>
              </w:rPr>
            </w:pPr>
          </w:p>
        </w:tc>
      </w:tr>
      <w:tr w:rsidR="001631C3" w:rsidRPr="002B5B90" w14:paraId="32E6815C" w14:textId="77777777" w:rsidTr="004F0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D30EC3" w14:textId="77777777" w:rsidR="001631C3" w:rsidRPr="009E7CAD" w:rsidRDefault="001631C3" w:rsidP="00F9436E">
            <w:pPr>
              <w:snapToGrid w:val="0"/>
              <w:spacing w:after="0" w:line="240" w:lineRule="auto"/>
            </w:pPr>
            <w:proofErr w:type="spellStart"/>
            <w:r w:rsidRPr="009E7CAD">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EA0A09" w14:textId="0CF6CF64" w:rsidR="001631C3" w:rsidRPr="009E7CAD" w:rsidRDefault="00C43975" w:rsidP="00F9436E">
            <w:pPr>
              <w:snapToGrid w:val="0"/>
              <w:spacing w:after="0" w:line="240" w:lineRule="auto"/>
            </w:pPr>
            <w:hyperlink r:id="rId276" w:history="1">
              <w:r w:rsidR="001631C3" w:rsidRPr="009E7CAD">
                <w:rPr>
                  <w:rStyle w:val="Hyperlink"/>
                  <w:rFonts w:cs="Arial"/>
                  <w:color w:val="auto"/>
                </w:rPr>
                <w:t>S1-244101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8FC1C7" w14:textId="77777777" w:rsidR="001631C3" w:rsidRPr="009E7CAD" w:rsidRDefault="001631C3" w:rsidP="00F9436E">
            <w:pPr>
              <w:snapToGrid w:val="0"/>
              <w:spacing w:after="0" w:line="240" w:lineRule="auto"/>
            </w:pPr>
            <w:r w:rsidRPr="009E7CAD">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09C636" w14:textId="77777777" w:rsidR="001631C3" w:rsidRPr="009E7CAD" w:rsidRDefault="001631C3" w:rsidP="00F9436E">
            <w:pPr>
              <w:snapToGrid w:val="0"/>
              <w:spacing w:after="0" w:line="240" w:lineRule="auto"/>
            </w:pPr>
            <w:r w:rsidRPr="009E7CAD">
              <w:t>Pseudo-CR on update 5.19</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305D412" w14:textId="77777777" w:rsidR="001631C3" w:rsidRPr="009E7CAD" w:rsidRDefault="001631C3" w:rsidP="00F9436E">
            <w:pPr>
              <w:snapToGrid w:val="0"/>
              <w:spacing w:after="0" w:line="240" w:lineRule="auto"/>
              <w:rPr>
                <w:rFonts w:eastAsia="Times New Roman" w:cs="Arial"/>
                <w:szCs w:val="18"/>
                <w:lang w:val="de-DE" w:eastAsia="ar-SA"/>
              </w:rPr>
            </w:pPr>
            <w:r w:rsidRPr="009E7CAD">
              <w:rPr>
                <w:rFonts w:eastAsia="Times New Roman" w:cs="Arial"/>
                <w:szCs w:val="18"/>
                <w:lang w:val="de-DE" w:eastAsia="ar-SA"/>
              </w:rPr>
              <w:t>Revised to S1-244572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A570D6" w14:textId="77777777" w:rsidR="001631C3" w:rsidRPr="009E7CAD" w:rsidRDefault="001631C3" w:rsidP="00F9436E">
            <w:pPr>
              <w:spacing w:after="0" w:line="240" w:lineRule="auto"/>
              <w:rPr>
                <w:rFonts w:eastAsia="Arial Unicode MS" w:cs="Arial"/>
                <w:szCs w:val="18"/>
                <w:lang w:val="de-DE" w:eastAsia="ar-SA"/>
              </w:rPr>
            </w:pPr>
          </w:p>
        </w:tc>
      </w:tr>
      <w:tr w:rsidR="001631C3" w:rsidRPr="002B5B90" w14:paraId="38EF809E" w14:textId="77777777" w:rsidTr="004F0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FD6210" w14:textId="77777777" w:rsidR="001631C3" w:rsidRPr="004F046E" w:rsidRDefault="001631C3" w:rsidP="00F9436E">
            <w:pPr>
              <w:snapToGrid w:val="0"/>
              <w:spacing w:after="0" w:line="240" w:lineRule="auto"/>
            </w:pPr>
            <w:proofErr w:type="spellStart"/>
            <w:r w:rsidRPr="004F0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A7F021" w14:textId="45267EDF" w:rsidR="001631C3" w:rsidRPr="004F046E" w:rsidRDefault="00C43975" w:rsidP="00F9436E">
            <w:pPr>
              <w:snapToGrid w:val="0"/>
              <w:spacing w:after="0" w:line="240" w:lineRule="auto"/>
            </w:pPr>
            <w:hyperlink r:id="rId277" w:history="1">
              <w:r w:rsidR="001631C3" w:rsidRPr="004F046E">
                <w:rPr>
                  <w:rStyle w:val="Hyperlink"/>
                  <w:rFonts w:cs="Arial"/>
                  <w:color w:val="auto"/>
                </w:rPr>
                <w:t>S1</w:t>
              </w:r>
              <w:r w:rsidR="001631C3" w:rsidRPr="004F046E">
                <w:rPr>
                  <w:rStyle w:val="Hyperlink"/>
                  <w:rFonts w:cs="Arial"/>
                  <w:color w:val="auto"/>
                </w:rPr>
                <w:t>-</w:t>
              </w:r>
              <w:r w:rsidR="001631C3" w:rsidRPr="004F046E">
                <w:rPr>
                  <w:rStyle w:val="Hyperlink"/>
                  <w:rFonts w:cs="Arial"/>
                  <w:color w:val="auto"/>
                </w:rPr>
                <w:t>244572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B4068B" w14:textId="77777777" w:rsidR="001631C3" w:rsidRPr="004F046E" w:rsidRDefault="001631C3" w:rsidP="00F9436E">
            <w:pPr>
              <w:snapToGrid w:val="0"/>
              <w:spacing w:after="0" w:line="240" w:lineRule="auto"/>
            </w:pPr>
            <w:r w:rsidRPr="004F046E">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6BD332" w14:textId="77777777" w:rsidR="001631C3" w:rsidRPr="004F046E" w:rsidRDefault="001631C3" w:rsidP="00F9436E">
            <w:pPr>
              <w:snapToGrid w:val="0"/>
              <w:spacing w:after="0" w:line="240" w:lineRule="auto"/>
            </w:pPr>
            <w:r w:rsidRPr="004F046E">
              <w:t>Pseudo-CR on update 5.19</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F91F0B0" w14:textId="1D294196" w:rsidR="001631C3" w:rsidRPr="004F046E" w:rsidRDefault="004F046E" w:rsidP="00F9436E">
            <w:pPr>
              <w:snapToGrid w:val="0"/>
              <w:spacing w:after="0" w:line="240" w:lineRule="auto"/>
              <w:rPr>
                <w:rFonts w:eastAsia="Times New Roman" w:cs="Arial"/>
                <w:szCs w:val="18"/>
                <w:lang w:val="de-DE" w:eastAsia="ar-SA"/>
              </w:rPr>
            </w:pPr>
            <w:r w:rsidRPr="004F046E">
              <w:rPr>
                <w:rFonts w:eastAsia="Times New Roman" w:cs="Arial"/>
                <w:szCs w:val="18"/>
                <w:lang w:val="de-DE" w:eastAsia="ar-SA"/>
              </w:rPr>
              <w:t>Revised to S1-244798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CB93BC" w14:textId="77777777" w:rsidR="001631C3" w:rsidRPr="004F046E" w:rsidRDefault="001631C3" w:rsidP="00F9436E">
            <w:pPr>
              <w:spacing w:after="0" w:line="240" w:lineRule="auto"/>
              <w:rPr>
                <w:rFonts w:eastAsia="Arial Unicode MS" w:cs="Arial"/>
                <w:szCs w:val="18"/>
                <w:lang w:val="de-DE" w:eastAsia="ar-SA"/>
              </w:rPr>
            </w:pPr>
            <w:r w:rsidRPr="004F046E">
              <w:rPr>
                <w:rFonts w:eastAsia="Arial Unicode MS" w:cs="Arial"/>
                <w:szCs w:val="18"/>
                <w:lang w:val="de-DE" w:eastAsia="ar-SA"/>
              </w:rPr>
              <w:t>Revision of S1-244101.</w:t>
            </w:r>
          </w:p>
        </w:tc>
      </w:tr>
      <w:tr w:rsidR="004F046E" w:rsidRPr="002B5B90" w14:paraId="03C78C0B" w14:textId="77777777" w:rsidTr="004F0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373B42" w14:textId="0363A1C4" w:rsidR="004F046E" w:rsidRPr="004F046E" w:rsidRDefault="004F046E" w:rsidP="00F9436E">
            <w:pPr>
              <w:snapToGrid w:val="0"/>
              <w:spacing w:after="0" w:line="240" w:lineRule="auto"/>
            </w:pPr>
            <w:proofErr w:type="spellStart"/>
            <w:r w:rsidRPr="004F0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E916F1" w14:textId="11CCE427" w:rsidR="004F046E" w:rsidRPr="004F046E" w:rsidRDefault="004F046E" w:rsidP="00F9436E">
            <w:pPr>
              <w:snapToGrid w:val="0"/>
              <w:spacing w:after="0" w:line="240" w:lineRule="auto"/>
            </w:pPr>
            <w:hyperlink r:id="rId278" w:history="1">
              <w:r w:rsidRPr="004F046E">
                <w:rPr>
                  <w:rStyle w:val="Hyperlink"/>
                  <w:rFonts w:cs="Arial"/>
                  <w:color w:val="auto"/>
                </w:rPr>
                <w:t>S1-244798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921C55D" w14:textId="4EE1D123" w:rsidR="004F046E" w:rsidRPr="004F046E" w:rsidRDefault="004F046E" w:rsidP="00F9436E">
            <w:pPr>
              <w:snapToGrid w:val="0"/>
              <w:spacing w:after="0" w:line="240" w:lineRule="auto"/>
            </w:pPr>
            <w:r w:rsidRPr="004F046E">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F9D41E5" w14:textId="482108ED" w:rsidR="004F046E" w:rsidRPr="004F046E" w:rsidRDefault="004F046E" w:rsidP="00F9436E">
            <w:pPr>
              <w:snapToGrid w:val="0"/>
              <w:spacing w:after="0" w:line="240" w:lineRule="auto"/>
            </w:pPr>
            <w:r w:rsidRPr="004F046E">
              <w:t>Pseudo-CR on update 5.19</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7EF5F3F9" w14:textId="45F3DCF4" w:rsidR="004F046E" w:rsidRPr="004F046E" w:rsidRDefault="004F046E" w:rsidP="00F9436E">
            <w:pPr>
              <w:snapToGrid w:val="0"/>
              <w:spacing w:after="0" w:line="240" w:lineRule="auto"/>
              <w:rPr>
                <w:rFonts w:eastAsia="Times New Roman" w:cs="Arial"/>
                <w:szCs w:val="18"/>
                <w:lang w:val="de-DE" w:eastAsia="ar-SA"/>
              </w:rPr>
            </w:pPr>
            <w:r w:rsidRPr="004F046E">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C93EA82" w14:textId="6931DCCC" w:rsidR="004F046E" w:rsidRPr="004F046E" w:rsidRDefault="004F046E" w:rsidP="00F9436E">
            <w:pPr>
              <w:spacing w:after="0" w:line="240" w:lineRule="auto"/>
              <w:rPr>
                <w:rFonts w:eastAsia="Arial Unicode MS" w:cs="Arial"/>
                <w:szCs w:val="18"/>
                <w:lang w:val="de-DE" w:eastAsia="ar-SA"/>
              </w:rPr>
            </w:pPr>
            <w:r w:rsidRPr="004F046E">
              <w:rPr>
                <w:rFonts w:eastAsia="Arial Unicode MS" w:cs="Arial"/>
                <w:i/>
                <w:szCs w:val="18"/>
                <w:lang w:val="de-DE" w:eastAsia="ar-SA"/>
              </w:rPr>
              <w:t>Revision of S1-244101.</w:t>
            </w:r>
          </w:p>
          <w:p w14:paraId="28B159FF" w14:textId="77777777" w:rsidR="004F046E" w:rsidRPr="004F046E" w:rsidRDefault="004F046E" w:rsidP="00F9436E">
            <w:pPr>
              <w:spacing w:after="0" w:line="240" w:lineRule="auto"/>
              <w:rPr>
                <w:rFonts w:eastAsia="Arial Unicode MS" w:cs="Arial"/>
                <w:szCs w:val="18"/>
                <w:lang w:val="de-DE" w:eastAsia="ar-SA"/>
              </w:rPr>
            </w:pPr>
            <w:r w:rsidRPr="004F046E">
              <w:rPr>
                <w:rFonts w:eastAsia="Arial Unicode MS" w:cs="Arial"/>
                <w:szCs w:val="18"/>
                <w:lang w:val="de-DE" w:eastAsia="ar-SA"/>
              </w:rPr>
              <w:t>Revision of S1-244572.</w:t>
            </w:r>
          </w:p>
          <w:p w14:paraId="3C9D90C4" w14:textId="54D51112" w:rsidR="004F046E" w:rsidRPr="004F046E" w:rsidRDefault="004F046E" w:rsidP="004F046E">
            <w:r w:rsidRPr="004F046E">
              <w:rPr>
                <w:rFonts w:eastAsia="Arial Unicode MS" w:cs="Arial"/>
                <w:szCs w:val="18"/>
                <w:lang w:val="de-DE" w:eastAsia="ar-SA"/>
              </w:rPr>
              <w:t xml:space="preserve">Keep the editor’s note, </w:t>
            </w:r>
            <w:r w:rsidRPr="004F046E">
              <w:t>Editor’s note: this requirement is FFS</w:t>
            </w:r>
          </w:p>
        </w:tc>
      </w:tr>
      <w:tr w:rsidR="001631C3" w:rsidRPr="002B5B90" w14:paraId="3EF3F85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2607C3" w14:textId="77777777" w:rsidR="001631C3" w:rsidRPr="00F750DC" w:rsidRDefault="001631C3" w:rsidP="00F9436E">
            <w:pPr>
              <w:snapToGrid w:val="0"/>
              <w:spacing w:after="0" w:line="240" w:lineRule="auto"/>
            </w:pPr>
            <w:proofErr w:type="spellStart"/>
            <w:r w:rsidRPr="00F750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049FED" w14:textId="04FD480C" w:rsidR="001631C3" w:rsidRPr="00F750DC" w:rsidRDefault="00C43975" w:rsidP="00F9436E">
            <w:pPr>
              <w:snapToGrid w:val="0"/>
              <w:spacing w:after="0" w:line="240" w:lineRule="auto"/>
            </w:pPr>
            <w:hyperlink r:id="rId279" w:history="1">
              <w:r w:rsidR="001631C3" w:rsidRPr="00F750DC">
                <w:rPr>
                  <w:rStyle w:val="Hyperlink"/>
                  <w:rFonts w:cs="Arial"/>
                  <w:color w:val="auto"/>
                </w:rPr>
                <w:t>S1-244340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782A00" w14:textId="77777777" w:rsidR="001631C3" w:rsidRPr="00F750DC" w:rsidRDefault="001631C3" w:rsidP="00F9436E">
            <w:pPr>
              <w:snapToGrid w:val="0"/>
              <w:spacing w:after="0" w:line="240" w:lineRule="auto"/>
            </w:pPr>
            <w:r w:rsidRPr="00F750DC">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F03936" w14:textId="77777777" w:rsidR="001631C3" w:rsidRPr="00F750DC" w:rsidRDefault="001631C3" w:rsidP="00F9436E">
            <w:pPr>
              <w:snapToGrid w:val="0"/>
              <w:spacing w:after="0" w:line="240" w:lineRule="auto"/>
            </w:pPr>
            <w:r w:rsidRPr="00F750DC">
              <w:t>Updates of UC 5.20 to remove unrelated pre-conditions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FCFA627" w14:textId="77777777" w:rsidR="001631C3" w:rsidRPr="00F750DC" w:rsidRDefault="001631C3"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F750DC">
              <w:rPr>
                <w:rFonts w:eastAsia="Times New Roman" w:cs="Arial"/>
                <w:szCs w:val="18"/>
                <w:lang w:val="de-DE" w:eastAsia="ar-SA"/>
              </w:rPr>
              <w:t>S1-244573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2628B1" w14:textId="77777777" w:rsidR="001631C3" w:rsidRPr="00F750DC" w:rsidRDefault="001631C3" w:rsidP="00F9436E">
            <w:pPr>
              <w:spacing w:after="0" w:line="240" w:lineRule="auto"/>
              <w:rPr>
                <w:rFonts w:eastAsia="Arial Unicode MS" w:cs="Arial"/>
                <w:szCs w:val="18"/>
                <w:lang w:val="de-DE" w:eastAsia="ar-SA"/>
              </w:rPr>
            </w:pPr>
          </w:p>
        </w:tc>
      </w:tr>
      <w:tr w:rsidR="001631C3" w:rsidRPr="002B5B90" w14:paraId="6215A5A3" w14:textId="77777777" w:rsidTr="004F0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8A62D1" w14:textId="77777777" w:rsidR="001631C3" w:rsidRPr="00F750DC" w:rsidRDefault="001631C3" w:rsidP="00F9436E">
            <w:pPr>
              <w:snapToGrid w:val="0"/>
              <w:spacing w:after="0" w:line="240" w:lineRule="auto"/>
            </w:pPr>
            <w:proofErr w:type="spellStart"/>
            <w:r w:rsidRPr="00F750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FDBD86" w14:textId="4F3D0E9F" w:rsidR="001631C3" w:rsidRPr="00F750DC" w:rsidRDefault="00C43975" w:rsidP="00F9436E">
            <w:pPr>
              <w:snapToGrid w:val="0"/>
              <w:spacing w:after="0" w:line="240" w:lineRule="auto"/>
            </w:pPr>
            <w:hyperlink r:id="rId280" w:history="1">
              <w:r w:rsidR="001631C3" w:rsidRPr="00F750DC">
                <w:rPr>
                  <w:rStyle w:val="Hyperlink"/>
                  <w:rFonts w:cs="Arial"/>
                  <w:color w:val="auto"/>
                </w:rPr>
                <w:t>S1-244376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5C9019" w14:textId="77777777" w:rsidR="001631C3" w:rsidRPr="00F750DC" w:rsidRDefault="001631C3" w:rsidP="00F9436E">
            <w:pPr>
              <w:snapToGrid w:val="0"/>
              <w:spacing w:after="0" w:line="240" w:lineRule="auto"/>
            </w:pPr>
            <w:r w:rsidRPr="00F750DC">
              <w:t>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1107CB" w14:textId="77777777" w:rsidR="001631C3" w:rsidRPr="00F750DC" w:rsidRDefault="001631C3" w:rsidP="00F9436E">
            <w:pPr>
              <w:snapToGrid w:val="0"/>
              <w:spacing w:after="0" w:line="240" w:lineRule="auto"/>
            </w:pPr>
            <w:r w:rsidRPr="00F750DC">
              <w:t>Pseudo-CR on Use case on Multi-orbit satellite backhauling with Figures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664C233" w14:textId="77777777" w:rsidR="001631C3" w:rsidRPr="00F750DC" w:rsidRDefault="001631C3" w:rsidP="00F9436E">
            <w:pPr>
              <w:snapToGrid w:val="0"/>
              <w:spacing w:after="0" w:line="240" w:lineRule="auto"/>
              <w:rPr>
                <w:rFonts w:eastAsia="Times New Roman" w:cs="Arial"/>
                <w:szCs w:val="18"/>
                <w:lang w:val="de-DE" w:eastAsia="ar-SA"/>
              </w:rPr>
            </w:pPr>
            <w:r w:rsidRPr="00F750DC">
              <w:rPr>
                <w:rFonts w:eastAsia="Times New Roman" w:cs="Arial"/>
                <w:szCs w:val="18"/>
                <w:lang w:val="de-DE" w:eastAsia="ar-SA"/>
              </w:rPr>
              <w:t>Revised to S1-244573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7AF4FF" w14:textId="77777777" w:rsidR="001631C3" w:rsidRPr="00F750DC" w:rsidRDefault="001631C3" w:rsidP="00F9436E">
            <w:pPr>
              <w:spacing w:after="0" w:line="240" w:lineRule="auto"/>
              <w:rPr>
                <w:rFonts w:eastAsia="Arial Unicode MS" w:cs="Arial"/>
                <w:szCs w:val="18"/>
                <w:lang w:val="de-DE" w:eastAsia="ar-SA"/>
              </w:rPr>
            </w:pPr>
          </w:p>
        </w:tc>
      </w:tr>
      <w:tr w:rsidR="001631C3" w:rsidRPr="002B5B90" w14:paraId="62EEBC16" w14:textId="77777777" w:rsidTr="004F0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805799" w14:textId="77777777" w:rsidR="001631C3" w:rsidRPr="004F046E" w:rsidRDefault="001631C3" w:rsidP="00F9436E">
            <w:pPr>
              <w:snapToGrid w:val="0"/>
              <w:spacing w:after="0" w:line="240" w:lineRule="auto"/>
            </w:pPr>
            <w:proofErr w:type="spellStart"/>
            <w:r w:rsidRPr="004F0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DAD6C50" w14:textId="3BBC5366" w:rsidR="001631C3" w:rsidRPr="004F046E" w:rsidRDefault="00C43975" w:rsidP="00F9436E">
            <w:pPr>
              <w:snapToGrid w:val="0"/>
              <w:spacing w:after="0" w:line="240" w:lineRule="auto"/>
            </w:pPr>
            <w:hyperlink r:id="rId281" w:history="1">
              <w:r w:rsidR="001631C3" w:rsidRPr="004F046E">
                <w:rPr>
                  <w:rStyle w:val="Hyperlink"/>
                  <w:rFonts w:cs="Arial"/>
                  <w:color w:val="auto"/>
                </w:rPr>
                <w:t>S1-2445</w:t>
              </w:r>
              <w:r w:rsidR="001631C3" w:rsidRPr="004F046E">
                <w:rPr>
                  <w:rStyle w:val="Hyperlink"/>
                  <w:rFonts w:cs="Arial"/>
                  <w:color w:val="auto"/>
                </w:rPr>
                <w:t>7</w:t>
              </w:r>
              <w:r w:rsidR="001631C3" w:rsidRPr="004F046E">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12109EA" w14:textId="77777777" w:rsidR="001631C3" w:rsidRPr="004F046E" w:rsidRDefault="001631C3" w:rsidP="00F9436E">
            <w:pPr>
              <w:snapToGrid w:val="0"/>
              <w:spacing w:after="0" w:line="240" w:lineRule="auto"/>
            </w:pPr>
            <w:r w:rsidRPr="004F046E">
              <w:t>TNO</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B86091D" w14:textId="77777777" w:rsidR="001631C3" w:rsidRPr="004F046E" w:rsidRDefault="001631C3" w:rsidP="00F9436E">
            <w:pPr>
              <w:snapToGrid w:val="0"/>
              <w:spacing w:after="0" w:line="240" w:lineRule="auto"/>
            </w:pPr>
            <w:r w:rsidRPr="004F046E">
              <w:t>Pseudo-CR on Use case on Multi-orbit satellite backhauling with Figures</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30184C5E" w14:textId="0645D668" w:rsidR="001631C3" w:rsidRPr="004F046E" w:rsidRDefault="004F046E" w:rsidP="00F9436E">
            <w:pPr>
              <w:snapToGrid w:val="0"/>
              <w:spacing w:after="0" w:line="240" w:lineRule="auto"/>
              <w:rPr>
                <w:rFonts w:eastAsia="Times New Roman" w:cs="Arial"/>
                <w:szCs w:val="18"/>
                <w:lang w:val="de-DE" w:eastAsia="ar-SA"/>
              </w:rPr>
            </w:pPr>
            <w:r w:rsidRPr="004F046E">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F3679C8" w14:textId="77777777" w:rsidR="001631C3" w:rsidRPr="004F046E" w:rsidRDefault="001631C3" w:rsidP="00F9436E">
            <w:pPr>
              <w:spacing w:after="0" w:line="240" w:lineRule="auto"/>
              <w:rPr>
                <w:rFonts w:eastAsia="Arial Unicode MS" w:cs="Arial"/>
                <w:szCs w:val="18"/>
                <w:lang w:val="de-DE" w:eastAsia="ar-SA"/>
              </w:rPr>
            </w:pPr>
            <w:r w:rsidRPr="004F046E">
              <w:rPr>
                <w:rFonts w:eastAsia="Arial Unicode MS" w:cs="Arial"/>
                <w:szCs w:val="18"/>
                <w:lang w:val="de-DE" w:eastAsia="ar-SA"/>
              </w:rPr>
              <w:t>Revision of S1-244376.</w:t>
            </w:r>
          </w:p>
          <w:p w14:paraId="57EABA02" w14:textId="77777777" w:rsidR="001631C3" w:rsidRPr="004F046E" w:rsidRDefault="001631C3" w:rsidP="00F9436E">
            <w:pPr>
              <w:spacing w:after="0" w:line="240" w:lineRule="auto"/>
              <w:rPr>
                <w:rFonts w:cs="Arial"/>
              </w:rPr>
            </w:pPr>
            <w:r w:rsidRPr="004F046E">
              <w:rPr>
                <w:rFonts w:eastAsia="Arial Unicode MS" w:cs="Arial"/>
                <w:szCs w:val="18"/>
                <w:lang w:val="de-DE" w:eastAsia="ar-SA"/>
              </w:rPr>
              <w:t xml:space="preserve">Include changes from </w:t>
            </w:r>
            <w:r w:rsidRPr="004F046E">
              <w:rPr>
                <w:rFonts w:cs="Arial"/>
              </w:rPr>
              <w:t>S1-244340</w:t>
            </w:r>
          </w:p>
        </w:tc>
      </w:tr>
      <w:tr w:rsidR="001631C3" w:rsidRPr="006E6FF4" w14:paraId="09A2F496" w14:textId="77777777" w:rsidTr="00F9436E">
        <w:trPr>
          <w:trHeight w:val="250"/>
        </w:trPr>
        <w:tc>
          <w:tcPr>
            <w:tcW w:w="14426" w:type="dxa"/>
            <w:gridSpan w:val="6"/>
            <w:tcBorders>
              <w:bottom w:val="single" w:sz="4" w:space="0" w:color="auto"/>
            </w:tcBorders>
            <w:shd w:val="clear" w:color="auto" w:fill="F2F2F2"/>
          </w:tcPr>
          <w:p w14:paraId="7BB27E44" w14:textId="77777777" w:rsidR="001631C3" w:rsidRPr="00D01712" w:rsidRDefault="001631C3" w:rsidP="00F9436E">
            <w:pPr>
              <w:pStyle w:val="Heading8"/>
              <w:jc w:val="left"/>
              <w:rPr>
                <w:color w:val="1F497D" w:themeColor="text2"/>
                <w:sz w:val="18"/>
                <w:szCs w:val="22"/>
              </w:rPr>
            </w:pPr>
            <w:r>
              <w:rPr>
                <w:color w:val="1F497D" w:themeColor="text2"/>
                <w:sz w:val="18"/>
                <w:szCs w:val="22"/>
              </w:rPr>
              <w:t>New Use Cases</w:t>
            </w:r>
          </w:p>
        </w:tc>
      </w:tr>
      <w:tr w:rsidR="001631C3" w:rsidRPr="002B5B90" w14:paraId="739A15F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8DD7F6" w14:textId="77777777" w:rsidR="001631C3" w:rsidRPr="003F3BC5" w:rsidRDefault="001631C3" w:rsidP="00F9436E">
            <w:pPr>
              <w:snapToGrid w:val="0"/>
              <w:spacing w:after="0" w:line="240" w:lineRule="auto"/>
            </w:pPr>
            <w:proofErr w:type="spellStart"/>
            <w:r w:rsidRPr="003F3B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A2DE6C" w14:textId="1A34E60C" w:rsidR="001631C3" w:rsidRPr="003F3BC5" w:rsidRDefault="00C43975" w:rsidP="00F9436E">
            <w:pPr>
              <w:snapToGrid w:val="0"/>
              <w:spacing w:after="0" w:line="240" w:lineRule="auto"/>
            </w:pPr>
            <w:hyperlink r:id="rId282" w:history="1">
              <w:r w:rsidR="001631C3" w:rsidRPr="003F3BC5">
                <w:rPr>
                  <w:rStyle w:val="Hyperlink"/>
                  <w:rFonts w:cs="Arial"/>
                  <w:color w:val="auto"/>
                </w:rPr>
                <w:t>S1-244205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3B97D8" w14:textId="77777777" w:rsidR="001631C3" w:rsidRPr="003F3BC5" w:rsidRDefault="001631C3" w:rsidP="00F9436E">
            <w:pPr>
              <w:snapToGrid w:val="0"/>
              <w:spacing w:after="0" w:line="240" w:lineRule="auto"/>
            </w:pPr>
            <w:r w:rsidRPr="003F3BC5">
              <w:t>SKY Perfect JSAT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3D25AA" w14:textId="77777777" w:rsidR="001631C3" w:rsidRPr="003F3BC5" w:rsidRDefault="001631C3" w:rsidP="00F9436E">
            <w:pPr>
              <w:snapToGrid w:val="0"/>
              <w:spacing w:after="0" w:line="240" w:lineRule="auto"/>
            </w:pPr>
            <w:r w:rsidRPr="003F3BC5">
              <w:t>Connectivity served by multi satellite operators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BDACFAF" w14:textId="77777777" w:rsidR="001631C3" w:rsidRPr="003F3BC5" w:rsidRDefault="001631C3" w:rsidP="00F9436E">
            <w:pPr>
              <w:snapToGrid w:val="0"/>
              <w:spacing w:after="0" w:line="240" w:lineRule="auto"/>
              <w:rPr>
                <w:rFonts w:eastAsia="Times New Roman" w:cs="Arial"/>
                <w:szCs w:val="18"/>
                <w:lang w:val="de-DE" w:eastAsia="ar-SA"/>
              </w:rPr>
            </w:pPr>
            <w:r w:rsidRPr="003F3BC5">
              <w:rPr>
                <w:rFonts w:eastAsia="Times New Roman" w:cs="Arial"/>
                <w:szCs w:val="18"/>
                <w:lang w:val="de-DE" w:eastAsia="ar-SA"/>
              </w:rPr>
              <w:t>Revised to S1-244598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5E601D" w14:textId="77777777" w:rsidR="001631C3" w:rsidRPr="003F3BC5" w:rsidRDefault="001631C3" w:rsidP="00F9436E">
            <w:pPr>
              <w:spacing w:after="0" w:line="240" w:lineRule="auto"/>
              <w:rPr>
                <w:rFonts w:eastAsia="Arial Unicode MS" w:cs="Arial"/>
                <w:szCs w:val="18"/>
                <w:lang w:val="de-DE" w:eastAsia="ar-SA"/>
              </w:rPr>
            </w:pPr>
          </w:p>
        </w:tc>
      </w:tr>
      <w:tr w:rsidR="001631C3" w:rsidRPr="002B5B90" w14:paraId="1B9D18C6" w14:textId="77777777" w:rsidTr="004F0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49B856" w14:textId="77777777" w:rsidR="001631C3" w:rsidRPr="002E3409" w:rsidRDefault="001631C3" w:rsidP="00F9436E">
            <w:pPr>
              <w:snapToGrid w:val="0"/>
              <w:spacing w:after="0" w:line="240" w:lineRule="auto"/>
            </w:pPr>
            <w:proofErr w:type="spellStart"/>
            <w:r w:rsidRPr="002E340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31B527" w14:textId="511C9FF4" w:rsidR="001631C3" w:rsidRPr="002E3409" w:rsidRDefault="00C43975" w:rsidP="00F9436E">
            <w:pPr>
              <w:snapToGrid w:val="0"/>
              <w:spacing w:after="0" w:line="240" w:lineRule="auto"/>
            </w:pPr>
            <w:hyperlink r:id="rId283" w:history="1">
              <w:r w:rsidR="001631C3" w:rsidRPr="002E3409">
                <w:rPr>
                  <w:rStyle w:val="Hyperlink"/>
                  <w:rFonts w:cs="Arial"/>
                  <w:color w:val="auto"/>
                </w:rPr>
                <w:t>S1-244598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FF6106" w14:textId="77777777" w:rsidR="001631C3" w:rsidRPr="002E3409" w:rsidRDefault="001631C3" w:rsidP="00F9436E">
            <w:pPr>
              <w:snapToGrid w:val="0"/>
              <w:spacing w:after="0" w:line="240" w:lineRule="auto"/>
            </w:pPr>
            <w:r w:rsidRPr="002E3409">
              <w:t>SKY Perfect JSAT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3A0471" w14:textId="77777777" w:rsidR="001631C3" w:rsidRPr="002E3409" w:rsidRDefault="001631C3" w:rsidP="00F9436E">
            <w:pPr>
              <w:snapToGrid w:val="0"/>
              <w:spacing w:after="0" w:line="240" w:lineRule="auto"/>
            </w:pPr>
            <w:r w:rsidRPr="002E3409">
              <w:t>Connectivity served by multi satellite operators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DC90DAF" w14:textId="77777777" w:rsidR="001631C3" w:rsidRPr="002E3409" w:rsidRDefault="001631C3" w:rsidP="00F9436E">
            <w:pPr>
              <w:snapToGrid w:val="0"/>
              <w:spacing w:after="0" w:line="240" w:lineRule="auto"/>
              <w:rPr>
                <w:rFonts w:eastAsia="Times New Roman" w:cs="Arial"/>
                <w:szCs w:val="18"/>
                <w:lang w:val="de-DE" w:eastAsia="ar-SA"/>
              </w:rPr>
            </w:pPr>
            <w:r w:rsidRPr="002E3409">
              <w:rPr>
                <w:rFonts w:eastAsia="Times New Roman" w:cs="Arial"/>
                <w:szCs w:val="18"/>
                <w:lang w:val="de-DE" w:eastAsia="ar-SA"/>
              </w:rPr>
              <w:t>Revised to S1-244650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1ED9F9" w14:textId="77777777" w:rsidR="001631C3" w:rsidRPr="002E3409" w:rsidRDefault="001631C3" w:rsidP="00F9436E">
            <w:pPr>
              <w:spacing w:after="0" w:line="240" w:lineRule="auto"/>
              <w:rPr>
                <w:rFonts w:eastAsia="Arial Unicode MS" w:cs="Arial"/>
                <w:szCs w:val="18"/>
                <w:lang w:val="de-DE" w:eastAsia="ar-SA"/>
              </w:rPr>
            </w:pPr>
            <w:r w:rsidRPr="002E3409">
              <w:rPr>
                <w:rFonts w:eastAsia="Arial Unicode MS" w:cs="Arial"/>
                <w:szCs w:val="18"/>
                <w:lang w:val="de-DE" w:eastAsia="ar-SA"/>
              </w:rPr>
              <w:t>Revision of S1-244205.</w:t>
            </w:r>
          </w:p>
        </w:tc>
      </w:tr>
      <w:tr w:rsidR="001631C3" w:rsidRPr="002B5B90" w14:paraId="5C62E963" w14:textId="77777777" w:rsidTr="004F0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CC2C4F" w14:textId="77777777" w:rsidR="001631C3" w:rsidRPr="004F046E" w:rsidRDefault="001631C3" w:rsidP="00F9436E">
            <w:pPr>
              <w:snapToGrid w:val="0"/>
              <w:spacing w:after="0" w:line="240" w:lineRule="auto"/>
            </w:pPr>
            <w:proofErr w:type="spellStart"/>
            <w:r w:rsidRPr="004F0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CCBE5F" w14:textId="51224EC0" w:rsidR="001631C3" w:rsidRPr="004F046E" w:rsidRDefault="00C43975" w:rsidP="00F9436E">
            <w:pPr>
              <w:snapToGrid w:val="0"/>
              <w:spacing w:after="0" w:line="240" w:lineRule="auto"/>
              <w:rPr>
                <w:rFonts w:cs="Arial"/>
              </w:rPr>
            </w:pPr>
            <w:hyperlink r:id="rId284" w:history="1">
              <w:r w:rsidR="001631C3" w:rsidRPr="004F046E">
                <w:rPr>
                  <w:rStyle w:val="Hyperlink"/>
                  <w:rFonts w:cs="Arial"/>
                  <w:color w:val="auto"/>
                </w:rPr>
                <w:t>S1-2446</w:t>
              </w:r>
              <w:r w:rsidR="001631C3" w:rsidRPr="004F046E">
                <w:rPr>
                  <w:rStyle w:val="Hyperlink"/>
                  <w:rFonts w:cs="Arial"/>
                  <w:color w:val="auto"/>
                </w:rPr>
                <w:t>5</w:t>
              </w:r>
              <w:r w:rsidR="001631C3" w:rsidRPr="004F046E">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B01D19" w14:textId="77777777" w:rsidR="001631C3" w:rsidRPr="004F046E" w:rsidRDefault="001631C3" w:rsidP="00F9436E">
            <w:pPr>
              <w:snapToGrid w:val="0"/>
              <w:spacing w:after="0" w:line="240" w:lineRule="auto"/>
            </w:pPr>
            <w:r w:rsidRPr="004F046E">
              <w:t>SKY Perfect JSAT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593913" w14:textId="77777777" w:rsidR="001631C3" w:rsidRPr="004F046E" w:rsidRDefault="001631C3" w:rsidP="00F9436E">
            <w:pPr>
              <w:snapToGrid w:val="0"/>
              <w:spacing w:after="0" w:line="240" w:lineRule="auto"/>
            </w:pPr>
            <w:r w:rsidRPr="004F046E">
              <w:t>Connectivity served by multi satellite operators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0EF6472" w14:textId="7FF59AF5" w:rsidR="001631C3" w:rsidRPr="004F046E" w:rsidRDefault="004F046E" w:rsidP="00F9436E">
            <w:pPr>
              <w:snapToGrid w:val="0"/>
              <w:spacing w:after="0" w:line="240" w:lineRule="auto"/>
              <w:rPr>
                <w:rFonts w:eastAsia="Times New Roman" w:cs="Arial"/>
                <w:szCs w:val="18"/>
                <w:lang w:val="de-DE" w:eastAsia="ar-SA"/>
              </w:rPr>
            </w:pPr>
            <w:r w:rsidRPr="004F046E">
              <w:rPr>
                <w:rFonts w:eastAsia="Times New Roman" w:cs="Arial"/>
                <w:szCs w:val="18"/>
                <w:lang w:val="de-DE" w:eastAsia="ar-SA"/>
              </w:rPr>
              <w:t>Revised to S1-244799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ED3B63" w14:textId="77777777" w:rsidR="001631C3" w:rsidRPr="004F046E" w:rsidRDefault="001631C3" w:rsidP="00F9436E">
            <w:pPr>
              <w:spacing w:after="0" w:line="240" w:lineRule="auto"/>
              <w:rPr>
                <w:rFonts w:eastAsia="Arial Unicode MS" w:cs="Arial"/>
                <w:szCs w:val="18"/>
                <w:lang w:val="de-DE" w:eastAsia="ar-SA"/>
              </w:rPr>
            </w:pPr>
            <w:r w:rsidRPr="004F046E">
              <w:rPr>
                <w:rFonts w:eastAsia="Arial Unicode MS" w:cs="Arial"/>
                <w:i/>
                <w:szCs w:val="18"/>
                <w:lang w:val="de-DE" w:eastAsia="ar-SA"/>
              </w:rPr>
              <w:t>Revision of S1-244205.</w:t>
            </w:r>
          </w:p>
          <w:p w14:paraId="1A0C13DE" w14:textId="77777777" w:rsidR="001631C3" w:rsidRPr="004F046E" w:rsidRDefault="001631C3" w:rsidP="00F9436E">
            <w:pPr>
              <w:spacing w:after="0" w:line="240" w:lineRule="auto"/>
              <w:rPr>
                <w:rFonts w:eastAsia="Arial Unicode MS" w:cs="Arial"/>
                <w:szCs w:val="18"/>
                <w:lang w:val="de-DE" w:eastAsia="ar-SA"/>
              </w:rPr>
            </w:pPr>
            <w:r w:rsidRPr="004F046E">
              <w:rPr>
                <w:rFonts w:eastAsia="Arial Unicode MS" w:cs="Arial"/>
                <w:szCs w:val="18"/>
                <w:lang w:val="de-DE" w:eastAsia="ar-SA"/>
              </w:rPr>
              <w:t>Revision of S1-244598.</w:t>
            </w:r>
          </w:p>
        </w:tc>
      </w:tr>
      <w:tr w:rsidR="004F046E" w:rsidRPr="002B5B90" w14:paraId="242CCF0B" w14:textId="77777777" w:rsidTr="004F0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2377E0F" w14:textId="52938FF3" w:rsidR="004F046E" w:rsidRPr="004F046E" w:rsidRDefault="004F046E" w:rsidP="00F9436E">
            <w:pPr>
              <w:snapToGrid w:val="0"/>
              <w:spacing w:after="0" w:line="240" w:lineRule="auto"/>
            </w:pPr>
            <w:proofErr w:type="spellStart"/>
            <w:r w:rsidRPr="004F0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5EBCD9B" w14:textId="11A7B6E7" w:rsidR="004F046E" w:rsidRPr="004F046E" w:rsidRDefault="004F046E" w:rsidP="00F9436E">
            <w:pPr>
              <w:snapToGrid w:val="0"/>
              <w:spacing w:after="0" w:line="240" w:lineRule="auto"/>
            </w:pPr>
            <w:hyperlink r:id="rId285" w:history="1">
              <w:r w:rsidRPr="004F046E">
                <w:rPr>
                  <w:rStyle w:val="Hyperlink"/>
                  <w:rFonts w:cs="Arial"/>
                  <w:color w:val="auto"/>
                </w:rPr>
                <w:t>S1-244799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23B8A14" w14:textId="7DD1CC86" w:rsidR="004F046E" w:rsidRPr="004F046E" w:rsidRDefault="004F046E" w:rsidP="00F9436E">
            <w:pPr>
              <w:snapToGrid w:val="0"/>
              <w:spacing w:after="0" w:line="240" w:lineRule="auto"/>
            </w:pPr>
            <w:r w:rsidRPr="004F046E">
              <w:t>SKY Perfect JSAT Corporation</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12CE1C7" w14:textId="74A01A40" w:rsidR="004F046E" w:rsidRPr="004F046E" w:rsidRDefault="004F046E" w:rsidP="00F9436E">
            <w:pPr>
              <w:snapToGrid w:val="0"/>
              <w:spacing w:after="0" w:line="240" w:lineRule="auto"/>
            </w:pPr>
            <w:r w:rsidRPr="004F046E">
              <w:t>Connectivity served by multi satellite operators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DE7831" w14:textId="77777777" w:rsidR="004F046E" w:rsidRPr="004F046E" w:rsidRDefault="004F04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45D7784" w14:textId="77777777" w:rsidR="004F046E" w:rsidRPr="004F046E" w:rsidRDefault="004F046E" w:rsidP="004F046E">
            <w:pPr>
              <w:spacing w:after="0" w:line="240" w:lineRule="auto"/>
              <w:rPr>
                <w:rFonts w:eastAsia="Arial Unicode MS" w:cs="Arial"/>
                <w:i/>
                <w:szCs w:val="18"/>
                <w:lang w:val="de-DE" w:eastAsia="ar-SA"/>
              </w:rPr>
            </w:pPr>
            <w:r w:rsidRPr="004F046E">
              <w:rPr>
                <w:rFonts w:eastAsia="Arial Unicode MS" w:cs="Arial"/>
                <w:i/>
                <w:szCs w:val="18"/>
                <w:lang w:val="de-DE" w:eastAsia="ar-SA"/>
              </w:rPr>
              <w:t>Revision of S1-244205.</w:t>
            </w:r>
          </w:p>
          <w:p w14:paraId="45129956" w14:textId="00BEDA06" w:rsidR="004F046E" w:rsidRDefault="004F046E" w:rsidP="004F046E">
            <w:pPr>
              <w:spacing w:after="0" w:line="240" w:lineRule="auto"/>
              <w:rPr>
                <w:rFonts w:eastAsia="Arial Unicode MS" w:cs="Arial"/>
                <w:szCs w:val="18"/>
                <w:lang w:val="de-DE" w:eastAsia="ar-SA"/>
              </w:rPr>
            </w:pPr>
            <w:r w:rsidRPr="004F046E">
              <w:rPr>
                <w:rFonts w:eastAsia="Arial Unicode MS" w:cs="Arial"/>
                <w:i/>
                <w:szCs w:val="18"/>
                <w:lang w:val="de-DE" w:eastAsia="ar-SA"/>
              </w:rPr>
              <w:t>Revision of S1-244598.</w:t>
            </w:r>
          </w:p>
          <w:p w14:paraId="7EB5EC07" w14:textId="020641AF" w:rsidR="004F046E" w:rsidRPr="004F046E" w:rsidRDefault="004F046E" w:rsidP="00F9436E">
            <w:pPr>
              <w:spacing w:after="0" w:line="240" w:lineRule="auto"/>
              <w:rPr>
                <w:rFonts w:eastAsia="Arial Unicode MS" w:cs="Arial"/>
                <w:szCs w:val="18"/>
                <w:lang w:val="de-DE" w:eastAsia="ar-SA"/>
              </w:rPr>
            </w:pPr>
            <w:r w:rsidRPr="004F046E">
              <w:rPr>
                <w:rFonts w:eastAsia="Arial Unicode MS" w:cs="Arial"/>
                <w:szCs w:val="18"/>
                <w:lang w:val="de-DE" w:eastAsia="ar-SA"/>
              </w:rPr>
              <w:t>Revision of S1-244650.</w:t>
            </w:r>
          </w:p>
        </w:tc>
      </w:tr>
      <w:tr w:rsidR="001631C3" w:rsidRPr="002B5B90" w14:paraId="4F9735B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A06E94" w14:textId="77777777" w:rsidR="001631C3" w:rsidRPr="000277FF" w:rsidRDefault="001631C3" w:rsidP="00F9436E">
            <w:pPr>
              <w:snapToGrid w:val="0"/>
              <w:spacing w:after="0" w:line="240" w:lineRule="auto"/>
            </w:pPr>
            <w:proofErr w:type="spellStart"/>
            <w:r w:rsidRPr="000277F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BF0804" w14:textId="6DFC3D65" w:rsidR="001631C3" w:rsidRPr="000277FF" w:rsidRDefault="00C43975" w:rsidP="00F9436E">
            <w:pPr>
              <w:snapToGrid w:val="0"/>
              <w:spacing w:after="0" w:line="240" w:lineRule="auto"/>
            </w:pPr>
            <w:hyperlink r:id="rId286" w:history="1">
              <w:r w:rsidR="001631C3" w:rsidRPr="000277FF">
                <w:rPr>
                  <w:rStyle w:val="Hyperlink"/>
                  <w:rFonts w:cs="Arial"/>
                  <w:color w:val="auto"/>
                </w:rPr>
                <w:t>S1-244303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A38302" w14:textId="77777777" w:rsidR="001631C3" w:rsidRPr="000277FF" w:rsidRDefault="001631C3" w:rsidP="00F9436E">
            <w:pPr>
              <w:snapToGrid w:val="0"/>
              <w:spacing w:after="0" w:line="240" w:lineRule="auto"/>
            </w:pPr>
            <w:r w:rsidRPr="000277FF">
              <w:t xml:space="preserve">Inmarsat, Viasat, </w:t>
            </w:r>
            <w:proofErr w:type="spellStart"/>
            <w:r w:rsidRPr="000277FF">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E59973" w14:textId="77777777" w:rsidR="001631C3" w:rsidRPr="000277FF" w:rsidRDefault="001631C3" w:rsidP="00F9436E">
            <w:pPr>
              <w:snapToGrid w:val="0"/>
              <w:spacing w:after="0" w:line="240" w:lineRule="auto"/>
            </w:pPr>
            <w:r w:rsidRPr="000277FF">
              <w:t>Use Case on Emergency Messaging over Satellite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73CB3B0" w14:textId="77777777" w:rsidR="001631C3" w:rsidRPr="000277FF" w:rsidRDefault="001631C3" w:rsidP="00F9436E">
            <w:pPr>
              <w:snapToGrid w:val="0"/>
              <w:spacing w:after="0" w:line="240" w:lineRule="auto"/>
              <w:rPr>
                <w:rFonts w:eastAsia="Times New Roman" w:cs="Arial"/>
                <w:szCs w:val="18"/>
                <w:lang w:val="de-DE" w:eastAsia="ar-SA"/>
              </w:rPr>
            </w:pPr>
            <w:r w:rsidRPr="000277FF">
              <w:rPr>
                <w:rFonts w:eastAsia="Times New Roman" w:cs="Arial"/>
                <w:szCs w:val="18"/>
                <w:lang w:val="de-DE" w:eastAsia="ar-SA"/>
              </w:rPr>
              <w:t>Revised to S1-244651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C6116C" w14:textId="77777777" w:rsidR="001631C3" w:rsidRPr="000277FF" w:rsidRDefault="001631C3" w:rsidP="00F9436E">
            <w:pPr>
              <w:spacing w:after="0" w:line="240" w:lineRule="auto"/>
              <w:rPr>
                <w:rFonts w:eastAsia="Arial Unicode MS" w:cs="Arial"/>
                <w:szCs w:val="18"/>
                <w:lang w:val="de-DE" w:eastAsia="ar-SA"/>
              </w:rPr>
            </w:pPr>
          </w:p>
        </w:tc>
      </w:tr>
      <w:tr w:rsidR="001631C3" w:rsidRPr="002B5B90" w14:paraId="04C5ED2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6F3E938" w14:textId="77777777" w:rsidR="001631C3" w:rsidRPr="000277FF" w:rsidRDefault="001631C3" w:rsidP="00F9436E">
            <w:pPr>
              <w:snapToGrid w:val="0"/>
              <w:spacing w:after="0" w:line="240" w:lineRule="auto"/>
            </w:pPr>
            <w:proofErr w:type="spellStart"/>
            <w:r w:rsidRPr="000277F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646F758" w14:textId="0993D7A9" w:rsidR="001631C3" w:rsidRPr="000277FF" w:rsidRDefault="00C43975" w:rsidP="00F9436E">
            <w:pPr>
              <w:snapToGrid w:val="0"/>
              <w:spacing w:after="0" w:line="240" w:lineRule="auto"/>
            </w:pPr>
            <w:hyperlink r:id="rId287" w:history="1">
              <w:r w:rsidR="001631C3" w:rsidRPr="000277FF">
                <w:rPr>
                  <w:rStyle w:val="Hyperlink"/>
                  <w:rFonts w:cs="Arial"/>
                  <w:color w:val="auto"/>
                </w:rPr>
                <w:t>S1-24465</w:t>
              </w:r>
              <w:r w:rsidR="001631C3" w:rsidRPr="000277FF">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B8B90F4" w14:textId="77777777" w:rsidR="001631C3" w:rsidRPr="000277FF" w:rsidRDefault="001631C3" w:rsidP="00F9436E">
            <w:pPr>
              <w:snapToGrid w:val="0"/>
              <w:spacing w:after="0" w:line="240" w:lineRule="auto"/>
            </w:pPr>
            <w:r w:rsidRPr="000277FF">
              <w:t xml:space="preserve">Inmarsat, Viasat, </w:t>
            </w:r>
            <w:proofErr w:type="spellStart"/>
            <w:r w:rsidRPr="000277FF">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444E45D" w14:textId="77777777" w:rsidR="001631C3" w:rsidRPr="000277FF" w:rsidRDefault="001631C3" w:rsidP="00F9436E">
            <w:pPr>
              <w:snapToGrid w:val="0"/>
              <w:spacing w:after="0" w:line="240" w:lineRule="auto"/>
            </w:pPr>
            <w:r w:rsidRPr="000277FF">
              <w:t>Use Case on Emergency Messaging over Satellite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F9AA36" w14:textId="77777777" w:rsidR="001631C3" w:rsidRPr="000277FF" w:rsidRDefault="001631C3"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203BF12" w14:textId="77777777" w:rsidR="001631C3" w:rsidRPr="000277FF" w:rsidRDefault="001631C3" w:rsidP="00F9436E">
            <w:pPr>
              <w:spacing w:after="0" w:line="240" w:lineRule="auto"/>
              <w:rPr>
                <w:rFonts w:eastAsia="Arial Unicode MS" w:cs="Arial"/>
                <w:szCs w:val="18"/>
                <w:lang w:val="de-DE" w:eastAsia="ar-SA"/>
              </w:rPr>
            </w:pPr>
            <w:r w:rsidRPr="000277FF">
              <w:rPr>
                <w:rFonts w:eastAsia="Arial Unicode MS" w:cs="Arial"/>
                <w:szCs w:val="18"/>
                <w:lang w:val="de-DE" w:eastAsia="ar-SA"/>
              </w:rPr>
              <w:t>Revision of S1-244303.</w:t>
            </w:r>
          </w:p>
        </w:tc>
      </w:tr>
      <w:tr w:rsidR="001631C3" w:rsidRPr="002B5B90" w14:paraId="40B57BBF"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26F1CA" w14:textId="77777777" w:rsidR="001631C3" w:rsidRPr="00A34C94" w:rsidRDefault="001631C3" w:rsidP="00F9436E">
            <w:pPr>
              <w:snapToGrid w:val="0"/>
              <w:spacing w:after="0" w:line="240" w:lineRule="auto"/>
            </w:pPr>
            <w:proofErr w:type="spellStart"/>
            <w:r w:rsidRPr="00A34C9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16B450" w14:textId="088C781B" w:rsidR="001631C3" w:rsidRPr="00A34C94" w:rsidRDefault="00C43975" w:rsidP="00F9436E">
            <w:pPr>
              <w:snapToGrid w:val="0"/>
              <w:spacing w:after="0" w:line="240" w:lineRule="auto"/>
            </w:pPr>
            <w:hyperlink r:id="rId288" w:history="1">
              <w:r w:rsidR="001631C3" w:rsidRPr="00A34C94">
                <w:rPr>
                  <w:rStyle w:val="Hyperlink"/>
                  <w:rFonts w:cs="Arial"/>
                  <w:color w:val="auto"/>
                </w:rPr>
                <w:t>S1-244342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104A6A" w14:textId="77777777" w:rsidR="001631C3" w:rsidRPr="00A34C94" w:rsidRDefault="001631C3" w:rsidP="00F9436E">
            <w:pPr>
              <w:snapToGrid w:val="0"/>
              <w:spacing w:after="0" w:line="240" w:lineRule="auto"/>
            </w:pPr>
            <w:r w:rsidRPr="00A34C94">
              <w:t>Airbus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0386D2" w14:textId="77777777" w:rsidR="001631C3" w:rsidRPr="00A34C94" w:rsidRDefault="001631C3" w:rsidP="00F9436E">
            <w:pPr>
              <w:snapToGrid w:val="0"/>
              <w:spacing w:after="0" w:line="240" w:lineRule="auto"/>
            </w:pPr>
            <w:r w:rsidRPr="00A34C94">
              <w:t>Use case on aircraft communication services in Joint TN/NTN and multi-orbit deployments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D57F69C" w14:textId="77777777" w:rsidR="001631C3" w:rsidRPr="00A34C94" w:rsidRDefault="001631C3" w:rsidP="00F9436E">
            <w:pPr>
              <w:snapToGrid w:val="0"/>
              <w:spacing w:after="0" w:line="240" w:lineRule="auto"/>
              <w:rPr>
                <w:rFonts w:eastAsia="Times New Roman" w:cs="Arial"/>
                <w:szCs w:val="18"/>
                <w:lang w:val="de-DE" w:eastAsia="ar-SA"/>
              </w:rPr>
            </w:pPr>
            <w:r w:rsidRPr="00A34C94">
              <w:rPr>
                <w:rFonts w:eastAsia="Times New Roman" w:cs="Arial"/>
                <w:szCs w:val="18"/>
                <w:lang w:val="de-DE" w:eastAsia="ar-SA"/>
              </w:rPr>
              <w:t>Revised to S1-244438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9CB416" w14:textId="77777777" w:rsidR="001631C3" w:rsidRPr="00A34C94" w:rsidRDefault="001631C3" w:rsidP="00F9436E">
            <w:pPr>
              <w:spacing w:after="0" w:line="240" w:lineRule="auto"/>
              <w:rPr>
                <w:rFonts w:eastAsia="Arial Unicode MS" w:cs="Arial"/>
                <w:szCs w:val="18"/>
                <w:lang w:val="de-DE" w:eastAsia="ar-SA"/>
              </w:rPr>
            </w:pPr>
          </w:p>
        </w:tc>
      </w:tr>
      <w:tr w:rsidR="001631C3" w:rsidRPr="002B5B90" w14:paraId="165A3957"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591A5E" w14:textId="77777777" w:rsidR="001631C3" w:rsidRPr="00C76C03" w:rsidRDefault="001631C3" w:rsidP="00F9436E">
            <w:pPr>
              <w:snapToGrid w:val="0"/>
              <w:spacing w:after="0" w:line="240" w:lineRule="auto"/>
            </w:pPr>
            <w:proofErr w:type="spellStart"/>
            <w:r w:rsidRPr="00C76C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5542AB" w14:textId="223B394A" w:rsidR="001631C3" w:rsidRPr="00C76C03" w:rsidRDefault="00C43975" w:rsidP="00F9436E">
            <w:pPr>
              <w:snapToGrid w:val="0"/>
              <w:spacing w:after="0" w:line="240" w:lineRule="auto"/>
            </w:pPr>
            <w:hyperlink r:id="rId289" w:history="1">
              <w:r w:rsidR="001631C3" w:rsidRPr="00C76C03">
                <w:rPr>
                  <w:rStyle w:val="Hyperlink"/>
                  <w:rFonts w:cs="Arial"/>
                  <w:color w:val="auto"/>
                </w:rPr>
                <w:t>S1-24</w:t>
              </w:r>
              <w:r w:rsidR="001631C3" w:rsidRPr="00C76C03">
                <w:rPr>
                  <w:rStyle w:val="Hyperlink"/>
                  <w:rFonts w:cs="Arial"/>
                  <w:color w:val="auto"/>
                </w:rPr>
                <w:t>4</w:t>
              </w:r>
              <w:r w:rsidR="001631C3" w:rsidRPr="00C76C03">
                <w:rPr>
                  <w:rStyle w:val="Hyperlink"/>
                  <w:rFonts w:cs="Arial"/>
                  <w:color w:val="auto"/>
                </w:rPr>
                <w:t>4</w:t>
              </w:r>
              <w:r w:rsidR="001631C3" w:rsidRPr="00C76C03">
                <w:rPr>
                  <w:rStyle w:val="Hyperlink"/>
                  <w:rFonts w:cs="Arial"/>
                  <w:color w:val="auto"/>
                </w:rPr>
                <w:t>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EB6EA5" w14:textId="77777777" w:rsidR="001631C3" w:rsidRPr="00C76C03" w:rsidRDefault="001631C3" w:rsidP="00F9436E">
            <w:pPr>
              <w:snapToGrid w:val="0"/>
              <w:spacing w:after="0" w:line="240" w:lineRule="auto"/>
            </w:pPr>
            <w:r w:rsidRPr="00C76C03">
              <w:t>Airbus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005F39" w14:textId="77777777" w:rsidR="001631C3" w:rsidRPr="00C76C03" w:rsidRDefault="001631C3" w:rsidP="00F9436E">
            <w:pPr>
              <w:snapToGrid w:val="0"/>
              <w:spacing w:after="0" w:line="240" w:lineRule="auto"/>
            </w:pPr>
            <w:r w:rsidRPr="00C76C03">
              <w:t>Use case on aircraft communication services in Joint TN/NTN and multi-orbit deployments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F51D8C9" w14:textId="15FF7597" w:rsidR="001631C3" w:rsidRPr="00C76C03" w:rsidRDefault="00C76C03" w:rsidP="00F9436E">
            <w:pPr>
              <w:snapToGrid w:val="0"/>
              <w:spacing w:after="0" w:line="240" w:lineRule="auto"/>
              <w:rPr>
                <w:rFonts w:eastAsia="Times New Roman" w:cs="Arial"/>
                <w:szCs w:val="18"/>
                <w:lang w:val="de-DE" w:eastAsia="ar-SA"/>
              </w:rPr>
            </w:pPr>
            <w:r w:rsidRPr="00C76C03">
              <w:rPr>
                <w:rFonts w:eastAsia="Times New Roman" w:cs="Arial"/>
                <w:szCs w:val="18"/>
                <w:lang w:val="de-DE" w:eastAsia="ar-SA"/>
              </w:rPr>
              <w:t>Revised to S1-244800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F67101" w14:textId="77777777" w:rsidR="001631C3" w:rsidRPr="00C76C03" w:rsidRDefault="001631C3" w:rsidP="00F9436E">
            <w:pPr>
              <w:spacing w:after="0" w:line="240" w:lineRule="auto"/>
              <w:rPr>
                <w:rFonts w:eastAsia="Arial Unicode MS" w:cs="Arial"/>
                <w:szCs w:val="18"/>
                <w:lang w:val="de-DE" w:eastAsia="ar-SA"/>
              </w:rPr>
            </w:pPr>
            <w:r w:rsidRPr="00C76C03">
              <w:rPr>
                <w:rFonts w:eastAsia="Arial Unicode MS" w:cs="Arial"/>
                <w:szCs w:val="18"/>
                <w:lang w:val="de-DE" w:eastAsia="ar-SA"/>
              </w:rPr>
              <w:t>Revision of S1-244342.</w:t>
            </w:r>
          </w:p>
        </w:tc>
      </w:tr>
      <w:tr w:rsidR="00C76C03" w:rsidRPr="002B5B90" w14:paraId="75EA1077"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F4B87D2" w14:textId="0D1DE110" w:rsidR="00C76C03" w:rsidRPr="00C76C03" w:rsidRDefault="00C76C03" w:rsidP="00F9436E">
            <w:pPr>
              <w:snapToGrid w:val="0"/>
              <w:spacing w:after="0" w:line="240" w:lineRule="auto"/>
            </w:pPr>
            <w:proofErr w:type="spellStart"/>
            <w:r w:rsidRPr="00C76C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FA67FE6" w14:textId="10E66CE1" w:rsidR="00C76C03" w:rsidRPr="00C76C03" w:rsidRDefault="00C76C03" w:rsidP="00F9436E">
            <w:pPr>
              <w:snapToGrid w:val="0"/>
              <w:spacing w:after="0" w:line="240" w:lineRule="auto"/>
            </w:pPr>
            <w:hyperlink r:id="rId290" w:history="1">
              <w:r w:rsidRPr="00C76C03">
                <w:rPr>
                  <w:rStyle w:val="Hyperlink"/>
                  <w:rFonts w:cs="Arial"/>
                  <w:color w:val="auto"/>
                </w:rPr>
                <w:t>S1-244800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18550BB" w14:textId="5985BC17" w:rsidR="00C76C03" w:rsidRPr="00C76C03" w:rsidRDefault="00C76C03" w:rsidP="00F9436E">
            <w:pPr>
              <w:snapToGrid w:val="0"/>
              <w:spacing w:after="0" w:line="240" w:lineRule="auto"/>
            </w:pPr>
            <w:r w:rsidRPr="00C76C03">
              <w:t>Airbus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276D5EB" w14:textId="7A8DA35B" w:rsidR="00C76C03" w:rsidRPr="00C76C03" w:rsidRDefault="00C76C03" w:rsidP="00F9436E">
            <w:pPr>
              <w:snapToGrid w:val="0"/>
              <w:spacing w:after="0" w:line="240" w:lineRule="auto"/>
            </w:pPr>
            <w:r w:rsidRPr="00C76C03">
              <w:t>Use case on aircraft communication services in Joint TN/NTN and multi-orbit deployments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F99D38" w14:textId="77777777" w:rsidR="00C76C03" w:rsidRPr="00C76C03" w:rsidRDefault="00C76C03"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5EB5CED" w14:textId="199207F8" w:rsidR="00C76C03" w:rsidRDefault="00C76C03" w:rsidP="00F9436E">
            <w:pPr>
              <w:spacing w:after="0" w:line="240" w:lineRule="auto"/>
              <w:rPr>
                <w:rFonts w:eastAsia="Arial Unicode MS" w:cs="Arial"/>
                <w:szCs w:val="18"/>
                <w:lang w:val="de-DE" w:eastAsia="ar-SA"/>
              </w:rPr>
            </w:pPr>
            <w:r w:rsidRPr="00C76C03">
              <w:rPr>
                <w:rFonts w:eastAsia="Arial Unicode MS" w:cs="Arial"/>
                <w:i/>
                <w:szCs w:val="18"/>
                <w:lang w:val="de-DE" w:eastAsia="ar-SA"/>
              </w:rPr>
              <w:t>Revision of S1-244342.</w:t>
            </w:r>
          </w:p>
          <w:p w14:paraId="4F273AC0" w14:textId="77777777" w:rsidR="00C76C03" w:rsidRDefault="00C76C03" w:rsidP="00F9436E">
            <w:pPr>
              <w:spacing w:after="0" w:line="240" w:lineRule="auto"/>
              <w:rPr>
                <w:rFonts w:eastAsia="Arial Unicode MS" w:cs="Arial"/>
                <w:szCs w:val="18"/>
                <w:lang w:val="de-DE" w:eastAsia="ar-SA"/>
              </w:rPr>
            </w:pPr>
            <w:r w:rsidRPr="00C76C03">
              <w:rPr>
                <w:rFonts w:eastAsia="Arial Unicode MS" w:cs="Arial"/>
                <w:szCs w:val="18"/>
                <w:lang w:val="de-DE" w:eastAsia="ar-SA"/>
              </w:rPr>
              <w:t>Revision of S1-244438.</w:t>
            </w:r>
          </w:p>
          <w:p w14:paraId="2A1154AC" w14:textId="25C49F37" w:rsidR="00C76C03" w:rsidRPr="00C76C03" w:rsidRDefault="00C76C03" w:rsidP="00F9436E">
            <w:pPr>
              <w:spacing w:after="0" w:line="240" w:lineRule="auto"/>
              <w:rPr>
                <w:rFonts w:eastAsia="Arial Unicode MS" w:cs="Arial"/>
                <w:szCs w:val="18"/>
                <w:lang w:val="de-DE" w:eastAsia="ar-SA"/>
              </w:rPr>
            </w:pPr>
            <w:r>
              <w:rPr>
                <w:color w:val="000000"/>
              </w:rPr>
              <w:t xml:space="preserve">Include in the </w:t>
            </w:r>
            <w:proofErr w:type="spellStart"/>
            <w:r>
              <w:rPr>
                <w:color w:val="000000"/>
              </w:rPr>
              <w:t>reqs</w:t>
            </w:r>
            <w:proofErr w:type="spellEnd"/>
            <w:r>
              <w:rPr>
                <w:color w:val="000000"/>
              </w:rPr>
              <w:t xml:space="preserve"> “UE (e.g. CPE)” and clean up changes. </w:t>
            </w:r>
          </w:p>
        </w:tc>
      </w:tr>
      <w:tr w:rsidR="001631C3" w:rsidRPr="002B5B90" w14:paraId="1DC37AA9"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566964" w14:textId="77777777" w:rsidR="001631C3" w:rsidRPr="001F63C2" w:rsidRDefault="001631C3" w:rsidP="00F9436E">
            <w:pPr>
              <w:snapToGrid w:val="0"/>
              <w:spacing w:after="0" w:line="240" w:lineRule="auto"/>
            </w:pPr>
            <w:proofErr w:type="spellStart"/>
            <w:r w:rsidRPr="001F63C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15F04D" w14:textId="38FB1E65" w:rsidR="001631C3" w:rsidRPr="001F63C2" w:rsidRDefault="00C43975" w:rsidP="00F9436E">
            <w:pPr>
              <w:snapToGrid w:val="0"/>
              <w:spacing w:after="0" w:line="240" w:lineRule="auto"/>
            </w:pPr>
            <w:hyperlink r:id="rId291" w:history="1">
              <w:r w:rsidR="001631C3" w:rsidRPr="001F63C2">
                <w:rPr>
                  <w:rStyle w:val="Hyperlink"/>
                  <w:rFonts w:cs="Arial"/>
                  <w:color w:val="auto"/>
                </w:rPr>
                <w:t>S1-244354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B0A50D" w14:textId="77777777" w:rsidR="001631C3" w:rsidRPr="001F63C2" w:rsidRDefault="001631C3" w:rsidP="00F9436E">
            <w:pPr>
              <w:snapToGrid w:val="0"/>
              <w:spacing w:after="0" w:line="240" w:lineRule="auto"/>
            </w:pPr>
            <w:r w:rsidRPr="001F63C2">
              <w:t>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B88690" w14:textId="77777777" w:rsidR="001631C3" w:rsidRPr="001F63C2" w:rsidRDefault="001631C3" w:rsidP="00F9436E">
            <w:pPr>
              <w:snapToGrid w:val="0"/>
              <w:spacing w:after="0" w:line="240" w:lineRule="auto"/>
            </w:pPr>
            <w:r w:rsidRPr="001F63C2">
              <w:t>Pseudo-</w:t>
            </w:r>
            <w:proofErr w:type="spellStart"/>
            <w:r w:rsidRPr="001F63C2">
              <w:t>pCR</w:t>
            </w:r>
            <w:proofErr w:type="spellEnd"/>
            <w:r w:rsidRPr="001F63C2">
              <w:t xml:space="preserve"> on Use Case on combined terrestrial and multi-orbit satellite backhauling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10F2DE8" w14:textId="77777777" w:rsidR="001631C3" w:rsidRPr="001F63C2" w:rsidRDefault="001631C3" w:rsidP="00F9436E">
            <w:pPr>
              <w:snapToGrid w:val="0"/>
              <w:spacing w:after="0" w:line="240" w:lineRule="auto"/>
              <w:rPr>
                <w:rFonts w:eastAsia="Times New Roman" w:cs="Arial"/>
                <w:szCs w:val="18"/>
                <w:lang w:val="de-DE" w:eastAsia="ar-SA"/>
              </w:rPr>
            </w:pPr>
            <w:r w:rsidRPr="001F63C2">
              <w:rPr>
                <w:rFonts w:eastAsia="Times New Roman" w:cs="Arial"/>
                <w:szCs w:val="18"/>
                <w:lang w:val="de-DE" w:eastAsia="ar-SA"/>
              </w:rPr>
              <w:t>Revised to S1-244652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611730" w14:textId="77777777" w:rsidR="001631C3" w:rsidRPr="001F63C2" w:rsidRDefault="001631C3" w:rsidP="00F9436E">
            <w:pPr>
              <w:spacing w:after="0" w:line="240" w:lineRule="auto"/>
              <w:rPr>
                <w:rFonts w:eastAsia="Arial Unicode MS" w:cs="Arial"/>
                <w:szCs w:val="18"/>
                <w:lang w:val="de-DE" w:eastAsia="ar-SA"/>
              </w:rPr>
            </w:pPr>
          </w:p>
        </w:tc>
      </w:tr>
      <w:tr w:rsidR="001631C3" w:rsidRPr="002B5B90" w14:paraId="6305A434"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45605C" w14:textId="77777777" w:rsidR="001631C3" w:rsidRPr="00C76C03" w:rsidRDefault="001631C3" w:rsidP="00F9436E">
            <w:pPr>
              <w:snapToGrid w:val="0"/>
              <w:spacing w:after="0" w:line="240" w:lineRule="auto"/>
            </w:pPr>
            <w:proofErr w:type="spellStart"/>
            <w:r w:rsidRPr="00C76C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8EA7C0" w14:textId="23C3513B" w:rsidR="001631C3" w:rsidRPr="00C76C03" w:rsidRDefault="00C43975" w:rsidP="00F9436E">
            <w:pPr>
              <w:snapToGrid w:val="0"/>
              <w:spacing w:after="0" w:line="240" w:lineRule="auto"/>
            </w:pPr>
            <w:hyperlink r:id="rId292" w:history="1">
              <w:r w:rsidR="001631C3" w:rsidRPr="00C76C03">
                <w:rPr>
                  <w:rStyle w:val="Hyperlink"/>
                  <w:rFonts w:cs="Arial"/>
                  <w:color w:val="auto"/>
                </w:rPr>
                <w:t>S1-2446</w:t>
              </w:r>
              <w:r w:rsidR="001631C3" w:rsidRPr="00C76C03">
                <w:rPr>
                  <w:rStyle w:val="Hyperlink"/>
                  <w:rFonts w:cs="Arial"/>
                  <w:color w:val="auto"/>
                </w:rPr>
                <w:t>5</w:t>
              </w:r>
              <w:r w:rsidR="001631C3" w:rsidRPr="00C76C03">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C6542F" w14:textId="77777777" w:rsidR="001631C3" w:rsidRPr="00C76C03" w:rsidRDefault="001631C3" w:rsidP="00F9436E">
            <w:pPr>
              <w:snapToGrid w:val="0"/>
              <w:spacing w:after="0" w:line="240" w:lineRule="auto"/>
            </w:pPr>
            <w:r w:rsidRPr="00C76C03">
              <w:t>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D9843FA" w14:textId="77777777" w:rsidR="001631C3" w:rsidRPr="00C76C03" w:rsidRDefault="001631C3" w:rsidP="00F9436E">
            <w:pPr>
              <w:snapToGrid w:val="0"/>
              <w:spacing w:after="0" w:line="240" w:lineRule="auto"/>
            </w:pPr>
            <w:r w:rsidRPr="00C76C03">
              <w:t>Pseudo-</w:t>
            </w:r>
            <w:proofErr w:type="spellStart"/>
            <w:r w:rsidRPr="00C76C03">
              <w:t>pCR</w:t>
            </w:r>
            <w:proofErr w:type="spellEnd"/>
            <w:r w:rsidRPr="00C76C03">
              <w:t xml:space="preserve"> on Use Case on combined terrestrial and multi-orbit satellite backhauling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5748A70" w14:textId="46B041B6" w:rsidR="001631C3" w:rsidRPr="00C76C03" w:rsidRDefault="00C76C03" w:rsidP="00F9436E">
            <w:pPr>
              <w:snapToGrid w:val="0"/>
              <w:spacing w:after="0" w:line="240" w:lineRule="auto"/>
              <w:rPr>
                <w:rFonts w:eastAsia="Times New Roman" w:cs="Arial"/>
                <w:szCs w:val="18"/>
                <w:lang w:val="de-DE" w:eastAsia="ar-SA"/>
              </w:rPr>
            </w:pPr>
            <w:r w:rsidRPr="00C76C03">
              <w:rPr>
                <w:rFonts w:eastAsia="Times New Roman" w:cs="Arial"/>
                <w:szCs w:val="18"/>
                <w:lang w:val="de-DE" w:eastAsia="ar-SA"/>
              </w:rPr>
              <w:t>Revised to S1-244801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EFC281" w14:textId="77777777" w:rsidR="001631C3" w:rsidRPr="00C76C03" w:rsidRDefault="001631C3" w:rsidP="00F9436E">
            <w:pPr>
              <w:spacing w:after="0" w:line="240" w:lineRule="auto"/>
              <w:rPr>
                <w:rFonts w:eastAsia="Arial Unicode MS" w:cs="Arial"/>
                <w:szCs w:val="18"/>
                <w:lang w:val="de-DE" w:eastAsia="ar-SA"/>
              </w:rPr>
            </w:pPr>
            <w:r w:rsidRPr="00C76C03">
              <w:rPr>
                <w:rFonts w:eastAsia="Arial Unicode MS" w:cs="Arial"/>
                <w:szCs w:val="18"/>
                <w:lang w:val="de-DE" w:eastAsia="ar-SA"/>
              </w:rPr>
              <w:t>Revision of S1-244354.</w:t>
            </w:r>
          </w:p>
        </w:tc>
      </w:tr>
      <w:tr w:rsidR="00C76C03" w:rsidRPr="002B5B90" w14:paraId="032DFBED"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9A46C1" w14:textId="2A5C38CA" w:rsidR="00C76C03" w:rsidRPr="00C76C03" w:rsidRDefault="00C76C03" w:rsidP="00F9436E">
            <w:pPr>
              <w:snapToGrid w:val="0"/>
              <w:spacing w:after="0" w:line="240" w:lineRule="auto"/>
            </w:pPr>
            <w:proofErr w:type="spellStart"/>
            <w:r w:rsidRPr="00C76C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991980" w14:textId="4C6F9AF2" w:rsidR="00C76C03" w:rsidRPr="00C76C03" w:rsidRDefault="00C76C03" w:rsidP="00F9436E">
            <w:pPr>
              <w:snapToGrid w:val="0"/>
              <w:spacing w:after="0" w:line="240" w:lineRule="auto"/>
            </w:pPr>
            <w:hyperlink r:id="rId293" w:history="1">
              <w:r w:rsidRPr="00C76C03">
                <w:rPr>
                  <w:rStyle w:val="Hyperlink"/>
                  <w:rFonts w:cs="Arial"/>
                  <w:color w:val="auto"/>
                </w:rPr>
                <w:t>S1-244801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37436F8" w14:textId="59EC4A91" w:rsidR="00C76C03" w:rsidRPr="00C76C03" w:rsidRDefault="00C76C03" w:rsidP="00F9436E">
            <w:pPr>
              <w:snapToGrid w:val="0"/>
              <w:spacing w:after="0" w:line="240" w:lineRule="auto"/>
            </w:pPr>
            <w:r w:rsidRPr="00C76C03">
              <w:t>TNO</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C6D780D" w14:textId="58F5893F" w:rsidR="00C76C03" w:rsidRPr="00C76C03" w:rsidRDefault="00C76C03" w:rsidP="00F9436E">
            <w:pPr>
              <w:snapToGrid w:val="0"/>
              <w:spacing w:after="0" w:line="240" w:lineRule="auto"/>
            </w:pPr>
            <w:r w:rsidRPr="00C76C03">
              <w:t>Pseudo-</w:t>
            </w:r>
            <w:proofErr w:type="spellStart"/>
            <w:r w:rsidRPr="00C76C03">
              <w:t>pCR</w:t>
            </w:r>
            <w:proofErr w:type="spellEnd"/>
            <w:r w:rsidRPr="00C76C03">
              <w:t xml:space="preserve"> on Use Case on combined terrestrial and multi-orbit satellite backhauling</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2EA347CA" w14:textId="0A356A9F" w:rsidR="00C76C03" w:rsidRPr="00C76C03" w:rsidRDefault="00C76C03" w:rsidP="00F9436E">
            <w:pPr>
              <w:snapToGrid w:val="0"/>
              <w:spacing w:after="0" w:line="240" w:lineRule="auto"/>
              <w:rPr>
                <w:rFonts w:eastAsia="Times New Roman" w:cs="Arial"/>
                <w:szCs w:val="18"/>
                <w:lang w:val="de-DE" w:eastAsia="ar-SA"/>
              </w:rPr>
            </w:pPr>
            <w:r w:rsidRPr="00C76C03">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E8A095A" w14:textId="5BC68BAD" w:rsidR="00C76C03" w:rsidRPr="00C76C03" w:rsidRDefault="00C76C03" w:rsidP="00F9436E">
            <w:pPr>
              <w:spacing w:after="0" w:line="240" w:lineRule="auto"/>
              <w:rPr>
                <w:rFonts w:eastAsia="Arial Unicode MS" w:cs="Arial"/>
                <w:szCs w:val="18"/>
                <w:lang w:val="de-DE" w:eastAsia="ar-SA"/>
              </w:rPr>
            </w:pPr>
            <w:r w:rsidRPr="00C76C03">
              <w:rPr>
                <w:rFonts w:eastAsia="Arial Unicode MS" w:cs="Arial"/>
                <w:i/>
                <w:szCs w:val="18"/>
                <w:lang w:val="de-DE" w:eastAsia="ar-SA"/>
              </w:rPr>
              <w:t>Revision of S1-244354.</w:t>
            </w:r>
          </w:p>
          <w:p w14:paraId="223147D3" w14:textId="77777777" w:rsidR="00C76C03" w:rsidRPr="00C76C03" w:rsidRDefault="00C76C03" w:rsidP="00F9436E">
            <w:pPr>
              <w:spacing w:after="0" w:line="240" w:lineRule="auto"/>
              <w:rPr>
                <w:rFonts w:eastAsia="Arial Unicode MS" w:cs="Arial"/>
                <w:szCs w:val="18"/>
                <w:lang w:val="de-DE" w:eastAsia="ar-SA"/>
              </w:rPr>
            </w:pPr>
            <w:r w:rsidRPr="00C76C03">
              <w:rPr>
                <w:rFonts w:eastAsia="Arial Unicode MS" w:cs="Arial"/>
                <w:szCs w:val="18"/>
                <w:lang w:val="de-DE" w:eastAsia="ar-SA"/>
              </w:rPr>
              <w:t>Revision of S1-244652.</w:t>
            </w:r>
          </w:p>
          <w:p w14:paraId="4905EBA5" w14:textId="06B0228D" w:rsidR="00C76C03" w:rsidRPr="00C76C03" w:rsidRDefault="00C76C03" w:rsidP="00F9436E">
            <w:pPr>
              <w:spacing w:after="0" w:line="240" w:lineRule="auto"/>
              <w:rPr>
                <w:rFonts w:eastAsia="Arial Unicode MS" w:cs="Arial"/>
                <w:szCs w:val="18"/>
                <w:lang w:val="de-DE" w:eastAsia="ar-SA"/>
              </w:rPr>
            </w:pPr>
            <w:r w:rsidRPr="00C76C03">
              <w:rPr>
                <w:rFonts w:eastAsia="Arial Unicode MS" w:cs="Arial"/>
                <w:szCs w:val="18"/>
                <w:lang w:val="de-DE" w:eastAsia="ar-SA"/>
              </w:rPr>
              <w:t>Clean up changes.</w:t>
            </w:r>
          </w:p>
        </w:tc>
      </w:tr>
      <w:tr w:rsidR="001631C3" w:rsidRPr="002B5B90" w14:paraId="4ECA1449"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795AD2" w14:textId="77777777" w:rsidR="001631C3" w:rsidRPr="00082A2A" w:rsidRDefault="001631C3" w:rsidP="00F9436E">
            <w:pPr>
              <w:snapToGrid w:val="0"/>
              <w:spacing w:after="0" w:line="240" w:lineRule="auto"/>
            </w:pPr>
            <w:proofErr w:type="spellStart"/>
            <w:r w:rsidRPr="00082A2A">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9E14C3" w14:textId="07870037" w:rsidR="001631C3" w:rsidRPr="00082A2A" w:rsidRDefault="00C43975" w:rsidP="00F9436E">
            <w:pPr>
              <w:snapToGrid w:val="0"/>
              <w:spacing w:after="0" w:line="240" w:lineRule="auto"/>
            </w:pPr>
            <w:hyperlink r:id="rId294" w:history="1">
              <w:r w:rsidR="001631C3" w:rsidRPr="00082A2A">
                <w:rPr>
                  <w:rStyle w:val="Hyperlink"/>
                  <w:rFonts w:cs="Arial"/>
                  <w:color w:val="auto"/>
                </w:rPr>
                <w:t>S1-244078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8F5AF3" w14:textId="77777777" w:rsidR="001631C3" w:rsidRPr="00082A2A" w:rsidRDefault="001631C3" w:rsidP="00F9436E">
            <w:pPr>
              <w:snapToGrid w:val="0"/>
              <w:spacing w:after="0" w:line="240" w:lineRule="auto"/>
            </w:pPr>
            <w:r w:rsidRPr="00082A2A">
              <w:t xml:space="preserve">SES, NOVAMINT, Thales, ESA, Inmarsat, Viasat, EchoStar, JSAT, TNO, </w:t>
            </w:r>
            <w:proofErr w:type="spellStart"/>
            <w:r w:rsidRPr="00082A2A">
              <w:t>Gilat</w:t>
            </w:r>
            <w:proofErr w:type="spellEnd"/>
            <w:r w:rsidRPr="00082A2A">
              <w:t>, Airbus, Dish Network, IIT Bombay, ETRI, ISSDU, EBU</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1A0FB84" w14:textId="77777777" w:rsidR="001631C3" w:rsidRPr="00082A2A" w:rsidRDefault="001631C3" w:rsidP="00F9436E">
            <w:pPr>
              <w:snapToGrid w:val="0"/>
              <w:spacing w:after="0" w:line="240" w:lineRule="auto"/>
            </w:pPr>
            <w:r w:rsidRPr="00082A2A">
              <w:t>Use case on Broadcast Services with satellite access for unregistered UEs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7DDA543" w14:textId="51ADFD7A" w:rsidR="001631C3" w:rsidRPr="00082A2A" w:rsidRDefault="00082A2A" w:rsidP="00F9436E">
            <w:pPr>
              <w:snapToGrid w:val="0"/>
              <w:spacing w:after="0" w:line="240" w:lineRule="auto"/>
              <w:rPr>
                <w:rFonts w:eastAsia="Times New Roman" w:cs="Arial"/>
                <w:szCs w:val="18"/>
                <w:lang w:val="de-DE" w:eastAsia="ar-SA"/>
              </w:rPr>
            </w:pPr>
            <w:r w:rsidRPr="00082A2A">
              <w:rPr>
                <w:rFonts w:eastAsia="Times New Roman" w:cs="Arial"/>
                <w:szCs w:val="18"/>
                <w:lang w:val="de-DE" w:eastAsia="ar-SA"/>
              </w:rPr>
              <w:t>Revised to S1-244780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19B88F" w14:textId="77777777" w:rsidR="001631C3" w:rsidRPr="00082A2A" w:rsidRDefault="001631C3" w:rsidP="00F9436E">
            <w:pPr>
              <w:spacing w:after="0" w:line="240" w:lineRule="auto"/>
              <w:rPr>
                <w:rFonts w:eastAsia="Arial Unicode MS" w:cs="Arial"/>
                <w:szCs w:val="18"/>
                <w:lang w:val="de-DE" w:eastAsia="ar-SA"/>
              </w:rPr>
            </w:pPr>
          </w:p>
        </w:tc>
      </w:tr>
      <w:tr w:rsidR="00082A2A" w:rsidRPr="002B5B90" w14:paraId="14BFEBD8"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1454C4" w14:textId="002BF16D" w:rsidR="00082A2A" w:rsidRPr="00C76C03" w:rsidRDefault="00082A2A" w:rsidP="00F9436E">
            <w:pPr>
              <w:snapToGrid w:val="0"/>
              <w:spacing w:after="0" w:line="240" w:lineRule="auto"/>
            </w:pPr>
            <w:proofErr w:type="spellStart"/>
            <w:r w:rsidRPr="00C76C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04CB0E" w14:textId="797018FA" w:rsidR="00082A2A" w:rsidRPr="00C76C03" w:rsidRDefault="00082A2A" w:rsidP="00F9436E">
            <w:pPr>
              <w:snapToGrid w:val="0"/>
              <w:spacing w:after="0" w:line="240" w:lineRule="auto"/>
            </w:pPr>
            <w:hyperlink r:id="rId295" w:history="1">
              <w:r w:rsidRPr="00C76C03">
                <w:rPr>
                  <w:rStyle w:val="Hyperlink"/>
                  <w:rFonts w:cs="Arial"/>
                  <w:color w:val="auto"/>
                </w:rPr>
                <w:t>S1-24</w:t>
              </w:r>
              <w:r w:rsidRPr="00C76C03">
                <w:rPr>
                  <w:rStyle w:val="Hyperlink"/>
                  <w:rFonts w:cs="Arial"/>
                  <w:color w:val="auto"/>
                </w:rPr>
                <w:t>4</w:t>
              </w:r>
              <w:r w:rsidRPr="00C76C03">
                <w:rPr>
                  <w:rStyle w:val="Hyperlink"/>
                  <w:rFonts w:cs="Arial"/>
                  <w:color w:val="auto"/>
                </w:rPr>
                <w:t>780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EEA87C" w14:textId="7F2A38B5" w:rsidR="00082A2A" w:rsidRPr="00C76C03" w:rsidRDefault="00082A2A" w:rsidP="00F9436E">
            <w:pPr>
              <w:snapToGrid w:val="0"/>
              <w:spacing w:after="0" w:line="240" w:lineRule="auto"/>
            </w:pPr>
            <w:r w:rsidRPr="00C76C03">
              <w:t xml:space="preserve">SES, NOVAMINT, Thales, ESA, Inmarsat, Viasat, EchoStar, JSAT, TNO, </w:t>
            </w:r>
            <w:proofErr w:type="spellStart"/>
            <w:r w:rsidRPr="00C76C03">
              <w:t>Gilat</w:t>
            </w:r>
            <w:proofErr w:type="spellEnd"/>
            <w:r w:rsidRPr="00C76C03">
              <w:t>, Airbus, Dish Network, IIT Bombay, ETRI, ISSDU, EBU</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C27311" w14:textId="11CE6CF2" w:rsidR="00082A2A" w:rsidRPr="00C76C03" w:rsidRDefault="00082A2A" w:rsidP="00F9436E">
            <w:pPr>
              <w:snapToGrid w:val="0"/>
              <w:spacing w:after="0" w:line="240" w:lineRule="auto"/>
            </w:pPr>
            <w:r w:rsidRPr="00C76C03">
              <w:t>Use case on Broadcast Services with satellite access for unregistered UEs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BC51ABB" w14:textId="29A09BC8" w:rsidR="00082A2A" w:rsidRPr="00C76C03" w:rsidRDefault="00C76C03" w:rsidP="00F9436E">
            <w:pPr>
              <w:snapToGrid w:val="0"/>
              <w:spacing w:after="0" w:line="240" w:lineRule="auto"/>
              <w:rPr>
                <w:rFonts w:eastAsia="Times New Roman" w:cs="Arial"/>
                <w:szCs w:val="18"/>
                <w:lang w:val="de-DE" w:eastAsia="ar-SA"/>
              </w:rPr>
            </w:pPr>
            <w:r w:rsidRPr="00C76C03">
              <w:rPr>
                <w:rFonts w:eastAsia="Times New Roman" w:cs="Arial"/>
                <w:szCs w:val="18"/>
                <w:lang w:val="de-DE" w:eastAsia="ar-SA"/>
              </w:rPr>
              <w:t>Revised to S1-244802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9F63AF" w14:textId="21C78AF2" w:rsidR="00082A2A" w:rsidRPr="00C76C03" w:rsidRDefault="00082A2A" w:rsidP="00F9436E">
            <w:pPr>
              <w:spacing w:after="0" w:line="240" w:lineRule="auto"/>
              <w:rPr>
                <w:rFonts w:eastAsia="Arial Unicode MS" w:cs="Arial"/>
                <w:szCs w:val="18"/>
                <w:lang w:val="de-DE" w:eastAsia="ar-SA"/>
              </w:rPr>
            </w:pPr>
            <w:r w:rsidRPr="00C76C03">
              <w:rPr>
                <w:rFonts w:eastAsia="Arial Unicode MS" w:cs="Arial"/>
                <w:szCs w:val="18"/>
                <w:lang w:val="de-DE" w:eastAsia="ar-SA"/>
              </w:rPr>
              <w:t>Revision of S1-244078.</w:t>
            </w:r>
          </w:p>
        </w:tc>
      </w:tr>
      <w:tr w:rsidR="00C76C03" w:rsidRPr="002B5B90" w14:paraId="61FC7E0A"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ED8C834" w14:textId="7D332C34" w:rsidR="00C76C03" w:rsidRPr="00C76C03" w:rsidRDefault="00C76C03" w:rsidP="00F9436E">
            <w:pPr>
              <w:snapToGrid w:val="0"/>
              <w:spacing w:after="0" w:line="240" w:lineRule="auto"/>
            </w:pPr>
            <w:proofErr w:type="spellStart"/>
            <w:r w:rsidRPr="00C76C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D855053" w14:textId="26B6932C" w:rsidR="00C76C03" w:rsidRPr="00C76C03" w:rsidRDefault="00C76C03" w:rsidP="00F9436E">
            <w:pPr>
              <w:snapToGrid w:val="0"/>
              <w:spacing w:after="0" w:line="240" w:lineRule="auto"/>
              <w:rPr>
                <w:rFonts w:cs="Arial"/>
              </w:rPr>
            </w:pPr>
            <w:hyperlink r:id="rId296" w:history="1">
              <w:r w:rsidRPr="00C76C03">
                <w:rPr>
                  <w:rStyle w:val="Hyperlink"/>
                  <w:rFonts w:cs="Arial"/>
                  <w:color w:val="auto"/>
                </w:rPr>
                <w:t>S1-244802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E676D66" w14:textId="6CCA1FDD" w:rsidR="00C76C03" w:rsidRPr="00C76C03" w:rsidRDefault="00C76C03" w:rsidP="00F9436E">
            <w:pPr>
              <w:snapToGrid w:val="0"/>
              <w:spacing w:after="0" w:line="240" w:lineRule="auto"/>
            </w:pPr>
            <w:r w:rsidRPr="00C76C03">
              <w:t xml:space="preserve">SES, NOVAMINT, Thales, ESA, Inmarsat, Viasat, EchoStar, JSAT, TNO, </w:t>
            </w:r>
            <w:proofErr w:type="spellStart"/>
            <w:r w:rsidRPr="00C76C03">
              <w:t>Gilat</w:t>
            </w:r>
            <w:proofErr w:type="spellEnd"/>
            <w:r w:rsidRPr="00C76C03">
              <w:t>, Airbus, Dish Network, IIT Bombay, ETRI, ISSDU, EBU</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0DCB599" w14:textId="213564A3" w:rsidR="00C76C03" w:rsidRPr="00C76C03" w:rsidRDefault="00C76C03" w:rsidP="00F9436E">
            <w:pPr>
              <w:snapToGrid w:val="0"/>
              <w:spacing w:after="0" w:line="240" w:lineRule="auto"/>
            </w:pPr>
            <w:r w:rsidRPr="00C76C03">
              <w:t>Use case on Broadcast Services with satellite access for unregistered UEs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2F9CBA" w14:textId="77777777" w:rsidR="00C76C03" w:rsidRPr="00C76C03" w:rsidRDefault="00C76C03"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271FDFB" w14:textId="437793EB" w:rsidR="00C76C03" w:rsidRDefault="00C76C03" w:rsidP="00F9436E">
            <w:pPr>
              <w:spacing w:after="0" w:line="240" w:lineRule="auto"/>
              <w:rPr>
                <w:rFonts w:eastAsia="Arial Unicode MS" w:cs="Arial"/>
                <w:szCs w:val="18"/>
                <w:lang w:val="de-DE" w:eastAsia="ar-SA"/>
              </w:rPr>
            </w:pPr>
            <w:r w:rsidRPr="00C76C03">
              <w:rPr>
                <w:rFonts w:eastAsia="Arial Unicode MS" w:cs="Arial"/>
                <w:i/>
                <w:szCs w:val="18"/>
                <w:lang w:val="de-DE" w:eastAsia="ar-SA"/>
              </w:rPr>
              <w:t>Revision of S1-244078.</w:t>
            </w:r>
          </w:p>
          <w:p w14:paraId="439C65DC" w14:textId="2F33D4A8" w:rsidR="00C76C03" w:rsidRPr="00C76C03" w:rsidRDefault="00C76C03" w:rsidP="00F9436E">
            <w:pPr>
              <w:spacing w:after="0" w:line="240" w:lineRule="auto"/>
              <w:rPr>
                <w:rFonts w:eastAsia="Arial Unicode MS" w:cs="Arial"/>
                <w:szCs w:val="18"/>
                <w:lang w:val="de-DE" w:eastAsia="ar-SA"/>
              </w:rPr>
            </w:pPr>
            <w:r w:rsidRPr="00C76C03">
              <w:rPr>
                <w:rFonts w:eastAsia="Arial Unicode MS" w:cs="Arial"/>
                <w:szCs w:val="18"/>
                <w:lang w:val="de-DE" w:eastAsia="ar-SA"/>
              </w:rPr>
              <w:t>Revision of S1-244780.</w:t>
            </w:r>
          </w:p>
        </w:tc>
      </w:tr>
      <w:tr w:rsidR="001631C3" w:rsidRPr="002B5B90" w14:paraId="54ED6102" w14:textId="77777777" w:rsidTr="00082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9791DE8" w14:textId="77777777" w:rsidR="001631C3" w:rsidRPr="00082A2A" w:rsidRDefault="001631C3" w:rsidP="00F9436E">
            <w:pPr>
              <w:snapToGrid w:val="0"/>
              <w:spacing w:after="0" w:line="240" w:lineRule="auto"/>
            </w:pPr>
            <w:proofErr w:type="spellStart"/>
            <w:r w:rsidRPr="00082A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67D264B" w14:textId="65D9610E" w:rsidR="001631C3" w:rsidRPr="00082A2A" w:rsidRDefault="00C43975" w:rsidP="00F9436E">
            <w:pPr>
              <w:snapToGrid w:val="0"/>
              <w:spacing w:after="0" w:line="240" w:lineRule="auto"/>
            </w:pPr>
            <w:hyperlink r:id="rId297" w:history="1">
              <w:r w:rsidR="001631C3" w:rsidRPr="00082A2A">
                <w:rPr>
                  <w:rStyle w:val="Hyperlink"/>
                  <w:rFonts w:cs="Arial"/>
                  <w:color w:val="auto"/>
                </w:rPr>
                <w:t>S1-244653</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A33035B" w14:textId="77777777" w:rsidR="001631C3" w:rsidRPr="00082A2A" w:rsidRDefault="001631C3" w:rsidP="00F9436E">
            <w:pPr>
              <w:snapToGrid w:val="0"/>
              <w:spacing w:after="0" w:line="240" w:lineRule="auto"/>
            </w:pPr>
            <w:r w:rsidRPr="00082A2A">
              <w:t xml:space="preserve">SES, NOVAMINT, Thales, ESA, Inmarsat, Viasat, EchoStar, JSAT, TNO, </w:t>
            </w:r>
            <w:proofErr w:type="spellStart"/>
            <w:r w:rsidRPr="00082A2A">
              <w:t>Gilat</w:t>
            </w:r>
            <w:proofErr w:type="spellEnd"/>
            <w:r w:rsidRPr="00082A2A">
              <w:t>, Airbus, Dish Network, IIT Bombay, ETRI, ISSDU, EBU</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52149A7E" w14:textId="77777777" w:rsidR="001631C3" w:rsidRPr="00082A2A" w:rsidRDefault="001631C3" w:rsidP="00F9436E">
            <w:pPr>
              <w:snapToGrid w:val="0"/>
              <w:spacing w:after="0" w:line="240" w:lineRule="auto"/>
            </w:pPr>
            <w:r w:rsidRPr="00082A2A">
              <w:t>Use case on Broadcast Services with satellite access for unregistered UEs</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7B77A4D8" w14:textId="509ABA35" w:rsidR="001631C3" w:rsidRPr="00082A2A" w:rsidRDefault="00082A2A" w:rsidP="00F9436E">
            <w:pPr>
              <w:snapToGrid w:val="0"/>
              <w:spacing w:after="0" w:line="240" w:lineRule="auto"/>
              <w:rPr>
                <w:rFonts w:eastAsia="Times New Roman" w:cs="Arial"/>
                <w:szCs w:val="18"/>
                <w:lang w:val="de-DE" w:eastAsia="ar-SA"/>
              </w:rPr>
            </w:pPr>
            <w:r w:rsidRPr="00082A2A">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7FBE0D7" w14:textId="77777777" w:rsidR="001631C3" w:rsidRPr="00082A2A" w:rsidRDefault="001631C3" w:rsidP="00F9436E">
            <w:pPr>
              <w:spacing w:after="0" w:line="240" w:lineRule="auto"/>
              <w:rPr>
                <w:rFonts w:eastAsia="Arial Unicode MS" w:cs="Arial"/>
                <w:szCs w:val="18"/>
                <w:lang w:val="de-DE" w:eastAsia="ar-SA"/>
              </w:rPr>
            </w:pPr>
            <w:r w:rsidRPr="00082A2A">
              <w:rPr>
                <w:rFonts w:eastAsia="Arial Unicode MS" w:cs="Arial"/>
                <w:szCs w:val="18"/>
                <w:lang w:val="de-DE" w:eastAsia="ar-SA"/>
              </w:rPr>
              <w:t>Revision of S1-244078.</w:t>
            </w:r>
          </w:p>
        </w:tc>
      </w:tr>
      <w:tr w:rsidR="001631C3" w:rsidRPr="006E6FF4" w14:paraId="34C73298" w14:textId="77777777" w:rsidTr="00F9436E">
        <w:trPr>
          <w:trHeight w:val="250"/>
        </w:trPr>
        <w:tc>
          <w:tcPr>
            <w:tcW w:w="14426" w:type="dxa"/>
            <w:gridSpan w:val="6"/>
            <w:tcBorders>
              <w:bottom w:val="single" w:sz="4" w:space="0" w:color="auto"/>
            </w:tcBorders>
            <w:shd w:val="clear" w:color="auto" w:fill="F2F2F2"/>
          </w:tcPr>
          <w:p w14:paraId="31AF7FD1" w14:textId="77777777" w:rsidR="001631C3" w:rsidRPr="00D01712" w:rsidRDefault="001631C3" w:rsidP="00F9436E">
            <w:pPr>
              <w:pStyle w:val="Heading8"/>
              <w:jc w:val="left"/>
              <w:rPr>
                <w:color w:val="1F497D" w:themeColor="text2"/>
                <w:sz w:val="18"/>
                <w:szCs w:val="22"/>
              </w:rPr>
            </w:pPr>
            <w:r>
              <w:rPr>
                <w:color w:val="1F497D" w:themeColor="text2"/>
                <w:sz w:val="18"/>
                <w:szCs w:val="22"/>
              </w:rPr>
              <w:t>Consolidation</w:t>
            </w:r>
          </w:p>
        </w:tc>
      </w:tr>
      <w:tr w:rsidR="001631C3" w:rsidRPr="002B5B90" w14:paraId="3692246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ECB780" w14:textId="77777777" w:rsidR="001631C3" w:rsidRPr="009F2B56" w:rsidRDefault="001631C3" w:rsidP="00F9436E">
            <w:pPr>
              <w:snapToGrid w:val="0"/>
              <w:spacing w:after="0" w:line="240" w:lineRule="auto"/>
            </w:pPr>
            <w:proofErr w:type="spellStart"/>
            <w:r w:rsidRPr="009F2B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4891E1" w14:textId="02E18AE8" w:rsidR="001631C3" w:rsidRPr="009F2B56" w:rsidRDefault="00C43975" w:rsidP="00F9436E">
            <w:pPr>
              <w:snapToGrid w:val="0"/>
              <w:spacing w:after="0" w:line="240" w:lineRule="auto"/>
            </w:pPr>
            <w:hyperlink r:id="rId298" w:history="1">
              <w:r w:rsidR="001631C3" w:rsidRPr="009F2B56">
                <w:rPr>
                  <w:rStyle w:val="Hyperlink"/>
                  <w:rFonts w:cs="Arial"/>
                  <w:color w:val="auto"/>
                </w:rPr>
                <w:t>S1-244219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111930" w14:textId="77777777" w:rsidR="001631C3" w:rsidRPr="009F2B56" w:rsidRDefault="001631C3" w:rsidP="00F9436E">
            <w:pPr>
              <w:snapToGrid w:val="0"/>
              <w:spacing w:after="0" w:line="240" w:lineRule="auto"/>
            </w:pPr>
            <w:r w:rsidRPr="009F2B56">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60025F9" w14:textId="77777777" w:rsidR="001631C3" w:rsidRPr="009F2B56" w:rsidRDefault="001631C3" w:rsidP="00F9436E">
            <w:pPr>
              <w:snapToGrid w:val="0"/>
              <w:spacing w:after="0" w:line="240" w:lineRule="auto"/>
            </w:pPr>
            <w:r w:rsidRPr="009F2B56">
              <w:t>Discussion on consolidation of functional requirements for TR22.887</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EBD8BA4" w14:textId="77777777" w:rsidR="001631C3" w:rsidRPr="009F2B56" w:rsidRDefault="001631C3" w:rsidP="00F9436E">
            <w:pPr>
              <w:snapToGrid w:val="0"/>
              <w:spacing w:after="0" w:line="240" w:lineRule="auto"/>
              <w:rPr>
                <w:rFonts w:eastAsia="Times New Roman" w:cs="Arial"/>
                <w:szCs w:val="18"/>
                <w:lang w:val="de-DE" w:eastAsia="ar-SA"/>
              </w:rPr>
            </w:pPr>
            <w:r w:rsidRPr="009F2B5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A2BF50" w14:textId="77777777" w:rsidR="001631C3" w:rsidRPr="009F2B56" w:rsidRDefault="001631C3" w:rsidP="00F9436E">
            <w:pPr>
              <w:spacing w:after="0" w:line="240" w:lineRule="auto"/>
              <w:rPr>
                <w:rFonts w:eastAsia="Arial Unicode MS" w:cs="Arial"/>
                <w:szCs w:val="18"/>
                <w:lang w:val="de-DE" w:eastAsia="ar-SA"/>
              </w:rPr>
            </w:pPr>
          </w:p>
        </w:tc>
      </w:tr>
      <w:tr w:rsidR="001631C3" w:rsidRPr="002B5B90" w14:paraId="3FBD394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8B29B5" w14:textId="77777777" w:rsidR="001631C3" w:rsidRPr="009F2B56" w:rsidRDefault="001631C3" w:rsidP="00F9436E">
            <w:pPr>
              <w:snapToGrid w:val="0"/>
              <w:spacing w:after="0" w:line="240" w:lineRule="auto"/>
            </w:pPr>
            <w:proofErr w:type="spellStart"/>
            <w:r w:rsidRPr="009F2B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CBD7A0" w14:textId="3B3F7114" w:rsidR="001631C3" w:rsidRPr="009F2B56" w:rsidRDefault="00C43975" w:rsidP="00F9436E">
            <w:pPr>
              <w:snapToGrid w:val="0"/>
              <w:spacing w:after="0" w:line="240" w:lineRule="auto"/>
            </w:pPr>
            <w:hyperlink r:id="rId299" w:history="1">
              <w:r w:rsidR="001631C3" w:rsidRPr="009F2B56">
                <w:rPr>
                  <w:rStyle w:val="Hyperlink"/>
                  <w:rFonts w:cs="Arial"/>
                  <w:color w:val="auto"/>
                </w:rPr>
                <w:t>S1-244259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1BEAEA" w14:textId="77777777" w:rsidR="001631C3" w:rsidRPr="009F2B56" w:rsidRDefault="001631C3" w:rsidP="00F9436E">
            <w:pPr>
              <w:snapToGrid w:val="0"/>
              <w:spacing w:after="0" w:line="240" w:lineRule="auto"/>
            </w:pPr>
            <w:r w:rsidRPr="009F2B56">
              <w:t>vivo, EchoStar, 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101262" w14:textId="77777777" w:rsidR="001631C3" w:rsidRPr="009F2B56" w:rsidRDefault="001631C3" w:rsidP="00F9436E">
            <w:pPr>
              <w:snapToGrid w:val="0"/>
              <w:spacing w:after="0" w:line="240" w:lineRule="auto"/>
            </w:pPr>
            <w:r w:rsidRPr="009F2B56">
              <w:t xml:space="preserve">Discussion paper on consolidation and normative for </w:t>
            </w:r>
            <w:proofErr w:type="spellStart"/>
            <w:r w:rsidRPr="009F2B56">
              <w:t>signle</w:t>
            </w:r>
            <w:proofErr w:type="spellEnd"/>
            <w:r w:rsidRPr="009F2B56">
              <w:t xml:space="preserve"> use cases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C9E31B7" w14:textId="77777777" w:rsidR="001631C3" w:rsidRPr="009F2B56" w:rsidRDefault="001631C3" w:rsidP="00F9436E">
            <w:pPr>
              <w:snapToGrid w:val="0"/>
              <w:spacing w:after="0" w:line="240" w:lineRule="auto"/>
              <w:rPr>
                <w:rFonts w:eastAsia="Times New Roman" w:cs="Arial"/>
                <w:szCs w:val="18"/>
                <w:lang w:val="de-DE" w:eastAsia="ar-SA"/>
              </w:rPr>
            </w:pPr>
            <w:r w:rsidRPr="009F2B5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E5F38C" w14:textId="77777777" w:rsidR="001631C3" w:rsidRPr="009F2B56" w:rsidRDefault="001631C3" w:rsidP="00F9436E">
            <w:pPr>
              <w:spacing w:after="0" w:line="240" w:lineRule="auto"/>
              <w:rPr>
                <w:rFonts w:eastAsia="Arial Unicode MS" w:cs="Arial"/>
                <w:szCs w:val="18"/>
                <w:lang w:val="de-DE" w:eastAsia="ar-SA"/>
              </w:rPr>
            </w:pPr>
          </w:p>
        </w:tc>
      </w:tr>
      <w:tr w:rsidR="001631C3" w:rsidRPr="002B5B90" w14:paraId="3BD9010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4BE0C4" w14:textId="77777777" w:rsidR="001631C3" w:rsidRPr="009F2B56" w:rsidRDefault="001631C3" w:rsidP="00F9436E">
            <w:pPr>
              <w:snapToGrid w:val="0"/>
              <w:spacing w:after="0" w:line="240" w:lineRule="auto"/>
            </w:pPr>
            <w:proofErr w:type="spellStart"/>
            <w:r w:rsidRPr="009F2B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FA95F8" w14:textId="22CFB961" w:rsidR="001631C3" w:rsidRPr="009F2B56" w:rsidRDefault="00C43975" w:rsidP="00F9436E">
            <w:pPr>
              <w:snapToGrid w:val="0"/>
              <w:spacing w:after="0" w:line="240" w:lineRule="auto"/>
            </w:pPr>
            <w:hyperlink r:id="rId300" w:history="1">
              <w:r w:rsidR="001631C3" w:rsidRPr="009F2B56">
                <w:rPr>
                  <w:rStyle w:val="Hyperlink"/>
                  <w:rFonts w:cs="Arial"/>
                  <w:color w:val="auto"/>
                </w:rPr>
                <w:t>S1-244257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5831F8" w14:textId="77777777" w:rsidR="001631C3" w:rsidRPr="009F2B56" w:rsidRDefault="001631C3" w:rsidP="00F9436E">
            <w:pPr>
              <w:snapToGrid w:val="0"/>
              <w:spacing w:after="0" w:line="240" w:lineRule="auto"/>
            </w:pPr>
            <w:r w:rsidRPr="009F2B56">
              <w:t xml:space="preserve">EchoStar, </w:t>
            </w:r>
            <w:proofErr w:type="spellStart"/>
            <w:r w:rsidRPr="009F2B56">
              <w:t>Novamint</w:t>
            </w:r>
            <w:proofErr w:type="spellEnd"/>
            <w:r w:rsidRPr="009F2B56">
              <w:t xml:space="preserve">, vivo, </w:t>
            </w:r>
            <w:proofErr w:type="spellStart"/>
            <w:r w:rsidRPr="009F2B56">
              <w:t>TereStar</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81DFFF" w14:textId="77777777" w:rsidR="001631C3" w:rsidRPr="009F2B56" w:rsidRDefault="001631C3" w:rsidP="00F9436E">
            <w:pPr>
              <w:snapToGrid w:val="0"/>
              <w:spacing w:after="0" w:line="240" w:lineRule="auto"/>
            </w:pPr>
            <w:r w:rsidRPr="009F2B56">
              <w:t>Consolidation proposal on single use case Resilient Notification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97AF880" w14:textId="77777777" w:rsidR="001631C3" w:rsidRPr="009F2B56" w:rsidRDefault="001631C3" w:rsidP="00F9436E">
            <w:pPr>
              <w:snapToGrid w:val="0"/>
              <w:spacing w:after="0" w:line="240" w:lineRule="auto"/>
              <w:rPr>
                <w:rFonts w:eastAsia="Times New Roman" w:cs="Arial"/>
                <w:szCs w:val="18"/>
                <w:lang w:val="de-DE" w:eastAsia="ar-SA"/>
              </w:rPr>
            </w:pPr>
            <w:r w:rsidRPr="009F2B56">
              <w:rPr>
                <w:rFonts w:eastAsia="Times New Roman" w:cs="Arial"/>
                <w:szCs w:val="18"/>
                <w:lang w:val="de-DE" w:eastAsia="ar-SA"/>
              </w:rPr>
              <w:t>Revised to S1-244656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9C2F8E" w14:textId="77777777" w:rsidR="001631C3" w:rsidRPr="009F2B56" w:rsidRDefault="001631C3" w:rsidP="00F9436E">
            <w:pPr>
              <w:spacing w:after="0" w:line="240" w:lineRule="auto"/>
              <w:rPr>
                <w:rFonts w:eastAsia="Arial Unicode MS" w:cs="Arial"/>
                <w:szCs w:val="18"/>
                <w:lang w:val="de-DE" w:eastAsia="ar-SA"/>
              </w:rPr>
            </w:pPr>
          </w:p>
        </w:tc>
      </w:tr>
      <w:tr w:rsidR="001631C3" w:rsidRPr="002B5B90" w14:paraId="4FAAA04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0923FE" w14:textId="77777777" w:rsidR="001631C3" w:rsidRPr="009F2B56" w:rsidRDefault="001631C3" w:rsidP="00F9436E">
            <w:pPr>
              <w:snapToGrid w:val="0"/>
              <w:spacing w:after="0" w:line="240" w:lineRule="auto"/>
            </w:pPr>
            <w:proofErr w:type="spellStart"/>
            <w:r w:rsidRPr="009F2B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B66E75" w14:textId="4718103B" w:rsidR="001631C3" w:rsidRPr="009F2B56" w:rsidRDefault="00C43975" w:rsidP="00F9436E">
            <w:pPr>
              <w:snapToGrid w:val="0"/>
              <w:spacing w:after="0" w:line="240" w:lineRule="auto"/>
            </w:pPr>
            <w:hyperlink r:id="rId301" w:history="1">
              <w:r w:rsidR="001631C3" w:rsidRPr="009F2B56">
                <w:rPr>
                  <w:rStyle w:val="Hyperlink"/>
                  <w:rFonts w:cs="Arial"/>
                  <w:color w:val="auto"/>
                </w:rPr>
                <w:t>S1-244656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DB87EA2" w14:textId="77777777" w:rsidR="001631C3" w:rsidRPr="009F2B56" w:rsidRDefault="001631C3" w:rsidP="00F9436E">
            <w:pPr>
              <w:snapToGrid w:val="0"/>
              <w:spacing w:after="0" w:line="240" w:lineRule="auto"/>
            </w:pPr>
            <w:r w:rsidRPr="009F2B56">
              <w:t xml:space="preserve">EchoStar, </w:t>
            </w:r>
            <w:proofErr w:type="spellStart"/>
            <w:r w:rsidRPr="009F2B56">
              <w:t>Novamint</w:t>
            </w:r>
            <w:proofErr w:type="spellEnd"/>
            <w:r w:rsidRPr="009F2B56">
              <w:t xml:space="preserve">, vivo, </w:t>
            </w:r>
            <w:proofErr w:type="spellStart"/>
            <w:r w:rsidRPr="009F2B56">
              <w:t>TereStar</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9DED7B5" w14:textId="77777777" w:rsidR="001631C3" w:rsidRPr="009F2B56" w:rsidRDefault="001631C3" w:rsidP="00F9436E">
            <w:pPr>
              <w:snapToGrid w:val="0"/>
              <w:spacing w:after="0" w:line="240" w:lineRule="auto"/>
            </w:pPr>
            <w:r w:rsidRPr="009F2B56">
              <w:t>Consolidation proposal on single use case Resilient Notification</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1505FFD7" w14:textId="77777777" w:rsidR="001631C3" w:rsidRPr="009F2B56" w:rsidRDefault="001631C3" w:rsidP="00F9436E">
            <w:pPr>
              <w:snapToGrid w:val="0"/>
              <w:spacing w:after="0" w:line="240" w:lineRule="auto"/>
              <w:rPr>
                <w:rFonts w:eastAsia="Times New Roman" w:cs="Arial"/>
                <w:szCs w:val="18"/>
                <w:lang w:val="de-DE" w:eastAsia="ar-SA"/>
              </w:rPr>
            </w:pPr>
            <w:r w:rsidRPr="009F2B56">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234A0B7" w14:textId="77777777" w:rsidR="001631C3" w:rsidRPr="009F2B56" w:rsidRDefault="001631C3" w:rsidP="00F9436E">
            <w:pPr>
              <w:spacing w:after="0" w:line="240" w:lineRule="auto"/>
              <w:rPr>
                <w:rFonts w:eastAsia="Arial Unicode MS" w:cs="Arial"/>
                <w:szCs w:val="18"/>
                <w:lang w:val="de-DE" w:eastAsia="ar-SA"/>
              </w:rPr>
            </w:pPr>
            <w:r w:rsidRPr="009F2B56">
              <w:rPr>
                <w:rFonts w:eastAsia="Arial Unicode MS" w:cs="Arial"/>
                <w:szCs w:val="18"/>
                <w:lang w:val="de-DE" w:eastAsia="ar-SA"/>
              </w:rPr>
              <w:t>Revision of S1-244257.</w:t>
            </w:r>
          </w:p>
          <w:p w14:paraId="58065C81" w14:textId="77777777" w:rsidR="001631C3" w:rsidRDefault="001631C3" w:rsidP="00F9436E">
            <w:pPr>
              <w:spacing w:after="0" w:line="240" w:lineRule="auto"/>
              <w:rPr>
                <w:rFonts w:eastAsia="Arial Unicode MS" w:cs="Arial"/>
                <w:szCs w:val="18"/>
                <w:lang w:val="de-DE" w:eastAsia="ar-SA"/>
              </w:rPr>
            </w:pPr>
            <w:r w:rsidRPr="009F2B56">
              <w:rPr>
                <w:rFonts w:eastAsia="Arial Unicode MS" w:cs="Arial"/>
                <w:szCs w:val="18"/>
                <w:lang w:val="de-DE" w:eastAsia="ar-SA"/>
              </w:rPr>
              <w:t>Remove second change.</w:t>
            </w:r>
          </w:p>
          <w:p w14:paraId="07179A68" w14:textId="77777777" w:rsidR="001631C3" w:rsidRPr="009F2B56" w:rsidRDefault="001631C3" w:rsidP="00F9436E">
            <w:pPr>
              <w:spacing w:after="0" w:line="240" w:lineRule="auto"/>
              <w:rPr>
                <w:rFonts w:eastAsia="Arial Unicode MS" w:cs="Arial"/>
                <w:szCs w:val="18"/>
                <w:lang w:val="de-DE" w:eastAsia="ar-SA"/>
              </w:rPr>
            </w:pPr>
          </w:p>
          <w:p w14:paraId="2F8B3D95" w14:textId="77777777" w:rsidR="001631C3" w:rsidRDefault="001631C3" w:rsidP="00F9436E">
            <w:pPr>
              <w:spacing w:after="0" w:line="240" w:lineRule="auto"/>
              <w:rPr>
                <w:rFonts w:eastAsia="Arial Unicode MS" w:cs="Arial"/>
                <w:szCs w:val="18"/>
                <w:lang w:val="de-DE" w:eastAsia="ar-SA"/>
              </w:rPr>
            </w:pPr>
          </w:p>
          <w:p w14:paraId="0BC640A5" w14:textId="77777777" w:rsidR="001631C3" w:rsidRPr="009F2B56" w:rsidRDefault="001631C3" w:rsidP="00F9436E">
            <w:pPr>
              <w:spacing w:after="0" w:line="240" w:lineRule="auto"/>
              <w:rPr>
                <w:rFonts w:eastAsia="Arial Unicode MS" w:cs="Arial"/>
                <w:szCs w:val="18"/>
                <w:lang w:val="de-DE" w:eastAsia="ar-SA"/>
              </w:rPr>
            </w:pPr>
            <w:r>
              <w:rPr>
                <w:rFonts w:eastAsia="Arial Unicode MS" w:cs="Arial"/>
                <w:szCs w:val="18"/>
                <w:lang w:val="de-DE" w:eastAsia="ar-SA"/>
              </w:rPr>
              <w:t>N</w:t>
            </w:r>
            <w:r w:rsidRPr="009F2B56">
              <w:rPr>
                <w:rFonts w:eastAsia="Arial Unicode MS" w:cs="Arial"/>
                <w:szCs w:val="18"/>
                <w:lang w:val="de-DE" w:eastAsia="ar-SA"/>
              </w:rPr>
              <w:t>o presentation</w:t>
            </w:r>
          </w:p>
        </w:tc>
      </w:tr>
      <w:tr w:rsidR="001631C3" w:rsidRPr="002B5B90" w14:paraId="08CFF0BD"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D4AA2C" w14:textId="77777777" w:rsidR="001631C3" w:rsidRPr="00DE6CFF" w:rsidRDefault="001631C3" w:rsidP="00F9436E">
            <w:pPr>
              <w:snapToGrid w:val="0"/>
              <w:spacing w:after="0" w:line="240" w:lineRule="auto"/>
            </w:pPr>
            <w:proofErr w:type="spellStart"/>
            <w:r w:rsidRPr="00DE6CF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915204" w14:textId="3560FC19" w:rsidR="001631C3" w:rsidRPr="00DE6CFF" w:rsidRDefault="00C43975" w:rsidP="00F9436E">
            <w:pPr>
              <w:snapToGrid w:val="0"/>
              <w:spacing w:after="0" w:line="240" w:lineRule="auto"/>
            </w:pPr>
            <w:hyperlink r:id="rId302" w:history="1">
              <w:r w:rsidR="001631C3" w:rsidRPr="00DE6CFF">
                <w:rPr>
                  <w:rStyle w:val="Hyperlink"/>
                  <w:rFonts w:cs="Arial"/>
                  <w:color w:val="auto"/>
                </w:rPr>
                <w:t>S1-244258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046334" w14:textId="77777777" w:rsidR="001631C3" w:rsidRPr="00DE6CFF" w:rsidRDefault="001631C3" w:rsidP="00F9436E">
            <w:pPr>
              <w:snapToGrid w:val="0"/>
              <w:spacing w:after="0" w:line="240" w:lineRule="auto"/>
            </w:pPr>
            <w:r w:rsidRPr="00DE6CFF">
              <w:t xml:space="preserve">vivo, EchoStar, </w:t>
            </w:r>
            <w:proofErr w:type="spellStart"/>
            <w:r w:rsidRPr="00DE6CFF">
              <w:t>Novamint</w:t>
            </w:r>
            <w:proofErr w:type="spellEnd"/>
            <w:r w:rsidRPr="00DE6CFF">
              <w:t xml:space="preserve">, Qualcomm, CATT, China Mobile, </w:t>
            </w:r>
            <w:proofErr w:type="spellStart"/>
            <w:r w:rsidRPr="00DE6CFF">
              <w:t>Spreadtrum</w:t>
            </w:r>
            <w:proofErr w:type="spellEnd"/>
            <w:r w:rsidRPr="00DE6CFF">
              <w:t>, UNISOC, ZTE Corporation, MediaTek Inc., Inmarsat, Viasat, Fraunhofer IIS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5EB68E" w14:textId="77777777" w:rsidR="001631C3" w:rsidRPr="00DE6CFF" w:rsidRDefault="001631C3" w:rsidP="00F9436E">
            <w:pPr>
              <w:snapToGrid w:val="0"/>
              <w:spacing w:after="0" w:line="240" w:lineRule="auto"/>
            </w:pPr>
            <w:r w:rsidRPr="00DE6CFF">
              <w:t>Consolidation proposal on IMS voice call using GEO satellite access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18E3863" w14:textId="77777777" w:rsidR="001631C3" w:rsidRPr="00DE6CFF" w:rsidRDefault="001631C3" w:rsidP="00F9436E">
            <w:pPr>
              <w:snapToGrid w:val="0"/>
              <w:spacing w:after="0" w:line="240" w:lineRule="auto"/>
              <w:rPr>
                <w:rFonts w:eastAsia="Times New Roman" w:cs="Arial"/>
                <w:szCs w:val="18"/>
                <w:lang w:val="de-DE" w:eastAsia="ar-SA"/>
              </w:rPr>
            </w:pPr>
            <w:r w:rsidRPr="00DE6CFF">
              <w:rPr>
                <w:rFonts w:eastAsia="Times New Roman" w:cs="Arial"/>
                <w:szCs w:val="18"/>
                <w:lang w:val="de-DE" w:eastAsia="ar-SA"/>
              </w:rPr>
              <w:t>Revised to S1-244599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15D66D" w14:textId="77777777" w:rsidR="001631C3" w:rsidRPr="00DE6CFF" w:rsidRDefault="001631C3" w:rsidP="00F9436E">
            <w:pPr>
              <w:spacing w:after="0" w:line="240" w:lineRule="auto"/>
              <w:rPr>
                <w:rFonts w:eastAsia="Arial Unicode MS" w:cs="Arial"/>
                <w:szCs w:val="18"/>
                <w:lang w:val="de-DE" w:eastAsia="ar-SA"/>
              </w:rPr>
            </w:pPr>
          </w:p>
        </w:tc>
      </w:tr>
      <w:tr w:rsidR="001631C3" w:rsidRPr="002B5B90" w14:paraId="5B5FA7C9" w14:textId="77777777" w:rsidTr="00AB7B5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533922" w14:textId="77777777" w:rsidR="001631C3" w:rsidRPr="006F3BC5" w:rsidRDefault="001631C3" w:rsidP="00F9436E">
            <w:pPr>
              <w:snapToGrid w:val="0"/>
              <w:spacing w:after="0" w:line="240" w:lineRule="auto"/>
            </w:pPr>
            <w:proofErr w:type="spellStart"/>
            <w:r w:rsidRPr="006F3B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C3A938" w14:textId="67500830" w:rsidR="001631C3" w:rsidRPr="006F3BC5" w:rsidRDefault="00C43975" w:rsidP="00F9436E">
            <w:pPr>
              <w:snapToGrid w:val="0"/>
              <w:spacing w:after="0" w:line="240" w:lineRule="auto"/>
            </w:pPr>
            <w:hyperlink r:id="rId303" w:history="1">
              <w:r w:rsidR="001631C3" w:rsidRPr="006F3BC5">
                <w:rPr>
                  <w:rStyle w:val="Hyperlink"/>
                  <w:rFonts w:cs="Arial"/>
                  <w:color w:val="auto"/>
                </w:rPr>
                <w:t>S1-244599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3F70FB" w14:textId="77777777" w:rsidR="001631C3" w:rsidRPr="006F3BC5" w:rsidRDefault="001631C3" w:rsidP="00F9436E">
            <w:pPr>
              <w:snapToGrid w:val="0"/>
              <w:spacing w:after="0" w:line="240" w:lineRule="auto"/>
            </w:pPr>
            <w:r w:rsidRPr="006F3BC5">
              <w:t xml:space="preserve">vivo, EchoStar, </w:t>
            </w:r>
            <w:proofErr w:type="spellStart"/>
            <w:r w:rsidRPr="006F3BC5">
              <w:t>Novamint</w:t>
            </w:r>
            <w:proofErr w:type="spellEnd"/>
            <w:r w:rsidRPr="006F3BC5">
              <w:t xml:space="preserve">, Qualcomm, CATT, China Mobile, </w:t>
            </w:r>
            <w:proofErr w:type="spellStart"/>
            <w:r w:rsidRPr="006F3BC5">
              <w:t>Spreadtrum</w:t>
            </w:r>
            <w:proofErr w:type="spellEnd"/>
            <w:r w:rsidRPr="006F3BC5">
              <w:t xml:space="preserve">, UNISOC, ZTE Corporation, </w:t>
            </w:r>
            <w:r w:rsidRPr="006F3BC5">
              <w:lastRenderedPageBreak/>
              <w:t>MediaTek Inc., Inmarsat, Viasat, Fraunhofer IIS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DE2A64" w14:textId="77777777" w:rsidR="001631C3" w:rsidRPr="006F3BC5" w:rsidRDefault="001631C3" w:rsidP="00F9436E">
            <w:pPr>
              <w:snapToGrid w:val="0"/>
              <w:spacing w:after="0" w:line="240" w:lineRule="auto"/>
            </w:pPr>
            <w:r w:rsidRPr="006F3BC5">
              <w:lastRenderedPageBreak/>
              <w:t>Consolidation proposal on IMS voice call using GEO satellite access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20D3D07" w14:textId="77777777" w:rsidR="001631C3" w:rsidRPr="006F3BC5" w:rsidRDefault="001631C3" w:rsidP="00F9436E">
            <w:pPr>
              <w:snapToGrid w:val="0"/>
              <w:spacing w:after="0" w:line="240" w:lineRule="auto"/>
              <w:rPr>
                <w:rFonts w:eastAsia="Times New Roman" w:cs="Arial"/>
                <w:szCs w:val="18"/>
                <w:lang w:val="de-DE" w:eastAsia="ar-SA"/>
              </w:rPr>
            </w:pPr>
            <w:r w:rsidRPr="006F3BC5">
              <w:rPr>
                <w:rFonts w:eastAsia="Times New Roman" w:cs="Arial"/>
                <w:szCs w:val="18"/>
                <w:lang w:val="de-DE" w:eastAsia="ar-SA"/>
              </w:rPr>
              <w:t>Revised to S1-244657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EB3BBE" w14:textId="77777777" w:rsidR="001631C3" w:rsidRPr="006F3BC5" w:rsidRDefault="001631C3" w:rsidP="00F9436E">
            <w:pPr>
              <w:spacing w:after="0" w:line="240" w:lineRule="auto"/>
              <w:rPr>
                <w:rFonts w:eastAsia="Arial Unicode MS" w:cs="Arial"/>
                <w:szCs w:val="18"/>
                <w:lang w:val="de-DE" w:eastAsia="ar-SA"/>
              </w:rPr>
            </w:pPr>
            <w:r w:rsidRPr="006F3BC5">
              <w:rPr>
                <w:rFonts w:eastAsia="Arial Unicode MS" w:cs="Arial"/>
                <w:szCs w:val="18"/>
                <w:lang w:val="de-DE" w:eastAsia="ar-SA"/>
              </w:rPr>
              <w:t>Revision of S1-244258.</w:t>
            </w:r>
          </w:p>
        </w:tc>
      </w:tr>
      <w:tr w:rsidR="001631C3" w:rsidRPr="002B5B90" w14:paraId="5B962436" w14:textId="77777777" w:rsidTr="00AB7B5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B4B9F6" w14:textId="77777777" w:rsidR="001631C3" w:rsidRPr="00AB7B52" w:rsidRDefault="001631C3" w:rsidP="00F9436E">
            <w:pPr>
              <w:snapToGrid w:val="0"/>
              <w:spacing w:after="0" w:line="240" w:lineRule="auto"/>
            </w:pPr>
            <w:proofErr w:type="spellStart"/>
            <w:r w:rsidRPr="00AB7B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4F05E8" w14:textId="02E55E51" w:rsidR="001631C3" w:rsidRPr="00AB7B52" w:rsidRDefault="00C43975" w:rsidP="00F9436E">
            <w:pPr>
              <w:snapToGrid w:val="0"/>
              <w:spacing w:after="0" w:line="240" w:lineRule="auto"/>
              <w:rPr>
                <w:rFonts w:cs="Arial"/>
              </w:rPr>
            </w:pPr>
            <w:hyperlink r:id="rId304" w:history="1">
              <w:r w:rsidR="001631C3" w:rsidRPr="00AB7B52">
                <w:rPr>
                  <w:rStyle w:val="Hyperlink"/>
                  <w:rFonts w:cs="Arial"/>
                  <w:color w:val="auto"/>
                </w:rPr>
                <w:t>S1-24</w:t>
              </w:r>
              <w:r w:rsidR="001631C3" w:rsidRPr="00AB7B52">
                <w:rPr>
                  <w:rStyle w:val="Hyperlink"/>
                  <w:rFonts w:cs="Arial"/>
                  <w:color w:val="auto"/>
                </w:rPr>
                <w:t>4</w:t>
              </w:r>
              <w:r w:rsidR="001631C3" w:rsidRPr="00AB7B52">
                <w:rPr>
                  <w:rStyle w:val="Hyperlink"/>
                  <w:rFonts w:cs="Arial"/>
                  <w:color w:val="auto"/>
                </w:rPr>
                <w:t>657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9A272B8" w14:textId="77777777" w:rsidR="001631C3" w:rsidRPr="00AB7B52" w:rsidRDefault="001631C3" w:rsidP="00F9436E">
            <w:pPr>
              <w:snapToGrid w:val="0"/>
              <w:spacing w:after="0" w:line="240" w:lineRule="auto"/>
            </w:pPr>
            <w:r w:rsidRPr="00AB7B52">
              <w:t xml:space="preserve">vivo, EchoStar, </w:t>
            </w:r>
            <w:proofErr w:type="spellStart"/>
            <w:r w:rsidRPr="00AB7B52">
              <w:t>Novamint</w:t>
            </w:r>
            <w:proofErr w:type="spellEnd"/>
            <w:r w:rsidRPr="00AB7B52">
              <w:t xml:space="preserve">, Qualcomm, CATT, China Mobile, </w:t>
            </w:r>
            <w:proofErr w:type="spellStart"/>
            <w:r w:rsidRPr="00AB7B52">
              <w:t>Spreadtrum</w:t>
            </w:r>
            <w:proofErr w:type="spellEnd"/>
            <w:r w:rsidRPr="00AB7B52">
              <w:t>, UNISOC, ZTE Corporation, MediaTek Inc., Inmarsat, Viasat, Fraunhofer IIS</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817C3BB" w14:textId="77777777" w:rsidR="001631C3" w:rsidRPr="00AB7B52" w:rsidRDefault="001631C3" w:rsidP="00F9436E">
            <w:pPr>
              <w:snapToGrid w:val="0"/>
              <w:spacing w:after="0" w:line="240" w:lineRule="auto"/>
            </w:pPr>
            <w:r w:rsidRPr="00AB7B52">
              <w:t>Consolidation proposal on IMS voice call using GEO satellite access</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12BC89F8" w14:textId="35AD7012" w:rsidR="001631C3" w:rsidRPr="00AB7B52" w:rsidRDefault="00AB7B52" w:rsidP="00F9436E">
            <w:pPr>
              <w:snapToGrid w:val="0"/>
              <w:spacing w:after="0" w:line="240" w:lineRule="auto"/>
              <w:rPr>
                <w:rFonts w:eastAsia="Times New Roman" w:cs="Arial"/>
                <w:szCs w:val="18"/>
                <w:lang w:val="de-DE" w:eastAsia="ar-SA"/>
              </w:rPr>
            </w:pPr>
            <w:r w:rsidRPr="00AB7B52">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605A8F0" w14:textId="77777777" w:rsidR="001631C3" w:rsidRPr="00AB7B52" w:rsidRDefault="001631C3" w:rsidP="00F9436E">
            <w:pPr>
              <w:spacing w:after="0" w:line="240" w:lineRule="auto"/>
              <w:rPr>
                <w:rFonts w:eastAsia="Arial Unicode MS" w:cs="Arial"/>
                <w:szCs w:val="18"/>
                <w:lang w:val="de-DE" w:eastAsia="ar-SA"/>
              </w:rPr>
            </w:pPr>
            <w:r w:rsidRPr="00AB7B52">
              <w:rPr>
                <w:rFonts w:eastAsia="Arial Unicode MS" w:cs="Arial"/>
                <w:i/>
                <w:szCs w:val="18"/>
                <w:lang w:val="de-DE" w:eastAsia="ar-SA"/>
              </w:rPr>
              <w:t>Revision of S1-244258.</w:t>
            </w:r>
          </w:p>
          <w:p w14:paraId="3EE2E2C0" w14:textId="77777777" w:rsidR="001631C3" w:rsidRPr="00AB7B52" w:rsidRDefault="001631C3" w:rsidP="00F9436E">
            <w:pPr>
              <w:spacing w:after="0" w:line="240" w:lineRule="auto"/>
              <w:rPr>
                <w:rFonts w:eastAsia="Arial Unicode MS" w:cs="Arial"/>
                <w:szCs w:val="18"/>
                <w:lang w:val="de-DE" w:eastAsia="ar-SA"/>
              </w:rPr>
            </w:pPr>
            <w:r w:rsidRPr="00AB7B52">
              <w:rPr>
                <w:rFonts w:eastAsia="Arial Unicode MS" w:cs="Arial"/>
                <w:szCs w:val="18"/>
                <w:lang w:val="de-DE" w:eastAsia="ar-SA"/>
              </w:rPr>
              <w:t>Revision of S1-244599.</w:t>
            </w:r>
          </w:p>
          <w:p w14:paraId="24EB1243" w14:textId="77777777" w:rsidR="001631C3" w:rsidRPr="00AB7B52" w:rsidRDefault="001631C3" w:rsidP="00F9436E">
            <w:pPr>
              <w:spacing w:after="0" w:line="240" w:lineRule="auto"/>
              <w:rPr>
                <w:rFonts w:eastAsia="Arial Unicode MS" w:cs="Arial"/>
                <w:szCs w:val="18"/>
                <w:lang w:val="de-DE" w:eastAsia="ar-SA"/>
              </w:rPr>
            </w:pPr>
          </w:p>
          <w:p w14:paraId="4E8AD2B8" w14:textId="77777777" w:rsidR="001631C3" w:rsidRPr="00AB7B52" w:rsidRDefault="001631C3" w:rsidP="00F9436E">
            <w:pPr>
              <w:spacing w:after="0" w:line="240" w:lineRule="auto"/>
              <w:rPr>
                <w:rFonts w:eastAsia="Arial Unicode MS" w:cs="Arial"/>
                <w:szCs w:val="18"/>
                <w:lang w:val="de-DE" w:eastAsia="ar-SA"/>
              </w:rPr>
            </w:pPr>
          </w:p>
          <w:p w14:paraId="022EE1B9" w14:textId="26A18B2C" w:rsidR="001631C3" w:rsidRPr="00AB7B52" w:rsidRDefault="001631C3" w:rsidP="00F9436E">
            <w:pPr>
              <w:spacing w:after="0" w:line="240" w:lineRule="auto"/>
              <w:rPr>
                <w:rFonts w:eastAsia="Arial Unicode MS" w:cs="Arial"/>
                <w:szCs w:val="18"/>
                <w:lang w:val="de-DE" w:eastAsia="ar-SA"/>
              </w:rPr>
            </w:pPr>
          </w:p>
        </w:tc>
      </w:tr>
      <w:tr w:rsidR="001631C3" w:rsidRPr="002B5B90" w14:paraId="7DC886A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819B1" w14:textId="77777777" w:rsidR="001631C3" w:rsidRPr="006F3BC5" w:rsidRDefault="001631C3" w:rsidP="00F9436E">
            <w:pPr>
              <w:snapToGrid w:val="0"/>
              <w:spacing w:after="0" w:line="240" w:lineRule="auto"/>
            </w:pPr>
            <w:proofErr w:type="spellStart"/>
            <w:r w:rsidRPr="006F3B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FE5F43" w14:textId="3D264931" w:rsidR="001631C3" w:rsidRPr="006F3BC5" w:rsidRDefault="00C43975" w:rsidP="00F9436E">
            <w:pPr>
              <w:snapToGrid w:val="0"/>
              <w:spacing w:after="0" w:line="240" w:lineRule="auto"/>
            </w:pPr>
            <w:hyperlink r:id="rId305" w:history="1">
              <w:r w:rsidR="001631C3" w:rsidRPr="006F3BC5">
                <w:rPr>
                  <w:rStyle w:val="Hyperlink"/>
                  <w:rFonts w:cs="Arial"/>
                  <w:color w:val="auto"/>
                </w:rPr>
                <w:t>S1-244306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995D84" w14:textId="77777777" w:rsidR="001631C3" w:rsidRPr="006F3BC5" w:rsidRDefault="001631C3" w:rsidP="00F9436E">
            <w:pPr>
              <w:snapToGrid w:val="0"/>
              <w:spacing w:after="0" w:line="240" w:lineRule="auto"/>
            </w:pPr>
            <w:r w:rsidRPr="006F3BC5">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A55211" w14:textId="77777777" w:rsidR="001631C3" w:rsidRPr="006F3BC5" w:rsidRDefault="001631C3" w:rsidP="00F9436E">
            <w:pPr>
              <w:snapToGrid w:val="0"/>
              <w:spacing w:after="0" w:line="240" w:lineRule="auto"/>
            </w:pPr>
            <w:r w:rsidRPr="006F3BC5">
              <w:t>Consolidation proposal for PWS with satellite access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14A2A1A" w14:textId="77777777" w:rsidR="001631C3" w:rsidRPr="006F3BC5" w:rsidRDefault="001631C3" w:rsidP="00F9436E">
            <w:pPr>
              <w:snapToGrid w:val="0"/>
              <w:spacing w:after="0" w:line="240" w:lineRule="auto"/>
              <w:rPr>
                <w:rFonts w:eastAsia="Times New Roman" w:cs="Arial"/>
                <w:szCs w:val="18"/>
                <w:lang w:val="de-DE" w:eastAsia="ar-SA"/>
              </w:rPr>
            </w:pPr>
            <w:r w:rsidRPr="006F3BC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3DC558" w14:textId="77777777" w:rsidR="001631C3" w:rsidRPr="006F3BC5" w:rsidRDefault="001631C3" w:rsidP="00F9436E">
            <w:pPr>
              <w:spacing w:after="0" w:line="240" w:lineRule="auto"/>
              <w:rPr>
                <w:rFonts w:eastAsia="Arial Unicode MS" w:cs="Arial"/>
                <w:szCs w:val="18"/>
                <w:lang w:val="de-DE" w:eastAsia="ar-SA"/>
              </w:rPr>
            </w:pPr>
          </w:p>
        </w:tc>
      </w:tr>
      <w:tr w:rsidR="001631C3" w:rsidRPr="002B5B90" w14:paraId="6A03130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E2972A" w14:textId="77777777" w:rsidR="001631C3" w:rsidRPr="006F3BC5" w:rsidRDefault="001631C3" w:rsidP="00F9436E">
            <w:pPr>
              <w:snapToGrid w:val="0"/>
              <w:spacing w:after="0" w:line="240" w:lineRule="auto"/>
            </w:pPr>
            <w:proofErr w:type="spellStart"/>
            <w:r w:rsidRPr="006F3B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CDE412" w14:textId="4A6F2C5E" w:rsidR="001631C3" w:rsidRPr="006F3BC5" w:rsidRDefault="00C43975" w:rsidP="00F9436E">
            <w:pPr>
              <w:snapToGrid w:val="0"/>
              <w:spacing w:after="0" w:line="240" w:lineRule="auto"/>
            </w:pPr>
            <w:hyperlink r:id="rId306" w:history="1">
              <w:r w:rsidR="001631C3" w:rsidRPr="006F3BC5">
                <w:rPr>
                  <w:rStyle w:val="Hyperlink"/>
                  <w:rFonts w:cs="Arial"/>
                  <w:color w:val="auto"/>
                </w:rPr>
                <w:t>S1-244319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B3811E" w14:textId="77777777" w:rsidR="001631C3" w:rsidRPr="006F3BC5" w:rsidRDefault="001631C3" w:rsidP="00F9436E">
            <w:pPr>
              <w:snapToGrid w:val="0"/>
              <w:spacing w:after="0" w:line="240" w:lineRule="auto"/>
            </w:pPr>
            <w:r w:rsidRPr="006F3BC5">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6D6266" w14:textId="77777777" w:rsidR="001631C3" w:rsidRPr="006F3BC5" w:rsidRDefault="001631C3" w:rsidP="00F9436E">
            <w:pPr>
              <w:snapToGrid w:val="0"/>
              <w:spacing w:after="0" w:line="240" w:lineRule="auto"/>
            </w:pPr>
            <w:r w:rsidRPr="006F3BC5">
              <w:t>Pseudo-CR on consolidation of TR22887</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4649855" w14:textId="77777777" w:rsidR="001631C3" w:rsidRPr="006F3BC5" w:rsidRDefault="001631C3" w:rsidP="00F9436E">
            <w:pPr>
              <w:snapToGrid w:val="0"/>
              <w:spacing w:after="0" w:line="240" w:lineRule="auto"/>
              <w:rPr>
                <w:rFonts w:eastAsia="Times New Roman" w:cs="Arial"/>
                <w:szCs w:val="18"/>
                <w:lang w:val="de-DE" w:eastAsia="ar-SA"/>
              </w:rPr>
            </w:pPr>
            <w:r w:rsidRPr="006F3BC5">
              <w:rPr>
                <w:rFonts w:eastAsia="Times New Roman" w:cs="Arial"/>
                <w:szCs w:val="18"/>
                <w:lang w:val="de-DE" w:eastAsia="ar-SA"/>
              </w:rPr>
              <w:t>Revised to S1-244658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34ADF9" w14:textId="77777777" w:rsidR="001631C3" w:rsidRPr="006F3BC5" w:rsidRDefault="001631C3" w:rsidP="00F9436E">
            <w:pPr>
              <w:spacing w:after="0" w:line="240" w:lineRule="auto"/>
              <w:rPr>
                <w:rFonts w:eastAsia="Arial Unicode MS" w:cs="Arial"/>
                <w:szCs w:val="18"/>
                <w:lang w:val="de-DE" w:eastAsia="ar-SA"/>
              </w:rPr>
            </w:pPr>
          </w:p>
        </w:tc>
      </w:tr>
      <w:tr w:rsidR="001631C3" w:rsidRPr="002B5B90" w14:paraId="456825C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2FDF133" w14:textId="77777777" w:rsidR="001631C3" w:rsidRPr="006F3BC5" w:rsidRDefault="001631C3" w:rsidP="00F9436E">
            <w:pPr>
              <w:snapToGrid w:val="0"/>
              <w:spacing w:after="0" w:line="240" w:lineRule="auto"/>
            </w:pPr>
            <w:proofErr w:type="spellStart"/>
            <w:r w:rsidRPr="006F3B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31AFC75" w14:textId="1A491116" w:rsidR="001631C3" w:rsidRPr="006F3BC5" w:rsidRDefault="00C43975" w:rsidP="00F9436E">
            <w:pPr>
              <w:snapToGrid w:val="0"/>
              <w:spacing w:after="0" w:line="240" w:lineRule="auto"/>
            </w:pPr>
            <w:hyperlink r:id="rId307" w:history="1">
              <w:r w:rsidR="001631C3" w:rsidRPr="006F3BC5">
                <w:rPr>
                  <w:rStyle w:val="Hyperlink"/>
                  <w:rFonts w:cs="Arial"/>
                  <w:color w:val="auto"/>
                </w:rPr>
                <w:t>S1-244658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D53E08F" w14:textId="77777777" w:rsidR="001631C3" w:rsidRPr="006F3BC5" w:rsidRDefault="001631C3" w:rsidP="00F9436E">
            <w:pPr>
              <w:snapToGrid w:val="0"/>
              <w:spacing w:after="0" w:line="240" w:lineRule="auto"/>
            </w:pPr>
            <w:r w:rsidRPr="006F3BC5">
              <w:t>NOVAMINT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5DA8F71" w14:textId="77777777" w:rsidR="001631C3" w:rsidRPr="006F3BC5" w:rsidRDefault="001631C3" w:rsidP="00F9436E">
            <w:pPr>
              <w:snapToGrid w:val="0"/>
              <w:spacing w:after="0" w:line="240" w:lineRule="auto"/>
            </w:pPr>
            <w:r w:rsidRPr="006F3BC5">
              <w:t>Pseudo-CR on consolidation of TR22887</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2CBD8C16" w14:textId="77777777" w:rsidR="001631C3" w:rsidRPr="006F3BC5" w:rsidRDefault="001631C3" w:rsidP="00F9436E">
            <w:pPr>
              <w:snapToGrid w:val="0"/>
              <w:spacing w:after="0" w:line="240" w:lineRule="auto"/>
              <w:rPr>
                <w:rFonts w:eastAsia="Times New Roman" w:cs="Arial"/>
                <w:szCs w:val="18"/>
                <w:lang w:val="de-DE" w:eastAsia="ar-SA"/>
              </w:rPr>
            </w:pPr>
            <w:r w:rsidRPr="006F3BC5">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EB3FE02" w14:textId="77777777" w:rsidR="001631C3" w:rsidRDefault="001631C3" w:rsidP="00F9436E">
            <w:pPr>
              <w:spacing w:after="0" w:line="240" w:lineRule="auto"/>
              <w:rPr>
                <w:rFonts w:eastAsia="Arial Unicode MS" w:cs="Arial"/>
                <w:szCs w:val="18"/>
                <w:lang w:val="de-DE" w:eastAsia="ar-SA"/>
              </w:rPr>
            </w:pPr>
            <w:r w:rsidRPr="006F3BC5">
              <w:rPr>
                <w:rFonts w:eastAsia="Arial Unicode MS" w:cs="Arial"/>
                <w:szCs w:val="18"/>
                <w:lang w:val="de-DE" w:eastAsia="ar-SA"/>
              </w:rPr>
              <w:t>Revision of S1-244319.</w:t>
            </w:r>
          </w:p>
          <w:p w14:paraId="5A2480A5" w14:textId="77777777" w:rsidR="001631C3" w:rsidRPr="006F3BC5" w:rsidRDefault="001631C3" w:rsidP="00F9436E">
            <w:pPr>
              <w:spacing w:after="0" w:line="240" w:lineRule="auto"/>
              <w:rPr>
                <w:rFonts w:eastAsia="Arial Unicode MS" w:cs="Arial"/>
                <w:szCs w:val="18"/>
                <w:lang w:val="de-DE" w:eastAsia="ar-SA"/>
              </w:rPr>
            </w:pPr>
            <w:r>
              <w:rPr>
                <w:rFonts w:eastAsia="Arial Unicode MS" w:cs="Arial"/>
                <w:szCs w:val="18"/>
                <w:lang w:val="de-DE" w:eastAsia="ar-SA"/>
              </w:rPr>
              <w:t xml:space="preserve">Delete all requirements and editors note: possible alignment of terminology needed. </w:t>
            </w:r>
          </w:p>
        </w:tc>
      </w:tr>
      <w:tr w:rsidR="001631C3" w:rsidRPr="002B5B90" w14:paraId="744C621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77D924A" w14:textId="77777777" w:rsidR="001631C3" w:rsidRPr="001260B8" w:rsidRDefault="001631C3" w:rsidP="00F9436E">
            <w:pPr>
              <w:snapToGrid w:val="0"/>
              <w:spacing w:after="0" w:line="240" w:lineRule="auto"/>
            </w:pPr>
            <w:proofErr w:type="spellStart"/>
            <w:r w:rsidRPr="001260B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76202AA" w14:textId="68E7891B" w:rsidR="001631C3" w:rsidRPr="001260B8" w:rsidRDefault="00C43975" w:rsidP="00F9436E">
            <w:pPr>
              <w:snapToGrid w:val="0"/>
              <w:spacing w:after="0" w:line="240" w:lineRule="auto"/>
            </w:pPr>
            <w:hyperlink r:id="rId308" w:history="1">
              <w:r w:rsidR="001631C3" w:rsidRPr="001260B8">
                <w:rPr>
                  <w:rStyle w:val="Hyperlink"/>
                  <w:rFonts w:cs="Arial"/>
                  <w:color w:val="auto"/>
                </w:rPr>
                <w:t>S1-244260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60D0F2C" w14:textId="77777777" w:rsidR="001631C3" w:rsidRPr="001260B8" w:rsidRDefault="001631C3" w:rsidP="00F9436E">
            <w:pPr>
              <w:snapToGrid w:val="0"/>
              <w:spacing w:after="0" w:line="240" w:lineRule="auto"/>
            </w:pPr>
            <w:r w:rsidRPr="001260B8">
              <w:t xml:space="preserve">vivo, China Mobile, Qualcomm, </w:t>
            </w:r>
            <w:proofErr w:type="spellStart"/>
            <w:r w:rsidRPr="001260B8">
              <w:t>Spreadtrum</w:t>
            </w:r>
            <w:proofErr w:type="spellEnd"/>
            <w:r w:rsidRPr="001260B8">
              <w:t xml:space="preserve">, UNISOC, MediaTek Inc., Inmarsat, Viasat, Fraunhofer IIS, EchoStar, </w:t>
            </w:r>
            <w:proofErr w:type="spellStart"/>
            <w:r w:rsidRPr="001260B8">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7E0BD589" w14:textId="77777777" w:rsidR="001631C3" w:rsidRPr="001260B8" w:rsidRDefault="001631C3" w:rsidP="00F9436E">
            <w:pPr>
              <w:snapToGrid w:val="0"/>
              <w:spacing w:after="0" w:line="240" w:lineRule="auto"/>
            </w:pPr>
            <w:r w:rsidRPr="001260B8">
              <w:t>Enhancements for IMS-based GEO Global Call Services</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270BDEB5" w14:textId="77777777" w:rsidR="001631C3" w:rsidRPr="001260B8" w:rsidRDefault="001631C3" w:rsidP="00F9436E">
            <w:pPr>
              <w:snapToGrid w:val="0"/>
              <w:spacing w:after="0" w:line="240" w:lineRule="auto"/>
              <w:rPr>
                <w:rFonts w:eastAsia="Times New Roman" w:cs="Arial"/>
                <w:szCs w:val="18"/>
                <w:lang w:val="de-DE" w:eastAsia="ar-SA"/>
              </w:rPr>
            </w:pPr>
            <w:r w:rsidRPr="001260B8">
              <w:rPr>
                <w:rFonts w:eastAsia="Times New Roman" w:cs="Arial"/>
                <w:szCs w:val="18"/>
                <w:lang w:val="de-DE" w:eastAsia="ar-SA"/>
              </w:rPr>
              <w:t xml:space="preserve">Moved to </w:t>
            </w:r>
            <w:r>
              <w:rPr>
                <w:rFonts w:eastAsia="Times New Roman" w:cs="Arial"/>
                <w:szCs w:val="18"/>
                <w:lang w:val="de-DE" w:eastAsia="ar-SA"/>
              </w:rPr>
              <w:t>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0D6B9C00" w14:textId="77777777" w:rsidR="001631C3" w:rsidRPr="001260B8" w:rsidRDefault="001631C3" w:rsidP="00F9436E">
            <w:pPr>
              <w:spacing w:after="0" w:line="240" w:lineRule="auto"/>
              <w:rPr>
                <w:rFonts w:eastAsia="Arial Unicode MS" w:cs="Arial"/>
                <w:szCs w:val="18"/>
                <w:lang w:val="de-DE" w:eastAsia="ar-SA"/>
              </w:rPr>
            </w:pPr>
          </w:p>
        </w:tc>
      </w:tr>
      <w:tr w:rsidR="001631C3" w:rsidRPr="002B5B90" w14:paraId="48358FA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15C3878" w14:textId="77777777" w:rsidR="001631C3" w:rsidRPr="00C26B89" w:rsidRDefault="001631C3" w:rsidP="00F9436E">
            <w:pPr>
              <w:snapToGrid w:val="0"/>
              <w:spacing w:after="0" w:line="240" w:lineRule="auto"/>
            </w:pPr>
            <w:proofErr w:type="spellStart"/>
            <w:r w:rsidRPr="00C26B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9EF0FE9" w14:textId="5D8F5074" w:rsidR="001631C3" w:rsidRPr="00C26B89" w:rsidRDefault="00C43975" w:rsidP="00F9436E">
            <w:pPr>
              <w:snapToGrid w:val="0"/>
              <w:spacing w:after="0" w:line="240" w:lineRule="auto"/>
            </w:pPr>
            <w:hyperlink r:id="rId309" w:history="1">
              <w:r w:rsidR="001631C3" w:rsidRPr="00C26B89">
                <w:rPr>
                  <w:rStyle w:val="Hyperlink"/>
                  <w:rFonts w:cs="Arial"/>
                  <w:color w:val="auto"/>
                </w:rPr>
                <w:t>S1-244124</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23423FF4" w14:textId="77777777" w:rsidR="001631C3" w:rsidRPr="00C26B89" w:rsidRDefault="001631C3" w:rsidP="00F9436E">
            <w:pPr>
              <w:snapToGrid w:val="0"/>
              <w:spacing w:after="0" w:line="240" w:lineRule="auto"/>
              <w:rPr>
                <w:lang w:val="es-ES"/>
              </w:rPr>
            </w:pPr>
            <w:r w:rsidRPr="00C26B89">
              <w:rPr>
                <w:lang w:val="es-ES"/>
              </w:rPr>
              <w:t xml:space="preserve">EchoStar,  </w:t>
            </w:r>
            <w:proofErr w:type="spellStart"/>
            <w:r w:rsidRPr="00C26B89">
              <w:rPr>
                <w:lang w:val="es-ES"/>
              </w:rPr>
              <w:t>Novamint</w:t>
            </w:r>
            <w:proofErr w:type="spellEnd"/>
            <w:r w:rsidRPr="00C26B89">
              <w:rPr>
                <w:lang w:val="es-ES"/>
              </w:rPr>
              <w:t xml:space="preserve">, Hispasat, </w:t>
            </w:r>
            <w:proofErr w:type="spellStart"/>
            <w:r w:rsidRPr="00C26B89">
              <w:rPr>
                <w:lang w:val="es-ES"/>
              </w:rPr>
              <w:t>TerreStar</w:t>
            </w:r>
            <w:proofErr w:type="spellEnd"/>
            <w:r w:rsidRPr="00C26B89">
              <w:rPr>
                <w:lang w:val="es-ES"/>
              </w:rPr>
              <w:t xml:space="preserve">, </w:t>
            </w:r>
            <w:proofErr w:type="spellStart"/>
            <w:r w:rsidRPr="00C26B89">
              <w:rPr>
                <w:lang w:val="es-ES"/>
              </w:rPr>
              <w:t>OmniSpace</w:t>
            </w:r>
            <w:proofErr w:type="spellEnd"/>
            <w:r w:rsidRPr="00C26B89">
              <w:rPr>
                <w:lang w:val="es-ES"/>
              </w:rPr>
              <w:t xml:space="preserve">, SES, TTP </w:t>
            </w:r>
            <w:proofErr w:type="spellStart"/>
            <w:r w:rsidRPr="00C26B89">
              <w:rPr>
                <w:lang w:val="es-ES"/>
              </w:rPr>
              <w:t>Plc</w:t>
            </w:r>
            <w:proofErr w:type="spellEnd"/>
            <w:r w:rsidRPr="00C26B89">
              <w:rPr>
                <w:lang w:val="es-ES"/>
              </w:rPr>
              <w:t>, Thales, vivo, Qualcomm, ESA</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3F9C331B" w14:textId="77777777" w:rsidR="001631C3" w:rsidRPr="00C26B89" w:rsidRDefault="001631C3" w:rsidP="00F9436E">
            <w:pPr>
              <w:snapToGrid w:val="0"/>
              <w:spacing w:after="0" w:line="240" w:lineRule="auto"/>
            </w:pPr>
            <w:r w:rsidRPr="00C26B89">
              <w:t>Resilient Notification Service for 5G Satellite access to notify users about a missed mobile terminated service when the user is unreachable via satellite access.</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666166E0" w14:textId="77777777" w:rsidR="001631C3" w:rsidRPr="00C26B89" w:rsidRDefault="001631C3" w:rsidP="00F9436E">
            <w:pPr>
              <w:snapToGrid w:val="0"/>
              <w:spacing w:after="0" w:line="240" w:lineRule="auto"/>
              <w:rPr>
                <w:rFonts w:eastAsia="Times New Roman" w:cs="Arial"/>
                <w:szCs w:val="18"/>
                <w:lang w:val="de-DE" w:eastAsia="ar-SA"/>
              </w:rPr>
            </w:pPr>
            <w:r w:rsidRPr="00C26B89">
              <w:rPr>
                <w:rFonts w:eastAsia="Times New Roman" w:cs="Arial"/>
                <w:szCs w:val="18"/>
                <w:lang w:val="de-DE" w:eastAsia="ar-SA"/>
              </w:rPr>
              <w:t xml:space="preserve">Moved to </w:t>
            </w:r>
            <w:r>
              <w:rPr>
                <w:rFonts w:eastAsia="Times New Roman" w:cs="Arial"/>
                <w:szCs w:val="18"/>
                <w:lang w:val="de-DE" w:eastAsia="ar-SA"/>
              </w:rPr>
              <w:t>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1B497EF" w14:textId="77777777" w:rsidR="001631C3" w:rsidRPr="00C26B89" w:rsidRDefault="001631C3" w:rsidP="00F9436E">
            <w:pPr>
              <w:spacing w:after="0" w:line="240" w:lineRule="auto"/>
              <w:rPr>
                <w:rFonts w:eastAsia="Arial Unicode MS" w:cs="Arial"/>
                <w:szCs w:val="18"/>
                <w:lang w:val="de-DE" w:eastAsia="ar-SA"/>
              </w:rPr>
            </w:pPr>
          </w:p>
        </w:tc>
      </w:tr>
      <w:tr w:rsidR="001631C3" w:rsidRPr="002B5B90" w14:paraId="58B8711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9D3EB3B" w14:textId="77777777" w:rsidR="001631C3" w:rsidRPr="00ED4787" w:rsidRDefault="001631C3" w:rsidP="00F9436E">
            <w:pPr>
              <w:snapToGrid w:val="0"/>
              <w:spacing w:after="0" w:line="240" w:lineRule="auto"/>
            </w:pPr>
            <w:proofErr w:type="spellStart"/>
            <w:r w:rsidRPr="00ED478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1F404CF" w14:textId="77777777" w:rsidR="001631C3" w:rsidRPr="00ED4787" w:rsidRDefault="001631C3" w:rsidP="00F9436E">
            <w:pPr>
              <w:snapToGrid w:val="0"/>
              <w:spacing w:after="0" w:line="240" w:lineRule="auto"/>
            </w:pPr>
            <w:r w:rsidRPr="00ED4787">
              <w:t>S1-244080</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96952E3" w14:textId="77777777" w:rsidR="001631C3" w:rsidRPr="00ED4787" w:rsidRDefault="001631C3" w:rsidP="00F9436E">
            <w:pPr>
              <w:snapToGrid w:val="0"/>
              <w:spacing w:after="0" w:line="240" w:lineRule="auto"/>
            </w:pPr>
            <w:r w:rsidRPr="00ED4787">
              <w:t xml:space="preserve">SES, </w:t>
            </w:r>
            <w:proofErr w:type="spellStart"/>
            <w:r w:rsidRPr="00ED4787">
              <w:t>Novamint</w:t>
            </w:r>
            <w:proofErr w:type="spellEnd"/>
            <w:r w:rsidRPr="00ED4787">
              <w:t>, TNO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089DB891" w14:textId="77777777" w:rsidR="001631C3" w:rsidRPr="00ED4787" w:rsidRDefault="001631C3" w:rsidP="00F9436E">
            <w:pPr>
              <w:snapToGrid w:val="0"/>
              <w:spacing w:after="0" w:line="240" w:lineRule="auto"/>
            </w:pPr>
            <w:r w:rsidRPr="00ED4787">
              <w:t>Use case on Mission Critical Services using Satellite Access with Mobile Base Station Relay</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25BE4DF2" w14:textId="77777777" w:rsidR="001631C3" w:rsidRPr="00ED4787" w:rsidRDefault="001631C3" w:rsidP="00F9436E">
            <w:pPr>
              <w:snapToGrid w:val="0"/>
              <w:spacing w:after="0" w:line="240" w:lineRule="auto"/>
              <w:rPr>
                <w:rFonts w:eastAsia="Times New Roman" w:cs="Arial"/>
                <w:szCs w:val="18"/>
                <w:lang w:val="de-DE" w:eastAsia="ar-SA"/>
              </w:rPr>
            </w:pPr>
            <w:r w:rsidRPr="00ED4787">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0C10A65" w14:textId="77777777" w:rsidR="001631C3" w:rsidRPr="00ED4787" w:rsidRDefault="001631C3" w:rsidP="00F9436E">
            <w:pPr>
              <w:spacing w:after="0" w:line="240" w:lineRule="auto"/>
              <w:rPr>
                <w:rFonts w:eastAsia="Arial Unicode MS" w:cs="Arial"/>
                <w:szCs w:val="18"/>
                <w:lang w:val="de-DE" w:eastAsia="ar-SA"/>
              </w:rPr>
            </w:pPr>
          </w:p>
        </w:tc>
      </w:tr>
      <w:tr w:rsidR="001631C3" w:rsidRPr="002B5B90" w14:paraId="76E5CF3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6D8A773" w14:textId="77777777" w:rsidR="001631C3" w:rsidRPr="00ED4787" w:rsidRDefault="001631C3" w:rsidP="00F9436E">
            <w:pPr>
              <w:snapToGrid w:val="0"/>
              <w:spacing w:after="0" w:line="240" w:lineRule="auto"/>
            </w:pPr>
            <w:proofErr w:type="spellStart"/>
            <w:r w:rsidRPr="00ED478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09CC3EA" w14:textId="77777777" w:rsidR="001631C3" w:rsidRPr="00ED4787" w:rsidRDefault="001631C3" w:rsidP="00F9436E">
            <w:pPr>
              <w:snapToGrid w:val="0"/>
              <w:spacing w:after="0" w:line="240" w:lineRule="auto"/>
            </w:pPr>
            <w:r w:rsidRPr="00ED4787">
              <w:t>S1-244121</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914B962" w14:textId="77777777" w:rsidR="001631C3" w:rsidRPr="00ED4787" w:rsidRDefault="001631C3" w:rsidP="00F9436E">
            <w:pPr>
              <w:snapToGrid w:val="0"/>
              <w:spacing w:after="0" w:line="240" w:lineRule="auto"/>
            </w:pPr>
            <w:r w:rsidRPr="00ED4787">
              <w:t xml:space="preserve">EchoStar, </w:t>
            </w:r>
            <w:proofErr w:type="spellStart"/>
            <w:r w:rsidRPr="00ED4787">
              <w:t>Novamint</w:t>
            </w:r>
            <w:proofErr w:type="spellEnd"/>
            <w:r w:rsidRPr="00ED4787">
              <w:t xml:space="preserve">, Vivo, </w:t>
            </w:r>
            <w:proofErr w:type="spellStart"/>
            <w:r w:rsidRPr="00ED4787">
              <w:t>TerreStar</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7B18A21D" w14:textId="77777777" w:rsidR="001631C3" w:rsidRPr="00ED4787" w:rsidRDefault="001631C3" w:rsidP="00F9436E">
            <w:pPr>
              <w:snapToGrid w:val="0"/>
              <w:spacing w:after="0" w:line="240" w:lineRule="auto"/>
            </w:pPr>
            <w:r w:rsidRPr="00ED4787">
              <w:t xml:space="preserve">Resilient Notification Service for 5G Satellite access </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7B10379B" w14:textId="77777777" w:rsidR="001631C3" w:rsidRPr="00ED4787" w:rsidRDefault="001631C3" w:rsidP="00F9436E">
            <w:pPr>
              <w:snapToGrid w:val="0"/>
              <w:spacing w:after="0" w:line="240" w:lineRule="auto"/>
              <w:rPr>
                <w:rFonts w:eastAsia="Times New Roman" w:cs="Arial"/>
                <w:szCs w:val="18"/>
                <w:lang w:val="de-DE" w:eastAsia="ar-SA"/>
              </w:rPr>
            </w:pPr>
            <w:r w:rsidRPr="00ED4787">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83225ED" w14:textId="77777777" w:rsidR="001631C3" w:rsidRPr="00ED4787" w:rsidRDefault="001631C3" w:rsidP="00F9436E">
            <w:pPr>
              <w:spacing w:after="0" w:line="240" w:lineRule="auto"/>
              <w:rPr>
                <w:rFonts w:eastAsia="Arial Unicode MS" w:cs="Arial"/>
                <w:szCs w:val="18"/>
                <w:lang w:val="de-DE" w:eastAsia="ar-SA"/>
              </w:rPr>
            </w:pPr>
          </w:p>
        </w:tc>
      </w:tr>
      <w:tr w:rsidR="00782314" w:rsidRPr="00745D37" w14:paraId="314CD631" w14:textId="77777777" w:rsidTr="00DB2D68">
        <w:trPr>
          <w:trHeight w:val="141"/>
        </w:trPr>
        <w:tc>
          <w:tcPr>
            <w:tcW w:w="14426" w:type="dxa"/>
            <w:gridSpan w:val="6"/>
            <w:tcBorders>
              <w:bottom w:val="single" w:sz="4" w:space="0" w:color="auto"/>
            </w:tcBorders>
            <w:shd w:val="clear" w:color="auto" w:fill="F2F2F2" w:themeFill="background1" w:themeFillShade="F2"/>
          </w:tcPr>
          <w:p w14:paraId="028B33BF" w14:textId="1E31E60D" w:rsidR="00782314" w:rsidRPr="00745D37" w:rsidRDefault="00432D89" w:rsidP="00782314">
            <w:pPr>
              <w:pStyle w:val="Heading3"/>
              <w:rPr>
                <w:lang w:val="en-US"/>
              </w:rPr>
            </w:pPr>
            <w:r w:rsidRPr="00AC0662">
              <w:t>FS_5GSAT_Ph4</w:t>
            </w:r>
            <w:r>
              <w:t xml:space="preserve"> </w:t>
            </w:r>
            <w:r w:rsidR="00782314">
              <w:rPr>
                <w:lang w:val="en-US"/>
              </w:rPr>
              <w:t>Output</w:t>
            </w:r>
          </w:p>
        </w:tc>
      </w:tr>
      <w:tr w:rsidR="00782314" w:rsidRPr="002B5B90" w14:paraId="3720BC31" w14:textId="77777777" w:rsidTr="00DB2D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087F6A6" w14:textId="0463204D" w:rsidR="00782314" w:rsidRPr="00ED4787" w:rsidRDefault="00782314" w:rsidP="00782314">
            <w:pPr>
              <w:snapToGrid w:val="0"/>
              <w:spacing w:after="0" w:line="240" w:lineRule="auto"/>
            </w:pPr>
            <w: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B0DE9FC" w14:textId="56E0457E" w:rsidR="00782314" w:rsidRPr="0035555A" w:rsidRDefault="00C43975" w:rsidP="00782314">
            <w:pPr>
              <w:snapToGrid w:val="0"/>
              <w:spacing w:after="0" w:line="240" w:lineRule="auto"/>
            </w:pPr>
            <w:hyperlink r:id="rId310" w:history="1">
              <w:r w:rsidR="00782314" w:rsidRPr="00C71FB8">
                <w:rPr>
                  <w:rStyle w:val="Hyperlink"/>
                  <w:rFonts w:cs="Arial"/>
                </w:rPr>
                <w:t>S1-244352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D664C7" w14:textId="2A959455" w:rsidR="00782314" w:rsidRPr="0035555A" w:rsidRDefault="00782314" w:rsidP="00782314">
            <w:pPr>
              <w:snapToGrid w:val="0"/>
              <w:spacing w:after="0" w:line="240" w:lineRule="auto"/>
            </w:pPr>
            <w:r w:rsidRPr="00ED4787">
              <w:t xml:space="preserve">Rapporteur </w:t>
            </w:r>
            <w:r>
              <w:t>(</w:t>
            </w:r>
            <w:r w:rsidRPr="00ED4787">
              <w:t>NOVAMINT</w:t>
            </w:r>
            <w: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EE511D1" w14:textId="77777777" w:rsidR="00782314" w:rsidRPr="0035555A" w:rsidRDefault="00782314" w:rsidP="00782314">
            <w:pPr>
              <w:snapToGrid w:val="0"/>
              <w:spacing w:after="0" w:line="240" w:lineRule="auto"/>
            </w:pPr>
            <w:r w:rsidRPr="00ED4787">
              <w:t>Cover sheet of the TS 22.887 for information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E94B80" w14:textId="77777777" w:rsidR="00782314" w:rsidRPr="0035555A" w:rsidRDefault="00782314"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5025FC4" w14:textId="77777777" w:rsidR="00782314" w:rsidRPr="0035555A" w:rsidRDefault="00782314" w:rsidP="00782314">
            <w:pPr>
              <w:spacing w:after="0" w:line="240" w:lineRule="auto"/>
              <w:rPr>
                <w:rFonts w:eastAsia="Arial Unicode MS" w:cs="Arial"/>
                <w:szCs w:val="18"/>
                <w:lang w:val="de-DE" w:eastAsia="ar-SA"/>
              </w:rPr>
            </w:pPr>
          </w:p>
        </w:tc>
      </w:tr>
      <w:tr w:rsidR="00782314" w:rsidRPr="002B5B90" w14:paraId="57F14356" w14:textId="77777777" w:rsidTr="00DB2D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D282A5F" w14:textId="77777777" w:rsidR="00782314" w:rsidRPr="0035555A" w:rsidRDefault="00782314" w:rsidP="00782314">
            <w:pPr>
              <w:snapToGrid w:val="0"/>
              <w:spacing w:after="0" w:line="240" w:lineRule="auto"/>
              <w:rPr>
                <w:rFonts w:eastAsia="Times New Roman" w:cs="Arial"/>
                <w:szCs w:val="18"/>
                <w:lang w:eastAsia="ar-SA"/>
              </w:rPr>
            </w:pPr>
            <w:r>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8EE69F6" w14:textId="740FB39F" w:rsidR="00782314" w:rsidRPr="0035555A" w:rsidRDefault="00C43975" w:rsidP="00782314">
            <w:pPr>
              <w:snapToGrid w:val="0"/>
              <w:spacing w:after="0" w:line="240" w:lineRule="auto"/>
            </w:pPr>
            <w:hyperlink r:id="rId311" w:history="1">
              <w:r w:rsidR="001631C3" w:rsidRPr="001631C3">
                <w:rPr>
                  <w:rStyle w:val="Hyperlink"/>
                  <w:rFonts w:cs="Arial"/>
                </w:rPr>
                <w:t>S1-244695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D63C7FB" w14:textId="3CCFF468" w:rsidR="00782314" w:rsidRPr="0035555A" w:rsidRDefault="00782314" w:rsidP="00782314">
            <w:pPr>
              <w:snapToGrid w:val="0"/>
              <w:spacing w:after="0" w:line="240" w:lineRule="auto"/>
            </w:pPr>
            <w:r w:rsidRPr="00ED4787">
              <w:t xml:space="preserve">Rapporteur </w:t>
            </w:r>
            <w:r>
              <w:t>(</w:t>
            </w:r>
            <w:r w:rsidRPr="00ED4787">
              <w:t>NOVAMINT</w:t>
            </w:r>
            <w: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7FB91D8" w14:textId="51AE1EAB" w:rsidR="00782314" w:rsidRPr="0035555A" w:rsidRDefault="00782314" w:rsidP="00782314">
            <w:pPr>
              <w:snapToGrid w:val="0"/>
              <w:spacing w:after="0" w:line="240" w:lineRule="auto"/>
            </w:pPr>
            <w:r w:rsidRPr="00CC36D6">
              <w:t>TR 22.883</w:t>
            </w:r>
            <w:r>
              <w:t>v</w:t>
            </w:r>
            <w:r w:rsidRPr="00CC36D6">
              <w:t>0.3.0</w:t>
            </w:r>
            <w:r>
              <w:t xml:space="preserve"> </w:t>
            </w:r>
            <w:r w:rsidRPr="00C26B89">
              <w:t>Study on satellite access - Phase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16E503" w14:textId="77777777" w:rsidR="00782314" w:rsidRPr="0035555A" w:rsidRDefault="00782314"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E5C59E4" w14:textId="77777777" w:rsidR="00782314" w:rsidRPr="0035555A" w:rsidRDefault="00782314" w:rsidP="00782314">
            <w:pPr>
              <w:spacing w:after="0" w:line="240" w:lineRule="auto"/>
              <w:rPr>
                <w:rFonts w:eastAsia="Arial Unicode MS" w:cs="Arial"/>
                <w:szCs w:val="18"/>
                <w:lang w:val="de-DE" w:eastAsia="ar-SA"/>
              </w:rPr>
            </w:pPr>
          </w:p>
        </w:tc>
      </w:tr>
      <w:tr w:rsidR="00782314" w14:paraId="27A72524" w14:textId="77777777" w:rsidTr="0059364F">
        <w:trPr>
          <w:trHeight w:val="141"/>
        </w:trPr>
        <w:tc>
          <w:tcPr>
            <w:tcW w:w="14426" w:type="dxa"/>
            <w:gridSpan w:val="6"/>
            <w:tcBorders>
              <w:bottom w:val="single" w:sz="4" w:space="0" w:color="auto"/>
            </w:tcBorders>
            <w:shd w:val="clear" w:color="auto" w:fill="F2F2F2"/>
          </w:tcPr>
          <w:p w14:paraId="4AF80365" w14:textId="6BE80F74" w:rsidR="00782314" w:rsidRDefault="00782314" w:rsidP="00782314">
            <w:pPr>
              <w:pStyle w:val="Heading1"/>
            </w:pPr>
            <w:r>
              <w:t xml:space="preserve">Rel-20 6G contributions </w:t>
            </w:r>
          </w:p>
        </w:tc>
      </w:tr>
      <w:tr w:rsidR="00782314" w:rsidRPr="00745D37" w14:paraId="2486C263" w14:textId="77777777" w:rsidTr="00B304A7">
        <w:trPr>
          <w:trHeight w:val="141"/>
        </w:trPr>
        <w:tc>
          <w:tcPr>
            <w:tcW w:w="14426" w:type="dxa"/>
            <w:gridSpan w:val="6"/>
            <w:tcBorders>
              <w:bottom w:val="single" w:sz="4" w:space="0" w:color="auto"/>
            </w:tcBorders>
            <w:shd w:val="clear" w:color="auto" w:fill="F2F2F2" w:themeFill="background1" w:themeFillShade="F2"/>
          </w:tcPr>
          <w:p w14:paraId="110C6B8D" w14:textId="0DB0A4A2" w:rsidR="00782314" w:rsidRPr="00DF5A37" w:rsidRDefault="00782314" w:rsidP="00782314">
            <w:pPr>
              <w:pStyle w:val="Heading2"/>
              <w:rPr>
                <w:lang w:val="en-US"/>
              </w:rPr>
            </w:pPr>
            <w:r w:rsidRPr="00476992">
              <w:rPr>
                <w:bCs/>
              </w:rPr>
              <w:t>FS_6G-REQ</w:t>
            </w:r>
            <w:r>
              <w:rPr>
                <w:bCs/>
              </w:rPr>
              <w:t xml:space="preserve"> [</w:t>
            </w:r>
            <w:hyperlink r:id="rId312" w:history="1">
              <w:r w:rsidRPr="00476992">
                <w:rPr>
                  <w:rStyle w:val="Hyperlink"/>
                  <w:bCs/>
                </w:rPr>
                <w:t>SP-241391</w:t>
              </w:r>
            </w:hyperlink>
            <w:r>
              <w:rPr>
                <w:bCs/>
              </w:rPr>
              <w:t>]</w:t>
            </w:r>
          </w:p>
        </w:tc>
      </w:tr>
      <w:tr w:rsidR="00782314" w:rsidRPr="001C427A" w14:paraId="5266DCDC" w14:textId="77777777" w:rsidTr="003E6616">
        <w:trPr>
          <w:trHeight w:val="141"/>
        </w:trPr>
        <w:tc>
          <w:tcPr>
            <w:tcW w:w="14426" w:type="dxa"/>
            <w:gridSpan w:val="6"/>
            <w:tcBorders>
              <w:bottom w:val="single" w:sz="4" w:space="0" w:color="auto"/>
            </w:tcBorders>
            <w:shd w:val="clear" w:color="auto" w:fill="auto"/>
          </w:tcPr>
          <w:p w14:paraId="5091D74A" w14:textId="77777777" w:rsidR="00782314" w:rsidRDefault="00782314" w:rsidP="0078231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05FD080E" w14:textId="5BD80EC8" w:rsidR="00782314"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Xiaonan Shi (China Mobile), Jean Trakinat (T-Mobile USA)</w:t>
            </w:r>
          </w:p>
          <w:p w14:paraId="572AB037" w14:textId="7C0EFA1E" w:rsidR="00782314" w:rsidRDefault="00782314" w:rsidP="00782314">
            <w:pPr>
              <w:suppressAutoHyphens/>
              <w:spacing w:after="0" w:line="240" w:lineRule="auto"/>
              <w:rPr>
                <w:rFonts w:eastAsia="Arial Unicode MS" w:cs="Arial"/>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r w:rsidRPr="00476992">
              <w:rPr>
                <w:rFonts w:eastAsia="Arial Unicode MS" w:cs="Arial"/>
                <w:lang w:val="fr-FR"/>
              </w:rPr>
              <w:t>TR22.</w:t>
            </w:r>
            <w:r>
              <w:rPr>
                <w:rFonts w:eastAsia="Arial Unicode MS" w:cs="Arial"/>
                <w:lang w:val="fr-FR"/>
              </w:rPr>
              <w:t>870v</w:t>
            </w:r>
            <w:r w:rsidRPr="00476992">
              <w:rPr>
                <w:rFonts w:eastAsia="Arial Unicode MS" w:cs="Arial"/>
                <w:lang w:val="fr-FR"/>
              </w:rPr>
              <w:t>0.0.</w:t>
            </w:r>
            <w:r>
              <w:rPr>
                <w:rFonts w:eastAsia="Arial Unicode MS" w:cs="Arial"/>
                <w:lang w:val="fr-FR"/>
              </w:rPr>
              <w:t>0</w:t>
            </w:r>
          </w:p>
          <w:p w14:paraId="1BB7117D" w14:textId="28CF2054" w:rsidR="00782314" w:rsidRPr="001C427A" w:rsidRDefault="00782314" w:rsidP="0078231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SA#111 (03/2026)</w:t>
            </w:r>
          </w:p>
          <w:p w14:paraId="5926A447" w14:textId="55537CF3" w:rsidR="00782314"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0%</w:t>
            </w:r>
          </w:p>
          <w:p w14:paraId="3A7916A7" w14:textId="77777777" w:rsidR="00782314" w:rsidRPr="001C427A" w:rsidRDefault="00782314" w:rsidP="00782314">
            <w:pPr>
              <w:suppressAutoHyphens/>
              <w:spacing w:after="0" w:line="240" w:lineRule="auto"/>
              <w:rPr>
                <w:rFonts w:eastAsia="Arial Unicode MS" w:cs="Arial"/>
                <w:szCs w:val="18"/>
                <w:lang w:val="fr-FR" w:eastAsia="ar-SA"/>
              </w:rPr>
            </w:pPr>
          </w:p>
        </w:tc>
      </w:tr>
      <w:tr w:rsidR="00782314" w:rsidRPr="002B5B90" w14:paraId="518F0586" w14:textId="77777777" w:rsidTr="006D71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B203A5" w14:textId="77777777" w:rsidR="00782314" w:rsidRPr="003E6616" w:rsidRDefault="00782314" w:rsidP="00782314">
            <w:pPr>
              <w:snapToGrid w:val="0"/>
              <w:spacing w:after="0" w:line="240" w:lineRule="auto"/>
              <w:rPr>
                <w:rFonts w:eastAsia="Times New Roman" w:cs="Arial"/>
                <w:szCs w:val="18"/>
                <w:lang w:eastAsia="ar-SA"/>
              </w:rPr>
            </w:pPr>
            <w:proofErr w:type="spellStart"/>
            <w:r w:rsidRPr="003E6616">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42CF59" w14:textId="6A250518" w:rsidR="00782314" w:rsidRPr="003E6616" w:rsidRDefault="00C43975" w:rsidP="00782314">
            <w:pPr>
              <w:snapToGrid w:val="0"/>
              <w:spacing w:after="0" w:line="240" w:lineRule="auto"/>
            </w:pPr>
            <w:hyperlink r:id="rId313" w:history="1">
              <w:r w:rsidR="00782314" w:rsidRPr="003E6616">
                <w:rPr>
                  <w:rStyle w:val="Hyperlink"/>
                  <w:rFonts w:cs="Arial"/>
                  <w:color w:val="auto"/>
                </w:rPr>
                <w:t>S1-244022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194D4A" w14:textId="77777777" w:rsidR="00782314" w:rsidRPr="003E6616" w:rsidRDefault="00782314" w:rsidP="00782314">
            <w:pPr>
              <w:snapToGrid w:val="0"/>
              <w:spacing w:after="0" w:line="240" w:lineRule="auto"/>
            </w:pPr>
            <w:r w:rsidRPr="003E6616">
              <w:t>6G Study Rapporteurs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B7066A" w14:textId="77777777" w:rsidR="00782314" w:rsidRPr="003E6616" w:rsidRDefault="00782314" w:rsidP="00782314">
            <w:pPr>
              <w:snapToGrid w:val="0"/>
              <w:spacing w:after="0" w:line="240" w:lineRule="auto"/>
            </w:pPr>
            <w:r w:rsidRPr="003E6616">
              <w:t>Pseudo-CR on 6G TR Scope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E7E1E7F" w14:textId="77DCF70D" w:rsidR="00782314" w:rsidRPr="003E6616" w:rsidRDefault="003E6616" w:rsidP="00782314">
            <w:pPr>
              <w:snapToGrid w:val="0"/>
              <w:spacing w:after="0" w:line="240" w:lineRule="auto"/>
              <w:rPr>
                <w:rFonts w:eastAsia="Times New Roman" w:cs="Arial"/>
                <w:szCs w:val="18"/>
                <w:lang w:val="de-DE" w:eastAsia="ar-SA"/>
              </w:rPr>
            </w:pPr>
            <w:r w:rsidRPr="003E6616">
              <w:rPr>
                <w:rFonts w:eastAsia="Times New Roman" w:cs="Arial"/>
                <w:szCs w:val="18"/>
                <w:lang w:val="de-DE" w:eastAsia="ar-SA"/>
              </w:rPr>
              <w:t>Revised to S1-244643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64D011" w14:textId="11B4AC66" w:rsidR="00782314" w:rsidRPr="003E6616" w:rsidRDefault="00782314" w:rsidP="00782314">
            <w:pPr>
              <w:spacing w:after="0" w:line="240" w:lineRule="auto"/>
              <w:rPr>
                <w:rFonts w:eastAsia="Arial Unicode MS" w:cs="Arial"/>
                <w:szCs w:val="18"/>
                <w:lang w:val="de-DE" w:eastAsia="ar-SA"/>
              </w:rPr>
            </w:pPr>
            <w:r w:rsidRPr="003E6616">
              <w:rPr>
                <w:rFonts w:eastAsia="Arial Unicode MS" w:cs="Arial"/>
                <w:szCs w:val="18"/>
                <w:lang w:val="de-DE" w:eastAsia="ar-SA"/>
              </w:rPr>
              <w:t>Moved from 8.1.1</w:t>
            </w:r>
          </w:p>
        </w:tc>
      </w:tr>
      <w:tr w:rsidR="003E6616" w:rsidRPr="002B5B90" w14:paraId="4788590E" w14:textId="77777777" w:rsidTr="006D71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53D56A" w14:textId="1F708189" w:rsidR="003E6616" w:rsidRPr="006D7163" w:rsidRDefault="003E6616" w:rsidP="00782314">
            <w:pPr>
              <w:snapToGrid w:val="0"/>
              <w:spacing w:after="0" w:line="240" w:lineRule="auto"/>
            </w:pPr>
            <w:proofErr w:type="spellStart"/>
            <w:r w:rsidRPr="006D71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2F29A3" w14:textId="3E290B53" w:rsidR="003E6616" w:rsidRPr="006D7163" w:rsidRDefault="00C43975" w:rsidP="00782314">
            <w:pPr>
              <w:snapToGrid w:val="0"/>
              <w:spacing w:after="0" w:line="240" w:lineRule="auto"/>
            </w:pPr>
            <w:hyperlink r:id="rId314" w:history="1">
              <w:r w:rsidR="003E6616" w:rsidRPr="006D7163">
                <w:rPr>
                  <w:rStyle w:val="Hyperlink"/>
                  <w:rFonts w:cs="Arial"/>
                  <w:color w:val="auto"/>
                </w:rPr>
                <w:t>S1-244643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5D1BCB" w14:textId="6366D418" w:rsidR="003E6616" w:rsidRPr="006D7163" w:rsidRDefault="003E6616" w:rsidP="00782314">
            <w:pPr>
              <w:snapToGrid w:val="0"/>
              <w:spacing w:after="0" w:line="240" w:lineRule="auto"/>
            </w:pPr>
            <w:r w:rsidRPr="006D7163">
              <w:t>6G Study Rapporteurs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0022D2" w14:textId="7AE3883D" w:rsidR="003E6616" w:rsidRPr="006D7163" w:rsidRDefault="003E6616" w:rsidP="00782314">
            <w:pPr>
              <w:snapToGrid w:val="0"/>
              <w:spacing w:after="0" w:line="240" w:lineRule="auto"/>
            </w:pPr>
            <w:r w:rsidRPr="006D7163">
              <w:t>Pseudo-CR on 6G TR Scope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744B798" w14:textId="4A80B1AA" w:rsidR="003E6616" w:rsidRPr="006D7163" w:rsidRDefault="006D7163" w:rsidP="00782314">
            <w:pPr>
              <w:snapToGrid w:val="0"/>
              <w:spacing w:after="0" w:line="240" w:lineRule="auto"/>
              <w:rPr>
                <w:rFonts w:eastAsia="Times New Roman" w:cs="Arial"/>
                <w:szCs w:val="18"/>
                <w:lang w:val="de-DE" w:eastAsia="ar-SA"/>
              </w:rPr>
            </w:pPr>
            <w:r w:rsidRPr="006D716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796CA5" w14:textId="3E9D24D0" w:rsidR="003E6616" w:rsidRPr="006D7163" w:rsidRDefault="003E6616" w:rsidP="00782314">
            <w:pPr>
              <w:spacing w:after="0" w:line="240" w:lineRule="auto"/>
              <w:rPr>
                <w:rFonts w:eastAsia="Arial Unicode MS" w:cs="Arial"/>
                <w:szCs w:val="18"/>
                <w:lang w:val="de-DE" w:eastAsia="ar-SA"/>
              </w:rPr>
            </w:pPr>
            <w:r w:rsidRPr="006D7163">
              <w:rPr>
                <w:rFonts w:eastAsia="Arial Unicode MS" w:cs="Arial"/>
                <w:i/>
                <w:szCs w:val="18"/>
                <w:lang w:val="de-DE" w:eastAsia="ar-SA"/>
              </w:rPr>
              <w:t>Moved from 8.1.1</w:t>
            </w:r>
          </w:p>
          <w:p w14:paraId="42440BE0" w14:textId="3A2632D8" w:rsidR="003E6616" w:rsidRPr="006D7163" w:rsidRDefault="003E6616" w:rsidP="00782314">
            <w:pPr>
              <w:spacing w:after="0" w:line="240" w:lineRule="auto"/>
              <w:rPr>
                <w:rFonts w:eastAsia="Arial Unicode MS" w:cs="Arial"/>
                <w:szCs w:val="18"/>
                <w:lang w:val="de-DE" w:eastAsia="ar-SA"/>
              </w:rPr>
            </w:pPr>
            <w:r w:rsidRPr="006D7163">
              <w:rPr>
                <w:rFonts w:eastAsia="Arial Unicode MS" w:cs="Arial"/>
                <w:szCs w:val="18"/>
                <w:lang w:val="de-DE" w:eastAsia="ar-SA"/>
              </w:rPr>
              <w:t>Revision of S1-244022.</w:t>
            </w:r>
          </w:p>
        </w:tc>
      </w:tr>
      <w:tr w:rsidR="007B0B44" w:rsidRPr="002B5B90" w14:paraId="000114E2"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4029FC" w14:textId="77777777" w:rsidR="007B0B44" w:rsidRPr="002D24E9" w:rsidRDefault="007B0B44" w:rsidP="00ED5D65">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977CC4" w14:textId="13F3CE3E" w:rsidR="007B0B44" w:rsidRPr="002D24E9" w:rsidRDefault="00C43975" w:rsidP="00ED5D65">
            <w:pPr>
              <w:snapToGrid w:val="0"/>
              <w:spacing w:after="0" w:line="240" w:lineRule="auto"/>
            </w:pPr>
            <w:hyperlink r:id="rId315" w:history="1">
              <w:r w:rsidR="00EB3C54" w:rsidRPr="002D24E9">
                <w:rPr>
                  <w:rStyle w:val="Hyperlink"/>
                  <w:rFonts w:cs="Arial"/>
                  <w:color w:val="auto"/>
                </w:rPr>
                <w:t>S1-244411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9A4B57" w14:textId="5BC3545B" w:rsidR="007B0B44" w:rsidRPr="002D24E9" w:rsidRDefault="007B0B44" w:rsidP="00ED5D65">
            <w:pPr>
              <w:snapToGrid w:val="0"/>
              <w:spacing w:after="0" w:line="240" w:lineRule="auto"/>
            </w:pPr>
            <w:r w:rsidRPr="002D24E9">
              <w:t>6G Study Rapporteurs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48FDE1" w14:textId="5F0E0F77" w:rsidR="007B0B44" w:rsidRPr="002D24E9" w:rsidRDefault="007B0B44" w:rsidP="00ED5D65">
            <w:pPr>
              <w:snapToGrid w:val="0"/>
              <w:spacing w:after="0" w:line="240" w:lineRule="auto"/>
            </w:pPr>
            <w:r w:rsidRPr="002D24E9">
              <w:t>New Section on AI, way forward</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6408033" w14:textId="1E9EC32C" w:rsidR="007B0B44" w:rsidRPr="002D24E9" w:rsidRDefault="002D24E9" w:rsidP="00ED5D65">
            <w:pPr>
              <w:snapToGrid w:val="0"/>
              <w:spacing w:after="0" w:line="240" w:lineRule="auto"/>
              <w:rPr>
                <w:rFonts w:eastAsia="Times New Roman" w:cs="Arial"/>
                <w:szCs w:val="18"/>
                <w:lang w:val="de-DE" w:eastAsia="ar-SA"/>
              </w:rPr>
            </w:pPr>
            <w:r w:rsidRPr="002D24E9">
              <w:rPr>
                <w:rFonts w:eastAsia="Times New Roman" w:cs="Arial"/>
                <w:szCs w:val="18"/>
                <w:highlight w:val="yellow"/>
                <w:lang w:val="de-DE" w:eastAsia="ar-SA"/>
              </w:rPr>
              <w:t>Revised 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82E7BC" w14:textId="39744450" w:rsidR="007B0B44" w:rsidRPr="002D24E9" w:rsidRDefault="007B0B44" w:rsidP="00ED5D65">
            <w:pPr>
              <w:spacing w:after="0" w:line="240" w:lineRule="auto"/>
              <w:rPr>
                <w:rFonts w:eastAsia="Arial Unicode MS" w:cs="Arial"/>
                <w:szCs w:val="18"/>
                <w:lang w:val="de-DE" w:eastAsia="ar-SA"/>
              </w:rPr>
            </w:pPr>
          </w:p>
        </w:tc>
      </w:tr>
      <w:tr w:rsidR="002D24E9" w:rsidRPr="002B5B90" w14:paraId="04F556ED"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49884C9" w14:textId="3CBB0589" w:rsidR="002D24E9" w:rsidRPr="002D24E9" w:rsidRDefault="002D24E9" w:rsidP="00ED5D65">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A2B03B6" w14:textId="4F2A1D13" w:rsidR="002D24E9" w:rsidRPr="002D24E9" w:rsidRDefault="00C43975" w:rsidP="00ED5D65">
            <w:pPr>
              <w:snapToGrid w:val="0"/>
              <w:spacing w:after="0" w:line="240" w:lineRule="auto"/>
              <w:rPr>
                <w:rFonts w:cs="Arial"/>
              </w:rPr>
            </w:pPr>
            <w:hyperlink r:id="rId316" w:history="1">
              <w:r w:rsidR="002D24E9" w:rsidRPr="002D24E9">
                <w:rPr>
                  <w:rStyle w:val="Hyperlink"/>
                  <w:rFonts w:cs="Arial"/>
                  <w:color w:val="auto"/>
                </w:rPr>
                <w:t>S1-244644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3A3E26" w14:textId="537C4ABB" w:rsidR="002D24E9" w:rsidRPr="002D24E9" w:rsidRDefault="002D24E9" w:rsidP="00ED5D65">
            <w:pPr>
              <w:snapToGrid w:val="0"/>
              <w:spacing w:after="0" w:line="240" w:lineRule="auto"/>
            </w:pPr>
            <w:r w:rsidRPr="002D24E9">
              <w:t>6G Study Rapporteurs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86F1A43" w14:textId="624BC538" w:rsidR="002D24E9" w:rsidRPr="002D24E9" w:rsidRDefault="002D24E9" w:rsidP="00ED5D65">
            <w:pPr>
              <w:snapToGrid w:val="0"/>
              <w:spacing w:after="0" w:line="240" w:lineRule="auto"/>
            </w:pPr>
            <w:r w:rsidRPr="002D24E9">
              <w:t>New Section on AI, way forward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4F49E4" w14:textId="77777777" w:rsidR="002D24E9" w:rsidRPr="002D24E9" w:rsidRDefault="002D24E9" w:rsidP="00ED5D65">
            <w:pPr>
              <w:snapToGrid w:val="0"/>
              <w:spacing w:after="0" w:line="240" w:lineRule="auto"/>
              <w:rPr>
                <w:rFonts w:eastAsia="Times New Roman" w:cs="Arial"/>
                <w:szCs w:val="18"/>
                <w:highlight w:val="yellow"/>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1D28999" w14:textId="5314793F" w:rsidR="002D24E9" w:rsidRPr="002D24E9" w:rsidRDefault="002D24E9" w:rsidP="00ED5D65">
            <w:pPr>
              <w:spacing w:after="0" w:line="240" w:lineRule="auto"/>
              <w:rPr>
                <w:rFonts w:eastAsia="Arial Unicode MS" w:cs="Arial"/>
                <w:szCs w:val="18"/>
                <w:lang w:val="de-DE" w:eastAsia="ar-SA"/>
              </w:rPr>
            </w:pPr>
            <w:r w:rsidRPr="002D24E9">
              <w:rPr>
                <w:rFonts w:eastAsia="Arial Unicode MS" w:cs="Arial"/>
                <w:szCs w:val="18"/>
                <w:lang w:val="de-DE" w:eastAsia="ar-SA"/>
              </w:rPr>
              <w:t>Revision of S1-244411.</w:t>
            </w:r>
          </w:p>
        </w:tc>
      </w:tr>
      <w:tr w:rsidR="002D24E9" w:rsidRPr="002B5B90" w14:paraId="4526161D"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2EB0EB" w14:textId="77777777" w:rsidR="002D24E9" w:rsidRPr="002D24E9" w:rsidRDefault="002D24E9" w:rsidP="002D24E9">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45D5E6" w14:textId="547256EC" w:rsidR="002D24E9" w:rsidRPr="002D24E9" w:rsidRDefault="00C43975" w:rsidP="002D24E9">
            <w:pPr>
              <w:snapToGrid w:val="0"/>
              <w:spacing w:after="0" w:line="240" w:lineRule="auto"/>
            </w:pPr>
            <w:hyperlink r:id="rId317" w:history="1">
              <w:r w:rsidR="002D24E9" w:rsidRPr="002D24E9">
                <w:rPr>
                  <w:rStyle w:val="Hyperlink"/>
                  <w:rFonts w:cs="Arial"/>
                  <w:color w:val="auto"/>
                </w:rPr>
                <w:t>S1-244217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2BD109" w14:textId="77777777" w:rsidR="002D24E9" w:rsidRPr="002D24E9" w:rsidRDefault="002D24E9" w:rsidP="002D24E9">
            <w:pPr>
              <w:snapToGrid w:val="0"/>
              <w:spacing w:after="0" w:line="240" w:lineRule="auto"/>
            </w:pPr>
            <w:r w:rsidRPr="002D24E9">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BFF4978" w14:textId="77777777" w:rsidR="002D24E9" w:rsidRPr="002D24E9" w:rsidRDefault="002D24E9" w:rsidP="002D24E9">
            <w:pPr>
              <w:snapToGrid w:val="0"/>
              <w:spacing w:after="0" w:line="240" w:lineRule="auto"/>
            </w:pPr>
            <w:r w:rsidRPr="002D24E9">
              <w:t>Way forward on AI and Computing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BB25C87" w14:textId="416FF561" w:rsidR="002D24E9" w:rsidRPr="002D24E9" w:rsidRDefault="002D24E9" w:rsidP="002D24E9">
            <w:pPr>
              <w:snapToGrid w:val="0"/>
              <w:spacing w:after="0" w:line="240" w:lineRule="auto"/>
              <w:rPr>
                <w:rFonts w:eastAsia="Times New Roman" w:cs="Arial"/>
                <w:szCs w:val="18"/>
                <w:lang w:val="de-DE" w:eastAsia="ar-SA"/>
              </w:rPr>
            </w:pPr>
            <w:r w:rsidRPr="004E41C5">
              <w:rPr>
                <w:rFonts w:eastAsia="Times New Roman" w:cs="Arial"/>
                <w:szCs w:val="18"/>
                <w:lang w:val="de-DE" w:eastAsia="ar-SA"/>
              </w:rPr>
              <w:t>Merged into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94A260" w14:textId="76B1001B" w:rsidR="002D24E9" w:rsidRPr="002D24E9" w:rsidRDefault="002D24E9" w:rsidP="002D24E9">
            <w:pPr>
              <w:spacing w:after="0" w:line="240" w:lineRule="auto"/>
              <w:rPr>
                <w:rFonts w:eastAsia="Arial Unicode MS" w:cs="Arial"/>
                <w:szCs w:val="18"/>
                <w:lang w:val="de-DE" w:eastAsia="ar-SA"/>
              </w:rPr>
            </w:pPr>
            <w:r w:rsidRPr="002D24E9">
              <w:rPr>
                <w:rFonts w:eastAsia="Arial Unicode MS" w:cs="Arial"/>
                <w:szCs w:val="18"/>
                <w:lang w:val="de-DE" w:eastAsia="ar-SA"/>
              </w:rPr>
              <w:t>Moved from 9</w:t>
            </w:r>
          </w:p>
        </w:tc>
      </w:tr>
      <w:tr w:rsidR="002D24E9" w:rsidRPr="002B5B90" w14:paraId="19151C1C"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2B3D2F" w14:textId="77777777" w:rsidR="002D24E9" w:rsidRPr="002D24E9" w:rsidRDefault="002D24E9" w:rsidP="002D24E9">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D72E6E" w14:textId="656525F9" w:rsidR="002D24E9" w:rsidRPr="002D24E9" w:rsidRDefault="00C43975" w:rsidP="002D24E9">
            <w:pPr>
              <w:snapToGrid w:val="0"/>
              <w:spacing w:after="0" w:line="240" w:lineRule="auto"/>
            </w:pPr>
            <w:hyperlink r:id="rId318" w:history="1">
              <w:r w:rsidR="002D24E9" w:rsidRPr="002D24E9">
                <w:rPr>
                  <w:rStyle w:val="Hyperlink"/>
                  <w:rFonts w:cs="Arial"/>
                  <w:color w:val="auto"/>
                </w:rPr>
                <w:t>S1-244243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1D238E" w14:textId="77777777" w:rsidR="002D24E9" w:rsidRPr="002D24E9" w:rsidRDefault="002D24E9" w:rsidP="002D24E9">
            <w:pPr>
              <w:snapToGrid w:val="0"/>
              <w:spacing w:after="0" w:line="240" w:lineRule="auto"/>
            </w:pPr>
            <w:r w:rsidRPr="002D24E9">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E9C027" w14:textId="77777777" w:rsidR="002D24E9" w:rsidRPr="002D24E9" w:rsidRDefault="002D24E9" w:rsidP="002D24E9">
            <w:pPr>
              <w:snapToGrid w:val="0"/>
              <w:spacing w:after="0" w:line="240" w:lineRule="auto"/>
            </w:pPr>
            <w:proofErr w:type="spellStart"/>
            <w:r w:rsidRPr="002D24E9">
              <w:t>pCR</w:t>
            </w:r>
            <w:proofErr w:type="spellEnd"/>
            <w:r w:rsidRPr="002D24E9">
              <w:t xml:space="preserve"> on </w:t>
            </w:r>
            <w:proofErr w:type="spellStart"/>
            <w:r w:rsidRPr="002D24E9">
              <w:t>stucture</w:t>
            </w:r>
            <w:proofErr w:type="spellEnd"/>
            <w:r w:rsidRPr="002D24E9">
              <w:t xml:space="preserve"> update of introducing AI and computing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E7D492B" w14:textId="558C06D2" w:rsidR="002D24E9" w:rsidRPr="002D24E9" w:rsidRDefault="002D24E9" w:rsidP="002D24E9">
            <w:pPr>
              <w:snapToGrid w:val="0"/>
              <w:spacing w:after="0" w:line="240" w:lineRule="auto"/>
              <w:rPr>
                <w:rFonts w:eastAsia="Times New Roman" w:cs="Arial"/>
                <w:szCs w:val="18"/>
                <w:lang w:val="de-DE" w:eastAsia="ar-SA"/>
              </w:rPr>
            </w:pPr>
            <w:r w:rsidRPr="004E41C5">
              <w:rPr>
                <w:rFonts w:eastAsia="Times New Roman" w:cs="Arial"/>
                <w:szCs w:val="18"/>
                <w:lang w:val="de-DE" w:eastAsia="ar-SA"/>
              </w:rPr>
              <w:t>Merged into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6CEEE2" w14:textId="3F3B475C" w:rsidR="002D24E9" w:rsidRPr="002D24E9" w:rsidRDefault="002D24E9" w:rsidP="002D24E9">
            <w:pPr>
              <w:spacing w:after="0" w:line="240" w:lineRule="auto"/>
              <w:rPr>
                <w:rFonts w:eastAsia="Arial Unicode MS" w:cs="Arial"/>
                <w:szCs w:val="18"/>
                <w:lang w:val="de-DE" w:eastAsia="ar-SA"/>
              </w:rPr>
            </w:pPr>
            <w:r w:rsidRPr="002D24E9">
              <w:rPr>
                <w:rFonts w:eastAsia="Arial Unicode MS" w:cs="Arial"/>
                <w:szCs w:val="18"/>
                <w:lang w:val="de-DE" w:eastAsia="ar-SA"/>
              </w:rPr>
              <w:t>Moved from 9</w:t>
            </w:r>
          </w:p>
        </w:tc>
      </w:tr>
      <w:tr w:rsidR="002D24E9" w:rsidRPr="002B5B90" w14:paraId="290DF75F"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E42700" w14:textId="77777777" w:rsidR="002D24E9" w:rsidRPr="002D24E9" w:rsidRDefault="002D24E9" w:rsidP="002D24E9">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B91A1F" w14:textId="0F85AF33" w:rsidR="002D24E9" w:rsidRPr="002D24E9" w:rsidRDefault="00C43975" w:rsidP="002D24E9">
            <w:pPr>
              <w:snapToGrid w:val="0"/>
              <w:spacing w:after="0" w:line="240" w:lineRule="auto"/>
            </w:pPr>
            <w:hyperlink r:id="rId319" w:history="1">
              <w:r w:rsidR="002D24E9" w:rsidRPr="002D24E9">
                <w:rPr>
                  <w:rStyle w:val="Hyperlink"/>
                  <w:rFonts w:cs="Arial"/>
                  <w:color w:val="auto"/>
                </w:rPr>
                <w:t>S1-244248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2BD90C" w14:textId="0F701283" w:rsidR="002D24E9" w:rsidRPr="002D24E9" w:rsidRDefault="002D24E9" w:rsidP="002D24E9">
            <w:pPr>
              <w:snapToGrid w:val="0"/>
              <w:spacing w:after="0" w:line="240" w:lineRule="auto"/>
            </w:pPr>
            <w:proofErr w:type="spellStart"/>
            <w:r w:rsidRPr="002D24E9">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328DA1" w14:textId="77777777" w:rsidR="002D24E9" w:rsidRPr="002D24E9" w:rsidRDefault="002D24E9" w:rsidP="002D24E9">
            <w:pPr>
              <w:snapToGrid w:val="0"/>
              <w:spacing w:after="0" w:line="240" w:lineRule="auto"/>
            </w:pPr>
            <w:proofErr w:type="spellStart"/>
            <w:r w:rsidRPr="002D24E9">
              <w:t>pCR</w:t>
            </w:r>
            <w:proofErr w:type="spellEnd"/>
            <w:r w:rsidRPr="002D24E9">
              <w:t xml:space="preserve"> on FS_6G TR skeleton for Computing Aspect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F704576" w14:textId="1479BADE" w:rsidR="002D24E9" w:rsidRPr="002D24E9" w:rsidRDefault="002D24E9" w:rsidP="002D24E9">
            <w:pPr>
              <w:snapToGrid w:val="0"/>
              <w:spacing w:after="0" w:line="240" w:lineRule="auto"/>
              <w:rPr>
                <w:rFonts w:eastAsia="Times New Roman" w:cs="Arial"/>
                <w:szCs w:val="18"/>
                <w:lang w:val="de-DE" w:eastAsia="ar-SA"/>
              </w:rPr>
            </w:pPr>
            <w:r w:rsidRPr="004E41C5">
              <w:rPr>
                <w:rFonts w:eastAsia="Times New Roman" w:cs="Arial"/>
                <w:szCs w:val="18"/>
                <w:lang w:val="de-DE" w:eastAsia="ar-SA"/>
              </w:rPr>
              <w:t>Merged into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258FE4" w14:textId="49EBD203" w:rsidR="002D24E9" w:rsidRPr="002D24E9" w:rsidRDefault="002D24E9" w:rsidP="002D24E9">
            <w:pPr>
              <w:spacing w:after="0" w:line="240" w:lineRule="auto"/>
              <w:rPr>
                <w:rFonts w:eastAsia="Arial Unicode MS" w:cs="Arial"/>
                <w:szCs w:val="18"/>
                <w:lang w:val="de-DE" w:eastAsia="ar-SA"/>
              </w:rPr>
            </w:pPr>
            <w:r w:rsidRPr="002D24E9">
              <w:rPr>
                <w:rFonts w:eastAsia="Arial Unicode MS" w:cs="Arial"/>
                <w:szCs w:val="18"/>
                <w:lang w:val="de-DE" w:eastAsia="ar-SA"/>
              </w:rPr>
              <w:t>Moved from 9</w:t>
            </w:r>
          </w:p>
        </w:tc>
      </w:tr>
      <w:tr w:rsidR="002D24E9" w:rsidRPr="002B5B90" w14:paraId="13CA4F7C"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D7AD50" w14:textId="77777777" w:rsidR="002D24E9" w:rsidRPr="002D24E9" w:rsidRDefault="002D24E9" w:rsidP="002D24E9">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209993" w14:textId="2D72B707" w:rsidR="002D24E9" w:rsidRPr="002D24E9" w:rsidRDefault="00C43975" w:rsidP="002D24E9">
            <w:pPr>
              <w:snapToGrid w:val="0"/>
              <w:spacing w:after="0" w:line="240" w:lineRule="auto"/>
            </w:pPr>
            <w:hyperlink r:id="rId320" w:history="1">
              <w:r w:rsidR="002D24E9" w:rsidRPr="002D24E9">
                <w:rPr>
                  <w:rStyle w:val="Hyperlink"/>
                  <w:rFonts w:cs="Arial"/>
                  <w:color w:val="auto"/>
                </w:rPr>
                <w:t>S1-244280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B06921" w14:textId="77777777" w:rsidR="002D24E9" w:rsidRPr="002D24E9" w:rsidRDefault="002D24E9" w:rsidP="002D24E9">
            <w:pPr>
              <w:snapToGrid w:val="0"/>
              <w:spacing w:after="0" w:line="240" w:lineRule="auto"/>
            </w:pPr>
            <w:r w:rsidRPr="002D24E9">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BDF0D3" w14:textId="77777777" w:rsidR="002D24E9" w:rsidRPr="002D24E9" w:rsidRDefault="002D24E9" w:rsidP="002D24E9">
            <w:pPr>
              <w:snapToGrid w:val="0"/>
              <w:spacing w:after="0" w:line="240" w:lineRule="auto"/>
            </w:pPr>
            <w:r w:rsidRPr="002D24E9">
              <w:t>Pseudo-CR on AI and Communication inclusion in FS_6G TR skeleton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0CCC6B0" w14:textId="096D91C7" w:rsidR="002D24E9" w:rsidRPr="002D24E9" w:rsidRDefault="002D24E9" w:rsidP="002D24E9">
            <w:pPr>
              <w:snapToGrid w:val="0"/>
              <w:spacing w:after="0" w:line="240" w:lineRule="auto"/>
              <w:rPr>
                <w:rFonts w:eastAsia="Times New Roman" w:cs="Arial"/>
                <w:szCs w:val="18"/>
                <w:lang w:val="de-DE" w:eastAsia="ar-SA"/>
              </w:rPr>
            </w:pPr>
            <w:r w:rsidRPr="004E41C5">
              <w:rPr>
                <w:rFonts w:eastAsia="Times New Roman" w:cs="Arial"/>
                <w:szCs w:val="18"/>
                <w:lang w:val="de-DE" w:eastAsia="ar-SA"/>
              </w:rPr>
              <w:t>Merged into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EF277B" w14:textId="3A6DBAE9" w:rsidR="002D24E9" w:rsidRPr="002D24E9" w:rsidRDefault="002D24E9" w:rsidP="002D24E9">
            <w:pPr>
              <w:spacing w:after="0" w:line="240" w:lineRule="auto"/>
              <w:rPr>
                <w:rFonts w:eastAsia="Arial Unicode MS" w:cs="Arial"/>
                <w:szCs w:val="18"/>
                <w:lang w:val="de-DE" w:eastAsia="ar-SA"/>
              </w:rPr>
            </w:pPr>
            <w:r w:rsidRPr="002D24E9">
              <w:rPr>
                <w:rFonts w:eastAsia="Arial Unicode MS" w:cs="Arial"/>
                <w:szCs w:val="18"/>
                <w:lang w:val="de-DE" w:eastAsia="ar-SA"/>
              </w:rPr>
              <w:t>Moved from 9</w:t>
            </w:r>
          </w:p>
        </w:tc>
      </w:tr>
      <w:tr w:rsidR="002D24E9" w:rsidRPr="002B5B90" w14:paraId="270A6997"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580B8E" w14:textId="77777777" w:rsidR="002D24E9" w:rsidRPr="002D24E9" w:rsidRDefault="002D24E9" w:rsidP="002D24E9">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C039AC" w14:textId="5C74A8C3" w:rsidR="002D24E9" w:rsidRPr="002D24E9" w:rsidRDefault="00C43975" w:rsidP="002D24E9">
            <w:pPr>
              <w:snapToGrid w:val="0"/>
              <w:spacing w:after="0" w:line="240" w:lineRule="auto"/>
            </w:pPr>
            <w:hyperlink r:id="rId321" w:history="1">
              <w:r w:rsidR="002D24E9" w:rsidRPr="002D24E9">
                <w:rPr>
                  <w:rStyle w:val="Hyperlink"/>
                  <w:rFonts w:cs="Arial"/>
                  <w:color w:val="auto"/>
                </w:rPr>
                <w:t>S1-244305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717BB0" w14:textId="77777777" w:rsidR="002D24E9" w:rsidRPr="002D24E9" w:rsidRDefault="002D24E9" w:rsidP="002D24E9">
            <w:pPr>
              <w:snapToGrid w:val="0"/>
              <w:spacing w:after="0" w:line="240" w:lineRule="auto"/>
            </w:pPr>
            <w:r w:rsidRPr="002D24E9">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A2E0B0" w14:textId="77777777" w:rsidR="002D24E9" w:rsidRPr="002D24E9" w:rsidRDefault="002D24E9" w:rsidP="002D24E9">
            <w:pPr>
              <w:snapToGrid w:val="0"/>
              <w:spacing w:after="0" w:line="240" w:lineRule="auto"/>
            </w:pPr>
            <w:r w:rsidRPr="002D24E9">
              <w:t>AI-Native 6G Core Concept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F9279EE" w14:textId="44713599" w:rsidR="002D24E9" w:rsidRPr="002D24E9" w:rsidRDefault="002D24E9" w:rsidP="002D24E9">
            <w:pPr>
              <w:snapToGrid w:val="0"/>
              <w:spacing w:after="0" w:line="240" w:lineRule="auto"/>
              <w:rPr>
                <w:rFonts w:eastAsia="Times New Roman" w:cs="Arial"/>
                <w:szCs w:val="18"/>
                <w:lang w:val="de-DE" w:eastAsia="ar-SA"/>
              </w:rPr>
            </w:pPr>
            <w:r w:rsidRPr="004E41C5">
              <w:rPr>
                <w:rFonts w:eastAsia="Times New Roman" w:cs="Arial"/>
                <w:szCs w:val="18"/>
                <w:lang w:val="de-DE" w:eastAsia="ar-SA"/>
              </w:rPr>
              <w:t>Merged into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5C8FEE" w14:textId="38EE3D08" w:rsidR="002D24E9" w:rsidRPr="002D24E9" w:rsidRDefault="002D24E9" w:rsidP="002D24E9">
            <w:pPr>
              <w:spacing w:after="0" w:line="240" w:lineRule="auto"/>
              <w:rPr>
                <w:rFonts w:eastAsia="Arial Unicode MS" w:cs="Arial"/>
                <w:szCs w:val="18"/>
                <w:lang w:val="de-DE" w:eastAsia="ar-SA"/>
              </w:rPr>
            </w:pPr>
            <w:r w:rsidRPr="002D24E9">
              <w:rPr>
                <w:rFonts w:eastAsia="Arial Unicode MS" w:cs="Arial"/>
                <w:szCs w:val="18"/>
                <w:lang w:val="de-DE" w:eastAsia="ar-SA"/>
              </w:rPr>
              <w:t>Moved from 9</w:t>
            </w:r>
          </w:p>
        </w:tc>
      </w:tr>
      <w:tr w:rsidR="002D24E9" w:rsidRPr="002B5B90" w14:paraId="1BE81CCC"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818E4F" w14:textId="77777777" w:rsidR="002D24E9" w:rsidRPr="002D24E9" w:rsidRDefault="002D24E9" w:rsidP="002D24E9">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3D5F56" w14:textId="7B618CB9" w:rsidR="002D24E9" w:rsidRPr="002D24E9" w:rsidRDefault="00C43975" w:rsidP="002D24E9">
            <w:pPr>
              <w:snapToGrid w:val="0"/>
              <w:spacing w:after="0" w:line="240" w:lineRule="auto"/>
            </w:pPr>
            <w:hyperlink r:id="rId322" w:history="1">
              <w:r w:rsidR="002D24E9" w:rsidRPr="002D24E9">
                <w:rPr>
                  <w:rStyle w:val="Hyperlink"/>
                  <w:rFonts w:cs="Arial"/>
                  <w:color w:val="auto"/>
                </w:rPr>
                <w:t>S1-244367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7F62FF" w14:textId="77777777" w:rsidR="002D24E9" w:rsidRPr="002D24E9" w:rsidRDefault="002D24E9" w:rsidP="002D24E9">
            <w:pPr>
              <w:snapToGrid w:val="0"/>
              <w:spacing w:after="0" w:line="240" w:lineRule="auto"/>
            </w:pPr>
            <w:proofErr w:type="spellStart"/>
            <w:r w:rsidRPr="002D24E9">
              <w:t>InterDigital</w:t>
            </w:r>
            <w:proofErr w:type="spellEnd"/>
            <w:r w:rsidRPr="002D24E9">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105BB09" w14:textId="77777777" w:rsidR="002D24E9" w:rsidRPr="002D24E9" w:rsidRDefault="002D24E9" w:rsidP="002D24E9">
            <w:pPr>
              <w:snapToGrid w:val="0"/>
              <w:spacing w:after="0" w:line="240" w:lineRule="auto"/>
            </w:pPr>
            <w:r w:rsidRPr="002D24E9">
              <w:t>FS_6G-REQ TR 22.870 skeleton new headings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3E51F6A" w14:textId="248153B3" w:rsidR="002D24E9" w:rsidRPr="002D24E9" w:rsidRDefault="002D24E9" w:rsidP="002D24E9">
            <w:pPr>
              <w:snapToGrid w:val="0"/>
              <w:spacing w:after="0" w:line="240" w:lineRule="auto"/>
              <w:rPr>
                <w:rFonts w:eastAsia="Times New Roman" w:cs="Arial"/>
                <w:szCs w:val="18"/>
                <w:lang w:val="de-DE" w:eastAsia="ar-SA"/>
              </w:rPr>
            </w:pPr>
            <w:r w:rsidRPr="004E41C5">
              <w:rPr>
                <w:rFonts w:eastAsia="Times New Roman" w:cs="Arial"/>
                <w:szCs w:val="18"/>
                <w:lang w:val="de-DE" w:eastAsia="ar-SA"/>
              </w:rPr>
              <w:t>Merged into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F2E280" w14:textId="1F30E5E7" w:rsidR="002D24E9" w:rsidRPr="002D24E9" w:rsidRDefault="002D24E9" w:rsidP="002D24E9">
            <w:pPr>
              <w:spacing w:after="0" w:line="240" w:lineRule="auto"/>
              <w:rPr>
                <w:rFonts w:eastAsia="Arial Unicode MS" w:cs="Arial"/>
                <w:szCs w:val="18"/>
                <w:lang w:val="de-DE" w:eastAsia="ar-SA"/>
              </w:rPr>
            </w:pPr>
            <w:r w:rsidRPr="002D24E9">
              <w:rPr>
                <w:rFonts w:eastAsia="Arial Unicode MS" w:cs="Arial"/>
                <w:szCs w:val="18"/>
                <w:lang w:val="de-DE" w:eastAsia="ar-SA"/>
              </w:rPr>
              <w:t>Moved from 9</w:t>
            </w:r>
          </w:p>
        </w:tc>
      </w:tr>
      <w:tr w:rsidR="002D24E9" w:rsidRPr="002B5B90" w14:paraId="0E4C5F8B"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F10A15" w14:textId="77777777" w:rsidR="002D24E9" w:rsidRPr="002D24E9" w:rsidRDefault="002D24E9" w:rsidP="002D24E9">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1CAFDA" w14:textId="43C3CC34" w:rsidR="002D24E9" w:rsidRPr="002D24E9" w:rsidRDefault="00C43975" w:rsidP="002D24E9">
            <w:pPr>
              <w:snapToGrid w:val="0"/>
              <w:spacing w:after="0" w:line="240" w:lineRule="auto"/>
            </w:pPr>
            <w:hyperlink r:id="rId323" w:history="1">
              <w:r w:rsidR="002D24E9" w:rsidRPr="002D24E9">
                <w:rPr>
                  <w:rStyle w:val="Hyperlink"/>
                  <w:rFonts w:cs="Arial"/>
                  <w:color w:val="auto"/>
                </w:rPr>
                <w:t>S1-244330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93316F" w14:textId="77777777" w:rsidR="002D24E9" w:rsidRPr="002D24E9" w:rsidRDefault="002D24E9" w:rsidP="002D24E9">
            <w:pPr>
              <w:snapToGrid w:val="0"/>
              <w:spacing w:after="0" w:line="240" w:lineRule="auto"/>
            </w:pPr>
            <w:r w:rsidRPr="002D24E9">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DC5741" w14:textId="77777777" w:rsidR="002D24E9" w:rsidRPr="002D24E9" w:rsidRDefault="002D24E9" w:rsidP="002D24E9">
            <w:pPr>
              <w:snapToGrid w:val="0"/>
              <w:spacing w:after="0" w:line="240" w:lineRule="auto"/>
            </w:pPr>
            <w:r w:rsidRPr="002D24E9">
              <w:t>Way forward for AI and computing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10C099E" w14:textId="695326F6" w:rsidR="002D24E9" w:rsidRPr="002D24E9" w:rsidRDefault="002D24E9" w:rsidP="002D24E9">
            <w:pPr>
              <w:snapToGrid w:val="0"/>
              <w:spacing w:after="0" w:line="240" w:lineRule="auto"/>
              <w:rPr>
                <w:rFonts w:eastAsia="Times New Roman" w:cs="Arial"/>
                <w:szCs w:val="18"/>
                <w:lang w:val="de-DE" w:eastAsia="ar-SA"/>
              </w:rPr>
            </w:pPr>
            <w:r w:rsidRPr="004E41C5">
              <w:rPr>
                <w:rFonts w:eastAsia="Times New Roman" w:cs="Arial"/>
                <w:szCs w:val="18"/>
                <w:lang w:val="de-DE" w:eastAsia="ar-SA"/>
              </w:rPr>
              <w:t>Merged into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D9C44D" w14:textId="1FD99D70" w:rsidR="002D24E9" w:rsidRPr="002D24E9" w:rsidRDefault="002D24E9" w:rsidP="002D24E9">
            <w:pPr>
              <w:spacing w:after="0" w:line="240" w:lineRule="auto"/>
              <w:rPr>
                <w:rFonts w:eastAsia="Arial Unicode MS" w:cs="Arial"/>
                <w:szCs w:val="18"/>
                <w:lang w:val="de-DE" w:eastAsia="ar-SA"/>
              </w:rPr>
            </w:pPr>
            <w:r w:rsidRPr="002D24E9">
              <w:rPr>
                <w:rFonts w:eastAsia="Arial Unicode MS" w:cs="Arial"/>
                <w:szCs w:val="18"/>
                <w:lang w:val="de-DE" w:eastAsia="ar-SA"/>
              </w:rPr>
              <w:t>Movred form 8.1.7</w:t>
            </w:r>
          </w:p>
        </w:tc>
      </w:tr>
      <w:tr w:rsidR="00782314" w:rsidRPr="00745D37" w14:paraId="7591E455" w14:textId="77777777" w:rsidTr="003C5573">
        <w:trPr>
          <w:trHeight w:val="141"/>
        </w:trPr>
        <w:tc>
          <w:tcPr>
            <w:tcW w:w="14426" w:type="dxa"/>
            <w:gridSpan w:val="6"/>
            <w:tcBorders>
              <w:bottom w:val="single" w:sz="4" w:space="0" w:color="auto"/>
            </w:tcBorders>
            <w:shd w:val="clear" w:color="auto" w:fill="F2F2F2" w:themeFill="background1" w:themeFillShade="F2"/>
          </w:tcPr>
          <w:p w14:paraId="5DD954AA" w14:textId="7786BE12" w:rsidR="00782314" w:rsidRPr="00DF5A37" w:rsidRDefault="00782314" w:rsidP="00782314">
            <w:pPr>
              <w:pStyle w:val="Heading3"/>
              <w:rPr>
                <w:lang w:val="en-US"/>
              </w:rPr>
            </w:pPr>
            <w:r>
              <w:t>System and Operation Aspects</w:t>
            </w:r>
          </w:p>
        </w:tc>
      </w:tr>
      <w:tr w:rsidR="00033D55" w:rsidRPr="006E6FF4" w14:paraId="730A7A0D" w14:textId="77777777" w:rsidTr="00F9436E">
        <w:trPr>
          <w:trHeight w:val="250"/>
        </w:trPr>
        <w:tc>
          <w:tcPr>
            <w:tcW w:w="14426" w:type="dxa"/>
            <w:gridSpan w:val="6"/>
            <w:tcBorders>
              <w:bottom w:val="single" w:sz="4" w:space="0" w:color="auto"/>
            </w:tcBorders>
            <w:shd w:val="clear" w:color="auto" w:fill="F2F2F2"/>
          </w:tcPr>
          <w:p w14:paraId="6D4B0BA4" w14:textId="77777777" w:rsidR="00033D55" w:rsidRPr="00D01712" w:rsidRDefault="00033D55" w:rsidP="00F9436E">
            <w:pPr>
              <w:pStyle w:val="Heading8"/>
              <w:jc w:val="left"/>
              <w:rPr>
                <w:color w:val="1F497D" w:themeColor="text2"/>
                <w:sz w:val="18"/>
                <w:szCs w:val="22"/>
              </w:rPr>
            </w:pPr>
            <w:r>
              <w:rPr>
                <w:color w:val="1F497D" w:themeColor="text2"/>
                <w:sz w:val="18"/>
                <w:szCs w:val="22"/>
              </w:rPr>
              <w:t xml:space="preserve">Migration/Interworking </w:t>
            </w:r>
          </w:p>
        </w:tc>
      </w:tr>
      <w:tr w:rsidR="00033D55" w:rsidRPr="002B5B90" w14:paraId="0100E19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F93F14" w14:textId="77777777" w:rsidR="00033D55" w:rsidRPr="00010006" w:rsidRDefault="00033D55" w:rsidP="00F9436E">
            <w:pPr>
              <w:snapToGrid w:val="0"/>
              <w:spacing w:after="0" w:line="240" w:lineRule="auto"/>
              <w:rPr>
                <w:rFonts w:eastAsia="Times New Roman" w:cs="Arial"/>
                <w:szCs w:val="18"/>
                <w:lang w:eastAsia="ar-SA"/>
              </w:rPr>
            </w:pPr>
            <w:proofErr w:type="spellStart"/>
            <w:r w:rsidRPr="0001000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F5D3EF" w14:textId="62FB364F" w:rsidR="00033D55" w:rsidRPr="00010006" w:rsidRDefault="00C43975" w:rsidP="00F9436E">
            <w:pPr>
              <w:snapToGrid w:val="0"/>
              <w:spacing w:after="0" w:line="240" w:lineRule="auto"/>
            </w:pPr>
            <w:hyperlink r:id="rId324" w:history="1">
              <w:r w:rsidR="00033D55" w:rsidRPr="00010006">
                <w:rPr>
                  <w:rStyle w:val="Hyperlink"/>
                  <w:rFonts w:cs="Arial"/>
                  <w:color w:val="auto"/>
                </w:rPr>
                <w:t>S1-244574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D0406E" w14:textId="77777777" w:rsidR="00033D55" w:rsidRPr="00010006" w:rsidRDefault="00033D55" w:rsidP="00F9436E">
            <w:pPr>
              <w:snapToGrid w:val="0"/>
              <w:spacing w:after="0" w:line="240" w:lineRule="auto"/>
            </w:pPr>
            <w:r w:rsidRPr="00010006">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044962D" w14:textId="77777777" w:rsidR="00033D55" w:rsidRPr="00010006" w:rsidRDefault="00033D55" w:rsidP="00F9436E">
            <w:pPr>
              <w:snapToGrid w:val="0"/>
              <w:spacing w:after="0" w:line="240" w:lineRule="auto"/>
            </w:pPr>
            <w:r w:rsidRPr="00010006">
              <w:t>Draft possible merge of Migration of Services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2420A7F" w14:textId="77777777" w:rsidR="00033D55" w:rsidRPr="00010006" w:rsidRDefault="00033D55" w:rsidP="00F9436E">
            <w:pPr>
              <w:snapToGrid w:val="0"/>
              <w:spacing w:after="0" w:line="240" w:lineRule="auto"/>
              <w:rPr>
                <w:rFonts w:eastAsia="Times New Roman" w:cs="Arial"/>
                <w:szCs w:val="18"/>
                <w:lang w:val="de-DE" w:eastAsia="ar-SA"/>
              </w:rPr>
            </w:pPr>
            <w:r w:rsidRPr="00010006">
              <w:rPr>
                <w:rFonts w:eastAsia="Times New Roman" w:cs="Arial"/>
                <w:szCs w:val="18"/>
                <w:lang w:val="de-DE" w:eastAsia="ar-SA"/>
              </w:rPr>
              <w:t>Revised to S1-244666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999549" w14:textId="77777777" w:rsidR="00033D55" w:rsidRPr="00010006" w:rsidRDefault="00033D55" w:rsidP="00F9436E">
            <w:pPr>
              <w:spacing w:after="0" w:line="240" w:lineRule="auto"/>
              <w:rPr>
                <w:rFonts w:eastAsia="Arial Unicode MS" w:cs="Arial"/>
                <w:szCs w:val="18"/>
                <w:lang w:val="de-DE" w:eastAsia="ar-SA"/>
              </w:rPr>
            </w:pPr>
          </w:p>
        </w:tc>
      </w:tr>
      <w:tr w:rsidR="00033D55" w:rsidRPr="002B5B90" w14:paraId="7D203316" w14:textId="77777777" w:rsidTr="002240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DC4AE9" w14:textId="77777777" w:rsidR="00033D55" w:rsidRPr="002B60E8" w:rsidRDefault="00033D55" w:rsidP="00F9436E">
            <w:pPr>
              <w:snapToGrid w:val="0"/>
              <w:spacing w:after="0" w:line="240" w:lineRule="auto"/>
            </w:pPr>
            <w:proofErr w:type="spellStart"/>
            <w:r w:rsidRPr="002B60E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327E53" w14:textId="54802461" w:rsidR="00033D55" w:rsidRPr="002B60E8" w:rsidRDefault="00C43975" w:rsidP="00F9436E">
            <w:pPr>
              <w:snapToGrid w:val="0"/>
              <w:spacing w:after="0" w:line="240" w:lineRule="auto"/>
            </w:pPr>
            <w:hyperlink r:id="rId325" w:history="1">
              <w:r w:rsidR="00033D55" w:rsidRPr="002B60E8">
                <w:rPr>
                  <w:rStyle w:val="Hyperlink"/>
                  <w:rFonts w:cs="Arial"/>
                  <w:color w:val="auto"/>
                </w:rPr>
                <w:t>S1-244666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25058A" w14:textId="77777777" w:rsidR="00033D55" w:rsidRPr="002B60E8" w:rsidRDefault="00033D55" w:rsidP="00F9436E">
            <w:pPr>
              <w:snapToGrid w:val="0"/>
              <w:spacing w:after="0" w:line="240" w:lineRule="auto"/>
            </w:pPr>
            <w:r w:rsidRPr="002B60E8">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5256FD" w14:textId="77777777" w:rsidR="00033D55" w:rsidRPr="002B60E8" w:rsidRDefault="00033D55" w:rsidP="00F9436E">
            <w:pPr>
              <w:snapToGrid w:val="0"/>
              <w:spacing w:after="0" w:line="240" w:lineRule="auto"/>
            </w:pPr>
            <w:r w:rsidRPr="002B60E8">
              <w:t>Draft possible merge of Migration of Services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7DFED8F" w14:textId="77777777" w:rsidR="00033D55" w:rsidRPr="002B60E8" w:rsidRDefault="00033D55" w:rsidP="00F9436E">
            <w:pPr>
              <w:snapToGrid w:val="0"/>
              <w:spacing w:after="0" w:line="240" w:lineRule="auto"/>
              <w:rPr>
                <w:rFonts w:eastAsia="Times New Roman" w:cs="Arial"/>
                <w:szCs w:val="18"/>
                <w:lang w:val="de-DE" w:eastAsia="ar-SA"/>
              </w:rPr>
            </w:pPr>
            <w:r w:rsidRPr="002B60E8">
              <w:rPr>
                <w:rFonts w:eastAsia="Times New Roman" w:cs="Arial"/>
                <w:szCs w:val="18"/>
                <w:lang w:val="de-DE" w:eastAsia="ar-SA"/>
              </w:rPr>
              <w:t>Revised to S1-244668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A94746" w14:textId="77777777" w:rsidR="00033D55" w:rsidRPr="002B60E8" w:rsidRDefault="00033D55" w:rsidP="00F9436E">
            <w:pPr>
              <w:spacing w:after="0" w:line="240" w:lineRule="auto"/>
              <w:rPr>
                <w:rFonts w:eastAsia="Arial Unicode MS" w:cs="Arial"/>
                <w:szCs w:val="18"/>
                <w:lang w:val="de-DE" w:eastAsia="ar-SA"/>
              </w:rPr>
            </w:pPr>
            <w:r w:rsidRPr="002B60E8">
              <w:rPr>
                <w:rFonts w:eastAsia="Arial Unicode MS" w:cs="Arial"/>
                <w:szCs w:val="18"/>
                <w:lang w:val="de-DE" w:eastAsia="ar-SA"/>
              </w:rPr>
              <w:t>Revision of S1-244574.</w:t>
            </w:r>
          </w:p>
        </w:tc>
      </w:tr>
      <w:tr w:rsidR="00033D55" w:rsidRPr="002B5B90" w14:paraId="0658E7B6" w14:textId="77777777" w:rsidTr="002240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54D5AB" w14:textId="77777777" w:rsidR="00033D55" w:rsidRPr="00224036" w:rsidRDefault="00033D55" w:rsidP="00F9436E">
            <w:pPr>
              <w:snapToGrid w:val="0"/>
              <w:spacing w:after="0" w:line="240" w:lineRule="auto"/>
            </w:pPr>
            <w:proofErr w:type="spellStart"/>
            <w:r w:rsidRPr="0022403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95D291" w14:textId="30A1E5E1" w:rsidR="00033D55" w:rsidRPr="00224036" w:rsidRDefault="00C43975" w:rsidP="00F9436E">
            <w:pPr>
              <w:snapToGrid w:val="0"/>
              <w:spacing w:after="0" w:line="240" w:lineRule="auto"/>
              <w:rPr>
                <w:rFonts w:cs="Arial"/>
              </w:rPr>
            </w:pPr>
            <w:hyperlink r:id="rId326" w:history="1">
              <w:r w:rsidR="00033D55" w:rsidRPr="00224036">
                <w:rPr>
                  <w:rStyle w:val="Hyperlink"/>
                  <w:rFonts w:cs="Arial"/>
                  <w:color w:val="auto"/>
                </w:rPr>
                <w:t>S1-2</w:t>
              </w:r>
              <w:r w:rsidR="00033D55" w:rsidRPr="00224036">
                <w:rPr>
                  <w:rStyle w:val="Hyperlink"/>
                  <w:rFonts w:cs="Arial"/>
                  <w:color w:val="auto"/>
                </w:rPr>
                <w:t>4</w:t>
              </w:r>
              <w:r w:rsidR="00033D55" w:rsidRPr="00224036">
                <w:rPr>
                  <w:rStyle w:val="Hyperlink"/>
                  <w:rFonts w:cs="Arial"/>
                  <w:color w:val="auto"/>
                </w:rPr>
                <w:t>46</w:t>
              </w:r>
              <w:r w:rsidR="00033D55" w:rsidRPr="00224036">
                <w:rPr>
                  <w:rStyle w:val="Hyperlink"/>
                  <w:rFonts w:cs="Arial"/>
                  <w:color w:val="auto"/>
                </w:rPr>
                <w:t>6</w:t>
              </w:r>
              <w:r w:rsidR="00033D55" w:rsidRPr="00224036">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BBEF86" w14:textId="77777777" w:rsidR="00033D55" w:rsidRPr="00224036" w:rsidRDefault="00033D55" w:rsidP="00F9436E">
            <w:pPr>
              <w:snapToGrid w:val="0"/>
              <w:spacing w:after="0" w:line="240" w:lineRule="auto"/>
            </w:pPr>
            <w:r w:rsidRPr="00224036">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6E0C26B" w14:textId="77777777" w:rsidR="00033D55" w:rsidRPr="00224036" w:rsidRDefault="00033D55" w:rsidP="00F9436E">
            <w:pPr>
              <w:snapToGrid w:val="0"/>
              <w:spacing w:after="0" w:line="240" w:lineRule="auto"/>
            </w:pPr>
            <w:r w:rsidRPr="00224036">
              <w:t>Draft possible merge of Migration of Services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78F5B70" w14:textId="28989374" w:rsidR="00033D55" w:rsidRPr="00224036" w:rsidRDefault="00224036" w:rsidP="00F9436E">
            <w:pPr>
              <w:snapToGrid w:val="0"/>
              <w:spacing w:after="0" w:line="240" w:lineRule="auto"/>
              <w:rPr>
                <w:rFonts w:eastAsia="Times New Roman" w:cs="Arial"/>
                <w:szCs w:val="18"/>
                <w:lang w:val="de-DE" w:eastAsia="ar-SA"/>
              </w:rPr>
            </w:pPr>
            <w:r w:rsidRPr="00224036">
              <w:rPr>
                <w:rFonts w:eastAsia="Times New Roman" w:cs="Arial"/>
                <w:szCs w:val="18"/>
                <w:lang w:val="de-DE" w:eastAsia="ar-SA"/>
              </w:rPr>
              <w:t>Revised to S1-244804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B3A5FC" w14:textId="77777777" w:rsidR="00033D55" w:rsidRPr="00224036" w:rsidRDefault="00033D55" w:rsidP="00F9436E">
            <w:pPr>
              <w:spacing w:after="0" w:line="240" w:lineRule="auto"/>
              <w:rPr>
                <w:rFonts w:eastAsia="Arial Unicode MS" w:cs="Arial"/>
                <w:szCs w:val="18"/>
                <w:lang w:val="de-DE" w:eastAsia="ar-SA"/>
              </w:rPr>
            </w:pPr>
            <w:r w:rsidRPr="00224036">
              <w:rPr>
                <w:rFonts w:eastAsia="Arial Unicode MS" w:cs="Arial"/>
                <w:i/>
                <w:szCs w:val="18"/>
                <w:lang w:val="de-DE" w:eastAsia="ar-SA"/>
              </w:rPr>
              <w:t>Revision of S1-244574.</w:t>
            </w:r>
          </w:p>
          <w:p w14:paraId="13F3ADA2" w14:textId="77777777" w:rsidR="00033D55" w:rsidRPr="00224036" w:rsidRDefault="00033D55" w:rsidP="00F9436E">
            <w:pPr>
              <w:spacing w:after="0" w:line="240" w:lineRule="auto"/>
              <w:rPr>
                <w:rFonts w:eastAsia="Arial Unicode MS" w:cs="Arial"/>
                <w:szCs w:val="18"/>
                <w:lang w:val="de-DE" w:eastAsia="ar-SA"/>
              </w:rPr>
            </w:pPr>
            <w:r w:rsidRPr="00224036">
              <w:rPr>
                <w:rFonts w:eastAsia="Arial Unicode MS" w:cs="Arial"/>
                <w:szCs w:val="18"/>
                <w:lang w:val="de-DE" w:eastAsia="ar-SA"/>
              </w:rPr>
              <w:t>Revision of S1-244666.</w:t>
            </w:r>
          </w:p>
        </w:tc>
      </w:tr>
      <w:tr w:rsidR="00224036" w:rsidRPr="002B5B90" w14:paraId="71F93DCA" w14:textId="77777777" w:rsidTr="002240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C2055C" w14:textId="44134C3F" w:rsidR="00224036" w:rsidRPr="00224036" w:rsidRDefault="00224036" w:rsidP="00F9436E">
            <w:pPr>
              <w:snapToGrid w:val="0"/>
              <w:spacing w:after="0" w:line="240" w:lineRule="auto"/>
            </w:pPr>
            <w:proofErr w:type="spellStart"/>
            <w:r w:rsidRPr="0022403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549DFF" w14:textId="5A465EAF" w:rsidR="00224036" w:rsidRPr="00224036" w:rsidRDefault="00224036" w:rsidP="00F9436E">
            <w:pPr>
              <w:snapToGrid w:val="0"/>
              <w:spacing w:after="0" w:line="240" w:lineRule="auto"/>
            </w:pPr>
            <w:hyperlink r:id="rId327" w:history="1">
              <w:r w:rsidRPr="00224036">
                <w:rPr>
                  <w:rStyle w:val="Hyperlink"/>
                  <w:rFonts w:cs="Arial"/>
                  <w:color w:val="auto"/>
                </w:rPr>
                <w:t>S1-244804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3E17FA" w14:textId="63A5F259" w:rsidR="00224036" w:rsidRPr="00224036" w:rsidRDefault="00224036" w:rsidP="00F9436E">
            <w:pPr>
              <w:snapToGrid w:val="0"/>
              <w:spacing w:after="0" w:line="240" w:lineRule="auto"/>
            </w:pPr>
            <w:r w:rsidRPr="00224036">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2AB193" w14:textId="704F1F31" w:rsidR="00224036" w:rsidRPr="00224036" w:rsidRDefault="00224036" w:rsidP="00F9436E">
            <w:pPr>
              <w:snapToGrid w:val="0"/>
              <w:spacing w:after="0" w:line="240" w:lineRule="auto"/>
            </w:pPr>
            <w:r w:rsidRPr="00224036">
              <w:t>Draft possible merge of Migration of Services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8EB59DA" w14:textId="4A8E9D96" w:rsidR="00224036" w:rsidRPr="00224036" w:rsidRDefault="00224036" w:rsidP="00F9436E">
            <w:pPr>
              <w:snapToGrid w:val="0"/>
              <w:spacing w:after="0" w:line="240" w:lineRule="auto"/>
              <w:rPr>
                <w:rFonts w:eastAsia="Times New Roman" w:cs="Arial"/>
                <w:szCs w:val="18"/>
                <w:lang w:val="de-DE" w:eastAsia="ar-SA"/>
              </w:rPr>
            </w:pPr>
            <w:r w:rsidRPr="0022403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D07A54" w14:textId="77777777" w:rsidR="00224036" w:rsidRPr="00224036" w:rsidRDefault="00224036" w:rsidP="00224036">
            <w:pPr>
              <w:spacing w:after="0" w:line="240" w:lineRule="auto"/>
              <w:rPr>
                <w:rFonts w:eastAsia="Arial Unicode MS" w:cs="Arial"/>
                <w:i/>
                <w:szCs w:val="18"/>
                <w:lang w:val="de-DE" w:eastAsia="ar-SA"/>
              </w:rPr>
            </w:pPr>
            <w:r w:rsidRPr="00224036">
              <w:rPr>
                <w:rFonts w:eastAsia="Arial Unicode MS" w:cs="Arial"/>
                <w:i/>
                <w:szCs w:val="18"/>
                <w:lang w:val="de-DE" w:eastAsia="ar-SA"/>
              </w:rPr>
              <w:t>Revision of S1-244574.</w:t>
            </w:r>
          </w:p>
          <w:p w14:paraId="2738627A" w14:textId="11F19E8B" w:rsidR="00224036" w:rsidRPr="00224036" w:rsidRDefault="00224036" w:rsidP="00224036">
            <w:pPr>
              <w:spacing w:after="0" w:line="240" w:lineRule="auto"/>
              <w:rPr>
                <w:rFonts w:eastAsia="Arial Unicode MS" w:cs="Arial"/>
                <w:szCs w:val="18"/>
                <w:lang w:val="de-DE" w:eastAsia="ar-SA"/>
              </w:rPr>
            </w:pPr>
            <w:r w:rsidRPr="00224036">
              <w:rPr>
                <w:rFonts w:eastAsia="Arial Unicode MS" w:cs="Arial"/>
                <w:i/>
                <w:szCs w:val="18"/>
                <w:lang w:val="de-DE" w:eastAsia="ar-SA"/>
              </w:rPr>
              <w:t>Revision of S1-244666.</w:t>
            </w:r>
          </w:p>
          <w:p w14:paraId="2C77557C" w14:textId="77777777" w:rsidR="00224036" w:rsidRDefault="00224036" w:rsidP="00F9436E">
            <w:pPr>
              <w:spacing w:after="0" w:line="240" w:lineRule="auto"/>
              <w:rPr>
                <w:rFonts w:eastAsia="Arial Unicode MS" w:cs="Arial"/>
                <w:szCs w:val="18"/>
                <w:lang w:val="de-DE" w:eastAsia="ar-SA"/>
              </w:rPr>
            </w:pPr>
            <w:r w:rsidRPr="00224036">
              <w:rPr>
                <w:rFonts w:eastAsia="Arial Unicode MS" w:cs="Arial"/>
                <w:szCs w:val="18"/>
                <w:lang w:val="de-DE" w:eastAsia="ar-SA"/>
              </w:rPr>
              <w:t>Revision of S1-244668.</w:t>
            </w:r>
          </w:p>
          <w:p w14:paraId="17E2C701" w14:textId="20D8A75E" w:rsidR="00224036" w:rsidRPr="00224036" w:rsidRDefault="00224036" w:rsidP="00F9436E">
            <w:pPr>
              <w:spacing w:after="0" w:line="240" w:lineRule="auto"/>
              <w:rPr>
                <w:rFonts w:eastAsia="Arial Unicode MS" w:cs="Arial"/>
                <w:szCs w:val="18"/>
                <w:lang w:val="de-DE" w:eastAsia="ar-SA"/>
              </w:rPr>
            </w:pPr>
            <w:r>
              <w:rPr>
                <w:rFonts w:eastAsia="Arial Unicode MS" w:cs="Arial"/>
                <w:szCs w:val="18"/>
                <w:lang w:val="de-DE" w:eastAsia="ar-SA"/>
              </w:rPr>
              <w:t>Baseline for future work in SA1#109.</w:t>
            </w:r>
          </w:p>
        </w:tc>
      </w:tr>
      <w:tr w:rsidR="00033D55" w:rsidRPr="002B5B90" w14:paraId="155E9446" w14:textId="77777777" w:rsidTr="002240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BDEC03" w14:textId="77777777" w:rsidR="00033D55" w:rsidRPr="00224036" w:rsidRDefault="00033D55" w:rsidP="00F9436E">
            <w:pPr>
              <w:snapToGrid w:val="0"/>
              <w:spacing w:after="0" w:line="240" w:lineRule="auto"/>
              <w:rPr>
                <w:rFonts w:eastAsia="Times New Roman" w:cs="Arial"/>
                <w:szCs w:val="18"/>
                <w:lang w:eastAsia="ar-SA"/>
              </w:rPr>
            </w:pPr>
            <w:proofErr w:type="spellStart"/>
            <w:r w:rsidRPr="0022403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140016" w14:textId="1B150664" w:rsidR="00033D55" w:rsidRPr="00224036" w:rsidRDefault="00C43975" w:rsidP="00F9436E">
            <w:pPr>
              <w:snapToGrid w:val="0"/>
              <w:spacing w:after="0" w:line="240" w:lineRule="auto"/>
            </w:pPr>
            <w:hyperlink r:id="rId328" w:history="1">
              <w:r w:rsidR="00033D55" w:rsidRPr="00224036">
                <w:rPr>
                  <w:rStyle w:val="Hyperlink"/>
                  <w:rFonts w:cs="Arial"/>
                  <w:color w:val="auto"/>
                </w:rPr>
                <w:t>S1-244021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543364" w14:textId="77777777" w:rsidR="00033D55" w:rsidRPr="00224036" w:rsidRDefault="00033D55" w:rsidP="00F9436E">
            <w:pPr>
              <w:snapToGrid w:val="0"/>
              <w:spacing w:after="0" w:line="240" w:lineRule="auto"/>
            </w:pPr>
            <w:r w:rsidRPr="00224036">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4476A5" w14:textId="77777777" w:rsidR="00033D55" w:rsidRPr="00224036" w:rsidRDefault="00033D55" w:rsidP="00F9436E">
            <w:pPr>
              <w:snapToGrid w:val="0"/>
              <w:spacing w:after="0" w:line="240" w:lineRule="auto"/>
            </w:pPr>
            <w:r w:rsidRPr="00224036">
              <w:t>Migration of Services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C886065" w14:textId="2B4EA104" w:rsidR="00033D55" w:rsidRPr="00224036" w:rsidRDefault="00224036" w:rsidP="00F9436E">
            <w:pPr>
              <w:snapToGrid w:val="0"/>
              <w:spacing w:after="0" w:line="240" w:lineRule="auto"/>
              <w:rPr>
                <w:rFonts w:eastAsia="Times New Roman" w:cs="Arial"/>
                <w:szCs w:val="18"/>
                <w:lang w:val="de-DE" w:eastAsia="ar-SA"/>
              </w:rPr>
            </w:pPr>
            <w:r>
              <w:rPr>
                <w:rFonts w:eastAsia="Times New Roman" w:cs="Arial"/>
                <w:szCs w:val="18"/>
                <w:lang w:val="de-DE" w:eastAsia="ar-SA"/>
              </w:rPr>
              <w:t>Merged into</w:t>
            </w:r>
            <w:r w:rsidRPr="002B60E8">
              <w:rPr>
                <w:rFonts w:eastAsia="Times New Roman" w:cs="Arial"/>
                <w:szCs w:val="18"/>
                <w:lang w:val="de-DE" w:eastAsia="ar-SA"/>
              </w:rPr>
              <w:t xml:space="preserve"> S1-244668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E6F554" w14:textId="77777777" w:rsidR="00033D55" w:rsidRPr="00224036" w:rsidRDefault="00033D55" w:rsidP="00F9436E">
            <w:pPr>
              <w:spacing w:after="0" w:line="240" w:lineRule="auto"/>
              <w:rPr>
                <w:rFonts w:eastAsia="Arial Unicode MS" w:cs="Arial"/>
                <w:szCs w:val="18"/>
                <w:lang w:val="de-DE" w:eastAsia="ar-SA"/>
              </w:rPr>
            </w:pPr>
          </w:p>
        </w:tc>
      </w:tr>
      <w:tr w:rsidR="00033D55" w:rsidRPr="002B5B90" w14:paraId="2114657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6B058A" w14:textId="77777777" w:rsidR="00033D55" w:rsidRPr="00DB2D68" w:rsidRDefault="00033D55" w:rsidP="00F9436E">
            <w:pPr>
              <w:snapToGrid w:val="0"/>
              <w:spacing w:after="0" w:line="240" w:lineRule="auto"/>
              <w:rPr>
                <w:rFonts w:eastAsia="Times New Roman" w:cs="Arial"/>
                <w:szCs w:val="18"/>
                <w:lang w:eastAsia="ar-SA"/>
              </w:rPr>
            </w:pPr>
            <w:proofErr w:type="spellStart"/>
            <w:r w:rsidRPr="00DB2D6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C05D3E" w14:textId="446692BC" w:rsidR="00033D55" w:rsidRPr="00DB2D68" w:rsidRDefault="00C43975" w:rsidP="00F9436E">
            <w:pPr>
              <w:snapToGrid w:val="0"/>
              <w:spacing w:after="0" w:line="240" w:lineRule="auto"/>
            </w:pPr>
            <w:hyperlink r:id="rId329" w:history="1">
              <w:r w:rsidR="00033D55" w:rsidRPr="00A70FA0">
                <w:rPr>
                  <w:rStyle w:val="Hyperlink"/>
                  <w:rFonts w:cs="Arial"/>
                </w:rPr>
                <w:t>S1-244025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C5F2C2" w14:textId="77777777" w:rsidR="00033D55" w:rsidRPr="00DB2D68" w:rsidRDefault="00033D55" w:rsidP="00F9436E">
            <w:pPr>
              <w:snapToGrid w:val="0"/>
              <w:spacing w:after="0" w:line="240" w:lineRule="auto"/>
            </w:pPr>
            <w:r w:rsidRPr="00DB2D68">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FED139" w14:textId="77777777" w:rsidR="00033D55" w:rsidRPr="00DB2D68" w:rsidRDefault="00033D55" w:rsidP="00F9436E">
            <w:pPr>
              <w:snapToGrid w:val="0"/>
              <w:spacing w:after="0" w:line="240" w:lineRule="auto"/>
            </w:pPr>
            <w:r w:rsidRPr="00DB2D68">
              <w:t xml:space="preserve">Migration and interworking aspects when introducing 6G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8AD3BE3" w14:textId="77777777" w:rsidR="00033D55" w:rsidRPr="00DB2D68" w:rsidRDefault="00033D55" w:rsidP="00F9436E">
            <w:pPr>
              <w:snapToGrid w:val="0"/>
              <w:spacing w:after="0" w:line="240" w:lineRule="auto"/>
              <w:rPr>
                <w:rFonts w:eastAsia="Times New Roman" w:cs="Arial"/>
                <w:szCs w:val="18"/>
                <w:lang w:val="de-DE" w:eastAsia="ar-SA"/>
              </w:rPr>
            </w:pPr>
            <w:r w:rsidRPr="00DB2D68">
              <w:rPr>
                <w:rFonts w:eastAsia="Times New Roman" w:cs="Arial"/>
                <w:szCs w:val="18"/>
                <w:lang w:val="de-DE" w:eastAsia="ar-SA"/>
              </w:rPr>
              <w:t>Revised to S1-244463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DF7EE8" w14:textId="77777777" w:rsidR="00033D55" w:rsidRPr="00DB2D68" w:rsidRDefault="00033D55" w:rsidP="00F9436E">
            <w:pPr>
              <w:spacing w:after="0" w:line="240" w:lineRule="auto"/>
              <w:rPr>
                <w:rFonts w:eastAsia="Arial Unicode MS" w:cs="Arial"/>
                <w:szCs w:val="18"/>
                <w:lang w:val="de-DE" w:eastAsia="ar-SA"/>
              </w:rPr>
            </w:pPr>
          </w:p>
        </w:tc>
      </w:tr>
      <w:tr w:rsidR="00033D55" w:rsidRPr="002B5B90" w14:paraId="2FB4BE0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85889C" w14:textId="77777777" w:rsidR="00033D55" w:rsidRPr="005B6F0F" w:rsidRDefault="00033D55" w:rsidP="00F9436E">
            <w:pPr>
              <w:snapToGrid w:val="0"/>
              <w:spacing w:after="0" w:line="240" w:lineRule="auto"/>
            </w:pPr>
            <w:proofErr w:type="spellStart"/>
            <w:r w:rsidRPr="005B6F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D67E3E" w14:textId="772F3E9E" w:rsidR="00033D55" w:rsidRPr="005B6F0F" w:rsidRDefault="00C43975" w:rsidP="00F9436E">
            <w:pPr>
              <w:snapToGrid w:val="0"/>
              <w:spacing w:after="0" w:line="240" w:lineRule="auto"/>
            </w:pPr>
            <w:hyperlink r:id="rId330" w:history="1">
              <w:r w:rsidR="00033D55" w:rsidRPr="005B6F0F">
                <w:rPr>
                  <w:rStyle w:val="Hyperlink"/>
                  <w:rFonts w:cs="Arial"/>
                  <w:color w:val="auto"/>
                </w:rPr>
                <w:t>S1-244463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B60BDC" w14:textId="77777777" w:rsidR="00033D55" w:rsidRPr="005B6F0F" w:rsidRDefault="00033D55" w:rsidP="00F9436E">
            <w:pPr>
              <w:snapToGrid w:val="0"/>
              <w:spacing w:after="0" w:line="240" w:lineRule="auto"/>
            </w:pPr>
            <w:r w:rsidRPr="005B6F0F">
              <w:t>Ericsson, Verizon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8F1A9CC" w14:textId="77777777" w:rsidR="00033D55" w:rsidRPr="005B6F0F" w:rsidRDefault="00033D55" w:rsidP="00F9436E">
            <w:pPr>
              <w:snapToGrid w:val="0"/>
              <w:spacing w:after="0" w:line="240" w:lineRule="auto"/>
            </w:pPr>
            <w:r w:rsidRPr="005B6F0F">
              <w:t xml:space="preserve">Migration and interworking aspects when introducing 6G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A0BDDC2" w14:textId="77777777" w:rsidR="00033D55" w:rsidRPr="005B6F0F" w:rsidRDefault="00033D55" w:rsidP="00F9436E">
            <w:pPr>
              <w:snapToGrid w:val="0"/>
              <w:spacing w:after="0" w:line="240" w:lineRule="auto"/>
              <w:rPr>
                <w:rFonts w:eastAsia="Times New Roman" w:cs="Arial"/>
                <w:szCs w:val="18"/>
                <w:lang w:val="de-DE" w:eastAsia="ar-SA"/>
              </w:rPr>
            </w:pPr>
            <w:r w:rsidRPr="005B6F0F">
              <w:rPr>
                <w:rFonts w:eastAsia="Times New Roman" w:cs="Arial"/>
                <w:szCs w:val="18"/>
                <w:lang w:val="de-DE" w:eastAsia="ar-SA"/>
              </w:rPr>
              <w:t>Revised to S1-244551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4755D6" w14:textId="77777777" w:rsidR="00033D55" w:rsidRPr="005B6F0F" w:rsidRDefault="00033D55" w:rsidP="00F9436E">
            <w:pPr>
              <w:spacing w:after="0" w:line="240" w:lineRule="auto"/>
              <w:rPr>
                <w:rFonts w:eastAsia="Arial Unicode MS" w:cs="Arial"/>
                <w:szCs w:val="18"/>
                <w:lang w:val="de-DE" w:eastAsia="ar-SA"/>
              </w:rPr>
            </w:pPr>
            <w:r w:rsidRPr="005B6F0F">
              <w:rPr>
                <w:rFonts w:eastAsia="Arial Unicode MS" w:cs="Arial"/>
                <w:szCs w:val="18"/>
                <w:lang w:val="de-DE" w:eastAsia="ar-SA"/>
              </w:rPr>
              <w:t>Revision of S1-244025.</w:t>
            </w:r>
          </w:p>
        </w:tc>
      </w:tr>
      <w:tr w:rsidR="00033D55" w:rsidRPr="002B5B90" w14:paraId="2FC4018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EB9AE4" w14:textId="77777777" w:rsidR="00033D55" w:rsidRPr="00DE27C1" w:rsidRDefault="00033D55" w:rsidP="00F9436E">
            <w:pPr>
              <w:snapToGrid w:val="0"/>
              <w:spacing w:after="0" w:line="240" w:lineRule="auto"/>
            </w:pPr>
            <w:proofErr w:type="spellStart"/>
            <w:r w:rsidRPr="00DE27C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A1F013" w14:textId="1356CA83" w:rsidR="00033D55" w:rsidRPr="00DE27C1" w:rsidRDefault="00C43975" w:rsidP="00F9436E">
            <w:pPr>
              <w:snapToGrid w:val="0"/>
              <w:spacing w:after="0" w:line="240" w:lineRule="auto"/>
            </w:pPr>
            <w:hyperlink r:id="rId331" w:history="1">
              <w:r w:rsidR="00033D55" w:rsidRPr="00DE27C1">
                <w:rPr>
                  <w:rStyle w:val="Hyperlink"/>
                  <w:rFonts w:cs="Arial"/>
                  <w:color w:val="auto"/>
                </w:rPr>
                <w:t>S1-244551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83DB2D" w14:textId="77777777" w:rsidR="00033D55" w:rsidRPr="00DE27C1" w:rsidRDefault="00033D55" w:rsidP="00F9436E">
            <w:pPr>
              <w:snapToGrid w:val="0"/>
              <w:spacing w:after="0" w:line="240" w:lineRule="auto"/>
            </w:pPr>
            <w:r w:rsidRPr="00DE27C1">
              <w:t>Ericsson, Verizon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7C11C2" w14:textId="77777777" w:rsidR="00033D55" w:rsidRPr="00DE27C1" w:rsidRDefault="00033D55" w:rsidP="00F9436E">
            <w:pPr>
              <w:snapToGrid w:val="0"/>
              <w:spacing w:after="0" w:line="240" w:lineRule="auto"/>
            </w:pPr>
            <w:r w:rsidRPr="00DE27C1">
              <w:t xml:space="preserve">Migration and interworking aspects when introducing 6G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2C21319" w14:textId="77777777" w:rsidR="00033D55" w:rsidRPr="00DE27C1"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Merged into</w:t>
            </w:r>
            <w:r w:rsidRPr="002B60E8">
              <w:rPr>
                <w:rFonts w:eastAsia="Times New Roman" w:cs="Arial"/>
                <w:szCs w:val="18"/>
                <w:lang w:val="de-DE" w:eastAsia="ar-SA"/>
              </w:rPr>
              <w:t xml:space="preserve"> S1-244668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6374D4" w14:textId="77777777" w:rsidR="00033D55" w:rsidRPr="00DE27C1" w:rsidRDefault="00033D55" w:rsidP="00F9436E">
            <w:pPr>
              <w:spacing w:after="0" w:line="240" w:lineRule="auto"/>
              <w:rPr>
                <w:rFonts w:eastAsia="Arial Unicode MS" w:cs="Arial"/>
                <w:szCs w:val="18"/>
                <w:lang w:val="de-DE" w:eastAsia="ar-SA"/>
              </w:rPr>
            </w:pPr>
            <w:r w:rsidRPr="00DE27C1">
              <w:rPr>
                <w:rFonts w:eastAsia="Arial Unicode MS" w:cs="Arial"/>
                <w:i/>
                <w:szCs w:val="18"/>
                <w:lang w:val="de-DE" w:eastAsia="ar-SA"/>
              </w:rPr>
              <w:t>Revision of S1-244025.</w:t>
            </w:r>
          </w:p>
          <w:p w14:paraId="5485E58C" w14:textId="77777777" w:rsidR="00033D55" w:rsidRPr="00DE27C1" w:rsidRDefault="00033D55" w:rsidP="00F9436E">
            <w:pPr>
              <w:spacing w:after="0" w:line="240" w:lineRule="auto"/>
              <w:rPr>
                <w:rFonts w:eastAsia="Arial Unicode MS" w:cs="Arial"/>
                <w:szCs w:val="18"/>
                <w:lang w:val="de-DE" w:eastAsia="ar-SA"/>
              </w:rPr>
            </w:pPr>
            <w:r w:rsidRPr="00DE27C1">
              <w:rPr>
                <w:rFonts w:eastAsia="Arial Unicode MS" w:cs="Arial"/>
                <w:szCs w:val="18"/>
                <w:lang w:val="de-DE" w:eastAsia="ar-SA"/>
              </w:rPr>
              <w:t>Revision of S1-244463.</w:t>
            </w:r>
          </w:p>
        </w:tc>
      </w:tr>
      <w:tr w:rsidR="00033D55" w:rsidRPr="002B5B90" w14:paraId="5BD90E6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7A7CF2" w14:textId="77777777" w:rsidR="00033D55" w:rsidRPr="00224421" w:rsidRDefault="00033D55" w:rsidP="00F9436E">
            <w:pPr>
              <w:snapToGrid w:val="0"/>
              <w:spacing w:after="0" w:line="240" w:lineRule="auto"/>
              <w:rPr>
                <w:rFonts w:eastAsia="Times New Roman" w:cs="Arial"/>
                <w:szCs w:val="18"/>
                <w:lang w:eastAsia="ar-SA"/>
              </w:rPr>
            </w:pPr>
            <w:proofErr w:type="spellStart"/>
            <w:r w:rsidRPr="002244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18038B" w14:textId="74322F85" w:rsidR="00033D55" w:rsidRPr="00224421" w:rsidRDefault="00C43975" w:rsidP="00F9436E">
            <w:pPr>
              <w:snapToGrid w:val="0"/>
              <w:spacing w:after="0" w:line="240" w:lineRule="auto"/>
            </w:pPr>
            <w:hyperlink r:id="rId332" w:history="1">
              <w:r w:rsidR="00033D55" w:rsidRPr="00224421">
                <w:rPr>
                  <w:rStyle w:val="Hyperlink"/>
                  <w:rFonts w:cs="Arial"/>
                  <w:color w:val="auto"/>
                </w:rPr>
                <w:t>S1-244189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4CA4BE" w14:textId="77777777" w:rsidR="00033D55" w:rsidRPr="00224421" w:rsidRDefault="00033D55" w:rsidP="00F9436E">
            <w:pPr>
              <w:snapToGrid w:val="0"/>
              <w:spacing w:after="0" w:line="240" w:lineRule="auto"/>
            </w:pPr>
            <w:r w:rsidRPr="00224421">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258DE2B" w14:textId="77777777" w:rsidR="00033D55" w:rsidRPr="00224421" w:rsidRDefault="00033D55" w:rsidP="00F9436E">
            <w:pPr>
              <w:snapToGrid w:val="0"/>
              <w:spacing w:after="0" w:line="240" w:lineRule="auto"/>
            </w:pPr>
            <w:r w:rsidRPr="00224421">
              <w:t xml:space="preserve">migration and </w:t>
            </w:r>
            <w:proofErr w:type="spellStart"/>
            <w:r w:rsidRPr="00224421">
              <w:t>interwroking</w:t>
            </w:r>
            <w:proofErr w:type="spellEnd"/>
            <w:r w:rsidRPr="00224421">
              <w:t xml:space="preserve"> for 6G system</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6500CF6" w14:textId="77777777" w:rsidR="00033D55" w:rsidRPr="00224421" w:rsidRDefault="00033D55" w:rsidP="00F9436E">
            <w:pPr>
              <w:snapToGrid w:val="0"/>
              <w:spacing w:after="0" w:line="240" w:lineRule="auto"/>
              <w:rPr>
                <w:rFonts w:eastAsia="Times New Roman" w:cs="Arial"/>
                <w:szCs w:val="18"/>
                <w:lang w:val="de-DE" w:eastAsia="ar-SA"/>
              </w:rPr>
            </w:pPr>
            <w:r w:rsidRPr="00224421">
              <w:rPr>
                <w:rFonts w:eastAsia="Times New Roman" w:cs="Arial"/>
                <w:szCs w:val="18"/>
                <w:lang w:val="de-DE" w:eastAsia="ar-SA"/>
              </w:rPr>
              <w:t>Revised to S1-244417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0DFE14" w14:textId="77777777" w:rsidR="00033D55" w:rsidRPr="00224421" w:rsidRDefault="00033D55" w:rsidP="00F9436E">
            <w:pPr>
              <w:spacing w:after="0" w:line="240" w:lineRule="auto"/>
              <w:rPr>
                <w:rFonts w:eastAsia="Arial Unicode MS" w:cs="Arial"/>
                <w:szCs w:val="18"/>
                <w:lang w:val="de-DE" w:eastAsia="ar-SA"/>
              </w:rPr>
            </w:pPr>
          </w:p>
        </w:tc>
      </w:tr>
      <w:tr w:rsidR="00033D55" w:rsidRPr="002B5B90" w14:paraId="647DBDF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0A1D52" w14:textId="77777777" w:rsidR="00033D55" w:rsidRPr="00F55503" w:rsidRDefault="00033D55" w:rsidP="00F9436E">
            <w:pPr>
              <w:snapToGrid w:val="0"/>
              <w:spacing w:after="0" w:line="240" w:lineRule="auto"/>
            </w:pPr>
            <w:proofErr w:type="spellStart"/>
            <w:r w:rsidRPr="00F555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13AA74" w14:textId="76CBC17B" w:rsidR="00033D55" w:rsidRPr="00F55503" w:rsidRDefault="00C43975" w:rsidP="00F9436E">
            <w:pPr>
              <w:snapToGrid w:val="0"/>
              <w:spacing w:after="0" w:line="240" w:lineRule="auto"/>
            </w:pPr>
            <w:hyperlink r:id="rId333" w:history="1">
              <w:r w:rsidR="00033D55" w:rsidRPr="00F55503">
                <w:rPr>
                  <w:rStyle w:val="Hyperlink"/>
                  <w:rFonts w:cs="Arial"/>
                  <w:color w:val="auto"/>
                </w:rPr>
                <w:t>S1-244417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7F11E9" w14:textId="77777777" w:rsidR="00033D55" w:rsidRPr="00F55503" w:rsidRDefault="00033D55" w:rsidP="00F9436E">
            <w:pPr>
              <w:snapToGrid w:val="0"/>
              <w:spacing w:after="0" w:line="240" w:lineRule="auto"/>
            </w:pPr>
            <w:r w:rsidRPr="00F55503">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DEF588" w14:textId="77777777" w:rsidR="00033D55" w:rsidRPr="00F55503" w:rsidRDefault="00033D55" w:rsidP="00F9436E">
            <w:pPr>
              <w:snapToGrid w:val="0"/>
              <w:spacing w:after="0" w:line="240" w:lineRule="auto"/>
            </w:pPr>
            <w:r w:rsidRPr="00F55503">
              <w:t xml:space="preserve">migration and </w:t>
            </w:r>
            <w:proofErr w:type="spellStart"/>
            <w:r w:rsidRPr="00F55503">
              <w:t>interwroking</w:t>
            </w:r>
            <w:proofErr w:type="spellEnd"/>
            <w:r w:rsidRPr="00F55503">
              <w:t xml:space="preserve"> for 6G system</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67E2CBC" w14:textId="77777777" w:rsidR="00033D55" w:rsidRPr="00F55503" w:rsidRDefault="00033D55" w:rsidP="00F9436E">
            <w:pPr>
              <w:snapToGrid w:val="0"/>
              <w:spacing w:after="0" w:line="240" w:lineRule="auto"/>
              <w:rPr>
                <w:rFonts w:eastAsia="Times New Roman" w:cs="Arial"/>
                <w:szCs w:val="18"/>
                <w:lang w:val="de-DE" w:eastAsia="ar-SA"/>
              </w:rPr>
            </w:pPr>
            <w:r w:rsidRPr="00F55503">
              <w:rPr>
                <w:rFonts w:eastAsia="Times New Roman" w:cs="Arial"/>
                <w:szCs w:val="18"/>
                <w:lang w:val="de-DE" w:eastAsia="ar-SA"/>
              </w:rPr>
              <w:t>Revised to S1-244550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870954" w14:textId="77777777" w:rsidR="00033D55" w:rsidRPr="00F55503" w:rsidRDefault="00033D55" w:rsidP="00F9436E">
            <w:pPr>
              <w:spacing w:after="0" w:line="240" w:lineRule="auto"/>
              <w:rPr>
                <w:rFonts w:eastAsia="Arial Unicode MS" w:cs="Arial"/>
                <w:szCs w:val="18"/>
                <w:lang w:val="de-DE" w:eastAsia="ar-SA"/>
              </w:rPr>
            </w:pPr>
            <w:r w:rsidRPr="00F55503">
              <w:rPr>
                <w:rFonts w:eastAsia="Arial Unicode MS" w:cs="Arial"/>
                <w:szCs w:val="18"/>
                <w:lang w:val="de-DE" w:eastAsia="ar-SA"/>
              </w:rPr>
              <w:t>Revision of S1-244189.</w:t>
            </w:r>
          </w:p>
        </w:tc>
      </w:tr>
      <w:tr w:rsidR="00033D55" w:rsidRPr="002B5B90" w14:paraId="4B9C2F40" w14:textId="77777777" w:rsidTr="00947D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EDC702" w14:textId="77777777" w:rsidR="00033D55" w:rsidRPr="00BD6068" w:rsidRDefault="00033D55" w:rsidP="00F9436E">
            <w:pPr>
              <w:snapToGrid w:val="0"/>
              <w:spacing w:after="0" w:line="240" w:lineRule="auto"/>
            </w:pPr>
            <w:proofErr w:type="spellStart"/>
            <w:r w:rsidRPr="00BD606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F8717E" w14:textId="096640FF" w:rsidR="00033D55" w:rsidRPr="00BD6068" w:rsidRDefault="00C43975" w:rsidP="00F9436E">
            <w:pPr>
              <w:snapToGrid w:val="0"/>
              <w:spacing w:after="0" w:line="240" w:lineRule="auto"/>
            </w:pPr>
            <w:hyperlink r:id="rId334" w:history="1">
              <w:r w:rsidR="00033D55" w:rsidRPr="00BD6068">
                <w:rPr>
                  <w:rStyle w:val="Hyperlink"/>
                  <w:rFonts w:cs="Arial"/>
                  <w:color w:val="auto"/>
                </w:rPr>
                <w:t>S1-244550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26B97B" w14:textId="77777777" w:rsidR="00033D55" w:rsidRPr="00BD6068" w:rsidRDefault="00033D55" w:rsidP="00F9436E">
            <w:pPr>
              <w:snapToGrid w:val="0"/>
              <w:spacing w:after="0" w:line="240" w:lineRule="auto"/>
            </w:pPr>
            <w:r w:rsidRPr="00BD6068">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A65AD5" w14:textId="77777777" w:rsidR="00033D55" w:rsidRPr="00BD6068" w:rsidRDefault="00033D55" w:rsidP="00F9436E">
            <w:pPr>
              <w:snapToGrid w:val="0"/>
              <w:spacing w:after="0" w:line="240" w:lineRule="auto"/>
            </w:pPr>
            <w:r w:rsidRPr="00BD6068">
              <w:t xml:space="preserve">migration and </w:t>
            </w:r>
            <w:proofErr w:type="spellStart"/>
            <w:r w:rsidRPr="00BD6068">
              <w:t>interwroking</w:t>
            </w:r>
            <w:proofErr w:type="spellEnd"/>
            <w:r w:rsidRPr="00BD6068">
              <w:t xml:space="preserve"> for 6G system</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8F76B3B" w14:textId="77777777" w:rsidR="00033D55" w:rsidRPr="00BD6068" w:rsidRDefault="00033D55" w:rsidP="00F9436E">
            <w:pPr>
              <w:snapToGrid w:val="0"/>
              <w:spacing w:after="0" w:line="240" w:lineRule="auto"/>
              <w:rPr>
                <w:rFonts w:eastAsia="Times New Roman" w:cs="Arial"/>
                <w:szCs w:val="18"/>
                <w:lang w:val="de-DE" w:eastAsia="ar-SA"/>
              </w:rPr>
            </w:pPr>
            <w:r w:rsidRPr="00BD6068">
              <w:rPr>
                <w:rFonts w:eastAsia="Times New Roman" w:cs="Arial"/>
                <w:szCs w:val="18"/>
                <w:lang w:val="de-DE" w:eastAsia="ar-SA"/>
              </w:rPr>
              <w:t>Revised to S1-244669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D985B5" w14:textId="77777777" w:rsidR="00033D55" w:rsidRPr="00BD6068" w:rsidRDefault="00033D55" w:rsidP="00F9436E">
            <w:pPr>
              <w:spacing w:after="0" w:line="240" w:lineRule="auto"/>
              <w:rPr>
                <w:rFonts w:eastAsia="Arial Unicode MS" w:cs="Arial"/>
                <w:szCs w:val="18"/>
                <w:lang w:val="de-DE" w:eastAsia="ar-SA"/>
              </w:rPr>
            </w:pPr>
            <w:r w:rsidRPr="00BD6068">
              <w:rPr>
                <w:rFonts w:eastAsia="Arial Unicode MS" w:cs="Arial"/>
                <w:i/>
                <w:szCs w:val="18"/>
                <w:lang w:val="de-DE" w:eastAsia="ar-SA"/>
              </w:rPr>
              <w:t>Revision of S1-244189.</w:t>
            </w:r>
          </w:p>
          <w:p w14:paraId="51EB5156" w14:textId="77777777" w:rsidR="00033D55" w:rsidRPr="00BD6068" w:rsidRDefault="00033D55" w:rsidP="00F9436E">
            <w:pPr>
              <w:spacing w:after="0" w:line="240" w:lineRule="auto"/>
              <w:rPr>
                <w:rFonts w:eastAsia="Arial Unicode MS" w:cs="Arial"/>
                <w:szCs w:val="18"/>
                <w:lang w:val="de-DE" w:eastAsia="ar-SA"/>
              </w:rPr>
            </w:pPr>
            <w:r w:rsidRPr="00BD6068">
              <w:rPr>
                <w:rFonts w:eastAsia="Arial Unicode MS" w:cs="Arial"/>
                <w:szCs w:val="18"/>
                <w:lang w:val="de-DE" w:eastAsia="ar-SA"/>
              </w:rPr>
              <w:t>Revision of S1-244417.</w:t>
            </w:r>
          </w:p>
        </w:tc>
      </w:tr>
      <w:tr w:rsidR="00033D55" w:rsidRPr="002B5B90" w14:paraId="64CD4983" w14:textId="77777777" w:rsidTr="00947D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CD9061" w14:textId="77777777" w:rsidR="00033D55" w:rsidRPr="00947D0D" w:rsidRDefault="00033D55" w:rsidP="00F9436E">
            <w:pPr>
              <w:snapToGrid w:val="0"/>
              <w:spacing w:after="0" w:line="240" w:lineRule="auto"/>
            </w:pPr>
            <w:proofErr w:type="spellStart"/>
            <w:r w:rsidRPr="00947D0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28A2D2" w14:textId="19A42505" w:rsidR="00033D55" w:rsidRPr="00947D0D" w:rsidRDefault="00C43975" w:rsidP="00F9436E">
            <w:pPr>
              <w:snapToGrid w:val="0"/>
              <w:spacing w:after="0" w:line="240" w:lineRule="auto"/>
            </w:pPr>
            <w:hyperlink r:id="rId335" w:history="1">
              <w:r w:rsidR="00033D55" w:rsidRPr="00947D0D">
                <w:rPr>
                  <w:rStyle w:val="Hyperlink"/>
                  <w:rFonts w:cs="Arial"/>
                  <w:color w:val="auto"/>
                </w:rPr>
                <w:t>S1-244</w:t>
              </w:r>
              <w:r w:rsidR="00033D55" w:rsidRPr="00947D0D">
                <w:rPr>
                  <w:rStyle w:val="Hyperlink"/>
                  <w:rFonts w:cs="Arial"/>
                  <w:color w:val="auto"/>
                </w:rPr>
                <w:t>6</w:t>
              </w:r>
              <w:r w:rsidR="00033D55" w:rsidRPr="00947D0D">
                <w:rPr>
                  <w:rStyle w:val="Hyperlink"/>
                  <w:rFonts w:cs="Arial"/>
                  <w:color w:val="auto"/>
                </w:rPr>
                <w:t>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FB1400" w14:textId="77777777" w:rsidR="00033D55" w:rsidRPr="00947D0D" w:rsidRDefault="00033D55" w:rsidP="00F9436E">
            <w:pPr>
              <w:snapToGrid w:val="0"/>
              <w:spacing w:after="0" w:line="240" w:lineRule="auto"/>
            </w:pPr>
            <w:r w:rsidRPr="00947D0D">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3B294E" w14:textId="77777777" w:rsidR="00033D55" w:rsidRPr="00947D0D" w:rsidRDefault="00033D55" w:rsidP="00F9436E">
            <w:pPr>
              <w:snapToGrid w:val="0"/>
              <w:spacing w:after="0" w:line="240" w:lineRule="auto"/>
            </w:pPr>
            <w:r w:rsidRPr="00947D0D">
              <w:t xml:space="preserve">migration and </w:t>
            </w:r>
            <w:proofErr w:type="spellStart"/>
            <w:r w:rsidRPr="00947D0D">
              <w:t>interwroking</w:t>
            </w:r>
            <w:proofErr w:type="spellEnd"/>
            <w:r w:rsidRPr="00947D0D">
              <w:t xml:space="preserve"> for 6G system</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EAC5EFD" w14:textId="205FF24B" w:rsidR="00033D55" w:rsidRPr="00947D0D" w:rsidRDefault="00947D0D" w:rsidP="00F9436E">
            <w:pPr>
              <w:snapToGrid w:val="0"/>
              <w:spacing w:after="0" w:line="240" w:lineRule="auto"/>
              <w:rPr>
                <w:rFonts w:eastAsia="Times New Roman" w:cs="Arial"/>
                <w:szCs w:val="18"/>
                <w:lang w:val="de-DE" w:eastAsia="ar-SA"/>
              </w:rPr>
            </w:pPr>
            <w:r w:rsidRPr="00947D0D">
              <w:rPr>
                <w:rFonts w:eastAsia="Times New Roman" w:cs="Arial"/>
                <w:szCs w:val="18"/>
                <w:lang w:val="de-DE" w:eastAsia="ar-SA"/>
              </w:rPr>
              <w:t>Revised to S1-244805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C4FEF4" w14:textId="77777777" w:rsidR="00033D55" w:rsidRPr="00947D0D" w:rsidRDefault="00033D55" w:rsidP="00F9436E">
            <w:pPr>
              <w:spacing w:after="0" w:line="240" w:lineRule="auto"/>
              <w:rPr>
                <w:rFonts w:eastAsia="Arial Unicode MS" w:cs="Arial"/>
                <w:i/>
                <w:szCs w:val="18"/>
                <w:lang w:val="de-DE" w:eastAsia="ar-SA"/>
              </w:rPr>
            </w:pPr>
            <w:r w:rsidRPr="00947D0D">
              <w:rPr>
                <w:rFonts w:eastAsia="Arial Unicode MS" w:cs="Arial"/>
                <w:i/>
                <w:szCs w:val="18"/>
                <w:lang w:val="de-DE" w:eastAsia="ar-SA"/>
              </w:rPr>
              <w:t>Revision of S1-244189.</w:t>
            </w:r>
          </w:p>
          <w:p w14:paraId="6175B7F9" w14:textId="77777777" w:rsidR="00033D55" w:rsidRPr="00947D0D" w:rsidRDefault="00033D55" w:rsidP="00F9436E">
            <w:pPr>
              <w:spacing w:after="0" w:line="240" w:lineRule="auto"/>
              <w:rPr>
                <w:rFonts w:eastAsia="Arial Unicode MS" w:cs="Arial"/>
                <w:szCs w:val="18"/>
                <w:lang w:val="de-DE" w:eastAsia="ar-SA"/>
              </w:rPr>
            </w:pPr>
            <w:r w:rsidRPr="00947D0D">
              <w:rPr>
                <w:rFonts w:eastAsia="Arial Unicode MS" w:cs="Arial"/>
                <w:i/>
                <w:szCs w:val="18"/>
                <w:lang w:val="de-DE" w:eastAsia="ar-SA"/>
              </w:rPr>
              <w:t>Revision of S1-244417.</w:t>
            </w:r>
          </w:p>
          <w:p w14:paraId="7C1FA36B" w14:textId="77777777" w:rsidR="00033D55" w:rsidRPr="00947D0D" w:rsidRDefault="00033D55" w:rsidP="00F9436E">
            <w:pPr>
              <w:spacing w:after="0" w:line="240" w:lineRule="auto"/>
              <w:rPr>
                <w:rFonts w:eastAsia="Arial Unicode MS" w:cs="Arial"/>
                <w:szCs w:val="18"/>
                <w:lang w:val="de-DE" w:eastAsia="ar-SA"/>
              </w:rPr>
            </w:pPr>
            <w:r w:rsidRPr="00947D0D">
              <w:rPr>
                <w:rFonts w:eastAsia="Arial Unicode MS" w:cs="Arial"/>
                <w:szCs w:val="18"/>
                <w:lang w:val="de-DE" w:eastAsia="ar-SA"/>
              </w:rPr>
              <w:t>Revision of S1-244550.</w:t>
            </w:r>
          </w:p>
        </w:tc>
      </w:tr>
      <w:tr w:rsidR="00947D0D" w:rsidRPr="002B5B90" w14:paraId="6369C3A3" w14:textId="77777777" w:rsidTr="00947D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0BF94CC" w14:textId="0EA7EDF6" w:rsidR="00947D0D" w:rsidRPr="00947D0D" w:rsidRDefault="00947D0D" w:rsidP="00F9436E">
            <w:pPr>
              <w:snapToGrid w:val="0"/>
              <w:spacing w:after="0" w:line="240" w:lineRule="auto"/>
            </w:pPr>
            <w:proofErr w:type="spellStart"/>
            <w:r w:rsidRPr="00947D0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0BC532B" w14:textId="0123350B" w:rsidR="00947D0D" w:rsidRPr="00947D0D" w:rsidRDefault="00947D0D" w:rsidP="00F9436E">
            <w:pPr>
              <w:snapToGrid w:val="0"/>
              <w:spacing w:after="0" w:line="240" w:lineRule="auto"/>
            </w:pPr>
            <w:hyperlink r:id="rId336" w:history="1">
              <w:r w:rsidRPr="00947D0D">
                <w:rPr>
                  <w:rStyle w:val="Hyperlink"/>
                  <w:rFonts w:cs="Arial"/>
                  <w:color w:val="auto"/>
                </w:rPr>
                <w:t>S1-244805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CF523D" w14:textId="20A90AD0" w:rsidR="00947D0D" w:rsidRPr="00947D0D" w:rsidRDefault="00947D0D" w:rsidP="00F9436E">
            <w:pPr>
              <w:snapToGrid w:val="0"/>
              <w:spacing w:after="0" w:line="240" w:lineRule="auto"/>
            </w:pPr>
            <w:r w:rsidRPr="00947D0D">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392E226" w14:textId="101082D7" w:rsidR="00947D0D" w:rsidRPr="00947D0D" w:rsidRDefault="00947D0D" w:rsidP="00F9436E">
            <w:pPr>
              <w:snapToGrid w:val="0"/>
              <w:spacing w:after="0" w:line="240" w:lineRule="auto"/>
            </w:pPr>
            <w:r w:rsidRPr="00947D0D">
              <w:t xml:space="preserve">migration and </w:t>
            </w:r>
            <w:proofErr w:type="spellStart"/>
            <w:r w:rsidRPr="00947D0D">
              <w:t>interwroking</w:t>
            </w:r>
            <w:proofErr w:type="spellEnd"/>
            <w:r w:rsidRPr="00947D0D">
              <w:t xml:space="preserve"> for 6G system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FAB800" w14:textId="77777777" w:rsidR="00947D0D" w:rsidRPr="00947D0D" w:rsidRDefault="00947D0D"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DDA06A3" w14:textId="77777777" w:rsidR="00947D0D" w:rsidRPr="00947D0D" w:rsidRDefault="00947D0D" w:rsidP="00947D0D">
            <w:pPr>
              <w:spacing w:after="0" w:line="240" w:lineRule="auto"/>
              <w:rPr>
                <w:rFonts w:eastAsia="Arial Unicode MS" w:cs="Arial"/>
                <w:i/>
                <w:szCs w:val="18"/>
                <w:lang w:val="de-DE" w:eastAsia="ar-SA"/>
              </w:rPr>
            </w:pPr>
            <w:r w:rsidRPr="00947D0D">
              <w:rPr>
                <w:rFonts w:eastAsia="Arial Unicode MS" w:cs="Arial"/>
                <w:i/>
                <w:szCs w:val="18"/>
                <w:lang w:val="de-DE" w:eastAsia="ar-SA"/>
              </w:rPr>
              <w:t>Revision of S1-244189.</w:t>
            </w:r>
          </w:p>
          <w:p w14:paraId="303D8CBC" w14:textId="77777777" w:rsidR="00947D0D" w:rsidRPr="00947D0D" w:rsidRDefault="00947D0D" w:rsidP="00947D0D">
            <w:pPr>
              <w:spacing w:after="0" w:line="240" w:lineRule="auto"/>
              <w:rPr>
                <w:rFonts w:eastAsia="Arial Unicode MS" w:cs="Arial"/>
                <w:i/>
                <w:szCs w:val="18"/>
                <w:lang w:val="de-DE" w:eastAsia="ar-SA"/>
              </w:rPr>
            </w:pPr>
            <w:r w:rsidRPr="00947D0D">
              <w:rPr>
                <w:rFonts w:eastAsia="Arial Unicode MS" w:cs="Arial"/>
                <w:i/>
                <w:szCs w:val="18"/>
                <w:lang w:val="de-DE" w:eastAsia="ar-SA"/>
              </w:rPr>
              <w:t>Revision of S1-244417.</w:t>
            </w:r>
          </w:p>
          <w:p w14:paraId="2518E3E3" w14:textId="444CC2F7" w:rsidR="00947D0D" w:rsidRDefault="00947D0D" w:rsidP="00947D0D">
            <w:pPr>
              <w:spacing w:after="0" w:line="240" w:lineRule="auto"/>
              <w:rPr>
                <w:rFonts w:eastAsia="Arial Unicode MS" w:cs="Arial"/>
                <w:szCs w:val="18"/>
                <w:lang w:val="de-DE" w:eastAsia="ar-SA"/>
              </w:rPr>
            </w:pPr>
            <w:r w:rsidRPr="00947D0D">
              <w:rPr>
                <w:rFonts w:eastAsia="Arial Unicode MS" w:cs="Arial"/>
                <w:i/>
                <w:szCs w:val="18"/>
                <w:lang w:val="de-DE" w:eastAsia="ar-SA"/>
              </w:rPr>
              <w:lastRenderedPageBreak/>
              <w:t>Revision of S1-244550.</w:t>
            </w:r>
          </w:p>
          <w:p w14:paraId="6171BCED" w14:textId="5B60A14D" w:rsidR="00947D0D" w:rsidRPr="00947D0D" w:rsidRDefault="00947D0D" w:rsidP="00F9436E">
            <w:pPr>
              <w:spacing w:after="0" w:line="240" w:lineRule="auto"/>
              <w:rPr>
                <w:rFonts w:eastAsia="Arial Unicode MS" w:cs="Arial"/>
                <w:szCs w:val="18"/>
                <w:lang w:val="de-DE" w:eastAsia="ar-SA"/>
              </w:rPr>
            </w:pPr>
            <w:r w:rsidRPr="00947D0D">
              <w:rPr>
                <w:rFonts w:eastAsia="Arial Unicode MS" w:cs="Arial"/>
                <w:szCs w:val="18"/>
                <w:lang w:val="de-DE" w:eastAsia="ar-SA"/>
              </w:rPr>
              <w:t>Revision of S1-244669.</w:t>
            </w:r>
          </w:p>
        </w:tc>
      </w:tr>
      <w:tr w:rsidR="00033D55" w:rsidRPr="002B5B90" w14:paraId="7A2478B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8A1A5B" w14:textId="77777777" w:rsidR="00033D55" w:rsidRPr="00B00F61" w:rsidRDefault="00033D55" w:rsidP="00F9436E">
            <w:pPr>
              <w:snapToGrid w:val="0"/>
              <w:spacing w:after="0" w:line="240" w:lineRule="auto"/>
              <w:rPr>
                <w:rFonts w:eastAsia="Times New Roman" w:cs="Arial"/>
                <w:szCs w:val="18"/>
                <w:lang w:eastAsia="ar-SA"/>
              </w:rPr>
            </w:pPr>
            <w:proofErr w:type="spellStart"/>
            <w:r w:rsidRPr="00B00F61">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21E0E2" w14:textId="3B241D0D" w:rsidR="00033D55" w:rsidRPr="00B00F61" w:rsidRDefault="00C43975" w:rsidP="00F9436E">
            <w:pPr>
              <w:snapToGrid w:val="0"/>
              <w:spacing w:after="0" w:line="240" w:lineRule="auto"/>
            </w:pPr>
            <w:hyperlink r:id="rId337" w:history="1">
              <w:r w:rsidR="00033D55" w:rsidRPr="00B00F61">
                <w:rPr>
                  <w:rStyle w:val="Hyperlink"/>
                  <w:rFonts w:cs="Arial"/>
                  <w:color w:val="auto"/>
                </w:rPr>
                <w:t>S1-244109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BD3769" w14:textId="77777777" w:rsidR="00033D55" w:rsidRPr="00B00F61" w:rsidRDefault="00033D55" w:rsidP="00F9436E">
            <w:pPr>
              <w:snapToGrid w:val="0"/>
              <w:spacing w:after="0" w:line="240" w:lineRule="auto"/>
            </w:pPr>
            <w:r w:rsidRPr="00B00F61">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0393FC" w14:textId="77777777" w:rsidR="00033D55" w:rsidRPr="00B00F61" w:rsidRDefault="00033D55" w:rsidP="00F9436E">
            <w:pPr>
              <w:snapToGrid w:val="0"/>
              <w:spacing w:after="0" w:line="240" w:lineRule="auto"/>
            </w:pPr>
            <w:r w:rsidRPr="00B00F61">
              <w:t>Use case on Interworking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350E00B" w14:textId="77777777" w:rsidR="00033D55" w:rsidRPr="00B00F61"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224421">
              <w:rPr>
                <w:rFonts w:eastAsia="Times New Roman" w:cs="Arial"/>
                <w:szCs w:val="18"/>
                <w:lang w:val="de-DE" w:eastAsia="ar-SA"/>
              </w:rPr>
              <w:t>S1-244417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AFFA5D" w14:textId="77777777" w:rsidR="00033D55" w:rsidRPr="00B00F61" w:rsidRDefault="00033D55" w:rsidP="00F9436E">
            <w:pPr>
              <w:spacing w:after="0" w:line="240" w:lineRule="auto"/>
              <w:rPr>
                <w:rFonts w:eastAsia="Arial Unicode MS" w:cs="Arial"/>
                <w:szCs w:val="18"/>
                <w:lang w:val="de-DE" w:eastAsia="ar-SA"/>
              </w:rPr>
            </w:pPr>
          </w:p>
        </w:tc>
      </w:tr>
      <w:tr w:rsidR="00033D55" w:rsidRPr="002B5B90" w14:paraId="05F2CB0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379710" w14:textId="77777777" w:rsidR="00033D55" w:rsidRPr="008040B6" w:rsidRDefault="00033D55" w:rsidP="00F9436E">
            <w:pPr>
              <w:snapToGrid w:val="0"/>
              <w:spacing w:after="0" w:line="240" w:lineRule="auto"/>
              <w:rPr>
                <w:rFonts w:eastAsia="Times New Roman" w:cs="Arial"/>
                <w:szCs w:val="18"/>
                <w:lang w:eastAsia="ar-SA"/>
              </w:rPr>
            </w:pPr>
            <w:proofErr w:type="spellStart"/>
            <w:r w:rsidRPr="008040B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AB27FD" w14:textId="407F834B" w:rsidR="00033D55" w:rsidRPr="008040B6" w:rsidRDefault="00C43975" w:rsidP="00F9436E">
            <w:pPr>
              <w:snapToGrid w:val="0"/>
              <w:spacing w:after="0" w:line="240" w:lineRule="auto"/>
            </w:pPr>
            <w:hyperlink r:id="rId338" w:history="1">
              <w:r w:rsidR="00033D55" w:rsidRPr="008040B6">
                <w:rPr>
                  <w:rStyle w:val="Hyperlink"/>
                  <w:rFonts w:cs="Arial"/>
                  <w:color w:val="auto"/>
                </w:rPr>
                <w:t>S1-244233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29F353" w14:textId="77777777" w:rsidR="00033D55" w:rsidRPr="008040B6" w:rsidRDefault="00033D55" w:rsidP="00F9436E">
            <w:pPr>
              <w:snapToGrid w:val="0"/>
              <w:spacing w:after="0" w:line="240" w:lineRule="auto"/>
            </w:pPr>
            <w:r w:rsidRPr="008040B6">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686589" w14:textId="77777777" w:rsidR="00033D55" w:rsidRPr="008040B6" w:rsidRDefault="00033D55" w:rsidP="00F9436E">
            <w:pPr>
              <w:snapToGrid w:val="0"/>
              <w:spacing w:after="0" w:line="240" w:lineRule="auto"/>
            </w:pPr>
            <w:r w:rsidRPr="008040B6">
              <w:t>New Use case on minimizing migration complexity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C0BFCF4" w14:textId="77777777" w:rsidR="00033D55" w:rsidRPr="008040B6" w:rsidRDefault="00033D55" w:rsidP="00F9436E">
            <w:pPr>
              <w:snapToGrid w:val="0"/>
              <w:spacing w:after="0" w:line="240" w:lineRule="auto"/>
              <w:rPr>
                <w:rFonts w:eastAsia="Times New Roman" w:cs="Arial"/>
                <w:szCs w:val="18"/>
                <w:lang w:val="de-DE" w:eastAsia="ar-SA"/>
              </w:rPr>
            </w:pPr>
            <w:r w:rsidRPr="008040B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F401B9" w14:textId="77777777" w:rsidR="00033D55" w:rsidRPr="008040B6" w:rsidRDefault="00033D55" w:rsidP="00F9436E">
            <w:pPr>
              <w:spacing w:after="0" w:line="240" w:lineRule="auto"/>
              <w:rPr>
                <w:rFonts w:eastAsia="Arial Unicode MS" w:cs="Arial"/>
                <w:szCs w:val="18"/>
                <w:lang w:val="de-DE" w:eastAsia="ar-SA"/>
              </w:rPr>
            </w:pPr>
          </w:p>
        </w:tc>
      </w:tr>
      <w:tr w:rsidR="00033D55" w:rsidRPr="002B5B90" w14:paraId="68B1E26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63CDEB" w14:textId="77777777" w:rsidR="00033D55" w:rsidRPr="008040B6" w:rsidRDefault="00033D55" w:rsidP="00F9436E">
            <w:pPr>
              <w:snapToGrid w:val="0"/>
              <w:spacing w:after="0" w:line="240" w:lineRule="auto"/>
              <w:rPr>
                <w:rFonts w:eastAsia="Times New Roman" w:cs="Arial"/>
                <w:szCs w:val="18"/>
                <w:lang w:eastAsia="ar-SA"/>
              </w:rPr>
            </w:pPr>
            <w:proofErr w:type="spellStart"/>
            <w:r w:rsidRPr="008040B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DF8C4E" w14:textId="559C8A28" w:rsidR="00033D55" w:rsidRPr="008040B6" w:rsidRDefault="00C43975" w:rsidP="00F9436E">
            <w:pPr>
              <w:snapToGrid w:val="0"/>
              <w:spacing w:after="0" w:line="240" w:lineRule="auto"/>
            </w:pPr>
            <w:hyperlink r:id="rId339" w:history="1">
              <w:r w:rsidR="00033D55" w:rsidRPr="008040B6">
                <w:rPr>
                  <w:rStyle w:val="Hyperlink"/>
                  <w:rFonts w:cs="Arial"/>
                  <w:color w:val="auto"/>
                </w:rPr>
                <w:t>S1-244235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1687AB" w14:textId="77777777" w:rsidR="00033D55" w:rsidRPr="008040B6" w:rsidRDefault="00033D55" w:rsidP="00F9436E">
            <w:pPr>
              <w:snapToGrid w:val="0"/>
              <w:spacing w:after="0" w:line="240" w:lineRule="auto"/>
            </w:pPr>
            <w:r w:rsidRPr="008040B6">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5F8437" w14:textId="77777777" w:rsidR="00033D55" w:rsidRPr="008040B6" w:rsidRDefault="00033D55" w:rsidP="00F9436E">
            <w:pPr>
              <w:snapToGrid w:val="0"/>
              <w:spacing w:after="0" w:line="240" w:lineRule="auto"/>
            </w:pPr>
            <w:r w:rsidRPr="008040B6">
              <w:t>Consideration for interworking and migration toward 6G era</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65FE455" w14:textId="77777777" w:rsidR="00033D55" w:rsidRPr="008040B6" w:rsidRDefault="00033D55" w:rsidP="00F9436E">
            <w:pPr>
              <w:snapToGrid w:val="0"/>
              <w:spacing w:after="0" w:line="240" w:lineRule="auto"/>
              <w:rPr>
                <w:rFonts w:eastAsia="Times New Roman" w:cs="Arial"/>
                <w:szCs w:val="18"/>
                <w:lang w:val="de-DE" w:eastAsia="ar-SA"/>
              </w:rPr>
            </w:pPr>
            <w:r w:rsidRPr="008040B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C76D1D" w14:textId="77777777" w:rsidR="00033D55" w:rsidRPr="008040B6" w:rsidRDefault="00033D55" w:rsidP="00F9436E">
            <w:pPr>
              <w:spacing w:after="0" w:line="240" w:lineRule="auto"/>
              <w:rPr>
                <w:rFonts w:eastAsia="Arial Unicode MS" w:cs="Arial"/>
                <w:szCs w:val="18"/>
                <w:lang w:val="de-DE" w:eastAsia="ar-SA"/>
              </w:rPr>
            </w:pPr>
          </w:p>
        </w:tc>
      </w:tr>
      <w:tr w:rsidR="00033D55" w:rsidRPr="002B5B90" w14:paraId="6214DBA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466BD9" w14:textId="77777777" w:rsidR="00033D55" w:rsidRPr="008040B6" w:rsidRDefault="00033D55" w:rsidP="00F9436E">
            <w:pPr>
              <w:snapToGrid w:val="0"/>
              <w:spacing w:after="0" w:line="240" w:lineRule="auto"/>
              <w:rPr>
                <w:rFonts w:eastAsia="Times New Roman" w:cs="Arial"/>
                <w:szCs w:val="18"/>
                <w:lang w:eastAsia="ar-SA"/>
              </w:rPr>
            </w:pPr>
            <w:proofErr w:type="spellStart"/>
            <w:r w:rsidRPr="008040B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A417AF" w14:textId="2E6C09ED" w:rsidR="00033D55" w:rsidRPr="008040B6" w:rsidRDefault="00C43975" w:rsidP="00F9436E">
            <w:pPr>
              <w:snapToGrid w:val="0"/>
              <w:spacing w:after="0" w:line="240" w:lineRule="auto"/>
            </w:pPr>
            <w:hyperlink r:id="rId340" w:history="1">
              <w:r w:rsidR="00033D55" w:rsidRPr="008040B6">
                <w:rPr>
                  <w:rStyle w:val="Hyperlink"/>
                  <w:rFonts w:cs="Arial"/>
                  <w:color w:val="auto"/>
                </w:rPr>
                <w:t>S1-244285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2D62B9" w14:textId="77777777" w:rsidR="00033D55" w:rsidRPr="008040B6" w:rsidRDefault="00033D55" w:rsidP="00F9436E">
            <w:pPr>
              <w:snapToGrid w:val="0"/>
              <w:spacing w:after="0" w:line="240" w:lineRule="auto"/>
            </w:pPr>
            <w:r w:rsidRPr="008040B6">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313E5B" w14:textId="77777777" w:rsidR="00033D55" w:rsidRPr="008040B6" w:rsidRDefault="00033D55" w:rsidP="00F9436E">
            <w:pPr>
              <w:snapToGrid w:val="0"/>
              <w:spacing w:after="0" w:line="240" w:lineRule="auto"/>
            </w:pPr>
            <w:r w:rsidRPr="008040B6">
              <w:t>Use case on interoperability with 5GS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931F928" w14:textId="77777777" w:rsidR="00033D55" w:rsidRPr="008040B6" w:rsidRDefault="00033D55" w:rsidP="00F9436E">
            <w:pPr>
              <w:snapToGrid w:val="0"/>
              <w:spacing w:after="0" w:line="240" w:lineRule="auto"/>
              <w:rPr>
                <w:rFonts w:eastAsia="Times New Roman" w:cs="Arial"/>
                <w:szCs w:val="18"/>
                <w:lang w:val="de-DE" w:eastAsia="ar-SA"/>
              </w:rPr>
            </w:pPr>
            <w:r w:rsidRPr="008040B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30540B" w14:textId="77777777" w:rsidR="00033D55" w:rsidRPr="008040B6" w:rsidRDefault="00033D55" w:rsidP="00F9436E">
            <w:pPr>
              <w:spacing w:after="0" w:line="240" w:lineRule="auto"/>
              <w:rPr>
                <w:rFonts w:eastAsia="Arial Unicode MS" w:cs="Arial"/>
                <w:szCs w:val="18"/>
                <w:lang w:val="de-DE" w:eastAsia="ar-SA"/>
              </w:rPr>
            </w:pPr>
          </w:p>
        </w:tc>
      </w:tr>
      <w:tr w:rsidR="00033D55" w:rsidRPr="002B5B90" w14:paraId="584CE33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3C3FBB" w14:textId="77777777" w:rsidR="00033D55" w:rsidRPr="00DE27C1" w:rsidRDefault="00033D55" w:rsidP="00F9436E">
            <w:pPr>
              <w:snapToGrid w:val="0"/>
              <w:spacing w:after="0" w:line="240" w:lineRule="auto"/>
              <w:rPr>
                <w:rFonts w:eastAsia="Times New Roman" w:cs="Arial"/>
                <w:szCs w:val="18"/>
                <w:lang w:eastAsia="ar-SA"/>
              </w:rPr>
            </w:pPr>
            <w:proofErr w:type="spellStart"/>
            <w:r w:rsidRPr="00DE27C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65D881" w14:textId="4095E110" w:rsidR="00033D55" w:rsidRPr="00DE27C1" w:rsidRDefault="00C43975" w:rsidP="00F9436E">
            <w:pPr>
              <w:snapToGrid w:val="0"/>
              <w:spacing w:after="0" w:line="240" w:lineRule="auto"/>
            </w:pPr>
            <w:hyperlink r:id="rId341" w:history="1">
              <w:r w:rsidR="00033D55" w:rsidRPr="00DE27C1">
                <w:rPr>
                  <w:rStyle w:val="Hyperlink"/>
                  <w:rFonts w:cs="Arial"/>
                  <w:color w:val="auto"/>
                </w:rPr>
                <w:t>S1-244327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2F9218" w14:textId="77777777" w:rsidR="00033D55" w:rsidRPr="00DE27C1" w:rsidRDefault="00033D55" w:rsidP="00F9436E">
            <w:pPr>
              <w:snapToGrid w:val="0"/>
              <w:spacing w:after="0" w:line="240" w:lineRule="auto"/>
            </w:pPr>
            <w:r w:rsidRPr="00DE27C1">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049CA1" w14:textId="77777777" w:rsidR="00033D55" w:rsidRPr="00DE27C1" w:rsidRDefault="00033D55" w:rsidP="00F9436E">
            <w:pPr>
              <w:snapToGrid w:val="0"/>
              <w:spacing w:after="0" w:line="240" w:lineRule="auto"/>
            </w:pPr>
            <w:r w:rsidRPr="00DE27C1">
              <w:t>Migration and interworking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4F99457" w14:textId="77777777" w:rsidR="00033D55" w:rsidRPr="00DE27C1"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Merged into</w:t>
            </w:r>
            <w:r w:rsidRPr="002B60E8">
              <w:rPr>
                <w:rFonts w:eastAsia="Times New Roman" w:cs="Arial"/>
                <w:szCs w:val="18"/>
                <w:lang w:val="de-DE" w:eastAsia="ar-SA"/>
              </w:rPr>
              <w:t xml:space="preserve"> S1-244668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BCD53A" w14:textId="77777777" w:rsidR="00033D55" w:rsidRPr="00DE27C1" w:rsidRDefault="00033D55" w:rsidP="00F9436E">
            <w:pPr>
              <w:spacing w:after="0" w:line="240" w:lineRule="auto"/>
              <w:rPr>
                <w:rFonts w:eastAsia="Arial Unicode MS" w:cs="Arial"/>
                <w:szCs w:val="18"/>
                <w:lang w:val="de-DE" w:eastAsia="ar-SA"/>
              </w:rPr>
            </w:pPr>
          </w:p>
        </w:tc>
      </w:tr>
      <w:tr w:rsidR="00033D55" w:rsidRPr="002B5B90" w14:paraId="1777D32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B5AA52" w14:textId="77777777" w:rsidR="00033D55" w:rsidRPr="0089077A" w:rsidRDefault="00033D55" w:rsidP="00F9436E">
            <w:pPr>
              <w:snapToGrid w:val="0"/>
              <w:spacing w:after="0" w:line="240" w:lineRule="auto"/>
              <w:rPr>
                <w:rFonts w:eastAsia="Times New Roman" w:cs="Arial"/>
                <w:szCs w:val="18"/>
                <w:lang w:eastAsia="ar-SA"/>
              </w:rPr>
            </w:pPr>
            <w:proofErr w:type="spellStart"/>
            <w:r w:rsidRPr="0089077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53D080" w14:textId="4D8A5F0E" w:rsidR="00033D55" w:rsidRPr="0089077A" w:rsidRDefault="00C43975" w:rsidP="00F9436E">
            <w:pPr>
              <w:snapToGrid w:val="0"/>
              <w:spacing w:after="0" w:line="240" w:lineRule="auto"/>
            </w:pPr>
            <w:hyperlink r:id="rId342" w:history="1">
              <w:r w:rsidR="00033D55" w:rsidRPr="0089077A">
                <w:rPr>
                  <w:rStyle w:val="Hyperlink"/>
                  <w:rFonts w:cs="Arial"/>
                  <w:color w:val="auto"/>
                </w:rPr>
                <w:t>S1-244350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7287A2" w14:textId="77777777" w:rsidR="00033D55" w:rsidRPr="0089077A" w:rsidRDefault="00033D55" w:rsidP="00F9436E">
            <w:pPr>
              <w:snapToGrid w:val="0"/>
              <w:spacing w:after="0" w:line="240" w:lineRule="auto"/>
            </w:pPr>
            <w:r w:rsidRPr="0089077A">
              <w:t xml:space="preserve">Qualcomm, 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2CA101D" w14:textId="77777777" w:rsidR="00033D55" w:rsidRPr="0089077A" w:rsidRDefault="00033D55" w:rsidP="00F9436E">
            <w:pPr>
              <w:snapToGrid w:val="0"/>
              <w:spacing w:after="0" w:line="240" w:lineRule="auto"/>
            </w:pPr>
            <w:r w:rsidRPr="0089077A">
              <w:t>On 6G Migration requirements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CD92690" w14:textId="77777777" w:rsidR="00033D55" w:rsidRPr="0089077A" w:rsidRDefault="00033D55" w:rsidP="00F9436E">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S1-244398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A9503C" w14:textId="77777777" w:rsidR="00033D55" w:rsidRPr="0089077A" w:rsidRDefault="00033D55" w:rsidP="00F9436E">
            <w:pPr>
              <w:spacing w:after="0" w:line="240" w:lineRule="auto"/>
              <w:rPr>
                <w:rFonts w:eastAsia="Arial Unicode MS" w:cs="Arial"/>
                <w:szCs w:val="18"/>
                <w:lang w:val="de-DE" w:eastAsia="ar-SA"/>
              </w:rPr>
            </w:pPr>
          </w:p>
        </w:tc>
      </w:tr>
      <w:tr w:rsidR="00033D55" w:rsidRPr="002B5B90" w14:paraId="280A12C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ED6D31" w14:textId="77777777" w:rsidR="00033D55" w:rsidRPr="00F9436E" w:rsidRDefault="00033D55" w:rsidP="00F9436E">
            <w:pPr>
              <w:snapToGrid w:val="0"/>
              <w:spacing w:after="0" w:line="240" w:lineRule="auto"/>
            </w:pPr>
            <w:proofErr w:type="spellStart"/>
            <w:r w:rsidRPr="00F943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82D6B4" w14:textId="02E17EDD" w:rsidR="00033D55" w:rsidRPr="00F9436E" w:rsidRDefault="00C43975" w:rsidP="00F9436E">
            <w:pPr>
              <w:snapToGrid w:val="0"/>
              <w:spacing w:after="0" w:line="240" w:lineRule="auto"/>
            </w:pPr>
            <w:hyperlink r:id="rId343" w:history="1">
              <w:r w:rsidR="00033D55" w:rsidRPr="00F9436E">
                <w:rPr>
                  <w:rStyle w:val="Hyperlink"/>
                  <w:rFonts w:cs="Arial"/>
                  <w:color w:val="auto"/>
                </w:rPr>
                <w:t>S1-244398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73926F" w14:textId="77777777" w:rsidR="00033D55" w:rsidRPr="00F9436E" w:rsidRDefault="00033D55" w:rsidP="00F9436E">
            <w:pPr>
              <w:snapToGrid w:val="0"/>
              <w:spacing w:after="0" w:line="240" w:lineRule="auto"/>
            </w:pPr>
            <w:r w:rsidRPr="00F9436E">
              <w:t xml:space="preserve">Qualcomm, 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C5540A" w14:textId="77777777" w:rsidR="00033D55" w:rsidRPr="00F9436E" w:rsidRDefault="00033D55" w:rsidP="00F9436E">
            <w:pPr>
              <w:snapToGrid w:val="0"/>
              <w:spacing w:after="0" w:line="240" w:lineRule="auto"/>
            </w:pPr>
            <w:r w:rsidRPr="00F9436E">
              <w:t>On 6G Migration requirements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435C173" w14:textId="173BC591" w:rsidR="00033D55" w:rsidRPr="00F9436E" w:rsidRDefault="00F9436E" w:rsidP="00F9436E">
            <w:pPr>
              <w:snapToGrid w:val="0"/>
              <w:spacing w:after="0" w:line="240" w:lineRule="auto"/>
              <w:rPr>
                <w:rFonts w:eastAsia="Times New Roman" w:cs="Arial"/>
                <w:szCs w:val="18"/>
                <w:lang w:val="de-DE" w:eastAsia="ar-SA"/>
              </w:rPr>
            </w:pPr>
            <w:r>
              <w:rPr>
                <w:rFonts w:eastAsia="Times New Roman" w:cs="Arial"/>
                <w:szCs w:val="18"/>
                <w:lang w:val="de-DE" w:eastAsia="ar-SA"/>
              </w:rPr>
              <w:t>Merged into</w:t>
            </w:r>
            <w:r w:rsidRPr="002B60E8">
              <w:rPr>
                <w:rFonts w:eastAsia="Times New Roman" w:cs="Arial"/>
                <w:szCs w:val="18"/>
                <w:lang w:val="de-DE" w:eastAsia="ar-SA"/>
              </w:rPr>
              <w:t xml:space="preserve"> S1-244668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4B2CFF" w14:textId="77777777" w:rsidR="00033D55" w:rsidRPr="00F9436E" w:rsidRDefault="00033D55" w:rsidP="00F9436E">
            <w:pPr>
              <w:spacing w:after="0" w:line="240" w:lineRule="auto"/>
              <w:rPr>
                <w:rFonts w:eastAsia="Arial Unicode MS" w:cs="Arial"/>
                <w:szCs w:val="18"/>
                <w:lang w:val="de-DE" w:eastAsia="ar-SA"/>
              </w:rPr>
            </w:pPr>
            <w:r w:rsidRPr="00F9436E">
              <w:rPr>
                <w:rFonts w:eastAsia="Arial Unicode MS" w:cs="Arial"/>
                <w:szCs w:val="18"/>
                <w:lang w:val="de-DE" w:eastAsia="ar-SA"/>
              </w:rPr>
              <w:t>Revision of S1-244350.</w:t>
            </w:r>
          </w:p>
        </w:tc>
      </w:tr>
      <w:tr w:rsidR="00033D55" w:rsidRPr="002B5B90" w14:paraId="24C196F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7EEB21" w14:textId="77777777" w:rsidR="00033D55" w:rsidRPr="00FC7E2D" w:rsidRDefault="00033D55" w:rsidP="00F9436E">
            <w:pPr>
              <w:snapToGrid w:val="0"/>
              <w:spacing w:after="0" w:line="240" w:lineRule="auto"/>
              <w:rPr>
                <w:rFonts w:eastAsia="Times New Roman" w:cs="Arial"/>
                <w:szCs w:val="18"/>
                <w:lang w:eastAsia="ar-SA"/>
              </w:rPr>
            </w:pPr>
            <w:proofErr w:type="spellStart"/>
            <w:r w:rsidRPr="00FC7E2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0F297B" w14:textId="59CBAAE7" w:rsidR="00033D55" w:rsidRPr="00FC7E2D" w:rsidRDefault="00C43975" w:rsidP="00F9436E">
            <w:pPr>
              <w:snapToGrid w:val="0"/>
              <w:spacing w:after="0" w:line="240" w:lineRule="auto"/>
            </w:pPr>
            <w:hyperlink r:id="rId344" w:history="1">
              <w:r w:rsidR="00033D55" w:rsidRPr="00FC7E2D">
                <w:rPr>
                  <w:rStyle w:val="Hyperlink"/>
                  <w:rFonts w:cs="Arial"/>
                  <w:color w:val="auto"/>
                </w:rPr>
                <w:t>S1-244328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B71B05" w14:textId="77777777" w:rsidR="00033D55" w:rsidRPr="00FC7E2D" w:rsidRDefault="00033D55" w:rsidP="00F9436E">
            <w:pPr>
              <w:snapToGrid w:val="0"/>
              <w:spacing w:after="0" w:line="240" w:lineRule="auto"/>
            </w:pPr>
            <w:r w:rsidRPr="00FC7E2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943F4C" w14:textId="77777777" w:rsidR="00033D55" w:rsidRPr="00FC7E2D" w:rsidRDefault="00033D55" w:rsidP="00F9436E">
            <w:pPr>
              <w:snapToGrid w:val="0"/>
              <w:spacing w:after="0" w:line="240" w:lineRule="auto"/>
            </w:pPr>
            <w:r w:rsidRPr="00FC7E2D">
              <w:t>Support of existing 3GPP system services in 6G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64D0E18" w14:textId="77777777" w:rsidR="00033D55" w:rsidRPr="00FC7E2D" w:rsidRDefault="00033D55" w:rsidP="00F9436E">
            <w:pPr>
              <w:snapToGrid w:val="0"/>
              <w:spacing w:after="0" w:line="240" w:lineRule="auto"/>
              <w:rPr>
                <w:rFonts w:eastAsia="Times New Roman" w:cs="Arial"/>
                <w:szCs w:val="18"/>
                <w:lang w:val="de-DE" w:eastAsia="ar-SA"/>
              </w:rPr>
            </w:pPr>
            <w:r w:rsidRPr="00FC7E2D">
              <w:rPr>
                <w:rFonts w:eastAsia="Times New Roman" w:cs="Arial"/>
                <w:szCs w:val="18"/>
                <w:lang w:val="de-DE" w:eastAsia="ar-SA"/>
              </w:rPr>
              <w:t>Revised to S1-244578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226D22" w14:textId="77777777" w:rsidR="00033D55" w:rsidRPr="00FC7E2D" w:rsidRDefault="00033D55" w:rsidP="00F9436E">
            <w:pPr>
              <w:spacing w:after="0" w:line="240" w:lineRule="auto"/>
              <w:rPr>
                <w:rFonts w:eastAsia="Arial Unicode MS" w:cs="Arial"/>
                <w:szCs w:val="18"/>
                <w:lang w:val="de-DE" w:eastAsia="ar-SA"/>
              </w:rPr>
            </w:pPr>
          </w:p>
        </w:tc>
      </w:tr>
      <w:tr w:rsidR="00033D55" w:rsidRPr="002B5B90" w14:paraId="11E1C48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C8F42B" w14:textId="77777777" w:rsidR="00033D55" w:rsidRPr="00BD6068" w:rsidRDefault="00033D55" w:rsidP="00F9436E">
            <w:pPr>
              <w:snapToGrid w:val="0"/>
              <w:spacing w:after="0" w:line="240" w:lineRule="auto"/>
            </w:pPr>
            <w:proofErr w:type="spellStart"/>
            <w:r w:rsidRPr="00BD606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4BF42F" w14:textId="094C6E2D" w:rsidR="00033D55" w:rsidRPr="00BD6068" w:rsidRDefault="00C43975" w:rsidP="00F9436E">
            <w:pPr>
              <w:snapToGrid w:val="0"/>
              <w:spacing w:after="0" w:line="240" w:lineRule="auto"/>
            </w:pPr>
            <w:hyperlink r:id="rId345" w:history="1">
              <w:r w:rsidR="00033D55" w:rsidRPr="00BD6068">
                <w:rPr>
                  <w:rStyle w:val="Hyperlink"/>
                  <w:rFonts w:cs="Arial"/>
                  <w:color w:val="auto"/>
                </w:rPr>
                <w:t>S1-244578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E36B64" w14:textId="77777777" w:rsidR="00033D55" w:rsidRPr="00BD6068" w:rsidRDefault="00033D55" w:rsidP="00F9436E">
            <w:pPr>
              <w:snapToGrid w:val="0"/>
              <w:spacing w:after="0" w:line="240" w:lineRule="auto"/>
            </w:pPr>
            <w:r w:rsidRPr="00BD6068">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9BBDA3" w14:textId="77777777" w:rsidR="00033D55" w:rsidRPr="00BD6068" w:rsidRDefault="00033D55" w:rsidP="00F9436E">
            <w:pPr>
              <w:snapToGrid w:val="0"/>
              <w:spacing w:after="0" w:line="240" w:lineRule="auto"/>
            </w:pPr>
            <w:r w:rsidRPr="00BD6068">
              <w:t>Support of existing 3GPP system services in 6G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9C6D5AD" w14:textId="77777777" w:rsidR="00033D55" w:rsidRPr="00BD6068"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Merged into</w:t>
            </w:r>
            <w:r w:rsidRPr="002B60E8">
              <w:rPr>
                <w:rFonts w:eastAsia="Times New Roman" w:cs="Arial"/>
                <w:szCs w:val="18"/>
                <w:lang w:val="de-DE" w:eastAsia="ar-SA"/>
              </w:rPr>
              <w:t xml:space="preserve"> S1-244668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004847" w14:textId="77777777" w:rsidR="00033D55" w:rsidRPr="00BD6068" w:rsidRDefault="00033D55" w:rsidP="00F9436E">
            <w:pPr>
              <w:spacing w:after="0" w:line="240" w:lineRule="auto"/>
              <w:rPr>
                <w:rFonts w:eastAsia="Arial Unicode MS" w:cs="Arial"/>
                <w:szCs w:val="18"/>
                <w:lang w:val="de-DE" w:eastAsia="ar-SA"/>
              </w:rPr>
            </w:pPr>
            <w:r w:rsidRPr="00BD6068">
              <w:rPr>
                <w:rFonts w:eastAsia="Arial Unicode MS" w:cs="Arial"/>
                <w:szCs w:val="18"/>
                <w:lang w:val="de-DE" w:eastAsia="ar-SA"/>
              </w:rPr>
              <w:t>Revision of S1-244328.</w:t>
            </w:r>
          </w:p>
        </w:tc>
      </w:tr>
      <w:tr w:rsidR="00033D55" w:rsidRPr="006E6FF4" w14:paraId="2E789E06" w14:textId="77777777" w:rsidTr="00F9436E">
        <w:trPr>
          <w:trHeight w:val="250"/>
        </w:trPr>
        <w:tc>
          <w:tcPr>
            <w:tcW w:w="14426" w:type="dxa"/>
            <w:gridSpan w:val="6"/>
            <w:tcBorders>
              <w:bottom w:val="single" w:sz="4" w:space="0" w:color="auto"/>
            </w:tcBorders>
            <w:shd w:val="clear" w:color="auto" w:fill="F2F2F2"/>
          </w:tcPr>
          <w:p w14:paraId="1D3C543E" w14:textId="77777777" w:rsidR="00033D55" w:rsidRPr="00D01712" w:rsidRDefault="00033D55" w:rsidP="00F9436E">
            <w:pPr>
              <w:pStyle w:val="Heading8"/>
              <w:jc w:val="left"/>
              <w:rPr>
                <w:color w:val="1F497D" w:themeColor="text2"/>
                <w:sz w:val="18"/>
                <w:szCs w:val="22"/>
              </w:rPr>
            </w:pPr>
            <w:r>
              <w:rPr>
                <w:color w:val="1F497D" w:themeColor="text2"/>
                <w:sz w:val="18"/>
                <w:szCs w:val="22"/>
              </w:rPr>
              <w:t>Network simplification</w:t>
            </w:r>
          </w:p>
        </w:tc>
      </w:tr>
      <w:tr w:rsidR="00033D55" w:rsidRPr="002B5B90" w14:paraId="02D778A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31B4D" w14:textId="77777777" w:rsidR="00033D55" w:rsidRPr="004F484C" w:rsidRDefault="00033D55" w:rsidP="00F9436E">
            <w:pPr>
              <w:snapToGrid w:val="0"/>
              <w:spacing w:after="0" w:line="240" w:lineRule="auto"/>
              <w:rPr>
                <w:rFonts w:eastAsia="Times New Roman" w:cs="Arial"/>
                <w:szCs w:val="18"/>
                <w:lang w:eastAsia="ar-SA"/>
              </w:rPr>
            </w:pPr>
            <w:proofErr w:type="spellStart"/>
            <w:r w:rsidRPr="004F484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4B51FB" w14:textId="5E13FEF8" w:rsidR="00033D55" w:rsidRPr="004F484C" w:rsidRDefault="00C43975" w:rsidP="00F9436E">
            <w:pPr>
              <w:snapToGrid w:val="0"/>
              <w:spacing w:after="0" w:line="240" w:lineRule="auto"/>
            </w:pPr>
            <w:hyperlink r:id="rId346" w:history="1">
              <w:r w:rsidR="00033D55" w:rsidRPr="004F484C">
                <w:rPr>
                  <w:rStyle w:val="Hyperlink"/>
                  <w:rFonts w:cs="Arial"/>
                  <w:color w:val="auto"/>
                </w:rPr>
                <w:t>S1-244040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94F16F" w14:textId="77777777" w:rsidR="00033D55" w:rsidRPr="004F484C" w:rsidRDefault="00033D55" w:rsidP="00F9436E">
            <w:pPr>
              <w:snapToGrid w:val="0"/>
              <w:spacing w:after="0" w:line="240" w:lineRule="auto"/>
            </w:pPr>
            <w:r w:rsidRPr="004F484C">
              <w:t>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FF14B3" w14:textId="77777777" w:rsidR="00033D55" w:rsidRPr="004F484C" w:rsidRDefault="00033D55" w:rsidP="00F9436E">
            <w:pPr>
              <w:snapToGrid w:val="0"/>
              <w:spacing w:after="0" w:line="240" w:lineRule="auto"/>
            </w:pPr>
            <w:r w:rsidRPr="004F484C">
              <w:t>Use case on Network simplification using Evolved SBA</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3CA0E04" w14:textId="77777777" w:rsidR="00033D55" w:rsidRPr="004F484C"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4F484C">
              <w:rPr>
                <w:rFonts w:eastAsia="Times New Roman" w:cs="Arial"/>
                <w:szCs w:val="18"/>
                <w:lang w:val="de-DE" w:eastAsia="ar-SA"/>
              </w:rPr>
              <w:t>S1-244552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887402" w14:textId="77777777" w:rsidR="00033D55" w:rsidRPr="004F484C" w:rsidRDefault="00033D55" w:rsidP="00F9436E">
            <w:pPr>
              <w:spacing w:after="0" w:line="240" w:lineRule="auto"/>
              <w:rPr>
                <w:rFonts w:eastAsia="Arial Unicode MS" w:cs="Arial"/>
                <w:szCs w:val="18"/>
                <w:lang w:val="de-DE" w:eastAsia="ar-SA"/>
              </w:rPr>
            </w:pPr>
          </w:p>
        </w:tc>
      </w:tr>
      <w:tr w:rsidR="00033D55" w:rsidRPr="002B5B90" w14:paraId="42D03C9A" w14:textId="77777777" w:rsidTr="007D2478">
        <w:trPr>
          <w:trHeight w:val="2965"/>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3C3EF7" w14:textId="77777777" w:rsidR="00033D55" w:rsidRPr="004F484C" w:rsidRDefault="00033D55" w:rsidP="00F9436E">
            <w:pPr>
              <w:snapToGrid w:val="0"/>
              <w:spacing w:after="0" w:line="240" w:lineRule="auto"/>
              <w:rPr>
                <w:rFonts w:eastAsia="Times New Roman" w:cs="Arial"/>
                <w:szCs w:val="18"/>
                <w:lang w:eastAsia="ar-SA"/>
              </w:rPr>
            </w:pPr>
            <w:proofErr w:type="spellStart"/>
            <w:r w:rsidRPr="004F484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484839" w14:textId="181D5A6F" w:rsidR="00033D55" w:rsidRPr="004F484C" w:rsidRDefault="00C43975" w:rsidP="00F9436E">
            <w:pPr>
              <w:snapToGrid w:val="0"/>
              <w:spacing w:after="0" w:line="240" w:lineRule="auto"/>
            </w:pPr>
            <w:hyperlink r:id="rId347" w:history="1">
              <w:r w:rsidR="00033D55" w:rsidRPr="004F484C">
                <w:rPr>
                  <w:rStyle w:val="Hyperlink"/>
                  <w:rFonts w:cs="Arial"/>
                  <w:color w:val="auto"/>
                </w:rPr>
                <w:t>S1-244313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078FEC" w14:textId="77777777" w:rsidR="00033D55" w:rsidRPr="004F484C" w:rsidRDefault="00033D55" w:rsidP="00F9436E">
            <w:pPr>
              <w:snapToGrid w:val="0"/>
              <w:spacing w:after="0" w:line="240" w:lineRule="auto"/>
            </w:pPr>
            <w:proofErr w:type="spellStart"/>
            <w:r w:rsidRPr="004F484C">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2902B6" w14:textId="77777777" w:rsidR="00033D55" w:rsidRPr="004F484C" w:rsidRDefault="00033D55" w:rsidP="00F9436E">
            <w:pPr>
              <w:snapToGrid w:val="0"/>
              <w:spacing w:after="0" w:line="240" w:lineRule="auto"/>
            </w:pPr>
            <w:r w:rsidRPr="004F484C">
              <w:t>Direct Access Network Integration with Core Network</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259DFE0" w14:textId="77777777" w:rsidR="00033D55" w:rsidRPr="004F484C" w:rsidRDefault="00033D55" w:rsidP="00F9436E">
            <w:pPr>
              <w:snapToGrid w:val="0"/>
              <w:spacing w:after="0" w:line="240" w:lineRule="auto"/>
              <w:rPr>
                <w:rFonts w:eastAsia="Times New Roman" w:cs="Arial"/>
                <w:szCs w:val="18"/>
                <w:lang w:val="de-DE" w:eastAsia="ar-SA"/>
              </w:rPr>
            </w:pPr>
            <w:r w:rsidRPr="004F484C">
              <w:rPr>
                <w:rFonts w:eastAsia="Times New Roman" w:cs="Arial"/>
                <w:szCs w:val="18"/>
                <w:lang w:val="de-DE" w:eastAsia="ar-SA"/>
              </w:rPr>
              <w:t>Revised to S1-244552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EE7375" w14:textId="77777777" w:rsidR="00033D55" w:rsidRPr="004F484C" w:rsidRDefault="00033D55" w:rsidP="00F9436E">
            <w:pPr>
              <w:spacing w:after="0" w:line="240" w:lineRule="auto"/>
              <w:rPr>
                <w:rFonts w:eastAsia="Arial Unicode MS" w:cs="Arial"/>
                <w:szCs w:val="18"/>
                <w:lang w:val="de-DE" w:eastAsia="ar-SA"/>
              </w:rPr>
            </w:pPr>
          </w:p>
        </w:tc>
      </w:tr>
      <w:tr w:rsidR="00033D55" w:rsidRPr="002B5B90" w14:paraId="308252DD" w14:textId="77777777" w:rsidTr="00FD62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B1A567" w14:textId="77777777" w:rsidR="00033D55" w:rsidRPr="007D2478" w:rsidRDefault="00033D55" w:rsidP="00F9436E">
            <w:pPr>
              <w:snapToGrid w:val="0"/>
              <w:spacing w:after="0" w:line="240" w:lineRule="auto"/>
            </w:pPr>
            <w:proofErr w:type="spellStart"/>
            <w:r w:rsidRPr="007D247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2348DE" w14:textId="084F4E64" w:rsidR="00033D55" w:rsidRPr="007D2478" w:rsidRDefault="00C43975" w:rsidP="00F9436E">
            <w:pPr>
              <w:snapToGrid w:val="0"/>
              <w:spacing w:after="0" w:line="240" w:lineRule="auto"/>
            </w:pPr>
            <w:hyperlink r:id="rId348" w:history="1">
              <w:r w:rsidR="00033D55" w:rsidRPr="007D2478">
                <w:rPr>
                  <w:rStyle w:val="Hyperlink"/>
                  <w:rFonts w:cs="Arial"/>
                  <w:color w:val="auto"/>
                </w:rPr>
                <w:t>S1-2445</w:t>
              </w:r>
              <w:r w:rsidR="00033D55" w:rsidRPr="007D2478">
                <w:rPr>
                  <w:rStyle w:val="Hyperlink"/>
                  <w:rFonts w:cs="Arial"/>
                  <w:color w:val="auto"/>
                </w:rPr>
                <w:t>5</w:t>
              </w:r>
              <w:r w:rsidR="00033D55" w:rsidRPr="007D2478">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AF4E6E" w14:textId="77777777" w:rsidR="00033D55" w:rsidRPr="007D2478" w:rsidRDefault="00033D55" w:rsidP="00F9436E">
            <w:pPr>
              <w:snapToGrid w:val="0"/>
              <w:spacing w:after="0" w:line="240" w:lineRule="auto"/>
            </w:pPr>
            <w:proofErr w:type="spellStart"/>
            <w:r w:rsidRPr="007D2478">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60AD60" w14:textId="77777777" w:rsidR="00033D55" w:rsidRPr="007D2478" w:rsidRDefault="00033D55" w:rsidP="00F9436E">
            <w:pPr>
              <w:snapToGrid w:val="0"/>
              <w:spacing w:after="0" w:line="240" w:lineRule="auto"/>
            </w:pPr>
            <w:r w:rsidRPr="007D2478">
              <w:t>Direct Access Network Integration with Core Network</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6E8066E" w14:textId="5A633976" w:rsidR="00033D55" w:rsidRPr="007D2478" w:rsidRDefault="007D2478" w:rsidP="00F9436E">
            <w:pPr>
              <w:snapToGrid w:val="0"/>
              <w:spacing w:after="0" w:line="240" w:lineRule="auto"/>
              <w:rPr>
                <w:rFonts w:eastAsia="Times New Roman" w:cs="Arial"/>
                <w:szCs w:val="18"/>
                <w:lang w:val="de-DE" w:eastAsia="ar-SA"/>
              </w:rPr>
            </w:pPr>
            <w:r w:rsidRPr="007D247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4B7988" w14:textId="77777777" w:rsidR="00033D55" w:rsidRPr="007D2478" w:rsidRDefault="00033D55" w:rsidP="00F9436E">
            <w:pPr>
              <w:spacing w:after="0" w:line="240" w:lineRule="auto"/>
              <w:rPr>
                <w:rFonts w:eastAsia="Arial Unicode MS" w:cs="Arial"/>
                <w:szCs w:val="18"/>
                <w:lang w:val="de-DE" w:eastAsia="ar-SA"/>
              </w:rPr>
            </w:pPr>
            <w:r w:rsidRPr="007D2478">
              <w:rPr>
                <w:rFonts w:eastAsia="Arial Unicode MS" w:cs="Arial"/>
                <w:szCs w:val="18"/>
                <w:lang w:val="de-DE" w:eastAsia="ar-SA"/>
              </w:rPr>
              <w:t>Revision of S1-244313.</w:t>
            </w:r>
          </w:p>
        </w:tc>
      </w:tr>
      <w:tr w:rsidR="00033D55" w:rsidRPr="002B5B90" w14:paraId="29606634" w14:textId="77777777" w:rsidTr="00FD62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B1B6E3" w14:textId="77777777" w:rsidR="00033D55" w:rsidRPr="00FD62E9" w:rsidRDefault="00033D55" w:rsidP="00F9436E">
            <w:pPr>
              <w:snapToGrid w:val="0"/>
              <w:spacing w:after="0" w:line="240" w:lineRule="auto"/>
              <w:rPr>
                <w:rFonts w:eastAsia="Times New Roman" w:cs="Arial"/>
                <w:szCs w:val="18"/>
                <w:lang w:eastAsia="ar-SA"/>
              </w:rPr>
            </w:pPr>
            <w:proofErr w:type="spellStart"/>
            <w:r w:rsidRPr="00FD62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C1EAB2" w14:textId="3EBBDF6C" w:rsidR="00033D55" w:rsidRPr="00FD62E9" w:rsidRDefault="00C43975" w:rsidP="00F9436E">
            <w:pPr>
              <w:snapToGrid w:val="0"/>
              <w:spacing w:after="0" w:line="240" w:lineRule="auto"/>
            </w:pPr>
            <w:hyperlink r:id="rId349" w:history="1">
              <w:r w:rsidR="00033D55" w:rsidRPr="00FD62E9">
                <w:rPr>
                  <w:rStyle w:val="Hyperlink"/>
                  <w:rFonts w:cs="Arial"/>
                  <w:color w:val="auto"/>
                </w:rPr>
                <w:t>S1-244041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558C67" w14:textId="77777777" w:rsidR="00033D55" w:rsidRPr="00FD62E9" w:rsidRDefault="00033D55" w:rsidP="00F9436E">
            <w:pPr>
              <w:snapToGrid w:val="0"/>
              <w:spacing w:after="0" w:line="240" w:lineRule="auto"/>
            </w:pPr>
            <w:r w:rsidRPr="00FD62E9">
              <w:t>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F807D0" w14:textId="77777777" w:rsidR="00033D55" w:rsidRPr="00FD62E9" w:rsidRDefault="00033D55" w:rsidP="00F9436E">
            <w:pPr>
              <w:snapToGrid w:val="0"/>
              <w:spacing w:after="0" w:line="240" w:lineRule="auto"/>
            </w:pPr>
            <w:r w:rsidRPr="00FD62E9">
              <w:t>Use case on Network simplification using Dynamic CRUD controls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A507979" w14:textId="59A896E0" w:rsidR="00033D55" w:rsidRPr="00FD62E9" w:rsidRDefault="00FD62E9" w:rsidP="00F9436E">
            <w:pPr>
              <w:snapToGrid w:val="0"/>
              <w:spacing w:after="0" w:line="240" w:lineRule="auto"/>
              <w:rPr>
                <w:rFonts w:eastAsia="Times New Roman" w:cs="Arial"/>
                <w:szCs w:val="18"/>
                <w:lang w:val="de-DE" w:eastAsia="ar-SA"/>
              </w:rPr>
            </w:pPr>
            <w:r w:rsidRPr="00FD62E9">
              <w:rPr>
                <w:rFonts w:eastAsia="Times New Roman" w:cs="Arial"/>
                <w:szCs w:val="18"/>
                <w:lang w:val="de-DE" w:eastAsia="ar-SA"/>
              </w:rPr>
              <w:t>Revised to S1-244453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50F8AA" w14:textId="77777777" w:rsidR="00033D55" w:rsidRPr="00FD62E9" w:rsidRDefault="00033D55" w:rsidP="00F9436E">
            <w:pPr>
              <w:spacing w:after="0" w:line="240" w:lineRule="auto"/>
              <w:rPr>
                <w:rFonts w:eastAsia="Arial Unicode MS" w:cs="Arial"/>
                <w:szCs w:val="18"/>
                <w:lang w:val="de-DE" w:eastAsia="ar-SA"/>
              </w:rPr>
            </w:pPr>
          </w:p>
        </w:tc>
      </w:tr>
      <w:tr w:rsidR="00FD62E9" w:rsidRPr="002B5B90" w14:paraId="12C06D1E" w14:textId="77777777" w:rsidTr="00FD62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6E82F0" w14:textId="54EA0EB4" w:rsidR="00FD62E9" w:rsidRPr="00FD62E9" w:rsidRDefault="00FD62E9" w:rsidP="00F9436E">
            <w:pPr>
              <w:snapToGrid w:val="0"/>
              <w:spacing w:after="0" w:line="240" w:lineRule="auto"/>
            </w:pPr>
            <w:proofErr w:type="spellStart"/>
            <w:r w:rsidRPr="00FD62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A231C4" w14:textId="17A81F06" w:rsidR="00FD62E9" w:rsidRPr="00FD62E9" w:rsidRDefault="00FD62E9" w:rsidP="00F9436E">
            <w:pPr>
              <w:snapToGrid w:val="0"/>
              <w:spacing w:after="0" w:line="240" w:lineRule="auto"/>
            </w:pPr>
            <w:hyperlink r:id="rId350" w:history="1">
              <w:r w:rsidRPr="00FD62E9">
                <w:rPr>
                  <w:rStyle w:val="Hyperlink"/>
                  <w:rFonts w:cs="Arial"/>
                  <w:color w:val="auto"/>
                </w:rPr>
                <w:t>S1-244453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5BFA5B" w14:textId="1CCA773A" w:rsidR="00FD62E9" w:rsidRPr="00FD62E9" w:rsidRDefault="00FD62E9" w:rsidP="00F9436E">
            <w:pPr>
              <w:snapToGrid w:val="0"/>
              <w:spacing w:after="0" w:line="240" w:lineRule="auto"/>
            </w:pPr>
            <w:r w:rsidRPr="00FD62E9">
              <w:t>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A039D9" w14:textId="1E4CB162" w:rsidR="00FD62E9" w:rsidRPr="00FD62E9" w:rsidRDefault="00FD62E9" w:rsidP="00F9436E">
            <w:pPr>
              <w:snapToGrid w:val="0"/>
              <w:spacing w:after="0" w:line="240" w:lineRule="auto"/>
            </w:pPr>
            <w:r w:rsidRPr="00FD62E9">
              <w:t>Use case on Network simplification using Dynamic CRUD controls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0D7E392" w14:textId="5931ABAF" w:rsidR="00FD62E9" w:rsidRPr="00FD62E9" w:rsidRDefault="00FD62E9"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FD62E9">
              <w:rPr>
                <w:rFonts w:eastAsia="Times New Roman" w:cs="Arial"/>
                <w:szCs w:val="18"/>
                <w:lang w:val="de-DE" w:eastAsia="ar-SA"/>
              </w:rPr>
              <w:t>S1-24</w:t>
            </w:r>
            <w:r>
              <w:rPr>
                <w:rFonts w:eastAsia="Times New Roman" w:cs="Arial"/>
                <w:szCs w:val="18"/>
                <w:lang w:val="de-DE" w:eastAsia="ar-SA"/>
              </w:rPr>
              <w:t>4661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42122F" w14:textId="7B26DBC8" w:rsidR="00FD62E9" w:rsidRPr="00FD62E9" w:rsidRDefault="00FD62E9" w:rsidP="00F9436E">
            <w:pPr>
              <w:spacing w:after="0" w:line="240" w:lineRule="auto"/>
              <w:rPr>
                <w:rFonts w:eastAsia="Arial Unicode MS" w:cs="Arial"/>
                <w:szCs w:val="18"/>
                <w:lang w:val="de-DE" w:eastAsia="ar-SA"/>
              </w:rPr>
            </w:pPr>
            <w:r w:rsidRPr="00FD62E9">
              <w:rPr>
                <w:rFonts w:eastAsia="Arial Unicode MS" w:cs="Arial"/>
                <w:szCs w:val="18"/>
                <w:lang w:val="de-DE" w:eastAsia="ar-SA"/>
              </w:rPr>
              <w:t>Revision of S1-244041.</w:t>
            </w:r>
          </w:p>
        </w:tc>
      </w:tr>
      <w:tr w:rsidR="00033D55" w:rsidRPr="002B5B90" w14:paraId="03CEFEA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349301" w14:textId="77777777" w:rsidR="00033D55" w:rsidRPr="00EB40ED" w:rsidRDefault="00033D55" w:rsidP="00F9436E">
            <w:pPr>
              <w:snapToGrid w:val="0"/>
              <w:spacing w:after="0" w:line="240" w:lineRule="auto"/>
              <w:rPr>
                <w:rFonts w:eastAsia="Times New Roman" w:cs="Arial"/>
                <w:szCs w:val="18"/>
                <w:lang w:eastAsia="ar-SA"/>
              </w:rPr>
            </w:pPr>
            <w:proofErr w:type="spellStart"/>
            <w:r w:rsidRPr="00EB40E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F84482" w14:textId="2005B3C9" w:rsidR="00033D55" w:rsidRPr="00EB40ED" w:rsidRDefault="00C43975" w:rsidP="00F9436E">
            <w:pPr>
              <w:snapToGrid w:val="0"/>
              <w:spacing w:after="0" w:line="240" w:lineRule="auto"/>
            </w:pPr>
            <w:hyperlink r:id="rId351" w:history="1">
              <w:r w:rsidR="00033D55" w:rsidRPr="00EB40ED">
                <w:rPr>
                  <w:rStyle w:val="Hyperlink"/>
                  <w:rFonts w:cs="Arial"/>
                  <w:color w:val="auto"/>
                </w:rPr>
                <w:t>S1-244157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692370" w14:textId="77777777" w:rsidR="00033D55" w:rsidRPr="00EB40ED" w:rsidRDefault="00033D55" w:rsidP="00F9436E">
            <w:pPr>
              <w:snapToGrid w:val="0"/>
              <w:spacing w:after="0" w:line="240" w:lineRule="auto"/>
            </w:pPr>
            <w:r w:rsidRPr="00EB40ED">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817567" w14:textId="77777777" w:rsidR="00033D55" w:rsidRPr="00EB40ED" w:rsidRDefault="00033D55" w:rsidP="00F9436E">
            <w:pPr>
              <w:snapToGrid w:val="0"/>
              <w:spacing w:after="0" w:line="240" w:lineRule="auto"/>
            </w:pPr>
            <w:r w:rsidRPr="00EB40ED">
              <w:t>Use case on simplified network operation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581B19C" w14:textId="77777777" w:rsidR="00033D55" w:rsidRPr="00EB40ED" w:rsidRDefault="00033D55" w:rsidP="00F9436E">
            <w:pPr>
              <w:snapToGrid w:val="0"/>
              <w:spacing w:after="0" w:line="240" w:lineRule="auto"/>
              <w:rPr>
                <w:rFonts w:eastAsia="Times New Roman" w:cs="Arial"/>
                <w:szCs w:val="18"/>
                <w:lang w:val="de-DE" w:eastAsia="ar-SA"/>
              </w:rPr>
            </w:pPr>
            <w:r w:rsidRPr="00EB40ED">
              <w:rPr>
                <w:rFonts w:eastAsia="Times New Roman" w:cs="Arial"/>
                <w:szCs w:val="18"/>
                <w:lang w:val="de-DE" w:eastAsia="ar-SA"/>
              </w:rPr>
              <w:t>Revised to S1-244441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876233" w14:textId="77777777" w:rsidR="00033D55" w:rsidRPr="00EB40ED" w:rsidRDefault="00033D55" w:rsidP="00F9436E">
            <w:pPr>
              <w:spacing w:after="0" w:line="240" w:lineRule="auto"/>
              <w:rPr>
                <w:rFonts w:eastAsia="Arial Unicode MS" w:cs="Arial"/>
                <w:szCs w:val="18"/>
                <w:lang w:val="de-DE" w:eastAsia="ar-SA"/>
              </w:rPr>
            </w:pPr>
          </w:p>
        </w:tc>
      </w:tr>
      <w:tr w:rsidR="00033D55" w:rsidRPr="002B5B90" w14:paraId="40BDCEB2" w14:textId="77777777" w:rsidTr="00A943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0CAC2E" w14:textId="77777777" w:rsidR="00033D55" w:rsidRPr="00DE4836" w:rsidRDefault="00033D55" w:rsidP="00F9436E">
            <w:pPr>
              <w:snapToGrid w:val="0"/>
              <w:spacing w:after="0" w:line="240" w:lineRule="auto"/>
            </w:pPr>
            <w:proofErr w:type="spellStart"/>
            <w:r w:rsidRPr="00DE483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36342D" w14:textId="016D0249" w:rsidR="00033D55" w:rsidRPr="00DE4836" w:rsidRDefault="00C43975" w:rsidP="00F9436E">
            <w:pPr>
              <w:snapToGrid w:val="0"/>
              <w:spacing w:after="0" w:line="240" w:lineRule="auto"/>
            </w:pPr>
            <w:hyperlink r:id="rId352" w:history="1">
              <w:r w:rsidR="00033D55" w:rsidRPr="00DE4836">
                <w:rPr>
                  <w:rStyle w:val="Hyperlink"/>
                  <w:rFonts w:cs="Arial"/>
                  <w:color w:val="auto"/>
                </w:rPr>
                <w:t>S1-244441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7CAFE3" w14:textId="77777777" w:rsidR="00033D55" w:rsidRPr="00DE4836" w:rsidRDefault="00033D55" w:rsidP="00F9436E">
            <w:pPr>
              <w:snapToGrid w:val="0"/>
              <w:spacing w:after="0" w:line="240" w:lineRule="auto"/>
            </w:pPr>
            <w:r w:rsidRPr="00DE4836">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7475F3" w14:textId="77777777" w:rsidR="00033D55" w:rsidRPr="00DE4836" w:rsidRDefault="00033D55" w:rsidP="00F9436E">
            <w:pPr>
              <w:snapToGrid w:val="0"/>
              <w:spacing w:after="0" w:line="240" w:lineRule="auto"/>
            </w:pPr>
            <w:r w:rsidRPr="00DE4836">
              <w:t>Use case on simplified network operation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6DDC6FD" w14:textId="77777777" w:rsidR="00033D55" w:rsidRPr="00DE4836" w:rsidRDefault="00033D55" w:rsidP="00F9436E">
            <w:pPr>
              <w:snapToGrid w:val="0"/>
              <w:spacing w:after="0" w:line="240" w:lineRule="auto"/>
              <w:rPr>
                <w:rFonts w:eastAsia="Times New Roman" w:cs="Arial"/>
                <w:szCs w:val="18"/>
                <w:lang w:val="de-DE" w:eastAsia="ar-SA"/>
              </w:rPr>
            </w:pPr>
            <w:r w:rsidRPr="00DE4836">
              <w:rPr>
                <w:rFonts w:eastAsia="Times New Roman" w:cs="Arial"/>
                <w:szCs w:val="18"/>
                <w:lang w:val="de-DE" w:eastAsia="ar-SA"/>
              </w:rPr>
              <w:t>Revised to S1-244554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27BE56" w14:textId="77777777" w:rsidR="00033D55" w:rsidRPr="00DE4836" w:rsidRDefault="00033D55" w:rsidP="00F9436E">
            <w:pPr>
              <w:spacing w:after="0" w:line="240" w:lineRule="auto"/>
              <w:rPr>
                <w:rFonts w:eastAsia="Arial Unicode MS" w:cs="Arial"/>
                <w:szCs w:val="18"/>
                <w:lang w:val="de-DE" w:eastAsia="ar-SA"/>
              </w:rPr>
            </w:pPr>
            <w:r w:rsidRPr="00DE4836">
              <w:rPr>
                <w:rFonts w:eastAsia="Arial Unicode MS" w:cs="Arial"/>
                <w:szCs w:val="18"/>
                <w:lang w:val="de-DE" w:eastAsia="ar-SA"/>
              </w:rPr>
              <w:t>Revision of S1-244157.</w:t>
            </w:r>
          </w:p>
        </w:tc>
      </w:tr>
      <w:tr w:rsidR="00033D55" w:rsidRPr="002B5B90" w14:paraId="662C0688" w14:textId="77777777" w:rsidTr="00A943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AF5A41" w14:textId="77777777" w:rsidR="00033D55" w:rsidRPr="00A9433A" w:rsidRDefault="00033D55" w:rsidP="00F9436E">
            <w:pPr>
              <w:snapToGrid w:val="0"/>
              <w:spacing w:after="0" w:line="240" w:lineRule="auto"/>
            </w:pPr>
            <w:proofErr w:type="spellStart"/>
            <w:r w:rsidRPr="00A943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265669" w14:textId="777847ED" w:rsidR="00033D55" w:rsidRPr="00A9433A" w:rsidRDefault="00C43975" w:rsidP="00F9436E">
            <w:pPr>
              <w:snapToGrid w:val="0"/>
              <w:spacing w:after="0" w:line="240" w:lineRule="auto"/>
            </w:pPr>
            <w:hyperlink r:id="rId353" w:history="1">
              <w:r w:rsidR="00033D55" w:rsidRPr="00A9433A">
                <w:rPr>
                  <w:rStyle w:val="Hyperlink"/>
                  <w:rFonts w:cs="Arial"/>
                  <w:color w:val="auto"/>
                </w:rPr>
                <w:t>S1-244</w:t>
              </w:r>
              <w:r w:rsidR="00033D55" w:rsidRPr="00A9433A">
                <w:rPr>
                  <w:rStyle w:val="Hyperlink"/>
                  <w:rFonts w:cs="Arial"/>
                  <w:color w:val="auto"/>
                </w:rPr>
                <w:t>5</w:t>
              </w:r>
              <w:r w:rsidR="00033D55" w:rsidRPr="00A9433A">
                <w:rPr>
                  <w:rStyle w:val="Hyperlink"/>
                  <w:rFonts w:cs="Arial"/>
                  <w:color w:val="auto"/>
                </w:rPr>
                <w:t>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CE0271" w14:textId="77777777" w:rsidR="00033D55" w:rsidRPr="00A9433A" w:rsidRDefault="00033D55" w:rsidP="00F9436E">
            <w:pPr>
              <w:snapToGrid w:val="0"/>
              <w:spacing w:after="0" w:line="240" w:lineRule="auto"/>
            </w:pPr>
            <w:r w:rsidRPr="00A9433A">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406C1D" w14:textId="77777777" w:rsidR="00033D55" w:rsidRPr="00A9433A" w:rsidRDefault="00033D55" w:rsidP="00F9436E">
            <w:pPr>
              <w:snapToGrid w:val="0"/>
              <w:spacing w:after="0" w:line="240" w:lineRule="auto"/>
            </w:pPr>
            <w:r w:rsidRPr="00A9433A">
              <w:t>Use case on simplified network operation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B805DD0" w14:textId="4EE43D80" w:rsidR="00033D55" w:rsidRPr="00A9433A" w:rsidRDefault="00A9433A" w:rsidP="00F9436E">
            <w:pPr>
              <w:snapToGrid w:val="0"/>
              <w:spacing w:after="0" w:line="240" w:lineRule="auto"/>
              <w:rPr>
                <w:rFonts w:eastAsia="Times New Roman" w:cs="Arial"/>
                <w:szCs w:val="18"/>
                <w:lang w:val="de-DE" w:eastAsia="ar-SA"/>
              </w:rPr>
            </w:pPr>
            <w:r w:rsidRPr="00A9433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9BE721" w14:textId="77777777" w:rsidR="00033D55" w:rsidRPr="00A9433A" w:rsidRDefault="00033D55" w:rsidP="00F9436E">
            <w:pPr>
              <w:spacing w:after="0" w:line="240" w:lineRule="auto"/>
              <w:rPr>
                <w:rFonts w:eastAsia="Arial Unicode MS" w:cs="Arial"/>
                <w:szCs w:val="18"/>
                <w:lang w:val="de-DE" w:eastAsia="ar-SA"/>
              </w:rPr>
            </w:pPr>
            <w:r w:rsidRPr="00A9433A">
              <w:rPr>
                <w:rFonts w:eastAsia="Arial Unicode MS" w:cs="Arial"/>
                <w:i/>
                <w:szCs w:val="18"/>
                <w:lang w:val="de-DE" w:eastAsia="ar-SA"/>
              </w:rPr>
              <w:t>Revision of S1-244157.</w:t>
            </w:r>
          </w:p>
          <w:p w14:paraId="15FEAC7D" w14:textId="77777777" w:rsidR="00033D55" w:rsidRPr="00A9433A" w:rsidRDefault="00033D55" w:rsidP="00F9436E">
            <w:pPr>
              <w:spacing w:after="0" w:line="240" w:lineRule="auto"/>
              <w:rPr>
                <w:rFonts w:eastAsia="Arial Unicode MS" w:cs="Arial"/>
                <w:szCs w:val="18"/>
                <w:lang w:val="de-DE" w:eastAsia="ar-SA"/>
              </w:rPr>
            </w:pPr>
            <w:r w:rsidRPr="00A9433A">
              <w:rPr>
                <w:rFonts w:eastAsia="Arial Unicode MS" w:cs="Arial"/>
                <w:szCs w:val="18"/>
                <w:lang w:val="de-DE" w:eastAsia="ar-SA"/>
              </w:rPr>
              <w:t>Revision of S1-244441.</w:t>
            </w:r>
          </w:p>
        </w:tc>
      </w:tr>
      <w:tr w:rsidR="00033D55" w:rsidRPr="002B5B90" w14:paraId="471EBFA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03886A" w14:textId="77777777" w:rsidR="00033D55" w:rsidRPr="00124EF5" w:rsidRDefault="00033D55" w:rsidP="00F9436E">
            <w:pPr>
              <w:snapToGrid w:val="0"/>
              <w:spacing w:after="0" w:line="240" w:lineRule="auto"/>
              <w:rPr>
                <w:rFonts w:eastAsia="Times New Roman" w:cs="Arial"/>
                <w:szCs w:val="18"/>
                <w:lang w:eastAsia="ar-SA"/>
              </w:rPr>
            </w:pPr>
            <w:proofErr w:type="spellStart"/>
            <w:r w:rsidRPr="00124EF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9531C3" w14:textId="36F107E4" w:rsidR="00033D55" w:rsidRPr="00124EF5" w:rsidRDefault="00C43975" w:rsidP="00F9436E">
            <w:pPr>
              <w:snapToGrid w:val="0"/>
              <w:spacing w:after="0" w:line="240" w:lineRule="auto"/>
            </w:pPr>
            <w:hyperlink r:id="rId354" w:history="1">
              <w:r w:rsidR="00033D55" w:rsidRPr="00124EF5">
                <w:rPr>
                  <w:rStyle w:val="Hyperlink"/>
                  <w:rFonts w:cs="Arial"/>
                  <w:color w:val="auto"/>
                </w:rPr>
                <w:t>S1-244286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A2C4DB" w14:textId="77777777" w:rsidR="00033D55" w:rsidRPr="00124EF5" w:rsidRDefault="00033D55" w:rsidP="00F9436E">
            <w:pPr>
              <w:snapToGrid w:val="0"/>
              <w:spacing w:after="0" w:line="240" w:lineRule="auto"/>
            </w:pPr>
            <w:r w:rsidRPr="00124EF5">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66D62E" w14:textId="77777777" w:rsidR="00033D55" w:rsidRPr="00124EF5" w:rsidRDefault="00033D55" w:rsidP="00F9436E">
            <w:pPr>
              <w:snapToGrid w:val="0"/>
              <w:spacing w:after="0" w:line="240" w:lineRule="auto"/>
            </w:pPr>
            <w:r w:rsidRPr="00124EF5">
              <w:t>Use case on network and procedure simplification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9338DA2" w14:textId="77777777" w:rsidR="00033D55" w:rsidRPr="00124EF5"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EB40ED">
              <w:rPr>
                <w:rFonts w:eastAsia="Times New Roman" w:cs="Arial"/>
                <w:szCs w:val="18"/>
                <w:lang w:val="de-DE" w:eastAsia="ar-SA"/>
              </w:rPr>
              <w:t>S1-244441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CD6169" w14:textId="77777777" w:rsidR="00033D55" w:rsidRPr="00124EF5" w:rsidRDefault="00033D55" w:rsidP="00F9436E">
            <w:pPr>
              <w:spacing w:after="0" w:line="240" w:lineRule="auto"/>
              <w:rPr>
                <w:rFonts w:eastAsia="Arial Unicode MS" w:cs="Arial"/>
                <w:szCs w:val="18"/>
                <w:lang w:val="de-DE" w:eastAsia="ar-SA"/>
              </w:rPr>
            </w:pPr>
          </w:p>
        </w:tc>
      </w:tr>
      <w:tr w:rsidR="00033D55" w:rsidRPr="002B5B90" w14:paraId="5B4B282A" w14:textId="77777777" w:rsidTr="00A943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AB4097" w14:textId="77777777" w:rsidR="00033D55" w:rsidRPr="00C3009D" w:rsidRDefault="00033D55" w:rsidP="00F9436E">
            <w:pPr>
              <w:snapToGrid w:val="0"/>
              <w:spacing w:after="0" w:line="240" w:lineRule="auto"/>
              <w:rPr>
                <w:rFonts w:eastAsia="Times New Roman" w:cs="Arial"/>
                <w:szCs w:val="18"/>
                <w:lang w:eastAsia="ar-SA"/>
              </w:rPr>
            </w:pPr>
            <w:proofErr w:type="spellStart"/>
            <w:r w:rsidRPr="00C300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D988F2" w14:textId="217ED3D5" w:rsidR="00033D55" w:rsidRPr="00C3009D" w:rsidRDefault="00C43975" w:rsidP="00F9436E">
            <w:pPr>
              <w:snapToGrid w:val="0"/>
              <w:spacing w:after="0" w:line="240" w:lineRule="auto"/>
            </w:pPr>
            <w:hyperlink r:id="rId355" w:history="1">
              <w:r w:rsidR="00033D55" w:rsidRPr="00C3009D">
                <w:rPr>
                  <w:rStyle w:val="Hyperlink"/>
                  <w:rFonts w:cs="Arial"/>
                  <w:color w:val="auto"/>
                </w:rPr>
                <w:t>S1-244158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676636" w14:textId="77777777" w:rsidR="00033D55" w:rsidRPr="00C3009D" w:rsidRDefault="00033D55" w:rsidP="00F9436E">
            <w:pPr>
              <w:snapToGrid w:val="0"/>
              <w:spacing w:after="0" w:line="240" w:lineRule="auto"/>
            </w:pPr>
            <w:r w:rsidRPr="00C3009D">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C8FC3B" w14:textId="77777777" w:rsidR="00033D55" w:rsidRPr="00C3009D" w:rsidRDefault="00033D55" w:rsidP="00F9436E">
            <w:pPr>
              <w:snapToGrid w:val="0"/>
              <w:spacing w:after="0" w:line="240" w:lineRule="auto"/>
            </w:pPr>
            <w:r w:rsidRPr="00C3009D">
              <w:t>Use case on supporting simplified network slicing selection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78162BD" w14:textId="77777777" w:rsidR="00033D55" w:rsidRPr="00C3009D" w:rsidRDefault="00033D55" w:rsidP="00F9436E">
            <w:pPr>
              <w:snapToGrid w:val="0"/>
              <w:spacing w:after="0" w:line="240" w:lineRule="auto"/>
              <w:rPr>
                <w:rFonts w:eastAsia="Times New Roman" w:cs="Arial"/>
                <w:szCs w:val="18"/>
                <w:lang w:val="de-DE" w:eastAsia="ar-SA"/>
              </w:rPr>
            </w:pPr>
            <w:r w:rsidRPr="00C3009D">
              <w:rPr>
                <w:rFonts w:eastAsia="Times New Roman" w:cs="Arial"/>
                <w:szCs w:val="18"/>
                <w:lang w:val="de-DE" w:eastAsia="ar-SA"/>
              </w:rPr>
              <w:t>Revised to S1-244555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B5B770" w14:textId="77777777" w:rsidR="00033D55" w:rsidRPr="00C3009D" w:rsidRDefault="00033D55" w:rsidP="00F9436E">
            <w:pPr>
              <w:spacing w:after="0" w:line="240" w:lineRule="auto"/>
              <w:rPr>
                <w:rFonts w:eastAsia="Arial Unicode MS" w:cs="Arial"/>
                <w:szCs w:val="18"/>
                <w:lang w:val="de-DE" w:eastAsia="ar-SA"/>
              </w:rPr>
            </w:pPr>
          </w:p>
        </w:tc>
      </w:tr>
      <w:tr w:rsidR="00033D55" w:rsidRPr="002B5B90" w14:paraId="110904EF" w14:textId="77777777" w:rsidTr="00A943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50C359" w14:textId="77777777" w:rsidR="00033D55" w:rsidRPr="00A9433A" w:rsidRDefault="00033D55" w:rsidP="00F9436E">
            <w:pPr>
              <w:snapToGrid w:val="0"/>
              <w:spacing w:after="0" w:line="240" w:lineRule="auto"/>
            </w:pPr>
            <w:proofErr w:type="spellStart"/>
            <w:r w:rsidRPr="00A9433A">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632358" w14:textId="45E90E7D" w:rsidR="00033D55" w:rsidRPr="00A9433A" w:rsidRDefault="00C43975" w:rsidP="00F9436E">
            <w:pPr>
              <w:snapToGrid w:val="0"/>
              <w:spacing w:after="0" w:line="240" w:lineRule="auto"/>
            </w:pPr>
            <w:hyperlink r:id="rId356" w:history="1">
              <w:r w:rsidR="00033D55" w:rsidRPr="00A9433A">
                <w:rPr>
                  <w:rStyle w:val="Hyperlink"/>
                  <w:rFonts w:cs="Arial"/>
                  <w:color w:val="auto"/>
                </w:rPr>
                <w:t>S1-2445</w:t>
              </w:r>
              <w:r w:rsidR="00033D55" w:rsidRPr="00A9433A">
                <w:rPr>
                  <w:rStyle w:val="Hyperlink"/>
                  <w:rFonts w:cs="Arial"/>
                  <w:color w:val="auto"/>
                </w:rPr>
                <w:t>5</w:t>
              </w:r>
              <w:r w:rsidR="00033D55" w:rsidRPr="00A9433A">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4FC41B" w14:textId="77777777" w:rsidR="00033D55" w:rsidRPr="00A9433A" w:rsidRDefault="00033D55" w:rsidP="00F9436E">
            <w:pPr>
              <w:snapToGrid w:val="0"/>
              <w:spacing w:after="0" w:line="240" w:lineRule="auto"/>
            </w:pPr>
            <w:r w:rsidRPr="00A9433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23112F" w14:textId="77777777" w:rsidR="00033D55" w:rsidRPr="00A9433A" w:rsidRDefault="00033D55" w:rsidP="00F9436E">
            <w:pPr>
              <w:snapToGrid w:val="0"/>
              <w:spacing w:after="0" w:line="240" w:lineRule="auto"/>
            </w:pPr>
            <w:r w:rsidRPr="00A9433A">
              <w:t>Use case on supporting simplified network slicing selection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B56F596" w14:textId="123BFC56" w:rsidR="00033D55" w:rsidRPr="00A9433A" w:rsidRDefault="00A9433A" w:rsidP="00F9436E">
            <w:pPr>
              <w:snapToGrid w:val="0"/>
              <w:spacing w:after="0" w:line="240" w:lineRule="auto"/>
              <w:rPr>
                <w:rFonts w:eastAsia="Times New Roman" w:cs="Arial"/>
                <w:szCs w:val="18"/>
                <w:lang w:val="de-DE" w:eastAsia="ar-SA"/>
              </w:rPr>
            </w:pPr>
            <w:r w:rsidRPr="00A9433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188090" w14:textId="77777777" w:rsidR="00033D55" w:rsidRPr="00A9433A" w:rsidRDefault="00033D55" w:rsidP="00F9436E">
            <w:pPr>
              <w:spacing w:after="0" w:line="240" w:lineRule="auto"/>
              <w:rPr>
                <w:rFonts w:eastAsia="Arial Unicode MS" w:cs="Arial"/>
                <w:szCs w:val="18"/>
                <w:lang w:val="de-DE" w:eastAsia="ar-SA"/>
              </w:rPr>
            </w:pPr>
            <w:r w:rsidRPr="00A9433A">
              <w:rPr>
                <w:rFonts w:eastAsia="Arial Unicode MS" w:cs="Arial"/>
                <w:szCs w:val="18"/>
                <w:lang w:val="de-DE" w:eastAsia="ar-SA"/>
              </w:rPr>
              <w:t>Revision of S1-244158.</w:t>
            </w:r>
          </w:p>
        </w:tc>
      </w:tr>
      <w:tr w:rsidR="00033D55" w:rsidRPr="002B5B90" w14:paraId="764CD80B" w14:textId="77777777" w:rsidTr="004B23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0EF887" w14:textId="77777777" w:rsidR="00033D55" w:rsidRPr="00266E9B" w:rsidRDefault="00033D55" w:rsidP="00F9436E">
            <w:pPr>
              <w:snapToGrid w:val="0"/>
              <w:spacing w:after="0" w:line="240" w:lineRule="auto"/>
            </w:pPr>
            <w:proofErr w:type="spellStart"/>
            <w:r w:rsidRPr="00266E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611342" w14:textId="72676D9A" w:rsidR="00033D55" w:rsidRPr="00266E9B" w:rsidRDefault="00C43975" w:rsidP="00F9436E">
            <w:pPr>
              <w:snapToGrid w:val="0"/>
              <w:spacing w:after="0" w:line="240" w:lineRule="auto"/>
            </w:pPr>
            <w:hyperlink r:id="rId357" w:history="1">
              <w:r w:rsidR="00033D55" w:rsidRPr="00266E9B">
                <w:rPr>
                  <w:rStyle w:val="Hyperlink"/>
                  <w:rFonts w:cs="Arial"/>
                  <w:color w:val="auto"/>
                </w:rPr>
                <w:t>S1-244311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2C9801" w14:textId="77777777" w:rsidR="00033D55" w:rsidRPr="00266E9B" w:rsidRDefault="00033D55" w:rsidP="00F9436E">
            <w:pPr>
              <w:snapToGrid w:val="0"/>
              <w:spacing w:after="0" w:line="240" w:lineRule="auto"/>
            </w:pPr>
            <w:proofErr w:type="spellStart"/>
            <w:r w:rsidRPr="00266E9B">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D02DB5" w14:textId="77777777" w:rsidR="00033D55" w:rsidRPr="00266E9B" w:rsidRDefault="00033D55" w:rsidP="00F9436E">
            <w:pPr>
              <w:snapToGrid w:val="0"/>
              <w:spacing w:after="0" w:line="240" w:lineRule="auto"/>
            </w:pPr>
            <w:r w:rsidRPr="00266E9B">
              <w:t>Coordinated Network slicing across 3GPP and non-3GPP access networks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07686AA" w14:textId="77777777" w:rsidR="00033D55" w:rsidRPr="00266E9B" w:rsidRDefault="00033D55" w:rsidP="00F9436E">
            <w:pPr>
              <w:snapToGrid w:val="0"/>
              <w:spacing w:after="0" w:line="240" w:lineRule="auto"/>
            </w:pPr>
            <w:r w:rsidRPr="00266E9B">
              <w:t>Revised to S1-244556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19292A" w14:textId="77777777" w:rsidR="00033D55" w:rsidRPr="00266E9B" w:rsidRDefault="00033D55" w:rsidP="00F9436E">
            <w:pPr>
              <w:spacing w:after="0" w:line="240" w:lineRule="auto"/>
              <w:rPr>
                <w:rFonts w:eastAsia="Arial Unicode MS" w:cs="Arial"/>
                <w:szCs w:val="18"/>
                <w:lang w:val="de-DE" w:eastAsia="ar-SA"/>
              </w:rPr>
            </w:pPr>
            <w:r w:rsidRPr="00266E9B">
              <w:rPr>
                <w:rFonts w:eastAsia="Arial Unicode MS" w:cs="Arial"/>
                <w:szCs w:val="18"/>
                <w:lang w:val="de-DE" w:eastAsia="ar-SA"/>
              </w:rPr>
              <w:t>Moved from 8.1.3</w:t>
            </w:r>
          </w:p>
        </w:tc>
      </w:tr>
      <w:tr w:rsidR="00033D55" w:rsidRPr="002B5B90" w14:paraId="7922C24D" w14:textId="77777777" w:rsidTr="004B23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090924" w14:textId="77777777" w:rsidR="00033D55" w:rsidRPr="004B23D6" w:rsidRDefault="00033D55" w:rsidP="00F9436E">
            <w:pPr>
              <w:snapToGrid w:val="0"/>
              <w:spacing w:after="0" w:line="240" w:lineRule="auto"/>
            </w:pPr>
            <w:proofErr w:type="spellStart"/>
            <w:r w:rsidRPr="004B23D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B0A0B0" w14:textId="3ECA33DF" w:rsidR="00033D55" w:rsidRPr="004B23D6" w:rsidRDefault="00C43975" w:rsidP="00F9436E">
            <w:pPr>
              <w:snapToGrid w:val="0"/>
              <w:spacing w:after="0" w:line="240" w:lineRule="auto"/>
            </w:pPr>
            <w:hyperlink r:id="rId358" w:history="1">
              <w:r w:rsidR="00033D55" w:rsidRPr="004B23D6">
                <w:rPr>
                  <w:rStyle w:val="Hyperlink"/>
                  <w:rFonts w:cs="Arial"/>
                  <w:color w:val="auto"/>
                </w:rPr>
                <w:t>S1-244</w:t>
              </w:r>
              <w:r w:rsidR="00033D55" w:rsidRPr="004B23D6">
                <w:rPr>
                  <w:rStyle w:val="Hyperlink"/>
                  <w:rFonts w:cs="Arial"/>
                  <w:color w:val="auto"/>
                </w:rPr>
                <w:t>5</w:t>
              </w:r>
              <w:r w:rsidR="00033D55" w:rsidRPr="004B23D6">
                <w:rPr>
                  <w:rStyle w:val="Hyperlink"/>
                  <w:rFonts w:cs="Arial"/>
                  <w:color w:val="auto"/>
                </w:rPr>
                <w:t>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116E75" w14:textId="77777777" w:rsidR="00033D55" w:rsidRPr="004B23D6" w:rsidRDefault="00033D55" w:rsidP="00F9436E">
            <w:pPr>
              <w:snapToGrid w:val="0"/>
              <w:spacing w:after="0" w:line="240" w:lineRule="auto"/>
            </w:pPr>
            <w:proofErr w:type="spellStart"/>
            <w:r w:rsidRPr="004B23D6">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C75545" w14:textId="77777777" w:rsidR="00033D55" w:rsidRPr="004B23D6" w:rsidRDefault="00033D55" w:rsidP="00F9436E">
            <w:pPr>
              <w:snapToGrid w:val="0"/>
              <w:spacing w:after="0" w:line="240" w:lineRule="auto"/>
            </w:pPr>
            <w:r w:rsidRPr="004B23D6">
              <w:t>Coordinated Network slicing across 3GPP and non-3GPP access networks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61F1EF2" w14:textId="083D049C" w:rsidR="00033D55" w:rsidRPr="004B23D6" w:rsidRDefault="004B23D6" w:rsidP="00F9436E">
            <w:pPr>
              <w:snapToGrid w:val="0"/>
              <w:spacing w:after="0" w:line="240" w:lineRule="auto"/>
            </w:pPr>
            <w:r w:rsidRPr="004B23D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F2EC86" w14:textId="77777777" w:rsidR="00033D55" w:rsidRPr="004B23D6" w:rsidRDefault="00033D55" w:rsidP="00F9436E">
            <w:pPr>
              <w:spacing w:after="0" w:line="240" w:lineRule="auto"/>
              <w:rPr>
                <w:rFonts w:eastAsia="Arial Unicode MS" w:cs="Arial"/>
                <w:szCs w:val="18"/>
                <w:lang w:val="de-DE" w:eastAsia="ar-SA"/>
              </w:rPr>
            </w:pPr>
            <w:r w:rsidRPr="004B23D6">
              <w:rPr>
                <w:rFonts w:eastAsia="Arial Unicode MS" w:cs="Arial"/>
                <w:i/>
                <w:szCs w:val="18"/>
                <w:lang w:val="de-DE" w:eastAsia="ar-SA"/>
              </w:rPr>
              <w:t>Moved from 8.1.3</w:t>
            </w:r>
          </w:p>
          <w:p w14:paraId="1C68BCE1" w14:textId="77777777" w:rsidR="00033D55" w:rsidRPr="004B23D6" w:rsidRDefault="00033D55" w:rsidP="00F9436E">
            <w:pPr>
              <w:spacing w:after="0" w:line="240" w:lineRule="auto"/>
              <w:rPr>
                <w:rFonts w:eastAsia="Arial Unicode MS" w:cs="Arial"/>
                <w:szCs w:val="18"/>
                <w:lang w:val="de-DE" w:eastAsia="ar-SA"/>
              </w:rPr>
            </w:pPr>
            <w:r w:rsidRPr="004B23D6">
              <w:rPr>
                <w:rFonts w:eastAsia="Arial Unicode MS" w:cs="Arial"/>
                <w:szCs w:val="18"/>
                <w:lang w:val="de-DE" w:eastAsia="ar-SA"/>
              </w:rPr>
              <w:t>Revision of S1-244311.</w:t>
            </w:r>
          </w:p>
        </w:tc>
      </w:tr>
      <w:tr w:rsidR="00033D55" w:rsidRPr="002B5B90" w14:paraId="60AFAC59" w14:textId="77777777" w:rsidTr="004B23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84F783" w14:textId="77777777" w:rsidR="00033D55" w:rsidRPr="00266E9B" w:rsidRDefault="00033D55" w:rsidP="00F9436E">
            <w:pPr>
              <w:snapToGrid w:val="0"/>
              <w:spacing w:after="0" w:line="240" w:lineRule="auto"/>
              <w:rPr>
                <w:rFonts w:eastAsia="Times New Roman" w:cs="Arial"/>
                <w:szCs w:val="18"/>
                <w:lang w:eastAsia="ar-SA"/>
              </w:rPr>
            </w:pPr>
            <w:proofErr w:type="spellStart"/>
            <w:r w:rsidRPr="00266E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183A07" w14:textId="46D6BAB4" w:rsidR="00033D55" w:rsidRPr="00266E9B" w:rsidRDefault="00C43975" w:rsidP="00F9436E">
            <w:pPr>
              <w:snapToGrid w:val="0"/>
              <w:spacing w:after="0" w:line="240" w:lineRule="auto"/>
            </w:pPr>
            <w:hyperlink r:id="rId359" w:history="1">
              <w:r w:rsidR="00033D55" w:rsidRPr="00266E9B">
                <w:rPr>
                  <w:rStyle w:val="Hyperlink"/>
                  <w:rFonts w:cs="Arial"/>
                  <w:color w:val="auto"/>
                </w:rPr>
                <w:t>S1-244269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76E56D" w14:textId="77777777" w:rsidR="00033D55" w:rsidRPr="00266E9B" w:rsidRDefault="00033D55" w:rsidP="00F9436E">
            <w:pPr>
              <w:snapToGrid w:val="0"/>
              <w:spacing w:after="0" w:line="240" w:lineRule="auto"/>
            </w:pPr>
            <w:r w:rsidRPr="00266E9B">
              <w:t xml:space="preserve">NTT DOCOMO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4C59FE" w14:textId="77777777" w:rsidR="00033D55" w:rsidRPr="00266E9B" w:rsidRDefault="00033D55" w:rsidP="00F9436E">
            <w:pPr>
              <w:snapToGrid w:val="0"/>
              <w:spacing w:after="0" w:line="240" w:lineRule="auto"/>
            </w:pPr>
            <w:proofErr w:type="spellStart"/>
            <w:r w:rsidRPr="00266E9B">
              <w:t>pCR</w:t>
            </w:r>
            <w:proofErr w:type="spellEnd"/>
            <w:r w:rsidRPr="00266E9B">
              <w:t xml:space="preserve"> on Network simplification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125457B" w14:textId="77777777" w:rsidR="00033D55" w:rsidRPr="00266E9B" w:rsidRDefault="00033D55" w:rsidP="00F9436E">
            <w:pPr>
              <w:snapToGrid w:val="0"/>
              <w:spacing w:after="0" w:line="240" w:lineRule="auto"/>
              <w:rPr>
                <w:rFonts w:eastAsia="Times New Roman" w:cs="Arial"/>
                <w:szCs w:val="18"/>
                <w:lang w:val="de-DE" w:eastAsia="ar-SA"/>
              </w:rPr>
            </w:pPr>
            <w:r w:rsidRPr="00266E9B">
              <w:rPr>
                <w:rFonts w:eastAsia="Times New Roman" w:cs="Arial"/>
                <w:szCs w:val="18"/>
                <w:lang w:val="de-DE" w:eastAsia="ar-SA"/>
              </w:rPr>
              <w:t>Revised to S1-244557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E76236" w14:textId="77777777" w:rsidR="00033D55" w:rsidRPr="00266E9B" w:rsidRDefault="00033D55" w:rsidP="00F9436E">
            <w:pPr>
              <w:spacing w:after="0" w:line="240" w:lineRule="auto"/>
              <w:rPr>
                <w:rFonts w:eastAsia="Arial Unicode MS" w:cs="Arial"/>
                <w:szCs w:val="18"/>
                <w:lang w:val="de-DE" w:eastAsia="ar-SA"/>
              </w:rPr>
            </w:pPr>
          </w:p>
        </w:tc>
      </w:tr>
      <w:tr w:rsidR="00033D55" w:rsidRPr="002B5B90" w14:paraId="19EAC2B5" w14:textId="77777777" w:rsidTr="004B23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73C08D" w14:textId="77777777" w:rsidR="00033D55" w:rsidRPr="004B23D6" w:rsidRDefault="00033D55" w:rsidP="00F9436E">
            <w:pPr>
              <w:snapToGrid w:val="0"/>
              <w:spacing w:after="0" w:line="240" w:lineRule="auto"/>
            </w:pPr>
            <w:proofErr w:type="spellStart"/>
            <w:r w:rsidRPr="004B23D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AEC27B" w14:textId="6AD46620" w:rsidR="00033D55" w:rsidRPr="004B23D6" w:rsidRDefault="00C43975" w:rsidP="00F9436E">
            <w:pPr>
              <w:snapToGrid w:val="0"/>
              <w:spacing w:after="0" w:line="240" w:lineRule="auto"/>
            </w:pPr>
            <w:hyperlink r:id="rId360" w:history="1">
              <w:r w:rsidR="00033D55" w:rsidRPr="004B23D6">
                <w:rPr>
                  <w:rStyle w:val="Hyperlink"/>
                  <w:rFonts w:cs="Arial"/>
                  <w:color w:val="auto"/>
                </w:rPr>
                <w:t>S1-24455</w:t>
              </w:r>
              <w:r w:rsidR="00033D55" w:rsidRPr="004B23D6">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67B9AE" w14:textId="77777777" w:rsidR="00033D55" w:rsidRPr="004B23D6" w:rsidRDefault="00033D55" w:rsidP="00F9436E">
            <w:pPr>
              <w:snapToGrid w:val="0"/>
              <w:spacing w:after="0" w:line="240" w:lineRule="auto"/>
            </w:pPr>
            <w:r w:rsidRPr="004B23D6">
              <w:t xml:space="preserve">NTT DOCOMO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4B2F9D" w14:textId="77777777" w:rsidR="00033D55" w:rsidRPr="004B23D6" w:rsidRDefault="00033D55" w:rsidP="00F9436E">
            <w:pPr>
              <w:snapToGrid w:val="0"/>
              <w:spacing w:after="0" w:line="240" w:lineRule="auto"/>
            </w:pPr>
            <w:proofErr w:type="spellStart"/>
            <w:r w:rsidRPr="004B23D6">
              <w:t>pCR</w:t>
            </w:r>
            <w:proofErr w:type="spellEnd"/>
            <w:r w:rsidRPr="004B23D6">
              <w:t xml:space="preserve"> on Network simplification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D6E66FC" w14:textId="6199D34A" w:rsidR="00033D55" w:rsidRPr="004B23D6" w:rsidRDefault="004B23D6" w:rsidP="00F9436E">
            <w:pPr>
              <w:snapToGrid w:val="0"/>
              <w:spacing w:after="0" w:line="240" w:lineRule="auto"/>
              <w:rPr>
                <w:rFonts w:eastAsia="Times New Roman" w:cs="Arial"/>
                <w:szCs w:val="18"/>
                <w:lang w:val="de-DE" w:eastAsia="ar-SA"/>
              </w:rPr>
            </w:pPr>
            <w:r w:rsidRPr="004B23D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71C04B" w14:textId="77777777" w:rsidR="00033D55" w:rsidRPr="004B23D6" w:rsidRDefault="00033D55" w:rsidP="00F9436E">
            <w:pPr>
              <w:spacing w:after="0" w:line="240" w:lineRule="auto"/>
              <w:rPr>
                <w:rFonts w:eastAsia="Arial Unicode MS" w:cs="Arial"/>
                <w:szCs w:val="18"/>
                <w:lang w:val="de-DE" w:eastAsia="ar-SA"/>
              </w:rPr>
            </w:pPr>
            <w:r w:rsidRPr="004B23D6">
              <w:rPr>
                <w:rFonts w:eastAsia="Arial Unicode MS" w:cs="Arial"/>
                <w:szCs w:val="18"/>
                <w:lang w:val="de-DE" w:eastAsia="ar-SA"/>
              </w:rPr>
              <w:t>Revision of S1-244269.</w:t>
            </w:r>
          </w:p>
        </w:tc>
      </w:tr>
      <w:tr w:rsidR="00033D55" w:rsidRPr="002B5B90" w14:paraId="42EBE120" w14:textId="77777777" w:rsidTr="00F450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3C5BD7" w14:textId="77777777" w:rsidR="00033D55" w:rsidRPr="00640C82" w:rsidRDefault="00033D55" w:rsidP="00F9436E">
            <w:pPr>
              <w:snapToGrid w:val="0"/>
              <w:spacing w:after="0" w:line="240" w:lineRule="auto"/>
              <w:rPr>
                <w:rFonts w:eastAsia="Times New Roman" w:cs="Arial"/>
                <w:szCs w:val="18"/>
                <w:lang w:eastAsia="ar-SA"/>
              </w:rPr>
            </w:pPr>
            <w:proofErr w:type="spellStart"/>
            <w:r w:rsidRPr="00640C8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9C28E3" w14:textId="694405DB" w:rsidR="00033D55" w:rsidRPr="00640C82" w:rsidRDefault="00C43975" w:rsidP="00F9436E">
            <w:pPr>
              <w:snapToGrid w:val="0"/>
              <w:spacing w:after="0" w:line="240" w:lineRule="auto"/>
            </w:pPr>
            <w:hyperlink r:id="rId361" w:history="1">
              <w:r w:rsidR="00033D55" w:rsidRPr="00640C82">
                <w:rPr>
                  <w:rStyle w:val="Hyperlink"/>
                  <w:rFonts w:cs="Arial"/>
                  <w:color w:val="auto"/>
                </w:rPr>
                <w:t>S1-244237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D967E1" w14:textId="77777777" w:rsidR="00033D55" w:rsidRPr="00640C82" w:rsidRDefault="00033D55" w:rsidP="00F9436E">
            <w:pPr>
              <w:snapToGrid w:val="0"/>
              <w:spacing w:after="0" w:line="240" w:lineRule="auto"/>
            </w:pPr>
            <w:r w:rsidRPr="00640C82">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72ED4B" w14:textId="77777777" w:rsidR="00033D55" w:rsidRPr="00640C82" w:rsidRDefault="00033D55" w:rsidP="00F9436E">
            <w:pPr>
              <w:snapToGrid w:val="0"/>
              <w:spacing w:after="0" w:line="240" w:lineRule="auto"/>
            </w:pPr>
            <w:r w:rsidRPr="00640C82">
              <w:t>6G system operation with Basic-Full functionality-set transition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C0625D2" w14:textId="77777777" w:rsidR="00033D55" w:rsidRPr="00640C82" w:rsidRDefault="00033D55" w:rsidP="00F9436E">
            <w:pPr>
              <w:snapToGrid w:val="0"/>
              <w:spacing w:after="0" w:line="240" w:lineRule="auto"/>
              <w:rPr>
                <w:rFonts w:eastAsia="Times New Roman" w:cs="Arial"/>
                <w:szCs w:val="18"/>
                <w:lang w:val="de-DE" w:eastAsia="ar-SA"/>
              </w:rPr>
            </w:pPr>
            <w:r w:rsidRPr="00640C82">
              <w:rPr>
                <w:rFonts w:eastAsia="Times New Roman" w:cs="Arial"/>
                <w:szCs w:val="18"/>
                <w:lang w:val="de-DE" w:eastAsia="ar-SA"/>
              </w:rPr>
              <w:t>Revised to S1-244558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E5BF63" w14:textId="77777777" w:rsidR="00033D55" w:rsidRPr="00640C82" w:rsidRDefault="00033D55" w:rsidP="00F9436E">
            <w:pPr>
              <w:spacing w:after="0" w:line="240" w:lineRule="auto"/>
              <w:rPr>
                <w:rFonts w:eastAsia="Arial Unicode MS" w:cs="Arial"/>
                <w:szCs w:val="18"/>
                <w:lang w:val="de-DE" w:eastAsia="ar-SA"/>
              </w:rPr>
            </w:pPr>
          </w:p>
        </w:tc>
      </w:tr>
      <w:tr w:rsidR="00033D55" w:rsidRPr="002B5B90" w14:paraId="09C585F0" w14:textId="77777777" w:rsidTr="00F450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287040" w14:textId="77777777" w:rsidR="00033D55" w:rsidRPr="00F450AA" w:rsidRDefault="00033D55" w:rsidP="00F9436E">
            <w:pPr>
              <w:snapToGrid w:val="0"/>
              <w:spacing w:after="0" w:line="240" w:lineRule="auto"/>
            </w:pPr>
            <w:proofErr w:type="spellStart"/>
            <w:r w:rsidRPr="00F450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67401D" w14:textId="3692DF76" w:rsidR="00033D55" w:rsidRPr="00F450AA" w:rsidRDefault="00C43975" w:rsidP="00F9436E">
            <w:pPr>
              <w:snapToGrid w:val="0"/>
              <w:spacing w:after="0" w:line="240" w:lineRule="auto"/>
            </w:pPr>
            <w:hyperlink r:id="rId362" w:history="1">
              <w:r w:rsidR="00033D55" w:rsidRPr="00F450AA">
                <w:rPr>
                  <w:rStyle w:val="Hyperlink"/>
                  <w:rFonts w:cs="Arial"/>
                  <w:color w:val="auto"/>
                </w:rPr>
                <w:t>S1-244</w:t>
              </w:r>
              <w:r w:rsidR="00033D55" w:rsidRPr="00F450AA">
                <w:rPr>
                  <w:rStyle w:val="Hyperlink"/>
                  <w:rFonts w:cs="Arial"/>
                  <w:color w:val="auto"/>
                </w:rPr>
                <w:t>5</w:t>
              </w:r>
              <w:r w:rsidR="00033D55" w:rsidRPr="00F450AA">
                <w:rPr>
                  <w:rStyle w:val="Hyperlink"/>
                  <w:rFonts w:cs="Arial"/>
                  <w:color w:val="auto"/>
                </w:rPr>
                <w:t>5</w:t>
              </w:r>
              <w:r w:rsidR="00033D55" w:rsidRPr="00F450AA">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134B90" w14:textId="77777777" w:rsidR="00033D55" w:rsidRPr="00F450AA" w:rsidRDefault="00033D55" w:rsidP="00F9436E">
            <w:pPr>
              <w:snapToGrid w:val="0"/>
              <w:spacing w:after="0" w:line="240" w:lineRule="auto"/>
            </w:pPr>
            <w:r w:rsidRPr="00F450AA">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46A189" w14:textId="77777777" w:rsidR="00033D55" w:rsidRPr="00F450AA" w:rsidRDefault="00033D55" w:rsidP="00F9436E">
            <w:pPr>
              <w:snapToGrid w:val="0"/>
              <w:spacing w:after="0" w:line="240" w:lineRule="auto"/>
            </w:pPr>
            <w:r w:rsidRPr="00F450AA">
              <w:t>6G system operation with Basic-Full functionality-set transition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7AFF6E3" w14:textId="27CD99BB" w:rsidR="00033D55" w:rsidRPr="00F450AA" w:rsidRDefault="00F450AA" w:rsidP="00F9436E">
            <w:pPr>
              <w:snapToGrid w:val="0"/>
              <w:spacing w:after="0" w:line="240" w:lineRule="auto"/>
              <w:rPr>
                <w:rFonts w:eastAsia="Times New Roman" w:cs="Arial"/>
                <w:szCs w:val="18"/>
                <w:lang w:val="de-DE" w:eastAsia="ar-SA"/>
              </w:rPr>
            </w:pPr>
            <w:r w:rsidRPr="00F450A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9F2E72" w14:textId="77777777" w:rsidR="00033D55" w:rsidRPr="00F450AA" w:rsidRDefault="00033D55" w:rsidP="00F9436E">
            <w:pPr>
              <w:spacing w:after="0" w:line="240" w:lineRule="auto"/>
              <w:rPr>
                <w:rFonts w:eastAsia="Arial Unicode MS" w:cs="Arial"/>
                <w:szCs w:val="18"/>
                <w:lang w:val="de-DE" w:eastAsia="ar-SA"/>
              </w:rPr>
            </w:pPr>
            <w:r w:rsidRPr="00F450AA">
              <w:rPr>
                <w:rFonts w:eastAsia="Arial Unicode MS" w:cs="Arial"/>
                <w:szCs w:val="18"/>
                <w:lang w:val="de-DE" w:eastAsia="ar-SA"/>
              </w:rPr>
              <w:t>Revision of S1-244237.</w:t>
            </w:r>
          </w:p>
        </w:tc>
      </w:tr>
      <w:tr w:rsidR="00033D55" w:rsidRPr="006E6FF4" w14:paraId="6E8A639C" w14:textId="77777777" w:rsidTr="00F9436E">
        <w:trPr>
          <w:trHeight w:val="250"/>
        </w:trPr>
        <w:tc>
          <w:tcPr>
            <w:tcW w:w="14426" w:type="dxa"/>
            <w:gridSpan w:val="6"/>
            <w:tcBorders>
              <w:bottom w:val="single" w:sz="4" w:space="0" w:color="auto"/>
            </w:tcBorders>
            <w:shd w:val="clear" w:color="auto" w:fill="F2F2F2"/>
          </w:tcPr>
          <w:p w14:paraId="79AFF657" w14:textId="77777777" w:rsidR="00033D55" w:rsidRPr="00D01712" w:rsidRDefault="00033D55" w:rsidP="00F9436E">
            <w:pPr>
              <w:pStyle w:val="Heading8"/>
              <w:jc w:val="left"/>
              <w:rPr>
                <w:color w:val="1F497D" w:themeColor="text2"/>
                <w:sz w:val="18"/>
                <w:szCs w:val="22"/>
              </w:rPr>
            </w:pPr>
            <w:r>
              <w:rPr>
                <w:color w:val="1F497D" w:themeColor="text2"/>
                <w:sz w:val="18"/>
                <w:szCs w:val="22"/>
              </w:rPr>
              <w:t>Existing services</w:t>
            </w:r>
          </w:p>
        </w:tc>
      </w:tr>
      <w:tr w:rsidR="00033D55" w:rsidRPr="002B5B90" w14:paraId="07E0C1C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1C4930" w14:textId="77777777" w:rsidR="00033D55" w:rsidRPr="00507B6F" w:rsidRDefault="00033D55" w:rsidP="00F9436E">
            <w:pPr>
              <w:snapToGrid w:val="0"/>
              <w:spacing w:after="0" w:line="240" w:lineRule="auto"/>
              <w:rPr>
                <w:rFonts w:eastAsia="Times New Roman" w:cs="Arial"/>
                <w:szCs w:val="18"/>
                <w:lang w:eastAsia="ar-SA"/>
              </w:rPr>
            </w:pPr>
            <w:proofErr w:type="spellStart"/>
            <w:r w:rsidRPr="00507B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309779" w14:textId="04BB3C55" w:rsidR="00033D55" w:rsidRPr="00507B6F" w:rsidRDefault="00C43975" w:rsidP="00F9436E">
            <w:pPr>
              <w:snapToGrid w:val="0"/>
              <w:spacing w:after="0" w:line="240" w:lineRule="auto"/>
            </w:pPr>
            <w:hyperlink r:id="rId363" w:history="1">
              <w:r w:rsidR="00033D55" w:rsidRPr="00507B6F">
                <w:rPr>
                  <w:rStyle w:val="Hyperlink"/>
                  <w:rFonts w:cs="Arial"/>
                  <w:color w:val="auto"/>
                </w:rPr>
                <w:t>S1-244077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2FB90D" w14:textId="77777777" w:rsidR="00033D55" w:rsidRPr="00507B6F" w:rsidRDefault="00033D55" w:rsidP="00F9436E">
            <w:pPr>
              <w:snapToGrid w:val="0"/>
              <w:spacing w:after="0" w:line="240" w:lineRule="auto"/>
            </w:pPr>
            <w:r w:rsidRPr="00507B6F">
              <w:t>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DAF51F" w14:textId="77777777" w:rsidR="00033D55" w:rsidRPr="00507B6F" w:rsidRDefault="00033D55" w:rsidP="00F9436E">
            <w:pPr>
              <w:snapToGrid w:val="0"/>
              <w:spacing w:after="0" w:line="240" w:lineRule="auto"/>
            </w:pPr>
            <w:r w:rsidRPr="00507B6F">
              <w:t>Legacy telephony service and supplementary services support of 6G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8FA9874" w14:textId="77777777" w:rsidR="00033D55" w:rsidRPr="00507B6F"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Merged into S1-244559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B76D16" w14:textId="77777777" w:rsidR="00033D55" w:rsidRPr="00507B6F" w:rsidRDefault="00033D55" w:rsidP="00F9436E">
            <w:pPr>
              <w:spacing w:after="0" w:line="240" w:lineRule="auto"/>
              <w:rPr>
                <w:rFonts w:eastAsia="Arial Unicode MS" w:cs="Arial"/>
                <w:szCs w:val="18"/>
                <w:lang w:val="de-DE" w:eastAsia="ar-SA"/>
              </w:rPr>
            </w:pPr>
          </w:p>
        </w:tc>
      </w:tr>
      <w:tr w:rsidR="00033D55" w:rsidRPr="002B5B90" w14:paraId="5126E7E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75DE02" w14:textId="77777777" w:rsidR="00033D55" w:rsidRPr="00640C82" w:rsidRDefault="00033D55" w:rsidP="00F9436E">
            <w:pPr>
              <w:snapToGrid w:val="0"/>
              <w:spacing w:after="0" w:line="240" w:lineRule="auto"/>
              <w:rPr>
                <w:rFonts w:eastAsia="Times New Roman" w:cs="Arial"/>
                <w:szCs w:val="18"/>
                <w:lang w:eastAsia="ar-SA"/>
              </w:rPr>
            </w:pPr>
            <w:proofErr w:type="spellStart"/>
            <w:r w:rsidRPr="00640C8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D2C4D9" w14:textId="3AB957A8" w:rsidR="00033D55" w:rsidRPr="00640C82" w:rsidRDefault="00C43975" w:rsidP="00F9436E">
            <w:pPr>
              <w:snapToGrid w:val="0"/>
              <w:spacing w:after="0" w:line="240" w:lineRule="auto"/>
            </w:pPr>
            <w:hyperlink r:id="rId364" w:history="1">
              <w:r w:rsidR="00033D55" w:rsidRPr="00640C82">
                <w:rPr>
                  <w:rStyle w:val="Hyperlink"/>
                  <w:rFonts w:cs="Arial"/>
                  <w:color w:val="auto"/>
                </w:rPr>
                <w:t>S1-244110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D695AB" w14:textId="77777777" w:rsidR="00033D55" w:rsidRPr="00640C82" w:rsidRDefault="00033D55" w:rsidP="00F9436E">
            <w:pPr>
              <w:snapToGrid w:val="0"/>
              <w:spacing w:after="0" w:line="240" w:lineRule="auto"/>
            </w:pPr>
            <w:r w:rsidRPr="00640C82">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B389CFC" w14:textId="77777777" w:rsidR="00033D55" w:rsidRPr="00640C82" w:rsidRDefault="00033D55" w:rsidP="00F9436E">
            <w:pPr>
              <w:snapToGrid w:val="0"/>
              <w:spacing w:after="0" w:line="240" w:lineRule="auto"/>
            </w:pPr>
            <w:r w:rsidRPr="00640C82">
              <w:t>Legacy telephony service and supplementary services support of 6G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5EB3D8D" w14:textId="77777777" w:rsidR="00033D55" w:rsidRPr="00640C82" w:rsidRDefault="00033D55" w:rsidP="00F9436E">
            <w:pPr>
              <w:snapToGrid w:val="0"/>
              <w:spacing w:after="0" w:line="240" w:lineRule="auto"/>
              <w:rPr>
                <w:rFonts w:eastAsia="Times New Roman" w:cs="Arial"/>
                <w:szCs w:val="18"/>
                <w:lang w:val="de-DE" w:eastAsia="ar-SA"/>
              </w:rPr>
            </w:pPr>
            <w:r w:rsidRPr="00640C82">
              <w:rPr>
                <w:rFonts w:eastAsia="Times New Roman" w:cs="Arial"/>
                <w:szCs w:val="18"/>
                <w:lang w:val="de-DE" w:eastAsia="ar-SA"/>
              </w:rPr>
              <w:t>Revised to S1-244642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A50112" w14:textId="77777777" w:rsidR="00033D55" w:rsidRPr="00640C82" w:rsidRDefault="00033D55" w:rsidP="00F9436E">
            <w:pPr>
              <w:spacing w:after="0" w:line="240" w:lineRule="auto"/>
              <w:rPr>
                <w:rFonts w:eastAsia="Arial Unicode MS" w:cs="Arial"/>
                <w:szCs w:val="18"/>
                <w:lang w:val="de-DE" w:eastAsia="ar-SA"/>
              </w:rPr>
            </w:pPr>
          </w:p>
        </w:tc>
      </w:tr>
      <w:tr w:rsidR="00033D55" w:rsidRPr="002B5B90" w14:paraId="4EB608A9" w14:textId="77777777" w:rsidTr="002C5FE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9A827F" w14:textId="77777777" w:rsidR="00033D55" w:rsidRPr="00507B6F" w:rsidRDefault="00033D55" w:rsidP="00F9436E">
            <w:pPr>
              <w:snapToGrid w:val="0"/>
              <w:spacing w:after="0" w:line="240" w:lineRule="auto"/>
            </w:pPr>
            <w:proofErr w:type="spellStart"/>
            <w:r w:rsidRPr="00507B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8D2139" w14:textId="01B4BEEA" w:rsidR="00033D55" w:rsidRPr="00507B6F" w:rsidRDefault="00C43975" w:rsidP="00F9436E">
            <w:pPr>
              <w:snapToGrid w:val="0"/>
              <w:spacing w:after="0" w:line="240" w:lineRule="auto"/>
            </w:pPr>
            <w:hyperlink r:id="rId365" w:history="1">
              <w:r w:rsidR="00033D55" w:rsidRPr="00507B6F">
                <w:rPr>
                  <w:rStyle w:val="Hyperlink"/>
                  <w:rFonts w:cs="Arial"/>
                  <w:color w:val="auto"/>
                </w:rPr>
                <w:t>S1-244642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404E70" w14:textId="77777777" w:rsidR="00033D55" w:rsidRPr="00507B6F" w:rsidRDefault="00033D55" w:rsidP="00F9436E">
            <w:pPr>
              <w:snapToGrid w:val="0"/>
              <w:spacing w:after="0" w:line="240" w:lineRule="auto"/>
            </w:pPr>
            <w:r w:rsidRPr="00507B6F">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90E0A82" w14:textId="77777777" w:rsidR="00033D55" w:rsidRPr="00507B6F" w:rsidRDefault="00033D55" w:rsidP="00F9436E">
            <w:pPr>
              <w:snapToGrid w:val="0"/>
              <w:spacing w:after="0" w:line="240" w:lineRule="auto"/>
            </w:pPr>
            <w:r w:rsidRPr="00507B6F">
              <w:t>Legacy telephony service and supplementary services support of 6G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AB605C1" w14:textId="77777777" w:rsidR="00033D55" w:rsidRPr="00507B6F" w:rsidRDefault="00033D55" w:rsidP="00F9436E">
            <w:pPr>
              <w:snapToGrid w:val="0"/>
              <w:spacing w:after="0" w:line="240" w:lineRule="auto"/>
              <w:rPr>
                <w:rFonts w:eastAsia="Times New Roman" w:cs="Arial"/>
                <w:szCs w:val="18"/>
                <w:lang w:val="de-DE" w:eastAsia="ar-SA"/>
              </w:rPr>
            </w:pPr>
            <w:r w:rsidRPr="00507B6F">
              <w:rPr>
                <w:rFonts w:eastAsia="Times New Roman" w:cs="Arial"/>
                <w:szCs w:val="18"/>
                <w:lang w:val="de-DE" w:eastAsia="ar-SA"/>
              </w:rPr>
              <w:t>Revised to S1-2</w:t>
            </w:r>
            <w:r>
              <w:rPr>
                <w:rFonts w:eastAsia="Times New Roman" w:cs="Arial"/>
                <w:szCs w:val="18"/>
                <w:lang w:val="de-DE" w:eastAsia="ar-SA"/>
              </w:rPr>
              <w:t>44559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077F94" w14:textId="77777777" w:rsidR="00033D55" w:rsidRPr="00507B6F" w:rsidRDefault="00033D55" w:rsidP="00F9436E">
            <w:pPr>
              <w:spacing w:after="0" w:line="240" w:lineRule="auto"/>
              <w:rPr>
                <w:rFonts w:eastAsia="Arial Unicode MS" w:cs="Arial"/>
                <w:szCs w:val="18"/>
                <w:lang w:val="de-DE" w:eastAsia="ar-SA"/>
              </w:rPr>
            </w:pPr>
            <w:r w:rsidRPr="00507B6F">
              <w:rPr>
                <w:rFonts w:eastAsia="Arial Unicode MS" w:cs="Arial"/>
                <w:szCs w:val="18"/>
                <w:lang w:val="de-DE" w:eastAsia="ar-SA"/>
              </w:rPr>
              <w:t>Revision of S1-244110.</w:t>
            </w:r>
          </w:p>
        </w:tc>
      </w:tr>
      <w:tr w:rsidR="00033D55" w:rsidRPr="002B5B90" w14:paraId="1B0EB57E" w14:textId="77777777" w:rsidTr="002C5FE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772891" w14:textId="77777777" w:rsidR="00033D55" w:rsidRPr="002C5FE2" w:rsidRDefault="00033D55" w:rsidP="00F9436E">
            <w:pPr>
              <w:snapToGrid w:val="0"/>
              <w:spacing w:after="0" w:line="240" w:lineRule="auto"/>
            </w:pPr>
            <w:proofErr w:type="spellStart"/>
            <w:r w:rsidRPr="002C5FE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5C0F1A" w14:textId="5DFCB51D" w:rsidR="00033D55" w:rsidRPr="002C5FE2" w:rsidRDefault="00C43975" w:rsidP="00F9436E">
            <w:pPr>
              <w:snapToGrid w:val="0"/>
              <w:spacing w:after="0" w:line="240" w:lineRule="auto"/>
              <w:rPr>
                <w:rFonts w:cs="Arial"/>
              </w:rPr>
            </w:pPr>
            <w:hyperlink r:id="rId366" w:history="1">
              <w:r w:rsidR="00033D55" w:rsidRPr="002C5FE2">
                <w:rPr>
                  <w:rStyle w:val="Hyperlink"/>
                  <w:rFonts w:cs="Arial"/>
                  <w:color w:val="auto"/>
                </w:rPr>
                <w:t>S1-2445</w:t>
              </w:r>
              <w:r w:rsidR="00033D55" w:rsidRPr="002C5FE2">
                <w:rPr>
                  <w:rStyle w:val="Hyperlink"/>
                  <w:rFonts w:cs="Arial"/>
                  <w:color w:val="auto"/>
                </w:rPr>
                <w:t>5</w:t>
              </w:r>
              <w:r w:rsidR="00033D55" w:rsidRPr="002C5FE2">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BC3CC6" w14:textId="77777777" w:rsidR="00033D55" w:rsidRPr="002C5FE2" w:rsidRDefault="00033D55" w:rsidP="00F9436E">
            <w:pPr>
              <w:snapToGrid w:val="0"/>
              <w:spacing w:after="0" w:line="240" w:lineRule="auto"/>
            </w:pPr>
            <w:r w:rsidRPr="002C5FE2">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745A17" w14:textId="77777777" w:rsidR="00033D55" w:rsidRPr="002C5FE2" w:rsidRDefault="00033D55" w:rsidP="00F9436E">
            <w:pPr>
              <w:snapToGrid w:val="0"/>
              <w:spacing w:after="0" w:line="240" w:lineRule="auto"/>
            </w:pPr>
            <w:r w:rsidRPr="002C5FE2">
              <w:t>Legacy telephony service and supplementary services support of 6G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6B0D5E2" w14:textId="388BCAEF" w:rsidR="00033D55" w:rsidRPr="002C5FE2" w:rsidRDefault="002C5FE2" w:rsidP="00F9436E">
            <w:pPr>
              <w:snapToGrid w:val="0"/>
              <w:spacing w:after="0" w:line="240" w:lineRule="auto"/>
              <w:rPr>
                <w:rFonts w:eastAsia="Times New Roman" w:cs="Arial"/>
                <w:szCs w:val="18"/>
                <w:lang w:val="de-DE" w:eastAsia="ar-SA"/>
              </w:rPr>
            </w:pPr>
            <w:r w:rsidRPr="002C5FE2">
              <w:rPr>
                <w:rFonts w:eastAsia="Times New Roman" w:cs="Arial"/>
                <w:szCs w:val="18"/>
                <w:lang w:val="de-DE" w:eastAsia="ar-SA"/>
              </w:rPr>
              <w:t>Revised to S1-244808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0A1B6A" w14:textId="77777777" w:rsidR="00033D55" w:rsidRPr="002C5FE2" w:rsidRDefault="00033D55" w:rsidP="00F9436E">
            <w:pPr>
              <w:spacing w:after="0" w:line="240" w:lineRule="auto"/>
              <w:rPr>
                <w:rFonts w:eastAsia="Arial Unicode MS" w:cs="Arial"/>
                <w:szCs w:val="18"/>
                <w:lang w:val="de-DE" w:eastAsia="ar-SA"/>
              </w:rPr>
            </w:pPr>
            <w:r w:rsidRPr="002C5FE2">
              <w:rPr>
                <w:rFonts w:eastAsia="Arial Unicode MS" w:cs="Arial"/>
                <w:i/>
                <w:szCs w:val="18"/>
                <w:lang w:val="de-DE" w:eastAsia="ar-SA"/>
              </w:rPr>
              <w:t>Revision of S1-244110.</w:t>
            </w:r>
          </w:p>
          <w:p w14:paraId="53CA82F4" w14:textId="77777777" w:rsidR="00033D55" w:rsidRPr="002C5FE2" w:rsidRDefault="00033D55" w:rsidP="00F9436E">
            <w:pPr>
              <w:spacing w:after="0" w:line="240" w:lineRule="auto"/>
              <w:rPr>
                <w:rFonts w:eastAsia="Arial Unicode MS" w:cs="Arial"/>
                <w:szCs w:val="18"/>
                <w:lang w:val="de-DE" w:eastAsia="ar-SA"/>
              </w:rPr>
            </w:pPr>
            <w:r w:rsidRPr="002C5FE2">
              <w:rPr>
                <w:rFonts w:eastAsia="Arial Unicode MS" w:cs="Arial"/>
                <w:szCs w:val="18"/>
                <w:lang w:val="de-DE" w:eastAsia="ar-SA"/>
              </w:rPr>
              <w:t>Revision of S1-244642.</w:t>
            </w:r>
          </w:p>
        </w:tc>
      </w:tr>
      <w:tr w:rsidR="002C5FE2" w:rsidRPr="002B5B90" w14:paraId="66539F9B" w14:textId="77777777" w:rsidTr="002C5FE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F7027A5" w14:textId="281D78E2" w:rsidR="002C5FE2" w:rsidRPr="002C5FE2" w:rsidRDefault="002C5FE2" w:rsidP="00F9436E">
            <w:pPr>
              <w:snapToGrid w:val="0"/>
              <w:spacing w:after="0" w:line="240" w:lineRule="auto"/>
            </w:pPr>
            <w:proofErr w:type="spellStart"/>
            <w:r w:rsidRPr="002C5FE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CADCF90" w14:textId="3489DA7D" w:rsidR="002C5FE2" w:rsidRPr="002C5FE2" w:rsidRDefault="002C5FE2" w:rsidP="00F9436E">
            <w:pPr>
              <w:snapToGrid w:val="0"/>
              <w:spacing w:after="0" w:line="240" w:lineRule="auto"/>
            </w:pPr>
            <w:hyperlink r:id="rId367" w:history="1">
              <w:r w:rsidRPr="002C5FE2">
                <w:rPr>
                  <w:rStyle w:val="Hyperlink"/>
                  <w:rFonts w:cs="Arial"/>
                  <w:color w:val="auto"/>
                </w:rPr>
                <w:t>S1-244808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00B35B" w14:textId="0C946067" w:rsidR="002C5FE2" w:rsidRPr="002C5FE2" w:rsidRDefault="002C5FE2" w:rsidP="00F9436E">
            <w:pPr>
              <w:snapToGrid w:val="0"/>
              <w:spacing w:after="0" w:line="240" w:lineRule="auto"/>
            </w:pPr>
            <w:r w:rsidRPr="002C5FE2">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CEDA791" w14:textId="3343133B" w:rsidR="002C5FE2" w:rsidRPr="002C5FE2" w:rsidRDefault="002C5FE2" w:rsidP="00F9436E">
            <w:pPr>
              <w:snapToGrid w:val="0"/>
              <w:spacing w:after="0" w:line="240" w:lineRule="auto"/>
            </w:pPr>
            <w:r w:rsidRPr="002C5FE2">
              <w:t>Legacy telephony service and supplementary services support of 6G</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4222AB" w14:textId="77777777" w:rsidR="002C5FE2" w:rsidRPr="002C5FE2" w:rsidRDefault="002C5FE2"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101BA11" w14:textId="77777777" w:rsidR="002C5FE2" w:rsidRPr="002C5FE2" w:rsidRDefault="002C5FE2" w:rsidP="002C5FE2">
            <w:pPr>
              <w:spacing w:after="0" w:line="240" w:lineRule="auto"/>
              <w:rPr>
                <w:rFonts w:eastAsia="Arial Unicode MS" w:cs="Arial"/>
                <w:i/>
                <w:szCs w:val="18"/>
                <w:lang w:val="de-DE" w:eastAsia="ar-SA"/>
              </w:rPr>
            </w:pPr>
            <w:r w:rsidRPr="002C5FE2">
              <w:rPr>
                <w:rFonts w:eastAsia="Arial Unicode MS" w:cs="Arial"/>
                <w:i/>
                <w:szCs w:val="18"/>
                <w:lang w:val="de-DE" w:eastAsia="ar-SA"/>
              </w:rPr>
              <w:t>Revision of S1-244110.</w:t>
            </w:r>
          </w:p>
          <w:p w14:paraId="329E8744" w14:textId="3A4BC1C4" w:rsidR="002C5FE2" w:rsidRDefault="002C5FE2" w:rsidP="002C5FE2">
            <w:pPr>
              <w:spacing w:after="0" w:line="240" w:lineRule="auto"/>
              <w:rPr>
                <w:rFonts w:eastAsia="Arial Unicode MS" w:cs="Arial"/>
                <w:szCs w:val="18"/>
                <w:lang w:val="de-DE" w:eastAsia="ar-SA"/>
              </w:rPr>
            </w:pPr>
            <w:r w:rsidRPr="002C5FE2">
              <w:rPr>
                <w:rFonts w:eastAsia="Arial Unicode MS" w:cs="Arial"/>
                <w:i/>
                <w:szCs w:val="18"/>
                <w:lang w:val="de-DE" w:eastAsia="ar-SA"/>
              </w:rPr>
              <w:t>Revision of S1-244642.</w:t>
            </w:r>
          </w:p>
          <w:p w14:paraId="6838CE6A" w14:textId="0DB34D06" w:rsidR="002C5FE2" w:rsidRPr="002C5FE2" w:rsidRDefault="002C5FE2" w:rsidP="00F9436E">
            <w:pPr>
              <w:spacing w:after="0" w:line="240" w:lineRule="auto"/>
              <w:rPr>
                <w:rFonts w:eastAsia="Arial Unicode MS" w:cs="Arial"/>
                <w:szCs w:val="18"/>
                <w:lang w:val="de-DE" w:eastAsia="ar-SA"/>
              </w:rPr>
            </w:pPr>
            <w:r w:rsidRPr="002C5FE2">
              <w:rPr>
                <w:rFonts w:eastAsia="Arial Unicode MS" w:cs="Arial"/>
                <w:szCs w:val="18"/>
                <w:lang w:val="de-DE" w:eastAsia="ar-SA"/>
              </w:rPr>
              <w:t>Revision of S1-244559.</w:t>
            </w:r>
          </w:p>
        </w:tc>
      </w:tr>
      <w:tr w:rsidR="00033D55" w:rsidRPr="002B5B90" w14:paraId="164BF60B" w14:textId="77777777" w:rsidTr="002C5FE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555700" w14:textId="77777777" w:rsidR="00033D55" w:rsidRPr="009D7841" w:rsidRDefault="00033D55" w:rsidP="00F9436E">
            <w:pPr>
              <w:snapToGrid w:val="0"/>
              <w:spacing w:after="0" w:line="240" w:lineRule="auto"/>
              <w:rPr>
                <w:rFonts w:eastAsia="Times New Roman" w:cs="Arial"/>
                <w:szCs w:val="18"/>
                <w:lang w:eastAsia="ar-SA"/>
              </w:rPr>
            </w:pPr>
            <w:proofErr w:type="spellStart"/>
            <w:r w:rsidRPr="009D784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F765A1" w14:textId="31C4EB07" w:rsidR="00033D55" w:rsidRPr="009D7841" w:rsidRDefault="00C43975" w:rsidP="00F9436E">
            <w:pPr>
              <w:snapToGrid w:val="0"/>
              <w:spacing w:after="0" w:line="240" w:lineRule="auto"/>
            </w:pPr>
            <w:hyperlink r:id="rId368" w:history="1">
              <w:r w:rsidR="00033D55" w:rsidRPr="009D7841">
                <w:rPr>
                  <w:rStyle w:val="Hyperlink"/>
                  <w:rFonts w:cs="Arial"/>
                  <w:color w:val="auto"/>
                </w:rPr>
                <w:t>S1-244089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02A809" w14:textId="77777777" w:rsidR="00033D55" w:rsidRPr="009D7841" w:rsidRDefault="00033D55" w:rsidP="00F9436E">
            <w:pPr>
              <w:snapToGrid w:val="0"/>
              <w:spacing w:after="0" w:line="240" w:lineRule="auto"/>
            </w:pPr>
            <w:r w:rsidRPr="009D7841">
              <w:t>Apple, 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F50CE1" w14:textId="77777777" w:rsidR="00033D55" w:rsidRPr="009D7841" w:rsidRDefault="00033D55" w:rsidP="00F9436E">
            <w:pPr>
              <w:snapToGrid w:val="0"/>
              <w:spacing w:after="0" w:line="240" w:lineRule="auto"/>
            </w:pPr>
            <w:r w:rsidRPr="009D7841">
              <w:t>Continued support for regulatory-related services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3FBE2A3" w14:textId="77777777" w:rsidR="00033D55" w:rsidRPr="009D7841" w:rsidRDefault="00033D55" w:rsidP="00F9436E">
            <w:pPr>
              <w:snapToGrid w:val="0"/>
              <w:spacing w:after="0" w:line="240" w:lineRule="auto"/>
              <w:rPr>
                <w:rFonts w:eastAsia="Times New Roman" w:cs="Arial"/>
                <w:szCs w:val="18"/>
                <w:lang w:val="de-DE" w:eastAsia="ar-SA"/>
              </w:rPr>
            </w:pPr>
            <w:r w:rsidRPr="009D7841">
              <w:rPr>
                <w:rFonts w:eastAsia="Times New Roman" w:cs="Arial"/>
                <w:szCs w:val="18"/>
                <w:lang w:val="de-DE" w:eastAsia="ar-SA"/>
              </w:rPr>
              <w:t>Revised to S1-244560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326B51" w14:textId="77777777" w:rsidR="00033D55" w:rsidRPr="009D7841" w:rsidRDefault="00033D55" w:rsidP="00F9436E">
            <w:pPr>
              <w:spacing w:after="0" w:line="240" w:lineRule="auto"/>
              <w:rPr>
                <w:rFonts w:eastAsia="Arial Unicode MS" w:cs="Arial"/>
                <w:szCs w:val="18"/>
                <w:lang w:val="de-DE" w:eastAsia="ar-SA"/>
              </w:rPr>
            </w:pPr>
          </w:p>
        </w:tc>
      </w:tr>
      <w:tr w:rsidR="00033D55" w:rsidRPr="002B5B90" w14:paraId="00D36FE8" w14:textId="77777777" w:rsidTr="002C5FE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2AC1E2" w14:textId="77777777" w:rsidR="00033D55" w:rsidRPr="002C5FE2" w:rsidRDefault="00033D55" w:rsidP="00F9436E">
            <w:pPr>
              <w:snapToGrid w:val="0"/>
              <w:spacing w:after="0" w:line="240" w:lineRule="auto"/>
            </w:pPr>
            <w:proofErr w:type="spellStart"/>
            <w:r w:rsidRPr="002C5FE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5CFCA7" w14:textId="0E02AA56" w:rsidR="00033D55" w:rsidRPr="002C5FE2" w:rsidRDefault="00C43975" w:rsidP="00F9436E">
            <w:pPr>
              <w:snapToGrid w:val="0"/>
              <w:spacing w:after="0" w:line="240" w:lineRule="auto"/>
            </w:pPr>
            <w:hyperlink r:id="rId369" w:history="1">
              <w:r w:rsidR="00033D55" w:rsidRPr="002C5FE2">
                <w:rPr>
                  <w:rStyle w:val="Hyperlink"/>
                  <w:rFonts w:cs="Arial"/>
                  <w:color w:val="auto"/>
                </w:rPr>
                <w:t>S1-244</w:t>
              </w:r>
              <w:r w:rsidR="00033D55" w:rsidRPr="002C5FE2">
                <w:rPr>
                  <w:rStyle w:val="Hyperlink"/>
                  <w:rFonts w:cs="Arial"/>
                  <w:color w:val="auto"/>
                </w:rPr>
                <w:t>5</w:t>
              </w:r>
              <w:r w:rsidR="00033D55" w:rsidRPr="002C5FE2">
                <w:rPr>
                  <w:rStyle w:val="Hyperlink"/>
                  <w:rFonts w:cs="Arial"/>
                  <w:color w:val="auto"/>
                </w:rPr>
                <w:t>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556EC2" w14:textId="77777777" w:rsidR="00033D55" w:rsidRPr="002C5FE2" w:rsidRDefault="00033D55" w:rsidP="00F9436E">
            <w:pPr>
              <w:snapToGrid w:val="0"/>
              <w:spacing w:after="0" w:line="240" w:lineRule="auto"/>
            </w:pPr>
            <w:r w:rsidRPr="002C5FE2">
              <w:t>Apple, 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C86C505" w14:textId="77777777" w:rsidR="00033D55" w:rsidRPr="002C5FE2" w:rsidRDefault="00033D55" w:rsidP="00F9436E">
            <w:pPr>
              <w:snapToGrid w:val="0"/>
              <w:spacing w:after="0" w:line="240" w:lineRule="auto"/>
            </w:pPr>
            <w:r w:rsidRPr="002C5FE2">
              <w:t>Continued support for regulatory-related services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94121A9" w14:textId="5FB965B6" w:rsidR="00033D55" w:rsidRPr="002C5FE2" w:rsidRDefault="002C5FE2" w:rsidP="00F9436E">
            <w:pPr>
              <w:snapToGrid w:val="0"/>
              <w:spacing w:after="0" w:line="240" w:lineRule="auto"/>
              <w:rPr>
                <w:rFonts w:eastAsia="Times New Roman" w:cs="Arial"/>
                <w:szCs w:val="18"/>
                <w:lang w:val="de-DE" w:eastAsia="ar-SA"/>
              </w:rPr>
            </w:pPr>
            <w:r w:rsidRPr="002C5FE2">
              <w:rPr>
                <w:rFonts w:eastAsia="Times New Roman" w:cs="Arial"/>
                <w:szCs w:val="18"/>
                <w:lang w:val="de-DE" w:eastAsia="ar-SA"/>
              </w:rPr>
              <w:t>Revised to S1-244807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B5503A" w14:textId="77777777" w:rsidR="00033D55" w:rsidRPr="002C5FE2" w:rsidRDefault="00033D55" w:rsidP="00F9436E">
            <w:pPr>
              <w:spacing w:after="0" w:line="240" w:lineRule="auto"/>
              <w:rPr>
                <w:rFonts w:eastAsia="Arial Unicode MS" w:cs="Arial"/>
                <w:szCs w:val="18"/>
                <w:lang w:val="de-DE" w:eastAsia="ar-SA"/>
              </w:rPr>
            </w:pPr>
            <w:r w:rsidRPr="002C5FE2">
              <w:rPr>
                <w:rFonts w:eastAsia="Arial Unicode MS" w:cs="Arial"/>
                <w:szCs w:val="18"/>
                <w:lang w:val="de-DE" w:eastAsia="ar-SA"/>
              </w:rPr>
              <w:t>Revision of S1-244089.</w:t>
            </w:r>
          </w:p>
        </w:tc>
      </w:tr>
      <w:tr w:rsidR="002C5FE2" w:rsidRPr="002B5B90" w14:paraId="35485309" w14:textId="77777777" w:rsidTr="002C5FE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8E4FC5" w14:textId="1ABA5748" w:rsidR="002C5FE2" w:rsidRPr="002C5FE2" w:rsidRDefault="002C5FE2" w:rsidP="00F9436E">
            <w:pPr>
              <w:snapToGrid w:val="0"/>
              <w:spacing w:after="0" w:line="240" w:lineRule="auto"/>
            </w:pPr>
            <w:proofErr w:type="spellStart"/>
            <w:r w:rsidRPr="002C5FE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9725E4" w14:textId="780C54D6" w:rsidR="002C5FE2" w:rsidRPr="002C5FE2" w:rsidRDefault="002C5FE2" w:rsidP="00F9436E">
            <w:pPr>
              <w:snapToGrid w:val="0"/>
              <w:spacing w:after="0" w:line="240" w:lineRule="auto"/>
            </w:pPr>
            <w:hyperlink r:id="rId370" w:history="1">
              <w:r w:rsidRPr="002C5FE2">
                <w:rPr>
                  <w:rStyle w:val="Hyperlink"/>
                  <w:rFonts w:cs="Arial"/>
                  <w:color w:val="auto"/>
                </w:rPr>
                <w:t>S1-24480</w:t>
              </w:r>
              <w:r w:rsidRPr="002C5FE2">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954FD4" w14:textId="3334D1D6" w:rsidR="002C5FE2" w:rsidRPr="002C5FE2" w:rsidRDefault="002C5FE2" w:rsidP="00F9436E">
            <w:pPr>
              <w:snapToGrid w:val="0"/>
              <w:spacing w:after="0" w:line="240" w:lineRule="auto"/>
            </w:pPr>
            <w:r w:rsidRPr="002C5FE2">
              <w:t>Apple, 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24541A" w14:textId="0C62CB79" w:rsidR="002C5FE2" w:rsidRPr="002C5FE2" w:rsidRDefault="002C5FE2" w:rsidP="00F9436E">
            <w:pPr>
              <w:snapToGrid w:val="0"/>
              <w:spacing w:after="0" w:line="240" w:lineRule="auto"/>
            </w:pPr>
            <w:r w:rsidRPr="002C5FE2">
              <w:t>Continued support for regulatory-related services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CBB4C59" w14:textId="0814AD39" w:rsidR="002C5FE2" w:rsidRPr="002C5FE2" w:rsidRDefault="002C5FE2" w:rsidP="00F9436E">
            <w:pPr>
              <w:snapToGrid w:val="0"/>
              <w:spacing w:after="0" w:line="240" w:lineRule="auto"/>
              <w:rPr>
                <w:rFonts w:eastAsia="Times New Roman" w:cs="Arial"/>
                <w:szCs w:val="18"/>
                <w:lang w:val="de-DE" w:eastAsia="ar-SA"/>
              </w:rPr>
            </w:pPr>
            <w:r w:rsidRPr="002C5FE2">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7C1A34" w14:textId="70AA9BBD" w:rsidR="002C5FE2" w:rsidRPr="002C5FE2" w:rsidRDefault="002C5FE2" w:rsidP="00F9436E">
            <w:pPr>
              <w:spacing w:after="0" w:line="240" w:lineRule="auto"/>
              <w:rPr>
                <w:rFonts w:eastAsia="Arial Unicode MS" w:cs="Arial"/>
                <w:szCs w:val="18"/>
                <w:lang w:val="de-DE" w:eastAsia="ar-SA"/>
              </w:rPr>
            </w:pPr>
            <w:r w:rsidRPr="002C5FE2">
              <w:rPr>
                <w:rFonts w:eastAsia="Arial Unicode MS" w:cs="Arial"/>
                <w:i/>
                <w:szCs w:val="18"/>
                <w:lang w:val="de-DE" w:eastAsia="ar-SA"/>
              </w:rPr>
              <w:t>Revision of S1-244089.</w:t>
            </w:r>
          </w:p>
          <w:p w14:paraId="686CE98A" w14:textId="79B33819" w:rsidR="002C5FE2" w:rsidRPr="002C5FE2" w:rsidRDefault="002C5FE2" w:rsidP="00F9436E">
            <w:pPr>
              <w:spacing w:after="0" w:line="240" w:lineRule="auto"/>
              <w:rPr>
                <w:rFonts w:eastAsia="Arial Unicode MS" w:cs="Arial"/>
                <w:szCs w:val="18"/>
                <w:lang w:val="de-DE" w:eastAsia="ar-SA"/>
              </w:rPr>
            </w:pPr>
            <w:r w:rsidRPr="002C5FE2">
              <w:rPr>
                <w:rFonts w:eastAsia="Arial Unicode MS" w:cs="Arial"/>
                <w:szCs w:val="18"/>
                <w:lang w:val="de-DE" w:eastAsia="ar-SA"/>
              </w:rPr>
              <w:t>Revision of S1-244560.</w:t>
            </w:r>
          </w:p>
        </w:tc>
      </w:tr>
      <w:tr w:rsidR="00033D55" w:rsidRPr="002B5B90" w14:paraId="273107E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78B88D" w14:textId="77777777" w:rsidR="00033D55" w:rsidRPr="009D7841" w:rsidRDefault="00033D55" w:rsidP="00F9436E">
            <w:pPr>
              <w:snapToGrid w:val="0"/>
              <w:spacing w:after="0" w:line="240" w:lineRule="auto"/>
              <w:rPr>
                <w:rFonts w:eastAsia="Times New Roman" w:cs="Arial"/>
                <w:szCs w:val="18"/>
                <w:lang w:eastAsia="ar-SA"/>
              </w:rPr>
            </w:pPr>
            <w:proofErr w:type="spellStart"/>
            <w:r w:rsidRPr="009D784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4CDC93" w14:textId="59031B54" w:rsidR="00033D55" w:rsidRPr="009D7841" w:rsidRDefault="00C43975" w:rsidP="00F9436E">
            <w:pPr>
              <w:snapToGrid w:val="0"/>
              <w:spacing w:after="0" w:line="240" w:lineRule="auto"/>
            </w:pPr>
            <w:hyperlink r:id="rId371" w:history="1">
              <w:r w:rsidR="00033D55" w:rsidRPr="009D7841">
                <w:rPr>
                  <w:rStyle w:val="Hyperlink"/>
                  <w:rFonts w:cs="Arial"/>
                  <w:color w:val="auto"/>
                </w:rPr>
                <w:t>S1-244308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B6B497" w14:textId="77777777" w:rsidR="00033D55" w:rsidRPr="009D7841" w:rsidRDefault="00033D55" w:rsidP="00F9436E">
            <w:pPr>
              <w:snapToGrid w:val="0"/>
              <w:spacing w:after="0" w:line="240" w:lineRule="auto"/>
            </w:pPr>
            <w:r w:rsidRPr="009D7841">
              <w:t>Vodafone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3ADFBE" w14:textId="77777777" w:rsidR="00033D55" w:rsidRPr="009D7841" w:rsidRDefault="00033D55" w:rsidP="00F9436E">
            <w:pPr>
              <w:snapToGrid w:val="0"/>
              <w:spacing w:after="0" w:line="240" w:lineRule="auto"/>
            </w:pPr>
            <w:r w:rsidRPr="009D7841">
              <w:t>Regulated services in 6G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4A66287" w14:textId="77777777" w:rsidR="00033D55" w:rsidRPr="009D7841"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9D7841">
              <w:rPr>
                <w:rFonts w:eastAsia="Times New Roman" w:cs="Arial"/>
                <w:szCs w:val="18"/>
                <w:lang w:val="de-DE" w:eastAsia="ar-SA"/>
              </w:rPr>
              <w:t>S1-244560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1E9B19" w14:textId="77777777" w:rsidR="00033D55" w:rsidRPr="009D7841" w:rsidRDefault="00033D55" w:rsidP="00F9436E">
            <w:pPr>
              <w:spacing w:after="0" w:line="240" w:lineRule="auto"/>
              <w:rPr>
                <w:rFonts w:eastAsia="Arial Unicode MS" w:cs="Arial"/>
                <w:szCs w:val="18"/>
                <w:lang w:val="de-DE" w:eastAsia="ar-SA"/>
              </w:rPr>
            </w:pPr>
          </w:p>
        </w:tc>
      </w:tr>
      <w:tr w:rsidR="00033D55" w:rsidRPr="002B5B90" w14:paraId="13D6D630" w14:textId="77777777" w:rsidTr="00DB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098356" w14:textId="77777777" w:rsidR="00033D55" w:rsidRPr="008D4BFC" w:rsidRDefault="00033D55" w:rsidP="00F9436E">
            <w:pPr>
              <w:snapToGrid w:val="0"/>
              <w:spacing w:after="0" w:line="240" w:lineRule="auto"/>
              <w:rPr>
                <w:rFonts w:eastAsia="Times New Roman" w:cs="Arial"/>
                <w:szCs w:val="18"/>
                <w:lang w:eastAsia="ar-SA"/>
              </w:rPr>
            </w:pPr>
            <w:proofErr w:type="spellStart"/>
            <w:r w:rsidRPr="008D4BF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00403A" w14:textId="5835A2F3" w:rsidR="00033D55" w:rsidRPr="008D4BFC" w:rsidRDefault="00C43975" w:rsidP="00F9436E">
            <w:pPr>
              <w:snapToGrid w:val="0"/>
              <w:spacing w:after="0" w:line="240" w:lineRule="auto"/>
            </w:pPr>
            <w:hyperlink r:id="rId372" w:history="1">
              <w:r w:rsidR="00033D55" w:rsidRPr="008D4BFC">
                <w:rPr>
                  <w:rStyle w:val="Hyperlink"/>
                  <w:rFonts w:cs="Arial"/>
                  <w:color w:val="auto"/>
                </w:rPr>
                <w:t>S1-244164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ACBD92" w14:textId="77777777" w:rsidR="00033D55" w:rsidRPr="008D4BFC" w:rsidRDefault="00033D55" w:rsidP="00F9436E">
            <w:pPr>
              <w:snapToGrid w:val="0"/>
              <w:spacing w:after="0" w:line="240" w:lineRule="auto"/>
            </w:pPr>
            <w:r w:rsidRPr="008D4BFC">
              <w:t>CBN, China Broadnet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F17555" w14:textId="77777777" w:rsidR="00033D55" w:rsidRPr="008D4BFC" w:rsidRDefault="00033D55" w:rsidP="00F9436E">
            <w:pPr>
              <w:snapToGrid w:val="0"/>
              <w:spacing w:after="0" w:line="240" w:lineRule="auto"/>
            </w:pPr>
            <w:r w:rsidRPr="008D4BFC">
              <w:t>Support the Migration of Flexible Broadcast/Multicast service to 6G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E2F4246" w14:textId="77777777" w:rsidR="00033D55" w:rsidRPr="008D4BFC" w:rsidRDefault="00033D55" w:rsidP="00F9436E">
            <w:pPr>
              <w:snapToGrid w:val="0"/>
              <w:spacing w:after="0" w:line="240" w:lineRule="auto"/>
              <w:rPr>
                <w:rFonts w:eastAsia="Times New Roman" w:cs="Arial"/>
                <w:szCs w:val="18"/>
                <w:lang w:val="de-DE" w:eastAsia="ar-SA"/>
              </w:rPr>
            </w:pPr>
            <w:r w:rsidRPr="008D4BFC">
              <w:rPr>
                <w:rFonts w:eastAsia="Times New Roman" w:cs="Arial"/>
                <w:szCs w:val="18"/>
                <w:lang w:val="de-DE" w:eastAsia="ar-SA"/>
              </w:rPr>
              <w:t>Revised to S1-244561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0E7623" w14:textId="77777777" w:rsidR="00033D55" w:rsidRPr="008D4BFC" w:rsidRDefault="00033D55" w:rsidP="00F9436E">
            <w:pPr>
              <w:spacing w:after="0" w:line="240" w:lineRule="auto"/>
              <w:rPr>
                <w:rFonts w:eastAsia="Arial Unicode MS" w:cs="Arial"/>
                <w:szCs w:val="18"/>
                <w:lang w:val="de-DE" w:eastAsia="ar-SA"/>
              </w:rPr>
            </w:pPr>
          </w:p>
        </w:tc>
      </w:tr>
      <w:tr w:rsidR="00033D55" w:rsidRPr="002B5B90" w14:paraId="197AD42B" w14:textId="77777777" w:rsidTr="00DB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E3AF21" w14:textId="77777777" w:rsidR="00033D55" w:rsidRPr="00DB5798" w:rsidRDefault="00033D55" w:rsidP="00F9436E">
            <w:pPr>
              <w:snapToGrid w:val="0"/>
              <w:spacing w:after="0" w:line="240" w:lineRule="auto"/>
            </w:pPr>
            <w:proofErr w:type="spellStart"/>
            <w:r w:rsidRPr="00DB579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C2479A" w14:textId="47373E35" w:rsidR="00033D55" w:rsidRPr="00DB5798" w:rsidRDefault="00C43975" w:rsidP="00F9436E">
            <w:pPr>
              <w:snapToGrid w:val="0"/>
              <w:spacing w:after="0" w:line="240" w:lineRule="auto"/>
            </w:pPr>
            <w:hyperlink r:id="rId373" w:history="1">
              <w:r w:rsidR="00033D55" w:rsidRPr="00DB5798">
                <w:rPr>
                  <w:rStyle w:val="Hyperlink"/>
                  <w:rFonts w:cs="Arial"/>
                  <w:color w:val="auto"/>
                </w:rPr>
                <w:t>S1-2445</w:t>
              </w:r>
              <w:r w:rsidR="00033D55" w:rsidRPr="00DB5798">
                <w:rPr>
                  <w:rStyle w:val="Hyperlink"/>
                  <w:rFonts w:cs="Arial"/>
                  <w:color w:val="auto"/>
                </w:rPr>
                <w:t>6</w:t>
              </w:r>
              <w:r w:rsidR="00033D55" w:rsidRPr="00DB5798">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41A4C6" w14:textId="77777777" w:rsidR="00033D55" w:rsidRPr="00DB5798" w:rsidRDefault="00033D55" w:rsidP="00F9436E">
            <w:pPr>
              <w:snapToGrid w:val="0"/>
              <w:spacing w:after="0" w:line="240" w:lineRule="auto"/>
            </w:pPr>
            <w:r w:rsidRPr="00DB5798">
              <w:t>CBN, China Broadnet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5B4B3A" w14:textId="77777777" w:rsidR="00033D55" w:rsidRPr="00DB5798" w:rsidRDefault="00033D55" w:rsidP="00F9436E">
            <w:pPr>
              <w:snapToGrid w:val="0"/>
              <w:spacing w:after="0" w:line="240" w:lineRule="auto"/>
            </w:pPr>
            <w:r w:rsidRPr="00DB5798">
              <w:t>Support the Migration of Flexible Broadcast/Multicast service to 6G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E6196F6" w14:textId="2C6A0269" w:rsidR="00033D55" w:rsidRPr="00DB5798" w:rsidRDefault="00DB5798" w:rsidP="00F9436E">
            <w:pPr>
              <w:snapToGrid w:val="0"/>
              <w:spacing w:after="0" w:line="240" w:lineRule="auto"/>
              <w:rPr>
                <w:rFonts w:eastAsia="Times New Roman" w:cs="Arial"/>
                <w:szCs w:val="18"/>
                <w:lang w:val="de-DE" w:eastAsia="ar-SA"/>
              </w:rPr>
            </w:pPr>
            <w:r w:rsidRPr="00DB579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E91942" w14:textId="77777777" w:rsidR="00033D55" w:rsidRPr="00DB5798" w:rsidRDefault="00033D55" w:rsidP="00F9436E">
            <w:pPr>
              <w:spacing w:after="0" w:line="240" w:lineRule="auto"/>
              <w:rPr>
                <w:rFonts w:eastAsia="Arial Unicode MS" w:cs="Arial"/>
                <w:szCs w:val="18"/>
                <w:lang w:val="de-DE" w:eastAsia="ar-SA"/>
              </w:rPr>
            </w:pPr>
            <w:r w:rsidRPr="00DB5798">
              <w:rPr>
                <w:rFonts w:eastAsia="Arial Unicode MS" w:cs="Arial"/>
                <w:szCs w:val="18"/>
                <w:lang w:val="de-DE" w:eastAsia="ar-SA"/>
              </w:rPr>
              <w:t>Revision of S1-244164.</w:t>
            </w:r>
          </w:p>
        </w:tc>
      </w:tr>
      <w:tr w:rsidR="00033D55" w:rsidRPr="002B5B90" w14:paraId="00AC202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2A2B46" w14:textId="77777777" w:rsidR="00033D55" w:rsidRPr="003557A4" w:rsidRDefault="00033D55" w:rsidP="00F9436E">
            <w:pPr>
              <w:snapToGrid w:val="0"/>
              <w:spacing w:after="0" w:line="240" w:lineRule="auto"/>
              <w:rPr>
                <w:rFonts w:eastAsia="Times New Roman" w:cs="Arial"/>
                <w:szCs w:val="18"/>
                <w:lang w:eastAsia="ar-SA"/>
              </w:rPr>
            </w:pPr>
            <w:proofErr w:type="spellStart"/>
            <w:r w:rsidRPr="003557A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CAD201" w14:textId="6EC0C949" w:rsidR="00033D55" w:rsidRPr="003557A4" w:rsidRDefault="00C43975" w:rsidP="00F9436E">
            <w:pPr>
              <w:snapToGrid w:val="0"/>
              <w:spacing w:after="0" w:line="240" w:lineRule="auto"/>
            </w:pPr>
            <w:hyperlink r:id="rId374" w:history="1">
              <w:r w:rsidR="00033D55" w:rsidRPr="003557A4">
                <w:rPr>
                  <w:rStyle w:val="Hyperlink"/>
                  <w:rFonts w:cs="Arial"/>
                  <w:color w:val="auto"/>
                </w:rPr>
                <w:t>S1-244029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E74556" w14:textId="77777777" w:rsidR="00033D55" w:rsidRPr="003557A4" w:rsidRDefault="00033D55" w:rsidP="00F9436E">
            <w:pPr>
              <w:snapToGrid w:val="0"/>
              <w:spacing w:after="0" w:line="240" w:lineRule="auto"/>
            </w:pPr>
            <w:r w:rsidRPr="003557A4">
              <w:t>KDDI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5BA6F8" w14:textId="77777777" w:rsidR="00033D55" w:rsidRPr="003557A4" w:rsidRDefault="00033D55" w:rsidP="00F9436E">
            <w:pPr>
              <w:snapToGrid w:val="0"/>
              <w:spacing w:after="0" w:line="240" w:lineRule="auto"/>
            </w:pPr>
            <w:r w:rsidRPr="003557A4">
              <w:t>Motivations for IMS resiliency in 6G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92150D0" w14:textId="77777777" w:rsidR="00033D55" w:rsidRPr="003557A4"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3557A4">
              <w:rPr>
                <w:rFonts w:eastAsia="Times New Roman" w:cs="Arial"/>
                <w:szCs w:val="18"/>
                <w:lang w:val="de-DE" w:eastAsia="ar-SA"/>
              </w:rPr>
              <w:t>S1-244576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25F170" w14:textId="77777777" w:rsidR="00033D55" w:rsidRPr="003557A4" w:rsidRDefault="00033D55" w:rsidP="00F9436E">
            <w:pPr>
              <w:spacing w:after="0" w:line="240" w:lineRule="auto"/>
              <w:rPr>
                <w:rFonts w:eastAsia="Arial Unicode MS" w:cs="Arial"/>
                <w:szCs w:val="18"/>
                <w:lang w:val="de-DE" w:eastAsia="ar-SA"/>
              </w:rPr>
            </w:pPr>
          </w:p>
        </w:tc>
      </w:tr>
      <w:tr w:rsidR="00033D55" w:rsidRPr="002B5B90" w14:paraId="47CE11B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5ADA39" w14:textId="77777777" w:rsidR="00033D55" w:rsidRPr="003557A4" w:rsidRDefault="00033D55" w:rsidP="00F9436E">
            <w:pPr>
              <w:snapToGrid w:val="0"/>
              <w:spacing w:after="0" w:line="240" w:lineRule="auto"/>
              <w:rPr>
                <w:rFonts w:eastAsia="Times New Roman" w:cs="Arial"/>
                <w:szCs w:val="18"/>
                <w:lang w:eastAsia="ar-SA"/>
              </w:rPr>
            </w:pPr>
            <w:proofErr w:type="spellStart"/>
            <w:r w:rsidRPr="003557A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72BD49" w14:textId="66ED838E" w:rsidR="00033D55" w:rsidRPr="003557A4" w:rsidRDefault="00C43975" w:rsidP="00F9436E">
            <w:pPr>
              <w:snapToGrid w:val="0"/>
              <w:spacing w:after="0" w:line="240" w:lineRule="auto"/>
            </w:pPr>
            <w:hyperlink r:id="rId375" w:history="1">
              <w:r w:rsidR="00033D55" w:rsidRPr="003557A4">
                <w:rPr>
                  <w:rStyle w:val="Hyperlink"/>
                  <w:rFonts w:cs="Arial"/>
                  <w:color w:val="auto"/>
                </w:rPr>
                <w:t>S1-244167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D47322" w14:textId="77777777" w:rsidR="00033D55" w:rsidRPr="003557A4" w:rsidRDefault="00033D55" w:rsidP="00F9436E">
            <w:pPr>
              <w:snapToGrid w:val="0"/>
              <w:spacing w:after="0" w:line="240" w:lineRule="auto"/>
            </w:pPr>
            <w:r w:rsidRPr="003557A4">
              <w:t xml:space="preserve">KDDI, NTT DOCOMO, TOYOTA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51C27C" w14:textId="77777777" w:rsidR="00033D55" w:rsidRPr="003557A4" w:rsidRDefault="00033D55" w:rsidP="00F9436E">
            <w:pPr>
              <w:snapToGrid w:val="0"/>
              <w:spacing w:after="0" w:line="240" w:lineRule="auto"/>
            </w:pPr>
            <w:r w:rsidRPr="003557A4">
              <w:t>Use case on network congestion control</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29ECE6F" w14:textId="77777777" w:rsidR="00033D55" w:rsidRPr="003557A4" w:rsidRDefault="00033D55" w:rsidP="00F9436E">
            <w:pPr>
              <w:snapToGrid w:val="0"/>
              <w:spacing w:after="0" w:line="240" w:lineRule="auto"/>
              <w:rPr>
                <w:rFonts w:eastAsia="Times New Roman" w:cs="Arial"/>
                <w:szCs w:val="18"/>
                <w:lang w:val="de-DE" w:eastAsia="ar-SA"/>
              </w:rPr>
            </w:pPr>
            <w:r w:rsidRPr="0050762F">
              <w:rPr>
                <w:rFonts w:eastAsia="Times New Roman" w:cs="Arial"/>
                <w:szCs w:val="18"/>
                <w:lang w:val="de-DE" w:eastAsia="ar-SA"/>
              </w:rPr>
              <w:t>Merged into S1-244576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626BCA" w14:textId="77777777" w:rsidR="00033D55" w:rsidRPr="003557A4" w:rsidRDefault="00033D55" w:rsidP="00F9436E">
            <w:pPr>
              <w:spacing w:after="0" w:line="240" w:lineRule="auto"/>
              <w:rPr>
                <w:rFonts w:eastAsia="Arial Unicode MS" w:cs="Arial"/>
                <w:szCs w:val="18"/>
                <w:lang w:val="de-DE" w:eastAsia="ar-SA"/>
              </w:rPr>
            </w:pPr>
          </w:p>
        </w:tc>
      </w:tr>
      <w:tr w:rsidR="00033D55" w:rsidRPr="002B5B90" w14:paraId="48B53F1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8A00C1" w14:textId="77777777" w:rsidR="00033D55" w:rsidRPr="003557A4" w:rsidRDefault="00033D55" w:rsidP="00F9436E">
            <w:pPr>
              <w:snapToGrid w:val="0"/>
              <w:spacing w:after="0" w:line="240" w:lineRule="auto"/>
              <w:rPr>
                <w:rFonts w:eastAsia="Times New Roman" w:cs="Arial"/>
                <w:szCs w:val="18"/>
                <w:lang w:eastAsia="ar-SA"/>
              </w:rPr>
            </w:pPr>
            <w:proofErr w:type="spellStart"/>
            <w:r w:rsidRPr="003557A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4BC834" w14:textId="10A160D6" w:rsidR="00033D55" w:rsidRPr="003557A4" w:rsidRDefault="00C43975" w:rsidP="00F9436E">
            <w:pPr>
              <w:snapToGrid w:val="0"/>
              <w:spacing w:after="0" w:line="240" w:lineRule="auto"/>
            </w:pPr>
            <w:hyperlink r:id="rId376" w:history="1">
              <w:r w:rsidR="00033D55" w:rsidRPr="003557A4">
                <w:rPr>
                  <w:rStyle w:val="Hyperlink"/>
                  <w:rFonts w:cs="Arial"/>
                  <w:color w:val="auto"/>
                </w:rPr>
                <w:t>S1-244033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4C2F6F" w14:textId="77777777" w:rsidR="00033D55" w:rsidRPr="003557A4" w:rsidRDefault="00033D55" w:rsidP="00F9436E">
            <w:pPr>
              <w:snapToGrid w:val="0"/>
              <w:spacing w:after="0" w:line="240" w:lineRule="auto"/>
            </w:pPr>
            <w:r w:rsidRPr="003557A4">
              <w:t>KDDI, 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C4862D" w14:textId="77777777" w:rsidR="00033D55" w:rsidRPr="003557A4" w:rsidRDefault="00033D55" w:rsidP="00F9436E">
            <w:pPr>
              <w:snapToGrid w:val="0"/>
              <w:spacing w:after="0" w:line="240" w:lineRule="auto"/>
            </w:pPr>
            <w:r w:rsidRPr="003557A4">
              <w:t>Use case on efficient USIM authentication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95C1F72" w14:textId="77777777" w:rsidR="00033D55" w:rsidRPr="003557A4" w:rsidRDefault="00033D55" w:rsidP="00F9436E">
            <w:pPr>
              <w:snapToGrid w:val="0"/>
              <w:spacing w:after="0" w:line="240" w:lineRule="auto"/>
              <w:rPr>
                <w:rFonts w:eastAsia="Times New Roman" w:cs="Arial"/>
                <w:szCs w:val="18"/>
                <w:lang w:val="de-DE" w:eastAsia="ar-SA"/>
              </w:rPr>
            </w:pPr>
            <w:r w:rsidRPr="0050762F">
              <w:rPr>
                <w:rFonts w:eastAsia="Times New Roman" w:cs="Arial"/>
                <w:szCs w:val="18"/>
                <w:lang w:val="de-DE" w:eastAsia="ar-SA"/>
              </w:rPr>
              <w:t>Merged into S1-244576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2F53F9" w14:textId="77777777" w:rsidR="00033D55" w:rsidRPr="003557A4" w:rsidRDefault="00033D55" w:rsidP="00F9436E">
            <w:pPr>
              <w:spacing w:after="0" w:line="240" w:lineRule="auto"/>
              <w:rPr>
                <w:rFonts w:eastAsia="Arial Unicode MS" w:cs="Arial"/>
                <w:szCs w:val="18"/>
                <w:lang w:val="de-DE" w:eastAsia="ar-SA"/>
              </w:rPr>
            </w:pPr>
          </w:p>
        </w:tc>
      </w:tr>
      <w:tr w:rsidR="00033D55" w:rsidRPr="002B5B90" w14:paraId="6446D71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4221B4" w14:textId="77777777" w:rsidR="00033D55" w:rsidRPr="003557A4" w:rsidRDefault="00033D55" w:rsidP="00F9436E">
            <w:pPr>
              <w:snapToGrid w:val="0"/>
              <w:spacing w:after="0" w:line="240" w:lineRule="auto"/>
              <w:rPr>
                <w:rFonts w:eastAsia="Times New Roman" w:cs="Arial"/>
                <w:szCs w:val="18"/>
                <w:lang w:eastAsia="ar-SA"/>
              </w:rPr>
            </w:pPr>
            <w:proofErr w:type="spellStart"/>
            <w:r w:rsidRPr="003557A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13FA1D" w14:textId="0862DC79" w:rsidR="00033D55" w:rsidRPr="003557A4" w:rsidRDefault="00C43975" w:rsidP="00F9436E">
            <w:pPr>
              <w:snapToGrid w:val="0"/>
              <w:spacing w:after="0" w:line="240" w:lineRule="auto"/>
            </w:pPr>
            <w:hyperlink r:id="rId377" w:history="1">
              <w:r w:rsidR="00033D55" w:rsidRPr="003557A4">
                <w:rPr>
                  <w:rStyle w:val="Hyperlink"/>
                  <w:rFonts w:cs="Arial"/>
                  <w:color w:val="auto"/>
                </w:rPr>
                <w:t>S1-244166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6F10F6" w14:textId="77777777" w:rsidR="00033D55" w:rsidRPr="003557A4" w:rsidRDefault="00033D55" w:rsidP="00F9436E">
            <w:pPr>
              <w:snapToGrid w:val="0"/>
              <w:spacing w:after="0" w:line="240" w:lineRule="auto"/>
            </w:pPr>
            <w:r w:rsidRPr="003557A4">
              <w:t>KDDI, 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4EA92D3" w14:textId="77777777" w:rsidR="00033D55" w:rsidRPr="003557A4" w:rsidRDefault="00033D55" w:rsidP="00F9436E">
            <w:pPr>
              <w:snapToGrid w:val="0"/>
              <w:spacing w:after="0" w:line="240" w:lineRule="auto"/>
            </w:pPr>
            <w:r w:rsidRPr="003557A4">
              <w:t>Use case on mitigating IMS failure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60F59E2" w14:textId="77777777" w:rsidR="00033D55" w:rsidRPr="003557A4" w:rsidRDefault="00033D55" w:rsidP="00F9436E">
            <w:pPr>
              <w:snapToGrid w:val="0"/>
              <w:spacing w:after="0" w:line="240" w:lineRule="auto"/>
              <w:rPr>
                <w:rFonts w:eastAsia="Times New Roman" w:cs="Arial"/>
                <w:szCs w:val="18"/>
                <w:lang w:val="de-DE" w:eastAsia="ar-SA"/>
              </w:rPr>
            </w:pPr>
            <w:r w:rsidRPr="0050762F">
              <w:rPr>
                <w:rFonts w:eastAsia="Times New Roman" w:cs="Arial"/>
                <w:szCs w:val="18"/>
                <w:lang w:val="de-DE" w:eastAsia="ar-SA"/>
              </w:rPr>
              <w:t>Merged into S1-244576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F7F38B" w14:textId="77777777" w:rsidR="00033D55" w:rsidRPr="003557A4" w:rsidRDefault="00033D55" w:rsidP="00F9436E">
            <w:pPr>
              <w:spacing w:after="0" w:line="240" w:lineRule="auto"/>
              <w:rPr>
                <w:rFonts w:eastAsia="Arial Unicode MS" w:cs="Arial"/>
                <w:szCs w:val="18"/>
                <w:lang w:val="de-DE" w:eastAsia="ar-SA"/>
              </w:rPr>
            </w:pPr>
          </w:p>
        </w:tc>
      </w:tr>
      <w:tr w:rsidR="00033D55" w:rsidRPr="002B5B90" w14:paraId="75C0B244" w14:textId="77777777" w:rsidTr="006665A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B56A2A" w14:textId="77777777" w:rsidR="00033D55" w:rsidRPr="003557A4" w:rsidRDefault="00033D55" w:rsidP="00F9436E">
            <w:pPr>
              <w:snapToGrid w:val="0"/>
              <w:spacing w:after="0" w:line="240" w:lineRule="auto"/>
              <w:rPr>
                <w:rFonts w:eastAsia="Times New Roman" w:cs="Arial"/>
                <w:szCs w:val="18"/>
                <w:lang w:eastAsia="ar-SA"/>
              </w:rPr>
            </w:pPr>
            <w:proofErr w:type="spellStart"/>
            <w:r w:rsidRPr="003557A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B68F92" w14:textId="750E6856" w:rsidR="00033D55" w:rsidRPr="003557A4" w:rsidRDefault="00C43975" w:rsidP="00F9436E">
            <w:pPr>
              <w:snapToGrid w:val="0"/>
              <w:spacing w:after="0" w:line="240" w:lineRule="auto"/>
            </w:pPr>
            <w:hyperlink r:id="rId378" w:history="1">
              <w:r w:rsidR="00033D55" w:rsidRPr="003557A4">
                <w:rPr>
                  <w:rStyle w:val="Hyperlink"/>
                  <w:rFonts w:cs="Arial"/>
                  <w:color w:val="auto"/>
                </w:rPr>
                <w:t>S1-244270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AEA45D" w14:textId="77777777" w:rsidR="00033D55" w:rsidRPr="003557A4" w:rsidRDefault="00033D55" w:rsidP="00F9436E">
            <w:pPr>
              <w:snapToGrid w:val="0"/>
              <w:spacing w:after="0" w:line="240" w:lineRule="auto"/>
            </w:pPr>
            <w:r w:rsidRPr="003557A4">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AE452D5" w14:textId="77777777" w:rsidR="00033D55" w:rsidRPr="003557A4" w:rsidRDefault="00033D55" w:rsidP="00F9436E">
            <w:pPr>
              <w:snapToGrid w:val="0"/>
              <w:spacing w:after="0" w:line="240" w:lineRule="auto"/>
            </w:pPr>
            <w:r w:rsidRPr="003557A4">
              <w:t xml:space="preserve">22.870 </w:t>
            </w:r>
            <w:proofErr w:type="spellStart"/>
            <w:r w:rsidRPr="003557A4">
              <w:t>pCR</w:t>
            </w:r>
            <w:proofErr w:type="spellEnd"/>
            <w:r w:rsidRPr="003557A4">
              <w:t>: Introduction of System and Service Operational Resilience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44AA76C" w14:textId="77777777" w:rsidR="00033D55" w:rsidRPr="003557A4" w:rsidRDefault="00033D55" w:rsidP="00F9436E">
            <w:pPr>
              <w:snapToGrid w:val="0"/>
              <w:spacing w:after="0" w:line="240" w:lineRule="auto"/>
              <w:rPr>
                <w:rFonts w:eastAsia="Times New Roman" w:cs="Arial"/>
                <w:szCs w:val="18"/>
                <w:lang w:val="de-DE" w:eastAsia="ar-SA"/>
              </w:rPr>
            </w:pPr>
            <w:r w:rsidRPr="003557A4">
              <w:rPr>
                <w:rFonts w:eastAsia="Times New Roman" w:cs="Arial"/>
                <w:szCs w:val="18"/>
                <w:lang w:val="de-DE" w:eastAsia="ar-SA"/>
              </w:rPr>
              <w:t>Revised to S1-244576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059F64" w14:textId="77777777" w:rsidR="00033D55" w:rsidRPr="003557A4" w:rsidRDefault="00033D55" w:rsidP="00F9436E">
            <w:pPr>
              <w:spacing w:after="0" w:line="240" w:lineRule="auto"/>
              <w:rPr>
                <w:rFonts w:eastAsia="Arial Unicode MS" w:cs="Arial"/>
                <w:szCs w:val="18"/>
                <w:lang w:val="de-DE" w:eastAsia="ar-SA"/>
              </w:rPr>
            </w:pPr>
          </w:p>
        </w:tc>
      </w:tr>
      <w:tr w:rsidR="00033D55" w:rsidRPr="002B5B90" w14:paraId="730B6672" w14:textId="77777777" w:rsidTr="007D24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83CCF7" w14:textId="77777777" w:rsidR="00033D55" w:rsidRPr="006665A2" w:rsidRDefault="00033D55" w:rsidP="00F9436E">
            <w:pPr>
              <w:snapToGrid w:val="0"/>
              <w:spacing w:after="0" w:line="240" w:lineRule="auto"/>
            </w:pPr>
            <w:proofErr w:type="spellStart"/>
            <w:r w:rsidRPr="006665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5B2015" w14:textId="35F45C7E" w:rsidR="00033D55" w:rsidRPr="006665A2" w:rsidRDefault="00C43975" w:rsidP="00F9436E">
            <w:pPr>
              <w:snapToGrid w:val="0"/>
              <w:spacing w:after="0" w:line="240" w:lineRule="auto"/>
            </w:pPr>
            <w:hyperlink r:id="rId379" w:history="1">
              <w:r w:rsidR="00033D55" w:rsidRPr="006665A2">
                <w:rPr>
                  <w:rStyle w:val="Hyperlink"/>
                  <w:rFonts w:cs="Arial"/>
                  <w:color w:val="auto"/>
                </w:rPr>
                <w:t>S1-244576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EAA550" w14:textId="77777777" w:rsidR="00033D55" w:rsidRPr="006665A2" w:rsidRDefault="00033D55" w:rsidP="00F9436E">
            <w:pPr>
              <w:snapToGrid w:val="0"/>
              <w:spacing w:after="0" w:line="240" w:lineRule="auto"/>
            </w:pPr>
            <w:r w:rsidRPr="006665A2">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D4C62E" w14:textId="77777777" w:rsidR="00033D55" w:rsidRPr="006665A2" w:rsidRDefault="00033D55" w:rsidP="00F9436E">
            <w:pPr>
              <w:snapToGrid w:val="0"/>
              <w:spacing w:after="0" w:line="240" w:lineRule="auto"/>
            </w:pPr>
            <w:r w:rsidRPr="006665A2">
              <w:t xml:space="preserve">22.870 </w:t>
            </w:r>
            <w:proofErr w:type="spellStart"/>
            <w:r w:rsidRPr="006665A2">
              <w:t>pCR</w:t>
            </w:r>
            <w:proofErr w:type="spellEnd"/>
            <w:r w:rsidRPr="006665A2">
              <w:t>: Introduction of System and Service Operational Resilience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6C39D91" w14:textId="34E1D038" w:rsidR="00033D55" w:rsidRPr="006665A2" w:rsidRDefault="006665A2" w:rsidP="00F9436E">
            <w:pPr>
              <w:snapToGrid w:val="0"/>
              <w:spacing w:after="0" w:line="240" w:lineRule="auto"/>
              <w:rPr>
                <w:rFonts w:eastAsia="Times New Roman" w:cs="Arial"/>
                <w:szCs w:val="18"/>
                <w:lang w:val="de-DE" w:eastAsia="ar-SA"/>
              </w:rPr>
            </w:pPr>
            <w:r w:rsidRPr="006665A2">
              <w:rPr>
                <w:rFonts w:eastAsia="Times New Roman" w:cs="Arial"/>
                <w:szCs w:val="18"/>
                <w:lang w:val="de-DE" w:eastAsia="ar-SA"/>
              </w:rPr>
              <w:t>Revised to S1-244750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8088C3" w14:textId="77777777" w:rsidR="00033D55" w:rsidRPr="006665A2" w:rsidRDefault="00033D55" w:rsidP="00F9436E">
            <w:pPr>
              <w:spacing w:after="0" w:line="240" w:lineRule="auto"/>
              <w:rPr>
                <w:rFonts w:eastAsia="Arial Unicode MS" w:cs="Arial"/>
                <w:szCs w:val="18"/>
                <w:lang w:val="de-DE" w:eastAsia="ar-SA"/>
              </w:rPr>
            </w:pPr>
            <w:r w:rsidRPr="006665A2">
              <w:rPr>
                <w:rFonts w:eastAsia="Arial Unicode MS" w:cs="Arial"/>
                <w:szCs w:val="18"/>
                <w:lang w:val="de-DE" w:eastAsia="ar-SA"/>
              </w:rPr>
              <w:t>Revision of S1-244270.</w:t>
            </w:r>
          </w:p>
        </w:tc>
      </w:tr>
      <w:tr w:rsidR="006665A2" w:rsidRPr="002B5B90" w14:paraId="3107BE79" w14:textId="77777777" w:rsidTr="007D24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28FB28" w14:textId="3228DAC1" w:rsidR="006665A2" w:rsidRPr="007D2478" w:rsidRDefault="006665A2" w:rsidP="00F9436E">
            <w:pPr>
              <w:snapToGrid w:val="0"/>
              <w:spacing w:after="0" w:line="240" w:lineRule="auto"/>
            </w:pPr>
            <w:proofErr w:type="spellStart"/>
            <w:r w:rsidRPr="007D2478">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37E953" w14:textId="3B7F4499" w:rsidR="006665A2" w:rsidRPr="007D2478" w:rsidRDefault="006665A2" w:rsidP="00F9436E">
            <w:pPr>
              <w:snapToGrid w:val="0"/>
              <w:spacing w:after="0" w:line="240" w:lineRule="auto"/>
            </w:pPr>
            <w:hyperlink r:id="rId380" w:history="1">
              <w:r w:rsidRPr="007D2478">
                <w:rPr>
                  <w:rStyle w:val="Hyperlink"/>
                  <w:rFonts w:cs="Arial"/>
                  <w:color w:val="auto"/>
                </w:rPr>
                <w:t>S1-24</w:t>
              </w:r>
              <w:r w:rsidRPr="007D2478">
                <w:rPr>
                  <w:rStyle w:val="Hyperlink"/>
                  <w:rFonts w:cs="Arial"/>
                  <w:color w:val="auto"/>
                </w:rPr>
                <w:t>4</w:t>
              </w:r>
              <w:r w:rsidRPr="007D2478">
                <w:rPr>
                  <w:rStyle w:val="Hyperlink"/>
                  <w:rFonts w:cs="Arial"/>
                  <w:color w:val="auto"/>
                </w:rPr>
                <w:t>750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FEED0A" w14:textId="04C13B0A" w:rsidR="006665A2" w:rsidRPr="007D2478" w:rsidRDefault="006665A2" w:rsidP="00F9436E">
            <w:pPr>
              <w:snapToGrid w:val="0"/>
              <w:spacing w:after="0" w:line="240" w:lineRule="auto"/>
            </w:pPr>
            <w:r w:rsidRPr="007D2478">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D89B50" w14:textId="04029A3F" w:rsidR="006665A2" w:rsidRPr="007D2478" w:rsidRDefault="006665A2" w:rsidP="00F9436E">
            <w:pPr>
              <w:snapToGrid w:val="0"/>
              <w:spacing w:after="0" w:line="240" w:lineRule="auto"/>
            </w:pPr>
            <w:r w:rsidRPr="007D2478">
              <w:t xml:space="preserve">22.870 </w:t>
            </w:r>
            <w:proofErr w:type="spellStart"/>
            <w:r w:rsidRPr="007D2478">
              <w:t>pCR</w:t>
            </w:r>
            <w:proofErr w:type="spellEnd"/>
            <w:r w:rsidRPr="007D2478">
              <w:t>: Introduction of System and Service Operational Resilience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2CAF726" w14:textId="6AC39EE3" w:rsidR="006665A2" w:rsidRPr="007D2478" w:rsidRDefault="007D2478" w:rsidP="00F9436E">
            <w:pPr>
              <w:snapToGrid w:val="0"/>
              <w:spacing w:after="0" w:line="240" w:lineRule="auto"/>
              <w:rPr>
                <w:rFonts w:eastAsia="Times New Roman" w:cs="Arial"/>
                <w:szCs w:val="18"/>
                <w:lang w:val="de-DE" w:eastAsia="ar-SA"/>
              </w:rPr>
            </w:pPr>
            <w:r w:rsidRPr="007D2478">
              <w:rPr>
                <w:rFonts w:eastAsia="Times New Roman" w:cs="Arial"/>
                <w:szCs w:val="18"/>
                <w:lang w:val="de-DE" w:eastAsia="ar-SA"/>
              </w:rPr>
              <w:t>Revised to S1-244805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48AF5C" w14:textId="3F7374E5" w:rsidR="006665A2" w:rsidRPr="007D2478" w:rsidRDefault="006665A2" w:rsidP="00F9436E">
            <w:pPr>
              <w:spacing w:after="0" w:line="240" w:lineRule="auto"/>
              <w:rPr>
                <w:rFonts w:eastAsia="Arial Unicode MS" w:cs="Arial"/>
                <w:szCs w:val="18"/>
                <w:lang w:val="de-DE" w:eastAsia="ar-SA"/>
              </w:rPr>
            </w:pPr>
            <w:r w:rsidRPr="007D2478">
              <w:rPr>
                <w:rFonts w:eastAsia="Arial Unicode MS" w:cs="Arial"/>
                <w:i/>
                <w:szCs w:val="18"/>
                <w:lang w:val="de-DE" w:eastAsia="ar-SA"/>
              </w:rPr>
              <w:t>Revision of S1-244270.</w:t>
            </w:r>
          </w:p>
          <w:p w14:paraId="2F78314A" w14:textId="645CDAF4" w:rsidR="006665A2" w:rsidRPr="007D2478" w:rsidRDefault="006665A2" w:rsidP="00F9436E">
            <w:pPr>
              <w:spacing w:after="0" w:line="240" w:lineRule="auto"/>
              <w:rPr>
                <w:rFonts w:eastAsia="Arial Unicode MS" w:cs="Arial"/>
                <w:szCs w:val="18"/>
                <w:lang w:val="de-DE" w:eastAsia="ar-SA"/>
              </w:rPr>
            </w:pPr>
            <w:r w:rsidRPr="007D2478">
              <w:rPr>
                <w:rFonts w:eastAsia="Arial Unicode MS" w:cs="Arial"/>
                <w:szCs w:val="18"/>
                <w:lang w:val="de-DE" w:eastAsia="ar-SA"/>
              </w:rPr>
              <w:t>Revision of S1-244576.</w:t>
            </w:r>
          </w:p>
        </w:tc>
      </w:tr>
      <w:tr w:rsidR="007D2478" w:rsidRPr="002B5B90" w14:paraId="37AF0A02" w14:textId="77777777" w:rsidTr="007D24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7D5E7EF" w14:textId="0B286689" w:rsidR="007D2478" w:rsidRPr="007D2478" w:rsidRDefault="007D2478" w:rsidP="00F9436E">
            <w:pPr>
              <w:snapToGrid w:val="0"/>
              <w:spacing w:after="0" w:line="240" w:lineRule="auto"/>
            </w:pPr>
            <w:proofErr w:type="spellStart"/>
            <w:r w:rsidRPr="007D247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42F9390" w14:textId="7976FF68" w:rsidR="007D2478" w:rsidRPr="007D2478" w:rsidRDefault="007D2478" w:rsidP="00F9436E">
            <w:pPr>
              <w:snapToGrid w:val="0"/>
              <w:spacing w:after="0" w:line="240" w:lineRule="auto"/>
              <w:rPr>
                <w:rFonts w:cs="Arial"/>
              </w:rPr>
            </w:pPr>
            <w:hyperlink r:id="rId381" w:history="1">
              <w:r w:rsidRPr="007D2478">
                <w:rPr>
                  <w:rStyle w:val="Hyperlink"/>
                  <w:rFonts w:cs="Arial"/>
                  <w:color w:val="auto"/>
                </w:rPr>
                <w:t>S1-244805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03CF00D" w14:textId="4A500081" w:rsidR="007D2478" w:rsidRPr="007D2478" w:rsidRDefault="007D2478" w:rsidP="00F9436E">
            <w:pPr>
              <w:snapToGrid w:val="0"/>
              <w:spacing w:after="0" w:line="240" w:lineRule="auto"/>
            </w:pPr>
            <w:r w:rsidRPr="007D2478">
              <w:t>Samsung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CD1FC69" w14:textId="7A3031FF" w:rsidR="007D2478" w:rsidRPr="007D2478" w:rsidRDefault="007D2478" w:rsidP="00F9436E">
            <w:pPr>
              <w:snapToGrid w:val="0"/>
              <w:spacing w:after="0" w:line="240" w:lineRule="auto"/>
            </w:pPr>
            <w:r w:rsidRPr="007D2478">
              <w:t xml:space="preserve">22.870 </w:t>
            </w:r>
            <w:proofErr w:type="spellStart"/>
            <w:r w:rsidRPr="007D2478">
              <w:t>pCR</w:t>
            </w:r>
            <w:proofErr w:type="spellEnd"/>
            <w:r w:rsidRPr="007D2478">
              <w:t>: Introduction of System and Service Operational Resilience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CD323F" w14:textId="77777777" w:rsidR="007D2478" w:rsidRPr="007D2478" w:rsidRDefault="007D2478"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F8C36D0" w14:textId="77777777" w:rsidR="007D2478" w:rsidRPr="007D2478" w:rsidRDefault="007D2478" w:rsidP="007D2478">
            <w:pPr>
              <w:spacing w:after="0" w:line="240" w:lineRule="auto"/>
              <w:rPr>
                <w:rFonts w:eastAsia="Arial Unicode MS" w:cs="Arial"/>
                <w:i/>
                <w:szCs w:val="18"/>
                <w:lang w:val="de-DE" w:eastAsia="ar-SA"/>
              </w:rPr>
            </w:pPr>
            <w:r w:rsidRPr="007D2478">
              <w:rPr>
                <w:rFonts w:eastAsia="Arial Unicode MS" w:cs="Arial"/>
                <w:i/>
                <w:szCs w:val="18"/>
                <w:lang w:val="de-DE" w:eastAsia="ar-SA"/>
              </w:rPr>
              <w:t>Revision of S1-244270.</w:t>
            </w:r>
          </w:p>
          <w:p w14:paraId="13E57397" w14:textId="411FBA08" w:rsidR="007D2478" w:rsidRDefault="007D2478" w:rsidP="007D2478">
            <w:pPr>
              <w:spacing w:after="0" w:line="240" w:lineRule="auto"/>
              <w:rPr>
                <w:rFonts w:eastAsia="Arial Unicode MS" w:cs="Arial"/>
                <w:szCs w:val="18"/>
                <w:lang w:val="de-DE" w:eastAsia="ar-SA"/>
              </w:rPr>
            </w:pPr>
            <w:r w:rsidRPr="007D2478">
              <w:rPr>
                <w:rFonts w:eastAsia="Arial Unicode MS" w:cs="Arial"/>
                <w:i/>
                <w:szCs w:val="18"/>
                <w:lang w:val="de-DE" w:eastAsia="ar-SA"/>
              </w:rPr>
              <w:t>Revision of S1-244576.</w:t>
            </w:r>
          </w:p>
          <w:p w14:paraId="410D5628" w14:textId="27F24247" w:rsidR="007D2478" w:rsidRPr="007D2478" w:rsidRDefault="007D2478" w:rsidP="00F9436E">
            <w:pPr>
              <w:spacing w:after="0" w:line="240" w:lineRule="auto"/>
              <w:rPr>
                <w:rFonts w:eastAsia="Arial Unicode MS" w:cs="Arial"/>
                <w:szCs w:val="18"/>
                <w:lang w:val="de-DE" w:eastAsia="ar-SA"/>
              </w:rPr>
            </w:pPr>
            <w:r w:rsidRPr="007D2478">
              <w:rPr>
                <w:rFonts w:eastAsia="Arial Unicode MS" w:cs="Arial"/>
                <w:szCs w:val="18"/>
                <w:lang w:val="de-DE" w:eastAsia="ar-SA"/>
              </w:rPr>
              <w:t>Revision of S1-244750.</w:t>
            </w:r>
          </w:p>
        </w:tc>
      </w:tr>
      <w:tr w:rsidR="007D2478" w:rsidRPr="002B5B90" w14:paraId="04891FEB" w14:textId="77777777" w:rsidTr="007D24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9B881D4" w14:textId="2327C1E7" w:rsidR="007D2478" w:rsidRPr="007D2478" w:rsidRDefault="007D2478" w:rsidP="00F9436E">
            <w:pPr>
              <w:snapToGrid w:val="0"/>
              <w:spacing w:after="0" w:line="240" w:lineRule="auto"/>
            </w:pPr>
            <w:proofErr w:type="spellStart"/>
            <w:r w:rsidRPr="007D247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659A5AA" w14:textId="780F8E2E" w:rsidR="007D2478" w:rsidRPr="007D2478" w:rsidRDefault="007D2478" w:rsidP="00F9436E">
            <w:pPr>
              <w:snapToGrid w:val="0"/>
              <w:spacing w:after="0" w:line="240" w:lineRule="auto"/>
              <w:rPr>
                <w:rFonts w:cs="Arial"/>
              </w:rPr>
            </w:pPr>
            <w:hyperlink r:id="rId382" w:history="1">
              <w:r w:rsidRPr="007D2478">
                <w:rPr>
                  <w:rStyle w:val="Hyperlink"/>
                  <w:rFonts w:cs="Arial"/>
                  <w:color w:val="auto"/>
                </w:rPr>
                <w:t>S1-244806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8354A25" w14:textId="043F969F" w:rsidR="007D2478" w:rsidRPr="007D2478" w:rsidRDefault="007D2478" w:rsidP="00F9436E">
            <w:pPr>
              <w:snapToGrid w:val="0"/>
              <w:spacing w:after="0" w:line="240" w:lineRule="auto"/>
            </w:pPr>
            <w:r w:rsidRPr="007D2478">
              <w:t>Samsung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F6A29B0" w14:textId="2AEB6358" w:rsidR="007D2478" w:rsidRPr="007D2478" w:rsidRDefault="007D2478" w:rsidP="00F9436E">
            <w:pPr>
              <w:snapToGrid w:val="0"/>
              <w:spacing w:after="0" w:line="240" w:lineRule="auto"/>
            </w:pPr>
            <w:r w:rsidRPr="007D2478">
              <w:t xml:space="preserve">22.870 </w:t>
            </w:r>
            <w:proofErr w:type="spellStart"/>
            <w:r w:rsidRPr="007D2478">
              <w:t>pCR</w:t>
            </w:r>
            <w:proofErr w:type="spellEnd"/>
            <w:r w:rsidRPr="007D2478">
              <w:t>: Introduction of System and Service Operational Resilience</w:t>
            </w:r>
            <w:r>
              <w:t xml:space="preserve"> part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CDF9E9" w14:textId="77777777" w:rsidR="007D2478" w:rsidRPr="007D2478" w:rsidRDefault="007D2478"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F7ECE66" w14:textId="77777777" w:rsidR="007D2478" w:rsidRPr="007D2478" w:rsidRDefault="007D2478" w:rsidP="007D2478">
            <w:pPr>
              <w:spacing w:after="0" w:line="240" w:lineRule="auto"/>
              <w:rPr>
                <w:rFonts w:eastAsia="Arial Unicode MS" w:cs="Arial"/>
                <w:i/>
                <w:szCs w:val="18"/>
                <w:lang w:val="de-DE" w:eastAsia="ar-SA"/>
              </w:rPr>
            </w:pPr>
            <w:r w:rsidRPr="007D2478">
              <w:rPr>
                <w:rFonts w:eastAsia="Arial Unicode MS" w:cs="Arial"/>
                <w:i/>
                <w:szCs w:val="18"/>
                <w:lang w:val="de-DE" w:eastAsia="ar-SA"/>
              </w:rPr>
              <w:t>Revision of S1-244270.</w:t>
            </w:r>
          </w:p>
          <w:p w14:paraId="75A6B79C" w14:textId="1EC10DBA" w:rsidR="007D2478" w:rsidRDefault="007D2478" w:rsidP="007D2478">
            <w:pPr>
              <w:spacing w:after="0" w:line="240" w:lineRule="auto"/>
              <w:rPr>
                <w:rFonts w:eastAsia="Arial Unicode MS" w:cs="Arial"/>
                <w:szCs w:val="18"/>
                <w:lang w:val="de-DE" w:eastAsia="ar-SA"/>
              </w:rPr>
            </w:pPr>
            <w:r w:rsidRPr="007D2478">
              <w:rPr>
                <w:rFonts w:eastAsia="Arial Unicode MS" w:cs="Arial"/>
                <w:i/>
                <w:szCs w:val="18"/>
                <w:lang w:val="de-DE" w:eastAsia="ar-SA"/>
              </w:rPr>
              <w:t>Revision of S1-244576.</w:t>
            </w:r>
          </w:p>
          <w:p w14:paraId="66F94997" w14:textId="47467942" w:rsidR="007D2478" w:rsidRPr="007D2478" w:rsidRDefault="007D2478" w:rsidP="00F9436E">
            <w:pPr>
              <w:spacing w:after="0" w:line="240" w:lineRule="auto"/>
              <w:rPr>
                <w:rFonts w:eastAsia="Arial Unicode MS" w:cs="Arial"/>
                <w:szCs w:val="18"/>
                <w:lang w:val="de-DE" w:eastAsia="ar-SA"/>
              </w:rPr>
            </w:pPr>
            <w:r w:rsidRPr="007D2478">
              <w:rPr>
                <w:rFonts w:eastAsia="Arial Unicode MS" w:cs="Arial"/>
                <w:szCs w:val="18"/>
                <w:lang w:val="de-DE" w:eastAsia="ar-SA"/>
              </w:rPr>
              <w:t>Revision of S1-244750.</w:t>
            </w:r>
          </w:p>
        </w:tc>
      </w:tr>
      <w:tr w:rsidR="00033D55" w:rsidRPr="002B5B90" w14:paraId="5F348E7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619CE" w14:textId="77777777" w:rsidR="00033D55" w:rsidRPr="008F3A2E" w:rsidRDefault="00033D55" w:rsidP="00F9436E">
            <w:pPr>
              <w:snapToGrid w:val="0"/>
              <w:spacing w:after="0" w:line="240" w:lineRule="auto"/>
              <w:rPr>
                <w:rFonts w:eastAsia="Times New Roman" w:cs="Arial"/>
                <w:szCs w:val="18"/>
                <w:lang w:eastAsia="ar-SA"/>
              </w:rPr>
            </w:pPr>
            <w:proofErr w:type="spellStart"/>
            <w:r w:rsidRPr="008F3A2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F8A703" w14:textId="15E38AC5" w:rsidR="00033D55" w:rsidRPr="008F3A2E" w:rsidRDefault="00C43975" w:rsidP="00F9436E">
            <w:pPr>
              <w:snapToGrid w:val="0"/>
              <w:spacing w:after="0" w:line="240" w:lineRule="auto"/>
            </w:pPr>
            <w:hyperlink r:id="rId383" w:history="1">
              <w:r w:rsidR="00033D55" w:rsidRPr="008F3A2E">
                <w:rPr>
                  <w:rStyle w:val="Hyperlink"/>
                  <w:rFonts w:cs="Arial"/>
                  <w:color w:val="auto"/>
                </w:rPr>
                <w:t>S1-244223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2BFA40" w14:textId="77777777" w:rsidR="00033D55" w:rsidRPr="008F3A2E" w:rsidRDefault="00033D55" w:rsidP="00F9436E">
            <w:pPr>
              <w:snapToGrid w:val="0"/>
              <w:spacing w:after="0" w:line="240" w:lineRule="auto"/>
            </w:pPr>
            <w:r w:rsidRPr="008F3A2E">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2C5320" w14:textId="77777777" w:rsidR="00033D55" w:rsidRPr="008F3A2E" w:rsidRDefault="00033D55" w:rsidP="00F9436E">
            <w:pPr>
              <w:snapToGrid w:val="0"/>
              <w:spacing w:after="0" w:line="240" w:lineRule="auto"/>
            </w:pPr>
            <w:r w:rsidRPr="008F3A2E">
              <w:t>Use case on sharing new types of resources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17DBF5B" w14:textId="77777777" w:rsidR="00033D55" w:rsidRPr="008F3A2E" w:rsidRDefault="00033D55" w:rsidP="00F9436E">
            <w:pPr>
              <w:snapToGrid w:val="0"/>
              <w:spacing w:after="0" w:line="240" w:lineRule="auto"/>
              <w:rPr>
                <w:rFonts w:eastAsia="Times New Roman" w:cs="Arial"/>
                <w:szCs w:val="18"/>
                <w:lang w:val="de-DE" w:eastAsia="ar-SA"/>
              </w:rPr>
            </w:pPr>
            <w:r w:rsidRPr="008F3A2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22B989" w14:textId="77777777" w:rsidR="00033D55" w:rsidRPr="008F3A2E" w:rsidRDefault="00033D55"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033D55" w:rsidRPr="002B5B90" w14:paraId="4E15BA9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4969E7" w14:textId="77777777" w:rsidR="00033D55" w:rsidRPr="003E485E" w:rsidRDefault="00033D55" w:rsidP="00F9436E">
            <w:pPr>
              <w:snapToGrid w:val="0"/>
              <w:spacing w:after="0" w:line="240" w:lineRule="auto"/>
              <w:rPr>
                <w:rFonts w:eastAsia="Times New Roman" w:cs="Arial"/>
                <w:szCs w:val="18"/>
                <w:lang w:eastAsia="ar-SA"/>
              </w:rPr>
            </w:pPr>
            <w:proofErr w:type="spellStart"/>
            <w:r w:rsidRPr="003E485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70AF7D" w14:textId="64DFFFA4" w:rsidR="00033D55" w:rsidRPr="003E485E" w:rsidRDefault="00C43975" w:rsidP="00F9436E">
            <w:pPr>
              <w:snapToGrid w:val="0"/>
              <w:spacing w:after="0" w:line="240" w:lineRule="auto"/>
            </w:pPr>
            <w:hyperlink r:id="rId384" w:history="1">
              <w:r w:rsidR="00033D55" w:rsidRPr="003E485E">
                <w:rPr>
                  <w:rStyle w:val="Hyperlink"/>
                  <w:rFonts w:cs="Arial"/>
                  <w:color w:val="auto"/>
                </w:rPr>
                <w:t>S1-244316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092FE4" w14:textId="77777777" w:rsidR="00033D55" w:rsidRPr="003E485E" w:rsidRDefault="00033D55" w:rsidP="00F9436E">
            <w:pPr>
              <w:snapToGrid w:val="0"/>
              <w:spacing w:after="0" w:line="240" w:lineRule="auto"/>
            </w:pPr>
            <w:r w:rsidRPr="003E485E">
              <w:t>T-Mobile USA,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7F23BA" w14:textId="77777777" w:rsidR="00033D55" w:rsidRPr="003E485E" w:rsidRDefault="00033D55" w:rsidP="00F9436E">
            <w:pPr>
              <w:snapToGrid w:val="0"/>
              <w:spacing w:after="0" w:line="240" w:lineRule="auto"/>
            </w:pPr>
            <w:r w:rsidRPr="003E485E">
              <w:t>Pseudo-CR on Fixed Wireless Access (FWA) for 6G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A8A97F9" w14:textId="77777777" w:rsidR="00033D55" w:rsidRPr="003E485E" w:rsidRDefault="00033D55" w:rsidP="00F9436E">
            <w:pPr>
              <w:snapToGrid w:val="0"/>
              <w:spacing w:after="0" w:line="240" w:lineRule="auto"/>
              <w:rPr>
                <w:rFonts w:eastAsia="Times New Roman" w:cs="Arial"/>
                <w:szCs w:val="18"/>
                <w:lang w:val="de-DE" w:eastAsia="ar-SA"/>
              </w:rPr>
            </w:pPr>
            <w:r w:rsidRPr="003E485E">
              <w:rPr>
                <w:rFonts w:eastAsia="Times New Roman" w:cs="Arial"/>
                <w:szCs w:val="18"/>
                <w:lang w:val="de-DE" w:eastAsia="ar-SA"/>
              </w:rPr>
              <w:t>Revised to S1-244418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F4F989" w14:textId="77777777" w:rsidR="00033D55" w:rsidRPr="003E485E" w:rsidRDefault="00033D55" w:rsidP="00F9436E">
            <w:pPr>
              <w:spacing w:after="0" w:line="240" w:lineRule="auto"/>
              <w:rPr>
                <w:rFonts w:eastAsia="Arial Unicode MS" w:cs="Arial"/>
                <w:szCs w:val="18"/>
                <w:lang w:val="de-DE" w:eastAsia="ar-SA"/>
              </w:rPr>
            </w:pPr>
          </w:p>
        </w:tc>
      </w:tr>
      <w:tr w:rsidR="00033D55" w:rsidRPr="002B5B90" w14:paraId="200E4AF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A3E0B6" w14:textId="77777777" w:rsidR="00033D55" w:rsidRPr="00E6268E" w:rsidRDefault="00033D55" w:rsidP="00F9436E">
            <w:pPr>
              <w:snapToGrid w:val="0"/>
              <w:spacing w:after="0" w:line="240" w:lineRule="auto"/>
            </w:pPr>
            <w:proofErr w:type="spellStart"/>
            <w:r w:rsidRPr="00E6268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F08640" w14:textId="3D0C67D0" w:rsidR="00033D55" w:rsidRPr="00E6268E" w:rsidRDefault="00C43975" w:rsidP="00F9436E">
            <w:pPr>
              <w:snapToGrid w:val="0"/>
              <w:spacing w:after="0" w:line="240" w:lineRule="auto"/>
            </w:pPr>
            <w:hyperlink r:id="rId385" w:history="1">
              <w:r w:rsidR="00033D55" w:rsidRPr="00E6268E">
                <w:rPr>
                  <w:rStyle w:val="Hyperlink"/>
                  <w:rFonts w:cs="Arial"/>
                  <w:color w:val="auto"/>
                </w:rPr>
                <w:t>S1-244418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5B20D0" w14:textId="77777777" w:rsidR="00033D55" w:rsidRPr="00E6268E" w:rsidRDefault="00033D55" w:rsidP="00F9436E">
            <w:pPr>
              <w:snapToGrid w:val="0"/>
              <w:spacing w:after="0" w:line="240" w:lineRule="auto"/>
            </w:pPr>
            <w:r w:rsidRPr="00E6268E">
              <w:t>T-Mobile USA,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06A40E" w14:textId="77777777" w:rsidR="00033D55" w:rsidRPr="00E6268E" w:rsidRDefault="00033D55" w:rsidP="00F9436E">
            <w:pPr>
              <w:snapToGrid w:val="0"/>
              <w:spacing w:after="0" w:line="240" w:lineRule="auto"/>
            </w:pPr>
            <w:r w:rsidRPr="00E6268E">
              <w:t>Pseudo-CR on Fixed Wireless Access (FWA) for 6G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5D0746A" w14:textId="77777777" w:rsidR="00033D55" w:rsidRPr="00E6268E" w:rsidRDefault="00033D55" w:rsidP="00F9436E">
            <w:pPr>
              <w:snapToGrid w:val="0"/>
              <w:spacing w:after="0" w:line="240" w:lineRule="auto"/>
              <w:rPr>
                <w:rFonts w:eastAsia="Times New Roman" w:cs="Arial"/>
                <w:szCs w:val="18"/>
                <w:lang w:val="de-DE" w:eastAsia="ar-SA"/>
              </w:rPr>
            </w:pPr>
            <w:r w:rsidRPr="00E6268E">
              <w:rPr>
                <w:rFonts w:eastAsia="Times New Roman" w:cs="Arial"/>
                <w:szCs w:val="18"/>
                <w:lang w:val="de-DE" w:eastAsia="ar-SA"/>
              </w:rPr>
              <w:t>Revised to S1-244575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0F03B7" w14:textId="77777777" w:rsidR="00033D55" w:rsidRPr="00E6268E" w:rsidRDefault="00033D55" w:rsidP="00F9436E">
            <w:pPr>
              <w:spacing w:after="0" w:line="240" w:lineRule="auto"/>
              <w:rPr>
                <w:rFonts w:eastAsia="Arial Unicode MS" w:cs="Arial"/>
                <w:szCs w:val="18"/>
                <w:lang w:val="de-DE" w:eastAsia="ar-SA"/>
              </w:rPr>
            </w:pPr>
            <w:r w:rsidRPr="00E6268E">
              <w:rPr>
                <w:rFonts w:eastAsia="Arial Unicode MS" w:cs="Arial"/>
                <w:szCs w:val="18"/>
                <w:lang w:val="de-DE" w:eastAsia="ar-SA"/>
              </w:rPr>
              <w:t>Revision of S1-244316.</w:t>
            </w:r>
          </w:p>
        </w:tc>
      </w:tr>
      <w:tr w:rsidR="00033D55" w:rsidRPr="002B5B90" w14:paraId="446AB88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5EA425" w14:textId="77777777" w:rsidR="00033D55" w:rsidRPr="00674370" w:rsidRDefault="00033D55" w:rsidP="00F9436E">
            <w:pPr>
              <w:snapToGrid w:val="0"/>
              <w:spacing w:after="0" w:line="240" w:lineRule="auto"/>
            </w:pPr>
            <w:proofErr w:type="spellStart"/>
            <w:r w:rsidRPr="006743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CC050B" w14:textId="50A482AF" w:rsidR="00033D55" w:rsidRPr="00674370" w:rsidRDefault="00C43975" w:rsidP="00F9436E">
            <w:pPr>
              <w:snapToGrid w:val="0"/>
              <w:spacing w:after="0" w:line="240" w:lineRule="auto"/>
            </w:pPr>
            <w:hyperlink r:id="rId386" w:history="1">
              <w:r w:rsidR="00033D55" w:rsidRPr="00674370">
                <w:rPr>
                  <w:rStyle w:val="Hyperlink"/>
                  <w:rFonts w:cs="Arial"/>
                  <w:color w:val="auto"/>
                </w:rPr>
                <w:t>S1-244575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EA5C86" w14:textId="77777777" w:rsidR="00033D55" w:rsidRPr="00674370" w:rsidRDefault="00033D55" w:rsidP="00F9436E">
            <w:pPr>
              <w:snapToGrid w:val="0"/>
              <w:spacing w:after="0" w:line="240" w:lineRule="auto"/>
            </w:pPr>
            <w:r w:rsidRPr="00674370">
              <w:t>T-Mobile USA,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EC5F3D" w14:textId="77777777" w:rsidR="00033D55" w:rsidRPr="00674370" w:rsidRDefault="00033D55" w:rsidP="00F9436E">
            <w:pPr>
              <w:snapToGrid w:val="0"/>
              <w:spacing w:after="0" w:line="240" w:lineRule="auto"/>
            </w:pPr>
            <w:r w:rsidRPr="00674370">
              <w:t>Pseudo-CR on Fixed Wireless Access (FWA) for 6G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D0E89D8" w14:textId="77777777" w:rsidR="00033D55" w:rsidRPr="00674370" w:rsidRDefault="00033D55" w:rsidP="00F9436E">
            <w:pPr>
              <w:snapToGrid w:val="0"/>
              <w:spacing w:after="0" w:line="240" w:lineRule="auto"/>
              <w:rPr>
                <w:rFonts w:eastAsia="Times New Roman" w:cs="Arial"/>
                <w:szCs w:val="18"/>
                <w:lang w:val="de-DE" w:eastAsia="ar-SA"/>
              </w:rPr>
            </w:pPr>
            <w:r w:rsidRPr="00674370">
              <w:rPr>
                <w:rFonts w:eastAsia="Times New Roman" w:cs="Arial"/>
                <w:szCs w:val="18"/>
                <w:lang w:val="de-DE" w:eastAsia="ar-SA"/>
              </w:rPr>
              <w:t>Revised to S1-244577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CADF6A" w14:textId="77777777" w:rsidR="00033D55" w:rsidRPr="00674370" w:rsidRDefault="00033D55" w:rsidP="00F9436E">
            <w:pPr>
              <w:spacing w:after="0" w:line="240" w:lineRule="auto"/>
              <w:rPr>
                <w:rFonts w:eastAsia="Arial Unicode MS" w:cs="Arial"/>
                <w:szCs w:val="18"/>
                <w:lang w:val="de-DE" w:eastAsia="ar-SA"/>
              </w:rPr>
            </w:pPr>
            <w:r w:rsidRPr="00674370">
              <w:rPr>
                <w:rFonts w:eastAsia="Arial Unicode MS" w:cs="Arial"/>
                <w:i/>
                <w:szCs w:val="18"/>
                <w:lang w:val="de-DE" w:eastAsia="ar-SA"/>
              </w:rPr>
              <w:t>Revision of S1-244316.</w:t>
            </w:r>
          </w:p>
          <w:p w14:paraId="5EE9A4F8" w14:textId="77777777" w:rsidR="00033D55" w:rsidRPr="00674370" w:rsidRDefault="00033D55" w:rsidP="00F9436E">
            <w:pPr>
              <w:spacing w:after="0" w:line="240" w:lineRule="auto"/>
              <w:rPr>
                <w:rFonts w:eastAsia="Arial Unicode MS" w:cs="Arial"/>
                <w:szCs w:val="18"/>
                <w:lang w:val="de-DE" w:eastAsia="ar-SA"/>
              </w:rPr>
            </w:pPr>
            <w:r w:rsidRPr="00674370">
              <w:rPr>
                <w:rFonts w:eastAsia="Arial Unicode MS" w:cs="Arial"/>
                <w:szCs w:val="18"/>
                <w:lang w:val="de-DE" w:eastAsia="ar-SA"/>
              </w:rPr>
              <w:t>Revision of S1-244418.</w:t>
            </w:r>
          </w:p>
        </w:tc>
      </w:tr>
      <w:tr w:rsidR="00033D55" w:rsidRPr="002B5B90" w14:paraId="37C9731D" w14:textId="77777777" w:rsidTr="00DB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35FC3E" w14:textId="77777777" w:rsidR="00033D55" w:rsidRPr="002D22B0" w:rsidRDefault="00033D55" w:rsidP="00F9436E">
            <w:pPr>
              <w:snapToGrid w:val="0"/>
              <w:spacing w:after="0" w:line="240" w:lineRule="auto"/>
            </w:pPr>
            <w:proofErr w:type="spellStart"/>
            <w:r w:rsidRPr="002D22B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1AB143" w14:textId="14F6131A" w:rsidR="00033D55" w:rsidRPr="002D22B0" w:rsidRDefault="00C43975" w:rsidP="00F9436E">
            <w:pPr>
              <w:snapToGrid w:val="0"/>
              <w:spacing w:after="0" w:line="240" w:lineRule="auto"/>
              <w:rPr>
                <w:rFonts w:cs="Arial"/>
              </w:rPr>
            </w:pPr>
            <w:hyperlink r:id="rId387" w:history="1">
              <w:r w:rsidR="00033D55" w:rsidRPr="002D22B0">
                <w:rPr>
                  <w:rStyle w:val="Hyperlink"/>
                  <w:rFonts w:cs="Arial"/>
                  <w:color w:val="auto"/>
                </w:rPr>
                <w:t>S1-244577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0F2FE8" w14:textId="77777777" w:rsidR="00033D55" w:rsidRPr="002D22B0" w:rsidRDefault="00033D55" w:rsidP="00F9436E">
            <w:pPr>
              <w:snapToGrid w:val="0"/>
              <w:spacing w:after="0" w:line="240" w:lineRule="auto"/>
            </w:pPr>
            <w:r w:rsidRPr="002D22B0">
              <w:t>T-Mobile USA,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ADA594" w14:textId="77777777" w:rsidR="00033D55" w:rsidRPr="002D22B0" w:rsidRDefault="00033D55" w:rsidP="00F9436E">
            <w:pPr>
              <w:snapToGrid w:val="0"/>
              <w:spacing w:after="0" w:line="240" w:lineRule="auto"/>
            </w:pPr>
            <w:r w:rsidRPr="002D22B0">
              <w:t>Pseudo-CR on Fixed Wireless Access (FWA) for 6G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7B617D9" w14:textId="77777777" w:rsidR="00033D55" w:rsidRPr="002D22B0" w:rsidRDefault="00033D55" w:rsidP="00F9436E">
            <w:pPr>
              <w:snapToGrid w:val="0"/>
              <w:spacing w:after="0" w:line="240" w:lineRule="auto"/>
              <w:rPr>
                <w:rFonts w:eastAsia="Times New Roman" w:cs="Arial"/>
                <w:szCs w:val="18"/>
                <w:lang w:val="de-DE" w:eastAsia="ar-SA"/>
              </w:rPr>
            </w:pPr>
            <w:r w:rsidRPr="002D22B0">
              <w:rPr>
                <w:rFonts w:eastAsia="Times New Roman" w:cs="Arial"/>
                <w:szCs w:val="18"/>
                <w:lang w:val="de-DE" w:eastAsia="ar-SA"/>
              </w:rPr>
              <w:t>Revised to S1-244670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BDCE0D" w14:textId="77777777" w:rsidR="00033D55" w:rsidRPr="002D22B0" w:rsidRDefault="00033D55" w:rsidP="00F9436E">
            <w:pPr>
              <w:spacing w:after="0" w:line="240" w:lineRule="auto"/>
              <w:rPr>
                <w:rFonts w:eastAsia="Arial Unicode MS" w:cs="Arial"/>
                <w:i/>
                <w:szCs w:val="18"/>
                <w:lang w:val="de-DE" w:eastAsia="ar-SA"/>
              </w:rPr>
            </w:pPr>
            <w:r w:rsidRPr="002D22B0">
              <w:rPr>
                <w:rFonts w:eastAsia="Arial Unicode MS" w:cs="Arial"/>
                <w:i/>
                <w:szCs w:val="18"/>
                <w:lang w:val="de-DE" w:eastAsia="ar-SA"/>
              </w:rPr>
              <w:t>Revision of S1-244316.</w:t>
            </w:r>
          </w:p>
          <w:p w14:paraId="3F96A9FB" w14:textId="77777777" w:rsidR="00033D55" w:rsidRPr="002D22B0" w:rsidRDefault="00033D55" w:rsidP="00F9436E">
            <w:pPr>
              <w:spacing w:after="0" w:line="240" w:lineRule="auto"/>
              <w:rPr>
                <w:rFonts w:eastAsia="Arial Unicode MS" w:cs="Arial"/>
                <w:szCs w:val="18"/>
                <w:lang w:val="de-DE" w:eastAsia="ar-SA"/>
              </w:rPr>
            </w:pPr>
            <w:r w:rsidRPr="002D22B0">
              <w:rPr>
                <w:rFonts w:eastAsia="Arial Unicode MS" w:cs="Arial"/>
                <w:i/>
                <w:szCs w:val="18"/>
                <w:lang w:val="de-DE" w:eastAsia="ar-SA"/>
              </w:rPr>
              <w:t>Revision of S1-244418.</w:t>
            </w:r>
          </w:p>
          <w:p w14:paraId="1203D32F" w14:textId="77777777" w:rsidR="00033D55" w:rsidRPr="002D22B0" w:rsidRDefault="00033D55" w:rsidP="00F9436E">
            <w:pPr>
              <w:spacing w:after="0" w:line="240" w:lineRule="auto"/>
              <w:rPr>
                <w:rFonts w:eastAsia="Arial Unicode MS" w:cs="Arial"/>
                <w:szCs w:val="18"/>
                <w:lang w:val="de-DE" w:eastAsia="ar-SA"/>
              </w:rPr>
            </w:pPr>
            <w:r w:rsidRPr="002D22B0">
              <w:rPr>
                <w:rFonts w:eastAsia="Arial Unicode MS" w:cs="Arial"/>
                <w:szCs w:val="18"/>
                <w:lang w:val="de-DE" w:eastAsia="ar-SA"/>
              </w:rPr>
              <w:t>Revision of S1-244575.</w:t>
            </w:r>
          </w:p>
        </w:tc>
      </w:tr>
      <w:tr w:rsidR="00033D55" w:rsidRPr="002B5B90" w14:paraId="3E4162B0" w14:textId="77777777" w:rsidTr="00DB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51EC7D" w14:textId="77777777" w:rsidR="00033D55" w:rsidRPr="00DB5798" w:rsidRDefault="00033D55" w:rsidP="00F9436E">
            <w:pPr>
              <w:snapToGrid w:val="0"/>
              <w:spacing w:after="0" w:line="240" w:lineRule="auto"/>
            </w:pPr>
            <w:proofErr w:type="spellStart"/>
            <w:r w:rsidRPr="00DB579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EA3FCA" w14:textId="72AD4709" w:rsidR="00033D55" w:rsidRPr="00DB5798" w:rsidRDefault="00C43975" w:rsidP="00F9436E">
            <w:pPr>
              <w:snapToGrid w:val="0"/>
              <w:spacing w:after="0" w:line="240" w:lineRule="auto"/>
            </w:pPr>
            <w:hyperlink r:id="rId388" w:history="1">
              <w:r w:rsidR="00033D55" w:rsidRPr="00DB5798">
                <w:rPr>
                  <w:rStyle w:val="Hyperlink"/>
                  <w:rFonts w:cs="Arial"/>
                  <w:color w:val="auto"/>
                </w:rPr>
                <w:t>S1-244</w:t>
              </w:r>
              <w:r w:rsidR="00033D55" w:rsidRPr="00DB5798">
                <w:rPr>
                  <w:rStyle w:val="Hyperlink"/>
                  <w:rFonts w:cs="Arial"/>
                  <w:color w:val="auto"/>
                </w:rPr>
                <w:t>6</w:t>
              </w:r>
              <w:r w:rsidR="00033D55" w:rsidRPr="00DB5798">
                <w:rPr>
                  <w:rStyle w:val="Hyperlink"/>
                  <w:rFonts w:cs="Arial"/>
                  <w:color w:val="auto"/>
                </w:rPr>
                <w:t>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89E140D" w14:textId="77777777" w:rsidR="00033D55" w:rsidRPr="00DB5798" w:rsidRDefault="00033D55" w:rsidP="00F9436E">
            <w:pPr>
              <w:snapToGrid w:val="0"/>
              <w:spacing w:after="0" w:line="240" w:lineRule="auto"/>
            </w:pPr>
            <w:r w:rsidRPr="00DB5798">
              <w:t>T-Mobile USA, 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374379A" w14:textId="77777777" w:rsidR="00033D55" w:rsidRPr="00DB5798" w:rsidRDefault="00033D55" w:rsidP="00F9436E">
            <w:pPr>
              <w:snapToGrid w:val="0"/>
              <w:spacing w:after="0" w:line="240" w:lineRule="auto"/>
            </w:pPr>
            <w:r w:rsidRPr="00DB5798">
              <w:t>Pseudo-CR on Fixed Wireless Access (FWA) for 6G</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6C85D29A" w14:textId="2B5C0E81" w:rsidR="00033D55" w:rsidRPr="00DB5798" w:rsidRDefault="00DB5798" w:rsidP="00F9436E">
            <w:pPr>
              <w:snapToGrid w:val="0"/>
              <w:spacing w:after="0" w:line="240" w:lineRule="auto"/>
              <w:rPr>
                <w:rFonts w:eastAsia="Times New Roman" w:cs="Arial"/>
                <w:szCs w:val="18"/>
                <w:lang w:val="de-DE" w:eastAsia="ar-SA"/>
              </w:rPr>
            </w:pPr>
            <w:r w:rsidRPr="00DB5798">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4ED5EF8" w14:textId="77777777" w:rsidR="00033D55" w:rsidRPr="00DB5798" w:rsidRDefault="00033D55" w:rsidP="00F9436E">
            <w:pPr>
              <w:spacing w:after="0" w:line="240" w:lineRule="auto"/>
              <w:rPr>
                <w:rFonts w:eastAsia="Arial Unicode MS" w:cs="Arial"/>
                <w:i/>
                <w:szCs w:val="18"/>
                <w:lang w:val="de-DE" w:eastAsia="ar-SA"/>
              </w:rPr>
            </w:pPr>
            <w:r w:rsidRPr="00DB5798">
              <w:rPr>
                <w:rFonts w:eastAsia="Arial Unicode MS" w:cs="Arial"/>
                <w:i/>
                <w:szCs w:val="18"/>
                <w:lang w:val="de-DE" w:eastAsia="ar-SA"/>
              </w:rPr>
              <w:t>Revision of S1-244316.</w:t>
            </w:r>
          </w:p>
          <w:p w14:paraId="01614835" w14:textId="77777777" w:rsidR="00033D55" w:rsidRPr="00DB5798" w:rsidRDefault="00033D55" w:rsidP="00F9436E">
            <w:pPr>
              <w:spacing w:after="0" w:line="240" w:lineRule="auto"/>
              <w:rPr>
                <w:rFonts w:eastAsia="Arial Unicode MS" w:cs="Arial"/>
                <w:i/>
                <w:szCs w:val="18"/>
                <w:lang w:val="de-DE" w:eastAsia="ar-SA"/>
              </w:rPr>
            </w:pPr>
            <w:r w:rsidRPr="00DB5798">
              <w:rPr>
                <w:rFonts w:eastAsia="Arial Unicode MS" w:cs="Arial"/>
                <w:i/>
                <w:szCs w:val="18"/>
                <w:lang w:val="de-DE" w:eastAsia="ar-SA"/>
              </w:rPr>
              <w:t>Revision of S1-244418.</w:t>
            </w:r>
          </w:p>
          <w:p w14:paraId="0C1BD340" w14:textId="77777777" w:rsidR="00033D55" w:rsidRPr="00DB5798" w:rsidRDefault="00033D55" w:rsidP="00F9436E">
            <w:pPr>
              <w:spacing w:after="0" w:line="240" w:lineRule="auto"/>
              <w:rPr>
                <w:rFonts w:eastAsia="Arial Unicode MS" w:cs="Arial"/>
                <w:szCs w:val="18"/>
                <w:lang w:val="de-DE" w:eastAsia="ar-SA"/>
              </w:rPr>
            </w:pPr>
            <w:r w:rsidRPr="00DB5798">
              <w:rPr>
                <w:rFonts w:eastAsia="Arial Unicode MS" w:cs="Arial"/>
                <w:i/>
                <w:szCs w:val="18"/>
                <w:lang w:val="de-DE" w:eastAsia="ar-SA"/>
              </w:rPr>
              <w:t>Revision of S1-244575.</w:t>
            </w:r>
          </w:p>
          <w:p w14:paraId="2284085B" w14:textId="77777777" w:rsidR="00033D55" w:rsidRPr="00DB5798" w:rsidRDefault="00033D55" w:rsidP="00F9436E">
            <w:pPr>
              <w:spacing w:after="0" w:line="240" w:lineRule="auto"/>
              <w:rPr>
                <w:rFonts w:eastAsia="Arial Unicode MS" w:cs="Arial"/>
                <w:szCs w:val="18"/>
                <w:lang w:val="de-DE" w:eastAsia="ar-SA"/>
              </w:rPr>
            </w:pPr>
            <w:r w:rsidRPr="00DB5798">
              <w:rPr>
                <w:rFonts w:eastAsia="Arial Unicode MS" w:cs="Arial"/>
                <w:szCs w:val="18"/>
                <w:lang w:val="de-DE" w:eastAsia="ar-SA"/>
              </w:rPr>
              <w:t>Revision of S1-244577.</w:t>
            </w:r>
          </w:p>
        </w:tc>
      </w:tr>
      <w:tr w:rsidR="00033D55" w:rsidRPr="006E6FF4" w14:paraId="0F275FBA" w14:textId="77777777" w:rsidTr="00F9436E">
        <w:trPr>
          <w:trHeight w:val="250"/>
        </w:trPr>
        <w:tc>
          <w:tcPr>
            <w:tcW w:w="14426" w:type="dxa"/>
            <w:gridSpan w:val="6"/>
            <w:tcBorders>
              <w:bottom w:val="single" w:sz="4" w:space="0" w:color="auto"/>
            </w:tcBorders>
            <w:shd w:val="clear" w:color="auto" w:fill="F2F2F2"/>
          </w:tcPr>
          <w:p w14:paraId="6D73D10A" w14:textId="77777777" w:rsidR="00033D55" w:rsidRPr="00D01712" w:rsidRDefault="00033D55" w:rsidP="00F9436E">
            <w:pPr>
              <w:pStyle w:val="Heading8"/>
              <w:jc w:val="left"/>
              <w:rPr>
                <w:color w:val="1F497D" w:themeColor="text2"/>
                <w:sz w:val="18"/>
                <w:szCs w:val="22"/>
              </w:rPr>
            </w:pPr>
            <w:r>
              <w:rPr>
                <w:color w:val="1F497D" w:themeColor="text2"/>
                <w:sz w:val="18"/>
                <w:szCs w:val="22"/>
              </w:rPr>
              <w:t>Security aspects</w:t>
            </w:r>
          </w:p>
        </w:tc>
      </w:tr>
      <w:tr w:rsidR="00033D55" w:rsidRPr="002B5B90" w14:paraId="314C9E2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90160B" w14:textId="77777777" w:rsidR="00033D55" w:rsidRPr="00832052" w:rsidRDefault="00033D55" w:rsidP="00F9436E">
            <w:pPr>
              <w:snapToGrid w:val="0"/>
              <w:spacing w:after="0" w:line="240" w:lineRule="auto"/>
              <w:rPr>
                <w:rFonts w:eastAsia="Times New Roman" w:cs="Arial"/>
                <w:szCs w:val="18"/>
                <w:lang w:eastAsia="ar-SA"/>
              </w:rPr>
            </w:pPr>
            <w:proofErr w:type="spellStart"/>
            <w:r w:rsidRPr="008320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AA9C08" w14:textId="64D3B8D3" w:rsidR="00033D55" w:rsidRPr="00832052" w:rsidRDefault="00C43975" w:rsidP="00F9436E">
            <w:pPr>
              <w:snapToGrid w:val="0"/>
              <w:spacing w:after="0" w:line="240" w:lineRule="auto"/>
            </w:pPr>
            <w:hyperlink r:id="rId389" w:history="1">
              <w:r w:rsidR="00033D55" w:rsidRPr="00832052">
                <w:rPr>
                  <w:rStyle w:val="Hyperlink"/>
                  <w:rFonts w:cs="Arial"/>
                  <w:color w:val="auto"/>
                </w:rPr>
                <w:t>S1-244092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30B871" w14:textId="77777777" w:rsidR="00033D55" w:rsidRPr="00832052" w:rsidRDefault="00033D55" w:rsidP="00F9436E">
            <w:pPr>
              <w:snapToGrid w:val="0"/>
              <w:spacing w:after="0" w:line="240" w:lineRule="auto"/>
            </w:pPr>
            <w:r w:rsidRPr="00832052">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20C993" w14:textId="77777777" w:rsidR="00033D55" w:rsidRPr="00832052" w:rsidRDefault="00033D55" w:rsidP="00F9436E">
            <w:pPr>
              <w:snapToGrid w:val="0"/>
              <w:spacing w:after="0" w:line="240" w:lineRule="auto"/>
            </w:pPr>
            <w:r w:rsidRPr="00832052">
              <w:t>DP Enhanced 6G security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6E1F648" w14:textId="77777777" w:rsidR="00033D55" w:rsidRPr="00832052" w:rsidRDefault="00033D55" w:rsidP="00F9436E">
            <w:pPr>
              <w:snapToGrid w:val="0"/>
              <w:spacing w:after="0" w:line="240" w:lineRule="auto"/>
              <w:rPr>
                <w:rFonts w:eastAsia="Times New Roman" w:cs="Arial"/>
                <w:szCs w:val="18"/>
                <w:lang w:val="de-DE" w:eastAsia="ar-SA"/>
              </w:rPr>
            </w:pPr>
            <w:r w:rsidRPr="00832052">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B1CE85" w14:textId="77777777" w:rsidR="00033D55" w:rsidRPr="00832052" w:rsidRDefault="00033D55" w:rsidP="00F9436E">
            <w:pPr>
              <w:spacing w:after="0" w:line="240" w:lineRule="auto"/>
              <w:rPr>
                <w:rFonts w:eastAsia="Arial Unicode MS" w:cs="Arial"/>
                <w:szCs w:val="18"/>
                <w:lang w:val="de-DE" w:eastAsia="ar-SA"/>
              </w:rPr>
            </w:pPr>
          </w:p>
        </w:tc>
      </w:tr>
      <w:tr w:rsidR="00033D55" w:rsidRPr="002B5B90" w14:paraId="06077EC4" w14:textId="77777777" w:rsidTr="00DB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5C3634" w14:textId="77777777" w:rsidR="00033D55" w:rsidRPr="00832052" w:rsidRDefault="00033D55" w:rsidP="00F9436E">
            <w:pPr>
              <w:snapToGrid w:val="0"/>
              <w:spacing w:after="0" w:line="240" w:lineRule="auto"/>
              <w:rPr>
                <w:rFonts w:eastAsia="Times New Roman" w:cs="Arial"/>
                <w:szCs w:val="18"/>
                <w:lang w:eastAsia="ar-SA"/>
              </w:rPr>
            </w:pPr>
            <w:proofErr w:type="spellStart"/>
            <w:r w:rsidRPr="008320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984247" w14:textId="4D437505" w:rsidR="00033D55" w:rsidRPr="00832052" w:rsidRDefault="00C43975" w:rsidP="00F9436E">
            <w:pPr>
              <w:snapToGrid w:val="0"/>
              <w:spacing w:after="0" w:line="240" w:lineRule="auto"/>
            </w:pPr>
            <w:hyperlink r:id="rId390" w:history="1">
              <w:r w:rsidR="00033D55" w:rsidRPr="00832052">
                <w:rPr>
                  <w:rStyle w:val="Hyperlink"/>
                  <w:rFonts w:cs="Arial"/>
                  <w:color w:val="auto"/>
                </w:rPr>
                <w:t>S1-244093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339261" w14:textId="77777777" w:rsidR="00033D55" w:rsidRPr="00832052" w:rsidRDefault="00033D55" w:rsidP="00F9436E">
            <w:pPr>
              <w:snapToGrid w:val="0"/>
              <w:spacing w:after="0" w:line="240" w:lineRule="auto"/>
            </w:pPr>
            <w:r w:rsidRPr="00832052">
              <w:t>Deutsche Telekom, T-Mobile 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C83855B" w14:textId="77777777" w:rsidR="00033D55" w:rsidRPr="00832052" w:rsidRDefault="00033D55" w:rsidP="00F9436E">
            <w:pPr>
              <w:snapToGrid w:val="0"/>
              <w:spacing w:after="0" w:line="240" w:lineRule="auto"/>
            </w:pPr>
            <w:proofErr w:type="spellStart"/>
            <w:r w:rsidRPr="00832052">
              <w:t>pCR</w:t>
            </w:r>
            <w:proofErr w:type="spellEnd"/>
            <w:r w:rsidRPr="00832052">
              <w:t xml:space="preserve"> Enhanced 6G Security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C9FC009" w14:textId="77777777" w:rsidR="00033D55" w:rsidRPr="00832052" w:rsidRDefault="00033D55" w:rsidP="00F9436E">
            <w:pPr>
              <w:snapToGrid w:val="0"/>
              <w:spacing w:after="0" w:line="240" w:lineRule="auto"/>
              <w:rPr>
                <w:rFonts w:eastAsia="Times New Roman" w:cs="Arial"/>
                <w:szCs w:val="18"/>
                <w:lang w:val="de-DE" w:eastAsia="ar-SA"/>
              </w:rPr>
            </w:pPr>
            <w:r w:rsidRPr="00832052">
              <w:rPr>
                <w:rFonts w:eastAsia="Times New Roman" w:cs="Arial"/>
                <w:szCs w:val="18"/>
                <w:lang w:val="de-DE" w:eastAsia="ar-SA"/>
              </w:rPr>
              <w:t>Revised to S1-244579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96FA27" w14:textId="77777777" w:rsidR="00033D55" w:rsidRPr="00832052" w:rsidRDefault="00033D55" w:rsidP="00F9436E">
            <w:pPr>
              <w:spacing w:after="0" w:line="240" w:lineRule="auto"/>
              <w:rPr>
                <w:rFonts w:eastAsia="Arial Unicode MS" w:cs="Arial"/>
                <w:szCs w:val="18"/>
                <w:lang w:val="de-DE" w:eastAsia="ar-SA"/>
              </w:rPr>
            </w:pPr>
          </w:p>
        </w:tc>
      </w:tr>
      <w:tr w:rsidR="00033D55" w:rsidRPr="002B5B90" w14:paraId="7D9FB719" w14:textId="77777777" w:rsidTr="00DB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96DB73" w14:textId="77777777" w:rsidR="00033D55" w:rsidRPr="00DB5798" w:rsidRDefault="00033D55" w:rsidP="00F9436E">
            <w:pPr>
              <w:snapToGrid w:val="0"/>
              <w:spacing w:after="0" w:line="240" w:lineRule="auto"/>
            </w:pPr>
            <w:proofErr w:type="spellStart"/>
            <w:r w:rsidRPr="00DB579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6DB818" w14:textId="719DC145" w:rsidR="00033D55" w:rsidRPr="00DB5798" w:rsidRDefault="00C43975" w:rsidP="00F9436E">
            <w:pPr>
              <w:snapToGrid w:val="0"/>
              <w:spacing w:after="0" w:line="240" w:lineRule="auto"/>
            </w:pPr>
            <w:hyperlink r:id="rId391" w:history="1">
              <w:r w:rsidR="00033D55" w:rsidRPr="00DB5798">
                <w:rPr>
                  <w:rStyle w:val="Hyperlink"/>
                  <w:rFonts w:cs="Arial"/>
                  <w:color w:val="auto"/>
                </w:rPr>
                <w:t>S1-244</w:t>
              </w:r>
              <w:r w:rsidR="00033D55" w:rsidRPr="00DB5798">
                <w:rPr>
                  <w:rStyle w:val="Hyperlink"/>
                  <w:rFonts w:cs="Arial"/>
                  <w:color w:val="auto"/>
                </w:rPr>
                <w:t>5</w:t>
              </w:r>
              <w:r w:rsidR="00033D55" w:rsidRPr="00DB5798">
                <w:rPr>
                  <w:rStyle w:val="Hyperlink"/>
                  <w:rFonts w:cs="Arial"/>
                  <w:color w:val="auto"/>
                </w:rPr>
                <w:t>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3C7172" w14:textId="77777777" w:rsidR="00033D55" w:rsidRPr="00DB5798" w:rsidRDefault="00033D55" w:rsidP="00F9436E">
            <w:pPr>
              <w:snapToGrid w:val="0"/>
              <w:spacing w:after="0" w:line="240" w:lineRule="auto"/>
            </w:pPr>
            <w:r w:rsidRPr="00DB5798">
              <w:t>Deutsche Telekom, T-Mobile 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D8FEA6" w14:textId="77777777" w:rsidR="00033D55" w:rsidRPr="00DB5798" w:rsidRDefault="00033D55" w:rsidP="00F9436E">
            <w:pPr>
              <w:snapToGrid w:val="0"/>
              <w:spacing w:after="0" w:line="240" w:lineRule="auto"/>
            </w:pPr>
            <w:proofErr w:type="spellStart"/>
            <w:r w:rsidRPr="00DB5798">
              <w:t>pCR</w:t>
            </w:r>
            <w:proofErr w:type="spellEnd"/>
            <w:r w:rsidRPr="00DB5798">
              <w:t xml:space="preserve"> Enhanced 6G Security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6AE1725" w14:textId="03B6EEBA" w:rsidR="00033D55" w:rsidRPr="00DB5798" w:rsidRDefault="00DB5798" w:rsidP="00F9436E">
            <w:pPr>
              <w:snapToGrid w:val="0"/>
              <w:spacing w:after="0" w:line="240" w:lineRule="auto"/>
              <w:rPr>
                <w:rFonts w:eastAsia="Times New Roman" w:cs="Arial"/>
                <w:szCs w:val="18"/>
                <w:lang w:val="de-DE" w:eastAsia="ar-SA"/>
              </w:rPr>
            </w:pPr>
            <w:r w:rsidRPr="00DB5798">
              <w:rPr>
                <w:rFonts w:eastAsia="Times New Roman" w:cs="Arial"/>
                <w:szCs w:val="18"/>
                <w:lang w:val="de-DE" w:eastAsia="ar-SA"/>
              </w:rPr>
              <w:t>Revised to S1-244811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BAD58F" w14:textId="77777777" w:rsidR="00033D55" w:rsidRPr="00DB5798" w:rsidRDefault="00033D55" w:rsidP="00F9436E">
            <w:pPr>
              <w:spacing w:after="0" w:line="240" w:lineRule="auto"/>
              <w:rPr>
                <w:rFonts w:eastAsia="Arial Unicode MS" w:cs="Arial"/>
                <w:szCs w:val="18"/>
                <w:lang w:val="de-DE" w:eastAsia="ar-SA"/>
              </w:rPr>
            </w:pPr>
            <w:r w:rsidRPr="00DB5798">
              <w:rPr>
                <w:rFonts w:eastAsia="Arial Unicode MS" w:cs="Arial"/>
                <w:szCs w:val="18"/>
                <w:lang w:val="de-DE" w:eastAsia="ar-SA"/>
              </w:rPr>
              <w:t>Revision of S1-244093.</w:t>
            </w:r>
          </w:p>
        </w:tc>
      </w:tr>
      <w:tr w:rsidR="00DB5798" w:rsidRPr="002B5B90" w14:paraId="72360EDF" w14:textId="77777777" w:rsidTr="00DB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29FA45D" w14:textId="15B95486" w:rsidR="00DB5798" w:rsidRPr="00DB5798" w:rsidRDefault="00DB5798" w:rsidP="00F9436E">
            <w:pPr>
              <w:snapToGrid w:val="0"/>
              <w:spacing w:after="0" w:line="240" w:lineRule="auto"/>
            </w:pPr>
            <w:proofErr w:type="spellStart"/>
            <w:r w:rsidRPr="00DB579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1716FE7" w14:textId="0C1B5A3C" w:rsidR="00DB5798" w:rsidRPr="00DB5798" w:rsidRDefault="00DB5798" w:rsidP="00F9436E">
            <w:pPr>
              <w:snapToGrid w:val="0"/>
              <w:spacing w:after="0" w:line="240" w:lineRule="auto"/>
            </w:pPr>
            <w:hyperlink r:id="rId392" w:history="1">
              <w:r w:rsidRPr="00DB5798">
                <w:rPr>
                  <w:rStyle w:val="Hyperlink"/>
                  <w:rFonts w:cs="Arial"/>
                  <w:color w:val="auto"/>
                </w:rPr>
                <w:t>S1-244811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7DEF551" w14:textId="628D0FE7" w:rsidR="00DB5798" w:rsidRPr="00DB5798" w:rsidRDefault="00DB5798" w:rsidP="00F9436E">
            <w:pPr>
              <w:snapToGrid w:val="0"/>
              <w:spacing w:after="0" w:line="240" w:lineRule="auto"/>
            </w:pPr>
            <w:r w:rsidRPr="00DB5798">
              <w:t>Deutsche Telekom, T-Mobile US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F75FCC4" w14:textId="58A7F9AB" w:rsidR="00DB5798" w:rsidRPr="00DB5798" w:rsidRDefault="00DB5798" w:rsidP="00F9436E">
            <w:pPr>
              <w:snapToGrid w:val="0"/>
              <w:spacing w:after="0" w:line="240" w:lineRule="auto"/>
            </w:pPr>
            <w:proofErr w:type="spellStart"/>
            <w:r w:rsidRPr="00DB5798">
              <w:t>pCR</w:t>
            </w:r>
            <w:proofErr w:type="spellEnd"/>
            <w:r w:rsidRPr="00DB5798">
              <w:t xml:space="preserve"> Enhanced 6G Security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6ECAF6" w14:textId="77777777" w:rsidR="00DB5798" w:rsidRPr="00DB5798" w:rsidRDefault="00DB5798"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16EC97C" w14:textId="6584A3A4" w:rsidR="00DB5798" w:rsidRDefault="00DB5798" w:rsidP="00F9436E">
            <w:pPr>
              <w:spacing w:after="0" w:line="240" w:lineRule="auto"/>
              <w:rPr>
                <w:rFonts w:eastAsia="Arial Unicode MS" w:cs="Arial"/>
                <w:szCs w:val="18"/>
                <w:lang w:val="de-DE" w:eastAsia="ar-SA"/>
              </w:rPr>
            </w:pPr>
            <w:r w:rsidRPr="00DB5798">
              <w:rPr>
                <w:rFonts w:eastAsia="Arial Unicode MS" w:cs="Arial"/>
                <w:i/>
                <w:szCs w:val="18"/>
                <w:lang w:val="de-DE" w:eastAsia="ar-SA"/>
              </w:rPr>
              <w:t>Revision of S1-244093.</w:t>
            </w:r>
          </w:p>
          <w:p w14:paraId="216D1E74" w14:textId="01EC4DBC" w:rsidR="00DB5798" w:rsidRPr="00DB5798" w:rsidRDefault="00DB5798" w:rsidP="00F9436E">
            <w:pPr>
              <w:spacing w:after="0" w:line="240" w:lineRule="auto"/>
              <w:rPr>
                <w:rFonts w:eastAsia="Arial Unicode MS" w:cs="Arial"/>
                <w:szCs w:val="18"/>
                <w:lang w:val="de-DE" w:eastAsia="ar-SA"/>
              </w:rPr>
            </w:pPr>
            <w:r w:rsidRPr="00DB5798">
              <w:rPr>
                <w:rFonts w:eastAsia="Arial Unicode MS" w:cs="Arial"/>
                <w:szCs w:val="18"/>
                <w:lang w:val="de-DE" w:eastAsia="ar-SA"/>
              </w:rPr>
              <w:t>Revision of S1-244579.</w:t>
            </w:r>
          </w:p>
        </w:tc>
      </w:tr>
      <w:tr w:rsidR="00033D55" w:rsidRPr="002B5B90" w14:paraId="7F24CAC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40265A" w14:textId="77777777" w:rsidR="00033D55" w:rsidRPr="00832052" w:rsidRDefault="00033D55" w:rsidP="00F9436E">
            <w:pPr>
              <w:snapToGrid w:val="0"/>
              <w:spacing w:after="0" w:line="240" w:lineRule="auto"/>
              <w:rPr>
                <w:rFonts w:eastAsia="Times New Roman" w:cs="Arial"/>
                <w:szCs w:val="18"/>
                <w:lang w:eastAsia="ar-SA"/>
              </w:rPr>
            </w:pPr>
            <w:proofErr w:type="spellStart"/>
            <w:r w:rsidRPr="008320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0C36AA" w14:textId="0044E1EA" w:rsidR="00033D55" w:rsidRPr="00832052" w:rsidRDefault="00C43975" w:rsidP="00F9436E">
            <w:pPr>
              <w:snapToGrid w:val="0"/>
              <w:spacing w:after="0" w:line="240" w:lineRule="auto"/>
            </w:pPr>
            <w:hyperlink r:id="rId393" w:history="1">
              <w:r w:rsidR="00033D55" w:rsidRPr="00832052">
                <w:rPr>
                  <w:rStyle w:val="Hyperlink"/>
                  <w:rFonts w:cs="Arial"/>
                  <w:color w:val="auto"/>
                </w:rPr>
                <w:t>S1-244141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9A0E39" w14:textId="77777777" w:rsidR="00033D55" w:rsidRPr="00832052" w:rsidRDefault="00033D55" w:rsidP="00F9436E">
            <w:pPr>
              <w:snapToGrid w:val="0"/>
              <w:spacing w:after="0" w:line="240" w:lineRule="auto"/>
            </w:pPr>
            <w:r w:rsidRPr="00832052">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B205AED" w14:textId="77777777" w:rsidR="00033D55" w:rsidRPr="00832052" w:rsidRDefault="00033D55" w:rsidP="00F9436E">
            <w:pPr>
              <w:snapToGrid w:val="0"/>
              <w:spacing w:after="0" w:line="240" w:lineRule="auto"/>
            </w:pPr>
            <w:r w:rsidRPr="00832052">
              <w:t>Use case on simplification of security handling during interworking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34D151B" w14:textId="77777777" w:rsidR="00033D55" w:rsidRPr="00832052" w:rsidRDefault="00033D55" w:rsidP="00F9436E">
            <w:pPr>
              <w:snapToGrid w:val="0"/>
              <w:spacing w:after="0" w:line="240" w:lineRule="auto"/>
              <w:rPr>
                <w:rFonts w:eastAsia="Times New Roman" w:cs="Arial"/>
                <w:szCs w:val="18"/>
                <w:lang w:val="de-DE" w:eastAsia="ar-SA"/>
              </w:rPr>
            </w:pPr>
            <w:r w:rsidRPr="00832052">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2F92F0" w14:textId="77777777" w:rsidR="00033D55" w:rsidRPr="00832052" w:rsidRDefault="00033D55" w:rsidP="00F9436E">
            <w:pPr>
              <w:spacing w:after="0" w:line="240" w:lineRule="auto"/>
              <w:rPr>
                <w:rFonts w:eastAsia="Arial Unicode MS" w:cs="Arial"/>
                <w:szCs w:val="18"/>
                <w:lang w:val="de-DE" w:eastAsia="ar-SA"/>
              </w:rPr>
            </w:pPr>
          </w:p>
        </w:tc>
      </w:tr>
      <w:tr w:rsidR="00033D55" w:rsidRPr="002B5B90" w14:paraId="7229FCA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83A947" w14:textId="77777777" w:rsidR="00033D55" w:rsidRPr="00641CB3" w:rsidRDefault="00033D55" w:rsidP="00F9436E">
            <w:pPr>
              <w:snapToGrid w:val="0"/>
              <w:spacing w:after="0" w:line="240" w:lineRule="auto"/>
              <w:rPr>
                <w:rFonts w:eastAsia="Times New Roman" w:cs="Arial"/>
                <w:szCs w:val="18"/>
                <w:lang w:eastAsia="ar-SA"/>
              </w:rPr>
            </w:pPr>
            <w:proofErr w:type="spellStart"/>
            <w:r w:rsidRPr="00641C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01EE2B" w14:textId="41892B89" w:rsidR="00033D55" w:rsidRPr="00641CB3" w:rsidRDefault="00C43975" w:rsidP="00F9436E">
            <w:pPr>
              <w:snapToGrid w:val="0"/>
              <w:spacing w:after="0" w:line="240" w:lineRule="auto"/>
            </w:pPr>
            <w:hyperlink r:id="rId394" w:history="1">
              <w:r w:rsidR="00033D55" w:rsidRPr="00641CB3">
                <w:rPr>
                  <w:rStyle w:val="Hyperlink"/>
                  <w:rFonts w:cs="Arial"/>
                  <w:color w:val="auto"/>
                </w:rPr>
                <w:t>S1-244142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1ADE9C" w14:textId="77777777" w:rsidR="00033D55" w:rsidRPr="00641CB3" w:rsidRDefault="00033D55" w:rsidP="00F9436E">
            <w:pPr>
              <w:snapToGrid w:val="0"/>
              <w:spacing w:after="0" w:line="240" w:lineRule="auto"/>
            </w:pPr>
            <w:r w:rsidRPr="00641CB3">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DACB3C" w14:textId="77777777" w:rsidR="00033D55" w:rsidRPr="00641CB3" w:rsidRDefault="00033D55" w:rsidP="00F9436E">
            <w:pPr>
              <w:snapToGrid w:val="0"/>
              <w:spacing w:after="0" w:line="240" w:lineRule="auto"/>
            </w:pPr>
            <w:r w:rsidRPr="00641CB3">
              <w:t>Use Case on Quantum-Safe Network</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DB377FD" w14:textId="77777777" w:rsidR="00033D55" w:rsidRPr="00641CB3"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0F11C9" w14:textId="77777777" w:rsidR="00033D55" w:rsidRPr="00641CB3" w:rsidRDefault="00033D55" w:rsidP="00F9436E">
            <w:pPr>
              <w:spacing w:after="0" w:line="240" w:lineRule="auto"/>
              <w:rPr>
                <w:rFonts w:eastAsia="Arial Unicode MS" w:cs="Arial"/>
                <w:szCs w:val="18"/>
                <w:lang w:val="de-DE" w:eastAsia="ar-SA"/>
              </w:rPr>
            </w:pPr>
          </w:p>
        </w:tc>
      </w:tr>
      <w:tr w:rsidR="00033D55" w:rsidRPr="002B5B90" w14:paraId="0DAD12A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CE41B9" w14:textId="77777777" w:rsidR="00033D55" w:rsidRPr="009C5ED8" w:rsidRDefault="00033D55" w:rsidP="00F9436E">
            <w:pPr>
              <w:snapToGrid w:val="0"/>
              <w:spacing w:after="0" w:line="240" w:lineRule="auto"/>
              <w:rPr>
                <w:rFonts w:eastAsia="Times New Roman" w:cs="Arial"/>
                <w:szCs w:val="18"/>
                <w:lang w:eastAsia="ar-SA"/>
              </w:rPr>
            </w:pPr>
            <w:proofErr w:type="spellStart"/>
            <w:r w:rsidRPr="009C5ED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BC32BF" w14:textId="6BDDA7B9" w:rsidR="00033D55" w:rsidRPr="009C5ED8" w:rsidRDefault="00C43975" w:rsidP="00F9436E">
            <w:pPr>
              <w:snapToGrid w:val="0"/>
              <w:spacing w:after="0" w:line="240" w:lineRule="auto"/>
            </w:pPr>
            <w:hyperlink r:id="rId395" w:history="1">
              <w:r w:rsidR="00033D55" w:rsidRPr="009C5ED8">
                <w:rPr>
                  <w:rStyle w:val="Hyperlink"/>
                  <w:rFonts w:cs="Arial"/>
                  <w:color w:val="auto"/>
                </w:rPr>
                <w:t>S1-244281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F38960" w14:textId="77777777" w:rsidR="00033D55" w:rsidRPr="009C5ED8" w:rsidRDefault="00033D55" w:rsidP="00F9436E">
            <w:pPr>
              <w:snapToGrid w:val="0"/>
              <w:spacing w:after="0" w:line="240" w:lineRule="auto"/>
            </w:pPr>
            <w:r w:rsidRPr="009C5ED8">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5EA065C" w14:textId="77777777" w:rsidR="00033D55" w:rsidRPr="009C5ED8" w:rsidRDefault="00033D55" w:rsidP="00F9436E">
            <w:pPr>
              <w:snapToGrid w:val="0"/>
              <w:spacing w:after="0" w:line="240" w:lineRule="auto"/>
            </w:pPr>
            <w:r w:rsidRPr="009C5ED8">
              <w:t>Use case on quantum-resistant security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E02D336" w14:textId="77777777" w:rsidR="00033D55" w:rsidRPr="009C5ED8" w:rsidRDefault="00033D55" w:rsidP="00F9436E">
            <w:pPr>
              <w:snapToGrid w:val="0"/>
              <w:spacing w:after="0" w:line="240" w:lineRule="auto"/>
              <w:rPr>
                <w:rFonts w:eastAsia="Times New Roman" w:cs="Arial"/>
                <w:szCs w:val="18"/>
                <w:lang w:val="de-DE" w:eastAsia="ar-SA"/>
              </w:rPr>
            </w:pPr>
            <w:r w:rsidRPr="009C5ED8">
              <w:rPr>
                <w:rFonts w:eastAsia="Times New Roman" w:cs="Arial"/>
                <w:szCs w:val="18"/>
                <w:lang w:val="de-DE" w:eastAsia="ar-SA"/>
              </w:rPr>
              <w:t>Revised to S1-244380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6D85A7" w14:textId="77777777" w:rsidR="00033D55" w:rsidRPr="009C5ED8" w:rsidRDefault="00033D55" w:rsidP="00F9436E">
            <w:pPr>
              <w:spacing w:after="0" w:line="240" w:lineRule="auto"/>
              <w:rPr>
                <w:rFonts w:eastAsia="Arial Unicode MS" w:cs="Arial"/>
                <w:szCs w:val="18"/>
                <w:lang w:val="de-DE" w:eastAsia="ar-SA"/>
              </w:rPr>
            </w:pPr>
          </w:p>
        </w:tc>
      </w:tr>
      <w:tr w:rsidR="00033D55" w:rsidRPr="002B5B90" w14:paraId="32ECBAD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B0CF2E" w14:textId="77777777" w:rsidR="00033D55" w:rsidRPr="00641CB3" w:rsidRDefault="00033D55" w:rsidP="00F9436E">
            <w:pPr>
              <w:snapToGrid w:val="0"/>
              <w:spacing w:after="0" w:line="240" w:lineRule="auto"/>
            </w:pPr>
            <w:proofErr w:type="spellStart"/>
            <w:r w:rsidRPr="00641C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08FAFD" w14:textId="2CBAE090" w:rsidR="00033D55" w:rsidRPr="00641CB3" w:rsidRDefault="00C43975" w:rsidP="00F9436E">
            <w:pPr>
              <w:snapToGrid w:val="0"/>
              <w:spacing w:after="0" w:line="240" w:lineRule="auto"/>
              <w:rPr>
                <w:rFonts w:cs="Arial"/>
              </w:rPr>
            </w:pPr>
            <w:hyperlink r:id="rId396" w:history="1">
              <w:r w:rsidR="00033D55" w:rsidRPr="00641CB3">
                <w:rPr>
                  <w:rStyle w:val="Hyperlink"/>
                  <w:rFonts w:cs="Arial"/>
                  <w:color w:val="auto"/>
                </w:rPr>
                <w:t>S1-244380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91AF9B" w14:textId="77777777" w:rsidR="00033D55" w:rsidRPr="00641CB3" w:rsidRDefault="00033D55" w:rsidP="00F9436E">
            <w:pPr>
              <w:snapToGrid w:val="0"/>
              <w:spacing w:after="0" w:line="240" w:lineRule="auto"/>
            </w:pPr>
            <w:r w:rsidRPr="00641CB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0A6BCD" w14:textId="77777777" w:rsidR="00033D55" w:rsidRPr="00641CB3" w:rsidRDefault="00033D55" w:rsidP="00F9436E">
            <w:pPr>
              <w:snapToGrid w:val="0"/>
              <w:spacing w:after="0" w:line="240" w:lineRule="auto"/>
            </w:pPr>
            <w:r w:rsidRPr="00641CB3">
              <w:t>Use case on quantum-resistant security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AD694E7" w14:textId="77777777" w:rsidR="00033D55" w:rsidRPr="00641CB3" w:rsidRDefault="00033D55" w:rsidP="00F9436E">
            <w:pPr>
              <w:snapToGrid w:val="0"/>
              <w:spacing w:after="0" w:line="240" w:lineRule="auto"/>
              <w:rPr>
                <w:rFonts w:eastAsia="Times New Roman" w:cs="Arial"/>
                <w:szCs w:val="18"/>
                <w:lang w:val="de-DE" w:eastAsia="ar-SA"/>
              </w:rPr>
            </w:pPr>
            <w:r w:rsidRPr="00641CB3">
              <w:rPr>
                <w:rFonts w:eastAsia="Times New Roman" w:cs="Arial"/>
                <w:szCs w:val="18"/>
                <w:lang w:val="de-DE" w:eastAsia="ar-SA"/>
              </w:rPr>
              <w:t>Revised to S1-244580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1B49D7" w14:textId="77777777" w:rsidR="00033D55" w:rsidRPr="00641CB3" w:rsidRDefault="00033D55" w:rsidP="00F9436E">
            <w:pPr>
              <w:spacing w:after="0" w:line="240" w:lineRule="auto"/>
              <w:rPr>
                <w:rFonts w:eastAsia="Arial Unicode MS" w:cs="Arial"/>
                <w:szCs w:val="18"/>
                <w:lang w:val="de-DE" w:eastAsia="ar-SA"/>
              </w:rPr>
            </w:pPr>
            <w:r w:rsidRPr="00641CB3">
              <w:rPr>
                <w:rFonts w:eastAsia="Arial Unicode MS" w:cs="Arial"/>
                <w:szCs w:val="18"/>
                <w:lang w:val="de-DE" w:eastAsia="ar-SA"/>
              </w:rPr>
              <w:t>Revision of S1-244281.</w:t>
            </w:r>
          </w:p>
        </w:tc>
      </w:tr>
      <w:tr w:rsidR="00033D55" w:rsidRPr="002B5B90" w14:paraId="084535B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EC875CA" w14:textId="77777777" w:rsidR="00033D55" w:rsidRPr="00641CB3" w:rsidRDefault="00033D55" w:rsidP="00F9436E">
            <w:pPr>
              <w:snapToGrid w:val="0"/>
              <w:spacing w:after="0" w:line="240" w:lineRule="auto"/>
            </w:pPr>
            <w:proofErr w:type="spellStart"/>
            <w:r w:rsidRPr="00641C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B5B9C41" w14:textId="4CB6F593" w:rsidR="00033D55" w:rsidRPr="00641CB3" w:rsidRDefault="00C43975" w:rsidP="00F9436E">
            <w:pPr>
              <w:snapToGrid w:val="0"/>
              <w:spacing w:after="0" w:line="240" w:lineRule="auto"/>
            </w:pPr>
            <w:hyperlink r:id="rId397" w:history="1">
              <w:r w:rsidR="00033D55" w:rsidRPr="00641CB3">
                <w:rPr>
                  <w:rStyle w:val="Hyperlink"/>
                  <w:rFonts w:cs="Arial"/>
                  <w:color w:val="auto"/>
                </w:rPr>
                <w:t>S1-24</w:t>
              </w:r>
              <w:r w:rsidR="00033D55" w:rsidRPr="00641CB3">
                <w:rPr>
                  <w:rStyle w:val="Hyperlink"/>
                  <w:rFonts w:cs="Arial"/>
                  <w:color w:val="auto"/>
                </w:rPr>
                <w:t>4</w:t>
              </w:r>
              <w:r w:rsidR="00033D55" w:rsidRPr="00641CB3">
                <w:rPr>
                  <w:rStyle w:val="Hyperlink"/>
                  <w:rFonts w:cs="Arial"/>
                  <w:color w:val="auto"/>
                </w:rPr>
                <w:t>580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486233B" w14:textId="77777777" w:rsidR="00033D55" w:rsidRPr="00641CB3" w:rsidRDefault="00033D55" w:rsidP="00F9436E">
            <w:pPr>
              <w:snapToGrid w:val="0"/>
              <w:spacing w:after="0" w:line="240" w:lineRule="auto"/>
            </w:pPr>
            <w:r w:rsidRPr="00641CB3">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902826C" w14:textId="77777777" w:rsidR="00033D55" w:rsidRPr="00641CB3" w:rsidRDefault="00033D55" w:rsidP="00F9436E">
            <w:pPr>
              <w:snapToGrid w:val="0"/>
              <w:spacing w:after="0" w:line="240" w:lineRule="auto"/>
            </w:pPr>
            <w:r w:rsidRPr="00641CB3">
              <w:t>Use case on quantum-resistant security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5249F7" w14:textId="77777777" w:rsidR="00033D55" w:rsidRPr="00641CB3" w:rsidRDefault="00033D55"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FEC75AC" w14:textId="77777777" w:rsidR="00033D55" w:rsidRDefault="00033D55" w:rsidP="00F9436E">
            <w:pPr>
              <w:spacing w:after="0" w:line="240" w:lineRule="auto"/>
              <w:rPr>
                <w:rFonts w:eastAsia="Arial Unicode MS" w:cs="Arial"/>
                <w:szCs w:val="18"/>
                <w:lang w:val="de-DE" w:eastAsia="ar-SA"/>
              </w:rPr>
            </w:pPr>
            <w:r w:rsidRPr="00641CB3">
              <w:rPr>
                <w:rFonts w:eastAsia="Arial Unicode MS" w:cs="Arial"/>
                <w:i/>
                <w:szCs w:val="18"/>
                <w:lang w:val="de-DE" w:eastAsia="ar-SA"/>
              </w:rPr>
              <w:t>Revision of S1-244281.</w:t>
            </w:r>
          </w:p>
          <w:p w14:paraId="2D6B4BBC" w14:textId="77777777" w:rsidR="00033D55" w:rsidRPr="00641CB3" w:rsidRDefault="00033D55" w:rsidP="00F9436E">
            <w:pPr>
              <w:spacing w:after="0" w:line="240" w:lineRule="auto"/>
              <w:rPr>
                <w:rFonts w:eastAsia="Arial Unicode MS" w:cs="Arial"/>
                <w:szCs w:val="18"/>
                <w:lang w:val="de-DE" w:eastAsia="ar-SA"/>
              </w:rPr>
            </w:pPr>
            <w:r w:rsidRPr="00641CB3">
              <w:rPr>
                <w:rFonts w:eastAsia="Arial Unicode MS" w:cs="Arial"/>
                <w:szCs w:val="18"/>
                <w:lang w:val="de-DE" w:eastAsia="ar-SA"/>
              </w:rPr>
              <w:t>Revision of S1-244380.</w:t>
            </w:r>
          </w:p>
        </w:tc>
      </w:tr>
      <w:tr w:rsidR="00033D55" w:rsidRPr="002B5B90" w14:paraId="34702087" w14:textId="77777777" w:rsidTr="00943F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29FC07" w14:textId="77777777" w:rsidR="00033D55" w:rsidRPr="001B78AA" w:rsidRDefault="00033D55" w:rsidP="00F9436E">
            <w:pPr>
              <w:snapToGrid w:val="0"/>
              <w:spacing w:after="0" w:line="240" w:lineRule="auto"/>
              <w:rPr>
                <w:rFonts w:eastAsia="Times New Roman" w:cs="Arial"/>
                <w:szCs w:val="18"/>
                <w:lang w:eastAsia="ar-SA"/>
              </w:rPr>
            </w:pPr>
            <w:proofErr w:type="spellStart"/>
            <w:r w:rsidRPr="001B78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B676E0" w14:textId="46ECD65A" w:rsidR="00033D55" w:rsidRPr="001B78AA" w:rsidRDefault="00C43975" w:rsidP="00F9436E">
            <w:pPr>
              <w:snapToGrid w:val="0"/>
              <w:spacing w:after="0" w:line="240" w:lineRule="auto"/>
            </w:pPr>
            <w:hyperlink r:id="rId398" w:history="1">
              <w:r w:rsidR="00033D55" w:rsidRPr="001B78AA">
                <w:rPr>
                  <w:rStyle w:val="Hyperlink"/>
                  <w:rFonts w:cs="Arial"/>
                  <w:color w:val="auto"/>
                </w:rPr>
                <w:t>S1-244274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FB6384" w14:textId="77777777" w:rsidR="00033D55" w:rsidRPr="001B78AA" w:rsidRDefault="00033D55" w:rsidP="00F9436E">
            <w:pPr>
              <w:snapToGrid w:val="0"/>
              <w:spacing w:after="0" w:line="240" w:lineRule="auto"/>
            </w:pPr>
            <w:r w:rsidRPr="001B78AA">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258768" w14:textId="77777777" w:rsidR="00033D55" w:rsidRPr="001B78AA" w:rsidRDefault="00033D55" w:rsidP="00F9436E">
            <w:pPr>
              <w:snapToGrid w:val="0"/>
              <w:spacing w:after="0" w:line="240" w:lineRule="auto"/>
            </w:pPr>
            <w:r w:rsidRPr="001B78AA">
              <w:t xml:space="preserve">22.870 </w:t>
            </w:r>
            <w:proofErr w:type="spellStart"/>
            <w:r w:rsidRPr="001B78AA">
              <w:t>pCR</w:t>
            </w:r>
            <w:proofErr w:type="spellEnd"/>
            <w:r w:rsidRPr="001B78AA">
              <w:t>: Use case on UE selecting a Base Station after assessing its legitimacy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2C8936D" w14:textId="77777777" w:rsidR="00033D55" w:rsidRPr="001B78AA" w:rsidRDefault="00033D55" w:rsidP="00F9436E">
            <w:pPr>
              <w:snapToGrid w:val="0"/>
              <w:spacing w:after="0" w:line="240" w:lineRule="auto"/>
              <w:rPr>
                <w:rFonts w:eastAsia="Times New Roman" w:cs="Arial"/>
                <w:szCs w:val="18"/>
                <w:lang w:val="de-DE" w:eastAsia="ar-SA"/>
              </w:rPr>
            </w:pPr>
            <w:r w:rsidRPr="001B78AA">
              <w:rPr>
                <w:rFonts w:eastAsia="Times New Roman" w:cs="Arial"/>
                <w:szCs w:val="18"/>
                <w:lang w:val="de-DE" w:eastAsia="ar-SA"/>
              </w:rPr>
              <w:t>Revised to S1-244581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CC6CA0" w14:textId="77777777" w:rsidR="00033D55" w:rsidRPr="001B78AA" w:rsidRDefault="00033D55" w:rsidP="00F9436E">
            <w:pPr>
              <w:spacing w:after="0" w:line="240" w:lineRule="auto"/>
              <w:rPr>
                <w:rFonts w:eastAsia="Arial Unicode MS" w:cs="Arial"/>
                <w:szCs w:val="18"/>
                <w:lang w:val="de-DE" w:eastAsia="ar-SA"/>
              </w:rPr>
            </w:pPr>
          </w:p>
        </w:tc>
      </w:tr>
      <w:tr w:rsidR="00033D55" w:rsidRPr="002B5B90" w14:paraId="2CF96D18" w14:textId="77777777" w:rsidTr="00943F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9CA2D3" w14:textId="77777777" w:rsidR="00033D55" w:rsidRPr="00943F97" w:rsidRDefault="00033D55" w:rsidP="00F9436E">
            <w:pPr>
              <w:snapToGrid w:val="0"/>
              <w:spacing w:after="0" w:line="240" w:lineRule="auto"/>
            </w:pPr>
            <w:proofErr w:type="spellStart"/>
            <w:r w:rsidRPr="00943F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1F52F1" w14:textId="1614D49A" w:rsidR="00033D55" w:rsidRPr="00943F97" w:rsidRDefault="00C43975" w:rsidP="00F9436E">
            <w:pPr>
              <w:snapToGrid w:val="0"/>
              <w:spacing w:after="0" w:line="240" w:lineRule="auto"/>
            </w:pPr>
            <w:hyperlink r:id="rId399" w:history="1">
              <w:r w:rsidR="00033D55" w:rsidRPr="00943F97">
                <w:rPr>
                  <w:rStyle w:val="Hyperlink"/>
                  <w:rFonts w:cs="Arial"/>
                  <w:color w:val="auto"/>
                </w:rPr>
                <w:t>S1-24</w:t>
              </w:r>
              <w:r w:rsidR="00033D55" w:rsidRPr="00943F97">
                <w:rPr>
                  <w:rStyle w:val="Hyperlink"/>
                  <w:rFonts w:cs="Arial"/>
                  <w:color w:val="auto"/>
                </w:rPr>
                <w:t>4</w:t>
              </w:r>
              <w:r w:rsidR="00033D55" w:rsidRPr="00943F97">
                <w:rPr>
                  <w:rStyle w:val="Hyperlink"/>
                  <w:rFonts w:cs="Arial"/>
                  <w:color w:val="auto"/>
                </w:rPr>
                <w:t>581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BDBCAB" w14:textId="77777777" w:rsidR="00033D55" w:rsidRPr="00943F97" w:rsidRDefault="00033D55" w:rsidP="00F9436E">
            <w:pPr>
              <w:snapToGrid w:val="0"/>
              <w:spacing w:after="0" w:line="240" w:lineRule="auto"/>
            </w:pPr>
            <w:r w:rsidRPr="00943F97">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5FBD325" w14:textId="77777777" w:rsidR="00033D55" w:rsidRPr="00943F97" w:rsidRDefault="00033D55" w:rsidP="00F9436E">
            <w:pPr>
              <w:snapToGrid w:val="0"/>
              <w:spacing w:after="0" w:line="240" w:lineRule="auto"/>
            </w:pPr>
            <w:r w:rsidRPr="00943F97">
              <w:t xml:space="preserve">22.870 </w:t>
            </w:r>
            <w:proofErr w:type="spellStart"/>
            <w:r w:rsidRPr="00943F97">
              <w:t>pCR</w:t>
            </w:r>
            <w:proofErr w:type="spellEnd"/>
            <w:r w:rsidRPr="00943F97">
              <w:t>: Use case on UE selecting a Base Station after assessing its legitimacy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8E02947" w14:textId="073BF487" w:rsidR="00033D55" w:rsidRPr="00943F97" w:rsidRDefault="00943F97" w:rsidP="00F9436E">
            <w:pPr>
              <w:snapToGrid w:val="0"/>
              <w:spacing w:after="0" w:line="240" w:lineRule="auto"/>
              <w:rPr>
                <w:rFonts w:eastAsia="Times New Roman" w:cs="Arial"/>
                <w:szCs w:val="18"/>
                <w:lang w:val="de-DE" w:eastAsia="ar-SA"/>
              </w:rPr>
            </w:pPr>
            <w:r w:rsidRPr="00943F97">
              <w:rPr>
                <w:rFonts w:eastAsia="Times New Roman" w:cs="Arial"/>
                <w:szCs w:val="18"/>
                <w:lang w:val="de-DE" w:eastAsia="ar-SA"/>
              </w:rPr>
              <w:t>Revised to S1-244812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9C65C8" w14:textId="77777777" w:rsidR="00033D55" w:rsidRPr="00943F97" w:rsidRDefault="00033D55" w:rsidP="00F9436E">
            <w:pPr>
              <w:spacing w:after="0" w:line="240" w:lineRule="auto"/>
              <w:rPr>
                <w:rFonts w:eastAsia="Arial Unicode MS" w:cs="Arial"/>
                <w:szCs w:val="18"/>
                <w:lang w:val="de-DE" w:eastAsia="ar-SA"/>
              </w:rPr>
            </w:pPr>
            <w:r w:rsidRPr="00943F97">
              <w:rPr>
                <w:rFonts w:eastAsia="Arial Unicode MS" w:cs="Arial"/>
                <w:szCs w:val="18"/>
                <w:lang w:val="de-DE" w:eastAsia="ar-SA"/>
              </w:rPr>
              <w:t>Revision of S1-244274.</w:t>
            </w:r>
          </w:p>
        </w:tc>
      </w:tr>
      <w:tr w:rsidR="00943F97" w:rsidRPr="002B5B90" w14:paraId="35D9DFA9" w14:textId="77777777" w:rsidTr="00943F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7DFCD9F" w14:textId="1E3589D9" w:rsidR="00943F97" w:rsidRPr="00943F97" w:rsidRDefault="00943F97" w:rsidP="00F9436E">
            <w:pPr>
              <w:snapToGrid w:val="0"/>
              <w:spacing w:after="0" w:line="240" w:lineRule="auto"/>
            </w:pPr>
            <w:proofErr w:type="spellStart"/>
            <w:r w:rsidRPr="00943F97">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FE0482C" w14:textId="5D127F15" w:rsidR="00943F97" w:rsidRPr="00943F97" w:rsidRDefault="00943F97" w:rsidP="00F9436E">
            <w:pPr>
              <w:snapToGrid w:val="0"/>
              <w:spacing w:after="0" w:line="240" w:lineRule="auto"/>
            </w:pPr>
            <w:hyperlink r:id="rId400" w:history="1">
              <w:r w:rsidRPr="00943F97">
                <w:rPr>
                  <w:rStyle w:val="Hyperlink"/>
                  <w:rFonts w:cs="Arial"/>
                  <w:color w:val="auto"/>
                </w:rPr>
                <w:t>S1-244812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A3D79AE" w14:textId="25B13B55" w:rsidR="00943F97" w:rsidRPr="00943F97" w:rsidRDefault="00943F97" w:rsidP="00F9436E">
            <w:pPr>
              <w:snapToGrid w:val="0"/>
              <w:spacing w:after="0" w:line="240" w:lineRule="auto"/>
            </w:pPr>
            <w:r w:rsidRPr="00943F97">
              <w:t>Samsung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371DCCF" w14:textId="1B3DF47D" w:rsidR="00943F97" w:rsidRPr="00943F97" w:rsidRDefault="00943F97" w:rsidP="00F9436E">
            <w:pPr>
              <w:snapToGrid w:val="0"/>
              <w:spacing w:after="0" w:line="240" w:lineRule="auto"/>
            </w:pPr>
            <w:r w:rsidRPr="00943F97">
              <w:t xml:space="preserve">22.870 </w:t>
            </w:r>
            <w:proofErr w:type="spellStart"/>
            <w:r w:rsidRPr="00943F97">
              <w:t>pCR</w:t>
            </w:r>
            <w:proofErr w:type="spellEnd"/>
            <w:r w:rsidRPr="00943F97">
              <w:t>: Use case on UE selecting a Base Station after assessing its legitimacy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30A773" w14:textId="77777777" w:rsidR="00943F97" w:rsidRPr="00943F97" w:rsidRDefault="00943F97"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5F25226" w14:textId="0F3404EE" w:rsidR="00943F97" w:rsidRDefault="00943F97" w:rsidP="00F9436E">
            <w:pPr>
              <w:spacing w:after="0" w:line="240" w:lineRule="auto"/>
              <w:rPr>
                <w:rFonts w:eastAsia="Arial Unicode MS" w:cs="Arial"/>
                <w:szCs w:val="18"/>
                <w:lang w:val="de-DE" w:eastAsia="ar-SA"/>
              </w:rPr>
            </w:pPr>
            <w:r w:rsidRPr="00943F97">
              <w:rPr>
                <w:rFonts w:eastAsia="Arial Unicode MS" w:cs="Arial"/>
                <w:i/>
                <w:szCs w:val="18"/>
                <w:lang w:val="de-DE" w:eastAsia="ar-SA"/>
              </w:rPr>
              <w:t>Revision of S1-244274.</w:t>
            </w:r>
          </w:p>
          <w:p w14:paraId="6F94ADBB" w14:textId="06F5FCDD" w:rsidR="00943F97" w:rsidRPr="00943F97" w:rsidRDefault="00943F97" w:rsidP="00F9436E">
            <w:pPr>
              <w:spacing w:after="0" w:line="240" w:lineRule="auto"/>
              <w:rPr>
                <w:rFonts w:eastAsia="Arial Unicode MS" w:cs="Arial"/>
                <w:szCs w:val="18"/>
                <w:lang w:val="de-DE" w:eastAsia="ar-SA"/>
              </w:rPr>
            </w:pPr>
            <w:r w:rsidRPr="00943F97">
              <w:rPr>
                <w:rFonts w:eastAsia="Arial Unicode MS" w:cs="Arial"/>
                <w:szCs w:val="18"/>
                <w:lang w:val="de-DE" w:eastAsia="ar-SA"/>
              </w:rPr>
              <w:t>Revision of S1-244581.</w:t>
            </w:r>
          </w:p>
        </w:tc>
      </w:tr>
      <w:tr w:rsidR="00033D55" w:rsidRPr="002B5B90" w14:paraId="026EDE8F" w14:textId="77777777" w:rsidTr="00943F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DAF779" w14:textId="77777777" w:rsidR="00033D55" w:rsidRPr="00765901" w:rsidRDefault="00033D55" w:rsidP="00F9436E">
            <w:pPr>
              <w:snapToGrid w:val="0"/>
              <w:spacing w:after="0" w:line="240" w:lineRule="auto"/>
              <w:rPr>
                <w:rFonts w:eastAsia="Times New Roman" w:cs="Arial"/>
                <w:szCs w:val="18"/>
                <w:lang w:eastAsia="ar-SA"/>
              </w:rPr>
            </w:pPr>
            <w:proofErr w:type="spellStart"/>
            <w:r w:rsidRPr="0076590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54E148" w14:textId="34732A28" w:rsidR="00033D55" w:rsidRPr="00765901" w:rsidRDefault="00C43975" w:rsidP="00F9436E">
            <w:pPr>
              <w:snapToGrid w:val="0"/>
              <w:spacing w:after="0" w:line="240" w:lineRule="auto"/>
            </w:pPr>
            <w:hyperlink r:id="rId401" w:history="1">
              <w:r w:rsidR="00033D55" w:rsidRPr="00765901">
                <w:rPr>
                  <w:rStyle w:val="Hyperlink"/>
                  <w:rFonts w:cs="Arial"/>
                  <w:color w:val="auto"/>
                </w:rPr>
                <w:t>S1-244310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53589B" w14:textId="77777777" w:rsidR="00033D55" w:rsidRPr="00765901" w:rsidRDefault="00033D55" w:rsidP="00F9436E">
            <w:pPr>
              <w:snapToGrid w:val="0"/>
              <w:spacing w:after="0" w:line="240" w:lineRule="auto"/>
            </w:pPr>
            <w:r w:rsidRPr="00765901">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7AF6CC" w14:textId="77777777" w:rsidR="00033D55" w:rsidRPr="00765901" w:rsidRDefault="00033D55" w:rsidP="00F9436E">
            <w:pPr>
              <w:snapToGrid w:val="0"/>
              <w:spacing w:after="0" w:line="240" w:lineRule="auto"/>
            </w:pPr>
            <w:r w:rsidRPr="00765901">
              <w:t>Privacy and User Consent Considerations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95AA456" w14:textId="77777777" w:rsidR="00033D55" w:rsidRPr="00765901" w:rsidRDefault="00033D55" w:rsidP="00F9436E">
            <w:pPr>
              <w:snapToGrid w:val="0"/>
              <w:spacing w:after="0" w:line="240" w:lineRule="auto"/>
              <w:rPr>
                <w:rFonts w:eastAsia="Times New Roman" w:cs="Arial"/>
                <w:szCs w:val="18"/>
                <w:lang w:val="de-DE" w:eastAsia="ar-SA"/>
              </w:rPr>
            </w:pPr>
            <w:r w:rsidRPr="00765901">
              <w:rPr>
                <w:rFonts w:eastAsia="Times New Roman" w:cs="Arial"/>
                <w:szCs w:val="18"/>
                <w:lang w:val="de-DE" w:eastAsia="ar-SA"/>
              </w:rPr>
              <w:t>Revised to S1-244582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5F41E0" w14:textId="77777777" w:rsidR="00033D55" w:rsidRPr="00765901" w:rsidRDefault="00033D55" w:rsidP="00F9436E">
            <w:pPr>
              <w:spacing w:after="0" w:line="240" w:lineRule="auto"/>
              <w:rPr>
                <w:rFonts w:eastAsia="Arial Unicode MS" w:cs="Arial"/>
                <w:szCs w:val="18"/>
                <w:lang w:val="de-DE" w:eastAsia="ar-SA"/>
              </w:rPr>
            </w:pPr>
          </w:p>
        </w:tc>
      </w:tr>
      <w:tr w:rsidR="00033D55" w:rsidRPr="002B5B90" w14:paraId="2B37D828" w14:textId="77777777" w:rsidTr="00943F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5CBF8E" w14:textId="77777777" w:rsidR="00033D55" w:rsidRPr="00943F97" w:rsidRDefault="00033D55" w:rsidP="00F9436E">
            <w:pPr>
              <w:snapToGrid w:val="0"/>
              <w:spacing w:after="0" w:line="240" w:lineRule="auto"/>
            </w:pPr>
            <w:proofErr w:type="spellStart"/>
            <w:r w:rsidRPr="00943F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2D9FD9" w14:textId="22E59EFC" w:rsidR="00033D55" w:rsidRPr="00943F97" w:rsidRDefault="00C43975" w:rsidP="00F9436E">
            <w:pPr>
              <w:snapToGrid w:val="0"/>
              <w:spacing w:after="0" w:line="240" w:lineRule="auto"/>
            </w:pPr>
            <w:hyperlink r:id="rId402" w:history="1">
              <w:r w:rsidR="00033D55" w:rsidRPr="00943F97">
                <w:rPr>
                  <w:rStyle w:val="Hyperlink"/>
                  <w:rFonts w:cs="Arial"/>
                  <w:color w:val="auto"/>
                </w:rPr>
                <w:t>S1-2</w:t>
              </w:r>
              <w:r w:rsidR="00033D55" w:rsidRPr="00943F97">
                <w:rPr>
                  <w:rStyle w:val="Hyperlink"/>
                  <w:rFonts w:cs="Arial"/>
                  <w:color w:val="auto"/>
                </w:rPr>
                <w:t>4</w:t>
              </w:r>
              <w:r w:rsidR="00033D55" w:rsidRPr="00943F97">
                <w:rPr>
                  <w:rStyle w:val="Hyperlink"/>
                  <w:rFonts w:cs="Arial"/>
                  <w:color w:val="auto"/>
                </w:rPr>
                <w:t>4582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5A42F0" w14:textId="77777777" w:rsidR="00033D55" w:rsidRPr="00943F97" w:rsidRDefault="00033D55" w:rsidP="00F9436E">
            <w:pPr>
              <w:snapToGrid w:val="0"/>
              <w:spacing w:after="0" w:line="240" w:lineRule="auto"/>
            </w:pPr>
            <w:r w:rsidRPr="00943F97">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C6DBD0" w14:textId="77777777" w:rsidR="00033D55" w:rsidRPr="00943F97" w:rsidRDefault="00033D55" w:rsidP="00F9436E">
            <w:pPr>
              <w:snapToGrid w:val="0"/>
              <w:spacing w:after="0" w:line="240" w:lineRule="auto"/>
            </w:pPr>
            <w:r w:rsidRPr="00943F97">
              <w:t>Privacy and User Consent Considerations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4EB803F" w14:textId="5A8E8B20" w:rsidR="00033D55" w:rsidRPr="00943F97" w:rsidRDefault="00943F97" w:rsidP="00F9436E">
            <w:pPr>
              <w:snapToGrid w:val="0"/>
              <w:spacing w:after="0" w:line="240" w:lineRule="auto"/>
              <w:rPr>
                <w:rFonts w:eastAsia="Times New Roman" w:cs="Arial"/>
                <w:szCs w:val="18"/>
                <w:lang w:val="de-DE" w:eastAsia="ar-SA"/>
              </w:rPr>
            </w:pPr>
            <w:r w:rsidRPr="00943F97">
              <w:rPr>
                <w:rFonts w:eastAsia="Times New Roman" w:cs="Arial"/>
                <w:szCs w:val="18"/>
                <w:lang w:val="de-DE" w:eastAsia="ar-SA"/>
              </w:rPr>
              <w:t>Revised to S1-244813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A3C7E1" w14:textId="77777777" w:rsidR="00033D55" w:rsidRPr="00943F97" w:rsidRDefault="00033D55" w:rsidP="00F9436E">
            <w:pPr>
              <w:spacing w:after="0" w:line="240" w:lineRule="auto"/>
              <w:rPr>
                <w:rFonts w:eastAsia="Arial Unicode MS" w:cs="Arial"/>
                <w:szCs w:val="18"/>
                <w:lang w:val="de-DE" w:eastAsia="ar-SA"/>
              </w:rPr>
            </w:pPr>
            <w:r w:rsidRPr="00943F97">
              <w:rPr>
                <w:rFonts w:eastAsia="Arial Unicode MS" w:cs="Arial"/>
                <w:szCs w:val="18"/>
                <w:lang w:val="de-DE" w:eastAsia="ar-SA"/>
              </w:rPr>
              <w:t>Revision of S1-244310.</w:t>
            </w:r>
          </w:p>
        </w:tc>
      </w:tr>
      <w:tr w:rsidR="00943F97" w:rsidRPr="002B5B90" w14:paraId="3BE8B1BE" w14:textId="77777777" w:rsidTr="00943F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264AFDF" w14:textId="48A968C9" w:rsidR="00943F97" w:rsidRPr="00943F97" w:rsidRDefault="00943F97" w:rsidP="00F9436E">
            <w:pPr>
              <w:snapToGrid w:val="0"/>
              <w:spacing w:after="0" w:line="240" w:lineRule="auto"/>
            </w:pPr>
            <w:proofErr w:type="spellStart"/>
            <w:r w:rsidRPr="00943F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BBBD740" w14:textId="463792EC" w:rsidR="00943F97" w:rsidRPr="00943F97" w:rsidRDefault="00943F97" w:rsidP="00F9436E">
            <w:pPr>
              <w:snapToGrid w:val="0"/>
              <w:spacing w:after="0" w:line="240" w:lineRule="auto"/>
            </w:pPr>
            <w:hyperlink r:id="rId403" w:history="1">
              <w:r w:rsidRPr="00943F97">
                <w:rPr>
                  <w:rStyle w:val="Hyperlink"/>
                  <w:rFonts w:cs="Arial"/>
                  <w:color w:val="auto"/>
                </w:rPr>
                <w:t>S1-244813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03D98E8" w14:textId="7FB3E7D5" w:rsidR="00943F97" w:rsidRPr="00943F97" w:rsidRDefault="00943F97" w:rsidP="00F9436E">
            <w:pPr>
              <w:snapToGrid w:val="0"/>
              <w:spacing w:after="0" w:line="240" w:lineRule="auto"/>
            </w:pPr>
            <w:r w:rsidRPr="00943F97">
              <w:t>Apple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61FA9E9" w14:textId="33D1CCFE" w:rsidR="00943F97" w:rsidRPr="00943F97" w:rsidRDefault="00943F97" w:rsidP="00F9436E">
            <w:pPr>
              <w:snapToGrid w:val="0"/>
              <w:spacing w:after="0" w:line="240" w:lineRule="auto"/>
            </w:pPr>
            <w:r w:rsidRPr="00943F97">
              <w:t>Privacy and User Consent Considerations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C6413D" w14:textId="77777777" w:rsidR="00943F97" w:rsidRPr="00943F97" w:rsidRDefault="00943F97"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29AFBA1" w14:textId="3D1BB5CC" w:rsidR="00943F97" w:rsidRDefault="00943F97" w:rsidP="00F9436E">
            <w:pPr>
              <w:spacing w:after="0" w:line="240" w:lineRule="auto"/>
              <w:rPr>
                <w:rFonts w:eastAsia="Arial Unicode MS" w:cs="Arial"/>
                <w:szCs w:val="18"/>
                <w:lang w:val="de-DE" w:eastAsia="ar-SA"/>
              </w:rPr>
            </w:pPr>
            <w:r w:rsidRPr="00943F97">
              <w:rPr>
                <w:rFonts w:eastAsia="Arial Unicode MS" w:cs="Arial"/>
                <w:i/>
                <w:szCs w:val="18"/>
                <w:lang w:val="de-DE" w:eastAsia="ar-SA"/>
              </w:rPr>
              <w:t>Revision of S1-244310.</w:t>
            </w:r>
          </w:p>
          <w:p w14:paraId="2BC1911C" w14:textId="2625C8F4" w:rsidR="00943F97" w:rsidRPr="00943F97" w:rsidRDefault="00943F97" w:rsidP="00F9436E">
            <w:pPr>
              <w:spacing w:after="0" w:line="240" w:lineRule="auto"/>
              <w:rPr>
                <w:rFonts w:eastAsia="Arial Unicode MS" w:cs="Arial"/>
                <w:szCs w:val="18"/>
                <w:lang w:val="de-DE" w:eastAsia="ar-SA"/>
              </w:rPr>
            </w:pPr>
            <w:r w:rsidRPr="00943F97">
              <w:rPr>
                <w:rFonts w:eastAsia="Arial Unicode MS" w:cs="Arial"/>
                <w:szCs w:val="18"/>
                <w:lang w:val="de-DE" w:eastAsia="ar-SA"/>
              </w:rPr>
              <w:t>Revision of S1-244582.</w:t>
            </w:r>
          </w:p>
        </w:tc>
      </w:tr>
      <w:tr w:rsidR="00033D55" w:rsidRPr="002B5B90" w14:paraId="53FA171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6C5312" w14:textId="77777777" w:rsidR="00033D55" w:rsidRPr="00535D73" w:rsidRDefault="00033D55" w:rsidP="00F9436E">
            <w:pPr>
              <w:snapToGrid w:val="0"/>
              <w:spacing w:after="0" w:line="240" w:lineRule="auto"/>
              <w:rPr>
                <w:rFonts w:eastAsia="Times New Roman" w:cs="Arial"/>
                <w:szCs w:val="18"/>
                <w:lang w:eastAsia="ar-SA"/>
              </w:rPr>
            </w:pPr>
            <w:proofErr w:type="spellStart"/>
            <w:r w:rsidRPr="00535D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BB9988" w14:textId="6FB4A0D1" w:rsidR="00033D55" w:rsidRPr="00535D73" w:rsidRDefault="00C43975" w:rsidP="00F9436E">
            <w:pPr>
              <w:snapToGrid w:val="0"/>
              <w:spacing w:after="0" w:line="240" w:lineRule="auto"/>
            </w:pPr>
            <w:hyperlink r:id="rId404" w:history="1">
              <w:r w:rsidR="00033D55" w:rsidRPr="00535D73">
                <w:rPr>
                  <w:rStyle w:val="Hyperlink"/>
                  <w:rFonts w:cs="Arial"/>
                  <w:color w:val="auto"/>
                </w:rPr>
                <w:t>S1-244373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FDAE87" w14:textId="77777777" w:rsidR="00033D55" w:rsidRPr="00535D73" w:rsidRDefault="00033D55" w:rsidP="00F9436E">
            <w:pPr>
              <w:snapToGrid w:val="0"/>
              <w:spacing w:after="0" w:line="240" w:lineRule="auto"/>
            </w:pPr>
            <w:proofErr w:type="spellStart"/>
            <w:r w:rsidRPr="00535D73">
              <w:t>InterDigital</w:t>
            </w:r>
            <w:proofErr w:type="spellEnd"/>
            <w:r w:rsidRPr="00535D73">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1D4CC2" w14:textId="77777777" w:rsidR="00033D55" w:rsidRPr="00535D73" w:rsidRDefault="00033D55" w:rsidP="00F9436E">
            <w:pPr>
              <w:snapToGrid w:val="0"/>
              <w:spacing w:after="0" w:line="240" w:lineRule="auto"/>
            </w:pPr>
            <w:r w:rsidRPr="00535D73">
              <w:t>Trustworthiness as a Service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7166E8B" w14:textId="77777777" w:rsidR="00033D55" w:rsidRPr="00535D73" w:rsidRDefault="00033D55" w:rsidP="00F9436E">
            <w:pPr>
              <w:snapToGrid w:val="0"/>
              <w:spacing w:after="0" w:line="240" w:lineRule="auto"/>
              <w:rPr>
                <w:rFonts w:eastAsia="Times New Roman" w:cs="Arial"/>
                <w:szCs w:val="18"/>
                <w:lang w:val="de-DE" w:eastAsia="ar-SA"/>
              </w:rPr>
            </w:pPr>
            <w:r w:rsidRPr="00535D73">
              <w:rPr>
                <w:rFonts w:eastAsia="Times New Roman" w:cs="Arial"/>
                <w:szCs w:val="18"/>
                <w:lang w:val="de-DE" w:eastAsia="ar-SA"/>
              </w:rPr>
              <w:t>Revised to S1-244585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9B8995" w14:textId="77777777" w:rsidR="00033D55" w:rsidRPr="00535D73" w:rsidRDefault="00033D55" w:rsidP="00F9436E">
            <w:pPr>
              <w:spacing w:after="0" w:line="240" w:lineRule="auto"/>
              <w:rPr>
                <w:rFonts w:eastAsia="Arial Unicode MS" w:cs="Arial"/>
                <w:szCs w:val="18"/>
                <w:lang w:val="de-DE" w:eastAsia="ar-SA"/>
              </w:rPr>
            </w:pPr>
          </w:p>
        </w:tc>
      </w:tr>
      <w:tr w:rsidR="00033D55" w:rsidRPr="002B5B90" w14:paraId="6203F8D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C546782" w14:textId="77777777" w:rsidR="00033D55" w:rsidRPr="00535D73" w:rsidRDefault="00033D55" w:rsidP="00F9436E">
            <w:pPr>
              <w:snapToGrid w:val="0"/>
              <w:spacing w:after="0" w:line="240" w:lineRule="auto"/>
            </w:pPr>
            <w:proofErr w:type="spellStart"/>
            <w:r w:rsidRPr="00535D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D13A8C4" w14:textId="60003D60" w:rsidR="00033D55" w:rsidRPr="00535D73" w:rsidRDefault="00C43975" w:rsidP="00F9436E">
            <w:pPr>
              <w:snapToGrid w:val="0"/>
              <w:spacing w:after="0" w:line="240" w:lineRule="auto"/>
            </w:pPr>
            <w:hyperlink r:id="rId405" w:history="1">
              <w:r w:rsidR="00033D55" w:rsidRPr="00535D73">
                <w:rPr>
                  <w:rStyle w:val="Hyperlink"/>
                  <w:rFonts w:cs="Arial"/>
                  <w:color w:val="auto"/>
                </w:rPr>
                <w:t>S1-2</w:t>
              </w:r>
              <w:r w:rsidR="00033D55" w:rsidRPr="00535D73">
                <w:rPr>
                  <w:rStyle w:val="Hyperlink"/>
                  <w:rFonts w:cs="Arial"/>
                  <w:color w:val="auto"/>
                </w:rPr>
                <w:t>4</w:t>
              </w:r>
              <w:r w:rsidR="00033D55" w:rsidRPr="00535D73">
                <w:rPr>
                  <w:rStyle w:val="Hyperlink"/>
                  <w:rFonts w:cs="Arial"/>
                  <w:color w:val="auto"/>
                </w:rPr>
                <w:t>4</w:t>
              </w:r>
              <w:r w:rsidR="00033D55" w:rsidRPr="00535D73">
                <w:rPr>
                  <w:rStyle w:val="Hyperlink"/>
                  <w:rFonts w:cs="Arial"/>
                  <w:color w:val="auto"/>
                </w:rPr>
                <w:t>5</w:t>
              </w:r>
              <w:r w:rsidR="00033D55" w:rsidRPr="00535D73">
                <w:rPr>
                  <w:rStyle w:val="Hyperlink"/>
                  <w:rFonts w:cs="Arial"/>
                  <w:color w:val="auto"/>
                </w:rPr>
                <w:t>8</w:t>
              </w:r>
              <w:r w:rsidR="00033D55" w:rsidRPr="00535D73">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3E2611" w14:textId="77777777" w:rsidR="00033D55" w:rsidRPr="00535D73" w:rsidRDefault="00033D55" w:rsidP="00F9436E">
            <w:pPr>
              <w:snapToGrid w:val="0"/>
              <w:spacing w:after="0" w:line="240" w:lineRule="auto"/>
            </w:pPr>
            <w:proofErr w:type="spellStart"/>
            <w:r w:rsidRPr="00535D73">
              <w:t>InterDigital</w:t>
            </w:r>
            <w:proofErr w:type="spellEnd"/>
            <w:r w:rsidRPr="00535D73">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9474339" w14:textId="77777777" w:rsidR="00033D55" w:rsidRPr="00535D73" w:rsidRDefault="00033D55" w:rsidP="00F9436E">
            <w:pPr>
              <w:snapToGrid w:val="0"/>
              <w:spacing w:after="0" w:line="240" w:lineRule="auto"/>
            </w:pPr>
            <w:r w:rsidRPr="00535D73">
              <w:t>Trustworthiness as a Service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EAD4E0" w14:textId="77777777" w:rsidR="00033D55" w:rsidRPr="00535D73" w:rsidRDefault="00033D55"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4F54FD1" w14:textId="77777777" w:rsidR="00033D55" w:rsidRPr="00535D73" w:rsidRDefault="00033D55" w:rsidP="00F9436E">
            <w:pPr>
              <w:spacing w:after="0" w:line="240" w:lineRule="auto"/>
              <w:rPr>
                <w:rFonts w:eastAsia="Arial Unicode MS" w:cs="Arial"/>
                <w:szCs w:val="18"/>
                <w:lang w:val="de-DE" w:eastAsia="ar-SA"/>
              </w:rPr>
            </w:pPr>
            <w:r w:rsidRPr="00535D73">
              <w:rPr>
                <w:rFonts w:eastAsia="Arial Unicode MS" w:cs="Arial"/>
                <w:szCs w:val="18"/>
                <w:lang w:val="de-DE" w:eastAsia="ar-SA"/>
              </w:rPr>
              <w:t>Revision of S1-244373.</w:t>
            </w:r>
          </w:p>
        </w:tc>
      </w:tr>
      <w:tr w:rsidR="00033D55" w:rsidRPr="006E6FF4" w14:paraId="16491AB8" w14:textId="77777777" w:rsidTr="00F9436E">
        <w:trPr>
          <w:trHeight w:val="250"/>
        </w:trPr>
        <w:tc>
          <w:tcPr>
            <w:tcW w:w="14426" w:type="dxa"/>
            <w:gridSpan w:val="6"/>
            <w:tcBorders>
              <w:bottom w:val="single" w:sz="4" w:space="0" w:color="auto"/>
            </w:tcBorders>
            <w:shd w:val="clear" w:color="auto" w:fill="F2F2F2"/>
          </w:tcPr>
          <w:p w14:paraId="4D6E29DE" w14:textId="77777777" w:rsidR="00033D55" w:rsidRPr="00D01712" w:rsidRDefault="00033D55" w:rsidP="00F9436E">
            <w:pPr>
              <w:pStyle w:val="Heading8"/>
              <w:jc w:val="left"/>
              <w:rPr>
                <w:color w:val="1F497D" w:themeColor="text2"/>
                <w:sz w:val="18"/>
                <w:szCs w:val="22"/>
              </w:rPr>
            </w:pPr>
            <w:r>
              <w:rPr>
                <w:color w:val="1F497D" w:themeColor="text2"/>
                <w:sz w:val="18"/>
                <w:szCs w:val="22"/>
              </w:rPr>
              <w:t>Energy efficiency</w:t>
            </w:r>
          </w:p>
        </w:tc>
      </w:tr>
      <w:tr w:rsidR="00033D55" w:rsidRPr="002B5B90" w14:paraId="5E7C6FD2" w14:textId="77777777" w:rsidTr="00AA37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92BBFF" w14:textId="77777777" w:rsidR="00033D55" w:rsidRPr="00656A50" w:rsidRDefault="00033D55" w:rsidP="00F9436E">
            <w:pPr>
              <w:snapToGrid w:val="0"/>
              <w:spacing w:after="0" w:line="240" w:lineRule="auto"/>
              <w:rPr>
                <w:rFonts w:eastAsia="Times New Roman" w:cs="Arial"/>
                <w:szCs w:val="18"/>
                <w:lang w:eastAsia="ar-SA"/>
              </w:rPr>
            </w:pPr>
            <w:proofErr w:type="spellStart"/>
            <w:r w:rsidRPr="00656A5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42CD20" w14:textId="6ECFC81C" w:rsidR="00033D55" w:rsidRPr="00656A50" w:rsidRDefault="00C43975" w:rsidP="00F9436E">
            <w:pPr>
              <w:snapToGrid w:val="0"/>
              <w:spacing w:after="0" w:line="240" w:lineRule="auto"/>
            </w:pPr>
            <w:hyperlink r:id="rId406" w:history="1">
              <w:r w:rsidR="00033D55" w:rsidRPr="00656A50">
                <w:rPr>
                  <w:rStyle w:val="Hyperlink"/>
                  <w:rFonts w:cs="Arial"/>
                  <w:color w:val="auto"/>
                </w:rPr>
                <w:t>S1-244191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C413E7" w14:textId="77777777" w:rsidR="00033D55" w:rsidRPr="00656A50" w:rsidRDefault="00033D55" w:rsidP="00F9436E">
            <w:pPr>
              <w:snapToGrid w:val="0"/>
              <w:spacing w:after="0" w:line="240" w:lineRule="auto"/>
            </w:pPr>
            <w:r w:rsidRPr="00656A50">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3C3F24" w14:textId="77777777" w:rsidR="00033D55" w:rsidRPr="00656A50" w:rsidRDefault="00033D55" w:rsidP="00F9436E">
            <w:pPr>
              <w:snapToGrid w:val="0"/>
              <w:spacing w:after="0" w:line="240" w:lineRule="auto"/>
            </w:pPr>
            <w:r w:rsidRPr="00656A50">
              <w:t>New Use case on end-to-end energy efficiency improvement for the network and UE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54F00B9" w14:textId="77777777" w:rsidR="00033D55" w:rsidRPr="00656A50" w:rsidRDefault="00033D55" w:rsidP="00F9436E">
            <w:pPr>
              <w:snapToGrid w:val="0"/>
              <w:spacing w:after="0" w:line="240" w:lineRule="auto"/>
              <w:rPr>
                <w:rFonts w:eastAsia="Times New Roman" w:cs="Arial"/>
                <w:szCs w:val="18"/>
                <w:lang w:val="de-DE" w:eastAsia="ar-SA"/>
              </w:rPr>
            </w:pPr>
            <w:r w:rsidRPr="00656A50">
              <w:rPr>
                <w:rFonts w:eastAsia="Times New Roman" w:cs="Arial"/>
                <w:szCs w:val="18"/>
                <w:lang w:val="de-DE" w:eastAsia="ar-SA"/>
              </w:rPr>
              <w:t>Revised to S1-244583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DB9F56" w14:textId="77777777" w:rsidR="00033D55" w:rsidRPr="00656A50" w:rsidRDefault="00033D55" w:rsidP="00F9436E">
            <w:pPr>
              <w:spacing w:after="0" w:line="240" w:lineRule="auto"/>
              <w:rPr>
                <w:rFonts w:eastAsia="Arial Unicode MS" w:cs="Arial"/>
                <w:szCs w:val="18"/>
                <w:lang w:val="de-DE" w:eastAsia="ar-SA"/>
              </w:rPr>
            </w:pPr>
          </w:p>
        </w:tc>
      </w:tr>
      <w:tr w:rsidR="00033D55" w:rsidRPr="002B5B90" w14:paraId="502FE604" w14:textId="77777777" w:rsidTr="00AA37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DAB35D" w14:textId="77777777" w:rsidR="00033D55" w:rsidRPr="00AA3750" w:rsidRDefault="00033D55" w:rsidP="00F9436E">
            <w:pPr>
              <w:snapToGrid w:val="0"/>
              <w:spacing w:after="0" w:line="240" w:lineRule="auto"/>
            </w:pPr>
            <w:proofErr w:type="spellStart"/>
            <w:r w:rsidRPr="00AA375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1FDC16" w14:textId="0B99CA08" w:rsidR="00033D55" w:rsidRPr="00AA3750" w:rsidRDefault="00C43975" w:rsidP="00F9436E">
            <w:pPr>
              <w:snapToGrid w:val="0"/>
              <w:spacing w:after="0" w:line="240" w:lineRule="auto"/>
            </w:pPr>
            <w:hyperlink r:id="rId407" w:history="1">
              <w:r w:rsidR="00033D55" w:rsidRPr="00AA3750">
                <w:rPr>
                  <w:rStyle w:val="Hyperlink"/>
                  <w:rFonts w:cs="Arial"/>
                  <w:color w:val="auto"/>
                </w:rPr>
                <w:t>S1-244</w:t>
              </w:r>
              <w:r w:rsidR="00033D55" w:rsidRPr="00AA3750">
                <w:rPr>
                  <w:rStyle w:val="Hyperlink"/>
                  <w:rFonts w:cs="Arial"/>
                  <w:color w:val="auto"/>
                </w:rPr>
                <w:t>5</w:t>
              </w:r>
              <w:r w:rsidR="00033D55" w:rsidRPr="00AA3750">
                <w:rPr>
                  <w:rStyle w:val="Hyperlink"/>
                  <w:rFonts w:cs="Arial"/>
                  <w:color w:val="auto"/>
                </w:rPr>
                <w:t>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4B2803" w14:textId="77777777" w:rsidR="00033D55" w:rsidRPr="00AA3750" w:rsidRDefault="00033D55" w:rsidP="00F9436E">
            <w:pPr>
              <w:snapToGrid w:val="0"/>
              <w:spacing w:after="0" w:line="240" w:lineRule="auto"/>
            </w:pPr>
            <w:r w:rsidRPr="00AA3750">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4AC3D8" w14:textId="77777777" w:rsidR="00033D55" w:rsidRPr="00AA3750" w:rsidRDefault="00033D55" w:rsidP="00F9436E">
            <w:pPr>
              <w:snapToGrid w:val="0"/>
              <w:spacing w:after="0" w:line="240" w:lineRule="auto"/>
            </w:pPr>
            <w:r w:rsidRPr="00AA3750">
              <w:t>New Use case on end-to-end energy efficiency improvement for the network and UE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9481D9E" w14:textId="2F0E7F69" w:rsidR="00033D55" w:rsidRPr="00AA3750" w:rsidRDefault="00AA3750" w:rsidP="00F9436E">
            <w:pPr>
              <w:snapToGrid w:val="0"/>
              <w:spacing w:after="0" w:line="240" w:lineRule="auto"/>
              <w:rPr>
                <w:rFonts w:eastAsia="Times New Roman" w:cs="Arial"/>
                <w:szCs w:val="18"/>
                <w:lang w:val="de-DE" w:eastAsia="ar-SA"/>
              </w:rPr>
            </w:pPr>
            <w:r w:rsidRPr="00AA3750">
              <w:rPr>
                <w:rFonts w:eastAsia="Times New Roman" w:cs="Arial"/>
                <w:szCs w:val="18"/>
                <w:lang w:val="de-DE" w:eastAsia="ar-SA"/>
              </w:rPr>
              <w:t>Revised to S1-244814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A522AB" w14:textId="77777777" w:rsidR="00033D55" w:rsidRPr="00AA3750" w:rsidRDefault="00033D55" w:rsidP="00F9436E">
            <w:pPr>
              <w:spacing w:after="0" w:line="240" w:lineRule="auto"/>
              <w:rPr>
                <w:rFonts w:eastAsia="Arial Unicode MS" w:cs="Arial"/>
                <w:szCs w:val="18"/>
                <w:lang w:val="de-DE" w:eastAsia="ar-SA"/>
              </w:rPr>
            </w:pPr>
            <w:r w:rsidRPr="00AA3750">
              <w:rPr>
                <w:rFonts w:eastAsia="Arial Unicode MS" w:cs="Arial"/>
                <w:szCs w:val="18"/>
                <w:lang w:val="de-DE" w:eastAsia="ar-SA"/>
              </w:rPr>
              <w:t>Revision of S1-244191.</w:t>
            </w:r>
          </w:p>
        </w:tc>
      </w:tr>
      <w:tr w:rsidR="00AA3750" w:rsidRPr="002B5B90" w14:paraId="1A4CD1B7" w14:textId="77777777" w:rsidTr="00AA37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A2211FA" w14:textId="496533CB" w:rsidR="00AA3750" w:rsidRPr="00AA3750" w:rsidRDefault="00AA3750" w:rsidP="00F9436E">
            <w:pPr>
              <w:snapToGrid w:val="0"/>
              <w:spacing w:after="0" w:line="240" w:lineRule="auto"/>
            </w:pPr>
            <w:proofErr w:type="spellStart"/>
            <w:r w:rsidRPr="00AA375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818986A" w14:textId="01F53DC2" w:rsidR="00AA3750" w:rsidRPr="00AA3750" w:rsidRDefault="00AA3750" w:rsidP="00F9436E">
            <w:pPr>
              <w:snapToGrid w:val="0"/>
              <w:spacing w:after="0" w:line="240" w:lineRule="auto"/>
            </w:pPr>
            <w:hyperlink r:id="rId408" w:history="1">
              <w:r w:rsidRPr="00AA3750">
                <w:rPr>
                  <w:rStyle w:val="Hyperlink"/>
                  <w:rFonts w:cs="Arial"/>
                  <w:color w:val="auto"/>
                </w:rPr>
                <w:t>S1-244814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29BD6FA" w14:textId="3A0CF864" w:rsidR="00AA3750" w:rsidRPr="00AA3750" w:rsidRDefault="00AA3750" w:rsidP="00F9436E">
            <w:pPr>
              <w:snapToGrid w:val="0"/>
              <w:spacing w:after="0" w:line="240" w:lineRule="auto"/>
            </w:pPr>
            <w:r w:rsidRPr="00AA3750">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F92FEB4" w14:textId="1EA1E5DA" w:rsidR="00AA3750" w:rsidRPr="00AA3750" w:rsidRDefault="00AA3750" w:rsidP="00F9436E">
            <w:pPr>
              <w:snapToGrid w:val="0"/>
              <w:spacing w:after="0" w:line="240" w:lineRule="auto"/>
            </w:pPr>
            <w:r w:rsidRPr="00AA3750">
              <w:t>New Use case on end-to-end energy efficiency improvement for the network and UE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41F69C" w14:textId="77777777" w:rsidR="00AA3750" w:rsidRPr="00AA3750" w:rsidRDefault="00AA3750"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81340BC" w14:textId="1F84E402" w:rsidR="00AA3750" w:rsidRDefault="00AA3750" w:rsidP="00F9436E">
            <w:pPr>
              <w:spacing w:after="0" w:line="240" w:lineRule="auto"/>
              <w:rPr>
                <w:rFonts w:eastAsia="Arial Unicode MS" w:cs="Arial"/>
                <w:szCs w:val="18"/>
                <w:lang w:val="de-DE" w:eastAsia="ar-SA"/>
              </w:rPr>
            </w:pPr>
            <w:r w:rsidRPr="00AA3750">
              <w:rPr>
                <w:rFonts w:eastAsia="Arial Unicode MS" w:cs="Arial"/>
                <w:i/>
                <w:szCs w:val="18"/>
                <w:lang w:val="de-DE" w:eastAsia="ar-SA"/>
              </w:rPr>
              <w:t>Revision of S1-244191.</w:t>
            </w:r>
          </w:p>
          <w:p w14:paraId="2E9EB9DB" w14:textId="4A80BE59" w:rsidR="00AA3750" w:rsidRPr="00AA3750" w:rsidRDefault="00AA3750" w:rsidP="00F9436E">
            <w:pPr>
              <w:spacing w:after="0" w:line="240" w:lineRule="auto"/>
              <w:rPr>
                <w:rFonts w:eastAsia="Arial Unicode MS" w:cs="Arial"/>
                <w:szCs w:val="18"/>
                <w:lang w:val="de-DE" w:eastAsia="ar-SA"/>
              </w:rPr>
            </w:pPr>
            <w:r w:rsidRPr="00AA3750">
              <w:rPr>
                <w:rFonts w:eastAsia="Arial Unicode MS" w:cs="Arial"/>
                <w:szCs w:val="18"/>
                <w:lang w:val="de-DE" w:eastAsia="ar-SA"/>
              </w:rPr>
              <w:t>Revision of S1-244583.</w:t>
            </w:r>
          </w:p>
        </w:tc>
      </w:tr>
      <w:tr w:rsidR="00033D55" w:rsidRPr="002B5B90" w14:paraId="3B07450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9816DF" w14:textId="77777777" w:rsidR="00033D55" w:rsidRPr="00E96889" w:rsidRDefault="00033D55" w:rsidP="00F9436E">
            <w:pPr>
              <w:snapToGrid w:val="0"/>
              <w:spacing w:after="0" w:line="240" w:lineRule="auto"/>
              <w:rPr>
                <w:rFonts w:eastAsia="Times New Roman" w:cs="Arial"/>
                <w:szCs w:val="18"/>
                <w:lang w:eastAsia="ar-SA"/>
              </w:rPr>
            </w:pPr>
            <w:proofErr w:type="spellStart"/>
            <w:r w:rsidRPr="00E968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B246AC" w14:textId="7C324DC8" w:rsidR="00033D55" w:rsidRPr="00E96889" w:rsidRDefault="00C43975" w:rsidP="00F9436E">
            <w:pPr>
              <w:snapToGrid w:val="0"/>
              <w:spacing w:after="0" w:line="240" w:lineRule="auto"/>
            </w:pPr>
            <w:hyperlink r:id="rId409" w:history="1">
              <w:r w:rsidR="00033D55" w:rsidRPr="00E96889">
                <w:rPr>
                  <w:rStyle w:val="Hyperlink"/>
                  <w:rFonts w:cs="Arial"/>
                  <w:color w:val="auto"/>
                </w:rPr>
                <w:t>S1-244249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4E1046" w14:textId="77777777" w:rsidR="00033D55" w:rsidRPr="00E96889" w:rsidRDefault="00033D55" w:rsidP="00F9436E">
            <w:pPr>
              <w:snapToGrid w:val="0"/>
              <w:spacing w:after="0" w:line="240" w:lineRule="auto"/>
            </w:pPr>
            <w:proofErr w:type="spellStart"/>
            <w:r w:rsidRPr="00E96889">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D31477" w14:textId="77777777" w:rsidR="00033D55" w:rsidRPr="00E96889" w:rsidRDefault="00033D55" w:rsidP="00F9436E">
            <w:pPr>
              <w:snapToGrid w:val="0"/>
              <w:spacing w:after="0" w:line="240" w:lineRule="auto"/>
            </w:pPr>
            <w:r w:rsidRPr="00E96889">
              <w:t>Use case on carbon-aware system operation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8C4D432" w14:textId="77777777" w:rsidR="00033D55" w:rsidRPr="00E96889" w:rsidRDefault="00033D55" w:rsidP="00F9436E">
            <w:pPr>
              <w:snapToGrid w:val="0"/>
              <w:spacing w:after="0" w:line="240" w:lineRule="auto"/>
              <w:rPr>
                <w:rFonts w:eastAsia="Times New Roman" w:cs="Arial"/>
                <w:szCs w:val="18"/>
                <w:lang w:val="de-DE" w:eastAsia="ar-SA"/>
              </w:rPr>
            </w:pPr>
            <w:r w:rsidRPr="00E96889">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0D807E" w14:textId="77777777" w:rsidR="00033D55" w:rsidRPr="00E96889" w:rsidRDefault="00033D55" w:rsidP="00F9436E">
            <w:pPr>
              <w:spacing w:after="0" w:line="240" w:lineRule="auto"/>
              <w:rPr>
                <w:rFonts w:eastAsia="Arial Unicode MS" w:cs="Arial"/>
                <w:szCs w:val="18"/>
                <w:lang w:val="de-DE" w:eastAsia="ar-SA"/>
              </w:rPr>
            </w:pPr>
          </w:p>
        </w:tc>
      </w:tr>
      <w:tr w:rsidR="00033D55" w:rsidRPr="002B5B90" w14:paraId="5224A09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F0F76A" w14:textId="77777777" w:rsidR="00033D55" w:rsidRPr="00E96889" w:rsidRDefault="00033D55" w:rsidP="00F9436E">
            <w:pPr>
              <w:snapToGrid w:val="0"/>
              <w:spacing w:after="0" w:line="240" w:lineRule="auto"/>
              <w:rPr>
                <w:rFonts w:eastAsia="Times New Roman" w:cs="Arial"/>
                <w:szCs w:val="18"/>
                <w:lang w:eastAsia="ar-SA"/>
              </w:rPr>
            </w:pPr>
            <w:proofErr w:type="spellStart"/>
            <w:r w:rsidRPr="00E968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50625E" w14:textId="35747380" w:rsidR="00033D55" w:rsidRPr="00E96889" w:rsidRDefault="00C43975" w:rsidP="00F9436E">
            <w:pPr>
              <w:snapToGrid w:val="0"/>
              <w:spacing w:after="0" w:line="240" w:lineRule="auto"/>
            </w:pPr>
            <w:hyperlink r:id="rId410" w:history="1">
              <w:r w:rsidR="00033D55" w:rsidRPr="00E96889">
                <w:rPr>
                  <w:rStyle w:val="Hyperlink"/>
                  <w:rFonts w:cs="Arial"/>
                  <w:color w:val="auto"/>
                </w:rPr>
                <w:t>S1-244307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DA8737" w14:textId="77777777" w:rsidR="00033D55" w:rsidRPr="00E96889" w:rsidRDefault="00033D55" w:rsidP="00F9436E">
            <w:pPr>
              <w:snapToGrid w:val="0"/>
              <w:spacing w:after="0" w:line="240" w:lineRule="auto"/>
            </w:pPr>
            <w:r w:rsidRPr="00E96889">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82255D" w14:textId="77777777" w:rsidR="00033D55" w:rsidRPr="00E96889" w:rsidRDefault="00033D55" w:rsidP="00F9436E">
            <w:pPr>
              <w:snapToGrid w:val="0"/>
              <w:spacing w:after="0" w:line="240" w:lineRule="auto"/>
            </w:pPr>
            <w:proofErr w:type="spellStart"/>
            <w:r w:rsidRPr="00E96889">
              <w:t>pCR</w:t>
            </w:r>
            <w:proofErr w:type="spellEnd"/>
            <w:r w:rsidRPr="00E96889">
              <w:t xml:space="preserve"> on Energy aware offloading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6E05F90" w14:textId="77777777" w:rsidR="00033D55" w:rsidRPr="00E96889" w:rsidRDefault="00033D55" w:rsidP="00F9436E">
            <w:pPr>
              <w:snapToGrid w:val="0"/>
              <w:spacing w:after="0" w:line="240" w:lineRule="auto"/>
              <w:rPr>
                <w:rFonts w:eastAsia="Times New Roman" w:cs="Arial"/>
                <w:szCs w:val="18"/>
                <w:lang w:val="de-DE" w:eastAsia="ar-SA"/>
              </w:rPr>
            </w:pPr>
            <w:r w:rsidRPr="00E96889">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BEFE09" w14:textId="77777777" w:rsidR="00033D55" w:rsidRPr="00E96889" w:rsidRDefault="00033D55" w:rsidP="00F9436E">
            <w:pPr>
              <w:spacing w:after="0" w:line="240" w:lineRule="auto"/>
              <w:rPr>
                <w:rFonts w:eastAsia="Arial Unicode MS" w:cs="Arial"/>
                <w:szCs w:val="18"/>
                <w:lang w:val="de-DE" w:eastAsia="ar-SA"/>
              </w:rPr>
            </w:pPr>
          </w:p>
        </w:tc>
      </w:tr>
      <w:tr w:rsidR="00033D55" w:rsidRPr="002B5B90" w14:paraId="5DBC3B7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31D4D6" w14:textId="77777777" w:rsidR="00033D55" w:rsidRPr="003378C9" w:rsidRDefault="00033D55" w:rsidP="00F9436E">
            <w:pPr>
              <w:snapToGrid w:val="0"/>
              <w:spacing w:after="0" w:line="240" w:lineRule="auto"/>
              <w:rPr>
                <w:rFonts w:eastAsia="Times New Roman" w:cs="Arial"/>
                <w:szCs w:val="18"/>
                <w:lang w:eastAsia="ar-SA"/>
              </w:rPr>
            </w:pPr>
            <w:proofErr w:type="spellStart"/>
            <w:r w:rsidRPr="003378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BF0BFB" w14:textId="0454FC6E" w:rsidR="00033D55" w:rsidRPr="003378C9" w:rsidRDefault="00C43975" w:rsidP="00F9436E">
            <w:pPr>
              <w:snapToGrid w:val="0"/>
              <w:spacing w:after="0" w:line="240" w:lineRule="auto"/>
            </w:pPr>
            <w:hyperlink r:id="rId411" w:history="1">
              <w:r w:rsidR="00033D55" w:rsidRPr="003378C9">
                <w:rPr>
                  <w:rStyle w:val="Hyperlink"/>
                  <w:rFonts w:cs="Arial"/>
                  <w:color w:val="auto"/>
                </w:rPr>
                <w:t>S1-244321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3B67C9" w14:textId="77777777" w:rsidR="00033D55" w:rsidRPr="003378C9" w:rsidRDefault="00033D55" w:rsidP="00F9436E">
            <w:pPr>
              <w:snapToGrid w:val="0"/>
              <w:spacing w:after="0" w:line="240" w:lineRule="auto"/>
            </w:pPr>
            <w:r w:rsidRPr="003378C9">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096E6C" w14:textId="77777777" w:rsidR="00033D55" w:rsidRPr="003378C9" w:rsidRDefault="00033D55" w:rsidP="00F9436E">
            <w:pPr>
              <w:snapToGrid w:val="0"/>
              <w:spacing w:after="0" w:line="240" w:lineRule="auto"/>
            </w:pPr>
            <w:proofErr w:type="spellStart"/>
            <w:r w:rsidRPr="003378C9">
              <w:t>pCR</w:t>
            </w:r>
            <w:proofErr w:type="spellEnd"/>
            <w:r w:rsidRPr="003378C9">
              <w:t xml:space="preserve"> on Green proxy service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6DE0E5C" w14:textId="77777777" w:rsidR="00033D55" w:rsidRPr="003378C9" w:rsidRDefault="00033D55" w:rsidP="00F9436E">
            <w:pPr>
              <w:snapToGrid w:val="0"/>
              <w:spacing w:after="0" w:line="240" w:lineRule="auto"/>
              <w:rPr>
                <w:rFonts w:eastAsia="Times New Roman" w:cs="Arial"/>
                <w:szCs w:val="18"/>
                <w:lang w:val="de-DE" w:eastAsia="ar-SA"/>
              </w:rPr>
            </w:pPr>
            <w:r w:rsidRPr="003378C9">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D9B330" w14:textId="77777777" w:rsidR="00033D55" w:rsidRPr="003378C9" w:rsidRDefault="00033D55" w:rsidP="00F9436E">
            <w:pPr>
              <w:spacing w:after="0" w:line="240" w:lineRule="auto"/>
              <w:rPr>
                <w:rFonts w:eastAsia="Arial Unicode MS" w:cs="Arial"/>
                <w:szCs w:val="18"/>
                <w:lang w:val="de-DE" w:eastAsia="ar-SA"/>
              </w:rPr>
            </w:pPr>
          </w:p>
        </w:tc>
      </w:tr>
      <w:tr w:rsidR="00033D55" w:rsidRPr="002B5B90" w14:paraId="58B6526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42F86A" w14:textId="77777777" w:rsidR="00033D55" w:rsidRPr="003378C9" w:rsidRDefault="00033D55" w:rsidP="00F9436E">
            <w:pPr>
              <w:snapToGrid w:val="0"/>
              <w:spacing w:after="0" w:line="240" w:lineRule="auto"/>
              <w:rPr>
                <w:rFonts w:eastAsia="Times New Roman" w:cs="Arial"/>
                <w:szCs w:val="18"/>
                <w:lang w:eastAsia="ar-SA"/>
              </w:rPr>
            </w:pPr>
            <w:proofErr w:type="spellStart"/>
            <w:r w:rsidRPr="003378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40B15B" w14:textId="72EED851" w:rsidR="00033D55" w:rsidRPr="003378C9" w:rsidRDefault="00C43975" w:rsidP="00F9436E">
            <w:pPr>
              <w:snapToGrid w:val="0"/>
              <w:spacing w:after="0" w:line="240" w:lineRule="auto"/>
            </w:pPr>
            <w:hyperlink r:id="rId412" w:history="1">
              <w:r w:rsidR="00033D55" w:rsidRPr="003378C9">
                <w:rPr>
                  <w:rStyle w:val="Hyperlink"/>
                  <w:rFonts w:cs="Arial"/>
                  <w:color w:val="auto"/>
                </w:rPr>
                <w:t>S1-244282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E0C867" w14:textId="77777777" w:rsidR="00033D55" w:rsidRPr="003378C9" w:rsidRDefault="00033D55" w:rsidP="00F9436E">
            <w:pPr>
              <w:snapToGrid w:val="0"/>
              <w:spacing w:after="0" w:line="240" w:lineRule="auto"/>
            </w:pPr>
            <w:r w:rsidRPr="003378C9">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774D0D1" w14:textId="77777777" w:rsidR="00033D55" w:rsidRPr="003378C9" w:rsidRDefault="00033D55" w:rsidP="00F9436E">
            <w:pPr>
              <w:snapToGrid w:val="0"/>
              <w:spacing w:after="0" w:line="240" w:lineRule="auto"/>
            </w:pPr>
            <w:r w:rsidRPr="003378C9">
              <w:t>Use case on UE power saving for achieving high energy efficiency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77B9AA6" w14:textId="77777777" w:rsidR="00033D55" w:rsidRPr="003378C9" w:rsidRDefault="00033D55" w:rsidP="00F9436E">
            <w:pPr>
              <w:snapToGrid w:val="0"/>
              <w:spacing w:after="0" w:line="240" w:lineRule="auto"/>
              <w:rPr>
                <w:rFonts w:eastAsia="Times New Roman" w:cs="Arial"/>
                <w:szCs w:val="18"/>
                <w:lang w:val="de-DE" w:eastAsia="ar-SA"/>
              </w:rPr>
            </w:pPr>
            <w:r w:rsidRPr="003378C9">
              <w:rPr>
                <w:rFonts w:eastAsia="Times New Roman" w:cs="Arial"/>
                <w:szCs w:val="18"/>
                <w:lang w:val="de-DE" w:eastAsia="ar-SA"/>
              </w:rPr>
              <w:t>Revised to S1-244584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E8B00A" w14:textId="77777777" w:rsidR="00033D55" w:rsidRPr="003378C9" w:rsidRDefault="00033D55" w:rsidP="00F9436E">
            <w:pPr>
              <w:spacing w:after="0" w:line="240" w:lineRule="auto"/>
              <w:rPr>
                <w:rFonts w:eastAsia="Arial Unicode MS" w:cs="Arial"/>
                <w:szCs w:val="18"/>
                <w:lang w:val="de-DE" w:eastAsia="ar-SA"/>
              </w:rPr>
            </w:pPr>
          </w:p>
        </w:tc>
      </w:tr>
      <w:tr w:rsidR="00033D55" w:rsidRPr="002B5B90" w14:paraId="17F469ED"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5838963" w14:textId="77777777" w:rsidR="00033D55" w:rsidRPr="003378C9" w:rsidRDefault="00033D55" w:rsidP="00F9436E">
            <w:pPr>
              <w:snapToGrid w:val="0"/>
              <w:spacing w:after="0" w:line="240" w:lineRule="auto"/>
            </w:pPr>
            <w:proofErr w:type="spellStart"/>
            <w:r w:rsidRPr="003378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23A8A9D" w14:textId="174674F8" w:rsidR="00033D55" w:rsidRPr="003378C9" w:rsidRDefault="00C43975" w:rsidP="00F9436E">
            <w:pPr>
              <w:snapToGrid w:val="0"/>
              <w:spacing w:after="0" w:line="240" w:lineRule="auto"/>
            </w:pPr>
            <w:hyperlink r:id="rId413" w:history="1">
              <w:r w:rsidR="00033D55" w:rsidRPr="003378C9">
                <w:rPr>
                  <w:rStyle w:val="Hyperlink"/>
                  <w:rFonts w:cs="Arial"/>
                  <w:color w:val="auto"/>
                </w:rPr>
                <w:t>S1-24</w:t>
              </w:r>
              <w:r w:rsidR="00033D55" w:rsidRPr="003378C9">
                <w:rPr>
                  <w:rStyle w:val="Hyperlink"/>
                  <w:rFonts w:cs="Arial"/>
                  <w:color w:val="auto"/>
                </w:rPr>
                <w:t>4</w:t>
              </w:r>
              <w:r w:rsidR="00033D55" w:rsidRPr="003378C9">
                <w:rPr>
                  <w:rStyle w:val="Hyperlink"/>
                  <w:rFonts w:cs="Arial"/>
                  <w:color w:val="auto"/>
                </w:rPr>
                <w:t>58</w:t>
              </w:r>
              <w:r w:rsidR="00033D55" w:rsidRPr="003378C9">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E44EE0" w14:textId="77777777" w:rsidR="00033D55" w:rsidRPr="003378C9" w:rsidRDefault="00033D55" w:rsidP="00F9436E">
            <w:pPr>
              <w:snapToGrid w:val="0"/>
              <w:spacing w:after="0" w:line="240" w:lineRule="auto"/>
            </w:pPr>
            <w:r w:rsidRPr="003378C9">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3B2B6CD" w14:textId="77777777" w:rsidR="00033D55" w:rsidRPr="003378C9" w:rsidRDefault="00033D55" w:rsidP="00F9436E">
            <w:pPr>
              <w:snapToGrid w:val="0"/>
              <w:spacing w:after="0" w:line="240" w:lineRule="auto"/>
            </w:pPr>
            <w:r w:rsidRPr="003378C9">
              <w:t>Use case on UE power saving for achieving high energy efficiency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1BB5A2" w14:textId="77777777" w:rsidR="00033D55" w:rsidRPr="003378C9" w:rsidRDefault="00033D55"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413D58D" w14:textId="77777777" w:rsidR="00033D55" w:rsidRPr="003378C9" w:rsidRDefault="00033D55" w:rsidP="00F9436E">
            <w:pPr>
              <w:spacing w:after="0" w:line="240" w:lineRule="auto"/>
              <w:rPr>
                <w:rFonts w:eastAsia="Arial Unicode MS" w:cs="Arial"/>
                <w:szCs w:val="18"/>
                <w:lang w:val="de-DE" w:eastAsia="ar-SA"/>
              </w:rPr>
            </w:pPr>
            <w:r w:rsidRPr="003378C9">
              <w:rPr>
                <w:rFonts w:eastAsia="Arial Unicode MS" w:cs="Arial"/>
                <w:szCs w:val="18"/>
                <w:lang w:val="de-DE" w:eastAsia="ar-SA"/>
              </w:rPr>
              <w:t>Revision of S1-244282.</w:t>
            </w:r>
          </w:p>
        </w:tc>
      </w:tr>
      <w:tr w:rsidR="00033D55" w:rsidRPr="006E6FF4" w14:paraId="3D7B2B36" w14:textId="77777777" w:rsidTr="00F9436E">
        <w:trPr>
          <w:trHeight w:val="250"/>
        </w:trPr>
        <w:tc>
          <w:tcPr>
            <w:tcW w:w="14426" w:type="dxa"/>
            <w:gridSpan w:val="6"/>
            <w:tcBorders>
              <w:bottom w:val="single" w:sz="4" w:space="0" w:color="auto"/>
            </w:tcBorders>
            <w:shd w:val="clear" w:color="auto" w:fill="F2F2F2"/>
          </w:tcPr>
          <w:p w14:paraId="16906B90" w14:textId="77777777" w:rsidR="00033D55" w:rsidRPr="00D01712" w:rsidRDefault="00033D55" w:rsidP="00F9436E">
            <w:pPr>
              <w:pStyle w:val="Heading8"/>
              <w:jc w:val="left"/>
              <w:rPr>
                <w:color w:val="1F497D" w:themeColor="text2"/>
                <w:sz w:val="18"/>
                <w:szCs w:val="22"/>
              </w:rPr>
            </w:pPr>
            <w:r>
              <w:rPr>
                <w:color w:val="1F497D" w:themeColor="text2"/>
                <w:sz w:val="18"/>
                <w:szCs w:val="22"/>
              </w:rPr>
              <w:t>Others</w:t>
            </w:r>
          </w:p>
        </w:tc>
      </w:tr>
      <w:tr w:rsidR="00033D55" w:rsidRPr="002B5B90" w14:paraId="4E2C603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357D6D" w14:textId="77777777" w:rsidR="00033D55" w:rsidRPr="00822660" w:rsidRDefault="00033D55" w:rsidP="00F9436E">
            <w:pPr>
              <w:snapToGrid w:val="0"/>
              <w:spacing w:after="0" w:line="240" w:lineRule="auto"/>
              <w:rPr>
                <w:rFonts w:eastAsia="Times New Roman" w:cs="Arial"/>
                <w:szCs w:val="18"/>
                <w:lang w:eastAsia="ar-SA"/>
              </w:rPr>
            </w:pPr>
            <w:proofErr w:type="spellStart"/>
            <w:r w:rsidRPr="008226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198B06" w14:textId="41AA3000" w:rsidR="00033D55" w:rsidRPr="00822660" w:rsidRDefault="00C43975" w:rsidP="00F9436E">
            <w:pPr>
              <w:snapToGrid w:val="0"/>
              <w:spacing w:after="0" w:line="240" w:lineRule="auto"/>
            </w:pPr>
            <w:hyperlink r:id="rId414" w:history="1">
              <w:r w:rsidR="00033D55" w:rsidRPr="00822660">
                <w:rPr>
                  <w:rStyle w:val="Hyperlink"/>
                  <w:rFonts w:cs="Arial"/>
                  <w:color w:val="auto"/>
                </w:rPr>
                <w:t>S1-244020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F74982" w14:textId="77777777" w:rsidR="00033D55" w:rsidRPr="00822660" w:rsidRDefault="00033D55" w:rsidP="00F9436E">
            <w:pPr>
              <w:snapToGrid w:val="0"/>
              <w:spacing w:after="0" w:line="240" w:lineRule="auto"/>
            </w:pPr>
            <w:r w:rsidRPr="00822660">
              <w:t>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CBE263" w14:textId="77777777" w:rsidR="00033D55" w:rsidRPr="00822660" w:rsidRDefault="00033D55" w:rsidP="00F9436E">
            <w:pPr>
              <w:snapToGrid w:val="0"/>
              <w:spacing w:after="0" w:line="240" w:lineRule="auto"/>
            </w:pPr>
            <w:r w:rsidRPr="00822660">
              <w:t>NTN related 6G System and Operational aspects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FB8A1A5" w14:textId="77777777" w:rsidR="00033D55" w:rsidRPr="00822660" w:rsidRDefault="00033D55" w:rsidP="00F9436E">
            <w:pPr>
              <w:snapToGrid w:val="0"/>
              <w:spacing w:after="0" w:line="240" w:lineRule="auto"/>
              <w:rPr>
                <w:rFonts w:eastAsia="Times New Roman" w:cs="Arial"/>
                <w:szCs w:val="18"/>
                <w:lang w:val="de-DE" w:eastAsia="ar-SA"/>
              </w:rPr>
            </w:pPr>
            <w:r w:rsidRPr="0082266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1DFAD4" w14:textId="77777777" w:rsidR="00033D55" w:rsidRPr="00822660" w:rsidRDefault="00033D55" w:rsidP="00F9436E">
            <w:pPr>
              <w:spacing w:after="0" w:line="240" w:lineRule="auto"/>
              <w:rPr>
                <w:rFonts w:eastAsia="Arial Unicode MS" w:cs="Arial"/>
                <w:szCs w:val="18"/>
                <w:lang w:val="de-DE" w:eastAsia="ar-SA"/>
              </w:rPr>
            </w:pPr>
          </w:p>
        </w:tc>
      </w:tr>
      <w:tr w:rsidR="00033D55" w:rsidRPr="002B5B90" w14:paraId="650A4BA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742FF2" w14:textId="77777777" w:rsidR="00033D55" w:rsidRPr="00F21C4A" w:rsidRDefault="00033D55" w:rsidP="00F9436E">
            <w:pPr>
              <w:snapToGrid w:val="0"/>
              <w:spacing w:after="0" w:line="240" w:lineRule="auto"/>
              <w:rPr>
                <w:rFonts w:eastAsia="Times New Roman" w:cs="Arial"/>
                <w:szCs w:val="18"/>
                <w:lang w:eastAsia="ar-SA"/>
              </w:rPr>
            </w:pPr>
            <w:proofErr w:type="spellStart"/>
            <w:r w:rsidRPr="00F21C4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600418" w14:textId="5CAEAB2D" w:rsidR="00033D55" w:rsidRPr="00F21C4A" w:rsidRDefault="00C43975" w:rsidP="00F9436E">
            <w:pPr>
              <w:snapToGrid w:val="0"/>
              <w:spacing w:after="0" w:line="240" w:lineRule="auto"/>
            </w:pPr>
            <w:hyperlink r:id="rId415" w:history="1">
              <w:r w:rsidR="00033D55" w:rsidRPr="00F21C4A">
                <w:rPr>
                  <w:rStyle w:val="Hyperlink"/>
                  <w:rFonts w:cs="Arial"/>
                  <w:color w:val="auto"/>
                </w:rPr>
                <w:t>S1-244039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89FADE" w14:textId="77777777" w:rsidR="00033D55" w:rsidRPr="00F21C4A" w:rsidRDefault="00033D55" w:rsidP="00F9436E">
            <w:pPr>
              <w:snapToGrid w:val="0"/>
              <w:spacing w:after="0" w:line="240" w:lineRule="auto"/>
            </w:pPr>
            <w:r w:rsidRPr="00F21C4A">
              <w:t>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69CA93" w14:textId="77777777" w:rsidR="00033D55" w:rsidRPr="00F21C4A" w:rsidRDefault="00033D55" w:rsidP="00F9436E">
            <w:pPr>
              <w:snapToGrid w:val="0"/>
              <w:spacing w:after="0" w:line="240" w:lineRule="auto"/>
            </w:pPr>
            <w:r w:rsidRPr="00F21C4A">
              <w:t>Use case on Robust and resilient Core network</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68D3E85" w14:textId="77777777" w:rsidR="00033D55" w:rsidRPr="00F21C4A" w:rsidRDefault="00033D55" w:rsidP="00F9436E">
            <w:pPr>
              <w:snapToGrid w:val="0"/>
              <w:spacing w:after="0" w:line="240" w:lineRule="auto"/>
              <w:rPr>
                <w:rFonts w:eastAsia="Times New Roman" w:cs="Arial"/>
                <w:szCs w:val="18"/>
                <w:lang w:val="de-DE" w:eastAsia="ar-SA"/>
              </w:rPr>
            </w:pPr>
            <w:r w:rsidRPr="00F21C4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A466D8" w14:textId="77777777" w:rsidR="00033D55" w:rsidRPr="00F21C4A" w:rsidRDefault="00033D55" w:rsidP="00F9436E">
            <w:pPr>
              <w:spacing w:after="0" w:line="240" w:lineRule="auto"/>
              <w:rPr>
                <w:rFonts w:eastAsia="Arial Unicode MS" w:cs="Arial"/>
                <w:szCs w:val="18"/>
                <w:lang w:val="de-DE" w:eastAsia="ar-SA"/>
              </w:rPr>
            </w:pPr>
          </w:p>
        </w:tc>
      </w:tr>
      <w:tr w:rsidR="00033D55" w:rsidRPr="002B5B90" w14:paraId="6F56284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042D30" w14:textId="77777777" w:rsidR="00033D55" w:rsidRPr="00B00F61" w:rsidRDefault="00033D55" w:rsidP="00F9436E">
            <w:pPr>
              <w:snapToGrid w:val="0"/>
              <w:spacing w:after="0" w:line="240" w:lineRule="auto"/>
              <w:rPr>
                <w:rFonts w:eastAsia="Times New Roman" w:cs="Arial"/>
                <w:szCs w:val="18"/>
                <w:lang w:eastAsia="ar-SA"/>
              </w:rPr>
            </w:pPr>
            <w:proofErr w:type="spellStart"/>
            <w:r w:rsidRPr="00B00F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467223" w14:textId="68D30C96" w:rsidR="00033D55" w:rsidRPr="00B00F61" w:rsidRDefault="00C43975" w:rsidP="00F9436E">
            <w:pPr>
              <w:snapToGrid w:val="0"/>
              <w:spacing w:after="0" w:line="240" w:lineRule="auto"/>
            </w:pPr>
            <w:hyperlink r:id="rId416" w:history="1">
              <w:r w:rsidR="00033D55" w:rsidRPr="00B00F61">
                <w:rPr>
                  <w:rStyle w:val="Hyperlink"/>
                  <w:rFonts w:cs="Arial"/>
                  <w:color w:val="auto"/>
                </w:rPr>
                <w:t>S1-244112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95918A" w14:textId="77777777" w:rsidR="00033D55" w:rsidRPr="00B00F61" w:rsidRDefault="00033D55" w:rsidP="00F9436E">
            <w:pPr>
              <w:snapToGrid w:val="0"/>
              <w:spacing w:after="0" w:line="240" w:lineRule="auto"/>
            </w:pPr>
            <w:r w:rsidRPr="00B00F61">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FD3964" w14:textId="77777777" w:rsidR="00033D55" w:rsidRPr="00B00F61" w:rsidRDefault="00033D55" w:rsidP="00F9436E">
            <w:pPr>
              <w:snapToGrid w:val="0"/>
              <w:spacing w:after="0" w:line="240" w:lineRule="auto"/>
            </w:pPr>
            <w:r w:rsidRPr="00B00F61">
              <w:t>Use case on PLMN selection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08F9E7F" w14:textId="77777777" w:rsidR="00033D55" w:rsidRPr="00B00F61" w:rsidRDefault="00033D55" w:rsidP="00F9436E">
            <w:pPr>
              <w:snapToGrid w:val="0"/>
              <w:spacing w:after="0" w:line="240" w:lineRule="auto"/>
              <w:rPr>
                <w:rFonts w:eastAsia="Times New Roman" w:cs="Arial"/>
                <w:szCs w:val="18"/>
                <w:lang w:val="de-DE" w:eastAsia="ar-SA"/>
              </w:rPr>
            </w:pPr>
            <w:r w:rsidRPr="00B00F61">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C06102" w14:textId="77777777" w:rsidR="00033D55" w:rsidRPr="00B00F61" w:rsidRDefault="00033D55"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033D55" w:rsidRPr="002B5B90" w14:paraId="0EBB4BA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54C9A5" w14:textId="77777777" w:rsidR="00033D55" w:rsidRPr="00B00F61" w:rsidRDefault="00033D55" w:rsidP="00F9436E">
            <w:pPr>
              <w:snapToGrid w:val="0"/>
              <w:spacing w:after="0" w:line="240" w:lineRule="auto"/>
              <w:rPr>
                <w:rFonts w:eastAsia="Times New Roman" w:cs="Arial"/>
                <w:szCs w:val="18"/>
                <w:lang w:eastAsia="ar-SA"/>
              </w:rPr>
            </w:pPr>
            <w:proofErr w:type="spellStart"/>
            <w:r w:rsidRPr="00B00F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C8A2D2" w14:textId="0259EFA7" w:rsidR="00033D55" w:rsidRPr="00B00F61" w:rsidRDefault="00C43975" w:rsidP="00F9436E">
            <w:pPr>
              <w:snapToGrid w:val="0"/>
              <w:spacing w:after="0" w:line="240" w:lineRule="auto"/>
            </w:pPr>
            <w:hyperlink r:id="rId417" w:history="1">
              <w:r w:rsidR="00033D55" w:rsidRPr="00B00F61">
                <w:rPr>
                  <w:rStyle w:val="Hyperlink"/>
                  <w:rFonts w:cs="Arial"/>
                  <w:color w:val="auto"/>
                </w:rPr>
                <w:t>S1-244120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1B3100" w14:textId="77777777" w:rsidR="00033D55" w:rsidRPr="00B00F61" w:rsidRDefault="00033D55" w:rsidP="00F9436E">
            <w:pPr>
              <w:snapToGrid w:val="0"/>
              <w:spacing w:after="0" w:line="240" w:lineRule="auto"/>
            </w:pPr>
            <w:r w:rsidRPr="00B00F61">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4339741" w14:textId="77777777" w:rsidR="00033D55" w:rsidRPr="00B00F61" w:rsidRDefault="00033D55" w:rsidP="00F9436E">
            <w:pPr>
              <w:snapToGrid w:val="0"/>
              <w:spacing w:after="0" w:line="240" w:lineRule="auto"/>
            </w:pPr>
            <w:r w:rsidRPr="00B00F61">
              <w:t>Use case on distributed autonomous network for disaster recovery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A3E72AE" w14:textId="77777777" w:rsidR="00033D55" w:rsidRPr="00B00F61" w:rsidRDefault="00033D55" w:rsidP="00F9436E">
            <w:pPr>
              <w:snapToGrid w:val="0"/>
              <w:spacing w:after="0" w:line="240" w:lineRule="auto"/>
              <w:rPr>
                <w:rFonts w:eastAsia="Times New Roman" w:cs="Arial"/>
                <w:szCs w:val="18"/>
                <w:lang w:val="de-DE" w:eastAsia="ar-SA"/>
              </w:rPr>
            </w:pPr>
            <w:r w:rsidRPr="00B00F61">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C23D6D" w14:textId="77777777" w:rsidR="00033D55" w:rsidRPr="00B00F61" w:rsidRDefault="00033D55"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033D55" w:rsidRPr="002B5B90" w14:paraId="64207CB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510879" w14:textId="77777777" w:rsidR="00033D55" w:rsidRPr="00822660" w:rsidRDefault="00033D55" w:rsidP="00F9436E">
            <w:pPr>
              <w:snapToGrid w:val="0"/>
              <w:spacing w:after="0" w:line="240" w:lineRule="auto"/>
              <w:rPr>
                <w:rFonts w:eastAsia="Times New Roman" w:cs="Arial"/>
                <w:szCs w:val="18"/>
                <w:lang w:eastAsia="ar-SA"/>
              </w:rPr>
            </w:pPr>
            <w:proofErr w:type="spellStart"/>
            <w:r w:rsidRPr="008226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BEF182" w14:textId="430C575E" w:rsidR="00033D55" w:rsidRPr="00822660" w:rsidRDefault="00C43975" w:rsidP="00F9436E">
            <w:pPr>
              <w:snapToGrid w:val="0"/>
              <w:spacing w:after="0" w:line="240" w:lineRule="auto"/>
            </w:pPr>
            <w:hyperlink r:id="rId418" w:history="1">
              <w:r w:rsidR="00033D55" w:rsidRPr="00822660">
                <w:rPr>
                  <w:rStyle w:val="Hyperlink"/>
                  <w:rFonts w:cs="Arial"/>
                  <w:color w:val="auto"/>
                </w:rPr>
                <w:t>S1-244140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43E31D" w14:textId="77777777" w:rsidR="00033D55" w:rsidRPr="00822660" w:rsidRDefault="00033D55" w:rsidP="00F9436E">
            <w:pPr>
              <w:snapToGrid w:val="0"/>
              <w:spacing w:after="0" w:line="240" w:lineRule="auto"/>
            </w:pPr>
            <w:r w:rsidRPr="00822660">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6CB609" w14:textId="77777777" w:rsidR="00033D55" w:rsidRPr="00822660" w:rsidRDefault="00033D55" w:rsidP="00F9436E">
            <w:pPr>
              <w:snapToGrid w:val="0"/>
              <w:spacing w:after="0" w:line="240" w:lineRule="auto"/>
            </w:pPr>
            <w:r w:rsidRPr="00822660">
              <w:t>Use case on support of diverse devices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59063B1" w14:textId="77777777" w:rsidR="00033D55" w:rsidRPr="00822660"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822660">
              <w:rPr>
                <w:rFonts w:eastAsia="Times New Roman" w:cs="Arial"/>
                <w:szCs w:val="18"/>
                <w:lang w:val="de-DE" w:eastAsia="ar-SA"/>
              </w:rPr>
              <w:t>S1-244586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4D50C5" w14:textId="77777777" w:rsidR="00033D55" w:rsidRPr="00822660" w:rsidRDefault="00033D55" w:rsidP="00F9436E">
            <w:pPr>
              <w:spacing w:after="0" w:line="240" w:lineRule="auto"/>
              <w:rPr>
                <w:rFonts w:eastAsia="Arial Unicode MS" w:cs="Arial"/>
                <w:szCs w:val="18"/>
                <w:lang w:val="de-DE" w:eastAsia="ar-SA"/>
              </w:rPr>
            </w:pPr>
          </w:p>
        </w:tc>
      </w:tr>
      <w:tr w:rsidR="00033D55" w:rsidRPr="002B5B90" w14:paraId="1FE0A54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5E636F" w14:textId="77777777" w:rsidR="00033D55" w:rsidRPr="00822660" w:rsidRDefault="00033D55" w:rsidP="00F9436E">
            <w:pPr>
              <w:snapToGrid w:val="0"/>
              <w:spacing w:after="0" w:line="240" w:lineRule="auto"/>
              <w:rPr>
                <w:rFonts w:eastAsia="Times New Roman" w:cs="Arial"/>
                <w:szCs w:val="18"/>
                <w:lang w:eastAsia="ar-SA"/>
              </w:rPr>
            </w:pPr>
            <w:proofErr w:type="spellStart"/>
            <w:r w:rsidRPr="008226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196E12" w14:textId="21D6E452" w:rsidR="00033D55" w:rsidRPr="00822660" w:rsidRDefault="00C43975" w:rsidP="00F9436E">
            <w:pPr>
              <w:snapToGrid w:val="0"/>
              <w:spacing w:after="0" w:line="240" w:lineRule="auto"/>
            </w:pPr>
            <w:hyperlink r:id="rId419" w:history="1">
              <w:r w:rsidR="00033D55" w:rsidRPr="00822660">
                <w:rPr>
                  <w:rStyle w:val="Hyperlink"/>
                  <w:rFonts w:cs="Arial"/>
                  <w:color w:val="auto"/>
                </w:rPr>
                <w:t>S1-244188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A06CBA" w14:textId="77777777" w:rsidR="00033D55" w:rsidRPr="00822660" w:rsidRDefault="00033D55" w:rsidP="00F9436E">
            <w:pPr>
              <w:snapToGrid w:val="0"/>
              <w:spacing w:after="0" w:line="240" w:lineRule="auto"/>
            </w:pPr>
            <w:r w:rsidRPr="00822660">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77DA48" w14:textId="77777777" w:rsidR="00033D55" w:rsidRPr="00822660" w:rsidRDefault="00033D55" w:rsidP="00F9436E">
            <w:pPr>
              <w:snapToGrid w:val="0"/>
              <w:spacing w:after="0" w:line="240" w:lineRule="auto"/>
            </w:pPr>
            <w:r w:rsidRPr="00822660">
              <w:t>device diversity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8FDFDA2" w14:textId="77777777" w:rsidR="00033D55" w:rsidRPr="00822660" w:rsidRDefault="00033D55" w:rsidP="00F9436E">
            <w:pPr>
              <w:snapToGrid w:val="0"/>
              <w:spacing w:after="0" w:line="240" w:lineRule="auto"/>
              <w:rPr>
                <w:rFonts w:eastAsia="Times New Roman" w:cs="Arial"/>
                <w:szCs w:val="18"/>
                <w:lang w:val="de-DE" w:eastAsia="ar-SA"/>
              </w:rPr>
            </w:pPr>
            <w:r w:rsidRPr="00822660">
              <w:rPr>
                <w:rFonts w:eastAsia="Times New Roman" w:cs="Arial"/>
                <w:szCs w:val="18"/>
                <w:lang w:val="de-DE" w:eastAsia="ar-SA"/>
              </w:rPr>
              <w:t>Revised to S1-244586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F804E6" w14:textId="77777777" w:rsidR="00033D55" w:rsidRPr="00822660" w:rsidRDefault="00033D55" w:rsidP="00F9436E">
            <w:pPr>
              <w:spacing w:after="0" w:line="240" w:lineRule="auto"/>
              <w:rPr>
                <w:rFonts w:eastAsia="Arial Unicode MS" w:cs="Arial"/>
                <w:szCs w:val="18"/>
                <w:lang w:val="de-DE" w:eastAsia="ar-SA"/>
              </w:rPr>
            </w:pPr>
          </w:p>
        </w:tc>
      </w:tr>
      <w:tr w:rsidR="00033D55" w:rsidRPr="002B5B90" w14:paraId="4712959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8305CD9" w14:textId="77777777" w:rsidR="00033D55" w:rsidRPr="00822660" w:rsidRDefault="00033D55" w:rsidP="00F9436E">
            <w:pPr>
              <w:snapToGrid w:val="0"/>
              <w:spacing w:after="0" w:line="240" w:lineRule="auto"/>
            </w:pPr>
            <w:proofErr w:type="spellStart"/>
            <w:r w:rsidRPr="008226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266A715" w14:textId="4D70D3E2" w:rsidR="00033D55" w:rsidRPr="00822660" w:rsidRDefault="00C43975" w:rsidP="00F9436E">
            <w:pPr>
              <w:snapToGrid w:val="0"/>
              <w:spacing w:after="0" w:line="240" w:lineRule="auto"/>
            </w:pPr>
            <w:hyperlink r:id="rId420" w:history="1">
              <w:r w:rsidR="00033D55" w:rsidRPr="00822660">
                <w:rPr>
                  <w:rStyle w:val="Hyperlink"/>
                  <w:rFonts w:cs="Arial"/>
                  <w:color w:val="auto"/>
                </w:rPr>
                <w:t>S1-2445</w:t>
              </w:r>
              <w:r w:rsidR="00033D55" w:rsidRPr="00822660">
                <w:rPr>
                  <w:rStyle w:val="Hyperlink"/>
                  <w:rFonts w:cs="Arial"/>
                  <w:color w:val="auto"/>
                </w:rPr>
                <w:t>8</w:t>
              </w:r>
              <w:r w:rsidR="00033D55" w:rsidRPr="00822660">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7249795" w14:textId="77777777" w:rsidR="00033D55" w:rsidRPr="00822660" w:rsidRDefault="00033D55" w:rsidP="00F9436E">
            <w:pPr>
              <w:snapToGrid w:val="0"/>
              <w:spacing w:after="0" w:line="240" w:lineRule="auto"/>
            </w:pPr>
            <w:r w:rsidRPr="00822660">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1D82FDB" w14:textId="77777777" w:rsidR="00033D55" w:rsidRPr="00822660" w:rsidRDefault="00033D55" w:rsidP="00F9436E">
            <w:pPr>
              <w:snapToGrid w:val="0"/>
              <w:spacing w:after="0" w:line="240" w:lineRule="auto"/>
            </w:pPr>
            <w:r w:rsidRPr="00822660">
              <w:t>device diversity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B0C0CB" w14:textId="77777777" w:rsidR="00033D55" w:rsidRPr="00822660" w:rsidRDefault="00033D55"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0E11C97" w14:textId="77777777" w:rsidR="00033D55" w:rsidRPr="00822660" w:rsidRDefault="00033D55" w:rsidP="00F9436E">
            <w:pPr>
              <w:spacing w:after="0" w:line="240" w:lineRule="auto"/>
              <w:rPr>
                <w:rFonts w:eastAsia="Arial Unicode MS" w:cs="Arial"/>
                <w:szCs w:val="18"/>
                <w:lang w:val="de-DE" w:eastAsia="ar-SA"/>
              </w:rPr>
            </w:pPr>
            <w:r w:rsidRPr="00822660">
              <w:rPr>
                <w:rFonts w:eastAsia="Arial Unicode MS" w:cs="Arial"/>
                <w:szCs w:val="18"/>
                <w:lang w:val="de-DE" w:eastAsia="ar-SA"/>
              </w:rPr>
              <w:t>Revision of S1-244188.</w:t>
            </w:r>
          </w:p>
        </w:tc>
      </w:tr>
      <w:tr w:rsidR="00033D55" w:rsidRPr="002B5B90" w14:paraId="70F2C58A" w14:textId="77777777" w:rsidTr="00AA37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0269D3" w14:textId="77777777" w:rsidR="00033D55" w:rsidRPr="00822660" w:rsidRDefault="00033D55" w:rsidP="00F9436E">
            <w:pPr>
              <w:snapToGrid w:val="0"/>
              <w:spacing w:after="0" w:line="240" w:lineRule="auto"/>
              <w:rPr>
                <w:rFonts w:eastAsia="Times New Roman" w:cs="Arial"/>
                <w:szCs w:val="18"/>
                <w:lang w:eastAsia="ar-SA"/>
              </w:rPr>
            </w:pPr>
            <w:proofErr w:type="spellStart"/>
            <w:r w:rsidRPr="008226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A28990" w14:textId="0B6B3E91" w:rsidR="00033D55" w:rsidRPr="00822660" w:rsidRDefault="00C43975" w:rsidP="00F9436E">
            <w:pPr>
              <w:snapToGrid w:val="0"/>
              <w:spacing w:after="0" w:line="240" w:lineRule="auto"/>
            </w:pPr>
            <w:hyperlink r:id="rId421" w:history="1">
              <w:r w:rsidR="00033D55" w:rsidRPr="00822660">
                <w:rPr>
                  <w:rStyle w:val="Hyperlink"/>
                  <w:rFonts w:cs="Arial"/>
                  <w:color w:val="auto"/>
                </w:rPr>
                <w:t>S1-244196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841ED9" w14:textId="77777777" w:rsidR="00033D55" w:rsidRPr="00822660" w:rsidRDefault="00033D55" w:rsidP="00F9436E">
            <w:pPr>
              <w:snapToGrid w:val="0"/>
              <w:spacing w:after="0" w:line="240" w:lineRule="auto"/>
            </w:pPr>
            <w:r w:rsidRPr="00822660">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A033E4" w14:textId="77777777" w:rsidR="00033D55" w:rsidRPr="00822660" w:rsidRDefault="00033D55" w:rsidP="00F9436E">
            <w:pPr>
              <w:snapToGrid w:val="0"/>
              <w:spacing w:after="0" w:line="240" w:lineRule="auto"/>
            </w:pPr>
            <w:r w:rsidRPr="00822660">
              <w:t>Diverse device types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FF36920" w14:textId="77777777" w:rsidR="00033D55" w:rsidRPr="00822660" w:rsidRDefault="00033D55" w:rsidP="00F9436E">
            <w:pPr>
              <w:snapToGrid w:val="0"/>
              <w:spacing w:after="0" w:line="240" w:lineRule="auto"/>
              <w:rPr>
                <w:rFonts w:eastAsia="Times New Roman" w:cs="Arial"/>
                <w:szCs w:val="18"/>
                <w:lang w:val="de-DE" w:eastAsia="ar-SA"/>
              </w:rPr>
            </w:pPr>
            <w:r w:rsidRPr="00822660">
              <w:rPr>
                <w:rFonts w:eastAsia="Times New Roman" w:cs="Arial"/>
                <w:szCs w:val="18"/>
                <w:lang w:val="de-DE" w:eastAsia="ar-SA"/>
              </w:rPr>
              <w:t>Revised to S1-244587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14CC6A" w14:textId="77777777" w:rsidR="00033D55" w:rsidRPr="00822660" w:rsidRDefault="00033D55" w:rsidP="00F9436E">
            <w:pPr>
              <w:spacing w:after="0" w:line="240" w:lineRule="auto"/>
              <w:rPr>
                <w:rFonts w:eastAsia="Arial Unicode MS" w:cs="Arial"/>
                <w:szCs w:val="18"/>
                <w:lang w:val="de-DE" w:eastAsia="ar-SA"/>
              </w:rPr>
            </w:pPr>
          </w:p>
        </w:tc>
      </w:tr>
      <w:tr w:rsidR="00033D55" w:rsidRPr="002B5B90" w14:paraId="2C271AFE" w14:textId="77777777" w:rsidTr="00AA37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912077" w14:textId="77777777" w:rsidR="00033D55" w:rsidRPr="00AA3750" w:rsidRDefault="00033D55" w:rsidP="00F9436E">
            <w:pPr>
              <w:snapToGrid w:val="0"/>
              <w:spacing w:after="0" w:line="240" w:lineRule="auto"/>
            </w:pPr>
            <w:proofErr w:type="spellStart"/>
            <w:r w:rsidRPr="00AA375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974D45" w14:textId="080A61A0" w:rsidR="00033D55" w:rsidRPr="00AA3750" w:rsidRDefault="00C43975" w:rsidP="00F9436E">
            <w:pPr>
              <w:snapToGrid w:val="0"/>
              <w:spacing w:after="0" w:line="240" w:lineRule="auto"/>
            </w:pPr>
            <w:hyperlink r:id="rId422" w:history="1">
              <w:r w:rsidR="00033D55" w:rsidRPr="00AA3750">
                <w:rPr>
                  <w:rStyle w:val="Hyperlink"/>
                  <w:rFonts w:cs="Arial"/>
                  <w:color w:val="auto"/>
                </w:rPr>
                <w:t>S1-244</w:t>
              </w:r>
              <w:r w:rsidR="00033D55" w:rsidRPr="00AA3750">
                <w:rPr>
                  <w:rStyle w:val="Hyperlink"/>
                  <w:rFonts w:cs="Arial"/>
                  <w:color w:val="auto"/>
                </w:rPr>
                <w:t>5</w:t>
              </w:r>
              <w:r w:rsidR="00033D55" w:rsidRPr="00AA3750">
                <w:rPr>
                  <w:rStyle w:val="Hyperlink"/>
                  <w:rFonts w:cs="Arial"/>
                  <w:color w:val="auto"/>
                </w:rPr>
                <w:t>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7C3A52" w14:textId="77777777" w:rsidR="00033D55" w:rsidRPr="00AA3750" w:rsidRDefault="00033D55" w:rsidP="00F9436E">
            <w:pPr>
              <w:snapToGrid w:val="0"/>
              <w:spacing w:after="0" w:line="240" w:lineRule="auto"/>
            </w:pPr>
            <w:r w:rsidRPr="00AA3750">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D5FEA2" w14:textId="77777777" w:rsidR="00033D55" w:rsidRPr="00AA3750" w:rsidRDefault="00033D55" w:rsidP="00F9436E">
            <w:pPr>
              <w:snapToGrid w:val="0"/>
              <w:spacing w:after="0" w:line="240" w:lineRule="auto"/>
            </w:pPr>
            <w:r w:rsidRPr="00AA3750">
              <w:t>Diverse device types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1965215" w14:textId="3FF3383E" w:rsidR="00033D55" w:rsidRPr="00AA3750" w:rsidRDefault="00AA3750" w:rsidP="00F9436E">
            <w:pPr>
              <w:snapToGrid w:val="0"/>
              <w:spacing w:after="0" w:line="240" w:lineRule="auto"/>
              <w:rPr>
                <w:rFonts w:eastAsia="Times New Roman" w:cs="Arial"/>
                <w:szCs w:val="18"/>
                <w:lang w:val="de-DE" w:eastAsia="ar-SA"/>
              </w:rPr>
            </w:pPr>
            <w:r w:rsidRPr="00AA375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D7E98A" w14:textId="77777777" w:rsidR="00033D55" w:rsidRPr="00AA3750" w:rsidRDefault="00033D55" w:rsidP="00F9436E">
            <w:pPr>
              <w:spacing w:after="0" w:line="240" w:lineRule="auto"/>
              <w:rPr>
                <w:rFonts w:eastAsia="Arial Unicode MS" w:cs="Arial"/>
                <w:szCs w:val="18"/>
                <w:lang w:val="de-DE" w:eastAsia="ar-SA"/>
              </w:rPr>
            </w:pPr>
            <w:r w:rsidRPr="00AA3750">
              <w:rPr>
                <w:rFonts w:eastAsia="Arial Unicode MS" w:cs="Arial"/>
                <w:szCs w:val="18"/>
                <w:lang w:val="de-DE" w:eastAsia="ar-SA"/>
              </w:rPr>
              <w:t>Revision of S1-244196.</w:t>
            </w:r>
          </w:p>
        </w:tc>
      </w:tr>
      <w:tr w:rsidR="00033D55" w:rsidRPr="002B5B90" w14:paraId="070928C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433D2A" w14:textId="77777777" w:rsidR="00033D55" w:rsidRPr="00F81FC7" w:rsidRDefault="00033D55" w:rsidP="00F9436E">
            <w:pPr>
              <w:snapToGrid w:val="0"/>
              <w:spacing w:after="0" w:line="240" w:lineRule="auto"/>
              <w:rPr>
                <w:rFonts w:eastAsia="Times New Roman" w:cs="Arial"/>
                <w:szCs w:val="18"/>
                <w:lang w:eastAsia="ar-SA"/>
              </w:rPr>
            </w:pPr>
            <w:proofErr w:type="spellStart"/>
            <w:r w:rsidRPr="00F81FC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8E6B9E" w14:textId="4ACAEA65" w:rsidR="00033D55" w:rsidRPr="00F81FC7" w:rsidRDefault="00C43975" w:rsidP="00F9436E">
            <w:pPr>
              <w:snapToGrid w:val="0"/>
              <w:spacing w:after="0" w:line="240" w:lineRule="auto"/>
            </w:pPr>
            <w:hyperlink r:id="rId423" w:history="1">
              <w:r w:rsidR="00033D55" w:rsidRPr="00F81FC7">
                <w:rPr>
                  <w:rStyle w:val="Hyperlink"/>
                  <w:rFonts w:cs="Arial"/>
                  <w:color w:val="auto"/>
                </w:rPr>
                <w:t>S1-244152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C373DF" w14:textId="77777777" w:rsidR="00033D55" w:rsidRPr="00F81FC7" w:rsidRDefault="00033D55" w:rsidP="00F9436E">
            <w:pPr>
              <w:snapToGrid w:val="0"/>
              <w:spacing w:after="0" w:line="240" w:lineRule="auto"/>
            </w:pPr>
            <w:r w:rsidRPr="00F81FC7">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C412C5F" w14:textId="77777777" w:rsidR="00033D55" w:rsidRPr="00F81FC7" w:rsidRDefault="00033D55" w:rsidP="00F9436E">
            <w:pPr>
              <w:snapToGrid w:val="0"/>
              <w:spacing w:after="0" w:line="240" w:lineRule="auto"/>
            </w:pPr>
            <w:r w:rsidRPr="00F81FC7">
              <w:t>UC on supporting customized sub-network</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B5003D0" w14:textId="77777777" w:rsidR="00033D55" w:rsidRPr="00F81FC7"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F81FC7">
              <w:rPr>
                <w:rFonts w:eastAsia="Times New Roman" w:cs="Arial"/>
                <w:szCs w:val="18"/>
                <w:lang w:val="de-DE" w:eastAsia="ar-SA"/>
              </w:rPr>
              <w:t>4391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AF3175" w14:textId="77777777" w:rsidR="00033D55" w:rsidRPr="00F81FC7" w:rsidRDefault="00033D55" w:rsidP="00F9436E">
            <w:pPr>
              <w:spacing w:after="0" w:line="240" w:lineRule="auto"/>
              <w:rPr>
                <w:rFonts w:eastAsia="Arial Unicode MS" w:cs="Arial"/>
                <w:szCs w:val="18"/>
                <w:lang w:val="de-DE" w:eastAsia="ar-SA"/>
              </w:rPr>
            </w:pPr>
          </w:p>
        </w:tc>
      </w:tr>
      <w:tr w:rsidR="00033D55" w:rsidRPr="002B5B90" w14:paraId="39E9C66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6D2006" w14:textId="77777777" w:rsidR="00033D55" w:rsidRPr="00F81FC7" w:rsidRDefault="00033D55" w:rsidP="00F9436E">
            <w:pPr>
              <w:snapToGrid w:val="0"/>
              <w:spacing w:after="0" w:line="240" w:lineRule="auto"/>
              <w:rPr>
                <w:rFonts w:eastAsia="Times New Roman" w:cs="Arial"/>
                <w:szCs w:val="18"/>
                <w:lang w:eastAsia="ar-SA"/>
              </w:rPr>
            </w:pPr>
            <w:proofErr w:type="spellStart"/>
            <w:r w:rsidRPr="00F81FC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724A97" w14:textId="703A4B69" w:rsidR="00033D55" w:rsidRPr="00F81FC7" w:rsidRDefault="00C43975" w:rsidP="00F9436E">
            <w:pPr>
              <w:snapToGrid w:val="0"/>
              <w:spacing w:after="0" w:line="240" w:lineRule="auto"/>
            </w:pPr>
            <w:hyperlink r:id="rId424" w:history="1">
              <w:r w:rsidR="00033D55" w:rsidRPr="00F81FC7">
                <w:rPr>
                  <w:rStyle w:val="Hyperlink"/>
                  <w:rFonts w:cs="Arial"/>
                  <w:color w:val="auto"/>
                </w:rPr>
                <w:t>S1-244155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A4567A" w14:textId="77777777" w:rsidR="00033D55" w:rsidRPr="00F81FC7" w:rsidRDefault="00033D55" w:rsidP="00F9436E">
            <w:pPr>
              <w:snapToGrid w:val="0"/>
              <w:spacing w:after="0" w:line="240" w:lineRule="auto"/>
            </w:pPr>
            <w:r w:rsidRPr="00F81FC7">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965512" w14:textId="77777777" w:rsidR="00033D55" w:rsidRPr="00F81FC7" w:rsidRDefault="00033D55" w:rsidP="00F9436E">
            <w:pPr>
              <w:snapToGrid w:val="0"/>
              <w:spacing w:after="0" w:line="240" w:lineRule="auto"/>
            </w:pPr>
            <w:r w:rsidRPr="00F81FC7">
              <w:t>Use case on coordination between sub-network and PLMN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24A69B5" w14:textId="77777777" w:rsidR="00033D55" w:rsidRPr="00F81FC7"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Merrged into </w:t>
            </w:r>
            <w:r w:rsidRPr="00F81FC7">
              <w:rPr>
                <w:rFonts w:eastAsia="Times New Roman" w:cs="Arial"/>
                <w:szCs w:val="18"/>
                <w:lang w:val="de-DE" w:eastAsia="ar-SA"/>
              </w:rPr>
              <w:t>4391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C61A3F" w14:textId="77777777" w:rsidR="00033D55" w:rsidRPr="00F81FC7" w:rsidRDefault="00033D55" w:rsidP="00F9436E">
            <w:pPr>
              <w:spacing w:after="0" w:line="240" w:lineRule="auto"/>
              <w:rPr>
                <w:rFonts w:eastAsia="Arial Unicode MS" w:cs="Arial"/>
                <w:szCs w:val="18"/>
                <w:lang w:val="de-DE" w:eastAsia="ar-SA"/>
              </w:rPr>
            </w:pPr>
          </w:p>
        </w:tc>
      </w:tr>
      <w:tr w:rsidR="00033D55" w:rsidRPr="002B5B90" w14:paraId="38B2AA0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6CCC8F" w14:textId="77777777" w:rsidR="00033D55" w:rsidRPr="003E7D1A" w:rsidRDefault="00033D55" w:rsidP="00F9436E">
            <w:pPr>
              <w:snapToGrid w:val="0"/>
              <w:spacing w:after="0" w:line="240" w:lineRule="auto"/>
              <w:rPr>
                <w:rFonts w:eastAsia="Times New Roman" w:cs="Arial"/>
                <w:szCs w:val="18"/>
                <w:lang w:eastAsia="ar-SA"/>
              </w:rPr>
            </w:pPr>
            <w:proofErr w:type="spellStart"/>
            <w:r w:rsidRPr="003E7D1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F068CF" w14:textId="22408C8F" w:rsidR="00033D55" w:rsidRPr="003E7D1A" w:rsidRDefault="00C43975" w:rsidP="00F9436E">
            <w:pPr>
              <w:snapToGrid w:val="0"/>
              <w:spacing w:after="0" w:line="240" w:lineRule="auto"/>
            </w:pPr>
            <w:hyperlink r:id="rId425" w:history="1">
              <w:r w:rsidR="00033D55" w:rsidRPr="003E7D1A">
                <w:rPr>
                  <w:rStyle w:val="Hyperlink"/>
                  <w:rFonts w:cs="Arial"/>
                  <w:color w:val="auto"/>
                </w:rPr>
                <w:t>S1-244186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F1A565" w14:textId="77777777" w:rsidR="00033D55" w:rsidRPr="003E7D1A" w:rsidRDefault="00033D55" w:rsidP="00F9436E">
            <w:pPr>
              <w:snapToGrid w:val="0"/>
              <w:spacing w:after="0" w:line="240" w:lineRule="auto"/>
            </w:pPr>
            <w:r w:rsidRPr="003E7D1A">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62BF27" w14:textId="77777777" w:rsidR="00033D55" w:rsidRPr="003E7D1A" w:rsidRDefault="00033D55" w:rsidP="00F9436E">
            <w:pPr>
              <w:snapToGrid w:val="0"/>
              <w:spacing w:after="0" w:line="240" w:lineRule="auto"/>
            </w:pPr>
            <w:r w:rsidRPr="003E7D1A">
              <w:t>Unified data collection and exposure/provisioning framework</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D4BFC23" w14:textId="77777777" w:rsidR="00033D55" w:rsidRPr="003E7D1A" w:rsidRDefault="00033D55" w:rsidP="00F9436E">
            <w:pPr>
              <w:snapToGrid w:val="0"/>
              <w:spacing w:after="0" w:line="240" w:lineRule="auto"/>
              <w:rPr>
                <w:rFonts w:eastAsia="Times New Roman" w:cs="Arial"/>
                <w:szCs w:val="18"/>
                <w:lang w:val="de-DE" w:eastAsia="ar-SA"/>
              </w:rPr>
            </w:pPr>
            <w:r w:rsidRPr="003E7D1A">
              <w:rPr>
                <w:rFonts w:eastAsia="Times New Roman" w:cs="Arial"/>
                <w:szCs w:val="18"/>
                <w:lang w:val="de-DE" w:eastAsia="ar-SA"/>
              </w:rPr>
              <w:t>Revised to S1-244660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148157" w14:textId="77777777" w:rsidR="00033D55" w:rsidRPr="003E7D1A" w:rsidRDefault="00033D55" w:rsidP="00F9436E">
            <w:pPr>
              <w:spacing w:after="0" w:line="240" w:lineRule="auto"/>
              <w:rPr>
                <w:rFonts w:eastAsia="Arial Unicode MS" w:cs="Arial"/>
                <w:szCs w:val="18"/>
                <w:lang w:val="de-DE" w:eastAsia="ar-SA"/>
              </w:rPr>
            </w:pPr>
          </w:p>
        </w:tc>
      </w:tr>
      <w:tr w:rsidR="00033D55" w:rsidRPr="002B5B90" w14:paraId="79AE2CB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9322DC1" w14:textId="77777777" w:rsidR="00033D55" w:rsidRPr="003E7D1A" w:rsidRDefault="00033D55" w:rsidP="00F9436E">
            <w:pPr>
              <w:snapToGrid w:val="0"/>
              <w:spacing w:after="0" w:line="240" w:lineRule="auto"/>
            </w:pPr>
            <w:proofErr w:type="spellStart"/>
            <w:r w:rsidRPr="003E7D1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5122313" w14:textId="77B50E99" w:rsidR="00033D55" w:rsidRPr="003E7D1A" w:rsidRDefault="00C43975" w:rsidP="00F9436E">
            <w:pPr>
              <w:snapToGrid w:val="0"/>
              <w:spacing w:after="0" w:line="240" w:lineRule="auto"/>
            </w:pPr>
            <w:hyperlink r:id="rId426" w:history="1">
              <w:r w:rsidR="00033D55" w:rsidRPr="003E7D1A">
                <w:rPr>
                  <w:rStyle w:val="Hyperlink"/>
                  <w:rFonts w:cs="Arial"/>
                  <w:color w:val="auto"/>
                </w:rPr>
                <w:t>S1-2446</w:t>
              </w:r>
              <w:r w:rsidR="00033D55" w:rsidRPr="003E7D1A">
                <w:rPr>
                  <w:rStyle w:val="Hyperlink"/>
                  <w:rFonts w:cs="Arial"/>
                  <w:color w:val="auto"/>
                </w:rPr>
                <w:t>6</w:t>
              </w:r>
              <w:r w:rsidR="00033D55" w:rsidRPr="003E7D1A">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D86133" w14:textId="77777777" w:rsidR="00033D55" w:rsidRPr="003E7D1A" w:rsidRDefault="00033D55" w:rsidP="00F9436E">
            <w:pPr>
              <w:snapToGrid w:val="0"/>
              <w:spacing w:after="0" w:line="240" w:lineRule="auto"/>
            </w:pPr>
            <w:r w:rsidRPr="003E7D1A">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F15BE71" w14:textId="77777777" w:rsidR="00033D55" w:rsidRPr="003E7D1A" w:rsidRDefault="00033D55" w:rsidP="00F9436E">
            <w:pPr>
              <w:snapToGrid w:val="0"/>
              <w:spacing w:after="0" w:line="240" w:lineRule="auto"/>
            </w:pPr>
            <w:r w:rsidRPr="003E7D1A">
              <w:t>Unified data collection and exposure/provisioning framework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37B184" w14:textId="77777777" w:rsidR="00033D55" w:rsidRPr="003E7D1A" w:rsidRDefault="00033D55"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3A20533" w14:textId="77777777" w:rsidR="00033D55" w:rsidRPr="003E7D1A" w:rsidRDefault="00033D55" w:rsidP="00F9436E">
            <w:pPr>
              <w:spacing w:after="0" w:line="240" w:lineRule="auto"/>
              <w:rPr>
                <w:rFonts w:eastAsia="Arial Unicode MS" w:cs="Arial"/>
                <w:szCs w:val="18"/>
                <w:lang w:val="de-DE" w:eastAsia="ar-SA"/>
              </w:rPr>
            </w:pPr>
            <w:r w:rsidRPr="003E7D1A">
              <w:rPr>
                <w:rFonts w:eastAsia="Arial Unicode MS" w:cs="Arial"/>
                <w:szCs w:val="18"/>
                <w:lang w:val="de-DE" w:eastAsia="ar-SA"/>
              </w:rPr>
              <w:t>Revision of S1-244186.</w:t>
            </w:r>
          </w:p>
        </w:tc>
      </w:tr>
      <w:tr w:rsidR="00033D55" w:rsidRPr="002B5B90" w14:paraId="66709FA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79692" w14:textId="77777777" w:rsidR="00033D55" w:rsidRPr="009D6830" w:rsidRDefault="00033D55" w:rsidP="00F9436E">
            <w:pPr>
              <w:snapToGrid w:val="0"/>
              <w:spacing w:after="0" w:line="240" w:lineRule="auto"/>
              <w:rPr>
                <w:rFonts w:eastAsia="Times New Roman" w:cs="Arial"/>
                <w:szCs w:val="18"/>
                <w:lang w:eastAsia="ar-SA"/>
              </w:rPr>
            </w:pPr>
            <w:proofErr w:type="spellStart"/>
            <w:r w:rsidRPr="009D6830">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582A32" w14:textId="0AEF6EFD" w:rsidR="00033D55" w:rsidRPr="009D6830" w:rsidRDefault="00C43975" w:rsidP="00F9436E">
            <w:pPr>
              <w:snapToGrid w:val="0"/>
              <w:spacing w:after="0" w:line="240" w:lineRule="auto"/>
            </w:pPr>
            <w:hyperlink r:id="rId427" w:history="1">
              <w:r w:rsidR="00033D55" w:rsidRPr="009D6830">
                <w:rPr>
                  <w:rStyle w:val="Hyperlink"/>
                  <w:rFonts w:cs="Arial"/>
                  <w:color w:val="auto"/>
                </w:rPr>
                <w:t>S1-244190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577AC2" w14:textId="77777777" w:rsidR="00033D55" w:rsidRPr="009D6830" w:rsidRDefault="00033D55" w:rsidP="00F9436E">
            <w:pPr>
              <w:snapToGrid w:val="0"/>
              <w:spacing w:after="0" w:line="240" w:lineRule="auto"/>
            </w:pPr>
            <w:r w:rsidRPr="009D6830">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E0D3FF8" w14:textId="77777777" w:rsidR="00033D55" w:rsidRPr="009D6830" w:rsidRDefault="00033D55" w:rsidP="00F9436E">
            <w:pPr>
              <w:snapToGrid w:val="0"/>
              <w:spacing w:after="0" w:line="240" w:lineRule="auto"/>
            </w:pPr>
            <w:proofErr w:type="spellStart"/>
            <w:r w:rsidRPr="009D6830">
              <w:t>AIoT</w:t>
            </w:r>
            <w:proofErr w:type="spellEnd"/>
            <w:r w:rsidRPr="009D6830">
              <w:t xml:space="preserve"> assisted communication for pain points scenarios identification and optimization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D5BB841" w14:textId="77777777" w:rsidR="00033D55" w:rsidRPr="009D6830" w:rsidRDefault="00033D55" w:rsidP="00F9436E">
            <w:pPr>
              <w:snapToGrid w:val="0"/>
              <w:spacing w:after="0" w:line="240" w:lineRule="auto"/>
              <w:rPr>
                <w:rFonts w:eastAsia="Times New Roman" w:cs="Arial"/>
                <w:szCs w:val="18"/>
                <w:lang w:val="de-DE" w:eastAsia="ar-SA"/>
              </w:rPr>
            </w:pPr>
            <w:r w:rsidRPr="009D683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B86111" w14:textId="77777777" w:rsidR="00033D55" w:rsidRPr="009D6830" w:rsidRDefault="00033D55" w:rsidP="00F9436E">
            <w:pPr>
              <w:spacing w:after="0" w:line="240" w:lineRule="auto"/>
              <w:rPr>
                <w:rFonts w:eastAsia="Arial Unicode MS" w:cs="Arial"/>
                <w:szCs w:val="18"/>
                <w:lang w:val="de-DE" w:eastAsia="ar-SA"/>
              </w:rPr>
            </w:pPr>
          </w:p>
        </w:tc>
      </w:tr>
      <w:tr w:rsidR="00033D55" w:rsidRPr="002B5B90" w14:paraId="77BA633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A947F3" w14:textId="77777777" w:rsidR="00033D55" w:rsidRPr="008157D8" w:rsidRDefault="00033D55" w:rsidP="00F9436E">
            <w:pPr>
              <w:snapToGrid w:val="0"/>
              <w:spacing w:after="0" w:line="240" w:lineRule="auto"/>
              <w:rPr>
                <w:rFonts w:eastAsia="Times New Roman" w:cs="Arial"/>
                <w:szCs w:val="18"/>
                <w:lang w:eastAsia="ar-SA"/>
              </w:rPr>
            </w:pPr>
            <w:proofErr w:type="spellStart"/>
            <w:r w:rsidRPr="008157D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39E1EF" w14:textId="4731D429" w:rsidR="00033D55" w:rsidRPr="008157D8" w:rsidRDefault="00C43975" w:rsidP="00F9436E">
            <w:pPr>
              <w:snapToGrid w:val="0"/>
              <w:spacing w:after="0" w:line="240" w:lineRule="auto"/>
            </w:pPr>
            <w:hyperlink r:id="rId428" w:history="1">
              <w:r w:rsidR="00033D55" w:rsidRPr="008157D8">
                <w:rPr>
                  <w:rStyle w:val="Hyperlink"/>
                  <w:rFonts w:cs="Arial"/>
                  <w:color w:val="auto"/>
                </w:rPr>
                <w:t>S1-244194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9D718E" w14:textId="77777777" w:rsidR="00033D55" w:rsidRPr="008157D8" w:rsidRDefault="00033D55" w:rsidP="00F9436E">
            <w:pPr>
              <w:snapToGrid w:val="0"/>
              <w:spacing w:after="0" w:line="240" w:lineRule="auto"/>
            </w:pPr>
            <w:r w:rsidRPr="008157D8">
              <w:t>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C1A255C" w14:textId="77777777" w:rsidR="00033D55" w:rsidRPr="008157D8" w:rsidRDefault="00033D55" w:rsidP="00F9436E">
            <w:pPr>
              <w:snapToGrid w:val="0"/>
              <w:spacing w:after="0" w:line="240" w:lineRule="auto"/>
            </w:pPr>
            <w:r w:rsidRPr="008157D8">
              <w:t>System flexibility support of 6G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2180CEC" w14:textId="77777777" w:rsidR="00033D55" w:rsidRPr="008157D8" w:rsidRDefault="00033D55" w:rsidP="00F9436E">
            <w:pPr>
              <w:snapToGrid w:val="0"/>
              <w:spacing w:after="0" w:line="240" w:lineRule="auto"/>
              <w:rPr>
                <w:rFonts w:eastAsia="Times New Roman" w:cs="Arial"/>
                <w:szCs w:val="18"/>
                <w:lang w:val="de-DE" w:eastAsia="ar-SA"/>
              </w:rPr>
            </w:pPr>
            <w:r w:rsidRPr="008157D8">
              <w:rPr>
                <w:rFonts w:eastAsia="Times New Roman" w:cs="Arial"/>
                <w:szCs w:val="18"/>
                <w:lang w:val="de-DE" w:eastAsia="ar-SA"/>
              </w:rPr>
              <w:t>Revised to S1-244663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B46CAF" w14:textId="77777777" w:rsidR="00033D55" w:rsidRPr="008157D8" w:rsidRDefault="00033D55" w:rsidP="00F9436E">
            <w:pPr>
              <w:spacing w:after="0" w:line="240" w:lineRule="auto"/>
              <w:rPr>
                <w:rFonts w:eastAsia="Arial Unicode MS" w:cs="Arial"/>
                <w:szCs w:val="18"/>
                <w:lang w:val="de-DE" w:eastAsia="ar-SA"/>
              </w:rPr>
            </w:pPr>
          </w:p>
        </w:tc>
      </w:tr>
      <w:tr w:rsidR="00033D55" w:rsidRPr="002B5B90" w14:paraId="242D6D2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47C5C0A" w14:textId="77777777" w:rsidR="00033D55" w:rsidRPr="008157D8" w:rsidRDefault="00033D55" w:rsidP="00F9436E">
            <w:pPr>
              <w:snapToGrid w:val="0"/>
              <w:spacing w:after="0" w:line="240" w:lineRule="auto"/>
            </w:pPr>
            <w:proofErr w:type="spellStart"/>
            <w:r w:rsidRPr="008157D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1E3D49B" w14:textId="4C3EC8EB" w:rsidR="00033D55" w:rsidRPr="008157D8" w:rsidRDefault="00C43975" w:rsidP="00F9436E">
            <w:pPr>
              <w:snapToGrid w:val="0"/>
              <w:spacing w:after="0" w:line="240" w:lineRule="auto"/>
            </w:pPr>
            <w:hyperlink r:id="rId429" w:history="1">
              <w:r w:rsidR="00033D55" w:rsidRPr="008157D8">
                <w:rPr>
                  <w:rStyle w:val="Hyperlink"/>
                  <w:rFonts w:cs="Arial"/>
                  <w:color w:val="auto"/>
                </w:rPr>
                <w:t>S1-2446</w:t>
              </w:r>
              <w:r w:rsidR="00033D55" w:rsidRPr="008157D8">
                <w:rPr>
                  <w:rStyle w:val="Hyperlink"/>
                  <w:rFonts w:cs="Arial"/>
                  <w:color w:val="auto"/>
                </w:rPr>
                <w:t>6</w:t>
              </w:r>
              <w:r w:rsidR="00033D55" w:rsidRPr="008157D8">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C602A81" w14:textId="77777777" w:rsidR="00033D55" w:rsidRPr="008157D8" w:rsidRDefault="00033D55" w:rsidP="00F9436E">
            <w:pPr>
              <w:snapToGrid w:val="0"/>
              <w:spacing w:after="0" w:line="240" w:lineRule="auto"/>
            </w:pPr>
            <w:r w:rsidRPr="008157D8">
              <w:t>China Unicom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04B7BCB" w14:textId="77777777" w:rsidR="00033D55" w:rsidRPr="008157D8" w:rsidRDefault="00033D55" w:rsidP="00F9436E">
            <w:pPr>
              <w:snapToGrid w:val="0"/>
              <w:spacing w:after="0" w:line="240" w:lineRule="auto"/>
            </w:pPr>
            <w:r w:rsidRPr="008157D8">
              <w:t>System flexibility support of 6G</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D8E7ED" w14:textId="77777777" w:rsidR="00033D55" w:rsidRPr="008157D8" w:rsidRDefault="00033D55"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E462605" w14:textId="77777777" w:rsidR="00033D55" w:rsidRPr="008157D8" w:rsidRDefault="00033D55" w:rsidP="00F9436E">
            <w:pPr>
              <w:spacing w:after="0" w:line="240" w:lineRule="auto"/>
              <w:rPr>
                <w:rFonts w:eastAsia="Arial Unicode MS" w:cs="Arial"/>
                <w:szCs w:val="18"/>
                <w:lang w:val="de-DE" w:eastAsia="ar-SA"/>
              </w:rPr>
            </w:pPr>
            <w:r w:rsidRPr="008157D8">
              <w:rPr>
                <w:rFonts w:eastAsia="Arial Unicode MS" w:cs="Arial"/>
                <w:szCs w:val="18"/>
                <w:lang w:val="de-DE" w:eastAsia="ar-SA"/>
              </w:rPr>
              <w:t>Revision of S1-244194.</w:t>
            </w:r>
          </w:p>
        </w:tc>
      </w:tr>
      <w:tr w:rsidR="00033D55" w:rsidRPr="002B5B90" w14:paraId="0560845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C04042" w14:textId="77777777" w:rsidR="00033D55" w:rsidRPr="0085038E" w:rsidRDefault="00033D55" w:rsidP="00F9436E">
            <w:pPr>
              <w:snapToGrid w:val="0"/>
              <w:spacing w:after="0" w:line="240" w:lineRule="auto"/>
              <w:rPr>
                <w:rFonts w:eastAsia="Times New Roman" w:cs="Arial"/>
                <w:szCs w:val="18"/>
                <w:lang w:eastAsia="ar-SA"/>
              </w:rPr>
            </w:pPr>
            <w:proofErr w:type="spellStart"/>
            <w:r w:rsidRPr="0085038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6E29CC" w14:textId="3ADD1FBF" w:rsidR="00033D55" w:rsidRPr="0085038E" w:rsidRDefault="00C43975" w:rsidP="00F9436E">
            <w:pPr>
              <w:snapToGrid w:val="0"/>
              <w:spacing w:after="0" w:line="240" w:lineRule="auto"/>
            </w:pPr>
            <w:hyperlink r:id="rId430" w:history="1">
              <w:r w:rsidR="00033D55" w:rsidRPr="0085038E">
                <w:rPr>
                  <w:rStyle w:val="Hyperlink"/>
                  <w:rFonts w:cs="Arial"/>
                  <w:color w:val="auto"/>
                </w:rPr>
                <w:t>S1-244204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4660D5" w14:textId="77777777" w:rsidR="00033D55" w:rsidRPr="0085038E" w:rsidRDefault="00033D55" w:rsidP="00F9436E">
            <w:pPr>
              <w:snapToGrid w:val="0"/>
              <w:spacing w:after="0" w:line="240" w:lineRule="auto"/>
            </w:pPr>
            <w:r w:rsidRPr="0085038E">
              <w:t>China Telecom, ZTE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FDB088" w14:textId="77777777" w:rsidR="00033D55" w:rsidRPr="0085038E" w:rsidRDefault="00033D55" w:rsidP="00F9436E">
            <w:pPr>
              <w:snapToGrid w:val="0"/>
              <w:spacing w:after="0" w:line="240" w:lineRule="auto"/>
            </w:pPr>
            <w:r w:rsidRPr="0085038E">
              <w:t>Use case on Distributed Networks and PLMN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16A337D" w14:textId="77777777" w:rsidR="00033D55" w:rsidRPr="0085038E" w:rsidRDefault="00033D55" w:rsidP="00F9436E">
            <w:pPr>
              <w:snapToGrid w:val="0"/>
              <w:spacing w:after="0" w:line="240" w:lineRule="auto"/>
              <w:rPr>
                <w:rFonts w:eastAsia="Times New Roman" w:cs="Arial"/>
                <w:szCs w:val="18"/>
                <w:lang w:val="de-DE" w:eastAsia="ar-SA"/>
              </w:rPr>
            </w:pPr>
            <w:r w:rsidRPr="0085038E">
              <w:rPr>
                <w:rFonts w:eastAsia="Times New Roman" w:cs="Arial"/>
                <w:szCs w:val="18"/>
                <w:lang w:val="de-DE" w:eastAsia="ar-SA"/>
              </w:rPr>
              <w:t>Revised to S1-244391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461354" w14:textId="77777777" w:rsidR="00033D55" w:rsidRPr="0085038E" w:rsidRDefault="00033D55" w:rsidP="00F9436E">
            <w:pPr>
              <w:spacing w:after="0" w:line="240" w:lineRule="auto"/>
              <w:rPr>
                <w:rFonts w:eastAsia="Arial Unicode MS" w:cs="Arial"/>
                <w:szCs w:val="18"/>
                <w:lang w:val="de-DE" w:eastAsia="ar-SA"/>
              </w:rPr>
            </w:pPr>
          </w:p>
        </w:tc>
      </w:tr>
      <w:tr w:rsidR="00033D55" w:rsidRPr="002B5B90" w14:paraId="2E2156C2" w14:textId="77777777" w:rsidTr="00A52E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C0C235" w14:textId="77777777" w:rsidR="00033D55" w:rsidRPr="009D6830" w:rsidRDefault="00033D55" w:rsidP="00F9436E">
            <w:pPr>
              <w:snapToGrid w:val="0"/>
              <w:spacing w:after="0" w:line="240" w:lineRule="auto"/>
            </w:pPr>
            <w:proofErr w:type="spellStart"/>
            <w:r w:rsidRPr="009D68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E76098" w14:textId="75E992A5" w:rsidR="00033D55" w:rsidRPr="009D6830" w:rsidRDefault="00C43975" w:rsidP="00F9436E">
            <w:pPr>
              <w:snapToGrid w:val="0"/>
              <w:spacing w:after="0" w:line="240" w:lineRule="auto"/>
            </w:pPr>
            <w:hyperlink r:id="rId431" w:history="1">
              <w:r w:rsidR="00033D55" w:rsidRPr="009D6830">
                <w:rPr>
                  <w:rStyle w:val="Hyperlink"/>
                  <w:rFonts w:cs="Arial"/>
                  <w:color w:val="auto"/>
                </w:rPr>
                <w:t>S1-244391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716BEE" w14:textId="77777777" w:rsidR="00033D55" w:rsidRPr="009D6830" w:rsidRDefault="00033D55" w:rsidP="00F9436E">
            <w:pPr>
              <w:snapToGrid w:val="0"/>
              <w:spacing w:after="0" w:line="240" w:lineRule="auto"/>
            </w:pPr>
            <w:r w:rsidRPr="009D6830">
              <w:t>China Telecom, ZTE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465297" w14:textId="77777777" w:rsidR="00033D55" w:rsidRPr="009D6830" w:rsidRDefault="00033D55" w:rsidP="00F9436E">
            <w:pPr>
              <w:snapToGrid w:val="0"/>
              <w:spacing w:after="0" w:line="240" w:lineRule="auto"/>
            </w:pPr>
            <w:r w:rsidRPr="009D6830">
              <w:t>Use case on Distributed Networks and PLMN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8DB4F7C" w14:textId="77777777" w:rsidR="00033D55" w:rsidRPr="009D6830" w:rsidRDefault="00033D55" w:rsidP="00F9436E">
            <w:pPr>
              <w:snapToGrid w:val="0"/>
              <w:spacing w:after="0" w:line="240" w:lineRule="auto"/>
              <w:rPr>
                <w:rFonts w:eastAsia="Times New Roman" w:cs="Arial"/>
                <w:szCs w:val="18"/>
                <w:lang w:val="de-DE" w:eastAsia="ar-SA"/>
              </w:rPr>
            </w:pPr>
            <w:r w:rsidRPr="009D6830">
              <w:rPr>
                <w:rFonts w:eastAsia="Times New Roman" w:cs="Arial"/>
                <w:szCs w:val="18"/>
                <w:lang w:val="de-DE" w:eastAsia="ar-SA"/>
              </w:rPr>
              <w:t>Revised to S1-244661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851FCA" w14:textId="77777777" w:rsidR="00033D55" w:rsidRPr="009D6830" w:rsidRDefault="00033D55" w:rsidP="00F9436E">
            <w:pPr>
              <w:spacing w:after="0" w:line="240" w:lineRule="auto"/>
              <w:rPr>
                <w:rFonts w:eastAsia="Arial Unicode MS" w:cs="Arial"/>
                <w:szCs w:val="18"/>
                <w:lang w:val="de-DE" w:eastAsia="ar-SA"/>
              </w:rPr>
            </w:pPr>
            <w:r w:rsidRPr="009D6830">
              <w:rPr>
                <w:rFonts w:eastAsia="Arial Unicode MS" w:cs="Arial"/>
                <w:szCs w:val="18"/>
                <w:lang w:val="de-DE" w:eastAsia="ar-SA"/>
              </w:rPr>
              <w:t>Revision of S1-244204.</w:t>
            </w:r>
          </w:p>
        </w:tc>
      </w:tr>
      <w:tr w:rsidR="00033D55" w:rsidRPr="002B5B90" w14:paraId="0E145581" w14:textId="77777777" w:rsidTr="00A52E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0A2A2A" w14:textId="77777777" w:rsidR="00033D55" w:rsidRPr="00A52E8D" w:rsidRDefault="00033D55" w:rsidP="00F9436E">
            <w:pPr>
              <w:snapToGrid w:val="0"/>
              <w:spacing w:after="0" w:line="240" w:lineRule="auto"/>
            </w:pPr>
            <w:proofErr w:type="spellStart"/>
            <w:r w:rsidRPr="00A52E8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00775C" w14:textId="36727D64" w:rsidR="00033D55" w:rsidRPr="00A52E8D" w:rsidRDefault="00C43975" w:rsidP="00F9436E">
            <w:pPr>
              <w:snapToGrid w:val="0"/>
              <w:spacing w:after="0" w:line="240" w:lineRule="auto"/>
            </w:pPr>
            <w:hyperlink r:id="rId432" w:history="1">
              <w:r w:rsidR="00033D55" w:rsidRPr="00A52E8D">
                <w:rPr>
                  <w:rStyle w:val="Hyperlink"/>
                  <w:rFonts w:cs="Arial"/>
                  <w:color w:val="auto"/>
                </w:rPr>
                <w:t>S1-244</w:t>
              </w:r>
              <w:r w:rsidR="00033D55" w:rsidRPr="00A52E8D">
                <w:rPr>
                  <w:rStyle w:val="Hyperlink"/>
                  <w:rFonts w:cs="Arial"/>
                  <w:color w:val="auto"/>
                </w:rPr>
                <w:t>6</w:t>
              </w:r>
              <w:r w:rsidR="00033D55" w:rsidRPr="00A52E8D">
                <w:rPr>
                  <w:rStyle w:val="Hyperlink"/>
                  <w:rFonts w:cs="Arial"/>
                  <w:color w:val="auto"/>
                </w:rPr>
                <w:t>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EFBFB0" w14:textId="77777777" w:rsidR="00033D55" w:rsidRPr="00A52E8D" w:rsidRDefault="00033D55" w:rsidP="00F9436E">
            <w:pPr>
              <w:snapToGrid w:val="0"/>
              <w:spacing w:after="0" w:line="240" w:lineRule="auto"/>
            </w:pPr>
            <w:r w:rsidRPr="00A52E8D">
              <w:t>China Telecom, ZTE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99B6C6" w14:textId="77777777" w:rsidR="00033D55" w:rsidRPr="00A52E8D" w:rsidRDefault="00033D55" w:rsidP="00F9436E">
            <w:pPr>
              <w:snapToGrid w:val="0"/>
              <w:spacing w:after="0" w:line="240" w:lineRule="auto"/>
            </w:pPr>
            <w:r w:rsidRPr="00A52E8D">
              <w:t>Use case on Distributed Networks and PLMN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D05C33E" w14:textId="1CB3772A" w:rsidR="00033D55" w:rsidRPr="00A52E8D" w:rsidRDefault="00A52E8D" w:rsidP="00F9436E">
            <w:pPr>
              <w:snapToGrid w:val="0"/>
              <w:spacing w:after="0" w:line="240" w:lineRule="auto"/>
              <w:rPr>
                <w:rFonts w:eastAsia="Times New Roman" w:cs="Arial"/>
                <w:szCs w:val="18"/>
                <w:lang w:val="de-DE" w:eastAsia="ar-SA"/>
              </w:rPr>
            </w:pPr>
            <w:r w:rsidRPr="00A52E8D">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1FD7FF" w14:textId="77777777" w:rsidR="00033D55" w:rsidRPr="00A52E8D" w:rsidRDefault="00033D55" w:rsidP="00F9436E">
            <w:pPr>
              <w:spacing w:after="0" w:line="240" w:lineRule="auto"/>
              <w:rPr>
                <w:rFonts w:eastAsia="Arial Unicode MS" w:cs="Arial"/>
                <w:szCs w:val="18"/>
                <w:lang w:val="de-DE" w:eastAsia="ar-SA"/>
              </w:rPr>
            </w:pPr>
            <w:r w:rsidRPr="00A52E8D">
              <w:rPr>
                <w:rFonts w:eastAsia="Arial Unicode MS" w:cs="Arial"/>
                <w:i/>
                <w:szCs w:val="18"/>
                <w:lang w:val="de-DE" w:eastAsia="ar-SA"/>
              </w:rPr>
              <w:t>Revision of S1-244204.</w:t>
            </w:r>
          </w:p>
          <w:p w14:paraId="2DAE2D80" w14:textId="77777777" w:rsidR="00033D55" w:rsidRPr="00A52E8D" w:rsidRDefault="00033D55" w:rsidP="00F9436E">
            <w:pPr>
              <w:spacing w:after="0" w:line="240" w:lineRule="auto"/>
              <w:rPr>
                <w:rFonts w:eastAsia="Arial Unicode MS" w:cs="Arial"/>
                <w:szCs w:val="18"/>
                <w:lang w:val="de-DE" w:eastAsia="ar-SA"/>
              </w:rPr>
            </w:pPr>
            <w:r w:rsidRPr="00A52E8D">
              <w:rPr>
                <w:rFonts w:eastAsia="Arial Unicode MS" w:cs="Arial"/>
                <w:szCs w:val="18"/>
                <w:lang w:val="de-DE" w:eastAsia="ar-SA"/>
              </w:rPr>
              <w:t>Revision of S1-244391.</w:t>
            </w:r>
          </w:p>
        </w:tc>
      </w:tr>
      <w:tr w:rsidR="00033D55" w:rsidRPr="002B5B90" w14:paraId="127948C5" w14:textId="77777777" w:rsidTr="00A52E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20ECB6" w14:textId="77777777" w:rsidR="00033D55" w:rsidRPr="0097640F" w:rsidRDefault="00033D55" w:rsidP="00F9436E">
            <w:pPr>
              <w:snapToGrid w:val="0"/>
              <w:spacing w:after="0" w:line="240" w:lineRule="auto"/>
              <w:rPr>
                <w:rFonts w:eastAsia="Times New Roman" w:cs="Arial"/>
                <w:szCs w:val="18"/>
                <w:lang w:eastAsia="ar-SA"/>
              </w:rPr>
            </w:pPr>
            <w:proofErr w:type="spellStart"/>
            <w:r w:rsidRPr="009764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25DA75" w14:textId="3F35B833" w:rsidR="00033D55" w:rsidRPr="0097640F" w:rsidRDefault="00C43975" w:rsidP="00F9436E">
            <w:pPr>
              <w:snapToGrid w:val="0"/>
              <w:spacing w:after="0" w:line="240" w:lineRule="auto"/>
            </w:pPr>
            <w:hyperlink r:id="rId433" w:history="1">
              <w:r w:rsidR="00033D55" w:rsidRPr="0097640F">
                <w:rPr>
                  <w:rStyle w:val="Hyperlink"/>
                  <w:rFonts w:cs="Arial"/>
                  <w:color w:val="auto"/>
                </w:rPr>
                <w:t>S1-244284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3A9A43" w14:textId="77777777" w:rsidR="00033D55" w:rsidRPr="0097640F" w:rsidRDefault="00033D55" w:rsidP="00F9436E">
            <w:pPr>
              <w:snapToGrid w:val="0"/>
              <w:spacing w:after="0" w:line="240" w:lineRule="auto"/>
            </w:pPr>
            <w:r w:rsidRPr="0097640F">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3CDB6D" w14:textId="77777777" w:rsidR="00033D55" w:rsidRPr="0097640F" w:rsidRDefault="00033D55" w:rsidP="00F9436E">
            <w:pPr>
              <w:snapToGrid w:val="0"/>
              <w:spacing w:after="0" w:line="240" w:lineRule="auto"/>
            </w:pPr>
            <w:r w:rsidRPr="0097640F">
              <w:t>Use Case on Distributed sub-network to support local area SLA</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EBAAB54" w14:textId="77777777" w:rsidR="00033D55" w:rsidRPr="0097640F" w:rsidRDefault="00033D55" w:rsidP="00F9436E">
            <w:pPr>
              <w:snapToGrid w:val="0"/>
              <w:spacing w:after="0" w:line="240" w:lineRule="auto"/>
              <w:rPr>
                <w:rFonts w:eastAsia="Times New Roman" w:cs="Arial"/>
                <w:szCs w:val="18"/>
                <w:lang w:val="de-DE" w:eastAsia="ar-SA"/>
              </w:rPr>
            </w:pPr>
            <w:r w:rsidRPr="0097640F">
              <w:rPr>
                <w:rFonts w:eastAsia="Times New Roman" w:cs="Arial"/>
                <w:szCs w:val="18"/>
                <w:lang w:val="de-DE" w:eastAsia="ar-SA"/>
              </w:rPr>
              <w:t>Revised to S1-244662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4BA157" w14:textId="77777777" w:rsidR="00033D55" w:rsidRPr="0097640F" w:rsidRDefault="00033D55" w:rsidP="00F9436E">
            <w:pPr>
              <w:spacing w:after="0" w:line="240" w:lineRule="auto"/>
              <w:rPr>
                <w:rFonts w:eastAsia="Arial Unicode MS" w:cs="Arial"/>
                <w:szCs w:val="18"/>
                <w:lang w:val="de-DE" w:eastAsia="ar-SA"/>
              </w:rPr>
            </w:pPr>
          </w:p>
        </w:tc>
      </w:tr>
      <w:tr w:rsidR="00033D55" w:rsidRPr="002B5B90" w14:paraId="264ED10F" w14:textId="77777777" w:rsidTr="00A52E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E96FF4" w14:textId="77777777" w:rsidR="00033D55" w:rsidRPr="00A52E8D" w:rsidRDefault="00033D55" w:rsidP="00F9436E">
            <w:pPr>
              <w:snapToGrid w:val="0"/>
              <w:spacing w:after="0" w:line="240" w:lineRule="auto"/>
            </w:pPr>
            <w:proofErr w:type="spellStart"/>
            <w:r w:rsidRPr="00A52E8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78BAF0" w14:textId="7C750548" w:rsidR="00033D55" w:rsidRPr="00A52E8D" w:rsidRDefault="00C43975" w:rsidP="00F9436E">
            <w:pPr>
              <w:snapToGrid w:val="0"/>
              <w:spacing w:after="0" w:line="240" w:lineRule="auto"/>
            </w:pPr>
            <w:hyperlink r:id="rId434" w:history="1">
              <w:r w:rsidR="00033D55" w:rsidRPr="00A52E8D">
                <w:rPr>
                  <w:rStyle w:val="Hyperlink"/>
                  <w:rFonts w:cs="Arial"/>
                  <w:color w:val="auto"/>
                </w:rPr>
                <w:t>S1-2</w:t>
              </w:r>
              <w:r w:rsidR="00033D55" w:rsidRPr="00A52E8D">
                <w:rPr>
                  <w:rStyle w:val="Hyperlink"/>
                  <w:rFonts w:cs="Arial"/>
                  <w:color w:val="auto"/>
                </w:rPr>
                <w:t>4</w:t>
              </w:r>
              <w:r w:rsidR="00033D55" w:rsidRPr="00A52E8D">
                <w:rPr>
                  <w:rStyle w:val="Hyperlink"/>
                  <w:rFonts w:cs="Arial"/>
                  <w:color w:val="auto"/>
                </w:rPr>
                <w:t>4662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A82DC1" w14:textId="77777777" w:rsidR="00033D55" w:rsidRPr="00A52E8D" w:rsidRDefault="00033D55" w:rsidP="00F9436E">
            <w:pPr>
              <w:snapToGrid w:val="0"/>
              <w:spacing w:after="0" w:line="240" w:lineRule="auto"/>
            </w:pPr>
            <w:r w:rsidRPr="00A52E8D">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F0112A" w14:textId="77777777" w:rsidR="00033D55" w:rsidRPr="00A52E8D" w:rsidRDefault="00033D55" w:rsidP="00F9436E">
            <w:pPr>
              <w:snapToGrid w:val="0"/>
              <w:spacing w:after="0" w:line="240" w:lineRule="auto"/>
            </w:pPr>
            <w:r w:rsidRPr="00A52E8D">
              <w:t>Use Case on Distributed sub-network to support local area SLA</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BCF601C" w14:textId="0E86D129" w:rsidR="00033D55" w:rsidRPr="00A52E8D" w:rsidRDefault="00A52E8D" w:rsidP="00F9436E">
            <w:pPr>
              <w:snapToGrid w:val="0"/>
              <w:spacing w:after="0" w:line="240" w:lineRule="auto"/>
              <w:rPr>
                <w:rFonts w:eastAsia="Times New Roman" w:cs="Arial"/>
                <w:szCs w:val="18"/>
                <w:lang w:val="de-DE" w:eastAsia="ar-SA"/>
              </w:rPr>
            </w:pPr>
            <w:r w:rsidRPr="00A52E8D">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A6E293" w14:textId="77777777" w:rsidR="00033D55" w:rsidRPr="00A52E8D" w:rsidRDefault="00033D55" w:rsidP="00F9436E">
            <w:pPr>
              <w:spacing w:after="0" w:line="240" w:lineRule="auto"/>
              <w:rPr>
                <w:rFonts w:eastAsia="Arial Unicode MS" w:cs="Arial"/>
                <w:szCs w:val="18"/>
                <w:lang w:val="de-DE" w:eastAsia="ar-SA"/>
              </w:rPr>
            </w:pPr>
            <w:r w:rsidRPr="00A52E8D">
              <w:rPr>
                <w:rFonts w:eastAsia="Arial Unicode MS" w:cs="Arial"/>
                <w:szCs w:val="18"/>
                <w:lang w:val="de-DE" w:eastAsia="ar-SA"/>
              </w:rPr>
              <w:t>Revision of S1-244284.</w:t>
            </w:r>
          </w:p>
        </w:tc>
      </w:tr>
      <w:tr w:rsidR="00033D55" w:rsidRPr="002B5B90" w14:paraId="577C7FA7" w14:textId="77777777" w:rsidTr="00A52E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B6F402" w14:textId="77777777" w:rsidR="00033D55" w:rsidRPr="00A361CA" w:rsidRDefault="00033D55" w:rsidP="00F9436E">
            <w:pPr>
              <w:snapToGrid w:val="0"/>
              <w:spacing w:after="0" w:line="240" w:lineRule="auto"/>
              <w:rPr>
                <w:rFonts w:eastAsia="Times New Roman" w:cs="Arial"/>
                <w:szCs w:val="18"/>
                <w:lang w:eastAsia="ar-SA"/>
              </w:rPr>
            </w:pPr>
            <w:proofErr w:type="spellStart"/>
            <w:r w:rsidRPr="00A361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BBB61C" w14:textId="1A501E94" w:rsidR="00033D55" w:rsidRPr="00A361CA" w:rsidRDefault="00C43975" w:rsidP="00F9436E">
            <w:pPr>
              <w:snapToGrid w:val="0"/>
              <w:spacing w:after="0" w:line="240" w:lineRule="auto"/>
            </w:pPr>
            <w:hyperlink r:id="rId435" w:history="1">
              <w:r w:rsidR="00033D55" w:rsidRPr="00A361CA">
                <w:rPr>
                  <w:rStyle w:val="Hyperlink"/>
                  <w:rFonts w:cs="Arial"/>
                  <w:color w:val="auto"/>
                </w:rPr>
                <w:t>S1-244238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4631A8" w14:textId="77777777" w:rsidR="00033D55" w:rsidRPr="00A361CA" w:rsidRDefault="00033D55" w:rsidP="00F9436E">
            <w:pPr>
              <w:snapToGrid w:val="0"/>
              <w:spacing w:after="0" w:line="240" w:lineRule="auto"/>
            </w:pPr>
            <w:r w:rsidRPr="00A361CA">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EBB991" w14:textId="77777777" w:rsidR="00033D55" w:rsidRPr="00A361CA" w:rsidRDefault="00033D55" w:rsidP="00F9436E">
            <w:pPr>
              <w:snapToGrid w:val="0"/>
              <w:spacing w:after="0" w:line="240" w:lineRule="auto"/>
            </w:pPr>
            <w:r w:rsidRPr="00A361CA">
              <w:t>Macro-network managed Sub-networking for local traffic transmission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E3AF114" w14:textId="54E64C76" w:rsidR="00033D55" w:rsidRPr="00A361CA" w:rsidRDefault="00A361CA" w:rsidP="00F9436E">
            <w:pPr>
              <w:snapToGrid w:val="0"/>
              <w:spacing w:after="0" w:line="240" w:lineRule="auto"/>
              <w:rPr>
                <w:rFonts w:eastAsia="Times New Roman" w:cs="Arial"/>
                <w:szCs w:val="18"/>
                <w:lang w:val="de-DE" w:eastAsia="ar-SA"/>
              </w:rPr>
            </w:pPr>
            <w:r w:rsidRPr="00A361CA">
              <w:rPr>
                <w:rFonts w:eastAsia="Times New Roman" w:cs="Arial"/>
                <w:szCs w:val="18"/>
                <w:lang w:val="de-DE" w:eastAsia="ar-SA"/>
              </w:rPr>
              <w:t>Revised to S1-244752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3F5A6A" w14:textId="5A8A84A9" w:rsidR="00033D55" w:rsidRPr="00A361CA" w:rsidRDefault="00033D55" w:rsidP="00F9436E">
            <w:pPr>
              <w:spacing w:after="0" w:line="240" w:lineRule="auto"/>
              <w:rPr>
                <w:rFonts w:eastAsia="Arial Unicode MS" w:cs="Arial"/>
                <w:szCs w:val="18"/>
                <w:lang w:val="de-DE" w:eastAsia="ar-SA"/>
              </w:rPr>
            </w:pPr>
          </w:p>
        </w:tc>
      </w:tr>
      <w:tr w:rsidR="00A361CA" w:rsidRPr="002B5B90" w14:paraId="11624FB2" w14:textId="77777777" w:rsidTr="00A52E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D7E2AA" w14:textId="3C5D95AE" w:rsidR="00A361CA" w:rsidRPr="00A52E8D" w:rsidRDefault="00A361CA" w:rsidP="00F9436E">
            <w:pPr>
              <w:snapToGrid w:val="0"/>
              <w:spacing w:after="0" w:line="240" w:lineRule="auto"/>
            </w:pPr>
            <w:proofErr w:type="spellStart"/>
            <w:r w:rsidRPr="00A52E8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1F7E74" w14:textId="3215E89C" w:rsidR="00A361CA" w:rsidRPr="00A52E8D" w:rsidRDefault="00A361CA" w:rsidP="00F9436E">
            <w:pPr>
              <w:snapToGrid w:val="0"/>
              <w:spacing w:after="0" w:line="240" w:lineRule="auto"/>
            </w:pPr>
            <w:hyperlink r:id="rId436" w:history="1">
              <w:r w:rsidRPr="00A52E8D">
                <w:rPr>
                  <w:rStyle w:val="Hyperlink"/>
                  <w:rFonts w:cs="Arial"/>
                  <w:color w:val="auto"/>
                </w:rPr>
                <w:t>S1-2</w:t>
              </w:r>
              <w:r w:rsidRPr="00A52E8D">
                <w:rPr>
                  <w:rStyle w:val="Hyperlink"/>
                  <w:rFonts w:cs="Arial"/>
                  <w:color w:val="auto"/>
                </w:rPr>
                <w:t>4</w:t>
              </w:r>
              <w:r w:rsidRPr="00A52E8D">
                <w:rPr>
                  <w:rStyle w:val="Hyperlink"/>
                  <w:rFonts w:cs="Arial"/>
                  <w:color w:val="auto"/>
                </w:rPr>
                <w:t>4</w:t>
              </w:r>
              <w:r w:rsidRPr="00A52E8D">
                <w:rPr>
                  <w:rStyle w:val="Hyperlink"/>
                  <w:rFonts w:cs="Arial"/>
                  <w:color w:val="auto"/>
                </w:rPr>
                <w:t>7</w:t>
              </w:r>
              <w:r w:rsidRPr="00A52E8D">
                <w:rPr>
                  <w:rStyle w:val="Hyperlink"/>
                  <w:rFonts w:cs="Arial"/>
                  <w:color w:val="auto"/>
                </w:rPr>
                <w:t>5</w:t>
              </w:r>
              <w:r w:rsidRPr="00A52E8D">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431B27" w14:textId="7CA757CC" w:rsidR="00A361CA" w:rsidRPr="00A52E8D" w:rsidRDefault="00A361CA" w:rsidP="00F9436E">
            <w:pPr>
              <w:snapToGrid w:val="0"/>
              <w:spacing w:after="0" w:line="240" w:lineRule="auto"/>
            </w:pPr>
            <w:r w:rsidRPr="00A52E8D">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875A07B" w14:textId="3AE02F1C" w:rsidR="00A361CA" w:rsidRPr="00A52E8D" w:rsidRDefault="00A361CA" w:rsidP="00F9436E">
            <w:pPr>
              <w:snapToGrid w:val="0"/>
              <w:spacing w:after="0" w:line="240" w:lineRule="auto"/>
            </w:pPr>
            <w:r w:rsidRPr="00A52E8D">
              <w:t>Macro-network managed Sub-networking for local traffic transmission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39A4529" w14:textId="4B2920E9" w:rsidR="00A361CA" w:rsidRPr="00A52E8D" w:rsidRDefault="00A52E8D" w:rsidP="00F9436E">
            <w:pPr>
              <w:snapToGrid w:val="0"/>
              <w:spacing w:after="0" w:line="240" w:lineRule="auto"/>
              <w:rPr>
                <w:rFonts w:eastAsia="Times New Roman" w:cs="Arial"/>
                <w:szCs w:val="18"/>
                <w:lang w:val="de-DE" w:eastAsia="ar-SA"/>
              </w:rPr>
            </w:pPr>
            <w:r w:rsidRPr="00A52E8D">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5BEB64" w14:textId="6D43F745" w:rsidR="00A361CA" w:rsidRPr="00A52E8D" w:rsidRDefault="00A361CA" w:rsidP="00F9436E">
            <w:pPr>
              <w:spacing w:after="0" w:line="240" w:lineRule="auto"/>
              <w:rPr>
                <w:rFonts w:eastAsia="Arial Unicode MS" w:cs="Arial"/>
                <w:szCs w:val="18"/>
                <w:lang w:val="de-DE" w:eastAsia="ar-SA"/>
              </w:rPr>
            </w:pPr>
            <w:r w:rsidRPr="00A52E8D">
              <w:rPr>
                <w:rFonts w:eastAsia="Arial Unicode MS" w:cs="Arial"/>
                <w:szCs w:val="18"/>
                <w:lang w:val="de-DE" w:eastAsia="ar-SA"/>
              </w:rPr>
              <w:t>Revision of S1-244238.</w:t>
            </w:r>
          </w:p>
        </w:tc>
      </w:tr>
      <w:tr w:rsidR="00033D55" w:rsidRPr="002B5B90" w14:paraId="19240B2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3A2021" w14:textId="77777777" w:rsidR="00033D55" w:rsidRPr="00010006" w:rsidRDefault="00033D55" w:rsidP="00F9436E">
            <w:pPr>
              <w:snapToGrid w:val="0"/>
              <w:spacing w:after="0" w:line="240" w:lineRule="auto"/>
              <w:rPr>
                <w:rFonts w:eastAsia="Times New Roman" w:cs="Arial"/>
                <w:szCs w:val="18"/>
                <w:lang w:eastAsia="ar-SA"/>
              </w:rPr>
            </w:pPr>
            <w:proofErr w:type="spellStart"/>
            <w:r w:rsidRPr="0001000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EF727E" w14:textId="3B3EB330" w:rsidR="00033D55" w:rsidRPr="00010006" w:rsidRDefault="00C43975" w:rsidP="00F9436E">
            <w:pPr>
              <w:snapToGrid w:val="0"/>
              <w:spacing w:after="0" w:line="240" w:lineRule="auto"/>
            </w:pPr>
            <w:hyperlink r:id="rId437" w:history="1">
              <w:r w:rsidR="00033D55" w:rsidRPr="00010006">
                <w:rPr>
                  <w:rStyle w:val="Hyperlink"/>
                  <w:rFonts w:cs="Arial"/>
                  <w:color w:val="auto"/>
                </w:rPr>
                <w:t>S1-244256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084A2D" w14:textId="77777777" w:rsidR="00033D55" w:rsidRPr="00010006" w:rsidRDefault="00033D55" w:rsidP="00F9436E">
            <w:pPr>
              <w:snapToGrid w:val="0"/>
              <w:spacing w:after="0" w:line="240" w:lineRule="auto"/>
            </w:pPr>
            <w:r w:rsidRPr="00010006">
              <w:t>China Telecom, ZTE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128AAB" w14:textId="77777777" w:rsidR="00033D55" w:rsidRPr="00010006" w:rsidRDefault="00033D55" w:rsidP="00F9436E">
            <w:pPr>
              <w:snapToGrid w:val="0"/>
              <w:spacing w:after="0" w:line="240" w:lineRule="auto"/>
            </w:pPr>
            <w:r w:rsidRPr="00010006">
              <w:t>Use case on improved network resilience in a distributed network</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A5EB8A9" w14:textId="77777777" w:rsidR="00033D55" w:rsidRPr="00010006" w:rsidRDefault="00033D55" w:rsidP="00F9436E">
            <w:pPr>
              <w:snapToGrid w:val="0"/>
              <w:spacing w:after="0" w:line="240" w:lineRule="auto"/>
              <w:rPr>
                <w:rFonts w:eastAsia="Times New Roman" w:cs="Arial"/>
                <w:szCs w:val="18"/>
                <w:lang w:val="de-DE" w:eastAsia="ar-SA"/>
              </w:rPr>
            </w:pPr>
            <w:r w:rsidRPr="0001000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DEEC83" w14:textId="77777777" w:rsidR="00033D55" w:rsidRPr="00010006" w:rsidRDefault="00033D55" w:rsidP="00F9436E">
            <w:pPr>
              <w:spacing w:after="0" w:line="240" w:lineRule="auto"/>
              <w:rPr>
                <w:rFonts w:eastAsia="Arial Unicode MS" w:cs="Arial"/>
                <w:szCs w:val="18"/>
                <w:lang w:val="de-DE" w:eastAsia="ar-SA"/>
              </w:rPr>
            </w:pPr>
          </w:p>
        </w:tc>
      </w:tr>
      <w:tr w:rsidR="00033D55" w:rsidRPr="002B5B90" w14:paraId="22D375E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CC7511" w14:textId="77777777" w:rsidR="00033D55" w:rsidRPr="001F3EFE" w:rsidRDefault="00033D55" w:rsidP="00F9436E">
            <w:pPr>
              <w:snapToGrid w:val="0"/>
              <w:spacing w:after="0" w:line="240" w:lineRule="auto"/>
              <w:rPr>
                <w:rFonts w:eastAsia="Times New Roman" w:cs="Arial"/>
                <w:szCs w:val="18"/>
                <w:lang w:eastAsia="ar-SA"/>
              </w:rPr>
            </w:pPr>
            <w:proofErr w:type="spellStart"/>
            <w:r w:rsidRPr="001F3EF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B3D2DC" w14:textId="359E43F3" w:rsidR="00033D55" w:rsidRPr="001F3EFE" w:rsidRDefault="00C43975" w:rsidP="00F9436E">
            <w:pPr>
              <w:snapToGrid w:val="0"/>
              <w:spacing w:after="0" w:line="240" w:lineRule="auto"/>
            </w:pPr>
            <w:hyperlink r:id="rId438" w:history="1">
              <w:r w:rsidR="00033D55" w:rsidRPr="001F3EFE">
                <w:rPr>
                  <w:rStyle w:val="Hyperlink"/>
                  <w:rFonts w:cs="Arial"/>
                  <w:color w:val="auto"/>
                </w:rPr>
                <w:t>S1-244267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AD18EA" w14:textId="77777777" w:rsidR="00033D55" w:rsidRPr="001F3EFE" w:rsidRDefault="00033D55" w:rsidP="00F9436E">
            <w:pPr>
              <w:snapToGrid w:val="0"/>
              <w:spacing w:after="0" w:line="240" w:lineRule="auto"/>
            </w:pPr>
            <w:r w:rsidRPr="001F3EFE">
              <w:t xml:space="preserve">NTT DOCOMO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A19E6D" w14:textId="77777777" w:rsidR="00033D55" w:rsidRPr="001F3EFE" w:rsidRDefault="00033D55" w:rsidP="00F9436E">
            <w:pPr>
              <w:snapToGrid w:val="0"/>
              <w:spacing w:after="0" w:line="240" w:lineRule="auto"/>
            </w:pPr>
            <w:r w:rsidRPr="001F3EFE">
              <w:t>Network optimization considering location information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3479823" w14:textId="77777777" w:rsidR="00033D55" w:rsidRPr="001F3EFE" w:rsidRDefault="00033D55" w:rsidP="00F9436E">
            <w:pPr>
              <w:snapToGrid w:val="0"/>
              <w:spacing w:after="0" w:line="240" w:lineRule="auto"/>
              <w:rPr>
                <w:rFonts w:eastAsia="Times New Roman" w:cs="Arial"/>
                <w:szCs w:val="18"/>
                <w:lang w:val="de-DE" w:eastAsia="ar-SA"/>
              </w:rPr>
            </w:pPr>
            <w:r w:rsidRPr="001F3EFE">
              <w:rPr>
                <w:rFonts w:eastAsia="Times New Roman" w:cs="Arial"/>
                <w:szCs w:val="18"/>
                <w:lang w:val="de-DE" w:eastAsia="ar-SA"/>
              </w:rPr>
              <w:t>Revised to S1-244378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A436B4" w14:textId="77777777" w:rsidR="00033D55" w:rsidRPr="001F3EFE" w:rsidRDefault="00033D55" w:rsidP="00F9436E">
            <w:pPr>
              <w:spacing w:after="0" w:line="240" w:lineRule="auto"/>
              <w:rPr>
                <w:rFonts w:eastAsia="Arial Unicode MS" w:cs="Arial"/>
                <w:szCs w:val="18"/>
                <w:lang w:val="de-DE" w:eastAsia="ar-SA"/>
              </w:rPr>
            </w:pPr>
          </w:p>
        </w:tc>
      </w:tr>
      <w:tr w:rsidR="00033D55" w:rsidRPr="002B5B90" w14:paraId="33858D7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5DEE17" w14:textId="77777777" w:rsidR="00033D55" w:rsidRPr="0088612D" w:rsidRDefault="00033D55" w:rsidP="00F9436E">
            <w:pPr>
              <w:snapToGrid w:val="0"/>
              <w:spacing w:after="0" w:line="240" w:lineRule="auto"/>
            </w:pPr>
            <w:proofErr w:type="spellStart"/>
            <w:r w:rsidRPr="0088612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83A86C" w14:textId="295DE0C5" w:rsidR="00033D55" w:rsidRPr="0088612D" w:rsidRDefault="00C43975" w:rsidP="00F9436E">
            <w:pPr>
              <w:snapToGrid w:val="0"/>
              <w:spacing w:after="0" w:line="240" w:lineRule="auto"/>
              <w:rPr>
                <w:rFonts w:cs="Arial"/>
              </w:rPr>
            </w:pPr>
            <w:hyperlink r:id="rId439" w:history="1">
              <w:r w:rsidR="00033D55" w:rsidRPr="0088612D">
                <w:rPr>
                  <w:rStyle w:val="Hyperlink"/>
                  <w:rFonts w:cs="Arial"/>
                  <w:color w:val="auto"/>
                </w:rPr>
                <w:t>S1-244378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E0F654" w14:textId="77777777" w:rsidR="00033D55" w:rsidRPr="0088612D" w:rsidRDefault="00033D55" w:rsidP="00F9436E">
            <w:pPr>
              <w:snapToGrid w:val="0"/>
              <w:spacing w:after="0" w:line="240" w:lineRule="auto"/>
            </w:pPr>
            <w:r w:rsidRPr="0088612D">
              <w:t xml:space="preserve">NTT DOCOMO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56A5BF" w14:textId="77777777" w:rsidR="00033D55" w:rsidRPr="0088612D" w:rsidRDefault="00033D55" w:rsidP="00F9436E">
            <w:pPr>
              <w:snapToGrid w:val="0"/>
              <w:spacing w:after="0" w:line="240" w:lineRule="auto"/>
            </w:pPr>
            <w:r w:rsidRPr="0088612D">
              <w:t>Network optimization considering location information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C2150D3" w14:textId="77777777" w:rsidR="00033D55" w:rsidRPr="0088612D" w:rsidRDefault="00033D55" w:rsidP="00F9436E">
            <w:pPr>
              <w:snapToGrid w:val="0"/>
              <w:spacing w:after="0" w:line="240" w:lineRule="auto"/>
              <w:rPr>
                <w:rFonts w:eastAsia="Times New Roman" w:cs="Arial"/>
                <w:szCs w:val="18"/>
                <w:lang w:val="de-DE" w:eastAsia="ar-SA"/>
              </w:rPr>
            </w:pPr>
            <w:r w:rsidRPr="0088612D">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269096" w14:textId="77777777" w:rsidR="00033D55" w:rsidRPr="0088612D" w:rsidRDefault="00033D55" w:rsidP="00F9436E">
            <w:pPr>
              <w:spacing w:after="0" w:line="240" w:lineRule="auto"/>
              <w:rPr>
                <w:rFonts w:eastAsia="Arial Unicode MS" w:cs="Arial"/>
                <w:szCs w:val="18"/>
                <w:lang w:val="de-DE" w:eastAsia="ar-SA"/>
              </w:rPr>
            </w:pPr>
            <w:r w:rsidRPr="0088612D">
              <w:rPr>
                <w:rFonts w:eastAsia="Arial Unicode MS" w:cs="Arial"/>
                <w:szCs w:val="18"/>
                <w:lang w:val="de-DE" w:eastAsia="ar-SA"/>
              </w:rPr>
              <w:t>Revision of S1-244267.</w:t>
            </w:r>
          </w:p>
        </w:tc>
      </w:tr>
      <w:tr w:rsidR="00033D55" w:rsidRPr="002B5B90" w14:paraId="2B6FDDD5" w14:textId="77777777" w:rsidTr="00C412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9169FF" w14:textId="77777777" w:rsidR="00033D55" w:rsidRPr="00F102F6" w:rsidRDefault="00033D55" w:rsidP="00F9436E">
            <w:pPr>
              <w:snapToGrid w:val="0"/>
              <w:spacing w:after="0" w:line="240" w:lineRule="auto"/>
              <w:rPr>
                <w:rFonts w:eastAsia="Times New Roman" w:cs="Arial"/>
                <w:szCs w:val="18"/>
                <w:lang w:eastAsia="ar-SA"/>
              </w:rPr>
            </w:pPr>
            <w:proofErr w:type="spellStart"/>
            <w:r w:rsidRPr="00F102F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9C2BF5" w14:textId="7C5F32B5" w:rsidR="00033D55" w:rsidRPr="00F102F6" w:rsidRDefault="00C43975" w:rsidP="00F9436E">
            <w:pPr>
              <w:snapToGrid w:val="0"/>
              <w:spacing w:after="0" w:line="240" w:lineRule="auto"/>
            </w:pPr>
            <w:hyperlink r:id="rId440" w:history="1">
              <w:r w:rsidR="00033D55" w:rsidRPr="00F102F6">
                <w:rPr>
                  <w:rStyle w:val="Hyperlink"/>
                  <w:rFonts w:cs="Arial"/>
                  <w:color w:val="auto"/>
                </w:rPr>
                <w:t>S1-244283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4F4B6B" w14:textId="77777777" w:rsidR="00033D55" w:rsidRPr="00F102F6" w:rsidRDefault="00033D55" w:rsidP="00F9436E">
            <w:pPr>
              <w:snapToGrid w:val="0"/>
              <w:spacing w:after="0" w:line="240" w:lineRule="auto"/>
            </w:pPr>
            <w:r w:rsidRPr="00F102F6">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0D138D" w14:textId="77777777" w:rsidR="00033D55" w:rsidRPr="00F102F6" w:rsidRDefault="00033D55" w:rsidP="00F9436E">
            <w:pPr>
              <w:snapToGrid w:val="0"/>
              <w:spacing w:after="0" w:line="240" w:lineRule="auto"/>
            </w:pPr>
            <w:r w:rsidRPr="00F102F6">
              <w:t>Use Case on Rollout for New Network Service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9B3CD3B" w14:textId="77777777" w:rsidR="00033D55" w:rsidRPr="00F102F6" w:rsidRDefault="00033D55" w:rsidP="00F9436E">
            <w:pPr>
              <w:snapToGrid w:val="0"/>
              <w:spacing w:after="0" w:line="240" w:lineRule="auto"/>
              <w:rPr>
                <w:rFonts w:eastAsia="Times New Roman" w:cs="Arial"/>
                <w:szCs w:val="18"/>
                <w:lang w:val="de-DE" w:eastAsia="ar-SA"/>
              </w:rPr>
            </w:pPr>
            <w:r w:rsidRPr="00F102F6">
              <w:rPr>
                <w:rFonts w:eastAsia="Times New Roman" w:cs="Arial"/>
                <w:szCs w:val="18"/>
                <w:lang w:val="de-DE" w:eastAsia="ar-SA"/>
              </w:rPr>
              <w:t>Revised to S1-244664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D53570" w14:textId="77777777" w:rsidR="00033D55" w:rsidRPr="00F102F6" w:rsidRDefault="00033D55" w:rsidP="00F9436E">
            <w:pPr>
              <w:spacing w:after="0" w:line="240" w:lineRule="auto"/>
              <w:rPr>
                <w:rFonts w:eastAsia="Arial Unicode MS" w:cs="Arial"/>
                <w:szCs w:val="18"/>
                <w:lang w:val="de-DE" w:eastAsia="ar-SA"/>
              </w:rPr>
            </w:pPr>
          </w:p>
        </w:tc>
      </w:tr>
      <w:tr w:rsidR="00033D55" w:rsidRPr="002B5B90" w14:paraId="11D0E191" w14:textId="77777777" w:rsidTr="00C412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9E0D8A" w14:textId="77777777" w:rsidR="00033D55" w:rsidRPr="00C412B7" w:rsidRDefault="00033D55" w:rsidP="00F9436E">
            <w:pPr>
              <w:snapToGrid w:val="0"/>
              <w:spacing w:after="0" w:line="240" w:lineRule="auto"/>
            </w:pPr>
            <w:proofErr w:type="spellStart"/>
            <w:r w:rsidRPr="00C412B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7A6D2E" w14:textId="7796D5F7" w:rsidR="00033D55" w:rsidRPr="00C412B7" w:rsidRDefault="00C43975" w:rsidP="00F9436E">
            <w:pPr>
              <w:snapToGrid w:val="0"/>
              <w:spacing w:after="0" w:line="240" w:lineRule="auto"/>
            </w:pPr>
            <w:hyperlink r:id="rId441" w:history="1">
              <w:r w:rsidR="00033D55" w:rsidRPr="00C412B7">
                <w:rPr>
                  <w:rStyle w:val="Hyperlink"/>
                  <w:rFonts w:cs="Arial"/>
                  <w:color w:val="auto"/>
                </w:rPr>
                <w:t>S1-2446</w:t>
              </w:r>
              <w:r w:rsidR="00033D55" w:rsidRPr="00C412B7">
                <w:rPr>
                  <w:rStyle w:val="Hyperlink"/>
                  <w:rFonts w:cs="Arial"/>
                  <w:color w:val="auto"/>
                </w:rPr>
                <w:t>6</w:t>
              </w:r>
              <w:r w:rsidR="00033D55" w:rsidRPr="00C412B7">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BB55E6" w14:textId="77777777" w:rsidR="00033D55" w:rsidRPr="00C412B7" w:rsidRDefault="00033D55" w:rsidP="00F9436E">
            <w:pPr>
              <w:snapToGrid w:val="0"/>
              <w:spacing w:after="0" w:line="240" w:lineRule="auto"/>
            </w:pPr>
            <w:r w:rsidRPr="00C412B7">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DB50BC" w14:textId="77777777" w:rsidR="00033D55" w:rsidRPr="00C412B7" w:rsidRDefault="00033D55" w:rsidP="00F9436E">
            <w:pPr>
              <w:snapToGrid w:val="0"/>
              <w:spacing w:after="0" w:line="240" w:lineRule="auto"/>
            </w:pPr>
            <w:r w:rsidRPr="00C412B7">
              <w:t>Use Case on Rollout for New Network Service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BB549FD" w14:textId="28D13BCC" w:rsidR="00033D55" w:rsidRPr="00C412B7" w:rsidRDefault="00C412B7" w:rsidP="00F9436E">
            <w:pPr>
              <w:snapToGrid w:val="0"/>
              <w:spacing w:after="0" w:line="240" w:lineRule="auto"/>
              <w:rPr>
                <w:rFonts w:eastAsia="Times New Roman" w:cs="Arial"/>
                <w:szCs w:val="18"/>
                <w:lang w:val="de-DE" w:eastAsia="ar-SA"/>
              </w:rPr>
            </w:pPr>
            <w:r w:rsidRPr="00C412B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E434F9" w14:textId="77777777" w:rsidR="00033D55" w:rsidRPr="00C412B7" w:rsidRDefault="00033D55" w:rsidP="00F9436E">
            <w:pPr>
              <w:spacing w:after="0" w:line="240" w:lineRule="auto"/>
              <w:rPr>
                <w:rFonts w:eastAsia="Arial Unicode MS" w:cs="Arial"/>
                <w:szCs w:val="18"/>
                <w:lang w:val="de-DE" w:eastAsia="ar-SA"/>
              </w:rPr>
            </w:pPr>
            <w:r w:rsidRPr="00C412B7">
              <w:rPr>
                <w:rFonts w:eastAsia="Arial Unicode MS" w:cs="Arial"/>
                <w:szCs w:val="18"/>
                <w:lang w:val="de-DE" w:eastAsia="ar-SA"/>
              </w:rPr>
              <w:t>Revision of S1-244283.</w:t>
            </w:r>
          </w:p>
        </w:tc>
      </w:tr>
      <w:tr w:rsidR="00033D55" w:rsidRPr="002B5B90" w14:paraId="19F18A8D" w14:textId="77777777" w:rsidTr="00C412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6A387E" w14:textId="77777777" w:rsidR="00033D55" w:rsidRPr="00F102F6" w:rsidRDefault="00033D55" w:rsidP="00F9436E">
            <w:pPr>
              <w:snapToGrid w:val="0"/>
              <w:spacing w:after="0" w:line="240" w:lineRule="auto"/>
              <w:rPr>
                <w:rFonts w:eastAsia="Times New Roman" w:cs="Arial"/>
                <w:szCs w:val="18"/>
                <w:lang w:eastAsia="ar-SA"/>
              </w:rPr>
            </w:pPr>
            <w:proofErr w:type="spellStart"/>
            <w:r w:rsidRPr="00F102F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05F1D2" w14:textId="4D8D4565" w:rsidR="00033D55" w:rsidRPr="00F102F6" w:rsidRDefault="00C43975" w:rsidP="00F9436E">
            <w:pPr>
              <w:snapToGrid w:val="0"/>
              <w:spacing w:after="0" w:line="240" w:lineRule="auto"/>
            </w:pPr>
            <w:hyperlink r:id="rId442" w:history="1">
              <w:r w:rsidR="00033D55" w:rsidRPr="00F102F6">
                <w:rPr>
                  <w:rStyle w:val="Hyperlink"/>
                  <w:rFonts w:cs="Arial"/>
                  <w:color w:val="auto"/>
                </w:rPr>
                <w:t>S1-244309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1ADA09" w14:textId="77777777" w:rsidR="00033D55" w:rsidRPr="00F102F6" w:rsidRDefault="00033D55" w:rsidP="00F9436E">
            <w:pPr>
              <w:snapToGrid w:val="0"/>
              <w:spacing w:after="0" w:line="240" w:lineRule="auto"/>
            </w:pPr>
            <w:r w:rsidRPr="00F102F6">
              <w:t xml:space="preserve">Deutsche Telekom, T-Mobile US, AT&amp;T, KT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2B4F74" w14:textId="77777777" w:rsidR="00033D55" w:rsidRPr="00F102F6" w:rsidRDefault="00033D55" w:rsidP="00F9436E">
            <w:pPr>
              <w:snapToGrid w:val="0"/>
              <w:spacing w:after="0" w:line="240" w:lineRule="auto"/>
            </w:pPr>
            <w:r w:rsidRPr="00F102F6">
              <w:t>Support of independently deployed services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F93FA39" w14:textId="77777777" w:rsidR="00033D55" w:rsidRPr="00F102F6" w:rsidRDefault="00033D55" w:rsidP="00F9436E">
            <w:pPr>
              <w:snapToGrid w:val="0"/>
              <w:spacing w:after="0" w:line="240" w:lineRule="auto"/>
              <w:rPr>
                <w:rFonts w:eastAsia="Times New Roman" w:cs="Arial"/>
                <w:szCs w:val="18"/>
                <w:lang w:val="de-DE" w:eastAsia="ar-SA"/>
              </w:rPr>
            </w:pPr>
            <w:r w:rsidRPr="00F102F6">
              <w:rPr>
                <w:rFonts w:eastAsia="Times New Roman" w:cs="Arial"/>
                <w:szCs w:val="18"/>
                <w:lang w:val="de-DE" w:eastAsia="ar-SA"/>
              </w:rPr>
              <w:t>Revised to S1-244665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F31175" w14:textId="77777777" w:rsidR="00033D55" w:rsidRPr="00F102F6" w:rsidRDefault="00033D55" w:rsidP="00F9436E">
            <w:pPr>
              <w:spacing w:after="0" w:line="240" w:lineRule="auto"/>
              <w:rPr>
                <w:rFonts w:eastAsia="Arial Unicode MS" w:cs="Arial"/>
                <w:szCs w:val="18"/>
                <w:lang w:val="de-DE" w:eastAsia="ar-SA"/>
              </w:rPr>
            </w:pPr>
          </w:p>
        </w:tc>
      </w:tr>
      <w:tr w:rsidR="00033D55" w:rsidRPr="002B5B90" w14:paraId="098454D9" w14:textId="77777777" w:rsidTr="00C412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5CFCEA" w14:textId="77777777" w:rsidR="00033D55" w:rsidRPr="00C412B7" w:rsidRDefault="00033D55" w:rsidP="00F9436E">
            <w:pPr>
              <w:snapToGrid w:val="0"/>
              <w:spacing w:after="0" w:line="240" w:lineRule="auto"/>
            </w:pPr>
            <w:proofErr w:type="spellStart"/>
            <w:r w:rsidRPr="00C412B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5F97F8" w14:textId="000673CD" w:rsidR="00033D55" w:rsidRPr="00C412B7" w:rsidRDefault="00C43975" w:rsidP="00F9436E">
            <w:pPr>
              <w:snapToGrid w:val="0"/>
              <w:spacing w:after="0" w:line="240" w:lineRule="auto"/>
            </w:pPr>
            <w:hyperlink r:id="rId443" w:history="1">
              <w:r w:rsidR="00033D55" w:rsidRPr="00C412B7">
                <w:rPr>
                  <w:rStyle w:val="Hyperlink"/>
                  <w:rFonts w:cs="Arial"/>
                  <w:color w:val="auto"/>
                </w:rPr>
                <w:t>S1-2</w:t>
              </w:r>
              <w:r w:rsidR="00033D55" w:rsidRPr="00C412B7">
                <w:rPr>
                  <w:rStyle w:val="Hyperlink"/>
                  <w:rFonts w:cs="Arial"/>
                  <w:color w:val="auto"/>
                </w:rPr>
                <w:t>4</w:t>
              </w:r>
              <w:r w:rsidR="00033D55" w:rsidRPr="00C412B7">
                <w:rPr>
                  <w:rStyle w:val="Hyperlink"/>
                  <w:rFonts w:cs="Arial"/>
                  <w:color w:val="auto"/>
                </w:rPr>
                <w:t>4665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55BB59" w14:textId="77777777" w:rsidR="00033D55" w:rsidRPr="00C412B7" w:rsidRDefault="00033D55" w:rsidP="00F9436E">
            <w:pPr>
              <w:snapToGrid w:val="0"/>
              <w:spacing w:after="0" w:line="240" w:lineRule="auto"/>
            </w:pPr>
            <w:r w:rsidRPr="00C412B7">
              <w:t xml:space="preserve">Deutsche Telekom, T-Mobile US, AT&amp;T, KT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00E5ED" w14:textId="77777777" w:rsidR="00033D55" w:rsidRPr="00C412B7" w:rsidRDefault="00033D55" w:rsidP="00F9436E">
            <w:pPr>
              <w:snapToGrid w:val="0"/>
              <w:spacing w:after="0" w:line="240" w:lineRule="auto"/>
            </w:pPr>
            <w:r w:rsidRPr="00C412B7">
              <w:t>Support of independently deployed services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3818F76" w14:textId="7731CA22" w:rsidR="00033D55" w:rsidRPr="00C412B7" w:rsidRDefault="00C412B7" w:rsidP="00F9436E">
            <w:pPr>
              <w:snapToGrid w:val="0"/>
              <w:spacing w:after="0" w:line="240" w:lineRule="auto"/>
              <w:rPr>
                <w:rFonts w:eastAsia="Times New Roman" w:cs="Arial"/>
                <w:szCs w:val="18"/>
                <w:lang w:val="de-DE" w:eastAsia="ar-SA"/>
              </w:rPr>
            </w:pPr>
            <w:r w:rsidRPr="00C412B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6994F5" w14:textId="77777777" w:rsidR="00033D55" w:rsidRPr="00C412B7" w:rsidRDefault="00033D55" w:rsidP="00F9436E">
            <w:pPr>
              <w:spacing w:after="0" w:line="240" w:lineRule="auto"/>
              <w:rPr>
                <w:rFonts w:eastAsia="Arial Unicode MS" w:cs="Arial"/>
                <w:szCs w:val="18"/>
                <w:lang w:val="de-DE" w:eastAsia="ar-SA"/>
              </w:rPr>
            </w:pPr>
            <w:r w:rsidRPr="00C412B7">
              <w:rPr>
                <w:rFonts w:eastAsia="Arial Unicode MS" w:cs="Arial"/>
                <w:szCs w:val="18"/>
                <w:lang w:val="de-DE" w:eastAsia="ar-SA"/>
              </w:rPr>
              <w:t>Revision of S1-244309.</w:t>
            </w:r>
          </w:p>
        </w:tc>
      </w:tr>
      <w:tr w:rsidR="00033D55" w:rsidRPr="00E610B3" w14:paraId="6A40350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B7B424" w14:textId="77777777" w:rsidR="00033D55" w:rsidRPr="005B2CF7" w:rsidRDefault="00033D55" w:rsidP="00F9436E">
            <w:pPr>
              <w:snapToGrid w:val="0"/>
              <w:spacing w:after="0" w:line="240" w:lineRule="auto"/>
            </w:pPr>
            <w:proofErr w:type="spellStart"/>
            <w:r w:rsidRPr="005B2C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86A279" w14:textId="26DD4828" w:rsidR="00033D55" w:rsidRPr="005B2CF7" w:rsidRDefault="00C43975" w:rsidP="00F9436E">
            <w:pPr>
              <w:snapToGrid w:val="0"/>
              <w:spacing w:after="0" w:line="240" w:lineRule="auto"/>
            </w:pPr>
            <w:hyperlink r:id="rId444" w:history="1">
              <w:r w:rsidR="00033D55" w:rsidRPr="005B2CF7">
                <w:rPr>
                  <w:rStyle w:val="Hyperlink"/>
                  <w:rFonts w:cs="Arial"/>
                  <w:color w:val="auto"/>
                </w:rPr>
                <w:t>S1-244026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13A3D1" w14:textId="77777777" w:rsidR="00033D55" w:rsidRPr="005B2CF7" w:rsidRDefault="00033D55" w:rsidP="00F9436E">
            <w:pPr>
              <w:snapToGrid w:val="0"/>
              <w:spacing w:after="0" w:line="240" w:lineRule="auto"/>
            </w:pPr>
            <w:r w:rsidRPr="005B2CF7">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807B0A" w14:textId="77777777" w:rsidR="00033D55" w:rsidRPr="005B2CF7" w:rsidRDefault="00033D55" w:rsidP="00F9436E">
            <w:pPr>
              <w:snapToGrid w:val="0"/>
              <w:spacing w:after="0" w:line="240" w:lineRule="auto"/>
              <w:rPr>
                <w:lang w:val="nl-NL"/>
              </w:rPr>
            </w:pPr>
            <w:r w:rsidRPr="005B2CF7">
              <w:rPr>
                <w:lang w:val="nl-NL"/>
              </w:rPr>
              <w:t>Digital Twin in 6G Network</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DFD210C" w14:textId="77777777" w:rsidR="00033D55" w:rsidRPr="005B2CF7" w:rsidRDefault="00033D55" w:rsidP="00F9436E">
            <w:pPr>
              <w:snapToGrid w:val="0"/>
              <w:spacing w:after="0" w:line="240" w:lineRule="auto"/>
              <w:rPr>
                <w:rFonts w:eastAsia="Times New Roman" w:cs="Arial"/>
                <w:szCs w:val="18"/>
                <w:lang w:val="de-DE" w:eastAsia="ar-SA"/>
              </w:rPr>
            </w:pPr>
            <w:r w:rsidRPr="005B2CF7">
              <w:rPr>
                <w:rFonts w:eastAsia="Times New Roman" w:cs="Arial"/>
                <w:szCs w:val="18"/>
                <w:lang w:val="de-DE" w:eastAsia="ar-SA"/>
              </w:rPr>
              <w:t>Revised to S1-2446</w:t>
            </w:r>
            <w:r>
              <w:rPr>
                <w:rFonts w:eastAsia="Times New Roman" w:cs="Arial"/>
                <w:szCs w:val="18"/>
                <w:lang w:val="de-DE" w:eastAsia="ar-SA"/>
              </w:rPr>
              <w:t>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E9B136" w14:textId="77777777" w:rsidR="00033D55" w:rsidRPr="005B2CF7" w:rsidRDefault="00033D55" w:rsidP="00F9436E">
            <w:pPr>
              <w:spacing w:after="0" w:line="240" w:lineRule="auto"/>
              <w:rPr>
                <w:rFonts w:eastAsia="Arial Unicode MS" w:cs="Arial"/>
                <w:szCs w:val="18"/>
                <w:lang w:val="de-DE" w:eastAsia="ar-SA"/>
              </w:rPr>
            </w:pPr>
            <w:r w:rsidRPr="005B2CF7">
              <w:rPr>
                <w:rFonts w:eastAsia="Arial Unicode MS" w:cs="Arial"/>
                <w:szCs w:val="18"/>
                <w:lang w:val="de-DE" w:eastAsia="ar-SA"/>
              </w:rPr>
              <w:t>Moved from 8.1.7</w:t>
            </w:r>
          </w:p>
        </w:tc>
      </w:tr>
      <w:tr w:rsidR="00033D55" w:rsidRPr="00E610B3" w14:paraId="4AAE4372" w14:textId="77777777" w:rsidTr="00C412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3EB079" w14:textId="77777777" w:rsidR="00033D55" w:rsidRPr="003E7D1A" w:rsidRDefault="00033D55" w:rsidP="00F9436E">
            <w:pPr>
              <w:snapToGrid w:val="0"/>
              <w:spacing w:after="0" w:line="240" w:lineRule="auto"/>
            </w:pPr>
            <w:proofErr w:type="spellStart"/>
            <w:r w:rsidRPr="003E7D1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04D983" w14:textId="25AD2576" w:rsidR="00033D55" w:rsidRPr="003E7D1A" w:rsidRDefault="00C43975" w:rsidP="00F9436E">
            <w:pPr>
              <w:snapToGrid w:val="0"/>
              <w:spacing w:after="0" w:line="240" w:lineRule="auto"/>
            </w:pPr>
            <w:hyperlink r:id="rId445" w:history="1">
              <w:r w:rsidR="00033D55" w:rsidRPr="003E7D1A">
                <w:rPr>
                  <w:rStyle w:val="Hyperlink"/>
                  <w:rFonts w:cs="Arial"/>
                  <w:color w:val="auto"/>
                </w:rPr>
                <w:t>S1-244641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196256" w14:textId="77777777" w:rsidR="00033D55" w:rsidRPr="003E7D1A" w:rsidRDefault="00033D55" w:rsidP="00F9436E">
            <w:pPr>
              <w:snapToGrid w:val="0"/>
              <w:spacing w:after="0" w:line="240" w:lineRule="auto"/>
            </w:pPr>
            <w:r w:rsidRPr="003E7D1A">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5DE5EB9" w14:textId="77777777" w:rsidR="00033D55" w:rsidRPr="003E7D1A" w:rsidRDefault="00033D55" w:rsidP="00F9436E">
            <w:pPr>
              <w:snapToGrid w:val="0"/>
              <w:spacing w:after="0" w:line="240" w:lineRule="auto"/>
              <w:rPr>
                <w:lang w:val="nl-NL"/>
              </w:rPr>
            </w:pPr>
            <w:r w:rsidRPr="003E7D1A">
              <w:rPr>
                <w:lang w:val="nl-NL"/>
              </w:rPr>
              <w:t>Digital Twin in 6G Network</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EE4C52F" w14:textId="77777777" w:rsidR="00033D55" w:rsidRPr="003E7D1A" w:rsidRDefault="00033D55" w:rsidP="00F9436E">
            <w:pPr>
              <w:snapToGrid w:val="0"/>
              <w:spacing w:after="0" w:line="240" w:lineRule="auto"/>
              <w:rPr>
                <w:rFonts w:eastAsia="Times New Roman" w:cs="Arial"/>
                <w:szCs w:val="18"/>
                <w:lang w:val="de-DE" w:eastAsia="ar-SA"/>
              </w:rPr>
            </w:pPr>
            <w:r w:rsidRPr="003E7D1A">
              <w:rPr>
                <w:rFonts w:eastAsia="Times New Roman" w:cs="Arial"/>
                <w:szCs w:val="18"/>
                <w:lang w:val="de-DE" w:eastAsia="ar-SA"/>
              </w:rPr>
              <w:t>Revised to S1-244659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6D7E27" w14:textId="77777777" w:rsidR="00033D55" w:rsidRPr="003E7D1A" w:rsidRDefault="00033D55" w:rsidP="00F9436E">
            <w:pPr>
              <w:spacing w:after="0" w:line="240" w:lineRule="auto"/>
              <w:rPr>
                <w:rFonts w:eastAsia="Arial Unicode MS" w:cs="Arial"/>
                <w:szCs w:val="18"/>
                <w:lang w:val="de-DE" w:eastAsia="ar-SA"/>
              </w:rPr>
            </w:pPr>
            <w:r w:rsidRPr="003E7D1A">
              <w:rPr>
                <w:rFonts w:eastAsia="Arial Unicode MS" w:cs="Arial"/>
                <w:i/>
                <w:szCs w:val="18"/>
                <w:lang w:val="de-DE" w:eastAsia="ar-SA"/>
              </w:rPr>
              <w:t>Moved from 8.1.7</w:t>
            </w:r>
          </w:p>
          <w:p w14:paraId="588D9587" w14:textId="77777777" w:rsidR="00033D55" w:rsidRPr="003E7D1A" w:rsidRDefault="00033D55" w:rsidP="00F9436E">
            <w:pPr>
              <w:spacing w:after="0" w:line="240" w:lineRule="auto"/>
              <w:rPr>
                <w:rFonts w:eastAsia="Arial Unicode MS" w:cs="Arial"/>
                <w:szCs w:val="18"/>
                <w:lang w:val="de-DE" w:eastAsia="ar-SA"/>
              </w:rPr>
            </w:pPr>
            <w:r w:rsidRPr="003E7D1A">
              <w:rPr>
                <w:rFonts w:eastAsia="Arial Unicode MS" w:cs="Arial"/>
                <w:szCs w:val="18"/>
                <w:lang w:val="de-DE" w:eastAsia="ar-SA"/>
              </w:rPr>
              <w:t>Revision of S1-244026.</w:t>
            </w:r>
          </w:p>
        </w:tc>
      </w:tr>
      <w:tr w:rsidR="00033D55" w:rsidRPr="00E610B3" w14:paraId="7BCA6613" w14:textId="77777777" w:rsidTr="00C412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5E395E" w14:textId="77777777" w:rsidR="00033D55" w:rsidRPr="00C412B7" w:rsidRDefault="00033D55" w:rsidP="00F9436E">
            <w:pPr>
              <w:snapToGrid w:val="0"/>
              <w:spacing w:after="0" w:line="240" w:lineRule="auto"/>
            </w:pPr>
            <w:proofErr w:type="spellStart"/>
            <w:r w:rsidRPr="00C412B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CB9388" w14:textId="68551A9E" w:rsidR="00033D55" w:rsidRPr="00C412B7" w:rsidRDefault="00C43975" w:rsidP="00F9436E">
            <w:pPr>
              <w:snapToGrid w:val="0"/>
              <w:spacing w:after="0" w:line="240" w:lineRule="auto"/>
              <w:rPr>
                <w:rFonts w:cs="Arial"/>
              </w:rPr>
            </w:pPr>
            <w:hyperlink r:id="rId446" w:history="1">
              <w:r w:rsidR="00033D55" w:rsidRPr="00C412B7">
                <w:rPr>
                  <w:rStyle w:val="Hyperlink"/>
                  <w:rFonts w:cs="Arial"/>
                  <w:color w:val="auto"/>
                </w:rPr>
                <w:t>S1-2446</w:t>
              </w:r>
              <w:r w:rsidR="00033D55" w:rsidRPr="00C412B7">
                <w:rPr>
                  <w:rStyle w:val="Hyperlink"/>
                  <w:rFonts w:cs="Arial"/>
                  <w:color w:val="auto"/>
                </w:rPr>
                <w:t>5</w:t>
              </w:r>
              <w:r w:rsidR="00033D55" w:rsidRPr="00C412B7">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E78DB7" w14:textId="77777777" w:rsidR="00033D55" w:rsidRPr="00C412B7" w:rsidRDefault="00033D55" w:rsidP="00F9436E">
            <w:pPr>
              <w:snapToGrid w:val="0"/>
              <w:spacing w:after="0" w:line="240" w:lineRule="auto"/>
            </w:pPr>
            <w:r w:rsidRPr="00C412B7">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347FFF" w14:textId="77777777" w:rsidR="00033D55" w:rsidRPr="00C412B7" w:rsidRDefault="00033D55" w:rsidP="00F9436E">
            <w:pPr>
              <w:snapToGrid w:val="0"/>
              <w:spacing w:after="0" w:line="240" w:lineRule="auto"/>
              <w:rPr>
                <w:lang w:val="nl-NL"/>
              </w:rPr>
            </w:pPr>
            <w:r w:rsidRPr="00C412B7">
              <w:rPr>
                <w:lang w:val="nl-NL"/>
              </w:rPr>
              <w:t>Digital Twin in 6G Network</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21F1D4D" w14:textId="439EE19A" w:rsidR="00033D55" w:rsidRPr="00C412B7" w:rsidRDefault="00C412B7" w:rsidP="00F9436E">
            <w:pPr>
              <w:snapToGrid w:val="0"/>
              <w:spacing w:after="0" w:line="240" w:lineRule="auto"/>
              <w:rPr>
                <w:rFonts w:eastAsia="Times New Roman" w:cs="Arial"/>
                <w:szCs w:val="18"/>
                <w:lang w:val="de-DE" w:eastAsia="ar-SA"/>
              </w:rPr>
            </w:pPr>
            <w:r w:rsidRPr="00C412B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B3C746" w14:textId="77777777" w:rsidR="00033D55" w:rsidRPr="00C412B7" w:rsidRDefault="00033D55" w:rsidP="00F9436E">
            <w:pPr>
              <w:spacing w:after="0" w:line="240" w:lineRule="auto"/>
              <w:rPr>
                <w:rFonts w:eastAsia="Arial Unicode MS" w:cs="Arial"/>
                <w:i/>
                <w:szCs w:val="18"/>
                <w:lang w:val="de-DE" w:eastAsia="ar-SA"/>
              </w:rPr>
            </w:pPr>
            <w:r w:rsidRPr="00C412B7">
              <w:rPr>
                <w:rFonts w:eastAsia="Arial Unicode MS" w:cs="Arial"/>
                <w:i/>
                <w:szCs w:val="18"/>
                <w:lang w:val="de-DE" w:eastAsia="ar-SA"/>
              </w:rPr>
              <w:t>Moved from 8.1.7</w:t>
            </w:r>
          </w:p>
          <w:p w14:paraId="71F09A06" w14:textId="77777777" w:rsidR="00033D55" w:rsidRPr="00C412B7" w:rsidRDefault="00033D55" w:rsidP="00F9436E">
            <w:pPr>
              <w:spacing w:after="0" w:line="240" w:lineRule="auto"/>
              <w:rPr>
                <w:rFonts w:eastAsia="Arial Unicode MS" w:cs="Arial"/>
                <w:szCs w:val="18"/>
                <w:lang w:val="de-DE" w:eastAsia="ar-SA"/>
              </w:rPr>
            </w:pPr>
            <w:r w:rsidRPr="00C412B7">
              <w:rPr>
                <w:rFonts w:eastAsia="Arial Unicode MS" w:cs="Arial"/>
                <w:i/>
                <w:szCs w:val="18"/>
                <w:lang w:val="de-DE" w:eastAsia="ar-SA"/>
              </w:rPr>
              <w:t>Revision of S1-244026.</w:t>
            </w:r>
          </w:p>
          <w:p w14:paraId="3651D0F7" w14:textId="77777777" w:rsidR="00033D55" w:rsidRPr="00C412B7" w:rsidRDefault="00033D55" w:rsidP="00F9436E">
            <w:pPr>
              <w:spacing w:after="0" w:line="240" w:lineRule="auto"/>
              <w:rPr>
                <w:rFonts w:eastAsia="Arial Unicode MS" w:cs="Arial"/>
                <w:szCs w:val="18"/>
                <w:lang w:val="de-DE" w:eastAsia="ar-SA"/>
              </w:rPr>
            </w:pPr>
            <w:r w:rsidRPr="00C412B7">
              <w:rPr>
                <w:rFonts w:eastAsia="Arial Unicode MS" w:cs="Arial"/>
                <w:szCs w:val="18"/>
                <w:lang w:val="de-DE" w:eastAsia="ar-SA"/>
              </w:rPr>
              <w:t>Revision of S1-244641.</w:t>
            </w:r>
          </w:p>
        </w:tc>
      </w:tr>
      <w:tr w:rsidR="00033D55" w:rsidRPr="002B5B90" w14:paraId="4B1D7B2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BAD8A5" w14:textId="77777777" w:rsidR="00033D55" w:rsidRPr="00B00F61" w:rsidRDefault="00033D55" w:rsidP="00F9436E">
            <w:pPr>
              <w:snapToGrid w:val="0"/>
              <w:spacing w:after="0" w:line="240" w:lineRule="auto"/>
              <w:rPr>
                <w:rFonts w:eastAsia="Times New Roman" w:cs="Arial"/>
                <w:szCs w:val="18"/>
                <w:lang w:eastAsia="ar-SA"/>
              </w:rPr>
            </w:pPr>
            <w:proofErr w:type="spellStart"/>
            <w:r w:rsidRPr="00B00F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160198" w14:textId="5CFC36B2" w:rsidR="00033D55" w:rsidRPr="00B00F61" w:rsidRDefault="00C43975" w:rsidP="00F9436E">
            <w:pPr>
              <w:snapToGrid w:val="0"/>
              <w:spacing w:after="0" w:line="240" w:lineRule="auto"/>
            </w:pPr>
            <w:hyperlink r:id="rId447" w:history="1">
              <w:r w:rsidR="00033D55" w:rsidRPr="00B00F61">
                <w:rPr>
                  <w:rStyle w:val="Hyperlink"/>
                  <w:rFonts w:cs="Arial"/>
                  <w:color w:val="auto"/>
                </w:rPr>
                <w:t>S1-244111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47DAEB" w14:textId="77777777" w:rsidR="00033D55" w:rsidRPr="00B00F61" w:rsidRDefault="00033D55" w:rsidP="00F9436E">
            <w:pPr>
              <w:snapToGrid w:val="0"/>
              <w:spacing w:after="0" w:line="240" w:lineRule="auto"/>
            </w:pPr>
            <w:r w:rsidRPr="00B00F61">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A633C7" w14:textId="77777777" w:rsidR="00033D55" w:rsidRPr="00B00F61" w:rsidRDefault="00033D55" w:rsidP="00F9436E">
            <w:pPr>
              <w:snapToGrid w:val="0"/>
              <w:spacing w:after="0" w:line="240" w:lineRule="auto"/>
            </w:pPr>
            <w:r w:rsidRPr="00B00F61">
              <w:t>Use case on Network Digital Twin enabling network self-optimization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A1D2664" w14:textId="474828BA" w:rsidR="00033D55" w:rsidRPr="00B00F61"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5B2CF7">
              <w:rPr>
                <w:rFonts w:eastAsia="Times New Roman" w:cs="Arial"/>
                <w:szCs w:val="18"/>
                <w:lang w:val="de-DE" w:eastAsia="ar-SA"/>
              </w:rPr>
              <w:t>S1-2446</w:t>
            </w:r>
            <w:r w:rsidR="00192E75">
              <w:rPr>
                <w:rFonts w:eastAsia="Times New Roman" w:cs="Arial"/>
                <w:szCs w:val="18"/>
                <w:lang w:val="de-DE" w:eastAsia="ar-SA"/>
              </w:rPr>
              <w:t>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56C701" w14:textId="77777777" w:rsidR="00033D55" w:rsidRPr="00B00F61" w:rsidRDefault="00033D55" w:rsidP="00F9436E">
            <w:pPr>
              <w:spacing w:after="0" w:line="240" w:lineRule="auto"/>
              <w:rPr>
                <w:rFonts w:eastAsia="Arial Unicode MS" w:cs="Arial"/>
                <w:szCs w:val="18"/>
                <w:lang w:val="de-DE" w:eastAsia="ar-SA"/>
              </w:rPr>
            </w:pPr>
          </w:p>
        </w:tc>
      </w:tr>
      <w:tr w:rsidR="00033D55" w14:paraId="1DD1739D" w14:textId="77777777" w:rsidTr="00043DE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0A88DE" w14:textId="77777777" w:rsidR="00033D55" w:rsidRPr="009035C4" w:rsidRDefault="00033D55" w:rsidP="00F9436E">
            <w:pPr>
              <w:snapToGrid w:val="0"/>
              <w:spacing w:after="0" w:line="240" w:lineRule="auto"/>
            </w:pPr>
            <w:proofErr w:type="spellStart"/>
            <w:r w:rsidRPr="009035C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319699" w14:textId="7C84EB2A" w:rsidR="00033D55" w:rsidRPr="009035C4" w:rsidRDefault="00C43975" w:rsidP="00F9436E">
            <w:pPr>
              <w:snapToGrid w:val="0"/>
              <w:spacing w:after="0" w:line="240" w:lineRule="auto"/>
            </w:pPr>
            <w:hyperlink r:id="rId448" w:history="1">
              <w:r w:rsidR="00033D55" w:rsidRPr="009035C4">
                <w:rPr>
                  <w:rStyle w:val="Hyperlink"/>
                  <w:rFonts w:cs="Arial"/>
                  <w:color w:val="auto"/>
                </w:rPr>
                <w:t>S1-244299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6B3F47" w14:textId="77777777" w:rsidR="00033D55" w:rsidRPr="009035C4" w:rsidRDefault="00033D55" w:rsidP="00F9436E">
            <w:pPr>
              <w:snapToGrid w:val="0"/>
              <w:spacing w:after="0" w:line="240" w:lineRule="auto"/>
            </w:pPr>
            <w:r w:rsidRPr="009035C4">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675C83" w14:textId="77777777" w:rsidR="00033D55" w:rsidRPr="009035C4" w:rsidRDefault="00033D55" w:rsidP="00F9436E">
            <w:pPr>
              <w:snapToGrid w:val="0"/>
              <w:spacing w:after="0" w:line="240" w:lineRule="auto"/>
            </w:pPr>
            <w:r w:rsidRPr="009035C4">
              <w:t>Use case on Network digital twin for ML training data generation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254DFA3" w14:textId="77777777" w:rsidR="00033D55" w:rsidRPr="009035C4" w:rsidRDefault="00033D55" w:rsidP="00F9436E">
            <w:pPr>
              <w:snapToGrid w:val="0"/>
              <w:spacing w:after="0" w:line="240" w:lineRule="auto"/>
              <w:rPr>
                <w:rFonts w:eastAsia="Times New Roman" w:cs="Arial"/>
                <w:szCs w:val="18"/>
                <w:lang w:val="de-DE" w:eastAsia="ar-SA"/>
              </w:rPr>
            </w:pPr>
            <w:r w:rsidRPr="009035C4">
              <w:rPr>
                <w:rFonts w:eastAsia="Times New Roman" w:cs="Arial"/>
                <w:szCs w:val="18"/>
                <w:lang w:val="de-DE" w:eastAsia="ar-SA"/>
              </w:rPr>
              <w:t>Revised to S1-244667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144615" w14:textId="77777777" w:rsidR="00033D55" w:rsidRPr="009035C4" w:rsidRDefault="00033D55" w:rsidP="00F9436E">
            <w:pPr>
              <w:spacing w:after="0" w:line="240" w:lineRule="auto"/>
              <w:rPr>
                <w:rFonts w:eastAsia="Arial Unicode MS" w:cs="Arial"/>
                <w:szCs w:val="18"/>
                <w:lang w:val="de-DE" w:eastAsia="ar-SA"/>
              </w:rPr>
            </w:pPr>
            <w:r w:rsidRPr="009035C4">
              <w:rPr>
                <w:rFonts w:eastAsia="Arial Unicode MS" w:cs="Arial"/>
                <w:szCs w:val="18"/>
                <w:lang w:val="de-DE" w:eastAsia="ar-SA"/>
              </w:rPr>
              <w:t>Moved from 8.1.7</w:t>
            </w:r>
          </w:p>
        </w:tc>
      </w:tr>
      <w:tr w:rsidR="00033D55" w14:paraId="4AE3C884" w14:textId="77777777" w:rsidTr="00043DE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4D1BAA" w14:textId="77777777" w:rsidR="00033D55" w:rsidRPr="00043DE7" w:rsidRDefault="00033D55" w:rsidP="00F9436E">
            <w:pPr>
              <w:snapToGrid w:val="0"/>
              <w:spacing w:after="0" w:line="240" w:lineRule="auto"/>
            </w:pPr>
            <w:proofErr w:type="spellStart"/>
            <w:r w:rsidRPr="00043DE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2B0321" w14:textId="1594F887" w:rsidR="00033D55" w:rsidRPr="00043DE7" w:rsidRDefault="00C43975" w:rsidP="00F9436E">
            <w:pPr>
              <w:snapToGrid w:val="0"/>
              <w:spacing w:after="0" w:line="240" w:lineRule="auto"/>
            </w:pPr>
            <w:hyperlink r:id="rId449" w:history="1">
              <w:r w:rsidR="00033D55" w:rsidRPr="00043DE7">
                <w:rPr>
                  <w:rStyle w:val="Hyperlink"/>
                  <w:rFonts w:cs="Arial"/>
                  <w:color w:val="auto"/>
                </w:rPr>
                <w:t>S1-2</w:t>
              </w:r>
              <w:r w:rsidR="00033D55" w:rsidRPr="00043DE7">
                <w:rPr>
                  <w:rStyle w:val="Hyperlink"/>
                  <w:rFonts w:cs="Arial"/>
                  <w:color w:val="auto"/>
                </w:rPr>
                <w:t>4</w:t>
              </w:r>
              <w:r w:rsidR="00033D55" w:rsidRPr="00043DE7">
                <w:rPr>
                  <w:rStyle w:val="Hyperlink"/>
                  <w:rFonts w:cs="Arial"/>
                  <w:color w:val="auto"/>
                </w:rPr>
                <w:t>4667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23CF91" w14:textId="77777777" w:rsidR="00033D55" w:rsidRPr="00043DE7" w:rsidRDefault="00033D55" w:rsidP="00F9436E">
            <w:pPr>
              <w:snapToGrid w:val="0"/>
              <w:spacing w:after="0" w:line="240" w:lineRule="auto"/>
            </w:pPr>
            <w:r w:rsidRPr="00043DE7">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DEF1EE" w14:textId="77777777" w:rsidR="00033D55" w:rsidRPr="00043DE7" w:rsidRDefault="00033D55" w:rsidP="00F9436E">
            <w:pPr>
              <w:snapToGrid w:val="0"/>
              <w:spacing w:after="0" w:line="240" w:lineRule="auto"/>
            </w:pPr>
            <w:r w:rsidRPr="00043DE7">
              <w:t>Use case on Network digital twin for ML training data generation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4F3DB80" w14:textId="1170E5D5" w:rsidR="00033D55" w:rsidRPr="00043DE7" w:rsidRDefault="00043DE7" w:rsidP="00F9436E">
            <w:pPr>
              <w:snapToGrid w:val="0"/>
              <w:spacing w:after="0" w:line="240" w:lineRule="auto"/>
              <w:rPr>
                <w:rFonts w:eastAsia="Times New Roman" w:cs="Arial"/>
                <w:szCs w:val="18"/>
                <w:lang w:val="de-DE" w:eastAsia="ar-SA"/>
              </w:rPr>
            </w:pPr>
            <w:r w:rsidRPr="00043DE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38A581" w14:textId="77777777" w:rsidR="00033D55" w:rsidRPr="00043DE7" w:rsidRDefault="00033D55" w:rsidP="00F9436E">
            <w:pPr>
              <w:spacing w:after="0" w:line="240" w:lineRule="auto"/>
              <w:rPr>
                <w:rFonts w:eastAsia="Arial Unicode MS" w:cs="Arial"/>
                <w:szCs w:val="18"/>
                <w:lang w:val="de-DE" w:eastAsia="ar-SA"/>
              </w:rPr>
            </w:pPr>
            <w:r w:rsidRPr="00043DE7">
              <w:rPr>
                <w:rFonts w:eastAsia="Arial Unicode MS" w:cs="Arial"/>
                <w:i/>
                <w:szCs w:val="18"/>
                <w:lang w:val="de-DE" w:eastAsia="ar-SA"/>
              </w:rPr>
              <w:t>Moved from 8.1.7</w:t>
            </w:r>
          </w:p>
          <w:p w14:paraId="5A31FDD5" w14:textId="5CC243C8" w:rsidR="00033D55" w:rsidRPr="00043DE7" w:rsidRDefault="00033D55" w:rsidP="00F9436E">
            <w:pPr>
              <w:spacing w:after="0" w:line="240" w:lineRule="auto"/>
              <w:rPr>
                <w:rFonts w:eastAsia="Arial Unicode MS" w:cs="Arial"/>
                <w:szCs w:val="18"/>
                <w:lang w:val="de-DE" w:eastAsia="ar-SA"/>
              </w:rPr>
            </w:pPr>
            <w:r w:rsidRPr="00043DE7">
              <w:rPr>
                <w:rFonts w:eastAsia="Arial Unicode MS" w:cs="Arial"/>
                <w:szCs w:val="18"/>
                <w:lang w:val="de-DE" w:eastAsia="ar-SA"/>
              </w:rPr>
              <w:t>Revision of S1-244299.</w:t>
            </w:r>
          </w:p>
        </w:tc>
      </w:tr>
      <w:tr w:rsidR="00033D55" w:rsidRPr="002B5B90" w14:paraId="27F42148" w14:textId="77777777" w:rsidTr="005857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905EA0" w14:textId="77777777" w:rsidR="00033D55" w:rsidRPr="009035C4" w:rsidRDefault="00033D55" w:rsidP="00F9436E">
            <w:pPr>
              <w:snapToGrid w:val="0"/>
              <w:spacing w:after="0" w:line="240" w:lineRule="auto"/>
              <w:rPr>
                <w:rFonts w:eastAsia="Times New Roman" w:cs="Arial"/>
                <w:szCs w:val="18"/>
                <w:lang w:eastAsia="ar-SA"/>
              </w:rPr>
            </w:pPr>
            <w:proofErr w:type="spellStart"/>
            <w:r w:rsidRPr="009035C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8ADE78" w14:textId="5FC0AE43" w:rsidR="00033D55" w:rsidRPr="009035C4" w:rsidRDefault="00C43975" w:rsidP="00F9436E">
            <w:pPr>
              <w:snapToGrid w:val="0"/>
              <w:spacing w:after="0" w:line="240" w:lineRule="auto"/>
            </w:pPr>
            <w:hyperlink r:id="rId450" w:history="1">
              <w:r w:rsidR="00033D55" w:rsidRPr="009035C4">
                <w:rPr>
                  <w:rStyle w:val="Hyperlink"/>
                  <w:rFonts w:cs="Arial"/>
                  <w:color w:val="auto"/>
                </w:rPr>
                <w:t>S1-244046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8559DD" w14:textId="77777777" w:rsidR="00033D55" w:rsidRPr="009035C4" w:rsidRDefault="00033D55" w:rsidP="00F9436E">
            <w:pPr>
              <w:snapToGrid w:val="0"/>
              <w:spacing w:after="0" w:line="240" w:lineRule="auto"/>
            </w:pPr>
            <w:r w:rsidRPr="009035C4">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D55CF0" w14:textId="77777777" w:rsidR="00033D55" w:rsidRPr="009035C4" w:rsidRDefault="00033D55" w:rsidP="00F9436E">
            <w:pPr>
              <w:snapToGrid w:val="0"/>
              <w:spacing w:after="0" w:line="240" w:lineRule="auto"/>
            </w:pPr>
            <w:r w:rsidRPr="009035C4">
              <w:t>Use case on digital twin for AI operation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C5B2679" w14:textId="77777777" w:rsidR="00033D55" w:rsidRPr="009035C4" w:rsidRDefault="00033D55" w:rsidP="00F9436E">
            <w:pPr>
              <w:snapToGrid w:val="0"/>
              <w:spacing w:after="0" w:line="240" w:lineRule="auto"/>
              <w:rPr>
                <w:rFonts w:eastAsia="Times New Roman" w:cs="Arial"/>
                <w:szCs w:val="18"/>
                <w:lang w:val="de-DE" w:eastAsia="ar-SA"/>
              </w:rPr>
            </w:pPr>
            <w:r w:rsidRPr="009035C4">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DFCE24" w14:textId="77777777" w:rsidR="00033D55" w:rsidRPr="009035C4" w:rsidRDefault="00033D55" w:rsidP="00F9436E">
            <w:pPr>
              <w:spacing w:after="0" w:line="240" w:lineRule="auto"/>
              <w:rPr>
                <w:rFonts w:eastAsia="Arial Unicode MS" w:cs="Arial"/>
                <w:szCs w:val="18"/>
                <w:lang w:val="de-DE" w:eastAsia="ar-SA"/>
              </w:rPr>
            </w:pPr>
          </w:p>
        </w:tc>
      </w:tr>
      <w:tr w:rsidR="00033D55" w:rsidRPr="002B5B90" w14:paraId="467C6AC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EC550DB" w14:textId="77777777" w:rsidR="00033D55" w:rsidRPr="00F67744" w:rsidRDefault="00033D55" w:rsidP="00F9436E">
            <w:pPr>
              <w:snapToGrid w:val="0"/>
              <w:spacing w:after="0" w:line="240" w:lineRule="auto"/>
              <w:rPr>
                <w:rFonts w:eastAsia="Times New Roman" w:cs="Arial"/>
                <w:szCs w:val="18"/>
                <w:lang w:eastAsia="ar-SA"/>
              </w:rPr>
            </w:pPr>
            <w:proofErr w:type="spellStart"/>
            <w:r w:rsidRPr="00F67744">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2BBDDDE" w14:textId="3249E35B" w:rsidR="00033D55" w:rsidRPr="00F67744" w:rsidRDefault="00C43975" w:rsidP="00F9436E">
            <w:pPr>
              <w:snapToGrid w:val="0"/>
              <w:spacing w:after="0" w:line="240" w:lineRule="auto"/>
            </w:pPr>
            <w:hyperlink r:id="rId451" w:history="1">
              <w:r w:rsidR="00033D55" w:rsidRPr="00F67744">
                <w:rPr>
                  <w:rStyle w:val="Hyperlink"/>
                  <w:rFonts w:cs="Arial"/>
                  <w:color w:val="auto"/>
                </w:rPr>
                <w:t>S1-244</w:t>
              </w:r>
              <w:r w:rsidR="00033D55" w:rsidRPr="00F67744">
                <w:rPr>
                  <w:rStyle w:val="Hyperlink"/>
                  <w:rFonts w:cs="Arial"/>
                  <w:color w:val="auto"/>
                </w:rPr>
                <w:t>2</w:t>
              </w:r>
              <w:r w:rsidR="00033D55" w:rsidRPr="00F67744">
                <w:rPr>
                  <w:rStyle w:val="Hyperlink"/>
                  <w:rFonts w:cs="Arial"/>
                  <w:color w:val="auto"/>
                </w:rPr>
                <w:t>24</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C3B4E50" w14:textId="77777777" w:rsidR="00033D55" w:rsidRPr="00F67744" w:rsidRDefault="00033D55" w:rsidP="00F9436E">
            <w:pPr>
              <w:snapToGrid w:val="0"/>
              <w:spacing w:after="0" w:line="240" w:lineRule="auto"/>
            </w:pPr>
            <w:r w:rsidRPr="00F67744">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2A38238A" w14:textId="77777777" w:rsidR="00033D55" w:rsidRPr="00F67744" w:rsidRDefault="00033D55" w:rsidP="00F9436E">
            <w:pPr>
              <w:snapToGrid w:val="0"/>
              <w:spacing w:after="0" w:line="240" w:lineRule="auto"/>
            </w:pPr>
            <w:r w:rsidRPr="00F67744">
              <w:t>Use case on vertical autonomous temporary network</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46B81BC1" w14:textId="77777777" w:rsidR="00033D55" w:rsidRPr="00F67744" w:rsidRDefault="00033D55" w:rsidP="00F9436E">
            <w:pPr>
              <w:snapToGrid w:val="0"/>
              <w:spacing w:after="0" w:line="240" w:lineRule="auto"/>
              <w:rPr>
                <w:rFonts w:eastAsia="Times New Roman" w:cs="Arial"/>
                <w:szCs w:val="18"/>
                <w:lang w:val="de-DE" w:eastAsia="ar-SA"/>
              </w:rPr>
            </w:pPr>
            <w:r w:rsidRPr="00F67744">
              <w:rPr>
                <w:rFonts w:eastAsia="Times New Roman" w:cs="Arial"/>
                <w:szCs w:val="18"/>
                <w:lang w:val="de-DE" w:eastAsia="ar-SA"/>
              </w:rPr>
              <w:t xml:space="preserve">Moved to </w:t>
            </w:r>
            <w:r>
              <w:rPr>
                <w:rFonts w:eastAsia="Times New Roman" w:cs="Arial"/>
                <w:szCs w:val="18"/>
                <w:lang w:val="de-DE" w:eastAsia="ar-SA"/>
              </w:rPr>
              <w:t>8.1.6</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200DA4EA" w14:textId="77777777" w:rsidR="00033D55" w:rsidRPr="00F67744" w:rsidRDefault="00033D55" w:rsidP="00F9436E">
            <w:pPr>
              <w:spacing w:after="0" w:line="240" w:lineRule="auto"/>
              <w:rPr>
                <w:rFonts w:eastAsia="Arial Unicode MS" w:cs="Arial"/>
                <w:szCs w:val="18"/>
                <w:lang w:val="de-DE" w:eastAsia="ar-SA"/>
              </w:rPr>
            </w:pPr>
          </w:p>
        </w:tc>
      </w:tr>
      <w:tr w:rsidR="00033D55" w:rsidRPr="002B5B90" w14:paraId="2668448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E18BF2A" w14:textId="77777777" w:rsidR="00033D55" w:rsidRPr="00DB2D68" w:rsidRDefault="00033D55" w:rsidP="00F9436E">
            <w:pPr>
              <w:snapToGrid w:val="0"/>
              <w:spacing w:after="0" w:line="240" w:lineRule="auto"/>
              <w:rPr>
                <w:rFonts w:eastAsia="Times New Roman" w:cs="Arial"/>
                <w:szCs w:val="18"/>
                <w:lang w:eastAsia="ar-SA"/>
              </w:rPr>
            </w:pPr>
            <w:proofErr w:type="spellStart"/>
            <w:r w:rsidRPr="00DB2D6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66A7F8F" w14:textId="45364555" w:rsidR="00033D55" w:rsidRPr="00DB2D68" w:rsidRDefault="00C43975" w:rsidP="00F9436E">
            <w:pPr>
              <w:snapToGrid w:val="0"/>
              <w:spacing w:after="0" w:line="240" w:lineRule="auto"/>
            </w:pPr>
            <w:hyperlink r:id="rId452" w:history="1">
              <w:r w:rsidR="00033D55" w:rsidRPr="00820D7A">
                <w:rPr>
                  <w:rStyle w:val="Hyperlink"/>
                  <w:rFonts w:cs="Arial"/>
                </w:rPr>
                <w:t>S1-244022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EAC477F" w14:textId="77777777" w:rsidR="00033D55" w:rsidRPr="00DB2D68" w:rsidRDefault="00033D55" w:rsidP="00F9436E">
            <w:pPr>
              <w:snapToGrid w:val="0"/>
              <w:spacing w:after="0" w:line="240" w:lineRule="auto"/>
            </w:pPr>
            <w:r w:rsidRPr="00DB2D68">
              <w:t>6G Study Rapporteurs</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723FB5F7" w14:textId="77777777" w:rsidR="00033D55" w:rsidRPr="00DB2D68" w:rsidRDefault="00033D55" w:rsidP="00F9436E">
            <w:pPr>
              <w:snapToGrid w:val="0"/>
              <w:spacing w:after="0" w:line="240" w:lineRule="auto"/>
            </w:pPr>
            <w:r w:rsidRPr="00DB2D68">
              <w:t>Pseudo-CR on 6G TR Scope</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1134B4FA" w14:textId="77777777" w:rsidR="00033D55" w:rsidRPr="00DB2D68" w:rsidRDefault="00033D55" w:rsidP="00F9436E">
            <w:pPr>
              <w:snapToGrid w:val="0"/>
              <w:spacing w:after="0" w:line="240" w:lineRule="auto"/>
              <w:rPr>
                <w:rFonts w:eastAsia="Times New Roman" w:cs="Arial"/>
                <w:szCs w:val="18"/>
                <w:lang w:val="de-DE" w:eastAsia="ar-SA"/>
              </w:rPr>
            </w:pPr>
            <w:r w:rsidRPr="00DB2D68">
              <w:rPr>
                <w:rFonts w:eastAsia="Times New Roman" w:cs="Arial"/>
                <w:szCs w:val="18"/>
                <w:lang w:val="de-DE" w:eastAsia="ar-SA"/>
              </w:rPr>
              <w:t xml:space="preserve">Moved to </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2E0F9232" w14:textId="77777777" w:rsidR="00033D55" w:rsidRPr="00DB2D68" w:rsidRDefault="00033D55" w:rsidP="00F9436E">
            <w:pPr>
              <w:spacing w:after="0" w:line="240" w:lineRule="auto"/>
              <w:rPr>
                <w:rFonts w:eastAsia="Arial Unicode MS" w:cs="Arial"/>
                <w:szCs w:val="18"/>
                <w:lang w:val="de-DE" w:eastAsia="ar-SA"/>
              </w:rPr>
            </w:pPr>
          </w:p>
        </w:tc>
      </w:tr>
      <w:tr w:rsidR="00A4002B" w:rsidRPr="002B5B90" w14:paraId="4012207D" w14:textId="77777777" w:rsidTr="0074632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1BB4CB7" w14:textId="77777777" w:rsidR="00A4002B" w:rsidRPr="00585794" w:rsidRDefault="00A4002B" w:rsidP="00746329">
            <w:pPr>
              <w:snapToGrid w:val="0"/>
              <w:spacing w:after="0" w:line="240" w:lineRule="auto"/>
              <w:rPr>
                <w:rFonts w:eastAsia="Times New Roman" w:cs="Arial"/>
                <w:szCs w:val="18"/>
                <w:lang w:eastAsia="ar-SA"/>
              </w:rPr>
            </w:pPr>
            <w:proofErr w:type="spellStart"/>
            <w:r w:rsidRPr="0058579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97B0097" w14:textId="01989F0D" w:rsidR="00A4002B" w:rsidRPr="00585794" w:rsidRDefault="00A4002B" w:rsidP="00746329">
            <w:pPr>
              <w:snapToGrid w:val="0"/>
              <w:spacing w:after="0" w:line="240" w:lineRule="auto"/>
            </w:pPr>
            <w:hyperlink r:id="rId453" w:history="1">
              <w:r w:rsidRPr="00585794">
                <w:rPr>
                  <w:rStyle w:val="Hyperlink"/>
                  <w:rFonts w:cs="Arial"/>
                  <w:color w:val="auto"/>
                </w:rPr>
                <w:t>S1-2443</w:t>
              </w:r>
              <w:r w:rsidRPr="00585794">
                <w:rPr>
                  <w:rStyle w:val="Hyperlink"/>
                  <w:rFonts w:cs="Arial"/>
                  <w:color w:val="auto"/>
                </w:rPr>
                <w:t>5</w:t>
              </w:r>
              <w:r w:rsidRPr="00585794">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ED2814A" w14:textId="77777777" w:rsidR="00A4002B" w:rsidRPr="00585794" w:rsidRDefault="00A4002B" w:rsidP="00746329">
            <w:pPr>
              <w:snapToGrid w:val="0"/>
              <w:spacing w:after="0" w:line="240" w:lineRule="auto"/>
            </w:pPr>
            <w:r w:rsidRPr="00585794">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CB6C4F5" w14:textId="77777777" w:rsidR="00A4002B" w:rsidRPr="00585794" w:rsidRDefault="00A4002B" w:rsidP="00746329">
            <w:pPr>
              <w:snapToGrid w:val="0"/>
              <w:spacing w:after="0" w:line="240" w:lineRule="auto"/>
            </w:pPr>
            <w:r w:rsidRPr="00585794">
              <w:t xml:space="preserve">6G inputs from Reliance Jio </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7AAEB302" w14:textId="77777777" w:rsidR="00A4002B" w:rsidRPr="00585794" w:rsidRDefault="00A4002B" w:rsidP="00746329">
            <w:pPr>
              <w:snapToGrid w:val="0"/>
              <w:spacing w:after="0" w:line="240" w:lineRule="auto"/>
              <w:rPr>
                <w:rFonts w:eastAsia="Times New Roman" w:cs="Arial"/>
                <w:szCs w:val="18"/>
                <w:lang w:val="de-DE" w:eastAsia="ar-SA"/>
              </w:rPr>
            </w:pPr>
            <w:r w:rsidRPr="00585794">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B1642EC" w14:textId="77777777" w:rsidR="00A4002B" w:rsidRPr="00585794" w:rsidRDefault="00A4002B" w:rsidP="00746329">
            <w:pPr>
              <w:spacing w:after="0" w:line="240" w:lineRule="auto"/>
              <w:rPr>
                <w:rFonts w:eastAsia="Arial Unicode MS" w:cs="Arial"/>
                <w:szCs w:val="18"/>
                <w:lang w:val="de-DE" w:eastAsia="ar-SA"/>
              </w:rPr>
            </w:pPr>
            <w:r w:rsidRPr="00585794">
              <w:rPr>
                <w:rFonts w:eastAsia="Times New Roman" w:cs="Arial"/>
                <w:szCs w:val="18"/>
                <w:highlight w:val="yellow"/>
                <w:lang w:val="de-DE" w:eastAsia="ar-SA"/>
              </w:rPr>
              <w:t>LATE</w:t>
            </w:r>
            <w:r w:rsidRPr="00585794">
              <w:rPr>
                <w:rFonts w:eastAsia="Times New Roman" w:cs="Arial"/>
                <w:szCs w:val="18"/>
                <w:lang w:val="de-DE" w:eastAsia="ar-SA"/>
              </w:rPr>
              <w:t xml:space="preserve"> contribution</w:t>
            </w:r>
          </w:p>
        </w:tc>
      </w:tr>
      <w:tr w:rsidR="00033D55" w:rsidRPr="002B5B90" w14:paraId="252E0FB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91AE4DD" w14:textId="77777777" w:rsidR="00033D55" w:rsidRPr="00504479" w:rsidRDefault="00033D55" w:rsidP="00F9436E">
            <w:pPr>
              <w:snapToGrid w:val="0"/>
              <w:spacing w:after="0" w:line="240" w:lineRule="auto"/>
              <w:rPr>
                <w:rFonts w:eastAsia="Times New Roman" w:cs="Arial"/>
                <w:szCs w:val="18"/>
                <w:lang w:eastAsia="ar-SA"/>
              </w:rPr>
            </w:pPr>
            <w:proofErr w:type="spellStart"/>
            <w:r w:rsidRPr="0050447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7CAADA0" w14:textId="77777777" w:rsidR="00033D55" w:rsidRPr="00504479" w:rsidRDefault="00033D55" w:rsidP="00F9436E">
            <w:pPr>
              <w:snapToGrid w:val="0"/>
              <w:spacing w:after="0" w:line="240" w:lineRule="auto"/>
            </w:pPr>
            <w:r w:rsidRPr="00820D7A">
              <w:rPr>
                <w:rFonts w:cs="Arial"/>
              </w:rPr>
              <w:t>S1-244031</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573CDEE" w14:textId="77777777" w:rsidR="00033D55" w:rsidRPr="00504479" w:rsidRDefault="00033D55" w:rsidP="00F9436E">
            <w:pPr>
              <w:snapToGrid w:val="0"/>
              <w:spacing w:after="0" w:line="240" w:lineRule="auto"/>
            </w:pPr>
            <w:r w:rsidRPr="00504479">
              <w:t>KDDI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6B01880" w14:textId="77777777" w:rsidR="00033D55" w:rsidRPr="00504479" w:rsidRDefault="00033D55" w:rsidP="00F9436E">
            <w:pPr>
              <w:snapToGrid w:val="0"/>
              <w:spacing w:after="0" w:line="240" w:lineRule="auto"/>
            </w:pPr>
            <w:r w:rsidRPr="00504479">
              <w:t>Use case on mitigating IMS failure</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4CA8B5B3" w14:textId="77777777" w:rsidR="00033D55" w:rsidRPr="00504479" w:rsidRDefault="00033D55" w:rsidP="00F9436E">
            <w:pPr>
              <w:snapToGrid w:val="0"/>
              <w:spacing w:after="0" w:line="240" w:lineRule="auto"/>
              <w:rPr>
                <w:rFonts w:eastAsia="Times New Roman" w:cs="Arial"/>
                <w:szCs w:val="18"/>
                <w:lang w:val="de-DE" w:eastAsia="ar-SA"/>
              </w:rPr>
            </w:pPr>
            <w:r w:rsidRPr="00504479">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7F4F6DA3" w14:textId="77777777" w:rsidR="00033D55" w:rsidRPr="00504479" w:rsidRDefault="00033D55" w:rsidP="00F9436E">
            <w:pPr>
              <w:spacing w:after="0" w:line="240" w:lineRule="auto"/>
              <w:rPr>
                <w:rFonts w:eastAsia="Arial Unicode MS" w:cs="Arial"/>
                <w:szCs w:val="18"/>
                <w:lang w:val="de-DE" w:eastAsia="ar-SA"/>
              </w:rPr>
            </w:pPr>
          </w:p>
        </w:tc>
      </w:tr>
      <w:tr w:rsidR="00033D55" w:rsidRPr="002B5B90" w14:paraId="571FEA8A"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31D7894" w14:textId="77777777" w:rsidR="00033D55" w:rsidRPr="00504479" w:rsidRDefault="00033D55" w:rsidP="00F9436E">
            <w:pPr>
              <w:snapToGrid w:val="0"/>
              <w:spacing w:after="0" w:line="240" w:lineRule="auto"/>
            </w:pPr>
            <w:proofErr w:type="spellStart"/>
            <w:r w:rsidRPr="0050447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CA7C033" w14:textId="77777777" w:rsidR="00033D55" w:rsidRPr="00504479" w:rsidRDefault="00033D55" w:rsidP="00F9436E">
            <w:pPr>
              <w:snapToGrid w:val="0"/>
              <w:spacing w:after="0" w:line="240" w:lineRule="auto"/>
            </w:pPr>
            <w:r w:rsidRPr="00820D7A">
              <w:rPr>
                <w:rFonts w:cs="Arial"/>
              </w:rPr>
              <w:t>S1-244146</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A8536DF" w14:textId="77777777" w:rsidR="00033D55" w:rsidRPr="00504479" w:rsidRDefault="00033D55" w:rsidP="00F9436E">
            <w:pPr>
              <w:snapToGrid w:val="0"/>
              <w:spacing w:after="0" w:line="240" w:lineRule="auto"/>
            </w:pPr>
            <w:r w:rsidRPr="00504479">
              <w:t>KDDI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396FAC1" w14:textId="77777777" w:rsidR="00033D55" w:rsidRPr="00504479" w:rsidRDefault="00033D55" w:rsidP="00F9436E">
            <w:pPr>
              <w:snapToGrid w:val="0"/>
              <w:spacing w:after="0" w:line="240" w:lineRule="auto"/>
            </w:pPr>
            <w:r w:rsidRPr="00504479">
              <w:t>Use case on mitigating IMS failure</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121E8D9E" w14:textId="77777777" w:rsidR="00033D55" w:rsidRPr="00504479" w:rsidRDefault="00033D55" w:rsidP="00F9436E">
            <w:pPr>
              <w:snapToGrid w:val="0"/>
              <w:spacing w:after="0" w:line="240" w:lineRule="auto"/>
              <w:rPr>
                <w:rFonts w:eastAsia="Times New Roman" w:cs="Arial"/>
                <w:szCs w:val="18"/>
                <w:lang w:val="de-DE" w:eastAsia="ar-SA"/>
              </w:rPr>
            </w:pPr>
            <w:r w:rsidRPr="00504479">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92B8F29" w14:textId="77777777" w:rsidR="00033D55" w:rsidRPr="00504479" w:rsidRDefault="00033D55" w:rsidP="00F9436E">
            <w:pPr>
              <w:spacing w:after="0" w:line="240" w:lineRule="auto"/>
              <w:rPr>
                <w:rFonts w:eastAsia="Arial Unicode MS" w:cs="Arial"/>
                <w:szCs w:val="18"/>
                <w:lang w:val="de-DE" w:eastAsia="ar-SA"/>
              </w:rPr>
            </w:pPr>
            <w:r w:rsidRPr="00504479">
              <w:rPr>
                <w:rFonts w:eastAsia="Arial Unicode MS" w:cs="Arial"/>
                <w:szCs w:val="18"/>
                <w:lang w:val="de-DE" w:eastAsia="ar-SA"/>
              </w:rPr>
              <w:t>Revision of S1-244031.</w:t>
            </w:r>
          </w:p>
        </w:tc>
      </w:tr>
      <w:tr w:rsidR="00033D55" w:rsidRPr="002B5B90" w14:paraId="1A40A8E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E759761" w14:textId="77777777" w:rsidR="00033D55" w:rsidRPr="00504479" w:rsidRDefault="00033D55" w:rsidP="00F9436E">
            <w:pPr>
              <w:snapToGrid w:val="0"/>
              <w:spacing w:after="0" w:line="240" w:lineRule="auto"/>
            </w:pPr>
            <w:proofErr w:type="spellStart"/>
            <w:r w:rsidRPr="0050447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03D6FFC" w14:textId="77777777" w:rsidR="00033D55" w:rsidRPr="00504479" w:rsidRDefault="00033D55" w:rsidP="00F9436E">
            <w:pPr>
              <w:snapToGrid w:val="0"/>
              <w:spacing w:after="0" w:line="240" w:lineRule="auto"/>
            </w:pPr>
            <w:r w:rsidRPr="00820D7A">
              <w:rPr>
                <w:rFonts w:cs="Arial"/>
              </w:rPr>
              <w:t>S1-244148</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FFDC0E1" w14:textId="77777777" w:rsidR="00033D55" w:rsidRPr="00504479" w:rsidRDefault="00033D55" w:rsidP="00F9436E">
            <w:pPr>
              <w:snapToGrid w:val="0"/>
              <w:spacing w:after="0" w:line="240" w:lineRule="auto"/>
            </w:pPr>
            <w:r w:rsidRPr="00504479">
              <w:t>KDDI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54DD69A1" w14:textId="77777777" w:rsidR="00033D55" w:rsidRPr="00504479" w:rsidRDefault="00033D55" w:rsidP="00F9436E">
            <w:pPr>
              <w:snapToGrid w:val="0"/>
              <w:spacing w:after="0" w:line="240" w:lineRule="auto"/>
            </w:pPr>
            <w:r w:rsidRPr="00504479">
              <w:t>Use case on mitigating IMS failure</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4D2A314F" w14:textId="77777777" w:rsidR="00033D55" w:rsidRPr="00504479" w:rsidRDefault="00033D55" w:rsidP="00F9436E">
            <w:pPr>
              <w:snapToGrid w:val="0"/>
              <w:spacing w:after="0" w:line="240" w:lineRule="auto"/>
              <w:rPr>
                <w:rFonts w:eastAsia="Times New Roman" w:cs="Arial"/>
                <w:szCs w:val="18"/>
                <w:lang w:val="de-DE" w:eastAsia="ar-SA"/>
              </w:rPr>
            </w:pPr>
            <w:r w:rsidRPr="00504479">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6B28C26" w14:textId="77777777" w:rsidR="00033D55" w:rsidRPr="00504479" w:rsidRDefault="00033D55" w:rsidP="00F9436E">
            <w:pPr>
              <w:spacing w:after="0" w:line="240" w:lineRule="auto"/>
              <w:rPr>
                <w:rFonts w:eastAsia="Arial Unicode MS" w:cs="Arial"/>
                <w:szCs w:val="18"/>
                <w:lang w:val="de-DE" w:eastAsia="ar-SA"/>
              </w:rPr>
            </w:pPr>
            <w:r w:rsidRPr="00504479">
              <w:rPr>
                <w:rFonts w:eastAsia="Arial Unicode MS" w:cs="Arial"/>
                <w:i/>
                <w:szCs w:val="18"/>
                <w:lang w:val="de-DE" w:eastAsia="ar-SA"/>
              </w:rPr>
              <w:t>Revision of S1-244031.</w:t>
            </w:r>
          </w:p>
          <w:p w14:paraId="6AB76F95" w14:textId="77777777" w:rsidR="00033D55" w:rsidRPr="00504479" w:rsidRDefault="00033D55" w:rsidP="00F9436E">
            <w:pPr>
              <w:spacing w:after="0" w:line="240" w:lineRule="auto"/>
              <w:rPr>
                <w:rFonts w:eastAsia="Arial Unicode MS" w:cs="Arial"/>
                <w:szCs w:val="18"/>
                <w:lang w:val="de-DE" w:eastAsia="ar-SA"/>
              </w:rPr>
            </w:pPr>
            <w:r w:rsidRPr="00504479">
              <w:rPr>
                <w:rFonts w:eastAsia="Arial Unicode MS" w:cs="Arial"/>
                <w:szCs w:val="18"/>
                <w:lang w:val="de-DE" w:eastAsia="ar-SA"/>
              </w:rPr>
              <w:t>Revision of S1-244146.</w:t>
            </w:r>
          </w:p>
        </w:tc>
      </w:tr>
      <w:tr w:rsidR="00033D55" w:rsidRPr="002B5B90" w14:paraId="64AA51C3" w14:textId="77777777" w:rsidTr="00033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D9C96D6" w14:textId="77777777" w:rsidR="00033D55" w:rsidRPr="00504479" w:rsidRDefault="00033D55" w:rsidP="00F9436E">
            <w:pPr>
              <w:snapToGrid w:val="0"/>
              <w:spacing w:after="0" w:line="240" w:lineRule="auto"/>
              <w:rPr>
                <w:rFonts w:eastAsia="Times New Roman" w:cs="Arial"/>
                <w:szCs w:val="18"/>
                <w:lang w:eastAsia="ar-SA"/>
              </w:rPr>
            </w:pPr>
            <w:proofErr w:type="spellStart"/>
            <w:r w:rsidRPr="0050447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B535F51" w14:textId="77777777" w:rsidR="00033D55" w:rsidRPr="00504479" w:rsidRDefault="00033D55" w:rsidP="00F9436E">
            <w:pPr>
              <w:snapToGrid w:val="0"/>
              <w:spacing w:after="0" w:line="240" w:lineRule="auto"/>
            </w:pPr>
            <w:r w:rsidRPr="00820D7A">
              <w:rPr>
                <w:rFonts w:cs="Arial"/>
              </w:rPr>
              <w:t>S1-244032</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87C7C86" w14:textId="77777777" w:rsidR="00033D55" w:rsidRPr="00504479" w:rsidRDefault="00033D55" w:rsidP="00F9436E">
            <w:pPr>
              <w:snapToGrid w:val="0"/>
              <w:spacing w:after="0" w:line="240" w:lineRule="auto"/>
            </w:pPr>
            <w:r w:rsidRPr="00504479">
              <w:t>KDDI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AC1C8D8" w14:textId="77777777" w:rsidR="00033D55" w:rsidRPr="00504479" w:rsidRDefault="00033D55" w:rsidP="00F9436E">
            <w:pPr>
              <w:snapToGrid w:val="0"/>
              <w:spacing w:after="0" w:line="240" w:lineRule="auto"/>
            </w:pPr>
            <w:r w:rsidRPr="00504479">
              <w:t>Use case on network congestion control</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6742C7BB" w14:textId="77777777" w:rsidR="00033D55" w:rsidRPr="00504479" w:rsidRDefault="00033D55" w:rsidP="00F9436E">
            <w:pPr>
              <w:snapToGrid w:val="0"/>
              <w:spacing w:after="0" w:line="240" w:lineRule="auto"/>
              <w:rPr>
                <w:rFonts w:eastAsia="Times New Roman" w:cs="Arial"/>
                <w:szCs w:val="18"/>
                <w:lang w:val="de-DE" w:eastAsia="ar-SA"/>
              </w:rPr>
            </w:pPr>
            <w:r w:rsidRPr="00504479">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7F532CB" w14:textId="77777777" w:rsidR="00033D55" w:rsidRPr="00504479" w:rsidRDefault="00033D55" w:rsidP="00F9436E">
            <w:pPr>
              <w:spacing w:after="0" w:line="240" w:lineRule="auto"/>
              <w:rPr>
                <w:rFonts w:eastAsia="Arial Unicode MS" w:cs="Arial"/>
                <w:szCs w:val="18"/>
                <w:lang w:val="de-DE" w:eastAsia="ar-SA"/>
              </w:rPr>
            </w:pPr>
          </w:p>
        </w:tc>
      </w:tr>
      <w:tr w:rsidR="00033D55" w:rsidRPr="002B5B90" w14:paraId="5CE8EEE3" w14:textId="77777777" w:rsidTr="00033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50F92A2" w14:textId="77777777" w:rsidR="00033D55" w:rsidRPr="00033D55" w:rsidRDefault="00033D55" w:rsidP="00F9436E">
            <w:pPr>
              <w:snapToGrid w:val="0"/>
              <w:spacing w:after="0" w:line="240" w:lineRule="auto"/>
            </w:pPr>
            <w:proofErr w:type="spellStart"/>
            <w:r w:rsidRPr="00033D5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1794729" w14:textId="77777777" w:rsidR="00033D55" w:rsidRPr="00033D55" w:rsidRDefault="00033D55" w:rsidP="00F9436E">
            <w:pPr>
              <w:snapToGrid w:val="0"/>
              <w:spacing w:after="0" w:line="240" w:lineRule="auto"/>
            </w:pPr>
            <w:r w:rsidRPr="00033D55">
              <w:rPr>
                <w:rFonts w:cs="Arial"/>
              </w:rPr>
              <w:t>S1-244149</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4ABE8E7" w14:textId="77777777" w:rsidR="00033D55" w:rsidRPr="00033D55" w:rsidRDefault="00033D55" w:rsidP="00F9436E">
            <w:pPr>
              <w:snapToGrid w:val="0"/>
              <w:spacing w:after="0" w:line="240" w:lineRule="auto"/>
            </w:pPr>
            <w:r w:rsidRPr="00033D55">
              <w:t>KDDI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212CD3E" w14:textId="77777777" w:rsidR="00033D55" w:rsidRPr="00033D55" w:rsidRDefault="00033D55" w:rsidP="00F9436E">
            <w:pPr>
              <w:snapToGrid w:val="0"/>
              <w:spacing w:after="0" w:line="240" w:lineRule="auto"/>
            </w:pPr>
            <w:r w:rsidRPr="00033D55">
              <w:t>Use case on network congestion control</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0658AFE0" w14:textId="766E35F1" w:rsidR="00033D55" w:rsidRPr="00033D55" w:rsidRDefault="00033D55" w:rsidP="00F9436E">
            <w:pPr>
              <w:snapToGrid w:val="0"/>
              <w:spacing w:after="0" w:line="240" w:lineRule="auto"/>
              <w:rPr>
                <w:rFonts w:eastAsia="Times New Roman" w:cs="Arial"/>
                <w:szCs w:val="18"/>
                <w:lang w:val="de-DE" w:eastAsia="ar-SA"/>
              </w:rPr>
            </w:pPr>
            <w:r w:rsidRPr="00033D55">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35FCA84" w14:textId="77777777" w:rsidR="00033D55" w:rsidRPr="00033D55" w:rsidRDefault="00033D55" w:rsidP="00F9436E">
            <w:pPr>
              <w:spacing w:after="0" w:line="240" w:lineRule="auto"/>
              <w:rPr>
                <w:rFonts w:eastAsia="Arial Unicode MS" w:cs="Arial"/>
                <w:szCs w:val="18"/>
                <w:lang w:val="de-DE" w:eastAsia="ar-SA"/>
              </w:rPr>
            </w:pPr>
            <w:r w:rsidRPr="00033D55">
              <w:rPr>
                <w:rFonts w:eastAsia="Arial Unicode MS" w:cs="Arial"/>
                <w:szCs w:val="18"/>
                <w:lang w:val="de-DE" w:eastAsia="ar-SA"/>
              </w:rPr>
              <w:t>Revision of S1-244032.</w:t>
            </w:r>
          </w:p>
        </w:tc>
      </w:tr>
      <w:tr w:rsidR="00782314" w:rsidRPr="00745D37" w14:paraId="3F2F4903" w14:textId="77777777" w:rsidTr="003C5573">
        <w:trPr>
          <w:trHeight w:val="141"/>
        </w:trPr>
        <w:tc>
          <w:tcPr>
            <w:tcW w:w="14426" w:type="dxa"/>
            <w:gridSpan w:val="6"/>
            <w:tcBorders>
              <w:bottom w:val="single" w:sz="4" w:space="0" w:color="auto"/>
            </w:tcBorders>
            <w:shd w:val="clear" w:color="auto" w:fill="F2F2F2" w:themeFill="background1" w:themeFillShade="F2"/>
          </w:tcPr>
          <w:p w14:paraId="6EA8075C" w14:textId="73AC3627" w:rsidR="00782314" w:rsidRDefault="00782314" w:rsidP="00782314">
            <w:pPr>
              <w:pStyle w:val="Heading3"/>
            </w:pPr>
            <w:r>
              <w:t>Integrated Sensing and Communication</w:t>
            </w:r>
          </w:p>
        </w:tc>
      </w:tr>
      <w:tr w:rsidR="00F9436E" w:rsidRPr="002B5B90" w14:paraId="2779DE6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C31CD3" w14:textId="77777777" w:rsidR="00F9436E" w:rsidRPr="00851897" w:rsidRDefault="00F9436E" w:rsidP="00F9436E">
            <w:pPr>
              <w:snapToGrid w:val="0"/>
              <w:spacing w:after="0" w:line="240" w:lineRule="auto"/>
              <w:rPr>
                <w:rFonts w:eastAsia="Times New Roman" w:cs="Arial"/>
                <w:szCs w:val="18"/>
                <w:lang w:eastAsia="ar-SA"/>
              </w:rPr>
            </w:pPr>
            <w:proofErr w:type="spellStart"/>
            <w:r w:rsidRPr="008518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3587DE" w14:textId="3FA1F9F3" w:rsidR="00F9436E" w:rsidRPr="00851897" w:rsidRDefault="00C43975" w:rsidP="00F9436E">
            <w:pPr>
              <w:snapToGrid w:val="0"/>
              <w:spacing w:after="0" w:line="240" w:lineRule="auto"/>
            </w:pPr>
            <w:hyperlink r:id="rId454" w:history="1">
              <w:r w:rsidR="00F9436E" w:rsidRPr="00851897">
                <w:rPr>
                  <w:rStyle w:val="Hyperlink"/>
                  <w:rFonts w:cs="Arial"/>
                  <w:color w:val="auto"/>
                </w:rPr>
                <w:t>S1-244037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AA38DA" w14:textId="77777777" w:rsidR="00F9436E" w:rsidRPr="00851897" w:rsidRDefault="00F9436E" w:rsidP="00F9436E">
            <w:pPr>
              <w:snapToGrid w:val="0"/>
              <w:spacing w:after="0" w:line="240" w:lineRule="auto"/>
            </w:pPr>
            <w:r w:rsidRPr="00851897">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553C309" w14:textId="77777777" w:rsidR="00F9436E" w:rsidRPr="00851897" w:rsidRDefault="00F9436E" w:rsidP="00F9436E">
            <w:pPr>
              <w:snapToGrid w:val="0"/>
              <w:spacing w:after="0" w:line="240" w:lineRule="auto"/>
            </w:pPr>
            <w:r w:rsidRPr="00851897">
              <w:t>Pseudo-CR on applicability of existing ISAC use cases and requirements to 6G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96E00D2" w14:textId="77777777" w:rsidR="00F9436E" w:rsidRPr="00851897" w:rsidRDefault="00F9436E" w:rsidP="00F9436E">
            <w:pPr>
              <w:snapToGrid w:val="0"/>
              <w:spacing w:after="0" w:line="240" w:lineRule="auto"/>
              <w:rPr>
                <w:rFonts w:eastAsia="Times New Roman" w:cs="Arial"/>
                <w:szCs w:val="18"/>
                <w:lang w:val="de-DE" w:eastAsia="ar-SA"/>
              </w:rPr>
            </w:pPr>
            <w:r w:rsidRPr="00851897">
              <w:rPr>
                <w:rFonts w:eastAsia="Times New Roman" w:cs="Arial"/>
                <w:szCs w:val="18"/>
                <w:lang w:val="de-DE" w:eastAsia="ar-SA"/>
              </w:rPr>
              <w:t>Revised to S1-244588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2235E1" w14:textId="77777777" w:rsidR="00F9436E" w:rsidRPr="00851897" w:rsidRDefault="00F9436E" w:rsidP="00F9436E">
            <w:pPr>
              <w:spacing w:after="0" w:line="240" w:lineRule="auto"/>
              <w:rPr>
                <w:rFonts w:eastAsia="Arial Unicode MS" w:cs="Arial"/>
                <w:szCs w:val="18"/>
                <w:lang w:val="de-DE" w:eastAsia="ar-SA"/>
              </w:rPr>
            </w:pPr>
          </w:p>
        </w:tc>
      </w:tr>
      <w:tr w:rsidR="00F9436E" w:rsidRPr="002B5B90" w14:paraId="0096D96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9567502" w14:textId="77777777" w:rsidR="00F9436E" w:rsidRPr="00851897" w:rsidRDefault="00F9436E" w:rsidP="00F9436E">
            <w:pPr>
              <w:snapToGrid w:val="0"/>
              <w:spacing w:after="0" w:line="240" w:lineRule="auto"/>
            </w:pPr>
            <w:proofErr w:type="spellStart"/>
            <w:r w:rsidRPr="008518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4D381CD" w14:textId="0A916729" w:rsidR="00F9436E" w:rsidRPr="00851897" w:rsidRDefault="00C43975" w:rsidP="00F9436E">
            <w:pPr>
              <w:snapToGrid w:val="0"/>
              <w:spacing w:after="0" w:line="240" w:lineRule="auto"/>
            </w:pPr>
            <w:hyperlink r:id="rId455" w:history="1">
              <w:r w:rsidR="00F9436E" w:rsidRPr="00851897">
                <w:rPr>
                  <w:rStyle w:val="Hyperlink"/>
                  <w:rFonts w:cs="Arial"/>
                  <w:color w:val="auto"/>
                </w:rPr>
                <w:t>S1-244588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277887" w14:textId="77777777" w:rsidR="00F9436E" w:rsidRPr="00851897" w:rsidRDefault="00F9436E" w:rsidP="00F9436E">
            <w:pPr>
              <w:snapToGrid w:val="0"/>
              <w:spacing w:after="0" w:line="240" w:lineRule="auto"/>
            </w:pPr>
            <w:r w:rsidRPr="00851897">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247B1D3" w14:textId="77777777" w:rsidR="00F9436E" w:rsidRPr="00851897" w:rsidRDefault="00F9436E" w:rsidP="00F9436E">
            <w:pPr>
              <w:snapToGrid w:val="0"/>
              <w:spacing w:after="0" w:line="240" w:lineRule="auto"/>
            </w:pPr>
            <w:r w:rsidRPr="00851897">
              <w:t>Pseudo-CR on applicability of existing ISAC use cases and requirements to 6G</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7DE33D" w14:textId="77777777" w:rsidR="00F9436E" w:rsidRPr="00851897"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F83711A" w14:textId="77777777" w:rsidR="00F9436E" w:rsidRPr="00851897" w:rsidRDefault="00F9436E" w:rsidP="00F9436E">
            <w:pPr>
              <w:spacing w:after="0" w:line="240" w:lineRule="auto"/>
              <w:rPr>
                <w:rFonts w:eastAsia="Arial Unicode MS" w:cs="Arial"/>
                <w:szCs w:val="18"/>
                <w:lang w:val="de-DE" w:eastAsia="ar-SA"/>
              </w:rPr>
            </w:pPr>
            <w:r w:rsidRPr="00851897">
              <w:rPr>
                <w:rFonts w:eastAsia="Arial Unicode MS" w:cs="Arial"/>
                <w:szCs w:val="18"/>
                <w:lang w:val="de-DE" w:eastAsia="ar-SA"/>
              </w:rPr>
              <w:t>Revision of S1-244037.</w:t>
            </w:r>
          </w:p>
        </w:tc>
      </w:tr>
      <w:tr w:rsidR="00F9436E" w:rsidRPr="002B5B90" w14:paraId="0AB1637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1EE78F" w14:textId="77777777" w:rsidR="00F9436E" w:rsidRPr="00851897" w:rsidRDefault="00F9436E" w:rsidP="00F9436E">
            <w:pPr>
              <w:snapToGrid w:val="0"/>
              <w:spacing w:after="0" w:line="240" w:lineRule="auto"/>
              <w:rPr>
                <w:rFonts w:eastAsia="Times New Roman" w:cs="Arial"/>
                <w:szCs w:val="18"/>
                <w:lang w:eastAsia="ar-SA"/>
              </w:rPr>
            </w:pPr>
            <w:proofErr w:type="spellStart"/>
            <w:r w:rsidRPr="008518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A63A0E" w14:textId="3EE1160A" w:rsidR="00F9436E" w:rsidRPr="00851897" w:rsidRDefault="00C43975" w:rsidP="00F9436E">
            <w:pPr>
              <w:snapToGrid w:val="0"/>
              <w:spacing w:after="0" w:line="240" w:lineRule="auto"/>
            </w:pPr>
            <w:hyperlink r:id="rId456" w:history="1">
              <w:r w:rsidR="00F9436E" w:rsidRPr="00851897">
                <w:rPr>
                  <w:rStyle w:val="Hyperlink"/>
                  <w:rFonts w:cs="Arial"/>
                  <w:color w:val="auto"/>
                </w:rPr>
                <w:t>S1-244231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0E1FFA" w14:textId="77777777" w:rsidR="00F9436E" w:rsidRPr="00851897" w:rsidRDefault="00F9436E" w:rsidP="00F9436E">
            <w:pPr>
              <w:snapToGrid w:val="0"/>
              <w:spacing w:after="0" w:line="240" w:lineRule="auto"/>
            </w:pPr>
            <w:r w:rsidRPr="00851897">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ED7B15" w14:textId="77777777" w:rsidR="00F9436E" w:rsidRPr="00851897" w:rsidRDefault="00F9436E" w:rsidP="00F9436E">
            <w:pPr>
              <w:snapToGrid w:val="0"/>
              <w:spacing w:after="0" w:line="240" w:lineRule="auto"/>
            </w:pPr>
            <w:r w:rsidRPr="00851897">
              <w:t>Adoption of 5G ISAC Use Cases and Requirements to 6G FS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F97B67C" w14:textId="77777777" w:rsidR="00F9436E" w:rsidRPr="00851897" w:rsidRDefault="00F9436E" w:rsidP="00F9436E">
            <w:pPr>
              <w:snapToGrid w:val="0"/>
              <w:spacing w:after="0" w:line="240" w:lineRule="auto"/>
              <w:rPr>
                <w:rFonts w:eastAsia="Times New Roman" w:cs="Arial"/>
                <w:szCs w:val="18"/>
                <w:lang w:val="de-DE" w:eastAsia="ar-SA"/>
              </w:rPr>
            </w:pPr>
            <w:r w:rsidRPr="0085189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40956E" w14:textId="77777777" w:rsidR="00F9436E" w:rsidRPr="00851897" w:rsidRDefault="00F9436E" w:rsidP="00F9436E">
            <w:pPr>
              <w:spacing w:after="0" w:line="240" w:lineRule="auto"/>
              <w:rPr>
                <w:rFonts w:eastAsia="Arial Unicode MS" w:cs="Arial"/>
                <w:szCs w:val="18"/>
                <w:lang w:val="de-DE" w:eastAsia="ar-SA"/>
              </w:rPr>
            </w:pPr>
          </w:p>
        </w:tc>
      </w:tr>
      <w:tr w:rsidR="00F9436E" w:rsidRPr="002B5B90" w14:paraId="13DBE92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41C983" w14:textId="77777777" w:rsidR="00F9436E" w:rsidRPr="00851897" w:rsidRDefault="00F9436E" w:rsidP="00F9436E">
            <w:pPr>
              <w:snapToGrid w:val="0"/>
              <w:spacing w:after="0" w:line="240" w:lineRule="auto"/>
              <w:rPr>
                <w:rFonts w:eastAsia="Times New Roman" w:cs="Arial"/>
                <w:szCs w:val="18"/>
                <w:lang w:eastAsia="ar-SA"/>
              </w:rPr>
            </w:pPr>
            <w:proofErr w:type="spellStart"/>
            <w:r w:rsidRPr="008518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DC750A" w14:textId="250AD597" w:rsidR="00F9436E" w:rsidRPr="00851897" w:rsidRDefault="00C43975" w:rsidP="00F9436E">
            <w:pPr>
              <w:snapToGrid w:val="0"/>
              <w:spacing w:after="0" w:line="240" w:lineRule="auto"/>
            </w:pPr>
            <w:hyperlink r:id="rId457" w:history="1">
              <w:r w:rsidR="00F9436E" w:rsidRPr="00851897">
                <w:rPr>
                  <w:rStyle w:val="Hyperlink"/>
                  <w:rFonts w:cs="Arial"/>
                  <w:color w:val="auto"/>
                </w:rPr>
                <w:t>S1-244095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82E14A" w14:textId="77777777" w:rsidR="00F9436E" w:rsidRPr="00851897" w:rsidRDefault="00F9436E" w:rsidP="00F9436E">
            <w:pPr>
              <w:snapToGrid w:val="0"/>
              <w:spacing w:after="0" w:line="240" w:lineRule="auto"/>
            </w:pPr>
            <w:r w:rsidRPr="0085189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09B9DD" w14:textId="77777777" w:rsidR="00F9436E" w:rsidRPr="00851897" w:rsidRDefault="00F9436E" w:rsidP="00F9436E">
            <w:pPr>
              <w:snapToGrid w:val="0"/>
              <w:spacing w:after="0" w:line="240" w:lineRule="auto"/>
            </w:pPr>
            <w:r w:rsidRPr="00851897">
              <w:t>Baseline Sensing Requirements for 6G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C2C0EED" w14:textId="77777777" w:rsidR="00F9436E" w:rsidRPr="00851897" w:rsidRDefault="00F9436E" w:rsidP="00F9436E">
            <w:pPr>
              <w:snapToGrid w:val="0"/>
              <w:spacing w:after="0" w:line="240" w:lineRule="auto"/>
              <w:rPr>
                <w:rFonts w:eastAsia="Times New Roman" w:cs="Arial"/>
                <w:szCs w:val="18"/>
                <w:lang w:val="de-DE" w:eastAsia="ar-SA"/>
              </w:rPr>
            </w:pPr>
            <w:r w:rsidRPr="0085189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458A6A" w14:textId="77777777" w:rsidR="00F9436E" w:rsidRPr="00851897" w:rsidRDefault="00F9436E" w:rsidP="00F9436E">
            <w:pPr>
              <w:spacing w:after="0" w:line="240" w:lineRule="auto"/>
              <w:rPr>
                <w:rFonts w:eastAsia="Arial Unicode MS" w:cs="Arial"/>
                <w:szCs w:val="18"/>
                <w:lang w:val="de-DE" w:eastAsia="ar-SA"/>
              </w:rPr>
            </w:pPr>
          </w:p>
        </w:tc>
      </w:tr>
      <w:tr w:rsidR="00F9436E" w:rsidRPr="002B5B90" w14:paraId="033E958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8BBB74" w14:textId="77777777" w:rsidR="00F9436E" w:rsidRPr="00851897" w:rsidRDefault="00F9436E" w:rsidP="00F9436E">
            <w:pPr>
              <w:snapToGrid w:val="0"/>
              <w:spacing w:after="0" w:line="240" w:lineRule="auto"/>
              <w:rPr>
                <w:rFonts w:eastAsia="Times New Roman" w:cs="Arial"/>
                <w:szCs w:val="18"/>
                <w:lang w:eastAsia="ar-SA"/>
              </w:rPr>
            </w:pPr>
            <w:proofErr w:type="spellStart"/>
            <w:r w:rsidRPr="008518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A345E0" w14:textId="797414F5" w:rsidR="00F9436E" w:rsidRPr="00851897" w:rsidRDefault="00C43975" w:rsidP="00F9436E">
            <w:pPr>
              <w:snapToGrid w:val="0"/>
              <w:spacing w:after="0" w:line="240" w:lineRule="auto"/>
            </w:pPr>
            <w:hyperlink r:id="rId458" w:history="1">
              <w:r w:rsidR="00F9436E" w:rsidRPr="00851897">
                <w:rPr>
                  <w:rStyle w:val="Hyperlink"/>
                  <w:rFonts w:cs="Arial"/>
                  <w:color w:val="auto"/>
                </w:rPr>
                <w:t>S1-244096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BCA294" w14:textId="77777777" w:rsidR="00F9436E" w:rsidRPr="00851897" w:rsidRDefault="00F9436E" w:rsidP="00F9436E">
            <w:pPr>
              <w:snapToGrid w:val="0"/>
              <w:spacing w:after="0" w:line="240" w:lineRule="auto"/>
            </w:pPr>
            <w:r w:rsidRPr="0085189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B5D970" w14:textId="77777777" w:rsidR="00F9436E" w:rsidRPr="00851897" w:rsidRDefault="00F9436E" w:rsidP="00F9436E">
            <w:pPr>
              <w:snapToGrid w:val="0"/>
              <w:spacing w:after="0" w:line="240" w:lineRule="auto"/>
            </w:pPr>
            <w:r w:rsidRPr="00851897">
              <w:t xml:space="preserve">Proposed Baseline for 6G Sensing Requirements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D637715" w14:textId="77777777" w:rsidR="00F9436E" w:rsidRPr="00851897" w:rsidRDefault="00F9436E"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851897">
              <w:rPr>
                <w:rFonts w:eastAsia="Times New Roman" w:cs="Arial"/>
                <w:szCs w:val="18"/>
                <w:lang w:val="de-DE" w:eastAsia="ar-SA"/>
              </w:rPr>
              <w:t>S1-244588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DC087E" w14:textId="77777777" w:rsidR="00F9436E" w:rsidRPr="00851897" w:rsidRDefault="00F9436E" w:rsidP="00F9436E">
            <w:pPr>
              <w:spacing w:after="0" w:line="240" w:lineRule="auto"/>
              <w:rPr>
                <w:rFonts w:eastAsia="Arial Unicode MS" w:cs="Arial"/>
                <w:szCs w:val="18"/>
                <w:lang w:val="de-DE" w:eastAsia="ar-SA"/>
              </w:rPr>
            </w:pPr>
          </w:p>
        </w:tc>
      </w:tr>
      <w:tr w:rsidR="00F9436E" w:rsidRPr="002B5B90" w14:paraId="3970550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FB2806" w14:textId="77777777" w:rsidR="00F9436E" w:rsidRPr="002261FA" w:rsidRDefault="00F9436E" w:rsidP="00F9436E">
            <w:pPr>
              <w:snapToGrid w:val="0"/>
              <w:spacing w:after="0" w:line="240" w:lineRule="auto"/>
              <w:rPr>
                <w:rFonts w:eastAsia="Times New Roman" w:cs="Arial"/>
                <w:szCs w:val="18"/>
                <w:lang w:eastAsia="ar-SA"/>
              </w:rPr>
            </w:pPr>
            <w:proofErr w:type="spellStart"/>
            <w:r w:rsidRPr="002261F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3B28B3" w14:textId="59982281" w:rsidR="00F9436E" w:rsidRPr="002261FA" w:rsidRDefault="00C43975" w:rsidP="00F9436E">
            <w:pPr>
              <w:snapToGrid w:val="0"/>
              <w:spacing w:after="0" w:line="240" w:lineRule="auto"/>
            </w:pPr>
            <w:hyperlink r:id="rId459" w:history="1">
              <w:r w:rsidR="00F9436E" w:rsidRPr="002261FA">
                <w:rPr>
                  <w:rStyle w:val="Hyperlink"/>
                  <w:rFonts w:cs="Arial"/>
                  <w:color w:val="auto"/>
                </w:rPr>
                <w:t>S1-244024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95468D" w14:textId="77777777" w:rsidR="00F9436E" w:rsidRPr="002261FA" w:rsidRDefault="00F9436E" w:rsidP="00F9436E">
            <w:pPr>
              <w:snapToGrid w:val="0"/>
              <w:spacing w:after="0" w:line="240" w:lineRule="auto"/>
            </w:pPr>
            <w:r w:rsidRPr="002261FA">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C05BCD" w14:textId="77777777" w:rsidR="00F9436E" w:rsidRPr="002261FA" w:rsidRDefault="00F9436E" w:rsidP="00F9436E">
            <w:pPr>
              <w:snapToGrid w:val="0"/>
              <w:spacing w:after="0" w:line="240" w:lineRule="auto"/>
            </w:pPr>
            <w:r w:rsidRPr="002261FA">
              <w:t>Network assisted 3D-mobility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38E9361" w14:textId="77777777" w:rsidR="00F9436E" w:rsidRPr="002261FA" w:rsidRDefault="00F9436E" w:rsidP="00F9436E">
            <w:pPr>
              <w:snapToGrid w:val="0"/>
              <w:spacing w:after="0" w:line="240" w:lineRule="auto"/>
              <w:rPr>
                <w:rFonts w:eastAsia="Times New Roman" w:cs="Arial"/>
                <w:szCs w:val="18"/>
                <w:lang w:val="de-DE" w:eastAsia="ar-SA"/>
              </w:rPr>
            </w:pPr>
            <w:r w:rsidRPr="002261FA">
              <w:rPr>
                <w:rFonts w:eastAsia="Times New Roman" w:cs="Arial"/>
                <w:szCs w:val="18"/>
                <w:lang w:val="de-DE" w:eastAsia="ar-SA"/>
              </w:rPr>
              <w:t>Revised to S1-244435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B8A3CB" w14:textId="77777777" w:rsidR="00F9436E" w:rsidRPr="002261FA" w:rsidRDefault="00F9436E" w:rsidP="00F9436E">
            <w:pPr>
              <w:spacing w:after="0" w:line="240" w:lineRule="auto"/>
              <w:rPr>
                <w:rFonts w:eastAsia="Arial Unicode MS" w:cs="Arial"/>
                <w:szCs w:val="18"/>
                <w:lang w:val="de-DE" w:eastAsia="ar-SA"/>
              </w:rPr>
            </w:pPr>
          </w:p>
        </w:tc>
      </w:tr>
      <w:tr w:rsidR="00F9436E" w:rsidRPr="002B5B90" w14:paraId="4748085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7A9C73" w14:textId="77777777" w:rsidR="00F9436E" w:rsidRPr="00E715BD" w:rsidRDefault="00F9436E" w:rsidP="00F9436E">
            <w:pPr>
              <w:snapToGrid w:val="0"/>
              <w:spacing w:after="0" w:line="240" w:lineRule="auto"/>
            </w:pPr>
            <w:proofErr w:type="spellStart"/>
            <w:r w:rsidRPr="00E71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D0B660" w14:textId="454667F3" w:rsidR="00F9436E" w:rsidRPr="00E715BD" w:rsidRDefault="00C43975" w:rsidP="00F9436E">
            <w:pPr>
              <w:snapToGrid w:val="0"/>
              <w:spacing w:after="0" w:line="240" w:lineRule="auto"/>
            </w:pPr>
            <w:hyperlink r:id="rId460" w:history="1">
              <w:r w:rsidR="00F9436E" w:rsidRPr="00E715BD">
                <w:rPr>
                  <w:rStyle w:val="Hyperlink"/>
                  <w:rFonts w:cs="Arial"/>
                  <w:color w:val="auto"/>
                </w:rPr>
                <w:t>S1-244435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F16F78" w14:textId="77777777" w:rsidR="00F9436E" w:rsidRPr="00E715BD" w:rsidRDefault="00F9436E" w:rsidP="00F9436E">
            <w:pPr>
              <w:snapToGrid w:val="0"/>
              <w:spacing w:after="0" w:line="240" w:lineRule="auto"/>
            </w:pPr>
            <w:r w:rsidRPr="00E715BD">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4E2C55" w14:textId="77777777" w:rsidR="00F9436E" w:rsidRPr="00E715BD" w:rsidRDefault="00F9436E" w:rsidP="00F9436E">
            <w:pPr>
              <w:snapToGrid w:val="0"/>
              <w:spacing w:after="0" w:line="240" w:lineRule="auto"/>
            </w:pPr>
            <w:r w:rsidRPr="00E715BD">
              <w:t>Network assisted 3D-mobility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7077546" w14:textId="77777777" w:rsidR="00F9436E" w:rsidRPr="00E715BD" w:rsidRDefault="00F9436E" w:rsidP="00F9436E">
            <w:pPr>
              <w:snapToGrid w:val="0"/>
              <w:spacing w:after="0" w:line="240" w:lineRule="auto"/>
              <w:rPr>
                <w:rFonts w:eastAsia="Times New Roman" w:cs="Arial"/>
                <w:szCs w:val="18"/>
                <w:lang w:val="de-DE" w:eastAsia="ar-SA"/>
              </w:rPr>
            </w:pPr>
            <w:r w:rsidRPr="00E715BD">
              <w:rPr>
                <w:rFonts w:eastAsia="Times New Roman" w:cs="Arial"/>
                <w:szCs w:val="18"/>
                <w:lang w:val="de-DE" w:eastAsia="ar-SA"/>
              </w:rPr>
              <w:t>Revised to S1-244589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2AC158" w14:textId="77777777" w:rsidR="00F9436E" w:rsidRPr="00E715BD" w:rsidRDefault="00F9436E" w:rsidP="00F9436E">
            <w:pPr>
              <w:spacing w:after="0" w:line="240" w:lineRule="auto"/>
              <w:rPr>
                <w:rFonts w:eastAsia="Arial Unicode MS" w:cs="Arial"/>
                <w:szCs w:val="18"/>
                <w:lang w:val="de-DE" w:eastAsia="ar-SA"/>
              </w:rPr>
            </w:pPr>
            <w:r w:rsidRPr="00E715BD">
              <w:rPr>
                <w:rFonts w:eastAsia="Arial Unicode MS" w:cs="Arial"/>
                <w:szCs w:val="18"/>
                <w:lang w:val="de-DE" w:eastAsia="ar-SA"/>
              </w:rPr>
              <w:t>Revision of S1-244024.2</w:t>
            </w:r>
          </w:p>
        </w:tc>
      </w:tr>
      <w:tr w:rsidR="00F9436E" w:rsidRPr="002B5B90" w14:paraId="64B5E6C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173B982" w14:textId="77777777" w:rsidR="00F9436E" w:rsidRPr="00E715BD" w:rsidRDefault="00F9436E" w:rsidP="00F9436E">
            <w:pPr>
              <w:snapToGrid w:val="0"/>
              <w:spacing w:after="0" w:line="240" w:lineRule="auto"/>
            </w:pPr>
            <w:proofErr w:type="spellStart"/>
            <w:r w:rsidRPr="00E71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FA07EE7" w14:textId="65BE1EE9" w:rsidR="00F9436E" w:rsidRPr="00E715BD" w:rsidRDefault="00C43975" w:rsidP="00F9436E">
            <w:pPr>
              <w:snapToGrid w:val="0"/>
              <w:spacing w:after="0" w:line="240" w:lineRule="auto"/>
              <w:rPr>
                <w:rFonts w:cs="Arial"/>
              </w:rPr>
            </w:pPr>
            <w:hyperlink r:id="rId461" w:history="1">
              <w:r w:rsidR="00F9436E" w:rsidRPr="00E715BD">
                <w:rPr>
                  <w:rStyle w:val="Hyperlink"/>
                  <w:rFonts w:cs="Arial"/>
                  <w:color w:val="auto"/>
                </w:rPr>
                <w:t>S1-244589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B31331F" w14:textId="77777777" w:rsidR="00F9436E" w:rsidRPr="00E715BD" w:rsidRDefault="00F9436E" w:rsidP="00F9436E">
            <w:pPr>
              <w:snapToGrid w:val="0"/>
              <w:spacing w:after="0" w:line="240" w:lineRule="auto"/>
            </w:pPr>
            <w:r w:rsidRPr="00E715BD">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982DF82" w14:textId="77777777" w:rsidR="00F9436E" w:rsidRPr="00E715BD" w:rsidRDefault="00F9436E" w:rsidP="00F9436E">
            <w:pPr>
              <w:snapToGrid w:val="0"/>
              <w:spacing w:after="0" w:line="240" w:lineRule="auto"/>
            </w:pPr>
            <w:r w:rsidRPr="00E715BD">
              <w:t>Network assisted 3D-mobility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C587B9" w14:textId="77777777" w:rsidR="00F9436E" w:rsidRPr="00E715BD"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0F483AC" w14:textId="77777777" w:rsidR="00F9436E" w:rsidRDefault="00F9436E" w:rsidP="00F9436E">
            <w:pPr>
              <w:spacing w:after="0" w:line="240" w:lineRule="auto"/>
              <w:rPr>
                <w:rFonts w:eastAsia="Arial Unicode MS" w:cs="Arial"/>
                <w:szCs w:val="18"/>
                <w:lang w:val="de-DE" w:eastAsia="ar-SA"/>
              </w:rPr>
            </w:pPr>
            <w:r w:rsidRPr="00E715BD">
              <w:rPr>
                <w:rFonts w:eastAsia="Arial Unicode MS" w:cs="Arial"/>
                <w:i/>
                <w:szCs w:val="18"/>
                <w:lang w:val="de-DE" w:eastAsia="ar-SA"/>
              </w:rPr>
              <w:t>Revision of S1-244024.2</w:t>
            </w:r>
          </w:p>
          <w:p w14:paraId="2F6C318E" w14:textId="77777777" w:rsidR="00F9436E" w:rsidRPr="00E715BD" w:rsidRDefault="00F9436E" w:rsidP="00F9436E">
            <w:pPr>
              <w:spacing w:after="0" w:line="240" w:lineRule="auto"/>
              <w:rPr>
                <w:rFonts w:eastAsia="Arial Unicode MS" w:cs="Arial"/>
                <w:szCs w:val="18"/>
                <w:lang w:val="de-DE" w:eastAsia="ar-SA"/>
              </w:rPr>
            </w:pPr>
            <w:r w:rsidRPr="00E715BD">
              <w:rPr>
                <w:rFonts w:eastAsia="Arial Unicode MS" w:cs="Arial"/>
                <w:szCs w:val="18"/>
                <w:lang w:val="de-DE" w:eastAsia="ar-SA"/>
              </w:rPr>
              <w:t>Revision of S1-244435.</w:t>
            </w:r>
          </w:p>
        </w:tc>
      </w:tr>
      <w:tr w:rsidR="00F9436E" w:rsidRPr="002B5B90" w14:paraId="04B1793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636A76" w14:textId="77777777" w:rsidR="00F9436E" w:rsidRPr="00E715BD" w:rsidRDefault="00F9436E" w:rsidP="00F9436E">
            <w:pPr>
              <w:snapToGrid w:val="0"/>
              <w:spacing w:after="0" w:line="240" w:lineRule="auto"/>
              <w:rPr>
                <w:rFonts w:eastAsia="Times New Roman" w:cs="Arial"/>
                <w:szCs w:val="18"/>
                <w:lang w:eastAsia="ar-SA"/>
              </w:rPr>
            </w:pPr>
            <w:proofErr w:type="spellStart"/>
            <w:r w:rsidRPr="00E71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F8089C" w14:textId="56DD66E2" w:rsidR="00F9436E" w:rsidRPr="00E715BD" w:rsidRDefault="00C43975" w:rsidP="00F9436E">
            <w:pPr>
              <w:snapToGrid w:val="0"/>
              <w:spacing w:after="0" w:line="240" w:lineRule="auto"/>
            </w:pPr>
            <w:hyperlink r:id="rId462" w:history="1">
              <w:r w:rsidR="00F9436E" w:rsidRPr="00E715BD">
                <w:rPr>
                  <w:rStyle w:val="Hyperlink"/>
                  <w:rFonts w:cs="Arial"/>
                  <w:color w:val="auto"/>
                </w:rPr>
                <w:t>S1-244038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6F170C" w14:textId="77777777" w:rsidR="00F9436E" w:rsidRPr="00E715BD" w:rsidRDefault="00F9436E" w:rsidP="00F9436E">
            <w:pPr>
              <w:snapToGrid w:val="0"/>
              <w:spacing w:after="0" w:line="240" w:lineRule="auto"/>
            </w:pPr>
            <w:r w:rsidRPr="00E715BD">
              <w:t>IPLOOK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D4010D" w14:textId="77777777" w:rsidR="00F9436E" w:rsidRPr="00E715BD" w:rsidRDefault="00F9436E" w:rsidP="00F9436E">
            <w:pPr>
              <w:snapToGrid w:val="0"/>
              <w:spacing w:after="0" w:line="240" w:lineRule="auto"/>
            </w:pPr>
            <w:r w:rsidRPr="00E715BD">
              <w:t xml:space="preserve">Use case on sensing for </w:t>
            </w:r>
            <w:proofErr w:type="spellStart"/>
            <w:r w:rsidRPr="00E715BD">
              <w:t>fiber</w:t>
            </w:r>
            <w:proofErr w:type="spellEnd"/>
            <w:r w:rsidRPr="00E715BD">
              <w:t>-optic vibration service over satellite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7391376" w14:textId="77777777" w:rsidR="00F9436E" w:rsidRPr="00E715BD" w:rsidRDefault="00F9436E" w:rsidP="00F9436E">
            <w:pPr>
              <w:snapToGrid w:val="0"/>
              <w:spacing w:after="0" w:line="240" w:lineRule="auto"/>
              <w:rPr>
                <w:rFonts w:eastAsia="Times New Roman" w:cs="Arial"/>
                <w:szCs w:val="18"/>
                <w:lang w:val="de-DE" w:eastAsia="ar-SA"/>
              </w:rPr>
            </w:pPr>
            <w:r w:rsidRPr="00E715BD">
              <w:rPr>
                <w:rFonts w:eastAsia="Times New Roman" w:cs="Arial"/>
                <w:szCs w:val="18"/>
                <w:lang w:val="de-DE" w:eastAsia="ar-SA"/>
              </w:rPr>
              <w:t>Revised to S1-244394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AC5124" w14:textId="77777777" w:rsidR="00F9436E" w:rsidRPr="00E715BD" w:rsidRDefault="00F9436E" w:rsidP="00F9436E">
            <w:pPr>
              <w:spacing w:after="0" w:line="240" w:lineRule="auto"/>
              <w:rPr>
                <w:rFonts w:eastAsia="Arial Unicode MS" w:cs="Arial"/>
                <w:szCs w:val="18"/>
                <w:lang w:val="de-DE" w:eastAsia="ar-SA"/>
              </w:rPr>
            </w:pPr>
          </w:p>
        </w:tc>
      </w:tr>
      <w:tr w:rsidR="00F9436E" w:rsidRPr="002B5B90" w14:paraId="2BE8CFF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831F99" w14:textId="77777777" w:rsidR="00F9436E" w:rsidRPr="00381FCA" w:rsidRDefault="00F9436E" w:rsidP="00F9436E">
            <w:pPr>
              <w:snapToGrid w:val="0"/>
              <w:spacing w:after="0" w:line="240" w:lineRule="auto"/>
            </w:pPr>
            <w:proofErr w:type="spellStart"/>
            <w:r w:rsidRPr="00381F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5FFF67" w14:textId="129924FD" w:rsidR="00F9436E" w:rsidRPr="00381FCA" w:rsidRDefault="00C43975" w:rsidP="00F9436E">
            <w:pPr>
              <w:snapToGrid w:val="0"/>
              <w:spacing w:after="0" w:line="240" w:lineRule="auto"/>
            </w:pPr>
            <w:hyperlink r:id="rId463" w:history="1">
              <w:r w:rsidR="00F9436E" w:rsidRPr="00381FCA">
                <w:rPr>
                  <w:rStyle w:val="Hyperlink"/>
                  <w:rFonts w:cs="Arial"/>
                  <w:color w:val="auto"/>
                </w:rPr>
                <w:t>S1-244394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D615EB" w14:textId="77777777" w:rsidR="00F9436E" w:rsidRPr="00381FCA" w:rsidRDefault="00F9436E" w:rsidP="00F9436E">
            <w:pPr>
              <w:snapToGrid w:val="0"/>
              <w:spacing w:after="0" w:line="240" w:lineRule="auto"/>
            </w:pPr>
            <w:r w:rsidRPr="00381FCA">
              <w:t>IPLOOK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13A9D1" w14:textId="77777777" w:rsidR="00F9436E" w:rsidRPr="00381FCA" w:rsidRDefault="00F9436E" w:rsidP="00F9436E">
            <w:pPr>
              <w:snapToGrid w:val="0"/>
              <w:spacing w:after="0" w:line="240" w:lineRule="auto"/>
            </w:pPr>
            <w:r w:rsidRPr="00381FCA">
              <w:t xml:space="preserve">Use case on sensing for </w:t>
            </w:r>
            <w:proofErr w:type="spellStart"/>
            <w:r w:rsidRPr="00381FCA">
              <w:t>fiber</w:t>
            </w:r>
            <w:proofErr w:type="spellEnd"/>
            <w:r w:rsidRPr="00381FCA">
              <w:t>-optic vibration service over satellite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E66A1C6" w14:textId="77777777" w:rsidR="00F9436E" w:rsidRPr="00381FCA" w:rsidRDefault="00F9436E" w:rsidP="00F9436E">
            <w:pPr>
              <w:snapToGrid w:val="0"/>
              <w:spacing w:after="0" w:line="240" w:lineRule="auto"/>
              <w:rPr>
                <w:rFonts w:eastAsia="Times New Roman" w:cs="Arial"/>
                <w:szCs w:val="18"/>
                <w:lang w:val="de-DE" w:eastAsia="ar-SA"/>
              </w:rPr>
            </w:pPr>
            <w:r w:rsidRPr="00381FC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590386" w14:textId="77777777" w:rsidR="00F9436E" w:rsidRPr="00381FCA" w:rsidRDefault="00F9436E" w:rsidP="00F9436E">
            <w:pPr>
              <w:spacing w:after="0" w:line="240" w:lineRule="auto"/>
              <w:rPr>
                <w:rFonts w:eastAsia="Arial Unicode MS" w:cs="Arial"/>
                <w:szCs w:val="18"/>
                <w:lang w:val="de-DE" w:eastAsia="ar-SA"/>
              </w:rPr>
            </w:pPr>
            <w:r w:rsidRPr="00381FCA">
              <w:rPr>
                <w:rFonts w:eastAsia="Arial Unicode MS" w:cs="Arial"/>
                <w:szCs w:val="18"/>
                <w:lang w:val="de-DE" w:eastAsia="ar-SA"/>
              </w:rPr>
              <w:t>Revision of S1-244038.</w:t>
            </w:r>
          </w:p>
        </w:tc>
      </w:tr>
      <w:tr w:rsidR="00F9436E" w:rsidRPr="002B5B90" w14:paraId="1A1BF09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7E4D76" w14:textId="77777777" w:rsidR="00F9436E" w:rsidRPr="007314C0" w:rsidRDefault="00F9436E" w:rsidP="00F9436E">
            <w:pPr>
              <w:snapToGrid w:val="0"/>
              <w:spacing w:after="0" w:line="240" w:lineRule="auto"/>
              <w:rPr>
                <w:rFonts w:eastAsia="Times New Roman" w:cs="Arial"/>
                <w:szCs w:val="18"/>
                <w:lang w:eastAsia="ar-SA"/>
              </w:rPr>
            </w:pPr>
            <w:proofErr w:type="spellStart"/>
            <w:r w:rsidRPr="007314C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6E6A7B" w14:textId="503B0F69" w:rsidR="00F9436E" w:rsidRPr="007314C0" w:rsidRDefault="00C43975" w:rsidP="00F9436E">
            <w:pPr>
              <w:snapToGrid w:val="0"/>
              <w:spacing w:after="0" w:line="240" w:lineRule="auto"/>
            </w:pPr>
            <w:hyperlink r:id="rId464" w:history="1">
              <w:r w:rsidR="00F9436E" w:rsidRPr="007314C0">
                <w:rPr>
                  <w:rStyle w:val="Hyperlink"/>
                  <w:rFonts w:cs="Arial"/>
                  <w:color w:val="auto"/>
                </w:rPr>
                <w:t>S1-244083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F7B684" w14:textId="77777777" w:rsidR="00F9436E" w:rsidRPr="007314C0" w:rsidRDefault="00F9436E" w:rsidP="00F9436E">
            <w:pPr>
              <w:snapToGrid w:val="0"/>
              <w:spacing w:after="0" w:line="240" w:lineRule="auto"/>
            </w:pPr>
            <w:r w:rsidRPr="007314C0">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21CAE1" w14:textId="77777777" w:rsidR="00F9436E" w:rsidRPr="007314C0" w:rsidRDefault="00F9436E" w:rsidP="00F9436E">
            <w:pPr>
              <w:snapToGrid w:val="0"/>
              <w:spacing w:after="0" w:line="240" w:lineRule="auto"/>
            </w:pPr>
            <w:r w:rsidRPr="007314C0">
              <w:t>Recovery from a severe disaster - Sensing for ETWS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8710D47" w14:textId="77777777" w:rsidR="00F9436E" w:rsidRPr="007314C0" w:rsidRDefault="00F9436E" w:rsidP="00F9436E">
            <w:pPr>
              <w:snapToGrid w:val="0"/>
              <w:spacing w:after="0" w:line="240" w:lineRule="auto"/>
              <w:rPr>
                <w:rFonts w:eastAsia="Times New Roman" w:cs="Arial"/>
                <w:szCs w:val="18"/>
                <w:lang w:val="de-DE" w:eastAsia="ar-SA"/>
              </w:rPr>
            </w:pPr>
            <w:r w:rsidRPr="007314C0">
              <w:rPr>
                <w:rFonts w:eastAsia="Times New Roman" w:cs="Arial"/>
                <w:szCs w:val="18"/>
                <w:lang w:val="de-DE" w:eastAsia="ar-SA"/>
              </w:rPr>
              <w:t>Revised to S1-244671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173A14" w14:textId="77777777" w:rsidR="00F9436E" w:rsidRPr="007314C0" w:rsidRDefault="00F9436E" w:rsidP="00F9436E">
            <w:pPr>
              <w:spacing w:after="0" w:line="240" w:lineRule="auto"/>
              <w:rPr>
                <w:rFonts w:eastAsia="Arial Unicode MS" w:cs="Arial"/>
                <w:szCs w:val="18"/>
                <w:lang w:val="de-DE" w:eastAsia="ar-SA"/>
              </w:rPr>
            </w:pPr>
          </w:p>
        </w:tc>
      </w:tr>
      <w:tr w:rsidR="00F9436E" w:rsidRPr="002B5B90" w14:paraId="63C01B0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CE9130A" w14:textId="77777777" w:rsidR="00F9436E" w:rsidRPr="007314C0" w:rsidRDefault="00F9436E" w:rsidP="00F9436E">
            <w:pPr>
              <w:snapToGrid w:val="0"/>
              <w:spacing w:after="0" w:line="240" w:lineRule="auto"/>
            </w:pPr>
            <w:proofErr w:type="spellStart"/>
            <w:r w:rsidRPr="007314C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48C4617" w14:textId="656B13DF" w:rsidR="00F9436E" w:rsidRPr="007314C0" w:rsidRDefault="00C43975" w:rsidP="00F9436E">
            <w:pPr>
              <w:snapToGrid w:val="0"/>
              <w:spacing w:after="0" w:line="240" w:lineRule="auto"/>
            </w:pPr>
            <w:hyperlink r:id="rId465" w:history="1">
              <w:r w:rsidR="00F9436E" w:rsidRPr="007314C0">
                <w:rPr>
                  <w:rStyle w:val="Hyperlink"/>
                  <w:rFonts w:cs="Arial"/>
                  <w:color w:val="auto"/>
                </w:rPr>
                <w:t>S1-244671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69C9EE" w14:textId="77777777" w:rsidR="00F9436E" w:rsidRPr="007314C0" w:rsidRDefault="00F9436E" w:rsidP="00F9436E">
            <w:pPr>
              <w:snapToGrid w:val="0"/>
              <w:spacing w:after="0" w:line="240" w:lineRule="auto"/>
            </w:pPr>
            <w:r w:rsidRPr="007314C0">
              <w:t>NTT DOCOMO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97486AE" w14:textId="77777777" w:rsidR="00F9436E" w:rsidRPr="007314C0" w:rsidRDefault="00F9436E" w:rsidP="00F9436E">
            <w:pPr>
              <w:snapToGrid w:val="0"/>
              <w:spacing w:after="0" w:line="240" w:lineRule="auto"/>
            </w:pPr>
            <w:r w:rsidRPr="007314C0">
              <w:t>Recovery from a severe disaster - Sensing for ETWS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5F852B" w14:textId="77777777" w:rsidR="00F9436E" w:rsidRPr="007314C0"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984B929" w14:textId="77777777" w:rsidR="00F9436E" w:rsidRPr="007314C0" w:rsidRDefault="00F9436E" w:rsidP="00F9436E">
            <w:pPr>
              <w:spacing w:after="0" w:line="240" w:lineRule="auto"/>
              <w:rPr>
                <w:rFonts w:eastAsia="Arial Unicode MS" w:cs="Arial"/>
                <w:szCs w:val="18"/>
                <w:lang w:val="de-DE" w:eastAsia="ar-SA"/>
              </w:rPr>
            </w:pPr>
            <w:r w:rsidRPr="007314C0">
              <w:rPr>
                <w:rFonts w:eastAsia="Arial Unicode MS" w:cs="Arial"/>
                <w:szCs w:val="18"/>
                <w:lang w:val="de-DE" w:eastAsia="ar-SA"/>
              </w:rPr>
              <w:t>Revision of S1-244083.</w:t>
            </w:r>
          </w:p>
        </w:tc>
      </w:tr>
      <w:tr w:rsidR="00F9436E" w:rsidRPr="002B5B90" w14:paraId="1076874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D8EFA5" w14:textId="77777777" w:rsidR="00F9436E" w:rsidRPr="007314C0" w:rsidRDefault="00F9436E" w:rsidP="00F9436E">
            <w:pPr>
              <w:snapToGrid w:val="0"/>
              <w:spacing w:after="0" w:line="240" w:lineRule="auto"/>
              <w:rPr>
                <w:rFonts w:eastAsia="Times New Roman" w:cs="Arial"/>
                <w:szCs w:val="18"/>
                <w:lang w:eastAsia="ar-SA"/>
              </w:rPr>
            </w:pPr>
            <w:proofErr w:type="spellStart"/>
            <w:r w:rsidRPr="007314C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6E7791" w14:textId="2A052651" w:rsidR="00F9436E" w:rsidRPr="007314C0" w:rsidRDefault="00C43975" w:rsidP="00F9436E">
            <w:pPr>
              <w:snapToGrid w:val="0"/>
              <w:spacing w:after="0" w:line="240" w:lineRule="auto"/>
            </w:pPr>
            <w:hyperlink r:id="rId466" w:history="1">
              <w:r w:rsidR="00F9436E" w:rsidRPr="007314C0">
                <w:rPr>
                  <w:rStyle w:val="Hyperlink"/>
                  <w:rFonts w:cs="Arial"/>
                  <w:color w:val="auto"/>
                </w:rPr>
                <w:t>S1-244081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EDBB5C" w14:textId="77777777" w:rsidR="00F9436E" w:rsidRPr="007314C0" w:rsidRDefault="00F9436E" w:rsidP="00F9436E">
            <w:pPr>
              <w:snapToGrid w:val="0"/>
              <w:spacing w:after="0" w:line="240" w:lineRule="auto"/>
            </w:pPr>
            <w:r w:rsidRPr="007314C0">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F398F6A" w14:textId="77777777" w:rsidR="00F9436E" w:rsidRPr="007314C0" w:rsidRDefault="00F9436E" w:rsidP="00F9436E">
            <w:pPr>
              <w:snapToGrid w:val="0"/>
              <w:spacing w:after="0" w:line="240" w:lineRule="auto"/>
            </w:pPr>
            <w:r w:rsidRPr="007314C0">
              <w:t>Coordination of search and rescue missions in large disaster areas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E3FAAEC" w14:textId="77777777" w:rsidR="00F9436E" w:rsidRPr="007314C0" w:rsidRDefault="00F9436E" w:rsidP="00F9436E">
            <w:pPr>
              <w:snapToGrid w:val="0"/>
              <w:spacing w:after="0" w:line="240" w:lineRule="auto"/>
              <w:rPr>
                <w:rFonts w:eastAsia="Times New Roman" w:cs="Arial"/>
                <w:szCs w:val="18"/>
                <w:lang w:val="de-DE" w:eastAsia="ar-SA"/>
              </w:rPr>
            </w:pPr>
            <w:r w:rsidRPr="007314C0">
              <w:rPr>
                <w:rFonts w:eastAsia="Times New Roman" w:cs="Arial"/>
                <w:szCs w:val="18"/>
                <w:lang w:val="de-DE" w:eastAsia="ar-SA"/>
              </w:rPr>
              <w:t>Revised to S1-244672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8D22A3" w14:textId="77777777" w:rsidR="00F9436E" w:rsidRPr="007314C0" w:rsidRDefault="00F9436E" w:rsidP="00F9436E">
            <w:pPr>
              <w:spacing w:after="0" w:line="240" w:lineRule="auto"/>
              <w:rPr>
                <w:rFonts w:eastAsia="Arial Unicode MS" w:cs="Arial"/>
                <w:szCs w:val="18"/>
                <w:lang w:val="de-DE" w:eastAsia="ar-SA"/>
              </w:rPr>
            </w:pPr>
          </w:p>
        </w:tc>
      </w:tr>
      <w:tr w:rsidR="00F9436E" w:rsidRPr="002B5B90" w14:paraId="374E581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E30943F" w14:textId="77777777" w:rsidR="00F9436E" w:rsidRPr="007314C0" w:rsidRDefault="00F9436E" w:rsidP="00F9436E">
            <w:pPr>
              <w:snapToGrid w:val="0"/>
              <w:spacing w:after="0" w:line="240" w:lineRule="auto"/>
            </w:pPr>
            <w:proofErr w:type="spellStart"/>
            <w:r w:rsidRPr="007314C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8B40C7B" w14:textId="6DF5AB39" w:rsidR="00F9436E" w:rsidRPr="007314C0" w:rsidRDefault="00C43975" w:rsidP="00F9436E">
            <w:pPr>
              <w:snapToGrid w:val="0"/>
              <w:spacing w:after="0" w:line="240" w:lineRule="auto"/>
            </w:pPr>
            <w:hyperlink r:id="rId467" w:history="1">
              <w:r w:rsidR="00F9436E" w:rsidRPr="007314C0">
                <w:rPr>
                  <w:rStyle w:val="Hyperlink"/>
                  <w:rFonts w:cs="Arial"/>
                  <w:color w:val="auto"/>
                </w:rPr>
                <w:t>S1-244672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E4F8B1F" w14:textId="77777777" w:rsidR="00F9436E" w:rsidRPr="007314C0" w:rsidRDefault="00F9436E" w:rsidP="00F9436E">
            <w:pPr>
              <w:snapToGrid w:val="0"/>
              <w:spacing w:after="0" w:line="240" w:lineRule="auto"/>
            </w:pPr>
            <w:r w:rsidRPr="007314C0">
              <w:t>NTT DOCOMO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C990631" w14:textId="77777777" w:rsidR="00F9436E" w:rsidRPr="007314C0" w:rsidRDefault="00F9436E" w:rsidP="00F9436E">
            <w:pPr>
              <w:snapToGrid w:val="0"/>
              <w:spacing w:after="0" w:line="240" w:lineRule="auto"/>
            </w:pPr>
            <w:r w:rsidRPr="007314C0">
              <w:t>Coordination of search and rescue missions in large disaster areas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8F6F26" w14:textId="77777777" w:rsidR="00F9436E" w:rsidRPr="007314C0"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AA7ED7B" w14:textId="77777777" w:rsidR="00F9436E" w:rsidRPr="007314C0" w:rsidRDefault="00F9436E" w:rsidP="00F9436E">
            <w:pPr>
              <w:spacing w:after="0" w:line="240" w:lineRule="auto"/>
              <w:rPr>
                <w:rFonts w:eastAsia="Arial Unicode MS" w:cs="Arial"/>
                <w:szCs w:val="18"/>
                <w:lang w:val="de-DE" w:eastAsia="ar-SA"/>
              </w:rPr>
            </w:pPr>
            <w:r w:rsidRPr="007314C0">
              <w:rPr>
                <w:rFonts w:eastAsia="Arial Unicode MS" w:cs="Arial"/>
                <w:szCs w:val="18"/>
                <w:lang w:val="de-DE" w:eastAsia="ar-SA"/>
              </w:rPr>
              <w:t>Revision of S1-244081.</w:t>
            </w:r>
          </w:p>
        </w:tc>
      </w:tr>
      <w:tr w:rsidR="00F9436E" w:rsidRPr="002B5B90" w14:paraId="5ABF6B16" w14:textId="77777777" w:rsidTr="00FA61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95F3A5" w14:textId="77777777" w:rsidR="00F9436E" w:rsidRPr="00EE3601" w:rsidRDefault="00F9436E" w:rsidP="00F9436E">
            <w:pPr>
              <w:snapToGrid w:val="0"/>
              <w:spacing w:after="0" w:line="240" w:lineRule="auto"/>
              <w:rPr>
                <w:rFonts w:eastAsia="Times New Roman" w:cs="Arial"/>
                <w:szCs w:val="18"/>
                <w:lang w:eastAsia="ar-SA"/>
              </w:rPr>
            </w:pPr>
            <w:proofErr w:type="spellStart"/>
            <w:r w:rsidRPr="00EE360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B0EEDD" w14:textId="6AF4B708" w:rsidR="00F9436E" w:rsidRPr="00EE3601" w:rsidRDefault="00C43975" w:rsidP="00F9436E">
            <w:pPr>
              <w:snapToGrid w:val="0"/>
              <w:spacing w:after="0" w:line="240" w:lineRule="auto"/>
            </w:pPr>
            <w:hyperlink r:id="rId468" w:history="1">
              <w:r w:rsidR="00F9436E" w:rsidRPr="00EE3601">
                <w:rPr>
                  <w:rStyle w:val="Hyperlink"/>
                  <w:rFonts w:cs="Arial"/>
                  <w:color w:val="auto"/>
                </w:rPr>
                <w:t>S1-244094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C859AC" w14:textId="77777777" w:rsidR="00F9436E" w:rsidRPr="00EE3601" w:rsidRDefault="00F9436E" w:rsidP="00F9436E">
            <w:pPr>
              <w:snapToGrid w:val="0"/>
              <w:spacing w:after="0" w:line="240" w:lineRule="auto"/>
            </w:pPr>
            <w:r w:rsidRPr="00EE3601">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24D69B" w14:textId="77777777" w:rsidR="00F9436E" w:rsidRPr="00EE3601" w:rsidRDefault="00F9436E" w:rsidP="00F9436E">
            <w:pPr>
              <w:snapToGrid w:val="0"/>
              <w:spacing w:after="0" w:line="240" w:lineRule="auto"/>
            </w:pPr>
            <w:r w:rsidRPr="00EE3601">
              <w:t>Enhanced XR User Navigation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D49B7D9" w14:textId="77777777" w:rsidR="00F9436E" w:rsidRPr="00EE3601" w:rsidRDefault="00F9436E" w:rsidP="00F9436E">
            <w:pPr>
              <w:snapToGrid w:val="0"/>
              <w:spacing w:after="0" w:line="240" w:lineRule="auto"/>
              <w:rPr>
                <w:rFonts w:eastAsia="Times New Roman" w:cs="Arial"/>
                <w:szCs w:val="18"/>
                <w:lang w:val="de-DE" w:eastAsia="ar-SA"/>
              </w:rPr>
            </w:pPr>
            <w:r w:rsidRPr="00EE3601">
              <w:rPr>
                <w:rFonts w:eastAsia="Times New Roman" w:cs="Arial"/>
                <w:szCs w:val="18"/>
                <w:lang w:val="de-DE" w:eastAsia="ar-SA"/>
              </w:rPr>
              <w:t>Revised to S1-244590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1EDADF" w14:textId="77777777" w:rsidR="00F9436E" w:rsidRPr="00EE3601" w:rsidRDefault="00F9436E" w:rsidP="00F9436E">
            <w:pPr>
              <w:spacing w:after="0" w:line="240" w:lineRule="auto"/>
              <w:rPr>
                <w:rFonts w:eastAsia="Arial Unicode MS" w:cs="Arial"/>
                <w:szCs w:val="18"/>
                <w:lang w:val="de-DE" w:eastAsia="ar-SA"/>
              </w:rPr>
            </w:pPr>
          </w:p>
        </w:tc>
      </w:tr>
      <w:tr w:rsidR="00F9436E" w:rsidRPr="002B5B90" w14:paraId="2FB5265D" w14:textId="77777777" w:rsidTr="00FA61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7C0F2B" w14:textId="77777777" w:rsidR="00F9436E" w:rsidRPr="00FA6128" w:rsidRDefault="00F9436E" w:rsidP="00F9436E">
            <w:pPr>
              <w:snapToGrid w:val="0"/>
              <w:spacing w:after="0" w:line="240" w:lineRule="auto"/>
            </w:pPr>
            <w:proofErr w:type="spellStart"/>
            <w:r w:rsidRPr="00FA612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5EDF34" w14:textId="37314D34" w:rsidR="00F9436E" w:rsidRPr="00FA6128" w:rsidRDefault="00C43975" w:rsidP="00F9436E">
            <w:pPr>
              <w:snapToGrid w:val="0"/>
              <w:spacing w:after="0" w:line="240" w:lineRule="auto"/>
            </w:pPr>
            <w:hyperlink r:id="rId469" w:history="1">
              <w:r w:rsidR="00F9436E" w:rsidRPr="00FA6128">
                <w:rPr>
                  <w:rStyle w:val="Hyperlink"/>
                  <w:rFonts w:cs="Arial"/>
                  <w:color w:val="auto"/>
                </w:rPr>
                <w:t>S1-244590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A5AE06" w14:textId="77777777" w:rsidR="00F9436E" w:rsidRPr="00FA6128" w:rsidRDefault="00F9436E" w:rsidP="00F9436E">
            <w:pPr>
              <w:snapToGrid w:val="0"/>
              <w:spacing w:after="0" w:line="240" w:lineRule="auto"/>
            </w:pPr>
            <w:r w:rsidRPr="00FA6128">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11F7BD" w14:textId="77777777" w:rsidR="00F9436E" w:rsidRPr="00FA6128" w:rsidRDefault="00F9436E" w:rsidP="00F9436E">
            <w:pPr>
              <w:snapToGrid w:val="0"/>
              <w:spacing w:after="0" w:line="240" w:lineRule="auto"/>
            </w:pPr>
            <w:r w:rsidRPr="00FA6128">
              <w:t>Enhanced XR User Navigation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75A0C84" w14:textId="63E6B96E" w:rsidR="00F9436E" w:rsidRPr="00FA6128" w:rsidRDefault="00FA6128" w:rsidP="00F9436E">
            <w:pPr>
              <w:snapToGrid w:val="0"/>
              <w:spacing w:after="0" w:line="240" w:lineRule="auto"/>
              <w:rPr>
                <w:rFonts w:eastAsia="Times New Roman" w:cs="Arial"/>
                <w:szCs w:val="18"/>
                <w:lang w:val="de-DE" w:eastAsia="ar-SA"/>
              </w:rPr>
            </w:pPr>
            <w:r w:rsidRPr="00FA6128">
              <w:rPr>
                <w:rFonts w:eastAsia="Times New Roman" w:cs="Arial"/>
                <w:szCs w:val="18"/>
                <w:lang w:val="de-DE" w:eastAsia="ar-SA"/>
              </w:rPr>
              <w:t>Revised to S1-244764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9EEB4A" w14:textId="77777777" w:rsidR="00F9436E" w:rsidRPr="00FA6128" w:rsidRDefault="00F9436E" w:rsidP="00F9436E">
            <w:pPr>
              <w:spacing w:after="0" w:line="240" w:lineRule="auto"/>
              <w:rPr>
                <w:rFonts w:eastAsia="Arial Unicode MS" w:cs="Arial"/>
                <w:szCs w:val="18"/>
                <w:lang w:val="de-DE" w:eastAsia="ar-SA"/>
              </w:rPr>
            </w:pPr>
            <w:r w:rsidRPr="00FA6128">
              <w:rPr>
                <w:rFonts w:eastAsia="Arial Unicode MS" w:cs="Arial"/>
                <w:szCs w:val="18"/>
                <w:lang w:val="de-DE" w:eastAsia="ar-SA"/>
              </w:rPr>
              <w:t>Revision of S1-244094.</w:t>
            </w:r>
          </w:p>
        </w:tc>
      </w:tr>
      <w:tr w:rsidR="00FA6128" w:rsidRPr="002B5B90" w14:paraId="290D50E3" w14:textId="77777777" w:rsidTr="00FA61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DF9D26F" w14:textId="19ED9055" w:rsidR="00FA6128" w:rsidRPr="00FA6128" w:rsidRDefault="00FA6128" w:rsidP="00F9436E">
            <w:pPr>
              <w:snapToGrid w:val="0"/>
              <w:spacing w:after="0" w:line="240" w:lineRule="auto"/>
            </w:pPr>
            <w:proofErr w:type="spellStart"/>
            <w:r w:rsidRPr="00FA612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0AED20" w14:textId="2511A620" w:rsidR="00FA6128" w:rsidRPr="00FA6128" w:rsidRDefault="00FA6128" w:rsidP="00F9436E">
            <w:pPr>
              <w:snapToGrid w:val="0"/>
              <w:spacing w:after="0" w:line="240" w:lineRule="auto"/>
            </w:pPr>
            <w:hyperlink r:id="rId470" w:history="1">
              <w:r w:rsidRPr="00FA6128">
                <w:rPr>
                  <w:rStyle w:val="Hyperlink"/>
                  <w:rFonts w:cs="Arial"/>
                  <w:color w:val="auto"/>
                </w:rPr>
                <w:t>S1-244764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237C7C1" w14:textId="2A9211D1" w:rsidR="00FA6128" w:rsidRPr="00FA6128" w:rsidRDefault="00FA6128" w:rsidP="00F9436E">
            <w:pPr>
              <w:snapToGrid w:val="0"/>
              <w:spacing w:after="0" w:line="240" w:lineRule="auto"/>
            </w:pPr>
            <w:r w:rsidRPr="00FA6128">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0F71CF2" w14:textId="40C25911" w:rsidR="00FA6128" w:rsidRPr="00FA6128" w:rsidRDefault="00FA6128" w:rsidP="00F9436E">
            <w:pPr>
              <w:snapToGrid w:val="0"/>
              <w:spacing w:after="0" w:line="240" w:lineRule="auto"/>
            </w:pPr>
            <w:r w:rsidRPr="00FA6128">
              <w:t>Enhanced XR User Navigation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1E1D9E" w14:textId="77777777" w:rsidR="00FA6128" w:rsidRPr="00FA6128" w:rsidRDefault="00FA6128"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A804133" w14:textId="4E5A63FF" w:rsidR="00FA6128" w:rsidRDefault="00FA6128" w:rsidP="00F9436E">
            <w:pPr>
              <w:spacing w:after="0" w:line="240" w:lineRule="auto"/>
              <w:rPr>
                <w:rFonts w:eastAsia="Arial Unicode MS" w:cs="Arial"/>
                <w:szCs w:val="18"/>
                <w:lang w:val="de-DE" w:eastAsia="ar-SA"/>
              </w:rPr>
            </w:pPr>
            <w:r w:rsidRPr="00FA6128">
              <w:rPr>
                <w:rFonts w:eastAsia="Arial Unicode MS" w:cs="Arial"/>
                <w:i/>
                <w:szCs w:val="18"/>
                <w:lang w:val="de-DE" w:eastAsia="ar-SA"/>
              </w:rPr>
              <w:t>Revision of S1-244094.</w:t>
            </w:r>
          </w:p>
          <w:p w14:paraId="65632EF5" w14:textId="49C6CBAB" w:rsidR="00FA6128" w:rsidRPr="00FA6128" w:rsidRDefault="00FA6128" w:rsidP="00F9436E">
            <w:pPr>
              <w:spacing w:after="0" w:line="240" w:lineRule="auto"/>
              <w:rPr>
                <w:rFonts w:eastAsia="Arial Unicode MS" w:cs="Arial"/>
                <w:szCs w:val="18"/>
                <w:lang w:val="de-DE" w:eastAsia="ar-SA"/>
              </w:rPr>
            </w:pPr>
            <w:r w:rsidRPr="00FA6128">
              <w:rPr>
                <w:rFonts w:eastAsia="Arial Unicode MS" w:cs="Arial"/>
                <w:szCs w:val="18"/>
                <w:lang w:val="de-DE" w:eastAsia="ar-SA"/>
              </w:rPr>
              <w:t>Revision of S1-244590.</w:t>
            </w:r>
          </w:p>
        </w:tc>
      </w:tr>
      <w:tr w:rsidR="00F9436E" w:rsidRPr="002B5B90" w14:paraId="5B1CF10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8D8544" w14:textId="77777777" w:rsidR="00F9436E" w:rsidRPr="00EE3601" w:rsidRDefault="00F9436E" w:rsidP="00F9436E">
            <w:pPr>
              <w:snapToGrid w:val="0"/>
              <w:spacing w:after="0" w:line="240" w:lineRule="auto"/>
              <w:rPr>
                <w:rFonts w:eastAsia="Times New Roman" w:cs="Arial"/>
                <w:szCs w:val="18"/>
                <w:lang w:eastAsia="ar-SA"/>
              </w:rPr>
            </w:pPr>
            <w:proofErr w:type="spellStart"/>
            <w:r w:rsidRPr="00EE360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3E667B" w14:textId="7326B8B6" w:rsidR="00F9436E" w:rsidRPr="00EE3601" w:rsidRDefault="00C43975" w:rsidP="00F9436E">
            <w:pPr>
              <w:snapToGrid w:val="0"/>
              <w:spacing w:after="0" w:line="240" w:lineRule="auto"/>
            </w:pPr>
            <w:hyperlink r:id="rId471" w:history="1">
              <w:r w:rsidR="00F9436E" w:rsidRPr="00EE3601">
                <w:rPr>
                  <w:rStyle w:val="Hyperlink"/>
                  <w:rFonts w:cs="Arial"/>
                  <w:color w:val="auto"/>
                </w:rPr>
                <w:t>S1-244108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EE624A" w14:textId="77777777" w:rsidR="00F9436E" w:rsidRPr="00EE3601" w:rsidRDefault="00F9436E" w:rsidP="00F9436E">
            <w:pPr>
              <w:snapToGrid w:val="0"/>
              <w:spacing w:after="0" w:line="240" w:lineRule="auto"/>
            </w:pPr>
            <w:r w:rsidRPr="00EE3601">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3D700C" w14:textId="77777777" w:rsidR="00F9436E" w:rsidRPr="00EE3601" w:rsidRDefault="00F9436E" w:rsidP="00F9436E">
            <w:pPr>
              <w:snapToGrid w:val="0"/>
              <w:spacing w:after="0" w:line="240" w:lineRule="auto"/>
            </w:pPr>
            <w:r w:rsidRPr="00EE3601">
              <w:t>Use case on Optimal sensing task distribution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B005AEB" w14:textId="77777777" w:rsidR="00F9436E" w:rsidRPr="00EE3601" w:rsidRDefault="00F9436E" w:rsidP="00F9436E">
            <w:pPr>
              <w:snapToGrid w:val="0"/>
              <w:spacing w:after="0" w:line="240" w:lineRule="auto"/>
              <w:rPr>
                <w:rFonts w:eastAsia="Times New Roman" w:cs="Arial"/>
                <w:szCs w:val="18"/>
                <w:lang w:val="de-DE" w:eastAsia="ar-SA"/>
              </w:rPr>
            </w:pPr>
            <w:r w:rsidRPr="00EE3601">
              <w:rPr>
                <w:rFonts w:eastAsia="Times New Roman" w:cs="Arial"/>
                <w:szCs w:val="18"/>
                <w:lang w:val="de-DE" w:eastAsia="ar-SA"/>
              </w:rPr>
              <w:t>Revised to S1-244591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ACCC0E" w14:textId="77777777" w:rsidR="00F9436E" w:rsidRPr="00EE3601" w:rsidRDefault="00F9436E" w:rsidP="00F9436E">
            <w:pPr>
              <w:spacing w:after="0" w:line="240" w:lineRule="auto"/>
              <w:rPr>
                <w:rFonts w:eastAsia="Arial Unicode MS" w:cs="Arial"/>
                <w:szCs w:val="18"/>
                <w:lang w:val="de-DE" w:eastAsia="ar-SA"/>
              </w:rPr>
            </w:pPr>
          </w:p>
        </w:tc>
      </w:tr>
      <w:tr w:rsidR="00F9436E" w:rsidRPr="002B5B90" w14:paraId="323E0C5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0577F60" w14:textId="77777777" w:rsidR="00F9436E" w:rsidRPr="00EE3601" w:rsidRDefault="00F9436E" w:rsidP="00F9436E">
            <w:pPr>
              <w:snapToGrid w:val="0"/>
              <w:spacing w:after="0" w:line="240" w:lineRule="auto"/>
            </w:pPr>
            <w:proofErr w:type="spellStart"/>
            <w:r w:rsidRPr="00EE360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7BE3395" w14:textId="1042E22E" w:rsidR="00F9436E" w:rsidRPr="00EE3601" w:rsidRDefault="00C43975" w:rsidP="00F9436E">
            <w:pPr>
              <w:snapToGrid w:val="0"/>
              <w:spacing w:after="0" w:line="240" w:lineRule="auto"/>
            </w:pPr>
            <w:hyperlink r:id="rId472" w:history="1">
              <w:r w:rsidR="00F9436E" w:rsidRPr="00EE3601">
                <w:rPr>
                  <w:rStyle w:val="Hyperlink"/>
                  <w:rFonts w:cs="Arial"/>
                  <w:color w:val="auto"/>
                </w:rPr>
                <w:t>S1-244591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CDAD54" w14:textId="77777777" w:rsidR="00F9436E" w:rsidRPr="00EE3601" w:rsidRDefault="00F9436E" w:rsidP="00F9436E">
            <w:pPr>
              <w:snapToGrid w:val="0"/>
              <w:spacing w:after="0" w:line="240" w:lineRule="auto"/>
            </w:pPr>
            <w:r w:rsidRPr="00EE3601">
              <w:t>NTT DOCOMO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B7F3B57" w14:textId="77777777" w:rsidR="00F9436E" w:rsidRPr="00EE3601" w:rsidRDefault="00F9436E" w:rsidP="00F9436E">
            <w:pPr>
              <w:snapToGrid w:val="0"/>
              <w:spacing w:after="0" w:line="240" w:lineRule="auto"/>
            </w:pPr>
            <w:r w:rsidRPr="00EE3601">
              <w:t>Use case on Optimal sensing task distribution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1471EB" w14:textId="77777777" w:rsidR="00F9436E" w:rsidRPr="00EE3601"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A62FAD8" w14:textId="77777777" w:rsidR="00F9436E" w:rsidRPr="00EE3601" w:rsidRDefault="00F9436E" w:rsidP="00F9436E">
            <w:pPr>
              <w:spacing w:after="0" w:line="240" w:lineRule="auto"/>
              <w:rPr>
                <w:rFonts w:eastAsia="Arial Unicode MS" w:cs="Arial"/>
                <w:szCs w:val="18"/>
                <w:lang w:val="de-DE" w:eastAsia="ar-SA"/>
              </w:rPr>
            </w:pPr>
            <w:r w:rsidRPr="00EE3601">
              <w:rPr>
                <w:rFonts w:eastAsia="Arial Unicode MS" w:cs="Arial"/>
                <w:szCs w:val="18"/>
                <w:lang w:val="de-DE" w:eastAsia="ar-SA"/>
              </w:rPr>
              <w:t>Revision of S1-244108.</w:t>
            </w:r>
          </w:p>
        </w:tc>
      </w:tr>
      <w:tr w:rsidR="00F9436E" w:rsidRPr="002B5B90" w14:paraId="5AA8F40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6BE6E2" w14:textId="77777777" w:rsidR="00F9436E" w:rsidRPr="009B7EB7" w:rsidRDefault="00F9436E" w:rsidP="00F9436E">
            <w:pPr>
              <w:snapToGrid w:val="0"/>
              <w:spacing w:after="0" w:line="240" w:lineRule="auto"/>
              <w:rPr>
                <w:rFonts w:eastAsia="Times New Roman" w:cs="Arial"/>
                <w:szCs w:val="18"/>
                <w:lang w:eastAsia="ar-SA"/>
              </w:rPr>
            </w:pPr>
            <w:proofErr w:type="spellStart"/>
            <w:r w:rsidRPr="009B7EB7">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8522F2" w14:textId="1CA59B18" w:rsidR="00F9436E" w:rsidRPr="009B7EB7" w:rsidRDefault="00C43975" w:rsidP="00F9436E">
            <w:pPr>
              <w:snapToGrid w:val="0"/>
              <w:spacing w:after="0" w:line="240" w:lineRule="auto"/>
            </w:pPr>
            <w:hyperlink r:id="rId473" w:history="1">
              <w:r w:rsidR="00F9436E" w:rsidRPr="009B7EB7">
                <w:rPr>
                  <w:rStyle w:val="Hyperlink"/>
                  <w:rFonts w:cs="Arial"/>
                  <w:color w:val="auto"/>
                </w:rPr>
                <w:t>S1-244113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9A9C9E" w14:textId="77777777" w:rsidR="00F9436E" w:rsidRPr="009B7EB7" w:rsidRDefault="00F9436E" w:rsidP="00F9436E">
            <w:pPr>
              <w:snapToGrid w:val="0"/>
              <w:spacing w:after="0" w:line="240" w:lineRule="auto"/>
            </w:pPr>
            <w:r w:rsidRPr="009B7EB7">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777393C" w14:textId="77777777" w:rsidR="00F9436E" w:rsidRPr="009B7EB7" w:rsidRDefault="00F9436E" w:rsidP="00F9436E">
            <w:pPr>
              <w:snapToGrid w:val="0"/>
              <w:spacing w:after="0" w:line="240" w:lineRule="auto"/>
            </w:pPr>
            <w:r w:rsidRPr="009B7EB7">
              <w:t>Use case on low-altitude UAV supervision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3DB727D" w14:textId="77777777" w:rsidR="00F9436E" w:rsidRPr="009B7EB7" w:rsidRDefault="00F9436E" w:rsidP="00F9436E">
            <w:pPr>
              <w:snapToGrid w:val="0"/>
              <w:spacing w:after="0" w:line="240" w:lineRule="auto"/>
              <w:rPr>
                <w:rFonts w:eastAsia="Times New Roman" w:cs="Arial"/>
                <w:szCs w:val="18"/>
                <w:lang w:val="de-DE" w:eastAsia="ar-SA"/>
              </w:rPr>
            </w:pPr>
            <w:r w:rsidRPr="009B7EB7">
              <w:rPr>
                <w:rFonts w:eastAsia="Times New Roman" w:cs="Arial"/>
                <w:szCs w:val="18"/>
                <w:lang w:val="de-DE" w:eastAsia="ar-SA"/>
              </w:rPr>
              <w:t>Revised to S1-244406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C3E806" w14:textId="77777777" w:rsidR="00F9436E" w:rsidRPr="009B7EB7" w:rsidRDefault="00F9436E" w:rsidP="00F9436E">
            <w:pPr>
              <w:spacing w:after="0" w:line="240" w:lineRule="auto"/>
              <w:rPr>
                <w:rFonts w:eastAsia="Arial Unicode MS" w:cs="Arial"/>
                <w:szCs w:val="18"/>
                <w:lang w:val="de-DE" w:eastAsia="ar-SA"/>
              </w:rPr>
            </w:pPr>
          </w:p>
        </w:tc>
      </w:tr>
      <w:tr w:rsidR="00F9436E" w:rsidRPr="002B5B90" w14:paraId="796E065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5FC05" w14:textId="77777777" w:rsidR="00F9436E" w:rsidRPr="00EE3601" w:rsidRDefault="00F9436E" w:rsidP="00F9436E">
            <w:pPr>
              <w:snapToGrid w:val="0"/>
              <w:spacing w:after="0" w:line="240" w:lineRule="auto"/>
            </w:pPr>
            <w:proofErr w:type="spellStart"/>
            <w:r w:rsidRPr="00EE360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C218FE" w14:textId="3AE96D65" w:rsidR="00F9436E" w:rsidRPr="00EE3601" w:rsidRDefault="00C43975" w:rsidP="00F9436E">
            <w:pPr>
              <w:snapToGrid w:val="0"/>
              <w:spacing w:after="0" w:line="240" w:lineRule="auto"/>
            </w:pPr>
            <w:hyperlink r:id="rId474" w:history="1">
              <w:r w:rsidR="00F9436E" w:rsidRPr="00EE3601">
                <w:rPr>
                  <w:rStyle w:val="Hyperlink"/>
                  <w:rFonts w:cs="Arial"/>
                  <w:color w:val="auto"/>
                </w:rPr>
                <w:t>S1-244406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45A590" w14:textId="77777777" w:rsidR="00F9436E" w:rsidRPr="00EE3601" w:rsidRDefault="00F9436E" w:rsidP="00F9436E">
            <w:pPr>
              <w:snapToGrid w:val="0"/>
              <w:spacing w:after="0" w:line="240" w:lineRule="auto"/>
            </w:pPr>
            <w:r w:rsidRPr="00EE3601">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ED3E42" w14:textId="77777777" w:rsidR="00F9436E" w:rsidRPr="00EE3601" w:rsidRDefault="00F9436E" w:rsidP="00F9436E">
            <w:pPr>
              <w:snapToGrid w:val="0"/>
              <w:spacing w:after="0" w:line="240" w:lineRule="auto"/>
            </w:pPr>
            <w:r w:rsidRPr="00EE3601">
              <w:t>Use case on low-altitude UAV supervision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37A459E" w14:textId="77777777" w:rsidR="00F9436E" w:rsidRPr="00EE3601" w:rsidRDefault="00F9436E" w:rsidP="00F9436E">
            <w:pPr>
              <w:snapToGrid w:val="0"/>
              <w:spacing w:after="0" w:line="240" w:lineRule="auto"/>
              <w:rPr>
                <w:rFonts w:eastAsia="Times New Roman" w:cs="Arial"/>
                <w:szCs w:val="18"/>
                <w:lang w:val="de-DE" w:eastAsia="ar-SA"/>
              </w:rPr>
            </w:pPr>
            <w:r w:rsidRPr="00EE3601">
              <w:rPr>
                <w:rFonts w:eastAsia="Times New Roman" w:cs="Arial"/>
                <w:szCs w:val="18"/>
                <w:lang w:val="de-DE" w:eastAsia="ar-SA"/>
              </w:rPr>
              <w:t>Revised to S1-244592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CD777F" w14:textId="77777777" w:rsidR="00F9436E" w:rsidRPr="00EE3601" w:rsidRDefault="00F9436E" w:rsidP="00F9436E">
            <w:pPr>
              <w:spacing w:after="0" w:line="240" w:lineRule="auto"/>
              <w:rPr>
                <w:rFonts w:eastAsia="Arial Unicode MS" w:cs="Arial"/>
                <w:szCs w:val="18"/>
                <w:lang w:val="de-DE" w:eastAsia="ar-SA"/>
              </w:rPr>
            </w:pPr>
            <w:r w:rsidRPr="00EE3601">
              <w:rPr>
                <w:rFonts w:eastAsia="Arial Unicode MS" w:cs="Arial"/>
                <w:szCs w:val="18"/>
                <w:lang w:val="de-DE" w:eastAsia="ar-SA"/>
              </w:rPr>
              <w:t>Revision of S1-244113.</w:t>
            </w:r>
          </w:p>
        </w:tc>
      </w:tr>
      <w:tr w:rsidR="00F9436E" w:rsidRPr="002B5B90" w14:paraId="535D26E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CF65B8D" w14:textId="77777777" w:rsidR="00F9436E" w:rsidRPr="00EE3601" w:rsidRDefault="00F9436E" w:rsidP="00F9436E">
            <w:pPr>
              <w:snapToGrid w:val="0"/>
              <w:spacing w:after="0" w:line="240" w:lineRule="auto"/>
            </w:pPr>
            <w:proofErr w:type="spellStart"/>
            <w:r w:rsidRPr="00EE360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222F42E" w14:textId="4E168164" w:rsidR="00F9436E" w:rsidRPr="00EE3601" w:rsidRDefault="00C43975" w:rsidP="00F9436E">
            <w:pPr>
              <w:snapToGrid w:val="0"/>
              <w:spacing w:after="0" w:line="240" w:lineRule="auto"/>
            </w:pPr>
            <w:hyperlink r:id="rId475" w:history="1">
              <w:r w:rsidR="00F9436E" w:rsidRPr="00EE3601">
                <w:rPr>
                  <w:rStyle w:val="Hyperlink"/>
                  <w:rFonts w:cs="Arial"/>
                  <w:color w:val="auto"/>
                </w:rPr>
                <w:t>S1-244592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1FE7F3F" w14:textId="77777777" w:rsidR="00F9436E" w:rsidRPr="00EE3601" w:rsidRDefault="00F9436E" w:rsidP="00F9436E">
            <w:pPr>
              <w:snapToGrid w:val="0"/>
              <w:spacing w:after="0" w:line="240" w:lineRule="auto"/>
            </w:pPr>
            <w:r w:rsidRPr="00EE3601">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B647B5D" w14:textId="77777777" w:rsidR="00F9436E" w:rsidRPr="00EE3601" w:rsidRDefault="00F9436E" w:rsidP="00F9436E">
            <w:pPr>
              <w:snapToGrid w:val="0"/>
              <w:spacing w:after="0" w:line="240" w:lineRule="auto"/>
            </w:pPr>
            <w:r w:rsidRPr="00EE3601">
              <w:t>Use case on low-altitude UAV supervision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DD72C7" w14:textId="77777777" w:rsidR="00F9436E" w:rsidRPr="00EE3601"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2892DE3" w14:textId="77777777" w:rsidR="00F9436E" w:rsidRDefault="00F9436E" w:rsidP="00F9436E">
            <w:pPr>
              <w:spacing w:after="0" w:line="240" w:lineRule="auto"/>
              <w:rPr>
                <w:rFonts w:eastAsia="Arial Unicode MS" w:cs="Arial"/>
                <w:szCs w:val="18"/>
                <w:lang w:val="de-DE" w:eastAsia="ar-SA"/>
              </w:rPr>
            </w:pPr>
            <w:r w:rsidRPr="00EE3601">
              <w:rPr>
                <w:rFonts w:eastAsia="Arial Unicode MS" w:cs="Arial"/>
                <w:i/>
                <w:szCs w:val="18"/>
                <w:lang w:val="de-DE" w:eastAsia="ar-SA"/>
              </w:rPr>
              <w:t>Revision of S1-244113.</w:t>
            </w:r>
          </w:p>
          <w:p w14:paraId="33B21F07" w14:textId="77777777" w:rsidR="00F9436E" w:rsidRPr="00EE3601" w:rsidRDefault="00F9436E" w:rsidP="00F9436E">
            <w:pPr>
              <w:spacing w:after="0" w:line="240" w:lineRule="auto"/>
              <w:rPr>
                <w:rFonts w:eastAsia="Arial Unicode MS" w:cs="Arial"/>
                <w:szCs w:val="18"/>
                <w:lang w:val="de-DE" w:eastAsia="ar-SA"/>
              </w:rPr>
            </w:pPr>
            <w:r w:rsidRPr="00EE3601">
              <w:rPr>
                <w:rFonts w:eastAsia="Arial Unicode MS" w:cs="Arial"/>
                <w:szCs w:val="18"/>
                <w:lang w:val="de-DE" w:eastAsia="ar-SA"/>
              </w:rPr>
              <w:t>Revision of S1-244406.</w:t>
            </w:r>
          </w:p>
        </w:tc>
      </w:tr>
      <w:tr w:rsidR="00F9436E" w:rsidRPr="002B5B90" w14:paraId="265485F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AA8A8B" w14:textId="77777777" w:rsidR="00F9436E" w:rsidRPr="00A223B3" w:rsidRDefault="00F9436E" w:rsidP="00F9436E">
            <w:pPr>
              <w:snapToGrid w:val="0"/>
              <w:spacing w:after="0" w:line="240" w:lineRule="auto"/>
              <w:rPr>
                <w:rFonts w:eastAsia="Times New Roman" w:cs="Arial"/>
                <w:szCs w:val="18"/>
                <w:lang w:eastAsia="ar-SA"/>
              </w:rPr>
            </w:pPr>
            <w:proofErr w:type="spellStart"/>
            <w:r w:rsidRPr="00A223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91BE6E" w14:textId="37FC347B" w:rsidR="00F9436E" w:rsidRPr="00A223B3" w:rsidRDefault="00C43975" w:rsidP="00F9436E">
            <w:pPr>
              <w:snapToGrid w:val="0"/>
              <w:spacing w:after="0" w:line="240" w:lineRule="auto"/>
            </w:pPr>
            <w:hyperlink r:id="rId476" w:history="1">
              <w:r w:rsidR="00F9436E" w:rsidRPr="00A223B3">
                <w:rPr>
                  <w:rStyle w:val="Hyperlink"/>
                  <w:rFonts w:cs="Arial"/>
                  <w:color w:val="auto"/>
                </w:rPr>
                <w:t>S1-244288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4343D4" w14:textId="77777777" w:rsidR="00F9436E" w:rsidRPr="00A223B3" w:rsidRDefault="00F9436E" w:rsidP="00F9436E">
            <w:pPr>
              <w:snapToGrid w:val="0"/>
              <w:spacing w:after="0" w:line="240" w:lineRule="auto"/>
            </w:pPr>
            <w:r w:rsidRPr="00A223B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8DC287" w14:textId="77777777" w:rsidR="00F9436E" w:rsidRPr="00A223B3" w:rsidRDefault="00F9436E" w:rsidP="00F9436E">
            <w:pPr>
              <w:snapToGrid w:val="0"/>
              <w:spacing w:after="0" w:line="240" w:lineRule="auto"/>
            </w:pPr>
            <w:r w:rsidRPr="00A223B3">
              <w:t>Use case on collision prediction for UAV logistics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26C9CD2" w14:textId="77777777" w:rsidR="00F9436E" w:rsidRPr="00A223B3" w:rsidRDefault="00F9436E"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 into </w:t>
            </w:r>
            <w:r w:rsidRPr="00EE3601">
              <w:rPr>
                <w:rFonts w:eastAsia="Times New Roman" w:cs="Arial"/>
                <w:szCs w:val="18"/>
                <w:lang w:val="de-DE" w:eastAsia="ar-SA"/>
              </w:rPr>
              <w:t>S1-244592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C8EDB8" w14:textId="77777777" w:rsidR="00F9436E" w:rsidRPr="00A223B3" w:rsidRDefault="00F9436E" w:rsidP="00F9436E">
            <w:pPr>
              <w:spacing w:after="0" w:line="240" w:lineRule="auto"/>
              <w:rPr>
                <w:rFonts w:eastAsia="Arial Unicode MS" w:cs="Arial"/>
                <w:szCs w:val="18"/>
                <w:lang w:val="de-DE" w:eastAsia="ar-SA"/>
              </w:rPr>
            </w:pPr>
          </w:p>
        </w:tc>
      </w:tr>
      <w:tr w:rsidR="00F9436E" w:rsidRPr="002B5B90" w14:paraId="1EE4993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A4DBBB" w14:textId="77777777" w:rsidR="00F9436E" w:rsidRPr="004D0020" w:rsidRDefault="00F9436E" w:rsidP="00F9436E">
            <w:pPr>
              <w:snapToGrid w:val="0"/>
              <w:spacing w:after="0" w:line="240" w:lineRule="auto"/>
              <w:rPr>
                <w:rFonts w:eastAsia="Times New Roman" w:cs="Arial"/>
                <w:szCs w:val="18"/>
                <w:lang w:eastAsia="ar-SA"/>
              </w:rPr>
            </w:pPr>
            <w:proofErr w:type="spellStart"/>
            <w:r w:rsidRPr="004D00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8E5DD7" w14:textId="6CA5B19A" w:rsidR="00F9436E" w:rsidRPr="004D0020" w:rsidRDefault="00C43975" w:rsidP="00F9436E">
            <w:pPr>
              <w:snapToGrid w:val="0"/>
              <w:spacing w:after="0" w:line="240" w:lineRule="auto"/>
            </w:pPr>
            <w:hyperlink r:id="rId477" w:history="1">
              <w:r w:rsidR="00F9436E" w:rsidRPr="004D0020">
                <w:rPr>
                  <w:rStyle w:val="Hyperlink"/>
                  <w:rFonts w:cs="Arial"/>
                  <w:color w:val="auto"/>
                </w:rPr>
                <w:t>S1-244132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B2D0D5" w14:textId="77777777" w:rsidR="00F9436E" w:rsidRPr="004D0020" w:rsidRDefault="00F9436E" w:rsidP="00F9436E">
            <w:pPr>
              <w:snapToGrid w:val="0"/>
              <w:spacing w:after="0" w:line="240" w:lineRule="auto"/>
            </w:pPr>
            <w:r w:rsidRPr="004D0020">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02390B" w14:textId="77777777" w:rsidR="00F9436E" w:rsidRPr="004D0020" w:rsidRDefault="00F9436E" w:rsidP="00F9436E">
            <w:pPr>
              <w:snapToGrid w:val="0"/>
              <w:spacing w:after="0" w:line="240" w:lineRule="auto"/>
            </w:pPr>
            <w:r w:rsidRPr="004D0020">
              <w:t xml:space="preserve">Use case on comprehensive motion classification and </w:t>
            </w:r>
            <w:proofErr w:type="spellStart"/>
            <w:r w:rsidRPr="004D0020">
              <w:t>recognization</w:t>
            </w:r>
            <w:proofErr w:type="spellEnd"/>
            <w:r w:rsidRPr="004D0020">
              <w:t xml:space="preserve"> for immersive experience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95347A4" w14:textId="77777777" w:rsidR="00F9436E" w:rsidRPr="004D0020" w:rsidRDefault="00F9436E" w:rsidP="00F9436E">
            <w:pPr>
              <w:snapToGrid w:val="0"/>
              <w:spacing w:after="0" w:line="240" w:lineRule="auto"/>
              <w:rPr>
                <w:rFonts w:eastAsia="Times New Roman" w:cs="Arial"/>
                <w:szCs w:val="18"/>
                <w:lang w:val="de-DE" w:eastAsia="ar-SA"/>
              </w:rPr>
            </w:pPr>
            <w:r w:rsidRPr="004D002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F0471A" w14:textId="77777777" w:rsidR="00F9436E" w:rsidRPr="004D0020"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0E34F867" w14:textId="77777777" w:rsidTr="00F9436E">
        <w:trPr>
          <w:trHeight w:val="52"/>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D5EA9B" w14:textId="77777777" w:rsidR="00F9436E" w:rsidRPr="004D0020" w:rsidRDefault="00F9436E" w:rsidP="00F9436E">
            <w:pPr>
              <w:snapToGrid w:val="0"/>
              <w:spacing w:after="0" w:line="240" w:lineRule="auto"/>
              <w:rPr>
                <w:rFonts w:eastAsia="Times New Roman" w:cs="Arial"/>
                <w:szCs w:val="18"/>
                <w:lang w:eastAsia="ar-SA"/>
              </w:rPr>
            </w:pPr>
            <w:proofErr w:type="spellStart"/>
            <w:r w:rsidRPr="004D00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96152D" w14:textId="18A37E37" w:rsidR="00F9436E" w:rsidRPr="004D0020" w:rsidRDefault="00C43975" w:rsidP="00F9436E">
            <w:pPr>
              <w:snapToGrid w:val="0"/>
              <w:spacing w:after="0" w:line="240" w:lineRule="auto"/>
            </w:pPr>
            <w:hyperlink r:id="rId478" w:history="1">
              <w:r w:rsidR="00F9436E" w:rsidRPr="004D0020">
                <w:rPr>
                  <w:rStyle w:val="Hyperlink"/>
                  <w:rFonts w:cs="Arial"/>
                  <w:color w:val="auto"/>
                </w:rPr>
                <w:t>S1-244133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B72328" w14:textId="77777777" w:rsidR="00F9436E" w:rsidRPr="004D0020" w:rsidRDefault="00F9436E" w:rsidP="00F9436E">
            <w:pPr>
              <w:snapToGrid w:val="0"/>
              <w:spacing w:after="0" w:line="240" w:lineRule="auto"/>
            </w:pPr>
            <w:r w:rsidRPr="004D0020">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CC9E22" w14:textId="77777777" w:rsidR="00F9436E" w:rsidRPr="004D0020" w:rsidRDefault="00F9436E" w:rsidP="00F9436E">
            <w:pPr>
              <w:snapToGrid w:val="0"/>
              <w:spacing w:after="0" w:line="240" w:lineRule="auto"/>
            </w:pPr>
            <w:r w:rsidRPr="004D0020">
              <w:t>Use case on detection of ships on the coast or in rivers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7DB47B5" w14:textId="77777777" w:rsidR="00F9436E" w:rsidRPr="004D0020" w:rsidRDefault="00F9436E" w:rsidP="00F9436E">
            <w:pPr>
              <w:snapToGrid w:val="0"/>
              <w:spacing w:after="0" w:line="240" w:lineRule="auto"/>
              <w:rPr>
                <w:rFonts w:eastAsia="Times New Roman" w:cs="Arial"/>
                <w:szCs w:val="18"/>
                <w:lang w:val="de-DE" w:eastAsia="ar-SA"/>
              </w:rPr>
            </w:pPr>
            <w:r w:rsidRPr="004D002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5ABDED" w14:textId="77777777" w:rsidR="00F9436E" w:rsidRPr="004D0020"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7197DCB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2A4FF3" w14:textId="77777777" w:rsidR="00F9436E" w:rsidRPr="004D0020" w:rsidRDefault="00F9436E" w:rsidP="00F9436E">
            <w:pPr>
              <w:snapToGrid w:val="0"/>
              <w:spacing w:after="0" w:line="240" w:lineRule="auto"/>
              <w:rPr>
                <w:rFonts w:eastAsia="Times New Roman" w:cs="Arial"/>
                <w:szCs w:val="18"/>
                <w:lang w:eastAsia="ar-SA"/>
              </w:rPr>
            </w:pPr>
            <w:proofErr w:type="spellStart"/>
            <w:r w:rsidRPr="004D00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49F085" w14:textId="492D053B" w:rsidR="00F9436E" w:rsidRPr="004D0020" w:rsidRDefault="00C43975" w:rsidP="00F9436E">
            <w:pPr>
              <w:snapToGrid w:val="0"/>
              <w:spacing w:after="0" w:line="240" w:lineRule="auto"/>
            </w:pPr>
            <w:hyperlink r:id="rId479" w:history="1">
              <w:r w:rsidR="00F9436E" w:rsidRPr="004D0020">
                <w:rPr>
                  <w:rStyle w:val="Hyperlink"/>
                  <w:rFonts w:cs="Arial"/>
                  <w:color w:val="auto"/>
                </w:rPr>
                <w:t>S1-244134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9D16F4" w14:textId="77777777" w:rsidR="00F9436E" w:rsidRPr="004D0020" w:rsidRDefault="00F9436E" w:rsidP="00F9436E">
            <w:pPr>
              <w:snapToGrid w:val="0"/>
              <w:spacing w:after="0" w:line="240" w:lineRule="auto"/>
            </w:pPr>
            <w:r w:rsidRPr="004D0020">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865333" w14:textId="77777777" w:rsidR="00F9436E" w:rsidRPr="004D0020" w:rsidRDefault="00F9436E" w:rsidP="00F9436E">
            <w:pPr>
              <w:snapToGrid w:val="0"/>
              <w:spacing w:after="0" w:line="240" w:lineRule="auto"/>
            </w:pPr>
            <w:r w:rsidRPr="004D0020">
              <w:t>Use case on geological disaster monitoring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F32AD16" w14:textId="77777777" w:rsidR="00F9436E" w:rsidRPr="004D0020" w:rsidRDefault="00F9436E" w:rsidP="00F9436E">
            <w:pPr>
              <w:snapToGrid w:val="0"/>
              <w:spacing w:after="0" w:line="240" w:lineRule="auto"/>
              <w:rPr>
                <w:rFonts w:eastAsia="Times New Roman" w:cs="Arial"/>
                <w:szCs w:val="18"/>
                <w:lang w:val="de-DE" w:eastAsia="ar-SA"/>
              </w:rPr>
            </w:pPr>
            <w:r w:rsidRPr="004D002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270281" w14:textId="77777777" w:rsidR="00F9436E" w:rsidRPr="004D0020"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6136424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FB27C1" w14:textId="77777777" w:rsidR="00F9436E" w:rsidRPr="00D97850" w:rsidRDefault="00F9436E" w:rsidP="00F9436E">
            <w:pPr>
              <w:snapToGrid w:val="0"/>
              <w:spacing w:after="0" w:line="240" w:lineRule="auto"/>
              <w:rPr>
                <w:rFonts w:eastAsia="Times New Roman" w:cs="Arial"/>
                <w:szCs w:val="18"/>
                <w:lang w:eastAsia="ar-SA"/>
              </w:rPr>
            </w:pPr>
            <w:proofErr w:type="spellStart"/>
            <w:r w:rsidRPr="00D9785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30F7D8" w14:textId="46CBDD7E" w:rsidR="00F9436E" w:rsidRPr="00D97850" w:rsidRDefault="00C43975" w:rsidP="00F9436E">
            <w:pPr>
              <w:snapToGrid w:val="0"/>
              <w:spacing w:after="0" w:line="240" w:lineRule="auto"/>
            </w:pPr>
            <w:hyperlink r:id="rId480" w:history="1">
              <w:r w:rsidR="00F9436E" w:rsidRPr="00D97850">
                <w:rPr>
                  <w:rStyle w:val="Hyperlink"/>
                  <w:rFonts w:cs="Arial"/>
                  <w:color w:val="auto"/>
                </w:rPr>
                <w:t>S1-244135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A1066A" w14:textId="77777777" w:rsidR="00F9436E" w:rsidRPr="00D97850" w:rsidRDefault="00F9436E" w:rsidP="00F9436E">
            <w:pPr>
              <w:snapToGrid w:val="0"/>
              <w:spacing w:after="0" w:line="240" w:lineRule="auto"/>
            </w:pPr>
            <w:r w:rsidRPr="00D97850">
              <w:t>ZTE,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7FEE66" w14:textId="77777777" w:rsidR="00F9436E" w:rsidRPr="00D97850" w:rsidRDefault="00F9436E" w:rsidP="00F9436E">
            <w:pPr>
              <w:snapToGrid w:val="0"/>
              <w:spacing w:after="0" w:line="240" w:lineRule="auto"/>
            </w:pPr>
            <w:r w:rsidRPr="00D97850">
              <w:t>Use case on intrusion detection with object and intention recognition in smart home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AE96305" w14:textId="77777777" w:rsidR="00F9436E" w:rsidRPr="00D97850" w:rsidRDefault="00F9436E" w:rsidP="00F9436E">
            <w:pPr>
              <w:snapToGrid w:val="0"/>
              <w:spacing w:after="0" w:line="240" w:lineRule="auto"/>
              <w:rPr>
                <w:rFonts w:eastAsia="Times New Roman" w:cs="Arial"/>
                <w:szCs w:val="18"/>
                <w:lang w:val="de-DE" w:eastAsia="ar-SA"/>
              </w:rPr>
            </w:pPr>
            <w:r w:rsidRPr="00D97850">
              <w:rPr>
                <w:rFonts w:eastAsia="Times New Roman" w:cs="Arial"/>
                <w:szCs w:val="18"/>
                <w:lang w:val="de-DE" w:eastAsia="ar-SA"/>
              </w:rPr>
              <w:t>Revised to S1-244593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8897DA" w14:textId="77777777" w:rsidR="00F9436E" w:rsidRPr="00D97850" w:rsidRDefault="00F9436E" w:rsidP="00F9436E">
            <w:pPr>
              <w:spacing w:after="0" w:line="240" w:lineRule="auto"/>
              <w:rPr>
                <w:rFonts w:eastAsia="Arial Unicode MS" w:cs="Arial"/>
                <w:szCs w:val="18"/>
                <w:lang w:val="de-DE" w:eastAsia="ar-SA"/>
              </w:rPr>
            </w:pPr>
          </w:p>
        </w:tc>
      </w:tr>
      <w:tr w:rsidR="00F9436E" w:rsidRPr="002B5B90" w14:paraId="293C8A8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999DE48" w14:textId="77777777" w:rsidR="00F9436E" w:rsidRPr="00D97850" w:rsidRDefault="00F9436E" w:rsidP="00F9436E">
            <w:pPr>
              <w:snapToGrid w:val="0"/>
              <w:spacing w:after="0" w:line="240" w:lineRule="auto"/>
            </w:pPr>
            <w:proofErr w:type="spellStart"/>
            <w:r w:rsidRPr="00D9785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EF16259" w14:textId="17119BF8" w:rsidR="00F9436E" w:rsidRPr="00D97850" w:rsidRDefault="00C43975" w:rsidP="00F9436E">
            <w:pPr>
              <w:snapToGrid w:val="0"/>
              <w:spacing w:after="0" w:line="240" w:lineRule="auto"/>
            </w:pPr>
            <w:hyperlink r:id="rId481" w:history="1">
              <w:r w:rsidR="00F9436E" w:rsidRPr="00D97850">
                <w:rPr>
                  <w:rStyle w:val="Hyperlink"/>
                  <w:rFonts w:cs="Arial"/>
                  <w:color w:val="auto"/>
                </w:rPr>
                <w:t>S1-244593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D56C347" w14:textId="77777777" w:rsidR="00F9436E" w:rsidRPr="00D97850" w:rsidRDefault="00F9436E" w:rsidP="00F9436E">
            <w:pPr>
              <w:snapToGrid w:val="0"/>
              <w:spacing w:after="0" w:line="240" w:lineRule="auto"/>
            </w:pPr>
            <w:r w:rsidRPr="00D97850">
              <w:t>ZTE, 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48E578D" w14:textId="77777777" w:rsidR="00F9436E" w:rsidRPr="00D97850" w:rsidRDefault="00F9436E" w:rsidP="00F9436E">
            <w:pPr>
              <w:snapToGrid w:val="0"/>
              <w:spacing w:after="0" w:line="240" w:lineRule="auto"/>
            </w:pPr>
            <w:r w:rsidRPr="00D97850">
              <w:t>Use case on intrusion detection with object and intention recognition in smart home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C1B77C" w14:textId="77777777" w:rsidR="00F9436E" w:rsidRPr="00D97850"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9A8BBE2" w14:textId="77777777" w:rsidR="00F9436E" w:rsidRPr="00D97850" w:rsidRDefault="00F9436E" w:rsidP="00F9436E">
            <w:pPr>
              <w:spacing w:after="0" w:line="240" w:lineRule="auto"/>
              <w:rPr>
                <w:rFonts w:eastAsia="Arial Unicode MS" w:cs="Arial"/>
                <w:szCs w:val="18"/>
                <w:lang w:val="de-DE" w:eastAsia="ar-SA"/>
              </w:rPr>
            </w:pPr>
            <w:r w:rsidRPr="00D97850">
              <w:rPr>
                <w:rFonts w:eastAsia="Arial Unicode MS" w:cs="Arial"/>
                <w:szCs w:val="18"/>
                <w:lang w:val="de-DE" w:eastAsia="ar-SA"/>
              </w:rPr>
              <w:t>Revision of S1-244135.</w:t>
            </w:r>
          </w:p>
        </w:tc>
      </w:tr>
      <w:tr w:rsidR="00F9436E" w:rsidRPr="002B5B90" w14:paraId="68058C8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9BCE3D" w14:textId="77777777" w:rsidR="00F9436E" w:rsidRPr="00AF472A" w:rsidRDefault="00F9436E" w:rsidP="00F9436E">
            <w:pPr>
              <w:snapToGrid w:val="0"/>
              <w:spacing w:after="0" w:line="240" w:lineRule="auto"/>
              <w:rPr>
                <w:rFonts w:eastAsia="Times New Roman" w:cs="Arial"/>
                <w:szCs w:val="18"/>
                <w:lang w:eastAsia="ar-SA"/>
              </w:rPr>
            </w:pPr>
            <w:proofErr w:type="spellStart"/>
            <w:r w:rsidRPr="00AF47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43C888" w14:textId="0FDF99BC" w:rsidR="00F9436E" w:rsidRPr="00AF472A" w:rsidRDefault="00C43975" w:rsidP="00F9436E">
            <w:pPr>
              <w:snapToGrid w:val="0"/>
              <w:spacing w:after="0" w:line="240" w:lineRule="auto"/>
            </w:pPr>
            <w:hyperlink r:id="rId482" w:history="1">
              <w:r w:rsidR="00F9436E" w:rsidRPr="00AF472A">
                <w:rPr>
                  <w:rStyle w:val="Hyperlink"/>
                  <w:rFonts w:cs="Arial"/>
                  <w:color w:val="auto"/>
                </w:rPr>
                <w:t>S1-244136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710976" w14:textId="77777777" w:rsidR="00F9436E" w:rsidRPr="00AF472A" w:rsidRDefault="00F9436E" w:rsidP="00F9436E">
            <w:pPr>
              <w:snapToGrid w:val="0"/>
              <w:spacing w:after="0" w:line="240" w:lineRule="auto"/>
            </w:pPr>
            <w:r w:rsidRPr="00AF472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84B7AD" w14:textId="77777777" w:rsidR="00F9436E" w:rsidRPr="00AF472A" w:rsidRDefault="00F9436E" w:rsidP="00F9436E">
            <w:pPr>
              <w:snapToGrid w:val="0"/>
              <w:spacing w:after="0" w:line="240" w:lineRule="auto"/>
            </w:pPr>
            <w:r w:rsidRPr="00AF472A">
              <w:t>Use case on micro-deformation monitoring on a bridge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E875073" w14:textId="77777777" w:rsidR="00F9436E" w:rsidRPr="00AF472A" w:rsidRDefault="00F9436E" w:rsidP="00F9436E">
            <w:pPr>
              <w:snapToGrid w:val="0"/>
              <w:spacing w:after="0" w:line="240" w:lineRule="auto"/>
              <w:rPr>
                <w:rFonts w:eastAsia="Times New Roman" w:cs="Arial"/>
                <w:szCs w:val="18"/>
                <w:lang w:val="de-DE" w:eastAsia="ar-SA"/>
              </w:rPr>
            </w:pPr>
            <w:r w:rsidRPr="00AF472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261521" w14:textId="77777777" w:rsidR="00F9436E" w:rsidRPr="00AF472A" w:rsidRDefault="00F9436E" w:rsidP="00F9436E">
            <w:pPr>
              <w:spacing w:after="0" w:line="240" w:lineRule="auto"/>
              <w:rPr>
                <w:rFonts w:eastAsia="Arial Unicode MS" w:cs="Arial"/>
                <w:szCs w:val="18"/>
                <w:lang w:val="de-DE" w:eastAsia="ar-SA"/>
              </w:rPr>
            </w:pPr>
          </w:p>
        </w:tc>
      </w:tr>
      <w:tr w:rsidR="00F9436E" w:rsidRPr="002B5B90" w14:paraId="6A07C19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ECBC22" w14:textId="77777777" w:rsidR="00F9436E" w:rsidRPr="00AF472A" w:rsidRDefault="00F9436E" w:rsidP="00F9436E">
            <w:pPr>
              <w:snapToGrid w:val="0"/>
              <w:spacing w:after="0" w:line="240" w:lineRule="auto"/>
              <w:rPr>
                <w:rFonts w:eastAsia="Times New Roman" w:cs="Arial"/>
                <w:szCs w:val="18"/>
                <w:lang w:eastAsia="ar-SA"/>
              </w:rPr>
            </w:pPr>
            <w:proofErr w:type="spellStart"/>
            <w:r w:rsidRPr="00AF47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FA3AD2" w14:textId="0FC9DA01" w:rsidR="00F9436E" w:rsidRPr="00AF472A" w:rsidRDefault="00C43975" w:rsidP="00F9436E">
            <w:pPr>
              <w:snapToGrid w:val="0"/>
              <w:spacing w:after="0" w:line="240" w:lineRule="auto"/>
            </w:pPr>
            <w:hyperlink r:id="rId483" w:history="1">
              <w:r w:rsidR="00F9436E" w:rsidRPr="00AF472A">
                <w:rPr>
                  <w:rStyle w:val="Hyperlink"/>
                  <w:rFonts w:cs="Arial"/>
                  <w:color w:val="auto"/>
                </w:rPr>
                <w:t>S1-244137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AF554C" w14:textId="77777777" w:rsidR="00F9436E" w:rsidRPr="00AF472A" w:rsidRDefault="00F9436E" w:rsidP="00F9436E">
            <w:pPr>
              <w:snapToGrid w:val="0"/>
              <w:spacing w:after="0" w:line="240" w:lineRule="auto"/>
            </w:pPr>
            <w:r w:rsidRPr="00AF472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A67F145" w14:textId="77777777" w:rsidR="00F9436E" w:rsidRPr="00AF472A" w:rsidRDefault="00F9436E" w:rsidP="00F9436E">
            <w:pPr>
              <w:snapToGrid w:val="0"/>
              <w:spacing w:after="0" w:line="240" w:lineRule="auto"/>
            </w:pPr>
            <w:r w:rsidRPr="00AF472A">
              <w:t>Use case on sensing prediction for smart traffic management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09FA16F" w14:textId="77777777" w:rsidR="00F9436E" w:rsidRPr="00AF472A" w:rsidRDefault="00F9436E" w:rsidP="00F9436E">
            <w:pPr>
              <w:snapToGrid w:val="0"/>
              <w:spacing w:after="0" w:line="240" w:lineRule="auto"/>
              <w:rPr>
                <w:rFonts w:eastAsia="Times New Roman" w:cs="Arial"/>
                <w:szCs w:val="18"/>
                <w:lang w:val="de-DE" w:eastAsia="ar-SA"/>
              </w:rPr>
            </w:pPr>
            <w:r w:rsidRPr="00AF472A">
              <w:rPr>
                <w:rFonts w:eastAsia="Times New Roman" w:cs="Arial"/>
                <w:szCs w:val="18"/>
                <w:lang w:val="de-DE" w:eastAsia="ar-SA"/>
              </w:rPr>
              <w:t>Revised to S1-244419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00F019" w14:textId="77777777" w:rsidR="00F9436E" w:rsidRPr="00AF472A" w:rsidRDefault="00F9436E" w:rsidP="00F9436E">
            <w:pPr>
              <w:spacing w:after="0" w:line="240" w:lineRule="auto"/>
              <w:rPr>
                <w:rFonts w:eastAsia="Arial Unicode MS" w:cs="Arial"/>
                <w:szCs w:val="18"/>
                <w:lang w:val="de-DE" w:eastAsia="ar-SA"/>
              </w:rPr>
            </w:pPr>
          </w:p>
        </w:tc>
      </w:tr>
      <w:tr w:rsidR="00F9436E" w:rsidRPr="002B5B90" w14:paraId="79944A4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9A2414" w14:textId="77777777" w:rsidR="00F9436E" w:rsidRPr="00AF472A" w:rsidRDefault="00F9436E" w:rsidP="00F9436E">
            <w:pPr>
              <w:snapToGrid w:val="0"/>
              <w:spacing w:after="0" w:line="240" w:lineRule="auto"/>
            </w:pPr>
            <w:proofErr w:type="spellStart"/>
            <w:r w:rsidRPr="00AF47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6700E3" w14:textId="45CB101C" w:rsidR="00F9436E" w:rsidRPr="00AF472A" w:rsidRDefault="00C43975" w:rsidP="00F9436E">
            <w:pPr>
              <w:snapToGrid w:val="0"/>
              <w:spacing w:after="0" w:line="240" w:lineRule="auto"/>
            </w:pPr>
            <w:hyperlink r:id="rId484" w:history="1">
              <w:r w:rsidR="00F9436E" w:rsidRPr="00AF472A">
                <w:rPr>
                  <w:rStyle w:val="Hyperlink"/>
                  <w:rFonts w:cs="Arial"/>
                  <w:color w:val="auto"/>
                </w:rPr>
                <w:t>S1-244419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99D456" w14:textId="77777777" w:rsidR="00F9436E" w:rsidRPr="00AF472A" w:rsidRDefault="00F9436E" w:rsidP="00F9436E">
            <w:pPr>
              <w:snapToGrid w:val="0"/>
              <w:spacing w:after="0" w:line="240" w:lineRule="auto"/>
            </w:pPr>
            <w:r w:rsidRPr="00AF472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73D934" w14:textId="77777777" w:rsidR="00F9436E" w:rsidRPr="00AF472A" w:rsidRDefault="00F9436E" w:rsidP="00F9436E">
            <w:pPr>
              <w:snapToGrid w:val="0"/>
              <w:spacing w:after="0" w:line="240" w:lineRule="auto"/>
            </w:pPr>
            <w:r w:rsidRPr="00AF472A">
              <w:t>Use case on sensing prediction for smart traffic management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360AAA9" w14:textId="77777777" w:rsidR="00F9436E" w:rsidRPr="00AF472A" w:rsidRDefault="00F9436E" w:rsidP="00F9436E">
            <w:pPr>
              <w:snapToGrid w:val="0"/>
              <w:spacing w:after="0" w:line="240" w:lineRule="auto"/>
              <w:rPr>
                <w:rFonts w:eastAsia="Times New Roman" w:cs="Arial"/>
                <w:szCs w:val="18"/>
                <w:lang w:val="de-DE" w:eastAsia="ar-SA"/>
              </w:rPr>
            </w:pPr>
            <w:r w:rsidRPr="00AF472A">
              <w:rPr>
                <w:rFonts w:eastAsia="Times New Roman" w:cs="Arial"/>
                <w:szCs w:val="18"/>
                <w:lang w:val="de-DE" w:eastAsia="ar-SA"/>
              </w:rPr>
              <w:t>Revised to S1-244594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7FD828" w14:textId="77777777" w:rsidR="00F9436E" w:rsidRPr="00AF472A" w:rsidRDefault="00F9436E" w:rsidP="00F9436E">
            <w:pPr>
              <w:spacing w:after="0" w:line="240" w:lineRule="auto"/>
              <w:rPr>
                <w:rFonts w:eastAsia="Arial Unicode MS" w:cs="Arial"/>
                <w:szCs w:val="18"/>
                <w:lang w:val="de-DE" w:eastAsia="ar-SA"/>
              </w:rPr>
            </w:pPr>
            <w:r w:rsidRPr="00AF472A">
              <w:rPr>
                <w:rFonts w:eastAsia="Arial Unicode MS" w:cs="Arial"/>
                <w:szCs w:val="18"/>
                <w:lang w:val="de-DE" w:eastAsia="ar-SA"/>
              </w:rPr>
              <w:t>Revision of S1-244137.</w:t>
            </w:r>
          </w:p>
        </w:tc>
      </w:tr>
      <w:tr w:rsidR="00F9436E" w:rsidRPr="002B5B90" w14:paraId="3FD882B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8F348A9" w14:textId="77777777" w:rsidR="00F9436E" w:rsidRPr="00AF472A" w:rsidRDefault="00F9436E" w:rsidP="00F9436E">
            <w:pPr>
              <w:snapToGrid w:val="0"/>
              <w:spacing w:after="0" w:line="240" w:lineRule="auto"/>
            </w:pPr>
            <w:proofErr w:type="spellStart"/>
            <w:r w:rsidRPr="00AF47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8374965" w14:textId="76C383C0" w:rsidR="00F9436E" w:rsidRPr="00AF472A" w:rsidRDefault="00C43975" w:rsidP="00F9436E">
            <w:pPr>
              <w:snapToGrid w:val="0"/>
              <w:spacing w:after="0" w:line="240" w:lineRule="auto"/>
              <w:rPr>
                <w:rFonts w:cs="Arial"/>
              </w:rPr>
            </w:pPr>
            <w:hyperlink r:id="rId485" w:history="1">
              <w:r w:rsidR="00F9436E" w:rsidRPr="00AF472A">
                <w:rPr>
                  <w:rStyle w:val="Hyperlink"/>
                  <w:rFonts w:cs="Arial"/>
                  <w:color w:val="auto"/>
                </w:rPr>
                <w:t>S1-244594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0784E7" w14:textId="77777777" w:rsidR="00F9436E" w:rsidRPr="00AF472A" w:rsidRDefault="00F9436E" w:rsidP="00F9436E">
            <w:pPr>
              <w:snapToGrid w:val="0"/>
              <w:spacing w:after="0" w:line="240" w:lineRule="auto"/>
            </w:pPr>
            <w:r w:rsidRPr="00AF472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7826A43" w14:textId="77777777" w:rsidR="00F9436E" w:rsidRPr="00AF472A" w:rsidRDefault="00F9436E" w:rsidP="00F9436E">
            <w:pPr>
              <w:snapToGrid w:val="0"/>
              <w:spacing w:after="0" w:line="240" w:lineRule="auto"/>
            </w:pPr>
            <w:r w:rsidRPr="00AF472A">
              <w:t>Use case on sensing prediction for smart traffic management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3345BC" w14:textId="77777777" w:rsidR="00F9436E" w:rsidRPr="00AF472A"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7071C62" w14:textId="77777777" w:rsidR="00F9436E" w:rsidRDefault="00F9436E" w:rsidP="00F9436E">
            <w:pPr>
              <w:spacing w:after="0" w:line="240" w:lineRule="auto"/>
              <w:rPr>
                <w:rFonts w:eastAsia="Arial Unicode MS" w:cs="Arial"/>
                <w:szCs w:val="18"/>
                <w:lang w:val="de-DE" w:eastAsia="ar-SA"/>
              </w:rPr>
            </w:pPr>
            <w:r w:rsidRPr="00AF472A">
              <w:rPr>
                <w:rFonts w:eastAsia="Arial Unicode MS" w:cs="Arial"/>
                <w:i/>
                <w:szCs w:val="18"/>
                <w:lang w:val="de-DE" w:eastAsia="ar-SA"/>
              </w:rPr>
              <w:t>Revision of S1-244137.</w:t>
            </w:r>
          </w:p>
          <w:p w14:paraId="06D8A256" w14:textId="77777777" w:rsidR="00F9436E" w:rsidRPr="00AF472A" w:rsidRDefault="00F9436E" w:rsidP="00F9436E">
            <w:pPr>
              <w:spacing w:after="0" w:line="240" w:lineRule="auto"/>
              <w:rPr>
                <w:rFonts w:eastAsia="Arial Unicode MS" w:cs="Arial"/>
                <w:szCs w:val="18"/>
                <w:lang w:val="de-DE" w:eastAsia="ar-SA"/>
              </w:rPr>
            </w:pPr>
            <w:r w:rsidRPr="00AF472A">
              <w:rPr>
                <w:rFonts w:eastAsia="Arial Unicode MS" w:cs="Arial"/>
                <w:szCs w:val="18"/>
                <w:lang w:val="de-DE" w:eastAsia="ar-SA"/>
              </w:rPr>
              <w:t>Revision of S1-244419.</w:t>
            </w:r>
          </w:p>
        </w:tc>
      </w:tr>
      <w:tr w:rsidR="00F9436E" w:rsidRPr="002B5B90" w14:paraId="1ACD296A"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1AF57A" w14:textId="77777777" w:rsidR="00F9436E" w:rsidRPr="00B00F61" w:rsidRDefault="00F9436E" w:rsidP="00F9436E">
            <w:pPr>
              <w:snapToGrid w:val="0"/>
              <w:spacing w:after="0" w:line="240" w:lineRule="auto"/>
              <w:rPr>
                <w:rFonts w:eastAsia="Times New Roman" w:cs="Arial"/>
                <w:szCs w:val="18"/>
                <w:lang w:eastAsia="ar-SA"/>
              </w:rPr>
            </w:pPr>
            <w:proofErr w:type="spellStart"/>
            <w:r w:rsidRPr="00B00F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482B1A" w14:textId="7F2B5D49" w:rsidR="00F9436E" w:rsidRPr="00B00F61" w:rsidRDefault="00C43975" w:rsidP="00F9436E">
            <w:pPr>
              <w:snapToGrid w:val="0"/>
              <w:spacing w:after="0" w:line="240" w:lineRule="auto"/>
            </w:pPr>
            <w:hyperlink r:id="rId486" w:history="1">
              <w:r w:rsidR="00F9436E" w:rsidRPr="00B00F61">
                <w:rPr>
                  <w:rStyle w:val="Hyperlink"/>
                  <w:rFonts w:cs="Arial"/>
                  <w:color w:val="auto"/>
                </w:rPr>
                <w:t>S1-244172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AA5FEF" w14:textId="77777777" w:rsidR="00F9436E" w:rsidRPr="00B00F61" w:rsidRDefault="00F9436E" w:rsidP="00F9436E">
            <w:pPr>
              <w:snapToGrid w:val="0"/>
              <w:spacing w:after="0" w:line="240" w:lineRule="auto"/>
            </w:pPr>
            <w:r w:rsidRPr="00B00F61">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2F2559" w14:textId="77777777" w:rsidR="00F9436E" w:rsidRPr="00B00F61" w:rsidRDefault="00F9436E" w:rsidP="00F9436E">
            <w:pPr>
              <w:snapToGrid w:val="0"/>
              <w:spacing w:after="0" w:line="240" w:lineRule="auto"/>
            </w:pPr>
            <w:proofErr w:type="spellStart"/>
            <w:r w:rsidRPr="00B00F61">
              <w:t>pCR</w:t>
            </w:r>
            <w:proofErr w:type="spellEnd"/>
            <w:r w:rsidRPr="00B00F61">
              <w:t xml:space="preserve"> on Use Case AI support for enhancement of target sensing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EB892CA" w14:textId="77777777" w:rsidR="00F9436E" w:rsidRPr="00B00F61" w:rsidRDefault="00F9436E" w:rsidP="00F9436E">
            <w:pPr>
              <w:snapToGrid w:val="0"/>
              <w:spacing w:after="0" w:line="240" w:lineRule="auto"/>
              <w:rPr>
                <w:rFonts w:eastAsia="Times New Roman" w:cs="Arial"/>
                <w:szCs w:val="18"/>
                <w:lang w:val="de-DE" w:eastAsia="ar-SA"/>
              </w:rPr>
            </w:pPr>
            <w:r>
              <w:rPr>
                <w:rFonts w:eastAsia="Times New Roman" w:cs="Arial"/>
                <w:szCs w:val="18"/>
                <w:lang w:val="de-DE" w:eastAsia="ar-SA"/>
              </w:rPr>
              <w:t>Merged into 4172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E3FF7C" w14:textId="77777777" w:rsidR="00F9436E" w:rsidRPr="00B00F61" w:rsidRDefault="00F9436E" w:rsidP="00F9436E">
            <w:pPr>
              <w:spacing w:after="0" w:line="240" w:lineRule="auto"/>
              <w:rPr>
                <w:rFonts w:eastAsia="Arial Unicode MS" w:cs="Arial"/>
                <w:szCs w:val="18"/>
                <w:lang w:val="de-DE" w:eastAsia="ar-SA"/>
              </w:rPr>
            </w:pPr>
          </w:p>
        </w:tc>
      </w:tr>
      <w:tr w:rsidR="00F9436E" w:rsidRPr="002B5B90" w14:paraId="214835C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BA9A87" w14:textId="77777777" w:rsidR="00F9436E" w:rsidRPr="004D0020" w:rsidRDefault="00F9436E" w:rsidP="00F9436E">
            <w:pPr>
              <w:snapToGrid w:val="0"/>
              <w:spacing w:after="0" w:line="240" w:lineRule="auto"/>
              <w:rPr>
                <w:rFonts w:eastAsia="Times New Roman" w:cs="Arial"/>
                <w:szCs w:val="18"/>
                <w:lang w:eastAsia="ar-SA"/>
              </w:rPr>
            </w:pPr>
            <w:proofErr w:type="spellStart"/>
            <w:r w:rsidRPr="004D00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C710C6" w14:textId="6F474767" w:rsidR="00F9436E" w:rsidRPr="004D0020" w:rsidRDefault="00C43975" w:rsidP="00F9436E">
            <w:pPr>
              <w:snapToGrid w:val="0"/>
              <w:spacing w:after="0" w:line="240" w:lineRule="auto"/>
            </w:pPr>
            <w:hyperlink r:id="rId487" w:history="1">
              <w:r w:rsidR="00F9436E" w:rsidRPr="004D0020">
                <w:rPr>
                  <w:rStyle w:val="Hyperlink"/>
                  <w:rFonts w:cs="Arial"/>
                  <w:color w:val="auto"/>
                </w:rPr>
                <w:t>S1-244138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DB4CB3" w14:textId="77777777" w:rsidR="00F9436E" w:rsidRPr="004D0020" w:rsidRDefault="00F9436E" w:rsidP="00F9436E">
            <w:pPr>
              <w:snapToGrid w:val="0"/>
              <w:spacing w:after="0" w:line="240" w:lineRule="auto"/>
            </w:pPr>
            <w:r w:rsidRPr="004D0020">
              <w:t>ZTE,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1A67E4" w14:textId="77777777" w:rsidR="00F9436E" w:rsidRPr="004D0020" w:rsidRDefault="00F9436E" w:rsidP="00F9436E">
            <w:pPr>
              <w:snapToGrid w:val="0"/>
              <w:spacing w:after="0" w:line="240" w:lineRule="auto"/>
            </w:pPr>
            <w:r w:rsidRPr="004D0020">
              <w:t>Use case on UAV express delivery in low-altitude economy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F1048DA" w14:textId="77777777" w:rsidR="00F9436E" w:rsidRPr="004D0020" w:rsidRDefault="00F9436E" w:rsidP="00F9436E">
            <w:pPr>
              <w:snapToGrid w:val="0"/>
              <w:spacing w:after="0" w:line="240" w:lineRule="auto"/>
              <w:rPr>
                <w:rFonts w:eastAsia="Times New Roman" w:cs="Arial"/>
                <w:szCs w:val="18"/>
                <w:lang w:val="de-DE" w:eastAsia="ar-SA"/>
              </w:rPr>
            </w:pPr>
            <w:r w:rsidRPr="004D002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C7C7C9" w14:textId="77777777" w:rsidR="00F9436E" w:rsidRPr="004D0020"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6C4BA4E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43B8E8" w14:textId="77777777" w:rsidR="00F9436E" w:rsidRPr="004D0020" w:rsidRDefault="00F9436E" w:rsidP="00F9436E">
            <w:pPr>
              <w:snapToGrid w:val="0"/>
              <w:spacing w:after="0" w:line="240" w:lineRule="auto"/>
              <w:rPr>
                <w:rFonts w:eastAsia="Times New Roman" w:cs="Arial"/>
                <w:szCs w:val="18"/>
                <w:lang w:eastAsia="ar-SA"/>
              </w:rPr>
            </w:pPr>
            <w:proofErr w:type="spellStart"/>
            <w:r w:rsidRPr="004D00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197D2A" w14:textId="7927EEB5" w:rsidR="00F9436E" w:rsidRPr="004D0020" w:rsidRDefault="00C43975" w:rsidP="00F9436E">
            <w:pPr>
              <w:snapToGrid w:val="0"/>
              <w:spacing w:after="0" w:line="240" w:lineRule="auto"/>
            </w:pPr>
            <w:hyperlink r:id="rId488" w:history="1">
              <w:r w:rsidR="00F9436E" w:rsidRPr="004D0020">
                <w:rPr>
                  <w:rStyle w:val="Hyperlink"/>
                  <w:rFonts w:cs="Arial"/>
                  <w:color w:val="auto"/>
                </w:rPr>
                <w:t>S1-244139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E388C7" w14:textId="77777777" w:rsidR="00F9436E" w:rsidRPr="004D0020" w:rsidRDefault="00F9436E" w:rsidP="00F9436E">
            <w:pPr>
              <w:snapToGrid w:val="0"/>
              <w:spacing w:after="0" w:line="240" w:lineRule="auto"/>
            </w:pPr>
            <w:r w:rsidRPr="004D0020">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030FF1" w14:textId="77777777" w:rsidR="00F9436E" w:rsidRPr="004D0020" w:rsidRDefault="00F9436E" w:rsidP="00F9436E">
            <w:pPr>
              <w:snapToGrid w:val="0"/>
              <w:spacing w:after="0" w:line="240" w:lineRule="auto"/>
            </w:pPr>
            <w:r w:rsidRPr="004D0020">
              <w:t>Use case on outdoor sports health monitoring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F873545" w14:textId="77777777" w:rsidR="00F9436E" w:rsidRPr="004D0020" w:rsidRDefault="00F9436E" w:rsidP="00F9436E">
            <w:pPr>
              <w:snapToGrid w:val="0"/>
              <w:spacing w:after="0" w:line="240" w:lineRule="auto"/>
              <w:rPr>
                <w:rFonts w:eastAsia="Times New Roman" w:cs="Arial"/>
                <w:szCs w:val="18"/>
                <w:lang w:val="de-DE" w:eastAsia="ar-SA"/>
              </w:rPr>
            </w:pPr>
            <w:r w:rsidRPr="004D002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134BB1" w14:textId="77777777" w:rsidR="00F9436E" w:rsidRPr="004D0020"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445D9D5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024FCB" w14:textId="77777777" w:rsidR="00F9436E" w:rsidRPr="00C4147E" w:rsidRDefault="00F9436E" w:rsidP="00F9436E">
            <w:pPr>
              <w:snapToGrid w:val="0"/>
              <w:spacing w:after="0" w:line="240" w:lineRule="auto"/>
              <w:rPr>
                <w:rFonts w:eastAsia="Times New Roman" w:cs="Arial"/>
                <w:szCs w:val="18"/>
                <w:lang w:eastAsia="ar-SA"/>
              </w:rPr>
            </w:pPr>
            <w:proofErr w:type="spellStart"/>
            <w:r w:rsidRPr="00C4147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BBEDCC" w14:textId="081088F3" w:rsidR="00F9436E" w:rsidRPr="00C4147E" w:rsidRDefault="00C43975" w:rsidP="00F9436E">
            <w:pPr>
              <w:snapToGrid w:val="0"/>
              <w:spacing w:after="0" w:line="240" w:lineRule="auto"/>
            </w:pPr>
            <w:hyperlink r:id="rId489" w:history="1">
              <w:r w:rsidR="00F9436E" w:rsidRPr="00C4147E">
                <w:rPr>
                  <w:rStyle w:val="Hyperlink"/>
                  <w:rFonts w:cs="Arial"/>
                  <w:color w:val="auto"/>
                </w:rPr>
                <w:t>S1-244160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9E76C9" w14:textId="77777777" w:rsidR="00F9436E" w:rsidRPr="00C4147E" w:rsidRDefault="00F9436E" w:rsidP="00F9436E">
            <w:pPr>
              <w:snapToGrid w:val="0"/>
              <w:spacing w:after="0" w:line="240" w:lineRule="auto"/>
            </w:pPr>
            <w:r w:rsidRPr="00C4147E">
              <w:t>NICT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3FE864" w14:textId="77777777" w:rsidR="00F9436E" w:rsidRPr="00C4147E" w:rsidRDefault="00F9436E" w:rsidP="00F9436E">
            <w:pPr>
              <w:snapToGrid w:val="0"/>
              <w:spacing w:after="0" w:line="240" w:lineRule="auto"/>
            </w:pPr>
            <w:r w:rsidRPr="00C4147E">
              <w:t>Use case on safety assistance for vulnerable pedestrians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0C32955" w14:textId="77777777" w:rsidR="00F9436E" w:rsidRPr="00C4147E" w:rsidRDefault="00F9436E" w:rsidP="00F9436E">
            <w:pPr>
              <w:snapToGrid w:val="0"/>
              <w:spacing w:after="0" w:line="240" w:lineRule="auto"/>
              <w:rPr>
                <w:rFonts w:eastAsia="Times New Roman" w:cs="Arial"/>
                <w:szCs w:val="18"/>
                <w:lang w:val="de-DE" w:eastAsia="ar-SA"/>
              </w:rPr>
            </w:pPr>
            <w:r w:rsidRPr="00C4147E">
              <w:rPr>
                <w:rFonts w:eastAsia="Times New Roman" w:cs="Arial"/>
                <w:szCs w:val="18"/>
                <w:lang w:val="de-DE" w:eastAsia="ar-SA"/>
              </w:rPr>
              <w:t>Revised to S1-244595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157607" w14:textId="77777777" w:rsidR="00F9436E" w:rsidRPr="00C4147E" w:rsidRDefault="00F9436E" w:rsidP="00F9436E">
            <w:pPr>
              <w:spacing w:after="0" w:line="240" w:lineRule="auto"/>
              <w:rPr>
                <w:rFonts w:eastAsia="Arial Unicode MS" w:cs="Arial"/>
                <w:szCs w:val="18"/>
                <w:lang w:val="de-DE" w:eastAsia="ar-SA"/>
              </w:rPr>
            </w:pPr>
          </w:p>
        </w:tc>
      </w:tr>
      <w:tr w:rsidR="00F9436E" w:rsidRPr="002B5B90" w14:paraId="05549A8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66A18A7" w14:textId="77777777" w:rsidR="00F9436E" w:rsidRPr="00C4147E" w:rsidRDefault="00F9436E" w:rsidP="00F9436E">
            <w:pPr>
              <w:snapToGrid w:val="0"/>
              <w:spacing w:after="0" w:line="240" w:lineRule="auto"/>
            </w:pPr>
            <w:proofErr w:type="spellStart"/>
            <w:r w:rsidRPr="00C4147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F4096C9" w14:textId="44343F50" w:rsidR="00F9436E" w:rsidRPr="00C4147E" w:rsidRDefault="00C43975" w:rsidP="00F9436E">
            <w:pPr>
              <w:snapToGrid w:val="0"/>
              <w:spacing w:after="0" w:line="240" w:lineRule="auto"/>
            </w:pPr>
            <w:hyperlink r:id="rId490" w:history="1">
              <w:r w:rsidR="00F9436E" w:rsidRPr="00C4147E">
                <w:rPr>
                  <w:rStyle w:val="Hyperlink"/>
                  <w:rFonts w:cs="Arial"/>
                  <w:color w:val="auto"/>
                </w:rPr>
                <w:t>S1-244595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E567E0" w14:textId="77777777" w:rsidR="00F9436E" w:rsidRPr="00C4147E" w:rsidRDefault="00F9436E" w:rsidP="00F9436E">
            <w:pPr>
              <w:snapToGrid w:val="0"/>
              <w:spacing w:after="0" w:line="240" w:lineRule="auto"/>
            </w:pPr>
            <w:r w:rsidRPr="00C4147E">
              <w:t>NICT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ACEC176" w14:textId="77777777" w:rsidR="00F9436E" w:rsidRPr="00C4147E" w:rsidRDefault="00F9436E" w:rsidP="00F9436E">
            <w:pPr>
              <w:snapToGrid w:val="0"/>
              <w:spacing w:after="0" w:line="240" w:lineRule="auto"/>
            </w:pPr>
            <w:r w:rsidRPr="00C4147E">
              <w:t>Use case on safety assistance for vulnerable pedestrians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E0917B" w14:textId="77777777" w:rsidR="00F9436E" w:rsidRPr="00C4147E"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A39C558" w14:textId="77777777" w:rsidR="00F9436E" w:rsidRPr="00C4147E" w:rsidRDefault="00F9436E" w:rsidP="00F9436E">
            <w:pPr>
              <w:spacing w:after="0" w:line="240" w:lineRule="auto"/>
              <w:rPr>
                <w:rFonts w:eastAsia="Arial Unicode MS" w:cs="Arial"/>
                <w:szCs w:val="18"/>
                <w:lang w:val="de-DE" w:eastAsia="ar-SA"/>
              </w:rPr>
            </w:pPr>
            <w:r w:rsidRPr="00C4147E">
              <w:rPr>
                <w:rFonts w:eastAsia="Arial Unicode MS" w:cs="Arial"/>
                <w:szCs w:val="18"/>
                <w:lang w:val="de-DE" w:eastAsia="ar-SA"/>
              </w:rPr>
              <w:t>Revision of S1-244160.</w:t>
            </w:r>
          </w:p>
        </w:tc>
      </w:tr>
      <w:tr w:rsidR="00F9436E" w:rsidRPr="002B5B90" w14:paraId="47E80DB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B84964" w14:textId="77777777" w:rsidR="00F9436E" w:rsidRPr="000A7CA0" w:rsidRDefault="00F9436E" w:rsidP="00F9436E">
            <w:pPr>
              <w:snapToGrid w:val="0"/>
              <w:spacing w:after="0" w:line="240" w:lineRule="auto"/>
              <w:rPr>
                <w:rFonts w:eastAsia="Times New Roman" w:cs="Arial"/>
                <w:szCs w:val="18"/>
                <w:lang w:eastAsia="ar-SA"/>
              </w:rPr>
            </w:pPr>
            <w:proofErr w:type="spellStart"/>
            <w:r w:rsidRPr="000A7CA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E444D7" w14:textId="22950A60" w:rsidR="00F9436E" w:rsidRPr="000A7CA0" w:rsidRDefault="00C43975" w:rsidP="00F9436E">
            <w:pPr>
              <w:snapToGrid w:val="0"/>
              <w:spacing w:after="0" w:line="240" w:lineRule="auto"/>
            </w:pPr>
            <w:hyperlink r:id="rId491" w:history="1">
              <w:r w:rsidR="00F9436E" w:rsidRPr="000A7CA0">
                <w:rPr>
                  <w:rStyle w:val="Hyperlink"/>
                  <w:rFonts w:cs="Arial"/>
                  <w:color w:val="auto"/>
                </w:rPr>
                <w:t>S1-244173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31B8D5" w14:textId="77777777" w:rsidR="00F9436E" w:rsidRPr="000A7CA0" w:rsidRDefault="00F9436E" w:rsidP="00F9436E">
            <w:pPr>
              <w:snapToGrid w:val="0"/>
              <w:spacing w:after="0" w:line="240" w:lineRule="auto"/>
            </w:pPr>
            <w:r w:rsidRPr="000A7CA0">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8C9D39" w14:textId="77777777" w:rsidR="00F9436E" w:rsidRPr="000A7CA0" w:rsidRDefault="00F9436E" w:rsidP="00F9436E">
            <w:pPr>
              <w:snapToGrid w:val="0"/>
              <w:spacing w:after="0" w:line="240" w:lineRule="auto"/>
            </w:pPr>
            <w:proofErr w:type="spellStart"/>
            <w:r w:rsidRPr="000A7CA0">
              <w:t>pCR</w:t>
            </w:r>
            <w:proofErr w:type="spellEnd"/>
            <w:r w:rsidRPr="000A7CA0">
              <w:t xml:space="preserve"> Use Case Dynamic adjustment according to sensing service quality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4783F05" w14:textId="77777777" w:rsidR="00F9436E" w:rsidRPr="000A7CA0" w:rsidRDefault="00F9436E" w:rsidP="00F9436E">
            <w:pPr>
              <w:snapToGrid w:val="0"/>
              <w:spacing w:after="0" w:line="240" w:lineRule="auto"/>
              <w:rPr>
                <w:rFonts w:eastAsia="Times New Roman" w:cs="Arial"/>
                <w:szCs w:val="18"/>
                <w:lang w:val="de-DE" w:eastAsia="ar-SA"/>
              </w:rPr>
            </w:pPr>
            <w:r w:rsidRPr="000A7CA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1655D7" w14:textId="77777777" w:rsidR="00F9436E" w:rsidRPr="000A7CA0" w:rsidRDefault="00F9436E" w:rsidP="00F9436E">
            <w:pPr>
              <w:spacing w:after="0" w:line="240" w:lineRule="auto"/>
              <w:rPr>
                <w:rFonts w:eastAsia="Arial Unicode MS" w:cs="Arial"/>
                <w:szCs w:val="18"/>
                <w:lang w:val="de-DE" w:eastAsia="ar-SA"/>
              </w:rPr>
            </w:pPr>
          </w:p>
        </w:tc>
      </w:tr>
      <w:tr w:rsidR="00F9436E" w:rsidRPr="002B5B90" w14:paraId="3BCECEAD"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62316B" w14:textId="77777777" w:rsidR="00F9436E" w:rsidRPr="000A7CA0" w:rsidRDefault="00F9436E" w:rsidP="00F9436E">
            <w:pPr>
              <w:snapToGrid w:val="0"/>
              <w:spacing w:after="0" w:line="240" w:lineRule="auto"/>
              <w:rPr>
                <w:rFonts w:eastAsia="Times New Roman" w:cs="Arial"/>
                <w:szCs w:val="18"/>
                <w:lang w:eastAsia="ar-SA"/>
              </w:rPr>
            </w:pPr>
            <w:proofErr w:type="spellStart"/>
            <w:r w:rsidRPr="000A7CA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0EA1D9" w14:textId="07793C84" w:rsidR="00F9436E" w:rsidRPr="000A7CA0" w:rsidRDefault="00C43975" w:rsidP="00F9436E">
            <w:pPr>
              <w:snapToGrid w:val="0"/>
              <w:spacing w:after="0" w:line="240" w:lineRule="auto"/>
            </w:pPr>
            <w:hyperlink r:id="rId492" w:history="1">
              <w:r w:rsidR="00F9436E" w:rsidRPr="000A7CA0">
                <w:rPr>
                  <w:rStyle w:val="Hyperlink"/>
                  <w:rFonts w:cs="Arial"/>
                  <w:color w:val="auto"/>
                </w:rPr>
                <w:t>S1-244174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63E2B7" w14:textId="77777777" w:rsidR="00F9436E" w:rsidRPr="000A7CA0" w:rsidRDefault="00F9436E" w:rsidP="00F9436E">
            <w:pPr>
              <w:snapToGrid w:val="0"/>
              <w:spacing w:after="0" w:line="240" w:lineRule="auto"/>
            </w:pPr>
            <w:r w:rsidRPr="000A7CA0">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FD5AFF" w14:textId="77777777" w:rsidR="00F9436E" w:rsidRPr="000A7CA0" w:rsidRDefault="00F9436E" w:rsidP="00F9436E">
            <w:pPr>
              <w:snapToGrid w:val="0"/>
              <w:spacing w:after="0" w:line="240" w:lineRule="auto"/>
            </w:pPr>
            <w:proofErr w:type="spellStart"/>
            <w:r w:rsidRPr="000A7CA0">
              <w:t>pCR</w:t>
            </w:r>
            <w:proofErr w:type="spellEnd"/>
            <w:r w:rsidRPr="000A7CA0">
              <w:t xml:space="preserve"> on Use Case Multi-Sensor Fusion based sensing for UAV </w:t>
            </w:r>
            <w:proofErr w:type="spellStart"/>
            <w:r w:rsidRPr="000A7CA0">
              <w:t>takeoff</w:t>
            </w:r>
            <w:proofErr w:type="spellEnd"/>
            <w:r w:rsidRPr="000A7CA0">
              <w:t xml:space="preserve"> and landing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E98E4A4" w14:textId="77777777" w:rsidR="00F9436E" w:rsidRPr="000A7CA0" w:rsidRDefault="00F9436E" w:rsidP="00F9436E">
            <w:pPr>
              <w:snapToGrid w:val="0"/>
              <w:spacing w:after="0" w:line="240" w:lineRule="auto"/>
              <w:rPr>
                <w:rFonts w:eastAsia="Times New Roman" w:cs="Arial"/>
                <w:szCs w:val="18"/>
                <w:lang w:val="de-DE" w:eastAsia="ar-SA"/>
              </w:rPr>
            </w:pPr>
            <w:r w:rsidRPr="000A7CA0">
              <w:rPr>
                <w:rFonts w:eastAsia="Times New Roman" w:cs="Arial"/>
                <w:szCs w:val="18"/>
                <w:lang w:val="de-DE" w:eastAsia="ar-SA"/>
              </w:rPr>
              <w:t>Revised to S1-244596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885918" w14:textId="77777777" w:rsidR="00F9436E" w:rsidRPr="000A7CA0" w:rsidRDefault="00F9436E" w:rsidP="00F9436E">
            <w:pPr>
              <w:spacing w:after="0" w:line="240" w:lineRule="auto"/>
              <w:rPr>
                <w:rFonts w:eastAsia="Arial Unicode MS" w:cs="Arial"/>
                <w:szCs w:val="18"/>
                <w:lang w:val="de-DE" w:eastAsia="ar-SA"/>
              </w:rPr>
            </w:pPr>
          </w:p>
        </w:tc>
      </w:tr>
      <w:tr w:rsidR="00F9436E" w:rsidRPr="002B5B90" w14:paraId="7759AC9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7DB9E57" w14:textId="77777777" w:rsidR="00F9436E" w:rsidRPr="000A7CA0" w:rsidRDefault="00F9436E" w:rsidP="00F9436E">
            <w:pPr>
              <w:snapToGrid w:val="0"/>
              <w:spacing w:after="0" w:line="240" w:lineRule="auto"/>
            </w:pPr>
            <w:proofErr w:type="spellStart"/>
            <w:r w:rsidRPr="000A7CA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F561AC4" w14:textId="3E7A4B2B" w:rsidR="00F9436E" w:rsidRPr="000A7CA0" w:rsidRDefault="00C43975" w:rsidP="00F9436E">
            <w:pPr>
              <w:snapToGrid w:val="0"/>
              <w:spacing w:after="0" w:line="240" w:lineRule="auto"/>
            </w:pPr>
            <w:hyperlink r:id="rId493" w:history="1">
              <w:r w:rsidR="00F9436E" w:rsidRPr="000A7CA0">
                <w:rPr>
                  <w:rStyle w:val="Hyperlink"/>
                  <w:rFonts w:cs="Arial"/>
                  <w:color w:val="auto"/>
                </w:rPr>
                <w:t>S1-244596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54D9CA7" w14:textId="77777777" w:rsidR="00F9436E" w:rsidRPr="000A7CA0" w:rsidRDefault="00F9436E" w:rsidP="00F9436E">
            <w:pPr>
              <w:snapToGrid w:val="0"/>
              <w:spacing w:after="0" w:line="240" w:lineRule="auto"/>
            </w:pPr>
            <w:r w:rsidRPr="000A7CA0">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D7FAF80" w14:textId="77777777" w:rsidR="00F9436E" w:rsidRPr="000A7CA0" w:rsidRDefault="00F9436E" w:rsidP="00F9436E">
            <w:pPr>
              <w:snapToGrid w:val="0"/>
              <w:spacing w:after="0" w:line="240" w:lineRule="auto"/>
            </w:pPr>
            <w:proofErr w:type="spellStart"/>
            <w:r w:rsidRPr="000A7CA0">
              <w:t>pCR</w:t>
            </w:r>
            <w:proofErr w:type="spellEnd"/>
            <w:r w:rsidRPr="000A7CA0">
              <w:t xml:space="preserve"> on Use Case Multi-Sensor Fusion based sensing for UAV </w:t>
            </w:r>
            <w:proofErr w:type="spellStart"/>
            <w:r w:rsidRPr="000A7CA0">
              <w:t>takeoff</w:t>
            </w:r>
            <w:proofErr w:type="spellEnd"/>
            <w:r w:rsidRPr="000A7CA0">
              <w:t xml:space="preserve"> and landing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7C8CA7" w14:textId="77777777" w:rsidR="00F9436E" w:rsidRPr="000A7CA0"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32CC3A0" w14:textId="77777777" w:rsidR="00F9436E" w:rsidRPr="000A7CA0" w:rsidRDefault="00F9436E" w:rsidP="00F9436E">
            <w:pPr>
              <w:spacing w:after="0" w:line="240" w:lineRule="auto"/>
              <w:rPr>
                <w:rFonts w:eastAsia="Arial Unicode MS" w:cs="Arial"/>
                <w:szCs w:val="18"/>
                <w:lang w:val="de-DE" w:eastAsia="ar-SA"/>
              </w:rPr>
            </w:pPr>
            <w:r w:rsidRPr="000A7CA0">
              <w:rPr>
                <w:rFonts w:eastAsia="Arial Unicode MS" w:cs="Arial"/>
                <w:szCs w:val="18"/>
                <w:lang w:val="de-DE" w:eastAsia="ar-SA"/>
              </w:rPr>
              <w:t>Revision of S1-244174.</w:t>
            </w:r>
          </w:p>
        </w:tc>
      </w:tr>
      <w:tr w:rsidR="00F9436E" w:rsidRPr="002B5B90" w14:paraId="3C2CB2D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3FD48F" w14:textId="77777777" w:rsidR="00F9436E" w:rsidRPr="000730E4" w:rsidRDefault="00F9436E" w:rsidP="00F9436E">
            <w:pPr>
              <w:snapToGrid w:val="0"/>
              <w:spacing w:after="0" w:line="240" w:lineRule="auto"/>
              <w:rPr>
                <w:rFonts w:eastAsia="Times New Roman" w:cs="Arial"/>
                <w:szCs w:val="18"/>
                <w:lang w:eastAsia="ar-SA"/>
              </w:rPr>
            </w:pPr>
            <w:proofErr w:type="spellStart"/>
            <w:r w:rsidRPr="000730E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CA3D68" w14:textId="5ECEBF5B" w:rsidR="00F9436E" w:rsidRPr="000730E4" w:rsidRDefault="00C43975" w:rsidP="00F9436E">
            <w:pPr>
              <w:snapToGrid w:val="0"/>
              <w:spacing w:after="0" w:line="240" w:lineRule="auto"/>
            </w:pPr>
            <w:hyperlink r:id="rId494" w:history="1">
              <w:r w:rsidR="00F9436E" w:rsidRPr="000730E4">
                <w:rPr>
                  <w:rStyle w:val="Hyperlink"/>
                  <w:rFonts w:cs="Arial"/>
                  <w:color w:val="auto"/>
                </w:rPr>
                <w:t>S1-244175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A26EE2" w14:textId="77777777" w:rsidR="00F9436E" w:rsidRPr="000730E4" w:rsidRDefault="00F9436E" w:rsidP="00F9436E">
            <w:pPr>
              <w:snapToGrid w:val="0"/>
              <w:spacing w:after="0" w:line="240" w:lineRule="auto"/>
            </w:pPr>
            <w:r w:rsidRPr="000730E4">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84C578" w14:textId="77777777" w:rsidR="00F9436E" w:rsidRPr="000730E4" w:rsidRDefault="00F9436E" w:rsidP="00F9436E">
            <w:pPr>
              <w:snapToGrid w:val="0"/>
              <w:spacing w:after="0" w:line="240" w:lineRule="auto"/>
            </w:pPr>
            <w:r w:rsidRPr="000730E4">
              <w:t xml:space="preserve"> </w:t>
            </w:r>
            <w:proofErr w:type="spellStart"/>
            <w:r w:rsidRPr="000730E4">
              <w:t>pCR</w:t>
            </w:r>
            <w:proofErr w:type="spellEnd"/>
            <w:r w:rsidRPr="000730E4">
              <w:t xml:space="preserve"> on Use Case non-real-time sensing service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8985FB0" w14:textId="77777777" w:rsidR="00F9436E" w:rsidRPr="000730E4" w:rsidRDefault="00F9436E" w:rsidP="00F9436E">
            <w:pPr>
              <w:snapToGrid w:val="0"/>
              <w:spacing w:after="0" w:line="240" w:lineRule="auto"/>
              <w:rPr>
                <w:rFonts w:eastAsia="Times New Roman" w:cs="Arial"/>
                <w:szCs w:val="18"/>
                <w:lang w:val="de-DE" w:eastAsia="ar-SA"/>
              </w:rPr>
            </w:pPr>
            <w:r w:rsidRPr="000730E4">
              <w:rPr>
                <w:rFonts w:eastAsia="Times New Roman" w:cs="Arial"/>
                <w:szCs w:val="18"/>
                <w:lang w:val="de-DE" w:eastAsia="ar-SA"/>
              </w:rPr>
              <w:t>Revised to S1-244597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9BCDA2" w14:textId="77777777" w:rsidR="00F9436E" w:rsidRPr="000730E4" w:rsidRDefault="00F9436E" w:rsidP="00F9436E">
            <w:pPr>
              <w:spacing w:after="0" w:line="240" w:lineRule="auto"/>
              <w:rPr>
                <w:rFonts w:eastAsia="Arial Unicode MS" w:cs="Arial"/>
                <w:szCs w:val="18"/>
                <w:lang w:val="de-DE" w:eastAsia="ar-SA"/>
              </w:rPr>
            </w:pPr>
          </w:p>
        </w:tc>
      </w:tr>
      <w:tr w:rsidR="00F9436E" w:rsidRPr="002B5B90" w14:paraId="43195E1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9D6C186" w14:textId="77777777" w:rsidR="00F9436E" w:rsidRPr="000730E4" w:rsidRDefault="00F9436E" w:rsidP="00F9436E">
            <w:pPr>
              <w:snapToGrid w:val="0"/>
              <w:spacing w:after="0" w:line="240" w:lineRule="auto"/>
            </w:pPr>
            <w:proofErr w:type="spellStart"/>
            <w:r w:rsidRPr="000730E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ECAE11C" w14:textId="3CE967AD" w:rsidR="00F9436E" w:rsidRPr="000730E4" w:rsidRDefault="00C43975" w:rsidP="00F9436E">
            <w:pPr>
              <w:snapToGrid w:val="0"/>
              <w:spacing w:after="0" w:line="240" w:lineRule="auto"/>
            </w:pPr>
            <w:hyperlink r:id="rId495" w:history="1">
              <w:r w:rsidR="00F9436E" w:rsidRPr="000730E4">
                <w:rPr>
                  <w:rStyle w:val="Hyperlink"/>
                  <w:rFonts w:cs="Arial"/>
                  <w:color w:val="auto"/>
                </w:rPr>
                <w:t>S1-244597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82AC830" w14:textId="77777777" w:rsidR="00F9436E" w:rsidRPr="000730E4" w:rsidRDefault="00F9436E" w:rsidP="00F9436E">
            <w:pPr>
              <w:snapToGrid w:val="0"/>
              <w:spacing w:after="0" w:line="240" w:lineRule="auto"/>
            </w:pPr>
            <w:r w:rsidRPr="000730E4">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C4EAB30" w14:textId="77777777" w:rsidR="00F9436E" w:rsidRPr="000730E4" w:rsidRDefault="00F9436E" w:rsidP="00F9436E">
            <w:pPr>
              <w:snapToGrid w:val="0"/>
              <w:spacing w:after="0" w:line="240" w:lineRule="auto"/>
            </w:pPr>
            <w:r w:rsidRPr="000730E4">
              <w:t xml:space="preserve"> </w:t>
            </w:r>
            <w:proofErr w:type="spellStart"/>
            <w:r w:rsidRPr="000730E4">
              <w:t>pCR</w:t>
            </w:r>
            <w:proofErr w:type="spellEnd"/>
            <w:r w:rsidRPr="000730E4">
              <w:t xml:space="preserve"> on Use Case non-real-time sensing service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0A0A6F" w14:textId="77777777" w:rsidR="00F9436E" w:rsidRPr="000730E4"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93F0E6E" w14:textId="77777777" w:rsidR="00F9436E" w:rsidRPr="000730E4" w:rsidRDefault="00F9436E" w:rsidP="00F9436E">
            <w:pPr>
              <w:spacing w:after="0" w:line="240" w:lineRule="auto"/>
              <w:rPr>
                <w:rFonts w:eastAsia="Arial Unicode MS" w:cs="Arial"/>
                <w:szCs w:val="18"/>
                <w:lang w:val="de-DE" w:eastAsia="ar-SA"/>
              </w:rPr>
            </w:pPr>
            <w:r w:rsidRPr="000730E4">
              <w:rPr>
                <w:rFonts w:eastAsia="Arial Unicode MS" w:cs="Arial"/>
                <w:szCs w:val="18"/>
                <w:lang w:val="de-DE" w:eastAsia="ar-SA"/>
              </w:rPr>
              <w:t>Revision of S1-244175.</w:t>
            </w:r>
          </w:p>
        </w:tc>
      </w:tr>
      <w:tr w:rsidR="00F9436E" w:rsidRPr="002B5B90" w14:paraId="46988B2A"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3B60D0" w14:textId="77777777" w:rsidR="00F9436E" w:rsidRPr="006A6AE9" w:rsidRDefault="00F9436E" w:rsidP="00F9436E">
            <w:pPr>
              <w:snapToGrid w:val="0"/>
              <w:spacing w:after="0" w:line="240" w:lineRule="auto"/>
              <w:rPr>
                <w:rFonts w:eastAsia="Times New Roman" w:cs="Arial"/>
                <w:szCs w:val="18"/>
                <w:lang w:eastAsia="ar-SA"/>
              </w:rPr>
            </w:pPr>
            <w:proofErr w:type="spellStart"/>
            <w:r w:rsidRPr="006A6A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FDD7D6" w14:textId="1808EB84" w:rsidR="00F9436E" w:rsidRPr="006A6AE9" w:rsidRDefault="00C43975" w:rsidP="00F9436E">
            <w:pPr>
              <w:snapToGrid w:val="0"/>
              <w:spacing w:after="0" w:line="240" w:lineRule="auto"/>
            </w:pPr>
            <w:hyperlink r:id="rId496" w:history="1">
              <w:r w:rsidR="00F9436E" w:rsidRPr="006A6AE9">
                <w:rPr>
                  <w:rStyle w:val="Hyperlink"/>
                  <w:rFonts w:cs="Arial"/>
                  <w:color w:val="auto"/>
                </w:rPr>
                <w:t>S1-244176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4E2980" w14:textId="77777777" w:rsidR="00F9436E" w:rsidRPr="006A6AE9" w:rsidRDefault="00F9436E" w:rsidP="00F9436E">
            <w:pPr>
              <w:snapToGrid w:val="0"/>
              <w:spacing w:after="0" w:line="240" w:lineRule="auto"/>
            </w:pPr>
            <w:r w:rsidRPr="006A6AE9">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9AD788" w14:textId="77777777" w:rsidR="00F9436E" w:rsidRPr="006A6AE9" w:rsidRDefault="00F9436E" w:rsidP="00F9436E">
            <w:pPr>
              <w:snapToGrid w:val="0"/>
              <w:spacing w:after="0" w:line="240" w:lineRule="auto"/>
            </w:pPr>
            <w:r w:rsidRPr="006A6AE9">
              <w:t xml:space="preserve"> </w:t>
            </w:r>
            <w:proofErr w:type="spellStart"/>
            <w:r w:rsidRPr="006A6AE9">
              <w:t>pCR</w:t>
            </w:r>
            <w:proofErr w:type="spellEnd"/>
            <w:r w:rsidRPr="006A6AE9">
              <w:t xml:space="preserve"> on Use Case Sensing Network Sharing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84B79E9" w14:textId="77777777" w:rsidR="00F9436E" w:rsidRPr="006A6AE9" w:rsidRDefault="00F9436E" w:rsidP="00F9436E">
            <w:pPr>
              <w:snapToGrid w:val="0"/>
              <w:spacing w:after="0" w:line="240" w:lineRule="auto"/>
              <w:rPr>
                <w:rFonts w:eastAsia="Times New Roman" w:cs="Arial"/>
                <w:szCs w:val="18"/>
                <w:lang w:val="de-DE" w:eastAsia="ar-SA"/>
              </w:rPr>
            </w:pPr>
            <w:r w:rsidRPr="006A6AE9">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90C313" w14:textId="77777777" w:rsidR="00F9436E" w:rsidRPr="006A6AE9"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161EF18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1FAD3C" w14:textId="77777777" w:rsidR="00F9436E" w:rsidRPr="00173C5F" w:rsidRDefault="00F9436E" w:rsidP="00F9436E">
            <w:pPr>
              <w:snapToGrid w:val="0"/>
              <w:spacing w:after="0" w:line="240" w:lineRule="auto"/>
              <w:rPr>
                <w:rFonts w:eastAsia="Times New Roman" w:cs="Arial"/>
                <w:szCs w:val="18"/>
                <w:lang w:eastAsia="ar-SA"/>
              </w:rPr>
            </w:pPr>
            <w:proofErr w:type="spellStart"/>
            <w:r w:rsidRPr="00173C5F">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45D4FB" w14:textId="42449720" w:rsidR="00F9436E" w:rsidRPr="00173C5F" w:rsidRDefault="00C43975" w:rsidP="00F9436E">
            <w:pPr>
              <w:snapToGrid w:val="0"/>
              <w:spacing w:after="0" w:line="240" w:lineRule="auto"/>
            </w:pPr>
            <w:hyperlink r:id="rId497" w:history="1">
              <w:r w:rsidR="00F9436E" w:rsidRPr="00173C5F">
                <w:rPr>
                  <w:rStyle w:val="Hyperlink"/>
                  <w:rFonts w:cs="Arial"/>
                  <w:color w:val="auto"/>
                </w:rPr>
                <w:t>S1-244187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08502B" w14:textId="77777777" w:rsidR="00F9436E" w:rsidRPr="00173C5F" w:rsidRDefault="00F9436E" w:rsidP="00F9436E">
            <w:pPr>
              <w:snapToGrid w:val="0"/>
              <w:spacing w:after="0" w:line="240" w:lineRule="auto"/>
            </w:pPr>
            <w:r w:rsidRPr="00173C5F">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F830D4" w14:textId="77777777" w:rsidR="00F9436E" w:rsidRPr="00173C5F" w:rsidRDefault="00F9436E" w:rsidP="00F9436E">
            <w:pPr>
              <w:snapToGrid w:val="0"/>
              <w:spacing w:after="0" w:line="240" w:lineRule="auto"/>
            </w:pPr>
            <w:r w:rsidRPr="00173C5F">
              <w:t>Use case on mobility management based on environmental awareness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A75F91F" w14:textId="6D805FCC" w:rsidR="00F9436E" w:rsidRPr="00173C5F" w:rsidRDefault="00F9436E" w:rsidP="00F9436E">
            <w:pPr>
              <w:snapToGrid w:val="0"/>
              <w:spacing w:after="0" w:line="240" w:lineRule="auto"/>
              <w:rPr>
                <w:rFonts w:eastAsia="Times New Roman" w:cs="Arial"/>
                <w:szCs w:val="18"/>
                <w:lang w:val="de-DE" w:eastAsia="ar-SA"/>
              </w:rPr>
            </w:pPr>
            <w:r w:rsidRPr="00173C5F">
              <w:rPr>
                <w:rFonts w:eastAsia="Times New Roman" w:cs="Arial"/>
                <w:szCs w:val="18"/>
                <w:lang w:val="de-DE" w:eastAsia="ar-SA"/>
              </w:rPr>
              <w:t>Revised to S1-24</w:t>
            </w:r>
            <w:r w:rsidR="006D7163">
              <w:rPr>
                <w:rFonts w:eastAsia="Times New Roman" w:cs="Arial"/>
                <w:szCs w:val="18"/>
                <w:lang w:val="de-DE" w:eastAsia="ar-SA"/>
              </w:rPr>
              <w:t>4</w:t>
            </w:r>
            <w:r w:rsidRPr="00173C5F">
              <w:rPr>
                <w:rFonts w:eastAsia="Times New Roman" w:cs="Arial"/>
                <w:szCs w:val="18"/>
                <w:lang w:val="de-DE" w:eastAsia="ar-SA"/>
              </w:rPr>
              <w:t>673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E31EBD" w14:textId="77777777" w:rsidR="00F9436E" w:rsidRPr="00173C5F" w:rsidRDefault="00F9436E" w:rsidP="00F9436E">
            <w:pPr>
              <w:spacing w:after="0" w:line="240" w:lineRule="auto"/>
              <w:rPr>
                <w:rFonts w:eastAsia="Arial Unicode MS" w:cs="Arial"/>
                <w:szCs w:val="18"/>
                <w:lang w:val="de-DE" w:eastAsia="ar-SA"/>
              </w:rPr>
            </w:pPr>
          </w:p>
        </w:tc>
      </w:tr>
      <w:tr w:rsidR="00F9436E" w:rsidRPr="002B5B90" w14:paraId="7E40FBBD"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C24C313" w14:textId="77777777" w:rsidR="00F9436E" w:rsidRPr="00173C5F" w:rsidRDefault="00F9436E" w:rsidP="00F9436E">
            <w:pPr>
              <w:snapToGrid w:val="0"/>
              <w:spacing w:after="0" w:line="240" w:lineRule="auto"/>
            </w:pPr>
            <w:proofErr w:type="spellStart"/>
            <w:r w:rsidRPr="00173C5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95C937B" w14:textId="7FAFA37A" w:rsidR="00F9436E" w:rsidRPr="00173C5F" w:rsidRDefault="00192E75" w:rsidP="00F9436E">
            <w:pPr>
              <w:snapToGrid w:val="0"/>
              <w:spacing w:after="0" w:line="240" w:lineRule="auto"/>
            </w:pPr>
            <w:hyperlink r:id="rId498" w:history="1">
              <w:r w:rsidR="00F9436E" w:rsidRPr="00192E75">
                <w:rPr>
                  <w:rStyle w:val="Hyperlink"/>
                  <w:rFonts w:cs="Arial"/>
                </w:rPr>
                <w:t>S1-24</w:t>
              </w:r>
              <w:r w:rsidR="006D7163" w:rsidRPr="00192E75">
                <w:rPr>
                  <w:rStyle w:val="Hyperlink"/>
                  <w:rFonts w:cs="Arial"/>
                </w:rPr>
                <w:t>4</w:t>
              </w:r>
              <w:r w:rsidR="00F9436E" w:rsidRPr="00192E75">
                <w:rPr>
                  <w:rStyle w:val="Hyperlink"/>
                  <w:rFonts w:cs="Arial"/>
                </w:rPr>
                <w:t>673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92BEE3" w14:textId="77777777" w:rsidR="00F9436E" w:rsidRPr="00173C5F" w:rsidRDefault="00F9436E" w:rsidP="00F9436E">
            <w:pPr>
              <w:snapToGrid w:val="0"/>
              <w:spacing w:after="0" w:line="240" w:lineRule="auto"/>
            </w:pPr>
            <w:r w:rsidRPr="00173C5F">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BB1BED7" w14:textId="77777777" w:rsidR="00F9436E" w:rsidRPr="00173C5F" w:rsidRDefault="00F9436E" w:rsidP="00F9436E">
            <w:pPr>
              <w:snapToGrid w:val="0"/>
              <w:spacing w:after="0" w:line="240" w:lineRule="auto"/>
            </w:pPr>
            <w:r w:rsidRPr="00173C5F">
              <w:t>Use case on mobility management based on environmental awareness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CF316AC" w14:textId="77777777" w:rsidR="00F9436E" w:rsidRPr="00173C5F"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4B992C9" w14:textId="77777777" w:rsidR="00F9436E" w:rsidRPr="00173C5F" w:rsidRDefault="00F9436E" w:rsidP="00F9436E">
            <w:pPr>
              <w:spacing w:after="0" w:line="240" w:lineRule="auto"/>
              <w:rPr>
                <w:rFonts w:eastAsia="Arial Unicode MS" w:cs="Arial"/>
                <w:szCs w:val="18"/>
                <w:lang w:val="de-DE" w:eastAsia="ar-SA"/>
              </w:rPr>
            </w:pPr>
            <w:r w:rsidRPr="00173C5F">
              <w:rPr>
                <w:rFonts w:eastAsia="Arial Unicode MS" w:cs="Arial"/>
                <w:szCs w:val="18"/>
                <w:lang w:val="de-DE" w:eastAsia="ar-SA"/>
              </w:rPr>
              <w:t>Revision of S1-244187.</w:t>
            </w:r>
          </w:p>
        </w:tc>
      </w:tr>
      <w:tr w:rsidR="00F9436E" w:rsidRPr="002B5B90" w14:paraId="6355052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066FE2" w14:textId="77777777" w:rsidR="00F9436E" w:rsidRPr="00350A07" w:rsidRDefault="00F9436E" w:rsidP="00F9436E">
            <w:pPr>
              <w:snapToGrid w:val="0"/>
              <w:spacing w:after="0" w:line="240" w:lineRule="auto"/>
              <w:rPr>
                <w:rFonts w:eastAsia="Times New Roman" w:cs="Arial"/>
                <w:szCs w:val="18"/>
                <w:lang w:eastAsia="ar-SA"/>
              </w:rPr>
            </w:pPr>
            <w:proofErr w:type="spellStart"/>
            <w:r w:rsidRPr="00350A0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FEEC11" w14:textId="591434DD" w:rsidR="00F9436E" w:rsidRPr="00350A07" w:rsidRDefault="00C43975" w:rsidP="00F9436E">
            <w:pPr>
              <w:snapToGrid w:val="0"/>
              <w:spacing w:after="0" w:line="240" w:lineRule="auto"/>
            </w:pPr>
            <w:hyperlink r:id="rId499" w:history="1">
              <w:r w:rsidR="00F9436E" w:rsidRPr="00350A07">
                <w:rPr>
                  <w:rStyle w:val="Hyperlink"/>
                  <w:rFonts w:cs="Arial"/>
                  <w:color w:val="auto"/>
                </w:rPr>
                <w:t>S1-244221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B34682" w14:textId="77777777" w:rsidR="00F9436E" w:rsidRPr="00350A07" w:rsidRDefault="00F9436E" w:rsidP="00F9436E">
            <w:pPr>
              <w:snapToGrid w:val="0"/>
              <w:spacing w:after="0" w:line="240" w:lineRule="auto"/>
            </w:pPr>
            <w:r w:rsidRPr="00350A07">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A4A64B" w14:textId="77777777" w:rsidR="00F9436E" w:rsidRPr="00350A07" w:rsidRDefault="00F9436E" w:rsidP="00F9436E">
            <w:pPr>
              <w:snapToGrid w:val="0"/>
              <w:spacing w:after="0" w:line="240" w:lineRule="auto"/>
            </w:pPr>
            <w:r w:rsidRPr="00350A07">
              <w:t>Use case on sensing result validation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08C6682" w14:textId="77777777" w:rsidR="00F9436E" w:rsidRPr="00350A07" w:rsidRDefault="00F9436E" w:rsidP="00F9436E">
            <w:pPr>
              <w:snapToGrid w:val="0"/>
              <w:spacing w:after="0" w:line="240" w:lineRule="auto"/>
              <w:rPr>
                <w:rFonts w:eastAsia="Times New Roman" w:cs="Arial"/>
                <w:szCs w:val="18"/>
                <w:lang w:val="de-DE" w:eastAsia="ar-SA"/>
              </w:rPr>
            </w:pPr>
            <w:r w:rsidRPr="00350A07">
              <w:rPr>
                <w:rFonts w:eastAsia="Times New Roman" w:cs="Arial"/>
                <w:szCs w:val="18"/>
                <w:lang w:val="de-DE" w:eastAsia="ar-SA"/>
              </w:rPr>
              <w:t>Revised to S1-244675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456C35" w14:textId="77777777" w:rsidR="00F9436E" w:rsidRPr="00350A07" w:rsidRDefault="00F9436E" w:rsidP="00F9436E">
            <w:pPr>
              <w:spacing w:after="0" w:line="240" w:lineRule="auto"/>
              <w:rPr>
                <w:rFonts w:eastAsia="Arial Unicode MS" w:cs="Arial"/>
                <w:szCs w:val="18"/>
                <w:lang w:val="de-DE" w:eastAsia="ar-SA"/>
              </w:rPr>
            </w:pPr>
          </w:p>
        </w:tc>
      </w:tr>
      <w:tr w:rsidR="00F9436E" w:rsidRPr="002B5B90" w14:paraId="01829A6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FB338C1" w14:textId="77777777" w:rsidR="00F9436E" w:rsidRPr="00350A07" w:rsidRDefault="00F9436E" w:rsidP="00F9436E">
            <w:pPr>
              <w:snapToGrid w:val="0"/>
              <w:spacing w:after="0" w:line="240" w:lineRule="auto"/>
            </w:pPr>
            <w:proofErr w:type="spellStart"/>
            <w:r w:rsidRPr="00350A0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9951590" w14:textId="58DED8BA" w:rsidR="00F9436E" w:rsidRPr="00350A07" w:rsidRDefault="00C43975" w:rsidP="00F9436E">
            <w:pPr>
              <w:snapToGrid w:val="0"/>
              <w:spacing w:after="0" w:line="240" w:lineRule="auto"/>
            </w:pPr>
            <w:hyperlink r:id="rId500" w:history="1">
              <w:r w:rsidR="00F9436E" w:rsidRPr="00350A07">
                <w:rPr>
                  <w:rStyle w:val="Hyperlink"/>
                  <w:rFonts w:cs="Arial"/>
                  <w:color w:val="auto"/>
                </w:rPr>
                <w:t>S1-244675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768F9CC" w14:textId="77777777" w:rsidR="00F9436E" w:rsidRPr="00350A07" w:rsidRDefault="00F9436E" w:rsidP="00F9436E">
            <w:pPr>
              <w:snapToGrid w:val="0"/>
              <w:spacing w:after="0" w:line="240" w:lineRule="auto"/>
            </w:pPr>
            <w:r w:rsidRPr="00350A07">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143E1B2" w14:textId="77777777" w:rsidR="00F9436E" w:rsidRPr="00350A07" w:rsidRDefault="00F9436E" w:rsidP="00F9436E">
            <w:pPr>
              <w:snapToGrid w:val="0"/>
              <w:spacing w:after="0" w:line="240" w:lineRule="auto"/>
            </w:pPr>
            <w:r w:rsidRPr="00350A07">
              <w:t>Use case on sensing result validation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365AA8" w14:textId="77777777" w:rsidR="00F9436E" w:rsidRPr="00350A07"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440B593" w14:textId="77777777" w:rsidR="00F9436E" w:rsidRPr="00350A07" w:rsidRDefault="00F9436E" w:rsidP="00F9436E">
            <w:pPr>
              <w:spacing w:after="0" w:line="240" w:lineRule="auto"/>
              <w:rPr>
                <w:rFonts w:eastAsia="Arial Unicode MS" w:cs="Arial"/>
                <w:szCs w:val="18"/>
                <w:lang w:val="de-DE" w:eastAsia="ar-SA"/>
              </w:rPr>
            </w:pPr>
            <w:r w:rsidRPr="00350A07">
              <w:rPr>
                <w:rFonts w:eastAsia="Arial Unicode MS" w:cs="Arial"/>
                <w:szCs w:val="18"/>
                <w:lang w:val="de-DE" w:eastAsia="ar-SA"/>
              </w:rPr>
              <w:t>Revision of S1-244221.</w:t>
            </w:r>
          </w:p>
        </w:tc>
      </w:tr>
      <w:tr w:rsidR="00F9436E" w:rsidRPr="002B5B90" w14:paraId="4BB40CC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6923C7" w14:textId="77777777" w:rsidR="00F9436E" w:rsidRPr="00173C5F" w:rsidRDefault="00F9436E" w:rsidP="00F9436E">
            <w:pPr>
              <w:snapToGrid w:val="0"/>
              <w:spacing w:after="0" w:line="240" w:lineRule="auto"/>
              <w:rPr>
                <w:rFonts w:eastAsia="Times New Roman" w:cs="Arial"/>
                <w:szCs w:val="18"/>
                <w:lang w:eastAsia="ar-SA"/>
              </w:rPr>
            </w:pPr>
            <w:proofErr w:type="spellStart"/>
            <w:r w:rsidRPr="00173C5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8E4708" w14:textId="5A34B130" w:rsidR="00F9436E" w:rsidRPr="00173C5F" w:rsidRDefault="00C43975" w:rsidP="00F9436E">
            <w:pPr>
              <w:snapToGrid w:val="0"/>
              <w:spacing w:after="0" w:line="240" w:lineRule="auto"/>
            </w:pPr>
            <w:hyperlink r:id="rId501" w:history="1">
              <w:r w:rsidR="00F9436E" w:rsidRPr="00173C5F">
                <w:rPr>
                  <w:rStyle w:val="Hyperlink"/>
                  <w:rFonts w:cs="Arial"/>
                  <w:color w:val="auto"/>
                </w:rPr>
                <w:t>S1-244229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47FD06" w14:textId="77777777" w:rsidR="00F9436E" w:rsidRPr="00173C5F" w:rsidRDefault="00F9436E" w:rsidP="00F9436E">
            <w:pPr>
              <w:snapToGrid w:val="0"/>
              <w:spacing w:after="0" w:line="240" w:lineRule="auto"/>
            </w:pPr>
            <w:r w:rsidRPr="00173C5F">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C29BD4" w14:textId="77777777" w:rsidR="00F9436E" w:rsidRPr="00173C5F" w:rsidRDefault="00F9436E" w:rsidP="00F9436E">
            <w:pPr>
              <w:snapToGrid w:val="0"/>
              <w:spacing w:after="0" w:line="240" w:lineRule="auto"/>
            </w:pPr>
            <w:r w:rsidRPr="00173C5F">
              <w:t>New use case for high-resolution topographical maps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3E10D40" w14:textId="77777777" w:rsidR="00F9436E" w:rsidRPr="00173C5F" w:rsidRDefault="00F9436E" w:rsidP="00F9436E">
            <w:pPr>
              <w:snapToGrid w:val="0"/>
              <w:spacing w:after="0" w:line="240" w:lineRule="auto"/>
              <w:rPr>
                <w:rFonts w:eastAsia="Times New Roman" w:cs="Arial"/>
                <w:szCs w:val="18"/>
                <w:lang w:val="de-DE" w:eastAsia="ar-SA"/>
              </w:rPr>
            </w:pPr>
            <w:r w:rsidRPr="00173C5F">
              <w:rPr>
                <w:rFonts w:eastAsia="Times New Roman" w:cs="Arial"/>
                <w:szCs w:val="18"/>
                <w:lang w:val="de-DE" w:eastAsia="ar-SA"/>
              </w:rPr>
              <w:t>Revised to S1-244674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C62632" w14:textId="77777777" w:rsidR="00F9436E" w:rsidRPr="00173C5F" w:rsidRDefault="00F9436E" w:rsidP="00F9436E">
            <w:pPr>
              <w:spacing w:after="0" w:line="240" w:lineRule="auto"/>
              <w:rPr>
                <w:rFonts w:eastAsia="Arial Unicode MS" w:cs="Arial"/>
                <w:szCs w:val="18"/>
                <w:lang w:val="de-DE" w:eastAsia="ar-SA"/>
              </w:rPr>
            </w:pPr>
          </w:p>
        </w:tc>
      </w:tr>
      <w:tr w:rsidR="00F9436E" w:rsidRPr="002B5B90" w14:paraId="049B479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55A119E" w14:textId="77777777" w:rsidR="00F9436E" w:rsidRPr="00173C5F" w:rsidRDefault="00F9436E" w:rsidP="00F9436E">
            <w:pPr>
              <w:snapToGrid w:val="0"/>
              <w:spacing w:after="0" w:line="240" w:lineRule="auto"/>
            </w:pPr>
            <w:proofErr w:type="spellStart"/>
            <w:r w:rsidRPr="00173C5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B62BB81" w14:textId="39E676EF" w:rsidR="00F9436E" w:rsidRPr="00173C5F" w:rsidRDefault="00C43975" w:rsidP="00F9436E">
            <w:pPr>
              <w:snapToGrid w:val="0"/>
              <w:spacing w:after="0" w:line="240" w:lineRule="auto"/>
            </w:pPr>
            <w:hyperlink r:id="rId502" w:history="1">
              <w:r w:rsidR="00F9436E" w:rsidRPr="00173C5F">
                <w:rPr>
                  <w:rStyle w:val="Hyperlink"/>
                  <w:rFonts w:cs="Arial"/>
                  <w:color w:val="auto"/>
                </w:rPr>
                <w:t>S1-244674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5C02D4A" w14:textId="77777777" w:rsidR="00F9436E" w:rsidRPr="00173C5F" w:rsidRDefault="00F9436E" w:rsidP="00F9436E">
            <w:pPr>
              <w:snapToGrid w:val="0"/>
              <w:spacing w:after="0" w:line="240" w:lineRule="auto"/>
            </w:pPr>
            <w:r w:rsidRPr="00173C5F">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896393E" w14:textId="77777777" w:rsidR="00F9436E" w:rsidRPr="00173C5F" w:rsidRDefault="00F9436E" w:rsidP="00F9436E">
            <w:pPr>
              <w:snapToGrid w:val="0"/>
              <w:spacing w:after="0" w:line="240" w:lineRule="auto"/>
            </w:pPr>
            <w:r w:rsidRPr="00173C5F">
              <w:t>New use case for high-resolution topographical maps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1EAC56" w14:textId="77777777" w:rsidR="00F9436E" w:rsidRPr="00173C5F"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1C6042E" w14:textId="77777777" w:rsidR="00F9436E" w:rsidRPr="00173C5F" w:rsidRDefault="00F9436E" w:rsidP="00F9436E">
            <w:pPr>
              <w:spacing w:after="0" w:line="240" w:lineRule="auto"/>
              <w:rPr>
                <w:rFonts w:eastAsia="Arial Unicode MS" w:cs="Arial"/>
                <w:szCs w:val="18"/>
                <w:lang w:val="de-DE" w:eastAsia="ar-SA"/>
              </w:rPr>
            </w:pPr>
            <w:r w:rsidRPr="00173C5F">
              <w:rPr>
                <w:rFonts w:eastAsia="Arial Unicode MS" w:cs="Arial"/>
                <w:szCs w:val="18"/>
                <w:lang w:val="de-DE" w:eastAsia="ar-SA"/>
              </w:rPr>
              <w:t>Revision of S1-244229.</w:t>
            </w:r>
          </w:p>
        </w:tc>
      </w:tr>
      <w:tr w:rsidR="00F9436E" w:rsidRPr="002B5B90" w14:paraId="5EFC853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16D88E" w14:textId="77777777" w:rsidR="00F9436E" w:rsidRPr="00350A07" w:rsidRDefault="00F9436E" w:rsidP="00F9436E">
            <w:pPr>
              <w:snapToGrid w:val="0"/>
              <w:spacing w:after="0" w:line="240" w:lineRule="auto"/>
              <w:rPr>
                <w:rFonts w:eastAsia="Times New Roman" w:cs="Arial"/>
                <w:szCs w:val="18"/>
                <w:lang w:eastAsia="ar-SA"/>
              </w:rPr>
            </w:pPr>
            <w:proofErr w:type="spellStart"/>
            <w:r w:rsidRPr="00350A0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7E91DC" w14:textId="4917FA71" w:rsidR="00F9436E" w:rsidRPr="00350A07" w:rsidRDefault="00C43975" w:rsidP="00F9436E">
            <w:pPr>
              <w:snapToGrid w:val="0"/>
              <w:spacing w:after="0" w:line="240" w:lineRule="auto"/>
            </w:pPr>
            <w:hyperlink r:id="rId503" w:history="1">
              <w:r w:rsidR="00F9436E" w:rsidRPr="00350A07">
                <w:rPr>
                  <w:rStyle w:val="Hyperlink"/>
                  <w:rFonts w:cs="Arial"/>
                  <w:color w:val="auto"/>
                </w:rPr>
                <w:t>S1-244268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AE6956" w14:textId="77777777" w:rsidR="00F9436E" w:rsidRPr="00350A07" w:rsidRDefault="00F9436E" w:rsidP="00F9436E">
            <w:pPr>
              <w:snapToGrid w:val="0"/>
              <w:spacing w:after="0" w:line="240" w:lineRule="auto"/>
            </w:pPr>
            <w:r w:rsidRPr="00350A07">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0BB57F" w14:textId="77777777" w:rsidR="00F9436E" w:rsidRPr="00350A07" w:rsidRDefault="00F9436E" w:rsidP="00F9436E">
            <w:pPr>
              <w:snapToGrid w:val="0"/>
              <w:spacing w:after="0" w:line="240" w:lineRule="auto"/>
            </w:pPr>
            <w:proofErr w:type="spellStart"/>
            <w:r w:rsidRPr="00350A07">
              <w:t>pCR</w:t>
            </w:r>
            <w:proofErr w:type="spellEnd"/>
            <w:r w:rsidRPr="00350A07">
              <w:t xml:space="preserve"> on exposing disaster victim situation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B3EBE40" w14:textId="77777777" w:rsidR="00F9436E" w:rsidRPr="00350A07" w:rsidRDefault="00F9436E" w:rsidP="00F9436E">
            <w:pPr>
              <w:snapToGrid w:val="0"/>
              <w:spacing w:after="0" w:line="240" w:lineRule="auto"/>
              <w:rPr>
                <w:rFonts w:eastAsia="Times New Roman" w:cs="Arial"/>
                <w:szCs w:val="18"/>
                <w:lang w:val="de-DE" w:eastAsia="ar-SA"/>
              </w:rPr>
            </w:pPr>
            <w:r w:rsidRPr="00350A0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15737D" w14:textId="77777777" w:rsidR="00F9436E" w:rsidRPr="00350A07" w:rsidRDefault="00F9436E" w:rsidP="00F9436E">
            <w:pPr>
              <w:spacing w:after="0" w:line="240" w:lineRule="auto"/>
              <w:rPr>
                <w:rFonts w:eastAsia="Arial Unicode MS" w:cs="Arial"/>
                <w:szCs w:val="18"/>
                <w:lang w:val="de-DE" w:eastAsia="ar-SA"/>
              </w:rPr>
            </w:pPr>
          </w:p>
        </w:tc>
      </w:tr>
      <w:tr w:rsidR="00F9436E" w:rsidRPr="002B5B90" w14:paraId="410FCC1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902E55" w14:textId="77777777" w:rsidR="00F9436E" w:rsidRPr="00350A07" w:rsidRDefault="00F9436E" w:rsidP="00F9436E">
            <w:pPr>
              <w:snapToGrid w:val="0"/>
              <w:spacing w:after="0" w:line="240" w:lineRule="auto"/>
              <w:rPr>
                <w:rFonts w:eastAsia="Times New Roman" w:cs="Arial"/>
                <w:szCs w:val="18"/>
                <w:lang w:eastAsia="ar-SA"/>
              </w:rPr>
            </w:pPr>
            <w:proofErr w:type="spellStart"/>
            <w:r w:rsidRPr="00350A0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4E3D0E" w14:textId="45CF712D" w:rsidR="00F9436E" w:rsidRPr="00350A07" w:rsidRDefault="00C43975" w:rsidP="00F9436E">
            <w:pPr>
              <w:snapToGrid w:val="0"/>
              <w:spacing w:after="0" w:line="240" w:lineRule="auto"/>
            </w:pPr>
            <w:hyperlink r:id="rId504" w:history="1">
              <w:r w:rsidR="00F9436E" w:rsidRPr="00350A07">
                <w:rPr>
                  <w:rStyle w:val="Hyperlink"/>
                  <w:rFonts w:cs="Arial"/>
                  <w:color w:val="auto"/>
                </w:rPr>
                <w:t>S1-244272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893B8B" w14:textId="77777777" w:rsidR="00F9436E" w:rsidRPr="00350A07" w:rsidRDefault="00F9436E" w:rsidP="00F9436E">
            <w:pPr>
              <w:snapToGrid w:val="0"/>
              <w:spacing w:after="0" w:line="240" w:lineRule="auto"/>
            </w:pPr>
            <w:r w:rsidRPr="00350A07">
              <w:t xml:space="preserve">Samsung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DBE2E46" w14:textId="77777777" w:rsidR="00F9436E" w:rsidRPr="00350A07" w:rsidRDefault="00F9436E" w:rsidP="00F9436E">
            <w:pPr>
              <w:snapToGrid w:val="0"/>
              <w:spacing w:after="0" w:line="240" w:lineRule="auto"/>
            </w:pPr>
            <w:r w:rsidRPr="00350A07">
              <w:t xml:space="preserve">22.870 </w:t>
            </w:r>
            <w:proofErr w:type="spellStart"/>
            <w:r w:rsidRPr="00350A07">
              <w:t>pCR</w:t>
            </w:r>
            <w:proofErr w:type="spellEnd"/>
            <w:r w:rsidRPr="00350A07">
              <w:t>: Use Case on Non-3GPP Sensing Service Enablers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401E0AF" w14:textId="77777777" w:rsidR="00F9436E" w:rsidRPr="00350A07" w:rsidRDefault="00F9436E" w:rsidP="00F9436E">
            <w:pPr>
              <w:snapToGrid w:val="0"/>
              <w:spacing w:after="0" w:line="240" w:lineRule="auto"/>
              <w:rPr>
                <w:rFonts w:eastAsia="Times New Roman" w:cs="Arial"/>
                <w:szCs w:val="18"/>
                <w:lang w:val="de-DE" w:eastAsia="ar-SA"/>
              </w:rPr>
            </w:pPr>
            <w:r w:rsidRPr="00350A0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158EAF" w14:textId="77777777" w:rsidR="00F9436E" w:rsidRPr="00350A07" w:rsidRDefault="00F9436E" w:rsidP="00F9436E">
            <w:pPr>
              <w:spacing w:after="0" w:line="240" w:lineRule="auto"/>
              <w:rPr>
                <w:rFonts w:eastAsia="Arial Unicode MS" w:cs="Arial"/>
                <w:szCs w:val="18"/>
                <w:lang w:val="de-DE" w:eastAsia="ar-SA"/>
              </w:rPr>
            </w:pPr>
          </w:p>
        </w:tc>
      </w:tr>
      <w:tr w:rsidR="00F9436E" w:rsidRPr="002B5B90" w14:paraId="75DA887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15FD4E" w14:textId="77777777" w:rsidR="00F9436E" w:rsidRPr="000218FD" w:rsidRDefault="00F9436E" w:rsidP="00F9436E">
            <w:pPr>
              <w:snapToGrid w:val="0"/>
              <w:spacing w:after="0" w:line="240" w:lineRule="auto"/>
              <w:rPr>
                <w:rFonts w:eastAsia="Times New Roman" w:cs="Arial"/>
                <w:szCs w:val="18"/>
                <w:lang w:eastAsia="ar-SA"/>
              </w:rPr>
            </w:pPr>
            <w:proofErr w:type="spellStart"/>
            <w:r w:rsidRPr="000218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A3567A" w14:textId="1022140D" w:rsidR="00F9436E" w:rsidRPr="000218FD" w:rsidRDefault="00C43975" w:rsidP="00F9436E">
            <w:pPr>
              <w:snapToGrid w:val="0"/>
              <w:spacing w:after="0" w:line="240" w:lineRule="auto"/>
            </w:pPr>
            <w:hyperlink r:id="rId505" w:history="1">
              <w:r w:rsidR="00F9436E" w:rsidRPr="000218FD">
                <w:rPr>
                  <w:rStyle w:val="Hyperlink"/>
                  <w:rFonts w:cs="Arial"/>
                  <w:color w:val="auto"/>
                </w:rPr>
                <w:t>S1-244287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39688D" w14:textId="77777777" w:rsidR="00F9436E" w:rsidRPr="000218FD" w:rsidRDefault="00F9436E" w:rsidP="00F9436E">
            <w:pPr>
              <w:snapToGrid w:val="0"/>
              <w:spacing w:after="0" w:line="240" w:lineRule="auto"/>
            </w:pPr>
            <w:r w:rsidRPr="000218FD">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6CC815" w14:textId="77777777" w:rsidR="00F9436E" w:rsidRPr="000218FD" w:rsidRDefault="00F9436E" w:rsidP="00F9436E">
            <w:pPr>
              <w:snapToGrid w:val="0"/>
              <w:spacing w:after="0" w:line="240" w:lineRule="auto"/>
            </w:pPr>
            <w:r w:rsidRPr="000218FD">
              <w:t>Use case on environment object reconstruction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A44A5D2" w14:textId="77777777" w:rsidR="00F9436E" w:rsidRPr="000218FD" w:rsidRDefault="00F9436E" w:rsidP="00F9436E">
            <w:pPr>
              <w:snapToGrid w:val="0"/>
              <w:spacing w:after="0" w:line="240" w:lineRule="auto"/>
              <w:rPr>
                <w:rFonts w:eastAsia="Times New Roman" w:cs="Arial"/>
                <w:szCs w:val="18"/>
                <w:lang w:val="de-DE" w:eastAsia="ar-SA"/>
              </w:rPr>
            </w:pPr>
            <w:r w:rsidRPr="000218FD">
              <w:rPr>
                <w:rFonts w:eastAsia="Times New Roman" w:cs="Arial"/>
                <w:szCs w:val="18"/>
                <w:lang w:val="de-DE" w:eastAsia="ar-SA"/>
              </w:rPr>
              <w:t>Revised to S1-244676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9A3B1C" w14:textId="77777777" w:rsidR="00F9436E" w:rsidRPr="000218FD" w:rsidRDefault="00F9436E" w:rsidP="00F9436E">
            <w:pPr>
              <w:spacing w:after="0" w:line="240" w:lineRule="auto"/>
              <w:rPr>
                <w:rFonts w:eastAsia="Arial Unicode MS" w:cs="Arial"/>
                <w:szCs w:val="18"/>
                <w:lang w:val="de-DE" w:eastAsia="ar-SA"/>
              </w:rPr>
            </w:pPr>
          </w:p>
        </w:tc>
      </w:tr>
      <w:tr w:rsidR="00F9436E" w:rsidRPr="002B5B90" w14:paraId="45244DA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BB35C7B" w14:textId="77777777" w:rsidR="00F9436E" w:rsidRPr="000218FD" w:rsidRDefault="00F9436E" w:rsidP="00F9436E">
            <w:pPr>
              <w:snapToGrid w:val="0"/>
              <w:spacing w:after="0" w:line="240" w:lineRule="auto"/>
            </w:pPr>
            <w:proofErr w:type="spellStart"/>
            <w:r w:rsidRPr="000218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AEFCDB4" w14:textId="1526FE2D" w:rsidR="00F9436E" w:rsidRPr="000218FD" w:rsidRDefault="00C43975" w:rsidP="00F9436E">
            <w:pPr>
              <w:snapToGrid w:val="0"/>
              <w:spacing w:after="0" w:line="240" w:lineRule="auto"/>
            </w:pPr>
            <w:hyperlink r:id="rId506" w:history="1">
              <w:r w:rsidR="00F9436E" w:rsidRPr="000218FD">
                <w:rPr>
                  <w:rStyle w:val="Hyperlink"/>
                  <w:rFonts w:cs="Arial"/>
                  <w:color w:val="auto"/>
                </w:rPr>
                <w:t>S1-244676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B31EE6" w14:textId="77777777" w:rsidR="00F9436E" w:rsidRPr="000218FD" w:rsidRDefault="00F9436E" w:rsidP="00F9436E">
            <w:pPr>
              <w:snapToGrid w:val="0"/>
              <w:spacing w:after="0" w:line="240" w:lineRule="auto"/>
            </w:pPr>
            <w:r w:rsidRPr="000218FD">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EB53358" w14:textId="77777777" w:rsidR="00F9436E" w:rsidRPr="000218FD" w:rsidRDefault="00F9436E" w:rsidP="00F9436E">
            <w:pPr>
              <w:snapToGrid w:val="0"/>
              <w:spacing w:after="0" w:line="240" w:lineRule="auto"/>
            </w:pPr>
            <w:r w:rsidRPr="000218FD">
              <w:t>Use case on environment object reconstruction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7FB659" w14:textId="77777777" w:rsidR="00F9436E" w:rsidRPr="000218FD"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6834615" w14:textId="77777777" w:rsidR="00F9436E" w:rsidRPr="000218FD" w:rsidRDefault="00F9436E" w:rsidP="00F9436E">
            <w:pPr>
              <w:spacing w:after="0" w:line="240" w:lineRule="auto"/>
              <w:rPr>
                <w:rFonts w:eastAsia="Arial Unicode MS" w:cs="Arial"/>
                <w:szCs w:val="18"/>
                <w:lang w:val="de-DE" w:eastAsia="ar-SA"/>
              </w:rPr>
            </w:pPr>
            <w:r w:rsidRPr="000218FD">
              <w:rPr>
                <w:rFonts w:eastAsia="Arial Unicode MS" w:cs="Arial"/>
                <w:szCs w:val="18"/>
                <w:lang w:val="de-DE" w:eastAsia="ar-SA"/>
              </w:rPr>
              <w:t>Revision of S1-244287.</w:t>
            </w:r>
          </w:p>
        </w:tc>
      </w:tr>
      <w:tr w:rsidR="00F9436E" w:rsidRPr="002B5B90" w14:paraId="1DFB6C2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C2BD3B" w14:textId="77777777" w:rsidR="00F9436E" w:rsidRPr="000218FD" w:rsidRDefault="00F9436E" w:rsidP="00F9436E">
            <w:pPr>
              <w:snapToGrid w:val="0"/>
              <w:spacing w:after="0" w:line="240" w:lineRule="auto"/>
              <w:rPr>
                <w:rFonts w:eastAsia="Times New Roman" w:cs="Arial"/>
                <w:szCs w:val="18"/>
                <w:lang w:eastAsia="ar-SA"/>
              </w:rPr>
            </w:pPr>
            <w:proofErr w:type="spellStart"/>
            <w:r w:rsidRPr="000218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E24C8F" w14:textId="5CD550D4" w:rsidR="00F9436E" w:rsidRPr="000218FD" w:rsidRDefault="00C43975" w:rsidP="00F9436E">
            <w:pPr>
              <w:snapToGrid w:val="0"/>
              <w:spacing w:after="0" w:line="240" w:lineRule="auto"/>
            </w:pPr>
            <w:hyperlink r:id="rId507" w:history="1">
              <w:r w:rsidR="00F9436E" w:rsidRPr="000218FD">
                <w:rPr>
                  <w:rStyle w:val="Hyperlink"/>
                  <w:rFonts w:cs="Arial"/>
                  <w:color w:val="auto"/>
                </w:rPr>
                <w:t>S1-244289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9FF8C6" w14:textId="77777777" w:rsidR="00F9436E" w:rsidRPr="000218FD" w:rsidRDefault="00F9436E" w:rsidP="00F9436E">
            <w:pPr>
              <w:snapToGrid w:val="0"/>
              <w:spacing w:after="0" w:line="240" w:lineRule="auto"/>
            </w:pPr>
            <w:r w:rsidRPr="000218FD">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1769EB" w14:textId="77777777" w:rsidR="00F9436E" w:rsidRPr="000218FD" w:rsidRDefault="00F9436E" w:rsidP="00F9436E">
            <w:pPr>
              <w:snapToGrid w:val="0"/>
              <w:spacing w:after="0" w:line="240" w:lineRule="auto"/>
            </w:pPr>
            <w:r w:rsidRPr="000218FD">
              <w:t>Use case on road digitalization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E4739BB" w14:textId="77777777" w:rsidR="00F9436E" w:rsidRPr="000218FD" w:rsidRDefault="00F9436E" w:rsidP="00F9436E">
            <w:pPr>
              <w:snapToGrid w:val="0"/>
              <w:spacing w:after="0" w:line="240" w:lineRule="auto"/>
              <w:rPr>
                <w:rFonts w:eastAsia="Times New Roman" w:cs="Arial"/>
                <w:szCs w:val="18"/>
                <w:lang w:val="de-DE" w:eastAsia="ar-SA"/>
              </w:rPr>
            </w:pPr>
            <w:r w:rsidRPr="000218FD">
              <w:rPr>
                <w:rFonts w:eastAsia="Times New Roman" w:cs="Arial"/>
                <w:szCs w:val="18"/>
                <w:lang w:val="de-DE" w:eastAsia="ar-SA"/>
              </w:rPr>
              <w:t>Revised to S1-244677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7EA137" w14:textId="77777777" w:rsidR="00F9436E" w:rsidRPr="000218FD" w:rsidRDefault="00F9436E" w:rsidP="00F9436E">
            <w:pPr>
              <w:spacing w:after="0" w:line="240" w:lineRule="auto"/>
              <w:rPr>
                <w:rFonts w:eastAsia="Arial Unicode MS" w:cs="Arial"/>
                <w:szCs w:val="18"/>
                <w:lang w:val="de-DE" w:eastAsia="ar-SA"/>
              </w:rPr>
            </w:pPr>
          </w:p>
        </w:tc>
      </w:tr>
      <w:tr w:rsidR="00F9436E" w:rsidRPr="002B5B90" w14:paraId="4743474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170342F" w14:textId="77777777" w:rsidR="00F9436E" w:rsidRPr="000218FD" w:rsidRDefault="00F9436E" w:rsidP="00F9436E">
            <w:pPr>
              <w:snapToGrid w:val="0"/>
              <w:spacing w:after="0" w:line="240" w:lineRule="auto"/>
            </w:pPr>
            <w:proofErr w:type="spellStart"/>
            <w:r w:rsidRPr="000218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88ED520" w14:textId="4B47927F" w:rsidR="00F9436E" w:rsidRPr="000218FD" w:rsidRDefault="00C43975" w:rsidP="00F9436E">
            <w:pPr>
              <w:snapToGrid w:val="0"/>
              <w:spacing w:after="0" w:line="240" w:lineRule="auto"/>
            </w:pPr>
            <w:hyperlink r:id="rId508" w:history="1">
              <w:r w:rsidR="00F9436E" w:rsidRPr="000218FD">
                <w:rPr>
                  <w:rStyle w:val="Hyperlink"/>
                  <w:rFonts w:cs="Arial"/>
                  <w:color w:val="auto"/>
                </w:rPr>
                <w:t>S1-244677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A931599" w14:textId="77777777" w:rsidR="00F9436E" w:rsidRPr="000218FD" w:rsidRDefault="00F9436E" w:rsidP="00F9436E">
            <w:pPr>
              <w:snapToGrid w:val="0"/>
              <w:spacing w:after="0" w:line="240" w:lineRule="auto"/>
            </w:pPr>
            <w:r w:rsidRPr="000218FD">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7B07AC7" w14:textId="77777777" w:rsidR="00F9436E" w:rsidRPr="000218FD" w:rsidRDefault="00F9436E" w:rsidP="00F9436E">
            <w:pPr>
              <w:snapToGrid w:val="0"/>
              <w:spacing w:after="0" w:line="240" w:lineRule="auto"/>
            </w:pPr>
            <w:r w:rsidRPr="000218FD">
              <w:t>Use case on road digitalization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630939" w14:textId="77777777" w:rsidR="00F9436E" w:rsidRPr="000218FD"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A659CF6" w14:textId="77777777" w:rsidR="00F9436E" w:rsidRPr="000218FD" w:rsidRDefault="00F9436E" w:rsidP="00F9436E">
            <w:pPr>
              <w:spacing w:after="0" w:line="240" w:lineRule="auto"/>
              <w:rPr>
                <w:rFonts w:eastAsia="Arial Unicode MS" w:cs="Arial"/>
                <w:szCs w:val="18"/>
                <w:lang w:val="de-DE" w:eastAsia="ar-SA"/>
              </w:rPr>
            </w:pPr>
            <w:r w:rsidRPr="000218FD">
              <w:rPr>
                <w:rFonts w:eastAsia="Arial Unicode MS" w:cs="Arial"/>
                <w:szCs w:val="18"/>
                <w:lang w:val="de-DE" w:eastAsia="ar-SA"/>
              </w:rPr>
              <w:t>Revision of S1-244289.</w:t>
            </w:r>
          </w:p>
        </w:tc>
      </w:tr>
      <w:tr w:rsidR="00F9436E" w:rsidRPr="002B5B90" w14:paraId="3B0A07A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118A29" w14:textId="77777777" w:rsidR="00F9436E" w:rsidRPr="0022595A" w:rsidRDefault="00F9436E" w:rsidP="00F9436E">
            <w:pPr>
              <w:snapToGrid w:val="0"/>
              <w:spacing w:after="0" w:line="240" w:lineRule="auto"/>
              <w:rPr>
                <w:rFonts w:eastAsia="Times New Roman" w:cs="Arial"/>
                <w:szCs w:val="18"/>
                <w:lang w:eastAsia="ar-SA"/>
              </w:rPr>
            </w:pPr>
            <w:proofErr w:type="spellStart"/>
            <w:r w:rsidRPr="0022595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EE4944" w14:textId="2C048835" w:rsidR="00F9436E" w:rsidRPr="0022595A" w:rsidRDefault="00C43975" w:rsidP="00F9436E">
            <w:pPr>
              <w:snapToGrid w:val="0"/>
              <w:spacing w:after="0" w:line="240" w:lineRule="auto"/>
            </w:pPr>
            <w:hyperlink r:id="rId509" w:history="1">
              <w:r w:rsidR="00F9436E" w:rsidRPr="0022595A">
                <w:rPr>
                  <w:rStyle w:val="Hyperlink"/>
                  <w:rFonts w:cs="Arial"/>
                  <w:color w:val="auto"/>
                </w:rPr>
                <w:t>S1-244369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7DB801" w14:textId="77777777" w:rsidR="00F9436E" w:rsidRPr="0022595A" w:rsidRDefault="00F9436E" w:rsidP="00F9436E">
            <w:pPr>
              <w:snapToGrid w:val="0"/>
              <w:spacing w:after="0" w:line="240" w:lineRule="auto"/>
            </w:pPr>
            <w:proofErr w:type="spellStart"/>
            <w:r w:rsidRPr="0022595A">
              <w:t>InterDigital</w:t>
            </w:r>
            <w:proofErr w:type="spellEnd"/>
            <w:r w:rsidRPr="0022595A">
              <w:t>, 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08D368" w14:textId="77777777" w:rsidR="00F9436E" w:rsidRPr="0022595A" w:rsidRDefault="00F9436E" w:rsidP="00F9436E">
            <w:pPr>
              <w:snapToGrid w:val="0"/>
              <w:spacing w:after="0" w:line="240" w:lineRule="auto"/>
            </w:pPr>
            <w:r w:rsidRPr="0022595A">
              <w:t>Collaborative Robots Using Digital Twinning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9A31CD7" w14:textId="77777777" w:rsidR="00F9436E" w:rsidRPr="0022595A" w:rsidRDefault="00F9436E" w:rsidP="00F9436E">
            <w:pPr>
              <w:snapToGrid w:val="0"/>
              <w:spacing w:after="0" w:line="240" w:lineRule="auto"/>
              <w:rPr>
                <w:rFonts w:eastAsia="Times New Roman" w:cs="Arial"/>
                <w:szCs w:val="18"/>
                <w:lang w:val="de-DE" w:eastAsia="ar-SA"/>
              </w:rPr>
            </w:pPr>
            <w:r w:rsidRPr="0022595A">
              <w:rPr>
                <w:rFonts w:eastAsia="Times New Roman" w:cs="Arial"/>
                <w:szCs w:val="18"/>
                <w:lang w:val="de-DE" w:eastAsia="ar-SA"/>
              </w:rPr>
              <w:t>Revised to S1-244678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9638B3" w14:textId="77777777" w:rsidR="00F9436E" w:rsidRPr="0022595A" w:rsidRDefault="00F9436E" w:rsidP="00F9436E">
            <w:pPr>
              <w:spacing w:after="0" w:line="240" w:lineRule="auto"/>
              <w:rPr>
                <w:rFonts w:eastAsia="Arial Unicode MS" w:cs="Arial"/>
                <w:szCs w:val="18"/>
                <w:lang w:val="de-DE" w:eastAsia="ar-SA"/>
              </w:rPr>
            </w:pPr>
          </w:p>
        </w:tc>
      </w:tr>
      <w:tr w:rsidR="00F9436E" w:rsidRPr="002B5B90" w14:paraId="22D363FA"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AD3E58A" w14:textId="77777777" w:rsidR="00F9436E" w:rsidRPr="0022595A" w:rsidRDefault="00F9436E" w:rsidP="00F9436E">
            <w:pPr>
              <w:snapToGrid w:val="0"/>
              <w:spacing w:after="0" w:line="240" w:lineRule="auto"/>
            </w:pPr>
            <w:proofErr w:type="spellStart"/>
            <w:r w:rsidRPr="0022595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E199321" w14:textId="38280ACB" w:rsidR="00F9436E" w:rsidRPr="0022595A" w:rsidRDefault="00C43975" w:rsidP="00F9436E">
            <w:pPr>
              <w:snapToGrid w:val="0"/>
              <w:spacing w:after="0" w:line="240" w:lineRule="auto"/>
            </w:pPr>
            <w:hyperlink r:id="rId510" w:history="1">
              <w:r w:rsidR="00F9436E" w:rsidRPr="0022595A">
                <w:rPr>
                  <w:rStyle w:val="Hyperlink"/>
                  <w:rFonts w:cs="Arial"/>
                  <w:color w:val="auto"/>
                </w:rPr>
                <w:t>S1-244678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62E5B70" w14:textId="77777777" w:rsidR="00F9436E" w:rsidRPr="0022595A" w:rsidRDefault="00F9436E" w:rsidP="00F9436E">
            <w:pPr>
              <w:snapToGrid w:val="0"/>
              <w:spacing w:after="0" w:line="240" w:lineRule="auto"/>
            </w:pPr>
            <w:proofErr w:type="spellStart"/>
            <w:r w:rsidRPr="0022595A">
              <w:t>InterDigital</w:t>
            </w:r>
            <w:proofErr w:type="spellEnd"/>
            <w:r w:rsidRPr="0022595A">
              <w:t>, TNO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B76BAAB" w14:textId="77777777" w:rsidR="00F9436E" w:rsidRPr="0022595A" w:rsidRDefault="00F9436E" w:rsidP="00F9436E">
            <w:pPr>
              <w:snapToGrid w:val="0"/>
              <w:spacing w:after="0" w:line="240" w:lineRule="auto"/>
            </w:pPr>
            <w:r w:rsidRPr="0022595A">
              <w:t>Collaborative Robots Using Digital Twinning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E409F1" w14:textId="77777777" w:rsidR="00F9436E" w:rsidRPr="0022595A"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B5E1188" w14:textId="77777777" w:rsidR="00F9436E" w:rsidRPr="0022595A" w:rsidRDefault="00F9436E" w:rsidP="00F9436E">
            <w:pPr>
              <w:spacing w:after="0" w:line="240" w:lineRule="auto"/>
              <w:rPr>
                <w:rFonts w:eastAsia="Arial Unicode MS" w:cs="Arial"/>
                <w:szCs w:val="18"/>
                <w:lang w:val="de-DE" w:eastAsia="ar-SA"/>
              </w:rPr>
            </w:pPr>
            <w:r w:rsidRPr="0022595A">
              <w:rPr>
                <w:rFonts w:eastAsia="Arial Unicode MS" w:cs="Arial"/>
                <w:szCs w:val="18"/>
                <w:lang w:val="de-DE" w:eastAsia="ar-SA"/>
              </w:rPr>
              <w:t>Revision of S1-244369.</w:t>
            </w:r>
          </w:p>
        </w:tc>
      </w:tr>
      <w:tr w:rsidR="00F9436E" w:rsidRPr="002B5B90" w14:paraId="7275AAF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AF31EF" w14:textId="77777777" w:rsidR="00F9436E" w:rsidRPr="00B13AAE" w:rsidRDefault="00F9436E" w:rsidP="00F9436E">
            <w:pPr>
              <w:snapToGrid w:val="0"/>
              <w:spacing w:after="0" w:line="240" w:lineRule="auto"/>
              <w:rPr>
                <w:rFonts w:eastAsia="Times New Roman" w:cs="Arial"/>
                <w:szCs w:val="18"/>
                <w:lang w:eastAsia="ar-SA"/>
              </w:rPr>
            </w:pPr>
            <w:proofErr w:type="spellStart"/>
            <w:r w:rsidRPr="00B13AA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1B5592" w14:textId="57987D7A" w:rsidR="00F9436E" w:rsidRPr="00B13AAE" w:rsidRDefault="00C43975" w:rsidP="00F9436E">
            <w:pPr>
              <w:snapToGrid w:val="0"/>
              <w:spacing w:after="0" w:line="240" w:lineRule="auto"/>
            </w:pPr>
            <w:hyperlink r:id="rId511" w:history="1">
              <w:r w:rsidR="00F9436E" w:rsidRPr="00B13AAE">
                <w:rPr>
                  <w:rStyle w:val="Hyperlink"/>
                  <w:rFonts w:cs="Arial"/>
                  <w:color w:val="auto"/>
                </w:rPr>
                <w:t>S1-244371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AEA146" w14:textId="77777777" w:rsidR="00F9436E" w:rsidRPr="00B13AAE" w:rsidRDefault="00F9436E" w:rsidP="00F9436E">
            <w:pPr>
              <w:snapToGrid w:val="0"/>
              <w:spacing w:after="0" w:line="240" w:lineRule="auto"/>
            </w:pPr>
            <w:proofErr w:type="spellStart"/>
            <w:r w:rsidRPr="00B13AAE">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6DCF1A" w14:textId="77777777" w:rsidR="00F9436E" w:rsidRPr="00B13AAE" w:rsidRDefault="00F9436E" w:rsidP="00F9436E">
            <w:pPr>
              <w:snapToGrid w:val="0"/>
              <w:spacing w:after="0" w:line="240" w:lineRule="auto"/>
            </w:pPr>
            <w:r w:rsidRPr="00B13AAE">
              <w:t>Emergency Vehicle Driving and Route Management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6AED5AA" w14:textId="77777777" w:rsidR="00F9436E" w:rsidRPr="00B13AAE" w:rsidRDefault="00F9436E" w:rsidP="00F9436E">
            <w:pPr>
              <w:snapToGrid w:val="0"/>
              <w:spacing w:after="0" w:line="240" w:lineRule="auto"/>
              <w:rPr>
                <w:rFonts w:eastAsia="Times New Roman" w:cs="Arial"/>
                <w:szCs w:val="18"/>
                <w:lang w:val="de-DE" w:eastAsia="ar-SA"/>
              </w:rPr>
            </w:pPr>
            <w:r w:rsidRPr="00B13AAE">
              <w:rPr>
                <w:rFonts w:eastAsia="Times New Roman" w:cs="Arial"/>
                <w:szCs w:val="18"/>
                <w:lang w:val="de-DE" w:eastAsia="ar-SA"/>
              </w:rPr>
              <w:t>Revised to S1-244679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479D98" w14:textId="77777777" w:rsidR="00F9436E" w:rsidRPr="00B13AAE" w:rsidRDefault="00F9436E" w:rsidP="00F9436E">
            <w:pPr>
              <w:spacing w:after="0" w:line="240" w:lineRule="auto"/>
              <w:rPr>
                <w:rFonts w:eastAsia="Arial Unicode MS" w:cs="Arial"/>
                <w:szCs w:val="18"/>
                <w:lang w:val="de-DE" w:eastAsia="ar-SA"/>
              </w:rPr>
            </w:pPr>
          </w:p>
        </w:tc>
      </w:tr>
      <w:tr w:rsidR="00F9436E" w:rsidRPr="002B5B90" w14:paraId="111A628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72C5192" w14:textId="77777777" w:rsidR="00F9436E" w:rsidRPr="00B13AAE" w:rsidRDefault="00F9436E" w:rsidP="00F9436E">
            <w:pPr>
              <w:snapToGrid w:val="0"/>
              <w:spacing w:after="0" w:line="240" w:lineRule="auto"/>
            </w:pPr>
            <w:proofErr w:type="spellStart"/>
            <w:r w:rsidRPr="00B13AA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A421C7D" w14:textId="1F9CF811" w:rsidR="00F9436E" w:rsidRPr="00B13AAE" w:rsidRDefault="00C43975" w:rsidP="00F9436E">
            <w:pPr>
              <w:snapToGrid w:val="0"/>
              <w:spacing w:after="0" w:line="240" w:lineRule="auto"/>
            </w:pPr>
            <w:hyperlink r:id="rId512" w:history="1">
              <w:r w:rsidR="00F9436E" w:rsidRPr="00B13AAE">
                <w:rPr>
                  <w:rStyle w:val="Hyperlink"/>
                  <w:rFonts w:cs="Arial"/>
                  <w:color w:val="auto"/>
                </w:rPr>
                <w:t>S1-244679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54BC812" w14:textId="77777777" w:rsidR="00F9436E" w:rsidRPr="00B13AAE" w:rsidRDefault="00F9436E" w:rsidP="00F9436E">
            <w:pPr>
              <w:snapToGrid w:val="0"/>
              <w:spacing w:after="0" w:line="240" w:lineRule="auto"/>
            </w:pPr>
            <w:proofErr w:type="spellStart"/>
            <w:r w:rsidRPr="00B13AAE">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7471A27" w14:textId="77777777" w:rsidR="00F9436E" w:rsidRPr="00B13AAE" w:rsidRDefault="00F9436E" w:rsidP="00F9436E">
            <w:pPr>
              <w:snapToGrid w:val="0"/>
              <w:spacing w:after="0" w:line="240" w:lineRule="auto"/>
            </w:pPr>
            <w:r w:rsidRPr="00B13AAE">
              <w:t>Emergency Vehicle Driving and Route Management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C32C2D" w14:textId="77777777" w:rsidR="00F9436E" w:rsidRPr="00B13AAE"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382844E" w14:textId="77777777" w:rsidR="00F9436E" w:rsidRPr="00B13AAE" w:rsidRDefault="00F9436E" w:rsidP="00F9436E">
            <w:pPr>
              <w:spacing w:after="0" w:line="240" w:lineRule="auto"/>
              <w:rPr>
                <w:rFonts w:eastAsia="Arial Unicode MS" w:cs="Arial"/>
                <w:szCs w:val="18"/>
                <w:lang w:val="de-DE" w:eastAsia="ar-SA"/>
              </w:rPr>
            </w:pPr>
            <w:r w:rsidRPr="00B13AAE">
              <w:rPr>
                <w:rFonts w:eastAsia="Arial Unicode MS" w:cs="Arial"/>
                <w:szCs w:val="18"/>
                <w:lang w:val="de-DE" w:eastAsia="ar-SA"/>
              </w:rPr>
              <w:t>Revision of S1-244371.</w:t>
            </w:r>
          </w:p>
        </w:tc>
      </w:tr>
      <w:tr w:rsidR="00F9436E" w:rsidRPr="002B5B90" w14:paraId="07F4297A"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42A5BE" w14:textId="77777777" w:rsidR="00F9436E" w:rsidRPr="00B13AAE" w:rsidRDefault="00F9436E" w:rsidP="00F9436E">
            <w:pPr>
              <w:snapToGrid w:val="0"/>
              <w:spacing w:after="0" w:line="240" w:lineRule="auto"/>
              <w:rPr>
                <w:rFonts w:eastAsia="Times New Roman" w:cs="Arial"/>
                <w:szCs w:val="18"/>
                <w:lang w:eastAsia="ar-SA"/>
              </w:rPr>
            </w:pPr>
            <w:proofErr w:type="spellStart"/>
            <w:r w:rsidRPr="00B13AA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DD358D" w14:textId="3B4435F9" w:rsidR="00F9436E" w:rsidRPr="00B13AAE" w:rsidRDefault="00C43975" w:rsidP="00F9436E">
            <w:pPr>
              <w:snapToGrid w:val="0"/>
              <w:spacing w:after="0" w:line="240" w:lineRule="auto"/>
            </w:pPr>
            <w:hyperlink r:id="rId513" w:history="1">
              <w:r w:rsidR="00F9436E" w:rsidRPr="00B13AAE">
                <w:rPr>
                  <w:rStyle w:val="Hyperlink"/>
                  <w:rFonts w:cs="Arial"/>
                  <w:color w:val="auto"/>
                </w:rPr>
                <w:t>S1-244374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5C3FA9" w14:textId="77777777" w:rsidR="00F9436E" w:rsidRPr="00B13AAE" w:rsidRDefault="00F9436E" w:rsidP="00F9436E">
            <w:pPr>
              <w:snapToGrid w:val="0"/>
              <w:spacing w:after="0" w:line="240" w:lineRule="auto"/>
            </w:pPr>
            <w:r w:rsidRPr="00B13AAE">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602FD47" w14:textId="77777777" w:rsidR="00F9436E" w:rsidRPr="00B13AAE" w:rsidRDefault="00F9436E" w:rsidP="00F9436E">
            <w:pPr>
              <w:snapToGrid w:val="0"/>
              <w:spacing w:after="0" w:line="240" w:lineRule="auto"/>
            </w:pPr>
            <w:proofErr w:type="spellStart"/>
            <w:r w:rsidRPr="00B13AAE">
              <w:t>pCR</w:t>
            </w:r>
            <w:proofErr w:type="spellEnd"/>
            <w:r w:rsidRPr="00B13AAE">
              <w:t xml:space="preserve"> on Improving the Credibility of Visuals by using sensing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BBB602F" w14:textId="77777777" w:rsidR="00F9436E" w:rsidRPr="00B13AAE" w:rsidRDefault="00F9436E" w:rsidP="00F9436E">
            <w:pPr>
              <w:snapToGrid w:val="0"/>
              <w:spacing w:after="0" w:line="240" w:lineRule="auto"/>
              <w:rPr>
                <w:rFonts w:eastAsia="Times New Roman" w:cs="Arial"/>
                <w:szCs w:val="18"/>
                <w:lang w:val="de-DE" w:eastAsia="ar-SA"/>
              </w:rPr>
            </w:pPr>
            <w:r w:rsidRPr="00B13AAE">
              <w:rPr>
                <w:rFonts w:eastAsia="Times New Roman" w:cs="Arial"/>
                <w:szCs w:val="18"/>
                <w:lang w:val="de-DE" w:eastAsia="ar-SA"/>
              </w:rPr>
              <w:t>Revised to S1-244680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65F1A5" w14:textId="77777777" w:rsidR="00F9436E" w:rsidRPr="00B13AAE" w:rsidRDefault="00F9436E" w:rsidP="00F9436E">
            <w:pPr>
              <w:spacing w:after="0" w:line="240" w:lineRule="auto"/>
              <w:rPr>
                <w:rFonts w:eastAsia="Arial Unicode MS" w:cs="Arial"/>
                <w:szCs w:val="18"/>
                <w:lang w:val="de-DE" w:eastAsia="ar-SA"/>
              </w:rPr>
            </w:pPr>
          </w:p>
        </w:tc>
      </w:tr>
      <w:tr w:rsidR="00F9436E" w:rsidRPr="002B5B90" w14:paraId="462EF0E4" w14:textId="77777777" w:rsidTr="005857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CE7DB54" w14:textId="77777777" w:rsidR="00F9436E" w:rsidRPr="00B13AAE" w:rsidRDefault="00F9436E" w:rsidP="00F9436E">
            <w:pPr>
              <w:snapToGrid w:val="0"/>
              <w:spacing w:after="0" w:line="240" w:lineRule="auto"/>
            </w:pPr>
            <w:proofErr w:type="spellStart"/>
            <w:r w:rsidRPr="00B13AA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5D5ED39" w14:textId="67CEA4D5" w:rsidR="00F9436E" w:rsidRPr="00B13AAE" w:rsidRDefault="00C43975" w:rsidP="00F9436E">
            <w:pPr>
              <w:snapToGrid w:val="0"/>
              <w:spacing w:after="0" w:line="240" w:lineRule="auto"/>
            </w:pPr>
            <w:hyperlink r:id="rId514" w:history="1">
              <w:r w:rsidR="00F9436E" w:rsidRPr="00B13AAE">
                <w:rPr>
                  <w:rStyle w:val="Hyperlink"/>
                  <w:rFonts w:cs="Arial"/>
                  <w:color w:val="auto"/>
                </w:rPr>
                <w:t>S1-244680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FA7708" w14:textId="77777777" w:rsidR="00F9436E" w:rsidRPr="00B13AAE" w:rsidRDefault="00F9436E" w:rsidP="00F9436E">
            <w:pPr>
              <w:snapToGrid w:val="0"/>
              <w:spacing w:after="0" w:line="240" w:lineRule="auto"/>
            </w:pPr>
            <w:r w:rsidRPr="00B13AAE">
              <w:t>NTT DOCOMO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5B520C9" w14:textId="77777777" w:rsidR="00F9436E" w:rsidRPr="00B13AAE" w:rsidRDefault="00F9436E" w:rsidP="00F9436E">
            <w:pPr>
              <w:snapToGrid w:val="0"/>
              <w:spacing w:after="0" w:line="240" w:lineRule="auto"/>
            </w:pPr>
            <w:proofErr w:type="spellStart"/>
            <w:r w:rsidRPr="00B13AAE">
              <w:t>pCR</w:t>
            </w:r>
            <w:proofErr w:type="spellEnd"/>
            <w:r w:rsidRPr="00B13AAE">
              <w:t xml:space="preserve"> on Improving the Credibility of Visuals by using sensing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B77F4E" w14:textId="77777777" w:rsidR="00F9436E" w:rsidRPr="00B13AAE"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A9BCDB1" w14:textId="77777777" w:rsidR="00F9436E" w:rsidRPr="00B13AAE" w:rsidRDefault="00F9436E" w:rsidP="00F9436E">
            <w:pPr>
              <w:spacing w:after="0" w:line="240" w:lineRule="auto"/>
              <w:rPr>
                <w:rFonts w:eastAsia="Arial Unicode MS" w:cs="Arial"/>
                <w:szCs w:val="18"/>
                <w:lang w:val="de-DE" w:eastAsia="ar-SA"/>
              </w:rPr>
            </w:pPr>
            <w:r w:rsidRPr="00B13AAE">
              <w:rPr>
                <w:rFonts w:eastAsia="Arial Unicode MS" w:cs="Arial"/>
                <w:szCs w:val="18"/>
                <w:lang w:val="de-DE" w:eastAsia="ar-SA"/>
              </w:rPr>
              <w:t>Revision of S1-244374.</w:t>
            </w:r>
          </w:p>
        </w:tc>
      </w:tr>
      <w:tr w:rsidR="00F9436E" w:rsidRPr="002B5B90" w14:paraId="593339FB" w14:textId="77777777" w:rsidTr="005857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1DC42C2" w14:textId="77777777" w:rsidR="00F9436E" w:rsidRPr="00585794" w:rsidRDefault="00F9436E" w:rsidP="00F9436E">
            <w:pPr>
              <w:snapToGrid w:val="0"/>
              <w:spacing w:after="0" w:line="240" w:lineRule="auto"/>
              <w:rPr>
                <w:rFonts w:eastAsia="Times New Roman" w:cs="Arial"/>
                <w:szCs w:val="18"/>
                <w:lang w:eastAsia="ar-SA"/>
              </w:rPr>
            </w:pPr>
            <w:proofErr w:type="spellStart"/>
            <w:r w:rsidRPr="0058579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9F9BD7B" w14:textId="77777777" w:rsidR="00F9436E" w:rsidRPr="00585794" w:rsidRDefault="00F9436E" w:rsidP="00F9436E">
            <w:pPr>
              <w:snapToGrid w:val="0"/>
              <w:spacing w:after="0" w:line="240" w:lineRule="auto"/>
            </w:pPr>
            <w:r w:rsidRPr="00585794">
              <w:rPr>
                <w:rFonts w:cs="Arial"/>
              </w:rPr>
              <w:t>S1-244355</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CE6E995" w14:textId="77777777" w:rsidR="00F9436E" w:rsidRPr="00585794" w:rsidRDefault="00F9436E" w:rsidP="00F9436E">
            <w:pPr>
              <w:snapToGrid w:val="0"/>
              <w:spacing w:after="0" w:line="240" w:lineRule="auto"/>
            </w:pPr>
            <w:r w:rsidRPr="00585794">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119BC110" w14:textId="77777777" w:rsidR="00F9436E" w:rsidRPr="00585794" w:rsidRDefault="00F9436E" w:rsidP="00F9436E">
            <w:pPr>
              <w:snapToGrid w:val="0"/>
              <w:spacing w:after="0" w:line="240" w:lineRule="auto"/>
            </w:pPr>
            <w:r w:rsidRPr="00585794">
              <w:t xml:space="preserve">6G inputs from Reliance Jio </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1F4A44AD" w14:textId="29528FB9" w:rsidR="00F9436E" w:rsidRPr="00585794" w:rsidRDefault="00585794" w:rsidP="00F9436E">
            <w:pPr>
              <w:snapToGrid w:val="0"/>
              <w:spacing w:after="0" w:line="240" w:lineRule="auto"/>
              <w:rPr>
                <w:rFonts w:eastAsia="Times New Roman" w:cs="Arial"/>
                <w:szCs w:val="18"/>
                <w:lang w:val="de-DE" w:eastAsia="ar-SA"/>
              </w:rPr>
            </w:pPr>
            <w:r w:rsidRPr="00585794">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7F396DB8" w14:textId="77777777" w:rsidR="00F9436E" w:rsidRPr="00585794" w:rsidRDefault="00F9436E" w:rsidP="00F9436E">
            <w:pPr>
              <w:spacing w:after="0" w:line="240" w:lineRule="auto"/>
              <w:rPr>
                <w:rFonts w:eastAsia="Arial Unicode MS" w:cs="Arial"/>
                <w:szCs w:val="18"/>
                <w:lang w:val="de-DE" w:eastAsia="ar-SA"/>
              </w:rPr>
            </w:pPr>
            <w:r w:rsidRPr="00585794">
              <w:rPr>
                <w:rFonts w:eastAsia="Times New Roman" w:cs="Arial"/>
                <w:szCs w:val="18"/>
                <w:highlight w:val="yellow"/>
                <w:lang w:val="de-DE" w:eastAsia="ar-SA"/>
              </w:rPr>
              <w:t>LATE</w:t>
            </w:r>
            <w:r w:rsidRPr="00585794">
              <w:rPr>
                <w:rFonts w:eastAsia="Times New Roman" w:cs="Arial"/>
                <w:szCs w:val="18"/>
                <w:lang w:val="de-DE" w:eastAsia="ar-SA"/>
              </w:rPr>
              <w:t xml:space="preserve"> contribution</w:t>
            </w:r>
          </w:p>
        </w:tc>
      </w:tr>
      <w:tr w:rsidR="00F9436E" w:rsidRPr="002B5B90" w14:paraId="6C32E23D" w14:textId="77777777" w:rsidTr="005857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D44420E" w14:textId="77777777" w:rsidR="00F9436E" w:rsidRPr="00585794" w:rsidRDefault="00F9436E" w:rsidP="00F9436E">
            <w:pPr>
              <w:snapToGrid w:val="0"/>
              <w:spacing w:after="0" w:line="240" w:lineRule="auto"/>
              <w:rPr>
                <w:rFonts w:eastAsia="Times New Roman" w:cs="Arial"/>
                <w:szCs w:val="18"/>
                <w:lang w:eastAsia="ar-SA"/>
              </w:rPr>
            </w:pPr>
            <w:proofErr w:type="spellStart"/>
            <w:r w:rsidRPr="0058579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EA6CDD4" w14:textId="77777777" w:rsidR="00F9436E" w:rsidRPr="00585794" w:rsidRDefault="00F9436E" w:rsidP="00F9436E">
            <w:pPr>
              <w:snapToGrid w:val="0"/>
              <w:spacing w:after="0" w:line="240" w:lineRule="auto"/>
            </w:pPr>
            <w:r w:rsidRPr="00585794">
              <w:t>S1-244263</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0332771" w14:textId="77777777" w:rsidR="00F9436E" w:rsidRPr="00585794" w:rsidRDefault="00F9436E" w:rsidP="00F9436E">
            <w:pPr>
              <w:snapToGrid w:val="0"/>
              <w:spacing w:after="0" w:line="240" w:lineRule="auto"/>
            </w:pPr>
            <w:r w:rsidRPr="00585794">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057CE356" w14:textId="77777777" w:rsidR="00F9436E" w:rsidRPr="00585794" w:rsidRDefault="00F9436E" w:rsidP="00F9436E">
            <w:pPr>
              <w:snapToGrid w:val="0"/>
              <w:spacing w:after="0" w:line="240" w:lineRule="auto"/>
            </w:pPr>
            <w:r w:rsidRPr="00585794">
              <w:t>Use case on 6G Integrated Sensing and Communications</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232A0015" w14:textId="0FB968F2" w:rsidR="00F9436E" w:rsidRPr="00585794" w:rsidRDefault="00585794" w:rsidP="00F9436E">
            <w:pPr>
              <w:snapToGrid w:val="0"/>
              <w:spacing w:after="0" w:line="240" w:lineRule="auto"/>
              <w:rPr>
                <w:rFonts w:eastAsia="Times New Roman" w:cs="Arial"/>
                <w:szCs w:val="18"/>
                <w:lang w:val="de-DE" w:eastAsia="ar-SA"/>
              </w:rPr>
            </w:pPr>
            <w:r w:rsidRPr="00585794">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D51F50E" w14:textId="77777777" w:rsidR="00F9436E" w:rsidRPr="00585794" w:rsidRDefault="00F9436E" w:rsidP="00F9436E">
            <w:pPr>
              <w:spacing w:after="0" w:line="240" w:lineRule="auto"/>
              <w:rPr>
                <w:rFonts w:eastAsia="Arial Unicode MS" w:cs="Arial"/>
                <w:szCs w:val="18"/>
                <w:lang w:val="de-DE" w:eastAsia="ar-SA"/>
              </w:rPr>
            </w:pPr>
            <w:r w:rsidRPr="00585794">
              <w:rPr>
                <w:rFonts w:eastAsia="Times New Roman" w:cs="Arial"/>
                <w:szCs w:val="18"/>
                <w:highlight w:val="yellow"/>
                <w:lang w:val="de-DE" w:eastAsia="ar-SA"/>
              </w:rPr>
              <w:t>LATE</w:t>
            </w:r>
            <w:r w:rsidRPr="00585794">
              <w:rPr>
                <w:rFonts w:eastAsia="Times New Roman" w:cs="Arial"/>
                <w:szCs w:val="18"/>
                <w:lang w:val="de-DE" w:eastAsia="ar-SA"/>
              </w:rPr>
              <w:t xml:space="preserve"> contribution</w:t>
            </w:r>
          </w:p>
        </w:tc>
      </w:tr>
      <w:tr w:rsidR="00A223B3" w:rsidRPr="00745D37" w14:paraId="5DB8BADC" w14:textId="77777777" w:rsidTr="003C5573">
        <w:trPr>
          <w:trHeight w:val="141"/>
        </w:trPr>
        <w:tc>
          <w:tcPr>
            <w:tcW w:w="14426" w:type="dxa"/>
            <w:gridSpan w:val="6"/>
            <w:tcBorders>
              <w:bottom w:val="single" w:sz="4" w:space="0" w:color="auto"/>
            </w:tcBorders>
            <w:shd w:val="clear" w:color="auto" w:fill="F2F2F2" w:themeFill="background1" w:themeFillShade="F2"/>
          </w:tcPr>
          <w:p w14:paraId="398FD3AF" w14:textId="3DC93997" w:rsidR="00A223B3" w:rsidRDefault="00A223B3" w:rsidP="00A223B3">
            <w:pPr>
              <w:pStyle w:val="Heading3"/>
            </w:pPr>
            <w:r>
              <w:t>Ubiquitous Connectivity</w:t>
            </w:r>
          </w:p>
        </w:tc>
      </w:tr>
      <w:tr w:rsidR="004F38C1" w:rsidRPr="002B5B90" w14:paraId="09FF6DD6"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D1BE54"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7F7767" w14:textId="1428A0C4" w:rsidR="004F38C1" w:rsidRPr="00DB7744" w:rsidRDefault="00C43975" w:rsidP="00C43975">
            <w:pPr>
              <w:snapToGrid w:val="0"/>
              <w:spacing w:after="0" w:line="240" w:lineRule="auto"/>
            </w:pPr>
            <w:hyperlink r:id="rId515" w:history="1">
              <w:r w:rsidR="004F38C1" w:rsidRPr="00DB7744">
                <w:rPr>
                  <w:rStyle w:val="Hyperlink"/>
                  <w:rFonts w:cs="Arial"/>
                  <w:color w:val="auto"/>
                </w:rPr>
                <w:t>S1-244015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1490EB" w14:textId="77777777" w:rsidR="004F38C1" w:rsidRPr="00DB7744" w:rsidRDefault="004F38C1" w:rsidP="00C43975">
            <w:pPr>
              <w:snapToGrid w:val="0"/>
              <w:spacing w:after="0" w:line="240" w:lineRule="auto"/>
            </w:pPr>
            <w:r w:rsidRPr="00DB7744">
              <w:t>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0873CA" w14:textId="77777777" w:rsidR="004F38C1" w:rsidRPr="00DB7744" w:rsidRDefault="004F38C1" w:rsidP="00C43975">
            <w:pPr>
              <w:snapToGrid w:val="0"/>
              <w:spacing w:after="0" w:line="240" w:lineRule="auto"/>
            </w:pPr>
            <w:r w:rsidRPr="00DB7744">
              <w:t>Use Case on “Resilient and quasi seamless service continuity for wearable devices”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F4F064B" w14:textId="77777777" w:rsidR="004F38C1" w:rsidRPr="00DB7744" w:rsidRDefault="004F38C1" w:rsidP="00C43975">
            <w:pPr>
              <w:snapToGrid w:val="0"/>
              <w:spacing w:after="0" w:line="240" w:lineRule="auto"/>
            </w:pPr>
            <w:r w:rsidRPr="00DB7744">
              <w:t>Revised to S1-244601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B13307" w14:textId="77777777" w:rsidR="004F38C1" w:rsidRPr="00DB7744" w:rsidRDefault="004F38C1" w:rsidP="00C43975">
            <w:pPr>
              <w:spacing w:after="0" w:line="240" w:lineRule="auto"/>
              <w:rPr>
                <w:rFonts w:eastAsia="Arial Unicode MS" w:cs="Arial"/>
                <w:szCs w:val="18"/>
                <w:lang w:val="en-US" w:eastAsia="ar-SA"/>
              </w:rPr>
            </w:pPr>
          </w:p>
        </w:tc>
      </w:tr>
      <w:tr w:rsidR="004F38C1" w:rsidRPr="002B5B90" w14:paraId="240371FC" w14:textId="77777777" w:rsidTr="008074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55980" w14:textId="77777777" w:rsidR="004F38C1" w:rsidRPr="003D2F8C" w:rsidRDefault="004F38C1" w:rsidP="00C43975">
            <w:pPr>
              <w:snapToGrid w:val="0"/>
              <w:spacing w:after="0" w:line="240" w:lineRule="auto"/>
            </w:pPr>
            <w:proofErr w:type="spellStart"/>
            <w:r w:rsidRPr="003D2F8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E74429" w14:textId="3D3E62D6" w:rsidR="004F38C1" w:rsidRPr="003D2F8C" w:rsidRDefault="00C43975" w:rsidP="00C43975">
            <w:pPr>
              <w:snapToGrid w:val="0"/>
              <w:spacing w:after="0" w:line="240" w:lineRule="auto"/>
            </w:pPr>
            <w:hyperlink r:id="rId516" w:history="1">
              <w:r w:rsidR="004F38C1" w:rsidRPr="003D2F8C">
                <w:rPr>
                  <w:rStyle w:val="Hyperlink"/>
                  <w:rFonts w:cs="Arial"/>
                  <w:color w:val="auto"/>
                </w:rPr>
                <w:t>S1-244601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2ECFBB" w14:textId="77777777" w:rsidR="004F38C1" w:rsidRPr="003D2F8C" w:rsidRDefault="004F38C1" w:rsidP="00C43975">
            <w:pPr>
              <w:snapToGrid w:val="0"/>
              <w:spacing w:after="0" w:line="240" w:lineRule="auto"/>
            </w:pPr>
            <w:r w:rsidRPr="003D2F8C">
              <w:t>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E415EB" w14:textId="77777777" w:rsidR="004F38C1" w:rsidRPr="003D2F8C" w:rsidRDefault="004F38C1" w:rsidP="00C43975">
            <w:pPr>
              <w:snapToGrid w:val="0"/>
              <w:spacing w:after="0" w:line="240" w:lineRule="auto"/>
            </w:pPr>
            <w:r w:rsidRPr="003D2F8C">
              <w:t>Use Case on “Resilient and quasi seamless service continuity for wearable devices”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029C22C" w14:textId="77777777" w:rsidR="004F38C1" w:rsidRPr="003D2F8C" w:rsidRDefault="004F38C1" w:rsidP="00C43975">
            <w:pPr>
              <w:snapToGrid w:val="0"/>
              <w:spacing w:after="0" w:line="240" w:lineRule="auto"/>
            </w:pPr>
            <w:r w:rsidRPr="003D2F8C">
              <w:t>Revised to S1-244614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0AD7BD" w14:textId="77777777" w:rsidR="004F38C1" w:rsidRPr="003D2F8C" w:rsidRDefault="004F38C1" w:rsidP="00C43975">
            <w:pPr>
              <w:spacing w:after="0" w:line="240" w:lineRule="auto"/>
              <w:rPr>
                <w:rFonts w:eastAsia="Arial Unicode MS" w:cs="Arial"/>
                <w:szCs w:val="18"/>
                <w:lang w:val="en-US" w:eastAsia="ar-SA"/>
              </w:rPr>
            </w:pPr>
            <w:r w:rsidRPr="003D2F8C">
              <w:rPr>
                <w:rFonts w:eastAsia="Arial Unicode MS" w:cs="Arial"/>
                <w:szCs w:val="18"/>
                <w:lang w:val="en-US" w:eastAsia="ar-SA"/>
              </w:rPr>
              <w:t>Revision of S1-244015.</w:t>
            </w:r>
          </w:p>
        </w:tc>
      </w:tr>
      <w:tr w:rsidR="004F38C1" w:rsidRPr="002B5B90" w14:paraId="3FCF0D24" w14:textId="77777777" w:rsidTr="008074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38A1FF" w14:textId="77777777" w:rsidR="004F38C1" w:rsidRPr="00807467" w:rsidRDefault="004F38C1" w:rsidP="00C43975">
            <w:pPr>
              <w:snapToGrid w:val="0"/>
              <w:spacing w:after="0" w:line="240" w:lineRule="auto"/>
            </w:pPr>
            <w:proofErr w:type="spellStart"/>
            <w:r w:rsidRPr="008074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AB7820" w14:textId="7B69ED1C" w:rsidR="004F38C1" w:rsidRPr="00807467" w:rsidRDefault="00C43975" w:rsidP="00C43975">
            <w:pPr>
              <w:snapToGrid w:val="0"/>
              <w:spacing w:after="0" w:line="240" w:lineRule="auto"/>
            </w:pPr>
            <w:hyperlink r:id="rId517" w:history="1">
              <w:r w:rsidR="004F38C1" w:rsidRPr="00807467">
                <w:rPr>
                  <w:rStyle w:val="Hyperlink"/>
                  <w:rFonts w:cs="Arial"/>
                  <w:color w:val="auto"/>
                </w:rPr>
                <w:t>S1-2446</w:t>
              </w:r>
              <w:r w:rsidR="004F38C1" w:rsidRPr="00807467">
                <w:rPr>
                  <w:rStyle w:val="Hyperlink"/>
                  <w:rFonts w:cs="Arial"/>
                  <w:color w:val="auto"/>
                </w:rPr>
                <w:t>1</w:t>
              </w:r>
              <w:r w:rsidR="004F38C1" w:rsidRPr="00807467">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2C17DA" w14:textId="77777777" w:rsidR="004F38C1" w:rsidRPr="00807467" w:rsidRDefault="004F38C1" w:rsidP="00C43975">
            <w:pPr>
              <w:snapToGrid w:val="0"/>
              <w:spacing w:after="0" w:line="240" w:lineRule="auto"/>
            </w:pPr>
            <w:r w:rsidRPr="00807467">
              <w:t>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9BD0D3" w14:textId="77777777" w:rsidR="004F38C1" w:rsidRPr="00807467" w:rsidRDefault="004F38C1" w:rsidP="00C43975">
            <w:pPr>
              <w:snapToGrid w:val="0"/>
              <w:spacing w:after="0" w:line="240" w:lineRule="auto"/>
            </w:pPr>
            <w:r w:rsidRPr="00807467">
              <w:t>Use Case on “Resilient and quasi seamless service continuity for wearable devices”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DA70532" w14:textId="69F033BE" w:rsidR="004F38C1" w:rsidRPr="00807467" w:rsidRDefault="00807467" w:rsidP="00C43975">
            <w:pPr>
              <w:snapToGrid w:val="0"/>
              <w:spacing w:after="0" w:line="240" w:lineRule="auto"/>
            </w:pPr>
            <w:r w:rsidRPr="00807467">
              <w:t>Revised to S1-244817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7F2123" w14:textId="77777777" w:rsidR="004F38C1" w:rsidRPr="00807467" w:rsidRDefault="004F38C1" w:rsidP="00C43975">
            <w:pPr>
              <w:spacing w:after="0" w:line="240" w:lineRule="auto"/>
              <w:rPr>
                <w:rFonts w:eastAsia="Arial Unicode MS" w:cs="Arial"/>
                <w:szCs w:val="18"/>
                <w:lang w:val="en-US" w:eastAsia="ar-SA"/>
              </w:rPr>
            </w:pPr>
            <w:r w:rsidRPr="00807467">
              <w:rPr>
                <w:rFonts w:eastAsia="Arial Unicode MS" w:cs="Arial"/>
                <w:i/>
                <w:szCs w:val="18"/>
                <w:lang w:val="en-US" w:eastAsia="ar-SA"/>
              </w:rPr>
              <w:t>Revision of S1-244015.</w:t>
            </w:r>
          </w:p>
          <w:p w14:paraId="47270A9D" w14:textId="77777777" w:rsidR="004F38C1" w:rsidRPr="00807467" w:rsidRDefault="004F38C1" w:rsidP="00C43975">
            <w:pPr>
              <w:spacing w:after="0" w:line="240" w:lineRule="auto"/>
              <w:rPr>
                <w:rFonts w:eastAsia="Arial Unicode MS" w:cs="Arial"/>
                <w:szCs w:val="18"/>
                <w:lang w:val="en-US" w:eastAsia="ar-SA"/>
              </w:rPr>
            </w:pPr>
            <w:r w:rsidRPr="00807467">
              <w:rPr>
                <w:rFonts w:eastAsia="Arial Unicode MS" w:cs="Arial"/>
                <w:szCs w:val="18"/>
                <w:lang w:val="en-US" w:eastAsia="ar-SA"/>
              </w:rPr>
              <w:t>Revision of S1-244601.</w:t>
            </w:r>
          </w:p>
        </w:tc>
      </w:tr>
      <w:tr w:rsidR="00807467" w:rsidRPr="002B5B90" w14:paraId="60BDD0F8" w14:textId="77777777" w:rsidTr="008074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901C232" w14:textId="7F16B42F" w:rsidR="00807467" w:rsidRPr="00807467" w:rsidRDefault="00807467" w:rsidP="00C43975">
            <w:pPr>
              <w:snapToGrid w:val="0"/>
              <w:spacing w:after="0" w:line="240" w:lineRule="auto"/>
            </w:pPr>
            <w:proofErr w:type="spellStart"/>
            <w:r w:rsidRPr="008074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383FD4B" w14:textId="1078CACE" w:rsidR="00807467" w:rsidRPr="00807467" w:rsidRDefault="00807467" w:rsidP="00C43975">
            <w:pPr>
              <w:snapToGrid w:val="0"/>
              <w:spacing w:after="0" w:line="240" w:lineRule="auto"/>
            </w:pPr>
            <w:hyperlink r:id="rId518" w:history="1">
              <w:r w:rsidRPr="00807467">
                <w:rPr>
                  <w:rStyle w:val="Hyperlink"/>
                  <w:rFonts w:cs="Arial"/>
                  <w:color w:val="auto"/>
                </w:rPr>
                <w:t>S1-244817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98FF57" w14:textId="307468DA" w:rsidR="00807467" w:rsidRPr="00807467" w:rsidRDefault="00807467" w:rsidP="00C43975">
            <w:pPr>
              <w:snapToGrid w:val="0"/>
              <w:spacing w:after="0" w:line="240" w:lineRule="auto"/>
            </w:pPr>
            <w:r w:rsidRPr="00807467">
              <w:t>THALES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D885EF5" w14:textId="7CE7380D" w:rsidR="00807467" w:rsidRPr="00807467" w:rsidRDefault="00807467" w:rsidP="00C43975">
            <w:pPr>
              <w:snapToGrid w:val="0"/>
              <w:spacing w:after="0" w:line="240" w:lineRule="auto"/>
            </w:pPr>
            <w:r w:rsidRPr="00807467">
              <w:t>Use Case on “Resilient and quasi seamless service continuity for wearable devices”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AFB93F" w14:textId="77777777" w:rsidR="00807467" w:rsidRPr="00807467" w:rsidRDefault="00807467"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364B262" w14:textId="77777777" w:rsidR="00807467" w:rsidRPr="00807467" w:rsidRDefault="00807467" w:rsidP="00807467">
            <w:pPr>
              <w:spacing w:after="0" w:line="240" w:lineRule="auto"/>
              <w:rPr>
                <w:rFonts w:eastAsia="Arial Unicode MS" w:cs="Arial"/>
                <w:i/>
                <w:szCs w:val="18"/>
                <w:lang w:val="en-US" w:eastAsia="ar-SA"/>
              </w:rPr>
            </w:pPr>
            <w:r w:rsidRPr="00807467">
              <w:rPr>
                <w:rFonts w:eastAsia="Arial Unicode MS" w:cs="Arial"/>
                <w:i/>
                <w:szCs w:val="18"/>
                <w:lang w:val="en-US" w:eastAsia="ar-SA"/>
              </w:rPr>
              <w:t>Revision of S1-244015.</w:t>
            </w:r>
          </w:p>
          <w:p w14:paraId="3F6BAE90" w14:textId="191C1E9D" w:rsidR="00807467" w:rsidRDefault="00807467" w:rsidP="00807467">
            <w:pPr>
              <w:spacing w:after="0" w:line="240" w:lineRule="auto"/>
              <w:rPr>
                <w:rFonts w:eastAsia="Arial Unicode MS" w:cs="Arial"/>
                <w:szCs w:val="18"/>
                <w:lang w:val="en-US" w:eastAsia="ar-SA"/>
              </w:rPr>
            </w:pPr>
            <w:r w:rsidRPr="00807467">
              <w:rPr>
                <w:rFonts w:eastAsia="Arial Unicode MS" w:cs="Arial"/>
                <w:i/>
                <w:szCs w:val="18"/>
                <w:lang w:val="en-US" w:eastAsia="ar-SA"/>
              </w:rPr>
              <w:t>Revision of S1-244601.</w:t>
            </w:r>
          </w:p>
          <w:p w14:paraId="07624A02" w14:textId="250B5940" w:rsidR="00807467" w:rsidRPr="00807467" w:rsidRDefault="00807467" w:rsidP="00C43975">
            <w:pPr>
              <w:spacing w:after="0" w:line="240" w:lineRule="auto"/>
              <w:rPr>
                <w:rFonts w:eastAsia="Arial Unicode MS" w:cs="Arial"/>
                <w:szCs w:val="18"/>
                <w:lang w:val="en-US" w:eastAsia="ar-SA"/>
              </w:rPr>
            </w:pPr>
            <w:r w:rsidRPr="00807467">
              <w:rPr>
                <w:rFonts w:eastAsia="Arial Unicode MS" w:cs="Arial"/>
                <w:szCs w:val="18"/>
                <w:lang w:val="en-US" w:eastAsia="ar-SA"/>
              </w:rPr>
              <w:t>Revision of S1-244614.</w:t>
            </w:r>
          </w:p>
        </w:tc>
      </w:tr>
      <w:tr w:rsidR="004F38C1" w:rsidRPr="002B5B90" w14:paraId="7332143E"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37EB55" w14:textId="77777777" w:rsidR="004F38C1" w:rsidRPr="009B7EB7" w:rsidRDefault="004F38C1" w:rsidP="00C43975">
            <w:pPr>
              <w:snapToGrid w:val="0"/>
              <w:spacing w:after="0" w:line="240" w:lineRule="auto"/>
            </w:pPr>
            <w:proofErr w:type="spellStart"/>
            <w:r w:rsidRPr="009B7EB7">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4BD9C5" w14:textId="04D857E9" w:rsidR="004F38C1" w:rsidRPr="009B7EB7" w:rsidRDefault="00C43975" w:rsidP="00C43975">
            <w:pPr>
              <w:snapToGrid w:val="0"/>
              <w:spacing w:after="0" w:line="240" w:lineRule="auto"/>
            </w:pPr>
            <w:hyperlink r:id="rId519" w:history="1">
              <w:r w:rsidR="004F38C1" w:rsidRPr="009B7EB7">
                <w:rPr>
                  <w:rStyle w:val="Hyperlink"/>
                  <w:rFonts w:cs="Arial"/>
                  <w:color w:val="auto"/>
                </w:rPr>
                <w:t>S1-244016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EE35C0" w14:textId="77777777" w:rsidR="004F38C1" w:rsidRPr="009B7EB7" w:rsidRDefault="004F38C1" w:rsidP="00C43975">
            <w:pPr>
              <w:snapToGrid w:val="0"/>
              <w:spacing w:after="0" w:line="240" w:lineRule="auto"/>
            </w:pPr>
            <w:r w:rsidRPr="009B7EB7">
              <w:t xml:space="preserve">Airbus, ESA, Fraunhofer IIS, </w:t>
            </w:r>
            <w:proofErr w:type="spellStart"/>
            <w:r w:rsidRPr="009B7EB7">
              <w:t>Softil</w:t>
            </w:r>
            <w:proofErr w:type="spellEnd"/>
            <w:r w:rsidRPr="009B7EB7">
              <w:t xml:space="preserve">, </w:t>
            </w:r>
            <w:proofErr w:type="spellStart"/>
            <w:r w:rsidRPr="009B7EB7">
              <w:t>SyncTechno</w:t>
            </w:r>
            <w:proofErr w:type="spellEnd"/>
            <w:r w:rsidRPr="009B7EB7">
              <w:t xml:space="preserve"> Inc., FirstNet Authority, Thales, </w:t>
            </w:r>
            <w:proofErr w:type="spellStart"/>
            <w:r w:rsidRPr="009B7EB7">
              <w:t>Novamint</w:t>
            </w:r>
            <w:proofErr w:type="spellEnd"/>
            <w:r w:rsidRPr="009B7EB7">
              <w:t xml:space="preserve">, ETRI, NICT, </w:t>
            </w:r>
            <w:proofErr w:type="spellStart"/>
            <w:r w:rsidRPr="009B7EB7">
              <w:t>Erillisverkot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910920" w14:textId="77777777" w:rsidR="004F38C1" w:rsidRPr="009B7EB7" w:rsidRDefault="004F38C1" w:rsidP="00C43975">
            <w:pPr>
              <w:snapToGrid w:val="0"/>
              <w:spacing w:after="0" w:line="240" w:lineRule="auto"/>
            </w:pPr>
            <w:r w:rsidRPr="009B7EB7">
              <w:t>New use case on resilient positioning in satellite networks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917EC91" w14:textId="77777777" w:rsidR="004F38C1" w:rsidRPr="009B7EB7" w:rsidRDefault="004F38C1" w:rsidP="00C43975">
            <w:pPr>
              <w:snapToGrid w:val="0"/>
              <w:spacing w:after="0" w:line="240" w:lineRule="auto"/>
            </w:pPr>
            <w:r w:rsidRPr="009B7EB7">
              <w:t>Revised to S1-244392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DB2547" w14:textId="77777777" w:rsidR="004F38C1" w:rsidRPr="009B7EB7" w:rsidRDefault="004F38C1" w:rsidP="00C43975">
            <w:pPr>
              <w:spacing w:after="0" w:line="240" w:lineRule="auto"/>
              <w:rPr>
                <w:rFonts w:eastAsia="Arial Unicode MS" w:cs="Arial"/>
                <w:szCs w:val="18"/>
                <w:lang w:val="de-DE" w:eastAsia="ar-SA"/>
              </w:rPr>
            </w:pPr>
          </w:p>
        </w:tc>
      </w:tr>
      <w:tr w:rsidR="004F38C1" w:rsidRPr="002B5B90" w14:paraId="6CE4D927"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3F8DAD"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2B0921" w14:textId="70D43D50" w:rsidR="004F38C1" w:rsidRPr="00DB7744" w:rsidRDefault="00C43975" w:rsidP="00C43975">
            <w:pPr>
              <w:snapToGrid w:val="0"/>
              <w:spacing w:after="0" w:line="240" w:lineRule="auto"/>
            </w:pPr>
            <w:hyperlink r:id="rId520" w:history="1">
              <w:r w:rsidR="004F38C1" w:rsidRPr="00DB7744">
                <w:rPr>
                  <w:rStyle w:val="Hyperlink"/>
                  <w:rFonts w:cs="Arial"/>
                  <w:color w:val="auto"/>
                </w:rPr>
                <w:t>S1-244392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0A0450" w14:textId="77777777" w:rsidR="004F38C1" w:rsidRPr="00DB7744" w:rsidRDefault="004F38C1" w:rsidP="00C43975">
            <w:pPr>
              <w:snapToGrid w:val="0"/>
              <w:spacing w:after="0" w:line="240" w:lineRule="auto"/>
            </w:pPr>
            <w:r w:rsidRPr="00DB7744">
              <w:t xml:space="preserve">Airbus, ESA, Fraunhofer IIS, </w:t>
            </w:r>
            <w:proofErr w:type="spellStart"/>
            <w:r w:rsidRPr="00DB7744">
              <w:t>Softil</w:t>
            </w:r>
            <w:proofErr w:type="spellEnd"/>
            <w:r w:rsidRPr="00DB7744">
              <w:t xml:space="preserve">, </w:t>
            </w:r>
            <w:proofErr w:type="spellStart"/>
            <w:r w:rsidRPr="00DB7744">
              <w:t>SyncTechno</w:t>
            </w:r>
            <w:proofErr w:type="spellEnd"/>
            <w:r w:rsidRPr="00DB7744">
              <w:t xml:space="preserve"> Inc., FirstNet Authority, Thales, </w:t>
            </w:r>
            <w:proofErr w:type="spellStart"/>
            <w:r w:rsidRPr="00DB7744">
              <w:t>Novamint</w:t>
            </w:r>
            <w:proofErr w:type="spellEnd"/>
            <w:r w:rsidRPr="00DB7744">
              <w:t xml:space="preserve">, ETRI, NICT, </w:t>
            </w:r>
            <w:proofErr w:type="spellStart"/>
            <w:r w:rsidRPr="00DB7744">
              <w:t>Erillisverkot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545C4A" w14:textId="77777777" w:rsidR="004F38C1" w:rsidRPr="00DB7744" w:rsidRDefault="004F38C1" w:rsidP="00C43975">
            <w:pPr>
              <w:snapToGrid w:val="0"/>
              <w:spacing w:after="0" w:line="240" w:lineRule="auto"/>
            </w:pPr>
            <w:r w:rsidRPr="00DB7744">
              <w:t>New use case on resilient positioning in satellite networks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4653397" w14:textId="77777777" w:rsidR="004F38C1" w:rsidRPr="00DB7744" w:rsidRDefault="004F38C1" w:rsidP="00C43975">
            <w:pPr>
              <w:snapToGrid w:val="0"/>
              <w:spacing w:after="0" w:line="240" w:lineRule="auto"/>
            </w:pPr>
            <w:r w:rsidRPr="00DB7744">
              <w:t>Revised to S1-244600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78DDE1" w14:textId="77777777" w:rsidR="004F38C1" w:rsidRPr="00DB7744" w:rsidRDefault="004F38C1" w:rsidP="00C43975">
            <w:pPr>
              <w:spacing w:after="0" w:line="240" w:lineRule="auto"/>
              <w:rPr>
                <w:rFonts w:eastAsia="Arial Unicode MS" w:cs="Arial"/>
                <w:szCs w:val="18"/>
                <w:lang w:val="de-DE" w:eastAsia="ar-SA"/>
              </w:rPr>
            </w:pPr>
            <w:r w:rsidRPr="00DB7744">
              <w:rPr>
                <w:rFonts w:eastAsia="Arial Unicode MS" w:cs="Arial"/>
                <w:szCs w:val="18"/>
                <w:lang w:val="de-DE" w:eastAsia="ar-SA"/>
              </w:rPr>
              <w:t>Revision of S1-244016.</w:t>
            </w:r>
          </w:p>
        </w:tc>
      </w:tr>
      <w:tr w:rsidR="004F38C1" w:rsidRPr="002B5B90" w14:paraId="1808CD80" w14:textId="77777777" w:rsidTr="0088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6B93E6" w14:textId="77777777" w:rsidR="004F38C1" w:rsidRPr="00102C01" w:rsidRDefault="004F38C1" w:rsidP="00C43975">
            <w:pPr>
              <w:snapToGrid w:val="0"/>
              <w:spacing w:after="0" w:line="240" w:lineRule="auto"/>
            </w:pPr>
            <w:proofErr w:type="spellStart"/>
            <w:r w:rsidRPr="00102C0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15933B" w14:textId="3D06ECDF" w:rsidR="004F38C1" w:rsidRPr="00102C01" w:rsidRDefault="00C43975" w:rsidP="00C43975">
            <w:pPr>
              <w:snapToGrid w:val="0"/>
              <w:spacing w:after="0" w:line="240" w:lineRule="auto"/>
            </w:pPr>
            <w:hyperlink r:id="rId521" w:history="1">
              <w:r w:rsidR="004F38C1" w:rsidRPr="00102C01">
                <w:rPr>
                  <w:rStyle w:val="Hyperlink"/>
                  <w:rFonts w:cs="Arial"/>
                  <w:color w:val="auto"/>
                </w:rPr>
                <w:t>S1-244600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BE0C83" w14:textId="77777777" w:rsidR="004F38C1" w:rsidRPr="00102C01" w:rsidRDefault="004F38C1" w:rsidP="00C43975">
            <w:pPr>
              <w:snapToGrid w:val="0"/>
              <w:spacing w:after="0" w:line="240" w:lineRule="auto"/>
            </w:pPr>
            <w:r w:rsidRPr="00102C01">
              <w:t xml:space="preserve">Airbus, ESA, Fraunhofer IIS, </w:t>
            </w:r>
            <w:proofErr w:type="spellStart"/>
            <w:r w:rsidRPr="00102C01">
              <w:t>Softil</w:t>
            </w:r>
            <w:proofErr w:type="spellEnd"/>
            <w:r w:rsidRPr="00102C01">
              <w:t xml:space="preserve">, </w:t>
            </w:r>
            <w:proofErr w:type="spellStart"/>
            <w:r w:rsidRPr="00102C01">
              <w:t>SyncTechno</w:t>
            </w:r>
            <w:proofErr w:type="spellEnd"/>
            <w:r w:rsidRPr="00102C01">
              <w:t xml:space="preserve"> Inc., FirstNet Authority, Thales, </w:t>
            </w:r>
            <w:proofErr w:type="spellStart"/>
            <w:r w:rsidRPr="00102C01">
              <w:t>Novamint</w:t>
            </w:r>
            <w:proofErr w:type="spellEnd"/>
            <w:r w:rsidRPr="00102C01">
              <w:t xml:space="preserve">, ETRI, NICT, </w:t>
            </w:r>
            <w:proofErr w:type="spellStart"/>
            <w:r w:rsidRPr="00102C01">
              <w:t>Erillisverkot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F2BB69" w14:textId="77777777" w:rsidR="004F38C1" w:rsidRPr="00102C01" w:rsidRDefault="004F38C1" w:rsidP="00C43975">
            <w:pPr>
              <w:snapToGrid w:val="0"/>
              <w:spacing w:after="0" w:line="240" w:lineRule="auto"/>
            </w:pPr>
            <w:r w:rsidRPr="00102C01">
              <w:t>New use case on resilient positioning in satellite networks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60C5901" w14:textId="77777777" w:rsidR="004F38C1" w:rsidRPr="00102C01" w:rsidRDefault="004F38C1" w:rsidP="00C43975">
            <w:pPr>
              <w:snapToGrid w:val="0"/>
              <w:spacing w:after="0" w:line="240" w:lineRule="auto"/>
            </w:pPr>
            <w:r w:rsidRPr="00102C01">
              <w:t>Revised to S1-244615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BF3523" w14:textId="77777777" w:rsidR="004F38C1" w:rsidRPr="00102C01" w:rsidRDefault="004F38C1" w:rsidP="00C43975">
            <w:pPr>
              <w:spacing w:after="0" w:line="240" w:lineRule="auto"/>
              <w:rPr>
                <w:rFonts w:eastAsia="Arial Unicode MS" w:cs="Arial"/>
                <w:szCs w:val="18"/>
                <w:lang w:val="en-US" w:eastAsia="ar-SA"/>
              </w:rPr>
            </w:pPr>
            <w:r w:rsidRPr="00102C01">
              <w:rPr>
                <w:rFonts w:eastAsia="Arial Unicode MS" w:cs="Arial"/>
                <w:i/>
                <w:szCs w:val="18"/>
                <w:lang w:val="en-US" w:eastAsia="ar-SA"/>
              </w:rPr>
              <w:t>Revision of S1-244016.</w:t>
            </w:r>
          </w:p>
          <w:p w14:paraId="1C6634EB" w14:textId="77777777" w:rsidR="004F38C1" w:rsidRPr="00102C01" w:rsidRDefault="004F38C1" w:rsidP="00C43975">
            <w:pPr>
              <w:spacing w:after="0" w:line="240" w:lineRule="auto"/>
              <w:rPr>
                <w:rFonts w:eastAsia="Arial Unicode MS" w:cs="Arial"/>
                <w:szCs w:val="18"/>
                <w:lang w:val="en-US" w:eastAsia="ar-SA"/>
              </w:rPr>
            </w:pPr>
            <w:r w:rsidRPr="00102C01">
              <w:rPr>
                <w:rFonts w:eastAsia="Arial Unicode MS" w:cs="Arial"/>
                <w:szCs w:val="18"/>
                <w:lang w:val="en-US" w:eastAsia="ar-SA"/>
              </w:rPr>
              <w:t>Revision of S1-244392.</w:t>
            </w:r>
          </w:p>
        </w:tc>
      </w:tr>
      <w:tr w:rsidR="004F38C1" w:rsidRPr="002B5B90" w14:paraId="76DACC26" w14:textId="77777777" w:rsidTr="0088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C06ED5" w14:textId="77777777" w:rsidR="004F38C1" w:rsidRPr="0088671C" w:rsidRDefault="004F38C1" w:rsidP="00C43975">
            <w:pPr>
              <w:snapToGrid w:val="0"/>
              <w:spacing w:after="0" w:line="240" w:lineRule="auto"/>
            </w:pPr>
            <w:proofErr w:type="spellStart"/>
            <w:r w:rsidRPr="0088671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68B83A" w14:textId="6ABF52B9" w:rsidR="004F38C1" w:rsidRPr="0088671C" w:rsidRDefault="00C43975" w:rsidP="00C43975">
            <w:pPr>
              <w:snapToGrid w:val="0"/>
              <w:spacing w:after="0" w:line="240" w:lineRule="auto"/>
              <w:rPr>
                <w:rFonts w:cs="Arial"/>
              </w:rPr>
            </w:pPr>
            <w:hyperlink r:id="rId522" w:history="1">
              <w:r w:rsidR="004F38C1" w:rsidRPr="0088671C">
                <w:rPr>
                  <w:rStyle w:val="Hyperlink"/>
                  <w:rFonts w:cs="Arial"/>
                  <w:color w:val="auto"/>
                </w:rPr>
                <w:t>S1-2446</w:t>
              </w:r>
              <w:r w:rsidR="004F38C1" w:rsidRPr="0088671C">
                <w:rPr>
                  <w:rStyle w:val="Hyperlink"/>
                  <w:rFonts w:cs="Arial"/>
                  <w:color w:val="auto"/>
                </w:rPr>
                <w:t>1</w:t>
              </w:r>
              <w:r w:rsidR="004F38C1" w:rsidRPr="0088671C">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702A31" w14:textId="77777777" w:rsidR="004F38C1" w:rsidRPr="0088671C" w:rsidRDefault="004F38C1" w:rsidP="00C43975">
            <w:pPr>
              <w:snapToGrid w:val="0"/>
              <w:spacing w:after="0" w:line="240" w:lineRule="auto"/>
            </w:pPr>
            <w:r w:rsidRPr="0088671C">
              <w:t xml:space="preserve">Airbus, ESA, Fraunhofer IIS, </w:t>
            </w:r>
            <w:proofErr w:type="spellStart"/>
            <w:r w:rsidRPr="0088671C">
              <w:t>Softil</w:t>
            </w:r>
            <w:proofErr w:type="spellEnd"/>
            <w:r w:rsidRPr="0088671C">
              <w:t xml:space="preserve">, </w:t>
            </w:r>
            <w:proofErr w:type="spellStart"/>
            <w:r w:rsidRPr="0088671C">
              <w:t>SyncTechno</w:t>
            </w:r>
            <w:proofErr w:type="spellEnd"/>
            <w:r w:rsidRPr="0088671C">
              <w:t xml:space="preserve"> Inc., FirstNet Authority, Thales, </w:t>
            </w:r>
            <w:proofErr w:type="spellStart"/>
            <w:r w:rsidRPr="0088671C">
              <w:t>Novamint</w:t>
            </w:r>
            <w:proofErr w:type="spellEnd"/>
            <w:r w:rsidRPr="0088671C">
              <w:t xml:space="preserve">, ETRI, NICT, </w:t>
            </w:r>
            <w:proofErr w:type="spellStart"/>
            <w:r w:rsidRPr="0088671C">
              <w:t>Erillisverkot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0F5837" w14:textId="77777777" w:rsidR="004F38C1" w:rsidRPr="0088671C" w:rsidRDefault="004F38C1" w:rsidP="00C43975">
            <w:pPr>
              <w:snapToGrid w:val="0"/>
              <w:spacing w:after="0" w:line="240" w:lineRule="auto"/>
            </w:pPr>
            <w:r w:rsidRPr="0088671C">
              <w:t>New use case on resilient positioning in satellite networks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EB81B96" w14:textId="74538940" w:rsidR="004F38C1" w:rsidRPr="0088671C" w:rsidRDefault="0088671C" w:rsidP="00C43975">
            <w:pPr>
              <w:snapToGrid w:val="0"/>
              <w:spacing w:after="0" w:line="240" w:lineRule="auto"/>
            </w:pPr>
            <w:r w:rsidRPr="0088671C">
              <w:t>Revised to S1-244818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0708A8" w14:textId="77777777" w:rsidR="004F38C1" w:rsidRPr="0088671C" w:rsidRDefault="004F38C1" w:rsidP="00C43975">
            <w:pPr>
              <w:spacing w:after="0" w:line="240" w:lineRule="auto"/>
              <w:rPr>
                <w:rFonts w:eastAsia="Arial Unicode MS" w:cs="Arial"/>
                <w:i/>
                <w:szCs w:val="18"/>
                <w:lang w:val="en-US" w:eastAsia="ar-SA"/>
              </w:rPr>
            </w:pPr>
            <w:r w:rsidRPr="0088671C">
              <w:rPr>
                <w:rFonts w:eastAsia="Arial Unicode MS" w:cs="Arial"/>
                <w:i/>
                <w:szCs w:val="18"/>
                <w:lang w:val="en-US" w:eastAsia="ar-SA"/>
              </w:rPr>
              <w:t>Revision of S1-244016.</w:t>
            </w:r>
          </w:p>
          <w:p w14:paraId="70E3F397" w14:textId="77777777" w:rsidR="004F38C1" w:rsidRPr="0088671C" w:rsidRDefault="004F38C1" w:rsidP="00C43975">
            <w:pPr>
              <w:spacing w:after="0" w:line="240" w:lineRule="auto"/>
              <w:rPr>
                <w:rFonts w:eastAsia="Arial Unicode MS" w:cs="Arial"/>
                <w:szCs w:val="18"/>
                <w:lang w:val="en-US" w:eastAsia="ar-SA"/>
              </w:rPr>
            </w:pPr>
            <w:r w:rsidRPr="0088671C">
              <w:rPr>
                <w:rFonts w:eastAsia="Arial Unicode MS" w:cs="Arial"/>
                <w:i/>
                <w:szCs w:val="18"/>
                <w:lang w:val="en-US" w:eastAsia="ar-SA"/>
              </w:rPr>
              <w:t>Revision of S1-244392.</w:t>
            </w:r>
          </w:p>
          <w:p w14:paraId="7404CA88" w14:textId="77777777" w:rsidR="004F38C1" w:rsidRPr="0088671C" w:rsidRDefault="004F38C1" w:rsidP="00C43975">
            <w:pPr>
              <w:spacing w:after="0" w:line="240" w:lineRule="auto"/>
              <w:rPr>
                <w:rFonts w:eastAsia="Arial Unicode MS" w:cs="Arial"/>
                <w:szCs w:val="18"/>
                <w:lang w:val="en-US" w:eastAsia="ar-SA"/>
              </w:rPr>
            </w:pPr>
            <w:r w:rsidRPr="0088671C">
              <w:rPr>
                <w:rFonts w:eastAsia="Arial Unicode MS" w:cs="Arial"/>
                <w:szCs w:val="18"/>
                <w:lang w:val="en-US" w:eastAsia="ar-SA"/>
              </w:rPr>
              <w:t>Revision of S1-244600.</w:t>
            </w:r>
          </w:p>
        </w:tc>
      </w:tr>
      <w:tr w:rsidR="0088671C" w:rsidRPr="002B5B90" w14:paraId="3CF76D12" w14:textId="77777777" w:rsidTr="0088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AAFDDD4" w14:textId="228955F5" w:rsidR="0088671C" w:rsidRPr="0088671C" w:rsidRDefault="0088671C" w:rsidP="00C43975">
            <w:pPr>
              <w:snapToGrid w:val="0"/>
              <w:spacing w:after="0" w:line="240" w:lineRule="auto"/>
            </w:pPr>
            <w:proofErr w:type="spellStart"/>
            <w:r w:rsidRPr="0088671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7DDC529" w14:textId="66346589" w:rsidR="0088671C" w:rsidRPr="0088671C" w:rsidRDefault="0088671C" w:rsidP="00C43975">
            <w:pPr>
              <w:snapToGrid w:val="0"/>
              <w:spacing w:after="0" w:line="240" w:lineRule="auto"/>
            </w:pPr>
            <w:hyperlink r:id="rId523" w:history="1">
              <w:r w:rsidRPr="0088671C">
                <w:rPr>
                  <w:rStyle w:val="Hyperlink"/>
                  <w:rFonts w:cs="Arial"/>
                  <w:color w:val="auto"/>
                </w:rPr>
                <w:t>S1-244818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1E1AA1C" w14:textId="18D707FA" w:rsidR="0088671C" w:rsidRPr="0088671C" w:rsidRDefault="0088671C" w:rsidP="00C43975">
            <w:pPr>
              <w:snapToGrid w:val="0"/>
              <w:spacing w:after="0" w:line="240" w:lineRule="auto"/>
            </w:pPr>
            <w:r w:rsidRPr="0088671C">
              <w:t xml:space="preserve">Airbus, ESA, Fraunhofer IIS, </w:t>
            </w:r>
            <w:proofErr w:type="spellStart"/>
            <w:r w:rsidRPr="0088671C">
              <w:t>Softil</w:t>
            </w:r>
            <w:proofErr w:type="spellEnd"/>
            <w:r w:rsidRPr="0088671C">
              <w:t xml:space="preserve">, </w:t>
            </w:r>
            <w:proofErr w:type="spellStart"/>
            <w:r w:rsidRPr="0088671C">
              <w:t>SyncTechno</w:t>
            </w:r>
            <w:proofErr w:type="spellEnd"/>
            <w:r w:rsidRPr="0088671C">
              <w:t xml:space="preserve"> Inc., FirstNet Authority, Thales, </w:t>
            </w:r>
            <w:proofErr w:type="spellStart"/>
            <w:r w:rsidRPr="0088671C">
              <w:t>Novamint</w:t>
            </w:r>
            <w:proofErr w:type="spellEnd"/>
            <w:r w:rsidRPr="0088671C">
              <w:t xml:space="preserve">, ETRI, NICT, </w:t>
            </w:r>
            <w:proofErr w:type="spellStart"/>
            <w:r w:rsidRPr="0088671C">
              <w:t>Erillisverkot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947C373" w14:textId="0C59C0D7" w:rsidR="0088671C" w:rsidRPr="0088671C" w:rsidRDefault="0088671C" w:rsidP="00C43975">
            <w:pPr>
              <w:snapToGrid w:val="0"/>
              <w:spacing w:after="0" w:line="240" w:lineRule="auto"/>
            </w:pPr>
            <w:r w:rsidRPr="0088671C">
              <w:t>New use case on resilient positioning in satellite networks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21CD00" w14:textId="77777777" w:rsidR="0088671C" w:rsidRPr="0088671C" w:rsidRDefault="0088671C"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D8089A5" w14:textId="77777777" w:rsidR="0088671C" w:rsidRPr="0088671C" w:rsidRDefault="0088671C" w:rsidP="0088671C">
            <w:pPr>
              <w:spacing w:after="0" w:line="240" w:lineRule="auto"/>
              <w:rPr>
                <w:rFonts w:eastAsia="Arial Unicode MS" w:cs="Arial"/>
                <w:i/>
                <w:szCs w:val="18"/>
                <w:lang w:val="en-US" w:eastAsia="ar-SA"/>
              </w:rPr>
            </w:pPr>
            <w:r w:rsidRPr="0088671C">
              <w:rPr>
                <w:rFonts w:eastAsia="Arial Unicode MS" w:cs="Arial"/>
                <w:i/>
                <w:szCs w:val="18"/>
                <w:lang w:val="en-US" w:eastAsia="ar-SA"/>
              </w:rPr>
              <w:t>Revision of S1-244016.</w:t>
            </w:r>
          </w:p>
          <w:p w14:paraId="472D6D16" w14:textId="77777777" w:rsidR="0088671C" w:rsidRPr="0088671C" w:rsidRDefault="0088671C" w:rsidP="0088671C">
            <w:pPr>
              <w:spacing w:after="0" w:line="240" w:lineRule="auto"/>
              <w:rPr>
                <w:rFonts w:eastAsia="Arial Unicode MS" w:cs="Arial"/>
                <w:i/>
                <w:szCs w:val="18"/>
                <w:lang w:val="en-US" w:eastAsia="ar-SA"/>
              </w:rPr>
            </w:pPr>
            <w:r w:rsidRPr="0088671C">
              <w:rPr>
                <w:rFonts w:eastAsia="Arial Unicode MS" w:cs="Arial"/>
                <w:i/>
                <w:szCs w:val="18"/>
                <w:lang w:val="en-US" w:eastAsia="ar-SA"/>
              </w:rPr>
              <w:t>Revision of S1-244392.</w:t>
            </w:r>
          </w:p>
          <w:p w14:paraId="3FFE8CDD" w14:textId="34BEBF6F" w:rsidR="0088671C" w:rsidRDefault="0088671C" w:rsidP="0088671C">
            <w:pPr>
              <w:spacing w:after="0" w:line="240" w:lineRule="auto"/>
              <w:rPr>
                <w:rFonts w:eastAsia="Arial Unicode MS" w:cs="Arial"/>
                <w:szCs w:val="18"/>
                <w:lang w:val="en-US" w:eastAsia="ar-SA"/>
              </w:rPr>
            </w:pPr>
            <w:r w:rsidRPr="0088671C">
              <w:rPr>
                <w:rFonts w:eastAsia="Arial Unicode MS" w:cs="Arial"/>
                <w:i/>
                <w:szCs w:val="18"/>
                <w:lang w:val="en-US" w:eastAsia="ar-SA"/>
              </w:rPr>
              <w:t>Revision of S1-244600.</w:t>
            </w:r>
          </w:p>
          <w:p w14:paraId="28C231A6" w14:textId="09B35633" w:rsidR="0088671C" w:rsidRPr="0088671C" w:rsidRDefault="0088671C" w:rsidP="00C43975">
            <w:pPr>
              <w:spacing w:after="0" w:line="240" w:lineRule="auto"/>
              <w:rPr>
                <w:rFonts w:eastAsia="Arial Unicode MS" w:cs="Arial"/>
                <w:szCs w:val="18"/>
                <w:lang w:val="en-US" w:eastAsia="ar-SA"/>
              </w:rPr>
            </w:pPr>
            <w:r w:rsidRPr="0088671C">
              <w:rPr>
                <w:rFonts w:eastAsia="Arial Unicode MS" w:cs="Arial"/>
                <w:szCs w:val="18"/>
                <w:lang w:val="en-US" w:eastAsia="ar-SA"/>
              </w:rPr>
              <w:t>Revision of S1-244615.</w:t>
            </w:r>
          </w:p>
        </w:tc>
      </w:tr>
      <w:tr w:rsidR="004F38C1" w:rsidRPr="002B5B90" w14:paraId="18700D95"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D6BAAD"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C455D7" w14:textId="0D01640B" w:rsidR="004F38C1" w:rsidRPr="00DB7744" w:rsidRDefault="00C43975" w:rsidP="00C43975">
            <w:pPr>
              <w:snapToGrid w:val="0"/>
              <w:spacing w:after="0" w:line="240" w:lineRule="auto"/>
            </w:pPr>
            <w:hyperlink r:id="rId524" w:history="1">
              <w:r w:rsidR="004F38C1" w:rsidRPr="00DB7744">
                <w:rPr>
                  <w:rStyle w:val="Hyperlink"/>
                  <w:rFonts w:cs="Arial"/>
                  <w:color w:val="auto"/>
                </w:rPr>
                <w:t>S1-244017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1DEE87" w14:textId="77777777" w:rsidR="004F38C1" w:rsidRPr="00DB7744" w:rsidRDefault="004F38C1" w:rsidP="00C43975">
            <w:pPr>
              <w:snapToGrid w:val="0"/>
              <w:spacing w:after="0" w:line="240" w:lineRule="auto"/>
            </w:pPr>
            <w:r w:rsidRPr="00DB7744">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546737" w14:textId="77777777" w:rsidR="004F38C1" w:rsidRPr="00DB7744" w:rsidRDefault="004F38C1" w:rsidP="00C43975">
            <w:pPr>
              <w:snapToGrid w:val="0"/>
              <w:spacing w:after="0" w:line="240" w:lineRule="auto"/>
            </w:pPr>
            <w:r w:rsidRPr="00DB7744">
              <w:t xml:space="preserve">New use case on </w:t>
            </w:r>
            <w:proofErr w:type="spellStart"/>
            <w:r w:rsidRPr="00DB7744">
              <w:t>Ubiquitious</w:t>
            </w:r>
            <w:proofErr w:type="spellEnd"/>
            <w:r w:rsidRPr="00DB7744">
              <w:t xml:space="preserve"> and Resilient Network</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5088F55" w14:textId="77777777" w:rsidR="004F38C1" w:rsidRPr="00DB7744" w:rsidRDefault="004F38C1" w:rsidP="00C43975">
            <w:pPr>
              <w:snapToGrid w:val="0"/>
              <w:spacing w:after="0" w:line="240" w:lineRule="auto"/>
            </w:pPr>
            <w:r w:rsidRPr="00DB7744">
              <w:t>Revised to S1-244602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6F99E8" w14:textId="77777777" w:rsidR="004F38C1" w:rsidRPr="00DB7744" w:rsidRDefault="004F38C1" w:rsidP="00C43975">
            <w:pPr>
              <w:spacing w:after="0" w:line="240" w:lineRule="auto"/>
              <w:rPr>
                <w:rFonts w:eastAsia="Arial Unicode MS" w:cs="Arial"/>
                <w:szCs w:val="18"/>
                <w:lang w:val="en-US" w:eastAsia="ar-SA"/>
              </w:rPr>
            </w:pPr>
          </w:p>
        </w:tc>
      </w:tr>
      <w:tr w:rsidR="004F38C1" w:rsidRPr="002B5B90" w14:paraId="1BBD857A" w14:textId="77777777" w:rsidTr="0088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C5DEBA" w14:textId="77777777" w:rsidR="004F38C1" w:rsidRPr="00102C01" w:rsidRDefault="004F38C1" w:rsidP="00C43975">
            <w:pPr>
              <w:snapToGrid w:val="0"/>
              <w:spacing w:after="0" w:line="240" w:lineRule="auto"/>
            </w:pPr>
            <w:proofErr w:type="spellStart"/>
            <w:r w:rsidRPr="00102C0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FE57FE" w14:textId="3B730D25" w:rsidR="004F38C1" w:rsidRPr="00102C01" w:rsidRDefault="00C43975" w:rsidP="00C43975">
            <w:pPr>
              <w:snapToGrid w:val="0"/>
              <w:spacing w:after="0" w:line="240" w:lineRule="auto"/>
            </w:pPr>
            <w:hyperlink r:id="rId525" w:history="1">
              <w:r w:rsidR="004F38C1" w:rsidRPr="00102C01">
                <w:rPr>
                  <w:rStyle w:val="Hyperlink"/>
                  <w:rFonts w:cs="Arial"/>
                  <w:color w:val="auto"/>
                </w:rPr>
                <w:t>S1-244602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827D9F" w14:textId="77777777" w:rsidR="004F38C1" w:rsidRPr="00102C01" w:rsidRDefault="004F38C1" w:rsidP="00C43975">
            <w:pPr>
              <w:snapToGrid w:val="0"/>
              <w:spacing w:after="0" w:line="240" w:lineRule="auto"/>
            </w:pPr>
            <w:r w:rsidRPr="00102C01">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1A0824" w14:textId="77777777" w:rsidR="004F38C1" w:rsidRPr="00102C01" w:rsidRDefault="004F38C1" w:rsidP="00C43975">
            <w:pPr>
              <w:snapToGrid w:val="0"/>
              <w:spacing w:after="0" w:line="240" w:lineRule="auto"/>
            </w:pPr>
            <w:r w:rsidRPr="00102C01">
              <w:t xml:space="preserve">New use case on </w:t>
            </w:r>
            <w:proofErr w:type="spellStart"/>
            <w:r w:rsidRPr="00102C01">
              <w:t>Ubiquitious</w:t>
            </w:r>
            <w:proofErr w:type="spellEnd"/>
            <w:r w:rsidRPr="00102C01">
              <w:t xml:space="preserve"> and Resilient Network</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0B71C94" w14:textId="77777777" w:rsidR="004F38C1" w:rsidRPr="00102C01" w:rsidRDefault="004F38C1" w:rsidP="00C43975">
            <w:pPr>
              <w:snapToGrid w:val="0"/>
              <w:spacing w:after="0" w:line="240" w:lineRule="auto"/>
            </w:pPr>
            <w:r w:rsidRPr="00102C01">
              <w:t>Revised to S1-244616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D028E4" w14:textId="77777777" w:rsidR="004F38C1" w:rsidRPr="00102C01" w:rsidRDefault="004F38C1" w:rsidP="00C43975">
            <w:pPr>
              <w:spacing w:after="0" w:line="240" w:lineRule="auto"/>
              <w:rPr>
                <w:rFonts w:eastAsia="Arial Unicode MS" w:cs="Arial"/>
                <w:szCs w:val="18"/>
                <w:lang w:val="en-US" w:eastAsia="ar-SA"/>
              </w:rPr>
            </w:pPr>
            <w:r w:rsidRPr="00102C01">
              <w:rPr>
                <w:rFonts w:eastAsia="Arial Unicode MS" w:cs="Arial"/>
                <w:szCs w:val="18"/>
                <w:lang w:val="en-US" w:eastAsia="ar-SA"/>
              </w:rPr>
              <w:t>Revision of S1-244017.</w:t>
            </w:r>
          </w:p>
        </w:tc>
      </w:tr>
      <w:tr w:rsidR="004F38C1" w:rsidRPr="002B5B90" w14:paraId="4AB53E8B" w14:textId="77777777" w:rsidTr="0088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B65A35" w14:textId="77777777" w:rsidR="004F38C1" w:rsidRPr="0088671C" w:rsidRDefault="004F38C1" w:rsidP="00C43975">
            <w:pPr>
              <w:snapToGrid w:val="0"/>
              <w:spacing w:after="0" w:line="240" w:lineRule="auto"/>
            </w:pPr>
            <w:proofErr w:type="spellStart"/>
            <w:r w:rsidRPr="0088671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AF88A1" w14:textId="10900D3E" w:rsidR="004F38C1" w:rsidRPr="0088671C" w:rsidRDefault="00C43975" w:rsidP="00C43975">
            <w:pPr>
              <w:snapToGrid w:val="0"/>
              <w:spacing w:after="0" w:line="240" w:lineRule="auto"/>
              <w:rPr>
                <w:rFonts w:cs="Arial"/>
              </w:rPr>
            </w:pPr>
            <w:hyperlink r:id="rId526" w:history="1">
              <w:r w:rsidR="004F38C1" w:rsidRPr="0088671C">
                <w:rPr>
                  <w:rStyle w:val="Hyperlink"/>
                  <w:rFonts w:cs="Arial"/>
                  <w:color w:val="auto"/>
                </w:rPr>
                <w:t>S1-244</w:t>
              </w:r>
              <w:r w:rsidR="004F38C1" w:rsidRPr="0088671C">
                <w:rPr>
                  <w:rStyle w:val="Hyperlink"/>
                  <w:rFonts w:cs="Arial"/>
                  <w:color w:val="auto"/>
                </w:rPr>
                <w:t>6</w:t>
              </w:r>
              <w:r w:rsidR="004F38C1" w:rsidRPr="0088671C">
                <w:rPr>
                  <w:rStyle w:val="Hyperlink"/>
                  <w:rFonts w:cs="Arial"/>
                  <w:color w:val="auto"/>
                </w:rPr>
                <w:t>1</w:t>
              </w:r>
              <w:r w:rsidR="004F38C1" w:rsidRPr="0088671C">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197F7A" w14:textId="77777777" w:rsidR="004F38C1" w:rsidRPr="0088671C" w:rsidRDefault="004F38C1" w:rsidP="00C43975">
            <w:pPr>
              <w:snapToGrid w:val="0"/>
              <w:spacing w:after="0" w:line="240" w:lineRule="auto"/>
            </w:pPr>
            <w:r w:rsidRPr="0088671C">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03C2FE2" w14:textId="77777777" w:rsidR="004F38C1" w:rsidRPr="0088671C" w:rsidRDefault="004F38C1" w:rsidP="00C43975">
            <w:pPr>
              <w:snapToGrid w:val="0"/>
              <w:spacing w:after="0" w:line="240" w:lineRule="auto"/>
            </w:pPr>
            <w:r w:rsidRPr="0088671C">
              <w:t xml:space="preserve">New use case on </w:t>
            </w:r>
            <w:proofErr w:type="spellStart"/>
            <w:r w:rsidRPr="0088671C">
              <w:t>Ubiquitious</w:t>
            </w:r>
            <w:proofErr w:type="spellEnd"/>
            <w:r w:rsidRPr="0088671C">
              <w:t xml:space="preserve"> and Resilient Network</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005AC4C" w14:textId="07AB2A6D" w:rsidR="004F38C1" w:rsidRPr="0088671C" w:rsidRDefault="0088671C" w:rsidP="00C43975">
            <w:pPr>
              <w:snapToGrid w:val="0"/>
              <w:spacing w:after="0" w:line="240" w:lineRule="auto"/>
            </w:pPr>
            <w:r w:rsidRPr="0088671C">
              <w:t>Revised to S1-244819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AFA61F" w14:textId="77777777" w:rsidR="004F38C1" w:rsidRPr="0088671C" w:rsidRDefault="004F38C1" w:rsidP="00C43975">
            <w:pPr>
              <w:spacing w:after="0" w:line="240" w:lineRule="auto"/>
              <w:rPr>
                <w:rFonts w:eastAsia="Arial Unicode MS" w:cs="Arial"/>
                <w:szCs w:val="18"/>
                <w:lang w:val="en-US" w:eastAsia="ar-SA"/>
              </w:rPr>
            </w:pPr>
            <w:r w:rsidRPr="0088671C">
              <w:rPr>
                <w:rFonts w:eastAsia="Arial Unicode MS" w:cs="Arial"/>
                <w:i/>
                <w:szCs w:val="18"/>
                <w:lang w:val="en-US" w:eastAsia="ar-SA"/>
              </w:rPr>
              <w:t>Revision of S1-244017.</w:t>
            </w:r>
          </w:p>
          <w:p w14:paraId="3184B234" w14:textId="77777777" w:rsidR="004F38C1" w:rsidRPr="0088671C" w:rsidRDefault="004F38C1" w:rsidP="00C43975">
            <w:pPr>
              <w:spacing w:after="0" w:line="240" w:lineRule="auto"/>
              <w:rPr>
                <w:rFonts w:eastAsia="Arial Unicode MS" w:cs="Arial"/>
                <w:szCs w:val="18"/>
                <w:lang w:val="en-US" w:eastAsia="ar-SA"/>
              </w:rPr>
            </w:pPr>
            <w:r w:rsidRPr="0088671C">
              <w:rPr>
                <w:rFonts w:eastAsia="Arial Unicode MS" w:cs="Arial"/>
                <w:szCs w:val="18"/>
                <w:lang w:val="en-US" w:eastAsia="ar-SA"/>
              </w:rPr>
              <w:t>Revision of S1-244602.</w:t>
            </w:r>
          </w:p>
        </w:tc>
      </w:tr>
      <w:tr w:rsidR="0088671C" w:rsidRPr="002B5B90" w14:paraId="5AEF1F2C" w14:textId="77777777" w:rsidTr="0088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363517F" w14:textId="445ED425" w:rsidR="0088671C" w:rsidRPr="0088671C" w:rsidRDefault="0088671C" w:rsidP="00C43975">
            <w:pPr>
              <w:snapToGrid w:val="0"/>
              <w:spacing w:after="0" w:line="240" w:lineRule="auto"/>
            </w:pPr>
            <w:proofErr w:type="spellStart"/>
            <w:r w:rsidRPr="0088671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43A44C9" w14:textId="76EFB215" w:rsidR="0088671C" w:rsidRPr="0088671C" w:rsidRDefault="0088671C" w:rsidP="00C43975">
            <w:pPr>
              <w:snapToGrid w:val="0"/>
              <w:spacing w:after="0" w:line="240" w:lineRule="auto"/>
            </w:pPr>
            <w:hyperlink r:id="rId527" w:history="1">
              <w:r w:rsidRPr="0088671C">
                <w:rPr>
                  <w:rStyle w:val="Hyperlink"/>
                  <w:rFonts w:cs="Arial"/>
                  <w:color w:val="auto"/>
                </w:rPr>
                <w:t>S1-244819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6DB014" w14:textId="67C3F05F" w:rsidR="0088671C" w:rsidRPr="0088671C" w:rsidRDefault="0088671C" w:rsidP="00C43975">
            <w:pPr>
              <w:snapToGrid w:val="0"/>
              <w:spacing w:after="0" w:line="240" w:lineRule="auto"/>
            </w:pPr>
            <w:r w:rsidRPr="0088671C">
              <w:t>Orange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D08E009" w14:textId="62E94B25" w:rsidR="0088671C" w:rsidRPr="0088671C" w:rsidRDefault="0088671C" w:rsidP="00C43975">
            <w:pPr>
              <w:snapToGrid w:val="0"/>
              <w:spacing w:after="0" w:line="240" w:lineRule="auto"/>
            </w:pPr>
            <w:r w:rsidRPr="0088671C">
              <w:t xml:space="preserve">New use case on </w:t>
            </w:r>
            <w:proofErr w:type="spellStart"/>
            <w:r w:rsidRPr="0088671C">
              <w:t>Ubiquitious</w:t>
            </w:r>
            <w:proofErr w:type="spellEnd"/>
            <w:r w:rsidRPr="0088671C">
              <w:t xml:space="preserve"> and Resilient Network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877AE9" w14:textId="77777777" w:rsidR="0088671C" w:rsidRPr="0088671C" w:rsidRDefault="0088671C"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B527B0C" w14:textId="77777777" w:rsidR="0088671C" w:rsidRPr="0088671C" w:rsidRDefault="0088671C" w:rsidP="0088671C">
            <w:pPr>
              <w:spacing w:after="0" w:line="240" w:lineRule="auto"/>
              <w:rPr>
                <w:rFonts w:eastAsia="Arial Unicode MS" w:cs="Arial"/>
                <w:i/>
                <w:szCs w:val="18"/>
                <w:lang w:val="en-US" w:eastAsia="ar-SA"/>
              </w:rPr>
            </w:pPr>
            <w:r w:rsidRPr="0088671C">
              <w:rPr>
                <w:rFonts w:eastAsia="Arial Unicode MS" w:cs="Arial"/>
                <w:i/>
                <w:szCs w:val="18"/>
                <w:lang w:val="en-US" w:eastAsia="ar-SA"/>
              </w:rPr>
              <w:t>Revision of S1-244017.</w:t>
            </w:r>
          </w:p>
          <w:p w14:paraId="07722FB4" w14:textId="66473E6B" w:rsidR="0088671C" w:rsidRDefault="0088671C" w:rsidP="0088671C">
            <w:pPr>
              <w:spacing w:after="0" w:line="240" w:lineRule="auto"/>
              <w:rPr>
                <w:rFonts w:eastAsia="Arial Unicode MS" w:cs="Arial"/>
                <w:szCs w:val="18"/>
                <w:lang w:val="en-US" w:eastAsia="ar-SA"/>
              </w:rPr>
            </w:pPr>
            <w:r w:rsidRPr="0088671C">
              <w:rPr>
                <w:rFonts w:eastAsia="Arial Unicode MS" w:cs="Arial"/>
                <w:i/>
                <w:szCs w:val="18"/>
                <w:lang w:val="en-US" w:eastAsia="ar-SA"/>
              </w:rPr>
              <w:t>Revision of S1-244602.</w:t>
            </w:r>
          </w:p>
          <w:p w14:paraId="2082F49E" w14:textId="04FD60AB" w:rsidR="0088671C" w:rsidRPr="0088671C" w:rsidRDefault="0088671C" w:rsidP="00C43975">
            <w:pPr>
              <w:spacing w:after="0" w:line="240" w:lineRule="auto"/>
              <w:rPr>
                <w:rFonts w:eastAsia="Arial Unicode MS" w:cs="Arial"/>
                <w:szCs w:val="18"/>
                <w:lang w:val="en-US" w:eastAsia="ar-SA"/>
              </w:rPr>
            </w:pPr>
            <w:r w:rsidRPr="0088671C">
              <w:rPr>
                <w:rFonts w:eastAsia="Arial Unicode MS" w:cs="Arial"/>
                <w:szCs w:val="18"/>
                <w:lang w:val="en-US" w:eastAsia="ar-SA"/>
              </w:rPr>
              <w:t>Revision of S1-244616.</w:t>
            </w:r>
          </w:p>
        </w:tc>
      </w:tr>
      <w:tr w:rsidR="004F38C1" w:rsidRPr="002B5B90" w14:paraId="6961705A"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2D498B"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6B1451" w14:textId="640C742F" w:rsidR="004F38C1" w:rsidRPr="00DB7744" w:rsidRDefault="00C43975" w:rsidP="00C43975">
            <w:pPr>
              <w:snapToGrid w:val="0"/>
              <w:spacing w:after="0" w:line="240" w:lineRule="auto"/>
            </w:pPr>
            <w:hyperlink r:id="rId528" w:history="1">
              <w:r w:rsidR="004F38C1" w:rsidRPr="00DB7744">
                <w:rPr>
                  <w:rStyle w:val="Hyperlink"/>
                  <w:rFonts w:cs="Arial"/>
                  <w:color w:val="auto"/>
                </w:rPr>
                <w:t>S1-244019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F73174" w14:textId="77777777" w:rsidR="004F38C1" w:rsidRPr="00DB7744" w:rsidRDefault="004F38C1" w:rsidP="00C43975">
            <w:pPr>
              <w:snapToGrid w:val="0"/>
              <w:spacing w:after="0" w:line="240" w:lineRule="auto"/>
            </w:pPr>
            <w:r w:rsidRPr="00DB7744">
              <w:t xml:space="preserve">Thales, TNO, </w:t>
            </w:r>
            <w:proofErr w:type="spellStart"/>
            <w:r w:rsidRPr="00DB7744">
              <w:t>Firstnet</w:t>
            </w:r>
            <w:proofErr w:type="spellEnd"/>
            <w:r w:rsidRPr="00DB7744">
              <w:t>, Mitre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311AAA" w14:textId="77777777" w:rsidR="004F38C1" w:rsidRPr="00DB7744" w:rsidRDefault="004F38C1" w:rsidP="00C43975">
            <w:pPr>
              <w:snapToGrid w:val="0"/>
              <w:spacing w:after="0" w:line="240" w:lineRule="auto"/>
            </w:pPr>
            <w:r w:rsidRPr="00DB7744">
              <w:t>Use Case on “Disaster relief”</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4D8B856" w14:textId="77777777" w:rsidR="004F38C1" w:rsidRPr="00DB7744" w:rsidRDefault="004F38C1" w:rsidP="00C43975">
            <w:pPr>
              <w:snapToGrid w:val="0"/>
              <w:spacing w:after="0" w:line="240" w:lineRule="auto"/>
            </w:pPr>
            <w:r w:rsidRPr="00DB7744">
              <w:t>Revised to S1-244603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248725" w14:textId="77777777" w:rsidR="004F38C1" w:rsidRPr="00DB7744" w:rsidRDefault="004F38C1" w:rsidP="00C43975">
            <w:pPr>
              <w:spacing w:after="0" w:line="240" w:lineRule="auto"/>
              <w:rPr>
                <w:rFonts w:eastAsia="Arial Unicode MS" w:cs="Arial"/>
                <w:szCs w:val="18"/>
                <w:lang w:val="en-US" w:eastAsia="ar-SA"/>
              </w:rPr>
            </w:pPr>
          </w:p>
        </w:tc>
      </w:tr>
      <w:tr w:rsidR="004F38C1" w:rsidRPr="002B5B90" w14:paraId="07A4483D"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202BB3" w14:textId="77777777" w:rsidR="004F38C1" w:rsidRPr="006B46C6" w:rsidRDefault="004F38C1" w:rsidP="00C43975">
            <w:pPr>
              <w:snapToGrid w:val="0"/>
              <w:spacing w:after="0" w:line="240" w:lineRule="auto"/>
            </w:pPr>
            <w:proofErr w:type="spellStart"/>
            <w:r w:rsidRPr="006B46C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39474C" w14:textId="27F9C509" w:rsidR="004F38C1" w:rsidRPr="006B46C6" w:rsidRDefault="00C43975" w:rsidP="00C43975">
            <w:pPr>
              <w:snapToGrid w:val="0"/>
              <w:spacing w:after="0" w:line="240" w:lineRule="auto"/>
            </w:pPr>
            <w:hyperlink r:id="rId529" w:history="1">
              <w:r w:rsidR="004F38C1" w:rsidRPr="006B46C6">
                <w:rPr>
                  <w:rStyle w:val="Hyperlink"/>
                  <w:rFonts w:cs="Arial"/>
                  <w:color w:val="auto"/>
                </w:rPr>
                <w:t>S1-244603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70FD35" w14:textId="77777777" w:rsidR="004F38C1" w:rsidRPr="006B46C6" w:rsidRDefault="004F38C1" w:rsidP="00C43975">
            <w:pPr>
              <w:snapToGrid w:val="0"/>
              <w:spacing w:after="0" w:line="240" w:lineRule="auto"/>
            </w:pPr>
            <w:r w:rsidRPr="006B46C6">
              <w:t xml:space="preserve">Thales, TNO, </w:t>
            </w:r>
            <w:proofErr w:type="spellStart"/>
            <w:r w:rsidRPr="006B46C6">
              <w:t>Firstnet</w:t>
            </w:r>
            <w:proofErr w:type="spellEnd"/>
            <w:r w:rsidRPr="006B46C6">
              <w:t>, Mitre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AEC8D9" w14:textId="77777777" w:rsidR="004F38C1" w:rsidRPr="006B46C6" w:rsidRDefault="004F38C1" w:rsidP="00C43975">
            <w:pPr>
              <w:snapToGrid w:val="0"/>
              <w:spacing w:after="0" w:line="240" w:lineRule="auto"/>
            </w:pPr>
            <w:r w:rsidRPr="006B46C6">
              <w:t>Use Case on “Disaster relief”</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C5C0A91" w14:textId="77777777" w:rsidR="004F38C1" w:rsidRPr="006B46C6" w:rsidRDefault="004F38C1" w:rsidP="00C43975">
            <w:pPr>
              <w:snapToGrid w:val="0"/>
              <w:spacing w:after="0" w:line="240" w:lineRule="auto"/>
            </w:pPr>
            <w:r w:rsidRPr="006B46C6">
              <w:t>Revised to S1-244617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0E3F6E" w14:textId="77777777" w:rsidR="004F38C1" w:rsidRPr="006B46C6" w:rsidRDefault="004F38C1" w:rsidP="00C43975">
            <w:pPr>
              <w:spacing w:after="0" w:line="240" w:lineRule="auto"/>
              <w:rPr>
                <w:rFonts w:eastAsia="Arial Unicode MS" w:cs="Arial"/>
                <w:szCs w:val="18"/>
                <w:lang w:val="en-US" w:eastAsia="ar-SA"/>
              </w:rPr>
            </w:pPr>
            <w:r w:rsidRPr="006B46C6">
              <w:rPr>
                <w:rFonts w:eastAsia="Arial Unicode MS" w:cs="Arial"/>
                <w:szCs w:val="18"/>
                <w:lang w:val="en-US" w:eastAsia="ar-SA"/>
              </w:rPr>
              <w:t>Revision of S1-244019.</w:t>
            </w:r>
          </w:p>
        </w:tc>
      </w:tr>
      <w:tr w:rsidR="004F38C1" w:rsidRPr="002B5B90" w14:paraId="79483F92"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740781" w14:textId="77777777" w:rsidR="004F38C1" w:rsidRPr="003724C5" w:rsidRDefault="004F38C1" w:rsidP="00C43975">
            <w:pPr>
              <w:snapToGrid w:val="0"/>
              <w:spacing w:after="0" w:line="240" w:lineRule="auto"/>
            </w:pPr>
            <w:proofErr w:type="spellStart"/>
            <w:r w:rsidRPr="003724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50B44F" w14:textId="715EAD70" w:rsidR="004F38C1" w:rsidRPr="003724C5" w:rsidRDefault="00C43975" w:rsidP="00C43975">
            <w:pPr>
              <w:snapToGrid w:val="0"/>
              <w:spacing w:after="0" w:line="240" w:lineRule="auto"/>
              <w:rPr>
                <w:rFonts w:cs="Arial"/>
              </w:rPr>
            </w:pPr>
            <w:hyperlink r:id="rId530" w:history="1">
              <w:r w:rsidR="004F38C1" w:rsidRPr="003724C5">
                <w:rPr>
                  <w:rStyle w:val="Hyperlink"/>
                  <w:rFonts w:cs="Arial"/>
                  <w:color w:val="auto"/>
                </w:rPr>
                <w:t>S1-244617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22095F" w14:textId="77777777" w:rsidR="004F38C1" w:rsidRPr="003724C5" w:rsidRDefault="004F38C1" w:rsidP="00C43975">
            <w:pPr>
              <w:snapToGrid w:val="0"/>
              <w:spacing w:after="0" w:line="240" w:lineRule="auto"/>
            </w:pPr>
            <w:r w:rsidRPr="003724C5">
              <w:t xml:space="preserve">Thales, TNO, </w:t>
            </w:r>
            <w:proofErr w:type="spellStart"/>
            <w:r w:rsidRPr="003724C5">
              <w:t>Firstnet</w:t>
            </w:r>
            <w:proofErr w:type="spellEnd"/>
            <w:r w:rsidRPr="003724C5">
              <w:t>, Mitre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CE7712" w14:textId="77777777" w:rsidR="004F38C1" w:rsidRPr="003724C5" w:rsidRDefault="004F38C1" w:rsidP="00C43975">
            <w:pPr>
              <w:snapToGrid w:val="0"/>
              <w:spacing w:after="0" w:line="240" w:lineRule="auto"/>
            </w:pPr>
            <w:r w:rsidRPr="003724C5">
              <w:t>Use Case on “Disaster relief”</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4BAED84" w14:textId="6AF62F8F" w:rsidR="004F38C1" w:rsidRPr="003724C5" w:rsidRDefault="003724C5" w:rsidP="00C43975">
            <w:pPr>
              <w:snapToGrid w:val="0"/>
              <w:spacing w:after="0" w:line="240" w:lineRule="auto"/>
            </w:pPr>
            <w:r w:rsidRPr="003724C5">
              <w:t>Revised to S1-244820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36C415" w14:textId="77777777" w:rsidR="004F38C1" w:rsidRPr="003724C5" w:rsidRDefault="004F38C1" w:rsidP="00C43975">
            <w:pPr>
              <w:spacing w:after="0" w:line="240" w:lineRule="auto"/>
              <w:rPr>
                <w:rFonts w:eastAsia="Arial Unicode MS" w:cs="Arial"/>
                <w:szCs w:val="18"/>
                <w:lang w:val="en-US" w:eastAsia="ar-SA"/>
              </w:rPr>
            </w:pPr>
            <w:r w:rsidRPr="003724C5">
              <w:rPr>
                <w:rFonts w:eastAsia="Arial Unicode MS" w:cs="Arial"/>
                <w:i/>
                <w:szCs w:val="18"/>
                <w:lang w:val="en-US" w:eastAsia="ar-SA"/>
              </w:rPr>
              <w:t>Revision of S1-244019.</w:t>
            </w:r>
          </w:p>
          <w:p w14:paraId="4A0D3F75" w14:textId="77777777" w:rsidR="004F38C1" w:rsidRPr="003724C5" w:rsidRDefault="004F38C1" w:rsidP="00C43975">
            <w:pPr>
              <w:spacing w:after="0" w:line="240" w:lineRule="auto"/>
              <w:rPr>
                <w:rFonts w:eastAsia="Arial Unicode MS" w:cs="Arial"/>
                <w:szCs w:val="18"/>
                <w:lang w:val="en-US" w:eastAsia="ar-SA"/>
              </w:rPr>
            </w:pPr>
            <w:r w:rsidRPr="003724C5">
              <w:rPr>
                <w:rFonts w:eastAsia="Arial Unicode MS" w:cs="Arial"/>
                <w:szCs w:val="18"/>
                <w:lang w:val="en-US" w:eastAsia="ar-SA"/>
              </w:rPr>
              <w:t>Revision of S1-244603.</w:t>
            </w:r>
          </w:p>
        </w:tc>
      </w:tr>
      <w:tr w:rsidR="003724C5" w:rsidRPr="002B5B90" w14:paraId="0C322558"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541D713" w14:textId="0499CBF4" w:rsidR="003724C5" w:rsidRPr="003724C5" w:rsidRDefault="003724C5" w:rsidP="00C43975">
            <w:pPr>
              <w:snapToGrid w:val="0"/>
              <w:spacing w:after="0" w:line="240" w:lineRule="auto"/>
            </w:pPr>
            <w:proofErr w:type="spellStart"/>
            <w:r w:rsidRPr="003724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9E4B491" w14:textId="70AD63E7" w:rsidR="003724C5" w:rsidRPr="003724C5" w:rsidRDefault="003724C5" w:rsidP="00C43975">
            <w:pPr>
              <w:snapToGrid w:val="0"/>
              <w:spacing w:after="0" w:line="240" w:lineRule="auto"/>
            </w:pPr>
            <w:hyperlink r:id="rId531" w:history="1">
              <w:r w:rsidRPr="003724C5">
                <w:rPr>
                  <w:rStyle w:val="Hyperlink"/>
                  <w:rFonts w:cs="Arial"/>
                  <w:color w:val="auto"/>
                </w:rPr>
                <w:t>S1-244820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5EFEF27" w14:textId="7D9FB9D3" w:rsidR="003724C5" w:rsidRPr="003724C5" w:rsidRDefault="003724C5" w:rsidP="00C43975">
            <w:pPr>
              <w:snapToGrid w:val="0"/>
              <w:spacing w:after="0" w:line="240" w:lineRule="auto"/>
            </w:pPr>
            <w:r w:rsidRPr="003724C5">
              <w:t xml:space="preserve">Thales, TNO, </w:t>
            </w:r>
            <w:proofErr w:type="spellStart"/>
            <w:r w:rsidRPr="003724C5">
              <w:t>Firstnet</w:t>
            </w:r>
            <w:proofErr w:type="spellEnd"/>
            <w:r w:rsidRPr="003724C5">
              <w:t>, Mitre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0B661CB" w14:textId="73A8DCD8" w:rsidR="003724C5" w:rsidRPr="003724C5" w:rsidRDefault="003724C5" w:rsidP="00C43975">
            <w:pPr>
              <w:snapToGrid w:val="0"/>
              <w:spacing w:after="0" w:line="240" w:lineRule="auto"/>
            </w:pPr>
            <w:r w:rsidRPr="003724C5">
              <w:t>Use Case on “Disaster relief”</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D26C2E" w14:textId="77777777" w:rsidR="003724C5" w:rsidRPr="003724C5" w:rsidRDefault="003724C5"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F8E3111" w14:textId="77777777" w:rsidR="003724C5" w:rsidRPr="003724C5" w:rsidRDefault="003724C5" w:rsidP="003724C5">
            <w:pPr>
              <w:spacing w:after="0" w:line="240" w:lineRule="auto"/>
              <w:rPr>
                <w:rFonts w:eastAsia="Arial Unicode MS" w:cs="Arial"/>
                <w:i/>
                <w:szCs w:val="18"/>
                <w:lang w:val="en-US" w:eastAsia="ar-SA"/>
              </w:rPr>
            </w:pPr>
            <w:r w:rsidRPr="003724C5">
              <w:rPr>
                <w:rFonts w:eastAsia="Arial Unicode MS" w:cs="Arial"/>
                <w:i/>
                <w:szCs w:val="18"/>
                <w:lang w:val="en-US" w:eastAsia="ar-SA"/>
              </w:rPr>
              <w:t>Revision of S1-244019.</w:t>
            </w:r>
          </w:p>
          <w:p w14:paraId="67E250C0" w14:textId="6CFD314A" w:rsidR="003724C5" w:rsidRDefault="003724C5" w:rsidP="003724C5">
            <w:pPr>
              <w:spacing w:after="0" w:line="240" w:lineRule="auto"/>
              <w:rPr>
                <w:rFonts w:eastAsia="Arial Unicode MS" w:cs="Arial"/>
                <w:szCs w:val="18"/>
                <w:lang w:val="en-US" w:eastAsia="ar-SA"/>
              </w:rPr>
            </w:pPr>
            <w:r w:rsidRPr="003724C5">
              <w:rPr>
                <w:rFonts w:eastAsia="Arial Unicode MS" w:cs="Arial"/>
                <w:i/>
                <w:szCs w:val="18"/>
                <w:lang w:val="en-US" w:eastAsia="ar-SA"/>
              </w:rPr>
              <w:t>Revision of S1-244603.</w:t>
            </w:r>
          </w:p>
          <w:p w14:paraId="268D0CD6" w14:textId="1B31FDCD" w:rsidR="003724C5" w:rsidRPr="003724C5" w:rsidRDefault="003724C5" w:rsidP="00C43975">
            <w:pPr>
              <w:spacing w:after="0" w:line="240" w:lineRule="auto"/>
              <w:rPr>
                <w:rFonts w:eastAsia="Arial Unicode MS" w:cs="Arial"/>
                <w:szCs w:val="18"/>
                <w:lang w:val="en-US" w:eastAsia="ar-SA"/>
              </w:rPr>
            </w:pPr>
            <w:r w:rsidRPr="003724C5">
              <w:rPr>
                <w:rFonts w:eastAsia="Arial Unicode MS" w:cs="Arial"/>
                <w:szCs w:val="18"/>
                <w:lang w:val="en-US" w:eastAsia="ar-SA"/>
              </w:rPr>
              <w:t>Revision of S1-244617.</w:t>
            </w:r>
          </w:p>
        </w:tc>
      </w:tr>
      <w:tr w:rsidR="004F38C1" w:rsidRPr="002B5B90" w14:paraId="0139AF7F" w14:textId="77777777" w:rsidTr="008947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BBBC99"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3F1D76" w14:textId="00F843A1" w:rsidR="004F38C1" w:rsidRPr="00DB7744" w:rsidRDefault="00C43975" w:rsidP="00C43975">
            <w:pPr>
              <w:snapToGrid w:val="0"/>
              <w:spacing w:after="0" w:line="240" w:lineRule="auto"/>
            </w:pPr>
            <w:hyperlink r:id="rId532" w:history="1">
              <w:r w:rsidR="004F38C1" w:rsidRPr="00DB7744">
                <w:rPr>
                  <w:rStyle w:val="Hyperlink"/>
                  <w:rFonts w:cs="Arial"/>
                  <w:color w:val="auto"/>
                </w:rPr>
                <w:t>S1-244084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5A1693" w14:textId="77777777" w:rsidR="004F38C1" w:rsidRPr="00DB7744" w:rsidRDefault="004F38C1" w:rsidP="00C43975">
            <w:pPr>
              <w:snapToGrid w:val="0"/>
              <w:spacing w:after="0" w:line="240" w:lineRule="auto"/>
            </w:pPr>
            <w:r w:rsidRPr="00DB7744">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20F605" w14:textId="77777777" w:rsidR="004F38C1" w:rsidRPr="00DB7744" w:rsidRDefault="004F38C1" w:rsidP="00C43975">
            <w:pPr>
              <w:snapToGrid w:val="0"/>
              <w:spacing w:after="0" w:line="240" w:lineRule="auto"/>
            </w:pPr>
            <w:r w:rsidRPr="00DB7744">
              <w:t>Fault analysis and reporting for NTN communications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E8AF7F4" w14:textId="77777777" w:rsidR="004F38C1" w:rsidRPr="00DB7744" w:rsidRDefault="004F38C1" w:rsidP="00C43975">
            <w:pPr>
              <w:snapToGrid w:val="0"/>
              <w:spacing w:after="0" w:line="240" w:lineRule="auto"/>
            </w:pPr>
            <w:r w:rsidRPr="00DB7744">
              <w:t>Revised to S1-244604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57392F" w14:textId="77777777" w:rsidR="004F38C1" w:rsidRPr="00DB7744" w:rsidRDefault="004F38C1" w:rsidP="00C43975">
            <w:pPr>
              <w:spacing w:after="0" w:line="240" w:lineRule="auto"/>
              <w:rPr>
                <w:rFonts w:eastAsia="Arial Unicode MS" w:cs="Arial"/>
                <w:szCs w:val="18"/>
                <w:lang w:val="en-US" w:eastAsia="ar-SA"/>
              </w:rPr>
            </w:pPr>
          </w:p>
        </w:tc>
      </w:tr>
      <w:tr w:rsidR="004F38C1" w:rsidRPr="002B5B90" w14:paraId="5296887E" w14:textId="77777777" w:rsidTr="008947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0E5270" w14:textId="77777777" w:rsidR="004F38C1" w:rsidRPr="0089479B" w:rsidRDefault="004F38C1" w:rsidP="00C43975">
            <w:pPr>
              <w:snapToGrid w:val="0"/>
              <w:spacing w:after="0" w:line="240" w:lineRule="auto"/>
            </w:pPr>
            <w:proofErr w:type="spellStart"/>
            <w:r w:rsidRPr="0089479B">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7D481D" w14:textId="5F2C3E84" w:rsidR="004F38C1" w:rsidRPr="0089479B" w:rsidRDefault="00C43975" w:rsidP="00C43975">
            <w:pPr>
              <w:snapToGrid w:val="0"/>
              <w:spacing w:after="0" w:line="240" w:lineRule="auto"/>
            </w:pPr>
            <w:hyperlink r:id="rId533" w:history="1">
              <w:r w:rsidR="004F38C1" w:rsidRPr="0089479B">
                <w:rPr>
                  <w:rStyle w:val="Hyperlink"/>
                  <w:rFonts w:cs="Arial"/>
                  <w:color w:val="auto"/>
                </w:rPr>
                <w:t>S1-244604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445311" w14:textId="77777777" w:rsidR="004F38C1" w:rsidRPr="0089479B" w:rsidRDefault="004F38C1" w:rsidP="00C43975">
            <w:pPr>
              <w:snapToGrid w:val="0"/>
              <w:spacing w:after="0" w:line="240" w:lineRule="auto"/>
            </w:pPr>
            <w:r w:rsidRPr="0089479B">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33A31E" w14:textId="77777777" w:rsidR="004F38C1" w:rsidRPr="0089479B" w:rsidRDefault="004F38C1" w:rsidP="00C43975">
            <w:pPr>
              <w:snapToGrid w:val="0"/>
              <w:spacing w:after="0" w:line="240" w:lineRule="auto"/>
            </w:pPr>
            <w:r w:rsidRPr="0089479B">
              <w:t>Fault analysis and reporting for NTN communications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6059DF9" w14:textId="5347AB13" w:rsidR="004F38C1" w:rsidRPr="0089479B" w:rsidRDefault="0089479B" w:rsidP="00C43975">
            <w:pPr>
              <w:snapToGrid w:val="0"/>
              <w:spacing w:after="0" w:line="240" w:lineRule="auto"/>
            </w:pPr>
            <w:r w:rsidRPr="0089479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628576" w14:textId="77777777" w:rsidR="004F38C1" w:rsidRDefault="004F38C1" w:rsidP="00C43975">
            <w:pPr>
              <w:spacing w:after="0" w:line="240" w:lineRule="auto"/>
              <w:rPr>
                <w:rFonts w:eastAsia="Arial Unicode MS" w:cs="Arial"/>
                <w:szCs w:val="18"/>
                <w:lang w:val="en-US" w:eastAsia="ar-SA"/>
              </w:rPr>
            </w:pPr>
            <w:r w:rsidRPr="0089479B">
              <w:rPr>
                <w:rFonts w:eastAsia="Arial Unicode MS" w:cs="Arial"/>
                <w:szCs w:val="18"/>
                <w:lang w:val="en-US" w:eastAsia="ar-SA"/>
              </w:rPr>
              <w:t>Revision of S1-244084.</w:t>
            </w:r>
          </w:p>
          <w:p w14:paraId="008A3EC4" w14:textId="03F11D7C" w:rsidR="0089479B" w:rsidRPr="0089479B" w:rsidRDefault="0089479B" w:rsidP="00C43975">
            <w:pPr>
              <w:spacing w:after="0" w:line="240" w:lineRule="auto"/>
              <w:rPr>
                <w:rFonts w:eastAsia="Arial Unicode MS" w:cs="Arial"/>
                <w:szCs w:val="18"/>
                <w:lang w:val="en-US" w:eastAsia="ar-SA"/>
              </w:rPr>
            </w:pPr>
            <w:r>
              <w:rPr>
                <w:rFonts w:eastAsia="Arial Unicode MS" w:cs="Arial"/>
                <w:szCs w:val="18"/>
                <w:lang w:val="en-US" w:eastAsia="ar-SA"/>
              </w:rPr>
              <w:t>Postponed by source company</w:t>
            </w:r>
          </w:p>
        </w:tc>
      </w:tr>
      <w:tr w:rsidR="004F38C1" w:rsidRPr="002B5B90" w14:paraId="4B8E29B6" w14:textId="77777777" w:rsidTr="008947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FF38D1"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339693" w14:textId="2EFE1EA5" w:rsidR="004F38C1" w:rsidRPr="00DB7744" w:rsidRDefault="00C43975" w:rsidP="00C43975">
            <w:pPr>
              <w:snapToGrid w:val="0"/>
              <w:spacing w:after="0" w:line="240" w:lineRule="auto"/>
            </w:pPr>
            <w:hyperlink r:id="rId534" w:history="1">
              <w:r w:rsidR="004F38C1" w:rsidRPr="00DB7744">
                <w:rPr>
                  <w:rStyle w:val="Hyperlink"/>
                  <w:rFonts w:cs="Arial"/>
                  <w:color w:val="auto"/>
                </w:rPr>
                <w:t>S1-244087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244790" w14:textId="77777777" w:rsidR="004F38C1" w:rsidRPr="00DB7744" w:rsidRDefault="004F38C1" w:rsidP="00C43975">
            <w:pPr>
              <w:snapToGrid w:val="0"/>
              <w:spacing w:after="0" w:line="240" w:lineRule="auto"/>
            </w:pPr>
            <w:r w:rsidRPr="00DB7744">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DA4810" w14:textId="77777777" w:rsidR="004F38C1" w:rsidRPr="00DB7744" w:rsidRDefault="004F38C1" w:rsidP="00C43975">
            <w:pPr>
              <w:snapToGrid w:val="0"/>
              <w:spacing w:after="0" w:line="240" w:lineRule="auto"/>
            </w:pPr>
            <w:r w:rsidRPr="00DB7744">
              <w:t>Fault analysis for multi-orbit satellite access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E0B651B" w14:textId="77777777" w:rsidR="004F38C1" w:rsidRPr="00DB7744" w:rsidRDefault="004F38C1" w:rsidP="00C43975">
            <w:pPr>
              <w:snapToGrid w:val="0"/>
              <w:spacing w:after="0" w:line="240" w:lineRule="auto"/>
            </w:pPr>
            <w:r w:rsidRPr="00DB7744">
              <w:t>Revised to S1-244605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3287BD" w14:textId="77777777" w:rsidR="004F38C1" w:rsidRPr="00DB7744" w:rsidRDefault="004F38C1" w:rsidP="00C43975">
            <w:pPr>
              <w:spacing w:after="0" w:line="240" w:lineRule="auto"/>
              <w:rPr>
                <w:rFonts w:eastAsia="Arial Unicode MS" w:cs="Arial"/>
                <w:szCs w:val="18"/>
                <w:lang w:val="en-US" w:eastAsia="ar-SA"/>
              </w:rPr>
            </w:pPr>
          </w:p>
        </w:tc>
      </w:tr>
      <w:tr w:rsidR="004F38C1" w:rsidRPr="002B5B90" w14:paraId="3C7CB0DF" w14:textId="77777777" w:rsidTr="008947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E312F8" w14:textId="77777777" w:rsidR="004F38C1" w:rsidRPr="0089479B" w:rsidRDefault="004F38C1" w:rsidP="00C43975">
            <w:pPr>
              <w:snapToGrid w:val="0"/>
              <w:spacing w:after="0" w:line="240" w:lineRule="auto"/>
            </w:pPr>
            <w:proofErr w:type="spellStart"/>
            <w:r w:rsidRPr="008947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5B847E" w14:textId="7F0B715D" w:rsidR="004F38C1" w:rsidRPr="0089479B" w:rsidRDefault="00C43975" w:rsidP="00C43975">
            <w:pPr>
              <w:snapToGrid w:val="0"/>
              <w:spacing w:after="0" w:line="240" w:lineRule="auto"/>
            </w:pPr>
            <w:hyperlink r:id="rId535" w:history="1">
              <w:r w:rsidR="004F38C1" w:rsidRPr="0089479B">
                <w:rPr>
                  <w:rStyle w:val="Hyperlink"/>
                  <w:rFonts w:cs="Arial"/>
                  <w:color w:val="auto"/>
                </w:rPr>
                <w:t>S1-244605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F6ABCA" w14:textId="77777777" w:rsidR="004F38C1" w:rsidRPr="0089479B" w:rsidRDefault="004F38C1" w:rsidP="00C43975">
            <w:pPr>
              <w:snapToGrid w:val="0"/>
              <w:spacing w:after="0" w:line="240" w:lineRule="auto"/>
            </w:pPr>
            <w:r w:rsidRPr="0089479B">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29524D" w14:textId="77777777" w:rsidR="004F38C1" w:rsidRPr="0089479B" w:rsidRDefault="004F38C1" w:rsidP="00C43975">
            <w:pPr>
              <w:snapToGrid w:val="0"/>
              <w:spacing w:after="0" w:line="240" w:lineRule="auto"/>
            </w:pPr>
            <w:r w:rsidRPr="0089479B">
              <w:t>Fault analysis for multi-orbit satellite access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0473FB8" w14:textId="5404D57E" w:rsidR="004F38C1" w:rsidRPr="0089479B" w:rsidRDefault="0089479B" w:rsidP="00C43975">
            <w:pPr>
              <w:snapToGrid w:val="0"/>
              <w:spacing w:after="0" w:line="240" w:lineRule="auto"/>
            </w:pPr>
            <w:r w:rsidRPr="0089479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645779" w14:textId="77777777" w:rsidR="004F38C1" w:rsidRPr="0089479B" w:rsidRDefault="004F38C1" w:rsidP="00C43975">
            <w:pPr>
              <w:spacing w:after="0" w:line="240" w:lineRule="auto"/>
              <w:rPr>
                <w:rFonts w:eastAsia="Arial Unicode MS" w:cs="Arial"/>
                <w:szCs w:val="18"/>
                <w:lang w:val="en-US" w:eastAsia="ar-SA"/>
              </w:rPr>
            </w:pPr>
            <w:r w:rsidRPr="0089479B">
              <w:rPr>
                <w:rFonts w:eastAsia="Arial Unicode MS" w:cs="Arial"/>
                <w:szCs w:val="18"/>
                <w:lang w:val="en-US" w:eastAsia="ar-SA"/>
              </w:rPr>
              <w:t>Revision of S1-244087.</w:t>
            </w:r>
          </w:p>
        </w:tc>
      </w:tr>
      <w:tr w:rsidR="004F38C1" w:rsidRPr="002B5B90" w14:paraId="59155189"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9A34DB"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EA60DE" w14:textId="3BA5C686" w:rsidR="004F38C1" w:rsidRPr="00DB7744" w:rsidRDefault="00C43975" w:rsidP="00C43975">
            <w:pPr>
              <w:snapToGrid w:val="0"/>
              <w:spacing w:after="0" w:line="240" w:lineRule="auto"/>
            </w:pPr>
            <w:hyperlink r:id="rId536" w:history="1">
              <w:r w:rsidR="004F38C1" w:rsidRPr="00DB7744">
                <w:rPr>
                  <w:rStyle w:val="Hyperlink"/>
                  <w:rFonts w:cs="Arial"/>
                  <w:color w:val="auto"/>
                </w:rPr>
                <w:t>S1-244162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92FE0A" w14:textId="77777777" w:rsidR="004F38C1" w:rsidRPr="00DB7744" w:rsidRDefault="004F38C1" w:rsidP="00C43975">
            <w:pPr>
              <w:snapToGrid w:val="0"/>
              <w:spacing w:after="0" w:line="240" w:lineRule="auto"/>
            </w:pPr>
            <w:r w:rsidRPr="00DB7744">
              <w:t>NICT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82893DD" w14:textId="77777777" w:rsidR="004F38C1" w:rsidRPr="00DB7744" w:rsidRDefault="004F38C1" w:rsidP="00C43975">
            <w:pPr>
              <w:snapToGrid w:val="0"/>
              <w:spacing w:after="0" w:line="240" w:lineRule="auto"/>
            </w:pPr>
            <w:r w:rsidRPr="00DB7744">
              <w:t>Use case on Human Friendly Service Robots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7BD2AAD" w14:textId="77777777" w:rsidR="004F38C1" w:rsidRPr="00DB7744" w:rsidRDefault="004F38C1" w:rsidP="00C43975">
            <w:pPr>
              <w:snapToGrid w:val="0"/>
              <w:spacing w:after="0" w:line="240" w:lineRule="auto"/>
            </w:pPr>
            <w:r w:rsidRPr="00DB774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1AFAD3" w14:textId="66349DF6" w:rsidR="004F38C1" w:rsidRPr="00DB7744" w:rsidRDefault="0089479B" w:rsidP="00C43975">
            <w:pPr>
              <w:spacing w:after="0" w:line="240" w:lineRule="auto"/>
              <w:rPr>
                <w:rFonts w:eastAsia="Arial Unicode MS" w:cs="Arial"/>
                <w:szCs w:val="18"/>
                <w:lang w:val="en-US" w:eastAsia="ar-SA"/>
              </w:rPr>
            </w:pPr>
            <w:r>
              <w:rPr>
                <w:rFonts w:eastAsia="Arial Unicode MS" w:cs="Arial"/>
                <w:szCs w:val="18"/>
                <w:lang w:val="en-US" w:eastAsia="ar-SA"/>
              </w:rPr>
              <w:t>Postponed by source company</w:t>
            </w:r>
          </w:p>
        </w:tc>
      </w:tr>
      <w:tr w:rsidR="004F38C1" w:rsidRPr="002B5B90" w14:paraId="376DAA84"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E5C94A" w14:textId="77777777" w:rsidR="004F38C1" w:rsidRPr="009B7EB7" w:rsidRDefault="004F38C1" w:rsidP="00C43975">
            <w:pPr>
              <w:snapToGrid w:val="0"/>
              <w:spacing w:after="0" w:line="240" w:lineRule="auto"/>
            </w:pPr>
            <w:proofErr w:type="spellStart"/>
            <w:r w:rsidRPr="009B7EB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67F188" w14:textId="772E5B8F" w:rsidR="004F38C1" w:rsidRPr="009B7EB7" w:rsidRDefault="00C43975" w:rsidP="00C43975">
            <w:pPr>
              <w:snapToGrid w:val="0"/>
              <w:spacing w:after="0" w:line="240" w:lineRule="auto"/>
            </w:pPr>
            <w:hyperlink r:id="rId537" w:history="1">
              <w:r w:rsidR="004F38C1" w:rsidRPr="009B7EB7">
                <w:rPr>
                  <w:rStyle w:val="Hyperlink"/>
                  <w:rFonts w:cs="Arial"/>
                  <w:color w:val="auto"/>
                </w:rPr>
                <w:t>S1-244165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A9931F" w14:textId="77777777" w:rsidR="004F38C1" w:rsidRPr="009B7EB7" w:rsidRDefault="004F38C1" w:rsidP="00C43975">
            <w:pPr>
              <w:snapToGrid w:val="0"/>
              <w:spacing w:after="0" w:line="240" w:lineRule="auto"/>
            </w:pPr>
            <w:r w:rsidRPr="009B7EB7">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7DE640" w14:textId="77777777" w:rsidR="004F38C1" w:rsidRPr="009B7EB7" w:rsidRDefault="004F38C1" w:rsidP="00C43975">
            <w:pPr>
              <w:snapToGrid w:val="0"/>
              <w:spacing w:after="0" w:line="240" w:lineRule="auto"/>
            </w:pPr>
            <w:r w:rsidRPr="009B7EB7">
              <w:t>Use case on interworking between multiple satellite networks for maritime communication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DF704DC" w14:textId="77777777" w:rsidR="004F38C1" w:rsidRPr="009B7EB7" w:rsidRDefault="004F38C1" w:rsidP="00C43975">
            <w:pPr>
              <w:snapToGrid w:val="0"/>
              <w:spacing w:after="0" w:line="240" w:lineRule="auto"/>
            </w:pPr>
            <w:r w:rsidRPr="009B7EB7">
              <w:t>Revised to S1-244409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823D11" w14:textId="77777777" w:rsidR="004F38C1" w:rsidRPr="009B7EB7" w:rsidRDefault="004F38C1" w:rsidP="00C43975">
            <w:pPr>
              <w:spacing w:after="0" w:line="240" w:lineRule="auto"/>
              <w:rPr>
                <w:rFonts w:eastAsia="Arial Unicode MS" w:cs="Arial"/>
                <w:szCs w:val="18"/>
                <w:lang w:val="de-DE" w:eastAsia="ar-SA"/>
              </w:rPr>
            </w:pPr>
          </w:p>
        </w:tc>
      </w:tr>
      <w:tr w:rsidR="004F38C1" w:rsidRPr="002B5B90" w14:paraId="6CB18BD2"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334ED1"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6358A2" w14:textId="7F242612" w:rsidR="004F38C1" w:rsidRPr="00DB7744" w:rsidRDefault="00C43975" w:rsidP="00C43975">
            <w:pPr>
              <w:snapToGrid w:val="0"/>
              <w:spacing w:after="0" w:line="240" w:lineRule="auto"/>
            </w:pPr>
            <w:hyperlink r:id="rId538" w:history="1">
              <w:r w:rsidR="004F38C1" w:rsidRPr="00DB7744">
                <w:rPr>
                  <w:rStyle w:val="Hyperlink"/>
                  <w:rFonts w:cs="Arial"/>
                  <w:color w:val="auto"/>
                </w:rPr>
                <w:t>S1-244409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4BF4E0" w14:textId="77777777" w:rsidR="004F38C1" w:rsidRPr="00DB7744" w:rsidRDefault="004F38C1" w:rsidP="00C43975">
            <w:pPr>
              <w:snapToGrid w:val="0"/>
              <w:spacing w:after="0" w:line="240" w:lineRule="auto"/>
            </w:pPr>
            <w:r w:rsidRPr="00DB7744">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FE0DCA" w14:textId="77777777" w:rsidR="004F38C1" w:rsidRPr="00DB7744" w:rsidRDefault="004F38C1" w:rsidP="00C43975">
            <w:pPr>
              <w:snapToGrid w:val="0"/>
              <w:spacing w:after="0" w:line="240" w:lineRule="auto"/>
            </w:pPr>
            <w:r w:rsidRPr="00DB7744">
              <w:t>Use case on interworking between multiple satellite networks for maritime communication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363E51C" w14:textId="77777777" w:rsidR="004F38C1" w:rsidRPr="00DB7744" w:rsidRDefault="004F38C1" w:rsidP="00C43975">
            <w:pPr>
              <w:snapToGrid w:val="0"/>
              <w:spacing w:after="0" w:line="240" w:lineRule="auto"/>
            </w:pPr>
            <w:r w:rsidRPr="00DB7744">
              <w:t>Revised to S1-244606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593E23" w14:textId="77777777" w:rsidR="004F38C1" w:rsidRPr="00DB7744" w:rsidRDefault="004F38C1" w:rsidP="00C43975">
            <w:pPr>
              <w:spacing w:after="0" w:line="240" w:lineRule="auto"/>
              <w:rPr>
                <w:rFonts w:eastAsia="Arial Unicode MS" w:cs="Arial"/>
                <w:szCs w:val="18"/>
                <w:lang w:val="de-DE" w:eastAsia="ar-SA"/>
              </w:rPr>
            </w:pPr>
            <w:r w:rsidRPr="00DB7744">
              <w:rPr>
                <w:rFonts w:eastAsia="Arial Unicode MS" w:cs="Arial"/>
                <w:szCs w:val="18"/>
                <w:lang w:val="de-DE" w:eastAsia="ar-SA"/>
              </w:rPr>
              <w:t>Revision of S1-244165.</w:t>
            </w:r>
          </w:p>
        </w:tc>
      </w:tr>
      <w:tr w:rsidR="004F38C1" w:rsidRPr="002B5B90" w14:paraId="76932540"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4DDF96" w14:textId="77777777" w:rsidR="004F38C1" w:rsidRPr="003724C5" w:rsidRDefault="004F38C1" w:rsidP="00C43975">
            <w:pPr>
              <w:snapToGrid w:val="0"/>
              <w:spacing w:after="0" w:line="240" w:lineRule="auto"/>
            </w:pPr>
            <w:proofErr w:type="spellStart"/>
            <w:r w:rsidRPr="003724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8777B4" w14:textId="5F515400" w:rsidR="004F38C1" w:rsidRPr="003724C5" w:rsidRDefault="00C43975" w:rsidP="00C43975">
            <w:pPr>
              <w:snapToGrid w:val="0"/>
              <w:spacing w:after="0" w:line="240" w:lineRule="auto"/>
            </w:pPr>
            <w:hyperlink r:id="rId539" w:history="1">
              <w:r w:rsidR="004F38C1" w:rsidRPr="003724C5">
                <w:rPr>
                  <w:rStyle w:val="Hyperlink"/>
                  <w:rFonts w:cs="Arial"/>
                  <w:color w:val="auto"/>
                </w:rPr>
                <w:t>S1-24</w:t>
              </w:r>
              <w:r w:rsidR="004F38C1" w:rsidRPr="003724C5">
                <w:rPr>
                  <w:rStyle w:val="Hyperlink"/>
                  <w:rFonts w:cs="Arial"/>
                  <w:color w:val="auto"/>
                </w:rPr>
                <w:t>4</w:t>
              </w:r>
              <w:r w:rsidR="004F38C1" w:rsidRPr="003724C5">
                <w:rPr>
                  <w:rStyle w:val="Hyperlink"/>
                  <w:rFonts w:cs="Arial"/>
                  <w:color w:val="auto"/>
                </w:rPr>
                <w:t>606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07F1C1" w14:textId="77777777" w:rsidR="004F38C1" w:rsidRPr="003724C5" w:rsidRDefault="004F38C1" w:rsidP="00C43975">
            <w:pPr>
              <w:snapToGrid w:val="0"/>
              <w:spacing w:after="0" w:line="240" w:lineRule="auto"/>
            </w:pPr>
            <w:r w:rsidRPr="003724C5">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D27040" w14:textId="77777777" w:rsidR="004F38C1" w:rsidRPr="003724C5" w:rsidRDefault="004F38C1" w:rsidP="00C43975">
            <w:pPr>
              <w:snapToGrid w:val="0"/>
              <w:spacing w:after="0" w:line="240" w:lineRule="auto"/>
            </w:pPr>
            <w:r w:rsidRPr="003724C5">
              <w:t>Use case on interworking between multiple satellite networks for maritime communication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B2919BE" w14:textId="151BF2C7" w:rsidR="004F38C1" w:rsidRPr="003724C5" w:rsidRDefault="003724C5" w:rsidP="00C43975">
            <w:pPr>
              <w:snapToGrid w:val="0"/>
              <w:spacing w:after="0" w:line="240" w:lineRule="auto"/>
            </w:pPr>
            <w:r w:rsidRPr="003724C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CD8DB3" w14:textId="77777777" w:rsidR="004F38C1" w:rsidRPr="003724C5" w:rsidRDefault="004F38C1" w:rsidP="00C43975">
            <w:pPr>
              <w:spacing w:after="0" w:line="240" w:lineRule="auto"/>
              <w:rPr>
                <w:rFonts w:eastAsia="Arial Unicode MS" w:cs="Arial"/>
                <w:szCs w:val="18"/>
                <w:lang w:val="en-US" w:eastAsia="ar-SA"/>
              </w:rPr>
            </w:pPr>
            <w:r w:rsidRPr="003724C5">
              <w:rPr>
                <w:rFonts w:eastAsia="Arial Unicode MS" w:cs="Arial"/>
                <w:i/>
                <w:szCs w:val="18"/>
                <w:lang w:val="en-US" w:eastAsia="ar-SA"/>
              </w:rPr>
              <w:t>Revision of S1-244165.</w:t>
            </w:r>
          </w:p>
          <w:p w14:paraId="52C1F9A6" w14:textId="77777777" w:rsidR="004F38C1" w:rsidRPr="003724C5" w:rsidRDefault="004F38C1" w:rsidP="00C43975">
            <w:pPr>
              <w:spacing w:after="0" w:line="240" w:lineRule="auto"/>
              <w:rPr>
                <w:rFonts w:eastAsia="Arial Unicode MS" w:cs="Arial"/>
                <w:szCs w:val="18"/>
                <w:lang w:val="en-US" w:eastAsia="ar-SA"/>
              </w:rPr>
            </w:pPr>
            <w:r w:rsidRPr="003724C5">
              <w:rPr>
                <w:rFonts w:eastAsia="Arial Unicode MS" w:cs="Arial"/>
                <w:szCs w:val="18"/>
                <w:lang w:val="en-US" w:eastAsia="ar-SA"/>
              </w:rPr>
              <w:t>Revision of S1-244409.</w:t>
            </w:r>
          </w:p>
        </w:tc>
      </w:tr>
      <w:tr w:rsidR="004F38C1" w:rsidRPr="002B5B90" w14:paraId="5BC6D267"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090130"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7F4882" w14:textId="4165810F" w:rsidR="004F38C1" w:rsidRPr="00DB7744" w:rsidRDefault="00C43975" w:rsidP="00C43975">
            <w:pPr>
              <w:snapToGrid w:val="0"/>
              <w:spacing w:after="0" w:line="240" w:lineRule="auto"/>
            </w:pPr>
            <w:hyperlink r:id="rId540" w:history="1">
              <w:r w:rsidR="004F38C1" w:rsidRPr="00DB7744">
                <w:rPr>
                  <w:rStyle w:val="Hyperlink"/>
                  <w:rFonts w:cs="Arial"/>
                  <w:color w:val="auto"/>
                </w:rPr>
                <w:t>S1-244214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0D744D" w14:textId="77777777" w:rsidR="004F38C1" w:rsidRPr="00DB7744" w:rsidRDefault="004F38C1" w:rsidP="00C43975">
            <w:pPr>
              <w:rPr>
                <w:rFonts w:ascii="Calibri" w:hAnsi="Calibri"/>
                <w:sz w:val="22"/>
                <w:lang w:eastAsia="ko-KR"/>
              </w:rPr>
            </w:pPr>
            <w:r w:rsidRPr="00DB7744">
              <w:t xml:space="preserve">Thales, ESA, </w:t>
            </w:r>
            <w:proofErr w:type="spellStart"/>
            <w:r w:rsidRPr="00DB7744">
              <w:t>Novamint</w:t>
            </w:r>
            <w:proofErr w:type="spellEnd"/>
            <w:r w:rsidRPr="00DB7744">
              <w:t xml:space="preserve">, </w:t>
            </w:r>
            <w:proofErr w:type="spellStart"/>
            <w:r w:rsidRPr="00DB7744">
              <w:t>SyncTechno</w:t>
            </w:r>
            <w:proofErr w:type="spellEnd"/>
            <w:r w:rsidRPr="00DB7744">
              <w:t xml:space="preserve"> Inc., ETRI, </w:t>
            </w:r>
            <w:proofErr w:type="spellStart"/>
            <w:r w:rsidRPr="00DB7744">
              <w:t>Softil</w:t>
            </w:r>
            <w:proofErr w:type="spellEnd"/>
            <w:r w:rsidRPr="00DB7744">
              <w:t xml:space="preserve">, NICT, </w:t>
            </w:r>
            <w:proofErr w:type="spellStart"/>
            <w:r w:rsidRPr="00DB7744">
              <w:t>Sateliot</w:t>
            </w:r>
            <w:proofErr w:type="spellEnd"/>
            <w:r w:rsidRPr="00DB7744">
              <w:t>, Airbus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3375FC" w14:textId="77777777" w:rsidR="004F38C1" w:rsidRPr="00DB7744" w:rsidRDefault="004F38C1" w:rsidP="00C43975">
            <w:pPr>
              <w:snapToGrid w:val="0"/>
              <w:spacing w:after="0" w:line="240" w:lineRule="auto"/>
            </w:pPr>
            <w:r w:rsidRPr="00DB7744">
              <w:t>use case on low-energy positioning in satellite networks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C41E703" w14:textId="77777777" w:rsidR="004F38C1" w:rsidRPr="00DB7744" w:rsidRDefault="004F38C1" w:rsidP="00C43975">
            <w:pPr>
              <w:snapToGrid w:val="0"/>
              <w:spacing w:after="0" w:line="240" w:lineRule="auto"/>
            </w:pPr>
            <w:r w:rsidRPr="00DB7744">
              <w:t>Revised to S1-244607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484D35" w14:textId="77777777" w:rsidR="004F38C1" w:rsidRPr="00DB7744" w:rsidRDefault="004F38C1" w:rsidP="00C43975">
            <w:pPr>
              <w:spacing w:after="0" w:line="240" w:lineRule="auto"/>
              <w:rPr>
                <w:rFonts w:eastAsia="Arial Unicode MS" w:cs="Arial"/>
                <w:szCs w:val="18"/>
                <w:lang w:val="en-US" w:eastAsia="ar-SA"/>
              </w:rPr>
            </w:pPr>
          </w:p>
        </w:tc>
      </w:tr>
      <w:tr w:rsidR="004F38C1" w:rsidRPr="002B5B90" w14:paraId="1C73AFB1"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82A5B0" w14:textId="77777777" w:rsidR="004F38C1" w:rsidRPr="006B46C6" w:rsidRDefault="004F38C1" w:rsidP="00C43975">
            <w:pPr>
              <w:snapToGrid w:val="0"/>
              <w:spacing w:after="0" w:line="240" w:lineRule="auto"/>
            </w:pPr>
            <w:proofErr w:type="spellStart"/>
            <w:r w:rsidRPr="006B46C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1B3CD6" w14:textId="3C723707" w:rsidR="004F38C1" w:rsidRPr="006B46C6" w:rsidRDefault="00C43975" w:rsidP="00C43975">
            <w:pPr>
              <w:snapToGrid w:val="0"/>
              <w:spacing w:after="0" w:line="240" w:lineRule="auto"/>
            </w:pPr>
            <w:hyperlink r:id="rId541" w:history="1">
              <w:r w:rsidR="004F38C1" w:rsidRPr="006B46C6">
                <w:rPr>
                  <w:rStyle w:val="Hyperlink"/>
                  <w:rFonts w:cs="Arial"/>
                  <w:color w:val="auto"/>
                </w:rPr>
                <w:t>S1-244607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F9A6CD" w14:textId="77777777" w:rsidR="004F38C1" w:rsidRPr="006B46C6" w:rsidRDefault="004F38C1" w:rsidP="00C43975">
            <w:r w:rsidRPr="006B46C6">
              <w:t xml:space="preserve">Thales, ESA, </w:t>
            </w:r>
            <w:proofErr w:type="spellStart"/>
            <w:r w:rsidRPr="006B46C6">
              <w:t>Novamint</w:t>
            </w:r>
            <w:proofErr w:type="spellEnd"/>
            <w:r w:rsidRPr="006B46C6">
              <w:t xml:space="preserve">, </w:t>
            </w:r>
            <w:proofErr w:type="spellStart"/>
            <w:r w:rsidRPr="006B46C6">
              <w:t>SyncTechno</w:t>
            </w:r>
            <w:proofErr w:type="spellEnd"/>
            <w:r w:rsidRPr="006B46C6">
              <w:t xml:space="preserve"> Inc., ETRI, </w:t>
            </w:r>
            <w:proofErr w:type="spellStart"/>
            <w:r w:rsidRPr="006B46C6">
              <w:t>Softil</w:t>
            </w:r>
            <w:proofErr w:type="spellEnd"/>
            <w:r w:rsidRPr="006B46C6">
              <w:t xml:space="preserve">, NICT, </w:t>
            </w:r>
            <w:proofErr w:type="spellStart"/>
            <w:r w:rsidRPr="006B46C6">
              <w:t>Sateliot</w:t>
            </w:r>
            <w:proofErr w:type="spellEnd"/>
            <w:r w:rsidRPr="006B46C6">
              <w:t>, Airbus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80BDC5" w14:textId="77777777" w:rsidR="004F38C1" w:rsidRPr="006B46C6" w:rsidRDefault="004F38C1" w:rsidP="00C43975">
            <w:pPr>
              <w:snapToGrid w:val="0"/>
              <w:spacing w:after="0" w:line="240" w:lineRule="auto"/>
            </w:pPr>
            <w:r w:rsidRPr="006B46C6">
              <w:t>use case on low-energy positioning in satellite networks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0FD0A5B" w14:textId="77777777" w:rsidR="004F38C1" w:rsidRPr="006B46C6" w:rsidRDefault="004F38C1" w:rsidP="00C43975">
            <w:pPr>
              <w:snapToGrid w:val="0"/>
              <w:spacing w:after="0" w:line="240" w:lineRule="auto"/>
            </w:pPr>
            <w:r w:rsidRPr="006B46C6">
              <w:t>Revised to S1-244619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830C16" w14:textId="77777777" w:rsidR="004F38C1" w:rsidRPr="006B46C6" w:rsidRDefault="004F38C1" w:rsidP="00C43975">
            <w:pPr>
              <w:spacing w:after="0" w:line="240" w:lineRule="auto"/>
              <w:rPr>
                <w:rFonts w:eastAsia="Arial Unicode MS" w:cs="Arial"/>
                <w:szCs w:val="18"/>
                <w:lang w:val="en-US" w:eastAsia="ar-SA"/>
              </w:rPr>
            </w:pPr>
            <w:r w:rsidRPr="006B46C6">
              <w:rPr>
                <w:rFonts w:eastAsia="Arial Unicode MS" w:cs="Arial"/>
                <w:szCs w:val="18"/>
                <w:lang w:val="en-US" w:eastAsia="ar-SA"/>
              </w:rPr>
              <w:t>Revision of S1-244214.</w:t>
            </w:r>
          </w:p>
        </w:tc>
      </w:tr>
      <w:tr w:rsidR="004F38C1" w:rsidRPr="002B5B90" w14:paraId="3F72EC52"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27CAFB" w14:textId="77777777" w:rsidR="004F38C1" w:rsidRPr="003724C5" w:rsidRDefault="004F38C1" w:rsidP="00C43975">
            <w:pPr>
              <w:snapToGrid w:val="0"/>
              <w:spacing w:after="0" w:line="240" w:lineRule="auto"/>
            </w:pPr>
            <w:proofErr w:type="spellStart"/>
            <w:r w:rsidRPr="003724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A2C312" w14:textId="5F422D3F" w:rsidR="004F38C1" w:rsidRPr="003724C5" w:rsidRDefault="00C43975" w:rsidP="00C43975">
            <w:pPr>
              <w:snapToGrid w:val="0"/>
              <w:spacing w:after="0" w:line="240" w:lineRule="auto"/>
              <w:rPr>
                <w:rFonts w:cs="Arial"/>
              </w:rPr>
            </w:pPr>
            <w:hyperlink r:id="rId542" w:history="1">
              <w:r w:rsidR="004F38C1" w:rsidRPr="003724C5">
                <w:rPr>
                  <w:rStyle w:val="Hyperlink"/>
                  <w:rFonts w:cs="Arial"/>
                  <w:color w:val="auto"/>
                </w:rPr>
                <w:t>S1-2446</w:t>
              </w:r>
              <w:r w:rsidR="004F38C1" w:rsidRPr="003724C5">
                <w:rPr>
                  <w:rStyle w:val="Hyperlink"/>
                  <w:rFonts w:cs="Arial"/>
                  <w:color w:val="auto"/>
                </w:rPr>
                <w:t>1</w:t>
              </w:r>
              <w:r w:rsidR="004F38C1" w:rsidRPr="003724C5">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2252BE" w14:textId="77777777" w:rsidR="004F38C1" w:rsidRPr="003724C5" w:rsidRDefault="004F38C1" w:rsidP="00C43975">
            <w:r w:rsidRPr="003724C5">
              <w:t xml:space="preserve">Thales, ESA, </w:t>
            </w:r>
            <w:proofErr w:type="spellStart"/>
            <w:r w:rsidRPr="003724C5">
              <w:t>Novamint</w:t>
            </w:r>
            <w:proofErr w:type="spellEnd"/>
            <w:r w:rsidRPr="003724C5">
              <w:t xml:space="preserve">, </w:t>
            </w:r>
            <w:proofErr w:type="spellStart"/>
            <w:r w:rsidRPr="003724C5">
              <w:t>SyncTechno</w:t>
            </w:r>
            <w:proofErr w:type="spellEnd"/>
            <w:r w:rsidRPr="003724C5">
              <w:t xml:space="preserve"> Inc., ETRI, </w:t>
            </w:r>
            <w:proofErr w:type="spellStart"/>
            <w:r w:rsidRPr="003724C5">
              <w:t>Softil</w:t>
            </w:r>
            <w:proofErr w:type="spellEnd"/>
            <w:r w:rsidRPr="003724C5">
              <w:t xml:space="preserve">, NICT, </w:t>
            </w:r>
            <w:proofErr w:type="spellStart"/>
            <w:r w:rsidRPr="003724C5">
              <w:t>Sateliot</w:t>
            </w:r>
            <w:proofErr w:type="spellEnd"/>
            <w:r w:rsidRPr="003724C5">
              <w:t>, Airbus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CCD2E9F" w14:textId="77777777" w:rsidR="004F38C1" w:rsidRPr="003724C5" w:rsidRDefault="004F38C1" w:rsidP="00C43975">
            <w:pPr>
              <w:snapToGrid w:val="0"/>
              <w:spacing w:after="0" w:line="240" w:lineRule="auto"/>
            </w:pPr>
            <w:r w:rsidRPr="003724C5">
              <w:t>use case on low-energy positioning in satellite networks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6825D4E" w14:textId="1222A53C" w:rsidR="004F38C1" w:rsidRPr="003724C5" w:rsidRDefault="003724C5" w:rsidP="00C43975">
            <w:pPr>
              <w:snapToGrid w:val="0"/>
              <w:spacing w:after="0" w:line="240" w:lineRule="auto"/>
            </w:pPr>
            <w:r w:rsidRPr="003724C5">
              <w:t>Revised to S1-244821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42677C" w14:textId="77777777" w:rsidR="004F38C1" w:rsidRPr="003724C5" w:rsidRDefault="004F38C1" w:rsidP="00C43975">
            <w:pPr>
              <w:spacing w:after="0" w:line="240" w:lineRule="auto"/>
              <w:rPr>
                <w:rFonts w:eastAsia="Arial Unicode MS" w:cs="Arial"/>
                <w:szCs w:val="18"/>
                <w:lang w:val="en-US" w:eastAsia="ar-SA"/>
              </w:rPr>
            </w:pPr>
            <w:r w:rsidRPr="003724C5">
              <w:rPr>
                <w:rFonts w:eastAsia="Arial Unicode MS" w:cs="Arial"/>
                <w:i/>
                <w:szCs w:val="18"/>
                <w:lang w:val="en-US" w:eastAsia="ar-SA"/>
              </w:rPr>
              <w:t>Revision of S1-244214.</w:t>
            </w:r>
          </w:p>
          <w:p w14:paraId="4888B41F" w14:textId="77777777" w:rsidR="004F38C1" w:rsidRPr="003724C5" w:rsidRDefault="004F38C1" w:rsidP="00C43975">
            <w:pPr>
              <w:spacing w:after="0" w:line="240" w:lineRule="auto"/>
              <w:rPr>
                <w:rFonts w:eastAsia="Arial Unicode MS" w:cs="Arial"/>
                <w:szCs w:val="18"/>
                <w:lang w:val="en-US" w:eastAsia="ar-SA"/>
              </w:rPr>
            </w:pPr>
            <w:r w:rsidRPr="003724C5">
              <w:rPr>
                <w:rFonts w:eastAsia="Arial Unicode MS" w:cs="Arial"/>
                <w:szCs w:val="18"/>
                <w:lang w:val="en-US" w:eastAsia="ar-SA"/>
              </w:rPr>
              <w:t>Revision of S1-244607.</w:t>
            </w:r>
          </w:p>
        </w:tc>
      </w:tr>
      <w:tr w:rsidR="003724C5" w:rsidRPr="002B5B90" w14:paraId="0A174D9E"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3E17232" w14:textId="37CAE802" w:rsidR="003724C5" w:rsidRPr="003724C5" w:rsidRDefault="003724C5" w:rsidP="00C43975">
            <w:pPr>
              <w:snapToGrid w:val="0"/>
              <w:spacing w:after="0" w:line="240" w:lineRule="auto"/>
            </w:pPr>
            <w:proofErr w:type="spellStart"/>
            <w:r w:rsidRPr="003724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AE6E4B2" w14:textId="67FB851C" w:rsidR="003724C5" w:rsidRPr="003724C5" w:rsidRDefault="003724C5" w:rsidP="00C43975">
            <w:pPr>
              <w:snapToGrid w:val="0"/>
              <w:spacing w:after="0" w:line="240" w:lineRule="auto"/>
            </w:pPr>
            <w:hyperlink r:id="rId543" w:history="1">
              <w:r w:rsidRPr="003724C5">
                <w:rPr>
                  <w:rStyle w:val="Hyperlink"/>
                  <w:rFonts w:cs="Arial"/>
                  <w:color w:val="auto"/>
                </w:rPr>
                <w:t>S1-244821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E05628" w14:textId="6F9625E2" w:rsidR="003724C5" w:rsidRPr="003724C5" w:rsidRDefault="003724C5" w:rsidP="00C43975">
            <w:r w:rsidRPr="003724C5">
              <w:t xml:space="preserve">Thales, ESA, </w:t>
            </w:r>
            <w:proofErr w:type="spellStart"/>
            <w:r w:rsidRPr="003724C5">
              <w:t>Novamint</w:t>
            </w:r>
            <w:proofErr w:type="spellEnd"/>
            <w:r w:rsidRPr="003724C5">
              <w:t xml:space="preserve">, </w:t>
            </w:r>
            <w:proofErr w:type="spellStart"/>
            <w:r w:rsidRPr="003724C5">
              <w:t>SyncTechno</w:t>
            </w:r>
            <w:proofErr w:type="spellEnd"/>
            <w:r w:rsidRPr="003724C5">
              <w:t xml:space="preserve"> Inc., ETRI, </w:t>
            </w:r>
            <w:proofErr w:type="spellStart"/>
            <w:r w:rsidRPr="003724C5">
              <w:t>Softil</w:t>
            </w:r>
            <w:proofErr w:type="spellEnd"/>
            <w:r w:rsidRPr="003724C5">
              <w:t xml:space="preserve">, NICT, </w:t>
            </w:r>
            <w:proofErr w:type="spellStart"/>
            <w:r w:rsidRPr="003724C5">
              <w:t>Sateliot</w:t>
            </w:r>
            <w:proofErr w:type="spellEnd"/>
            <w:r w:rsidRPr="003724C5">
              <w:t>, Airbus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7562009" w14:textId="6E383B72" w:rsidR="003724C5" w:rsidRPr="003724C5" w:rsidRDefault="003724C5" w:rsidP="00C43975">
            <w:pPr>
              <w:snapToGrid w:val="0"/>
              <w:spacing w:after="0" w:line="240" w:lineRule="auto"/>
            </w:pPr>
            <w:r w:rsidRPr="003724C5">
              <w:t>use case on low-energy positioning in satellite networks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17DB80" w14:textId="77777777" w:rsidR="003724C5" w:rsidRPr="003724C5" w:rsidRDefault="003724C5"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9FBCE5B" w14:textId="77777777" w:rsidR="003724C5" w:rsidRPr="003724C5" w:rsidRDefault="003724C5" w:rsidP="003724C5">
            <w:pPr>
              <w:spacing w:after="0" w:line="240" w:lineRule="auto"/>
              <w:rPr>
                <w:rFonts w:eastAsia="Arial Unicode MS" w:cs="Arial"/>
                <w:i/>
                <w:szCs w:val="18"/>
                <w:lang w:val="en-US" w:eastAsia="ar-SA"/>
              </w:rPr>
            </w:pPr>
            <w:r w:rsidRPr="003724C5">
              <w:rPr>
                <w:rFonts w:eastAsia="Arial Unicode MS" w:cs="Arial"/>
                <w:i/>
                <w:szCs w:val="18"/>
                <w:lang w:val="en-US" w:eastAsia="ar-SA"/>
              </w:rPr>
              <w:t>Revision of S1-244214.</w:t>
            </w:r>
          </w:p>
          <w:p w14:paraId="17871271" w14:textId="3C284303" w:rsidR="003724C5" w:rsidRDefault="003724C5" w:rsidP="003724C5">
            <w:pPr>
              <w:spacing w:after="0" w:line="240" w:lineRule="auto"/>
              <w:rPr>
                <w:rFonts w:eastAsia="Arial Unicode MS" w:cs="Arial"/>
                <w:szCs w:val="18"/>
                <w:lang w:val="en-US" w:eastAsia="ar-SA"/>
              </w:rPr>
            </w:pPr>
            <w:r w:rsidRPr="003724C5">
              <w:rPr>
                <w:rFonts w:eastAsia="Arial Unicode MS" w:cs="Arial"/>
                <w:i/>
                <w:szCs w:val="18"/>
                <w:lang w:val="en-US" w:eastAsia="ar-SA"/>
              </w:rPr>
              <w:t>Revision of S1-244607.</w:t>
            </w:r>
          </w:p>
          <w:p w14:paraId="044C9C5D" w14:textId="7E3377C7" w:rsidR="003724C5" w:rsidRPr="003724C5" w:rsidRDefault="003724C5" w:rsidP="00C43975">
            <w:pPr>
              <w:spacing w:after="0" w:line="240" w:lineRule="auto"/>
              <w:rPr>
                <w:rFonts w:eastAsia="Arial Unicode MS" w:cs="Arial"/>
                <w:szCs w:val="18"/>
                <w:lang w:val="en-US" w:eastAsia="ar-SA"/>
              </w:rPr>
            </w:pPr>
            <w:r w:rsidRPr="003724C5">
              <w:rPr>
                <w:rFonts w:eastAsia="Arial Unicode MS" w:cs="Arial"/>
                <w:szCs w:val="18"/>
                <w:lang w:val="en-US" w:eastAsia="ar-SA"/>
              </w:rPr>
              <w:t>Revision of S1-244619.</w:t>
            </w:r>
          </w:p>
        </w:tc>
      </w:tr>
      <w:tr w:rsidR="004F38C1" w:rsidRPr="002B5B90" w14:paraId="63DC597F"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E0D537" w14:textId="77777777" w:rsidR="004F38C1" w:rsidRPr="00C57649" w:rsidRDefault="004F38C1" w:rsidP="00C43975">
            <w:pPr>
              <w:snapToGrid w:val="0"/>
              <w:spacing w:after="0" w:line="240" w:lineRule="auto"/>
            </w:pPr>
            <w:proofErr w:type="spellStart"/>
            <w:r w:rsidRPr="00C5764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606722" w14:textId="07A96B11" w:rsidR="004F38C1" w:rsidRPr="00C57649" w:rsidRDefault="00C43975" w:rsidP="00C43975">
            <w:pPr>
              <w:snapToGrid w:val="0"/>
              <w:spacing w:after="0" w:line="240" w:lineRule="auto"/>
            </w:pPr>
            <w:hyperlink r:id="rId544" w:history="1">
              <w:r w:rsidR="004F38C1" w:rsidRPr="00C57649">
                <w:rPr>
                  <w:rStyle w:val="Hyperlink"/>
                  <w:rFonts w:cs="Arial"/>
                  <w:color w:val="auto"/>
                </w:rPr>
                <w:t>S1-244171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61807C" w14:textId="77777777" w:rsidR="004F38C1" w:rsidRPr="00C57649" w:rsidRDefault="004F38C1" w:rsidP="00C43975">
            <w:pPr>
              <w:snapToGrid w:val="0"/>
              <w:spacing w:after="0" w:line="240" w:lineRule="auto"/>
            </w:pPr>
            <w:r w:rsidRPr="00C57649">
              <w:t>CSCN, 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8AD590" w14:textId="77777777" w:rsidR="004F38C1" w:rsidRPr="00C57649" w:rsidRDefault="004F38C1" w:rsidP="00C43975">
            <w:pPr>
              <w:snapToGrid w:val="0"/>
              <w:spacing w:after="0" w:line="240" w:lineRule="auto"/>
            </w:pPr>
            <w:r w:rsidRPr="00C57649">
              <w:t>Use case on High-accuracy positioning with LEO observation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B2FB7DA" w14:textId="77777777" w:rsidR="004F38C1" w:rsidRPr="00C57649" w:rsidRDefault="004F38C1" w:rsidP="00C43975">
            <w:pPr>
              <w:snapToGrid w:val="0"/>
              <w:spacing w:after="0" w:line="240" w:lineRule="auto"/>
              <w:rPr>
                <w:rFonts w:eastAsia="Times New Roman" w:cs="Arial"/>
                <w:szCs w:val="18"/>
                <w:lang w:val="en-US" w:eastAsia="ar-SA"/>
              </w:rPr>
            </w:pPr>
            <w:r w:rsidRPr="00C57649">
              <w:rPr>
                <w:rFonts w:eastAsia="Times New Roman" w:cs="Arial"/>
                <w:szCs w:val="18"/>
                <w:lang w:val="en-US" w:eastAsia="ar-SA"/>
              </w:rPr>
              <w:t>Revised to S1-244610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ACE50F" w14:textId="77777777" w:rsidR="004F38C1" w:rsidRPr="00C57649" w:rsidRDefault="004F38C1" w:rsidP="00C43975">
            <w:pPr>
              <w:spacing w:after="0" w:line="240" w:lineRule="auto"/>
              <w:rPr>
                <w:rFonts w:eastAsia="Arial Unicode MS" w:cs="Arial"/>
                <w:szCs w:val="18"/>
                <w:lang w:val="en-US" w:eastAsia="ar-SA"/>
              </w:rPr>
            </w:pPr>
          </w:p>
        </w:tc>
      </w:tr>
      <w:tr w:rsidR="004F38C1" w:rsidRPr="002B5B90" w14:paraId="0A5D3ADF"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2504E" w14:textId="77777777" w:rsidR="004F38C1" w:rsidRPr="003724C5" w:rsidRDefault="004F38C1" w:rsidP="00C43975">
            <w:pPr>
              <w:snapToGrid w:val="0"/>
              <w:spacing w:after="0" w:line="240" w:lineRule="auto"/>
            </w:pPr>
            <w:proofErr w:type="spellStart"/>
            <w:r w:rsidRPr="003724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AF7AC8" w14:textId="2FA36D0B" w:rsidR="004F38C1" w:rsidRPr="003724C5" w:rsidRDefault="00C43975" w:rsidP="00C43975">
            <w:pPr>
              <w:snapToGrid w:val="0"/>
              <w:spacing w:after="0" w:line="240" w:lineRule="auto"/>
            </w:pPr>
            <w:hyperlink r:id="rId545" w:history="1">
              <w:r w:rsidR="004F38C1" w:rsidRPr="003724C5">
                <w:rPr>
                  <w:rStyle w:val="Hyperlink"/>
                  <w:rFonts w:cs="Arial"/>
                  <w:color w:val="auto"/>
                </w:rPr>
                <w:t>S1-2446</w:t>
              </w:r>
              <w:r w:rsidR="004F38C1" w:rsidRPr="003724C5">
                <w:rPr>
                  <w:rStyle w:val="Hyperlink"/>
                  <w:rFonts w:cs="Arial"/>
                  <w:color w:val="auto"/>
                </w:rPr>
                <w:t>1</w:t>
              </w:r>
              <w:r w:rsidR="004F38C1" w:rsidRPr="003724C5">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061835" w14:textId="77777777" w:rsidR="004F38C1" w:rsidRPr="003724C5" w:rsidRDefault="004F38C1" w:rsidP="00C43975">
            <w:pPr>
              <w:snapToGrid w:val="0"/>
              <w:spacing w:after="0" w:line="240" w:lineRule="auto"/>
            </w:pPr>
            <w:r w:rsidRPr="003724C5">
              <w:t>CSCN, 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DB8304" w14:textId="77777777" w:rsidR="004F38C1" w:rsidRPr="003724C5" w:rsidRDefault="004F38C1" w:rsidP="00C43975">
            <w:pPr>
              <w:snapToGrid w:val="0"/>
              <w:spacing w:after="0" w:line="240" w:lineRule="auto"/>
            </w:pPr>
            <w:r w:rsidRPr="003724C5">
              <w:t>Use case on High-accuracy positioning with LEO observation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83E2185" w14:textId="17DD3761" w:rsidR="004F38C1" w:rsidRPr="003724C5" w:rsidRDefault="003724C5" w:rsidP="00C43975">
            <w:pPr>
              <w:snapToGrid w:val="0"/>
              <w:spacing w:after="0" w:line="240" w:lineRule="auto"/>
              <w:rPr>
                <w:rFonts w:eastAsia="Times New Roman" w:cs="Arial"/>
                <w:szCs w:val="18"/>
                <w:lang w:val="en-US" w:eastAsia="ar-SA"/>
              </w:rPr>
            </w:pPr>
            <w:r w:rsidRPr="003724C5">
              <w:rPr>
                <w:rFonts w:eastAsia="Times New Roman" w:cs="Arial"/>
                <w:szCs w:val="18"/>
                <w:lang w:val="en-US"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98C8D4" w14:textId="77777777" w:rsidR="004F38C1" w:rsidRPr="003724C5" w:rsidRDefault="004F38C1" w:rsidP="00C43975">
            <w:pPr>
              <w:spacing w:after="0" w:line="240" w:lineRule="auto"/>
              <w:rPr>
                <w:rFonts w:eastAsia="Arial Unicode MS" w:cs="Arial"/>
                <w:szCs w:val="18"/>
                <w:lang w:val="en-US" w:eastAsia="ar-SA"/>
              </w:rPr>
            </w:pPr>
            <w:r w:rsidRPr="003724C5">
              <w:rPr>
                <w:rFonts w:eastAsia="Arial Unicode MS" w:cs="Arial"/>
                <w:szCs w:val="18"/>
                <w:lang w:val="en-US" w:eastAsia="ar-SA"/>
              </w:rPr>
              <w:t>Revision of S1-244171.</w:t>
            </w:r>
          </w:p>
        </w:tc>
      </w:tr>
      <w:tr w:rsidR="004F38C1" w:rsidRPr="002B5B90" w14:paraId="13287EC1"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A825EC" w14:textId="77777777" w:rsidR="004F38C1" w:rsidRPr="00EE1C6E" w:rsidRDefault="004F38C1" w:rsidP="00C43975">
            <w:pPr>
              <w:snapToGrid w:val="0"/>
              <w:spacing w:after="0" w:line="240" w:lineRule="auto"/>
            </w:pPr>
            <w:proofErr w:type="spellStart"/>
            <w:r w:rsidRPr="00EE1C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C3AF52" w14:textId="635C6E29" w:rsidR="004F38C1" w:rsidRPr="00EE1C6E" w:rsidRDefault="00C43975" w:rsidP="00C43975">
            <w:pPr>
              <w:snapToGrid w:val="0"/>
              <w:spacing w:after="0" w:line="240" w:lineRule="auto"/>
            </w:pPr>
            <w:hyperlink r:id="rId546" w:history="1">
              <w:r w:rsidR="004F38C1" w:rsidRPr="00EE1C6E">
                <w:rPr>
                  <w:rStyle w:val="Hyperlink"/>
                  <w:rFonts w:cs="Arial"/>
                  <w:color w:val="auto"/>
                </w:rPr>
                <w:t>S1-244215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299570" w14:textId="77777777" w:rsidR="004F38C1" w:rsidRPr="00EE1C6E" w:rsidRDefault="004F38C1" w:rsidP="00C43975">
            <w:pPr>
              <w:snapToGrid w:val="0"/>
              <w:spacing w:after="0" w:line="240" w:lineRule="auto"/>
            </w:pPr>
            <w:r w:rsidRPr="00EE1C6E">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A56A974" w14:textId="77777777" w:rsidR="004F38C1" w:rsidRPr="00EE1C6E" w:rsidRDefault="004F38C1" w:rsidP="00C43975">
            <w:pPr>
              <w:snapToGrid w:val="0"/>
              <w:spacing w:after="0" w:line="240" w:lineRule="auto"/>
            </w:pPr>
            <w:r w:rsidRPr="00EE1C6E">
              <w:t>Use case on Global mobile video</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9AF90B8" w14:textId="77777777" w:rsidR="004F38C1" w:rsidRPr="00EE1C6E" w:rsidRDefault="004F38C1" w:rsidP="00C43975">
            <w:pPr>
              <w:snapToGrid w:val="0"/>
              <w:spacing w:after="0" w:line="240" w:lineRule="auto"/>
            </w:pPr>
            <w:r w:rsidRPr="00EE1C6E">
              <w:t>Revised to S1-244612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4FCAEB" w14:textId="77777777" w:rsidR="004F38C1" w:rsidRPr="00EE1C6E" w:rsidRDefault="004F38C1" w:rsidP="00C43975">
            <w:pPr>
              <w:spacing w:after="0" w:line="240" w:lineRule="auto"/>
              <w:rPr>
                <w:rFonts w:eastAsia="Arial Unicode MS" w:cs="Arial"/>
                <w:szCs w:val="18"/>
                <w:lang w:val="en-US" w:eastAsia="ar-SA"/>
              </w:rPr>
            </w:pPr>
          </w:p>
        </w:tc>
      </w:tr>
      <w:tr w:rsidR="004F38C1" w:rsidRPr="002B5B90" w14:paraId="503D50FE"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935C60" w14:textId="77777777" w:rsidR="004F38C1" w:rsidRPr="000D4BF3" w:rsidRDefault="004F38C1" w:rsidP="00C43975">
            <w:pPr>
              <w:snapToGrid w:val="0"/>
              <w:spacing w:after="0" w:line="240" w:lineRule="auto"/>
            </w:pPr>
            <w:proofErr w:type="spellStart"/>
            <w:r w:rsidRPr="000D4BF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4B9370" w14:textId="08BBC18D" w:rsidR="004F38C1" w:rsidRPr="000D4BF3" w:rsidRDefault="00C43975" w:rsidP="00C43975">
            <w:pPr>
              <w:snapToGrid w:val="0"/>
              <w:spacing w:after="0" w:line="240" w:lineRule="auto"/>
            </w:pPr>
            <w:hyperlink r:id="rId547" w:history="1">
              <w:r w:rsidR="004F38C1" w:rsidRPr="000D4BF3">
                <w:rPr>
                  <w:rStyle w:val="Hyperlink"/>
                  <w:rFonts w:cs="Arial"/>
                  <w:color w:val="auto"/>
                </w:rPr>
                <w:t>S1-2446</w:t>
              </w:r>
              <w:r w:rsidR="004F38C1" w:rsidRPr="000D4BF3">
                <w:rPr>
                  <w:rStyle w:val="Hyperlink"/>
                  <w:rFonts w:cs="Arial"/>
                  <w:color w:val="auto"/>
                </w:rPr>
                <w:t>1</w:t>
              </w:r>
              <w:r w:rsidR="004F38C1" w:rsidRPr="000D4BF3">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63EAE1" w14:textId="77777777" w:rsidR="004F38C1" w:rsidRPr="000D4BF3" w:rsidRDefault="004F38C1" w:rsidP="00C43975">
            <w:pPr>
              <w:snapToGrid w:val="0"/>
              <w:spacing w:after="0" w:line="240" w:lineRule="auto"/>
            </w:pPr>
            <w:r w:rsidRPr="000D4BF3">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36A69D" w14:textId="77777777" w:rsidR="004F38C1" w:rsidRPr="000D4BF3" w:rsidRDefault="004F38C1" w:rsidP="00C43975">
            <w:pPr>
              <w:snapToGrid w:val="0"/>
              <w:spacing w:after="0" w:line="240" w:lineRule="auto"/>
            </w:pPr>
            <w:r w:rsidRPr="000D4BF3">
              <w:t>Use case on Global mobile video</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0A28596" w14:textId="77B6B262" w:rsidR="004F38C1" w:rsidRPr="000D4BF3" w:rsidRDefault="000D4BF3" w:rsidP="00C43975">
            <w:pPr>
              <w:snapToGrid w:val="0"/>
              <w:spacing w:after="0" w:line="240" w:lineRule="auto"/>
            </w:pPr>
            <w:r w:rsidRPr="000D4BF3">
              <w:t>Revised to S1-244822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EBC04E" w14:textId="77777777" w:rsidR="004F38C1" w:rsidRPr="000D4BF3" w:rsidRDefault="004F38C1" w:rsidP="00C43975">
            <w:pPr>
              <w:spacing w:after="0" w:line="240" w:lineRule="auto"/>
              <w:rPr>
                <w:rFonts w:eastAsia="Arial Unicode MS" w:cs="Arial"/>
                <w:szCs w:val="18"/>
                <w:lang w:val="en-US" w:eastAsia="ar-SA"/>
              </w:rPr>
            </w:pPr>
            <w:r w:rsidRPr="000D4BF3">
              <w:rPr>
                <w:rFonts w:eastAsia="Arial Unicode MS" w:cs="Arial"/>
                <w:szCs w:val="18"/>
                <w:lang w:val="en-US" w:eastAsia="ar-SA"/>
              </w:rPr>
              <w:t>Revision of S1-244215.</w:t>
            </w:r>
          </w:p>
        </w:tc>
      </w:tr>
      <w:tr w:rsidR="000D4BF3" w:rsidRPr="002B5B90" w14:paraId="2FB8DF57"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7AE9181" w14:textId="042D394E" w:rsidR="000D4BF3" w:rsidRPr="000D4BF3" w:rsidRDefault="000D4BF3" w:rsidP="00C43975">
            <w:pPr>
              <w:snapToGrid w:val="0"/>
              <w:spacing w:after="0" w:line="240" w:lineRule="auto"/>
            </w:pPr>
            <w:proofErr w:type="spellStart"/>
            <w:r w:rsidRPr="000D4BF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10D257" w14:textId="55475862" w:rsidR="000D4BF3" w:rsidRPr="000D4BF3" w:rsidRDefault="000D4BF3" w:rsidP="00C43975">
            <w:pPr>
              <w:snapToGrid w:val="0"/>
              <w:spacing w:after="0" w:line="240" w:lineRule="auto"/>
            </w:pPr>
            <w:hyperlink r:id="rId548" w:history="1">
              <w:r w:rsidRPr="000D4BF3">
                <w:rPr>
                  <w:rStyle w:val="Hyperlink"/>
                  <w:rFonts w:cs="Arial"/>
                  <w:color w:val="auto"/>
                </w:rPr>
                <w:t>S1-244822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620A3A" w14:textId="21774FC9" w:rsidR="000D4BF3" w:rsidRPr="000D4BF3" w:rsidRDefault="000D4BF3" w:rsidP="00C43975">
            <w:pPr>
              <w:snapToGrid w:val="0"/>
              <w:spacing w:after="0" w:line="240" w:lineRule="auto"/>
            </w:pPr>
            <w:r w:rsidRPr="000D4BF3">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32F3CDF" w14:textId="793C9BE5" w:rsidR="000D4BF3" w:rsidRPr="000D4BF3" w:rsidRDefault="000D4BF3" w:rsidP="00C43975">
            <w:pPr>
              <w:snapToGrid w:val="0"/>
              <w:spacing w:after="0" w:line="240" w:lineRule="auto"/>
            </w:pPr>
            <w:r w:rsidRPr="000D4BF3">
              <w:t>Use case on Global mobile video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3EFCC6" w14:textId="77777777" w:rsidR="000D4BF3" w:rsidRPr="000D4BF3" w:rsidRDefault="000D4BF3"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46A688F" w14:textId="6E22EB88" w:rsidR="000D4BF3" w:rsidRDefault="000D4BF3" w:rsidP="00C43975">
            <w:pPr>
              <w:spacing w:after="0" w:line="240" w:lineRule="auto"/>
              <w:rPr>
                <w:rFonts w:eastAsia="Arial Unicode MS" w:cs="Arial"/>
                <w:szCs w:val="18"/>
                <w:lang w:val="en-US" w:eastAsia="ar-SA"/>
              </w:rPr>
            </w:pPr>
            <w:r w:rsidRPr="000D4BF3">
              <w:rPr>
                <w:rFonts w:eastAsia="Arial Unicode MS" w:cs="Arial"/>
                <w:i/>
                <w:szCs w:val="18"/>
                <w:lang w:val="en-US" w:eastAsia="ar-SA"/>
              </w:rPr>
              <w:t>Revision of S1-244215.</w:t>
            </w:r>
          </w:p>
          <w:p w14:paraId="3973EF87" w14:textId="55FC2027" w:rsidR="000D4BF3" w:rsidRPr="000D4BF3" w:rsidRDefault="000D4BF3" w:rsidP="00C43975">
            <w:pPr>
              <w:spacing w:after="0" w:line="240" w:lineRule="auto"/>
              <w:rPr>
                <w:rFonts w:eastAsia="Arial Unicode MS" w:cs="Arial"/>
                <w:szCs w:val="18"/>
                <w:lang w:val="en-US" w:eastAsia="ar-SA"/>
              </w:rPr>
            </w:pPr>
            <w:r w:rsidRPr="000D4BF3">
              <w:rPr>
                <w:rFonts w:eastAsia="Arial Unicode MS" w:cs="Arial"/>
                <w:szCs w:val="18"/>
                <w:lang w:val="en-US" w:eastAsia="ar-SA"/>
              </w:rPr>
              <w:t>Revision of S1-244612.</w:t>
            </w:r>
          </w:p>
        </w:tc>
      </w:tr>
      <w:tr w:rsidR="004F38C1" w:rsidRPr="002B5B90" w14:paraId="72278C40"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590640" w14:textId="77777777" w:rsidR="004F38C1" w:rsidRPr="001A0A85" w:rsidRDefault="004F38C1" w:rsidP="00C43975">
            <w:pPr>
              <w:snapToGrid w:val="0"/>
              <w:spacing w:after="0" w:line="240" w:lineRule="auto"/>
            </w:pPr>
            <w:proofErr w:type="spellStart"/>
            <w:r w:rsidRPr="001A0A8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51A743" w14:textId="6F860176" w:rsidR="004F38C1" w:rsidRPr="001A0A85" w:rsidRDefault="00C43975" w:rsidP="00C43975">
            <w:pPr>
              <w:snapToGrid w:val="0"/>
              <w:spacing w:after="0" w:line="240" w:lineRule="auto"/>
            </w:pPr>
            <w:hyperlink r:id="rId549" w:history="1">
              <w:r w:rsidR="004F38C1" w:rsidRPr="001A0A85">
                <w:rPr>
                  <w:rStyle w:val="Hyperlink"/>
                  <w:rFonts w:cs="Arial"/>
                  <w:color w:val="auto"/>
                </w:rPr>
                <w:t>S1-244220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8A58EF" w14:textId="77777777" w:rsidR="004F38C1" w:rsidRPr="001A0A85" w:rsidRDefault="004F38C1" w:rsidP="00C43975">
            <w:pPr>
              <w:snapToGrid w:val="0"/>
              <w:spacing w:after="0" w:line="240" w:lineRule="auto"/>
            </w:pPr>
            <w:r w:rsidRPr="001A0A85">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828704" w14:textId="77777777" w:rsidR="004F38C1" w:rsidRPr="001A0A85" w:rsidRDefault="004F38C1" w:rsidP="00C43975">
            <w:pPr>
              <w:snapToGrid w:val="0"/>
              <w:spacing w:after="0" w:line="240" w:lineRule="auto"/>
            </w:pPr>
            <w:r w:rsidRPr="001A0A85">
              <w:t>new use case: 6G system supporting MEC onboarding satellite access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C8280A7" w14:textId="77777777" w:rsidR="004F38C1" w:rsidRPr="001A0A85" w:rsidRDefault="004F38C1" w:rsidP="00C43975">
            <w:pPr>
              <w:snapToGrid w:val="0"/>
              <w:spacing w:after="0" w:line="240" w:lineRule="auto"/>
            </w:pPr>
            <w:r w:rsidRPr="001A0A8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8E60E1" w14:textId="77777777" w:rsidR="004F38C1" w:rsidRPr="001A0A85" w:rsidRDefault="004F38C1" w:rsidP="00C43975">
            <w:pPr>
              <w:spacing w:after="0" w:line="240" w:lineRule="auto"/>
              <w:rPr>
                <w:rFonts w:eastAsia="Arial Unicode MS" w:cs="Arial"/>
                <w:szCs w:val="18"/>
                <w:lang w:val="en-US" w:eastAsia="ar-SA"/>
              </w:rPr>
            </w:pPr>
          </w:p>
        </w:tc>
      </w:tr>
      <w:tr w:rsidR="004F38C1" w:rsidRPr="002B5B90" w14:paraId="69AE5188"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3C5E78" w14:textId="77777777" w:rsidR="004F38C1" w:rsidRPr="00161EF4" w:rsidRDefault="004F38C1" w:rsidP="00C43975">
            <w:pPr>
              <w:snapToGrid w:val="0"/>
              <w:spacing w:after="0" w:line="240" w:lineRule="auto"/>
            </w:pPr>
            <w:proofErr w:type="spellStart"/>
            <w:r w:rsidRPr="00161EF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011F1A" w14:textId="652AB2A4" w:rsidR="004F38C1" w:rsidRPr="00161EF4" w:rsidRDefault="00C43975" w:rsidP="00C43975">
            <w:pPr>
              <w:snapToGrid w:val="0"/>
              <w:spacing w:after="0" w:line="240" w:lineRule="auto"/>
            </w:pPr>
            <w:hyperlink r:id="rId550" w:history="1">
              <w:r w:rsidR="004F38C1" w:rsidRPr="00161EF4">
                <w:rPr>
                  <w:rStyle w:val="Hyperlink"/>
                  <w:rFonts w:cs="Arial"/>
                  <w:color w:val="auto"/>
                </w:rPr>
                <w:t>S1-244290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12E582" w14:textId="77777777" w:rsidR="004F38C1" w:rsidRPr="00161EF4" w:rsidRDefault="004F38C1" w:rsidP="00C43975">
            <w:pPr>
              <w:snapToGrid w:val="0"/>
              <w:spacing w:after="0" w:line="240" w:lineRule="auto"/>
            </w:pPr>
            <w:r w:rsidRPr="00161EF4">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FBADDA" w14:textId="77777777" w:rsidR="004F38C1" w:rsidRPr="00161EF4" w:rsidRDefault="004F38C1" w:rsidP="00C43975">
            <w:pPr>
              <w:snapToGrid w:val="0"/>
              <w:spacing w:after="0" w:line="240" w:lineRule="auto"/>
            </w:pPr>
            <w:r w:rsidRPr="00161EF4">
              <w:t>Use case on enhanced user experience with sparse LEO satellites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0496753" w14:textId="77777777" w:rsidR="004F38C1" w:rsidRPr="00161EF4" w:rsidRDefault="004F38C1" w:rsidP="00C43975">
            <w:pPr>
              <w:snapToGrid w:val="0"/>
              <w:spacing w:after="0" w:line="240" w:lineRule="auto"/>
            </w:pPr>
            <w:r w:rsidRPr="00161EF4">
              <w:t>Revised to S1-244611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0DC0E8" w14:textId="77777777" w:rsidR="004F38C1" w:rsidRPr="00161EF4" w:rsidRDefault="004F38C1" w:rsidP="00C43975">
            <w:pPr>
              <w:spacing w:after="0" w:line="240" w:lineRule="auto"/>
              <w:rPr>
                <w:rFonts w:eastAsia="Arial Unicode MS" w:cs="Arial"/>
                <w:szCs w:val="18"/>
                <w:lang w:val="en-US" w:eastAsia="ar-SA"/>
              </w:rPr>
            </w:pPr>
          </w:p>
        </w:tc>
      </w:tr>
      <w:tr w:rsidR="004F38C1" w:rsidRPr="002B5B90" w14:paraId="5D24F8CA"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7AB2A9" w14:textId="77777777" w:rsidR="004F38C1" w:rsidRPr="000D4BF3" w:rsidRDefault="004F38C1" w:rsidP="00C43975">
            <w:pPr>
              <w:snapToGrid w:val="0"/>
              <w:spacing w:after="0" w:line="240" w:lineRule="auto"/>
            </w:pPr>
            <w:proofErr w:type="spellStart"/>
            <w:r w:rsidRPr="000D4BF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24D896" w14:textId="34E6E55E" w:rsidR="004F38C1" w:rsidRPr="000D4BF3" w:rsidRDefault="00C43975" w:rsidP="00C43975">
            <w:pPr>
              <w:snapToGrid w:val="0"/>
              <w:spacing w:after="0" w:line="240" w:lineRule="auto"/>
            </w:pPr>
            <w:hyperlink r:id="rId551" w:history="1">
              <w:r w:rsidR="004F38C1" w:rsidRPr="000D4BF3">
                <w:rPr>
                  <w:rStyle w:val="Hyperlink"/>
                  <w:rFonts w:cs="Arial"/>
                  <w:color w:val="auto"/>
                </w:rPr>
                <w:t>S1-2446</w:t>
              </w:r>
              <w:r w:rsidR="004F38C1" w:rsidRPr="000D4BF3">
                <w:rPr>
                  <w:rStyle w:val="Hyperlink"/>
                  <w:rFonts w:cs="Arial"/>
                  <w:color w:val="auto"/>
                </w:rPr>
                <w:t>1</w:t>
              </w:r>
              <w:r w:rsidR="004F38C1" w:rsidRPr="000D4BF3">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95A823" w14:textId="77777777" w:rsidR="004F38C1" w:rsidRPr="000D4BF3" w:rsidRDefault="004F38C1" w:rsidP="00C43975">
            <w:pPr>
              <w:snapToGrid w:val="0"/>
              <w:spacing w:after="0" w:line="240" w:lineRule="auto"/>
            </w:pPr>
            <w:r w:rsidRPr="000D4BF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1604903" w14:textId="77777777" w:rsidR="004F38C1" w:rsidRPr="000D4BF3" w:rsidRDefault="004F38C1" w:rsidP="00C43975">
            <w:pPr>
              <w:snapToGrid w:val="0"/>
              <w:spacing w:after="0" w:line="240" w:lineRule="auto"/>
            </w:pPr>
            <w:r w:rsidRPr="000D4BF3">
              <w:t>Use case on enhanced user experience with sparse LEO satellites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5DDFF0A" w14:textId="414D75C1" w:rsidR="004F38C1" w:rsidRPr="000D4BF3" w:rsidRDefault="000D4BF3" w:rsidP="00C43975">
            <w:pPr>
              <w:snapToGrid w:val="0"/>
              <w:spacing w:after="0" w:line="240" w:lineRule="auto"/>
            </w:pPr>
            <w:r w:rsidRPr="000D4BF3">
              <w:t>Revised to S1-244823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8DDB5C" w14:textId="77777777" w:rsidR="004F38C1" w:rsidRPr="000D4BF3" w:rsidRDefault="004F38C1" w:rsidP="00C43975">
            <w:pPr>
              <w:spacing w:after="0" w:line="240" w:lineRule="auto"/>
              <w:rPr>
                <w:rFonts w:eastAsia="Arial Unicode MS" w:cs="Arial"/>
                <w:szCs w:val="18"/>
                <w:lang w:val="en-US" w:eastAsia="ar-SA"/>
              </w:rPr>
            </w:pPr>
            <w:r w:rsidRPr="000D4BF3">
              <w:rPr>
                <w:rFonts w:eastAsia="Arial Unicode MS" w:cs="Arial"/>
                <w:szCs w:val="18"/>
                <w:lang w:val="en-US" w:eastAsia="ar-SA"/>
              </w:rPr>
              <w:t>Revision of S1-244290.</w:t>
            </w:r>
          </w:p>
        </w:tc>
      </w:tr>
      <w:tr w:rsidR="000D4BF3" w:rsidRPr="002B5B90" w14:paraId="5F394D86"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336EF8C" w14:textId="50492399" w:rsidR="000D4BF3" w:rsidRPr="000D4BF3" w:rsidRDefault="000D4BF3" w:rsidP="00C43975">
            <w:pPr>
              <w:snapToGrid w:val="0"/>
              <w:spacing w:after="0" w:line="240" w:lineRule="auto"/>
            </w:pPr>
            <w:proofErr w:type="spellStart"/>
            <w:r w:rsidRPr="000D4BF3">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D90BF4C" w14:textId="5FB8BC09" w:rsidR="000D4BF3" w:rsidRPr="000D4BF3" w:rsidRDefault="000D4BF3" w:rsidP="00C43975">
            <w:pPr>
              <w:snapToGrid w:val="0"/>
              <w:spacing w:after="0" w:line="240" w:lineRule="auto"/>
            </w:pPr>
            <w:hyperlink r:id="rId552" w:history="1">
              <w:r w:rsidRPr="000D4BF3">
                <w:rPr>
                  <w:rStyle w:val="Hyperlink"/>
                  <w:rFonts w:cs="Arial"/>
                  <w:color w:val="auto"/>
                </w:rPr>
                <w:t>S1-244823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507C6F6" w14:textId="62049FAA" w:rsidR="000D4BF3" w:rsidRPr="000D4BF3" w:rsidRDefault="000D4BF3" w:rsidP="00C43975">
            <w:pPr>
              <w:snapToGrid w:val="0"/>
              <w:spacing w:after="0" w:line="240" w:lineRule="auto"/>
            </w:pPr>
            <w:r w:rsidRPr="000D4BF3">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668AB0E" w14:textId="666E16AB" w:rsidR="000D4BF3" w:rsidRPr="000D4BF3" w:rsidRDefault="000D4BF3" w:rsidP="00C43975">
            <w:pPr>
              <w:snapToGrid w:val="0"/>
              <w:spacing w:after="0" w:line="240" w:lineRule="auto"/>
            </w:pPr>
            <w:r w:rsidRPr="000D4BF3">
              <w:t>Use case on enhanced user experience with sparse LEO satellites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76E9D6" w14:textId="77777777" w:rsidR="000D4BF3" w:rsidRPr="000D4BF3" w:rsidRDefault="000D4BF3"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A519945" w14:textId="442696EB" w:rsidR="000D4BF3" w:rsidRDefault="000D4BF3" w:rsidP="00C43975">
            <w:pPr>
              <w:spacing w:after="0" w:line="240" w:lineRule="auto"/>
              <w:rPr>
                <w:rFonts w:eastAsia="Arial Unicode MS" w:cs="Arial"/>
                <w:szCs w:val="18"/>
                <w:lang w:val="en-US" w:eastAsia="ar-SA"/>
              </w:rPr>
            </w:pPr>
            <w:r w:rsidRPr="000D4BF3">
              <w:rPr>
                <w:rFonts w:eastAsia="Arial Unicode MS" w:cs="Arial"/>
                <w:i/>
                <w:szCs w:val="18"/>
                <w:lang w:val="en-US" w:eastAsia="ar-SA"/>
              </w:rPr>
              <w:t>Revision of S1-244290.</w:t>
            </w:r>
          </w:p>
          <w:p w14:paraId="04F5A7F6" w14:textId="20E773C9" w:rsidR="000D4BF3" w:rsidRPr="000D4BF3" w:rsidRDefault="000D4BF3" w:rsidP="00C43975">
            <w:pPr>
              <w:spacing w:after="0" w:line="240" w:lineRule="auto"/>
              <w:rPr>
                <w:rFonts w:eastAsia="Arial Unicode MS" w:cs="Arial"/>
                <w:szCs w:val="18"/>
                <w:lang w:val="en-US" w:eastAsia="ar-SA"/>
              </w:rPr>
            </w:pPr>
            <w:r w:rsidRPr="000D4BF3">
              <w:rPr>
                <w:rFonts w:eastAsia="Arial Unicode MS" w:cs="Arial"/>
                <w:szCs w:val="18"/>
                <w:lang w:val="en-US" w:eastAsia="ar-SA"/>
              </w:rPr>
              <w:t>Revision of S1-244611.</w:t>
            </w:r>
          </w:p>
        </w:tc>
      </w:tr>
      <w:tr w:rsidR="004F38C1" w:rsidRPr="002B5B90" w14:paraId="3CC7B5F0"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694934" w14:textId="77777777" w:rsidR="004F38C1" w:rsidRPr="00A223B3" w:rsidRDefault="004F38C1" w:rsidP="00C43975">
            <w:pPr>
              <w:snapToGrid w:val="0"/>
              <w:spacing w:after="0" w:line="240" w:lineRule="auto"/>
            </w:pPr>
            <w:proofErr w:type="spellStart"/>
            <w:r w:rsidRPr="00A223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2A43CE" w14:textId="45477442" w:rsidR="004F38C1" w:rsidRPr="00A223B3" w:rsidRDefault="00C43975" w:rsidP="00C43975">
            <w:pPr>
              <w:snapToGrid w:val="0"/>
              <w:spacing w:after="0" w:line="240" w:lineRule="auto"/>
            </w:pPr>
            <w:hyperlink r:id="rId553" w:history="1">
              <w:r w:rsidR="004F38C1" w:rsidRPr="00A223B3">
                <w:rPr>
                  <w:rStyle w:val="Hyperlink"/>
                  <w:rFonts w:cs="Arial"/>
                  <w:color w:val="auto"/>
                </w:rPr>
                <w:t>S1-244291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780FAC" w14:textId="77777777" w:rsidR="004F38C1" w:rsidRPr="00A223B3" w:rsidRDefault="004F38C1" w:rsidP="00C43975">
            <w:pPr>
              <w:snapToGrid w:val="0"/>
              <w:spacing w:after="0" w:line="240" w:lineRule="auto"/>
            </w:pPr>
            <w:r w:rsidRPr="00A223B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FE3185" w14:textId="77777777" w:rsidR="004F38C1" w:rsidRPr="00A223B3" w:rsidRDefault="004F38C1" w:rsidP="00C43975">
            <w:pPr>
              <w:snapToGrid w:val="0"/>
              <w:spacing w:after="0" w:line="240" w:lineRule="auto"/>
            </w:pPr>
            <w:r w:rsidRPr="00A223B3">
              <w:t>Use case on dynamic satellite backhaul</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2BE94B5" w14:textId="77777777" w:rsidR="004F38C1" w:rsidRPr="00A223B3" w:rsidRDefault="004F38C1" w:rsidP="00C43975">
            <w:pPr>
              <w:snapToGrid w:val="0"/>
              <w:spacing w:after="0" w:line="240" w:lineRule="auto"/>
            </w:pPr>
            <w:r w:rsidRPr="00A223B3">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5BB1FB" w14:textId="77777777" w:rsidR="004F38C1" w:rsidRPr="0031567C" w:rsidRDefault="004F38C1" w:rsidP="00C43975">
            <w:pPr>
              <w:spacing w:after="0" w:line="240" w:lineRule="auto"/>
              <w:rPr>
                <w:rFonts w:eastAsia="Arial Unicode MS" w:cs="Arial"/>
                <w:szCs w:val="18"/>
                <w:lang w:val="en-US" w:eastAsia="ar-SA"/>
              </w:rPr>
            </w:pPr>
            <w:r w:rsidRPr="0031567C">
              <w:rPr>
                <w:rFonts w:eastAsia="Arial Unicode MS" w:cs="Arial"/>
                <w:szCs w:val="18"/>
                <w:lang w:val="en-US" w:eastAsia="ar-SA"/>
              </w:rPr>
              <w:t xml:space="preserve">Postponed by the source company. </w:t>
            </w:r>
          </w:p>
        </w:tc>
      </w:tr>
      <w:tr w:rsidR="004F38C1" w:rsidRPr="002B5B90" w14:paraId="554E1E6E"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9B842A" w14:textId="77777777" w:rsidR="004F38C1" w:rsidRPr="00DF3571" w:rsidRDefault="004F38C1" w:rsidP="00C43975">
            <w:pPr>
              <w:snapToGrid w:val="0"/>
              <w:spacing w:after="0" w:line="240" w:lineRule="auto"/>
            </w:pPr>
            <w:proofErr w:type="spellStart"/>
            <w:r w:rsidRPr="00DF35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2A2023" w14:textId="15EB3521" w:rsidR="004F38C1" w:rsidRPr="00DF3571" w:rsidRDefault="00C43975" w:rsidP="00C43975">
            <w:pPr>
              <w:snapToGrid w:val="0"/>
              <w:spacing w:after="0" w:line="240" w:lineRule="auto"/>
            </w:pPr>
            <w:hyperlink r:id="rId554" w:history="1">
              <w:r w:rsidR="004F38C1" w:rsidRPr="00DF3571">
                <w:rPr>
                  <w:rStyle w:val="Hyperlink"/>
                  <w:rFonts w:cs="Arial"/>
                  <w:color w:val="auto"/>
                </w:rPr>
                <w:t>S1-244329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1FD99A" w14:textId="77777777" w:rsidR="004F38C1" w:rsidRPr="00DF3571" w:rsidRDefault="004F38C1" w:rsidP="00C43975">
            <w:pPr>
              <w:snapToGrid w:val="0"/>
              <w:spacing w:after="0" w:line="240" w:lineRule="auto"/>
            </w:pPr>
            <w:r w:rsidRPr="00DF3571">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EB9839" w14:textId="77777777" w:rsidR="004F38C1" w:rsidRPr="00DF3571" w:rsidRDefault="004F38C1" w:rsidP="00C43975">
            <w:pPr>
              <w:snapToGrid w:val="0"/>
              <w:spacing w:after="0" w:line="240" w:lineRule="auto"/>
            </w:pPr>
            <w:r w:rsidRPr="00DF3571">
              <w:t>Use case on extreme coverage for smartphone over NTN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D3BB425" w14:textId="77777777" w:rsidR="004F38C1" w:rsidRPr="00DF3571" w:rsidRDefault="004F38C1" w:rsidP="00C43975">
            <w:pPr>
              <w:snapToGrid w:val="0"/>
              <w:spacing w:after="0" w:line="240" w:lineRule="auto"/>
            </w:pPr>
            <w:r w:rsidRPr="00DF3571">
              <w:t>Revised to S1-244420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7AEFCC" w14:textId="77777777" w:rsidR="004F38C1" w:rsidRPr="00DF3571" w:rsidRDefault="004F38C1" w:rsidP="00C43975">
            <w:pPr>
              <w:spacing w:after="0" w:line="240" w:lineRule="auto"/>
              <w:rPr>
                <w:rFonts w:eastAsia="Arial Unicode MS" w:cs="Arial"/>
                <w:szCs w:val="18"/>
                <w:lang w:val="en-US" w:eastAsia="ar-SA"/>
              </w:rPr>
            </w:pPr>
          </w:p>
        </w:tc>
      </w:tr>
      <w:tr w:rsidR="004F38C1" w:rsidRPr="002B5B90" w14:paraId="22B52BB7"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F23A14" w14:textId="77777777" w:rsidR="004F38C1" w:rsidRPr="00DF3571" w:rsidRDefault="004F38C1" w:rsidP="00C43975">
            <w:pPr>
              <w:snapToGrid w:val="0"/>
              <w:spacing w:after="0" w:line="240" w:lineRule="auto"/>
            </w:pPr>
            <w:proofErr w:type="spellStart"/>
            <w:r w:rsidRPr="00DF35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AADC1E" w14:textId="27484AFE" w:rsidR="004F38C1" w:rsidRPr="00DF3571" w:rsidRDefault="00C43975" w:rsidP="00C43975">
            <w:pPr>
              <w:snapToGrid w:val="0"/>
              <w:spacing w:after="0" w:line="240" w:lineRule="auto"/>
            </w:pPr>
            <w:hyperlink r:id="rId555" w:history="1">
              <w:r w:rsidR="004F38C1" w:rsidRPr="00DF3571">
                <w:rPr>
                  <w:rStyle w:val="Hyperlink"/>
                  <w:rFonts w:cs="Arial"/>
                  <w:color w:val="auto"/>
                </w:rPr>
                <w:t>S1-244420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CB5658" w14:textId="77777777" w:rsidR="004F38C1" w:rsidRPr="00DF3571" w:rsidRDefault="004F38C1" w:rsidP="00C43975">
            <w:pPr>
              <w:snapToGrid w:val="0"/>
              <w:spacing w:after="0" w:line="240" w:lineRule="auto"/>
            </w:pPr>
            <w:r w:rsidRPr="00DF3571">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BC59F1" w14:textId="77777777" w:rsidR="004F38C1" w:rsidRPr="00DF3571" w:rsidRDefault="004F38C1" w:rsidP="00C43975">
            <w:pPr>
              <w:snapToGrid w:val="0"/>
              <w:spacing w:after="0" w:line="240" w:lineRule="auto"/>
            </w:pPr>
            <w:r w:rsidRPr="00DF3571">
              <w:t>Use case on extreme coverage for smartphone over NTN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BD34294" w14:textId="77777777" w:rsidR="004F38C1" w:rsidRPr="00DF3571" w:rsidRDefault="004F38C1" w:rsidP="00C43975">
            <w:pPr>
              <w:snapToGrid w:val="0"/>
              <w:spacing w:after="0" w:line="240" w:lineRule="auto"/>
            </w:pPr>
            <w:r w:rsidRPr="00DF3571">
              <w:t>Revised to S1-244613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ADDAF1" w14:textId="77777777" w:rsidR="004F38C1" w:rsidRPr="00DF3571" w:rsidRDefault="004F38C1" w:rsidP="00C43975">
            <w:pPr>
              <w:spacing w:after="0" w:line="240" w:lineRule="auto"/>
              <w:rPr>
                <w:rFonts w:eastAsia="Arial Unicode MS" w:cs="Arial"/>
                <w:szCs w:val="18"/>
                <w:lang w:val="en-US" w:eastAsia="ar-SA"/>
              </w:rPr>
            </w:pPr>
            <w:r w:rsidRPr="00DF3571">
              <w:rPr>
                <w:rFonts w:eastAsia="Arial Unicode MS" w:cs="Arial"/>
                <w:szCs w:val="18"/>
                <w:lang w:val="en-US" w:eastAsia="ar-SA"/>
              </w:rPr>
              <w:t>Revision of S1-244329.</w:t>
            </w:r>
          </w:p>
        </w:tc>
      </w:tr>
      <w:tr w:rsidR="004F38C1" w:rsidRPr="002B5B90" w14:paraId="0FEA000D"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5ACEFE" w14:textId="77777777" w:rsidR="004F38C1" w:rsidRPr="000D4BF3" w:rsidRDefault="004F38C1" w:rsidP="00C43975">
            <w:pPr>
              <w:snapToGrid w:val="0"/>
              <w:spacing w:after="0" w:line="240" w:lineRule="auto"/>
            </w:pPr>
            <w:proofErr w:type="spellStart"/>
            <w:r w:rsidRPr="000D4BF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C3B301" w14:textId="62E24F7D" w:rsidR="004F38C1" w:rsidRPr="000D4BF3" w:rsidRDefault="00C43975" w:rsidP="00C43975">
            <w:pPr>
              <w:snapToGrid w:val="0"/>
              <w:spacing w:after="0" w:line="240" w:lineRule="auto"/>
              <w:rPr>
                <w:rFonts w:cs="Arial"/>
              </w:rPr>
            </w:pPr>
            <w:hyperlink r:id="rId556" w:history="1">
              <w:r w:rsidR="004F38C1" w:rsidRPr="000D4BF3">
                <w:rPr>
                  <w:rStyle w:val="Hyperlink"/>
                  <w:rFonts w:cs="Arial"/>
                  <w:color w:val="auto"/>
                </w:rPr>
                <w:t>S1</w:t>
              </w:r>
              <w:r w:rsidR="004F38C1" w:rsidRPr="000D4BF3">
                <w:rPr>
                  <w:rStyle w:val="Hyperlink"/>
                  <w:rFonts w:cs="Arial"/>
                  <w:color w:val="auto"/>
                </w:rPr>
                <w:t>-</w:t>
              </w:r>
              <w:r w:rsidR="004F38C1" w:rsidRPr="000D4BF3">
                <w:rPr>
                  <w:rStyle w:val="Hyperlink"/>
                  <w:rFonts w:cs="Arial"/>
                  <w:color w:val="auto"/>
                </w:rPr>
                <w:t>24461</w:t>
              </w:r>
              <w:r w:rsidR="004F38C1" w:rsidRPr="000D4BF3">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B6E0D7" w14:textId="77777777" w:rsidR="004F38C1" w:rsidRPr="000D4BF3" w:rsidRDefault="004F38C1" w:rsidP="00C43975">
            <w:pPr>
              <w:snapToGrid w:val="0"/>
              <w:spacing w:after="0" w:line="240" w:lineRule="auto"/>
            </w:pPr>
            <w:r w:rsidRPr="000D4BF3">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DC69C6" w14:textId="77777777" w:rsidR="004F38C1" w:rsidRPr="000D4BF3" w:rsidRDefault="004F38C1" w:rsidP="00C43975">
            <w:pPr>
              <w:snapToGrid w:val="0"/>
              <w:spacing w:after="0" w:line="240" w:lineRule="auto"/>
            </w:pPr>
            <w:r w:rsidRPr="000D4BF3">
              <w:t>Use case on extreme coverage for smartphone over NTN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3D2D0AE" w14:textId="001A57C1" w:rsidR="004F38C1" w:rsidRPr="000D4BF3" w:rsidRDefault="000D4BF3" w:rsidP="00C43975">
            <w:pPr>
              <w:snapToGrid w:val="0"/>
              <w:spacing w:after="0" w:line="240" w:lineRule="auto"/>
            </w:pPr>
            <w:r w:rsidRPr="000D4BF3">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9C97CC" w14:textId="77777777" w:rsidR="004F38C1" w:rsidRPr="000D4BF3" w:rsidRDefault="004F38C1" w:rsidP="00C43975">
            <w:pPr>
              <w:spacing w:after="0" w:line="240" w:lineRule="auto"/>
              <w:rPr>
                <w:rFonts w:eastAsia="Arial Unicode MS" w:cs="Arial"/>
                <w:szCs w:val="18"/>
                <w:lang w:val="en-US" w:eastAsia="ar-SA"/>
              </w:rPr>
            </w:pPr>
            <w:r w:rsidRPr="000D4BF3">
              <w:rPr>
                <w:rFonts w:eastAsia="Arial Unicode MS" w:cs="Arial"/>
                <w:i/>
                <w:szCs w:val="18"/>
                <w:lang w:val="en-US" w:eastAsia="ar-SA"/>
              </w:rPr>
              <w:t>Revision of S1-244329.</w:t>
            </w:r>
          </w:p>
          <w:p w14:paraId="67785F39" w14:textId="77777777" w:rsidR="004F38C1" w:rsidRPr="000D4BF3" w:rsidRDefault="004F38C1" w:rsidP="00C43975">
            <w:pPr>
              <w:spacing w:after="0" w:line="240" w:lineRule="auto"/>
              <w:rPr>
                <w:rFonts w:eastAsia="Arial Unicode MS" w:cs="Arial"/>
                <w:szCs w:val="18"/>
                <w:lang w:val="en-US" w:eastAsia="ar-SA"/>
              </w:rPr>
            </w:pPr>
            <w:r w:rsidRPr="000D4BF3">
              <w:rPr>
                <w:rFonts w:eastAsia="Arial Unicode MS" w:cs="Arial"/>
                <w:szCs w:val="18"/>
                <w:lang w:val="en-US" w:eastAsia="ar-SA"/>
              </w:rPr>
              <w:t>Revision of S1-244420.</w:t>
            </w:r>
          </w:p>
        </w:tc>
      </w:tr>
      <w:tr w:rsidR="004F38C1" w:rsidRPr="002B5B90" w14:paraId="6B537DDB"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10AD3E" w14:textId="77777777" w:rsidR="004F38C1" w:rsidRPr="00E74060" w:rsidRDefault="004F38C1" w:rsidP="00C43975">
            <w:pPr>
              <w:snapToGrid w:val="0"/>
              <w:spacing w:after="0" w:line="240" w:lineRule="auto"/>
            </w:pPr>
            <w:proofErr w:type="spellStart"/>
            <w:r w:rsidRPr="00E740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D2F80B" w14:textId="0AB0FE58" w:rsidR="004F38C1" w:rsidRPr="00E74060" w:rsidRDefault="00C43975" w:rsidP="00C43975">
            <w:pPr>
              <w:snapToGrid w:val="0"/>
              <w:spacing w:after="0" w:line="240" w:lineRule="auto"/>
            </w:pPr>
            <w:hyperlink r:id="rId557" w:history="1">
              <w:r w:rsidR="004F38C1" w:rsidRPr="00E74060">
                <w:rPr>
                  <w:rStyle w:val="Hyperlink"/>
                  <w:rFonts w:cs="Arial"/>
                  <w:color w:val="auto"/>
                </w:rPr>
                <w:t>S1-244193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8293A5" w14:textId="77777777" w:rsidR="004F38C1" w:rsidRPr="00E74060" w:rsidRDefault="004F38C1" w:rsidP="00C43975">
            <w:pPr>
              <w:snapToGrid w:val="0"/>
              <w:spacing w:after="0" w:line="240" w:lineRule="auto"/>
            </w:pPr>
            <w:r w:rsidRPr="00E74060">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66C5A9" w14:textId="77777777" w:rsidR="004F38C1" w:rsidRPr="00E74060" w:rsidRDefault="004F38C1" w:rsidP="00C43975">
            <w:pPr>
              <w:snapToGrid w:val="0"/>
              <w:spacing w:after="0" w:line="240" w:lineRule="auto"/>
            </w:pPr>
            <w:r w:rsidRPr="00E74060">
              <w:t>Use case on low-altitude logistics via the UAVs supported by the NTN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6B99805" w14:textId="77777777" w:rsidR="004F38C1" w:rsidRPr="00E74060" w:rsidRDefault="004F38C1" w:rsidP="00C43975">
            <w:pPr>
              <w:snapToGrid w:val="0"/>
              <w:spacing w:after="0" w:line="240" w:lineRule="auto"/>
              <w:rPr>
                <w:highlight w:val="yellow"/>
              </w:rPr>
            </w:pPr>
            <w:r w:rsidRPr="00785E7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09E2ED" w14:textId="77777777" w:rsidR="004F38C1" w:rsidRPr="00E74060" w:rsidRDefault="004F38C1" w:rsidP="00C43975">
            <w:pPr>
              <w:spacing w:after="0" w:line="240" w:lineRule="auto"/>
              <w:rPr>
                <w:rFonts w:eastAsia="Arial Unicode MS" w:cs="Arial"/>
                <w:szCs w:val="18"/>
                <w:lang w:val="en-US" w:eastAsia="ar-SA"/>
              </w:rPr>
            </w:pPr>
            <w:r w:rsidRPr="0031567C">
              <w:rPr>
                <w:rFonts w:eastAsia="Arial Unicode MS" w:cs="Arial"/>
                <w:szCs w:val="18"/>
                <w:lang w:val="en-US" w:eastAsia="ar-SA"/>
              </w:rPr>
              <w:t>Postponed by the source company.</w:t>
            </w:r>
          </w:p>
        </w:tc>
      </w:tr>
      <w:tr w:rsidR="004F38C1" w:rsidRPr="002B5B90" w14:paraId="4DF5DB7F"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1019A4" w14:textId="77777777" w:rsidR="004F38C1" w:rsidRPr="00E74060" w:rsidRDefault="004F38C1" w:rsidP="00C43975">
            <w:pPr>
              <w:snapToGrid w:val="0"/>
              <w:spacing w:after="0" w:line="240" w:lineRule="auto"/>
            </w:pPr>
            <w:proofErr w:type="spellStart"/>
            <w:r w:rsidRPr="00E740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B495BF" w14:textId="0AA5DB61" w:rsidR="004F38C1" w:rsidRPr="00E74060" w:rsidRDefault="00C43975" w:rsidP="00C43975">
            <w:pPr>
              <w:snapToGrid w:val="0"/>
              <w:spacing w:after="0" w:line="240" w:lineRule="auto"/>
            </w:pPr>
            <w:hyperlink r:id="rId558" w:history="1">
              <w:r w:rsidR="004F38C1" w:rsidRPr="00E74060">
                <w:rPr>
                  <w:rStyle w:val="Hyperlink"/>
                  <w:rFonts w:cs="Arial"/>
                  <w:color w:val="auto"/>
                </w:rPr>
                <w:t>S1-244195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E1B340" w14:textId="77777777" w:rsidR="004F38C1" w:rsidRPr="00E74060" w:rsidRDefault="004F38C1" w:rsidP="00C43975">
            <w:pPr>
              <w:snapToGrid w:val="0"/>
              <w:spacing w:after="0" w:line="240" w:lineRule="auto"/>
            </w:pPr>
            <w:r w:rsidRPr="00E74060">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A6899F" w14:textId="77777777" w:rsidR="004F38C1" w:rsidRPr="00E74060" w:rsidRDefault="004F38C1" w:rsidP="00C43975">
            <w:pPr>
              <w:snapToGrid w:val="0"/>
              <w:spacing w:after="0" w:line="240" w:lineRule="auto"/>
            </w:pPr>
            <w:r w:rsidRPr="00E74060">
              <w:t>Use case on emergency rescue via UAVs supported by NTNs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3FA7DC4" w14:textId="77777777" w:rsidR="004F38C1" w:rsidRPr="00E74060" w:rsidRDefault="004F38C1" w:rsidP="00C43975">
            <w:pPr>
              <w:snapToGrid w:val="0"/>
              <w:spacing w:after="0" w:line="240" w:lineRule="auto"/>
              <w:rPr>
                <w:highlight w:val="yellow"/>
              </w:rPr>
            </w:pPr>
            <w:r w:rsidRPr="00785E7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B79C58" w14:textId="77777777" w:rsidR="004F38C1" w:rsidRPr="00E74060" w:rsidRDefault="004F38C1" w:rsidP="00C43975">
            <w:pPr>
              <w:spacing w:after="0" w:line="240" w:lineRule="auto"/>
              <w:rPr>
                <w:rFonts w:eastAsia="Arial Unicode MS" w:cs="Arial"/>
                <w:szCs w:val="18"/>
                <w:lang w:val="en-US" w:eastAsia="ar-SA"/>
              </w:rPr>
            </w:pPr>
            <w:r w:rsidRPr="0031567C">
              <w:rPr>
                <w:rFonts w:eastAsia="Arial Unicode MS" w:cs="Arial"/>
                <w:szCs w:val="18"/>
                <w:lang w:val="en-US" w:eastAsia="ar-SA"/>
              </w:rPr>
              <w:t>Postponed by the source company.</w:t>
            </w:r>
          </w:p>
        </w:tc>
      </w:tr>
      <w:tr w:rsidR="004F38C1" w:rsidRPr="002B5B90" w14:paraId="1FEAEBC2"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F276F8" w14:textId="77777777" w:rsidR="004F38C1" w:rsidRPr="00A46C20" w:rsidRDefault="004F38C1" w:rsidP="00C43975">
            <w:pPr>
              <w:snapToGrid w:val="0"/>
              <w:spacing w:after="0" w:line="240" w:lineRule="auto"/>
            </w:pPr>
            <w:proofErr w:type="spellStart"/>
            <w:r w:rsidRPr="00A46C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CAEE25" w14:textId="77777777" w:rsidR="004F38C1" w:rsidRPr="00A46C20" w:rsidRDefault="004F38C1" w:rsidP="00C43975">
            <w:pPr>
              <w:snapToGrid w:val="0"/>
              <w:spacing w:after="0" w:line="240" w:lineRule="auto"/>
            </w:pPr>
            <w:r w:rsidRPr="00A46C20">
              <w:t>S1-244261</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1EEA91" w14:textId="77777777" w:rsidR="004F38C1" w:rsidRPr="00A46C20" w:rsidRDefault="004F38C1" w:rsidP="00C43975">
            <w:pPr>
              <w:snapToGrid w:val="0"/>
              <w:spacing w:after="0" w:line="240" w:lineRule="auto"/>
            </w:pPr>
            <w:r w:rsidRPr="00A46C20">
              <w:t>Reliance Jio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199072" w14:textId="77777777" w:rsidR="004F38C1" w:rsidRPr="00A46C20" w:rsidRDefault="004F38C1" w:rsidP="00C43975">
            <w:pPr>
              <w:snapToGrid w:val="0"/>
              <w:spacing w:after="0" w:line="240" w:lineRule="auto"/>
            </w:pPr>
            <w:r w:rsidRPr="00A46C20">
              <w:t>Use case on 6G Ubiquitous Connectivity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7C7421A" w14:textId="77777777" w:rsidR="004F38C1" w:rsidRPr="00A46C20" w:rsidRDefault="004F38C1" w:rsidP="00C43975">
            <w:pPr>
              <w:snapToGrid w:val="0"/>
              <w:spacing w:after="0" w:line="240" w:lineRule="auto"/>
              <w:rPr>
                <w:highlight w:val="yellow"/>
              </w:rPr>
            </w:pPr>
            <w:r w:rsidRPr="00A46C20">
              <w:rPr>
                <w:highlight w:val="yellow"/>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3FAD5F" w14:textId="77777777" w:rsidR="004F38C1" w:rsidRPr="00A46C20" w:rsidRDefault="004F38C1" w:rsidP="00C43975">
            <w:pPr>
              <w:spacing w:after="0" w:line="240" w:lineRule="auto"/>
              <w:rPr>
                <w:rFonts w:eastAsia="Arial Unicode MS" w:cs="Arial"/>
                <w:szCs w:val="18"/>
                <w:lang w:val="de-DE" w:eastAsia="ar-SA"/>
              </w:rPr>
            </w:pPr>
            <w:r w:rsidRPr="00A46C20">
              <w:rPr>
                <w:rFonts w:eastAsia="Times New Roman" w:cs="Arial"/>
                <w:szCs w:val="18"/>
                <w:highlight w:val="yellow"/>
                <w:lang w:val="de-DE" w:eastAsia="ar-SA"/>
              </w:rPr>
              <w:t>LATE</w:t>
            </w:r>
            <w:r w:rsidRPr="00A46C20">
              <w:rPr>
                <w:rFonts w:eastAsia="Times New Roman" w:cs="Arial"/>
                <w:szCs w:val="18"/>
                <w:lang w:val="de-DE" w:eastAsia="ar-SA"/>
              </w:rPr>
              <w:t xml:space="preserve"> contribution</w:t>
            </w:r>
          </w:p>
        </w:tc>
      </w:tr>
      <w:tr w:rsidR="004F38C1" w:rsidRPr="002B5B90" w14:paraId="643A529F"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2632794" w14:textId="77777777" w:rsidR="004F38C1" w:rsidRPr="008514B4" w:rsidRDefault="004F38C1" w:rsidP="00C43975">
            <w:pPr>
              <w:snapToGrid w:val="0"/>
              <w:spacing w:after="0" w:line="240" w:lineRule="auto"/>
            </w:pPr>
            <w:proofErr w:type="spellStart"/>
            <w:r w:rsidRPr="008514B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0F211CA" w14:textId="5833D88D" w:rsidR="004F38C1" w:rsidRPr="008514B4" w:rsidRDefault="00C43975" w:rsidP="00C43975">
            <w:pPr>
              <w:snapToGrid w:val="0"/>
              <w:spacing w:after="0" w:line="240" w:lineRule="auto"/>
            </w:pPr>
            <w:hyperlink r:id="rId559" w:history="1">
              <w:r w:rsidR="004F38C1" w:rsidRPr="008514B4">
                <w:rPr>
                  <w:rStyle w:val="Hyperlink"/>
                  <w:rFonts w:cs="Arial"/>
                  <w:color w:val="auto"/>
                </w:rPr>
                <w:t>S1-244311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1A12EA0" w14:textId="77777777" w:rsidR="004F38C1" w:rsidRPr="008514B4" w:rsidRDefault="004F38C1" w:rsidP="00C43975">
            <w:pPr>
              <w:snapToGrid w:val="0"/>
              <w:spacing w:after="0" w:line="240" w:lineRule="auto"/>
            </w:pPr>
            <w:proofErr w:type="spellStart"/>
            <w:r w:rsidRPr="008514B4">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7F868B76" w14:textId="77777777" w:rsidR="004F38C1" w:rsidRPr="008514B4" w:rsidRDefault="004F38C1" w:rsidP="00C43975">
            <w:pPr>
              <w:snapToGrid w:val="0"/>
              <w:spacing w:after="0" w:line="240" w:lineRule="auto"/>
            </w:pPr>
            <w:r w:rsidRPr="008514B4">
              <w:t>Coordinated Network slicing across 3GPP and non-3GPP access networks</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67A12347" w14:textId="77777777" w:rsidR="004F38C1" w:rsidRPr="008514B4" w:rsidRDefault="004F38C1" w:rsidP="00C43975">
            <w:pPr>
              <w:snapToGrid w:val="0"/>
              <w:spacing w:after="0" w:line="240" w:lineRule="auto"/>
            </w:pPr>
            <w:r w:rsidRPr="008514B4">
              <w:t xml:space="preserve">Moved to </w:t>
            </w:r>
            <w:r>
              <w:t>8.1.1</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2BD34CE9" w14:textId="77777777" w:rsidR="004F38C1" w:rsidRPr="008514B4" w:rsidRDefault="004F38C1" w:rsidP="00C43975">
            <w:pPr>
              <w:spacing w:after="0" w:line="240" w:lineRule="auto"/>
              <w:rPr>
                <w:rFonts w:eastAsia="Arial Unicode MS" w:cs="Arial"/>
                <w:szCs w:val="18"/>
                <w:lang w:val="de-DE" w:eastAsia="ar-SA"/>
              </w:rPr>
            </w:pPr>
          </w:p>
        </w:tc>
      </w:tr>
      <w:tr w:rsidR="004F38C1" w:rsidRPr="002B5B90" w14:paraId="722C64CD"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C807EA5" w14:textId="77777777" w:rsidR="004F38C1" w:rsidRPr="007B0B44" w:rsidRDefault="004F38C1" w:rsidP="00C43975">
            <w:pPr>
              <w:snapToGrid w:val="0"/>
              <w:spacing w:after="0" w:line="240" w:lineRule="auto"/>
            </w:pPr>
            <w:proofErr w:type="spellStart"/>
            <w:r w:rsidRPr="007B0B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8875476" w14:textId="75A22B07" w:rsidR="004F38C1" w:rsidRPr="007B0B44" w:rsidRDefault="00C43975" w:rsidP="00C43975">
            <w:pPr>
              <w:snapToGrid w:val="0"/>
              <w:spacing w:after="0" w:line="240" w:lineRule="auto"/>
            </w:pPr>
            <w:hyperlink r:id="rId560" w:history="1">
              <w:r w:rsidR="004F38C1" w:rsidRPr="007B0B44">
                <w:rPr>
                  <w:rStyle w:val="Hyperlink"/>
                  <w:rFonts w:cs="Arial"/>
                  <w:color w:val="auto"/>
                </w:rPr>
                <w:t>S1-244271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AC00882" w14:textId="77777777" w:rsidR="004F38C1" w:rsidRPr="007B0B44" w:rsidRDefault="004F38C1" w:rsidP="00C43975">
            <w:pPr>
              <w:snapToGrid w:val="0"/>
              <w:spacing w:after="0" w:line="240" w:lineRule="auto"/>
            </w:pPr>
            <w:r w:rsidRPr="007B0B44">
              <w:t>Samsung</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141354AC" w14:textId="77777777" w:rsidR="004F38C1" w:rsidRPr="007B0B44" w:rsidRDefault="004F38C1" w:rsidP="00C43975">
            <w:pPr>
              <w:snapToGrid w:val="0"/>
              <w:spacing w:after="0" w:line="240" w:lineRule="auto"/>
            </w:pPr>
            <w:r w:rsidRPr="007B0B44">
              <w:t xml:space="preserve">22.870 </w:t>
            </w:r>
            <w:proofErr w:type="spellStart"/>
            <w:r w:rsidRPr="007B0B44">
              <w:t>pCR</w:t>
            </w:r>
            <w:proofErr w:type="spellEnd"/>
            <w:r w:rsidRPr="007B0B44">
              <w:t>: Immersive Communication General</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44A3FE1C" w14:textId="77777777" w:rsidR="004F38C1" w:rsidRPr="007B0B44" w:rsidRDefault="004F38C1" w:rsidP="00C43975">
            <w:pPr>
              <w:snapToGrid w:val="0"/>
              <w:spacing w:after="0" w:line="240" w:lineRule="auto"/>
            </w:pPr>
            <w:r w:rsidRPr="007B0B44">
              <w:t xml:space="preserve">Moved to </w:t>
            </w:r>
            <w:r>
              <w:t>8.1.4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625857C7" w14:textId="77777777" w:rsidR="004F38C1" w:rsidRPr="007B0B44" w:rsidRDefault="004F38C1" w:rsidP="00C43975">
            <w:pPr>
              <w:spacing w:after="0" w:line="240" w:lineRule="auto"/>
              <w:rPr>
                <w:rFonts w:eastAsia="Arial Unicode MS" w:cs="Arial"/>
                <w:szCs w:val="18"/>
                <w:lang w:val="de-DE" w:eastAsia="ar-SA"/>
              </w:rPr>
            </w:pPr>
          </w:p>
        </w:tc>
      </w:tr>
      <w:tr w:rsidR="00A223B3" w:rsidRPr="00745D37" w14:paraId="15A5563F" w14:textId="77777777" w:rsidTr="003C5573">
        <w:trPr>
          <w:trHeight w:val="141"/>
        </w:trPr>
        <w:tc>
          <w:tcPr>
            <w:tcW w:w="14426" w:type="dxa"/>
            <w:gridSpan w:val="6"/>
            <w:tcBorders>
              <w:bottom w:val="single" w:sz="4" w:space="0" w:color="auto"/>
            </w:tcBorders>
            <w:shd w:val="clear" w:color="auto" w:fill="F2F2F2" w:themeFill="background1" w:themeFillShade="F2"/>
          </w:tcPr>
          <w:p w14:paraId="7A43C9E5" w14:textId="2C89FC6B" w:rsidR="00A223B3" w:rsidRDefault="00A223B3" w:rsidP="00A223B3">
            <w:pPr>
              <w:pStyle w:val="Heading3"/>
            </w:pPr>
            <w:r>
              <w:t xml:space="preserve">Immersive </w:t>
            </w:r>
            <w:r w:rsidR="008B6D72" w:rsidRPr="008977B4">
              <w:rPr>
                <w:rFonts w:eastAsia="Times New Roman"/>
                <w:bCs/>
              </w:rPr>
              <w:t>Communication</w:t>
            </w:r>
          </w:p>
        </w:tc>
      </w:tr>
      <w:tr w:rsidR="004F38C1" w:rsidRPr="002B5B90" w14:paraId="38E54AAB" w14:textId="77777777" w:rsidTr="00C42CC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99D8E7" w14:textId="77777777" w:rsidR="004F38C1" w:rsidRPr="005F1DFF" w:rsidRDefault="004F38C1" w:rsidP="00C43975">
            <w:pPr>
              <w:snapToGrid w:val="0"/>
              <w:spacing w:after="0" w:line="240" w:lineRule="auto"/>
            </w:pPr>
            <w:proofErr w:type="spellStart"/>
            <w:r w:rsidRPr="005F1DF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22F710" w14:textId="33DBBB50" w:rsidR="004F38C1" w:rsidRPr="005F1DFF" w:rsidRDefault="00C43975" w:rsidP="00C43975">
            <w:pPr>
              <w:snapToGrid w:val="0"/>
              <w:spacing w:after="0" w:line="240" w:lineRule="auto"/>
            </w:pPr>
            <w:hyperlink r:id="rId561" w:history="1">
              <w:r w:rsidR="004F38C1" w:rsidRPr="005F1DFF">
                <w:rPr>
                  <w:rStyle w:val="Hyperlink"/>
                  <w:rFonts w:cs="Arial"/>
                  <w:color w:val="auto"/>
                </w:rPr>
                <w:t>S1-244271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6CFA94" w14:textId="77777777" w:rsidR="004F38C1" w:rsidRPr="005F1DFF" w:rsidRDefault="004F38C1" w:rsidP="00C43975">
            <w:pPr>
              <w:snapToGrid w:val="0"/>
              <w:spacing w:after="0" w:line="240" w:lineRule="auto"/>
            </w:pPr>
            <w:r w:rsidRPr="005F1DFF">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D5CA79" w14:textId="77777777" w:rsidR="004F38C1" w:rsidRPr="005F1DFF" w:rsidRDefault="004F38C1" w:rsidP="00C43975">
            <w:pPr>
              <w:snapToGrid w:val="0"/>
              <w:spacing w:after="0" w:line="240" w:lineRule="auto"/>
            </w:pPr>
            <w:r w:rsidRPr="005F1DFF">
              <w:t xml:space="preserve">22.870 </w:t>
            </w:r>
            <w:proofErr w:type="spellStart"/>
            <w:r w:rsidRPr="005F1DFF">
              <w:t>pCR</w:t>
            </w:r>
            <w:proofErr w:type="spellEnd"/>
            <w:r w:rsidRPr="005F1DFF">
              <w:t>: Immersive Communication General</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CC53B1B" w14:textId="77777777" w:rsidR="004F38C1" w:rsidRPr="005F1DFF" w:rsidRDefault="004F38C1" w:rsidP="00C43975">
            <w:pPr>
              <w:snapToGrid w:val="0"/>
              <w:spacing w:after="0" w:line="240" w:lineRule="auto"/>
            </w:pPr>
            <w:r w:rsidRPr="005F1DFF">
              <w:t>Revised to S1-244501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7948A9" w14:textId="77777777" w:rsidR="004F38C1" w:rsidRPr="005F1DFF" w:rsidRDefault="004F38C1" w:rsidP="00C43975">
            <w:pPr>
              <w:spacing w:after="0" w:line="240" w:lineRule="auto"/>
              <w:rPr>
                <w:rFonts w:eastAsia="Arial Unicode MS" w:cs="Arial"/>
                <w:szCs w:val="18"/>
                <w:lang w:val="de-DE" w:eastAsia="ar-SA"/>
              </w:rPr>
            </w:pPr>
            <w:r w:rsidRPr="005F1DFF">
              <w:rPr>
                <w:rFonts w:eastAsia="Arial Unicode MS" w:cs="Arial"/>
                <w:szCs w:val="18"/>
                <w:lang w:val="de-DE" w:eastAsia="ar-SA"/>
              </w:rPr>
              <w:t>Moved from 8.1.3</w:t>
            </w:r>
          </w:p>
        </w:tc>
      </w:tr>
      <w:tr w:rsidR="004F38C1" w:rsidRPr="002B5B90" w14:paraId="30E16DAB" w14:textId="77777777" w:rsidTr="00C42CC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6E62B4" w14:textId="77777777" w:rsidR="004F38C1" w:rsidRPr="00C42CC9" w:rsidRDefault="004F38C1" w:rsidP="00C43975">
            <w:pPr>
              <w:snapToGrid w:val="0"/>
              <w:spacing w:after="0" w:line="240" w:lineRule="auto"/>
            </w:pPr>
            <w:proofErr w:type="spellStart"/>
            <w:r w:rsidRPr="00C42C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CD7266" w14:textId="3E6E7679" w:rsidR="004F38C1" w:rsidRPr="00C42CC9" w:rsidRDefault="00C43975" w:rsidP="00C43975">
            <w:pPr>
              <w:snapToGrid w:val="0"/>
              <w:spacing w:after="0" w:line="240" w:lineRule="auto"/>
              <w:rPr>
                <w:rFonts w:cs="Arial"/>
              </w:rPr>
            </w:pPr>
            <w:hyperlink r:id="rId562" w:history="1">
              <w:r w:rsidR="004F38C1" w:rsidRPr="00C42CC9">
                <w:rPr>
                  <w:rStyle w:val="Hyperlink"/>
                  <w:rFonts w:cs="Arial"/>
                  <w:color w:val="auto"/>
                </w:rPr>
                <w:t>S1-244501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AA992E" w14:textId="77777777" w:rsidR="004F38C1" w:rsidRPr="00C42CC9" w:rsidRDefault="004F38C1" w:rsidP="00C43975">
            <w:pPr>
              <w:snapToGrid w:val="0"/>
              <w:spacing w:after="0" w:line="240" w:lineRule="auto"/>
            </w:pPr>
            <w:r w:rsidRPr="00C42CC9">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C369A8" w14:textId="77777777" w:rsidR="004F38C1" w:rsidRPr="00C42CC9" w:rsidRDefault="004F38C1" w:rsidP="00C43975">
            <w:pPr>
              <w:snapToGrid w:val="0"/>
              <w:spacing w:after="0" w:line="240" w:lineRule="auto"/>
            </w:pPr>
            <w:r w:rsidRPr="00C42CC9">
              <w:t xml:space="preserve">22.870 </w:t>
            </w:r>
            <w:proofErr w:type="spellStart"/>
            <w:r w:rsidRPr="00C42CC9">
              <w:t>pCR</w:t>
            </w:r>
            <w:proofErr w:type="spellEnd"/>
            <w:r w:rsidRPr="00C42CC9">
              <w:t>: Immersive Communication General</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EB913BE" w14:textId="59E1125A" w:rsidR="004F38C1" w:rsidRPr="00C42CC9" w:rsidRDefault="00C42CC9" w:rsidP="00C43975">
            <w:pPr>
              <w:snapToGrid w:val="0"/>
              <w:spacing w:after="0" w:line="240" w:lineRule="auto"/>
            </w:pPr>
            <w:r w:rsidRPr="00C42CC9">
              <w:t>Revised to S1-244649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374553" w14:textId="77777777" w:rsidR="004F38C1" w:rsidRPr="00C42CC9" w:rsidRDefault="004F38C1" w:rsidP="00C43975">
            <w:pPr>
              <w:spacing w:after="0" w:line="240" w:lineRule="auto"/>
              <w:rPr>
                <w:rFonts w:eastAsia="Arial Unicode MS" w:cs="Arial"/>
                <w:szCs w:val="18"/>
                <w:lang w:val="de-DE" w:eastAsia="ar-SA"/>
              </w:rPr>
            </w:pPr>
            <w:r w:rsidRPr="00C42CC9">
              <w:rPr>
                <w:rFonts w:eastAsia="Arial Unicode MS" w:cs="Arial"/>
                <w:i/>
                <w:szCs w:val="18"/>
                <w:lang w:val="de-DE" w:eastAsia="ar-SA"/>
              </w:rPr>
              <w:t>Moved from 8.1.3</w:t>
            </w:r>
          </w:p>
          <w:p w14:paraId="2C6B712C" w14:textId="77777777" w:rsidR="004F38C1" w:rsidRPr="00C42CC9" w:rsidRDefault="004F38C1" w:rsidP="00C43975">
            <w:pPr>
              <w:spacing w:after="0" w:line="240" w:lineRule="auto"/>
              <w:rPr>
                <w:rFonts w:eastAsia="Arial Unicode MS" w:cs="Arial"/>
                <w:szCs w:val="18"/>
                <w:lang w:val="de-DE" w:eastAsia="ar-SA"/>
              </w:rPr>
            </w:pPr>
            <w:r w:rsidRPr="00C42CC9">
              <w:rPr>
                <w:rFonts w:eastAsia="Arial Unicode MS" w:cs="Arial"/>
                <w:szCs w:val="18"/>
                <w:lang w:val="de-DE" w:eastAsia="ar-SA"/>
              </w:rPr>
              <w:t>Revision of S1-244271.</w:t>
            </w:r>
          </w:p>
        </w:tc>
      </w:tr>
      <w:tr w:rsidR="00C42CC9" w:rsidRPr="002B5B90" w14:paraId="1F3825E0" w14:textId="77777777" w:rsidTr="00C42CC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AFD69E" w14:textId="102391A5" w:rsidR="00C42CC9" w:rsidRPr="00C42CC9" w:rsidRDefault="00C42CC9" w:rsidP="00C43975">
            <w:pPr>
              <w:snapToGrid w:val="0"/>
              <w:spacing w:after="0" w:line="240" w:lineRule="auto"/>
            </w:pPr>
            <w:proofErr w:type="spellStart"/>
            <w:r w:rsidRPr="00C42C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C91715" w14:textId="6035EF20" w:rsidR="00C42CC9" w:rsidRPr="00C42CC9" w:rsidRDefault="00C42CC9" w:rsidP="00C43975">
            <w:pPr>
              <w:snapToGrid w:val="0"/>
              <w:spacing w:after="0" w:line="240" w:lineRule="auto"/>
            </w:pPr>
            <w:hyperlink r:id="rId563" w:history="1">
              <w:r w:rsidRPr="00C42CC9">
                <w:rPr>
                  <w:rStyle w:val="Hyperlink"/>
                  <w:rFonts w:cs="Arial"/>
                  <w:color w:val="auto"/>
                </w:rPr>
                <w:t>S1-2446</w:t>
              </w:r>
              <w:r w:rsidRPr="00C42CC9">
                <w:rPr>
                  <w:rStyle w:val="Hyperlink"/>
                  <w:rFonts w:cs="Arial"/>
                  <w:color w:val="auto"/>
                </w:rPr>
                <w:t>4</w:t>
              </w:r>
              <w:r w:rsidRPr="00C42CC9">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87567E" w14:textId="6A85BD59" w:rsidR="00C42CC9" w:rsidRPr="00C42CC9" w:rsidRDefault="00C42CC9" w:rsidP="00C43975">
            <w:pPr>
              <w:snapToGrid w:val="0"/>
              <w:spacing w:after="0" w:line="240" w:lineRule="auto"/>
            </w:pPr>
            <w:r w:rsidRPr="00C42CC9">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0E261E" w14:textId="27BDEE9A" w:rsidR="00C42CC9" w:rsidRPr="00C42CC9" w:rsidRDefault="00C42CC9" w:rsidP="00C43975">
            <w:pPr>
              <w:snapToGrid w:val="0"/>
              <w:spacing w:after="0" w:line="240" w:lineRule="auto"/>
            </w:pPr>
            <w:r w:rsidRPr="00C42CC9">
              <w:t xml:space="preserve">22.870 </w:t>
            </w:r>
            <w:proofErr w:type="spellStart"/>
            <w:r w:rsidRPr="00C42CC9">
              <w:t>pCR</w:t>
            </w:r>
            <w:proofErr w:type="spellEnd"/>
            <w:r w:rsidRPr="00C42CC9">
              <w:t>: Immersive Communication General</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9D940F6" w14:textId="30B21270" w:rsidR="00C42CC9" w:rsidRPr="00C42CC9" w:rsidRDefault="00C42CC9" w:rsidP="00C43975">
            <w:pPr>
              <w:snapToGrid w:val="0"/>
              <w:spacing w:after="0" w:line="240" w:lineRule="auto"/>
            </w:pPr>
            <w:r w:rsidRPr="00C42CC9">
              <w:t>Revised to S1-244840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C3AFBC" w14:textId="77777777" w:rsidR="00C42CC9" w:rsidRPr="00C42CC9" w:rsidRDefault="00C42CC9" w:rsidP="00C42CC9">
            <w:pPr>
              <w:spacing w:after="0" w:line="240" w:lineRule="auto"/>
              <w:rPr>
                <w:rFonts w:eastAsia="Arial Unicode MS" w:cs="Arial"/>
                <w:i/>
                <w:szCs w:val="18"/>
                <w:lang w:val="de-DE" w:eastAsia="ar-SA"/>
              </w:rPr>
            </w:pPr>
            <w:r w:rsidRPr="00C42CC9">
              <w:rPr>
                <w:rFonts w:eastAsia="Arial Unicode MS" w:cs="Arial"/>
                <w:i/>
                <w:szCs w:val="18"/>
                <w:lang w:val="de-DE" w:eastAsia="ar-SA"/>
              </w:rPr>
              <w:t>Moved from 8.1.3</w:t>
            </w:r>
          </w:p>
          <w:p w14:paraId="21D1F893" w14:textId="0639AFC5" w:rsidR="00C42CC9" w:rsidRPr="00C42CC9" w:rsidRDefault="00C42CC9" w:rsidP="00C42CC9">
            <w:pPr>
              <w:spacing w:after="0" w:line="240" w:lineRule="auto"/>
              <w:rPr>
                <w:rFonts w:eastAsia="Arial Unicode MS" w:cs="Arial"/>
                <w:szCs w:val="18"/>
                <w:lang w:val="de-DE" w:eastAsia="ar-SA"/>
              </w:rPr>
            </w:pPr>
            <w:r w:rsidRPr="00C42CC9">
              <w:rPr>
                <w:rFonts w:eastAsia="Arial Unicode MS" w:cs="Arial"/>
                <w:i/>
                <w:szCs w:val="18"/>
                <w:lang w:val="de-DE" w:eastAsia="ar-SA"/>
              </w:rPr>
              <w:t>Revision of S1-244271.</w:t>
            </w:r>
          </w:p>
          <w:p w14:paraId="4E9E0524" w14:textId="3F971373" w:rsidR="00C42CC9" w:rsidRPr="00C42CC9" w:rsidRDefault="00C42CC9" w:rsidP="00C43975">
            <w:pPr>
              <w:spacing w:after="0" w:line="240" w:lineRule="auto"/>
              <w:rPr>
                <w:rFonts w:eastAsia="Arial Unicode MS" w:cs="Arial"/>
                <w:szCs w:val="18"/>
                <w:lang w:val="de-DE" w:eastAsia="ar-SA"/>
              </w:rPr>
            </w:pPr>
            <w:r w:rsidRPr="00C42CC9">
              <w:rPr>
                <w:rFonts w:eastAsia="Arial Unicode MS" w:cs="Arial"/>
                <w:szCs w:val="18"/>
                <w:lang w:val="de-DE" w:eastAsia="ar-SA"/>
              </w:rPr>
              <w:t>Revision of S1-244501.</w:t>
            </w:r>
          </w:p>
        </w:tc>
      </w:tr>
      <w:tr w:rsidR="00C42CC9" w:rsidRPr="002B5B90" w14:paraId="2A1EE2BC" w14:textId="77777777" w:rsidTr="00C42CC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F0D46BE" w14:textId="24DAC482" w:rsidR="00C42CC9" w:rsidRPr="00C42CC9" w:rsidRDefault="00C42CC9" w:rsidP="00C43975">
            <w:pPr>
              <w:snapToGrid w:val="0"/>
              <w:spacing w:after="0" w:line="240" w:lineRule="auto"/>
            </w:pPr>
            <w:proofErr w:type="spellStart"/>
            <w:r w:rsidRPr="00C42C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B5FB6AB" w14:textId="0B610A74" w:rsidR="00C42CC9" w:rsidRPr="00C42CC9" w:rsidRDefault="00C42CC9" w:rsidP="00C43975">
            <w:pPr>
              <w:snapToGrid w:val="0"/>
              <w:spacing w:after="0" w:line="240" w:lineRule="auto"/>
              <w:rPr>
                <w:rFonts w:cs="Arial"/>
              </w:rPr>
            </w:pPr>
            <w:hyperlink r:id="rId564" w:history="1">
              <w:r w:rsidRPr="00C42CC9">
                <w:rPr>
                  <w:rStyle w:val="Hyperlink"/>
                  <w:rFonts w:cs="Arial"/>
                  <w:color w:val="auto"/>
                </w:rPr>
                <w:t>S1-244840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1EFC18C" w14:textId="0947DACF" w:rsidR="00C42CC9" w:rsidRPr="00C42CC9" w:rsidRDefault="00C42CC9" w:rsidP="00C43975">
            <w:pPr>
              <w:snapToGrid w:val="0"/>
              <w:spacing w:after="0" w:line="240" w:lineRule="auto"/>
            </w:pPr>
            <w:r w:rsidRPr="00C42CC9">
              <w:t>Samsung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5E0E26B" w14:textId="24A1F35E" w:rsidR="00C42CC9" w:rsidRPr="00C42CC9" w:rsidRDefault="00C42CC9" w:rsidP="00C43975">
            <w:pPr>
              <w:snapToGrid w:val="0"/>
              <w:spacing w:after="0" w:line="240" w:lineRule="auto"/>
            </w:pPr>
            <w:r w:rsidRPr="00C42CC9">
              <w:t xml:space="preserve">22.870 </w:t>
            </w:r>
            <w:proofErr w:type="spellStart"/>
            <w:r w:rsidRPr="00C42CC9">
              <w:t>pCR</w:t>
            </w:r>
            <w:proofErr w:type="spellEnd"/>
            <w:r w:rsidRPr="00C42CC9">
              <w:t>: Immersive Communication General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5ACC15" w14:textId="77777777" w:rsidR="00C42CC9" w:rsidRPr="00C42CC9" w:rsidRDefault="00C42CC9"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AF92B55" w14:textId="77777777" w:rsidR="00C42CC9" w:rsidRPr="00C42CC9" w:rsidRDefault="00C42CC9" w:rsidP="00C42CC9">
            <w:pPr>
              <w:spacing w:after="0" w:line="240" w:lineRule="auto"/>
              <w:rPr>
                <w:rFonts w:eastAsia="Arial Unicode MS" w:cs="Arial"/>
                <w:i/>
                <w:szCs w:val="18"/>
                <w:lang w:val="de-DE" w:eastAsia="ar-SA"/>
              </w:rPr>
            </w:pPr>
            <w:r w:rsidRPr="00C42CC9">
              <w:rPr>
                <w:rFonts w:eastAsia="Arial Unicode MS" w:cs="Arial"/>
                <w:i/>
                <w:szCs w:val="18"/>
                <w:lang w:val="de-DE" w:eastAsia="ar-SA"/>
              </w:rPr>
              <w:t>Moved from 8.1.3</w:t>
            </w:r>
          </w:p>
          <w:p w14:paraId="740055B6" w14:textId="77777777" w:rsidR="00C42CC9" w:rsidRPr="00C42CC9" w:rsidRDefault="00C42CC9" w:rsidP="00C42CC9">
            <w:pPr>
              <w:spacing w:after="0" w:line="240" w:lineRule="auto"/>
              <w:rPr>
                <w:rFonts w:eastAsia="Arial Unicode MS" w:cs="Arial"/>
                <w:i/>
                <w:szCs w:val="18"/>
                <w:lang w:val="de-DE" w:eastAsia="ar-SA"/>
              </w:rPr>
            </w:pPr>
            <w:r w:rsidRPr="00C42CC9">
              <w:rPr>
                <w:rFonts w:eastAsia="Arial Unicode MS" w:cs="Arial"/>
                <w:i/>
                <w:szCs w:val="18"/>
                <w:lang w:val="de-DE" w:eastAsia="ar-SA"/>
              </w:rPr>
              <w:t>Revision of S1-244271.</w:t>
            </w:r>
          </w:p>
          <w:p w14:paraId="6B4F831F" w14:textId="4BE50E71" w:rsidR="00C42CC9" w:rsidRDefault="00C42CC9" w:rsidP="00C42CC9">
            <w:pPr>
              <w:spacing w:after="0" w:line="240" w:lineRule="auto"/>
              <w:rPr>
                <w:rFonts w:eastAsia="Arial Unicode MS" w:cs="Arial"/>
                <w:szCs w:val="18"/>
                <w:lang w:val="de-DE" w:eastAsia="ar-SA"/>
              </w:rPr>
            </w:pPr>
            <w:r w:rsidRPr="00C42CC9">
              <w:rPr>
                <w:rFonts w:eastAsia="Arial Unicode MS" w:cs="Arial"/>
                <w:i/>
                <w:szCs w:val="18"/>
                <w:lang w:val="de-DE" w:eastAsia="ar-SA"/>
              </w:rPr>
              <w:t>Revision of S1-244501.</w:t>
            </w:r>
          </w:p>
          <w:p w14:paraId="795417B8" w14:textId="77B163D3" w:rsidR="00C42CC9" w:rsidRPr="00C42CC9" w:rsidRDefault="00C42CC9" w:rsidP="00C42CC9">
            <w:pPr>
              <w:spacing w:after="0" w:line="240" w:lineRule="auto"/>
              <w:rPr>
                <w:rFonts w:eastAsia="Arial Unicode MS" w:cs="Arial"/>
                <w:szCs w:val="18"/>
                <w:lang w:val="de-DE" w:eastAsia="ar-SA"/>
              </w:rPr>
            </w:pPr>
            <w:r w:rsidRPr="00C42CC9">
              <w:rPr>
                <w:rFonts w:eastAsia="Arial Unicode MS" w:cs="Arial"/>
                <w:szCs w:val="18"/>
                <w:lang w:val="de-DE" w:eastAsia="ar-SA"/>
              </w:rPr>
              <w:t>Revision of S1-244649.</w:t>
            </w:r>
          </w:p>
        </w:tc>
      </w:tr>
      <w:tr w:rsidR="004F38C1" w:rsidRPr="002B5B90" w14:paraId="5E99D61B"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38F3F0" w14:textId="77777777" w:rsidR="004F38C1" w:rsidRPr="002F015E" w:rsidRDefault="004F38C1" w:rsidP="00C43975">
            <w:pPr>
              <w:snapToGrid w:val="0"/>
              <w:spacing w:after="0" w:line="240" w:lineRule="auto"/>
              <w:rPr>
                <w:rFonts w:eastAsia="Times New Roman" w:cs="Arial"/>
                <w:szCs w:val="18"/>
                <w:lang w:eastAsia="ar-SA"/>
              </w:rPr>
            </w:pPr>
            <w:proofErr w:type="spellStart"/>
            <w:r w:rsidRPr="002F015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F32E94" w14:textId="423EEB53" w:rsidR="004F38C1" w:rsidRPr="002F015E" w:rsidRDefault="00C43975" w:rsidP="00C43975">
            <w:pPr>
              <w:snapToGrid w:val="0"/>
              <w:spacing w:after="0" w:line="240" w:lineRule="auto"/>
            </w:pPr>
            <w:hyperlink r:id="rId565" w:history="1">
              <w:r w:rsidR="004F38C1">
                <w:rPr>
                  <w:rStyle w:val="Hyperlink"/>
                  <w:rFonts w:cs="Arial"/>
                </w:rPr>
                <w:t>S1-244030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4ECF49" w14:textId="77777777" w:rsidR="004F38C1" w:rsidRPr="002F015E" w:rsidRDefault="004F38C1" w:rsidP="00C43975">
            <w:pPr>
              <w:snapToGrid w:val="0"/>
              <w:spacing w:after="0" w:line="240" w:lineRule="auto"/>
            </w:pPr>
            <w:r w:rsidRPr="002F015E">
              <w:t>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731675" w14:textId="77777777" w:rsidR="004F38C1" w:rsidRPr="002F015E" w:rsidRDefault="004F38C1" w:rsidP="00C43975">
            <w:pPr>
              <w:snapToGrid w:val="0"/>
              <w:spacing w:after="0" w:line="240" w:lineRule="auto"/>
            </w:pPr>
            <w:r w:rsidRPr="002F015E">
              <w:t>Seamless Immersive Reality in Education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A3178EC" w14:textId="6F91A9AE" w:rsidR="004F38C1" w:rsidRPr="002F015E" w:rsidRDefault="004F38C1" w:rsidP="00C43975">
            <w:pPr>
              <w:snapToGrid w:val="0"/>
              <w:spacing w:after="0" w:line="240" w:lineRule="auto"/>
            </w:pPr>
            <w:r w:rsidRPr="002F015E">
              <w:t xml:space="preserve">Revised to </w:t>
            </w:r>
            <w:r w:rsidRPr="004F38C1">
              <w:t>S1-244416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F8B739" w14:textId="77777777" w:rsidR="004F38C1" w:rsidRPr="002F015E" w:rsidRDefault="004F38C1" w:rsidP="00C43975">
            <w:pPr>
              <w:spacing w:after="0" w:line="240" w:lineRule="auto"/>
              <w:rPr>
                <w:rFonts w:eastAsia="Arial Unicode MS" w:cs="Arial"/>
                <w:szCs w:val="18"/>
                <w:lang w:val="de-DE" w:eastAsia="ar-SA"/>
              </w:rPr>
            </w:pPr>
          </w:p>
        </w:tc>
      </w:tr>
      <w:tr w:rsidR="004F38C1" w:rsidRPr="002B5B90" w14:paraId="5F6D3BFC"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B79FD3" w14:textId="77777777" w:rsidR="004F38C1" w:rsidRPr="00407FE5" w:rsidRDefault="004F38C1" w:rsidP="00C43975">
            <w:pPr>
              <w:snapToGrid w:val="0"/>
              <w:spacing w:after="0" w:line="240" w:lineRule="auto"/>
            </w:pPr>
            <w:proofErr w:type="spellStart"/>
            <w:r w:rsidRPr="00407FE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7B4F92" w14:textId="1DD36107" w:rsidR="004F38C1" w:rsidRPr="00407FE5" w:rsidRDefault="00C43975" w:rsidP="00C43975">
            <w:pPr>
              <w:snapToGrid w:val="0"/>
              <w:spacing w:after="0" w:line="240" w:lineRule="auto"/>
            </w:pPr>
            <w:hyperlink r:id="rId566" w:history="1">
              <w:r w:rsidR="004F38C1" w:rsidRPr="00407FE5">
                <w:rPr>
                  <w:rStyle w:val="Hyperlink"/>
                  <w:rFonts w:cs="Arial"/>
                  <w:color w:val="auto"/>
                </w:rPr>
                <w:t>S1-244416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A87FCA" w14:textId="77777777" w:rsidR="004F38C1" w:rsidRPr="00407FE5" w:rsidRDefault="004F38C1" w:rsidP="00C43975">
            <w:pPr>
              <w:snapToGrid w:val="0"/>
              <w:spacing w:after="0" w:line="240" w:lineRule="auto"/>
            </w:pPr>
            <w:r w:rsidRPr="00407FE5">
              <w:t>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3B23A6" w14:textId="77777777" w:rsidR="004F38C1" w:rsidRPr="00407FE5" w:rsidRDefault="004F38C1" w:rsidP="00C43975">
            <w:pPr>
              <w:snapToGrid w:val="0"/>
              <w:spacing w:after="0" w:line="240" w:lineRule="auto"/>
            </w:pPr>
            <w:r w:rsidRPr="00407FE5">
              <w:t>Seamless Immersive Reality in Education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CD38B25" w14:textId="77777777" w:rsidR="004F38C1" w:rsidRPr="00407FE5" w:rsidRDefault="004F38C1" w:rsidP="00C43975">
            <w:pPr>
              <w:snapToGrid w:val="0"/>
              <w:spacing w:after="0" w:line="240" w:lineRule="auto"/>
            </w:pPr>
            <w:r w:rsidRPr="00407FE5">
              <w:t>Revised to S1-244502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8DDD3C" w14:textId="008976BF" w:rsidR="004F38C1" w:rsidRPr="00407FE5" w:rsidRDefault="004F38C1" w:rsidP="00C43975">
            <w:pPr>
              <w:spacing w:after="0" w:line="240" w:lineRule="auto"/>
              <w:rPr>
                <w:rFonts w:eastAsia="Arial Unicode MS" w:cs="Arial"/>
                <w:szCs w:val="18"/>
                <w:lang w:val="de-DE" w:eastAsia="ar-SA"/>
              </w:rPr>
            </w:pPr>
            <w:r w:rsidRPr="00407FE5">
              <w:rPr>
                <w:rFonts w:eastAsia="Arial Unicode MS" w:cs="Arial"/>
                <w:szCs w:val="18"/>
                <w:lang w:val="de-DE" w:eastAsia="ar-SA"/>
              </w:rPr>
              <w:t xml:space="preserve">Revision of </w:t>
            </w:r>
            <w:r>
              <w:fldChar w:fldCharType="begin"/>
            </w:r>
            <w:r w:rsidR="003C5F81">
              <w:instrText>HYPERLINK "D:\\TSGS1_108_Orlando\\Docs\\S1-244030.zip"</w:instrText>
            </w:r>
            <w:r>
              <w:fldChar w:fldCharType="separate"/>
            </w:r>
            <w:r w:rsidRPr="00407FE5">
              <w:rPr>
                <w:rStyle w:val="Hyperlink"/>
                <w:rFonts w:eastAsia="Arial Unicode MS" w:cs="Arial"/>
                <w:color w:val="auto"/>
                <w:szCs w:val="18"/>
                <w:lang w:val="de-DE" w:eastAsia="ar-SA"/>
              </w:rPr>
              <w:t>S1-244030</w:t>
            </w:r>
            <w:r>
              <w:rPr>
                <w:rStyle w:val="Hyperlink"/>
                <w:rFonts w:eastAsia="Arial Unicode MS" w:cs="Arial"/>
                <w:color w:val="auto"/>
                <w:szCs w:val="18"/>
                <w:lang w:val="de-DE" w:eastAsia="ar-SA"/>
              </w:rPr>
              <w:fldChar w:fldCharType="end"/>
            </w:r>
            <w:r w:rsidRPr="00407FE5">
              <w:rPr>
                <w:rFonts w:eastAsia="Arial Unicode MS" w:cs="Arial"/>
                <w:szCs w:val="18"/>
                <w:lang w:val="de-DE" w:eastAsia="ar-SA"/>
              </w:rPr>
              <w:t>.</w:t>
            </w:r>
          </w:p>
        </w:tc>
      </w:tr>
      <w:tr w:rsidR="004F38C1" w:rsidRPr="002B5B90" w14:paraId="68210873"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A30FAE" w14:textId="77777777" w:rsidR="004F38C1" w:rsidRPr="00025373" w:rsidRDefault="004F38C1" w:rsidP="00C43975">
            <w:pPr>
              <w:snapToGrid w:val="0"/>
              <w:spacing w:after="0" w:line="240" w:lineRule="auto"/>
            </w:pPr>
            <w:proofErr w:type="spellStart"/>
            <w:r w:rsidRPr="000253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9D7DF3" w14:textId="4C4F3F10" w:rsidR="004F38C1" w:rsidRPr="00025373" w:rsidRDefault="00C43975" w:rsidP="00C43975">
            <w:pPr>
              <w:snapToGrid w:val="0"/>
              <w:spacing w:after="0" w:line="240" w:lineRule="auto"/>
              <w:rPr>
                <w:rFonts w:cs="Arial"/>
              </w:rPr>
            </w:pPr>
            <w:hyperlink r:id="rId567" w:history="1">
              <w:r w:rsidR="004F38C1" w:rsidRPr="00025373">
                <w:rPr>
                  <w:rStyle w:val="Hyperlink"/>
                  <w:rFonts w:cs="Arial"/>
                  <w:color w:val="auto"/>
                </w:rPr>
                <w:t>S1-2445</w:t>
              </w:r>
              <w:r w:rsidR="004F38C1" w:rsidRPr="00025373">
                <w:rPr>
                  <w:rStyle w:val="Hyperlink"/>
                  <w:rFonts w:cs="Arial"/>
                  <w:color w:val="auto"/>
                </w:rPr>
                <w:t>0</w:t>
              </w:r>
              <w:r w:rsidR="004F38C1" w:rsidRPr="00025373">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F590F2" w14:textId="77777777" w:rsidR="004F38C1" w:rsidRPr="00025373" w:rsidRDefault="004F38C1" w:rsidP="00C43975">
            <w:pPr>
              <w:snapToGrid w:val="0"/>
              <w:spacing w:after="0" w:line="240" w:lineRule="auto"/>
            </w:pPr>
            <w:r w:rsidRPr="00025373">
              <w:t>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C65A33" w14:textId="77777777" w:rsidR="004F38C1" w:rsidRPr="00025373" w:rsidRDefault="004F38C1" w:rsidP="00C43975">
            <w:pPr>
              <w:snapToGrid w:val="0"/>
              <w:spacing w:after="0" w:line="240" w:lineRule="auto"/>
            </w:pPr>
            <w:r w:rsidRPr="00025373">
              <w:t>Seamless Immersive Reality in Education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17F188B" w14:textId="0541E71A" w:rsidR="004F38C1" w:rsidRPr="00025373" w:rsidRDefault="00025373" w:rsidP="00C43975">
            <w:pPr>
              <w:snapToGrid w:val="0"/>
              <w:spacing w:after="0" w:line="240" w:lineRule="auto"/>
            </w:pPr>
            <w:r w:rsidRPr="00025373">
              <w:t>Revised to S1-244841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DD40F3" w14:textId="3298D1BD" w:rsidR="004F38C1" w:rsidRPr="00025373" w:rsidRDefault="004F38C1" w:rsidP="00C43975">
            <w:pPr>
              <w:spacing w:after="0" w:line="240" w:lineRule="auto"/>
              <w:rPr>
                <w:rFonts w:eastAsia="Arial Unicode MS" w:cs="Arial"/>
                <w:szCs w:val="18"/>
                <w:lang w:val="de-DE" w:eastAsia="ar-SA"/>
              </w:rPr>
            </w:pPr>
            <w:r w:rsidRPr="00025373">
              <w:rPr>
                <w:rFonts w:eastAsia="Arial Unicode MS" w:cs="Arial"/>
                <w:i/>
                <w:szCs w:val="18"/>
                <w:lang w:val="de-DE" w:eastAsia="ar-SA"/>
              </w:rPr>
              <w:t xml:space="preserve">Revision of </w:t>
            </w:r>
            <w:r w:rsidRPr="00025373">
              <w:fldChar w:fldCharType="begin"/>
            </w:r>
            <w:r w:rsidR="003C5F81" w:rsidRPr="00025373">
              <w:instrText>HYPERLINK "D:\\TSGS1_108_Orlando\\Docs\\S1-244030.zip"</w:instrText>
            </w:r>
            <w:r w:rsidRPr="00025373">
              <w:fldChar w:fldCharType="separate"/>
            </w:r>
            <w:r w:rsidRPr="00025373">
              <w:rPr>
                <w:rStyle w:val="Hyperlink"/>
                <w:rFonts w:eastAsia="Arial Unicode MS" w:cs="Arial"/>
                <w:i/>
                <w:color w:val="auto"/>
                <w:szCs w:val="18"/>
                <w:lang w:val="de-DE" w:eastAsia="ar-SA"/>
              </w:rPr>
              <w:t>S1-244030</w:t>
            </w:r>
            <w:r w:rsidRPr="00025373">
              <w:rPr>
                <w:rStyle w:val="Hyperlink"/>
                <w:rFonts w:eastAsia="Arial Unicode MS" w:cs="Arial"/>
                <w:i/>
                <w:color w:val="auto"/>
                <w:szCs w:val="18"/>
                <w:lang w:val="de-DE" w:eastAsia="ar-SA"/>
              </w:rPr>
              <w:fldChar w:fldCharType="end"/>
            </w:r>
            <w:r w:rsidRPr="00025373">
              <w:rPr>
                <w:rFonts w:eastAsia="Arial Unicode MS" w:cs="Arial"/>
                <w:i/>
                <w:szCs w:val="18"/>
                <w:lang w:val="de-DE" w:eastAsia="ar-SA"/>
              </w:rPr>
              <w:t>.</w:t>
            </w:r>
          </w:p>
          <w:p w14:paraId="5A116373" w14:textId="77777777" w:rsidR="004F38C1" w:rsidRPr="00025373" w:rsidRDefault="004F38C1" w:rsidP="00C43975">
            <w:pPr>
              <w:spacing w:after="0" w:line="240" w:lineRule="auto"/>
              <w:rPr>
                <w:rFonts w:eastAsia="Arial Unicode MS" w:cs="Arial"/>
                <w:szCs w:val="18"/>
                <w:lang w:val="de-DE" w:eastAsia="ar-SA"/>
              </w:rPr>
            </w:pPr>
            <w:r w:rsidRPr="00025373">
              <w:rPr>
                <w:rFonts w:eastAsia="Arial Unicode MS" w:cs="Arial"/>
                <w:szCs w:val="18"/>
                <w:lang w:val="de-DE" w:eastAsia="ar-SA"/>
              </w:rPr>
              <w:t>Revision of S1-244416.</w:t>
            </w:r>
          </w:p>
        </w:tc>
      </w:tr>
      <w:tr w:rsidR="00025373" w:rsidRPr="002B5B90" w14:paraId="0CB7E6A4"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435B254" w14:textId="72920142" w:rsidR="00025373" w:rsidRPr="00025373" w:rsidRDefault="00025373" w:rsidP="00C43975">
            <w:pPr>
              <w:snapToGrid w:val="0"/>
              <w:spacing w:after="0" w:line="240" w:lineRule="auto"/>
            </w:pPr>
            <w:proofErr w:type="spellStart"/>
            <w:r w:rsidRPr="000253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B06F3C4" w14:textId="4078BA5B" w:rsidR="00025373" w:rsidRPr="00025373" w:rsidRDefault="00025373" w:rsidP="00C43975">
            <w:pPr>
              <w:snapToGrid w:val="0"/>
              <w:spacing w:after="0" w:line="240" w:lineRule="auto"/>
            </w:pPr>
            <w:hyperlink r:id="rId568" w:history="1">
              <w:r w:rsidRPr="00025373">
                <w:rPr>
                  <w:rStyle w:val="Hyperlink"/>
                  <w:rFonts w:cs="Arial"/>
                  <w:color w:val="auto"/>
                </w:rPr>
                <w:t>S1-244841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4C28956" w14:textId="5B04CF61" w:rsidR="00025373" w:rsidRPr="00025373" w:rsidRDefault="00025373" w:rsidP="00C43975">
            <w:pPr>
              <w:snapToGrid w:val="0"/>
              <w:spacing w:after="0" w:line="240" w:lineRule="auto"/>
            </w:pPr>
            <w:r w:rsidRPr="00025373">
              <w:t>TNO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61B67B5" w14:textId="629495ED" w:rsidR="00025373" w:rsidRPr="00025373" w:rsidRDefault="00025373" w:rsidP="00C43975">
            <w:pPr>
              <w:snapToGrid w:val="0"/>
              <w:spacing w:after="0" w:line="240" w:lineRule="auto"/>
            </w:pPr>
            <w:r w:rsidRPr="00025373">
              <w:t>Seamless Immersive Reality in Education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665ED3" w14:textId="77777777" w:rsidR="00025373" w:rsidRPr="00025373" w:rsidRDefault="00025373"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F2516F6" w14:textId="77777777" w:rsidR="00025373" w:rsidRPr="00025373" w:rsidRDefault="00025373" w:rsidP="00025373">
            <w:pPr>
              <w:spacing w:after="0" w:line="240" w:lineRule="auto"/>
              <w:rPr>
                <w:rFonts w:eastAsia="Arial Unicode MS" w:cs="Arial"/>
                <w:i/>
                <w:szCs w:val="18"/>
                <w:lang w:val="de-DE" w:eastAsia="ar-SA"/>
              </w:rPr>
            </w:pPr>
            <w:r w:rsidRPr="00025373">
              <w:rPr>
                <w:rFonts w:eastAsia="Arial Unicode MS" w:cs="Arial"/>
                <w:i/>
                <w:szCs w:val="18"/>
                <w:lang w:val="de-DE" w:eastAsia="ar-SA"/>
              </w:rPr>
              <w:t xml:space="preserve">Revision of </w:t>
            </w:r>
            <w:r w:rsidRPr="00025373">
              <w:rPr>
                <w:i/>
              </w:rPr>
              <w:fldChar w:fldCharType="begin"/>
            </w:r>
            <w:r w:rsidRPr="00025373">
              <w:rPr>
                <w:i/>
              </w:rPr>
              <w:instrText>HYPERLINK "D:\\TSGS1_108_Orlando\\Docs\\S1-244030.zip"</w:instrText>
            </w:r>
            <w:r w:rsidRPr="00025373">
              <w:rPr>
                <w:i/>
              </w:rPr>
            </w:r>
            <w:r w:rsidRPr="00025373">
              <w:rPr>
                <w:i/>
              </w:rPr>
              <w:fldChar w:fldCharType="separate"/>
            </w:r>
            <w:r w:rsidRPr="00025373">
              <w:rPr>
                <w:rStyle w:val="Hyperlink"/>
                <w:rFonts w:eastAsia="Arial Unicode MS" w:cs="Arial"/>
                <w:i/>
                <w:color w:val="auto"/>
                <w:szCs w:val="18"/>
                <w:lang w:val="de-DE" w:eastAsia="ar-SA"/>
              </w:rPr>
              <w:t>S1-244030</w:t>
            </w:r>
            <w:r w:rsidRPr="00025373">
              <w:rPr>
                <w:rStyle w:val="Hyperlink"/>
                <w:rFonts w:eastAsia="Arial Unicode MS" w:cs="Arial"/>
                <w:i/>
                <w:color w:val="auto"/>
                <w:szCs w:val="18"/>
                <w:lang w:val="de-DE" w:eastAsia="ar-SA"/>
              </w:rPr>
              <w:fldChar w:fldCharType="end"/>
            </w:r>
            <w:r w:rsidRPr="00025373">
              <w:rPr>
                <w:rFonts w:eastAsia="Arial Unicode MS" w:cs="Arial"/>
                <w:i/>
                <w:szCs w:val="18"/>
                <w:lang w:val="de-DE" w:eastAsia="ar-SA"/>
              </w:rPr>
              <w:t>.</w:t>
            </w:r>
          </w:p>
          <w:p w14:paraId="550CC55C" w14:textId="0CEEC099" w:rsidR="00025373" w:rsidRDefault="00025373" w:rsidP="00025373">
            <w:pPr>
              <w:spacing w:after="0" w:line="240" w:lineRule="auto"/>
              <w:rPr>
                <w:rFonts w:eastAsia="Arial Unicode MS" w:cs="Arial"/>
                <w:szCs w:val="18"/>
                <w:lang w:val="de-DE" w:eastAsia="ar-SA"/>
              </w:rPr>
            </w:pPr>
            <w:r w:rsidRPr="00025373">
              <w:rPr>
                <w:rFonts w:eastAsia="Arial Unicode MS" w:cs="Arial"/>
                <w:i/>
                <w:szCs w:val="18"/>
                <w:lang w:val="de-DE" w:eastAsia="ar-SA"/>
              </w:rPr>
              <w:t>Revision of S1-244416.</w:t>
            </w:r>
          </w:p>
          <w:p w14:paraId="765096D8" w14:textId="664736C3" w:rsidR="00025373" w:rsidRPr="00025373" w:rsidRDefault="00025373" w:rsidP="00C43975">
            <w:pPr>
              <w:spacing w:after="0" w:line="240" w:lineRule="auto"/>
              <w:rPr>
                <w:rFonts w:eastAsia="Arial Unicode MS" w:cs="Arial"/>
                <w:szCs w:val="18"/>
                <w:lang w:val="de-DE" w:eastAsia="ar-SA"/>
              </w:rPr>
            </w:pPr>
            <w:r w:rsidRPr="00025373">
              <w:rPr>
                <w:rFonts w:eastAsia="Arial Unicode MS" w:cs="Arial"/>
                <w:szCs w:val="18"/>
                <w:lang w:val="de-DE" w:eastAsia="ar-SA"/>
              </w:rPr>
              <w:t>Revision of S1-244502.</w:t>
            </w:r>
          </w:p>
        </w:tc>
      </w:tr>
      <w:tr w:rsidR="004F38C1" w:rsidRPr="002B5B90" w14:paraId="386A7C60"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4E2447" w14:textId="77777777" w:rsidR="004F38C1" w:rsidRPr="008F3A2E" w:rsidRDefault="004F38C1" w:rsidP="00C43975">
            <w:pPr>
              <w:snapToGrid w:val="0"/>
              <w:spacing w:after="0" w:line="240" w:lineRule="auto"/>
              <w:rPr>
                <w:rFonts w:eastAsia="Times New Roman" w:cs="Arial"/>
                <w:szCs w:val="18"/>
                <w:lang w:eastAsia="ar-SA"/>
              </w:rPr>
            </w:pPr>
            <w:proofErr w:type="spellStart"/>
            <w:r w:rsidRPr="008F3A2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D2A557" w14:textId="6DEC2316" w:rsidR="004F38C1" w:rsidRPr="008F3A2E" w:rsidRDefault="00C43975" w:rsidP="00C43975">
            <w:pPr>
              <w:snapToGrid w:val="0"/>
              <w:spacing w:after="0" w:line="240" w:lineRule="auto"/>
            </w:pPr>
            <w:hyperlink r:id="rId569" w:history="1">
              <w:r w:rsidR="004F38C1">
                <w:rPr>
                  <w:rStyle w:val="Hyperlink"/>
                  <w:rFonts w:cs="Arial"/>
                </w:rPr>
                <w:t>S1-244047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1DC383" w14:textId="77777777" w:rsidR="004F38C1" w:rsidRPr="008F3A2E" w:rsidRDefault="004F38C1" w:rsidP="00C43975">
            <w:pPr>
              <w:snapToGrid w:val="0"/>
              <w:spacing w:after="0" w:line="240" w:lineRule="auto"/>
            </w:pPr>
            <w:r w:rsidRPr="008F3A2E">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E24851" w14:textId="77777777" w:rsidR="004F38C1" w:rsidRPr="008F3A2E" w:rsidRDefault="004F38C1" w:rsidP="00C43975">
            <w:pPr>
              <w:snapToGrid w:val="0"/>
              <w:spacing w:after="0" w:line="240" w:lineRule="auto"/>
            </w:pPr>
            <w:r w:rsidRPr="008F3A2E">
              <w:t>Use case on network information exposure for immersive communication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5FD0918" w14:textId="77777777" w:rsidR="004F38C1" w:rsidRPr="008F3A2E" w:rsidRDefault="004F38C1" w:rsidP="00C43975">
            <w:pPr>
              <w:snapToGrid w:val="0"/>
              <w:spacing w:after="0" w:line="240" w:lineRule="auto"/>
            </w:pPr>
            <w:r w:rsidRPr="008F3A2E">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52A400" w14:textId="77777777" w:rsidR="004F38C1" w:rsidRPr="008F3A2E" w:rsidRDefault="004F38C1" w:rsidP="00C43975">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4F38C1" w:rsidRPr="002B5B90" w14:paraId="0D52A47C"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3249C3" w14:textId="77777777" w:rsidR="004F38C1" w:rsidRPr="004E5A3D" w:rsidRDefault="004F38C1" w:rsidP="00C43975">
            <w:pPr>
              <w:snapToGrid w:val="0"/>
              <w:spacing w:after="0" w:line="240" w:lineRule="auto"/>
              <w:rPr>
                <w:rFonts w:eastAsia="Times New Roman" w:cs="Arial"/>
                <w:szCs w:val="18"/>
                <w:lang w:eastAsia="ar-SA"/>
              </w:rPr>
            </w:pPr>
            <w:proofErr w:type="spellStart"/>
            <w:r w:rsidRPr="004E5A3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44A457" w14:textId="2CD83820" w:rsidR="004F38C1" w:rsidRPr="004E5A3D" w:rsidRDefault="00C43975" w:rsidP="00C43975">
            <w:pPr>
              <w:snapToGrid w:val="0"/>
              <w:spacing w:after="0" w:line="240" w:lineRule="auto"/>
            </w:pPr>
            <w:hyperlink r:id="rId570" w:history="1">
              <w:r w:rsidR="004F38C1" w:rsidRPr="004E5A3D">
                <w:rPr>
                  <w:rStyle w:val="Hyperlink"/>
                  <w:rFonts w:cs="Arial"/>
                  <w:color w:val="auto"/>
                </w:rPr>
                <w:t>S1-244079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618A07" w14:textId="77777777" w:rsidR="004F38C1" w:rsidRPr="004E5A3D" w:rsidRDefault="004F38C1" w:rsidP="00C43975">
            <w:pPr>
              <w:snapToGrid w:val="0"/>
              <w:spacing w:after="0" w:line="240" w:lineRule="auto"/>
            </w:pPr>
            <w:r w:rsidRPr="004E5A3D">
              <w:t>China Unicom, 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F90216" w14:textId="77777777" w:rsidR="004F38C1" w:rsidRPr="004E5A3D" w:rsidRDefault="004F38C1" w:rsidP="00C43975">
            <w:pPr>
              <w:snapToGrid w:val="0"/>
              <w:spacing w:after="0" w:line="240" w:lineRule="auto"/>
            </w:pPr>
            <w:r w:rsidRPr="004E5A3D">
              <w:t>Smart life for aging population with real-time communication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3D1F423" w14:textId="77777777" w:rsidR="004F38C1" w:rsidRPr="004E5A3D" w:rsidRDefault="004F38C1" w:rsidP="00C43975">
            <w:pPr>
              <w:snapToGrid w:val="0"/>
              <w:spacing w:after="0" w:line="240" w:lineRule="auto"/>
            </w:pPr>
            <w:r w:rsidRPr="004E5A3D">
              <w:t>Revised to S1-244503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8FBD02" w14:textId="77777777" w:rsidR="004F38C1" w:rsidRPr="004E5A3D" w:rsidRDefault="004F38C1" w:rsidP="00C43975">
            <w:pPr>
              <w:spacing w:after="0" w:line="240" w:lineRule="auto"/>
              <w:rPr>
                <w:rFonts w:eastAsia="Arial Unicode MS" w:cs="Arial"/>
                <w:szCs w:val="18"/>
                <w:lang w:val="de-DE" w:eastAsia="ar-SA"/>
              </w:rPr>
            </w:pPr>
          </w:p>
        </w:tc>
      </w:tr>
      <w:tr w:rsidR="004F38C1" w:rsidRPr="002B5B90" w14:paraId="6C5FDCB7"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7CE9B6" w14:textId="77777777" w:rsidR="004F38C1" w:rsidRPr="00025373" w:rsidRDefault="004F38C1" w:rsidP="00C43975">
            <w:pPr>
              <w:snapToGrid w:val="0"/>
              <w:spacing w:after="0" w:line="240" w:lineRule="auto"/>
            </w:pPr>
            <w:proofErr w:type="spellStart"/>
            <w:r w:rsidRPr="000253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1EBB96" w14:textId="7D14C5D3" w:rsidR="004F38C1" w:rsidRPr="00025373" w:rsidRDefault="00C43975" w:rsidP="00C43975">
            <w:pPr>
              <w:snapToGrid w:val="0"/>
              <w:spacing w:after="0" w:line="240" w:lineRule="auto"/>
              <w:rPr>
                <w:rFonts w:cs="Arial"/>
              </w:rPr>
            </w:pPr>
            <w:hyperlink r:id="rId571" w:history="1">
              <w:r w:rsidR="004F38C1" w:rsidRPr="00025373">
                <w:rPr>
                  <w:rStyle w:val="Hyperlink"/>
                  <w:rFonts w:cs="Arial"/>
                  <w:color w:val="auto"/>
                </w:rPr>
                <w:t>S1-2445</w:t>
              </w:r>
              <w:r w:rsidR="004F38C1" w:rsidRPr="00025373">
                <w:rPr>
                  <w:rStyle w:val="Hyperlink"/>
                  <w:rFonts w:cs="Arial"/>
                  <w:color w:val="auto"/>
                </w:rPr>
                <w:t>0</w:t>
              </w:r>
              <w:r w:rsidR="004F38C1" w:rsidRPr="00025373">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0F6CD7" w14:textId="77777777" w:rsidR="004F38C1" w:rsidRPr="00025373" w:rsidRDefault="004F38C1" w:rsidP="00C43975">
            <w:pPr>
              <w:snapToGrid w:val="0"/>
              <w:spacing w:after="0" w:line="240" w:lineRule="auto"/>
            </w:pPr>
            <w:r w:rsidRPr="00025373">
              <w:t>China Unicom, 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1CF5DFB" w14:textId="77777777" w:rsidR="004F38C1" w:rsidRPr="00025373" w:rsidRDefault="004F38C1" w:rsidP="00C43975">
            <w:pPr>
              <w:snapToGrid w:val="0"/>
              <w:spacing w:after="0" w:line="240" w:lineRule="auto"/>
            </w:pPr>
            <w:r w:rsidRPr="00025373">
              <w:t>Smart life for aging population with real-time communication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B5532E9" w14:textId="4DD37432" w:rsidR="004F38C1" w:rsidRPr="00025373" w:rsidRDefault="00025373" w:rsidP="00C43975">
            <w:pPr>
              <w:snapToGrid w:val="0"/>
              <w:spacing w:after="0" w:line="240" w:lineRule="auto"/>
            </w:pPr>
            <w:r w:rsidRPr="00025373">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8EEE7C" w14:textId="77777777" w:rsidR="004F38C1" w:rsidRPr="00025373" w:rsidRDefault="004F38C1" w:rsidP="00C43975">
            <w:pPr>
              <w:spacing w:after="0" w:line="240" w:lineRule="auto"/>
              <w:rPr>
                <w:rFonts w:eastAsia="Arial Unicode MS" w:cs="Arial"/>
                <w:szCs w:val="18"/>
                <w:lang w:val="de-DE" w:eastAsia="ar-SA"/>
              </w:rPr>
            </w:pPr>
            <w:r w:rsidRPr="00025373">
              <w:rPr>
                <w:rFonts w:eastAsia="Arial Unicode MS" w:cs="Arial"/>
                <w:szCs w:val="18"/>
                <w:lang w:val="de-DE" w:eastAsia="ar-SA"/>
              </w:rPr>
              <w:t>Revision of S1-244079.</w:t>
            </w:r>
          </w:p>
        </w:tc>
      </w:tr>
      <w:tr w:rsidR="004F38C1" w:rsidRPr="002B5B90" w14:paraId="74A9A351"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A3583C" w14:textId="77777777" w:rsidR="004F38C1" w:rsidRPr="005D4E43" w:rsidRDefault="004F38C1" w:rsidP="00C43975">
            <w:pPr>
              <w:snapToGrid w:val="0"/>
              <w:spacing w:after="0" w:line="240" w:lineRule="auto"/>
              <w:rPr>
                <w:rFonts w:eastAsia="Times New Roman" w:cs="Arial"/>
                <w:szCs w:val="18"/>
                <w:lang w:eastAsia="ar-SA"/>
              </w:rPr>
            </w:pPr>
            <w:proofErr w:type="spellStart"/>
            <w:r w:rsidRPr="005D4E43">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7CC418" w14:textId="51E54E08" w:rsidR="004F38C1" w:rsidRPr="005D4E43" w:rsidRDefault="00C43975" w:rsidP="00C43975">
            <w:pPr>
              <w:snapToGrid w:val="0"/>
              <w:spacing w:after="0" w:line="240" w:lineRule="auto"/>
            </w:pPr>
            <w:hyperlink r:id="rId572" w:history="1">
              <w:r w:rsidR="004F38C1" w:rsidRPr="005D4E43">
                <w:rPr>
                  <w:rStyle w:val="Hyperlink"/>
                  <w:rFonts w:cs="Arial"/>
                  <w:color w:val="auto"/>
                </w:rPr>
                <w:t>S1-244085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7BC5CE" w14:textId="77777777" w:rsidR="004F38C1" w:rsidRPr="005D4E43" w:rsidRDefault="004F38C1" w:rsidP="00C43975">
            <w:pPr>
              <w:snapToGrid w:val="0"/>
              <w:spacing w:after="0" w:line="240" w:lineRule="auto"/>
            </w:pPr>
            <w:r w:rsidRPr="005D4E43">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16037B2" w14:textId="77777777" w:rsidR="004F38C1" w:rsidRPr="005D4E43" w:rsidRDefault="004F38C1" w:rsidP="00C43975">
            <w:pPr>
              <w:snapToGrid w:val="0"/>
              <w:spacing w:after="0" w:line="240" w:lineRule="auto"/>
            </w:pPr>
            <w:r w:rsidRPr="005D4E43">
              <w:t>New use case on Immersive Service Discovery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3456290" w14:textId="77777777" w:rsidR="004F38C1" w:rsidRPr="005D4E43" w:rsidRDefault="004F38C1" w:rsidP="00C43975">
            <w:pPr>
              <w:snapToGrid w:val="0"/>
              <w:spacing w:after="0" w:line="240" w:lineRule="auto"/>
            </w:pPr>
            <w:r w:rsidRPr="005D4E43">
              <w:t>Revised to S1-244504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E2D8F3" w14:textId="77777777" w:rsidR="004F38C1" w:rsidRPr="005D4E43" w:rsidRDefault="004F38C1" w:rsidP="00C43975">
            <w:pPr>
              <w:spacing w:after="0" w:line="240" w:lineRule="auto"/>
              <w:rPr>
                <w:rFonts w:eastAsia="Arial Unicode MS" w:cs="Arial"/>
                <w:szCs w:val="18"/>
                <w:lang w:val="de-DE" w:eastAsia="ar-SA"/>
              </w:rPr>
            </w:pPr>
          </w:p>
        </w:tc>
      </w:tr>
      <w:tr w:rsidR="004F38C1" w:rsidRPr="002B5B90" w14:paraId="47543D8D"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EB3E62" w14:textId="77777777" w:rsidR="004F38C1" w:rsidRPr="00025373" w:rsidRDefault="004F38C1" w:rsidP="00C43975">
            <w:pPr>
              <w:snapToGrid w:val="0"/>
              <w:spacing w:after="0" w:line="240" w:lineRule="auto"/>
            </w:pPr>
            <w:proofErr w:type="spellStart"/>
            <w:r w:rsidRPr="000253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C4F511" w14:textId="63C2A1A6" w:rsidR="004F38C1" w:rsidRPr="00025373" w:rsidRDefault="00C43975" w:rsidP="00C43975">
            <w:pPr>
              <w:snapToGrid w:val="0"/>
              <w:spacing w:after="0" w:line="240" w:lineRule="auto"/>
              <w:rPr>
                <w:rFonts w:cs="Arial"/>
              </w:rPr>
            </w:pPr>
            <w:hyperlink r:id="rId573" w:history="1">
              <w:r w:rsidR="004F38C1" w:rsidRPr="00025373">
                <w:rPr>
                  <w:rStyle w:val="Hyperlink"/>
                  <w:rFonts w:cs="Arial"/>
                  <w:color w:val="auto"/>
                </w:rPr>
                <w:t>S1-2445</w:t>
              </w:r>
              <w:r w:rsidR="004F38C1" w:rsidRPr="00025373">
                <w:rPr>
                  <w:rStyle w:val="Hyperlink"/>
                  <w:rFonts w:cs="Arial"/>
                  <w:color w:val="auto"/>
                </w:rPr>
                <w:t>0</w:t>
              </w:r>
              <w:r w:rsidR="004F38C1" w:rsidRPr="00025373">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FA613F" w14:textId="77777777" w:rsidR="004F38C1" w:rsidRPr="00025373" w:rsidRDefault="004F38C1" w:rsidP="00C43975">
            <w:pPr>
              <w:snapToGrid w:val="0"/>
              <w:spacing w:after="0" w:line="240" w:lineRule="auto"/>
            </w:pPr>
            <w:r w:rsidRPr="00025373">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718015" w14:textId="77777777" w:rsidR="004F38C1" w:rsidRPr="00025373" w:rsidRDefault="004F38C1" w:rsidP="00C43975">
            <w:pPr>
              <w:snapToGrid w:val="0"/>
              <w:spacing w:after="0" w:line="240" w:lineRule="auto"/>
            </w:pPr>
            <w:r w:rsidRPr="00025373">
              <w:t>New use case on Immersive Service Discovery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C4B896F" w14:textId="337FCF52" w:rsidR="004F38C1" w:rsidRPr="00025373" w:rsidRDefault="00025373" w:rsidP="00C43975">
            <w:pPr>
              <w:snapToGrid w:val="0"/>
              <w:spacing w:after="0" w:line="240" w:lineRule="auto"/>
            </w:pPr>
            <w:r w:rsidRPr="00025373">
              <w:t>Revised to S1-244842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E43F10" w14:textId="77777777" w:rsidR="004F38C1" w:rsidRPr="00025373" w:rsidRDefault="004F38C1" w:rsidP="00C43975">
            <w:pPr>
              <w:spacing w:after="0" w:line="240" w:lineRule="auto"/>
              <w:rPr>
                <w:rFonts w:eastAsia="Arial Unicode MS" w:cs="Arial"/>
                <w:szCs w:val="18"/>
                <w:lang w:val="de-DE" w:eastAsia="ar-SA"/>
              </w:rPr>
            </w:pPr>
            <w:r w:rsidRPr="00025373">
              <w:rPr>
                <w:rFonts w:eastAsia="Arial Unicode MS" w:cs="Arial"/>
                <w:szCs w:val="18"/>
                <w:lang w:val="de-DE" w:eastAsia="ar-SA"/>
              </w:rPr>
              <w:t>Revision of S1-244085.</w:t>
            </w:r>
          </w:p>
        </w:tc>
      </w:tr>
      <w:tr w:rsidR="00025373" w:rsidRPr="002B5B90" w14:paraId="2FF8D3D8"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FC6CB31" w14:textId="6AE69A2A" w:rsidR="00025373" w:rsidRPr="00025373" w:rsidRDefault="00025373" w:rsidP="00C43975">
            <w:pPr>
              <w:snapToGrid w:val="0"/>
              <w:spacing w:after="0" w:line="240" w:lineRule="auto"/>
            </w:pPr>
            <w:proofErr w:type="spellStart"/>
            <w:r w:rsidRPr="000253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86DCEFF" w14:textId="5AB84973" w:rsidR="00025373" w:rsidRPr="00025373" w:rsidRDefault="00025373" w:rsidP="00C43975">
            <w:pPr>
              <w:snapToGrid w:val="0"/>
              <w:spacing w:after="0" w:line="240" w:lineRule="auto"/>
            </w:pPr>
            <w:hyperlink r:id="rId574" w:history="1">
              <w:r w:rsidRPr="00025373">
                <w:rPr>
                  <w:rStyle w:val="Hyperlink"/>
                  <w:rFonts w:cs="Arial"/>
                  <w:color w:val="auto"/>
                </w:rPr>
                <w:t>S1-244842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AAEF52" w14:textId="77B93C62" w:rsidR="00025373" w:rsidRPr="00025373" w:rsidRDefault="00025373" w:rsidP="00C43975">
            <w:pPr>
              <w:snapToGrid w:val="0"/>
              <w:spacing w:after="0" w:line="240" w:lineRule="auto"/>
            </w:pPr>
            <w:r w:rsidRPr="00025373">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3ABD8BB" w14:textId="184E706B" w:rsidR="00025373" w:rsidRPr="00025373" w:rsidRDefault="00025373" w:rsidP="00C43975">
            <w:pPr>
              <w:snapToGrid w:val="0"/>
              <w:spacing w:after="0" w:line="240" w:lineRule="auto"/>
            </w:pPr>
            <w:r w:rsidRPr="00025373">
              <w:t>New use case on Immersive Service Discovery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A663C3" w14:textId="77777777" w:rsidR="00025373" w:rsidRPr="00025373" w:rsidRDefault="00025373"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1461D95" w14:textId="79C90F79" w:rsidR="00025373" w:rsidRDefault="00025373" w:rsidP="00C43975">
            <w:pPr>
              <w:spacing w:after="0" w:line="240" w:lineRule="auto"/>
              <w:rPr>
                <w:rFonts w:eastAsia="Arial Unicode MS" w:cs="Arial"/>
                <w:szCs w:val="18"/>
                <w:lang w:val="de-DE" w:eastAsia="ar-SA"/>
              </w:rPr>
            </w:pPr>
            <w:r w:rsidRPr="00025373">
              <w:rPr>
                <w:rFonts w:eastAsia="Arial Unicode MS" w:cs="Arial"/>
                <w:i/>
                <w:szCs w:val="18"/>
                <w:lang w:val="de-DE" w:eastAsia="ar-SA"/>
              </w:rPr>
              <w:t>Revision of S1-244085.</w:t>
            </w:r>
          </w:p>
          <w:p w14:paraId="344E03E9" w14:textId="2BB531D9" w:rsidR="00025373" w:rsidRPr="00025373" w:rsidRDefault="00025373" w:rsidP="00C43975">
            <w:pPr>
              <w:spacing w:after="0" w:line="240" w:lineRule="auto"/>
              <w:rPr>
                <w:rFonts w:eastAsia="Arial Unicode MS" w:cs="Arial"/>
                <w:szCs w:val="18"/>
                <w:lang w:val="de-DE" w:eastAsia="ar-SA"/>
              </w:rPr>
            </w:pPr>
            <w:r w:rsidRPr="00025373">
              <w:rPr>
                <w:rFonts w:eastAsia="Arial Unicode MS" w:cs="Arial"/>
                <w:szCs w:val="18"/>
                <w:lang w:val="de-DE" w:eastAsia="ar-SA"/>
              </w:rPr>
              <w:t>Revision of S1-244504.</w:t>
            </w:r>
          </w:p>
        </w:tc>
      </w:tr>
      <w:tr w:rsidR="004F38C1" w:rsidRPr="002B5B90" w14:paraId="5C90E147"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CA23EA" w14:textId="77777777" w:rsidR="004F38C1" w:rsidRPr="005620F8" w:rsidRDefault="004F38C1" w:rsidP="00C43975">
            <w:pPr>
              <w:snapToGrid w:val="0"/>
              <w:spacing w:after="0" w:line="240" w:lineRule="auto"/>
              <w:rPr>
                <w:rFonts w:eastAsia="Times New Roman" w:cs="Arial"/>
                <w:szCs w:val="18"/>
                <w:lang w:eastAsia="ar-SA"/>
              </w:rPr>
            </w:pPr>
            <w:proofErr w:type="spellStart"/>
            <w:r w:rsidRPr="005620F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D08BBE" w14:textId="30CBAE73" w:rsidR="004F38C1" w:rsidRPr="005620F8" w:rsidRDefault="00C43975" w:rsidP="00C43975">
            <w:pPr>
              <w:snapToGrid w:val="0"/>
              <w:spacing w:after="0" w:line="240" w:lineRule="auto"/>
            </w:pPr>
            <w:hyperlink r:id="rId575" w:history="1">
              <w:r w:rsidR="004F38C1" w:rsidRPr="005620F8">
                <w:rPr>
                  <w:rStyle w:val="Hyperlink"/>
                  <w:rFonts w:cs="Arial"/>
                  <w:color w:val="auto"/>
                </w:rPr>
                <w:t>S1-244086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8DD9A7" w14:textId="77777777" w:rsidR="004F38C1" w:rsidRPr="005620F8" w:rsidRDefault="004F38C1" w:rsidP="00C43975">
            <w:pPr>
              <w:snapToGrid w:val="0"/>
              <w:spacing w:after="0" w:line="240" w:lineRule="auto"/>
            </w:pPr>
            <w:r w:rsidRPr="005620F8">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1E3CF82" w14:textId="77777777" w:rsidR="004F38C1" w:rsidRPr="005620F8" w:rsidRDefault="004F38C1" w:rsidP="00C43975">
            <w:pPr>
              <w:snapToGrid w:val="0"/>
              <w:spacing w:after="0" w:line="240" w:lineRule="auto"/>
            </w:pPr>
            <w:r w:rsidRPr="005620F8">
              <w:t>New use case on Immersive Service Coordination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B9C812C" w14:textId="45F3C2AA" w:rsidR="004F38C1" w:rsidRPr="005620F8" w:rsidRDefault="00025373" w:rsidP="00C43975">
            <w:pPr>
              <w:snapToGrid w:val="0"/>
              <w:spacing w:after="0" w:line="240" w:lineRule="auto"/>
            </w:pPr>
            <w:r>
              <w:t>Merg</w:t>
            </w:r>
            <w:r w:rsidR="004F38C1" w:rsidRPr="005620F8">
              <w:t xml:space="preserve">ed </w:t>
            </w:r>
            <w:r>
              <w:t>in</w:t>
            </w:r>
            <w:r w:rsidR="004F38C1" w:rsidRPr="005620F8">
              <w:t>to S1-24450</w:t>
            </w:r>
            <w:r>
              <w:t>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1451BF" w14:textId="77777777" w:rsidR="004F38C1" w:rsidRPr="005620F8" w:rsidRDefault="004F38C1" w:rsidP="00C43975">
            <w:pPr>
              <w:spacing w:after="0" w:line="240" w:lineRule="auto"/>
              <w:rPr>
                <w:rFonts w:eastAsia="Arial Unicode MS" w:cs="Arial"/>
                <w:szCs w:val="18"/>
                <w:lang w:val="de-DE" w:eastAsia="ar-SA"/>
              </w:rPr>
            </w:pPr>
          </w:p>
        </w:tc>
      </w:tr>
      <w:tr w:rsidR="004F38C1" w:rsidRPr="002B5B90" w14:paraId="2AB36B89"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D1F5947" w14:textId="77777777" w:rsidR="004F38C1" w:rsidRPr="00025373" w:rsidRDefault="004F38C1" w:rsidP="00C43975">
            <w:pPr>
              <w:snapToGrid w:val="0"/>
              <w:spacing w:after="0" w:line="240" w:lineRule="auto"/>
            </w:pPr>
            <w:proofErr w:type="spellStart"/>
            <w:r w:rsidRPr="000253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6B0D5A0" w14:textId="35E0A871" w:rsidR="004F38C1" w:rsidRPr="00025373" w:rsidRDefault="00C43975" w:rsidP="00C43975">
            <w:pPr>
              <w:snapToGrid w:val="0"/>
              <w:spacing w:after="0" w:line="240" w:lineRule="auto"/>
              <w:rPr>
                <w:rFonts w:cs="Arial"/>
              </w:rPr>
            </w:pPr>
            <w:hyperlink r:id="rId576" w:history="1">
              <w:r w:rsidR="004F38C1" w:rsidRPr="00025373">
                <w:rPr>
                  <w:rStyle w:val="Hyperlink"/>
                  <w:rFonts w:cs="Arial"/>
                  <w:color w:val="auto"/>
                </w:rPr>
                <w:t>S1-244</w:t>
              </w:r>
              <w:r w:rsidR="004F38C1" w:rsidRPr="00025373">
                <w:rPr>
                  <w:rStyle w:val="Hyperlink"/>
                  <w:rFonts w:cs="Arial"/>
                  <w:color w:val="auto"/>
                </w:rPr>
                <w:t>5</w:t>
              </w:r>
              <w:r w:rsidR="004F38C1" w:rsidRPr="00025373">
                <w:rPr>
                  <w:rStyle w:val="Hyperlink"/>
                  <w:rFonts w:cs="Arial"/>
                  <w:color w:val="auto"/>
                </w:rPr>
                <w:t>05</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9005D59" w14:textId="77777777" w:rsidR="004F38C1" w:rsidRPr="00025373" w:rsidRDefault="004F38C1" w:rsidP="00C43975">
            <w:pPr>
              <w:snapToGrid w:val="0"/>
              <w:spacing w:after="0" w:line="240" w:lineRule="auto"/>
            </w:pPr>
            <w:r w:rsidRPr="00025373">
              <w:t>Nokia</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1E0A13D9" w14:textId="77777777" w:rsidR="004F38C1" w:rsidRPr="00025373" w:rsidRDefault="004F38C1" w:rsidP="00C43975">
            <w:pPr>
              <w:snapToGrid w:val="0"/>
              <w:spacing w:after="0" w:line="240" w:lineRule="auto"/>
            </w:pPr>
            <w:r w:rsidRPr="00025373">
              <w:t>New use case on Immersive Service Coordination</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03A830B2" w14:textId="025EB98A" w:rsidR="004F38C1" w:rsidRPr="00025373" w:rsidRDefault="00025373" w:rsidP="00C43975">
            <w:pPr>
              <w:snapToGrid w:val="0"/>
              <w:spacing w:after="0" w:line="240" w:lineRule="auto"/>
            </w:pPr>
            <w:r w:rsidRPr="00025373">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660CD5E" w14:textId="77777777" w:rsidR="004F38C1" w:rsidRPr="00025373" w:rsidRDefault="004F38C1" w:rsidP="00C43975">
            <w:pPr>
              <w:spacing w:after="0" w:line="240" w:lineRule="auto"/>
              <w:rPr>
                <w:rFonts w:eastAsia="Arial Unicode MS" w:cs="Arial"/>
                <w:szCs w:val="18"/>
                <w:lang w:val="de-DE" w:eastAsia="ar-SA"/>
              </w:rPr>
            </w:pPr>
            <w:r w:rsidRPr="00025373">
              <w:rPr>
                <w:rFonts w:eastAsia="Arial Unicode MS" w:cs="Arial"/>
                <w:szCs w:val="18"/>
                <w:lang w:val="de-DE" w:eastAsia="ar-SA"/>
              </w:rPr>
              <w:t>Revision of S1-244086.</w:t>
            </w:r>
          </w:p>
        </w:tc>
      </w:tr>
      <w:tr w:rsidR="004F38C1" w:rsidRPr="002B5B90" w14:paraId="33A2D48C" w14:textId="77777777" w:rsidTr="00F93F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313F2F" w14:textId="77777777" w:rsidR="004F38C1" w:rsidRPr="00D203D9" w:rsidRDefault="004F38C1" w:rsidP="00C43975">
            <w:pPr>
              <w:snapToGrid w:val="0"/>
              <w:spacing w:after="0" w:line="240" w:lineRule="auto"/>
              <w:rPr>
                <w:rFonts w:eastAsia="Times New Roman" w:cs="Arial"/>
                <w:szCs w:val="18"/>
                <w:lang w:eastAsia="ar-SA"/>
              </w:rPr>
            </w:pPr>
            <w:proofErr w:type="spellStart"/>
            <w:r w:rsidRPr="00D203D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51D4CD" w14:textId="560FD314" w:rsidR="004F38C1" w:rsidRPr="00D203D9" w:rsidRDefault="00C43975" w:rsidP="00C43975">
            <w:pPr>
              <w:snapToGrid w:val="0"/>
              <w:spacing w:after="0" w:line="240" w:lineRule="auto"/>
            </w:pPr>
            <w:hyperlink r:id="rId577" w:history="1">
              <w:r w:rsidR="004F38C1" w:rsidRPr="00D203D9">
                <w:rPr>
                  <w:rStyle w:val="Hyperlink"/>
                  <w:rFonts w:cs="Arial"/>
                  <w:color w:val="auto"/>
                </w:rPr>
                <w:t>S1-244091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5D9770" w14:textId="77777777" w:rsidR="004F38C1" w:rsidRPr="00D203D9" w:rsidRDefault="004F38C1" w:rsidP="00C43975">
            <w:pPr>
              <w:snapToGrid w:val="0"/>
              <w:spacing w:after="0" w:line="240" w:lineRule="auto"/>
            </w:pPr>
            <w:r w:rsidRPr="00D203D9">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876ACB" w14:textId="77777777" w:rsidR="004F38C1" w:rsidRPr="00D203D9" w:rsidRDefault="004F38C1" w:rsidP="00C43975">
            <w:pPr>
              <w:snapToGrid w:val="0"/>
              <w:spacing w:after="0" w:line="240" w:lineRule="auto"/>
            </w:pPr>
            <w:r w:rsidRPr="00D203D9">
              <w:t xml:space="preserve">Immersive Gaming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D18D60B" w14:textId="77777777" w:rsidR="004F38C1" w:rsidRPr="00D203D9" w:rsidRDefault="004F38C1" w:rsidP="00C43975">
            <w:pPr>
              <w:snapToGrid w:val="0"/>
              <w:spacing w:after="0" w:line="240" w:lineRule="auto"/>
            </w:pPr>
            <w:r w:rsidRPr="00D203D9">
              <w:t>Revised to S1-244527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D85E35" w14:textId="77777777" w:rsidR="004F38C1" w:rsidRPr="00D203D9" w:rsidRDefault="004F38C1" w:rsidP="00C43975">
            <w:pPr>
              <w:spacing w:after="0" w:line="240" w:lineRule="auto"/>
              <w:rPr>
                <w:rFonts w:eastAsia="Arial Unicode MS" w:cs="Arial"/>
                <w:szCs w:val="18"/>
                <w:lang w:val="de-DE" w:eastAsia="ar-SA"/>
              </w:rPr>
            </w:pPr>
          </w:p>
        </w:tc>
      </w:tr>
      <w:tr w:rsidR="004F38C1" w:rsidRPr="002B5B90" w14:paraId="0C6000AD" w14:textId="77777777" w:rsidTr="00F93F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C0C8AB" w14:textId="77777777" w:rsidR="004F38C1" w:rsidRPr="00F93FB1" w:rsidRDefault="004F38C1" w:rsidP="00C43975">
            <w:pPr>
              <w:snapToGrid w:val="0"/>
              <w:spacing w:after="0" w:line="240" w:lineRule="auto"/>
            </w:pPr>
            <w:proofErr w:type="spellStart"/>
            <w:r w:rsidRPr="00F93FB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DEF85F" w14:textId="5FAA5A34" w:rsidR="004F38C1" w:rsidRPr="00F93FB1" w:rsidRDefault="00C43975" w:rsidP="00C43975">
            <w:pPr>
              <w:snapToGrid w:val="0"/>
              <w:spacing w:after="0" w:line="240" w:lineRule="auto"/>
            </w:pPr>
            <w:hyperlink r:id="rId578" w:history="1">
              <w:r w:rsidR="004F38C1" w:rsidRPr="00F93FB1">
                <w:rPr>
                  <w:rStyle w:val="Hyperlink"/>
                  <w:rFonts w:cs="Arial"/>
                  <w:color w:val="auto"/>
                </w:rPr>
                <w:t>S1-24</w:t>
              </w:r>
              <w:r w:rsidR="004F38C1" w:rsidRPr="00F93FB1">
                <w:rPr>
                  <w:rStyle w:val="Hyperlink"/>
                  <w:rFonts w:cs="Arial"/>
                  <w:color w:val="auto"/>
                </w:rPr>
                <w:t>4</w:t>
              </w:r>
              <w:r w:rsidR="004F38C1" w:rsidRPr="00F93FB1">
                <w:rPr>
                  <w:rStyle w:val="Hyperlink"/>
                  <w:rFonts w:cs="Arial"/>
                  <w:color w:val="auto"/>
                </w:rPr>
                <w:t>527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EB53D1" w14:textId="77777777" w:rsidR="004F38C1" w:rsidRPr="00F93FB1" w:rsidRDefault="004F38C1" w:rsidP="00C43975">
            <w:pPr>
              <w:snapToGrid w:val="0"/>
              <w:spacing w:after="0" w:line="240" w:lineRule="auto"/>
            </w:pPr>
            <w:r w:rsidRPr="00F93FB1">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FB43B4" w14:textId="77777777" w:rsidR="004F38C1" w:rsidRPr="00F93FB1" w:rsidRDefault="004F38C1" w:rsidP="00C43975">
            <w:pPr>
              <w:snapToGrid w:val="0"/>
              <w:spacing w:after="0" w:line="240" w:lineRule="auto"/>
            </w:pPr>
            <w:r w:rsidRPr="00F93FB1">
              <w:t xml:space="preserve">Immersive Gaming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A6134E0" w14:textId="204E382C" w:rsidR="004F38C1" w:rsidRPr="00F93FB1" w:rsidRDefault="00F93FB1" w:rsidP="00C43975">
            <w:pPr>
              <w:snapToGrid w:val="0"/>
              <w:spacing w:after="0" w:line="240" w:lineRule="auto"/>
            </w:pPr>
            <w:r w:rsidRPr="00F93FB1">
              <w:t>Revised to S1-244814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3618BE" w14:textId="77777777" w:rsidR="004F38C1" w:rsidRPr="00F93FB1" w:rsidRDefault="004F38C1" w:rsidP="00C43975">
            <w:pPr>
              <w:spacing w:after="0" w:line="240" w:lineRule="auto"/>
              <w:rPr>
                <w:rFonts w:eastAsia="Arial Unicode MS" w:cs="Arial"/>
                <w:szCs w:val="18"/>
                <w:lang w:val="de-DE" w:eastAsia="ar-SA"/>
              </w:rPr>
            </w:pPr>
            <w:r w:rsidRPr="00F93FB1">
              <w:rPr>
                <w:rFonts w:eastAsia="Arial Unicode MS" w:cs="Arial"/>
                <w:szCs w:val="18"/>
                <w:lang w:val="de-DE" w:eastAsia="ar-SA"/>
              </w:rPr>
              <w:t>Revision of S1-244091.</w:t>
            </w:r>
          </w:p>
        </w:tc>
      </w:tr>
      <w:tr w:rsidR="00F93FB1" w:rsidRPr="002B5B90" w14:paraId="1B18628F" w14:textId="77777777" w:rsidTr="00F93F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8C3DCA" w14:textId="4AF93B91" w:rsidR="00F93FB1" w:rsidRPr="00F93FB1" w:rsidRDefault="00F93FB1" w:rsidP="00C43975">
            <w:pPr>
              <w:snapToGrid w:val="0"/>
              <w:spacing w:after="0" w:line="240" w:lineRule="auto"/>
            </w:pPr>
            <w:proofErr w:type="spellStart"/>
            <w:r w:rsidRPr="00F93FB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2B3C63" w14:textId="5C73365B" w:rsidR="00F93FB1" w:rsidRPr="00F93FB1" w:rsidRDefault="00F93FB1" w:rsidP="00C43975">
            <w:pPr>
              <w:snapToGrid w:val="0"/>
              <w:spacing w:after="0" w:line="240" w:lineRule="auto"/>
            </w:pPr>
            <w:hyperlink r:id="rId579" w:history="1">
              <w:r w:rsidRPr="00F93FB1">
                <w:rPr>
                  <w:rStyle w:val="Hyperlink"/>
                  <w:rFonts w:cs="Arial"/>
                  <w:color w:val="auto"/>
                </w:rPr>
                <w:t>S1-24481</w:t>
              </w:r>
              <w:r w:rsidRPr="00F93FB1">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B858D0" w14:textId="6E99F73B" w:rsidR="00F93FB1" w:rsidRPr="00F93FB1" w:rsidRDefault="00F93FB1" w:rsidP="00C43975">
            <w:pPr>
              <w:snapToGrid w:val="0"/>
              <w:spacing w:after="0" w:line="240" w:lineRule="auto"/>
            </w:pPr>
            <w:r w:rsidRPr="00F93FB1">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33FBE7" w14:textId="23AE7438" w:rsidR="00F93FB1" w:rsidRPr="00F93FB1" w:rsidRDefault="00F93FB1" w:rsidP="00C43975">
            <w:pPr>
              <w:snapToGrid w:val="0"/>
              <w:spacing w:after="0" w:line="240" w:lineRule="auto"/>
            </w:pPr>
            <w:r w:rsidRPr="00F93FB1">
              <w:t xml:space="preserve">Immersive Gaming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D53ACAD" w14:textId="33231241" w:rsidR="00F93FB1" w:rsidRPr="00F93FB1" w:rsidRDefault="00F93FB1" w:rsidP="00C43975">
            <w:pPr>
              <w:snapToGrid w:val="0"/>
              <w:spacing w:after="0" w:line="240" w:lineRule="auto"/>
            </w:pPr>
            <w:r w:rsidRPr="00F93FB1">
              <w:t>Revised to S1-244843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CCD1C9" w14:textId="39349B5B" w:rsidR="00F93FB1" w:rsidRPr="00F93FB1" w:rsidRDefault="00F93FB1" w:rsidP="00C43975">
            <w:pPr>
              <w:spacing w:after="0" w:line="240" w:lineRule="auto"/>
              <w:rPr>
                <w:rFonts w:eastAsia="Arial Unicode MS" w:cs="Arial"/>
                <w:szCs w:val="18"/>
                <w:lang w:val="de-DE" w:eastAsia="ar-SA"/>
              </w:rPr>
            </w:pPr>
            <w:r w:rsidRPr="00F93FB1">
              <w:rPr>
                <w:rFonts w:eastAsia="Arial Unicode MS" w:cs="Arial"/>
                <w:i/>
                <w:szCs w:val="18"/>
                <w:lang w:val="de-DE" w:eastAsia="ar-SA"/>
              </w:rPr>
              <w:t>Revision of S1-244091.</w:t>
            </w:r>
          </w:p>
          <w:p w14:paraId="6E1447EE" w14:textId="566F02D7" w:rsidR="00F93FB1" w:rsidRPr="00F93FB1" w:rsidRDefault="00F93FB1" w:rsidP="00C43975">
            <w:pPr>
              <w:spacing w:after="0" w:line="240" w:lineRule="auto"/>
              <w:rPr>
                <w:rFonts w:eastAsia="Arial Unicode MS" w:cs="Arial"/>
                <w:szCs w:val="18"/>
                <w:lang w:val="de-DE" w:eastAsia="ar-SA"/>
              </w:rPr>
            </w:pPr>
            <w:r w:rsidRPr="00F93FB1">
              <w:rPr>
                <w:rFonts w:eastAsia="Arial Unicode MS" w:cs="Arial"/>
                <w:szCs w:val="18"/>
                <w:lang w:val="de-DE" w:eastAsia="ar-SA"/>
              </w:rPr>
              <w:t>Revision of S1-244527.</w:t>
            </w:r>
          </w:p>
        </w:tc>
      </w:tr>
      <w:tr w:rsidR="00F93FB1" w:rsidRPr="002B5B90" w14:paraId="0C59ACE7" w14:textId="77777777" w:rsidTr="00F93F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F3A4E1" w14:textId="0855054F" w:rsidR="00F93FB1" w:rsidRPr="00F93FB1" w:rsidRDefault="00F93FB1" w:rsidP="00C43975">
            <w:pPr>
              <w:snapToGrid w:val="0"/>
              <w:spacing w:after="0" w:line="240" w:lineRule="auto"/>
            </w:pPr>
            <w:proofErr w:type="spellStart"/>
            <w:r w:rsidRPr="00F93FB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1091EB0" w14:textId="52259F17" w:rsidR="00F93FB1" w:rsidRPr="00F93FB1" w:rsidRDefault="00F93FB1" w:rsidP="00C43975">
            <w:pPr>
              <w:snapToGrid w:val="0"/>
              <w:spacing w:after="0" w:line="240" w:lineRule="auto"/>
              <w:rPr>
                <w:rFonts w:cs="Arial"/>
              </w:rPr>
            </w:pPr>
            <w:hyperlink r:id="rId580" w:history="1">
              <w:r w:rsidRPr="00F93FB1">
                <w:rPr>
                  <w:rStyle w:val="Hyperlink"/>
                  <w:rFonts w:cs="Arial"/>
                  <w:color w:val="auto"/>
                </w:rPr>
                <w:t>S1-244843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5EAFC56" w14:textId="3CC78114" w:rsidR="00F93FB1" w:rsidRPr="00F93FB1" w:rsidRDefault="00F93FB1" w:rsidP="00C43975">
            <w:pPr>
              <w:snapToGrid w:val="0"/>
              <w:spacing w:after="0" w:line="240" w:lineRule="auto"/>
            </w:pPr>
            <w:r w:rsidRPr="00F93FB1">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2DF4423" w14:textId="4CAFADCA" w:rsidR="00F93FB1" w:rsidRPr="00F93FB1" w:rsidRDefault="00F93FB1" w:rsidP="00C43975">
            <w:pPr>
              <w:snapToGrid w:val="0"/>
              <w:spacing w:after="0" w:line="240" w:lineRule="auto"/>
            </w:pPr>
            <w:r w:rsidRPr="00F93FB1">
              <w:t xml:space="preserve">Immersive Gaming </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3A45D04D" w14:textId="7BE8C565" w:rsidR="00F93FB1" w:rsidRPr="00F93FB1" w:rsidRDefault="00F93FB1" w:rsidP="00C43975">
            <w:pPr>
              <w:snapToGrid w:val="0"/>
              <w:spacing w:after="0" w:line="240" w:lineRule="auto"/>
            </w:pPr>
            <w:r w:rsidRPr="00F93FB1">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C853EA5" w14:textId="77777777" w:rsidR="00F93FB1" w:rsidRPr="00F93FB1" w:rsidRDefault="00F93FB1" w:rsidP="00F93FB1">
            <w:pPr>
              <w:spacing w:after="0" w:line="240" w:lineRule="auto"/>
              <w:rPr>
                <w:rFonts w:eastAsia="Arial Unicode MS" w:cs="Arial"/>
                <w:i/>
                <w:szCs w:val="18"/>
                <w:lang w:val="de-DE" w:eastAsia="ar-SA"/>
              </w:rPr>
            </w:pPr>
            <w:r w:rsidRPr="00F93FB1">
              <w:rPr>
                <w:rFonts w:eastAsia="Arial Unicode MS" w:cs="Arial"/>
                <w:i/>
                <w:szCs w:val="18"/>
                <w:lang w:val="de-DE" w:eastAsia="ar-SA"/>
              </w:rPr>
              <w:t>Revision of S1-244091.</w:t>
            </w:r>
          </w:p>
          <w:p w14:paraId="20D4CB91" w14:textId="5EC10FE3" w:rsidR="00F93FB1" w:rsidRPr="00F93FB1" w:rsidRDefault="00F93FB1" w:rsidP="00F93FB1">
            <w:pPr>
              <w:spacing w:after="0" w:line="240" w:lineRule="auto"/>
              <w:rPr>
                <w:rFonts w:eastAsia="Arial Unicode MS" w:cs="Arial"/>
                <w:szCs w:val="18"/>
                <w:lang w:val="de-DE" w:eastAsia="ar-SA"/>
              </w:rPr>
            </w:pPr>
            <w:r w:rsidRPr="00F93FB1">
              <w:rPr>
                <w:rFonts w:eastAsia="Arial Unicode MS" w:cs="Arial"/>
                <w:i/>
                <w:szCs w:val="18"/>
                <w:lang w:val="de-DE" w:eastAsia="ar-SA"/>
              </w:rPr>
              <w:t>Revision of S1-244527.</w:t>
            </w:r>
          </w:p>
          <w:p w14:paraId="7895A1BD" w14:textId="77777777" w:rsidR="00F93FB1" w:rsidRPr="00F93FB1" w:rsidRDefault="00F93FB1" w:rsidP="00C43975">
            <w:pPr>
              <w:spacing w:after="0" w:line="240" w:lineRule="auto"/>
              <w:rPr>
                <w:rFonts w:eastAsia="Arial Unicode MS" w:cs="Arial"/>
                <w:szCs w:val="18"/>
                <w:lang w:val="de-DE" w:eastAsia="ar-SA"/>
              </w:rPr>
            </w:pPr>
            <w:r w:rsidRPr="00F93FB1">
              <w:rPr>
                <w:rFonts w:eastAsia="Arial Unicode MS" w:cs="Arial"/>
                <w:szCs w:val="18"/>
                <w:lang w:val="de-DE" w:eastAsia="ar-SA"/>
              </w:rPr>
              <w:t>Revision of S1-244814.</w:t>
            </w:r>
          </w:p>
          <w:p w14:paraId="2354EECB" w14:textId="464B1B0A" w:rsidR="00F93FB1" w:rsidRPr="00F93FB1" w:rsidRDefault="00F93FB1" w:rsidP="00C43975">
            <w:pPr>
              <w:spacing w:after="0" w:line="240" w:lineRule="auto"/>
              <w:rPr>
                <w:rFonts w:eastAsia="Arial Unicode MS" w:cs="Arial"/>
                <w:szCs w:val="18"/>
                <w:lang w:val="de-DE" w:eastAsia="ar-SA"/>
              </w:rPr>
            </w:pPr>
            <w:r w:rsidRPr="00F93FB1">
              <w:rPr>
                <w:rFonts w:eastAsia="Arial Unicode MS" w:cs="Arial"/>
                <w:szCs w:val="18"/>
                <w:lang w:val="de-DE" w:eastAsia="ar-SA"/>
              </w:rPr>
              <w:t>KPIs in []</w:t>
            </w:r>
          </w:p>
        </w:tc>
      </w:tr>
      <w:tr w:rsidR="004F38C1" w:rsidRPr="002B5B90" w14:paraId="745766FD" w14:textId="77777777" w:rsidTr="00F93F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06A38B" w14:textId="77777777" w:rsidR="004F38C1" w:rsidRPr="00084106" w:rsidRDefault="004F38C1" w:rsidP="00C43975">
            <w:pPr>
              <w:snapToGrid w:val="0"/>
              <w:spacing w:after="0" w:line="240" w:lineRule="auto"/>
              <w:rPr>
                <w:rFonts w:eastAsia="Times New Roman" w:cs="Arial"/>
                <w:szCs w:val="18"/>
                <w:lang w:eastAsia="ar-SA"/>
              </w:rPr>
            </w:pPr>
            <w:proofErr w:type="spellStart"/>
            <w:r w:rsidRPr="0008410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BCFC43" w14:textId="2EEF2E5E" w:rsidR="004F38C1" w:rsidRPr="00084106" w:rsidRDefault="00C43975" w:rsidP="00C43975">
            <w:pPr>
              <w:snapToGrid w:val="0"/>
              <w:spacing w:after="0" w:line="240" w:lineRule="auto"/>
            </w:pPr>
            <w:hyperlink r:id="rId581" w:history="1">
              <w:r w:rsidR="004F38C1" w:rsidRPr="00084106">
                <w:rPr>
                  <w:rStyle w:val="Hyperlink"/>
                  <w:rFonts w:cs="Arial"/>
                  <w:color w:val="auto"/>
                </w:rPr>
                <w:t>S1-244107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267E58" w14:textId="77777777" w:rsidR="004F38C1" w:rsidRPr="00084106" w:rsidRDefault="004F38C1" w:rsidP="00C43975">
            <w:pPr>
              <w:snapToGrid w:val="0"/>
              <w:spacing w:after="0" w:line="240" w:lineRule="auto"/>
            </w:pPr>
            <w:r w:rsidRPr="00084106">
              <w:t>NTT DOCOMO, 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BC9ADF0" w14:textId="77777777" w:rsidR="004F38C1" w:rsidRPr="00084106" w:rsidRDefault="004F38C1" w:rsidP="00C43975">
            <w:pPr>
              <w:snapToGrid w:val="0"/>
              <w:spacing w:after="0" w:line="240" w:lineRule="auto"/>
            </w:pPr>
            <w:r w:rsidRPr="00084106">
              <w:t>Use case on XR rendering offload support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322C453" w14:textId="77777777" w:rsidR="004F38C1" w:rsidRPr="00084106" w:rsidRDefault="004F38C1" w:rsidP="00C43975">
            <w:pPr>
              <w:snapToGrid w:val="0"/>
              <w:spacing w:after="0" w:line="240" w:lineRule="auto"/>
            </w:pPr>
            <w:r w:rsidRPr="00084106">
              <w:t>Revised to S1-244506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D292D2" w14:textId="77777777" w:rsidR="004F38C1" w:rsidRPr="00084106" w:rsidRDefault="004F38C1" w:rsidP="00C43975">
            <w:pPr>
              <w:spacing w:after="0" w:line="240" w:lineRule="auto"/>
              <w:rPr>
                <w:rFonts w:eastAsia="Arial Unicode MS" w:cs="Arial"/>
                <w:szCs w:val="18"/>
                <w:lang w:val="de-DE" w:eastAsia="ar-SA"/>
              </w:rPr>
            </w:pPr>
          </w:p>
        </w:tc>
      </w:tr>
      <w:tr w:rsidR="004F38C1" w:rsidRPr="002B5B90" w14:paraId="00501FE0" w14:textId="77777777" w:rsidTr="00F93F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16FCE8" w14:textId="77777777" w:rsidR="004F38C1" w:rsidRPr="00F93FB1" w:rsidRDefault="004F38C1" w:rsidP="00C43975">
            <w:pPr>
              <w:snapToGrid w:val="0"/>
              <w:spacing w:after="0" w:line="240" w:lineRule="auto"/>
            </w:pPr>
            <w:proofErr w:type="spellStart"/>
            <w:r w:rsidRPr="00F93FB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F13A02" w14:textId="151F40E2" w:rsidR="004F38C1" w:rsidRPr="00F93FB1" w:rsidRDefault="00C43975" w:rsidP="00C43975">
            <w:pPr>
              <w:snapToGrid w:val="0"/>
              <w:spacing w:after="0" w:line="240" w:lineRule="auto"/>
              <w:rPr>
                <w:rFonts w:cs="Arial"/>
              </w:rPr>
            </w:pPr>
            <w:hyperlink r:id="rId582" w:history="1">
              <w:r w:rsidR="004F38C1" w:rsidRPr="00F93FB1">
                <w:rPr>
                  <w:rStyle w:val="Hyperlink"/>
                  <w:rFonts w:cs="Arial"/>
                  <w:color w:val="auto"/>
                </w:rPr>
                <w:t>S1-244</w:t>
              </w:r>
              <w:r w:rsidR="004F38C1" w:rsidRPr="00F93FB1">
                <w:rPr>
                  <w:rStyle w:val="Hyperlink"/>
                  <w:rFonts w:cs="Arial"/>
                  <w:color w:val="auto"/>
                </w:rPr>
                <w:t>5</w:t>
              </w:r>
              <w:r w:rsidR="004F38C1" w:rsidRPr="00F93FB1">
                <w:rPr>
                  <w:rStyle w:val="Hyperlink"/>
                  <w:rFonts w:cs="Arial"/>
                  <w:color w:val="auto"/>
                </w:rPr>
                <w:t>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4B1D84" w14:textId="77777777" w:rsidR="004F38C1" w:rsidRPr="00F93FB1" w:rsidRDefault="004F38C1" w:rsidP="00C43975">
            <w:pPr>
              <w:snapToGrid w:val="0"/>
              <w:spacing w:after="0" w:line="240" w:lineRule="auto"/>
            </w:pPr>
            <w:r w:rsidRPr="00F93FB1">
              <w:t>NTT DOCOMO, 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B83309" w14:textId="77777777" w:rsidR="004F38C1" w:rsidRPr="00F93FB1" w:rsidRDefault="004F38C1" w:rsidP="00C43975">
            <w:pPr>
              <w:snapToGrid w:val="0"/>
              <w:spacing w:after="0" w:line="240" w:lineRule="auto"/>
            </w:pPr>
            <w:r w:rsidRPr="00F93FB1">
              <w:t>Use case on XR rendering offload support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E8AB131" w14:textId="69F2DA2D" w:rsidR="004F38C1" w:rsidRPr="00F93FB1" w:rsidRDefault="00F93FB1" w:rsidP="00C43975">
            <w:pPr>
              <w:snapToGrid w:val="0"/>
              <w:spacing w:after="0" w:line="240" w:lineRule="auto"/>
            </w:pPr>
            <w:r w:rsidRPr="00F93FB1">
              <w:t>Revised to S1-244844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BC853B" w14:textId="77777777" w:rsidR="004F38C1" w:rsidRPr="00F93FB1" w:rsidRDefault="004F38C1" w:rsidP="00C43975">
            <w:pPr>
              <w:spacing w:after="0" w:line="240" w:lineRule="auto"/>
              <w:rPr>
                <w:rFonts w:eastAsia="Arial Unicode MS" w:cs="Arial"/>
                <w:szCs w:val="18"/>
                <w:lang w:val="de-DE" w:eastAsia="ar-SA"/>
              </w:rPr>
            </w:pPr>
            <w:r w:rsidRPr="00F93FB1">
              <w:rPr>
                <w:rFonts w:eastAsia="Arial Unicode MS" w:cs="Arial"/>
                <w:szCs w:val="18"/>
                <w:lang w:val="de-DE" w:eastAsia="ar-SA"/>
              </w:rPr>
              <w:t>Revision of S1-244107.</w:t>
            </w:r>
          </w:p>
        </w:tc>
      </w:tr>
      <w:tr w:rsidR="00F93FB1" w:rsidRPr="002B5B90" w14:paraId="24F68F35" w14:textId="77777777" w:rsidTr="00F93F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968B2C6" w14:textId="04041500" w:rsidR="00F93FB1" w:rsidRPr="00F93FB1" w:rsidRDefault="00F93FB1" w:rsidP="00C43975">
            <w:pPr>
              <w:snapToGrid w:val="0"/>
              <w:spacing w:after="0" w:line="240" w:lineRule="auto"/>
            </w:pPr>
            <w:proofErr w:type="spellStart"/>
            <w:r w:rsidRPr="00F93FB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09F51B5" w14:textId="247DAA89" w:rsidR="00F93FB1" w:rsidRPr="00F93FB1" w:rsidRDefault="00F93FB1" w:rsidP="00C43975">
            <w:pPr>
              <w:snapToGrid w:val="0"/>
              <w:spacing w:after="0" w:line="240" w:lineRule="auto"/>
            </w:pPr>
            <w:hyperlink r:id="rId583" w:history="1">
              <w:r w:rsidRPr="00F93FB1">
                <w:rPr>
                  <w:rStyle w:val="Hyperlink"/>
                  <w:rFonts w:cs="Arial"/>
                  <w:color w:val="auto"/>
                </w:rPr>
                <w:t>S1-244844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0E8FA8" w14:textId="416024A3" w:rsidR="00F93FB1" w:rsidRPr="00F93FB1" w:rsidRDefault="00F93FB1" w:rsidP="00C43975">
            <w:pPr>
              <w:snapToGrid w:val="0"/>
              <w:spacing w:after="0" w:line="240" w:lineRule="auto"/>
            </w:pPr>
            <w:r w:rsidRPr="00F93FB1">
              <w:t>NTT DOCOMO, SK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8A9E018" w14:textId="206A69E4" w:rsidR="00F93FB1" w:rsidRPr="00F93FB1" w:rsidRDefault="00F93FB1" w:rsidP="00C43975">
            <w:pPr>
              <w:snapToGrid w:val="0"/>
              <w:spacing w:after="0" w:line="240" w:lineRule="auto"/>
            </w:pPr>
            <w:r w:rsidRPr="00F93FB1">
              <w:t>Use case on XR rendering offload support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06DE2C" w14:textId="77777777" w:rsidR="00F93FB1" w:rsidRPr="00F93FB1" w:rsidRDefault="00F93FB1"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92005AE" w14:textId="6705181A" w:rsidR="00F93FB1" w:rsidRDefault="00F93FB1" w:rsidP="00C43975">
            <w:pPr>
              <w:spacing w:after="0" w:line="240" w:lineRule="auto"/>
              <w:rPr>
                <w:rFonts w:eastAsia="Arial Unicode MS" w:cs="Arial"/>
                <w:szCs w:val="18"/>
                <w:lang w:val="de-DE" w:eastAsia="ar-SA"/>
              </w:rPr>
            </w:pPr>
            <w:r w:rsidRPr="00F93FB1">
              <w:rPr>
                <w:rFonts w:eastAsia="Arial Unicode MS" w:cs="Arial"/>
                <w:i/>
                <w:szCs w:val="18"/>
                <w:lang w:val="de-DE" w:eastAsia="ar-SA"/>
              </w:rPr>
              <w:t>Revision of S1-244107.</w:t>
            </w:r>
          </w:p>
          <w:p w14:paraId="1A861594" w14:textId="2BA66290" w:rsidR="00F93FB1" w:rsidRPr="00F93FB1" w:rsidRDefault="00F93FB1" w:rsidP="00C43975">
            <w:pPr>
              <w:spacing w:after="0" w:line="240" w:lineRule="auto"/>
              <w:rPr>
                <w:rFonts w:eastAsia="Arial Unicode MS" w:cs="Arial"/>
                <w:szCs w:val="18"/>
                <w:lang w:val="de-DE" w:eastAsia="ar-SA"/>
              </w:rPr>
            </w:pPr>
            <w:r w:rsidRPr="00F93FB1">
              <w:rPr>
                <w:rFonts w:eastAsia="Arial Unicode MS" w:cs="Arial"/>
                <w:szCs w:val="18"/>
                <w:lang w:val="de-DE" w:eastAsia="ar-SA"/>
              </w:rPr>
              <w:t>Revision of S1-244506.</w:t>
            </w:r>
          </w:p>
        </w:tc>
      </w:tr>
      <w:tr w:rsidR="004F38C1" w:rsidRPr="002B5B90" w14:paraId="34054E9F"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E37605" w14:textId="77777777" w:rsidR="004F38C1" w:rsidRPr="00F224F2" w:rsidRDefault="004F38C1" w:rsidP="00C43975">
            <w:pPr>
              <w:snapToGrid w:val="0"/>
              <w:spacing w:after="0" w:line="240" w:lineRule="auto"/>
              <w:rPr>
                <w:rFonts w:eastAsia="Times New Roman" w:cs="Arial"/>
                <w:szCs w:val="18"/>
                <w:lang w:eastAsia="ar-SA"/>
              </w:rPr>
            </w:pPr>
            <w:proofErr w:type="spellStart"/>
            <w:r w:rsidRPr="00F224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3366A6" w14:textId="490C5598" w:rsidR="004F38C1" w:rsidRPr="00F224F2" w:rsidRDefault="00C43975" w:rsidP="00C43975">
            <w:pPr>
              <w:snapToGrid w:val="0"/>
              <w:spacing w:after="0" w:line="240" w:lineRule="auto"/>
            </w:pPr>
            <w:hyperlink r:id="rId584" w:history="1">
              <w:r w:rsidR="004F38C1" w:rsidRPr="00F224F2">
                <w:rPr>
                  <w:rStyle w:val="Hyperlink"/>
                  <w:rFonts w:cs="Arial"/>
                  <w:color w:val="auto"/>
                </w:rPr>
                <w:t>S1-244114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F5C573" w14:textId="77777777" w:rsidR="004F38C1" w:rsidRPr="00F224F2" w:rsidRDefault="004F38C1" w:rsidP="00C43975">
            <w:pPr>
              <w:snapToGrid w:val="0"/>
              <w:spacing w:after="0" w:line="240" w:lineRule="auto"/>
            </w:pPr>
            <w:r w:rsidRPr="00F224F2">
              <w:t>China Mobile, 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AA489C5" w14:textId="77777777" w:rsidR="004F38C1" w:rsidRPr="00F224F2" w:rsidRDefault="004F38C1" w:rsidP="00C43975">
            <w:pPr>
              <w:snapToGrid w:val="0"/>
              <w:spacing w:after="0" w:line="240" w:lineRule="auto"/>
            </w:pPr>
            <w:r w:rsidRPr="00F224F2">
              <w:t>Use Case on Immersive Communication with built-in RTC</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5461EDD" w14:textId="77777777" w:rsidR="004F38C1" w:rsidRPr="00F224F2" w:rsidRDefault="004F38C1" w:rsidP="00C43975">
            <w:pPr>
              <w:snapToGrid w:val="0"/>
              <w:spacing w:after="0" w:line="240" w:lineRule="auto"/>
            </w:pPr>
            <w:r w:rsidRPr="00F224F2">
              <w:t>Revised to S1-244528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1AC507" w14:textId="77777777" w:rsidR="004F38C1" w:rsidRPr="00F224F2" w:rsidRDefault="004F38C1" w:rsidP="00C43975">
            <w:pPr>
              <w:spacing w:after="0" w:line="240" w:lineRule="auto"/>
              <w:rPr>
                <w:rFonts w:eastAsia="Arial Unicode MS" w:cs="Arial"/>
                <w:szCs w:val="18"/>
                <w:lang w:val="de-DE" w:eastAsia="ar-SA"/>
              </w:rPr>
            </w:pPr>
          </w:p>
        </w:tc>
      </w:tr>
      <w:tr w:rsidR="004F38C1" w:rsidRPr="002B5B90" w14:paraId="2FEAD748"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A602A0" w14:textId="77777777" w:rsidR="004F38C1" w:rsidRPr="00D10DFD" w:rsidRDefault="004F38C1" w:rsidP="00C43975">
            <w:pPr>
              <w:snapToGrid w:val="0"/>
              <w:spacing w:after="0" w:line="240" w:lineRule="auto"/>
            </w:pPr>
            <w:proofErr w:type="spellStart"/>
            <w:r w:rsidRPr="00D10D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BF9E4C" w14:textId="2FFC9435" w:rsidR="004F38C1" w:rsidRPr="00D10DFD" w:rsidRDefault="00C43975" w:rsidP="00C43975">
            <w:pPr>
              <w:snapToGrid w:val="0"/>
              <w:spacing w:after="0" w:line="240" w:lineRule="auto"/>
            </w:pPr>
            <w:hyperlink r:id="rId585" w:history="1">
              <w:r w:rsidR="004F38C1" w:rsidRPr="00D10DFD">
                <w:rPr>
                  <w:rStyle w:val="Hyperlink"/>
                  <w:rFonts w:cs="Arial"/>
                  <w:color w:val="auto"/>
                </w:rPr>
                <w:t>S1-2445</w:t>
              </w:r>
              <w:r w:rsidR="004F38C1" w:rsidRPr="00D10DFD">
                <w:rPr>
                  <w:rStyle w:val="Hyperlink"/>
                  <w:rFonts w:cs="Arial"/>
                  <w:color w:val="auto"/>
                </w:rPr>
                <w:t>2</w:t>
              </w:r>
              <w:r w:rsidR="004F38C1" w:rsidRPr="00D10DFD">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28B236" w14:textId="77777777" w:rsidR="004F38C1" w:rsidRPr="00D10DFD" w:rsidRDefault="004F38C1" w:rsidP="00C43975">
            <w:pPr>
              <w:snapToGrid w:val="0"/>
              <w:spacing w:after="0" w:line="240" w:lineRule="auto"/>
            </w:pPr>
            <w:r w:rsidRPr="00D10DFD">
              <w:t>China Mobile, 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498AFA" w14:textId="77777777" w:rsidR="004F38C1" w:rsidRPr="00D10DFD" w:rsidRDefault="004F38C1" w:rsidP="00C43975">
            <w:pPr>
              <w:snapToGrid w:val="0"/>
              <w:spacing w:after="0" w:line="240" w:lineRule="auto"/>
            </w:pPr>
            <w:r w:rsidRPr="00D10DFD">
              <w:t>Use Case on Immersive Communication with built-in RTC</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76545A1" w14:textId="5E3E1815" w:rsidR="004F38C1" w:rsidRPr="00D10DFD" w:rsidRDefault="00D10DFD" w:rsidP="00C43975">
            <w:pPr>
              <w:snapToGrid w:val="0"/>
              <w:spacing w:after="0" w:line="240" w:lineRule="auto"/>
            </w:pPr>
            <w:r w:rsidRPr="00D10DFD">
              <w:t>Revised to S1-244845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2CFCCB" w14:textId="77777777" w:rsidR="004F38C1" w:rsidRPr="00D10DFD" w:rsidRDefault="004F38C1" w:rsidP="00C43975">
            <w:pPr>
              <w:spacing w:after="0" w:line="240" w:lineRule="auto"/>
              <w:rPr>
                <w:rFonts w:eastAsia="Arial Unicode MS" w:cs="Arial"/>
                <w:szCs w:val="18"/>
                <w:lang w:val="de-DE" w:eastAsia="ar-SA"/>
              </w:rPr>
            </w:pPr>
            <w:r w:rsidRPr="00D10DFD">
              <w:rPr>
                <w:rFonts w:eastAsia="Arial Unicode MS" w:cs="Arial"/>
                <w:szCs w:val="18"/>
                <w:lang w:val="de-DE" w:eastAsia="ar-SA"/>
              </w:rPr>
              <w:t>Revision of S1-244114.</w:t>
            </w:r>
          </w:p>
        </w:tc>
      </w:tr>
      <w:tr w:rsidR="00D10DFD" w:rsidRPr="002B5B90" w14:paraId="6D4C16D3"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CDEEC44" w14:textId="79EB0921" w:rsidR="00D10DFD" w:rsidRPr="00D10DFD" w:rsidRDefault="00D10DFD" w:rsidP="00C43975">
            <w:pPr>
              <w:snapToGrid w:val="0"/>
              <w:spacing w:after="0" w:line="240" w:lineRule="auto"/>
            </w:pPr>
            <w:proofErr w:type="spellStart"/>
            <w:r w:rsidRPr="00D10D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F1ADCB9" w14:textId="4A4CA88D" w:rsidR="00D10DFD" w:rsidRPr="00D10DFD" w:rsidRDefault="00D10DFD" w:rsidP="00C43975">
            <w:pPr>
              <w:snapToGrid w:val="0"/>
              <w:spacing w:after="0" w:line="240" w:lineRule="auto"/>
            </w:pPr>
            <w:hyperlink r:id="rId586" w:history="1">
              <w:r w:rsidRPr="00D10DFD">
                <w:rPr>
                  <w:rStyle w:val="Hyperlink"/>
                  <w:rFonts w:cs="Arial"/>
                  <w:color w:val="auto"/>
                </w:rPr>
                <w:t>S1-244845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4926DF7" w14:textId="0031568D" w:rsidR="00D10DFD" w:rsidRPr="00D10DFD" w:rsidRDefault="00D10DFD" w:rsidP="00C43975">
            <w:pPr>
              <w:snapToGrid w:val="0"/>
              <w:spacing w:after="0" w:line="240" w:lineRule="auto"/>
            </w:pPr>
            <w:r w:rsidRPr="00D10DFD">
              <w:t>China Mobile, 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0915E86" w14:textId="7FD219D0" w:rsidR="00D10DFD" w:rsidRPr="00D10DFD" w:rsidRDefault="00D10DFD" w:rsidP="00C43975">
            <w:pPr>
              <w:snapToGrid w:val="0"/>
              <w:spacing w:after="0" w:line="240" w:lineRule="auto"/>
            </w:pPr>
            <w:r w:rsidRPr="00D10DFD">
              <w:t>Use Case on Immersive Communication with built-in RTC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E3DA39" w14:textId="77777777" w:rsidR="00D10DFD" w:rsidRPr="00D10DFD" w:rsidRDefault="00D10DFD"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DD445A9" w14:textId="2897CD8B" w:rsidR="00D10DFD" w:rsidRDefault="00D10DFD" w:rsidP="00C43975">
            <w:pPr>
              <w:spacing w:after="0" w:line="240" w:lineRule="auto"/>
              <w:rPr>
                <w:rFonts w:eastAsia="Arial Unicode MS" w:cs="Arial"/>
                <w:szCs w:val="18"/>
                <w:lang w:val="de-DE" w:eastAsia="ar-SA"/>
              </w:rPr>
            </w:pPr>
            <w:r w:rsidRPr="00D10DFD">
              <w:rPr>
                <w:rFonts w:eastAsia="Arial Unicode MS" w:cs="Arial"/>
                <w:i/>
                <w:szCs w:val="18"/>
                <w:lang w:val="de-DE" w:eastAsia="ar-SA"/>
              </w:rPr>
              <w:t>Revision of S1-244114.</w:t>
            </w:r>
          </w:p>
          <w:p w14:paraId="3737A89B" w14:textId="48CA2402" w:rsidR="00D10DFD" w:rsidRPr="00D10DFD" w:rsidRDefault="00D10DFD" w:rsidP="00C43975">
            <w:pPr>
              <w:spacing w:after="0" w:line="240" w:lineRule="auto"/>
              <w:rPr>
                <w:rFonts w:eastAsia="Arial Unicode MS" w:cs="Arial"/>
                <w:szCs w:val="18"/>
                <w:lang w:val="de-DE" w:eastAsia="ar-SA"/>
              </w:rPr>
            </w:pPr>
            <w:r w:rsidRPr="00D10DFD">
              <w:rPr>
                <w:rFonts w:eastAsia="Arial Unicode MS" w:cs="Arial"/>
                <w:szCs w:val="18"/>
                <w:lang w:val="de-DE" w:eastAsia="ar-SA"/>
              </w:rPr>
              <w:t>Revision of S1-244528.</w:t>
            </w:r>
          </w:p>
        </w:tc>
      </w:tr>
      <w:tr w:rsidR="004F38C1" w:rsidRPr="002B5B90" w14:paraId="46CE68C2"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51AF55" w14:textId="77777777" w:rsidR="004F38C1" w:rsidRPr="00264605" w:rsidRDefault="004F38C1" w:rsidP="00C43975">
            <w:pPr>
              <w:snapToGrid w:val="0"/>
              <w:spacing w:after="0" w:line="240" w:lineRule="auto"/>
              <w:rPr>
                <w:rFonts w:eastAsia="Times New Roman" w:cs="Arial"/>
                <w:szCs w:val="18"/>
                <w:lang w:eastAsia="ar-SA"/>
              </w:rPr>
            </w:pPr>
            <w:proofErr w:type="spellStart"/>
            <w:r w:rsidRPr="0026460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C04956" w14:textId="351A8AB6" w:rsidR="004F38C1" w:rsidRPr="00264605" w:rsidRDefault="00C43975" w:rsidP="00C43975">
            <w:pPr>
              <w:snapToGrid w:val="0"/>
              <w:spacing w:after="0" w:line="240" w:lineRule="auto"/>
            </w:pPr>
            <w:hyperlink r:id="rId587" w:history="1">
              <w:r w:rsidR="004F38C1" w:rsidRPr="00264605">
                <w:rPr>
                  <w:rStyle w:val="Hyperlink"/>
                  <w:rFonts w:cs="Arial"/>
                  <w:color w:val="auto"/>
                </w:rPr>
                <w:t>S1-244161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CA52F0" w14:textId="77777777" w:rsidR="004F38C1" w:rsidRPr="00264605" w:rsidRDefault="004F38C1" w:rsidP="00C43975">
            <w:pPr>
              <w:snapToGrid w:val="0"/>
              <w:spacing w:after="0" w:line="240" w:lineRule="auto"/>
            </w:pPr>
            <w:r w:rsidRPr="00264605">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DCB434" w14:textId="77777777" w:rsidR="004F38C1" w:rsidRPr="00264605" w:rsidRDefault="004F38C1" w:rsidP="00C43975">
            <w:pPr>
              <w:snapToGrid w:val="0"/>
              <w:spacing w:after="0" w:line="240" w:lineRule="auto"/>
            </w:pPr>
            <w:r w:rsidRPr="00264605">
              <w:t>Use case on supporting collaborative data service in Multi-site involved immersive communication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3FA01D6" w14:textId="77777777" w:rsidR="004F38C1" w:rsidRPr="00264605" w:rsidRDefault="004F38C1" w:rsidP="00C43975">
            <w:pPr>
              <w:snapToGrid w:val="0"/>
              <w:spacing w:after="0" w:line="240" w:lineRule="auto"/>
            </w:pPr>
            <w:r w:rsidRPr="00264605">
              <w:t>Revised to S1-244508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254B82" w14:textId="77777777" w:rsidR="004F38C1" w:rsidRPr="00264605" w:rsidRDefault="004F38C1" w:rsidP="00C43975">
            <w:pPr>
              <w:spacing w:after="0" w:line="240" w:lineRule="auto"/>
              <w:rPr>
                <w:rFonts w:eastAsia="Arial Unicode MS" w:cs="Arial"/>
                <w:szCs w:val="18"/>
                <w:lang w:val="de-DE" w:eastAsia="ar-SA"/>
              </w:rPr>
            </w:pPr>
          </w:p>
        </w:tc>
      </w:tr>
      <w:tr w:rsidR="004F38C1" w:rsidRPr="002B5B90" w14:paraId="13DCCF66"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95AC98" w14:textId="77777777" w:rsidR="004F38C1" w:rsidRPr="00D10DFD" w:rsidRDefault="004F38C1" w:rsidP="00C43975">
            <w:pPr>
              <w:snapToGrid w:val="0"/>
              <w:spacing w:after="0" w:line="240" w:lineRule="auto"/>
            </w:pPr>
            <w:proofErr w:type="spellStart"/>
            <w:r w:rsidRPr="00D10D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0B466B" w14:textId="6E8EDF5C" w:rsidR="004F38C1" w:rsidRPr="00D10DFD" w:rsidRDefault="00C43975" w:rsidP="00C43975">
            <w:pPr>
              <w:snapToGrid w:val="0"/>
              <w:spacing w:after="0" w:line="240" w:lineRule="auto"/>
              <w:rPr>
                <w:rFonts w:cs="Arial"/>
              </w:rPr>
            </w:pPr>
            <w:hyperlink r:id="rId588" w:history="1">
              <w:r w:rsidR="004F38C1" w:rsidRPr="00D10DFD">
                <w:rPr>
                  <w:rStyle w:val="Hyperlink"/>
                  <w:rFonts w:cs="Arial"/>
                  <w:color w:val="auto"/>
                </w:rPr>
                <w:t>S1-244</w:t>
              </w:r>
              <w:r w:rsidR="004F38C1" w:rsidRPr="00D10DFD">
                <w:rPr>
                  <w:rStyle w:val="Hyperlink"/>
                  <w:rFonts w:cs="Arial"/>
                  <w:color w:val="auto"/>
                </w:rPr>
                <w:t>5</w:t>
              </w:r>
              <w:r w:rsidR="004F38C1" w:rsidRPr="00D10DFD">
                <w:rPr>
                  <w:rStyle w:val="Hyperlink"/>
                  <w:rFonts w:cs="Arial"/>
                  <w:color w:val="auto"/>
                </w:rPr>
                <w:t>0</w:t>
              </w:r>
              <w:r w:rsidR="004F38C1" w:rsidRPr="00D10DFD">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9952CE" w14:textId="77777777" w:rsidR="004F38C1" w:rsidRPr="00D10DFD" w:rsidRDefault="004F38C1" w:rsidP="00C43975">
            <w:pPr>
              <w:snapToGrid w:val="0"/>
              <w:spacing w:after="0" w:line="240" w:lineRule="auto"/>
            </w:pPr>
            <w:r w:rsidRPr="00D10DFD">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0AA42B" w14:textId="77777777" w:rsidR="004F38C1" w:rsidRPr="00D10DFD" w:rsidRDefault="004F38C1" w:rsidP="00C43975">
            <w:pPr>
              <w:snapToGrid w:val="0"/>
              <w:spacing w:after="0" w:line="240" w:lineRule="auto"/>
            </w:pPr>
            <w:r w:rsidRPr="00D10DFD">
              <w:t>Use case on supporting collaborative data service in Multi-site involved immersive communication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B48DEDD" w14:textId="1E49F40D" w:rsidR="004F38C1" w:rsidRPr="00D10DFD" w:rsidRDefault="00D10DFD" w:rsidP="00C43975">
            <w:pPr>
              <w:snapToGrid w:val="0"/>
              <w:spacing w:after="0" w:line="240" w:lineRule="auto"/>
            </w:pPr>
            <w:r w:rsidRPr="00D10DFD">
              <w:t>Revised to S1-244846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9A8494" w14:textId="77777777" w:rsidR="004F38C1" w:rsidRPr="00D10DFD" w:rsidRDefault="004F38C1" w:rsidP="00C43975">
            <w:pPr>
              <w:spacing w:after="0" w:line="240" w:lineRule="auto"/>
              <w:rPr>
                <w:rFonts w:eastAsia="Arial Unicode MS" w:cs="Arial"/>
                <w:szCs w:val="18"/>
                <w:lang w:val="de-DE" w:eastAsia="ar-SA"/>
              </w:rPr>
            </w:pPr>
            <w:r w:rsidRPr="00D10DFD">
              <w:rPr>
                <w:rFonts w:eastAsia="Arial Unicode MS" w:cs="Arial"/>
                <w:szCs w:val="18"/>
                <w:lang w:val="de-DE" w:eastAsia="ar-SA"/>
              </w:rPr>
              <w:t>Revision of S1-244161.</w:t>
            </w:r>
          </w:p>
        </w:tc>
      </w:tr>
      <w:tr w:rsidR="00D10DFD" w:rsidRPr="002B5B90" w14:paraId="4FFF83AB"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AAF622B" w14:textId="051A44D0" w:rsidR="00D10DFD" w:rsidRPr="00D10DFD" w:rsidRDefault="00D10DFD" w:rsidP="00C43975">
            <w:pPr>
              <w:snapToGrid w:val="0"/>
              <w:spacing w:after="0" w:line="240" w:lineRule="auto"/>
            </w:pPr>
            <w:proofErr w:type="spellStart"/>
            <w:r w:rsidRPr="00D10D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555C937" w14:textId="58A6766E" w:rsidR="00D10DFD" w:rsidRPr="00D10DFD" w:rsidRDefault="00D10DFD" w:rsidP="00C43975">
            <w:pPr>
              <w:snapToGrid w:val="0"/>
              <w:spacing w:after="0" w:line="240" w:lineRule="auto"/>
            </w:pPr>
            <w:hyperlink r:id="rId589" w:history="1">
              <w:r w:rsidRPr="00D10DFD">
                <w:rPr>
                  <w:rStyle w:val="Hyperlink"/>
                  <w:rFonts w:cs="Arial"/>
                  <w:color w:val="auto"/>
                </w:rPr>
                <w:t>S1-244846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715024B" w14:textId="5F4295DB" w:rsidR="00D10DFD" w:rsidRPr="00D10DFD" w:rsidRDefault="00D10DFD" w:rsidP="00C43975">
            <w:pPr>
              <w:snapToGrid w:val="0"/>
              <w:spacing w:after="0" w:line="240" w:lineRule="auto"/>
            </w:pPr>
            <w:r w:rsidRPr="00D10DFD">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C05E3BE" w14:textId="187BDA43" w:rsidR="00D10DFD" w:rsidRPr="00D10DFD" w:rsidRDefault="00D10DFD" w:rsidP="00C43975">
            <w:pPr>
              <w:snapToGrid w:val="0"/>
              <w:spacing w:after="0" w:line="240" w:lineRule="auto"/>
            </w:pPr>
            <w:r w:rsidRPr="00D10DFD">
              <w:t>Use case on supporting collaborative data service in Multi-site involved immersive communication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FECA75" w14:textId="77777777" w:rsidR="00D10DFD" w:rsidRPr="00D10DFD" w:rsidRDefault="00D10DFD"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F087704" w14:textId="4E4F0CD3" w:rsidR="00D10DFD" w:rsidRDefault="00D10DFD" w:rsidP="00C43975">
            <w:pPr>
              <w:spacing w:after="0" w:line="240" w:lineRule="auto"/>
              <w:rPr>
                <w:rFonts w:eastAsia="Arial Unicode MS" w:cs="Arial"/>
                <w:szCs w:val="18"/>
                <w:lang w:val="de-DE" w:eastAsia="ar-SA"/>
              </w:rPr>
            </w:pPr>
            <w:r w:rsidRPr="00D10DFD">
              <w:rPr>
                <w:rFonts w:eastAsia="Arial Unicode MS" w:cs="Arial"/>
                <w:i/>
                <w:szCs w:val="18"/>
                <w:lang w:val="de-DE" w:eastAsia="ar-SA"/>
              </w:rPr>
              <w:t>Revision of S1-244161.</w:t>
            </w:r>
          </w:p>
          <w:p w14:paraId="61A9F3EC" w14:textId="5BCE93C9" w:rsidR="00D10DFD" w:rsidRPr="00D10DFD" w:rsidRDefault="00D10DFD" w:rsidP="00C43975">
            <w:pPr>
              <w:spacing w:after="0" w:line="240" w:lineRule="auto"/>
              <w:rPr>
                <w:rFonts w:eastAsia="Arial Unicode MS" w:cs="Arial"/>
                <w:szCs w:val="18"/>
                <w:lang w:val="de-DE" w:eastAsia="ar-SA"/>
              </w:rPr>
            </w:pPr>
            <w:r w:rsidRPr="00D10DFD">
              <w:rPr>
                <w:rFonts w:eastAsia="Arial Unicode MS" w:cs="Arial"/>
                <w:szCs w:val="18"/>
                <w:lang w:val="de-DE" w:eastAsia="ar-SA"/>
              </w:rPr>
              <w:t>Revision of S1-244508.</w:t>
            </w:r>
          </w:p>
        </w:tc>
      </w:tr>
      <w:tr w:rsidR="004F38C1" w:rsidRPr="002B5B90" w14:paraId="4F151D7D"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0D4749" w14:textId="77777777" w:rsidR="004F38C1" w:rsidRPr="006A6AE9" w:rsidRDefault="004F38C1" w:rsidP="00C43975">
            <w:pPr>
              <w:snapToGrid w:val="0"/>
              <w:spacing w:after="0" w:line="240" w:lineRule="auto"/>
              <w:rPr>
                <w:rFonts w:eastAsia="Times New Roman" w:cs="Arial"/>
                <w:szCs w:val="18"/>
                <w:lang w:eastAsia="ar-SA"/>
              </w:rPr>
            </w:pPr>
            <w:proofErr w:type="spellStart"/>
            <w:r w:rsidRPr="006A6A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747D15" w14:textId="29260C7F" w:rsidR="004F38C1" w:rsidRPr="006A6AE9" w:rsidRDefault="00C43975" w:rsidP="00C43975">
            <w:pPr>
              <w:snapToGrid w:val="0"/>
              <w:spacing w:after="0" w:line="240" w:lineRule="auto"/>
            </w:pPr>
            <w:hyperlink r:id="rId590" w:history="1">
              <w:r w:rsidR="004F38C1">
                <w:rPr>
                  <w:rStyle w:val="Hyperlink"/>
                  <w:rFonts w:cs="Arial"/>
                </w:rPr>
                <w:t>S1-244178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EF65FE" w14:textId="77777777" w:rsidR="004F38C1" w:rsidRPr="006A6AE9" w:rsidRDefault="004F38C1" w:rsidP="00C43975">
            <w:pPr>
              <w:snapToGrid w:val="0"/>
              <w:spacing w:after="0" w:line="240" w:lineRule="auto"/>
            </w:pPr>
            <w:r w:rsidRPr="006A6AE9">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28B989" w14:textId="77777777" w:rsidR="004F38C1" w:rsidRPr="006A6AE9" w:rsidRDefault="004F38C1" w:rsidP="00C43975">
            <w:pPr>
              <w:snapToGrid w:val="0"/>
              <w:spacing w:after="0" w:line="240" w:lineRule="auto"/>
            </w:pPr>
            <w:r w:rsidRPr="006A6AE9">
              <w:t xml:space="preserve"> </w:t>
            </w:r>
            <w:proofErr w:type="spellStart"/>
            <w:r w:rsidRPr="006A6AE9">
              <w:t>pCR</w:t>
            </w:r>
            <w:proofErr w:type="spellEnd"/>
            <w:r w:rsidRPr="006A6AE9">
              <w:t xml:space="preserve"> on Use Case Immersive interaction with built-in RTC</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C6284B4" w14:textId="77777777" w:rsidR="004F38C1" w:rsidRPr="006A6AE9" w:rsidRDefault="004F38C1" w:rsidP="00C43975">
            <w:pPr>
              <w:snapToGrid w:val="0"/>
              <w:spacing w:after="0" w:line="240" w:lineRule="auto"/>
            </w:pPr>
            <w:r w:rsidRPr="006A6AE9">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89AF41" w14:textId="77777777" w:rsidR="004F38C1" w:rsidRPr="006A6AE9" w:rsidRDefault="004F38C1" w:rsidP="00C43975">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4F38C1" w:rsidRPr="002B5B90" w14:paraId="767AE96D"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192C2F" w14:textId="77777777" w:rsidR="004F38C1" w:rsidRPr="00F224F2" w:rsidRDefault="004F38C1" w:rsidP="00C43975">
            <w:pPr>
              <w:snapToGrid w:val="0"/>
              <w:spacing w:after="0" w:line="240" w:lineRule="auto"/>
              <w:rPr>
                <w:rFonts w:eastAsia="Times New Roman" w:cs="Arial"/>
                <w:szCs w:val="18"/>
                <w:lang w:eastAsia="ar-SA"/>
              </w:rPr>
            </w:pPr>
            <w:proofErr w:type="spellStart"/>
            <w:r w:rsidRPr="00F224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C0F6DD" w14:textId="2CFF42CE" w:rsidR="004F38C1" w:rsidRPr="00F224F2" w:rsidRDefault="00C43975" w:rsidP="00C43975">
            <w:pPr>
              <w:snapToGrid w:val="0"/>
              <w:spacing w:after="0" w:line="240" w:lineRule="auto"/>
            </w:pPr>
            <w:hyperlink r:id="rId591" w:history="1">
              <w:r w:rsidR="004F38C1" w:rsidRPr="00F224F2">
                <w:rPr>
                  <w:rStyle w:val="Hyperlink"/>
                  <w:rFonts w:cs="Arial"/>
                  <w:color w:val="auto"/>
                </w:rPr>
                <w:t>S1-244226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CB7CCA" w14:textId="77777777" w:rsidR="004F38C1" w:rsidRPr="00F224F2" w:rsidRDefault="004F38C1" w:rsidP="00C43975">
            <w:pPr>
              <w:snapToGrid w:val="0"/>
              <w:spacing w:after="0" w:line="240" w:lineRule="auto"/>
            </w:pPr>
            <w:r w:rsidRPr="00F224F2">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7F18A4" w14:textId="77777777" w:rsidR="004F38C1" w:rsidRPr="00F224F2" w:rsidRDefault="004F38C1" w:rsidP="00C43975">
            <w:pPr>
              <w:snapToGrid w:val="0"/>
              <w:spacing w:after="0" w:line="240" w:lineRule="auto"/>
            </w:pPr>
            <w:r w:rsidRPr="00F224F2">
              <w:t xml:space="preserve">Discussion on real-time multi-point </w:t>
            </w:r>
            <w:proofErr w:type="spellStart"/>
            <w:r w:rsidRPr="00F224F2">
              <w:t>telepresense</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0E11B75" w14:textId="77777777" w:rsidR="004F38C1" w:rsidRPr="00F224F2" w:rsidRDefault="004F38C1" w:rsidP="00C43975">
            <w:pPr>
              <w:snapToGrid w:val="0"/>
              <w:spacing w:after="0" w:line="240" w:lineRule="auto"/>
            </w:pPr>
            <w:r w:rsidRPr="00F224F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E6FCBE" w14:textId="77777777" w:rsidR="004F38C1" w:rsidRPr="00F224F2" w:rsidRDefault="004F38C1" w:rsidP="00C43975">
            <w:pPr>
              <w:spacing w:after="0" w:line="240" w:lineRule="auto"/>
              <w:rPr>
                <w:rFonts w:eastAsia="Arial Unicode MS" w:cs="Arial"/>
                <w:szCs w:val="18"/>
                <w:lang w:val="de-DE" w:eastAsia="ar-SA"/>
              </w:rPr>
            </w:pPr>
          </w:p>
        </w:tc>
      </w:tr>
      <w:tr w:rsidR="004F38C1" w:rsidRPr="002B5B90" w14:paraId="3753BE53"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9EF2F" w14:textId="77777777" w:rsidR="004F38C1" w:rsidRPr="003A4257" w:rsidRDefault="004F38C1" w:rsidP="00C43975">
            <w:pPr>
              <w:snapToGrid w:val="0"/>
              <w:spacing w:after="0" w:line="240" w:lineRule="auto"/>
              <w:rPr>
                <w:rFonts w:eastAsia="Times New Roman" w:cs="Arial"/>
                <w:szCs w:val="18"/>
                <w:lang w:eastAsia="ar-SA"/>
              </w:rPr>
            </w:pPr>
            <w:proofErr w:type="spellStart"/>
            <w:r w:rsidRPr="003A42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39D030" w14:textId="52A965A1" w:rsidR="004F38C1" w:rsidRPr="003A4257" w:rsidRDefault="00C43975" w:rsidP="00C43975">
            <w:pPr>
              <w:snapToGrid w:val="0"/>
              <w:spacing w:after="0" w:line="240" w:lineRule="auto"/>
            </w:pPr>
            <w:hyperlink r:id="rId592" w:history="1">
              <w:r w:rsidR="004F38C1" w:rsidRPr="003A4257">
                <w:rPr>
                  <w:rStyle w:val="Hyperlink"/>
                  <w:rFonts w:cs="Arial"/>
                  <w:color w:val="auto"/>
                </w:rPr>
                <w:t>S1-244228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F4B3C7" w14:textId="77777777" w:rsidR="004F38C1" w:rsidRPr="003A4257" w:rsidRDefault="004F38C1" w:rsidP="00C43975">
            <w:pPr>
              <w:snapToGrid w:val="0"/>
              <w:spacing w:after="0" w:line="240" w:lineRule="auto"/>
            </w:pPr>
            <w:r w:rsidRPr="003A4257">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A1BA2C" w14:textId="77777777" w:rsidR="004F38C1" w:rsidRPr="003A4257" w:rsidRDefault="004F38C1" w:rsidP="00C43975">
            <w:pPr>
              <w:snapToGrid w:val="0"/>
              <w:spacing w:after="0" w:line="240" w:lineRule="auto"/>
            </w:pPr>
            <w:r w:rsidRPr="003A4257">
              <w:t>New Use Case: 6G System Supports Mixed Reality Co-Design using XR Immersive Communication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67024DE" w14:textId="77777777" w:rsidR="004F38C1" w:rsidRPr="003A4257" w:rsidRDefault="004F38C1" w:rsidP="00C43975">
            <w:pPr>
              <w:snapToGrid w:val="0"/>
              <w:spacing w:after="0" w:line="240" w:lineRule="auto"/>
            </w:pPr>
            <w:r w:rsidRPr="003A4257">
              <w:t>Revised to S1-244507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432E4C" w14:textId="77777777" w:rsidR="004F38C1" w:rsidRPr="003A4257" w:rsidRDefault="004F38C1" w:rsidP="00C43975">
            <w:pPr>
              <w:spacing w:after="0" w:line="240" w:lineRule="auto"/>
              <w:rPr>
                <w:rFonts w:eastAsia="Arial Unicode MS" w:cs="Arial"/>
                <w:szCs w:val="18"/>
                <w:lang w:val="de-DE" w:eastAsia="ar-SA"/>
              </w:rPr>
            </w:pPr>
          </w:p>
        </w:tc>
      </w:tr>
      <w:tr w:rsidR="004F38C1" w:rsidRPr="002B5B90" w14:paraId="0E09B85D"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2B95025" w14:textId="77777777" w:rsidR="004F38C1" w:rsidRPr="003A4257" w:rsidRDefault="004F38C1" w:rsidP="00C43975">
            <w:pPr>
              <w:snapToGrid w:val="0"/>
              <w:spacing w:after="0" w:line="240" w:lineRule="auto"/>
            </w:pPr>
            <w:proofErr w:type="spellStart"/>
            <w:r w:rsidRPr="003A42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A4454B0" w14:textId="7B79575B" w:rsidR="004F38C1" w:rsidRPr="003A4257" w:rsidRDefault="00C43975" w:rsidP="00C43975">
            <w:pPr>
              <w:snapToGrid w:val="0"/>
              <w:spacing w:after="0" w:line="240" w:lineRule="auto"/>
              <w:rPr>
                <w:rFonts w:cs="Arial"/>
              </w:rPr>
            </w:pPr>
            <w:hyperlink r:id="rId593" w:history="1">
              <w:r w:rsidR="004F38C1" w:rsidRPr="003A4257">
                <w:rPr>
                  <w:rStyle w:val="Hyperlink"/>
                  <w:rFonts w:cs="Arial"/>
                  <w:color w:val="auto"/>
                </w:rPr>
                <w:t>S1-2</w:t>
              </w:r>
              <w:r w:rsidR="004F38C1" w:rsidRPr="003A4257">
                <w:rPr>
                  <w:rStyle w:val="Hyperlink"/>
                  <w:rFonts w:cs="Arial"/>
                  <w:color w:val="auto"/>
                </w:rPr>
                <w:t>4</w:t>
              </w:r>
              <w:r w:rsidR="004F38C1" w:rsidRPr="003A4257">
                <w:rPr>
                  <w:rStyle w:val="Hyperlink"/>
                  <w:rFonts w:cs="Arial"/>
                  <w:color w:val="auto"/>
                </w:rPr>
                <w:t>4507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A71B515" w14:textId="77777777" w:rsidR="004F38C1" w:rsidRPr="003A4257" w:rsidRDefault="004F38C1" w:rsidP="00C43975">
            <w:pPr>
              <w:snapToGrid w:val="0"/>
              <w:spacing w:after="0" w:line="240" w:lineRule="auto"/>
            </w:pPr>
            <w:r w:rsidRPr="003A4257">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73CDBF8" w14:textId="77777777" w:rsidR="004F38C1" w:rsidRPr="003A4257" w:rsidRDefault="004F38C1" w:rsidP="00C43975">
            <w:pPr>
              <w:snapToGrid w:val="0"/>
              <w:spacing w:after="0" w:line="240" w:lineRule="auto"/>
            </w:pPr>
            <w:r w:rsidRPr="003A4257">
              <w:t>New Use Case: 6G System Supports Mixed Reality Co-Design using XR Immersive Communication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CF7DCD" w14:textId="77777777" w:rsidR="004F38C1" w:rsidRPr="003A4257" w:rsidRDefault="004F38C1"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71A10F8" w14:textId="77777777" w:rsidR="004F38C1" w:rsidRPr="003A4257" w:rsidRDefault="004F38C1" w:rsidP="00C43975">
            <w:pPr>
              <w:spacing w:after="0" w:line="240" w:lineRule="auto"/>
              <w:rPr>
                <w:rFonts w:eastAsia="Arial Unicode MS" w:cs="Arial"/>
                <w:szCs w:val="18"/>
                <w:lang w:val="de-DE" w:eastAsia="ar-SA"/>
              </w:rPr>
            </w:pPr>
            <w:r w:rsidRPr="003A4257">
              <w:rPr>
                <w:rFonts w:eastAsia="Arial Unicode MS" w:cs="Arial"/>
                <w:szCs w:val="18"/>
                <w:lang w:val="de-DE" w:eastAsia="ar-SA"/>
              </w:rPr>
              <w:t>Revision of S1-244228.</w:t>
            </w:r>
          </w:p>
        </w:tc>
      </w:tr>
      <w:tr w:rsidR="004F38C1" w:rsidRPr="002B5B90" w14:paraId="4F632733"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F27917" w14:textId="77777777" w:rsidR="004F38C1" w:rsidRPr="00F224F2" w:rsidRDefault="004F38C1" w:rsidP="00C43975">
            <w:pPr>
              <w:snapToGrid w:val="0"/>
              <w:spacing w:after="0" w:line="240" w:lineRule="auto"/>
              <w:rPr>
                <w:rFonts w:eastAsia="Times New Roman" w:cs="Arial"/>
                <w:szCs w:val="18"/>
                <w:lang w:eastAsia="ar-SA"/>
              </w:rPr>
            </w:pPr>
            <w:proofErr w:type="spellStart"/>
            <w:r w:rsidRPr="00F224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1C2EC3" w14:textId="7CA5E3E3" w:rsidR="004F38C1" w:rsidRPr="00F224F2" w:rsidRDefault="00C43975" w:rsidP="00C43975">
            <w:pPr>
              <w:snapToGrid w:val="0"/>
              <w:spacing w:after="0" w:line="240" w:lineRule="auto"/>
            </w:pPr>
            <w:hyperlink r:id="rId594" w:history="1">
              <w:r w:rsidR="004F38C1" w:rsidRPr="00F224F2">
                <w:rPr>
                  <w:rStyle w:val="Hyperlink"/>
                  <w:rFonts w:cs="Arial"/>
                  <w:color w:val="auto"/>
                </w:rPr>
                <w:t>S1-244232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3ACCA6" w14:textId="77777777" w:rsidR="004F38C1" w:rsidRPr="00F224F2" w:rsidRDefault="004F38C1" w:rsidP="00C43975">
            <w:pPr>
              <w:snapToGrid w:val="0"/>
              <w:spacing w:after="0" w:line="240" w:lineRule="auto"/>
            </w:pPr>
            <w:r w:rsidRPr="00F224F2">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C9E607" w14:textId="77777777" w:rsidR="004F38C1" w:rsidRPr="00F224F2" w:rsidRDefault="004F38C1" w:rsidP="00C43975">
            <w:pPr>
              <w:snapToGrid w:val="0"/>
              <w:spacing w:after="0" w:line="240" w:lineRule="auto"/>
            </w:pPr>
            <w:r w:rsidRPr="00F224F2">
              <w:t>New use case on real-time multi-point telepresence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C8A7FC6" w14:textId="77777777" w:rsidR="004F38C1" w:rsidRPr="00F224F2" w:rsidRDefault="004F38C1" w:rsidP="00C43975">
            <w:pPr>
              <w:snapToGrid w:val="0"/>
              <w:spacing w:after="0" w:line="240" w:lineRule="auto"/>
            </w:pPr>
            <w:r w:rsidRPr="00F224F2">
              <w:t>Revised to S1-244529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54919E" w14:textId="77777777" w:rsidR="004F38C1" w:rsidRPr="00F224F2" w:rsidRDefault="004F38C1" w:rsidP="00C43975">
            <w:pPr>
              <w:spacing w:after="0" w:line="240" w:lineRule="auto"/>
              <w:rPr>
                <w:rFonts w:eastAsia="Arial Unicode MS" w:cs="Arial"/>
                <w:szCs w:val="18"/>
                <w:lang w:val="de-DE" w:eastAsia="ar-SA"/>
              </w:rPr>
            </w:pPr>
          </w:p>
        </w:tc>
      </w:tr>
      <w:tr w:rsidR="004F38C1" w:rsidRPr="002B5B90" w14:paraId="590AC0DD"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9E3B056" w14:textId="77777777" w:rsidR="004F38C1" w:rsidRPr="00D10DFD" w:rsidRDefault="004F38C1" w:rsidP="00C43975">
            <w:pPr>
              <w:snapToGrid w:val="0"/>
              <w:spacing w:after="0" w:line="240" w:lineRule="auto"/>
            </w:pPr>
            <w:proofErr w:type="spellStart"/>
            <w:r w:rsidRPr="00D10DFD">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EF0A0CC" w14:textId="6FA0D316" w:rsidR="004F38C1" w:rsidRPr="00D10DFD" w:rsidRDefault="00C43975" w:rsidP="00C43975">
            <w:pPr>
              <w:snapToGrid w:val="0"/>
              <w:spacing w:after="0" w:line="240" w:lineRule="auto"/>
            </w:pPr>
            <w:hyperlink r:id="rId595" w:history="1">
              <w:r w:rsidR="004F38C1" w:rsidRPr="00D10DFD">
                <w:rPr>
                  <w:rStyle w:val="Hyperlink"/>
                  <w:rFonts w:cs="Arial"/>
                  <w:color w:val="auto"/>
                </w:rPr>
                <w:t>S1-24</w:t>
              </w:r>
              <w:r w:rsidR="004F38C1" w:rsidRPr="00D10DFD">
                <w:rPr>
                  <w:rStyle w:val="Hyperlink"/>
                  <w:rFonts w:cs="Arial"/>
                  <w:color w:val="auto"/>
                </w:rPr>
                <w:t>4</w:t>
              </w:r>
              <w:r w:rsidR="004F38C1" w:rsidRPr="00D10DFD">
                <w:rPr>
                  <w:rStyle w:val="Hyperlink"/>
                  <w:rFonts w:cs="Arial"/>
                  <w:color w:val="auto"/>
                </w:rPr>
                <w:t>5</w:t>
              </w:r>
              <w:r w:rsidR="004F38C1" w:rsidRPr="00D10DFD">
                <w:rPr>
                  <w:rStyle w:val="Hyperlink"/>
                  <w:rFonts w:cs="Arial"/>
                  <w:color w:val="auto"/>
                </w:rPr>
                <w:t>29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0556583" w14:textId="77777777" w:rsidR="004F38C1" w:rsidRPr="00D10DFD" w:rsidRDefault="004F38C1" w:rsidP="00C43975">
            <w:pPr>
              <w:snapToGrid w:val="0"/>
              <w:spacing w:after="0" w:line="240" w:lineRule="auto"/>
            </w:pPr>
            <w:r w:rsidRPr="00D10DFD">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37241D4B" w14:textId="77777777" w:rsidR="004F38C1" w:rsidRPr="00D10DFD" w:rsidRDefault="004F38C1" w:rsidP="00C43975">
            <w:pPr>
              <w:snapToGrid w:val="0"/>
              <w:spacing w:after="0" w:line="240" w:lineRule="auto"/>
            </w:pPr>
            <w:r w:rsidRPr="00D10DFD">
              <w:t>New use case on real-time multi-point telepresence</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7F84A3C1" w14:textId="5E600A53" w:rsidR="004F38C1" w:rsidRPr="00D10DFD" w:rsidRDefault="00D10DFD" w:rsidP="00C43975">
            <w:pPr>
              <w:snapToGrid w:val="0"/>
              <w:spacing w:after="0" w:line="240" w:lineRule="auto"/>
            </w:pPr>
            <w:r w:rsidRPr="00D10DFD">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E8B1754" w14:textId="77777777" w:rsidR="004F38C1" w:rsidRPr="00D10DFD" w:rsidRDefault="004F38C1" w:rsidP="00C43975">
            <w:pPr>
              <w:spacing w:after="0" w:line="240" w:lineRule="auto"/>
              <w:rPr>
                <w:rFonts w:eastAsia="Arial Unicode MS" w:cs="Arial"/>
                <w:szCs w:val="18"/>
                <w:lang w:val="de-DE" w:eastAsia="ar-SA"/>
              </w:rPr>
            </w:pPr>
            <w:r w:rsidRPr="00D10DFD">
              <w:rPr>
                <w:rFonts w:eastAsia="Arial Unicode MS" w:cs="Arial"/>
                <w:szCs w:val="18"/>
                <w:lang w:val="de-DE" w:eastAsia="ar-SA"/>
              </w:rPr>
              <w:t>Revision of S1-244232.</w:t>
            </w:r>
          </w:p>
        </w:tc>
      </w:tr>
      <w:tr w:rsidR="004F38C1" w:rsidRPr="002B5B90" w14:paraId="30815FB6"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95C5D7" w14:textId="77777777" w:rsidR="004F38C1" w:rsidRPr="001B58DA" w:rsidRDefault="004F38C1" w:rsidP="00C43975">
            <w:pPr>
              <w:snapToGrid w:val="0"/>
              <w:spacing w:after="0" w:line="240" w:lineRule="auto"/>
              <w:rPr>
                <w:rFonts w:eastAsia="Times New Roman" w:cs="Arial"/>
                <w:szCs w:val="18"/>
                <w:lang w:eastAsia="ar-SA"/>
              </w:rPr>
            </w:pPr>
            <w:proofErr w:type="spellStart"/>
            <w:r w:rsidRPr="001B58D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D37DA1" w14:textId="1E2771FB" w:rsidR="004F38C1" w:rsidRPr="001B58DA" w:rsidRDefault="00C43975" w:rsidP="00C43975">
            <w:pPr>
              <w:snapToGrid w:val="0"/>
              <w:spacing w:after="0" w:line="240" w:lineRule="auto"/>
            </w:pPr>
            <w:hyperlink r:id="rId596" w:history="1">
              <w:r w:rsidR="004F38C1" w:rsidRPr="001B58DA">
                <w:rPr>
                  <w:rStyle w:val="Hyperlink"/>
                  <w:rFonts w:cs="Arial"/>
                  <w:color w:val="auto"/>
                </w:rPr>
                <w:t>S1-244253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876FFE" w14:textId="77777777" w:rsidR="004F38C1" w:rsidRPr="001B58DA" w:rsidRDefault="004F38C1" w:rsidP="00C43975">
            <w:pPr>
              <w:snapToGrid w:val="0"/>
              <w:spacing w:after="0" w:line="240" w:lineRule="auto"/>
            </w:pPr>
            <w:r w:rsidRPr="001B58DA">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E02955" w14:textId="77777777" w:rsidR="004F38C1" w:rsidRPr="001B58DA" w:rsidRDefault="004F38C1" w:rsidP="00C43975">
            <w:pPr>
              <w:snapToGrid w:val="0"/>
              <w:spacing w:after="0" w:line="240" w:lineRule="auto"/>
            </w:pPr>
            <w:r w:rsidRPr="001B58DA">
              <w:t xml:space="preserve">Use case on intelligent holographic shopping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49E7559" w14:textId="77777777" w:rsidR="004F38C1" w:rsidRPr="001B58DA" w:rsidRDefault="004F38C1" w:rsidP="00C43975">
            <w:pPr>
              <w:snapToGrid w:val="0"/>
              <w:spacing w:after="0" w:line="240" w:lineRule="auto"/>
            </w:pPr>
            <w:r w:rsidRPr="001B58DA">
              <w:t>Revised to S1-244530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08BE81" w14:textId="77777777" w:rsidR="004F38C1" w:rsidRPr="001B58DA" w:rsidRDefault="004F38C1" w:rsidP="00C43975">
            <w:pPr>
              <w:spacing w:after="0" w:line="240" w:lineRule="auto"/>
              <w:rPr>
                <w:rFonts w:eastAsia="Arial Unicode MS" w:cs="Arial"/>
                <w:szCs w:val="18"/>
                <w:lang w:val="de-DE" w:eastAsia="ar-SA"/>
              </w:rPr>
            </w:pPr>
          </w:p>
        </w:tc>
      </w:tr>
      <w:tr w:rsidR="004F38C1" w:rsidRPr="002B5B90" w14:paraId="069459F9"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41A4E7" w14:textId="77777777" w:rsidR="004F38C1" w:rsidRPr="00D10DFD" w:rsidRDefault="004F38C1" w:rsidP="00C43975">
            <w:pPr>
              <w:snapToGrid w:val="0"/>
              <w:spacing w:after="0" w:line="240" w:lineRule="auto"/>
            </w:pPr>
            <w:proofErr w:type="spellStart"/>
            <w:r w:rsidRPr="00D10D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601F50" w14:textId="4431CBB4" w:rsidR="004F38C1" w:rsidRPr="00D10DFD" w:rsidRDefault="00C43975" w:rsidP="00C43975">
            <w:pPr>
              <w:snapToGrid w:val="0"/>
              <w:spacing w:after="0" w:line="240" w:lineRule="auto"/>
            </w:pPr>
            <w:hyperlink r:id="rId597" w:history="1">
              <w:r w:rsidR="004F38C1" w:rsidRPr="00D10DFD">
                <w:rPr>
                  <w:rStyle w:val="Hyperlink"/>
                  <w:rFonts w:cs="Arial"/>
                  <w:color w:val="auto"/>
                </w:rPr>
                <w:t>S1-24</w:t>
              </w:r>
              <w:r w:rsidR="004F38C1" w:rsidRPr="00D10DFD">
                <w:rPr>
                  <w:rStyle w:val="Hyperlink"/>
                  <w:rFonts w:cs="Arial"/>
                  <w:color w:val="auto"/>
                </w:rPr>
                <w:t>4</w:t>
              </w:r>
              <w:r w:rsidR="004F38C1" w:rsidRPr="00D10DFD">
                <w:rPr>
                  <w:rStyle w:val="Hyperlink"/>
                  <w:rFonts w:cs="Arial"/>
                  <w:color w:val="auto"/>
                </w:rPr>
                <w:t>530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9E2164" w14:textId="77777777" w:rsidR="004F38C1" w:rsidRPr="00D10DFD" w:rsidRDefault="004F38C1" w:rsidP="00C43975">
            <w:pPr>
              <w:snapToGrid w:val="0"/>
              <w:spacing w:after="0" w:line="240" w:lineRule="auto"/>
            </w:pPr>
            <w:r w:rsidRPr="00D10DFD">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73F7A8" w14:textId="77777777" w:rsidR="004F38C1" w:rsidRPr="00D10DFD" w:rsidRDefault="004F38C1" w:rsidP="00C43975">
            <w:pPr>
              <w:snapToGrid w:val="0"/>
              <w:spacing w:after="0" w:line="240" w:lineRule="auto"/>
            </w:pPr>
            <w:r w:rsidRPr="00D10DFD">
              <w:t xml:space="preserve">Use case on intelligent holographic shopping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9F0CB77" w14:textId="42AEA266" w:rsidR="004F38C1" w:rsidRPr="00D10DFD" w:rsidRDefault="00D10DFD" w:rsidP="00C43975">
            <w:pPr>
              <w:snapToGrid w:val="0"/>
              <w:spacing w:after="0" w:line="240" w:lineRule="auto"/>
            </w:pPr>
            <w:r w:rsidRPr="00D10DFD">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BA4920" w14:textId="77777777" w:rsidR="004F38C1" w:rsidRPr="00D10DFD" w:rsidRDefault="004F38C1" w:rsidP="00C43975">
            <w:pPr>
              <w:spacing w:after="0" w:line="240" w:lineRule="auto"/>
              <w:rPr>
                <w:rFonts w:eastAsia="Arial Unicode MS" w:cs="Arial"/>
                <w:szCs w:val="18"/>
                <w:lang w:val="de-DE" w:eastAsia="ar-SA"/>
              </w:rPr>
            </w:pPr>
            <w:r w:rsidRPr="00D10DFD">
              <w:rPr>
                <w:rFonts w:eastAsia="Arial Unicode MS" w:cs="Arial"/>
                <w:szCs w:val="18"/>
                <w:lang w:val="de-DE" w:eastAsia="ar-SA"/>
              </w:rPr>
              <w:t>Revision of S1-244253.</w:t>
            </w:r>
          </w:p>
        </w:tc>
      </w:tr>
      <w:tr w:rsidR="004F38C1" w:rsidRPr="002B5B90" w14:paraId="4AE5B3C6"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C56FD" w14:textId="77777777" w:rsidR="004F38C1" w:rsidRPr="006E43E6" w:rsidRDefault="004F38C1" w:rsidP="00C43975">
            <w:pPr>
              <w:snapToGrid w:val="0"/>
              <w:spacing w:after="0" w:line="240" w:lineRule="auto"/>
              <w:rPr>
                <w:rFonts w:eastAsia="Times New Roman" w:cs="Arial"/>
                <w:szCs w:val="18"/>
                <w:lang w:eastAsia="ar-SA"/>
              </w:rPr>
            </w:pPr>
            <w:proofErr w:type="spellStart"/>
            <w:r w:rsidRPr="006E43E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B1DDDB" w14:textId="1F33088A" w:rsidR="004F38C1" w:rsidRPr="006E43E6" w:rsidRDefault="00C43975" w:rsidP="00C43975">
            <w:pPr>
              <w:snapToGrid w:val="0"/>
              <w:spacing w:after="0" w:line="240" w:lineRule="auto"/>
            </w:pPr>
            <w:hyperlink r:id="rId598" w:history="1">
              <w:r w:rsidR="004F38C1" w:rsidRPr="006E43E6">
                <w:rPr>
                  <w:rStyle w:val="Hyperlink"/>
                  <w:rFonts w:cs="Arial"/>
                  <w:color w:val="auto"/>
                </w:rPr>
                <w:t>S1-244266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99125E" w14:textId="77777777" w:rsidR="004F38C1" w:rsidRPr="006E43E6" w:rsidRDefault="004F38C1" w:rsidP="00C43975">
            <w:pPr>
              <w:snapToGrid w:val="0"/>
              <w:spacing w:after="0" w:line="240" w:lineRule="auto"/>
            </w:pPr>
            <w:r w:rsidRPr="006E43E6">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628B12" w14:textId="77777777" w:rsidR="004F38C1" w:rsidRPr="006E43E6" w:rsidRDefault="004F38C1" w:rsidP="00C43975">
            <w:pPr>
              <w:snapToGrid w:val="0"/>
              <w:spacing w:after="0" w:line="240" w:lineRule="auto"/>
            </w:pPr>
            <w:r w:rsidRPr="006E43E6">
              <w:t>Pseudo-CR on applicability of existing Mobile Metaverse use cases and requirements to 6G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B7E1319" w14:textId="77777777" w:rsidR="004F38C1" w:rsidRPr="006E43E6" w:rsidRDefault="004F38C1" w:rsidP="00C43975">
            <w:pPr>
              <w:snapToGrid w:val="0"/>
              <w:spacing w:after="0" w:line="240" w:lineRule="auto"/>
              <w:rPr>
                <w:lang w:eastAsia="ja-JP"/>
              </w:rPr>
            </w:pPr>
            <w:r>
              <w:rPr>
                <w:rFonts w:hint="eastAsia"/>
                <w:lang w:eastAsia="ja-JP"/>
              </w:rPr>
              <w:t>M</w:t>
            </w:r>
            <w:r>
              <w:rPr>
                <w:lang w:eastAsia="ja-JP"/>
              </w:rPr>
              <w:t>erged in S1-244501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AF6C98" w14:textId="77777777" w:rsidR="004F38C1" w:rsidRPr="006E43E6" w:rsidRDefault="004F38C1" w:rsidP="00C43975">
            <w:pPr>
              <w:spacing w:after="0" w:line="240" w:lineRule="auto"/>
              <w:rPr>
                <w:rFonts w:eastAsia="Arial Unicode MS" w:cs="Arial"/>
                <w:szCs w:val="18"/>
                <w:lang w:val="de-DE" w:eastAsia="ar-SA"/>
              </w:rPr>
            </w:pPr>
          </w:p>
        </w:tc>
      </w:tr>
      <w:tr w:rsidR="004F38C1" w:rsidRPr="002B5B90" w14:paraId="4DC5C001"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2E8161" w14:textId="77777777" w:rsidR="004F38C1" w:rsidRPr="006C0D53" w:rsidRDefault="004F38C1" w:rsidP="00C43975">
            <w:pPr>
              <w:snapToGrid w:val="0"/>
              <w:spacing w:after="0" w:line="240" w:lineRule="auto"/>
              <w:rPr>
                <w:rFonts w:eastAsia="Times New Roman" w:cs="Arial"/>
                <w:szCs w:val="18"/>
                <w:lang w:eastAsia="ar-SA"/>
              </w:rPr>
            </w:pPr>
            <w:proofErr w:type="spellStart"/>
            <w:r w:rsidRPr="006C0D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2646E6" w14:textId="7D9C12F1" w:rsidR="004F38C1" w:rsidRPr="006C0D53" w:rsidRDefault="00C43975" w:rsidP="00C43975">
            <w:pPr>
              <w:snapToGrid w:val="0"/>
              <w:spacing w:after="0" w:line="240" w:lineRule="auto"/>
            </w:pPr>
            <w:hyperlink r:id="rId599" w:history="1">
              <w:r w:rsidR="004F38C1" w:rsidRPr="006C0D53">
                <w:rPr>
                  <w:rStyle w:val="Hyperlink"/>
                  <w:rFonts w:cs="Arial"/>
                  <w:color w:val="auto"/>
                </w:rPr>
                <w:t>S1-244292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7AA52C" w14:textId="77777777" w:rsidR="004F38C1" w:rsidRPr="006C0D53" w:rsidRDefault="004F38C1" w:rsidP="00C43975">
            <w:pPr>
              <w:snapToGrid w:val="0"/>
              <w:spacing w:after="0" w:line="240" w:lineRule="auto"/>
            </w:pPr>
            <w:r w:rsidRPr="006C0D5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1F44A1" w14:textId="77777777" w:rsidR="004F38C1" w:rsidRPr="006C0D53" w:rsidRDefault="004F38C1" w:rsidP="00C43975">
            <w:pPr>
              <w:snapToGrid w:val="0"/>
              <w:spacing w:after="0" w:line="240" w:lineRule="auto"/>
            </w:pPr>
            <w:r w:rsidRPr="006C0D53">
              <w:t>Use case on multi-media services with deterministic experience by collaborative processing among UE-network-cloud</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D989E71" w14:textId="77777777" w:rsidR="004F38C1" w:rsidRPr="006C0D53" w:rsidRDefault="004F38C1" w:rsidP="00C43975">
            <w:pPr>
              <w:snapToGrid w:val="0"/>
              <w:spacing w:after="0" w:line="240" w:lineRule="auto"/>
            </w:pPr>
            <w:r w:rsidRPr="006C0D53">
              <w:t>Revised to S1-244525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03399B" w14:textId="77777777" w:rsidR="004F38C1" w:rsidRPr="006C0D53" w:rsidRDefault="004F38C1" w:rsidP="00C43975">
            <w:pPr>
              <w:spacing w:after="0" w:line="240" w:lineRule="auto"/>
              <w:rPr>
                <w:rFonts w:eastAsia="Arial Unicode MS" w:cs="Arial"/>
                <w:szCs w:val="18"/>
                <w:lang w:val="de-DE" w:eastAsia="ar-SA"/>
              </w:rPr>
            </w:pPr>
          </w:p>
        </w:tc>
      </w:tr>
      <w:tr w:rsidR="004F38C1" w:rsidRPr="002B5B90" w14:paraId="27C3FEFB"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63D841" w14:textId="77777777" w:rsidR="004F38C1" w:rsidRPr="00E03FBC" w:rsidRDefault="004F38C1" w:rsidP="00C43975">
            <w:pPr>
              <w:snapToGrid w:val="0"/>
              <w:spacing w:after="0" w:line="240" w:lineRule="auto"/>
            </w:pPr>
            <w:proofErr w:type="spellStart"/>
            <w:r w:rsidRPr="00E03F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6C130D" w14:textId="66A1D7C0" w:rsidR="004F38C1" w:rsidRPr="00E03FBC" w:rsidRDefault="00C43975" w:rsidP="00C43975">
            <w:pPr>
              <w:snapToGrid w:val="0"/>
              <w:spacing w:after="0" w:line="240" w:lineRule="auto"/>
            </w:pPr>
            <w:hyperlink r:id="rId600" w:history="1">
              <w:r w:rsidR="004F38C1" w:rsidRPr="00E03FBC">
                <w:rPr>
                  <w:rStyle w:val="Hyperlink"/>
                  <w:rFonts w:cs="Arial"/>
                  <w:color w:val="auto"/>
                </w:rPr>
                <w:t>S1-24</w:t>
              </w:r>
              <w:r w:rsidR="004F38C1" w:rsidRPr="00E03FBC">
                <w:rPr>
                  <w:rStyle w:val="Hyperlink"/>
                  <w:rFonts w:cs="Arial"/>
                  <w:color w:val="auto"/>
                </w:rPr>
                <w:t>4</w:t>
              </w:r>
              <w:r w:rsidR="004F38C1" w:rsidRPr="00E03FBC">
                <w:rPr>
                  <w:rStyle w:val="Hyperlink"/>
                  <w:rFonts w:cs="Arial"/>
                  <w:color w:val="auto"/>
                </w:rPr>
                <w:t>525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23A09A" w14:textId="77777777" w:rsidR="004F38C1" w:rsidRPr="00E03FBC" w:rsidRDefault="004F38C1" w:rsidP="00C43975">
            <w:pPr>
              <w:snapToGrid w:val="0"/>
              <w:spacing w:after="0" w:line="240" w:lineRule="auto"/>
            </w:pPr>
            <w:r w:rsidRPr="00E03FBC">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1D52DB4" w14:textId="77777777" w:rsidR="004F38C1" w:rsidRPr="00E03FBC" w:rsidRDefault="004F38C1" w:rsidP="00C43975">
            <w:pPr>
              <w:snapToGrid w:val="0"/>
              <w:spacing w:after="0" w:line="240" w:lineRule="auto"/>
            </w:pPr>
            <w:r w:rsidRPr="00E03FBC">
              <w:t>Use case on multi-media services with deterministic experience by collaborative processing among UE-network-cloud</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A473298" w14:textId="42EA1049" w:rsidR="004F38C1" w:rsidRPr="00E03FBC" w:rsidRDefault="00E03FBC" w:rsidP="00C43975">
            <w:pPr>
              <w:snapToGrid w:val="0"/>
              <w:spacing w:after="0" w:line="240" w:lineRule="auto"/>
            </w:pPr>
            <w:r w:rsidRPr="00E03FBC">
              <w:t>Revised to S1-244847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6CFA1E" w14:textId="77777777" w:rsidR="004F38C1" w:rsidRPr="00E03FBC" w:rsidRDefault="004F38C1" w:rsidP="00C43975">
            <w:pPr>
              <w:spacing w:after="0" w:line="240" w:lineRule="auto"/>
              <w:rPr>
                <w:rFonts w:eastAsia="Arial Unicode MS" w:cs="Arial"/>
                <w:szCs w:val="18"/>
                <w:lang w:val="de-DE" w:eastAsia="ar-SA"/>
              </w:rPr>
            </w:pPr>
            <w:r w:rsidRPr="00E03FBC">
              <w:rPr>
                <w:rFonts w:eastAsia="Arial Unicode MS" w:cs="Arial"/>
                <w:szCs w:val="18"/>
                <w:lang w:val="de-DE" w:eastAsia="ar-SA"/>
              </w:rPr>
              <w:t>Revision of S1-244292.</w:t>
            </w:r>
          </w:p>
        </w:tc>
      </w:tr>
      <w:tr w:rsidR="00E03FBC" w:rsidRPr="002B5B90" w14:paraId="68F3F31A"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9426D0" w14:textId="765F736C" w:rsidR="00E03FBC" w:rsidRPr="00E03FBC" w:rsidRDefault="00E03FBC" w:rsidP="00C43975">
            <w:pPr>
              <w:snapToGrid w:val="0"/>
              <w:spacing w:after="0" w:line="240" w:lineRule="auto"/>
            </w:pPr>
            <w:proofErr w:type="spellStart"/>
            <w:r w:rsidRPr="00E03F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A1E42F" w14:textId="03914061" w:rsidR="00E03FBC" w:rsidRPr="00E03FBC" w:rsidRDefault="00E03FBC" w:rsidP="00C43975">
            <w:pPr>
              <w:snapToGrid w:val="0"/>
              <w:spacing w:after="0" w:line="240" w:lineRule="auto"/>
            </w:pPr>
            <w:hyperlink r:id="rId601" w:history="1">
              <w:r w:rsidRPr="00E03FBC">
                <w:rPr>
                  <w:rStyle w:val="Hyperlink"/>
                  <w:rFonts w:cs="Arial"/>
                  <w:color w:val="auto"/>
                </w:rPr>
                <w:t>S1-244847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1BBCB20" w14:textId="40FB50B1" w:rsidR="00E03FBC" w:rsidRPr="00E03FBC" w:rsidRDefault="00E03FBC" w:rsidP="00C43975">
            <w:pPr>
              <w:snapToGrid w:val="0"/>
              <w:spacing w:after="0" w:line="240" w:lineRule="auto"/>
            </w:pPr>
            <w:r w:rsidRPr="00E03FBC">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C6C3B68" w14:textId="04537996" w:rsidR="00E03FBC" w:rsidRPr="00E03FBC" w:rsidRDefault="00E03FBC" w:rsidP="00C43975">
            <w:pPr>
              <w:snapToGrid w:val="0"/>
              <w:spacing w:after="0" w:line="240" w:lineRule="auto"/>
            </w:pPr>
            <w:r w:rsidRPr="00E03FBC">
              <w:t>Use case on multi-media services with deterministic experience by collaborative processing among UE-network-cloud</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7F2FC1C6" w14:textId="141F11BD" w:rsidR="00E03FBC" w:rsidRPr="00E03FBC" w:rsidRDefault="00E03FBC" w:rsidP="00C43975">
            <w:pPr>
              <w:snapToGrid w:val="0"/>
              <w:spacing w:after="0" w:line="240" w:lineRule="auto"/>
            </w:pPr>
            <w:r w:rsidRPr="00E03FBC">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B4E4943" w14:textId="707B4346" w:rsidR="00E03FBC" w:rsidRPr="00E03FBC" w:rsidRDefault="00E03FBC" w:rsidP="00C43975">
            <w:pPr>
              <w:spacing w:after="0" w:line="240" w:lineRule="auto"/>
              <w:rPr>
                <w:rFonts w:eastAsia="Arial Unicode MS" w:cs="Arial"/>
                <w:szCs w:val="18"/>
                <w:lang w:val="de-DE" w:eastAsia="ar-SA"/>
              </w:rPr>
            </w:pPr>
            <w:r w:rsidRPr="00E03FBC">
              <w:rPr>
                <w:rFonts w:eastAsia="Arial Unicode MS" w:cs="Arial"/>
                <w:i/>
                <w:szCs w:val="18"/>
                <w:lang w:val="de-DE" w:eastAsia="ar-SA"/>
              </w:rPr>
              <w:t>Revision of S1-244292.</w:t>
            </w:r>
          </w:p>
          <w:p w14:paraId="6D9504E9" w14:textId="77777777" w:rsidR="00E03FBC" w:rsidRPr="00E03FBC" w:rsidRDefault="00E03FBC" w:rsidP="00C43975">
            <w:pPr>
              <w:spacing w:after="0" w:line="240" w:lineRule="auto"/>
              <w:rPr>
                <w:rFonts w:eastAsia="Arial Unicode MS" w:cs="Arial"/>
                <w:szCs w:val="18"/>
                <w:lang w:val="de-DE" w:eastAsia="ar-SA"/>
              </w:rPr>
            </w:pPr>
            <w:r w:rsidRPr="00E03FBC">
              <w:rPr>
                <w:rFonts w:eastAsia="Arial Unicode MS" w:cs="Arial"/>
                <w:szCs w:val="18"/>
                <w:lang w:val="de-DE" w:eastAsia="ar-SA"/>
              </w:rPr>
              <w:t>Revision of S1-244525.</w:t>
            </w:r>
          </w:p>
          <w:p w14:paraId="6629B43A" w14:textId="575567B9" w:rsidR="00E03FBC" w:rsidRPr="00E03FBC" w:rsidRDefault="00E03FBC" w:rsidP="00C43975">
            <w:pPr>
              <w:spacing w:after="0" w:line="240" w:lineRule="auto"/>
              <w:rPr>
                <w:rFonts w:eastAsia="Arial Unicode MS" w:cs="Arial"/>
                <w:szCs w:val="18"/>
                <w:lang w:val="de-DE" w:eastAsia="ar-SA"/>
              </w:rPr>
            </w:pPr>
            <w:r w:rsidRPr="00E03FBC">
              <w:rPr>
                <w:rFonts w:eastAsia="Arial Unicode MS" w:cs="Arial"/>
                <w:szCs w:val="18"/>
                <w:lang w:val="de-DE" w:eastAsia="ar-SA"/>
              </w:rPr>
              <w:t>Removed req#2 and put [] in KPIs</w:t>
            </w:r>
          </w:p>
        </w:tc>
      </w:tr>
      <w:tr w:rsidR="004F38C1" w:rsidRPr="002B5B90" w14:paraId="7C3BF0B4"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19B1DC" w14:textId="77777777" w:rsidR="004F38C1" w:rsidRPr="00A223B3" w:rsidRDefault="004F38C1" w:rsidP="00C43975">
            <w:pPr>
              <w:snapToGrid w:val="0"/>
              <w:spacing w:after="0" w:line="240" w:lineRule="auto"/>
              <w:rPr>
                <w:rFonts w:eastAsia="Times New Roman" w:cs="Arial"/>
                <w:szCs w:val="18"/>
                <w:lang w:eastAsia="ar-SA"/>
              </w:rPr>
            </w:pPr>
            <w:proofErr w:type="spellStart"/>
            <w:r w:rsidRPr="00A223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C9141E" w14:textId="1ECAE8FF" w:rsidR="004F38C1" w:rsidRPr="00A223B3" w:rsidRDefault="00C43975" w:rsidP="00C43975">
            <w:pPr>
              <w:snapToGrid w:val="0"/>
              <w:spacing w:after="0" w:line="240" w:lineRule="auto"/>
            </w:pPr>
            <w:hyperlink r:id="rId602" w:history="1">
              <w:r w:rsidR="004F38C1">
                <w:rPr>
                  <w:rStyle w:val="Hyperlink"/>
                  <w:rFonts w:cs="Arial"/>
                </w:rPr>
                <w:t>S1-244293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15C2E0" w14:textId="77777777" w:rsidR="004F38C1" w:rsidRPr="00A223B3" w:rsidRDefault="004F38C1" w:rsidP="00C43975">
            <w:pPr>
              <w:snapToGrid w:val="0"/>
              <w:spacing w:after="0" w:line="240" w:lineRule="auto"/>
            </w:pPr>
            <w:r w:rsidRPr="00A223B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E1EE81" w14:textId="77777777" w:rsidR="004F38C1" w:rsidRPr="00A223B3" w:rsidRDefault="004F38C1" w:rsidP="00C43975">
            <w:pPr>
              <w:snapToGrid w:val="0"/>
              <w:spacing w:after="0" w:line="240" w:lineRule="auto"/>
            </w:pPr>
            <w:r w:rsidRPr="00A223B3">
              <w:t>Use case on V2X infotainment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D87B0B1" w14:textId="77777777" w:rsidR="004F38C1" w:rsidRPr="00A223B3" w:rsidRDefault="004F38C1" w:rsidP="00C43975">
            <w:pPr>
              <w:snapToGrid w:val="0"/>
              <w:spacing w:after="0" w:line="240" w:lineRule="auto"/>
            </w:pPr>
            <w:r w:rsidRPr="00A223B3">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924A5E" w14:textId="77777777" w:rsidR="004F38C1" w:rsidRPr="00A223B3" w:rsidRDefault="004F38C1" w:rsidP="00C43975">
            <w:pPr>
              <w:spacing w:after="0" w:line="240" w:lineRule="auto"/>
              <w:rPr>
                <w:rFonts w:eastAsia="Arial Unicode MS" w:cs="Arial"/>
                <w:szCs w:val="18"/>
                <w:lang w:val="de-DE" w:eastAsia="ar-SA"/>
              </w:rPr>
            </w:pPr>
            <w:r>
              <w:rPr>
                <w:rFonts w:eastAsia="Arial Unicode MS" w:cs="Arial"/>
                <w:szCs w:val="18"/>
                <w:lang w:val="de-DE" w:eastAsia="ar-SA"/>
              </w:rPr>
              <w:t xml:space="preserve">Postponed by the source company. </w:t>
            </w:r>
          </w:p>
        </w:tc>
      </w:tr>
      <w:tr w:rsidR="004F38C1" w:rsidRPr="002B5B90" w14:paraId="7EBB6FB1"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8E33A3" w14:textId="77777777" w:rsidR="004F38C1" w:rsidRPr="006C0D53" w:rsidRDefault="004F38C1" w:rsidP="00C43975">
            <w:pPr>
              <w:snapToGrid w:val="0"/>
              <w:spacing w:after="0" w:line="240" w:lineRule="auto"/>
              <w:rPr>
                <w:rFonts w:eastAsia="Times New Roman" w:cs="Arial"/>
                <w:szCs w:val="18"/>
                <w:lang w:eastAsia="ar-SA"/>
              </w:rPr>
            </w:pPr>
            <w:proofErr w:type="spellStart"/>
            <w:r w:rsidRPr="006C0D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5FACA3" w14:textId="1CD3CD3B" w:rsidR="004F38C1" w:rsidRPr="006C0D53" w:rsidRDefault="00C43975" w:rsidP="00C43975">
            <w:pPr>
              <w:snapToGrid w:val="0"/>
              <w:spacing w:after="0" w:line="240" w:lineRule="auto"/>
            </w:pPr>
            <w:hyperlink r:id="rId603" w:history="1">
              <w:r w:rsidR="004F38C1" w:rsidRPr="006C0D53">
                <w:rPr>
                  <w:rStyle w:val="Hyperlink"/>
                  <w:rFonts w:cs="Arial"/>
                  <w:color w:val="auto"/>
                </w:rPr>
                <w:t>S1-244294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6EBA70" w14:textId="77777777" w:rsidR="004F38C1" w:rsidRPr="006C0D53" w:rsidRDefault="004F38C1" w:rsidP="00C43975">
            <w:pPr>
              <w:snapToGrid w:val="0"/>
              <w:spacing w:after="0" w:line="240" w:lineRule="auto"/>
            </w:pPr>
            <w:r w:rsidRPr="006C0D5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F330A2" w14:textId="77777777" w:rsidR="004F38C1" w:rsidRPr="006C0D53" w:rsidRDefault="004F38C1" w:rsidP="00C43975">
            <w:pPr>
              <w:snapToGrid w:val="0"/>
              <w:spacing w:after="0" w:line="240" w:lineRule="auto"/>
            </w:pPr>
            <w:r w:rsidRPr="006C0D53">
              <w:t>Use case on phone empowered wireless split rendering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39D7771" w14:textId="77777777" w:rsidR="004F38C1" w:rsidRPr="006C0D53" w:rsidRDefault="004F38C1" w:rsidP="00C43975">
            <w:pPr>
              <w:snapToGrid w:val="0"/>
              <w:spacing w:after="0" w:line="240" w:lineRule="auto"/>
            </w:pPr>
            <w:r w:rsidRPr="006C0D53">
              <w:t>Revised to S1-244526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FBF38F" w14:textId="77777777" w:rsidR="004F38C1" w:rsidRPr="006C0D53" w:rsidRDefault="004F38C1" w:rsidP="00C43975">
            <w:pPr>
              <w:spacing w:after="0" w:line="240" w:lineRule="auto"/>
              <w:rPr>
                <w:rFonts w:eastAsia="Arial Unicode MS" w:cs="Arial"/>
                <w:szCs w:val="18"/>
                <w:lang w:val="de-DE" w:eastAsia="ar-SA"/>
              </w:rPr>
            </w:pPr>
          </w:p>
        </w:tc>
      </w:tr>
      <w:tr w:rsidR="004F38C1" w:rsidRPr="002B5B90" w14:paraId="0003E10A"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B8C2B9" w14:textId="77777777" w:rsidR="004F38C1" w:rsidRPr="00E03FBC" w:rsidRDefault="004F38C1" w:rsidP="00C43975">
            <w:pPr>
              <w:snapToGrid w:val="0"/>
              <w:spacing w:after="0" w:line="240" w:lineRule="auto"/>
            </w:pPr>
            <w:proofErr w:type="spellStart"/>
            <w:r w:rsidRPr="00E03F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1322EE" w14:textId="630F33A1" w:rsidR="004F38C1" w:rsidRPr="00E03FBC" w:rsidRDefault="00C43975" w:rsidP="00C43975">
            <w:pPr>
              <w:snapToGrid w:val="0"/>
              <w:spacing w:after="0" w:line="240" w:lineRule="auto"/>
            </w:pPr>
            <w:hyperlink r:id="rId604" w:history="1">
              <w:r w:rsidR="004F38C1" w:rsidRPr="00E03FBC">
                <w:rPr>
                  <w:rStyle w:val="Hyperlink"/>
                  <w:rFonts w:cs="Arial"/>
                  <w:color w:val="auto"/>
                </w:rPr>
                <w:t>S1-244</w:t>
              </w:r>
              <w:r w:rsidR="004F38C1" w:rsidRPr="00E03FBC">
                <w:rPr>
                  <w:rStyle w:val="Hyperlink"/>
                  <w:rFonts w:cs="Arial"/>
                  <w:color w:val="auto"/>
                </w:rPr>
                <w:t>5</w:t>
              </w:r>
              <w:r w:rsidR="004F38C1" w:rsidRPr="00E03FBC">
                <w:rPr>
                  <w:rStyle w:val="Hyperlink"/>
                  <w:rFonts w:cs="Arial"/>
                  <w:color w:val="auto"/>
                </w:rPr>
                <w:t>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2FB158" w14:textId="77777777" w:rsidR="004F38C1" w:rsidRPr="00E03FBC" w:rsidRDefault="004F38C1" w:rsidP="00C43975">
            <w:pPr>
              <w:snapToGrid w:val="0"/>
              <w:spacing w:after="0" w:line="240" w:lineRule="auto"/>
            </w:pPr>
            <w:r w:rsidRPr="00E03FBC">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B34F3D" w14:textId="77777777" w:rsidR="004F38C1" w:rsidRPr="00E03FBC" w:rsidRDefault="004F38C1" w:rsidP="00C43975">
            <w:pPr>
              <w:snapToGrid w:val="0"/>
              <w:spacing w:after="0" w:line="240" w:lineRule="auto"/>
            </w:pPr>
            <w:r w:rsidRPr="00E03FBC">
              <w:t>Use case on phone empowered wireless split rendering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8F3C1EF" w14:textId="5F6BC9B2" w:rsidR="004F38C1" w:rsidRPr="00E03FBC" w:rsidRDefault="00E03FBC" w:rsidP="00C43975">
            <w:pPr>
              <w:snapToGrid w:val="0"/>
              <w:spacing w:after="0" w:line="240" w:lineRule="auto"/>
            </w:pPr>
            <w:r w:rsidRPr="00E03FB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63C186" w14:textId="77777777" w:rsidR="004F38C1" w:rsidRPr="00E03FBC" w:rsidRDefault="004F38C1" w:rsidP="00C43975">
            <w:pPr>
              <w:spacing w:after="0" w:line="240" w:lineRule="auto"/>
              <w:rPr>
                <w:rFonts w:eastAsia="Arial Unicode MS" w:cs="Arial"/>
                <w:szCs w:val="18"/>
                <w:lang w:val="de-DE" w:eastAsia="ar-SA"/>
              </w:rPr>
            </w:pPr>
            <w:r w:rsidRPr="00E03FBC">
              <w:rPr>
                <w:rFonts w:eastAsia="Arial Unicode MS" w:cs="Arial"/>
                <w:szCs w:val="18"/>
                <w:lang w:val="de-DE" w:eastAsia="ar-SA"/>
              </w:rPr>
              <w:t>Revision of S1-244294.</w:t>
            </w:r>
          </w:p>
        </w:tc>
      </w:tr>
      <w:tr w:rsidR="004F38C1" w:rsidRPr="002B5B90" w14:paraId="4B6D0E2D"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DCE851" w14:textId="77777777" w:rsidR="004F38C1" w:rsidRPr="00CD014C" w:rsidRDefault="004F38C1" w:rsidP="00C43975">
            <w:pPr>
              <w:snapToGrid w:val="0"/>
              <w:spacing w:after="0" w:line="240" w:lineRule="auto"/>
              <w:rPr>
                <w:rFonts w:eastAsia="Times New Roman" w:cs="Arial"/>
                <w:szCs w:val="18"/>
                <w:lang w:eastAsia="ar-SA"/>
              </w:rPr>
            </w:pPr>
            <w:proofErr w:type="spellStart"/>
            <w:r w:rsidRPr="00CD014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C9414B" w14:textId="48483202" w:rsidR="004F38C1" w:rsidRPr="00CD014C" w:rsidRDefault="00C43975" w:rsidP="00C43975">
            <w:pPr>
              <w:snapToGrid w:val="0"/>
              <w:spacing w:after="0" w:line="240" w:lineRule="auto"/>
            </w:pPr>
            <w:hyperlink r:id="rId605" w:history="1">
              <w:r w:rsidR="004F38C1" w:rsidRPr="00CD014C">
                <w:rPr>
                  <w:rStyle w:val="Hyperlink"/>
                  <w:rFonts w:cs="Arial"/>
                  <w:color w:val="auto"/>
                </w:rPr>
                <w:t>S1-244312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DAC80D" w14:textId="77777777" w:rsidR="004F38C1" w:rsidRPr="00CD014C" w:rsidRDefault="004F38C1" w:rsidP="00C43975">
            <w:pPr>
              <w:snapToGrid w:val="0"/>
              <w:spacing w:after="0" w:line="240" w:lineRule="auto"/>
            </w:pPr>
            <w:r w:rsidRPr="00CD014C">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398F29" w14:textId="77777777" w:rsidR="004F38C1" w:rsidRPr="00CD014C" w:rsidRDefault="004F38C1" w:rsidP="00C43975">
            <w:pPr>
              <w:snapToGrid w:val="0"/>
              <w:spacing w:after="0" w:line="240" w:lineRule="auto"/>
            </w:pPr>
            <w:r w:rsidRPr="00CD014C">
              <w:t>Use Case On Glasses-free 3D Communication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235FC3A" w14:textId="77777777" w:rsidR="004F38C1" w:rsidRPr="00CD014C" w:rsidRDefault="004F38C1" w:rsidP="00C43975">
            <w:pPr>
              <w:snapToGrid w:val="0"/>
              <w:spacing w:after="0" w:line="240" w:lineRule="auto"/>
            </w:pPr>
            <w:r w:rsidRPr="00CD014C">
              <w:t>Revised to S1-244531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19F8DD" w14:textId="77777777" w:rsidR="004F38C1" w:rsidRPr="00CD014C" w:rsidRDefault="004F38C1" w:rsidP="00C43975">
            <w:pPr>
              <w:spacing w:after="0" w:line="240" w:lineRule="auto"/>
              <w:rPr>
                <w:rFonts w:eastAsia="Arial Unicode MS" w:cs="Arial"/>
                <w:szCs w:val="18"/>
                <w:lang w:val="de-DE" w:eastAsia="ar-SA"/>
              </w:rPr>
            </w:pPr>
          </w:p>
        </w:tc>
      </w:tr>
      <w:tr w:rsidR="004F38C1" w:rsidRPr="002B5B90" w14:paraId="308E19CB"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C5B0A9" w14:textId="77777777" w:rsidR="004F38C1" w:rsidRPr="00E03FBC" w:rsidRDefault="004F38C1" w:rsidP="00C43975">
            <w:pPr>
              <w:snapToGrid w:val="0"/>
              <w:spacing w:after="0" w:line="240" w:lineRule="auto"/>
            </w:pPr>
            <w:proofErr w:type="spellStart"/>
            <w:r w:rsidRPr="00E03F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1714D8" w14:textId="61AD1F79" w:rsidR="004F38C1" w:rsidRPr="00E03FBC" w:rsidRDefault="00C43975" w:rsidP="00C43975">
            <w:pPr>
              <w:snapToGrid w:val="0"/>
              <w:spacing w:after="0" w:line="240" w:lineRule="auto"/>
            </w:pPr>
            <w:hyperlink r:id="rId606" w:history="1">
              <w:r w:rsidR="004F38C1" w:rsidRPr="00E03FBC">
                <w:rPr>
                  <w:rStyle w:val="Hyperlink"/>
                  <w:rFonts w:cs="Arial"/>
                  <w:color w:val="auto"/>
                </w:rPr>
                <w:t>S1-244</w:t>
              </w:r>
              <w:r w:rsidR="004F38C1" w:rsidRPr="00E03FBC">
                <w:rPr>
                  <w:rStyle w:val="Hyperlink"/>
                  <w:rFonts w:cs="Arial"/>
                  <w:color w:val="auto"/>
                </w:rPr>
                <w:t>5</w:t>
              </w:r>
              <w:r w:rsidR="004F38C1" w:rsidRPr="00E03FBC">
                <w:rPr>
                  <w:rStyle w:val="Hyperlink"/>
                  <w:rFonts w:cs="Arial"/>
                  <w:color w:val="auto"/>
                </w:rPr>
                <w:t>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8766F3" w14:textId="77777777" w:rsidR="004F38C1" w:rsidRPr="00E03FBC" w:rsidRDefault="004F38C1" w:rsidP="00C43975">
            <w:pPr>
              <w:snapToGrid w:val="0"/>
              <w:spacing w:after="0" w:line="240" w:lineRule="auto"/>
            </w:pPr>
            <w:r w:rsidRPr="00E03FBC">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85793A" w14:textId="77777777" w:rsidR="004F38C1" w:rsidRPr="00E03FBC" w:rsidRDefault="004F38C1" w:rsidP="00C43975">
            <w:pPr>
              <w:snapToGrid w:val="0"/>
              <w:spacing w:after="0" w:line="240" w:lineRule="auto"/>
            </w:pPr>
            <w:r w:rsidRPr="00E03FBC">
              <w:t>Use Case On Glasses-free 3D Communication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4889724" w14:textId="113D2EB3" w:rsidR="004F38C1" w:rsidRPr="00E03FBC" w:rsidRDefault="00E03FBC" w:rsidP="00C43975">
            <w:pPr>
              <w:snapToGrid w:val="0"/>
              <w:spacing w:after="0" w:line="240" w:lineRule="auto"/>
            </w:pPr>
            <w:r w:rsidRPr="00E03FB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1AF74E" w14:textId="77777777" w:rsidR="004F38C1" w:rsidRPr="00E03FBC" w:rsidRDefault="004F38C1" w:rsidP="00C43975">
            <w:pPr>
              <w:spacing w:after="0" w:line="240" w:lineRule="auto"/>
              <w:rPr>
                <w:rFonts w:eastAsia="Arial Unicode MS" w:cs="Arial"/>
                <w:szCs w:val="18"/>
                <w:lang w:val="de-DE" w:eastAsia="ar-SA"/>
              </w:rPr>
            </w:pPr>
            <w:r w:rsidRPr="00E03FBC">
              <w:rPr>
                <w:rFonts w:eastAsia="Arial Unicode MS" w:cs="Arial"/>
                <w:szCs w:val="18"/>
                <w:lang w:val="de-DE" w:eastAsia="ar-SA"/>
              </w:rPr>
              <w:t>Revision of S1-244312.</w:t>
            </w:r>
          </w:p>
        </w:tc>
      </w:tr>
      <w:tr w:rsidR="004F38C1" w:rsidRPr="002B5B90" w14:paraId="44038291"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804BE6" w14:textId="77777777" w:rsidR="004F38C1" w:rsidRPr="00BC55A5" w:rsidRDefault="004F38C1" w:rsidP="00C43975">
            <w:pPr>
              <w:snapToGrid w:val="0"/>
              <w:spacing w:after="0" w:line="240" w:lineRule="auto"/>
              <w:rPr>
                <w:rFonts w:eastAsia="Times New Roman" w:cs="Arial"/>
                <w:szCs w:val="18"/>
                <w:lang w:eastAsia="ar-SA"/>
              </w:rPr>
            </w:pPr>
            <w:proofErr w:type="spellStart"/>
            <w:r w:rsidRPr="00BC55A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EC9784" w14:textId="7B2ACA65" w:rsidR="004F38C1" w:rsidRPr="00BC55A5" w:rsidRDefault="00C43975" w:rsidP="00C43975">
            <w:pPr>
              <w:snapToGrid w:val="0"/>
              <w:spacing w:after="0" w:line="240" w:lineRule="auto"/>
            </w:pPr>
            <w:hyperlink r:id="rId607" w:history="1">
              <w:r w:rsidR="004F38C1" w:rsidRPr="00BC55A5">
                <w:rPr>
                  <w:rStyle w:val="Hyperlink"/>
                  <w:rFonts w:cs="Arial"/>
                  <w:color w:val="auto"/>
                </w:rPr>
                <w:t>S1-244325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7D5814" w14:textId="77777777" w:rsidR="004F38C1" w:rsidRPr="00BC55A5" w:rsidRDefault="004F38C1" w:rsidP="00C43975">
            <w:pPr>
              <w:snapToGrid w:val="0"/>
              <w:spacing w:after="0" w:line="240" w:lineRule="auto"/>
            </w:pPr>
            <w:r w:rsidRPr="00BC55A5">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A8C8C9" w14:textId="77777777" w:rsidR="004F38C1" w:rsidRPr="00BC55A5" w:rsidRDefault="004F38C1" w:rsidP="00C43975">
            <w:pPr>
              <w:snapToGrid w:val="0"/>
              <w:spacing w:after="0" w:line="240" w:lineRule="auto"/>
            </w:pPr>
            <w:r w:rsidRPr="00BC55A5">
              <w:t>Mixed Reality (MR) Gaming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E2BB8D5" w14:textId="77777777" w:rsidR="004F38C1" w:rsidRPr="00BC55A5" w:rsidRDefault="004F38C1" w:rsidP="00C43975">
            <w:pPr>
              <w:snapToGrid w:val="0"/>
              <w:spacing w:after="0" w:line="240" w:lineRule="auto"/>
            </w:pPr>
            <w:r w:rsidRPr="00BC55A5">
              <w:t>Revised to S1-244532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5EC048" w14:textId="77777777" w:rsidR="004F38C1" w:rsidRPr="00BC55A5" w:rsidRDefault="004F38C1" w:rsidP="00C43975">
            <w:pPr>
              <w:spacing w:after="0" w:line="240" w:lineRule="auto"/>
              <w:rPr>
                <w:rFonts w:eastAsia="Arial Unicode MS" w:cs="Arial"/>
                <w:szCs w:val="18"/>
                <w:lang w:val="de-DE" w:eastAsia="ar-SA"/>
              </w:rPr>
            </w:pPr>
          </w:p>
        </w:tc>
      </w:tr>
      <w:tr w:rsidR="004F38C1" w:rsidRPr="002B5B90" w14:paraId="6CA64B0C"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B4CA9E" w14:textId="77777777" w:rsidR="004F38C1" w:rsidRPr="00E03FBC" w:rsidRDefault="004F38C1" w:rsidP="00C43975">
            <w:pPr>
              <w:snapToGrid w:val="0"/>
              <w:spacing w:after="0" w:line="240" w:lineRule="auto"/>
            </w:pPr>
            <w:proofErr w:type="spellStart"/>
            <w:r w:rsidRPr="00E03F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CDF65A" w14:textId="3F17CE06" w:rsidR="004F38C1" w:rsidRPr="00E03FBC" w:rsidRDefault="00C43975" w:rsidP="00C43975">
            <w:pPr>
              <w:snapToGrid w:val="0"/>
              <w:spacing w:after="0" w:line="240" w:lineRule="auto"/>
            </w:pPr>
            <w:hyperlink r:id="rId608" w:history="1">
              <w:r w:rsidR="004F38C1" w:rsidRPr="00E03FBC">
                <w:rPr>
                  <w:rStyle w:val="Hyperlink"/>
                  <w:rFonts w:cs="Arial"/>
                  <w:color w:val="auto"/>
                </w:rPr>
                <w:t>S1-24453</w:t>
              </w:r>
              <w:r w:rsidR="004F38C1" w:rsidRPr="00E03FBC">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70A433" w14:textId="77777777" w:rsidR="004F38C1" w:rsidRPr="00E03FBC" w:rsidRDefault="004F38C1" w:rsidP="00C43975">
            <w:pPr>
              <w:snapToGrid w:val="0"/>
              <w:spacing w:after="0" w:line="240" w:lineRule="auto"/>
            </w:pPr>
            <w:r w:rsidRPr="00E03FBC">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5819A2" w14:textId="77777777" w:rsidR="004F38C1" w:rsidRPr="00E03FBC" w:rsidRDefault="004F38C1" w:rsidP="00C43975">
            <w:pPr>
              <w:snapToGrid w:val="0"/>
              <w:spacing w:after="0" w:line="240" w:lineRule="auto"/>
            </w:pPr>
            <w:r w:rsidRPr="00E03FBC">
              <w:t>Mixed Reality (MR) Gaming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1DC4546" w14:textId="73353F6C" w:rsidR="004F38C1" w:rsidRPr="00E03FBC" w:rsidRDefault="00E03FBC" w:rsidP="00C43975">
            <w:pPr>
              <w:snapToGrid w:val="0"/>
              <w:spacing w:after="0" w:line="240" w:lineRule="auto"/>
            </w:pPr>
            <w:r w:rsidRPr="00E03FBC">
              <w:t>Revised to S1-244809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5A7E26" w14:textId="77777777" w:rsidR="004F38C1" w:rsidRPr="00E03FBC" w:rsidRDefault="004F38C1" w:rsidP="00C43975">
            <w:pPr>
              <w:spacing w:after="0" w:line="240" w:lineRule="auto"/>
              <w:rPr>
                <w:rFonts w:eastAsia="Arial Unicode MS" w:cs="Arial"/>
                <w:szCs w:val="18"/>
                <w:lang w:val="de-DE" w:eastAsia="ar-SA"/>
              </w:rPr>
            </w:pPr>
            <w:r w:rsidRPr="00E03FBC">
              <w:rPr>
                <w:rFonts w:eastAsia="Arial Unicode MS" w:cs="Arial"/>
                <w:szCs w:val="18"/>
                <w:lang w:val="de-DE" w:eastAsia="ar-SA"/>
              </w:rPr>
              <w:t>Revision of S1-244325.</w:t>
            </w:r>
          </w:p>
        </w:tc>
      </w:tr>
      <w:tr w:rsidR="00E03FBC" w:rsidRPr="002B5B90" w14:paraId="498B13C6"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494DA3" w14:textId="5937DD86" w:rsidR="00E03FBC" w:rsidRPr="00E03FBC" w:rsidRDefault="00E03FBC" w:rsidP="00C43975">
            <w:pPr>
              <w:snapToGrid w:val="0"/>
              <w:spacing w:after="0" w:line="240" w:lineRule="auto"/>
            </w:pPr>
            <w:proofErr w:type="spellStart"/>
            <w:r w:rsidRPr="00E03F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343F9C" w14:textId="7360876A" w:rsidR="00E03FBC" w:rsidRPr="00E03FBC" w:rsidRDefault="00E03FBC" w:rsidP="00C43975">
            <w:pPr>
              <w:snapToGrid w:val="0"/>
              <w:spacing w:after="0" w:line="240" w:lineRule="auto"/>
            </w:pPr>
            <w:hyperlink r:id="rId609" w:history="1">
              <w:r w:rsidRPr="00E03FBC">
                <w:rPr>
                  <w:rStyle w:val="Hyperlink"/>
                  <w:rFonts w:cs="Arial"/>
                  <w:color w:val="auto"/>
                </w:rPr>
                <w:t>S1-244809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78EB8A" w14:textId="6074202B" w:rsidR="00E03FBC" w:rsidRPr="00E03FBC" w:rsidRDefault="00E03FBC" w:rsidP="00C43975">
            <w:pPr>
              <w:snapToGrid w:val="0"/>
              <w:spacing w:after="0" w:line="240" w:lineRule="auto"/>
            </w:pPr>
            <w:r w:rsidRPr="00E03FBC">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F0B286" w14:textId="620307A2" w:rsidR="00E03FBC" w:rsidRPr="00E03FBC" w:rsidRDefault="00E03FBC" w:rsidP="00C43975">
            <w:pPr>
              <w:snapToGrid w:val="0"/>
              <w:spacing w:after="0" w:line="240" w:lineRule="auto"/>
            </w:pPr>
            <w:r w:rsidRPr="00E03FBC">
              <w:t>Mixed Reality (MR) Gaming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7FDA1A7" w14:textId="69A389B1" w:rsidR="00E03FBC" w:rsidRPr="00E03FBC" w:rsidRDefault="00E03FBC" w:rsidP="00C43975">
            <w:pPr>
              <w:snapToGrid w:val="0"/>
              <w:spacing w:after="0" w:line="240" w:lineRule="auto"/>
            </w:pPr>
            <w:r w:rsidRPr="00E03FBC">
              <w:t>Revised to S1-244827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A11643" w14:textId="04F832CA" w:rsidR="00E03FBC" w:rsidRPr="00E03FBC" w:rsidRDefault="00E03FBC" w:rsidP="00C43975">
            <w:pPr>
              <w:spacing w:after="0" w:line="240" w:lineRule="auto"/>
              <w:rPr>
                <w:rFonts w:eastAsia="Arial Unicode MS" w:cs="Arial"/>
                <w:szCs w:val="18"/>
                <w:lang w:val="de-DE" w:eastAsia="ar-SA"/>
              </w:rPr>
            </w:pPr>
            <w:r w:rsidRPr="00E03FBC">
              <w:rPr>
                <w:rFonts w:eastAsia="Arial Unicode MS" w:cs="Arial"/>
                <w:i/>
                <w:szCs w:val="18"/>
                <w:lang w:val="de-DE" w:eastAsia="ar-SA"/>
              </w:rPr>
              <w:t>Revision of S1-244325.</w:t>
            </w:r>
          </w:p>
          <w:p w14:paraId="782F4C32" w14:textId="4F3A4CCC" w:rsidR="00E03FBC" w:rsidRPr="00E03FBC" w:rsidRDefault="00E03FBC" w:rsidP="00C43975">
            <w:pPr>
              <w:spacing w:after="0" w:line="240" w:lineRule="auto"/>
              <w:rPr>
                <w:rFonts w:eastAsia="Arial Unicode MS" w:cs="Arial"/>
                <w:szCs w:val="18"/>
                <w:lang w:val="de-DE" w:eastAsia="ar-SA"/>
              </w:rPr>
            </w:pPr>
            <w:r w:rsidRPr="00E03FBC">
              <w:rPr>
                <w:rFonts w:eastAsia="Arial Unicode MS" w:cs="Arial"/>
                <w:szCs w:val="18"/>
                <w:lang w:val="de-DE" w:eastAsia="ar-SA"/>
              </w:rPr>
              <w:t>Revision of S1-244532.</w:t>
            </w:r>
          </w:p>
        </w:tc>
      </w:tr>
      <w:tr w:rsidR="00E03FBC" w:rsidRPr="002B5B90" w14:paraId="596ED1D2"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23F4E9" w14:textId="0FA2F0DB" w:rsidR="00E03FBC" w:rsidRPr="00E03FBC" w:rsidRDefault="00E03FBC" w:rsidP="00C43975">
            <w:pPr>
              <w:snapToGrid w:val="0"/>
              <w:spacing w:after="0" w:line="240" w:lineRule="auto"/>
            </w:pPr>
            <w:proofErr w:type="spellStart"/>
            <w:r w:rsidRPr="00E03F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775873" w14:textId="7B087CA6" w:rsidR="00E03FBC" w:rsidRPr="00E03FBC" w:rsidRDefault="00E03FBC" w:rsidP="00C43975">
            <w:pPr>
              <w:snapToGrid w:val="0"/>
              <w:spacing w:after="0" w:line="240" w:lineRule="auto"/>
              <w:rPr>
                <w:rFonts w:cs="Arial"/>
              </w:rPr>
            </w:pPr>
            <w:hyperlink r:id="rId610" w:history="1">
              <w:r w:rsidRPr="00E03FBC">
                <w:rPr>
                  <w:rStyle w:val="Hyperlink"/>
                  <w:rFonts w:cs="Arial"/>
                  <w:color w:val="auto"/>
                </w:rPr>
                <w:t>S1-244</w:t>
              </w:r>
              <w:r w:rsidRPr="00E03FBC">
                <w:rPr>
                  <w:rStyle w:val="Hyperlink"/>
                  <w:rFonts w:cs="Arial"/>
                  <w:color w:val="auto"/>
                </w:rPr>
                <w:t>8</w:t>
              </w:r>
              <w:r w:rsidRPr="00E03FBC">
                <w:rPr>
                  <w:rStyle w:val="Hyperlink"/>
                  <w:rFonts w:cs="Arial"/>
                  <w:color w:val="auto"/>
                </w:rPr>
                <w:t>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890A65" w14:textId="09DF760A" w:rsidR="00E03FBC" w:rsidRPr="00E03FBC" w:rsidRDefault="00E03FBC" w:rsidP="00C43975">
            <w:pPr>
              <w:snapToGrid w:val="0"/>
              <w:spacing w:after="0" w:line="240" w:lineRule="auto"/>
            </w:pPr>
            <w:r w:rsidRPr="00E03FBC">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609DA3" w14:textId="5CC001AC" w:rsidR="00E03FBC" w:rsidRPr="00E03FBC" w:rsidRDefault="00E03FBC" w:rsidP="00C43975">
            <w:pPr>
              <w:snapToGrid w:val="0"/>
              <w:spacing w:after="0" w:line="240" w:lineRule="auto"/>
            </w:pPr>
            <w:r w:rsidRPr="00E03FBC">
              <w:t>Mixed Reality (MR) Gaming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08C1AA2" w14:textId="16C81D4F" w:rsidR="00E03FBC" w:rsidRPr="00E03FBC" w:rsidRDefault="00E03FBC" w:rsidP="00C43975">
            <w:pPr>
              <w:snapToGrid w:val="0"/>
              <w:spacing w:after="0" w:line="240" w:lineRule="auto"/>
            </w:pPr>
            <w:r w:rsidRPr="00E03FB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08614D" w14:textId="77777777" w:rsidR="00E03FBC" w:rsidRPr="00E03FBC" w:rsidRDefault="00E03FBC" w:rsidP="00E03FBC">
            <w:pPr>
              <w:spacing w:after="0" w:line="240" w:lineRule="auto"/>
              <w:rPr>
                <w:rFonts w:eastAsia="Arial Unicode MS" w:cs="Arial"/>
                <w:i/>
                <w:szCs w:val="18"/>
                <w:lang w:val="de-DE" w:eastAsia="ar-SA"/>
              </w:rPr>
            </w:pPr>
            <w:r w:rsidRPr="00E03FBC">
              <w:rPr>
                <w:rFonts w:eastAsia="Arial Unicode MS" w:cs="Arial"/>
                <w:i/>
                <w:szCs w:val="18"/>
                <w:lang w:val="de-DE" w:eastAsia="ar-SA"/>
              </w:rPr>
              <w:t>Revision of S1-244325.</w:t>
            </w:r>
          </w:p>
          <w:p w14:paraId="60511679" w14:textId="35898CE2" w:rsidR="00E03FBC" w:rsidRPr="00E03FBC" w:rsidRDefault="00E03FBC" w:rsidP="00E03FBC">
            <w:pPr>
              <w:spacing w:after="0" w:line="240" w:lineRule="auto"/>
              <w:rPr>
                <w:rFonts w:eastAsia="Arial Unicode MS" w:cs="Arial"/>
                <w:szCs w:val="18"/>
                <w:lang w:val="de-DE" w:eastAsia="ar-SA"/>
              </w:rPr>
            </w:pPr>
            <w:r w:rsidRPr="00E03FBC">
              <w:rPr>
                <w:rFonts w:eastAsia="Arial Unicode MS" w:cs="Arial"/>
                <w:i/>
                <w:szCs w:val="18"/>
                <w:lang w:val="de-DE" w:eastAsia="ar-SA"/>
              </w:rPr>
              <w:t>Revision of S1-244532.</w:t>
            </w:r>
          </w:p>
          <w:p w14:paraId="39E676F8" w14:textId="78FEC178" w:rsidR="00E03FBC" w:rsidRPr="00E03FBC" w:rsidRDefault="00E03FBC" w:rsidP="00C43975">
            <w:pPr>
              <w:spacing w:after="0" w:line="240" w:lineRule="auto"/>
              <w:rPr>
                <w:rFonts w:eastAsia="Arial Unicode MS" w:cs="Arial"/>
                <w:szCs w:val="18"/>
                <w:lang w:val="de-DE" w:eastAsia="ar-SA"/>
              </w:rPr>
            </w:pPr>
            <w:r w:rsidRPr="00E03FBC">
              <w:rPr>
                <w:rFonts w:eastAsia="Arial Unicode MS" w:cs="Arial"/>
                <w:szCs w:val="18"/>
                <w:lang w:val="de-DE" w:eastAsia="ar-SA"/>
              </w:rPr>
              <w:t>Revision of S1-244809.</w:t>
            </w:r>
          </w:p>
        </w:tc>
      </w:tr>
      <w:tr w:rsidR="004F38C1" w:rsidRPr="002B5B90" w14:paraId="19AFDF86" w14:textId="77777777" w:rsidTr="00F20154">
        <w:trPr>
          <w:trHeight w:val="52"/>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9A03FE" w14:textId="77777777" w:rsidR="004F38C1" w:rsidRPr="00364792" w:rsidRDefault="004F38C1" w:rsidP="00C43975">
            <w:pPr>
              <w:snapToGrid w:val="0"/>
              <w:spacing w:after="0" w:line="240" w:lineRule="auto"/>
              <w:rPr>
                <w:rFonts w:eastAsia="Times New Roman" w:cs="Arial"/>
                <w:szCs w:val="18"/>
                <w:lang w:eastAsia="ar-SA"/>
              </w:rPr>
            </w:pPr>
            <w:proofErr w:type="spellStart"/>
            <w:r w:rsidRPr="0036479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981233" w14:textId="36791904" w:rsidR="004F38C1" w:rsidRPr="00364792" w:rsidRDefault="00C43975" w:rsidP="00C43975">
            <w:pPr>
              <w:snapToGrid w:val="0"/>
              <w:spacing w:after="0" w:line="240" w:lineRule="auto"/>
            </w:pPr>
            <w:hyperlink r:id="rId611" w:history="1">
              <w:r w:rsidR="004F38C1" w:rsidRPr="00364792">
                <w:rPr>
                  <w:rStyle w:val="Hyperlink"/>
                  <w:rFonts w:cs="Arial"/>
                  <w:color w:val="auto"/>
                </w:rPr>
                <w:t>S1-244348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FEE9B8" w14:textId="77777777" w:rsidR="004F38C1" w:rsidRPr="00364792" w:rsidRDefault="004F38C1" w:rsidP="00C43975">
            <w:pPr>
              <w:snapToGrid w:val="0"/>
              <w:spacing w:after="0" w:line="240" w:lineRule="auto"/>
            </w:pPr>
            <w:r w:rsidRPr="00364792">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5924B7" w14:textId="77777777" w:rsidR="004F38C1" w:rsidRPr="00364792" w:rsidRDefault="004F38C1" w:rsidP="00C43975">
            <w:pPr>
              <w:snapToGrid w:val="0"/>
              <w:spacing w:after="0" w:line="240" w:lineRule="auto"/>
            </w:pPr>
            <w:r w:rsidRPr="00364792">
              <w:t>Use Case on holographic conference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DE25766" w14:textId="77777777" w:rsidR="004F38C1" w:rsidRPr="00364792" w:rsidRDefault="004F38C1" w:rsidP="00C43975">
            <w:pPr>
              <w:snapToGrid w:val="0"/>
              <w:spacing w:after="0" w:line="240" w:lineRule="auto"/>
            </w:pPr>
            <w:r w:rsidRPr="00364792">
              <w:t>Revised to S1-244533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3FB282" w14:textId="77777777" w:rsidR="004F38C1" w:rsidRPr="00364792" w:rsidRDefault="004F38C1" w:rsidP="00C43975">
            <w:pPr>
              <w:spacing w:after="0" w:line="240" w:lineRule="auto"/>
              <w:rPr>
                <w:rFonts w:eastAsia="Arial Unicode MS" w:cs="Arial"/>
                <w:szCs w:val="18"/>
                <w:lang w:val="de-DE" w:eastAsia="ar-SA"/>
              </w:rPr>
            </w:pPr>
          </w:p>
        </w:tc>
      </w:tr>
      <w:tr w:rsidR="004F38C1" w:rsidRPr="002B5B90" w14:paraId="725BCBF4" w14:textId="77777777" w:rsidTr="00F20154">
        <w:trPr>
          <w:trHeight w:val="52"/>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1ED74C" w14:textId="77777777" w:rsidR="004F38C1" w:rsidRPr="00F20154" w:rsidRDefault="004F38C1" w:rsidP="00C43975">
            <w:pPr>
              <w:snapToGrid w:val="0"/>
              <w:spacing w:after="0" w:line="240" w:lineRule="auto"/>
            </w:pPr>
            <w:proofErr w:type="spellStart"/>
            <w:r w:rsidRPr="00F2015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363A41" w14:textId="25698C8D" w:rsidR="004F38C1" w:rsidRPr="00F20154" w:rsidRDefault="00C43975" w:rsidP="00C43975">
            <w:pPr>
              <w:snapToGrid w:val="0"/>
              <w:spacing w:after="0" w:line="240" w:lineRule="auto"/>
            </w:pPr>
            <w:hyperlink r:id="rId612" w:history="1">
              <w:r w:rsidR="004F38C1" w:rsidRPr="00F20154">
                <w:rPr>
                  <w:rStyle w:val="Hyperlink"/>
                  <w:rFonts w:cs="Arial"/>
                  <w:color w:val="auto"/>
                </w:rPr>
                <w:t>S1-2</w:t>
              </w:r>
              <w:r w:rsidR="004F38C1" w:rsidRPr="00F20154">
                <w:rPr>
                  <w:rStyle w:val="Hyperlink"/>
                  <w:rFonts w:cs="Arial"/>
                  <w:color w:val="auto"/>
                </w:rPr>
                <w:t>4</w:t>
              </w:r>
              <w:r w:rsidR="004F38C1" w:rsidRPr="00F20154">
                <w:rPr>
                  <w:rStyle w:val="Hyperlink"/>
                  <w:rFonts w:cs="Arial"/>
                  <w:color w:val="auto"/>
                </w:rPr>
                <w:t>4533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659991" w14:textId="77777777" w:rsidR="004F38C1" w:rsidRPr="00F20154" w:rsidRDefault="004F38C1" w:rsidP="00C43975">
            <w:pPr>
              <w:snapToGrid w:val="0"/>
              <w:spacing w:after="0" w:line="240" w:lineRule="auto"/>
            </w:pPr>
            <w:r w:rsidRPr="00F20154">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C1343C" w14:textId="77777777" w:rsidR="004F38C1" w:rsidRPr="00F20154" w:rsidRDefault="004F38C1" w:rsidP="00C43975">
            <w:pPr>
              <w:snapToGrid w:val="0"/>
              <w:spacing w:after="0" w:line="240" w:lineRule="auto"/>
            </w:pPr>
            <w:r w:rsidRPr="00F20154">
              <w:t>Use Case on holographic conference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2FD8C49" w14:textId="08985699" w:rsidR="004F38C1" w:rsidRPr="00F20154" w:rsidRDefault="00F20154" w:rsidP="00C43975">
            <w:pPr>
              <w:snapToGrid w:val="0"/>
              <w:spacing w:after="0" w:line="240" w:lineRule="auto"/>
            </w:pPr>
            <w:r w:rsidRPr="00F2015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FB7F9F" w14:textId="77777777" w:rsidR="004F38C1" w:rsidRPr="00F20154" w:rsidRDefault="004F38C1" w:rsidP="00C43975">
            <w:pPr>
              <w:spacing w:after="0" w:line="240" w:lineRule="auto"/>
              <w:rPr>
                <w:rFonts w:eastAsia="Arial Unicode MS" w:cs="Arial"/>
                <w:szCs w:val="18"/>
                <w:lang w:val="de-DE" w:eastAsia="ar-SA"/>
              </w:rPr>
            </w:pPr>
            <w:r w:rsidRPr="00F20154">
              <w:rPr>
                <w:rFonts w:eastAsia="Arial Unicode MS" w:cs="Arial"/>
                <w:szCs w:val="18"/>
                <w:lang w:val="de-DE" w:eastAsia="ar-SA"/>
              </w:rPr>
              <w:t>Revision of S1-244348.</w:t>
            </w:r>
          </w:p>
        </w:tc>
      </w:tr>
      <w:tr w:rsidR="004F38C1" w:rsidRPr="002B5B90" w14:paraId="3C54A135" w14:textId="77777777" w:rsidTr="00A400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6AC54A3" w14:textId="77777777" w:rsidR="004F38C1" w:rsidRPr="00A4002B" w:rsidRDefault="004F38C1" w:rsidP="00C43975">
            <w:pPr>
              <w:snapToGrid w:val="0"/>
              <w:spacing w:after="0" w:line="240" w:lineRule="auto"/>
              <w:rPr>
                <w:rFonts w:eastAsia="Times New Roman" w:cs="Arial"/>
                <w:szCs w:val="18"/>
                <w:lang w:eastAsia="ar-SA"/>
              </w:rPr>
            </w:pPr>
            <w:proofErr w:type="spellStart"/>
            <w:r w:rsidRPr="00A400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C37DAF0" w14:textId="67D7D06F" w:rsidR="004F38C1" w:rsidRPr="00A4002B" w:rsidRDefault="00C43975" w:rsidP="00C43975">
            <w:pPr>
              <w:snapToGrid w:val="0"/>
              <w:spacing w:after="0" w:line="240" w:lineRule="auto"/>
            </w:pPr>
            <w:hyperlink r:id="rId613" w:history="1">
              <w:r w:rsidR="004F38C1" w:rsidRPr="00A4002B">
                <w:rPr>
                  <w:rStyle w:val="Hyperlink"/>
                  <w:color w:val="auto"/>
                </w:rPr>
                <w:t>S1-244262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5D70E57" w14:textId="77777777" w:rsidR="004F38C1" w:rsidRPr="00A4002B" w:rsidRDefault="004F38C1" w:rsidP="00C43975">
            <w:pPr>
              <w:snapToGrid w:val="0"/>
              <w:spacing w:after="0" w:line="240" w:lineRule="auto"/>
            </w:pPr>
            <w:r w:rsidRPr="00A4002B">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064E01B1" w14:textId="77777777" w:rsidR="004F38C1" w:rsidRPr="00A4002B" w:rsidRDefault="004F38C1" w:rsidP="00C43975">
            <w:pPr>
              <w:snapToGrid w:val="0"/>
              <w:spacing w:after="0" w:line="240" w:lineRule="auto"/>
            </w:pPr>
            <w:r w:rsidRPr="00A4002B">
              <w:t>Use case on 6G Immersive Communications</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79A38DDB" w14:textId="3A86E58E" w:rsidR="004F38C1" w:rsidRPr="00A4002B" w:rsidRDefault="00A4002B" w:rsidP="00C43975">
            <w:pPr>
              <w:snapToGrid w:val="0"/>
              <w:spacing w:after="0" w:line="240" w:lineRule="auto"/>
            </w:pPr>
            <w:r w:rsidRPr="00A4002B">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286115C" w14:textId="77777777" w:rsidR="004F38C1" w:rsidRPr="00A4002B" w:rsidRDefault="004F38C1" w:rsidP="00C43975">
            <w:pPr>
              <w:spacing w:after="0" w:line="240" w:lineRule="auto"/>
              <w:rPr>
                <w:rFonts w:eastAsia="Arial Unicode MS" w:cs="Arial"/>
                <w:szCs w:val="18"/>
                <w:lang w:val="de-DE" w:eastAsia="ar-SA"/>
              </w:rPr>
            </w:pPr>
            <w:r w:rsidRPr="00A4002B">
              <w:rPr>
                <w:rFonts w:eastAsia="Times New Roman" w:cs="Arial"/>
                <w:szCs w:val="18"/>
                <w:highlight w:val="yellow"/>
                <w:lang w:val="de-DE" w:eastAsia="ar-SA"/>
              </w:rPr>
              <w:t>LATE</w:t>
            </w:r>
            <w:r w:rsidRPr="00A4002B">
              <w:rPr>
                <w:rFonts w:eastAsia="Times New Roman" w:cs="Arial"/>
                <w:szCs w:val="18"/>
                <w:lang w:val="de-DE" w:eastAsia="ar-SA"/>
              </w:rPr>
              <w:t xml:space="preserve"> contribution</w:t>
            </w:r>
          </w:p>
        </w:tc>
      </w:tr>
      <w:tr w:rsidR="004F38C1" w:rsidRPr="002B5B90" w14:paraId="217C263C" w14:textId="77777777" w:rsidTr="00A400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5B93D3B" w14:textId="77777777" w:rsidR="004F38C1" w:rsidRPr="00A4002B" w:rsidRDefault="004F38C1" w:rsidP="00C43975">
            <w:pPr>
              <w:snapToGrid w:val="0"/>
              <w:spacing w:after="0" w:line="240" w:lineRule="auto"/>
              <w:rPr>
                <w:rFonts w:eastAsia="Times New Roman" w:cs="Arial"/>
                <w:szCs w:val="18"/>
                <w:lang w:eastAsia="ar-SA"/>
              </w:rPr>
            </w:pPr>
            <w:proofErr w:type="spellStart"/>
            <w:r w:rsidRPr="00A400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E6EC524" w14:textId="5EF4311A" w:rsidR="004F38C1" w:rsidRPr="00A4002B" w:rsidRDefault="00C43975" w:rsidP="00C43975">
            <w:pPr>
              <w:snapToGrid w:val="0"/>
              <w:spacing w:after="0" w:line="240" w:lineRule="auto"/>
            </w:pPr>
            <w:hyperlink r:id="rId614" w:history="1">
              <w:r w:rsidR="004F38C1" w:rsidRPr="00A4002B">
                <w:rPr>
                  <w:rStyle w:val="Hyperlink"/>
                  <w:color w:val="auto"/>
                </w:rPr>
                <w:t>S1-244345</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A8DE591" w14:textId="77777777" w:rsidR="004F38C1" w:rsidRPr="00A4002B" w:rsidRDefault="004F38C1" w:rsidP="00C43975">
            <w:pPr>
              <w:snapToGrid w:val="0"/>
              <w:spacing w:after="0" w:line="240" w:lineRule="auto"/>
            </w:pPr>
            <w:r w:rsidRPr="00A4002B">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30ACF6AB" w14:textId="77777777" w:rsidR="004F38C1" w:rsidRPr="00A4002B" w:rsidRDefault="004F38C1" w:rsidP="00C43975">
            <w:pPr>
              <w:snapToGrid w:val="0"/>
              <w:spacing w:after="0" w:line="240" w:lineRule="auto"/>
            </w:pPr>
            <w:r w:rsidRPr="00A4002B">
              <w:t xml:space="preserve">6G inputs from Reliance Jio </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767FD5DC" w14:textId="69D1DA65" w:rsidR="004F38C1" w:rsidRPr="00A4002B" w:rsidRDefault="00A4002B" w:rsidP="00C43975">
            <w:pPr>
              <w:snapToGrid w:val="0"/>
              <w:spacing w:after="0" w:line="240" w:lineRule="auto"/>
            </w:pPr>
            <w:r w:rsidRPr="00A4002B">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13C4DAA" w14:textId="77777777" w:rsidR="004F38C1" w:rsidRPr="00A4002B" w:rsidRDefault="004F38C1" w:rsidP="00C43975">
            <w:pPr>
              <w:spacing w:after="0" w:line="240" w:lineRule="auto"/>
              <w:rPr>
                <w:rFonts w:eastAsia="Arial Unicode MS" w:cs="Arial"/>
                <w:szCs w:val="18"/>
                <w:lang w:val="de-DE" w:eastAsia="ar-SA"/>
              </w:rPr>
            </w:pPr>
            <w:r w:rsidRPr="00A4002B">
              <w:rPr>
                <w:rFonts w:eastAsia="Times New Roman" w:cs="Arial"/>
                <w:szCs w:val="18"/>
                <w:highlight w:val="yellow"/>
                <w:lang w:val="de-DE" w:eastAsia="ar-SA"/>
              </w:rPr>
              <w:t>LATE</w:t>
            </w:r>
            <w:r w:rsidRPr="00A4002B">
              <w:rPr>
                <w:rFonts w:eastAsia="Times New Roman" w:cs="Arial"/>
                <w:szCs w:val="18"/>
                <w:lang w:val="de-DE" w:eastAsia="ar-SA"/>
              </w:rPr>
              <w:t xml:space="preserve"> contribution</w:t>
            </w:r>
          </w:p>
        </w:tc>
      </w:tr>
      <w:tr w:rsidR="00A223B3" w:rsidRPr="00745D37" w14:paraId="61A4F719" w14:textId="77777777" w:rsidTr="003C5573">
        <w:trPr>
          <w:trHeight w:val="141"/>
        </w:trPr>
        <w:tc>
          <w:tcPr>
            <w:tcW w:w="14426" w:type="dxa"/>
            <w:gridSpan w:val="6"/>
            <w:tcBorders>
              <w:bottom w:val="single" w:sz="4" w:space="0" w:color="auto"/>
            </w:tcBorders>
            <w:shd w:val="clear" w:color="auto" w:fill="F2F2F2" w:themeFill="background1" w:themeFillShade="F2"/>
          </w:tcPr>
          <w:p w14:paraId="2EED5364" w14:textId="58F99FCE" w:rsidR="00A223B3" w:rsidRDefault="00A223B3" w:rsidP="00A223B3">
            <w:pPr>
              <w:pStyle w:val="Heading3"/>
            </w:pPr>
            <w:r>
              <w:t>Massive Communication</w:t>
            </w:r>
          </w:p>
        </w:tc>
      </w:tr>
      <w:tr w:rsidR="004F38C1" w:rsidRPr="002B5B90" w14:paraId="12646079"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B3E966" w14:textId="77777777" w:rsidR="004F38C1" w:rsidRPr="001278A1" w:rsidRDefault="004F38C1" w:rsidP="00C43975">
            <w:pPr>
              <w:snapToGrid w:val="0"/>
              <w:spacing w:after="0" w:line="240" w:lineRule="auto"/>
            </w:pPr>
            <w:proofErr w:type="spellStart"/>
            <w:r w:rsidRPr="001278A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0DB29D" w14:textId="28129024" w:rsidR="004F38C1" w:rsidRPr="001278A1" w:rsidRDefault="00C43975" w:rsidP="00C43975">
            <w:pPr>
              <w:snapToGrid w:val="0"/>
              <w:spacing w:after="0" w:line="240" w:lineRule="auto"/>
            </w:pPr>
            <w:hyperlink r:id="rId615" w:history="1">
              <w:r w:rsidR="004F38C1" w:rsidRPr="001278A1">
                <w:rPr>
                  <w:rStyle w:val="Hyperlink"/>
                  <w:rFonts w:cs="Arial"/>
                  <w:color w:val="auto"/>
                </w:rPr>
                <w:t>S1-244011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8A1297" w14:textId="77777777" w:rsidR="004F38C1" w:rsidRPr="001278A1" w:rsidRDefault="004F38C1" w:rsidP="00C43975">
            <w:pPr>
              <w:snapToGrid w:val="0"/>
              <w:spacing w:after="0" w:line="240" w:lineRule="auto"/>
            </w:pPr>
            <w:r w:rsidRPr="001278A1">
              <w:t xml:space="preserve">AT&amp;T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F817BA" w14:textId="77777777" w:rsidR="004F38C1" w:rsidRPr="001278A1" w:rsidRDefault="004F38C1" w:rsidP="00C43975">
            <w:pPr>
              <w:snapToGrid w:val="0"/>
              <w:spacing w:after="0" w:line="240" w:lineRule="auto"/>
            </w:pPr>
            <w:r w:rsidRPr="001278A1">
              <w:t>Evolution of LPWA</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9B31191" w14:textId="77777777" w:rsidR="004F38C1" w:rsidRPr="001278A1" w:rsidRDefault="004F38C1" w:rsidP="00C43975">
            <w:pPr>
              <w:snapToGrid w:val="0"/>
              <w:spacing w:after="0" w:line="240" w:lineRule="auto"/>
              <w:rPr>
                <w:rFonts w:eastAsia="Times New Roman" w:cs="Arial"/>
                <w:szCs w:val="18"/>
                <w:lang w:val="de-DE" w:eastAsia="ar-SA"/>
              </w:rPr>
            </w:pPr>
            <w:r w:rsidRPr="001278A1">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B596BB" w14:textId="77777777" w:rsidR="004F38C1" w:rsidRPr="001278A1" w:rsidRDefault="004F38C1" w:rsidP="00C43975">
            <w:pPr>
              <w:spacing w:after="0" w:line="240" w:lineRule="auto"/>
              <w:rPr>
                <w:rFonts w:eastAsia="Arial Unicode MS" w:cs="Arial"/>
                <w:szCs w:val="18"/>
                <w:lang w:val="de-DE" w:eastAsia="ar-SA"/>
              </w:rPr>
            </w:pPr>
          </w:p>
        </w:tc>
      </w:tr>
      <w:tr w:rsidR="004F38C1" w:rsidRPr="002B5B90" w14:paraId="7C5049E0" w14:textId="77777777" w:rsidTr="00F201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D5C1F2" w14:textId="77777777" w:rsidR="004F38C1" w:rsidRPr="001D5E8B" w:rsidRDefault="004F38C1" w:rsidP="00C43975">
            <w:pPr>
              <w:snapToGrid w:val="0"/>
              <w:spacing w:after="0" w:line="240" w:lineRule="auto"/>
            </w:pPr>
            <w:proofErr w:type="spellStart"/>
            <w:r w:rsidRPr="001D5E8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7E3F66" w14:textId="6485EC08" w:rsidR="004F38C1" w:rsidRPr="001D5E8B" w:rsidRDefault="00C43975" w:rsidP="00C43975">
            <w:pPr>
              <w:snapToGrid w:val="0"/>
              <w:spacing w:after="0" w:line="240" w:lineRule="auto"/>
            </w:pPr>
            <w:hyperlink r:id="rId616" w:history="1">
              <w:r w:rsidR="004F38C1" w:rsidRPr="001D5E8B">
                <w:rPr>
                  <w:rStyle w:val="Hyperlink"/>
                  <w:rFonts w:cs="Arial"/>
                  <w:color w:val="auto"/>
                </w:rPr>
                <w:t>S1-244197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5307C5" w14:textId="77777777" w:rsidR="004F38C1" w:rsidRPr="001D5E8B" w:rsidRDefault="004F38C1" w:rsidP="00C43975">
            <w:pPr>
              <w:snapToGrid w:val="0"/>
              <w:spacing w:after="0" w:line="240" w:lineRule="auto"/>
            </w:pPr>
            <w:r w:rsidRPr="001D5E8B">
              <w:t>IPLOOK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5DD0A2" w14:textId="77777777" w:rsidR="004F38C1" w:rsidRPr="001D5E8B" w:rsidRDefault="004F38C1" w:rsidP="00C43975">
            <w:pPr>
              <w:snapToGrid w:val="0"/>
              <w:spacing w:after="0" w:line="240" w:lineRule="auto"/>
            </w:pPr>
            <w:r w:rsidRPr="001D5E8B">
              <w:t>22.870 Pseudo-CR on New Use Case on 6G in Agricultural Systems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A1995F1" w14:textId="77777777" w:rsidR="004F38C1" w:rsidRPr="001D5E8B" w:rsidRDefault="004F38C1" w:rsidP="00C43975">
            <w:pPr>
              <w:snapToGrid w:val="0"/>
              <w:spacing w:after="0" w:line="240" w:lineRule="auto"/>
              <w:rPr>
                <w:rFonts w:eastAsia="Times New Roman" w:cs="Arial"/>
                <w:szCs w:val="18"/>
                <w:lang w:val="en-US" w:eastAsia="ar-SA"/>
              </w:rPr>
            </w:pPr>
            <w:r w:rsidRPr="001D5E8B">
              <w:rPr>
                <w:rFonts w:eastAsia="Times New Roman" w:cs="Arial"/>
                <w:szCs w:val="18"/>
                <w:lang w:val="en-US" w:eastAsia="ar-SA"/>
              </w:rPr>
              <w:t>Revised to S1-244608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9A1624" w14:textId="77777777" w:rsidR="004F38C1" w:rsidRPr="001D5E8B" w:rsidRDefault="004F38C1" w:rsidP="00C43975">
            <w:pPr>
              <w:spacing w:after="0" w:line="240" w:lineRule="auto"/>
              <w:rPr>
                <w:rFonts w:eastAsia="Arial Unicode MS" w:cs="Arial"/>
                <w:szCs w:val="18"/>
                <w:lang w:val="en-US" w:eastAsia="ar-SA"/>
              </w:rPr>
            </w:pPr>
          </w:p>
        </w:tc>
      </w:tr>
      <w:tr w:rsidR="004F38C1" w:rsidRPr="002B5B90" w14:paraId="69CFD049" w14:textId="77777777" w:rsidTr="00F201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2F1EAC" w14:textId="77777777" w:rsidR="004F38C1" w:rsidRPr="00F20154" w:rsidRDefault="004F38C1" w:rsidP="00C43975">
            <w:pPr>
              <w:snapToGrid w:val="0"/>
              <w:spacing w:after="0" w:line="240" w:lineRule="auto"/>
            </w:pPr>
            <w:proofErr w:type="spellStart"/>
            <w:r w:rsidRPr="00F2015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B86F8C" w14:textId="49D0EC57" w:rsidR="004F38C1" w:rsidRPr="00F20154" w:rsidRDefault="00C43975" w:rsidP="00C43975">
            <w:pPr>
              <w:snapToGrid w:val="0"/>
              <w:spacing w:after="0" w:line="240" w:lineRule="auto"/>
            </w:pPr>
            <w:hyperlink r:id="rId617" w:history="1">
              <w:r w:rsidR="004F38C1" w:rsidRPr="00F20154">
                <w:rPr>
                  <w:rStyle w:val="Hyperlink"/>
                  <w:rFonts w:cs="Arial"/>
                  <w:color w:val="auto"/>
                </w:rPr>
                <w:t>S1-244</w:t>
              </w:r>
              <w:r w:rsidR="004F38C1" w:rsidRPr="00F20154">
                <w:rPr>
                  <w:rStyle w:val="Hyperlink"/>
                  <w:rFonts w:cs="Arial"/>
                  <w:color w:val="auto"/>
                </w:rPr>
                <w:t>6</w:t>
              </w:r>
              <w:r w:rsidR="004F38C1" w:rsidRPr="00F20154">
                <w:rPr>
                  <w:rStyle w:val="Hyperlink"/>
                  <w:rFonts w:cs="Arial"/>
                  <w:color w:val="auto"/>
                </w:rPr>
                <w:t>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9C1723" w14:textId="77777777" w:rsidR="004F38C1" w:rsidRPr="00F20154" w:rsidRDefault="004F38C1" w:rsidP="00C43975">
            <w:pPr>
              <w:snapToGrid w:val="0"/>
              <w:spacing w:after="0" w:line="240" w:lineRule="auto"/>
            </w:pPr>
            <w:r w:rsidRPr="00F20154">
              <w:t>IPLOOK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308C47" w14:textId="77777777" w:rsidR="004F38C1" w:rsidRPr="00F20154" w:rsidRDefault="004F38C1" w:rsidP="00C43975">
            <w:pPr>
              <w:snapToGrid w:val="0"/>
              <w:spacing w:after="0" w:line="240" w:lineRule="auto"/>
            </w:pPr>
            <w:r w:rsidRPr="00F20154">
              <w:t>22.870 Pseudo-CR on New Use Case on 6G in Agricultural Systems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3827594" w14:textId="5A03DF84" w:rsidR="004F38C1" w:rsidRPr="00F20154" w:rsidRDefault="00F20154" w:rsidP="00C43975">
            <w:pPr>
              <w:snapToGrid w:val="0"/>
              <w:spacing w:after="0" w:line="240" w:lineRule="auto"/>
              <w:rPr>
                <w:rFonts w:eastAsia="Times New Roman" w:cs="Arial"/>
                <w:szCs w:val="18"/>
                <w:lang w:val="en-US" w:eastAsia="ar-SA"/>
              </w:rPr>
            </w:pPr>
            <w:r w:rsidRPr="00F20154">
              <w:rPr>
                <w:rFonts w:eastAsia="Times New Roman" w:cs="Arial"/>
                <w:szCs w:val="18"/>
                <w:lang w:val="en-US"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E59D4A" w14:textId="77777777" w:rsidR="004F38C1" w:rsidRPr="00F20154" w:rsidRDefault="004F38C1" w:rsidP="00C43975">
            <w:pPr>
              <w:spacing w:after="0" w:line="240" w:lineRule="auto"/>
              <w:rPr>
                <w:rFonts w:eastAsia="Arial Unicode MS" w:cs="Arial"/>
                <w:szCs w:val="18"/>
                <w:lang w:val="en-US" w:eastAsia="ar-SA"/>
              </w:rPr>
            </w:pPr>
            <w:r w:rsidRPr="00F20154">
              <w:rPr>
                <w:rFonts w:eastAsia="Arial Unicode MS" w:cs="Arial"/>
                <w:szCs w:val="18"/>
                <w:lang w:val="en-US" w:eastAsia="ar-SA"/>
              </w:rPr>
              <w:t>Revision of S1-244197.</w:t>
            </w:r>
          </w:p>
        </w:tc>
      </w:tr>
      <w:tr w:rsidR="004F38C1" w:rsidRPr="002B5B90" w14:paraId="0EB3361C"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766765" w14:textId="77777777" w:rsidR="004F38C1" w:rsidRPr="00F81FC7" w:rsidRDefault="004F38C1" w:rsidP="00C43975">
            <w:pPr>
              <w:snapToGrid w:val="0"/>
              <w:spacing w:after="0" w:line="240" w:lineRule="auto"/>
            </w:pPr>
            <w:proofErr w:type="spellStart"/>
            <w:r w:rsidRPr="00F81FC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697698" w14:textId="153CD7B6" w:rsidR="004F38C1" w:rsidRPr="00F81FC7" w:rsidRDefault="00C43975" w:rsidP="00C43975">
            <w:pPr>
              <w:snapToGrid w:val="0"/>
              <w:spacing w:after="0" w:line="240" w:lineRule="auto"/>
            </w:pPr>
            <w:hyperlink r:id="rId618" w:history="1">
              <w:r w:rsidR="004F38C1" w:rsidRPr="00F81FC7">
                <w:rPr>
                  <w:rStyle w:val="Hyperlink"/>
                  <w:rFonts w:cs="Arial"/>
                  <w:color w:val="auto"/>
                </w:rPr>
                <w:t>S1-244218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F76415" w14:textId="77777777" w:rsidR="004F38C1" w:rsidRPr="00F81FC7" w:rsidRDefault="004F38C1" w:rsidP="00C43975">
            <w:pPr>
              <w:snapToGrid w:val="0"/>
              <w:spacing w:after="0" w:line="240" w:lineRule="auto"/>
            </w:pPr>
            <w:r w:rsidRPr="00F81FC7">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AC762AE" w14:textId="77777777" w:rsidR="004F38C1" w:rsidRPr="00F81FC7" w:rsidRDefault="004F38C1" w:rsidP="00C43975">
            <w:pPr>
              <w:snapToGrid w:val="0"/>
              <w:spacing w:after="0" w:line="240" w:lineRule="auto"/>
            </w:pPr>
            <w:r w:rsidRPr="00F81FC7">
              <w:t>use case on active WPT for IoT in unmanned factory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E217A03" w14:textId="77777777" w:rsidR="004F38C1" w:rsidRPr="00F81FC7" w:rsidRDefault="004F38C1" w:rsidP="00C43975">
            <w:pPr>
              <w:snapToGrid w:val="0"/>
              <w:spacing w:after="0" w:line="240" w:lineRule="auto"/>
              <w:rPr>
                <w:rFonts w:eastAsia="Times New Roman" w:cs="Arial"/>
                <w:szCs w:val="18"/>
                <w:lang w:val="de-DE" w:eastAsia="ar-SA"/>
              </w:rPr>
            </w:pPr>
            <w:r w:rsidRPr="00F81FC7">
              <w:rPr>
                <w:rFonts w:eastAsia="Times New Roman" w:cs="Arial"/>
                <w:szCs w:val="18"/>
                <w:lang w:val="de-DE" w:eastAsia="ar-SA"/>
              </w:rPr>
              <w:t>Revised to S1-244407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52A5E6" w14:textId="77777777" w:rsidR="004F38C1" w:rsidRPr="00F81FC7" w:rsidRDefault="004F38C1" w:rsidP="00C43975">
            <w:pPr>
              <w:spacing w:after="0" w:line="240" w:lineRule="auto"/>
              <w:rPr>
                <w:rFonts w:eastAsia="Arial Unicode MS" w:cs="Arial"/>
                <w:szCs w:val="18"/>
                <w:lang w:val="de-DE" w:eastAsia="ar-SA"/>
              </w:rPr>
            </w:pPr>
          </w:p>
        </w:tc>
      </w:tr>
      <w:tr w:rsidR="004F38C1" w:rsidRPr="002B5B90" w14:paraId="299CC30C"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2F8394" w14:textId="77777777" w:rsidR="004F38C1" w:rsidRPr="001D5E8B" w:rsidRDefault="004F38C1" w:rsidP="00C43975">
            <w:pPr>
              <w:snapToGrid w:val="0"/>
              <w:spacing w:after="0" w:line="240" w:lineRule="auto"/>
            </w:pPr>
            <w:proofErr w:type="spellStart"/>
            <w:r w:rsidRPr="001D5E8B">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D7691C" w14:textId="30C4566D" w:rsidR="004F38C1" w:rsidRPr="001D5E8B" w:rsidRDefault="00C43975" w:rsidP="00C43975">
            <w:pPr>
              <w:snapToGrid w:val="0"/>
              <w:spacing w:after="0" w:line="240" w:lineRule="auto"/>
            </w:pPr>
            <w:hyperlink r:id="rId619" w:history="1">
              <w:r w:rsidR="004F38C1" w:rsidRPr="001D5E8B">
                <w:rPr>
                  <w:rStyle w:val="Hyperlink"/>
                  <w:rFonts w:cs="Arial"/>
                  <w:color w:val="auto"/>
                </w:rPr>
                <w:t>S1-244407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E80E53" w14:textId="77777777" w:rsidR="004F38C1" w:rsidRPr="001D5E8B" w:rsidRDefault="004F38C1" w:rsidP="00C43975">
            <w:pPr>
              <w:snapToGrid w:val="0"/>
              <w:spacing w:after="0" w:line="240" w:lineRule="auto"/>
            </w:pPr>
            <w:r w:rsidRPr="001D5E8B">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7A2DA3" w14:textId="77777777" w:rsidR="004F38C1" w:rsidRPr="001D5E8B" w:rsidRDefault="004F38C1" w:rsidP="00C43975">
            <w:pPr>
              <w:snapToGrid w:val="0"/>
              <w:spacing w:after="0" w:line="240" w:lineRule="auto"/>
            </w:pPr>
            <w:r w:rsidRPr="001D5E8B">
              <w:t>use case on active WPT for IoT in unmanned factory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235BBDB" w14:textId="77777777" w:rsidR="004F38C1" w:rsidRPr="001D5E8B" w:rsidRDefault="004F38C1" w:rsidP="00C43975">
            <w:pPr>
              <w:snapToGrid w:val="0"/>
              <w:spacing w:after="0" w:line="240" w:lineRule="auto"/>
              <w:rPr>
                <w:rFonts w:eastAsia="Times New Roman" w:cs="Arial"/>
                <w:szCs w:val="18"/>
                <w:lang w:val="en-US" w:eastAsia="ar-SA"/>
              </w:rPr>
            </w:pPr>
            <w:r w:rsidRPr="001D5E8B">
              <w:rPr>
                <w:rFonts w:eastAsia="Times New Roman" w:cs="Arial"/>
                <w:szCs w:val="18"/>
                <w:lang w:val="en-US"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747AED" w14:textId="77777777" w:rsidR="004F38C1" w:rsidRPr="001D5E8B" w:rsidRDefault="004F38C1" w:rsidP="00C43975">
            <w:pPr>
              <w:spacing w:after="0" w:line="240" w:lineRule="auto"/>
              <w:rPr>
                <w:rFonts w:eastAsia="Arial Unicode MS" w:cs="Arial"/>
                <w:szCs w:val="18"/>
                <w:lang w:val="de-DE" w:eastAsia="ar-SA"/>
              </w:rPr>
            </w:pPr>
            <w:r w:rsidRPr="001D5E8B">
              <w:rPr>
                <w:rFonts w:eastAsia="Arial Unicode MS" w:cs="Arial"/>
                <w:szCs w:val="18"/>
                <w:lang w:val="de-DE" w:eastAsia="ar-SA"/>
              </w:rPr>
              <w:t>Revision of S1-244218.</w:t>
            </w:r>
          </w:p>
        </w:tc>
      </w:tr>
      <w:tr w:rsidR="004F38C1" w:rsidRPr="002B5B90" w14:paraId="6E82828C"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F371E1" w14:textId="77777777" w:rsidR="004F38C1" w:rsidRPr="00F81FC7" w:rsidRDefault="004F38C1" w:rsidP="00C43975">
            <w:pPr>
              <w:snapToGrid w:val="0"/>
              <w:spacing w:after="0" w:line="240" w:lineRule="auto"/>
            </w:pPr>
            <w:proofErr w:type="spellStart"/>
            <w:r w:rsidRPr="00F81FC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64D2B9" w14:textId="75E5C5F6" w:rsidR="004F38C1" w:rsidRPr="00F81FC7" w:rsidRDefault="00C43975" w:rsidP="00C43975">
            <w:pPr>
              <w:snapToGrid w:val="0"/>
              <w:spacing w:after="0" w:line="240" w:lineRule="auto"/>
            </w:pPr>
            <w:hyperlink r:id="rId620" w:history="1">
              <w:r w:rsidR="004F38C1" w:rsidRPr="00F81FC7">
                <w:rPr>
                  <w:rStyle w:val="Hyperlink"/>
                  <w:rFonts w:cs="Arial"/>
                  <w:color w:val="auto"/>
                </w:rPr>
                <w:t>S1-244234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F50B80" w14:textId="77777777" w:rsidR="004F38C1" w:rsidRPr="00F81FC7" w:rsidRDefault="004F38C1" w:rsidP="00C43975">
            <w:pPr>
              <w:snapToGrid w:val="0"/>
              <w:spacing w:after="0" w:line="240" w:lineRule="auto"/>
            </w:pPr>
            <w:r w:rsidRPr="00F81FC7">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C716ED" w14:textId="77777777" w:rsidR="004F38C1" w:rsidRPr="00F81FC7" w:rsidRDefault="004F38C1" w:rsidP="00C43975">
            <w:pPr>
              <w:snapToGrid w:val="0"/>
              <w:spacing w:after="0" w:line="240" w:lineRule="auto"/>
            </w:pPr>
            <w:r w:rsidRPr="00F81FC7">
              <w:t>Use case on active WPT for indoor IoT devices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8C74B60" w14:textId="77777777" w:rsidR="004F38C1" w:rsidRPr="00F81FC7" w:rsidRDefault="004F38C1" w:rsidP="00C43975">
            <w:pPr>
              <w:snapToGrid w:val="0"/>
              <w:spacing w:after="0" w:line="240" w:lineRule="auto"/>
              <w:rPr>
                <w:rFonts w:eastAsia="Times New Roman" w:cs="Arial"/>
                <w:szCs w:val="18"/>
                <w:lang w:val="de-DE" w:eastAsia="ar-SA"/>
              </w:rPr>
            </w:pPr>
            <w:r>
              <w:rPr>
                <w:rFonts w:eastAsia="Times New Roman" w:cs="Arial"/>
                <w:szCs w:val="18"/>
                <w:lang w:val="de-DE" w:eastAsia="ar-SA"/>
              </w:rPr>
              <w:t>Merged into 4407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A39472" w14:textId="77777777" w:rsidR="004F38C1" w:rsidRPr="00F81FC7" w:rsidRDefault="004F38C1" w:rsidP="00C43975">
            <w:pPr>
              <w:spacing w:after="0" w:line="240" w:lineRule="auto"/>
              <w:rPr>
                <w:rFonts w:eastAsia="Arial Unicode MS" w:cs="Arial"/>
                <w:szCs w:val="18"/>
                <w:lang w:val="de-DE" w:eastAsia="ar-SA"/>
              </w:rPr>
            </w:pPr>
          </w:p>
        </w:tc>
      </w:tr>
      <w:tr w:rsidR="004F38C1" w:rsidRPr="002B5B90" w14:paraId="33ACE0B9" w14:textId="77777777" w:rsidTr="002D66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D72A59" w14:textId="77777777" w:rsidR="004F38C1" w:rsidRPr="00AB2688" w:rsidRDefault="004F38C1" w:rsidP="00C43975">
            <w:pPr>
              <w:snapToGrid w:val="0"/>
              <w:spacing w:after="0" w:line="240" w:lineRule="auto"/>
            </w:pPr>
            <w:proofErr w:type="spellStart"/>
            <w:r w:rsidRPr="00AB268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806AFB" w14:textId="7DF7307C" w:rsidR="004F38C1" w:rsidRPr="00AB2688" w:rsidRDefault="00C43975" w:rsidP="00C43975">
            <w:pPr>
              <w:snapToGrid w:val="0"/>
              <w:spacing w:after="0" w:line="240" w:lineRule="auto"/>
            </w:pPr>
            <w:hyperlink r:id="rId621" w:history="1">
              <w:r w:rsidR="004F38C1" w:rsidRPr="00AB2688">
                <w:rPr>
                  <w:rStyle w:val="Hyperlink"/>
                  <w:rFonts w:cs="Arial"/>
                  <w:color w:val="auto"/>
                </w:rPr>
                <w:t>S1-244241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94E013" w14:textId="77777777" w:rsidR="004F38C1" w:rsidRPr="00AB2688" w:rsidRDefault="004F38C1" w:rsidP="00C43975">
            <w:pPr>
              <w:snapToGrid w:val="0"/>
              <w:spacing w:after="0" w:line="240" w:lineRule="auto"/>
            </w:pPr>
            <w:r w:rsidRPr="00AB2688">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B64F7EB" w14:textId="77777777" w:rsidR="004F38C1" w:rsidRPr="00AB2688" w:rsidRDefault="004F38C1" w:rsidP="00C43975">
            <w:pPr>
              <w:snapToGrid w:val="0"/>
              <w:spacing w:after="0" w:line="240" w:lineRule="auto"/>
            </w:pPr>
            <w:r w:rsidRPr="00AB2688">
              <w:t>Utility infrastructure monitor and control</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B87C2FF" w14:textId="77777777" w:rsidR="004F38C1" w:rsidRPr="00AB2688" w:rsidRDefault="004F38C1" w:rsidP="00C43975">
            <w:pPr>
              <w:snapToGrid w:val="0"/>
              <w:spacing w:after="0" w:line="240" w:lineRule="auto"/>
              <w:rPr>
                <w:rFonts w:eastAsia="Times New Roman" w:cs="Arial"/>
                <w:szCs w:val="18"/>
                <w:lang w:val="en-US" w:eastAsia="ar-SA"/>
              </w:rPr>
            </w:pPr>
            <w:r w:rsidRPr="00AB2688">
              <w:rPr>
                <w:rFonts w:eastAsia="Times New Roman" w:cs="Arial"/>
                <w:szCs w:val="18"/>
                <w:lang w:val="en-US" w:eastAsia="ar-SA"/>
              </w:rPr>
              <w:t>Revised to S1-244609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507533" w14:textId="77777777" w:rsidR="004F38C1" w:rsidRPr="00AB2688" w:rsidRDefault="004F38C1" w:rsidP="00C43975">
            <w:pPr>
              <w:spacing w:after="0" w:line="240" w:lineRule="auto"/>
              <w:rPr>
                <w:rFonts w:eastAsia="Arial Unicode MS" w:cs="Arial"/>
                <w:szCs w:val="18"/>
                <w:lang w:val="en-US" w:eastAsia="ar-SA"/>
              </w:rPr>
            </w:pPr>
          </w:p>
        </w:tc>
      </w:tr>
      <w:tr w:rsidR="004F38C1" w:rsidRPr="002B5B90" w14:paraId="4AE3DC91" w14:textId="77777777" w:rsidTr="002D66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35DFB8" w14:textId="77777777" w:rsidR="004F38C1" w:rsidRPr="002D66E8" w:rsidRDefault="004F38C1" w:rsidP="00C43975">
            <w:pPr>
              <w:snapToGrid w:val="0"/>
              <w:spacing w:after="0" w:line="240" w:lineRule="auto"/>
            </w:pPr>
            <w:proofErr w:type="spellStart"/>
            <w:r w:rsidRPr="002D66E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D44666" w14:textId="333A92BC" w:rsidR="004F38C1" w:rsidRPr="002D66E8" w:rsidRDefault="00C43975" w:rsidP="00C43975">
            <w:pPr>
              <w:snapToGrid w:val="0"/>
              <w:spacing w:after="0" w:line="240" w:lineRule="auto"/>
            </w:pPr>
            <w:hyperlink r:id="rId622" w:history="1">
              <w:r w:rsidR="004F38C1" w:rsidRPr="002D66E8">
                <w:rPr>
                  <w:rStyle w:val="Hyperlink"/>
                  <w:rFonts w:cs="Arial"/>
                  <w:color w:val="auto"/>
                </w:rPr>
                <w:t>S1-244</w:t>
              </w:r>
              <w:r w:rsidR="004F38C1" w:rsidRPr="002D66E8">
                <w:rPr>
                  <w:rStyle w:val="Hyperlink"/>
                  <w:rFonts w:cs="Arial"/>
                  <w:color w:val="auto"/>
                </w:rPr>
                <w:t>6</w:t>
              </w:r>
              <w:r w:rsidR="004F38C1" w:rsidRPr="002D66E8">
                <w:rPr>
                  <w:rStyle w:val="Hyperlink"/>
                  <w:rFonts w:cs="Arial"/>
                  <w:color w:val="auto"/>
                </w:rPr>
                <w:t>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9D8582" w14:textId="77777777" w:rsidR="004F38C1" w:rsidRPr="002D66E8" w:rsidRDefault="004F38C1" w:rsidP="00C43975">
            <w:pPr>
              <w:snapToGrid w:val="0"/>
              <w:spacing w:after="0" w:line="240" w:lineRule="auto"/>
            </w:pPr>
            <w:r w:rsidRPr="002D66E8">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178685" w14:textId="77777777" w:rsidR="004F38C1" w:rsidRPr="002D66E8" w:rsidRDefault="004F38C1" w:rsidP="00C43975">
            <w:pPr>
              <w:snapToGrid w:val="0"/>
              <w:spacing w:after="0" w:line="240" w:lineRule="auto"/>
            </w:pPr>
            <w:r w:rsidRPr="002D66E8">
              <w:t>Utility infrastructure monitor and control</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490824C" w14:textId="2481EC95" w:rsidR="004F38C1" w:rsidRPr="002D66E8" w:rsidRDefault="002D66E8" w:rsidP="00C43975">
            <w:pPr>
              <w:snapToGrid w:val="0"/>
              <w:spacing w:after="0" w:line="240" w:lineRule="auto"/>
              <w:rPr>
                <w:rFonts w:eastAsia="Times New Roman" w:cs="Arial"/>
                <w:szCs w:val="18"/>
                <w:lang w:val="en-US" w:eastAsia="ar-SA"/>
              </w:rPr>
            </w:pPr>
            <w:r w:rsidRPr="002D66E8">
              <w:rPr>
                <w:rFonts w:eastAsia="Times New Roman" w:cs="Arial"/>
                <w:szCs w:val="18"/>
                <w:lang w:val="en-US" w:eastAsia="ar-SA"/>
              </w:rPr>
              <w:t>Revised to S1-244850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E35941" w14:textId="77777777" w:rsidR="004F38C1" w:rsidRPr="002D66E8" w:rsidRDefault="004F38C1" w:rsidP="00C43975">
            <w:pPr>
              <w:spacing w:after="0" w:line="240" w:lineRule="auto"/>
              <w:rPr>
                <w:rFonts w:eastAsia="Arial Unicode MS" w:cs="Arial"/>
                <w:szCs w:val="18"/>
                <w:lang w:val="en-US" w:eastAsia="ar-SA"/>
              </w:rPr>
            </w:pPr>
            <w:r w:rsidRPr="002D66E8">
              <w:rPr>
                <w:rFonts w:eastAsia="Arial Unicode MS" w:cs="Arial"/>
                <w:szCs w:val="18"/>
                <w:lang w:val="en-US" w:eastAsia="ar-SA"/>
              </w:rPr>
              <w:t>Revision of S1-244241.</w:t>
            </w:r>
          </w:p>
        </w:tc>
      </w:tr>
      <w:tr w:rsidR="002D66E8" w:rsidRPr="002B5B90" w14:paraId="3984667D" w14:textId="77777777" w:rsidTr="002D66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229EAA2" w14:textId="19C98AF2" w:rsidR="002D66E8" w:rsidRPr="002D66E8" w:rsidRDefault="002D66E8" w:rsidP="00C43975">
            <w:pPr>
              <w:snapToGrid w:val="0"/>
              <w:spacing w:after="0" w:line="240" w:lineRule="auto"/>
            </w:pPr>
            <w:proofErr w:type="spellStart"/>
            <w:r w:rsidRPr="002D66E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D1B1B0D" w14:textId="0E16BFD2" w:rsidR="002D66E8" w:rsidRPr="002D66E8" w:rsidRDefault="002D66E8" w:rsidP="00C43975">
            <w:pPr>
              <w:snapToGrid w:val="0"/>
              <w:spacing w:after="0" w:line="240" w:lineRule="auto"/>
            </w:pPr>
            <w:hyperlink r:id="rId623" w:history="1">
              <w:r w:rsidRPr="002D66E8">
                <w:rPr>
                  <w:rStyle w:val="Hyperlink"/>
                  <w:rFonts w:cs="Arial"/>
                  <w:color w:val="auto"/>
                </w:rPr>
                <w:t>S1-244850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3E97F2B" w14:textId="24663420" w:rsidR="002D66E8" w:rsidRPr="002D66E8" w:rsidRDefault="002D66E8" w:rsidP="00C43975">
            <w:pPr>
              <w:snapToGrid w:val="0"/>
              <w:spacing w:after="0" w:line="240" w:lineRule="auto"/>
            </w:pPr>
            <w:r w:rsidRPr="002D66E8">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FC04600" w14:textId="7FEA7AC6" w:rsidR="002D66E8" w:rsidRPr="002D66E8" w:rsidRDefault="002D66E8" w:rsidP="00C43975">
            <w:pPr>
              <w:snapToGrid w:val="0"/>
              <w:spacing w:after="0" w:line="240" w:lineRule="auto"/>
            </w:pPr>
            <w:r w:rsidRPr="002D66E8">
              <w:t>Utility infrastructure monitor and control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4A3C5F" w14:textId="77777777" w:rsidR="002D66E8" w:rsidRPr="002D66E8" w:rsidRDefault="002D66E8" w:rsidP="00C43975">
            <w:pPr>
              <w:snapToGrid w:val="0"/>
              <w:spacing w:after="0" w:line="240" w:lineRule="auto"/>
              <w:rPr>
                <w:rFonts w:eastAsia="Times New Roman" w:cs="Arial"/>
                <w:szCs w:val="18"/>
                <w:lang w:val="en-US"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3B14057" w14:textId="0EC7D0E6" w:rsidR="002D66E8" w:rsidRDefault="002D66E8" w:rsidP="00C43975">
            <w:pPr>
              <w:spacing w:after="0" w:line="240" w:lineRule="auto"/>
              <w:rPr>
                <w:rFonts w:eastAsia="Arial Unicode MS" w:cs="Arial"/>
                <w:szCs w:val="18"/>
                <w:lang w:val="en-US" w:eastAsia="ar-SA"/>
              </w:rPr>
            </w:pPr>
            <w:r w:rsidRPr="002D66E8">
              <w:rPr>
                <w:rFonts w:eastAsia="Arial Unicode MS" w:cs="Arial"/>
                <w:i/>
                <w:szCs w:val="18"/>
                <w:lang w:val="en-US" w:eastAsia="ar-SA"/>
              </w:rPr>
              <w:t>Revision of S1-244241.</w:t>
            </w:r>
          </w:p>
          <w:p w14:paraId="00FB0891" w14:textId="63E42D78" w:rsidR="002D66E8" w:rsidRPr="002D66E8" w:rsidRDefault="002D66E8" w:rsidP="00C43975">
            <w:pPr>
              <w:spacing w:after="0" w:line="240" w:lineRule="auto"/>
              <w:rPr>
                <w:rFonts w:eastAsia="Arial Unicode MS" w:cs="Arial"/>
                <w:szCs w:val="18"/>
                <w:lang w:val="en-US" w:eastAsia="ar-SA"/>
              </w:rPr>
            </w:pPr>
            <w:r w:rsidRPr="002D66E8">
              <w:rPr>
                <w:rFonts w:eastAsia="Arial Unicode MS" w:cs="Arial"/>
                <w:szCs w:val="18"/>
                <w:lang w:val="en-US" w:eastAsia="ar-SA"/>
              </w:rPr>
              <w:t>Revision of S1-244609.</w:t>
            </w:r>
          </w:p>
        </w:tc>
      </w:tr>
      <w:tr w:rsidR="004F38C1" w:rsidRPr="002B5B90" w14:paraId="67E5951D"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918B3B" w14:textId="77777777" w:rsidR="004F38C1" w:rsidRPr="00A223B3" w:rsidRDefault="004F38C1" w:rsidP="00C43975">
            <w:pPr>
              <w:snapToGrid w:val="0"/>
              <w:spacing w:after="0" w:line="240" w:lineRule="auto"/>
            </w:pPr>
            <w:proofErr w:type="spellStart"/>
            <w:r w:rsidRPr="00A223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972722" w14:textId="2E60EF05" w:rsidR="004F38C1" w:rsidRPr="00A223B3" w:rsidRDefault="00C43975" w:rsidP="00C43975">
            <w:pPr>
              <w:snapToGrid w:val="0"/>
              <w:spacing w:after="0" w:line="240" w:lineRule="auto"/>
            </w:pPr>
            <w:hyperlink r:id="rId624" w:history="1">
              <w:r w:rsidR="004F38C1" w:rsidRPr="00A223B3">
                <w:rPr>
                  <w:rStyle w:val="Hyperlink"/>
                  <w:rFonts w:cs="Arial"/>
                  <w:color w:val="auto"/>
                </w:rPr>
                <w:t>S1-244295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C50EE0" w14:textId="77777777" w:rsidR="004F38C1" w:rsidRPr="00A223B3" w:rsidRDefault="004F38C1" w:rsidP="00C43975">
            <w:pPr>
              <w:snapToGrid w:val="0"/>
              <w:spacing w:after="0" w:line="240" w:lineRule="auto"/>
            </w:pPr>
            <w:r w:rsidRPr="00A223B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D8AB2D" w14:textId="77777777" w:rsidR="004F38C1" w:rsidRPr="00A223B3" w:rsidRDefault="004F38C1" w:rsidP="00C43975">
            <w:pPr>
              <w:snapToGrid w:val="0"/>
              <w:spacing w:after="0" w:line="240" w:lineRule="auto"/>
            </w:pPr>
            <w:r w:rsidRPr="00A223B3">
              <w:t>Use case on wireless power transfer</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A2BA44E" w14:textId="77777777" w:rsidR="004F38C1" w:rsidRPr="00A223B3" w:rsidRDefault="004F38C1" w:rsidP="00C43975">
            <w:pPr>
              <w:snapToGrid w:val="0"/>
              <w:spacing w:after="0" w:line="240" w:lineRule="auto"/>
              <w:rPr>
                <w:rFonts w:eastAsia="Times New Roman" w:cs="Arial"/>
                <w:szCs w:val="18"/>
                <w:lang w:val="de-DE" w:eastAsia="ar-SA"/>
              </w:rPr>
            </w:pPr>
            <w:r w:rsidRPr="00A223B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4B1EB4" w14:textId="77777777" w:rsidR="004F38C1" w:rsidRPr="0031567C" w:rsidRDefault="004F38C1" w:rsidP="00C43975">
            <w:pPr>
              <w:spacing w:after="0" w:line="240" w:lineRule="auto"/>
              <w:rPr>
                <w:rFonts w:eastAsia="Arial Unicode MS" w:cs="Arial"/>
                <w:szCs w:val="18"/>
                <w:lang w:val="en-US" w:eastAsia="ar-SA"/>
              </w:rPr>
            </w:pPr>
            <w:r w:rsidRPr="0031567C">
              <w:rPr>
                <w:rFonts w:eastAsia="Arial Unicode MS" w:cs="Arial"/>
                <w:szCs w:val="18"/>
                <w:lang w:val="en-US" w:eastAsia="ar-SA"/>
              </w:rPr>
              <w:t xml:space="preserve">Postponed by the source company. </w:t>
            </w:r>
          </w:p>
        </w:tc>
      </w:tr>
      <w:tr w:rsidR="004F38C1" w:rsidRPr="002B5B90" w14:paraId="078ED6AF"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965C70" w14:textId="77777777" w:rsidR="004F38C1" w:rsidRPr="001278A1" w:rsidRDefault="004F38C1" w:rsidP="00C43975">
            <w:pPr>
              <w:snapToGrid w:val="0"/>
              <w:spacing w:after="0" w:line="240" w:lineRule="auto"/>
            </w:pPr>
            <w:proofErr w:type="spellStart"/>
            <w:r w:rsidRPr="001278A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652BE6" w14:textId="5F940C22" w:rsidR="004F38C1" w:rsidRPr="001278A1" w:rsidRDefault="00C43975" w:rsidP="00C43975">
            <w:pPr>
              <w:snapToGrid w:val="0"/>
              <w:spacing w:after="0" w:line="240" w:lineRule="auto"/>
            </w:pPr>
            <w:hyperlink r:id="rId625" w:history="1">
              <w:r w:rsidR="004F38C1" w:rsidRPr="001278A1">
                <w:rPr>
                  <w:rStyle w:val="Hyperlink"/>
                  <w:rFonts w:cs="Arial"/>
                  <w:color w:val="auto"/>
                </w:rPr>
                <w:t>S1-244323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51F019" w14:textId="77777777" w:rsidR="004F38C1" w:rsidRPr="001278A1" w:rsidRDefault="004F38C1" w:rsidP="00C43975">
            <w:pPr>
              <w:snapToGrid w:val="0"/>
              <w:spacing w:after="0" w:line="240" w:lineRule="auto"/>
            </w:pPr>
            <w:r w:rsidRPr="001278A1">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74A4E2" w14:textId="77777777" w:rsidR="004F38C1" w:rsidRPr="001278A1" w:rsidRDefault="004F38C1" w:rsidP="00C43975">
            <w:pPr>
              <w:snapToGrid w:val="0"/>
              <w:spacing w:after="0" w:line="240" w:lineRule="auto"/>
            </w:pPr>
            <w:r w:rsidRPr="001278A1">
              <w:t>IoT/IoT NTN in a 6G Context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FE6359D" w14:textId="77777777" w:rsidR="004F38C1" w:rsidRPr="001278A1" w:rsidRDefault="004F38C1" w:rsidP="00C43975">
            <w:pPr>
              <w:snapToGrid w:val="0"/>
              <w:spacing w:after="0" w:line="240" w:lineRule="auto"/>
              <w:rPr>
                <w:rFonts w:eastAsia="Times New Roman" w:cs="Arial"/>
                <w:szCs w:val="18"/>
                <w:lang w:val="en-US" w:eastAsia="ar-SA"/>
              </w:rPr>
            </w:pPr>
            <w:r w:rsidRPr="001278A1">
              <w:rPr>
                <w:rFonts w:eastAsia="Times New Roman" w:cs="Arial"/>
                <w:szCs w:val="18"/>
                <w:lang w:val="en-US"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A394C2" w14:textId="77777777" w:rsidR="004F38C1" w:rsidRPr="001278A1" w:rsidRDefault="004F38C1" w:rsidP="00C43975">
            <w:pPr>
              <w:spacing w:after="0" w:line="240" w:lineRule="auto"/>
              <w:rPr>
                <w:rFonts w:eastAsia="Arial Unicode MS" w:cs="Arial"/>
                <w:szCs w:val="18"/>
                <w:lang w:val="en-US" w:eastAsia="ar-SA"/>
              </w:rPr>
            </w:pPr>
          </w:p>
        </w:tc>
      </w:tr>
      <w:tr w:rsidR="004F38C1" w:rsidRPr="002B5B90" w14:paraId="3CFC3BD6"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DCEA2F6" w14:textId="77777777" w:rsidR="004F38C1" w:rsidRPr="00B708CD" w:rsidRDefault="004F38C1" w:rsidP="00C43975">
            <w:pPr>
              <w:snapToGrid w:val="0"/>
              <w:spacing w:after="0" w:line="240" w:lineRule="auto"/>
            </w:pPr>
            <w:proofErr w:type="spellStart"/>
            <w:r w:rsidRPr="00B708C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B4E715C" w14:textId="77777777" w:rsidR="004F38C1" w:rsidRPr="00B708CD" w:rsidRDefault="004F38C1" w:rsidP="00C43975">
            <w:pPr>
              <w:snapToGrid w:val="0"/>
              <w:spacing w:after="0" w:line="240" w:lineRule="auto"/>
            </w:pPr>
            <w:r w:rsidRPr="00B708CD">
              <w:t>S1-244264</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B5FC6E4" w14:textId="77777777" w:rsidR="004F38C1" w:rsidRPr="00B708CD" w:rsidRDefault="004F38C1" w:rsidP="00C43975">
            <w:pPr>
              <w:snapToGrid w:val="0"/>
              <w:spacing w:after="0" w:line="240" w:lineRule="auto"/>
            </w:pPr>
            <w:r w:rsidRPr="00B708CD">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45DE4F5" w14:textId="77777777" w:rsidR="004F38C1" w:rsidRPr="00B708CD" w:rsidRDefault="004F38C1" w:rsidP="00C43975">
            <w:pPr>
              <w:snapToGrid w:val="0"/>
              <w:spacing w:after="0" w:line="240" w:lineRule="auto"/>
            </w:pPr>
            <w:r w:rsidRPr="00B708CD">
              <w:t>Use case on 6G Massive Communications</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61255375" w14:textId="77777777" w:rsidR="004F38C1" w:rsidRPr="00B708CD" w:rsidRDefault="004F38C1" w:rsidP="00C43975">
            <w:pPr>
              <w:snapToGrid w:val="0"/>
              <w:spacing w:after="0" w:line="240" w:lineRule="auto"/>
              <w:rPr>
                <w:rFonts w:eastAsia="Times New Roman" w:cs="Arial"/>
                <w:szCs w:val="18"/>
                <w:lang w:val="de-DE" w:eastAsia="ar-SA"/>
              </w:rPr>
            </w:pPr>
            <w:r w:rsidRPr="00B708CD">
              <w:rPr>
                <w:rFonts w:eastAsia="Times New Roman" w:cs="Arial"/>
                <w:szCs w:val="18"/>
                <w:highlight w:val="yellow"/>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FFFA224" w14:textId="77777777" w:rsidR="004F38C1" w:rsidRPr="00B708CD" w:rsidRDefault="004F38C1" w:rsidP="00C43975">
            <w:pPr>
              <w:spacing w:after="0" w:line="240" w:lineRule="auto"/>
              <w:rPr>
                <w:rFonts w:eastAsia="Arial Unicode MS" w:cs="Arial"/>
                <w:szCs w:val="18"/>
                <w:lang w:val="de-DE" w:eastAsia="ar-SA"/>
              </w:rPr>
            </w:pPr>
            <w:r w:rsidRPr="00B708CD">
              <w:rPr>
                <w:rFonts w:eastAsia="Times New Roman" w:cs="Arial"/>
                <w:szCs w:val="18"/>
                <w:highlight w:val="yellow"/>
                <w:lang w:val="de-DE" w:eastAsia="ar-SA"/>
              </w:rPr>
              <w:t>LATE</w:t>
            </w:r>
            <w:r w:rsidRPr="00B708CD">
              <w:rPr>
                <w:rFonts w:eastAsia="Times New Roman" w:cs="Arial"/>
                <w:szCs w:val="18"/>
                <w:lang w:val="de-DE" w:eastAsia="ar-SA"/>
              </w:rPr>
              <w:t xml:space="preserve"> contribution</w:t>
            </w:r>
          </w:p>
        </w:tc>
      </w:tr>
      <w:tr w:rsidR="00A223B3" w:rsidRPr="00745D37" w14:paraId="6BA72B49" w14:textId="77777777" w:rsidTr="002F015E">
        <w:trPr>
          <w:trHeight w:val="141"/>
        </w:trPr>
        <w:tc>
          <w:tcPr>
            <w:tcW w:w="14426" w:type="dxa"/>
            <w:gridSpan w:val="6"/>
            <w:tcBorders>
              <w:bottom w:val="single" w:sz="4" w:space="0" w:color="auto"/>
            </w:tcBorders>
            <w:shd w:val="clear" w:color="auto" w:fill="F2F2F2" w:themeFill="background1" w:themeFillShade="F2"/>
          </w:tcPr>
          <w:p w14:paraId="792DC338" w14:textId="28FED631" w:rsidR="00A223B3" w:rsidRDefault="00A223B3" w:rsidP="00A223B3">
            <w:pPr>
              <w:pStyle w:val="Heading3"/>
            </w:pPr>
            <w:r>
              <w:t xml:space="preserve">Further </w:t>
            </w:r>
            <w:r w:rsidRPr="008977B4">
              <w:rPr>
                <w:rFonts w:eastAsia="Times New Roman"/>
                <w:bCs/>
              </w:rPr>
              <w:t>Use Cases on Industry and Verticals</w:t>
            </w:r>
          </w:p>
        </w:tc>
      </w:tr>
      <w:tr w:rsidR="00F9436E" w:rsidRPr="002B5B90" w14:paraId="342F497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193D54" w14:textId="77777777" w:rsidR="00F9436E" w:rsidRPr="002F015E" w:rsidRDefault="00F9436E" w:rsidP="00F9436E">
            <w:pPr>
              <w:snapToGrid w:val="0"/>
              <w:spacing w:after="0" w:line="240" w:lineRule="auto"/>
            </w:pPr>
            <w:proofErr w:type="spellStart"/>
            <w:r w:rsidRPr="002F015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5271F1" w14:textId="29593893" w:rsidR="00F9436E" w:rsidRPr="002F015E" w:rsidRDefault="00C43975" w:rsidP="00F9436E">
            <w:pPr>
              <w:snapToGrid w:val="0"/>
              <w:spacing w:after="0" w:line="240" w:lineRule="auto"/>
            </w:pPr>
            <w:hyperlink r:id="rId626" w:history="1">
              <w:r w:rsidR="00F9436E" w:rsidRPr="002F015E">
                <w:rPr>
                  <w:rStyle w:val="Hyperlink"/>
                  <w:rFonts w:cs="Arial"/>
                  <w:color w:val="auto"/>
                </w:rPr>
                <w:t>S1-244018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EA0DC2" w14:textId="77777777" w:rsidR="00F9436E" w:rsidRPr="002F015E" w:rsidRDefault="00F9436E" w:rsidP="00F9436E">
            <w:pPr>
              <w:snapToGrid w:val="0"/>
              <w:spacing w:after="0" w:line="240" w:lineRule="auto"/>
            </w:pPr>
            <w:r w:rsidRPr="002F015E">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1E91D5" w14:textId="77777777" w:rsidR="00F9436E" w:rsidRPr="002F015E" w:rsidRDefault="00F9436E" w:rsidP="00F9436E">
            <w:pPr>
              <w:snapToGrid w:val="0"/>
              <w:spacing w:after="0" w:line="240" w:lineRule="auto"/>
            </w:pPr>
            <w:r w:rsidRPr="002F015E">
              <w:t>New use case on Realtime Digital Twins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7CD87B9" w14:textId="77777777" w:rsidR="00F9436E" w:rsidRPr="002F015E" w:rsidRDefault="00F9436E" w:rsidP="00F9436E">
            <w:pPr>
              <w:snapToGrid w:val="0"/>
              <w:spacing w:after="0" w:line="240" w:lineRule="auto"/>
              <w:rPr>
                <w:rFonts w:eastAsia="Times New Roman" w:cs="Arial"/>
                <w:szCs w:val="18"/>
                <w:lang w:val="de-DE" w:eastAsia="ar-SA"/>
              </w:rPr>
            </w:pPr>
            <w:r w:rsidRPr="002F015E">
              <w:rPr>
                <w:rFonts w:eastAsia="Times New Roman" w:cs="Arial"/>
                <w:szCs w:val="18"/>
                <w:lang w:val="de-DE" w:eastAsia="ar-SA"/>
              </w:rPr>
              <w:t>Revised to S1-244412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DC9AE7" w14:textId="77777777" w:rsidR="00F9436E" w:rsidRPr="002F015E" w:rsidRDefault="00F9436E" w:rsidP="00F9436E">
            <w:pPr>
              <w:spacing w:after="0" w:line="240" w:lineRule="auto"/>
              <w:rPr>
                <w:rFonts w:eastAsia="Arial Unicode MS" w:cs="Arial"/>
                <w:szCs w:val="18"/>
                <w:lang w:val="de-DE" w:eastAsia="ar-SA"/>
              </w:rPr>
            </w:pPr>
          </w:p>
        </w:tc>
      </w:tr>
      <w:tr w:rsidR="00F9436E" w:rsidRPr="002B5B90" w14:paraId="5715765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2220E4" w14:textId="77777777" w:rsidR="00F9436E" w:rsidRPr="003D374B" w:rsidRDefault="00F9436E" w:rsidP="00F9436E">
            <w:pPr>
              <w:snapToGrid w:val="0"/>
              <w:spacing w:after="0" w:line="240" w:lineRule="auto"/>
            </w:pPr>
            <w:proofErr w:type="spellStart"/>
            <w:r w:rsidRPr="003D37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548951" w14:textId="4DBD3D86" w:rsidR="00F9436E" w:rsidRPr="003D374B" w:rsidRDefault="00C43975" w:rsidP="00F9436E">
            <w:pPr>
              <w:snapToGrid w:val="0"/>
              <w:spacing w:after="0" w:line="240" w:lineRule="auto"/>
            </w:pPr>
            <w:hyperlink r:id="rId627" w:history="1">
              <w:r w:rsidR="00F9436E" w:rsidRPr="003D374B">
                <w:rPr>
                  <w:rStyle w:val="Hyperlink"/>
                  <w:rFonts w:cs="Arial"/>
                  <w:color w:val="auto"/>
                </w:rPr>
                <w:t>S1-244412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24D500" w14:textId="77777777" w:rsidR="00F9436E" w:rsidRPr="003D374B" w:rsidRDefault="00F9436E" w:rsidP="00F9436E">
            <w:pPr>
              <w:snapToGrid w:val="0"/>
              <w:spacing w:after="0" w:line="240" w:lineRule="auto"/>
            </w:pPr>
            <w:r w:rsidRPr="003D374B">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0C1C0A" w14:textId="77777777" w:rsidR="00F9436E" w:rsidRPr="003D374B" w:rsidRDefault="00F9436E" w:rsidP="00F9436E">
            <w:pPr>
              <w:snapToGrid w:val="0"/>
              <w:spacing w:after="0" w:line="240" w:lineRule="auto"/>
            </w:pPr>
            <w:r w:rsidRPr="003D374B">
              <w:t>New use case on Realtime Digital Twins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E9CB0EE" w14:textId="77777777" w:rsidR="00F9436E" w:rsidRPr="003D374B" w:rsidRDefault="00F9436E" w:rsidP="00F9436E">
            <w:pPr>
              <w:snapToGrid w:val="0"/>
              <w:spacing w:after="0" w:line="240" w:lineRule="auto"/>
              <w:rPr>
                <w:rFonts w:eastAsia="Times New Roman" w:cs="Arial"/>
                <w:szCs w:val="18"/>
                <w:lang w:val="de-DE" w:eastAsia="ar-SA"/>
              </w:rPr>
            </w:pPr>
            <w:r w:rsidRPr="003D374B">
              <w:rPr>
                <w:rFonts w:eastAsia="Times New Roman" w:cs="Arial"/>
                <w:szCs w:val="18"/>
                <w:lang w:val="de-DE" w:eastAsia="ar-SA"/>
              </w:rPr>
              <w:t>Revised to S1-244681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3C79B3" w14:textId="77777777" w:rsidR="00F9436E" w:rsidRPr="003D374B" w:rsidRDefault="00F9436E" w:rsidP="00F9436E">
            <w:pPr>
              <w:spacing w:after="0" w:line="240" w:lineRule="auto"/>
              <w:rPr>
                <w:rFonts w:eastAsia="Arial Unicode MS" w:cs="Arial"/>
                <w:szCs w:val="18"/>
                <w:lang w:val="de-DE" w:eastAsia="ar-SA"/>
              </w:rPr>
            </w:pPr>
            <w:r w:rsidRPr="003D374B">
              <w:rPr>
                <w:rFonts w:eastAsia="Arial Unicode MS" w:cs="Arial"/>
                <w:szCs w:val="18"/>
                <w:lang w:val="de-DE" w:eastAsia="ar-SA"/>
              </w:rPr>
              <w:t>Revision of S1-244018.</w:t>
            </w:r>
          </w:p>
        </w:tc>
      </w:tr>
      <w:tr w:rsidR="00F9436E" w:rsidRPr="002B5B90" w14:paraId="451866B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D697E75" w14:textId="77777777" w:rsidR="00F9436E" w:rsidRPr="003D374B" w:rsidRDefault="00F9436E" w:rsidP="00F9436E">
            <w:pPr>
              <w:snapToGrid w:val="0"/>
              <w:spacing w:after="0" w:line="240" w:lineRule="auto"/>
            </w:pPr>
            <w:proofErr w:type="spellStart"/>
            <w:r w:rsidRPr="003D37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32537B5" w14:textId="0B4C2EF7" w:rsidR="00F9436E" w:rsidRPr="003D374B" w:rsidRDefault="00C43975" w:rsidP="00F9436E">
            <w:pPr>
              <w:snapToGrid w:val="0"/>
              <w:spacing w:after="0" w:line="240" w:lineRule="auto"/>
            </w:pPr>
            <w:hyperlink r:id="rId628" w:history="1">
              <w:r w:rsidR="00F9436E" w:rsidRPr="003D374B">
                <w:rPr>
                  <w:rStyle w:val="Hyperlink"/>
                  <w:rFonts w:cs="Arial"/>
                  <w:color w:val="auto"/>
                </w:rPr>
                <w:t>S1-244681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D6CF21" w14:textId="77777777" w:rsidR="00F9436E" w:rsidRPr="003D374B" w:rsidRDefault="00F9436E" w:rsidP="00F9436E">
            <w:pPr>
              <w:snapToGrid w:val="0"/>
              <w:spacing w:after="0" w:line="240" w:lineRule="auto"/>
            </w:pPr>
            <w:r w:rsidRPr="003D374B">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CD4FD8E" w14:textId="77777777" w:rsidR="00F9436E" w:rsidRPr="003D374B" w:rsidRDefault="00F9436E" w:rsidP="00F9436E">
            <w:pPr>
              <w:snapToGrid w:val="0"/>
              <w:spacing w:after="0" w:line="240" w:lineRule="auto"/>
            </w:pPr>
            <w:r w:rsidRPr="003D374B">
              <w:t>New use case on Realtime Digital Twins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1015E3" w14:textId="77777777" w:rsidR="00F9436E" w:rsidRPr="003D374B"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E24957B" w14:textId="77777777" w:rsidR="00F9436E" w:rsidRDefault="00F9436E" w:rsidP="00F9436E">
            <w:pPr>
              <w:spacing w:after="0" w:line="240" w:lineRule="auto"/>
              <w:rPr>
                <w:rFonts w:eastAsia="Arial Unicode MS" w:cs="Arial"/>
                <w:szCs w:val="18"/>
                <w:lang w:val="de-DE" w:eastAsia="ar-SA"/>
              </w:rPr>
            </w:pPr>
            <w:r w:rsidRPr="003D374B">
              <w:rPr>
                <w:rFonts w:eastAsia="Arial Unicode MS" w:cs="Arial"/>
                <w:i/>
                <w:szCs w:val="18"/>
                <w:lang w:val="de-DE" w:eastAsia="ar-SA"/>
              </w:rPr>
              <w:t>Revision of S1-244018.</w:t>
            </w:r>
          </w:p>
          <w:p w14:paraId="0C877ECE" w14:textId="77777777" w:rsidR="00F9436E" w:rsidRPr="003D374B" w:rsidRDefault="00F9436E" w:rsidP="00F9436E">
            <w:pPr>
              <w:spacing w:after="0" w:line="240" w:lineRule="auto"/>
              <w:rPr>
                <w:rFonts w:eastAsia="Arial Unicode MS" w:cs="Arial"/>
                <w:szCs w:val="18"/>
                <w:lang w:val="de-DE" w:eastAsia="ar-SA"/>
              </w:rPr>
            </w:pPr>
            <w:r w:rsidRPr="003D374B">
              <w:rPr>
                <w:rFonts w:eastAsia="Arial Unicode MS" w:cs="Arial"/>
                <w:szCs w:val="18"/>
                <w:lang w:val="de-DE" w:eastAsia="ar-SA"/>
              </w:rPr>
              <w:t>Revision of S1-244412.</w:t>
            </w:r>
          </w:p>
        </w:tc>
      </w:tr>
      <w:tr w:rsidR="00F9436E" w:rsidRPr="002B5B90" w14:paraId="4BF78CF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28ADE7" w14:textId="77777777" w:rsidR="00F9436E" w:rsidRPr="008F3A2E" w:rsidRDefault="00F9436E" w:rsidP="00F9436E">
            <w:pPr>
              <w:snapToGrid w:val="0"/>
              <w:spacing w:after="0" w:line="240" w:lineRule="auto"/>
            </w:pPr>
            <w:proofErr w:type="spellStart"/>
            <w:r w:rsidRPr="008F3A2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A45EB2" w14:textId="3FF99051" w:rsidR="00F9436E" w:rsidRPr="008F3A2E" w:rsidRDefault="00C43975" w:rsidP="00F9436E">
            <w:pPr>
              <w:snapToGrid w:val="0"/>
              <w:spacing w:after="0" w:line="240" w:lineRule="auto"/>
            </w:pPr>
            <w:hyperlink r:id="rId629" w:history="1">
              <w:r w:rsidR="00F9436E" w:rsidRPr="008F3A2E">
                <w:rPr>
                  <w:rStyle w:val="Hyperlink"/>
                  <w:rFonts w:cs="Arial"/>
                  <w:color w:val="auto"/>
                </w:rPr>
                <w:t>S1-244048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D19C18" w14:textId="77777777" w:rsidR="00F9436E" w:rsidRPr="008F3A2E" w:rsidRDefault="00F9436E" w:rsidP="00F9436E">
            <w:pPr>
              <w:snapToGrid w:val="0"/>
              <w:spacing w:after="0" w:line="240" w:lineRule="auto"/>
            </w:pPr>
            <w:r w:rsidRPr="008F3A2E">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5E1EDB" w14:textId="77777777" w:rsidR="00F9436E" w:rsidRPr="008F3A2E" w:rsidRDefault="00F9436E" w:rsidP="00F9436E">
            <w:pPr>
              <w:snapToGrid w:val="0"/>
              <w:spacing w:after="0" w:line="240" w:lineRule="auto"/>
            </w:pPr>
            <w:r w:rsidRPr="008F3A2E">
              <w:t>Use case on digital twin for Industrial IoT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8D2A51A" w14:textId="77777777" w:rsidR="00F9436E" w:rsidRPr="008F3A2E" w:rsidRDefault="00F9436E" w:rsidP="00F9436E">
            <w:pPr>
              <w:snapToGrid w:val="0"/>
              <w:spacing w:after="0" w:line="240" w:lineRule="auto"/>
              <w:rPr>
                <w:rFonts w:eastAsia="Times New Roman" w:cs="Arial"/>
                <w:szCs w:val="18"/>
                <w:lang w:val="de-DE" w:eastAsia="ar-SA"/>
              </w:rPr>
            </w:pPr>
            <w:r w:rsidRPr="008F3A2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14C5DE" w14:textId="77777777" w:rsidR="00F9436E" w:rsidRPr="008F3A2E"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1CAEC01D"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E6FBB3" w14:textId="77777777" w:rsidR="00F9436E" w:rsidRPr="008F3A2E" w:rsidRDefault="00F9436E" w:rsidP="00F9436E">
            <w:pPr>
              <w:snapToGrid w:val="0"/>
              <w:spacing w:after="0" w:line="240" w:lineRule="auto"/>
            </w:pPr>
            <w:proofErr w:type="spellStart"/>
            <w:r w:rsidRPr="008F3A2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52EF6D" w14:textId="3E46CB66" w:rsidR="00F9436E" w:rsidRPr="008F3A2E" w:rsidRDefault="00C43975" w:rsidP="00F9436E">
            <w:pPr>
              <w:snapToGrid w:val="0"/>
              <w:spacing w:after="0" w:line="240" w:lineRule="auto"/>
            </w:pPr>
            <w:hyperlink r:id="rId630" w:history="1">
              <w:r w:rsidR="00F9436E" w:rsidRPr="008F3A2E">
                <w:rPr>
                  <w:rStyle w:val="Hyperlink"/>
                  <w:rFonts w:cs="Arial"/>
                  <w:color w:val="auto"/>
                </w:rPr>
                <w:t>S1-244049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B7E390" w14:textId="77777777" w:rsidR="00F9436E" w:rsidRPr="008F3A2E" w:rsidRDefault="00F9436E" w:rsidP="00F9436E">
            <w:pPr>
              <w:snapToGrid w:val="0"/>
              <w:spacing w:after="0" w:line="240" w:lineRule="auto"/>
            </w:pPr>
            <w:r w:rsidRPr="008F3A2E">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A209A4" w14:textId="77777777" w:rsidR="00F9436E" w:rsidRPr="008F3A2E" w:rsidRDefault="00F9436E" w:rsidP="00F9436E">
            <w:pPr>
              <w:snapToGrid w:val="0"/>
              <w:spacing w:after="0" w:line="240" w:lineRule="auto"/>
            </w:pPr>
            <w:r w:rsidRPr="008F3A2E">
              <w:t>Use case on SLA for Industrial IoT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A58BBDC" w14:textId="77777777" w:rsidR="00F9436E" w:rsidRPr="008F3A2E" w:rsidRDefault="00F9436E" w:rsidP="00F9436E">
            <w:pPr>
              <w:snapToGrid w:val="0"/>
              <w:spacing w:after="0" w:line="240" w:lineRule="auto"/>
              <w:rPr>
                <w:rFonts w:eastAsia="Times New Roman" w:cs="Arial"/>
                <w:szCs w:val="18"/>
                <w:lang w:val="de-DE" w:eastAsia="ar-SA"/>
              </w:rPr>
            </w:pPr>
            <w:r w:rsidRPr="008F3A2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2BB43F" w14:textId="77777777" w:rsidR="00F9436E" w:rsidRPr="008F3A2E"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51BDED9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0CC94F" w14:textId="77777777" w:rsidR="00F9436E" w:rsidRPr="003D374B" w:rsidRDefault="00F9436E" w:rsidP="00F9436E">
            <w:pPr>
              <w:snapToGrid w:val="0"/>
              <w:spacing w:after="0" w:line="240" w:lineRule="auto"/>
            </w:pPr>
            <w:proofErr w:type="spellStart"/>
            <w:r w:rsidRPr="003D37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93E56B" w14:textId="625CCCF9" w:rsidR="00F9436E" w:rsidRPr="003D374B" w:rsidRDefault="00C43975" w:rsidP="00F9436E">
            <w:pPr>
              <w:snapToGrid w:val="0"/>
              <w:spacing w:after="0" w:line="240" w:lineRule="auto"/>
            </w:pPr>
            <w:hyperlink r:id="rId631" w:history="1">
              <w:r w:rsidR="00F9436E" w:rsidRPr="003D374B">
                <w:rPr>
                  <w:rStyle w:val="Hyperlink"/>
                  <w:rFonts w:cs="Arial"/>
                  <w:color w:val="auto"/>
                </w:rPr>
                <w:t>S1-244102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D50E52" w14:textId="77777777" w:rsidR="00F9436E" w:rsidRPr="003D374B" w:rsidRDefault="00F9436E" w:rsidP="00F9436E">
            <w:pPr>
              <w:snapToGrid w:val="0"/>
              <w:spacing w:after="0" w:line="240" w:lineRule="auto"/>
            </w:pPr>
            <w:r w:rsidRPr="003D374B">
              <w:t xml:space="preserve">NEC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930819" w14:textId="77777777" w:rsidR="00F9436E" w:rsidRPr="003D374B" w:rsidRDefault="00F9436E" w:rsidP="00F9436E">
            <w:pPr>
              <w:snapToGrid w:val="0"/>
              <w:spacing w:after="0" w:line="240" w:lineRule="auto"/>
            </w:pPr>
            <w:r w:rsidRPr="003D374B">
              <w:t>Ubiquitous Computing service in Autonomous Delivery Drone Fleet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FAA9CA5" w14:textId="77777777" w:rsidR="00F9436E" w:rsidRPr="003D374B" w:rsidRDefault="00F9436E" w:rsidP="00F9436E">
            <w:pPr>
              <w:snapToGrid w:val="0"/>
              <w:spacing w:after="0" w:line="240" w:lineRule="auto"/>
              <w:rPr>
                <w:rFonts w:eastAsia="Times New Roman" w:cs="Arial"/>
                <w:szCs w:val="18"/>
                <w:lang w:val="de-DE" w:eastAsia="ar-SA"/>
              </w:rPr>
            </w:pPr>
            <w:r w:rsidRPr="003D374B">
              <w:rPr>
                <w:rFonts w:eastAsia="Times New Roman" w:cs="Arial"/>
                <w:szCs w:val="18"/>
                <w:lang w:val="de-DE" w:eastAsia="ar-SA"/>
              </w:rPr>
              <w:t>Revised to S1-244430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483FA2" w14:textId="77777777" w:rsidR="00F9436E" w:rsidRPr="003D374B" w:rsidRDefault="00F9436E" w:rsidP="00F9436E">
            <w:pPr>
              <w:spacing w:after="0" w:line="240" w:lineRule="auto"/>
              <w:rPr>
                <w:rFonts w:eastAsia="Arial Unicode MS" w:cs="Arial"/>
                <w:szCs w:val="18"/>
                <w:highlight w:val="yellow"/>
                <w:lang w:val="de-DE" w:eastAsia="ar-SA"/>
              </w:rPr>
            </w:pPr>
          </w:p>
        </w:tc>
      </w:tr>
      <w:tr w:rsidR="00F9436E" w:rsidRPr="002B5B90" w14:paraId="62EE3E9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50751F" w14:textId="77777777" w:rsidR="00F9436E" w:rsidRPr="000B7009" w:rsidRDefault="00F9436E" w:rsidP="00F9436E">
            <w:pPr>
              <w:snapToGrid w:val="0"/>
              <w:spacing w:after="0" w:line="240" w:lineRule="auto"/>
            </w:pPr>
            <w:proofErr w:type="spellStart"/>
            <w:r w:rsidRPr="000B700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AA1A19" w14:textId="4FB4980F" w:rsidR="00F9436E" w:rsidRPr="000B7009" w:rsidRDefault="00C43975" w:rsidP="00F9436E">
            <w:pPr>
              <w:snapToGrid w:val="0"/>
              <w:spacing w:after="0" w:line="240" w:lineRule="auto"/>
            </w:pPr>
            <w:hyperlink r:id="rId632" w:history="1">
              <w:r w:rsidR="00F9436E" w:rsidRPr="000B7009">
                <w:rPr>
                  <w:rStyle w:val="Hyperlink"/>
                  <w:rFonts w:cs="Arial"/>
                  <w:color w:val="auto"/>
                </w:rPr>
                <w:t>S1-244430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B82A63" w14:textId="77777777" w:rsidR="00F9436E" w:rsidRPr="000B7009" w:rsidRDefault="00F9436E" w:rsidP="00F9436E">
            <w:pPr>
              <w:snapToGrid w:val="0"/>
              <w:spacing w:after="0" w:line="240" w:lineRule="auto"/>
            </w:pPr>
            <w:r w:rsidRPr="000B7009">
              <w:t xml:space="preserve">NEC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3F1B2B" w14:textId="77777777" w:rsidR="00F9436E" w:rsidRPr="000B7009" w:rsidRDefault="00F9436E" w:rsidP="00F9436E">
            <w:pPr>
              <w:snapToGrid w:val="0"/>
              <w:spacing w:after="0" w:line="240" w:lineRule="auto"/>
            </w:pPr>
            <w:r w:rsidRPr="000B7009">
              <w:t>Ubiquitous Computing service in Autonomous Delivery Drone Fleet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701F631" w14:textId="77777777" w:rsidR="00F9436E" w:rsidRPr="000B7009" w:rsidRDefault="00F9436E" w:rsidP="00F9436E">
            <w:pPr>
              <w:snapToGrid w:val="0"/>
              <w:spacing w:after="0" w:line="240" w:lineRule="auto"/>
              <w:rPr>
                <w:rFonts w:eastAsia="Times New Roman" w:cs="Arial"/>
                <w:szCs w:val="18"/>
                <w:lang w:val="de-DE" w:eastAsia="ar-SA"/>
              </w:rPr>
            </w:pPr>
            <w:r w:rsidRPr="000B7009">
              <w:rPr>
                <w:rFonts w:eastAsia="Times New Roman" w:cs="Arial"/>
                <w:szCs w:val="18"/>
                <w:lang w:val="de-DE" w:eastAsia="ar-SA"/>
              </w:rPr>
              <w:t>Revised to S1-244682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4EB123" w14:textId="77777777" w:rsidR="00F9436E" w:rsidRPr="000B7009" w:rsidRDefault="00F9436E" w:rsidP="00F9436E">
            <w:pPr>
              <w:spacing w:after="0" w:line="240" w:lineRule="auto"/>
              <w:rPr>
                <w:rFonts w:eastAsia="Arial Unicode MS" w:cs="Arial"/>
                <w:szCs w:val="18"/>
                <w:lang w:val="de-DE" w:eastAsia="ar-SA"/>
              </w:rPr>
            </w:pPr>
            <w:r w:rsidRPr="000B7009">
              <w:rPr>
                <w:rFonts w:eastAsia="Arial Unicode MS" w:cs="Arial"/>
                <w:szCs w:val="18"/>
                <w:lang w:val="de-DE" w:eastAsia="ar-SA"/>
              </w:rPr>
              <w:t>Revision of S1-244102.</w:t>
            </w:r>
          </w:p>
        </w:tc>
      </w:tr>
      <w:tr w:rsidR="00F9436E" w:rsidRPr="002B5B90" w14:paraId="4F53ABD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8E40D81" w14:textId="77777777" w:rsidR="00F9436E" w:rsidRPr="000B7009" w:rsidRDefault="00F9436E" w:rsidP="00F9436E">
            <w:pPr>
              <w:snapToGrid w:val="0"/>
              <w:spacing w:after="0" w:line="240" w:lineRule="auto"/>
            </w:pPr>
            <w:proofErr w:type="spellStart"/>
            <w:r w:rsidRPr="000B700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FE70839" w14:textId="6DDF3F0B" w:rsidR="00F9436E" w:rsidRPr="000B7009" w:rsidRDefault="00C43975" w:rsidP="00F9436E">
            <w:pPr>
              <w:snapToGrid w:val="0"/>
              <w:spacing w:after="0" w:line="240" w:lineRule="auto"/>
              <w:rPr>
                <w:rFonts w:cs="Arial"/>
              </w:rPr>
            </w:pPr>
            <w:hyperlink r:id="rId633" w:history="1">
              <w:r w:rsidR="00F9436E" w:rsidRPr="000B7009">
                <w:rPr>
                  <w:rStyle w:val="Hyperlink"/>
                  <w:rFonts w:cs="Arial"/>
                  <w:color w:val="auto"/>
                </w:rPr>
                <w:t>S1-244682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D333DF0" w14:textId="77777777" w:rsidR="00F9436E" w:rsidRPr="000B7009" w:rsidRDefault="00F9436E" w:rsidP="00F9436E">
            <w:pPr>
              <w:snapToGrid w:val="0"/>
              <w:spacing w:after="0" w:line="240" w:lineRule="auto"/>
            </w:pPr>
            <w:r w:rsidRPr="000B7009">
              <w:t xml:space="preserve">NEC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1DBE1C0" w14:textId="77777777" w:rsidR="00F9436E" w:rsidRPr="000B7009" w:rsidRDefault="00F9436E" w:rsidP="00F9436E">
            <w:pPr>
              <w:snapToGrid w:val="0"/>
              <w:spacing w:after="0" w:line="240" w:lineRule="auto"/>
            </w:pPr>
            <w:r w:rsidRPr="000B7009">
              <w:t>Ubiquitous Computing service in Autonomous Delivery Drone Fleet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705A1F" w14:textId="77777777" w:rsidR="00F9436E" w:rsidRPr="000B7009"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03E02CB" w14:textId="77777777" w:rsidR="00F9436E" w:rsidRDefault="00F9436E" w:rsidP="00F9436E">
            <w:pPr>
              <w:spacing w:after="0" w:line="240" w:lineRule="auto"/>
              <w:rPr>
                <w:rFonts w:eastAsia="Arial Unicode MS" w:cs="Arial"/>
                <w:szCs w:val="18"/>
                <w:lang w:val="de-DE" w:eastAsia="ar-SA"/>
              </w:rPr>
            </w:pPr>
            <w:r w:rsidRPr="000B7009">
              <w:rPr>
                <w:rFonts w:eastAsia="Arial Unicode MS" w:cs="Arial"/>
                <w:i/>
                <w:szCs w:val="18"/>
                <w:lang w:val="de-DE" w:eastAsia="ar-SA"/>
              </w:rPr>
              <w:t>Revision of S1-244102.</w:t>
            </w:r>
          </w:p>
          <w:p w14:paraId="15FE140B" w14:textId="77777777" w:rsidR="00F9436E" w:rsidRPr="000B7009" w:rsidRDefault="00F9436E" w:rsidP="00F9436E">
            <w:pPr>
              <w:spacing w:after="0" w:line="240" w:lineRule="auto"/>
              <w:rPr>
                <w:rFonts w:eastAsia="Arial Unicode MS" w:cs="Arial"/>
                <w:szCs w:val="18"/>
                <w:lang w:val="de-DE" w:eastAsia="ar-SA"/>
              </w:rPr>
            </w:pPr>
            <w:r w:rsidRPr="000B7009">
              <w:rPr>
                <w:rFonts w:eastAsia="Arial Unicode MS" w:cs="Arial"/>
                <w:szCs w:val="18"/>
                <w:lang w:val="de-DE" w:eastAsia="ar-SA"/>
              </w:rPr>
              <w:t>Revision of S1-244430.</w:t>
            </w:r>
          </w:p>
        </w:tc>
      </w:tr>
      <w:tr w:rsidR="00F9436E" w:rsidRPr="002B5B90" w14:paraId="12A6209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F4E3CC" w14:textId="77777777" w:rsidR="00F9436E" w:rsidRPr="000B7009" w:rsidRDefault="00F9436E" w:rsidP="00F9436E">
            <w:pPr>
              <w:snapToGrid w:val="0"/>
              <w:spacing w:after="0" w:line="240" w:lineRule="auto"/>
            </w:pPr>
            <w:proofErr w:type="spellStart"/>
            <w:r w:rsidRPr="000B700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D3F0E2" w14:textId="6C1EC54E" w:rsidR="00F9436E" w:rsidRPr="000B7009" w:rsidRDefault="00C43975" w:rsidP="00F9436E">
            <w:pPr>
              <w:snapToGrid w:val="0"/>
              <w:spacing w:after="0" w:line="240" w:lineRule="auto"/>
            </w:pPr>
            <w:hyperlink r:id="rId634" w:history="1">
              <w:r w:rsidR="00F9436E" w:rsidRPr="000B7009">
                <w:rPr>
                  <w:rStyle w:val="Hyperlink"/>
                  <w:rFonts w:cs="Arial"/>
                  <w:color w:val="auto"/>
                </w:rPr>
                <w:t>S1-244105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CCFDE6" w14:textId="77777777" w:rsidR="00F9436E" w:rsidRPr="000B7009" w:rsidRDefault="00F9436E" w:rsidP="00F9436E">
            <w:pPr>
              <w:snapToGrid w:val="0"/>
              <w:spacing w:after="0" w:line="240" w:lineRule="auto"/>
            </w:pPr>
            <w:r w:rsidRPr="000B7009">
              <w:t xml:space="preserve">NEC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351455" w14:textId="77777777" w:rsidR="00F9436E" w:rsidRPr="000B7009" w:rsidRDefault="00F9436E" w:rsidP="00F9436E">
            <w:pPr>
              <w:snapToGrid w:val="0"/>
              <w:spacing w:after="0" w:line="240" w:lineRule="auto"/>
            </w:pPr>
            <w:r w:rsidRPr="000B7009">
              <w:t>Data Services for Connected Vehicle by Telecom network</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359C810" w14:textId="77777777" w:rsidR="00F9436E" w:rsidRPr="000B7009" w:rsidRDefault="00F9436E" w:rsidP="00F9436E">
            <w:pPr>
              <w:snapToGrid w:val="0"/>
              <w:spacing w:after="0" w:line="240" w:lineRule="auto"/>
              <w:rPr>
                <w:rFonts w:eastAsia="Times New Roman" w:cs="Arial"/>
                <w:szCs w:val="18"/>
                <w:lang w:val="de-DE" w:eastAsia="ar-SA"/>
              </w:rPr>
            </w:pPr>
            <w:r w:rsidRPr="000B7009">
              <w:rPr>
                <w:rFonts w:eastAsia="Times New Roman" w:cs="Arial"/>
                <w:szCs w:val="18"/>
                <w:lang w:val="de-DE" w:eastAsia="ar-SA"/>
              </w:rPr>
              <w:t>Revised to S1-244431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5CD6B7" w14:textId="77777777" w:rsidR="00F9436E" w:rsidRPr="000B7009" w:rsidRDefault="00F9436E" w:rsidP="00F9436E">
            <w:pPr>
              <w:spacing w:after="0" w:line="240" w:lineRule="auto"/>
              <w:rPr>
                <w:rFonts w:eastAsia="Arial Unicode MS" w:cs="Arial"/>
                <w:szCs w:val="18"/>
                <w:lang w:val="de-DE" w:eastAsia="ar-SA"/>
              </w:rPr>
            </w:pPr>
          </w:p>
        </w:tc>
      </w:tr>
      <w:tr w:rsidR="00F9436E" w:rsidRPr="002B5B90" w14:paraId="0B6ED58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A3C3EB5" w14:textId="77777777" w:rsidR="00F9436E" w:rsidRPr="000B7009" w:rsidRDefault="00F9436E" w:rsidP="00F9436E">
            <w:pPr>
              <w:snapToGrid w:val="0"/>
              <w:spacing w:after="0" w:line="240" w:lineRule="auto"/>
            </w:pPr>
            <w:proofErr w:type="spellStart"/>
            <w:r w:rsidRPr="000B700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43E6C09" w14:textId="3FAECD3A" w:rsidR="00F9436E" w:rsidRPr="000B7009" w:rsidRDefault="00C43975" w:rsidP="00F9436E">
            <w:pPr>
              <w:snapToGrid w:val="0"/>
              <w:spacing w:after="0" w:line="240" w:lineRule="auto"/>
            </w:pPr>
            <w:hyperlink r:id="rId635" w:history="1">
              <w:r w:rsidR="00F9436E" w:rsidRPr="000B7009">
                <w:rPr>
                  <w:rStyle w:val="Hyperlink"/>
                  <w:rFonts w:cs="Arial"/>
                  <w:color w:val="auto"/>
                </w:rPr>
                <w:t>S1-244431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9C37DA5" w14:textId="77777777" w:rsidR="00F9436E" w:rsidRPr="000B7009" w:rsidRDefault="00F9436E" w:rsidP="00F9436E">
            <w:pPr>
              <w:snapToGrid w:val="0"/>
              <w:spacing w:after="0" w:line="240" w:lineRule="auto"/>
            </w:pPr>
            <w:r w:rsidRPr="000B7009">
              <w:t xml:space="preserve">NEC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BB7FDC1" w14:textId="77777777" w:rsidR="00F9436E" w:rsidRPr="000B7009" w:rsidRDefault="00F9436E" w:rsidP="00F9436E">
            <w:pPr>
              <w:snapToGrid w:val="0"/>
              <w:spacing w:after="0" w:line="240" w:lineRule="auto"/>
            </w:pPr>
            <w:r w:rsidRPr="000B7009">
              <w:t>Data Services for Connected Vehicle by Telecom network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8EB4A5" w14:textId="1D749D3E" w:rsidR="00F9436E" w:rsidRPr="000B7009" w:rsidRDefault="00A4002B" w:rsidP="00F9436E">
            <w:pPr>
              <w:snapToGrid w:val="0"/>
              <w:spacing w:after="0" w:line="240" w:lineRule="auto"/>
              <w:rPr>
                <w:rFonts w:eastAsia="Times New Roman" w:cs="Arial"/>
                <w:szCs w:val="18"/>
                <w:lang w:val="de-DE" w:eastAsia="ar-SA"/>
              </w:rPr>
            </w:pPr>
            <w:r w:rsidRPr="004F38C1">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9B50E7C" w14:textId="77777777" w:rsidR="00F9436E" w:rsidRDefault="00F9436E" w:rsidP="00F9436E">
            <w:pPr>
              <w:spacing w:after="0" w:line="240" w:lineRule="auto"/>
              <w:rPr>
                <w:rFonts w:eastAsia="Arial Unicode MS" w:cs="Arial"/>
                <w:szCs w:val="18"/>
                <w:lang w:val="de-DE" w:eastAsia="ar-SA"/>
              </w:rPr>
            </w:pPr>
            <w:r w:rsidRPr="000B7009">
              <w:rPr>
                <w:rFonts w:eastAsia="Arial Unicode MS" w:cs="Arial"/>
                <w:szCs w:val="18"/>
                <w:lang w:val="de-DE" w:eastAsia="ar-SA"/>
              </w:rPr>
              <w:t>Revision of S1-244105.</w:t>
            </w:r>
          </w:p>
          <w:p w14:paraId="71F97E4A" w14:textId="37ADB139" w:rsidR="00F9436E" w:rsidRPr="000B7009" w:rsidRDefault="00F9436E" w:rsidP="00F9436E">
            <w:pPr>
              <w:spacing w:after="0" w:line="240" w:lineRule="auto"/>
              <w:rPr>
                <w:rFonts w:eastAsia="Arial Unicode MS" w:cs="Arial"/>
                <w:szCs w:val="18"/>
                <w:lang w:val="de-DE" w:eastAsia="ar-SA"/>
              </w:rPr>
            </w:pPr>
          </w:p>
        </w:tc>
      </w:tr>
      <w:tr w:rsidR="00F9436E" w:rsidRPr="002B5B90" w14:paraId="6A3C614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0213E0" w14:textId="77777777" w:rsidR="00F9436E" w:rsidRPr="000B7009" w:rsidRDefault="00F9436E" w:rsidP="00F9436E">
            <w:pPr>
              <w:snapToGrid w:val="0"/>
              <w:spacing w:after="0" w:line="240" w:lineRule="auto"/>
            </w:pPr>
            <w:proofErr w:type="spellStart"/>
            <w:r w:rsidRPr="000B700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C159EF" w14:textId="023E6AEF" w:rsidR="00F9436E" w:rsidRPr="000B7009" w:rsidRDefault="00C43975" w:rsidP="00F9436E">
            <w:pPr>
              <w:snapToGrid w:val="0"/>
              <w:spacing w:after="0" w:line="240" w:lineRule="auto"/>
            </w:pPr>
            <w:hyperlink r:id="rId636" w:history="1">
              <w:r w:rsidR="00F9436E" w:rsidRPr="000B7009">
                <w:rPr>
                  <w:rStyle w:val="Hyperlink"/>
                  <w:rFonts w:cs="Arial"/>
                  <w:color w:val="auto"/>
                </w:rPr>
                <w:t>S1-244115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A3EC54" w14:textId="77777777" w:rsidR="00F9436E" w:rsidRPr="000B7009" w:rsidRDefault="00F9436E" w:rsidP="00F9436E">
            <w:pPr>
              <w:snapToGrid w:val="0"/>
              <w:spacing w:after="0" w:line="240" w:lineRule="auto"/>
            </w:pPr>
            <w:r w:rsidRPr="000B7009">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AE4FCC" w14:textId="77777777" w:rsidR="00F9436E" w:rsidRPr="000B7009" w:rsidRDefault="00F9436E" w:rsidP="00F9436E">
            <w:pPr>
              <w:snapToGrid w:val="0"/>
              <w:spacing w:after="0" w:line="240" w:lineRule="auto"/>
            </w:pPr>
            <w:r w:rsidRPr="000B7009">
              <w:t>Use case on distributed autonomous network for vertical industry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538138F" w14:textId="77777777" w:rsidR="00F9436E" w:rsidRPr="000B7009" w:rsidRDefault="00F9436E" w:rsidP="00F9436E">
            <w:pPr>
              <w:snapToGrid w:val="0"/>
              <w:spacing w:after="0" w:line="240" w:lineRule="auto"/>
              <w:rPr>
                <w:rFonts w:eastAsia="Times New Roman" w:cs="Arial"/>
                <w:szCs w:val="18"/>
                <w:lang w:val="de-DE" w:eastAsia="ar-SA"/>
              </w:rPr>
            </w:pPr>
            <w:r w:rsidRPr="000B7009">
              <w:rPr>
                <w:rFonts w:eastAsia="Times New Roman" w:cs="Arial"/>
                <w:szCs w:val="18"/>
                <w:lang w:val="de-DE" w:eastAsia="ar-SA"/>
              </w:rPr>
              <w:t>Revised to S1-244683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53359B" w14:textId="77777777" w:rsidR="00F9436E" w:rsidRPr="000B7009" w:rsidRDefault="00F9436E" w:rsidP="00F9436E">
            <w:pPr>
              <w:spacing w:after="0" w:line="240" w:lineRule="auto"/>
              <w:rPr>
                <w:rFonts w:eastAsia="Arial Unicode MS" w:cs="Arial"/>
                <w:szCs w:val="18"/>
                <w:lang w:val="de-DE" w:eastAsia="ar-SA"/>
              </w:rPr>
            </w:pPr>
          </w:p>
        </w:tc>
      </w:tr>
      <w:tr w:rsidR="00F9436E" w:rsidRPr="002B5B90" w14:paraId="5815511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96D0F87" w14:textId="77777777" w:rsidR="00F9436E" w:rsidRPr="000B7009" w:rsidRDefault="00F9436E" w:rsidP="00F9436E">
            <w:pPr>
              <w:snapToGrid w:val="0"/>
              <w:spacing w:after="0" w:line="240" w:lineRule="auto"/>
            </w:pPr>
            <w:proofErr w:type="spellStart"/>
            <w:r w:rsidRPr="000B700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7F977FF" w14:textId="76A7631F" w:rsidR="00F9436E" w:rsidRPr="000B7009" w:rsidRDefault="00C43975" w:rsidP="00F9436E">
            <w:pPr>
              <w:snapToGrid w:val="0"/>
              <w:spacing w:after="0" w:line="240" w:lineRule="auto"/>
            </w:pPr>
            <w:hyperlink r:id="rId637" w:history="1">
              <w:r w:rsidR="00F9436E" w:rsidRPr="000B7009">
                <w:rPr>
                  <w:rStyle w:val="Hyperlink"/>
                  <w:rFonts w:cs="Arial"/>
                  <w:color w:val="auto"/>
                </w:rPr>
                <w:t>S1-244683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7D5631" w14:textId="77777777" w:rsidR="00F9436E" w:rsidRPr="000B7009" w:rsidRDefault="00F9436E" w:rsidP="00F9436E">
            <w:pPr>
              <w:snapToGrid w:val="0"/>
              <w:spacing w:after="0" w:line="240" w:lineRule="auto"/>
            </w:pPr>
            <w:r w:rsidRPr="000B7009">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B606680" w14:textId="77777777" w:rsidR="00F9436E" w:rsidRPr="000B7009" w:rsidRDefault="00F9436E" w:rsidP="00F9436E">
            <w:pPr>
              <w:snapToGrid w:val="0"/>
              <w:spacing w:after="0" w:line="240" w:lineRule="auto"/>
            </w:pPr>
            <w:r w:rsidRPr="000B7009">
              <w:t>Use case on distributed autonomous network for vertical industry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490807" w14:textId="77777777" w:rsidR="00F9436E" w:rsidRPr="000B7009"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8C5D1FA" w14:textId="77777777" w:rsidR="00F9436E" w:rsidRPr="000B7009" w:rsidRDefault="00F9436E" w:rsidP="00F9436E">
            <w:pPr>
              <w:spacing w:after="0" w:line="240" w:lineRule="auto"/>
              <w:rPr>
                <w:rFonts w:eastAsia="Arial Unicode MS" w:cs="Arial"/>
                <w:szCs w:val="18"/>
                <w:lang w:val="de-DE" w:eastAsia="ar-SA"/>
              </w:rPr>
            </w:pPr>
            <w:r w:rsidRPr="000B7009">
              <w:rPr>
                <w:rFonts w:eastAsia="Arial Unicode MS" w:cs="Arial"/>
                <w:szCs w:val="18"/>
                <w:lang w:val="de-DE" w:eastAsia="ar-SA"/>
              </w:rPr>
              <w:t>Revision of S1-244115.</w:t>
            </w:r>
          </w:p>
        </w:tc>
      </w:tr>
      <w:tr w:rsidR="00F9436E" w:rsidRPr="002B5B90" w14:paraId="6E3AD6A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D3CCB9" w14:textId="77777777" w:rsidR="00F9436E" w:rsidRPr="009E5F52" w:rsidRDefault="00F9436E" w:rsidP="00F9436E">
            <w:pPr>
              <w:snapToGrid w:val="0"/>
              <w:spacing w:after="0" w:line="240" w:lineRule="auto"/>
            </w:pPr>
            <w:proofErr w:type="spellStart"/>
            <w:r w:rsidRPr="009E5F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619CFE" w14:textId="41E005F4" w:rsidR="00F9436E" w:rsidRPr="009E5F52" w:rsidRDefault="00C43975" w:rsidP="00F9436E">
            <w:pPr>
              <w:snapToGrid w:val="0"/>
              <w:spacing w:after="0" w:line="240" w:lineRule="auto"/>
            </w:pPr>
            <w:hyperlink r:id="rId638" w:history="1">
              <w:r w:rsidR="00F9436E" w:rsidRPr="009E5F52">
                <w:rPr>
                  <w:rStyle w:val="Hyperlink"/>
                  <w:rFonts w:cs="Arial"/>
                  <w:color w:val="auto"/>
                </w:rPr>
                <w:t>S1-244116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D07034" w14:textId="77777777" w:rsidR="00F9436E" w:rsidRPr="009E5F52" w:rsidRDefault="00F9436E" w:rsidP="00F9436E">
            <w:pPr>
              <w:snapToGrid w:val="0"/>
              <w:spacing w:after="0" w:line="240" w:lineRule="auto"/>
            </w:pPr>
            <w:r w:rsidRPr="009E5F52">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6D29A6" w14:textId="77777777" w:rsidR="00F9436E" w:rsidRPr="009E5F52" w:rsidRDefault="00F9436E" w:rsidP="00F9436E">
            <w:pPr>
              <w:snapToGrid w:val="0"/>
              <w:spacing w:after="0" w:line="240" w:lineRule="auto"/>
            </w:pPr>
            <w:r w:rsidRPr="009E5F52">
              <w:t>Use case on Network intelligence and simplification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0E385F8" w14:textId="77777777" w:rsidR="00F9436E" w:rsidRPr="009E5F52" w:rsidRDefault="00F9436E" w:rsidP="00F9436E">
            <w:pPr>
              <w:snapToGrid w:val="0"/>
              <w:spacing w:after="0" w:line="240" w:lineRule="auto"/>
              <w:rPr>
                <w:rFonts w:eastAsia="Times New Roman" w:cs="Arial"/>
                <w:szCs w:val="18"/>
                <w:lang w:val="de-DE" w:eastAsia="ar-SA"/>
              </w:rPr>
            </w:pPr>
            <w:r w:rsidRPr="009E5F52">
              <w:rPr>
                <w:rFonts w:eastAsia="Times New Roman" w:cs="Arial"/>
                <w:szCs w:val="18"/>
                <w:lang w:val="de-DE" w:eastAsia="ar-SA"/>
              </w:rPr>
              <w:t>Revised to S1-244691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974B91" w14:textId="77777777" w:rsidR="00F9436E" w:rsidRPr="009E5F52" w:rsidRDefault="00F9436E" w:rsidP="00F9436E">
            <w:pPr>
              <w:spacing w:after="0" w:line="240" w:lineRule="auto"/>
              <w:rPr>
                <w:rFonts w:eastAsia="Arial Unicode MS" w:cs="Arial"/>
                <w:szCs w:val="18"/>
                <w:lang w:val="de-DE" w:eastAsia="ar-SA"/>
              </w:rPr>
            </w:pPr>
          </w:p>
        </w:tc>
      </w:tr>
      <w:tr w:rsidR="00F9436E" w:rsidRPr="002B5B90" w14:paraId="4610FA2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249FB31" w14:textId="77777777" w:rsidR="00F9436E" w:rsidRPr="009E5F52" w:rsidRDefault="00F9436E" w:rsidP="00F9436E">
            <w:pPr>
              <w:snapToGrid w:val="0"/>
              <w:spacing w:after="0" w:line="240" w:lineRule="auto"/>
            </w:pPr>
            <w:proofErr w:type="spellStart"/>
            <w:r w:rsidRPr="009E5F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B3672EC" w14:textId="1EB98F18" w:rsidR="00F9436E" w:rsidRPr="009E5F52" w:rsidRDefault="00C43975" w:rsidP="00F9436E">
            <w:pPr>
              <w:snapToGrid w:val="0"/>
              <w:spacing w:after="0" w:line="240" w:lineRule="auto"/>
            </w:pPr>
            <w:hyperlink r:id="rId639" w:history="1">
              <w:r w:rsidR="00F9436E" w:rsidRPr="009E5F52">
                <w:rPr>
                  <w:rStyle w:val="Hyperlink"/>
                  <w:rFonts w:cs="Arial"/>
                  <w:color w:val="auto"/>
                </w:rPr>
                <w:t>S1-244691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2E3A5B3" w14:textId="77777777" w:rsidR="00F9436E" w:rsidRPr="009E5F52" w:rsidRDefault="00F9436E" w:rsidP="00F9436E">
            <w:pPr>
              <w:snapToGrid w:val="0"/>
              <w:spacing w:after="0" w:line="240" w:lineRule="auto"/>
            </w:pPr>
            <w:r w:rsidRPr="009E5F52">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2586EF5" w14:textId="77777777" w:rsidR="00F9436E" w:rsidRPr="009E5F52" w:rsidRDefault="00F9436E" w:rsidP="00F9436E">
            <w:pPr>
              <w:snapToGrid w:val="0"/>
              <w:spacing w:after="0" w:line="240" w:lineRule="auto"/>
            </w:pPr>
            <w:r w:rsidRPr="009E5F52">
              <w:t>Use case on Network intelligence and simplification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A5B048" w14:textId="77777777" w:rsidR="00F9436E" w:rsidRPr="009E5F52"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0688DB5" w14:textId="77777777" w:rsidR="00F9436E" w:rsidRPr="009E5F52" w:rsidRDefault="00F9436E" w:rsidP="00F9436E">
            <w:pPr>
              <w:spacing w:after="0" w:line="240" w:lineRule="auto"/>
              <w:rPr>
                <w:rFonts w:eastAsia="Arial Unicode MS" w:cs="Arial"/>
                <w:szCs w:val="18"/>
                <w:lang w:val="de-DE" w:eastAsia="ar-SA"/>
              </w:rPr>
            </w:pPr>
            <w:r w:rsidRPr="009E5F52">
              <w:rPr>
                <w:rFonts w:eastAsia="Arial Unicode MS" w:cs="Arial"/>
                <w:szCs w:val="18"/>
                <w:lang w:val="de-DE" w:eastAsia="ar-SA"/>
              </w:rPr>
              <w:t>Revision of S1-244116.</w:t>
            </w:r>
          </w:p>
        </w:tc>
      </w:tr>
      <w:tr w:rsidR="00F9436E" w:rsidRPr="002B5B90" w14:paraId="0F8CC6D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5A4447" w14:textId="77777777" w:rsidR="00F9436E" w:rsidRPr="00745DE3" w:rsidRDefault="00F9436E" w:rsidP="00F9436E">
            <w:pPr>
              <w:snapToGrid w:val="0"/>
              <w:spacing w:after="0" w:line="240" w:lineRule="auto"/>
            </w:pPr>
            <w:proofErr w:type="spellStart"/>
            <w:r w:rsidRPr="00745DE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FA14EF" w14:textId="64C69CB5" w:rsidR="00F9436E" w:rsidRPr="00745DE3" w:rsidRDefault="00C43975" w:rsidP="00F9436E">
            <w:pPr>
              <w:snapToGrid w:val="0"/>
              <w:spacing w:after="0" w:line="240" w:lineRule="auto"/>
            </w:pPr>
            <w:hyperlink r:id="rId640" w:history="1">
              <w:r w:rsidR="00F9436E" w:rsidRPr="00745DE3">
                <w:rPr>
                  <w:rStyle w:val="Hyperlink"/>
                  <w:rFonts w:cs="Arial"/>
                  <w:color w:val="auto"/>
                </w:rPr>
                <w:t>S1-244143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01F70E" w14:textId="77777777" w:rsidR="00F9436E" w:rsidRPr="00745DE3" w:rsidRDefault="00F9436E" w:rsidP="00F9436E">
            <w:pPr>
              <w:snapToGrid w:val="0"/>
              <w:spacing w:after="0" w:line="240" w:lineRule="auto"/>
            </w:pPr>
            <w:r w:rsidRPr="00745DE3">
              <w:t>LG.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6FB2F2" w14:textId="77777777" w:rsidR="00F9436E" w:rsidRPr="00745DE3" w:rsidRDefault="00F9436E" w:rsidP="00F9436E">
            <w:pPr>
              <w:snapToGrid w:val="0"/>
              <w:spacing w:after="0" w:line="240" w:lineRule="auto"/>
            </w:pPr>
            <w:r w:rsidRPr="00745DE3">
              <w:t>Immersive Media Services for AAM Enabled by 6G TN and NTN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C30C61A" w14:textId="77777777" w:rsidR="00F9436E" w:rsidRPr="00745DE3" w:rsidRDefault="00F9436E" w:rsidP="00F9436E">
            <w:pPr>
              <w:snapToGrid w:val="0"/>
              <w:spacing w:after="0" w:line="240" w:lineRule="auto"/>
              <w:rPr>
                <w:rFonts w:eastAsia="Times New Roman" w:cs="Arial"/>
                <w:szCs w:val="18"/>
                <w:lang w:val="de-DE" w:eastAsia="ar-SA"/>
              </w:rPr>
            </w:pPr>
            <w:r w:rsidRPr="00745DE3">
              <w:rPr>
                <w:rFonts w:eastAsia="Times New Roman" w:cs="Arial"/>
                <w:szCs w:val="18"/>
                <w:lang w:val="de-DE" w:eastAsia="ar-SA"/>
              </w:rPr>
              <w:t>Revised to S1-244684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2CCBA1" w14:textId="77777777" w:rsidR="00F9436E" w:rsidRPr="00745DE3" w:rsidRDefault="00F9436E" w:rsidP="00F9436E">
            <w:pPr>
              <w:spacing w:after="0" w:line="240" w:lineRule="auto"/>
              <w:rPr>
                <w:rFonts w:eastAsia="Arial Unicode MS" w:cs="Arial"/>
                <w:szCs w:val="18"/>
                <w:lang w:val="de-DE" w:eastAsia="ar-SA"/>
              </w:rPr>
            </w:pPr>
          </w:p>
        </w:tc>
      </w:tr>
      <w:tr w:rsidR="00F9436E" w:rsidRPr="002B5B90" w14:paraId="72B1E37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6B405E9" w14:textId="77777777" w:rsidR="00F9436E" w:rsidRPr="00745DE3" w:rsidRDefault="00F9436E" w:rsidP="00F9436E">
            <w:pPr>
              <w:snapToGrid w:val="0"/>
              <w:spacing w:after="0" w:line="240" w:lineRule="auto"/>
            </w:pPr>
            <w:proofErr w:type="spellStart"/>
            <w:r w:rsidRPr="00745DE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3538825" w14:textId="572D81F4" w:rsidR="00F9436E" w:rsidRPr="00745DE3" w:rsidRDefault="00C43975" w:rsidP="00F9436E">
            <w:pPr>
              <w:snapToGrid w:val="0"/>
              <w:spacing w:after="0" w:line="240" w:lineRule="auto"/>
            </w:pPr>
            <w:hyperlink r:id="rId641" w:history="1">
              <w:r w:rsidR="00F9436E" w:rsidRPr="00745DE3">
                <w:rPr>
                  <w:rStyle w:val="Hyperlink"/>
                  <w:rFonts w:cs="Arial"/>
                  <w:color w:val="auto"/>
                </w:rPr>
                <w:t>S1-244684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9ADEBE" w14:textId="77777777" w:rsidR="00F9436E" w:rsidRPr="00745DE3" w:rsidRDefault="00F9436E" w:rsidP="00F9436E">
            <w:pPr>
              <w:snapToGrid w:val="0"/>
              <w:spacing w:after="0" w:line="240" w:lineRule="auto"/>
            </w:pPr>
            <w:r w:rsidRPr="00745DE3">
              <w:t>LG.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E5FD6B2" w14:textId="77777777" w:rsidR="00F9436E" w:rsidRPr="00745DE3" w:rsidRDefault="00F9436E" w:rsidP="00F9436E">
            <w:pPr>
              <w:snapToGrid w:val="0"/>
              <w:spacing w:after="0" w:line="240" w:lineRule="auto"/>
            </w:pPr>
            <w:r w:rsidRPr="00745DE3">
              <w:t>Immersive Media Services for AAM Enabled by 6G TN and NTN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BC42EE" w14:textId="77777777" w:rsidR="00F9436E" w:rsidRPr="00745DE3"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A607D40" w14:textId="77777777" w:rsidR="00F9436E" w:rsidRPr="00745DE3" w:rsidRDefault="00F9436E" w:rsidP="00F9436E">
            <w:pPr>
              <w:spacing w:after="0" w:line="240" w:lineRule="auto"/>
              <w:rPr>
                <w:rFonts w:eastAsia="Arial Unicode MS" w:cs="Arial"/>
                <w:szCs w:val="18"/>
                <w:lang w:val="de-DE" w:eastAsia="ar-SA"/>
              </w:rPr>
            </w:pPr>
            <w:r w:rsidRPr="00745DE3">
              <w:rPr>
                <w:rFonts w:eastAsia="Arial Unicode MS" w:cs="Arial"/>
                <w:szCs w:val="18"/>
                <w:lang w:val="de-DE" w:eastAsia="ar-SA"/>
              </w:rPr>
              <w:t>Revision of S1-244143.</w:t>
            </w:r>
          </w:p>
        </w:tc>
      </w:tr>
      <w:tr w:rsidR="00F9436E" w:rsidRPr="002B5B90" w14:paraId="3CAB265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D6FC5DD" w14:textId="77777777" w:rsidR="00F9436E" w:rsidRPr="00F33A02" w:rsidRDefault="00F9436E" w:rsidP="00F9436E">
            <w:pPr>
              <w:snapToGrid w:val="0"/>
              <w:spacing w:after="0" w:line="240" w:lineRule="auto"/>
            </w:pPr>
            <w:proofErr w:type="spellStart"/>
            <w:r w:rsidRPr="008A1DEA">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4067857" w14:textId="106C3A38" w:rsidR="00F9436E" w:rsidRPr="0035555A" w:rsidRDefault="00C43975" w:rsidP="00F9436E">
            <w:pPr>
              <w:snapToGrid w:val="0"/>
              <w:spacing w:after="0" w:line="240" w:lineRule="auto"/>
            </w:pPr>
            <w:hyperlink r:id="rId642" w:history="1">
              <w:r w:rsidR="00F9436E" w:rsidRPr="00E610B3">
                <w:rPr>
                  <w:rStyle w:val="Hyperlink"/>
                  <w:rFonts w:cs="Arial"/>
                </w:rPr>
                <w:t>S1-244144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7437F43" w14:textId="77777777" w:rsidR="00F9436E" w:rsidRPr="0035555A" w:rsidRDefault="00F9436E" w:rsidP="00F9436E">
            <w:pPr>
              <w:snapToGrid w:val="0"/>
              <w:spacing w:after="0" w:line="240" w:lineRule="auto"/>
            </w:pPr>
            <w:r w:rsidRPr="00C31938">
              <w:t>LG.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3762F7D" w14:textId="77777777" w:rsidR="00F9436E" w:rsidRPr="0035555A" w:rsidRDefault="00F9436E" w:rsidP="00F9436E">
            <w:pPr>
              <w:snapToGrid w:val="0"/>
              <w:spacing w:after="0" w:line="240" w:lineRule="auto"/>
            </w:pPr>
            <w:r w:rsidRPr="00F33A02">
              <w:t>Collaborative Awareness in Dynamic Environments Enhancing Mutual Decision-Making through Real-Time Data Sharing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08BBE2" w14:textId="5F3EB50F" w:rsidR="00F9436E" w:rsidRPr="0035555A" w:rsidRDefault="00A4002B" w:rsidP="00F9436E">
            <w:pPr>
              <w:snapToGrid w:val="0"/>
              <w:spacing w:after="0" w:line="240" w:lineRule="auto"/>
              <w:rPr>
                <w:rFonts w:eastAsia="Times New Roman" w:cs="Arial"/>
                <w:szCs w:val="18"/>
                <w:lang w:val="de-DE" w:eastAsia="ar-SA"/>
              </w:rPr>
            </w:pPr>
            <w:r w:rsidRPr="004F38C1">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21C8F1E" w14:textId="69AE4FF7" w:rsidR="00F9436E" w:rsidRPr="0035555A" w:rsidRDefault="00F9436E" w:rsidP="00F9436E">
            <w:pPr>
              <w:spacing w:after="0" w:line="240" w:lineRule="auto"/>
              <w:rPr>
                <w:rFonts w:eastAsia="Arial Unicode MS" w:cs="Arial"/>
                <w:szCs w:val="18"/>
                <w:lang w:val="de-DE" w:eastAsia="ar-SA"/>
              </w:rPr>
            </w:pPr>
          </w:p>
        </w:tc>
      </w:tr>
      <w:tr w:rsidR="00F9436E" w:rsidRPr="002B5B90" w14:paraId="044EA64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EB03DE" w14:textId="77777777" w:rsidR="00F9436E" w:rsidRPr="004D1461" w:rsidRDefault="00F9436E" w:rsidP="00F9436E">
            <w:pPr>
              <w:snapToGrid w:val="0"/>
              <w:spacing w:after="0" w:line="240" w:lineRule="auto"/>
            </w:pPr>
            <w:proofErr w:type="spellStart"/>
            <w:r w:rsidRPr="004D14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0025D4" w14:textId="3EE7B333" w:rsidR="00F9436E" w:rsidRPr="004D1461" w:rsidRDefault="00C43975" w:rsidP="00F9436E">
            <w:pPr>
              <w:snapToGrid w:val="0"/>
              <w:spacing w:after="0" w:line="240" w:lineRule="auto"/>
            </w:pPr>
            <w:hyperlink r:id="rId643" w:history="1">
              <w:r w:rsidR="00F9436E" w:rsidRPr="004D1461">
                <w:rPr>
                  <w:rStyle w:val="Hyperlink"/>
                  <w:rFonts w:cs="Arial"/>
                  <w:color w:val="auto"/>
                </w:rPr>
                <w:t>S1-244145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B8091D" w14:textId="77777777" w:rsidR="00F9436E" w:rsidRPr="004D1461" w:rsidRDefault="00F9436E" w:rsidP="00F9436E">
            <w:pPr>
              <w:snapToGrid w:val="0"/>
              <w:spacing w:after="0" w:line="240" w:lineRule="auto"/>
            </w:pPr>
            <w:r w:rsidRPr="004D1461">
              <w:t>LG.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4261DF" w14:textId="77777777" w:rsidR="00F9436E" w:rsidRPr="004D1461" w:rsidRDefault="00F9436E" w:rsidP="00F9436E">
            <w:pPr>
              <w:snapToGrid w:val="0"/>
              <w:spacing w:after="0" w:line="240" w:lineRule="auto"/>
            </w:pPr>
            <w:r w:rsidRPr="004D1461">
              <w:t xml:space="preserve">Supporting Intelligence Leveraging Nearby Entities for Real-Time Awareness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BB174AA" w14:textId="77777777" w:rsidR="00F9436E" w:rsidRPr="004D1461" w:rsidRDefault="00F9436E" w:rsidP="00F9436E">
            <w:pPr>
              <w:snapToGrid w:val="0"/>
              <w:spacing w:after="0" w:line="240" w:lineRule="auto"/>
              <w:rPr>
                <w:rFonts w:eastAsia="Times New Roman" w:cs="Arial"/>
                <w:szCs w:val="18"/>
                <w:lang w:val="de-DE" w:eastAsia="ar-SA"/>
              </w:rPr>
            </w:pPr>
            <w:r w:rsidRPr="004D1461">
              <w:rPr>
                <w:rFonts w:eastAsia="Times New Roman" w:cs="Arial"/>
                <w:szCs w:val="18"/>
                <w:lang w:val="de-DE" w:eastAsia="ar-SA"/>
              </w:rPr>
              <w:t>Revised to S1-244689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D570A1" w14:textId="77777777" w:rsidR="00F9436E" w:rsidRPr="004D1461" w:rsidRDefault="00F9436E" w:rsidP="00F9436E">
            <w:pPr>
              <w:spacing w:after="0" w:line="240" w:lineRule="auto"/>
              <w:rPr>
                <w:rFonts w:eastAsia="Arial Unicode MS" w:cs="Arial"/>
                <w:szCs w:val="18"/>
                <w:lang w:val="de-DE" w:eastAsia="ar-SA"/>
              </w:rPr>
            </w:pPr>
          </w:p>
        </w:tc>
      </w:tr>
      <w:tr w:rsidR="00F9436E" w:rsidRPr="002B5B90" w14:paraId="471810E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84DF12B" w14:textId="77777777" w:rsidR="00F9436E" w:rsidRPr="004D1461" w:rsidRDefault="00F9436E" w:rsidP="00F9436E">
            <w:pPr>
              <w:snapToGrid w:val="0"/>
              <w:spacing w:after="0" w:line="240" w:lineRule="auto"/>
            </w:pPr>
            <w:proofErr w:type="spellStart"/>
            <w:r w:rsidRPr="004D14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129F6BB" w14:textId="7019DF1A" w:rsidR="00F9436E" w:rsidRPr="004D1461" w:rsidRDefault="00C43975" w:rsidP="00F9436E">
            <w:pPr>
              <w:snapToGrid w:val="0"/>
              <w:spacing w:after="0" w:line="240" w:lineRule="auto"/>
            </w:pPr>
            <w:hyperlink r:id="rId644" w:history="1">
              <w:r w:rsidR="00F9436E" w:rsidRPr="004D1461">
                <w:rPr>
                  <w:rStyle w:val="Hyperlink"/>
                  <w:rFonts w:cs="Arial"/>
                  <w:color w:val="auto"/>
                </w:rPr>
                <w:t>S1-244689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1EB444C" w14:textId="77777777" w:rsidR="00F9436E" w:rsidRPr="004D1461" w:rsidRDefault="00F9436E" w:rsidP="00F9436E">
            <w:pPr>
              <w:snapToGrid w:val="0"/>
              <w:spacing w:after="0" w:line="240" w:lineRule="auto"/>
            </w:pPr>
            <w:r w:rsidRPr="004D1461">
              <w:t>LG.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9A7BB5A" w14:textId="77777777" w:rsidR="00F9436E" w:rsidRPr="004D1461" w:rsidRDefault="00F9436E" w:rsidP="00F9436E">
            <w:pPr>
              <w:snapToGrid w:val="0"/>
              <w:spacing w:after="0" w:line="240" w:lineRule="auto"/>
            </w:pPr>
            <w:r w:rsidRPr="004D1461">
              <w:t xml:space="preserve">Supporting Intelligence Leveraging Nearby Entities for Real-Time Awareness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CB37D2" w14:textId="77777777" w:rsidR="00F9436E" w:rsidRPr="004D1461"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929791C" w14:textId="77777777" w:rsidR="00F9436E" w:rsidRPr="004D1461" w:rsidRDefault="00F9436E" w:rsidP="00F9436E">
            <w:pPr>
              <w:spacing w:after="0" w:line="240" w:lineRule="auto"/>
              <w:rPr>
                <w:rFonts w:eastAsia="Arial Unicode MS" w:cs="Arial"/>
                <w:szCs w:val="18"/>
                <w:lang w:val="de-DE" w:eastAsia="ar-SA"/>
              </w:rPr>
            </w:pPr>
            <w:r w:rsidRPr="004D1461">
              <w:rPr>
                <w:rFonts w:eastAsia="Arial Unicode MS" w:cs="Arial"/>
                <w:szCs w:val="18"/>
                <w:lang w:val="de-DE" w:eastAsia="ar-SA"/>
              </w:rPr>
              <w:t>Revision of S1-244145.</w:t>
            </w:r>
          </w:p>
        </w:tc>
      </w:tr>
      <w:tr w:rsidR="00F9436E" w:rsidRPr="002B5B90" w14:paraId="3397CE4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4D066C" w14:textId="77777777" w:rsidR="00F9436E" w:rsidRPr="00F33A02" w:rsidRDefault="00F9436E" w:rsidP="00F9436E">
            <w:pPr>
              <w:snapToGrid w:val="0"/>
              <w:spacing w:after="0" w:line="240" w:lineRule="auto"/>
            </w:pPr>
            <w:proofErr w:type="spellStart"/>
            <w:r w:rsidRPr="00F33A0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FC1FED" w14:textId="2C647544" w:rsidR="00F9436E" w:rsidRPr="00F33A02" w:rsidRDefault="00C43975" w:rsidP="00F9436E">
            <w:pPr>
              <w:snapToGrid w:val="0"/>
              <w:spacing w:after="0" w:line="240" w:lineRule="auto"/>
            </w:pPr>
            <w:hyperlink r:id="rId645" w:history="1">
              <w:r w:rsidR="00F9436E" w:rsidRPr="00E610B3">
                <w:rPr>
                  <w:rStyle w:val="Hyperlink"/>
                  <w:rFonts w:cs="Arial"/>
                </w:rPr>
                <w:t>S1-244151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616D8A" w14:textId="77777777" w:rsidR="00F9436E" w:rsidRPr="00F33A02" w:rsidRDefault="00F9436E" w:rsidP="00F9436E">
            <w:pPr>
              <w:snapToGrid w:val="0"/>
              <w:spacing w:after="0" w:line="240" w:lineRule="auto"/>
            </w:pPr>
            <w:r w:rsidRPr="00F33A02">
              <w:t>NICT,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B40D14" w14:textId="77777777" w:rsidR="00F9436E" w:rsidRPr="00F33A02" w:rsidRDefault="00F9436E" w:rsidP="00F9436E">
            <w:pPr>
              <w:snapToGrid w:val="0"/>
              <w:spacing w:after="0" w:line="240" w:lineRule="auto"/>
            </w:pPr>
            <w:r w:rsidRPr="00F33A02">
              <w:t>Use Case on Remote and Automatic Construction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F667D76" w14:textId="77777777" w:rsidR="00F9436E" w:rsidRPr="00F33A02" w:rsidRDefault="00F9436E" w:rsidP="00F9436E">
            <w:pPr>
              <w:snapToGrid w:val="0"/>
              <w:spacing w:after="0" w:line="240" w:lineRule="auto"/>
              <w:rPr>
                <w:rFonts w:eastAsia="Times New Roman" w:cs="Arial"/>
                <w:szCs w:val="18"/>
                <w:lang w:val="de-DE" w:eastAsia="ar-SA"/>
              </w:rPr>
            </w:pPr>
            <w:r w:rsidRPr="00F33A02">
              <w:rPr>
                <w:rFonts w:eastAsia="Times New Roman" w:cs="Arial"/>
                <w:szCs w:val="18"/>
                <w:lang w:val="de-DE" w:eastAsia="ar-SA"/>
              </w:rPr>
              <w:t>Revised to S1-244154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E7FB12" w14:textId="77777777" w:rsidR="00F9436E" w:rsidRPr="00F33A02" w:rsidRDefault="00F9436E" w:rsidP="00F9436E">
            <w:pPr>
              <w:spacing w:after="0" w:line="240" w:lineRule="auto"/>
              <w:rPr>
                <w:rFonts w:eastAsia="Arial Unicode MS" w:cs="Arial"/>
                <w:szCs w:val="18"/>
                <w:lang w:val="de-DE" w:eastAsia="ar-SA"/>
              </w:rPr>
            </w:pPr>
          </w:p>
        </w:tc>
      </w:tr>
      <w:tr w:rsidR="00F9436E" w:rsidRPr="002B5B90" w14:paraId="0523B3FD"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D0A951" w14:textId="77777777" w:rsidR="00F9436E" w:rsidRPr="009E5F52" w:rsidRDefault="00F9436E" w:rsidP="00F9436E">
            <w:pPr>
              <w:snapToGrid w:val="0"/>
              <w:spacing w:after="0" w:line="240" w:lineRule="auto"/>
            </w:pPr>
            <w:proofErr w:type="spellStart"/>
            <w:r w:rsidRPr="009E5F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FC857C" w14:textId="32107E77" w:rsidR="00F9436E" w:rsidRPr="009E5F52" w:rsidRDefault="00C43975" w:rsidP="00F9436E">
            <w:pPr>
              <w:snapToGrid w:val="0"/>
              <w:spacing w:after="0" w:line="240" w:lineRule="auto"/>
            </w:pPr>
            <w:hyperlink r:id="rId646" w:history="1">
              <w:r w:rsidR="00F9436E" w:rsidRPr="009E5F52">
                <w:rPr>
                  <w:rStyle w:val="Hyperlink"/>
                  <w:rFonts w:cs="Arial"/>
                  <w:color w:val="auto"/>
                </w:rPr>
                <w:t>S1-244154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999F98" w14:textId="77777777" w:rsidR="00F9436E" w:rsidRPr="009E5F52" w:rsidRDefault="00F9436E" w:rsidP="00F9436E">
            <w:pPr>
              <w:snapToGrid w:val="0"/>
              <w:spacing w:after="0" w:line="240" w:lineRule="auto"/>
            </w:pPr>
            <w:r w:rsidRPr="009E5F52">
              <w:t>NICT,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8C50E1" w14:textId="77777777" w:rsidR="00F9436E" w:rsidRPr="009E5F52" w:rsidRDefault="00F9436E" w:rsidP="00F9436E">
            <w:pPr>
              <w:snapToGrid w:val="0"/>
              <w:spacing w:after="0" w:line="240" w:lineRule="auto"/>
            </w:pPr>
            <w:r w:rsidRPr="009E5F52">
              <w:t>Use Case on Remote and Automatic Construction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007863A" w14:textId="77777777" w:rsidR="00F9436E" w:rsidRPr="009E5F52" w:rsidRDefault="00F9436E" w:rsidP="00F9436E">
            <w:pPr>
              <w:snapToGrid w:val="0"/>
              <w:spacing w:after="0" w:line="240" w:lineRule="auto"/>
              <w:rPr>
                <w:rFonts w:eastAsia="Times New Roman" w:cs="Arial"/>
                <w:szCs w:val="18"/>
                <w:lang w:val="de-DE" w:eastAsia="ar-SA"/>
              </w:rPr>
            </w:pPr>
            <w:r w:rsidRPr="009E5F52">
              <w:rPr>
                <w:rFonts w:eastAsia="Times New Roman" w:cs="Arial"/>
                <w:szCs w:val="18"/>
                <w:lang w:val="de-DE" w:eastAsia="ar-SA"/>
              </w:rPr>
              <w:t>Revised to S1-244690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B54BA4" w14:textId="77777777" w:rsidR="00F9436E" w:rsidRPr="009E5F52" w:rsidRDefault="00F9436E" w:rsidP="00F9436E">
            <w:pPr>
              <w:spacing w:after="0" w:line="240" w:lineRule="auto"/>
              <w:rPr>
                <w:rFonts w:eastAsia="Arial Unicode MS" w:cs="Arial"/>
                <w:szCs w:val="18"/>
                <w:lang w:val="de-DE" w:eastAsia="ar-SA"/>
              </w:rPr>
            </w:pPr>
            <w:r w:rsidRPr="009E5F52">
              <w:rPr>
                <w:rFonts w:eastAsia="Arial Unicode MS" w:cs="Arial"/>
                <w:szCs w:val="18"/>
                <w:lang w:val="de-DE" w:eastAsia="ar-SA"/>
              </w:rPr>
              <w:t>Revision of S1-244151.</w:t>
            </w:r>
          </w:p>
        </w:tc>
      </w:tr>
      <w:tr w:rsidR="00F9436E" w:rsidRPr="002B5B90" w14:paraId="4C6EFCD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5BCA97B" w14:textId="77777777" w:rsidR="00F9436E" w:rsidRPr="009E5F52" w:rsidRDefault="00F9436E" w:rsidP="00F9436E">
            <w:pPr>
              <w:snapToGrid w:val="0"/>
              <w:spacing w:after="0" w:line="240" w:lineRule="auto"/>
            </w:pPr>
            <w:proofErr w:type="spellStart"/>
            <w:r w:rsidRPr="009E5F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1BEB2D7" w14:textId="1D16AEA6" w:rsidR="00F9436E" w:rsidRPr="009E5F52" w:rsidRDefault="00C43975" w:rsidP="00F9436E">
            <w:pPr>
              <w:snapToGrid w:val="0"/>
              <w:spacing w:after="0" w:line="240" w:lineRule="auto"/>
            </w:pPr>
            <w:hyperlink r:id="rId647" w:history="1">
              <w:r w:rsidR="00F9436E" w:rsidRPr="009E5F52">
                <w:rPr>
                  <w:rStyle w:val="Hyperlink"/>
                  <w:rFonts w:cs="Arial"/>
                  <w:color w:val="auto"/>
                </w:rPr>
                <w:t>S1-244690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BDFD62C" w14:textId="77777777" w:rsidR="00F9436E" w:rsidRPr="009E5F52" w:rsidRDefault="00F9436E" w:rsidP="00F9436E">
            <w:pPr>
              <w:snapToGrid w:val="0"/>
              <w:spacing w:after="0" w:line="240" w:lineRule="auto"/>
            </w:pPr>
            <w:r w:rsidRPr="009E5F52">
              <w:t>NICT, ESA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5281766" w14:textId="77777777" w:rsidR="00F9436E" w:rsidRPr="009E5F52" w:rsidRDefault="00F9436E" w:rsidP="00F9436E">
            <w:pPr>
              <w:snapToGrid w:val="0"/>
              <w:spacing w:after="0" w:line="240" w:lineRule="auto"/>
            </w:pPr>
            <w:r w:rsidRPr="009E5F52">
              <w:t>Use Case on Remote and Automatic Construction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166D7C" w14:textId="77777777" w:rsidR="00F9436E" w:rsidRPr="009E5F52"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D73082F" w14:textId="77777777" w:rsidR="00F9436E" w:rsidRDefault="00F9436E" w:rsidP="00F9436E">
            <w:pPr>
              <w:spacing w:after="0" w:line="240" w:lineRule="auto"/>
              <w:rPr>
                <w:rFonts w:eastAsia="Arial Unicode MS" w:cs="Arial"/>
                <w:szCs w:val="18"/>
                <w:lang w:val="de-DE" w:eastAsia="ar-SA"/>
              </w:rPr>
            </w:pPr>
            <w:r w:rsidRPr="009E5F52">
              <w:rPr>
                <w:rFonts w:eastAsia="Arial Unicode MS" w:cs="Arial"/>
                <w:i/>
                <w:szCs w:val="18"/>
                <w:lang w:val="de-DE" w:eastAsia="ar-SA"/>
              </w:rPr>
              <w:t>Revision of S1-244151.</w:t>
            </w:r>
          </w:p>
          <w:p w14:paraId="410DE09F" w14:textId="77777777" w:rsidR="00F9436E" w:rsidRPr="009E5F52" w:rsidRDefault="00F9436E" w:rsidP="00F9436E">
            <w:pPr>
              <w:spacing w:after="0" w:line="240" w:lineRule="auto"/>
              <w:rPr>
                <w:rFonts w:eastAsia="Arial Unicode MS" w:cs="Arial"/>
                <w:szCs w:val="18"/>
                <w:lang w:val="de-DE" w:eastAsia="ar-SA"/>
              </w:rPr>
            </w:pPr>
            <w:r w:rsidRPr="009E5F52">
              <w:rPr>
                <w:rFonts w:eastAsia="Arial Unicode MS" w:cs="Arial"/>
                <w:szCs w:val="18"/>
                <w:lang w:val="de-DE" w:eastAsia="ar-SA"/>
              </w:rPr>
              <w:t>Revision of S1-244154.</w:t>
            </w:r>
          </w:p>
        </w:tc>
      </w:tr>
      <w:tr w:rsidR="00F9436E" w:rsidRPr="002B5B90" w14:paraId="6256ED4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E5BB96" w14:textId="77777777" w:rsidR="00F9436E" w:rsidRPr="002E5B2A" w:rsidRDefault="00F9436E" w:rsidP="00F9436E">
            <w:pPr>
              <w:snapToGrid w:val="0"/>
              <w:spacing w:after="0" w:line="240" w:lineRule="auto"/>
            </w:pPr>
            <w:proofErr w:type="spellStart"/>
            <w:r w:rsidRPr="002E5B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5A4549" w14:textId="1FC03A2B" w:rsidR="00F9436E" w:rsidRPr="002E5B2A" w:rsidRDefault="00C43975" w:rsidP="00F9436E">
            <w:pPr>
              <w:snapToGrid w:val="0"/>
              <w:spacing w:after="0" w:line="240" w:lineRule="auto"/>
            </w:pPr>
            <w:hyperlink r:id="rId648" w:history="1">
              <w:r w:rsidR="00F9436E" w:rsidRPr="002E5B2A">
                <w:rPr>
                  <w:rStyle w:val="Hyperlink"/>
                  <w:rFonts w:cs="Arial"/>
                  <w:color w:val="auto"/>
                </w:rPr>
                <w:t>S1-244159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20A231" w14:textId="77777777" w:rsidR="00F9436E" w:rsidRPr="002E5B2A" w:rsidRDefault="00F9436E" w:rsidP="00F9436E">
            <w:pPr>
              <w:snapToGrid w:val="0"/>
              <w:spacing w:after="0" w:line="240" w:lineRule="auto"/>
            </w:pPr>
            <w:r w:rsidRPr="002E5B2A">
              <w:t>NICT,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FAECC5" w14:textId="77777777" w:rsidR="00F9436E" w:rsidRPr="002E5B2A" w:rsidRDefault="00F9436E" w:rsidP="00F9436E">
            <w:pPr>
              <w:snapToGrid w:val="0"/>
              <w:spacing w:after="0" w:line="240" w:lineRule="auto"/>
            </w:pPr>
            <w:r w:rsidRPr="002E5B2A">
              <w:t>Use Case on Critical infrastructure Monitoring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D5A27EB" w14:textId="77777777" w:rsidR="00F9436E" w:rsidRPr="002E5B2A" w:rsidRDefault="00F9436E" w:rsidP="00F9436E">
            <w:pPr>
              <w:snapToGrid w:val="0"/>
              <w:spacing w:after="0" w:line="240" w:lineRule="auto"/>
              <w:rPr>
                <w:rFonts w:eastAsia="Times New Roman" w:cs="Arial"/>
                <w:szCs w:val="18"/>
                <w:lang w:val="de-DE" w:eastAsia="ar-SA"/>
              </w:rPr>
            </w:pPr>
            <w:r w:rsidRPr="002E5B2A">
              <w:rPr>
                <w:rFonts w:eastAsia="Times New Roman" w:cs="Arial"/>
                <w:szCs w:val="18"/>
                <w:lang w:val="de-DE" w:eastAsia="ar-SA"/>
              </w:rPr>
              <w:t>Revised to S1-244685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BA40DA" w14:textId="77777777" w:rsidR="00F9436E" w:rsidRPr="002E5B2A" w:rsidRDefault="00F9436E" w:rsidP="00F9436E">
            <w:pPr>
              <w:spacing w:after="0" w:line="240" w:lineRule="auto"/>
              <w:rPr>
                <w:rFonts w:eastAsia="Arial Unicode MS" w:cs="Arial"/>
                <w:szCs w:val="18"/>
                <w:lang w:val="de-DE" w:eastAsia="ar-SA"/>
              </w:rPr>
            </w:pPr>
          </w:p>
        </w:tc>
      </w:tr>
      <w:tr w:rsidR="00F9436E" w:rsidRPr="002B5B90" w14:paraId="1B3DD9DA"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BD9567E" w14:textId="77777777" w:rsidR="00F9436E" w:rsidRPr="002E5B2A" w:rsidRDefault="00F9436E" w:rsidP="00F9436E">
            <w:pPr>
              <w:snapToGrid w:val="0"/>
              <w:spacing w:after="0" w:line="240" w:lineRule="auto"/>
            </w:pPr>
            <w:proofErr w:type="spellStart"/>
            <w:r w:rsidRPr="002E5B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BD8053B" w14:textId="3492A49A" w:rsidR="00F9436E" w:rsidRPr="002E5B2A" w:rsidRDefault="00C43975" w:rsidP="00F9436E">
            <w:pPr>
              <w:snapToGrid w:val="0"/>
              <w:spacing w:after="0" w:line="240" w:lineRule="auto"/>
            </w:pPr>
            <w:hyperlink r:id="rId649" w:history="1">
              <w:r w:rsidR="00F9436E" w:rsidRPr="002E5B2A">
                <w:rPr>
                  <w:rStyle w:val="Hyperlink"/>
                  <w:rFonts w:cs="Arial"/>
                  <w:color w:val="auto"/>
                </w:rPr>
                <w:t>S1-244685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94D59A9" w14:textId="77777777" w:rsidR="00F9436E" w:rsidRPr="002E5B2A" w:rsidRDefault="00F9436E" w:rsidP="00F9436E">
            <w:pPr>
              <w:snapToGrid w:val="0"/>
              <w:spacing w:after="0" w:line="240" w:lineRule="auto"/>
            </w:pPr>
            <w:r w:rsidRPr="002E5B2A">
              <w:t>NICT, ESA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7758F32" w14:textId="77777777" w:rsidR="00F9436E" w:rsidRPr="002E5B2A" w:rsidRDefault="00F9436E" w:rsidP="00F9436E">
            <w:pPr>
              <w:snapToGrid w:val="0"/>
              <w:spacing w:after="0" w:line="240" w:lineRule="auto"/>
            </w:pPr>
            <w:r w:rsidRPr="002E5B2A">
              <w:t>Use Case on Critical infrastructure Monitoring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035319" w14:textId="77777777" w:rsidR="00F9436E" w:rsidRPr="002E5B2A"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E97A910" w14:textId="77777777" w:rsidR="00F9436E" w:rsidRPr="002E5B2A" w:rsidRDefault="00F9436E" w:rsidP="00F9436E">
            <w:pPr>
              <w:spacing w:after="0" w:line="240" w:lineRule="auto"/>
              <w:rPr>
                <w:rFonts w:eastAsia="Arial Unicode MS" w:cs="Arial"/>
                <w:szCs w:val="18"/>
                <w:lang w:val="de-DE" w:eastAsia="ar-SA"/>
              </w:rPr>
            </w:pPr>
            <w:r w:rsidRPr="002E5B2A">
              <w:rPr>
                <w:rFonts w:eastAsia="Arial Unicode MS" w:cs="Arial"/>
                <w:szCs w:val="18"/>
                <w:lang w:val="de-DE" w:eastAsia="ar-SA"/>
              </w:rPr>
              <w:t>Revision of S1-244159.</w:t>
            </w:r>
          </w:p>
        </w:tc>
      </w:tr>
      <w:tr w:rsidR="00F9436E" w:rsidRPr="002B5B90" w14:paraId="56DC8FA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DB5098" w14:textId="77777777" w:rsidR="00F9436E" w:rsidRPr="003519D8" w:rsidRDefault="00F9436E" w:rsidP="00F9436E">
            <w:pPr>
              <w:snapToGrid w:val="0"/>
              <w:spacing w:after="0" w:line="240" w:lineRule="auto"/>
            </w:pPr>
            <w:proofErr w:type="spellStart"/>
            <w:r w:rsidRPr="003519D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AFAD3D" w14:textId="01C70405" w:rsidR="00F9436E" w:rsidRPr="003519D8" w:rsidRDefault="00C43975" w:rsidP="00F9436E">
            <w:pPr>
              <w:snapToGrid w:val="0"/>
              <w:spacing w:after="0" w:line="240" w:lineRule="auto"/>
            </w:pPr>
            <w:hyperlink r:id="rId650" w:history="1">
              <w:r w:rsidR="00F9436E" w:rsidRPr="003519D8">
                <w:rPr>
                  <w:rStyle w:val="Hyperlink"/>
                  <w:rFonts w:cs="Arial"/>
                  <w:color w:val="auto"/>
                </w:rPr>
                <w:t>S1-244177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95C4B8" w14:textId="77777777" w:rsidR="00F9436E" w:rsidRPr="003519D8" w:rsidRDefault="00F9436E" w:rsidP="00F9436E">
            <w:pPr>
              <w:snapToGrid w:val="0"/>
              <w:spacing w:after="0" w:line="240" w:lineRule="auto"/>
            </w:pPr>
            <w:r w:rsidRPr="003519D8">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A88C3B" w14:textId="77777777" w:rsidR="00F9436E" w:rsidRPr="003519D8" w:rsidRDefault="00F9436E" w:rsidP="00F9436E">
            <w:pPr>
              <w:snapToGrid w:val="0"/>
              <w:spacing w:after="0" w:line="240" w:lineRule="auto"/>
            </w:pPr>
            <w:r w:rsidRPr="003519D8">
              <w:t>Use case on 3D factory model based XR guided task</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D186E8C" w14:textId="77777777" w:rsidR="00F9436E" w:rsidRPr="003519D8" w:rsidRDefault="00F9436E" w:rsidP="00F9436E">
            <w:pPr>
              <w:snapToGrid w:val="0"/>
              <w:spacing w:after="0" w:line="240" w:lineRule="auto"/>
              <w:rPr>
                <w:rFonts w:eastAsia="Times New Roman" w:cs="Arial"/>
                <w:szCs w:val="18"/>
                <w:lang w:val="de-DE" w:eastAsia="ar-SA"/>
              </w:rPr>
            </w:pPr>
            <w:r w:rsidRPr="003519D8">
              <w:rPr>
                <w:rFonts w:eastAsia="Times New Roman" w:cs="Arial"/>
                <w:szCs w:val="18"/>
                <w:lang w:val="de-DE" w:eastAsia="ar-SA"/>
              </w:rPr>
              <w:t>Revised to S1-244686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55FD20" w14:textId="77777777" w:rsidR="00F9436E" w:rsidRPr="003519D8" w:rsidRDefault="00F9436E" w:rsidP="00F9436E">
            <w:pPr>
              <w:spacing w:after="0" w:line="240" w:lineRule="auto"/>
              <w:rPr>
                <w:rFonts w:eastAsia="Arial Unicode MS" w:cs="Arial"/>
                <w:szCs w:val="18"/>
                <w:lang w:val="de-DE" w:eastAsia="ar-SA"/>
              </w:rPr>
            </w:pPr>
          </w:p>
        </w:tc>
      </w:tr>
      <w:tr w:rsidR="00F9436E" w:rsidRPr="002B5B90" w14:paraId="057964F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6803AD5" w14:textId="77777777" w:rsidR="00F9436E" w:rsidRPr="003519D8" w:rsidRDefault="00F9436E" w:rsidP="00F9436E">
            <w:pPr>
              <w:snapToGrid w:val="0"/>
              <w:spacing w:after="0" w:line="240" w:lineRule="auto"/>
            </w:pPr>
            <w:proofErr w:type="spellStart"/>
            <w:r w:rsidRPr="003519D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05DE18E" w14:textId="7B7929BE" w:rsidR="00F9436E" w:rsidRPr="003519D8" w:rsidRDefault="00C43975" w:rsidP="00F9436E">
            <w:pPr>
              <w:snapToGrid w:val="0"/>
              <w:spacing w:after="0" w:line="240" w:lineRule="auto"/>
            </w:pPr>
            <w:hyperlink r:id="rId651" w:history="1">
              <w:r w:rsidR="00F9436E" w:rsidRPr="003519D8">
                <w:rPr>
                  <w:rStyle w:val="Hyperlink"/>
                  <w:rFonts w:cs="Arial"/>
                  <w:color w:val="auto"/>
                </w:rPr>
                <w:t>S1-244686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A2FF2C" w14:textId="77777777" w:rsidR="00F9436E" w:rsidRPr="003519D8" w:rsidRDefault="00F9436E" w:rsidP="00F9436E">
            <w:pPr>
              <w:snapToGrid w:val="0"/>
              <w:spacing w:after="0" w:line="240" w:lineRule="auto"/>
            </w:pPr>
            <w:r w:rsidRPr="003519D8">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423F4C1" w14:textId="77777777" w:rsidR="00F9436E" w:rsidRPr="003519D8" w:rsidRDefault="00F9436E" w:rsidP="00F9436E">
            <w:pPr>
              <w:snapToGrid w:val="0"/>
              <w:spacing w:after="0" w:line="240" w:lineRule="auto"/>
            </w:pPr>
            <w:r w:rsidRPr="003519D8">
              <w:t>Use case on 3D factory model based XR guided task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716BAD" w14:textId="77777777" w:rsidR="00F9436E" w:rsidRPr="003519D8"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43CA456" w14:textId="77777777" w:rsidR="00F9436E" w:rsidRPr="003519D8" w:rsidRDefault="00F9436E" w:rsidP="00F9436E">
            <w:pPr>
              <w:spacing w:after="0" w:line="240" w:lineRule="auto"/>
              <w:rPr>
                <w:rFonts w:eastAsia="Arial Unicode MS" w:cs="Arial"/>
                <w:szCs w:val="18"/>
                <w:lang w:val="de-DE" w:eastAsia="ar-SA"/>
              </w:rPr>
            </w:pPr>
            <w:r w:rsidRPr="003519D8">
              <w:rPr>
                <w:rFonts w:eastAsia="Arial Unicode MS" w:cs="Arial"/>
                <w:szCs w:val="18"/>
                <w:lang w:val="de-DE" w:eastAsia="ar-SA"/>
              </w:rPr>
              <w:t>Revision of S1-244177.</w:t>
            </w:r>
          </w:p>
        </w:tc>
      </w:tr>
      <w:tr w:rsidR="00F9436E" w:rsidRPr="002B5B90" w14:paraId="57A34FC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222208" w14:textId="77777777" w:rsidR="00F9436E" w:rsidRPr="008F3A2E" w:rsidRDefault="00F9436E" w:rsidP="00F9436E">
            <w:pPr>
              <w:snapToGrid w:val="0"/>
              <w:spacing w:after="0" w:line="240" w:lineRule="auto"/>
            </w:pPr>
            <w:proofErr w:type="spellStart"/>
            <w:r w:rsidRPr="008F3A2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805463" w14:textId="4B992C87" w:rsidR="00F9436E" w:rsidRPr="008F3A2E" w:rsidRDefault="00C43975" w:rsidP="00F9436E">
            <w:pPr>
              <w:snapToGrid w:val="0"/>
              <w:spacing w:after="0" w:line="240" w:lineRule="auto"/>
            </w:pPr>
            <w:hyperlink r:id="rId652" w:history="1">
              <w:r w:rsidR="00F9436E" w:rsidRPr="008F3A2E">
                <w:rPr>
                  <w:rStyle w:val="Hyperlink"/>
                  <w:rFonts w:cs="Arial"/>
                  <w:color w:val="auto"/>
                </w:rPr>
                <w:t>S1-244179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323EBE" w14:textId="77777777" w:rsidR="00F9436E" w:rsidRPr="008F3A2E" w:rsidRDefault="00F9436E" w:rsidP="00F9436E">
            <w:pPr>
              <w:snapToGrid w:val="0"/>
              <w:spacing w:after="0" w:line="240" w:lineRule="auto"/>
            </w:pPr>
            <w:r w:rsidRPr="008F3A2E">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9DE4A0" w14:textId="77777777" w:rsidR="00F9436E" w:rsidRPr="008F3A2E" w:rsidRDefault="00F9436E" w:rsidP="00F9436E">
            <w:pPr>
              <w:snapToGrid w:val="0"/>
              <w:spacing w:after="0" w:line="240" w:lineRule="auto"/>
            </w:pPr>
            <w:r w:rsidRPr="008F3A2E">
              <w:t>Use case on Spatial Computing enabled Dynamic Material Management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958B3A7" w14:textId="77777777" w:rsidR="00F9436E" w:rsidRPr="008F3A2E" w:rsidRDefault="00F9436E" w:rsidP="00F9436E">
            <w:pPr>
              <w:snapToGrid w:val="0"/>
              <w:spacing w:after="0" w:line="240" w:lineRule="auto"/>
              <w:rPr>
                <w:rFonts w:eastAsia="Times New Roman" w:cs="Arial"/>
                <w:szCs w:val="18"/>
                <w:lang w:val="de-DE" w:eastAsia="ar-SA"/>
              </w:rPr>
            </w:pPr>
            <w:r w:rsidRPr="008F3A2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F0EC3B" w14:textId="77777777" w:rsidR="00F9436E" w:rsidRPr="008F3A2E"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A4002B" w:rsidRPr="002B5B90" w14:paraId="40CFA4B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F375B0F" w14:textId="77777777" w:rsidR="00A4002B" w:rsidRPr="000C6D56" w:rsidRDefault="00A4002B" w:rsidP="00A4002B">
            <w:pPr>
              <w:snapToGrid w:val="0"/>
              <w:spacing w:after="0" w:line="240" w:lineRule="auto"/>
            </w:pPr>
            <w:proofErr w:type="spellStart"/>
            <w:r w:rsidRPr="000C6D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9AD0DE9" w14:textId="40D08C07" w:rsidR="00A4002B" w:rsidRPr="000C6D56" w:rsidRDefault="00A4002B" w:rsidP="00A4002B">
            <w:pPr>
              <w:snapToGrid w:val="0"/>
              <w:spacing w:after="0" w:line="240" w:lineRule="auto"/>
            </w:pPr>
            <w:hyperlink r:id="rId653" w:history="1">
              <w:r w:rsidRPr="000C6D56">
                <w:rPr>
                  <w:rStyle w:val="Hyperlink"/>
                  <w:rFonts w:cs="Arial"/>
                  <w:color w:val="auto"/>
                </w:rPr>
                <w:t>S1-244181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FB9E13" w14:textId="77777777" w:rsidR="00A4002B" w:rsidRPr="000C6D56" w:rsidRDefault="00A4002B" w:rsidP="00A4002B">
            <w:pPr>
              <w:snapToGrid w:val="0"/>
              <w:spacing w:after="0" w:line="240" w:lineRule="auto"/>
            </w:pPr>
            <w:r w:rsidRPr="000C6D56">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5EC379D" w14:textId="77777777" w:rsidR="00A4002B" w:rsidRPr="000C6D56" w:rsidRDefault="00A4002B" w:rsidP="00A4002B">
            <w:pPr>
              <w:snapToGrid w:val="0"/>
              <w:spacing w:after="0" w:line="240" w:lineRule="auto"/>
            </w:pPr>
            <w:r w:rsidRPr="000C6D56">
              <w:t>Use case on Independent 6G local network for factory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1E4D7D" w14:textId="2ADD96FA" w:rsidR="00A4002B" w:rsidRPr="000C6D56" w:rsidRDefault="00A4002B" w:rsidP="00A4002B">
            <w:pPr>
              <w:snapToGrid w:val="0"/>
              <w:spacing w:after="0" w:line="240" w:lineRule="auto"/>
              <w:rPr>
                <w:rFonts w:eastAsia="Times New Roman" w:cs="Arial"/>
                <w:szCs w:val="18"/>
                <w:lang w:val="de-DE" w:eastAsia="ar-SA"/>
              </w:rPr>
            </w:pPr>
            <w:r w:rsidRPr="00A92825">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F8F8AE0" w14:textId="67DA07C9" w:rsidR="00A4002B" w:rsidRPr="00AA6141" w:rsidRDefault="00A4002B" w:rsidP="00A4002B">
            <w:pPr>
              <w:spacing w:after="0" w:line="240" w:lineRule="auto"/>
              <w:rPr>
                <w:rFonts w:eastAsia="Arial Unicode MS" w:cs="Arial"/>
                <w:szCs w:val="18"/>
                <w:highlight w:val="yellow"/>
                <w:lang w:val="de-DE" w:eastAsia="ar-SA"/>
              </w:rPr>
            </w:pPr>
          </w:p>
        </w:tc>
      </w:tr>
      <w:tr w:rsidR="00A4002B" w:rsidRPr="002B5B90" w14:paraId="2E5995E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8EFE01E" w14:textId="77777777" w:rsidR="00A4002B" w:rsidRPr="000C6D56" w:rsidRDefault="00A4002B" w:rsidP="00A4002B">
            <w:pPr>
              <w:snapToGrid w:val="0"/>
              <w:spacing w:after="0" w:line="240" w:lineRule="auto"/>
            </w:pPr>
            <w:proofErr w:type="spellStart"/>
            <w:r w:rsidRPr="000C6D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575C999" w14:textId="219DA44C" w:rsidR="00A4002B" w:rsidRPr="000C6D56" w:rsidRDefault="00A4002B" w:rsidP="00A4002B">
            <w:pPr>
              <w:snapToGrid w:val="0"/>
              <w:spacing w:after="0" w:line="240" w:lineRule="auto"/>
            </w:pPr>
            <w:hyperlink r:id="rId654" w:history="1">
              <w:r w:rsidRPr="000C6D56">
                <w:rPr>
                  <w:rStyle w:val="Hyperlink"/>
                  <w:rFonts w:cs="Arial"/>
                  <w:color w:val="auto"/>
                </w:rPr>
                <w:t>S1-244183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2C3BF3C" w14:textId="77777777" w:rsidR="00A4002B" w:rsidRPr="000C6D56" w:rsidRDefault="00A4002B" w:rsidP="00A4002B">
            <w:pPr>
              <w:snapToGrid w:val="0"/>
              <w:spacing w:after="0" w:line="240" w:lineRule="auto"/>
            </w:pPr>
            <w:r w:rsidRPr="000C6D56">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A8C33AC" w14:textId="77777777" w:rsidR="00A4002B" w:rsidRPr="000C6D56" w:rsidRDefault="00A4002B" w:rsidP="00A4002B">
            <w:pPr>
              <w:snapToGrid w:val="0"/>
              <w:spacing w:after="0" w:line="240" w:lineRule="auto"/>
            </w:pPr>
            <w:r w:rsidRPr="000C6D56">
              <w:t>Use case on Robots collaborative working in smart factory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A6FCEB" w14:textId="11F5D182" w:rsidR="00A4002B" w:rsidRPr="000C6D56" w:rsidRDefault="00A4002B" w:rsidP="00A4002B">
            <w:pPr>
              <w:snapToGrid w:val="0"/>
              <w:spacing w:after="0" w:line="240" w:lineRule="auto"/>
              <w:rPr>
                <w:rFonts w:eastAsia="Times New Roman" w:cs="Arial"/>
                <w:szCs w:val="18"/>
                <w:lang w:val="de-DE" w:eastAsia="ar-SA"/>
              </w:rPr>
            </w:pPr>
            <w:r w:rsidRPr="00A92825">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4417607" w14:textId="326997A4" w:rsidR="00A4002B" w:rsidRPr="00AA6141" w:rsidRDefault="00A4002B" w:rsidP="00A4002B">
            <w:pPr>
              <w:spacing w:after="0" w:line="240" w:lineRule="auto"/>
              <w:rPr>
                <w:rFonts w:eastAsia="Arial Unicode MS" w:cs="Arial"/>
                <w:szCs w:val="18"/>
                <w:highlight w:val="yellow"/>
                <w:lang w:val="de-DE" w:eastAsia="ar-SA"/>
              </w:rPr>
            </w:pPr>
          </w:p>
        </w:tc>
      </w:tr>
      <w:tr w:rsidR="00F9436E" w:rsidRPr="002B5B90" w14:paraId="73F67AD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D98575" w14:textId="77777777" w:rsidR="00F9436E" w:rsidRPr="008A411E" w:rsidRDefault="00F9436E" w:rsidP="00F9436E">
            <w:pPr>
              <w:snapToGrid w:val="0"/>
              <w:spacing w:after="0" w:line="240" w:lineRule="auto"/>
            </w:pPr>
            <w:proofErr w:type="spellStart"/>
            <w:r w:rsidRPr="008A411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E1A39B" w14:textId="097A8205" w:rsidR="00F9436E" w:rsidRPr="008A411E" w:rsidRDefault="00C43975" w:rsidP="00F9436E">
            <w:pPr>
              <w:snapToGrid w:val="0"/>
              <w:spacing w:after="0" w:line="240" w:lineRule="auto"/>
            </w:pPr>
            <w:hyperlink r:id="rId655" w:history="1">
              <w:r w:rsidR="00F9436E" w:rsidRPr="008A411E">
                <w:rPr>
                  <w:rStyle w:val="Hyperlink"/>
                  <w:rFonts w:cs="Arial"/>
                  <w:color w:val="auto"/>
                </w:rPr>
                <w:t>S1-244432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4E63CC" w14:textId="77777777" w:rsidR="00F9436E" w:rsidRPr="008A411E" w:rsidRDefault="00F9436E" w:rsidP="00F9436E">
            <w:pPr>
              <w:snapToGrid w:val="0"/>
              <w:spacing w:after="0" w:line="240" w:lineRule="auto"/>
            </w:pPr>
            <w:r w:rsidRPr="008A411E">
              <w:t xml:space="preserve">MITRE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55777ED" w14:textId="77777777" w:rsidR="00F9436E" w:rsidRPr="008A411E" w:rsidRDefault="00F9436E" w:rsidP="00F9436E">
            <w:pPr>
              <w:snapToGrid w:val="0"/>
              <w:spacing w:after="0" w:line="240" w:lineRule="auto"/>
            </w:pPr>
            <w:r w:rsidRPr="008A411E">
              <w:t>Discussion - USE CASE ON RESILIENT CRITICAL INFRASTRUCTURE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7A0B1BD" w14:textId="77777777" w:rsidR="00F9436E" w:rsidRPr="008A411E" w:rsidRDefault="00F9436E" w:rsidP="00F9436E">
            <w:pPr>
              <w:snapToGrid w:val="0"/>
              <w:spacing w:after="0" w:line="240" w:lineRule="auto"/>
              <w:rPr>
                <w:rFonts w:eastAsia="Times New Roman" w:cs="Arial"/>
                <w:szCs w:val="18"/>
                <w:lang w:val="de-DE" w:eastAsia="ar-SA"/>
              </w:rPr>
            </w:pPr>
            <w:r w:rsidRPr="008A411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CF7634" w14:textId="77777777" w:rsidR="00F9436E" w:rsidRPr="008A411E" w:rsidRDefault="00F9436E" w:rsidP="00F9436E">
            <w:pPr>
              <w:spacing w:after="0" w:line="240" w:lineRule="auto"/>
              <w:rPr>
                <w:rFonts w:eastAsia="Arial Unicode MS" w:cs="Arial"/>
                <w:szCs w:val="18"/>
                <w:lang w:val="de-DE" w:eastAsia="ar-SA"/>
              </w:rPr>
            </w:pPr>
          </w:p>
        </w:tc>
      </w:tr>
      <w:tr w:rsidR="00F9436E" w:rsidRPr="002B5B90" w14:paraId="3EFEB17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D43F2F" w14:textId="77777777" w:rsidR="00F9436E" w:rsidRPr="008A411E" w:rsidRDefault="00F9436E" w:rsidP="00F9436E">
            <w:pPr>
              <w:snapToGrid w:val="0"/>
              <w:spacing w:after="0" w:line="240" w:lineRule="auto"/>
            </w:pPr>
            <w:proofErr w:type="spellStart"/>
            <w:r w:rsidRPr="008A411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88D241" w14:textId="2CD0A07F" w:rsidR="00F9436E" w:rsidRPr="008A411E" w:rsidRDefault="00C43975" w:rsidP="00F9436E">
            <w:pPr>
              <w:snapToGrid w:val="0"/>
              <w:spacing w:after="0" w:line="240" w:lineRule="auto"/>
            </w:pPr>
            <w:hyperlink r:id="rId656" w:history="1">
              <w:r w:rsidR="00F9436E" w:rsidRPr="008A411E">
                <w:rPr>
                  <w:rStyle w:val="Hyperlink"/>
                  <w:rFonts w:cs="Arial"/>
                  <w:color w:val="auto"/>
                </w:rPr>
                <w:t>S1-244245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F6DBD5" w14:textId="77777777" w:rsidR="00F9436E" w:rsidRPr="008A411E" w:rsidRDefault="00F9436E" w:rsidP="00F9436E">
            <w:pPr>
              <w:snapToGrid w:val="0"/>
              <w:spacing w:after="0" w:line="240" w:lineRule="auto"/>
            </w:pPr>
            <w:r w:rsidRPr="008A411E">
              <w:t xml:space="preserve">MITRE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5C5A82" w14:textId="77777777" w:rsidR="00F9436E" w:rsidRPr="008A411E" w:rsidRDefault="00F9436E" w:rsidP="00F9436E">
            <w:pPr>
              <w:snapToGrid w:val="0"/>
              <w:spacing w:after="0" w:line="240" w:lineRule="auto"/>
            </w:pPr>
            <w:r w:rsidRPr="008A411E">
              <w:t>USE CASE ON RESILIENT CRITICAL INFRASTRUCTURE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8092F26" w14:textId="77777777" w:rsidR="00F9436E" w:rsidRPr="008A411E" w:rsidRDefault="00F9436E" w:rsidP="00F9436E">
            <w:pPr>
              <w:snapToGrid w:val="0"/>
              <w:spacing w:after="0" w:line="240" w:lineRule="auto"/>
              <w:rPr>
                <w:rFonts w:eastAsia="Times New Roman" w:cs="Arial"/>
                <w:szCs w:val="18"/>
                <w:lang w:val="de-DE" w:eastAsia="ar-SA"/>
              </w:rPr>
            </w:pPr>
            <w:r w:rsidRPr="008A411E">
              <w:rPr>
                <w:rFonts w:eastAsia="Times New Roman" w:cs="Arial"/>
                <w:szCs w:val="18"/>
                <w:lang w:val="de-DE" w:eastAsia="ar-SA"/>
              </w:rPr>
              <w:t>Revised to S1-244433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62C3CF" w14:textId="77777777" w:rsidR="00F9436E" w:rsidRPr="008A411E" w:rsidRDefault="00F9436E" w:rsidP="00F9436E">
            <w:pPr>
              <w:spacing w:after="0" w:line="240" w:lineRule="auto"/>
              <w:rPr>
                <w:rFonts w:eastAsia="Arial Unicode MS" w:cs="Arial"/>
                <w:szCs w:val="18"/>
                <w:lang w:val="de-DE" w:eastAsia="ar-SA"/>
              </w:rPr>
            </w:pPr>
          </w:p>
        </w:tc>
      </w:tr>
      <w:tr w:rsidR="00F9436E" w:rsidRPr="002B5B90" w14:paraId="5B45FDEA"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EB1731" w14:textId="77777777" w:rsidR="00F9436E" w:rsidRPr="004D1461" w:rsidRDefault="00F9436E" w:rsidP="00F9436E">
            <w:pPr>
              <w:snapToGrid w:val="0"/>
              <w:spacing w:after="0" w:line="240" w:lineRule="auto"/>
            </w:pPr>
            <w:proofErr w:type="spellStart"/>
            <w:r w:rsidRPr="004D14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E5A166" w14:textId="33BE47A9" w:rsidR="00F9436E" w:rsidRPr="004D1461" w:rsidRDefault="00C43975" w:rsidP="00F9436E">
            <w:pPr>
              <w:snapToGrid w:val="0"/>
              <w:spacing w:after="0" w:line="240" w:lineRule="auto"/>
            </w:pPr>
            <w:hyperlink r:id="rId657" w:history="1">
              <w:r w:rsidR="00F9436E" w:rsidRPr="004D1461">
                <w:rPr>
                  <w:rStyle w:val="Hyperlink"/>
                  <w:rFonts w:cs="Arial"/>
                  <w:color w:val="auto"/>
                </w:rPr>
                <w:t>S1-244433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6D7D6D" w14:textId="77777777" w:rsidR="00F9436E" w:rsidRPr="004D1461" w:rsidRDefault="00F9436E" w:rsidP="00F9436E">
            <w:pPr>
              <w:snapToGrid w:val="0"/>
              <w:spacing w:after="0" w:line="240" w:lineRule="auto"/>
            </w:pPr>
            <w:r w:rsidRPr="004D1461">
              <w:t xml:space="preserve">MITRE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71A15B" w14:textId="77777777" w:rsidR="00F9436E" w:rsidRPr="004D1461" w:rsidRDefault="00F9436E" w:rsidP="00F9436E">
            <w:pPr>
              <w:snapToGrid w:val="0"/>
              <w:spacing w:after="0" w:line="240" w:lineRule="auto"/>
            </w:pPr>
            <w:r w:rsidRPr="004D1461">
              <w:t>USE CASE ON RESILIENT CRITICAL INFRASTRUCTURE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147E2F8" w14:textId="77777777" w:rsidR="00F9436E" w:rsidRPr="004D1461" w:rsidRDefault="00F9436E" w:rsidP="00F9436E">
            <w:pPr>
              <w:snapToGrid w:val="0"/>
              <w:spacing w:after="0" w:line="240" w:lineRule="auto"/>
              <w:rPr>
                <w:rFonts w:eastAsia="Times New Roman" w:cs="Arial"/>
                <w:szCs w:val="18"/>
                <w:lang w:val="de-DE" w:eastAsia="ar-SA"/>
              </w:rPr>
            </w:pPr>
            <w:r w:rsidRPr="004D1461">
              <w:rPr>
                <w:rFonts w:eastAsia="Times New Roman" w:cs="Arial"/>
                <w:szCs w:val="18"/>
                <w:lang w:val="de-DE" w:eastAsia="ar-SA"/>
              </w:rPr>
              <w:t>Revised to S1-244688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DB25CC" w14:textId="77777777" w:rsidR="00F9436E" w:rsidRPr="004D1461" w:rsidRDefault="00F9436E" w:rsidP="00F9436E">
            <w:pPr>
              <w:spacing w:after="0" w:line="240" w:lineRule="auto"/>
              <w:rPr>
                <w:rFonts w:eastAsia="Arial Unicode MS" w:cs="Arial"/>
                <w:szCs w:val="18"/>
                <w:lang w:val="de-DE" w:eastAsia="ar-SA"/>
              </w:rPr>
            </w:pPr>
            <w:r w:rsidRPr="004D1461">
              <w:rPr>
                <w:rFonts w:eastAsia="Arial Unicode MS" w:cs="Arial"/>
                <w:szCs w:val="18"/>
                <w:lang w:val="de-DE" w:eastAsia="ar-SA"/>
              </w:rPr>
              <w:t>Revision of S1-244245.</w:t>
            </w:r>
          </w:p>
        </w:tc>
      </w:tr>
      <w:tr w:rsidR="00F9436E" w:rsidRPr="002B5B90" w14:paraId="2F9D7C3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72AEF1F" w14:textId="77777777" w:rsidR="00F9436E" w:rsidRPr="004D1461" w:rsidRDefault="00F9436E" w:rsidP="00F9436E">
            <w:pPr>
              <w:snapToGrid w:val="0"/>
              <w:spacing w:after="0" w:line="240" w:lineRule="auto"/>
            </w:pPr>
            <w:proofErr w:type="spellStart"/>
            <w:r w:rsidRPr="004D14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5244E6E" w14:textId="269B8A11" w:rsidR="00F9436E" w:rsidRPr="004D1461" w:rsidRDefault="00C43975" w:rsidP="00F9436E">
            <w:pPr>
              <w:snapToGrid w:val="0"/>
              <w:spacing w:after="0" w:line="240" w:lineRule="auto"/>
            </w:pPr>
            <w:hyperlink r:id="rId658" w:history="1">
              <w:r w:rsidR="00F9436E" w:rsidRPr="004D1461">
                <w:rPr>
                  <w:rStyle w:val="Hyperlink"/>
                  <w:rFonts w:cs="Arial"/>
                  <w:color w:val="auto"/>
                </w:rPr>
                <w:t>S1-244688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CE1A774" w14:textId="77777777" w:rsidR="00F9436E" w:rsidRPr="004D1461" w:rsidRDefault="00F9436E" w:rsidP="00F9436E">
            <w:pPr>
              <w:snapToGrid w:val="0"/>
              <w:spacing w:after="0" w:line="240" w:lineRule="auto"/>
            </w:pPr>
            <w:r w:rsidRPr="004D1461">
              <w:t xml:space="preserve">MITRE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7E1F0A6" w14:textId="77777777" w:rsidR="00F9436E" w:rsidRPr="004D1461" w:rsidRDefault="00F9436E" w:rsidP="00F9436E">
            <w:pPr>
              <w:snapToGrid w:val="0"/>
              <w:spacing w:after="0" w:line="240" w:lineRule="auto"/>
            </w:pPr>
            <w:r w:rsidRPr="004D1461">
              <w:t>USE CASE ON RESILIENT CRITICAL INFRASTRUCTURE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D9CC2D" w14:textId="77777777" w:rsidR="00F9436E" w:rsidRPr="004D1461"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B7A92D9" w14:textId="77777777" w:rsidR="00F9436E" w:rsidRDefault="00F9436E" w:rsidP="00F9436E">
            <w:pPr>
              <w:spacing w:after="0" w:line="240" w:lineRule="auto"/>
              <w:rPr>
                <w:rFonts w:eastAsia="Arial Unicode MS" w:cs="Arial"/>
                <w:szCs w:val="18"/>
                <w:lang w:val="de-DE" w:eastAsia="ar-SA"/>
              </w:rPr>
            </w:pPr>
            <w:r w:rsidRPr="004D1461">
              <w:rPr>
                <w:rFonts w:eastAsia="Arial Unicode MS" w:cs="Arial"/>
                <w:i/>
                <w:szCs w:val="18"/>
                <w:lang w:val="de-DE" w:eastAsia="ar-SA"/>
              </w:rPr>
              <w:t>Revision of S1-244245.</w:t>
            </w:r>
          </w:p>
          <w:p w14:paraId="486040A9" w14:textId="77777777" w:rsidR="00F9436E" w:rsidRPr="004D1461" w:rsidRDefault="00F9436E" w:rsidP="00F9436E">
            <w:pPr>
              <w:spacing w:after="0" w:line="240" w:lineRule="auto"/>
              <w:rPr>
                <w:rFonts w:eastAsia="Arial Unicode MS" w:cs="Arial"/>
                <w:szCs w:val="18"/>
                <w:lang w:val="de-DE" w:eastAsia="ar-SA"/>
              </w:rPr>
            </w:pPr>
            <w:r w:rsidRPr="004D1461">
              <w:rPr>
                <w:rFonts w:eastAsia="Arial Unicode MS" w:cs="Arial"/>
                <w:szCs w:val="18"/>
                <w:lang w:val="de-DE" w:eastAsia="ar-SA"/>
              </w:rPr>
              <w:t>Revision of S1-244433.</w:t>
            </w:r>
          </w:p>
        </w:tc>
      </w:tr>
      <w:tr w:rsidR="00F9436E" w:rsidRPr="002B5B90" w14:paraId="34CEBFF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B34E9A" w14:textId="77777777" w:rsidR="00F9436E" w:rsidRPr="00244DA2" w:rsidRDefault="00F9436E" w:rsidP="00F9436E">
            <w:pPr>
              <w:snapToGrid w:val="0"/>
              <w:spacing w:after="0" w:line="240" w:lineRule="auto"/>
            </w:pPr>
            <w:proofErr w:type="spellStart"/>
            <w:r w:rsidRPr="00244D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DB571E" w14:textId="68CBDF92" w:rsidR="00F9436E" w:rsidRPr="00244DA2" w:rsidRDefault="00C43975" w:rsidP="00F9436E">
            <w:pPr>
              <w:snapToGrid w:val="0"/>
              <w:spacing w:after="0" w:line="240" w:lineRule="auto"/>
            </w:pPr>
            <w:hyperlink r:id="rId659" w:history="1">
              <w:r w:rsidR="00F9436E" w:rsidRPr="00244DA2">
                <w:rPr>
                  <w:rStyle w:val="Hyperlink"/>
                  <w:rFonts w:cs="Arial"/>
                  <w:color w:val="auto"/>
                </w:rPr>
                <w:t>S1-244296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A9E654" w14:textId="77777777" w:rsidR="00F9436E" w:rsidRPr="00244DA2" w:rsidRDefault="00F9436E" w:rsidP="00F9436E">
            <w:pPr>
              <w:snapToGrid w:val="0"/>
              <w:spacing w:after="0" w:line="240" w:lineRule="auto"/>
            </w:pPr>
            <w:r w:rsidRPr="00244DA2">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F5E27B" w14:textId="77777777" w:rsidR="00F9436E" w:rsidRPr="00244DA2" w:rsidRDefault="00F9436E" w:rsidP="00F9436E">
            <w:pPr>
              <w:snapToGrid w:val="0"/>
              <w:spacing w:after="0" w:line="240" w:lineRule="auto"/>
            </w:pPr>
            <w:r w:rsidRPr="00244DA2">
              <w:t>Use case on smart construction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8FE6AD8" w14:textId="77777777" w:rsidR="00F9436E" w:rsidRPr="00244DA2" w:rsidRDefault="00F9436E" w:rsidP="00F9436E">
            <w:pPr>
              <w:snapToGrid w:val="0"/>
              <w:spacing w:after="0" w:line="240" w:lineRule="auto"/>
              <w:rPr>
                <w:rFonts w:eastAsia="Times New Roman" w:cs="Arial"/>
                <w:szCs w:val="18"/>
                <w:lang w:val="de-DE" w:eastAsia="ar-SA"/>
              </w:rPr>
            </w:pPr>
            <w:r w:rsidRPr="00244DA2">
              <w:rPr>
                <w:rFonts w:eastAsia="Times New Roman" w:cs="Arial"/>
                <w:szCs w:val="18"/>
                <w:lang w:val="de-DE" w:eastAsia="ar-SA"/>
              </w:rPr>
              <w:t>Revised to S1-244687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5591FE" w14:textId="77777777" w:rsidR="00F9436E" w:rsidRPr="00244DA2" w:rsidRDefault="00F9436E" w:rsidP="00F9436E">
            <w:pPr>
              <w:spacing w:after="0" w:line="240" w:lineRule="auto"/>
              <w:rPr>
                <w:rFonts w:eastAsia="Arial Unicode MS" w:cs="Arial"/>
                <w:szCs w:val="18"/>
                <w:lang w:val="de-DE" w:eastAsia="ar-SA"/>
              </w:rPr>
            </w:pPr>
          </w:p>
        </w:tc>
      </w:tr>
      <w:tr w:rsidR="00F9436E" w:rsidRPr="002B5B90" w14:paraId="7CA5579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AA69EB9" w14:textId="77777777" w:rsidR="00F9436E" w:rsidRPr="00244DA2" w:rsidRDefault="00F9436E" w:rsidP="00F9436E">
            <w:pPr>
              <w:snapToGrid w:val="0"/>
              <w:spacing w:after="0" w:line="240" w:lineRule="auto"/>
            </w:pPr>
            <w:proofErr w:type="spellStart"/>
            <w:r w:rsidRPr="00244D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5240A0E" w14:textId="3FAE8DE5" w:rsidR="00F9436E" w:rsidRPr="00244DA2" w:rsidRDefault="00C43975" w:rsidP="00F9436E">
            <w:pPr>
              <w:snapToGrid w:val="0"/>
              <w:spacing w:after="0" w:line="240" w:lineRule="auto"/>
            </w:pPr>
            <w:hyperlink r:id="rId660" w:history="1">
              <w:r w:rsidR="00F9436E" w:rsidRPr="00244DA2">
                <w:rPr>
                  <w:rStyle w:val="Hyperlink"/>
                  <w:rFonts w:cs="Arial"/>
                  <w:color w:val="auto"/>
                </w:rPr>
                <w:t>S1-244687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2A295D3" w14:textId="77777777" w:rsidR="00F9436E" w:rsidRPr="00244DA2" w:rsidRDefault="00F9436E" w:rsidP="00F9436E">
            <w:pPr>
              <w:snapToGrid w:val="0"/>
              <w:spacing w:after="0" w:line="240" w:lineRule="auto"/>
            </w:pPr>
            <w:r w:rsidRPr="00244DA2">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25A9838" w14:textId="77777777" w:rsidR="00F9436E" w:rsidRPr="00244DA2" w:rsidRDefault="00F9436E" w:rsidP="00F9436E">
            <w:pPr>
              <w:snapToGrid w:val="0"/>
              <w:spacing w:after="0" w:line="240" w:lineRule="auto"/>
            </w:pPr>
            <w:r w:rsidRPr="00244DA2">
              <w:t>Use case on smart construction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8E6AA6" w14:textId="77777777" w:rsidR="00F9436E" w:rsidRPr="00244DA2"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A9E0EA9" w14:textId="77777777" w:rsidR="00F9436E" w:rsidRPr="00244DA2" w:rsidRDefault="00F9436E" w:rsidP="00F9436E">
            <w:pPr>
              <w:spacing w:after="0" w:line="240" w:lineRule="auto"/>
              <w:rPr>
                <w:rFonts w:eastAsia="Arial Unicode MS" w:cs="Arial"/>
                <w:szCs w:val="18"/>
                <w:lang w:val="de-DE" w:eastAsia="ar-SA"/>
              </w:rPr>
            </w:pPr>
            <w:r w:rsidRPr="00244DA2">
              <w:rPr>
                <w:rFonts w:eastAsia="Arial Unicode MS" w:cs="Arial"/>
                <w:szCs w:val="18"/>
                <w:lang w:val="de-DE" w:eastAsia="ar-SA"/>
              </w:rPr>
              <w:t>Revision of S1-244296.</w:t>
            </w:r>
          </w:p>
        </w:tc>
      </w:tr>
      <w:tr w:rsidR="00F9436E" w:rsidRPr="002B5B90" w14:paraId="25562D8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1F034A" w14:textId="77777777" w:rsidR="00F9436E" w:rsidRPr="00F9436E" w:rsidRDefault="00F9436E" w:rsidP="00F9436E">
            <w:pPr>
              <w:snapToGrid w:val="0"/>
              <w:spacing w:after="0" w:line="240" w:lineRule="auto"/>
            </w:pPr>
            <w:proofErr w:type="spellStart"/>
            <w:r w:rsidRPr="00F943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CE2565" w14:textId="095F9D1F" w:rsidR="00F9436E" w:rsidRPr="00F9436E" w:rsidRDefault="00C43975" w:rsidP="00F9436E">
            <w:pPr>
              <w:snapToGrid w:val="0"/>
              <w:spacing w:after="0" w:line="240" w:lineRule="auto"/>
            </w:pPr>
            <w:hyperlink r:id="rId661" w:history="1">
              <w:r w:rsidR="00F9436E" w:rsidRPr="00F9436E">
                <w:rPr>
                  <w:rStyle w:val="Hyperlink"/>
                  <w:rFonts w:cs="Arial"/>
                  <w:color w:val="auto"/>
                </w:rPr>
                <w:t>S1-244297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7D62BE" w14:textId="77777777" w:rsidR="00F9436E" w:rsidRPr="00F9436E" w:rsidRDefault="00F9436E" w:rsidP="00F9436E">
            <w:pPr>
              <w:snapToGrid w:val="0"/>
              <w:spacing w:after="0" w:line="240" w:lineRule="auto"/>
            </w:pPr>
            <w:r w:rsidRPr="00F9436E">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41DEB3" w14:textId="77777777" w:rsidR="00F9436E" w:rsidRPr="00F9436E" w:rsidRDefault="00F9436E" w:rsidP="00F9436E">
            <w:pPr>
              <w:snapToGrid w:val="0"/>
              <w:spacing w:after="0" w:line="240" w:lineRule="auto"/>
            </w:pPr>
            <w:r w:rsidRPr="00F9436E">
              <w:t>Use Case on communication on board of UAM aircrafts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0096466" w14:textId="429C5D2B" w:rsidR="00F9436E" w:rsidRPr="00F9436E" w:rsidRDefault="00F9436E" w:rsidP="00F9436E">
            <w:pPr>
              <w:snapToGrid w:val="0"/>
              <w:spacing w:after="0" w:line="240" w:lineRule="auto"/>
              <w:rPr>
                <w:rFonts w:eastAsia="Times New Roman" w:cs="Arial"/>
                <w:szCs w:val="18"/>
                <w:lang w:val="de-DE" w:eastAsia="ar-SA"/>
              </w:rPr>
            </w:pPr>
            <w:r w:rsidRPr="00F9436E">
              <w:rPr>
                <w:rFonts w:eastAsia="Times New Roman" w:cs="Arial"/>
                <w:szCs w:val="18"/>
                <w:lang w:val="de-DE" w:eastAsia="ar-SA"/>
              </w:rPr>
              <w:t>Revised to S1-244693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5D8222" w14:textId="68CC2FEE" w:rsidR="00F9436E" w:rsidRPr="00F9436E" w:rsidRDefault="00F9436E" w:rsidP="00F9436E">
            <w:pPr>
              <w:spacing w:after="0" w:line="240" w:lineRule="auto"/>
              <w:rPr>
                <w:rFonts w:eastAsia="Arial Unicode MS" w:cs="Arial"/>
                <w:szCs w:val="18"/>
                <w:lang w:val="de-DE" w:eastAsia="ar-SA"/>
              </w:rPr>
            </w:pPr>
          </w:p>
        </w:tc>
      </w:tr>
      <w:tr w:rsidR="00F9436E" w:rsidRPr="002B5B90" w14:paraId="6B924DAF" w14:textId="77777777" w:rsidTr="007151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E70DD43" w14:textId="14D0103B" w:rsidR="00F9436E" w:rsidRPr="00F9436E" w:rsidRDefault="00F9436E" w:rsidP="00F9436E">
            <w:pPr>
              <w:snapToGrid w:val="0"/>
              <w:spacing w:after="0" w:line="240" w:lineRule="auto"/>
            </w:pPr>
            <w:proofErr w:type="spellStart"/>
            <w:r w:rsidRPr="00F943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AE52D1A" w14:textId="56749A8E" w:rsidR="00F9436E" w:rsidRPr="00F9436E" w:rsidRDefault="00C43975" w:rsidP="00F9436E">
            <w:pPr>
              <w:snapToGrid w:val="0"/>
              <w:spacing w:after="0" w:line="240" w:lineRule="auto"/>
            </w:pPr>
            <w:hyperlink r:id="rId662" w:history="1">
              <w:r w:rsidR="00F9436E" w:rsidRPr="00F9436E">
                <w:rPr>
                  <w:rStyle w:val="Hyperlink"/>
                  <w:rFonts w:cs="Arial"/>
                  <w:color w:val="auto"/>
                </w:rPr>
                <w:t>S1-244693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5002F84" w14:textId="319E6742" w:rsidR="00F9436E" w:rsidRPr="00F9436E" w:rsidRDefault="00F9436E" w:rsidP="00F9436E">
            <w:pPr>
              <w:snapToGrid w:val="0"/>
              <w:spacing w:after="0" w:line="240" w:lineRule="auto"/>
            </w:pPr>
            <w:r w:rsidRPr="00F9436E">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32B921A" w14:textId="24EC188F" w:rsidR="00F9436E" w:rsidRPr="00F9436E" w:rsidRDefault="00F9436E" w:rsidP="00F9436E">
            <w:pPr>
              <w:snapToGrid w:val="0"/>
              <w:spacing w:after="0" w:line="240" w:lineRule="auto"/>
            </w:pPr>
            <w:r w:rsidRPr="00F9436E">
              <w:t>Use Case on communication on board of UAM aircrafts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90BD4D" w14:textId="77777777" w:rsidR="00F9436E" w:rsidRPr="00F9436E" w:rsidRDefault="00F9436E"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0BADBE3" w14:textId="0D0B7716" w:rsidR="00F9436E" w:rsidRPr="00F9436E" w:rsidRDefault="00F9436E" w:rsidP="00F9436E">
            <w:pPr>
              <w:spacing w:after="0" w:line="240" w:lineRule="auto"/>
              <w:rPr>
                <w:rFonts w:eastAsia="Arial Unicode MS" w:cs="Arial"/>
                <w:szCs w:val="18"/>
                <w:lang w:val="de-DE" w:eastAsia="ar-SA"/>
              </w:rPr>
            </w:pPr>
            <w:r w:rsidRPr="00F9436E">
              <w:rPr>
                <w:rFonts w:eastAsia="Arial Unicode MS" w:cs="Arial"/>
                <w:szCs w:val="18"/>
                <w:lang w:val="de-DE" w:eastAsia="ar-SA"/>
              </w:rPr>
              <w:t>Revision of S1-244297.</w:t>
            </w:r>
          </w:p>
        </w:tc>
      </w:tr>
      <w:tr w:rsidR="00715155" w:rsidRPr="002B5B90" w14:paraId="751354EA" w14:textId="77777777" w:rsidTr="007151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E9A49B" w14:textId="77777777" w:rsidR="00715155" w:rsidRPr="00715155" w:rsidRDefault="00715155" w:rsidP="00C43975">
            <w:pPr>
              <w:snapToGrid w:val="0"/>
              <w:spacing w:after="0" w:line="240" w:lineRule="auto"/>
              <w:rPr>
                <w:rFonts w:eastAsia="Times New Roman" w:cs="Arial"/>
                <w:szCs w:val="18"/>
                <w:lang w:eastAsia="ar-SA"/>
              </w:rPr>
            </w:pPr>
            <w:proofErr w:type="spellStart"/>
            <w:r w:rsidRPr="0071515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5C8920" w14:textId="0AD252DF" w:rsidR="00715155" w:rsidRPr="00715155" w:rsidRDefault="00C43975" w:rsidP="00C43975">
            <w:pPr>
              <w:snapToGrid w:val="0"/>
              <w:spacing w:after="0" w:line="240" w:lineRule="auto"/>
            </w:pPr>
            <w:hyperlink r:id="rId663" w:history="1">
              <w:r w:rsidR="00715155" w:rsidRPr="00715155">
                <w:rPr>
                  <w:rStyle w:val="Hyperlink"/>
                  <w:rFonts w:cs="Arial"/>
                  <w:color w:val="auto"/>
                </w:rPr>
                <w:t>S1-244224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058105" w14:textId="77777777" w:rsidR="00715155" w:rsidRPr="00715155" w:rsidRDefault="00715155" w:rsidP="00C43975">
            <w:pPr>
              <w:snapToGrid w:val="0"/>
              <w:spacing w:after="0" w:line="240" w:lineRule="auto"/>
            </w:pPr>
            <w:r w:rsidRPr="00715155">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3361FB" w14:textId="77777777" w:rsidR="00715155" w:rsidRPr="00715155" w:rsidRDefault="00715155" w:rsidP="00C43975">
            <w:pPr>
              <w:snapToGrid w:val="0"/>
              <w:spacing w:after="0" w:line="240" w:lineRule="auto"/>
            </w:pPr>
            <w:r w:rsidRPr="00715155">
              <w:t>Use case on vertical autonomous temporary network</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1428066" w14:textId="23001DE1" w:rsidR="00715155" w:rsidRPr="00715155" w:rsidRDefault="00715155" w:rsidP="00C43975">
            <w:pPr>
              <w:snapToGrid w:val="0"/>
              <w:spacing w:after="0" w:line="240" w:lineRule="auto"/>
              <w:rPr>
                <w:rFonts w:eastAsia="Times New Roman" w:cs="Arial"/>
                <w:szCs w:val="18"/>
                <w:lang w:val="de-DE" w:eastAsia="ar-SA"/>
              </w:rPr>
            </w:pPr>
            <w:r w:rsidRPr="00715155">
              <w:rPr>
                <w:rFonts w:eastAsia="Times New Roman" w:cs="Arial"/>
                <w:szCs w:val="18"/>
                <w:lang w:val="de-DE" w:eastAsia="ar-SA"/>
              </w:rPr>
              <w:t>Revised to S1-244692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F4494F5" w14:textId="3DACA343" w:rsidR="00715155" w:rsidRPr="00715155" w:rsidRDefault="00715155" w:rsidP="00C43975">
            <w:pPr>
              <w:spacing w:after="0" w:line="240" w:lineRule="auto"/>
              <w:rPr>
                <w:rFonts w:eastAsia="Arial Unicode MS" w:cs="Arial"/>
                <w:szCs w:val="18"/>
                <w:lang w:val="de-DE" w:eastAsia="ar-SA"/>
              </w:rPr>
            </w:pPr>
            <w:r w:rsidRPr="00715155">
              <w:rPr>
                <w:rFonts w:eastAsia="Arial Unicode MS" w:cs="Arial"/>
                <w:szCs w:val="18"/>
                <w:lang w:val="de-DE" w:eastAsia="ar-SA"/>
              </w:rPr>
              <w:t>Moved from 8.1.1</w:t>
            </w:r>
          </w:p>
        </w:tc>
      </w:tr>
      <w:tr w:rsidR="00715155" w:rsidRPr="002B5B90" w14:paraId="5AEB660B" w14:textId="77777777" w:rsidTr="007151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48FAB27" w14:textId="0A892375" w:rsidR="00715155" w:rsidRPr="00715155" w:rsidRDefault="00715155" w:rsidP="00C43975">
            <w:pPr>
              <w:snapToGrid w:val="0"/>
              <w:spacing w:after="0" w:line="240" w:lineRule="auto"/>
            </w:pPr>
            <w:proofErr w:type="spellStart"/>
            <w:r w:rsidRPr="0071515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6A5D0DB" w14:textId="6FA295F2" w:rsidR="00715155" w:rsidRPr="00715155" w:rsidRDefault="00C43975" w:rsidP="00C43975">
            <w:pPr>
              <w:snapToGrid w:val="0"/>
              <w:spacing w:after="0" w:line="240" w:lineRule="auto"/>
            </w:pPr>
            <w:hyperlink r:id="rId664" w:history="1">
              <w:r w:rsidR="00715155" w:rsidRPr="00715155">
                <w:rPr>
                  <w:rStyle w:val="Hyperlink"/>
                  <w:rFonts w:cs="Arial"/>
                  <w:color w:val="auto"/>
                </w:rPr>
                <w:t>S1-244692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24A4BA9" w14:textId="5DEA96B9" w:rsidR="00715155" w:rsidRPr="00715155" w:rsidRDefault="00715155" w:rsidP="00C43975">
            <w:pPr>
              <w:snapToGrid w:val="0"/>
              <w:spacing w:after="0" w:line="240" w:lineRule="auto"/>
            </w:pPr>
            <w:r w:rsidRPr="00715155">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7454DA9" w14:textId="0BA51B17" w:rsidR="00715155" w:rsidRPr="00715155" w:rsidRDefault="00715155" w:rsidP="00C43975">
            <w:pPr>
              <w:snapToGrid w:val="0"/>
              <w:spacing w:after="0" w:line="240" w:lineRule="auto"/>
            </w:pPr>
            <w:r w:rsidRPr="00715155">
              <w:t>Use case on vertical autonomous temporary network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C1403B" w14:textId="77777777" w:rsidR="00715155" w:rsidRPr="00715155" w:rsidRDefault="00715155"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1E0EAF7" w14:textId="09D0361E" w:rsidR="00715155" w:rsidRDefault="00715155" w:rsidP="00C43975">
            <w:pPr>
              <w:spacing w:after="0" w:line="240" w:lineRule="auto"/>
              <w:rPr>
                <w:rFonts w:eastAsia="Arial Unicode MS" w:cs="Arial"/>
                <w:szCs w:val="18"/>
                <w:lang w:val="de-DE" w:eastAsia="ar-SA"/>
              </w:rPr>
            </w:pPr>
            <w:r w:rsidRPr="00715155">
              <w:rPr>
                <w:rFonts w:eastAsia="Arial Unicode MS" w:cs="Arial"/>
                <w:i/>
                <w:szCs w:val="18"/>
                <w:lang w:val="de-DE" w:eastAsia="ar-SA"/>
              </w:rPr>
              <w:t>Moved from 8.1.1</w:t>
            </w:r>
          </w:p>
          <w:p w14:paraId="58CA1097" w14:textId="4A21E87D" w:rsidR="00715155" w:rsidRPr="00715155" w:rsidRDefault="00715155" w:rsidP="00C43975">
            <w:pPr>
              <w:spacing w:after="0" w:line="240" w:lineRule="auto"/>
              <w:rPr>
                <w:rFonts w:eastAsia="Arial Unicode MS" w:cs="Arial"/>
                <w:szCs w:val="18"/>
                <w:lang w:val="de-DE" w:eastAsia="ar-SA"/>
              </w:rPr>
            </w:pPr>
            <w:r w:rsidRPr="00715155">
              <w:rPr>
                <w:rFonts w:eastAsia="Arial Unicode MS" w:cs="Arial"/>
                <w:szCs w:val="18"/>
                <w:lang w:val="de-DE" w:eastAsia="ar-SA"/>
              </w:rPr>
              <w:t>Revision of S1-244224.</w:t>
            </w:r>
          </w:p>
        </w:tc>
      </w:tr>
      <w:tr w:rsidR="00F9436E" w:rsidRPr="002B5B90" w14:paraId="4431FC5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61DE324" w14:textId="36481405" w:rsidR="00F9436E" w:rsidRPr="00042D25" w:rsidRDefault="00F9436E" w:rsidP="00F9436E">
            <w:pPr>
              <w:snapToGrid w:val="0"/>
              <w:spacing w:after="0" w:line="240" w:lineRule="auto"/>
            </w:pPr>
            <w:proofErr w:type="spellStart"/>
            <w:r w:rsidRPr="00042D2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39FDE60" w14:textId="3E6D614D" w:rsidR="00F9436E" w:rsidRPr="00042D25" w:rsidRDefault="00C43975" w:rsidP="00F9436E">
            <w:pPr>
              <w:snapToGrid w:val="0"/>
              <w:spacing w:after="0" w:line="240" w:lineRule="auto"/>
            </w:pPr>
            <w:hyperlink r:id="rId665" w:history="1">
              <w:r w:rsidR="00F9436E" w:rsidRPr="00042D25">
                <w:rPr>
                  <w:rStyle w:val="Hyperlink"/>
                  <w:rFonts w:cs="Arial"/>
                  <w:color w:val="auto"/>
                </w:rPr>
                <w:t>S1-244247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7230448" w14:textId="77777777" w:rsidR="00F9436E" w:rsidRPr="00042D25" w:rsidRDefault="00F9436E" w:rsidP="00F9436E">
            <w:pPr>
              <w:snapToGrid w:val="0"/>
              <w:spacing w:after="0" w:line="240" w:lineRule="auto"/>
            </w:pPr>
            <w:r w:rsidRPr="00042D25">
              <w:t xml:space="preserve">TOYOTA </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75681E49" w14:textId="77777777" w:rsidR="00F9436E" w:rsidRPr="00042D25" w:rsidRDefault="00F9436E" w:rsidP="00F9436E">
            <w:pPr>
              <w:snapToGrid w:val="0"/>
              <w:spacing w:after="0" w:line="240" w:lineRule="auto"/>
            </w:pPr>
            <w:r w:rsidRPr="00042D25">
              <w:t>Use case on End-to-End AI for connected cars</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365ED872" w14:textId="77777777" w:rsidR="00F9436E" w:rsidRPr="00042D25" w:rsidRDefault="00F9436E" w:rsidP="00F9436E">
            <w:pPr>
              <w:snapToGrid w:val="0"/>
              <w:spacing w:after="0" w:line="240" w:lineRule="auto"/>
              <w:rPr>
                <w:rFonts w:eastAsia="Times New Roman" w:cs="Arial"/>
                <w:szCs w:val="18"/>
                <w:lang w:val="de-DE" w:eastAsia="ar-SA"/>
              </w:rPr>
            </w:pPr>
            <w:r w:rsidRPr="00042D25">
              <w:rPr>
                <w:rFonts w:eastAsia="Times New Roman" w:cs="Arial"/>
                <w:szCs w:val="18"/>
                <w:lang w:val="de-DE" w:eastAsia="ar-SA"/>
              </w:rPr>
              <w:t xml:space="preserve">Moved to </w:t>
            </w:r>
            <w:r>
              <w:rPr>
                <w:rFonts w:eastAsia="Times New Roman" w:cs="Arial"/>
                <w:szCs w:val="18"/>
                <w:lang w:val="de-DE" w:eastAsia="ar-SA"/>
              </w:rPr>
              <w:t>8.1.7</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6FA2660D" w14:textId="77777777" w:rsidR="00F9436E" w:rsidRPr="00042D25" w:rsidRDefault="00F9436E" w:rsidP="00F9436E">
            <w:pPr>
              <w:spacing w:after="0" w:line="240" w:lineRule="auto"/>
              <w:rPr>
                <w:rFonts w:eastAsia="Arial Unicode MS" w:cs="Arial"/>
                <w:szCs w:val="18"/>
                <w:lang w:val="de-DE" w:eastAsia="ar-SA"/>
              </w:rPr>
            </w:pPr>
          </w:p>
        </w:tc>
      </w:tr>
      <w:tr w:rsidR="00A223B3" w:rsidRPr="00745D37" w14:paraId="7ACD43DF" w14:textId="77777777" w:rsidTr="003C5573">
        <w:trPr>
          <w:trHeight w:val="141"/>
        </w:trPr>
        <w:tc>
          <w:tcPr>
            <w:tcW w:w="14426" w:type="dxa"/>
            <w:gridSpan w:val="6"/>
            <w:tcBorders>
              <w:bottom w:val="single" w:sz="4" w:space="0" w:color="auto"/>
            </w:tcBorders>
            <w:shd w:val="clear" w:color="auto" w:fill="F2F2F2" w:themeFill="background1" w:themeFillShade="F2"/>
          </w:tcPr>
          <w:p w14:paraId="31613F7C" w14:textId="37BA6722" w:rsidR="00A223B3" w:rsidRDefault="00A223B3" w:rsidP="00A223B3">
            <w:pPr>
              <w:pStyle w:val="Heading3"/>
            </w:pPr>
            <w:r>
              <w:lastRenderedPageBreak/>
              <w:t>Other Use Cases</w:t>
            </w:r>
          </w:p>
        </w:tc>
      </w:tr>
      <w:tr w:rsidR="00A71185" w14:paraId="03B54D8C" w14:textId="77777777" w:rsidTr="00C43975">
        <w:tblPrEx>
          <w:tblLook w:val="04A0" w:firstRow="1" w:lastRow="0" w:firstColumn="1" w:lastColumn="0" w:noHBand="0" w:noVBand="1"/>
        </w:tblPrEx>
        <w:trPr>
          <w:trHeight w:val="250"/>
        </w:trPr>
        <w:tc>
          <w:tcPr>
            <w:tcW w:w="14426" w:type="dxa"/>
            <w:gridSpan w:val="6"/>
            <w:tcBorders>
              <w:bottom w:val="single" w:sz="4" w:space="0" w:color="auto"/>
            </w:tcBorders>
            <w:shd w:val="clear" w:color="auto" w:fill="F2F2F2"/>
          </w:tcPr>
          <w:p w14:paraId="3A41A720" w14:textId="77777777" w:rsidR="00A71185" w:rsidRDefault="00A71185" w:rsidP="00C43975">
            <w:pPr>
              <w:pStyle w:val="Heading8"/>
              <w:jc w:val="left"/>
              <w:rPr>
                <w:color w:val="1F497D" w:themeColor="text2"/>
                <w:sz w:val="18"/>
                <w:szCs w:val="22"/>
              </w:rPr>
            </w:pPr>
            <w:r>
              <w:rPr>
                <w:color w:val="1F497D" w:themeColor="text2"/>
                <w:sz w:val="18"/>
                <w:szCs w:val="22"/>
              </w:rPr>
              <w:t>AI</w:t>
            </w:r>
          </w:p>
        </w:tc>
      </w:tr>
      <w:tr w:rsidR="00A71185" w14:paraId="76C1282A"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6C9BF2" w14:textId="77777777" w:rsidR="00A71185" w:rsidRPr="006B3EEB" w:rsidRDefault="00A71185" w:rsidP="00C43975">
            <w:pPr>
              <w:snapToGrid w:val="0"/>
              <w:spacing w:after="0" w:line="240" w:lineRule="auto"/>
            </w:pPr>
            <w:proofErr w:type="spellStart"/>
            <w:r w:rsidRPr="006B3EE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A77393" w14:textId="0FEAAFBB" w:rsidR="00A71185" w:rsidRPr="006B3EEB" w:rsidRDefault="00A71185" w:rsidP="00C43975">
            <w:pPr>
              <w:snapToGrid w:val="0"/>
              <w:spacing w:after="0" w:line="240" w:lineRule="auto"/>
            </w:pPr>
            <w:hyperlink r:id="rId666" w:history="1">
              <w:r w:rsidRPr="006B3EEB">
                <w:rPr>
                  <w:rStyle w:val="Hyperlink"/>
                  <w:rFonts w:cs="Arial"/>
                  <w:color w:val="auto"/>
                </w:rPr>
                <w:t>S1-244023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098E03" w14:textId="77777777" w:rsidR="00A71185" w:rsidRPr="006B3EEB" w:rsidRDefault="00A71185" w:rsidP="00C43975">
            <w:pPr>
              <w:snapToGrid w:val="0"/>
              <w:spacing w:after="0" w:line="240" w:lineRule="auto"/>
            </w:pPr>
            <w:r w:rsidRPr="006B3EEB">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9A1177" w14:textId="77777777" w:rsidR="00A71185" w:rsidRPr="006B3EEB" w:rsidRDefault="00A71185" w:rsidP="00C43975">
            <w:pPr>
              <w:snapToGrid w:val="0"/>
              <w:spacing w:after="0" w:line="240" w:lineRule="auto"/>
            </w:pPr>
            <w:r w:rsidRPr="006B3EEB">
              <w:t>Optimizing 6G Infrastructure Utilization via Resource Exposure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39CA5D2" w14:textId="77777777" w:rsidR="00A71185" w:rsidRPr="006B3EEB" w:rsidRDefault="00A71185" w:rsidP="00C43975">
            <w:pPr>
              <w:snapToGrid w:val="0"/>
              <w:spacing w:after="0" w:line="240" w:lineRule="auto"/>
              <w:rPr>
                <w:rFonts w:eastAsia="Times New Roman" w:cs="Arial"/>
                <w:szCs w:val="18"/>
                <w:lang w:val="de-DE" w:eastAsia="ar-SA"/>
              </w:rPr>
            </w:pPr>
            <w:r w:rsidRPr="006B3EEB">
              <w:rPr>
                <w:rFonts w:eastAsia="Times New Roman" w:cs="Arial"/>
                <w:szCs w:val="18"/>
                <w:lang w:val="de-DE" w:eastAsia="ar-SA"/>
              </w:rPr>
              <w:t>Revised to S1-244390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924DD8" w14:textId="77777777" w:rsidR="00A71185" w:rsidRPr="006B3EEB" w:rsidRDefault="00A71185" w:rsidP="00C43975">
            <w:pPr>
              <w:spacing w:after="0" w:line="240" w:lineRule="auto"/>
              <w:rPr>
                <w:rFonts w:eastAsia="Arial Unicode MS" w:cs="Arial"/>
                <w:szCs w:val="18"/>
                <w:lang w:val="de-DE" w:eastAsia="ar-SA"/>
              </w:rPr>
            </w:pPr>
          </w:p>
        </w:tc>
      </w:tr>
      <w:tr w:rsidR="00A71185" w14:paraId="48F558D7" w14:textId="77777777" w:rsidTr="0098046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2EC526" w14:textId="77777777" w:rsidR="00A71185" w:rsidRPr="00BD26CE" w:rsidRDefault="00A71185" w:rsidP="00C43975">
            <w:pPr>
              <w:snapToGrid w:val="0"/>
              <w:spacing w:after="0" w:line="240" w:lineRule="auto"/>
            </w:pPr>
            <w:proofErr w:type="spellStart"/>
            <w:r w:rsidRPr="00BD26C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4E203D" w14:textId="7A3B9101" w:rsidR="00A71185" w:rsidRPr="00BD26CE" w:rsidRDefault="00A71185" w:rsidP="00C43975">
            <w:pPr>
              <w:snapToGrid w:val="0"/>
              <w:spacing w:after="0" w:line="240" w:lineRule="auto"/>
            </w:pPr>
            <w:hyperlink r:id="rId667" w:history="1">
              <w:r w:rsidRPr="00BD26CE">
                <w:rPr>
                  <w:rStyle w:val="Hyperlink"/>
                  <w:rFonts w:cs="Arial"/>
                  <w:color w:val="auto"/>
                </w:rPr>
                <w:t>S1-244390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37B17B" w14:textId="77777777" w:rsidR="00A71185" w:rsidRPr="00BD26CE" w:rsidRDefault="00A71185" w:rsidP="00C43975">
            <w:pPr>
              <w:snapToGrid w:val="0"/>
              <w:spacing w:after="0" w:line="240" w:lineRule="auto"/>
            </w:pPr>
            <w:r w:rsidRPr="00BD26CE">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A0961F" w14:textId="77777777" w:rsidR="00A71185" w:rsidRPr="00BD26CE" w:rsidRDefault="00A71185" w:rsidP="00C43975">
            <w:pPr>
              <w:snapToGrid w:val="0"/>
              <w:spacing w:after="0" w:line="240" w:lineRule="auto"/>
            </w:pPr>
            <w:r w:rsidRPr="00BD26CE">
              <w:t>Optimizing 6G Infrastructure Utilization via Resource Exposure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EAC0651" w14:textId="77777777" w:rsidR="00A71185" w:rsidRPr="00BD26CE" w:rsidRDefault="00A71185" w:rsidP="00C43975">
            <w:pPr>
              <w:snapToGrid w:val="0"/>
              <w:spacing w:after="0" w:line="240" w:lineRule="auto"/>
              <w:rPr>
                <w:rFonts w:eastAsia="Times New Roman" w:cs="Arial"/>
                <w:szCs w:val="18"/>
                <w:lang w:val="de-DE" w:eastAsia="ar-SA"/>
              </w:rPr>
            </w:pPr>
            <w:r w:rsidRPr="00BD26CE">
              <w:rPr>
                <w:rFonts w:eastAsia="Times New Roman" w:cs="Arial"/>
                <w:szCs w:val="18"/>
                <w:lang w:val="de-DE" w:eastAsia="ar-SA"/>
              </w:rPr>
              <w:t>Revised to S1-244512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7B3036" w14:textId="77777777" w:rsidR="00A71185" w:rsidRPr="00BD26CE" w:rsidRDefault="00A71185" w:rsidP="00C43975">
            <w:pPr>
              <w:spacing w:after="0" w:line="240" w:lineRule="auto"/>
              <w:rPr>
                <w:rFonts w:eastAsia="Arial Unicode MS" w:cs="Arial"/>
                <w:szCs w:val="18"/>
                <w:lang w:val="de-DE" w:eastAsia="ar-SA"/>
              </w:rPr>
            </w:pPr>
            <w:r w:rsidRPr="00BD26CE">
              <w:rPr>
                <w:rFonts w:eastAsia="Arial Unicode MS" w:cs="Arial"/>
                <w:szCs w:val="18"/>
                <w:lang w:val="de-DE" w:eastAsia="ar-SA"/>
              </w:rPr>
              <w:t>Revision of S1-244023.</w:t>
            </w:r>
          </w:p>
        </w:tc>
      </w:tr>
      <w:tr w:rsidR="00A71185" w14:paraId="75898C41" w14:textId="77777777" w:rsidTr="00693EE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5E060D" w14:textId="77777777" w:rsidR="00A71185" w:rsidRPr="0098046B" w:rsidRDefault="00A71185" w:rsidP="00C43975">
            <w:pPr>
              <w:snapToGrid w:val="0"/>
              <w:spacing w:after="0" w:line="240" w:lineRule="auto"/>
            </w:pPr>
            <w:proofErr w:type="spellStart"/>
            <w:r w:rsidRPr="0098046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1AE150" w14:textId="4C89E49D" w:rsidR="00A71185" w:rsidRPr="0098046B" w:rsidRDefault="00A71185" w:rsidP="00C43975">
            <w:pPr>
              <w:snapToGrid w:val="0"/>
              <w:spacing w:after="0" w:line="240" w:lineRule="auto"/>
              <w:rPr>
                <w:rFonts w:cs="Arial"/>
              </w:rPr>
            </w:pPr>
            <w:hyperlink r:id="rId668" w:history="1">
              <w:r w:rsidRPr="0098046B">
                <w:rPr>
                  <w:rStyle w:val="Hyperlink"/>
                  <w:rFonts w:cs="Arial"/>
                  <w:color w:val="auto"/>
                </w:rPr>
                <w:t>S1-244512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428391" w14:textId="77777777" w:rsidR="00A71185" w:rsidRPr="0098046B" w:rsidRDefault="00A71185" w:rsidP="00C43975">
            <w:pPr>
              <w:snapToGrid w:val="0"/>
              <w:spacing w:after="0" w:line="240" w:lineRule="auto"/>
            </w:pPr>
            <w:r w:rsidRPr="0098046B">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1BE32C8" w14:textId="77777777" w:rsidR="00A71185" w:rsidRPr="0098046B" w:rsidRDefault="00A71185" w:rsidP="00C43975">
            <w:pPr>
              <w:snapToGrid w:val="0"/>
              <w:spacing w:after="0" w:line="240" w:lineRule="auto"/>
            </w:pPr>
            <w:r w:rsidRPr="0098046B">
              <w:t>Optimizing 6G Infrastructure Utilization via Resource Exposure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8AF0C16" w14:textId="1F04453F" w:rsidR="00A71185" w:rsidRPr="0098046B" w:rsidRDefault="0098046B" w:rsidP="00C43975">
            <w:pPr>
              <w:snapToGrid w:val="0"/>
              <w:spacing w:after="0" w:line="240" w:lineRule="auto"/>
              <w:rPr>
                <w:rFonts w:eastAsia="Times New Roman" w:cs="Arial"/>
                <w:szCs w:val="18"/>
                <w:lang w:val="de-DE" w:eastAsia="ar-SA"/>
              </w:rPr>
            </w:pPr>
            <w:r w:rsidRPr="0098046B">
              <w:rPr>
                <w:rFonts w:eastAsia="Times New Roman" w:cs="Arial"/>
                <w:szCs w:val="18"/>
                <w:lang w:val="de-DE" w:eastAsia="ar-SA"/>
              </w:rPr>
              <w:t>Revised to S1-244793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6F4AE9" w14:textId="77777777" w:rsidR="00A71185" w:rsidRPr="0098046B" w:rsidRDefault="00A71185" w:rsidP="00C43975">
            <w:pPr>
              <w:spacing w:after="0" w:line="240" w:lineRule="auto"/>
              <w:rPr>
                <w:rFonts w:eastAsia="Arial Unicode MS" w:cs="Arial"/>
                <w:szCs w:val="18"/>
                <w:lang w:val="de-DE" w:eastAsia="ar-SA"/>
              </w:rPr>
            </w:pPr>
            <w:r w:rsidRPr="0098046B">
              <w:rPr>
                <w:rFonts w:eastAsia="Arial Unicode MS" w:cs="Arial"/>
                <w:i/>
                <w:szCs w:val="18"/>
                <w:lang w:val="de-DE" w:eastAsia="ar-SA"/>
              </w:rPr>
              <w:t>Revision of S1-244023.</w:t>
            </w:r>
          </w:p>
          <w:p w14:paraId="4E9998D9" w14:textId="77777777" w:rsidR="00A71185" w:rsidRPr="0098046B" w:rsidRDefault="00A71185" w:rsidP="00C43975">
            <w:pPr>
              <w:spacing w:after="0" w:line="240" w:lineRule="auto"/>
              <w:rPr>
                <w:rFonts w:eastAsia="Arial Unicode MS" w:cs="Arial"/>
                <w:szCs w:val="18"/>
                <w:lang w:val="de-DE" w:eastAsia="ar-SA"/>
              </w:rPr>
            </w:pPr>
            <w:r w:rsidRPr="0098046B">
              <w:rPr>
                <w:rFonts w:eastAsia="Arial Unicode MS" w:cs="Arial"/>
                <w:szCs w:val="18"/>
                <w:lang w:val="de-DE" w:eastAsia="ar-SA"/>
              </w:rPr>
              <w:t>Revision of S1-244390.</w:t>
            </w:r>
          </w:p>
        </w:tc>
      </w:tr>
      <w:tr w:rsidR="0098046B" w14:paraId="744BBD55" w14:textId="77777777" w:rsidTr="00693EE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23CFE3" w14:textId="772364F1" w:rsidR="0098046B" w:rsidRPr="00693EEA" w:rsidRDefault="0098046B" w:rsidP="00C43975">
            <w:pPr>
              <w:snapToGrid w:val="0"/>
              <w:spacing w:after="0" w:line="240" w:lineRule="auto"/>
            </w:pPr>
            <w:proofErr w:type="spellStart"/>
            <w:r w:rsidRPr="00693EE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EAF6C8" w14:textId="1476C0FA" w:rsidR="0098046B" w:rsidRPr="00693EEA" w:rsidRDefault="0098046B" w:rsidP="00C43975">
            <w:pPr>
              <w:snapToGrid w:val="0"/>
              <w:spacing w:after="0" w:line="240" w:lineRule="auto"/>
            </w:pPr>
            <w:hyperlink r:id="rId669" w:history="1">
              <w:r w:rsidRPr="00693EEA">
                <w:rPr>
                  <w:rStyle w:val="Hyperlink"/>
                  <w:rFonts w:cs="Arial"/>
                  <w:color w:val="auto"/>
                </w:rPr>
                <w:t>S1-24</w:t>
              </w:r>
              <w:r w:rsidRPr="00693EEA">
                <w:rPr>
                  <w:rStyle w:val="Hyperlink"/>
                  <w:rFonts w:cs="Arial"/>
                  <w:color w:val="auto"/>
                </w:rPr>
                <w:t>4</w:t>
              </w:r>
              <w:r w:rsidRPr="00693EEA">
                <w:rPr>
                  <w:rStyle w:val="Hyperlink"/>
                  <w:rFonts w:cs="Arial"/>
                  <w:color w:val="auto"/>
                </w:rPr>
                <w:t>793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0A1CCA" w14:textId="01E28C1B" w:rsidR="0098046B" w:rsidRPr="00693EEA" w:rsidRDefault="0098046B" w:rsidP="00C43975">
            <w:pPr>
              <w:snapToGrid w:val="0"/>
              <w:spacing w:after="0" w:line="240" w:lineRule="auto"/>
            </w:pPr>
            <w:r w:rsidRPr="00693EEA">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FF4BD2" w14:textId="6B2591EA" w:rsidR="0098046B" w:rsidRPr="00693EEA" w:rsidRDefault="0098046B" w:rsidP="00C43975">
            <w:pPr>
              <w:snapToGrid w:val="0"/>
              <w:spacing w:after="0" w:line="240" w:lineRule="auto"/>
            </w:pPr>
            <w:r w:rsidRPr="00693EEA">
              <w:t>Optimizing 6G Infrastructure Utilization via Resource Exposure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D0C9A58" w14:textId="51C49EE6" w:rsidR="0098046B" w:rsidRPr="00693EEA" w:rsidRDefault="00693EEA" w:rsidP="00C43975">
            <w:pPr>
              <w:snapToGrid w:val="0"/>
              <w:spacing w:after="0" w:line="240" w:lineRule="auto"/>
              <w:rPr>
                <w:rFonts w:eastAsia="Times New Roman" w:cs="Arial"/>
                <w:szCs w:val="18"/>
                <w:lang w:val="de-DE" w:eastAsia="ar-SA"/>
              </w:rPr>
            </w:pPr>
            <w:r w:rsidRPr="00693EEA">
              <w:rPr>
                <w:rFonts w:eastAsia="Times New Roman" w:cs="Arial"/>
                <w:szCs w:val="18"/>
                <w:lang w:val="de-DE" w:eastAsia="ar-SA"/>
              </w:rPr>
              <w:t>Revised to S1-244824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F8881F" w14:textId="77777777" w:rsidR="0098046B" w:rsidRPr="00693EEA" w:rsidRDefault="0098046B" w:rsidP="0098046B">
            <w:pPr>
              <w:spacing w:after="0" w:line="240" w:lineRule="auto"/>
              <w:rPr>
                <w:rFonts w:eastAsia="Arial Unicode MS" w:cs="Arial"/>
                <w:i/>
                <w:szCs w:val="18"/>
                <w:lang w:val="de-DE" w:eastAsia="ar-SA"/>
              </w:rPr>
            </w:pPr>
            <w:r w:rsidRPr="00693EEA">
              <w:rPr>
                <w:rFonts w:eastAsia="Arial Unicode MS" w:cs="Arial"/>
                <w:i/>
                <w:szCs w:val="18"/>
                <w:lang w:val="de-DE" w:eastAsia="ar-SA"/>
              </w:rPr>
              <w:t>Revision of S1-244023.</w:t>
            </w:r>
          </w:p>
          <w:p w14:paraId="0B718785" w14:textId="3A8AED18" w:rsidR="0098046B" w:rsidRPr="00693EEA" w:rsidRDefault="0098046B" w:rsidP="0098046B">
            <w:pPr>
              <w:spacing w:after="0" w:line="240" w:lineRule="auto"/>
              <w:rPr>
                <w:rFonts w:eastAsia="Arial Unicode MS" w:cs="Arial"/>
                <w:szCs w:val="18"/>
                <w:lang w:val="de-DE" w:eastAsia="ar-SA"/>
              </w:rPr>
            </w:pPr>
            <w:r w:rsidRPr="00693EEA">
              <w:rPr>
                <w:rFonts w:eastAsia="Arial Unicode MS" w:cs="Arial"/>
                <w:i/>
                <w:szCs w:val="18"/>
                <w:lang w:val="de-DE" w:eastAsia="ar-SA"/>
              </w:rPr>
              <w:t>Revision of S1-244390.</w:t>
            </w:r>
          </w:p>
          <w:p w14:paraId="278A00C1" w14:textId="23E46132" w:rsidR="0098046B" w:rsidRPr="00693EEA" w:rsidRDefault="0098046B" w:rsidP="00C43975">
            <w:pPr>
              <w:spacing w:after="0" w:line="240" w:lineRule="auto"/>
              <w:rPr>
                <w:rFonts w:eastAsia="Arial Unicode MS" w:cs="Arial"/>
                <w:szCs w:val="18"/>
                <w:lang w:val="de-DE" w:eastAsia="ar-SA"/>
              </w:rPr>
            </w:pPr>
            <w:r w:rsidRPr="00693EEA">
              <w:rPr>
                <w:rFonts w:eastAsia="Arial Unicode MS" w:cs="Arial"/>
                <w:szCs w:val="18"/>
                <w:lang w:val="de-DE" w:eastAsia="ar-SA"/>
              </w:rPr>
              <w:t>Revision of S1-244512.</w:t>
            </w:r>
          </w:p>
        </w:tc>
      </w:tr>
      <w:tr w:rsidR="00693EEA" w14:paraId="3CABAF78" w14:textId="77777777" w:rsidTr="00693EE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3BE9983" w14:textId="670E0681" w:rsidR="00693EEA" w:rsidRPr="00693EEA" w:rsidRDefault="00693EEA" w:rsidP="00C43975">
            <w:pPr>
              <w:snapToGrid w:val="0"/>
              <w:spacing w:after="0" w:line="240" w:lineRule="auto"/>
            </w:pPr>
            <w:proofErr w:type="spellStart"/>
            <w:r w:rsidRPr="00693EE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2141D8B" w14:textId="6A3CA010" w:rsidR="00693EEA" w:rsidRPr="00693EEA" w:rsidRDefault="00693EEA" w:rsidP="00C43975">
            <w:pPr>
              <w:snapToGrid w:val="0"/>
              <w:spacing w:after="0" w:line="240" w:lineRule="auto"/>
              <w:rPr>
                <w:rFonts w:cs="Arial"/>
              </w:rPr>
            </w:pPr>
            <w:hyperlink r:id="rId670" w:history="1">
              <w:r w:rsidRPr="00693EEA">
                <w:rPr>
                  <w:rStyle w:val="Hyperlink"/>
                  <w:rFonts w:cs="Arial"/>
                  <w:color w:val="auto"/>
                </w:rPr>
                <w:t>S1-244824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8BE26FF" w14:textId="7B5EADF8" w:rsidR="00693EEA" w:rsidRPr="00693EEA" w:rsidRDefault="00693EEA" w:rsidP="00C43975">
            <w:pPr>
              <w:snapToGrid w:val="0"/>
              <w:spacing w:after="0" w:line="240" w:lineRule="auto"/>
            </w:pPr>
            <w:r w:rsidRPr="00693EEA">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1EB0C1C" w14:textId="7A450039" w:rsidR="00693EEA" w:rsidRPr="00693EEA" w:rsidRDefault="00693EEA" w:rsidP="00C43975">
            <w:pPr>
              <w:snapToGrid w:val="0"/>
              <w:spacing w:after="0" w:line="240" w:lineRule="auto"/>
            </w:pPr>
            <w:r w:rsidRPr="00693EEA">
              <w:t>Optimizing 6G Infrastructure Utilization via Resource Exposure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3C513C" w14:textId="77777777" w:rsidR="00693EEA" w:rsidRPr="00693EEA" w:rsidRDefault="00693EEA"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FF1B446" w14:textId="77777777" w:rsidR="00693EEA" w:rsidRPr="00693EEA" w:rsidRDefault="00693EEA" w:rsidP="00693EEA">
            <w:pPr>
              <w:spacing w:after="0" w:line="240" w:lineRule="auto"/>
              <w:rPr>
                <w:rFonts w:eastAsia="Arial Unicode MS" w:cs="Arial"/>
                <w:i/>
                <w:szCs w:val="18"/>
                <w:lang w:val="de-DE" w:eastAsia="ar-SA"/>
              </w:rPr>
            </w:pPr>
            <w:r w:rsidRPr="00693EEA">
              <w:rPr>
                <w:rFonts w:eastAsia="Arial Unicode MS" w:cs="Arial"/>
                <w:i/>
                <w:szCs w:val="18"/>
                <w:lang w:val="de-DE" w:eastAsia="ar-SA"/>
              </w:rPr>
              <w:t>Revision of S1-244023.</w:t>
            </w:r>
          </w:p>
          <w:p w14:paraId="169DB0DB" w14:textId="77777777" w:rsidR="00693EEA" w:rsidRPr="00693EEA" w:rsidRDefault="00693EEA" w:rsidP="00693EEA">
            <w:pPr>
              <w:spacing w:after="0" w:line="240" w:lineRule="auto"/>
              <w:rPr>
                <w:rFonts w:eastAsia="Arial Unicode MS" w:cs="Arial"/>
                <w:i/>
                <w:szCs w:val="18"/>
                <w:lang w:val="de-DE" w:eastAsia="ar-SA"/>
              </w:rPr>
            </w:pPr>
            <w:r w:rsidRPr="00693EEA">
              <w:rPr>
                <w:rFonts w:eastAsia="Arial Unicode MS" w:cs="Arial"/>
                <w:i/>
                <w:szCs w:val="18"/>
                <w:lang w:val="de-DE" w:eastAsia="ar-SA"/>
              </w:rPr>
              <w:t>Revision of S1-244390.</w:t>
            </w:r>
          </w:p>
          <w:p w14:paraId="7D14406D" w14:textId="3A9689B7" w:rsidR="00693EEA" w:rsidRDefault="00693EEA" w:rsidP="00693EEA">
            <w:pPr>
              <w:spacing w:after="0" w:line="240" w:lineRule="auto"/>
              <w:rPr>
                <w:rFonts w:eastAsia="Arial Unicode MS" w:cs="Arial"/>
                <w:szCs w:val="18"/>
                <w:lang w:val="de-DE" w:eastAsia="ar-SA"/>
              </w:rPr>
            </w:pPr>
            <w:r w:rsidRPr="00693EEA">
              <w:rPr>
                <w:rFonts w:eastAsia="Arial Unicode MS" w:cs="Arial"/>
                <w:i/>
                <w:szCs w:val="18"/>
                <w:lang w:val="de-DE" w:eastAsia="ar-SA"/>
              </w:rPr>
              <w:t>Revision of S1-244512.</w:t>
            </w:r>
          </w:p>
          <w:p w14:paraId="22053414" w14:textId="201C69D1" w:rsidR="00693EEA" w:rsidRPr="00693EEA" w:rsidRDefault="00693EEA" w:rsidP="0098046B">
            <w:pPr>
              <w:spacing w:after="0" w:line="240" w:lineRule="auto"/>
              <w:rPr>
                <w:rFonts w:eastAsia="Arial Unicode MS" w:cs="Arial"/>
                <w:szCs w:val="18"/>
                <w:lang w:val="de-DE" w:eastAsia="ar-SA"/>
              </w:rPr>
            </w:pPr>
            <w:r w:rsidRPr="00693EEA">
              <w:rPr>
                <w:rFonts w:eastAsia="Arial Unicode MS" w:cs="Arial"/>
                <w:szCs w:val="18"/>
                <w:lang w:val="de-DE" w:eastAsia="ar-SA"/>
              </w:rPr>
              <w:t>Revision of S1-244793.</w:t>
            </w:r>
          </w:p>
        </w:tc>
      </w:tr>
      <w:tr w:rsidR="00A71185" w14:paraId="5C9BFC1C" w14:textId="77777777" w:rsidTr="00693EE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D68822" w14:textId="77777777" w:rsidR="00A71185" w:rsidRPr="009F2858" w:rsidRDefault="00A71185" w:rsidP="00C43975">
            <w:pPr>
              <w:snapToGrid w:val="0"/>
              <w:spacing w:after="0" w:line="240" w:lineRule="auto"/>
            </w:pPr>
            <w:proofErr w:type="spellStart"/>
            <w:r w:rsidRPr="009F285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315732" w14:textId="2FD4E055" w:rsidR="00A71185" w:rsidRPr="009F2858" w:rsidRDefault="00A71185" w:rsidP="00C43975">
            <w:pPr>
              <w:snapToGrid w:val="0"/>
              <w:spacing w:after="0" w:line="240" w:lineRule="auto"/>
            </w:pPr>
            <w:hyperlink r:id="rId671" w:history="1">
              <w:r w:rsidRPr="009F2858">
                <w:rPr>
                  <w:rStyle w:val="Hyperlink"/>
                  <w:rFonts w:cs="Arial"/>
                  <w:color w:val="auto"/>
                </w:rPr>
                <w:t>S1-244043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EAE0A6" w14:textId="77777777" w:rsidR="00A71185" w:rsidRPr="009F2858" w:rsidRDefault="00A71185" w:rsidP="00C43975">
            <w:pPr>
              <w:snapToGrid w:val="0"/>
              <w:spacing w:after="0" w:line="240" w:lineRule="auto"/>
            </w:pPr>
            <w:r w:rsidRPr="009F2858">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B8FEB9" w14:textId="77777777" w:rsidR="00A71185" w:rsidRPr="009F2858" w:rsidRDefault="00A71185" w:rsidP="00C43975">
            <w:pPr>
              <w:snapToGrid w:val="0"/>
              <w:spacing w:after="0" w:line="240" w:lineRule="auto"/>
            </w:pPr>
            <w:r w:rsidRPr="009F2858">
              <w:t>Use case on AI life cycle management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110BE73" w14:textId="77777777" w:rsidR="00A71185" w:rsidRPr="009F2858" w:rsidRDefault="00A71185" w:rsidP="00C43975">
            <w:pPr>
              <w:snapToGrid w:val="0"/>
              <w:spacing w:after="0" w:line="240" w:lineRule="auto"/>
              <w:rPr>
                <w:rFonts w:eastAsia="Times New Roman" w:cs="Arial"/>
                <w:szCs w:val="18"/>
                <w:lang w:val="de-DE" w:eastAsia="ar-SA"/>
              </w:rPr>
            </w:pPr>
            <w:r w:rsidRPr="009F2858">
              <w:rPr>
                <w:rFonts w:eastAsia="Times New Roman" w:cs="Arial"/>
                <w:szCs w:val="18"/>
                <w:lang w:val="de-DE" w:eastAsia="ar-SA"/>
              </w:rPr>
              <w:t>Revised to S1-244509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6700F0" w14:textId="77777777" w:rsidR="00A71185" w:rsidRPr="009F2858" w:rsidRDefault="00A71185" w:rsidP="00C43975">
            <w:pPr>
              <w:spacing w:after="0" w:line="240" w:lineRule="auto"/>
              <w:rPr>
                <w:rFonts w:eastAsia="Arial Unicode MS" w:cs="Arial"/>
                <w:szCs w:val="18"/>
                <w:lang w:val="de-DE" w:eastAsia="ar-SA"/>
              </w:rPr>
            </w:pPr>
          </w:p>
        </w:tc>
      </w:tr>
      <w:tr w:rsidR="00A71185" w14:paraId="4D6A7AB3" w14:textId="77777777" w:rsidTr="00693EE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23AC64" w14:textId="77777777" w:rsidR="00A71185" w:rsidRPr="00693EEA" w:rsidRDefault="00A71185" w:rsidP="00C43975">
            <w:pPr>
              <w:snapToGrid w:val="0"/>
              <w:spacing w:after="0" w:line="240" w:lineRule="auto"/>
            </w:pPr>
            <w:proofErr w:type="spellStart"/>
            <w:r w:rsidRPr="00693EE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995995" w14:textId="0881267B" w:rsidR="00A71185" w:rsidRPr="00693EEA" w:rsidRDefault="00A71185" w:rsidP="00C43975">
            <w:pPr>
              <w:snapToGrid w:val="0"/>
              <w:spacing w:after="0" w:line="240" w:lineRule="auto"/>
              <w:rPr>
                <w:rFonts w:cs="Arial"/>
              </w:rPr>
            </w:pPr>
            <w:hyperlink r:id="rId672" w:history="1">
              <w:r w:rsidRPr="00693EEA">
                <w:rPr>
                  <w:rStyle w:val="Hyperlink"/>
                  <w:rFonts w:cs="Arial"/>
                  <w:color w:val="auto"/>
                </w:rPr>
                <w:t>S1-2</w:t>
              </w:r>
              <w:r w:rsidRPr="00693EEA">
                <w:rPr>
                  <w:rStyle w:val="Hyperlink"/>
                  <w:rFonts w:cs="Arial"/>
                  <w:color w:val="auto"/>
                </w:rPr>
                <w:t>4</w:t>
              </w:r>
              <w:r w:rsidRPr="00693EEA">
                <w:rPr>
                  <w:rStyle w:val="Hyperlink"/>
                  <w:rFonts w:cs="Arial"/>
                  <w:color w:val="auto"/>
                </w:rPr>
                <w:t>4509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0EA07E" w14:textId="77777777" w:rsidR="00A71185" w:rsidRPr="00693EEA" w:rsidRDefault="00A71185" w:rsidP="00C43975">
            <w:pPr>
              <w:snapToGrid w:val="0"/>
              <w:spacing w:after="0" w:line="240" w:lineRule="auto"/>
            </w:pPr>
            <w:r w:rsidRPr="00693EE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2FC2D0" w14:textId="77777777" w:rsidR="00A71185" w:rsidRPr="00693EEA" w:rsidRDefault="00A71185" w:rsidP="00C43975">
            <w:pPr>
              <w:snapToGrid w:val="0"/>
              <w:spacing w:after="0" w:line="240" w:lineRule="auto"/>
            </w:pPr>
            <w:r w:rsidRPr="00693EEA">
              <w:t>Use case on AI life cycle management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B517283" w14:textId="68AD08C2" w:rsidR="00A71185" w:rsidRPr="00693EEA" w:rsidRDefault="00693EEA" w:rsidP="00C43975">
            <w:pPr>
              <w:snapToGrid w:val="0"/>
              <w:spacing w:after="0" w:line="240" w:lineRule="auto"/>
              <w:rPr>
                <w:rFonts w:eastAsia="Times New Roman" w:cs="Arial"/>
                <w:szCs w:val="18"/>
                <w:lang w:eastAsia="ar-SA"/>
              </w:rPr>
            </w:pPr>
            <w:r w:rsidRPr="00693EEA">
              <w:rPr>
                <w:rFonts w:eastAsia="Times New Roman" w:cs="Arial"/>
                <w:szCs w:val="18"/>
                <w:lang w:eastAsia="ar-SA"/>
              </w:rPr>
              <w:t>Revised to S1-244825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A2FA55" w14:textId="77777777" w:rsidR="00A71185" w:rsidRPr="00693EEA" w:rsidRDefault="00A71185" w:rsidP="00C43975">
            <w:pPr>
              <w:spacing w:after="0" w:line="240" w:lineRule="auto"/>
              <w:rPr>
                <w:rFonts w:eastAsia="Arial Unicode MS" w:cs="Arial"/>
                <w:szCs w:val="18"/>
                <w:lang w:val="de-DE" w:eastAsia="ar-SA"/>
              </w:rPr>
            </w:pPr>
            <w:r w:rsidRPr="00693EEA">
              <w:rPr>
                <w:rFonts w:eastAsia="Arial Unicode MS" w:cs="Arial"/>
                <w:szCs w:val="18"/>
                <w:lang w:val="de-DE" w:eastAsia="ar-SA"/>
              </w:rPr>
              <w:t>Revision of S1-244043.</w:t>
            </w:r>
          </w:p>
        </w:tc>
      </w:tr>
      <w:tr w:rsidR="00693EEA" w14:paraId="25B3BF92" w14:textId="77777777" w:rsidTr="00693EE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6206815" w14:textId="3FD8114D" w:rsidR="00693EEA" w:rsidRPr="00693EEA" w:rsidRDefault="00693EEA" w:rsidP="00C43975">
            <w:pPr>
              <w:snapToGrid w:val="0"/>
              <w:spacing w:after="0" w:line="240" w:lineRule="auto"/>
            </w:pPr>
            <w:proofErr w:type="spellStart"/>
            <w:r w:rsidRPr="00693EE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445BA49" w14:textId="750589E8" w:rsidR="00693EEA" w:rsidRPr="00693EEA" w:rsidRDefault="00693EEA" w:rsidP="00C43975">
            <w:pPr>
              <w:snapToGrid w:val="0"/>
              <w:spacing w:after="0" w:line="240" w:lineRule="auto"/>
            </w:pPr>
            <w:hyperlink r:id="rId673" w:history="1">
              <w:r w:rsidRPr="00693EEA">
                <w:rPr>
                  <w:rStyle w:val="Hyperlink"/>
                  <w:rFonts w:cs="Arial"/>
                  <w:color w:val="auto"/>
                </w:rPr>
                <w:t>S1-244825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082F07" w14:textId="68E32814" w:rsidR="00693EEA" w:rsidRPr="00693EEA" w:rsidRDefault="00693EEA" w:rsidP="00C43975">
            <w:pPr>
              <w:snapToGrid w:val="0"/>
              <w:spacing w:after="0" w:line="240" w:lineRule="auto"/>
            </w:pPr>
            <w:r w:rsidRPr="00693EE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F00F557" w14:textId="6D8576FB" w:rsidR="00693EEA" w:rsidRPr="00693EEA" w:rsidRDefault="00693EEA" w:rsidP="00C43975">
            <w:pPr>
              <w:snapToGrid w:val="0"/>
              <w:spacing w:after="0" w:line="240" w:lineRule="auto"/>
            </w:pPr>
            <w:r w:rsidRPr="00693EEA">
              <w:t>Use case on AI life cycle management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D0BD43" w14:textId="77777777" w:rsidR="00693EEA" w:rsidRPr="00693EEA" w:rsidRDefault="00693EEA" w:rsidP="00C43975">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46DFE6F" w14:textId="67A8E4B1" w:rsidR="00693EEA" w:rsidRDefault="00693EEA" w:rsidP="00C43975">
            <w:pPr>
              <w:spacing w:after="0" w:line="240" w:lineRule="auto"/>
              <w:rPr>
                <w:rFonts w:eastAsia="Arial Unicode MS" w:cs="Arial"/>
                <w:szCs w:val="18"/>
                <w:lang w:val="de-DE" w:eastAsia="ar-SA"/>
              </w:rPr>
            </w:pPr>
            <w:r w:rsidRPr="00693EEA">
              <w:rPr>
                <w:rFonts w:eastAsia="Arial Unicode MS" w:cs="Arial"/>
                <w:i/>
                <w:szCs w:val="18"/>
                <w:lang w:val="de-DE" w:eastAsia="ar-SA"/>
              </w:rPr>
              <w:t>Revision of S1-244043.</w:t>
            </w:r>
          </w:p>
          <w:p w14:paraId="1CF95EBA" w14:textId="5F1C86D8" w:rsidR="00693EEA" w:rsidRPr="00693EEA" w:rsidRDefault="00693EEA" w:rsidP="00C43975">
            <w:pPr>
              <w:spacing w:after="0" w:line="240" w:lineRule="auto"/>
              <w:rPr>
                <w:rFonts w:eastAsia="Arial Unicode MS" w:cs="Arial"/>
                <w:szCs w:val="18"/>
                <w:lang w:val="de-DE" w:eastAsia="ar-SA"/>
              </w:rPr>
            </w:pPr>
            <w:r w:rsidRPr="00693EEA">
              <w:rPr>
                <w:rFonts w:eastAsia="Arial Unicode MS" w:cs="Arial"/>
                <w:szCs w:val="18"/>
                <w:lang w:val="de-DE" w:eastAsia="ar-SA"/>
              </w:rPr>
              <w:t>Revision of S1-244509.</w:t>
            </w:r>
          </w:p>
        </w:tc>
      </w:tr>
      <w:tr w:rsidR="00A71185" w14:paraId="37C26A59" w14:textId="77777777" w:rsidTr="002207B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F20D8E" w14:textId="77777777" w:rsidR="00A71185" w:rsidRPr="001B54E9" w:rsidRDefault="00A71185" w:rsidP="00C43975">
            <w:pPr>
              <w:snapToGrid w:val="0"/>
              <w:spacing w:after="0" w:line="240" w:lineRule="auto"/>
            </w:pPr>
            <w:proofErr w:type="spellStart"/>
            <w:r w:rsidRPr="001B5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FEC2F9" w14:textId="68D35A26" w:rsidR="00A71185" w:rsidRPr="001B54E9" w:rsidRDefault="00A71185" w:rsidP="00C43975">
            <w:pPr>
              <w:snapToGrid w:val="0"/>
              <w:spacing w:after="0" w:line="240" w:lineRule="auto"/>
            </w:pPr>
            <w:hyperlink r:id="rId674" w:history="1">
              <w:r w:rsidRPr="001B54E9">
                <w:rPr>
                  <w:rStyle w:val="Hyperlink"/>
                  <w:rFonts w:cs="Arial"/>
                  <w:color w:val="auto"/>
                </w:rPr>
                <w:t>S1-244044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8AA1BF" w14:textId="77777777" w:rsidR="00A71185" w:rsidRPr="001B54E9" w:rsidRDefault="00A71185" w:rsidP="00C43975">
            <w:pPr>
              <w:snapToGrid w:val="0"/>
              <w:spacing w:after="0" w:line="240" w:lineRule="auto"/>
            </w:pPr>
            <w:r w:rsidRPr="001B54E9">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6C0DAE" w14:textId="77777777" w:rsidR="00A71185" w:rsidRPr="001B54E9" w:rsidRDefault="00A71185" w:rsidP="00C43975">
            <w:pPr>
              <w:snapToGrid w:val="0"/>
              <w:spacing w:after="0" w:line="240" w:lineRule="auto"/>
            </w:pPr>
            <w:r w:rsidRPr="001B54E9">
              <w:t>Use case on AI data delivery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9559843" w14:textId="77777777" w:rsidR="00A71185" w:rsidRPr="001B54E9" w:rsidRDefault="00A71185" w:rsidP="00C43975">
            <w:pPr>
              <w:snapToGrid w:val="0"/>
              <w:spacing w:after="0" w:line="240" w:lineRule="auto"/>
              <w:rPr>
                <w:rFonts w:eastAsia="Times New Roman" w:cs="Arial"/>
                <w:szCs w:val="18"/>
                <w:lang w:val="de-DE" w:eastAsia="ar-SA"/>
              </w:rPr>
            </w:pPr>
            <w:r w:rsidRPr="001B54E9">
              <w:rPr>
                <w:rFonts w:eastAsia="Times New Roman" w:cs="Arial"/>
                <w:szCs w:val="18"/>
                <w:lang w:val="de-DE" w:eastAsia="ar-SA"/>
              </w:rPr>
              <w:t>Revised to S1-244510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BF2A30" w14:textId="77777777" w:rsidR="00A71185" w:rsidRPr="001B54E9" w:rsidRDefault="00A71185" w:rsidP="00C43975">
            <w:pPr>
              <w:spacing w:after="0" w:line="240" w:lineRule="auto"/>
              <w:rPr>
                <w:rFonts w:eastAsia="Arial Unicode MS" w:cs="Arial"/>
                <w:szCs w:val="18"/>
                <w:lang w:val="de-DE" w:eastAsia="ar-SA"/>
              </w:rPr>
            </w:pPr>
          </w:p>
        </w:tc>
      </w:tr>
      <w:tr w:rsidR="00A71185" w14:paraId="28FB8379" w14:textId="77777777" w:rsidTr="002207B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76BC4A" w14:textId="77777777" w:rsidR="00A71185" w:rsidRPr="002207BF" w:rsidRDefault="00A71185" w:rsidP="00C43975">
            <w:pPr>
              <w:snapToGrid w:val="0"/>
              <w:spacing w:after="0" w:line="240" w:lineRule="auto"/>
            </w:pPr>
            <w:proofErr w:type="spellStart"/>
            <w:r w:rsidRPr="002207B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222233" w14:textId="0843C75A" w:rsidR="00A71185" w:rsidRPr="002207BF" w:rsidRDefault="00A71185" w:rsidP="00C43975">
            <w:pPr>
              <w:snapToGrid w:val="0"/>
              <w:spacing w:after="0" w:line="240" w:lineRule="auto"/>
              <w:rPr>
                <w:rFonts w:cs="Arial"/>
              </w:rPr>
            </w:pPr>
            <w:hyperlink r:id="rId675" w:history="1">
              <w:r w:rsidRPr="002207BF">
                <w:rPr>
                  <w:rStyle w:val="Hyperlink"/>
                  <w:rFonts w:cs="Arial"/>
                  <w:color w:val="auto"/>
                </w:rPr>
                <w:t>S1-2445</w:t>
              </w:r>
              <w:r w:rsidRPr="002207BF">
                <w:rPr>
                  <w:rStyle w:val="Hyperlink"/>
                  <w:rFonts w:cs="Arial"/>
                  <w:color w:val="auto"/>
                </w:rPr>
                <w:t>1</w:t>
              </w:r>
              <w:r w:rsidRPr="002207BF">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86C4A9" w14:textId="77777777" w:rsidR="00A71185" w:rsidRPr="002207BF" w:rsidRDefault="00A71185" w:rsidP="00C43975">
            <w:pPr>
              <w:snapToGrid w:val="0"/>
              <w:spacing w:after="0" w:line="240" w:lineRule="auto"/>
            </w:pPr>
            <w:r w:rsidRPr="002207BF">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3361D5" w14:textId="77777777" w:rsidR="00A71185" w:rsidRPr="002207BF" w:rsidRDefault="00A71185" w:rsidP="00C43975">
            <w:pPr>
              <w:snapToGrid w:val="0"/>
              <w:spacing w:after="0" w:line="240" w:lineRule="auto"/>
            </w:pPr>
            <w:r w:rsidRPr="002207BF">
              <w:t>Use case on AI data delivery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53D0B6E" w14:textId="3B3A2DCF" w:rsidR="00A71185" w:rsidRPr="002207BF" w:rsidRDefault="002207BF" w:rsidP="00C43975">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693EEA">
              <w:rPr>
                <w:rFonts w:eastAsia="Times New Roman" w:cs="Arial"/>
                <w:szCs w:val="18"/>
                <w:lang w:eastAsia="ar-SA"/>
              </w:rPr>
              <w:t>S1-244825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EC801C" w14:textId="77777777" w:rsidR="00A71185" w:rsidRPr="002207BF" w:rsidRDefault="00A71185" w:rsidP="00C43975">
            <w:pPr>
              <w:spacing w:after="0" w:line="240" w:lineRule="auto"/>
              <w:rPr>
                <w:rFonts w:eastAsia="Arial Unicode MS" w:cs="Arial"/>
                <w:szCs w:val="18"/>
                <w:lang w:val="de-DE" w:eastAsia="ar-SA"/>
              </w:rPr>
            </w:pPr>
            <w:r w:rsidRPr="002207BF">
              <w:rPr>
                <w:rFonts w:eastAsia="Arial Unicode MS" w:cs="Arial"/>
                <w:szCs w:val="18"/>
                <w:lang w:val="de-DE" w:eastAsia="ar-SA"/>
              </w:rPr>
              <w:t>Revision of S1-244044.</w:t>
            </w:r>
          </w:p>
        </w:tc>
      </w:tr>
      <w:tr w:rsidR="00A71185" w14:paraId="664C956B"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EF6F81"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958AB2" w14:textId="1F630758" w:rsidR="00A71185" w:rsidRDefault="00A71185" w:rsidP="00C43975">
            <w:pPr>
              <w:snapToGrid w:val="0"/>
              <w:spacing w:after="0" w:line="240" w:lineRule="auto"/>
            </w:pPr>
            <w:hyperlink r:id="rId676" w:history="1">
              <w:r>
                <w:rPr>
                  <w:rStyle w:val="Hyperlink"/>
                  <w:rFonts w:cs="Arial"/>
                </w:rPr>
                <w:t>S1-244045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F6988B" w14:textId="77777777" w:rsidR="00A71185" w:rsidRDefault="00A71185" w:rsidP="00C43975">
            <w:pPr>
              <w:snapToGrid w:val="0"/>
              <w:spacing w:after="0" w:line="240" w:lineRule="auto"/>
            </w:pPr>
            <w:r>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146EA15" w14:textId="77777777" w:rsidR="00A71185" w:rsidRDefault="00A71185" w:rsidP="00C43975">
            <w:pPr>
              <w:snapToGrid w:val="0"/>
              <w:spacing w:after="0" w:line="240" w:lineRule="auto"/>
            </w:pPr>
            <w:r>
              <w:t>Use case on edge intelligence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88EFC73"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7792EE" w14:textId="77777777" w:rsidR="00A71185" w:rsidRDefault="00A71185" w:rsidP="00C43975">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A71185" w14:paraId="3472C86B" w14:textId="77777777" w:rsidTr="002207B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0D055C" w14:textId="77777777" w:rsidR="00A71185" w:rsidRPr="000224E1" w:rsidRDefault="00A71185" w:rsidP="00C43975">
            <w:pPr>
              <w:snapToGrid w:val="0"/>
              <w:spacing w:after="0" w:line="240" w:lineRule="auto"/>
            </w:pPr>
            <w:proofErr w:type="spellStart"/>
            <w:r w:rsidRPr="000224E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936BF2" w14:textId="542F9688" w:rsidR="00A71185" w:rsidRPr="000224E1" w:rsidRDefault="00A71185" w:rsidP="00C43975">
            <w:pPr>
              <w:snapToGrid w:val="0"/>
              <w:spacing w:after="0" w:line="240" w:lineRule="auto"/>
            </w:pPr>
            <w:hyperlink r:id="rId677" w:history="1">
              <w:r w:rsidRPr="000224E1">
                <w:rPr>
                  <w:rStyle w:val="Hyperlink"/>
                  <w:rFonts w:cs="Arial"/>
                  <w:color w:val="auto"/>
                </w:rPr>
                <w:t>S1-244082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A0EE5E" w14:textId="77777777" w:rsidR="00A71185" w:rsidRPr="000224E1" w:rsidRDefault="00A71185" w:rsidP="00C43975">
            <w:pPr>
              <w:snapToGrid w:val="0"/>
              <w:spacing w:after="0" w:line="240" w:lineRule="auto"/>
            </w:pPr>
            <w:r w:rsidRPr="000224E1">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E5629E" w14:textId="77777777" w:rsidR="00A71185" w:rsidRPr="000224E1" w:rsidRDefault="00A71185" w:rsidP="00C43975">
            <w:pPr>
              <w:snapToGrid w:val="0"/>
              <w:spacing w:after="0" w:line="240" w:lineRule="auto"/>
            </w:pPr>
            <w:r w:rsidRPr="000224E1">
              <w:t>System knowledge as part of Retrieval Augmented Generation for Generative AI</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E051266" w14:textId="77777777" w:rsidR="00A71185" w:rsidRPr="000224E1" w:rsidRDefault="00A71185" w:rsidP="00C43975">
            <w:pPr>
              <w:snapToGrid w:val="0"/>
              <w:spacing w:after="0" w:line="240" w:lineRule="auto"/>
              <w:rPr>
                <w:rFonts w:eastAsia="Times New Roman" w:cs="Arial"/>
                <w:szCs w:val="18"/>
                <w:lang w:val="de-DE" w:eastAsia="ar-SA"/>
              </w:rPr>
            </w:pPr>
            <w:r w:rsidRPr="000224E1">
              <w:rPr>
                <w:rFonts w:eastAsia="Times New Roman" w:cs="Arial"/>
                <w:szCs w:val="18"/>
                <w:lang w:val="de-DE" w:eastAsia="ar-SA"/>
              </w:rPr>
              <w:t>Revised to S1-244513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9FCC70" w14:textId="77777777" w:rsidR="00A71185" w:rsidRPr="000224E1" w:rsidRDefault="00A71185" w:rsidP="00C43975">
            <w:pPr>
              <w:spacing w:after="0" w:line="240" w:lineRule="auto"/>
              <w:rPr>
                <w:rFonts w:eastAsia="Arial Unicode MS" w:cs="Arial"/>
                <w:szCs w:val="18"/>
                <w:lang w:val="de-DE" w:eastAsia="ar-SA"/>
              </w:rPr>
            </w:pPr>
          </w:p>
        </w:tc>
      </w:tr>
      <w:tr w:rsidR="00A71185" w14:paraId="26BAA155" w14:textId="77777777" w:rsidTr="002207B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7F81A5" w14:textId="77777777" w:rsidR="00A71185" w:rsidRPr="002207BF" w:rsidRDefault="00A71185" w:rsidP="00C43975">
            <w:pPr>
              <w:snapToGrid w:val="0"/>
              <w:spacing w:after="0" w:line="240" w:lineRule="auto"/>
            </w:pPr>
            <w:proofErr w:type="spellStart"/>
            <w:r w:rsidRPr="002207B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D6970" w14:textId="4EFF698F" w:rsidR="00A71185" w:rsidRPr="002207BF" w:rsidRDefault="00A71185" w:rsidP="00C43975">
            <w:pPr>
              <w:snapToGrid w:val="0"/>
              <w:spacing w:after="0" w:line="240" w:lineRule="auto"/>
            </w:pPr>
            <w:hyperlink r:id="rId678" w:history="1">
              <w:r w:rsidRPr="002207BF">
                <w:rPr>
                  <w:rStyle w:val="Hyperlink"/>
                  <w:rFonts w:cs="Arial"/>
                  <w:color w:val="auto"/>
                </w:rPr>
                <w:t>S1-2445</w:t>
              </w:r>
              <w:r w:rsidRPr="002207BF">
                <w:rPr>
                  <w:rStyle w:val="Hyperlink"/>
                  <w:rFonts w:cs="Arial"/>
                  <w:color w:val="auto"/>
                </w:rPr>
                <w:t>1</w:t>
              </w:r>
              <w:r w:rsidRPr="002207BF">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E2C701" w14:textId="77777777" w:rsidR="00A71185" w:rsidRPr="002207BF" w:rsidRDefault="00A71185" w:rsidP="00C43975">
            <w:pPr>
              <w:snapToGrid w:val="0"/>
              <w:spacing w:after="0" w:line="240" w:lineRule="auto"/>
            </w:pPr>
            <w:r w:rsidRPr="002207BF">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F9389F" w14:textId="77777777" w:rsidR="00A71185" w:rsidRPr="002207BF" w:rsidRDefault="00A71185" w:rsidP="00C43975">
            <w:pPr>
              <w:snapToGrid w:val="0"/>
              <w:spacing w:after="0" w:line="240" w:lineRule="auto"/>
            </w:pPr>
            <w:r w:rsidRPr="002207BF">
              <w:t>System knowledge as part of Retrieval Augmented Generation for Generative AI</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AFDFBA3" w14:textId="457F9FA7" w:rsidR="00A71185" w:rsidRPr="002207BF" w:rsidRDefault="002207BF" w:rsidP="00C43975">
            <w:pPr>
              <w:snapToGrid w:val="0"/>
              <w:spacing w:after="0" w:line="240" w:lineRule="auto"/>
              <w:rPr>
                <w:rFonts w:eastAsia="Times New Roman" w:cs="Arial"/>
                <w:szCs w:val="18"/>
                <w:lang w:val="de-DE" w:eastAsia="ar-SA"/>
              </w:rPr>
            </w:pPr>
            <w:r w:rsidRPr="002207BF">
              <w:rPr>
                <w:rFonts w:eastAsia="Times New Roman" w:cs="Arial"/>
                <w:szCs w:val="18"/>
                <w:lang w:val="de-DE" w:eastAsia="ar-SA"/>
              </w:rPr>
              <w:t>Revised to S1-244826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AB67D2" w14:textId="77777777" w:rsidR="00A71185" w:rsidRPr="002207BF" w:rsidRDefault="00A71185" w:rsidP="00C43975">
            <w:pPr>
              <w:spacing w:after="0" w:line="240" w:lineRule="auto"/>
              <w:rPr>
                <w:rFonts w:eastAsia="Arial Unicode MS" w:cs="Arial"/>
                <w:szCs w:val="18"/>
                <w:lang w:val="de-DE" w:eastAsia="ar-SA"/>
              </w:rPr>
            </w:pPr>
            <w:r w:rsidRPr="002207BF">
              <w:rPr>
                <w:rFonts w:eastAsia="Arial Unicode MS" w:cs="Arial"/>
                <w:szCs w:val="18"/>
                <w:lang w:val="de-DE" w:eastAsia="ar-SA"/>
              </w:rPr>
              <w:t>Revision of S1-244082.</w:t>
            </w:r>
          </w:p>
        </w:tc>
      </w:tr>
      <w:tr w:rsidR="002207BF" w14:paraId="230283D7" w14:textId="77777777" w:rsidTr="002207B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9B1DCD7" w14:textId="4D85A317" w:rsidR="002207BF" w:rsidRPr="002207BF" w:rsidRDefault="002207BF" w:rsidP="00C43975">
            <w:pPr>
              <w:snapToGrid w:val="0"/>
              <w:spacing w:after="0" w:line="240" w:lineRule="auto"/>
            </w:pPr>
            <w:proofErr w:type="spellStart"/>
            <w:r w:rsidRPr="002207B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771EA16" w14:textId="67A46EF1" w:rsidR="002207BF" w:rsidRPr="002207BF" w:rsidRDefault="002207BF" w:rsidP="00C43975">
            <w:pPr>
              <w:snapToGrid w:val="0"/>
              <w:spacing w:after="0" w:line="240" w:lineRule="auto"/>
            </w:pPr>
            <w:hyperlink r:id="rId679" w:history="1">
              <w:r w:rsidRPr="002207BF">
                <w:rPr>
                  <w:rStyle w:val="Hyperlink"/>
                  <w:rFonts w:cs="Arial"/>
                  <w:color w:val="auto"/>
                </w:rPr>
                <w:t>S1-244826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82E40DB" w14:textId="3B708F82" w:rsidR="002207BF" w:rsidRPr="002207BF" w:rsidRDefault="002207BF" w:rsidP="00C43975">
            <w:pPr>
              <w:snapToGrid w:val="0"/>
              <w:spacing w:after="0" w:line="240" w:lineRule="auto"/>
            </w:pPr>
            <w:r w:rsidRPr="002207BF">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17AFCDB" w14:textId="683E3315" w:rsidR="002207BF" w:rsidRPr="002207BF" w:rsidRDefault="002207BF" w:rsidP="00C43975">
            <w:pPr>
              <w:snapToGrid w:val="0"/>
              <w:spacing w:after="0" w:line="240" w:lineRule="auto"/>
            </w:pPr>
            <w:r w:rsidRPr="002207BF">
              <w:t>System knowledge as part of Retrieval Augmented Generation for Generative AI</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433B98" w14:textId="77777777" w:rsidR="002207BF" w:rsidRPr="002207BF" w:rsidRDefault="002207BF"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0C8189D" w14:textId="17B551E3" w:rsidR="002207BF" w:rsidRDefault="002207BF" w:rsidP="00C43975">
            <w:pPr>
              <w:spacing w:after="0" w:line="240" w:lineRule="auto"/>
              <w:rPr>
                <w:rFonts w:eastAsia="Arial Unicode MS" w:cs="Arial"/>
                <w:szCs w:val="18"/>
                <w:lang w:val="de-DE" w:eastAsia="ar-SA"/>
              </w:rPr>
            </w:pPr>
            <w:r w:rsidRPr="002207BF">
              <w:rPr>
                <w:rFonts w:eastAsia="Arial Unicode MS" w:cs="Arial"/>
                <w:i/>
                <w:szCs w:val="18"/>
                <w:lang w:val="de-DE" w:eastAsia="ar-SA"/>
              </w:rPr>
              <w:t>Revision of S1-244082.</w:t>
            </w:r>
          </w:p>
          <w:p w14:paraId="6C520E7B" w14:textId="1ACE8B70" w:rsidR="002207BF" w:rsidRPr="002207BF" w:rsidRDefault="002207BF" w:rsidP="00C43975">
            <w:pPr>
              <w:spacing w:after="0" w:line="240" w:lineRule="auto"/>
              <w:rPr>
                <w:rFonts w:eastAsia="Arial Unicode MS" w:cs="Arial"/>
                <w:szCs w:val="18"/>
                <w:lang w:val="de-DE" w:eastAsia="ar-SA"/>
              </w:rPr>
            </w:pPr>
            <w:r w:rsidRPr="002207BF">
              <w:rPr>
                <w:rFonts w:eastAsia="Arial Unicode MS" w:cs="Arial"/>
                <w:szCs w:val="18"/>
                <w:lang w:val="de-DE" w:eastAsia="ar-SA"/>
              </w:rPr>
              <w:t>Revision of S1-244513.</w:t>
            </w:r>
          </w:p>
        </w:tc>
      </w:tr>
      <w:tr w:rsidR="00A71185" w14:paraId="396745A4"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CBFCA3" w14:textId="77777777" w:rsidR="00A71185" w:rsidRPr="00254711" w:rsidRDefault="00A71185" w:rsidP="00C43975">
            <w:pPr>
              <w:snapToGrid w:val="0"/>
              <w:spacing w:after="0" w:line="240" w:lineRule="auto"/>
            </w:pPr>
            <w:proofErr w:type="spellStart"/>
            <w:r w:rsidRPr="0025471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A7F35A" w14:textId="137CC675" w:rsidR="00A71185" w:rsidRPr="00254711" w:rsidRDefault="00A71185" w:rsidP="00C43975">
            <w:pPr>
              <w:snapToGrid w:val="0"/>
              <w:spacing w:after="0" w:line="240" w:lineRule="auto"/>
            </w:pPr>
            <w:hyperlink r:id="rId680" w:history="1">
              <w:r w:rsidRPr="00254711">
                <w:rPr>
                  <w:rStyle w:val="Hyperlink"/>
                  <w:rFonts w:cs="Arial"/>
                  <w:color w:val="auto"/>
                </w:rPr>
                <w:t>S1-244131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2F7A05" w14:textId="77777777" w:rsidR="00A71185" w:rsidRPr="00254711" w:rsidRDefault="00A71185" w:rsidP="00C43975">
            <w:pPr>
              <w:snapToGrid w:val="0"/>
              <w:spacing w:after="0" w:line="240" w:lineRule="auto"/>
            </w:pPr>
            <w:r w:rsidRPr="00254711">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68DFBF" w14:textId="77777777" w:rsidR="00A71185" w:rsidRPr="00254711" w:rsidRDefault="00A71185" w:rsidP="00C43975">
            <w:pPr>
              <w:snapToGrid w:val="0"/>
              <w:spacing w:after="0" w:line="240" w:lineRule="auto"/>
            </w:pPr>
            <w:r w:rsidRPr="00254711">
              <w:t>Use Case on Efficient Data Exchange for Cross-domain AIML Inference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C5C5244" w14:textId="77777777" w:rsidR="00A71185" w:rsidRPr="00254711" w:rsidRDefault="00A71185" w:rsidP="00C43975">
            <w:pPr>
              <w:snapToGrid w:val="0"/>
              <w:spacing w:after="0" w:line="240" w:lineRule="auto"/>
              <w:rPr>
                <w:rFonts w:eastAsia="Times New Roman" w:cs="Arial"/>
                <w:szCs w:val="18"/>
                <w:lang w:val="de-DE" w:eastAsia="ar-SA"/>
              </w:rPr>
            </w:pPr>
            <w:r w:rsidRPr="00254711">
              <w:rPr>
                <w:rFonts w:eastAsia="Times New Roman" w:cs="Arial"/>
                <w:szCs w:val="18"/>
                <w:lang w:val="de-DE" w:eastAsia="ar-SA"/>
              </w:rPr>
              <w:t>Revised to S1-244514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CCD72A" w14:textId="77777777" w:rsidR="00A71185" w:rsidRPr="00254711" w:rsidRDefault="00A71185" w:rsidP="00C43975">
            <w:pPr>
              <w:spacing w:after="0" w:line="240" w:lineRule="auto"/>
              <w:rPr>
                <w:rFonts w:eastAsia="Arial Unicode MS" w:cs="Arial"/>
                <w:szCs w:val="18"/>
                <w:lang w:val="de-DE" w:eastAsia="ar-SA"/>
              </w:rPr>
            </w:pPr>
          </w:p>
        </w:tc>
      </w:tr>
      <w:tr w:rsidR="00A71185" w14:paraId="2C3822C5" w14:textId="77777777" w:rsidTr="002207B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E7872F" w14:textId="77777777" w:rsidR="00A71185" w:rsidRPr="00E30563" w:rsidRDefault="00A71185"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39F169" w14:textId="63CDD0F2" w:rsidR="00A71185" w:rsidRPr="00E30563" w:rsidRDefault="00A71185" w:rsidP="00C43975">
            <w:pPr>
              <w:snapToGrid w:val="0"/>
              <w:spacing w:after="0" w:line="240" w:lineRule="auto"/>
            </w:pPr>
            <w:hyperlink r:id="rId681" w:history="1">
              <w:r w:rsidRPr="00E30563">
                <w:rPr>
                  <w:rStyle w:val="Hyperlink"/>
                  <w:rFonts w:cs="Arial"/>
                  <w:color w:val="auto"/>
                </w:rPr>
                <w:t>S1-244</w:t>
              </w:r>
              <w:r w:rsidRPr="00E30563">
                <w:rPr>
                  <w:rStyle w:val="Hyperlink"/>
                  <w:rFonts w:cs="Arial"/>
                  <w:color w:val="auto"/>
                </w:rPr>
                <w:t>5</w:t>
              </w:r>
              <w:r w:rsidRPr="00E30563">
                <w:rPr>
                  <w:rStyle w:val="Hyperlink"/>
                  <w:rFonts w:cs="Arial"/>
                  <w:color w:val="auto"/>
                </w:rPr>
                <w:t>1</w:t>
              </w:r>
              <w:r w:rsidRPr="00E30563">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EF3319" w14:textId="77777777" w:rsidR="00A71185" w:rsidRPr="00E30563" w:rsidRDefault="00A71185" w:rsidP="00C43975">
            <w:pPr>
              <w:snapToGrid w:val="0"/>
              <w:spacing w:after="0" w:line="240" w:lineRule="auto"/>
            </w:pPr>
            <w:r w:rsidRPr="00E30563">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87F36A" w14:textId="77777777" w:rsidR="00A71185" w:rsidRPr="00E30563" w:rsidRDefault="00A71185" w:rsidP="00C43975">
            <w:pPr>
              <w:snapToGrid w:val="0"/>
              <w:spacing w:after="0" w:line="240" w:lineRule="auto"/>
            </w:pPr>
            <w:r w:rsidRPr="00E30563">
              <w:t>Use Case on Efficient Data Exchange for Cross-domain AIML Inference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C91FF3A" w14:textId="0A9144DF" w:rsidR="00A71185" w:rsidRPr="00E30563" w:rsidRDefault="00E30563" w:rsidP="00C43975">
            <w:pPr>
              <w:snapToGrid w:val="0"/>
              <w:spacing w:after="0" w:line="240" w:lineRule="auto"/>
              <w:rPr>
                <w:rFonts w:eastAsia="Times New Roman" w:cs="Arial"/>
                <w:szCs w:val="18"/>
                <w:lang w:val="de-DE" w:eastAsia="ar-SA"/>
              </w:rPr>
            </w:pPr>
            <w:r w:rsidRPr="00E3056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F9261D" w14:textId="77777777" w:rsidR="00A71185" w:rsidRPr="00E30563" w:rsidRDefault="00A71185"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S1-244131.</w:t>
            </w:r>
          </w:p>
        </w:tc>
      </w:tr>
      <w:tr w:rsidR="00A71185" w14:paraId="56865064"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9A9957" w14:textId="77777777" w:rsidR="00A71185" w:rsidRPr="00E95631" w:rsidRDefault="00A71185" w:rsidP="00C43975">
            <w:pPr>
              <w:snapToGrid w:val="0"/>
              <w:spacing w:after="0" w:line="240" w:lineRule="auto"/>
            </w:pPr>
            <w:proofErr w:type="spellStart"/>
            <w:r w:rsidRPr="00E9563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F953CE" w14:textId="1B9A0404" w:rsidR="00A71185" w:rsidRPr="00E95631" w:rsidRDefault="00A71185" w:rsidP="00C43975">
            <w:pPr>
              <w:snapToGrid w:val="0"/>
              <w:spacing w:after="0" w:line="240" w:lineRule="auto"/>
            </w:pPr>
            <w:hyperlink r:id="rId682" w:history="1">
              <w:r w:rsidRPr="00E95631">
                <w:rPr>
                  <w:rStyle w:val="Hyperlink"/>
                  <w:rFonts w:cs="Arial"/>
                  <w:color w:val="auto"/>
                </w:rPr>
                <w:t>S1-244153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10DE55" w14:textId="77777777" w:rsidR="00A71185" w:rsidRPr="00E95631" w:rsidRDefault="00A71185" w:rsidP="00C43975">
            <w:pPr>
              <w:snapToGrid w:val="0"/>
              <w:spacing w:after="0" w:line="240" w:lineRule="auto"/>
            </w:pPr>
            <w:r w:rsidRPr="00E95631">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2E0F4F" w14:textId="77777777" w:rsidR="00A71185" w:rsidRPr="00E95631" w:rsidRDefault="00A71185" w:rsidP="00C43975">
            <w:pPr>
              <w:snapToGrid w:val="0"/>
              <w:spacing w:after="0" w:line="240" w:lineRule="auto"/>
            </w:pPr>
            <w:r w:rsidRPr="00E95631">
              <w:t>Use case on Smart Group</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D0E3EE2" w14:textId="77777777" w:rsidR="00A71185" w:rsidRPr="00E95631" w:rsidRDefault="00A71185" w:rsidP="00C43975">
            <w:pPr>
              <w:snapToGrid w:val="0"/>
              <w:spacing w:after="0" w:line="240" w:lineRule="auto"/>
              <w:rPr>
                <w:rFonts w:eastAsia="Times New Roman" w:cs="Arial"/>
                <w:szCs w:val="18"/>
                <w:lang w:val="de-DE" w:eastAsia="ar-SA"/>
              </w:rPr>
            </w:pPr>
            <w:r w:rsidRPr="00E95631">
              <w:rPr>
                <w:rFonts w:eastAsia="Times New Roman" w:cs="Arial"/>
                <w:szCs w:val="18"/>
                <w:lang w:val="de-DE" w:eastAsia="ar-SA"/>
              </w:rPr>
              <w:t>Revised to S1-244521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8F679A" w14:textId="77777777" w:rsidR="00A71185" w:rsidRPr="00E95631" w:rsidRDefault="00A71185" w:rsidP="00C43975">
            <w:pPr>
              <w:spacing w:after="0" w:line="240" w:lineRule="auto"/>
              <w:rPr>
                <w:rFonts w:eastAsia="Arial Unicode MS" w:cs="Arial"/>
                <w:szCs w:val="18"/>
                <w:lang w:val="de-DE" w:eastAsia="ar-SA"/>
              </w:rPr>
            </w:pPr>
          </w:p>
        </w:tc>
      </w:tr>
      <w:tr w:rsidR="00A71185" w14:paraId="2DA0ACE1"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C6F72C" w14:textId="77777777" w:rsidR="00A71185" w:rsidRPr="00E30563" w:rsidRDefault="00A71185"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0553EF" w14:textId="2D2DC0D0" w:rsidR="00A71185" w:rsidRPr="00E30563" w:rsidRDefault="00A71185" w:rsidP="00C43975">
            <w:pPr>
              <w:snapToGrid w:val="0"/>
              <w:spacing w:after="0" w:line="240" w:lineRule="auto"/>
            </w:pPr>
            <w:hyperlink r:id="rId683" w:history="1">
              <w:r w:rsidRPr="00E30563">
                <w:rPr>
                  <w:rStyle w:val="Hyperlink"/>
                  <w:rFonts w:cs="Arial"/>
                  <w:color w:val="auto"/>
                </w:rPr>
                <w:t>S1-244</w:t>
              </w:r>
              <w:r w:rsidRPr="00E30563">
                <w:rPr>
                  <w:rStyle w:val="Hyperlink"/>
                  <w:rFonts w:cs="Arial"/>
                  <w:color w:val="auto"/>
                </w:rPr>
                <w:t>5</w:t>
              </w:r>
              <w:r w:rsidRPr="00E30563">
                <w:rPr>
                  <w:rStyle w:val="Hyperlink"/>
                  <w:rFonts w:cs="Arial"/>
                  <w:color w:val="auto"/>
                </w:rPr>
                <w:t>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71E8E5" w14:textId="77777777" w:rsidR="00A71185" w:rsidRPr="00E30563" w:rsidRDefault="00A71185" w:rsidP="00C43975">
            <w:pPr>
              <w:snapToGrid w:val="0"/>
              <w:spacing w:after="0" w:line="240" w:lineRule="auto"/>
            </w:pPr>
            <w:r w:rsidRPr="00E30563">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1005057" w14:textId="77777777" w:rsidR="00A71185" w:rsidRPr="00E30563" w:rsidRDefault="00A71185" w:rsidP="00C43975">
            <w:pPr>
              <w:snapToGrid w:val="0"/>
              <w:spacing w:after="0" w:line="240" w:lineRule="auto"/>
            </w:pPr>
            <w:r w:rsidRPr="00E30563">
              <w:t>Use case on Smart Group</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416E775" w14:textId="2FD1C09C" w:rsidR="00A71185" w:rsidRPr="00E30563" w:rsidRDefault="00E30563" w:rsidP="00C43975">
            <w:pPr>
              <w:snapToGrid w:val="0"/>
              <w:spacing w:after="0" w:line="240" w:lineRule="auto"/>
              <w:rPr>
                <w:rFonts w:eastAsia="Times New Roman" w:cs="Arial"/>
                <w:szCs w:val="18"/>
                <w:lang w:val="de-DE" w:eastAsia="ar-SA"/>
              </w:rPr>
            </w:pPr>
            <w:r w:rsidRPr="00E3056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BA42C7" w14:textId="77777777" w:rsidR="00A71185" w:rsidRPr="00E30563" w:rsidRDefault="00A71185"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S1-244153.</w:t>
            </w:r>
          </w:p>
        </w:tc>
      </w:tr>
      <w:tr w:rsidR="00A71185" w14:paraId="002B812B"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14EC63" w14:textId="77777777" w:rsidR="00A71185" w:rsidRPr="00BA6E7D" w:rsidRDefault="00A71185" w:rsidP="00C43975">
            <w:pPr>
              <w:snapToGrid w:val="0"/>
              <w:spacing w:after="0" w:line="240" w:lineRule="auto"/>
            </w:pPr>
            <w:proofErr w:type="spellStart"/>
            <w:r w:rsidRPr="00BA6E7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BD51BB" w14:textId="23EE372D" w:rsidR="00A71185" w:rsidRPr="00BA6E7D" w:rsidRDefault="00A71185" w:rsidP="00C43975">
            <w:pPr>
              <w:snapToGrid w:val="0"/>
              <w:spacing w:after="0" w:line="240" w:lineRule="auto"/>
            </w:pPr>
            <w:hyperlink r:id="rId684" w:history="1">
              <w:r w:rsidRPr="00BA6E7D">
                <w:rPr>
                  <w:rStyle w:val="Hyperlink"/>
                  <w:rFonts w:cs="Arial"/>
                  <w:color w:val="auto"/>
                </w:rPr>
                <w:t>S1-244182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F53C83" w14:textId="77777777" w:rsidR="00A71185" w:rsidRPr="00BA6E7D" w:rsidRDefault="00A71185" w:rsidP="00C43975">
            <w:pPr>
              <w:snapToGrid w:val="0"/>
              <w:spacing w:after="0" w:line="240" w:lineRule="auto"/>
            </w:pPr>
            <w:r w:rsidRPr="00BA6E7D">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1F55AA" w14:textId="77777777" w:rsidR="00A71185" w:rsidRPr="00BA6E7D" w:rsidRDefault="00A71185" w:rsidP="00C43975">
            <w:pPr>
              <w:snapToGrid w:val="0"/>
              <w:spacing w:after="0" w:line="240" w:lineRule="auto"/>
            </w:pPr>
            <w:proofErr w:type="spellStart"/>
            <w:r w:rsidRPr="00BA6E7D">
              <w:t>pCR</w:t>
            </w:r>
            <w:proofErr w:type="spellEnd"/>
            <w:r w:rsidRPr="00BA6E7D">
              <w:t xml:space="preserve"> on use case 6G endogenous AI by Multi-domain convergence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6264023" w14:textId="77777777" w:rsidR="00A71185" w:rsidRPr="00BA6E7D" w:rsidRDefault="00A71185" w:rsidP="00C43975">
            <w:pPr>
              <w:snapToGrid w:val="0"/>
              <w:spacing w:after="0" w:line="240" w:lineRule="auto"/>
              <w:rPr>
                <w:rFonts w:eastAsia="Times New Roman" w:cs="Arial"/>
                <w:szCs w:val="18"/>
                <w:lang w:val="de-DE" w:eastAsia="ar-SA"/>
              </w:rPr>
            </w:pPr>
            <w:r w:rsidRPr="00BA6E7D">
              <w:rPr>
                <w:rFonts w:eastAsia="Times New Roman" w:cs="Arial"/>
                <w:szCs w:val="18"/>
                <w:lang w:val="de-DE" w:eastAsia="ar-SA"/>
              </w:rPr>
              <w:t>Revised to S1-244515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774F56" w14:textId="77777777" w:rsidR="00A71185" w:rsidRPr="00BA6E7D" w:rsidRDefault="00A71185" w:rsidP="00C43975">
            <w:pPr>
              <w:spacing w:after="0" w:line="240" w:lineRule="auto"/>
              <w:rPr>
                <w:rFonts w:eastAsia="Arial Unicode MS" w:cs="Arial"/>
                <w:szCs w:val="18"/>
                <w:lang w:val="de-DE" w:eastAsia="ar-SA"/>
              </w:rPr>
            </w:pPr>
          </w:p>
        </w:tc>
      </w:tr>
      <w:tr w:rsidR="00A71185" w14:paraId="7F2E6371"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0709D1" w14:textId="77777777" w:rsidR="00A71185" w:rsidRPr="00E30563" w:rsidRDefault="00A71185"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105D6F" w14:textId="293C698B" w:rsidR="00A71185" w:rsidRPr="00E30563" w:rsidRDefault="00A71185" w:rsidP="00C43975">
            <w:pPr>
              <w:snapToGrid w:val="0"/>
              <w:spacing w:after="0" w:line="240" w:lineRule="auto"/>
            </w:pPr>
            <w:hyperlink r:id="rId685" w:history="1">
              <w:r w:rsidRPr="00E30563">
                <w:rPr>
                  <w:rStyle w:val="Hyperlink"/>
                  <w:rFonts w:cs="Arial"/>
                  <w:color w:val="auto"/>
                </w:rPr>
                <w:t>S1-244</w:t>
              </w:r>
              <w:r w:rsidRPr="00E30563">
                <w:rPr>
                  <w:rStyle w:val="Hyperlink"/>
                  <w:rFonts w:cs="Arial"/>
                  <w:color w:val="auto"/>
                </w:rPr>
                <w:t>5</w:t>
              </w:r>
              <w:r w:rsidRPr="00E30563">
                <w:rPr>
                  <w:rStyle w:val="Hyperlink"/>
                  <w:rFonts w:cs="Arial"/>
                  <w:color w:val="auto"/>
                </w:rPr>
                <w:t>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DD50A1" w14:textId="77777777" w:rsidR="00A71185" w:rsidRPr="00E30563" w:rsidRDefault="00A71185" w:rsidP="00C43975">
            <w:pPr>
              <w:snapToGrid w:val="0"/>
              <w:spacing w:after="0" w:line="240" w:lineRule="auto"/>
            </w:pPr>
            <w:r w:rsidRPr="00E30563">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C6AFA25" w14:textId="77777777" w:rsidR="00A71185" w:rsidRPr="00E30563" w:rsidRDefault="00A71185" w:rsidP="00C43975">
            <w:pPr>
              <w:snapToGrid w:val="0"/>
              <w:spacing w:after="0" w:line="240" w:lineRule="auto"/>
            </w:pPr>
            <w:proofErr w:type="spellStart"/>
            <w:r w:rsidRPr="00E30563">
              <w:t>pCR</w:t>
            </w:r>
            <w:proofErr w:type="spellEnd"/>
            <w:r w:rsidRPr="00E30563">
              <w:t xml:space="preserve"> on use case 6G endogenous AI by Multi-domain convergence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F0B2620" w14:textId="02A3FBD2" w:rsidR="00A71185" w:rsidRPr="00E30563" w:rsidRDefault="00E30563" w:rsidP="00C43975">
            <w:pPr>
              <w:snapToGrid w:val="0"/>
              <w:spacing w:after="0" w:line="240" w:lineRule="auto"/>
              <w:rPr>
                <w:rFonts w:eastAsia="Times New Roman" w:cs="Arial"/>
                <w:szCs w:val="18"/>
                <w:lang w:val="de-DE" w:eastAsia="ar-SA"/>
              </w:rPr>
            </w:pPr>
            <w:r w:rsidRPr="00E30563">
              <w:rPr>
                <w:rFonts w:eastAsia="Times New Roman" w:cs="Arial"/>
                <w:szCs w:val="18"/>
                <w:lang w:val="de-DE" w:eastAsia="ar-SA"/>
              </w:rPr>
              <w:t>Revised to S1-244828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C25473" w14:textId="77777777" w:rsidR="00A71185" w:rsidRPr="00E30563" w:rsidRDefault="00A71185"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S1-244182.</w:t>
            </w:r>
          </w:p>
        </w:tc>
      </w:tr>
      <w:tr w:rsidR="00E30563" w14:paraId="7328F3DD"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5F2410A" w14:textId="0052CAAC" w:rsidR="00E30563" w:rsidRPr="00E30563" w:rsidRDefault="00E30563"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9B5E8FD" w14:textId="2BDA4C20" w:rsidR="00E30563" w:rsidRPr="00E30563" w:rsidRDefault="00E30563" w:rsidP="00C43975">
            <w:pPr>
              <w:snapToGrid w:val="0"/>
              <w:spacing w:after="0" w:line="240" w:lineRule="auto"/>
            </w:pPr>
            <w:hyperlink r:id="rId686" w:history="1">
              <w:r w:rsidRPr="00E30563">
                <w:rPr>
                  <w:rStyle w:val="Hyperlink"/>
                  <w:rFonts w:cs="Arial"/>
                  <w:color w:val="auto"/>
                </w:rPr>
                <w:t>S1-244828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2B7E8E8" w14:textId="43672640" w:rsidR="00E30563" w:rsidRPr="00E30563" w:rsidRDefault="00E30563" w:rsidP="00C43975">
            <w:pPr>
              <w:snapToGrid w:val="0"/>
              <w:spacing w:after="0" w:line="240" w:lineRule="auto"/>
            </w:pPr>
            <w:r w:rsidRPr="00E30563">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46EF28F" w14:textId="67332AC8" w:rsidR="00E30563" w:rsidRPr="00E30563" w:rsidRDefault="00E30563" w:rsidP="00C43975">
            <w:pPr>
              <w:snapToGrid w:val="0"/>
              <w:spacing w:after="0" w:line="240" w:lineRule="auto"/>
            </w:pPr>
            <w:proofErr w:type="spellStart"/>
            <w:r w:rsidRPr="00E30563">
              <w:t>pCR</w:t>
            </w:r>
            <w:proofErr w:type="spellEnd"/>
            <w:r w:rsidRPr="00E30563">
              <w:t xml:space="preserve"> on use case 6G endogenous AI by Multi-domain convergence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5C2F77" w14:textId="77777777" w:rsidR="00E30563" w:rsidRPr="00E30563" w:rsidRDefault="00E30563"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24A54CD" w14:textId="0B8507E0" w:rsidR="00E30563" w:rsidRDefault="00E30563" w:rsidP="00C43975">
            <w:pPr>
              <w:spacing w:after="0" w:line="240" w:lineRule="auto"/>
              <w:rPr>
                <w:rFonts w:eastAsia="Arial Unicode MS" w:cs="Arial"/>
                <w:szCs w:val="18"/>
                <w:lang w:val="de-DE" w:eastAsia="ar-SA"/>
              </w:rPr>
            </w:pPr>
            <w:r w:rsidRPr="00E30563">
              <w:rPr>
                <w:rFonts w:eastAsia="Arial Unicode MS" w:cs="Arial"/>
                <w:i/>
                <w:szCs w:val="18"/>
                <w:lang w:val="de-DE" w:eastAsia="ar-SA"/>
              </w:rPr>
              <w:t>Revision of S1-244182.</w:t>
            </w:r>
          </w:p>
          <w:p w14:paraId="1E95C811" w14:textId="0335CEC7" w:rsidR="00E30563" w:rsidRPr="00E30563" w:rsidRDefault="00E30563"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S1-244515.</w:t>
            </w:r>
          </w:p>
        </w:tc>
      </w:tr>
      <w:tr w:rsidR="00A71185" w14:paraId="0091D6C4"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A9D193" w14:textId="77777777" w:rsidR="00A71185" w:rsidRPr="00964768" w:rsidRDefault="00A71185" w:rsidP="00C43975">
            <w:pPr>
              <w:snapToGrid w:val="0"/>
              <w:spacing w:after="0" w:line="240" w:lineRule="auto"/>
            </w:pPr>
            <w:proofErr w:type="spellStart"/>
            <w:r w:rsidRPr="0096476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D9C10D" w14:textId="26747EA9" w:rsidR="00A71185" w:rsidRPr="00964768" w:rsidRDefault="00A71185" w:rsidP="00C43975">
            <w:pPr>
              <w:snapToGrid w:val="0"/>
              <w:spacing w:after="0" w:line="240" w:lineRule="auto"/>
            </w:pPr>
            <w:hyperlink r:id="rId687" w:history="1">
              <w:r w:rsidRPr="00964768">
                <w:rPr>
                  <w:rStyle w:val="Hyperlink"/>
                  <w:rFonts w:cs="Arial"/>
                  <w:color w:val="auto"/>
                </w:rPr>
                <w:t>S1-244184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D008F4" w14:textId="77777777" w:rsidR="00A71185" w:rsidRPr="00964768" w:rsidRDefault="00A71185" w:rsidP="00C43975">
            <w:pPr>
              <w:snapToGrid w:val="0"/>
              <w:spacing w:after="0" w:line="240" w:lineRule="auto"/>
            </w:pPr>
            <w:r w:rsidRPr="00964768">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F474CC" w14:textId="77777777" w:rsidR="00A71185" w:rsidRPr="00964768" w:rsidRDefault="00A71185" w:rsidP="00C43975">
            <w:pPr>
              <w:snapToGrid w:val="0"/>
              <w:spacing w:after="0" w:line="240" w:lineRule="auto"/>
            </w:pPr>
            <w:r w:rsidRPr="00964768">
              <w:t>use case on home robot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6318F32" w14:textId="77777777" w:rsidR="00A71185" w:rsidRPr="00964768" w:rsidRDefault="00A71185" w:rsidP="00C43975">
            <w:pPr>
              <w:snapToGrid w:val="0"/>
              <w:spacing w:after="0" w:line="240" w:lineRule="auto"/>
              <w:rPr>
                <w:rFonts w:eastAsia="Times New Roman" w:cs="Arial"/>
                <w:szCs w:val="18"/>
                <w:lang w:val="de-DE" w:eastAsia="ar-SA"/>
              </w:rPr>
            </w:pPr>
            <w:r w:rsidRPr="00964768">
              <w:rPr>
                <w:rFonts w:eastAsia="Times New Roman" w:cs="Arial"/>
                <w:szCs w:val="18"/>
                <w:lang w:val="de-DE" w:eastAsia="ar-SA"/>
              </w:rPr>
              <w:t>Revised to S1-244516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4F703F" w14:textId="77777777" w:rsidR="00A71185" w:rsidRPr="00964768" w:rsidRDefault="00A71185" w:rsidP="00C43975">
            <w:pPr>
              <w:spacing w:after="0" w:line="240" w:lineRule="auto"/>
              <w:rPr>
                <w:rFonts w:eastAsia="Arial Unicode MS" w:cs="Arial"/>
                <w:szCs w:val="18"/>
                <w:lang w:val="de-DE" w:eastAsia="ar-SA"/>
              </w:rPr>
            </w:pPr>
          </w:p>
        </w:tc>
      </w:tr>
      <w:tr w:rsidR="00A71185" w14:paraId="62939FF8"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5E8C151" w14:textId="77777777" w:rsidR="00A71185" w:rsidRPr="00964768" w:rsidRDefault="00A71185" w:rsidP="00C43975">
            <w:pPr>
              <w:snapToGrid w:val="0"/>
              <w:spacing w:after="0" w:line="240" w:lineRule="auto"/>
            </w:pPr>
            <w:proofErr w:type="spellStart"/>
            <w:r w:rsidRPr="00964768">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D4D2F64" w14:textId="22A203CC" w:rsidR="00A71185" w:rsidRPr="00964768" w:rsidRDefault="00A71185" w:rsidP="00C43975">
            <w:pPr>
              <w:snapToGrid w:val="0"/>
              <w:spacing w:after="0" w:line="240" w:lineRule="auto"/>
            </w:pPr>
            <w:hyperlink r:id="rId688" w:history="1">
              <w:r w:rsidRPr="00964768">
                <w:rPr>
                  <w:rStyle w:val="Hyperlink"/>
                  <w:rFonts w:cs="Arial"/>
                  <w:color w:val="auto"/>
                </w:rPr>
                <w:t>S1-2</w:t>
              </w:r>
              <w:r w:rsidRPr="00964768">
                <w:rPr>
                  <w:rStyle w:val="Hyperlink"/>
                  <w:rFonts w:cs="Arial"/>
                  <w:color w:val="auto"/>
                </w:rPr>
                <w:t>4</w:t>
              </w:r>
              <w:r w:rsidRPr="00964768">
                <w:rPr>
                  <w:rStyle w:val="Hyperlink"/>
                  <w:rFonts w:cs="Arial"/>
                  <w:color w:val="auto"/>
                </w:rPr>
                <w:t>4</w:t>
              </w:r>
              <w:r w:rsidRPr="00964768">
                <w:rPr>
                  <w:rStyle w:val="Hyperlink"/>
                  <w:rFonts w:cs="Arial"/>
                  <w:color w:val="auto"/>
                </w:rPr>
                <w:t>5</w:t>
              </w:r>
              <w:r w:rsidRPr="00964768">
                <w:rPr>
                  <w:rStyle w:val="Hyperlink"/>
                  <w:rFonts w:cs="Arial"/>
                  <w:color w:val="auto"/>
                </w:rPr>
                <w:t>1</w:t>
              </w:r>
              <w:r w:rsidRPr="00964768">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5201B86" w14:textId="77777777" w:rsidR="00A71185" w:rsidRPr="00964768" w:rsidRDefault="00A71185" w:rsidP="00C43975">
            <w:pPr>
              <w:snapToGrid w:val="0"/>
              <w:spacing w:after="0" w:line="240" w:lineRule="auto"/>
            </w:pPr>
            <w:r w:rsidRPr="00964768">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BCC9177" w14:textId="77777777" w:rsidR="00A71185" w:rsidRPr="00964768" w:rsidRDefault="00A71185" w:rsidP="00C43975">
            <w:pPr>
              <w:snapToGrid w:val="0"/>
              <w:spacing w:after="0" w:line="240" w:lineRule="auto"/>
            </w:pPr>
            <w:r w:rsidRPr="00964768">
              <w:t>use case on home robot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F53508" w14:textId="77777777" w:rsidR="00A71185" w:rsidRPr="00964768" w:rsidRDefault="00A71185"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7005396" w14:textId="77777777" w:rsidR="00A71185" w:rsidRPr="00964768" w:rsidRDefault="00A71185" w:rsidP="00C43975">
            <w:pPr>
              <w:spacing w:after="0" w:line="240" w:lineRule="auto"/>
              <w:rPr>
                <w:rFonts w:eastAsia="Arial Unicode MS" w:cs="Arial"/>
                <w:szCs w:val="18"/>
                <w:lang w:val="de-DE" w:eastAsia="ar-SA"/>
              </w:rPr>
            </w:pPr>
            <w:r w:rsidRPr="00964768">
              <w:rPr>
                <w:rFonts w:eastAsia="Arial Unicode MS" w:cs="Arial"/>
                <w:szCs w:val="18"/>
                <w:lang w:val="de-DE" w:eastAsia="ar-SA"/>
              </w:rPr>
              <w:t>Revision of S1-244184.</w:t>
            </w:r>
          </w:p>
        </w:tc>
      </w:tr>
      <w:tr w:rsidR="00A71185" w14:paraId="0D1C8FDF"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6CDE4F" w14:textId="77777777" w:rsidR="00A71185" w:rsidRPr="00E35878" w:rsidRDefault="00A71185" w:rsidP="00C43975">
            <w:pPr>
              <w:snapToGrid w:val="0"/>
              <w:spacing w:after="0" w:line="240" w:lineRule="auto"/>
            </w:pPr>
            <w:proofErr w:type="spellStart"/>
            <w:r w:rsidRPr="00E3587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996825" w14:textId="215C159A" w:rsidR="00A71185" w:rsidRPr="00E35878" w:rsidRDefault="00A71185" w:rsidP="00C43975">
            <w:pPr>
              <w:snapToGrid w:val="0"/>
              <w:spacing w:after="0" w:line="240" w:lineRule="auto"/>
            </w:pPr>
            <w:hyperlink r:id="rId689" w:history="1">
              <w:r w:rsidRPr="00E35878">
                <w:rPr>
                  <w:rStyle w:val="Hyperlink"/>
                  <w:rFonts w:cs="Arial"/>
                  <w:color w:val="auto"/>
                </w:rPr>
                <w:t>S1-244207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3D3F69" w14:textId="77777777" w:rsidR="00A71185" w:rsidRPr="00E35878" w:rsidRDefault="00A71185" w:rsidP="00C43975">
            <w:pPr>
              <w:snapToGrid w:val="0"/>
              <w:spacing w:after="0" w:line="240" w:lineRule="auto"/>
            </w:pPr>
            <w:r w:rsidRPr="00E35878">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7B6959C" w14:textId="77777777" w:rsidR="00A71185" w:rsidRPr="00E35878" w:rsidRDefault="00A71185" w:rsidP="00C43975">
            <w:pPr>
              <w:snapToGrid w:val="0"/>
              <w:spacing w:after="0" w:line="240" w:lineRule="auto"/>
            </w:pPr>
            <w:r w:rsidRPr="00E35878">
              <w:t>New use case on user-centric AI service using direct device connection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2963BE5" w14:textId="77777777" w:rsidR="00A71185" w:rsidRPr="00E35878" w:rsidRDefault="00A71185" w:rsidP="00C43975">
            <w:pPr>
              <w:snapToGrid w:val="0"/>
              <w:spacing w:after="0" w:line="240" w:lineRule="auto"/>
              <w:rPr>
                <w:rFonts w:eastAsia="Times New Roman" w:cs="Arial"/>
                <w:szCs w:val="18"/>
                <w:lang w:val="de-DE" w:eastAsia="ar-SA"/>
              </w:rPr>
            </w:pPr>
            <w:r w:rsidRPr="00E35878">
              <w:rPr>
                <w:rFonts w:eastAsia="Times New Roman" w:cs="Arial"/>
                <w:szCs w:val="18"/>
                <w:lang w:val="de-DE" w:eastAsia="ar-SA"/>
              </w:rPr>
              <w:t>Revised to S1-244517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8478D6" w14:textId="77777777" w:rsidR="00A71185" w:rsidRPr="00E35878" w:rsidRDefault="00A71185" w:rsidP="00C43975">
            <w:pPr>
              <w:spacing w:after="0" w:line="240" w:lineRule="auto"/>
              <w:rPr>
                <w:rFonts w:eastAsia="Arial Unicode MS" w:cs="Arial"/>
                <w:szCs w:val="18"/>
                <w:lang w:val="de-DE" w:eastAsia="ar-SA"/>
              </w:rPr>
            </w:pPr>
          </w:p>
        </w:tc>
      </w:tr>
      <w:tr w:rsidR="00A71185" w14:paraId="72817B2B"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C827AB" w14:textId="77777777" w:rsidR="00A71185" w:rsidRPr="00E30563" w:rsidRDefault="00A71185"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A693CD" w14:textId="0C89C904" w:rsidR="00A71185" w:rsidRPr="00E30563" w:rsidRDefault="00A71185" w:rsidP="00C43975">
            <w:pPr>
              <w:snapToGrid w:val="0"/>
              <w:spacing w:after="0" w:line="240" w:lineRule="auto"/>
            </w:pPr>
            <w:hyperlink r:id="rId690" w:history="1">
              <w:r w:rsidRPr="00E30563">
                <w:rPr>
                  <w:rStyle w:val="Hyperlink"/>
                  <w:rFonts w:cs="Arial"/>
                  <w:color w:val="auto"/>
                </w:rPr>
                <w:t>S1-2445</w:t>
              </w:r>
              <w:r w:rsidRPr="00E30563">
                <w:rPr>
                  <w:rStyle w:val="Hyperlink"/>
                  <w:rFonts w:cs="Arial"/>
                  <w:color w:val="auto"/>
                </w:rPr>
                <w:t>1</w:t>
              </w:r>
              <w:r w:rsidRPr="00E30563">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8100A7" w14:textId="77777777" w:rsidR="00A71185" w:rsidRPr="00E30563" w:rsidRDefault="00A71185" w:rsidP="00C43975">
            <w:pPr>
              <w:snapToGrid w:val="0"/>
              <w:spacing w:after="0" w:line="240" w:lineRule="auto"/>
            </w:pPr>
            <w:r w:rsidRPr="00E30563">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02F70F" w14:textId="77777777" w:rsidR="00A71185" w:rsidRPr="00E30563" w:rsidRDefault="00A71185" w:rsidP="00C43975">
            <w:pPr>
              <w:snapToGrid w:val="0"/>
              <w:spacing w:after="0" w:line="240" w:lineRule="auto"/>
            </w:pPr>
            <w:r w:rsidRPr="00E30563">
              <w:t>New use case on user-centric AI service using direct device connection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DCCE5F9" w14:textId="3C45F46E" w:rsidR="00A71185" w:rsidRPr="00E30563" w:rsidRDefault="00E30563" w:rsidP="00C43975">
            <w:pPr>
              <w:snapToGrid w:val="0"/>
              <w:spacing w:after="0" w:line="240" w:lineRule="auto"/>
              <w:rPr>
                <w:rFonts w:eastAsia="Times New Roman" w:cs="Arial"/>
                <w:szCs w:val="18"/>
                <w:lang w:val="de-DE" w:eastAsia="ar-SA"/>
              </w:rPr>
            </w:pPr>
            <w:r w:rsidRPr="00E30563">
              <w:rPr>
                <w:rFonts w:eastAsia="Times New Roman" w:cs="Arial"/>
                <w:szCs w:val="18"/>
                <w:lang w:val="de-DE" w:eastAsia="ar-SA"/>
              </w:rPr>
              <w:t>Revised to S1-244829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9F4E08" w14:textId="77777777" w:rsidR="00A71185" w:rsidRPr="00E30563" w:rsidRDefault="00A71185"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S1-244207.</w:t>
            </w:r>
          </w:p>
        </w:tc>
      </w:tr>
      <w:tr w:rsidR="00E30563" w14:paraId="45E45118"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85C3807" w14:textId="21826BD9" w:rsidR="00E30563" w:rsidRPr="00E30563" w:rsidRDefault="00E30563"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4DE2116" w14:textId="6894425D" w:rsidR="00E30563" w:rsidRPr="00E30563" w:rsidRDefault="00E30563" w:rsidP="00C43975">
            <w:pPr>
              <w:snapToGrid w:val="0"/>
              <w:spacing w:after="0" w:line="240" w:lineRule="auto"/>
            </w:pPr>
            <w:hyperlink r:id="rId691" w:history="1">
              <w:r w:rsidRPr="00E30563">
                <w:rPr>
                  <w:rStyle w:val="Hyperlink"/>
                  <w:rFonts w:cs="Arial"/>
                  <w:color w:val="auto"/>
                </w:rPr>
                <w:t>S1-244829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8A819D6" w14:textId="40BC1B40" w:rsidR="00E30563" w:rsidRPr="00E30563" w:rsidRDefault="00E30563" w:rsidP="00C43975">
            <w:pPr>
              <w:snapToGrid w:val="0"/>
              <w:spacing w:after="0" w:line="240" w:lineRule="auto"/>
            </w:pPr>
            <w:r w:rsidRPr="00E30563">
              <w:t>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3F42691" w14:textId="0B6E3AEC" w:rsidR="00E30563" w:rsidRPr="00E30563" w:rsidRDefault="00E30563" w:rsidP="00C43975">
            <w:pPr>
              <w:snapToGrid w:val="0"/>
              <w:spacing w:after="0" w:line="240" w:lineRule="auto"/>
            </w:pPr>
            <w:r w:rsidRPr="00E30563">
              <w:t>New use case on user-centric AI service using direct device connection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788462" w14:textId="77777777" w:rsidR="00E30563" w:rsidRPr="00E30563" w:rsidRDefault="00E30563"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20C6530" w14:textId="27A708F8" w:rsidR="00E30563" w:rsidRDefault="00E30563" w:rsidP="00C43975">
            <w:pPr>
              <w:spacing w:after="0" w:line="240" w:lineRule="auto"/>
              <w:rPr>
                <w:rFonts w:eastAsia="Arial Unicode MS" w:cs="Arial"/>
                <w:szCs w:val="18"/>
                <w:lang w:val="de-DE" w:eastAsia="ar-SA"/>
              </w:rPr>
            </w:pPr>
            <w:r w:rsidRPr="00E30563">
              <w:rPr>
                <w:rFonts w:eastAsia="Arial Unicode MS" w:cs="Arial"/>
                <w:i/>
                <w:szCs w:val="18"/>
                <w:lang w:val="de-DE" w:eastAsia="ar-SA"/>
              </w:rPr>
              <w:t>Revision of S1-244207.</w:t>
            </w:r>
          </w:p>
          <w:p w14:paraId="327B792C" w14:textId="237030C9" w:rsidR="00E30563" w:rsidRPr="00E30563" w:rsidRDefault="00E30563"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S1-244517.</w:t>
            </w:r>
          </w:p>
        </w:tc>
      </w:tr>
      <w:tr w:rsidR="00A71185" w14:paraId="3F1D4460"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5F20E5" w14:textId="77777777" w:rsidR="00A71185" w:rsidRPr="00496736" w:rsidRDefault="00A71185" w:rsidP="00C43975">
            <w:pPr>
              <w:snapToGrid w:val="0"/>
              <w:spacing w:after="0" w:line="240" w:lineRule="auto"/>
            </w:pPr>
            <w:proofErr w:type="spellStart"/>
            <w:r w:rsidRPr="0049673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7DF033" w14:textId="384FCCEC" w:rsidR="00A71185" w:rsidRPr="00496736" w:rsidRDefault="00A71185" w:rsidP="00C43975">
            <w:pPr>
              <w:snapToGrid w:val="0"/>
              <w:spacing w:after="0" w:line="240" w:lineRule="auto"/>
            </w:pPr>
            <w:hyperlink r:id="rId692" w:history="1">
              <w:r w:rsidRPr="00496736">
                <w:rPr>
                  <w:rStyle w:val="Hyperlink"/>
                  <w:rFonts w:cs="Arial"/>
                  <w:color w:val="auto"/>
                </w:rPr>
                <w:t>S1-244222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748382" w14:textId="77777777" w:rsidR="00A71185" w:rsidRPr="00496736" w:rsidRDefault="00A71185" w:rsidP="00C43975">
            <w:pPr>
              <w:snapToGrid w:val="0"/>
              <w:spacing w:after="0" w:line="240" w:lineRule="auto"/>
            </w:pPr>
            <w:r w:rsidRPr="00496736">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E5E7CC" w14:textId="77777777" w:rsidR="00A71185" w:rsidRPr="00496736" w:rsidRDefault="00A71185" w:rsidP="00C43975">
            <w:pPr>
              <w:snapToGrid w:val="0"/>
              <w:spacing w:after="0" w:line="240" w:lineRule="auto"/>
            </w:pPr>
            <w:r w:rsidRPr="00496736">
              <w:t>Use case on temporary group for AI applications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0FA4139" w14:textId="77777777" w:rsidR="00A71185" w:rsidRPr="00496736" w:rsidRDefault="00A71185" w:rsidP="00C43975">
            <w:pPr>
              <w:snapToGrid w:val="0"/>
              <w:spacing w:after="0" w:line="240" w:lineRule="auto"/>
              <w:rPr>
                <w:rFonts w:eastAsia="Times New Roman" w:cs="Arial"/>
                <w:szCs w:val="18"/>
                <w:lang w:val="de-DE" w:eastAsia="ar-SA"/>
              </w:rPr>
            </w:pPr>
            <w:r w:rsidRPr="00496736">
              <w:rPr>
                <w:rFonts w:eastAsia="Times New Roman" w:cs="Arial"/>
                <w:szCs w:val="18"/>
                <w:lang w:val="de-DE" w:eastAsia="ar-SA"/>
              </w:rPr>
              <w:t>Revised to S1-244518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A4DF74" w14:textId="77777777" w:rsidR="00A71185" w:rsidRPr="00496736" w:rsidRDefault="00A71185" w:rsidP="00C43975">
            <w:pPr>
              <w:spacing w:after="0" w:line="240" w:lineRule="auto"/>
              <w:rPr>
                <w:rFonts w:eastAsia="Arial Unicode MS" w:cs="Arial"/>
                <w:szCs w:val="18"/>
                <w:lang w:val="de-DE" w:eastAsia="ar-SA"/>
              </w:rPr>
            </w:pPr>
          </w:p>
        </w:tc>
      </w:tr>
      <w:tr w:rsidR="00A71185" w14:paraId="5AAE6F75"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D4EB8B" w14:textId="77777777" w:rsidR="00A71185" w:rsidRPr="00E30563" w:rsidRDefault="00A71185"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5D1713" w14:textId="51755FF9" w:rsidR="00A71185" w:rsidRPr="00E30563" w:rsidRDefault="00A71185" w:rsidP="00C43975">
            <w:pPr>
              <w:snapToGrid w:val="0"/>
              <w:spacing w:after="0" w:line="240" w:lineRule="auto"/>
            </w:pPr>
            <w:hyperlink r:id="rId693" w:history="1">
              <w:r w:rsidRPr="00E30563">
                <w:rPr>
                  <w:rStyle w:val="Hyperlink"/>
                  <w:rFonts w:cs="Arial"/>
                  <w:color w:val="auto"/>
                </w:rPr>
                <w:t>S1-24</w:t>
              </w:r>
              <w:r w:rsidRPr="00E30563">
                <w:rPr>
                  <w:rStyle w:val="Hyperlink"/>
                  <w:rFonts w:cs="Arial"/>
                  <w:color w:val="auto"/>
                </w:rPr>
                <w:t>4</w:t>
              </w:r>
              <w:r w:rsidRPr="00E30563">
                <w:rPr>
                  <w:rStyle w:val="Hyperlink"/>
                  <w:rFonts w:cs="Arial"/>
                  <w:color w:val="auto"/>
                </w:rPr>
                <w:t>518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4B1D1B" w14:textId="77777777" w:rsidR="00A71185" w:rsidRPr="00E30563" w:rsidRDefault="00A71185" w:rsidP="00C43975">
            <w:pPr>
              <w:snapToGrid w:val="0"/>
              <w:spacing w:after="0" w:line="240" w:lineRule="auto"/>
            </w:pPr>
            <w:r w:rsidRPr="00E30563">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DA8492F" w14:textId="77777777" w:rsidR="00A71185" w:rsidRPr="00E30563" w:rsidRDefault="00A71185" w:rsidP="00C43975">
            <w:pPr>
              <w:snapToGrid w:val="0"/>
              <w:spacing w:after="0" w:line="240" w:lineRule="auto"/>
            </w:pPr>
            <w:r w:rsidRPr="00E30563">
              <w:t>Use case on temporary group for AI applications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C0C68A4" w14:textId="79C34963" w:rsidR="00A71185" w:rsidRPr="00E30563" w:rsidRDefault="00E30563" w:rsidP="00C43975">
            <w:pPr>
              <w:snapToGrid w:val="0"/>
              <w:spacing w:after="0" w:line="240" w:lineRule="auto"/>
              <w:rPr>
                <w:rFonts w:eastAsia="Times New Roman" w:cs="Arial"/>
                <w:szCs w:val="18"/>
                <w:lang w:val="de-DE" w:eastAsia="ar-SA"/>
              </w:rPr>
            </w:pPr>
            <w:r w:rsidRPr="00E30563">
              <w:rPr>
                <w:rFonts w:eastAsia="Times New Roman" w:cs="Arial"/>
                <w:szCs w:val="18"/>
                <w:lang w:val="de-DE" w:eastAsia="ar-SA"/>
              </w:rPr>
              <w:t>Revised to S1-244830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1729E0" w14:textId="77777777" w:rsidR="00A71185" w:rsidRPr="00E30563" w:rsidRDefault="00A71185"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S1-244222.</w:t>
            </w:r>
          </w:p>
        </w:tc>
      </w:tr>
      <w:tr w:rsidR="00E30563" w14:paraId="1FD37733"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1948509" w14:textId="0C594D6B" w:rsidR="00E30563" w:rsidRPr="00E30563" w:rsidRDefault="00E30563"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9C06B15" w14:textId="76CFE36E" w:rsidR="00E30563" w:rsidRPr="00E30563" w:rsidRDefault="00E30563" w:rsidP="00C43975">
            <w:pPr>
              <w:snapToGrid w:val="0"/>
              <w:spacing w:after="0" w:line="240" w:lineRule="auto"/>
            </w:pPr>
            <w:hyperlink r:id="rId694" w:history="1">
              <w:r w:rsidRPr="00E30563">
                <w:rPr>
                  <w:rStyle w:val="Hyperlink"/>
                  <w:rFonts w:cs="Arial"/>
                  <w:color w:val="auto"/>
                </w:rPr>
                <w:t>S1-244830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5D8E30B" w14:textId="602A0812" w:rsidR="00E30563" w:rsidRPr="00E30563" w:rsidRDefault="00E30563" w:rsidP="00C43975">
            <w:pPr>
              <w:snapToGrid w:val="0"/>
              <w:spacing w:after="0" w:line="240" w:lineRule="auto"/>
            </w:pPr>
            <w:r w:rsidRPr="00E30563">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C8AD6D8" w14:textId="47848131" w:rsidR="00E30563" w:rsidRPr="00E30563" w:rsidRDefault="00E30563" w:rsidP="00C43975">
            <w:pPr>
              <w:snapToGrid w:val="0"/>
              <w:spacing w:after="0" w:line="240" w:lineRule="auto"/>
            </w:pPr>
            <w:r w:rsidRPr="00E30563">
              <w:t>Use case on temporary group for AI applications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60D8A3" w14:textId="77777777" w:rsidR="00E30563" w:rsidRPr="00E30563" w:rsidRDefault="00E30563"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A3836B6" w14:textId="7F8718D7" w:rsidR="00E30563" w:rsidRDefault="00E30563" w:rsidP="00C43975">
            <w:pPr>
              <w:spacing w:after="0" w:line="240" w:lineRule="auto"/>
              <w:rPr>
                <w:rFonts w:eastAsia="Arial Unicode MS" w:cs="Arial"/>
                <w:szCs w:val="18"/>
                <w:lang w:val="de-DE" w:eastAsia="ar-SA"/>
              </w:rPr>
            </w:pPr>
            <w:r w:rsidRPr="00E30563">
              <w:rPr>
                <w:rFonts w:eastAsia="Arial Unicode MS" w:cs="Arial"/>
                <w:i/>
                <w:szCs w:val="18"/>
                <w:lang w:val="de-DE" w:eastAsia="ar-SA"/>
              </w:rPr>
              <w:t>Revision of S1-244222.</w:t>
            </w:r>
          </w:p>
          <w:p w14:paraId="2F63B996" w14:textId="58FBAD67" w:rsidR="00E30563" w:rsidRPr="00E30563" w:rsidRDefault="00E30563"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S1-244518.</w:t>
            </w:r>
          </w:p>
        </w:tc>
      </w:tr>
      <w:tr w:rsidR="00A71185" w14:paraId="51481697"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F6C9B9" w14:textId="77777777" w:rsidR="00A71185" w:rsidRPr="00265C16" w:rsidRDefault="00A71185" w:rsidP="00C43975">
            <w:pPr>
              <w:snapToGrid w:val="0"/>
              <w:spacing w:after="0" w:line="240" w:lineRule="auto"/>
            </w:pPr>
            <w:proofErr w:type="spellStart"/>
            <w:r w:rsidRPr="00265C1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A59F77" w14:textId="49922C4A" w:rsidR="00A71185" w:rsidRPr="00265C16" w:rsidRDefault="00A71185" w:rsidP="00C43975">
            <w:pPr>
              <w:snapToGrid w:val="0"/>
              <w:spacing w:after="0" w:line="240" w:lineRule="auto"/>
            </w:pPr>
            <w:hyperlink r:id="rId695" w:history="1">
              <w:r w:rsidRPr="00265C16">
                <w:rPr>
                  <w:rStyle w:val="Hyperlink"/>
                  <w:rFonts w:cs="Arial"/>
                  <w:color w:val="auto"/>
                </w:rPr>
                <w:t>S1-244225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E36960" w14:textId="77777777" w:rsidR="00A71185" w:rsidRPr="00265C16" w:rsidRDefault="00A71185" w:rsidP="00C43975">
            <w:pPr>
              <w:snapToGrid w:val="0"/>
              <w:spacing w:after="0" w:line="240" w:lineRule="auto"/>
            </w:pPr>
            <w:r w:rsidRPr="00265C16">
              <w:t>Xiaomi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4E7D36" w14:textId="77777777" w:rsidR="00A71185" w:rsidRPr="00265C16" w:rsidRDefault="00A71185" w:rsidP="00C43975">
            <w:pPr>
              <w:snapToGrid w:val="0"/>
              <w:spacing w:after="0" w:line="240" w:lineRule="auto"/>
            </w:pPr>
            <w:r w:rsidRPr="00265C16">
              <w:t>new use case: 6G system supports AI model training service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B266BB1" w14:textId="77777777" w:rsidR="00A71185" w:rsidRPr="00265C16" w:rsidRDefault="00A71185" w:rsidP="00C43975">
            <w:pPr>
              <w:snapToGrid w:val="0"/>
              <w:spacing w:after="0" w:line="240" w:lineRule="auto"/>
              <w:rPr>
                <w:rFonts w:eastAsia="Times New Roman" w:cs="Arial"/>
                <w:szCs w:val="18"/>
                <w:lang w:val="de-DE" w:eastAsia="ar-SA"/>
              </w:rPr>
            </w:pPr>
            <w:r w:rsidRPr="00265C16">
              <w:rPr>
                <w:rFonts w:eastAsia="Times New Roman" w:cs="Arial"/>
                <w:szCs w:val="18"/>
                <w:lang w:val="de-DE" w:eastAsia="ar-SA"/>
              </w:rPr>
              <w:t>Revised to S1-244519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FE2E6F" w14:textId="77777777" w:rsidR="00A71185" w:rsidRPr="00265C16" w:rsidRDefault="00A71185" w:rsidP="00C43975">
            <w:pPr>
              <w:spacing w:after="0" w:line="240" w:lineRule="auto"/>
              <w:rPr>
                <w:rFonts w:eastAsia="Arial Unicode MS" w:cs="Arial"/>
                <w:szCs w:val="18"/>
                <w:lang w:val="de-DE" w:eastAsia="ar-SA"/>
              </w:rPr>
            </w:pPr>
          </w:p>
        </w:tc>
      </w:tr>
      <w:tr w:rsidR="00A71185" w14:paraId="34CEAD26"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5977685" w14:textId="77777777" w:rsidR="00A71185" w:rsidRPr="00265C16" w:rsidRDefault="00A71185" w:rsidP="00C43975">
            <w:pPr>
              <w:snapToGrid w:val="0"/>
              <w:spacing w:after="0" w:line="240" w:lineRule="auto"/>
            </w:pPr>
            <w:proofErr w:type="spellStart"/>
            <w:r w:rsidRPr="00265C1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EAABA16" w14:textId="488EC933" w:rsidR="00A71185" w:rsidRPr="00265C16" w:rsidRDefault="00A71185" w:rsidP="00C43975">
            <w:pPr>
              <w:snapToGrid w:val="0"/>
              <w:spacing w:after="0" w:line="240" w:lineRule="auto"/>
            </w:pPr>
            <w:hyperlink r:id="rId696" w:history="1">
              <w:r w:rsidRPr="00265C16">
                <w:rPr>
                  <w:rStyle w:val="Hyperlink"/>
                  <w:rFonts w:cs="Arial"/>
                  <w:color w:val="auto"/>
                </w:rPr>
                <w:t>S1-24</w:t>
              </w:r>
              <w:r w:rsidRPr="00265C16">
                <w:rPr>
                  <w:rStyle w:val="Hyperlink"/>
                  <w:rFonts w:cs="Arial"/>
                  <w:color w:val="auto"/>
                </w:rPr>
                <w:t>4</w:t>
              </w:r>
              <w:r w:rsidRPr="00265C16">
                <w:rPr>
                  <w:rStyle w:val="Hyperlink"/>
                  <w:rFonts w:cs="Arial"/>
                  <w:color w:val="auto"/>
                </w:rPr>
                <w:t>5</w:t>
              </w:r>
              <w:r w:rsidRPr="00265C16">
                <w:rPr>
                  <w:rStyle w:val="Hyperlink"/>
                  <w:rFonts w:cs="Arial"/>
                  <w:color w:val="auto"/>
                </w:rPr>
                <w:t>1</w:t>
              </w:r>
              <w:r w:rsidRPr="00265C16">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B1BBCD" w14:textId="77777777" w:rsidR="00A71185" w:rsidRPr="00265C16" w:rsidRDefault="00A71185" w:rsidP="00C43975">
            <w:pPr>
              <w:snapToGrid w:val="0"/>
              <w:spacing w:after="0" w:line="240" w:lineRule="auto"/>
            </w:pPr>
            <w:r w:rsidRPr="00265C16">
              <w:t>Xiaomi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B7E9132" w14:textId="77777777" w:rsidR="00A71185" w:rsidRPr="00265C16" w:rsidRDefault="00A71185" w:rsidP="00C43975">
            <w:pPr>
              <w:snapToGrid w:val="0"/>
              <w:spacing w:after="0" w:line="240" w:lineRule="auto"/>
            </w:pPr>
            <w:r w:rsidRPr="00265C16">
              <w:t>new use case: 6G system supports AI model training service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951051" w14:textId="77777777" w:rsidR="00A71185" w:rsidRPr="00265C16" w:rsidRDefault="00A71185"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E9FD581" w14:textId="77777777" w:rsidR="00A71185" w:rsidRPr="00265C16" w:rsidRDefault="00A71185" w:rsidP="00C43975">
            <w:pPr>
              <w:spacing w:after="0" w:line="240" w:lineRule="auto"/>
              <w:rPr>
                <w:rFonts w:eastAsia="Arial Unicode MS" w:cs="Arial"/>
                <w:szCs w:val="18"/>
                <w:lang w:val="de-DE" w:eastAsia="ar-SA"/>
              </w:rPr>
            </w:pPr>
            <w:r w:rsidRPr="00265C16">
              <w:rPr>
                <w:rFonts w:eastAsia="Arial Unicode MS" w:cs="Arial"/>
                <w:szCs w:val="18"/>
                <w:lang w:val="de-DE" w:eastAsia="ar-SA"/>
              </w:rPr>
              <w:t>Revision of S1-244225.</w:t>
            </w:r>
          </w:p>
        </w:tc>
      </w:tr>
      <w:tr w:rsidR="00A71185" w14:paraId="638CA8B0"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D56B3C"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7FD43B" w14:textId="12C92CC3" w:rsidR="00A71185" w:rsidRDefault="00A71185" w:rsidP="00C43975">
            <w:pPr>
              <w:snapToGrid w:val="0"/>
              <w:spacing w:after="0" w:line="240" w:lineRule="auto"/>
            </w:pPr>
            <w:hyperlink r:id="rId697" w:history="1">
              <w:r>
                <w:rPr>
                  <w:rStyle w:val="Hyperlink"/>
                  <w:rFonts w:cs="Arial"/>
                </w:rPr>
                <w:t>S1-244298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FDC9F4" w14:textId="77777777" w:rsidR="00A71185" w:rsidRDefault="00A71185" w:rsidP="00C43975">
            <w:pPr>
              <w:snapToGrid w:val="0"/>
              <w:spacing w:after="0" w:line="240" w:lineRule="auto"/>
            </w:pPr>
            <w:r>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396C69" w14:textId="77777777" w:rsidR="00A71185" w:rsidRDefault="00A71185" w:rsidP="00C43975">
            <w:pPr>
              <w:snapToGrid w:val="0"/>
              <w:spacing w:after="0" w:line="240" w:lineRule="auto"/>
            </w:pPr>
            <w:r>
              <w:t>Use case on network-assisted safe Intelligent Traffic System</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400B8A8" w14:textId="50DE502F"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 xml:space="preserve">Revised to </w:t>
            </w:r>
            <w:r>
              <w:fldChar w:fldCharType="begin"/>
            </w:r>
            <w:r w:rsidR="003C5F81">
              <w:instrText>HYPERLINK "D:\\TSGS1_108_Orlando\\Docs\\S1-244379.zip"</w:instrText>
            </w:r>
            <w:r>
              <w:fldChar w:fldCharType="separate"/>
            </w:r>
            <w:r>
              <w:rPr>
                <w:rStyle w:val="Hyperlink"/>
                <w:rFonts w:eastAsia="Times New Roman" w:cs="Arial"/>
                <w:szCs w:val="18"/>
                <w:lang w:val="de-DE" w:eastAsia="ar-SA"/>
              </w:rPr>
              <w:t>S1-244379</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B8EDEE" w14:textId="77777777" w:rsidR="00A71185" w:rsidRDefault="00A71185" w:rsidP="00C43975">
            <w:pPr>
              <w:spacing w:after="0" w:line="240" w:lineRule="auto"/>
              <w:rPr>
                <w:rFonts w:eastAsia="Arial Unicode MS" w:cs="Arial"/>
                <w:szCs w:val="18"/>
                <w:lang w:val="de-DE" w:eastAsia="ar-SA"/>
              </w:rPr>
            </w:pPr>
          </w:p>
        </w:tc>
      </w:tr>
      <w:tr w:rsidR="00A71185" w14:paraId="75D843C6" w14:textId="77777777" w:rsidTr="00FA6128">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3050FD" w14:textId="77777777" w:rsidR="00A71185" w:rsidRPr="0099744F" w:rsidRDefault="00A71185" w:rsidP="00C43975">
            <w:pPr>
              <w:snapToGrid w:val="0"/>
              <w:spacing w:after="0" w:line="240" w:lineRule="auto"/>
            </w:pPr>
            <w:proofErr w:type="spellStart"/>
            <w:r w:rsidRPr="0099744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9FC6B7" w14:textId="17C9FEE4" w:rsidR="00A71185" w:rsidRPr="0099744F" w:rsidRDefault="00A71185" w:rsidP="00C43975">
            <w:pPr>
              <w:snapToGrid w:val="0"/>
              <w:spacing w:after="0" w:line="240" w:lineRule="auto"/>
              <w:rPr>
                <w:rFonts w:cs="Arial"/>
              </w:rPr>
            </w:pPr>
            <w:hyperlink r:id="rId698" w:history="1">
              <w:r w:rsidRPr="0099744F">
                <w:rPr>
                  <w:rStyle w:val="Hyperlink"/>
                  <w:rFonts w:cs="Arial"/>
                  <w:color w:val="auto"/>
                </w:rPr>
                <w:t>S1-244379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9714EC" w14:textId="77777777" w:rsidR="00A71185" w:rsidRPr="0099744F" w:rsidRDefault="00A71185" w:rsidP="00C43975">
            <w:pPr>
              <w:snapToGrid w:val="0"/>
              <w:spacing w:after="0" w:line="240" w:lineRule="auto"/>
            </w:pPr>
            <w:r w:rsidRPr="0099744F">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10A95A5" w14:textId="77777777" w:rsidR="00A71185" w:rsidRPr="0099744F" w:rsidRDefault="00A71185" w:rsidP="00C43975">
            <w:pPr>
              <w:snapToGrid w:val="0"/>
              <w:spacing w:after="0" w:line="240" w:lineRule="auto"/>
            </w:pPr>
            <w:r w:rsidRPr="0099744F">
              <w:t>Use case on network-assisted safe Intelligent Traffic System</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E1BDB12" w14:textId="77777777" w:rsidR="00A71185" w:rsidRPr="0099744F" w:rsidRDefault="00A71185" w:rsidP="00C43975">
            <w:pPr>
              <w:snapToGrid w:val="0"/>
              <w:spacing w:after="0" w:line="240" w:lineRule="auto"/>
              <w:rPr>
                <w:rFonts w:eastAsia="Times New Roman" w:cs="Arial"/>
                <w:szCs w:val="18"/>
                <w:lang w:val="de-DE" w:eastAsia="ar-SA"/>
              </w:rPr>
            </w:pPr>
            <w:r w:rsidRPr="0099744F">
              <w:rPr>
                <w:rFonts w:eastAsia="Times New Roman" w:cs="Arial"/>
                <w:szCs w:val="18"/>
                <w:lang w:val="de-DE" w:eastAsia="ar-SA"/>
              </w:rPr>
              <w:t>Revised to S1-244520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B00C64" w14:textId="74CAED23" w:rsidR="00A71185" w:rsidRPr="0099744F" w:rsidRDefault="00A71185" w:rsidP="00C43975">
            <w:pPr>
              <w:spacing w:after="0" w:line="240" w:lineRule="auto"/>
              <w:rPr>
                <w:rFonts w:eastAsia="Arial Unicode MS" w:cs="Arial"/>
                <w:szCs w:val="18"/>
                <w:lang w:val="de-DE" w:eastAsia="ar-SA"/>
              </w:rPr>
            </w:pPr>
            <w:r w:rsidRPr="0099744F">
              <w:rPr>
                <w:rFonts w:eastAsia="Arial Unicode MS" w:cs="Arial"/>
                <w:szCs w:val="18"/>
                <w:lang w:val="de-DE" w:eastAsia="ar-SA"/>
              </w:rPr>
              <w:t xml:space="preserve">Revision of </w:t>
            </w:r>
            <w:r>
              <w:fldChar w:fldCharType="begin"/>
            </w:r>
            <w:r w:rsidR="003C5F81">
              <w:instrText>HYPERLINK "D:\\TSGS1_108_Orlando\\Docs\\S1-244298.zip"</w:instrText>
            </w:r>
            <w:r>
              <w:fldChar w:fldCharType="separate"/>
            </w:r>
            <w:r w:rsidRPr="0099744F">
              <w:rPr>
                <w:rStyle w:val="Hyperlink"/>
                <w:rFonts w:eastAsia="Arial Unicode MS" w:cs="Arial"/>
                <w:color w:val="auto"/>
                <w:szCs w:val="18"/>
                <w:lang w:val="de-DE" w:eastAsia="ar-SA"/>
              </w:rPr>
              <w:t>S1-244298</w:t>
            </w:r>
            <w:r>
              <w:rPr>
                <w:rStyle w:val="Hyperlink"/>
                <w:rFonts w:eastAsia="Arial Unicode MS" w:cs="Arial"/>
                <w:color w:val="auto"/>
                <w:szCs w:val="18"/>
                <w:lang w:val="de-DE" w:eastAsia="ar-SA"/>
              </w:rPr>
              <w:fldChar w:fldCharType="end"/>
            </w:r>
            <w:r w:rsidRPr="0099744F">
              <w:rPr>
                <w:rFonts w:eastAsia="Arial Unicode MS" w:cs="Arial"/>
                <w:szCs w:val="18"/>
                <w:lang w:val="de-DE" w:eastAsia="ar-SA"/>
              </w:rPr>
              <w:t>.</w:t>
            </w:r>
          </w:p>
        </w:tc>
      </w:tr>
      <w:tr w:rsidR="00A71185" w14:paraId="76F19C50" w14:textId="77777777" w:rsidTr="00BD61C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ACEEE8" w14:textId="77777777" w:rsidR="00A71185" w:rsidRPr="00FA6128" w:rsidRDefault="00A71185" w:rsidP="00C43975">
            <w:pPr>
              <w:snapToGrid w:val="0"/>
              <w:spacing w:after="0" w:line="240" w:lineRule="auto"/>
            </w:pPr>
            <w:proofErr w:type="spellStart"/>
            <w:r w:rsidRPr="00FA612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55E403" w14:textId="517F0AF7" w:rsidR="00A71185" w:rsidRPr="00FA6128" w:rsidRDefault="00A71185" w:rsidP="00C43975">
            <w:pPr>
              <w:snapToGrid w:val="0"/>
              <w:spacing w:after="0" w:line="240" w:lineRule="auto"/>
            </w:pPr>
            <w:hyperlink r:id="rId699" w:history="1">
              <w:r w:rsidRPr="00FA6128">
                <w:rPr>
                  <w:rStyle w:val="Hyperlink"/>
                  <w:rFonts w:cs="Arial"/>
                  <w:color w:val="auto"/>
                </w:rPr>
                <w:t>S1-244520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194DF5" w14:textId="77777777" w:rsidR="00A71185" w:rsidRPr="00FA6128" w:rsidRDefault="00A71185" w:rsidP="00C43975">
            <w:pPr>
              <w:snapToGrid w:val="0"/>
              <w:spacing w:after="0" w:line="240" w:lineRule="auto"/>
            </w:pPr>
            <w:r w:rsidRPr="00FA6128">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D0AE69" w14:textId="77777777" w:rsidR="00A71185" w:rsidRPr="00FA6128" w:rsidRDefault="00A71185" w:rsidP="00C43975">
            <w:pPr>
              <w:snapToGrid w:val="0"/>
              <w:spacing w:after="0" w:line="240" w:lineRule="auto"/>
            </w:pPr>
            <w:r w:rsidRPr="00FA6128">
              <w:t>Use case on network-assisted safe Intelligent Traffic System</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8BFB61B" w14:textId="2CCA5420" w:rsidR="00A71185" w:rsidRPr="00FA6128" w:rsidRDefault="00FA6128" w:rsidP="00C43975">
            <w:pPr>
              <w:snapToGrid w:val="0"/>
              <w:spacing w:after="0" w:line="240" w:lineRule="auto"/>
              <w:rPr>
                <w:rFonts w:cs="Arial"/>
                <w:szCs w:val="18"/>
                <w:lang w:eastAsia="ja-JP"/>
              </w:rPr>
            </w:pPr>
            <w:r w:rsidRPr="00FA6128">
              <w:rPr>
                <w:rFonts w:cs="Arial"/>
                <w:szCs w:val="18"/>
                <w:lang w:eastAsia="ja-JP"/>
              </w:rPr>
              <w:t>Revised to S1-244771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B9F9FC" w14:textId="3D76752D" w:rsidR="00A71185" w:rsidRPr="00FA6128" w:rsidRDefault="00A71185" w:rsidP="00C43975">
            <w:pPr>
              <w:spacing w:after="0" w:line="240" w:lineRule="auto"/>
              <w:rPr>
                <w:rFonts w:eastAsia="Arial Unicode MS" w:cs="Arial"/>
                <w:szCs w:val="18"/>
                <w:lang w:val="de-DE" w:eastAsia="ar-SA"/>
              </w:rPr>
            </w:pPr>
            <w:r w:rsidRPr="00FA6128">
              <w:rPr>
                <w:rFonts w:eastAsia="Arial Unicode MS" w:cs="Arial"/>
                <w:i/>
                <w:szCs w:val="18"/>
                <w:lang w:val="de-DE" w:eastAsia="ar-SA"/>
              </w:rPr>
              <w:t xml:space="preserve">Revision of </w:t>
            </w:r>
            <w:r w:rsidRPr="00FA6128">
              <w:fldChar w:fldCharType="begin"/>
            </w:r>
            <w:r w:rsidR="003C5F81">
              <w:instrText>HYPERLINK "D:\\TSGS1_108_Orlando\\Docs\\S1-244298.zip"</w:instrText>
            </w:r>
            <w:r w:rsidRPr="00FA6128">
              <w:fldChar w:fldCharType="separate"/>
            </w:r>
            <w:r w:rsidRPr="00FA6128">
              <w:rPr>
                <w:rStyle w:val="Hyperlink"/>
                <w:rFonts w:eastAsia="Arial Unicode MS" w:cs="Arial"/>
                <w:i/>
                <w:color w:val="auto"/>
                <w:szCs w:val="18"/>
                <w:lang w:val="de-DE" w:eastAsia="ar-SA"/>
              </w:rPr>
              <w:t>S1-244298</w:t>
            </w:r>
            <w:r w:rsidRPr="00FA6128">
              <w:rPr>
                <w:rStyle w:val="Hyperlink"/>
                <w:rFonts w:eastAsia="Arial Unicode MS" w:cs="Arial"/>
                <w:i/>
                <w:color w:val="auto"/>
                <w:szCs w:val="18"/>
                <w:lang w:val="de-DE" w:eastAsia="ar-SA"/>
              </w:rPr>
              <w:fldChar w:fldCharType="end"/>
            </w:r>
            <w:r w:rsidRPr="00FA6128">
              <w:rPr>
                <w:rFonts w:eastAsia="Arial Unicode MS" w:cs="Arial"/>
                <w:i/>
                <w:szCs w:val="18"/>
                <w:lang w:val="de-DE" w:eastAsia="ar-SA"/>
              </w:rPr>
              <w:t>.</w:t>
            </w:r>
          </w:p>
          <w:p w14:paraId="52B7F9A9" w14:textId="77777777" w:rsidR="00A71185" w:rsidRPr="00FA6128" w:rsidRDefault="00A71185" w:rsidP="00C43975">
            <w:pPr>
              <w:spacing w:after="0" w:line="240" w:lineRule="auto"/>
              <w:rPr>
                <w:rFonts w:eastAsia="Arial Unicode MS" w:cs="Arial"/>
                <w:szCs w:val="18"/>
                <w:lang w:val="de-DE" w:eastAsia="ar-SA"/>
              </w:rPr>
            </w:pPr>
            <w:r w:rsidRPr="00FA6128">
              <w:rPr>
                <w:rFonts w:eastAsia="Arial Unicode MS" w:cs="Arial"/>
                <w:szCs w:val="18"/>
                <w:lang w:val="de-DE" w:eastAsia="ar-SA"/>
              </w:rPr>
              <w:t>Revision of S1-244379.</w:t>
            </w:r>
          </w:p>
        </w:tc>
      </w:tr>
      <w:tr w:rsidR="00FA6128" w14:paraId="129516A1" w14:textId="77777777" w:rsidTr="00BD61C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0321F5" w14:textId="5CF3EA20" w:rsidR="00FA6128" w:rsidRPr="00BD61CA" w:rsidRDefault="00FA6128" w:rsidP="00C43975">
            <w:pPr>
              <w:snapToGrid w:val="0"/>
              <w:spacing w:after="0" w:line="240" w:lineRule="auto"/>
            </w:pPr>
            <w:proofErr w:type="spellStart"/>
            <w:r w:rsidRPr="00BD61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3AA48C" w14:textId="61EE478A" w:rsidR="00FA6128" w:rsidRPr="00BD61CA" w:rsidRDefault="00FA6128" w:rsidP="00C43975">
            <w:pPr>
              <w:snapToGrid w:val="0"/>
              <w:spacing w:after="0" w:line="240" w:lineRule="auto"/>
            </w:pPr>
            <w:hyperlink r:id="rId700" w:history="1">
              <w:r w:rsidRPr="00BD61CA">
                <w:rPr>
                  <w:rStyle w:val="Hyperlink"/>
                  <w:rFonts w:cs="Arial"/>
                  <w:color w:val="auto"/>
                </w:rPr>
                <w:t>S1-24</w:t>
              </w:r>
              <w:r w:rsidRPr="00BD61CA">
                <w:rPr>
                  <w:rStyle w:val="Hyperlink"/>
                  <w:rFonts w:cs="Arial"/>
                  <w:color w:val="auto"/>
                </w:rPr>
                <w:t>4</w:t>
              </w:r>
              <w:r w:rsidRPr="00BD61CA">
                <w:rPr>
                  <w:rStyle w:val="Hyperlink"/>
                  <w:rFonts w:cs="Arial"/>
                  <w:color w:val="auto"/>
                </w:rPr>
                <w:t>771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C761F4" w14:textId="011123D4" w:rsidR="00FA6128" w:rsidRPr="00BD61CA" w:rsidRDefault="00FA6128" w:rsidP="00C43975">
            <w:pPr>
              <w:snapToGrid w:val="0"/>
              <w:spacing w:after="0" w:line="240" w:lineRule="auto"/>
            </w:pPr>
            <w:r w:rsidRPr="00BD61CA">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05B857" w14:textId="09983617" w:rsidR="00FA6128" w:rsidRPr="00BD61CA" w:rsidRDefault="00FA6128" w:rsidP="00C43975">
            <w:pPr>
              <w:snapToGrid w:val="0"/>
              <w:spacing w:after="0" w:line="240" w:lineRule="auto"/>
            </w:pPr>
            <w:r w:rsidRPr="00BD61CA">
              <w:t>Use case on network-assisted safe Intelligent Traffic System</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B7DAE42" w14:textId="43CC9FBC" w:rsidR="00FA6128" w:rsidRPr="00BD61CA" w:rsidRDefault="00BD61CA" w:rsidP="00C43975">
            <w:pPr>
              <w:snapToGrid w:val="0"/>
              <w:spacing w:after="0" w:line="240" w:lineRule="auto"/>
              <w:rPr>
                <w:rFonts w:cs="Arial"/>
                <w:szCs w:val="18"/>
                <w:lang w:eastAsia="ja-JP"/>
              </w:rPr>
            </w:pPr>
            <w:r w:rsidRPr="00BD61CA">
              <w:rPr>
                <w:rFonts w:cs="Arial"/>
                <w:szCs w:val="18"/>
                <w:lang w:eastAsia="ja-JP"/>
              </w:rPr>
              <w:t>Revised to S1-244831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DCD369" w14:textId="61BDFCA9" w:rsidR="00FA6128" w:rsidRPr="00BD61CA" w:rsidRDefault="00FA6128" w:rsidP="00FA6128">
            <w:pPr>
              <w:spacing w:after="0" w:line="240" w:lineRule="auto"/>
              <w:rPr>
                <w:rFonts w:eastAsia="Arial Unicode MS" w:cs="Arial"/>
                <w:i/>
                <w:szCs w:val="18"/>
                <w:lang w:val="de-DE" w:eastAsia="ar-SA"/>
              </w:rPr>
            </w:pPr>
            <w:r w:rsidRPr="00BD61CA">
              <w:rPr>
                <w:rFonts w:eastAsia="Arial Unicode MS" w:cs="Arial"/>
                <w:i/>
                <w:szCs w:val="18"/>
                <w:lang w:val="de-DE" w:eastAsia="ar-SA"/>
              </w:rPr>
              <w:t xml:space="preserve">Revision of </w:t>
            </w:r>
            <w:r w:rsidRPr="00BD61CA">
              <w:rPr>
                <w:i/>
              </w:rPr>
              <w:fldChar w:fldCharType="begin"/>
            </w:r>
            <w:r w:rsidR="003C5F81" w:rsidRPr="00BD61CA">
              <w:rPr>
                <w:i/>
              </w:rPr>
              <w:instrText>HYPERLINK "D:\\TSGS1_108_Orlando\\Docs\\S1-244298.zip"</w:instrText>
            </w:r>
            <w:r w:rsidR="003C5F81" w:rsidRPr="00BD61CA">
              <w:rPr>
                <w:i/>
              </w:rPr>
            </w:r>
            <w:r w:rsidRPr="00BD61CA">
              <w:rPr>
                <w:i/>
              </w:rPr>
              <w:fldChar w:fldCharType="separate"/>
            </w:r>
            <w:r w:rsidRPr="00BD61CA">
              <w:rPr>
                <w:rStyle w:val="Hyperlink"/>
                <w:rFonts w:eastAsia="Arial Unicode MS" w:cs="Arial"/>
                <w:i/>
                <w:color w:val="auto"/>
                <w:szCs w:val="18"/>
                <w:lang w:val="de-DE" w:eastAsia="ar-SA"/>
              </w:rPr>
              <w:t>S1-244298</w:t>
            </w:r>
            <w:r w:rsidRPr="00BD61CA">
              <w:rPr>
                <w:rStyle w:val="Hyperlink"/>
                <w:rFonts w:eastAsia="Arial Unicode MS" w:cs="Arial"/>
                <w:i/>
                <w:color w:val="auto"/>
                <w:szCs w:val="18"/>
                <w:lang w:val="de-DE" w:eastAsia="ar-SA"/>
              </w:rPr>
              <w:fldChar w:fldCharType="end"/>
            </w:r>
            <w:r w:rsidRPr="00BD61CA">
              <w:rPr>
                <w:rFonts w:eastAsia="Arial Unicode MS" w:cs="Arial"/>
                <w:i/>
                <w:szCs w:val="18"/>
                <w:lang w:val="de-DE" w:eastAsia="ar-SA"/>
              </w:rPr>
              <w:t>.</w:t>
            </w:r>
          </w:p>
          <w:p w14:paraId="33F135EA" w14:textId="1FA74813" w:rsidR="00FA6128" w:rsidRPr="00BD61CA" w:rsidRDefault="00FA6128" w:rsidP="00FA6128">
            <w:pPr>
              <w:spacing w:after="0" w:line="240" w:lineRule="auto"/>
              <w:rPr>
                <w:rFonts w:eastAsia="Arial Unicode MS" w:cs="Arial"/>
                <w:szCs w:val="18"/>
                <w:lang w:val="de-DE" w:eastAsia="ar-SA"/>
              </w:rPr>
            </w:pPr>
            <w:r w:rsidRPr="00BD61CA">
              <w:rPr>
                <w:rFonts w:eastAsia="Arial Unicode MS" w:cs="Arial"/>
                <w:i/>
                <w:szCs w:val="18"/>
                <w:lang w:val="de-DE" w:eastAsia="ar-SA"/>
              </w:rPr>
              <w:t>Revision of S1-244379.</w:t>
            </w:r>
          </w:p>
          <w:p w14:paraId="0F92ECDA" w14:textId="1469A525" w:rsidR="00FA6128" w:rsidRPr="00BD61CA" w:rsidRDefault="00FA6128" w:rsidP="00C43975">
            <w:pPr>
              <w:spacing w:after="0" w:line="240" w:lineRule="auto"/>
              <w:rPr>
                <w:rFonts w:eastAsia="Arial Unicode MS" w:cs="Arial"/>
                <w:szCs w:val="18"/>
                <w:lang w:val="de-DE" w:eastAsia="ar-SA"/>
              </w:rPr>
            </w:pPr>
            <w:r w:rsidRPr="00BD61CA">
              <w:rPr>
                <w:rFonts w:eastAsia="Arial Unicode MS" w:cs="Arial"/>
                <w:szCs w:val="18"/>
                <w:lang w:val="de-DE" w:eastAsia="ar-SA"/>
              </w:rPr>
              <w:t>Revision of S1-244520.</w:t>
            </w:r>
          </w:p>
        </w:tc>
      </w:tr>
      <w:tr w:rsidR="00BD61CA" w14:paraId="65743F33" w14:textId="77777777" w:rsidTr="00BD61C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09C2266" w14:textId="3C155962" w:rsidR="00BD61CA" w:rsidRPr="00BD61CA" w:rsidRDefault="00BD61CA" w:rsidP="00C43975">
            <w:pPr>
              <w:snapToGrid w:val="0"/>
              <w:spacing w:after="0" w:line="240" w:lineRule="auto"/>
            </w:pPr>
            <w:proofErr w:type="spellStart"/>
            <w:r w:rsidRPr="00BD61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0E07AF2" w14:textId="6348018A" w:rsidR="00BD61CA" w:rsidRPr="00BD61CA" w:rsidRDefault="00BD61CA" w:rsidP="00C43975">
            <w:pPr>
              <w:snapToGrid w:val="0"/>
              <w:spacing w:after="0" w:line="240" w:lineRule="auto"/>
              <w:rPr>
                <w:rFonts w:cs="Arial"/>
              </w:rPr>
            </w:pPr>
            <w:hyperlink r:id="rId701" w:history="1">
              <w:r w:rsidRPr="00BD61CA">
                <w:rPr>
                  <w:rStyle w:val="Hyperlink"/>
                  <w:rFonts w:cs="Arial"/>
                  <w:color w:val="auto"/>
                </w:rPr>
                <w:t>S1-244831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D97239" w14:textId="7CBAAEC2" w:rsidR="00BD61CA" w:rsidRPr="00BD61CA" w:rsidRDefault="00BD61CA" w:rsidP="00C43975">
            <w:pPr>
              <w:snapToGrid w:val="0"/>
              <w:spacing w:after="0" w:line="240" w:lineRule="auto"/>
            </w:pPr>
            <w:r w:rsidRPr="00BD61CA">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6FFEC84" w14:textId="20CF4BFA" w:rsidR="00BD61CA" w:rsidRPr="00BD61CA" w:rsidRDefault="00BD61CA" w:rsidP="00C43975">
            <w:pPr>
              <w:snapToGrid w:val="0"/>
              <w:spacing w:after="0" w:line="240" w:lineRule="auto"/>
            </w:pPr>
            <w:r w:rsidRPr="00BD61CA">
              <w:t>Use case on network-assisted safe Intelligent Traffic System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216EE0" w14:textId="77777777" w:rsidR="00BD61CA" w:rsidRPr="00BD61CA" w:rsidRDefault="00BD61CA" w:rsidP="00C43975">
            <w:pPr>
              <w:snapToGrid w:val="0"/>
              <w:spacing w:after="0" w:line="240" w:lineRule="auto"/>
              <w:rPr>
                <w:rFonts w:cs="Arial"/>
                <w:szCs w:val="18"/>
                <w:lang w:eastAsia="ja-JP"/>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52D9402" w14:textId="77777777" w:rsidR="00BD61CA" w:rsidRPr="00BD61CA" w:rsidRDefault="00BD61CA" w:rsidP="00BD61CA">
            <w:pPr>
              <w:spacing w:after="0" w:line="240" w:lineRule="auto"/>
              <w:rPr>
                <w:rFonts w:eastAsia="Arial Unicode MS" w:cs="Arial"/>
                <w:i/>
                <w:szCs w:val="18"/>
                <w:lang w:val="de-DE" w:eastAsia="ar-SA"/>
              </w:rPr>
            </w:pPr>
            <w:r w:rsidRPr="00BD61CA">
              <w:rPr>
                <w:rFonts w:eastAsia="Arial Unicode MS" w:cs="Arial"/>
                <w:i/>
                <w:szCs w:val="18"/>
                <w:lang w:val="de-DE" w:eastAsia="ar-SA"/>
              </w:rPr>
              <w:t xml:space="preserve">Revision of </w:t>
            </w:r>
            <w:r w:rsidRPr="00BD61CA">
              <w:rPr>
                <w:i/>
              </w:rPr>
              <w:fldChar w:fldCharType="begin"/>
            </w:r>
            <w:r w:rsidRPr="00BD61CA">
              <w:rPr>
                <w:i/>
              </w:rPr>
              <w:instrText>HYPERLINK "D:\\TSGS1_108_Orlando\\Docs\\S1-244298.zip"</w:instrText>
            </w:r>
            <w:r w:rsidRPr="00BD61CA">
              <w:rPr>
                <w:i/>
              </w:rPr>
            </w:r>
            <w:r w:rsidRPr="00BD61CA">
              <w:rPr>
                <w:i/>
              </w:rPr>
              <w:fldChar w:fldCharType="separate"/>
            </w:r>
            <w:r w:rsidRPr="00BD61CA">
              <w:rPr>
                <w:rStyle w:val="Hyperlink"/>
                <w:rFonts w:eastAsia="Arial Unicode MS" w:cs="Arial"/>
                <w:i/>
                <w:color w:val="auto"/>
                <w:szCs w:val="18"/>
                <w:lang w:val="de-DE" w:eastAsia="ar-SA"/>
              </w:rPr>
              <w:t>S1-244298</w:t>
            </w:r>
            <w:r w:rsidRPr="00BD61CA">
              <w:rPr>
                <w:rStyle w:val="Hyperlink"/>
                <w:rFonts w:eastAsia="Arial Unicode MS" w:cs="Arial"/>
                <w:i/>
                <w:color w:val="auto"/>
                <w:szCs w:val="18"/>
                <w:lang w:val="de-DE" w:eastAsia="ar-SA"/>
              </w:rPr>
              <w:fldChar w:fldCharType="end"/>
            </w:r>
            <w:r w:rsidRPr="00BD61CA">
              <w:rPr>
                <w:rFonts w:eastAsia="Arial Unicode MS" w:cs="Arial"/>
                <w:i/>
                <w:szCs w:val="18"/>
                <w:lang w:val="de-DE" w:eastAsia="ar-SA"/>
              </w:rPr>
              <w:t>.</w:t>
            </w:r>
          </w:p>
          <w:p w14:paraId="5093F3EE" w14:textId="77777777" w:rsidR="00BD61CA" w:rsidRPr="00BD61CA" w:rsidRDefault="00BD61CA" w:rsidP="00BD61CA">
            <w:pPr>
              <w:spacing w:after="0" w:line="240" w:lineRule="auto"/>
              <w:rPr>
                <w:rFonts w:eastAsia="Arial Unicode MS" w:cs="Arial"/>
                <w:i/>
                <w:szCs w:val="18"/>
                <w:lang w:val="de-DE" w:eastAsia="ar-SA"/>
              </w:rPr>
            </w:pPr>
            <w:r w:rsidRPr="00BD61CA">
              <w:rPr>
                <w:rFonts w:eastAsia="Arial Unicode MS" w:cs="Arial"/>
                <w:i/>
                <w:szCs w:val="18"/>
                <w:lang w:val="de-DE" w:eastAsia="ar-SA"/>
              </w:rPr>
              <w:t>Revision of S1-244379.</w:t>
            </w:r>
          </w:p>
          <w:p w14:paraId="61202465" w14:textId="5701DE2E" w:rsidR="00BD61CA" w:rsidRDefault="00BD61CA" w:rsidP="00BD61CA">
            <w:pPr>
              <w:spacing w:after="0" w:line="240" w:lineRule="auto"/>
              <w:rPr>
                <w:rFonts w:eastAsia="Arial Unicode MS" w:cs="Arial"/>
                <w:szCs w:val="18"/>
                <w:lang w:val="de-DE" w:eastAsia="ar-SA"/>
              </w:rPr>
            </w:pPr>
            <w:r w:rsidRPr="00BD61CA">
              <w:rPr>
                <w:rFonts w:eastAsia="Arial Unicode MS" w:cs="Arial"/>
                <w:i/>
                <w:szCs w:val="18"/>
                <w:lang w:val="de-DE" w:eastAsia="ar-SA"/>
              </w:rPr>
              <w:t>Revision of S1-244520.</w:t>
            </w:r>
          </w:p>
          <w:p w14:paraId="44A76902" w14:textId="1A12DFCB" w:rsidR="00BD61CA" w:rsidRPr="00BD61CA" w:rsidRDefault="00BD61CA" w:rsidP="00FA6128">
            <w:pPr>
              <w:spacing w:after="0" w:line="240" w:lineRule="auto"/>
              <w:rPr>
                <w:rFonts w:eastAsia="Arial Unicode MS" w:cs="Arial"/>
                <w:szCs w:val="18"/>
                <w:lang w:val="de-DE" w:eastAsia="ar-SA"/>
              </w:rPr>
            </w:pPr>
            <w:r w:rsidRPr="00BD61CA">
              <w:rPr>
                <w:rFonts w:eastAsia="Arial Unicode MS" w:cs="Arial"/>
                <w:szCs w:val="18"/>
                <w:lang w:val="de-DE" w:eastAsia="ar-SA"/>
              </w:rPr>
              <w:t>Revision of S1-244771.</w:t>
            </w:r>
          </w:p>
        </w:tc>
      </w:tr>
      <w:tr w:rsidR="00A71185" w14:paraId="73A95032"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E0693B0"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D5C8CB2" w14:textId="347F42AE" w:rsidR="00A71185" w:rsidRDefault="00A71185" w:rsidP="00C43975">
            <w:pPr>
              <w:snapToGrid w:val="0"/>
              <w:spacing w:after="0" w:line="240" w:lineRule="auto"/>
            </w:pPr>
            <w:hyperlink r:id="rId702" w:history="1">
              <w:r>
                <w:rPr>
                  <w:rStyle w:val="Hyperlink"/>
                  <w:rFonts w:cs="Arial"/>
                </w:rPr>
                <w:t>S1-244330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728E669F" w14:textId="77777777" w:rsidR="00A71185" w:rsidRDefault="00A71185" w:rsidP="00C43975">
            <w:pPr>
              <w:snapToGrid w:val="0"/>
              <w:spacing w:after="0" w:line="240" w:lineRule="auto"/>
            </w:pPr>
            <w:r>
              <w:t>Nokia</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5C03D96C" w14:textId="77777777" w:rsidR="00A71185" w:rsidRDefault="00A71185" w:rsidP="00C43975">
            <w:pPr>
              <w:snapToGrid w:val="0"/>
              <w:spacing w:after="0" w:line="240" w:lineRule="auto"/>
            </w:pPr>
            <w:r>
              <w:t>Way forward for AI and computing</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1AB8E139"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Moved to 8.1</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1A50B25" w14:textId="77777777" w:rsidR="00A71185" w:rsidRDefault="00A71185" w:rsidP="00C43975">
            <w:pPr>
              <w:spacing w:after="0" w:line="240" w:lineRule="auto"/>
              <w:rPr>
                <w:rFonts w:eastAsia="Arial Unicode MS" w:cs="Arial"/>
                <w:szCs w:val="18"/>
                <w:lang w:val="de-DE" w:eastAsia="ar-SA"/>
              </w:rPr>
            </w:pPr>
          </w:p>
        </w:tc>
      </w:tr>
      <w:tr w:rsidR="00A71185" w14:paraId="7CDE96DB" w14:textId="77777777" w:rsidTr="00C43975">
        <w:tblPrEx>
          <w:tblLook w:val="04A0" w:firstRow="1" w:lastRow="0" w:firstColumn="1" w:lastColumn="0" w:noHBand="0" w:noVBand="1"/>
        </w:tblPrEx>
        <w:trPr>
          <w:trHeight w:val="250"/>
        </w:trPr>
        <w:tc>
          <w:tcPr>
            <w:tcW w:w="14426" w:type="dxa"/>
            <w:gridSpan w:val="6"/>
            <w:tcBorders>
              <w:bottom w:val="single" w:sz="4" w:space="0" w:color="auto"/>
            </w:tcBorders>
            <w:shd w:val="clear" w:color="auto" w:fill="F2F2F2"/>
          </w:tcPr>
          <w:p w14:paraId="4176927D" w14:textId="77777777" w:rsidR="00A71185" w:rsidRDefault="00A71185" w:rsidP="00C43975">
            <w:pPr>
              <w:pStyle w:val="Heading8"/>
              <w:jc w:val="left"/>
              <w:rPr>
                <w:color w:val="1F497D" w:themeColor="text2"/>
                <w:sz w:val="18"/>
                <w:szCs w:val="22"/>
              </w:rPr>
            </w:pPr>
            <w:r>
              <w:rPr>
                <w:color w:val="1F497D" w:themeColor="text2"/>
                <w:sz w:val="18"/>
                <w:szCs w:val="22"/>
              </w:rPr>
              <w:t>AI Agents</w:t>
            </w:r>
          </w:p>
        </w:tc>
      </w:tr>
      <w:tr w:rsidR="00A71185" w14:paraId="5D3F82A0" w14:textId="77777777" w:rsidTr="00BD61C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4E3A69" w14:textId="77777777" w:rsidR="00A71185" w:rsidRPr="002C24C4" w:rsidRDefault="00A71185" w:rsidP="00C43975">
            <w:pPr>
              <w:snapToGrid w:val="0"/>
              <w:spacing w:after="0" w:line="240" w:lineRule="auto"/>
              <w:rPr>
                <w:lang w:val="nl-NL"/>
              </w:rPr>
            </w:pPr>
            <w:proofErr w:type="spellStart"/>
            <w:r w:rsidRPr="002C24C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238286" w14:textId="6BFE83EE" w:rsidR="00A71185" w:rsidRPr="002C24C4" w:rsidRDefault="00A71185" w:rsidP="00C43975">
            <w:pPr>
              <w:snapToGrid w:val="0"/>
              <w:spacing w:after="0" w:line="240" w:lineRule="auto"/>
            </w:pPr>
            <w:hyperlink r:id="rId703" w:history="1">
              <w:r w:rsidRPr="002C24C4">
                <w:rPr>
                  <w:rStyle w:val="Hyperlink"/>
                  <w:rFonts w:cs="Arial"/>
                  <w:color w:val="auto"/>
                </w:rPr>
                <w:t>S1-244042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5300E3" w14:textId="77777777" w:rsidR="00A71185" w:rsidRPr="002C24C4" w:rsidRDefault="00A71185" w:rsidP="00C43975">
            <w:pPr>
              <w:snapToGrid w:val="0"/>
              <w:spacing w:after="0" w:line="240" w:lineRule="auto"/>
            </w:pPr>
            <w:r w:rsidRPr="002C24C4">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55C368" w14:textId="77777777" w:rsidR="00A71185" w:rsidRPr="002C24C4" w:rsidRDefault="00A71185" w:rsidP="00C43975">
            <w:pPr>
              <w:snapToGrid w:val="0"/>
              <w:spacing w:after="0" w:line="240" w:lineRule="auto"/>
            </w:pPr>
            <w:r w:rsidRPr="002C24C4">
              <w:t>Use case on big events assurance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F363670" w14:textId="77777777" w:rsidR="00A71185" w:rsidRPr="002C24C4" w:rsidRDefault="00A71185" w:rsidP="00C43975">
            <w:pPr>
              <w:snapToGrid w:val="0"/>
              <w:spacing w:after="0" w:line="240" w:lineRule="auto"/>
              <w:rPr>
                <w:rFonts w:eastAsia="Times New Roman" w:cs="Arial"/>
                <w:szCs w:val="18"/>
                <w:lang w:val="de-DE" w:eastAsia="ar-SA"/>
              </w:rPr>
            </w:pPr>
            <w:r w:rsidRPr="002C24C4">
              <w:rPr>
                <w:rFonts w:eastAsia="Times New Roman" w:cs="Arial"/>
                <w:szCs w:val="18"/>
                <w:lang w:val="de-DE" w:eastAsia="ar-SA"/>
              </w:rPr>
              <w:t>Revised to S1-244522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D3465E" w14:textId="77777777" w:rsidR="00A71185" w:rsidRPr="002C24C4" w:rsidRDefault="00A71185" w:rsidP="00C43975">
            <w:pPr>
              <w:tabs>
                <w:tab w:val="left" w:pos="960"/>
              </w:tabs>
              <w:spacing w:after="0" w:line="240" w:lineRule="auto"/>
              <w:rPr>
                <w:rFonts w:eastAsia="Arial Unicode MS" w:cs="Arial"/>
                <w:szCs w:val="18"/>
                <w:lang w:val="de-DE" w:eastAsia="ar-SA"/>
              </w:rPr>
            </w:pPr>
          </w:p>
        </w:tc>
      </w:tr>
      <w:tr w:rsidR="00A71185" w14:paraId="7295458E" w14:textId="77777777" w:rsidTr="00BD61C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832557" w14:textId="77777777" w:rsidR="00A71185" w:rsidRPr="00BD61CA" w:rsidRDefault="00A71185" w:rsidP="00C43975">
            <w:pPr>
              <w:snapToGrid w:val="0"/>
              <w:spacing w:after="0" w:line="240" w:lineRule="auto"/>
            </w:pPr>
            <w:proofErr w:type="spellStart"/>
            <w:r w:rsidRPr="00BD61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3C660E" w14:textId="5A898577" w:rsidR="00A71185" w:rsidRPr="00BD61CA" w:rsidRDefault="00A71185" w:rsidP="00C43975">
            <w:pPr>
              <w:snapToGrid w:val="0"/>
              <w:spacing w:after="0" w:line="240" w:lineRule="auto"/>
            </w:pPr>
            <w:hyperlink r:id="rId704" w:history="1">
              <w:r w:rsidRPr="00BD61CA">
                <w:rPr>
                  <w:rStyle w:val="Hyperlink"/>
                  <w:rFonts w:cs="Arial"/>
                  <w:color w:val="auto"/>
                </w:rPr>
                <w:t>S1-24</w:t>
              </w:r>
              <w:r w:rsidRPr="00BD61CA">
                <w:rPr>
                  <w:rStyle w:val="Hyperlink"/>
                  <w:rFonts w:cs="Arial"/>
                  <w:color w:val="auto"/>
                </w:rPr>
                <w:t>4</w:t>
              </w:r>
              <w:r w:rsidRPr="00BD61CA">
                <w:rPr>
                  <w:rStyle w:val="Hyperlink"/>
                  <w:rFonts w:cs="Arial"/>
                  <w:color w:val="auto"/>
                </w:rPr>
                <w:t>522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23ECB2" w14:textId="77777777" w:rsidR="00A71185" w:rsidRPr="00BD61CA" w:rsidRDefault="00A71185" w:rsidP="00C43975">
            <w:pPr>
              <w:snapToGrid w:val="0"/>
              <w:spacing w:after="0" w:line="240" w:lineRule="auto"/>
            </w:pPr>
            <w:r w:rsidRPr="00BD61C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3C38B0" w14:textId="77777777" w:rsidR="00A71185" w:rsidRPr="00BD61CA" w:rsidRDefault="00A71185" w:rsidP="00C43975">
            <w:pPr>
              <w:snapToGrid w:val="0"/>
              <w:spacing w:after="0" w:line="240" w:lineRule="auto"/>
            </w:pPr>
            <w:r w:rsidRPr="00BD61CA">
              <w:t>Use case on big events assurance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457917B" w14:textId="0D139045" w:rsidR="00A71185" w:rsidRPr="00BD61CA" w:rsidRDefault="00BD61CA" w:rsidP="00C43975">
            <w:pPr>
              <w:snapToGrid w:val="0"/>
              <w:spacing w:after="0" w:line="240" w:lineRule="auto"/>
              <w:rPr>
                <w:rFonts w:eastAsia="Times New Roman" w:cs="Arial"/>
                <w:szCs w:val="18"/>
                <w:lang w:val="de-DE" w:eastAsia="ar-SA"/>
              </w:rPr>
            </w:pPr>
            <w:r w:rsidRPr="00BD61C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74D17B" w14:textId="77777777" w:rsidR="00A71185" w:rsidRPr="00BD61CA" w:rsidRDefault="00A71185" w:rsidP="00C43975">
            <w:pPr>
              <w:tabs>
                <w:tab w:val="left" w:pos="960"/>
              </w:tabs>
              <w:spacing w:after="0" w:line="240" w:lineRule="auto"/>
              <w:rPr>
                <w:rFonts w:eastAsia="Arial Unicode MS" w:cs="Arial"/>
                <w:szCs w:val="18"/>
                <w:lang w:val="de-DE" w:eastAsia="ar-SA"/>
              </w:rPr>
            </w:pPr>
            <w:r w:rsidRPr="00BD61CA">
              <w:rPr>
                <w:rFonts w:eastAsia="Arial Unicode MS" w:cs="Arial"/>
                <w:szCs w:val="18"/>
                <w:lang w:val="de-DE" w:eastAsia="ar-SA"/>
              </w:rPr>
              <w:t>Revision of S1-244042.</w:t>
            </w:r>
          </w:p>
        </w:tc>
      </w:tr>
      <w:tr w:rsidR="00A71185" w14:paraId="43CC7904"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9A4BAD" w14:textId="77777777" w:rsidR="00A71185" w:rsidRPr="00524B0C" w:rsidRDefault="00A71185" w:rsidP="00C43975">
            <w:pPr>
              <w:snapToGrid w:val="0"/>
              <w:spacing w:after="0" w:line="240" w:lineRule="auto"/>
            </w:pPr>
            <w:proofErr w:type="spellStart"/>
            <w:r w:rsidRPr="00524B0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5605B0" w14:textId="4604BD61" w:rsidR="00A71185" w:rsidRPr="00524B0C" w:rsidRDefault="00A71185" w:rsidP="00C43975">
            <w:pPr>
              <w:snapToGrid w:val="0"/>
              <w:spacing w:after="0" w:line="240" w:lineRule="auto"/>
            </w:pPr>
            <w:hyperlink r:id="rId705" w:history="1">
              <w:r w:rsidRPr="00524B0C">
                <w:rPr>
                  <w:rStyle w:val="Hyperlink"/>
                  <w:rFonts w:cs="Arial"/>
                  <w:color w:val="auto"/>
                </w:rPr>
                <w:t>S1-244118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25029C" w14:textId="77777777" w:rsidR="00A71185" w:rsidRPr="00524B0C" w:rsidRDefault="00A71185" w:rsidP="00C43975">
            <w:pPr>
              <w:snapToGrid w:val="0"/>
              <w:spacing w:after="0" w:line="240" w:lineRule="auto"/>
            </w:pPr>
            <w:r w:rsidRPr="00524B0C">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E1F410" w14:textId="77777777" w:rsidR="00A71185" w:rsidRPr="00524B0C" w:rsidRDefault="00A71185" w:rsidP="00C43975">
            <w:pPr>
              <w:snapToGrid w:val="0"/>
              <w:spacing w:after="0" w:line="240" w:lineRule="auto"/>
            </w:pPr>
            <w:r w:rsidRPr="00524B0C">
              <w:t>Use case on multiple user AI-Agents communication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15CD809" w14:textId="77777777" w:rsidR="00A71185" w:rsidRPr="00524B0C" w:rsidRDefault="00A71185" w:rsidP="00C43975">
            <w:pPr>
              <w:snapToGrid w:val="0"/>
              <w:spacing w:after="0" w:line="240" w:lineRule="auto"/>
              <w:rPr>
                <w:rFonts w:eastAsia="Times New Roman" w:cs="Arial"/>
                <w:szCs w:val="18"/>
                <w:lang w:val="de-DE" w:eastAsia="ar-SA"/>
              </w:rPr>
            </w:pPr>
            <w:r w:rsidRPr="00524B0C">
              <w:rPr>
                <w:rFonts w:eastAsia="Times New Roman" w:cs="Arial"/>
                <w:szCs w:val="18"/>
                <w:lang w:val="de-DE" w:eastAsia="ar-SA"/>
              </w:rPr>
              <w:t>Revised to S1-244524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D8C363" w14:textId="77777777" w:rsidR="00A71185" w:rsidRPr="00524B0C" w:rsidRDefault="00A71185" w:rsidP="00C43975">
            <w:pPr>
              <w:spacing w:after="0" w:line="240" w:lineRule="auto"/>
              <w:rPr>
                <w:rFonts w:eastAsia="Arial Unicode MS" w:cs="Arial"/>
                <w:szCs w:val="18"/>
                <w:lang w:val="de-DE" w:eastAsia="ar-SA"/>
              </w:rPr>
            </w:pPr>
          </w:p>
        </w:tc>
      </w:tr>
      <w:tr w:rsidR="00A71185" w14:paraId="790C8473"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4B764E" w14:textId="77777777" w:rsidR="00A71185" w:rsidRPr="00145F9B" w:rsidRDefault="00A71185" w:rsidP="00C43975">
            <w:pPr>
              <w:snapToGrid w:val="0"/>
              <w:spacing w:after="0" w:line="240" w:lineRule="auto"/>
            </w:pPr>
            <w:proofErr w:type="spellStart"/>
            <w:r w:rsidRPr="00145F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065EBB" w14:textId="72DB5485" w:rsidR="00A71185" w:rsidRPr="00145F9B" w:rsidRDefault="00A71185" w:rsidP="00C43975">
            <w:pPr>
              <w:snapToGrid w:val="0"/>
              <w:spacing w:after="0" w:line="240" w:lineRule="auto"/>
            </w:pPr>
            <w:hyperlink r:id="rId706" w:history="1">
              <w:r w:rsidRPr="00145F9B">
                <w:rPr>
                  <w:rStyle w:val="Hyperlink"/>
                  <w:rFonts w:cs="Arial"/>
                  <w:color w:val="auto"/>
                </w:rPr>
                <w:t>S1-244</w:t>
              </w:r>
              <w:r w:rsidRPr="00145F9B">
                <w:rPr>
                  <w:rStyle w:val="Hyperlink"/>
                  <w:rFonts w:cs="Arial"/>
                  <w:color w:val="auto"/>
                </w:rPr>
                <w:t>5</w:t>
              </w:r>
              <w:r w:rsidRPr="00145F9B">
                <w:rPr>
                  <w:rStyle w:val="Hyperlink"/>
                  <w:rFonts w:cs="Arial"/>
                  <w:color w:val="auto"/>
                </w:rPr>
                <w:t>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6D2850" w14:textId="77777777" w:rsidR="00A71185" w:rsidRPr="00145F9B" w:rsidRDefault="00A71185" w:rsidP="00C43975">
            <w:pPr>
              <w:snapToGrid w:val="0"/>
              <w:spacing w:after="0" w:line="240" w:lineRule="auto"/>
            </w:pPr>
            <w:r w:rsidRPr="00145F9B">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B072FC" w14:textId="77777777" w:rsidR="00A71185" w:rsidRPr="00145F9B" w:rsidRDefault="00A71185" w:rsidP="00C43975">
            <w:pPr>
              <w:snapToGrid w:val="0"/>
              <w:spacing w:after="0" w:line="240" w:lineRule="auto"/>
            </w:pPr>
            <w:r w:rsidRPr="00145F9B">
              <w:t>Use case on multiple user AI-Agents communication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937F2EE" w14:textId="3C3AB329" w:rsidR="00A71185" w:rsidRPr="00145F9B" w:rsidRDefault="00145F9B" w:rsidP="00C43975">
            <w:pPr>
              <w:snapToGrid w:val="0"/>
              <w:spacing w:after="0" w:line="240" w:lineRule="auto"/>
              <w:rPr>
                <w:rFonts w:eastAsia="Times New Roman" w:cs="Arial"/>
                <w:szCs w:val="18"/>
                <w:lang w:val="de-DE" w:eastAsia="ar-SA"/>
              </w:rPr>
            </w:pPr>
            <w:r w:rsidRPr="00145F9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6F75F2" w14:textId="77777777" w:rsidR="00A71185" w:rsidRPr="00145F9B" w:rsidRDefault="00A71185" w:rsidP="00C43975">
            <w:pPr>
              <w:spacing w:after="0" w:line="240" w:lineRule="auto"/>
              <w:rPr>
                <w:rFonts w:eastAsia="Arial Unicode MS" w:cs="Arial"/>
                <w:szCs w:val="18"/>
                <w:lang w:val="de-DE" w:eastAsia="ar-SA"/>
              </w:rPr>
            </w:pPr>
            <w:r w:rsidRPr="00145F9B">
              <w:rPr>
                <w:rFonts w:eastAsia="Arial Unicode MS" w:cs="Arial"/>
                <w:szCs w:val="18"/>
                <w:lang w:val="de-DE" w:eastAsia="ar-SA"/>
              </w:rPr>
              <w:t>Revision of S1-244118.</w:t>
            </w:r>
          </w:p>
        </w:tc>
      </w:tr>
      <w:tr w:rsidR="00A71185" w14:paraId="378C9849"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42312D" w14:textId="77777777" w:rsidR="00A71185" w:rsidRPr="00C80129" w:rsidRDefault="00A71185" w:rsidP="00C43975">
            <w:pPr>
              <w:snapToGrid w:val="0"/>
              <w:spacing w:after="0" w:line="240" w:lineRule="auto"/>
            </w:pPr>
            <w:proofErr w:type="spellStart"/>
            <w:r w:rsidRPr="00C8012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657FDD" w14:textId="5C27EEA4" w:rsidR="00A71185" w:rsidRPr="00C80129" w:rsidRDefault="00A71185" w:rsidP="00C43975">
            <w:pPr>
              <w:snapToGrid w:val="0"/>
              <w:spacing w:after="0" w:line="240" w:lineRule="auto"/>
            </w:pPr>
            <w:hyperlink r:id="rId707" w:history="1">
              <w:r w:rsidRPr="00C80129">
                <w:rPr>
                  <w:rStyle w:val="Hyperlink"/>
                  <w:rFonts w:cs="Arial"/>
                  <w:color w:val="auto"/>
                </w:rPr>
                <w:t>S1-244119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E70624" w14:textId="77777777" w:rsidR="00A71185" w:rsidRPr="00C80129" w:rsidRDefault="00A71185" w:rsidP="00C43975">
            <w:pPr>
              <w:snapToGrid w:val="0"/>
              <w:spacing w:after="0" w:line="240" w:lineRule="auto"/>
            </w:pPr>
            <w:r w:rsidRPr="00C80129">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E39082" w14:textId="77777777" w:rsidR="00A71185" w:rsidRPr="00C80129" w:rsidRDefault="00A71185" w:rsidP="00C43975">
            <w:pPr>
              <w:snapToGrid w:val="0"/>
              <w:spacing w:after="0" w:line="240" w:lineRule="auto"/>
            </w:pPr>
            <w:r w:rsidRPr="00C80129">
              <w:t>Use case on single user AI-Agents communication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82BA7C3" w14:textId="77777777" w:rsidR="00A71185" w:rsidRPr="00C80129" w:rsidRDefault="00A71185" w:rsidP="00C43975">
            <w:pPr>
              <w:snapToGrid w:val="0"/>
              <w:spacing w:after="0" w:line="240" w:lineRule="auto"/>
              <w:rPr>
                <w:rFonts w:eastAsia="Times New Roman" w:cs="Arial"/>
                <w:szCs w:val="18"/>
                <w:lang w:val="de-DE" w:eastAsia="ar-SA"/>
              </w:rPr>
            </w:pPr>
            <w:r w:rsidRPr="00C80129">
              <w:rPr>
                <w:rFonts w:eastAsia="Times New Roman" w:cs="Arial"/>
                <w:szCs w:val="18"/>
                <w:lang w:val="de-DE" w:eastAsia="ar-SA"/>
              </w:rPr>
              <w:t>Revised to S1-244523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CFCA31" w14:textId="77777777" w:rsidR="00A71185" w:rsidRPr="00C80129" w:rsidRDefault="00A71185" w:rsidP="00C43975">
            <w:pPr>
              <w:spacing w:after="0" w:line="240" w:lineRule="auto"/>
              <w:rPr>
                <w:rFonts w:eastAsia="Arial Unicode MS" w:cs="Arial"/>
                <w:szCs w:val="18"/>
                <w:lang w:val="de-DE" w:eastAsia="ar-SA"/>
              </w:rPr>
            </w:pPr>
          </w:p>
        </w:tc>
      </w:tr>
      <w:tr w:rsidR="00A71185" w14:paraId="7C1A30FB"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BB043C" w14:textId="77777777" w:rsidR="00A71185" w:rsidRPr="00145F9B" w:rsidRDefault="00A71185" w:rsidP="00C43975">
            <w:pPr>
              <w:snapToGrid w:val="0"/>
              <w:spacing w:after="0" w:line="240" w:lineRule="auto"/>
            </w:pPr>
            <w:proofErr w:type="spellStart"/>
            <w:r w:rsidRPr="00145F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9E31DC" w14:textId="53B35E57" w:rsidR="00A71185" w:rsidRPr="00145F9B" w:rsidRDefault="00A71185" w:rsidP="00C43975">
            <w:pPr>
              <w:snapToGrid w:val="0"/>
              <w:spacing w:after="0" w:line="240" w:lineRule="auto"/>
            </w:pPr>
            <w:hyperlink r:id="rId708" w:history="1">
              <w:r w:rsidRPr="00145F9B">
                <w:rPr>
                  <w:rStyle w:val="Hyperlink"/>
                  <w:rFonts w:cs="Arial"/>
                  <w:color w:val="auto"/>
                </w:rPr>
                <w:t>S1-244</w:t>
              </w:r>
              <w:r w:rsidRPr="00145F9B">
                <w:rPr>
                  <w:rStyle w:val="Hyperlink"/>
                  <w:rFonts w:cs="Arial"/>
                  <w:color w:val="auto"/>
                </w:rPr>
                <w:t>5</w:t>
              </w:r>
              <w:r w:rsidRPr="00145F9B">
                <w:rPr>
                  <w:rStyle w:val="Hyperlink"/>
                  <w:rFonts w:cs="Arial"/>
                  <w:color w:val="auto"/>
                </w:rPr>
                <w:t>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EBAA5F" w14:textId="77777777" w:rsidR="00A71185" w:rsidRPr="00145F9B" w:rsidRDefault="00A71185" w:rsidP="00C43975">
            <w:pPr>
              <w:snapToGrid w:val="0"/>
              <w:spacing w:after="0" w:line="240" w:lineRule="auto"/>
            </w:pPr>
            <w:r w:rsidRPr="00145F9B">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AF3FC77" w14:textId="77777777" w:rsidR="00A71185" w:rsidRPr="00145F9B" w:rsidRDefault="00A71185" w:rsidP="00C43975">
            <w:pPr>
              <w:snapToGrid w:val="0"/>
              <w:spacing w:after="0" w:line="240" w:lineRule="auto"/>
            </w:pPr>
            <w:r w:rsidRPr="00145F9B">
              <w:t>Use case on single user AI-Agents communication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D29481C" w14:textId="4A8972E4" w:rsidR="00A71185" w:rsidRPr="00145F9B" w:rsidRDefault="00145F9B" w:rsidP="00C43975">
            <w:pPr>
              <w:snapToGrid w:val="0"/>
              <w:spacing w:after="0" w:line="240" w:lineRule="auto"/>
              <w:rPr>
                <w:rFonts w:eastAsia="Times New Roman" w:cs="Arial"/>
                <w:szCs w:val="18"/>
                <w:lang w:val="de-DE" w:eastAsia="ar-SA"/>
              </w:rPr>
            </w:pPr>
            <w:r w:rsidRPr="00145F9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C01CB6" w14:textId="77777777" w:rsidR="00A71185" w:rsidRPr="00145F9B" w:rsidRDefault="00A71185" w:rsidP="00C43975">
            <w:pPr>
              <w:spacing w:after="0" w:line="240" w:lineRule="auto"/>
              <w:rPr>
                <w:rFonts w:eastAsia="Arial Unicode MS" w:cs="Arial"/>
                <w:szCs w:val="18"/>
                <w:lang w:val="de-DE" w:eastAsia="ar-SA"/>
              </w:rPr>
            </w:pPr>
            <w:r w:rsidRPr="00145F9B">
              <w:rPr>
                <w:rFonts w:eastAsia="Arial Unicode MS" w:cs="Arial"/>
                <w:szCs w:val="18"/>
                <w:lang w:val="de-DE" w:eastAsia="ar-SA"/>
              </w:rPr>
              <w:t>Revision of S1-244119.</w:t>
            </w:r>
          </w:p>
        </w:tc>
      </w:tr>
      <w:tr w:rsidR="00A71185" w14:paraId="5FCA7400" w14:textId="77777777" w:rsidTr="00FA6128">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D5F63C" w14:textId="77777777" w:rsidR="00A71185" w:rsidRPr="00D92C55" w:rsidRDefault="00A71185" w:rsidP="00C43975">
            <w:pPr>
              <w:snapToGrid w:val="0"/>
              <w:spacing w:after="0" w:line="240" w:lineRule="auto"/>
            </w:pPr>
            <w:proofErr w:type="spellStart"/>
            <w:r w:rsidRPr="00D92C5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428C0" w14:textId="74D44CD0" w:rsidR="00A71185" w:rsidRPr="00D92C55" w:rsidRDefault="00A71185" w:rsidP="00C43975">
            <w:pPr>
              <w:snapToGrid w:val="0"/>
              <w:spacing w:after="0" w:line="240" w:lineRule="auto"/>
            </w:pPr>
            <w:hyperlink r:id="rId709" w:history="1">
              <w:r w:rsidRPr="00D92C55">
                <w:rPr>
                  <w:rStyle w:val="Hyperlink"/>
                  <w:rFonts w:cs="Arial"/>
                  <w:color w:val="auto"/>
                </w:rPr>
                <w:t>S1-244156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AC1622" w14:textId="77777777" w:rsidR="00A71185" w:rsidRPr="00D92C55" w:rsidRDefault="00A71185" w:rsidP="00C43975">
            <w:pPr>
              <w:snapToGrid w:val="0"/>
              <w:spacing w:after="0" w:line="240" w:lineRule="auto"/>
            </w:pPr>
            <w:r w:rsidRPr="00D92C55">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1D9DBAA" w14:textId="77777777" w:rsidR="00A71185" w:rsidRPr="00D92C55" w:rsidRDefault="00A71185" w:rsidP="00C43975">
            <w:pPr>
              <w:snapToGrid w:val="0"/>
              <w:spacing w:after="0" w:line="240" w:lineRule="auto"/>
            </w:pPr>
            <w:r w:rsidRPr="00D92C55">
              <w:t>Use case on AI agent based AI service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DCCBCE9" w14:textId="77777777" w:rsidR="00A71185" w:rsidRPr="00D92C55" w:rsidRDefault="00A71185" w:rsidP="00C43975">
            <w:pPr>
              <w:snapToGrid w:val="0"/>
              <w:spacing w:after="0" w:line="240" w:lineRule="auto"/>
              <w:rPr>
                <w:rFonts w:eastAsia="Times New Roman" w:cs="Arial"/>
                <w:szCs w:val="18"/>
                <w:lang w:val="de-DE" w:eastAsia="ar-SA"/>
              </w:rPr>
            </w:pPr>
            <w:r w:rsidRPr="00D92C55">
              <w:rPr>
                <w:rFonts w:eastAsia="Times New Roman" w:cs="Arial"/>
                <w:szCs w:val="18"/>
                <w:lang w:val="de-DE" w:eastAsia="ar-SA"/>
              </w:rPr>
              <w:t>Revised to S1-244534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77FA4E" w14:textId="77777777" w:rsidR="00A71185" w:rsidRPr="00D92C55" w:rsidRDefault="00A71185" w:rsidP="00C43975">
            <w:pPr>
              <w:spacing w:after="0" w:line="240" w:lineRule="auto"/>
              <w:rPr>
                <w:rFonts w:eastAsia="Arial Unicode MS" w:cs="Arial"/>
                <w:szCs w:val="18"/>
                <w:lang w:val="de-DE" w:eastAsia="ar-SA"/>
              </w:rPr>
            </w:pPr>
          </w:p>
        </w:tc>
      </w:tr>
      <w:tr w:rsidR="00A71185" w14:paraId="142218CC" w14:textId="77777777" w:rsidTr="00FA6128">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D112E4" w14:textId="77777777" w:rsidR="00A71185" w:rsidRPr="00FA6128" w:rsidRDefault="00A71185" w:rsidP="00C43975">
            <w:pPr>
              <w:snapToGrid w:val="0"/>
              <w:spacing w:after="0" w:line="240" w:lineRule="auto"/>
            </w:pPr>
            <w:proofErr w:type="spellStart"/>
            <w:r w:rsidRPr="00FA612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CEAE71" w14:textId="79B12903" w:rsidR="00A71185" w:rsidRPr="00FA6128" w:rsidRDefault="00A71185" w:rsidP="00C43975">
            <w:pPr>
              <w:snapToGrid w:val="0"/>
              <w:spacing w:after="0" w:line="240" w:lineRule="auto"/>
            </w:pPr>
            <w:hyperlink r:id="rId710" w:history="1">
              <w:r w:rsidRPr="00FA6128">
                <w:rPr>
                  <w:rStyle w:val="Hyperlink"/>
                  <w:rFonts w:cs="Arial"/>
                  <w:color w:val="auto"/>
                </w:rPr>
                <w:t>S1-244534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06D108" w14:textId="77777777" w:rsidR="00A71185" w:rsidRPr="00FA6128" w:rsidRDefault="00A71185" w:rsidP="00C43975">
            <w:pPr>
              <w:snapToGrid w:val="0"/>
              <w:spacing w:after="0" w:line="240" w:lineRule="auto"/>
            </w:pPr>
            <w:r w:rsidRPr="00FA6128">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F8E11A6" w14:textId="77777777" w:rsidR="00A71185" w:rsidRPr="00FA6128" w:rsidRDefault="00A71185" w:rsidP="00C43975">
            <w:pPr>
              <w:snapToGrid w:val="0"/>
              <w:spacing w:after="0" w:line="240" w:lineRule="auto"/>
            </w:pPr>
            <w:r w:rsidRPr="00FA6128">
              <w:t>Use case on AI agent based AI service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847DCF5" w14:textId="2495D937" w:rsidR="00A71185" w:rsidRPr="00FA6128" w:rsidRDefault="00FA6128" w:rsidP="00C43975">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FA6128">
              <w:rPr>
                <w:rFonts w:cs="Arial"/>
                <w:szCs w:val="18"/>
                <w:lang w:eastAsia="ja-JP"/>
              </w:rPr>
              <w:t>S1-244771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F459B4" w14:textId="77777777" w:rsidR="00A71185" w:rsidRPr="00FA6128" w:rsidRDefault="00A71185" w:rsidP="00C43975">
            <w:pPr>
              <w:spacing w:after="0" w:line="240" w:lineRule="auto"/>
              <w:rPr>
                <w:rFonts w:eastAsia="Arial Unicode MS" w:cs="Arial"/>
                <w:szCs w:val="18"/>
                <w:lang w:val="de-DE" w:eastAsia="ar-SA"/>
              </w:rPr>
            </w:pPr>
            <w:r w:rsidRPr="00FA6128">
              <w:rPr>
                <w:rFonts w:eastAsia="Arial Unicode MS" w:cs="Arial"/>
                <w:szCs w:val="18"/>
                <w:lang w:val="de-DE" w:eastAsia="ar-SA"/>
              </w:rPr>
              <w:t>Revision of S1-244156.</w:t>
            </w:r>
          </w:p>
        </w:tc>
      </w:tr>
      <w:tr w:rsidR="00A71185" w14:paraId="3BAB6075"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1E0BBE" w14:textId="77777777" w:rsidR="00A71185" w:rsidRPr="00EC5121" w:rsidRDefault="00A71185" w:rsidP="00C43975">
            <w:pPr>
              <w:snapToGrid w:val="0"/>
              <w:spacing w:after="0" w:line="240" w:lineRule="auto"/>
            </w:pPr>
            <w:proofErr w:type="spellStart"/>
            <w:r w:rsidRPr="00EC51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B57CB9" w14:textId="1390CA6A" w:rsidR="00A71185" w:rsidRPr="00EC5121" w:rsidRDefault="00A71185" w:rsidP="00C43975">
            <w:pPr>
              <w:snapToGrid w:val="0"/>
              <w:spacing w:after="0" w:line="240" w:lineRule="auto"/>
            </w:pPr>
            <w:hyperlink r:id="rId711" w:history="1">
              <w:r w:rsidRPr="00EC5121">
                <w:rPr>
                  <w:rStyle w:val="Hyperlink"/>
                  <w:rFonts w:cs="Arial"/>
                  <w:color w:val="auto"/>
                </w:rPr>
                <w:t>S1-244242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7E930F" w14:textId="77777777" w:rsidR="00A71185" w:rsidRPr="00EC5121" w:rsidRDefault="00A71185" w:rsidP="00C43975">
            <w:pPr>
              <w:snapToGrid w:val="0"/>
              <w:spacing w:after="0" w:line="240" w:lineRule="auto"/>
            </w:pPr>
            <w:r w:rsidRPr="00EC5121">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DC75BA" w14:textId="77777777" w:rsidR="00A71185" w:rsidRPr="00EC5121" w:rsidRDefault="00A71185" w:rsidP="00C43975">
            <w:pPr>
              <w:snapToGrid w:val="0"/>
              <w:spacing w:after="0" w:line="240" w:lineRule="auto"/>
            </w:pPr>
            <w:proofErr w:type="spellStart"/>
            <w:r w:rsidRPr="00EC5121">
              <w:t>pCR</w:t>
            </w:r>
            <w:proofErr w:type="spellEnd"/>
            <w:r w:rsidRPr="00EC5121">
              <w:t xml:space="preserve"> on Use case on End-Cloud Collaboration for UE with AI agent capabilities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59D1ACB" w14:textId="77777777" w:rsidR="00A71185" w:rsidRPr="00EC5121" w:rsidRDefault="00A71185" w:rsidP="00C43975">
            <w:pPr>
              <w:snapToGrid w:val="0"/>
              <w:spacing w:after="0" w:line="240" w:lineRule="auto"/>
              <w:rPr>
                <w:rFonts w:eastAsia="Times New Roman" w:cs="Arial"/>
                <w:szCs w:val="18"/>
                <w:lang w:val="de-DE" w:eastAsia="ar-SA"/>
              </w:rPr>
            </w:pPr>
            <w:r w:rsidRPr="00EC5121">
              <w:rPr>
                <w:rFonts w:eastAsia="Times New Roman" w:cs="Arial"/>
                <w:szCs w:val="18"/>
                <w:lang w:val="de-DE" w:eastAsia="ar-SA"/>
              </w:rPr>
              <w:t>Revised to S1-244511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199664" w14:textId="77777777" w:rsidR="00A71185" w:rsidRPr="00EC5121" w:rsidRDefault="00A71185" w:rsidP="00C43975">
            <w:pPr>
              <w:spacing w:after="0" w:line="240" w:lineRule="auto"/>
              <w:rPr>
                <w:rFonts w:eastAsia="Arial Unicode MS" w:cs="Arial"/>
                <w:szCs w:val="18"/>
                <w:lang w:val="de-DE" w:eastAsia="ar-SA"/>
              </w:rPr>
            </w:pPr>
          </w:p>
        </w:tc>
      </w:tr>
      <w:tr w:rsidR="00A71185" w14:paraId="2C822166"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A03216" w14:textId="77777777" w:rsidR="00A71185" w:rsidRPr="00D55BBD" w:rsidRDefault="00A71185" w:rsidP="00C43975">
            <w:pPr>
              <w:snapToGrid w:val="0"/>
              <w:spacing w:after="0" w:line="240" w:lineRule="auto"/>
            </w:pPr>
            <w:proofErr w:type="spellStart"/>
            <w:r w:rsidRPr="00D55BBD">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AE37B4" w14:textId="30EDA67B" w:rsidR="00A71185" w:rsidRPr="00D55BBD" w:rsidRDefault="00A71185" w:rsidP="00C43975">
            <w:pPr>
              <w:snapToGrid w:val="0"/>
              <w:spacing w:after="0" w:line="240" w:lineRule="auto"/>
            </w:pPr>
            <w:hyperlink r:id="rId712" w:history="1">
              <w:r w:rsidRPr="00D55BBD">
                <w:rPr>
                  <w:rStyle w:val="Hyperlink"/>
                  <w:rFonts w:cs="Arial"/>
                  <w:color w:val="auto"/>
                </w:rPr>
                <w:t>S1-244511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9BD9B1" w14:textId="77777777" w:rsidR="00A71185" w:rsidRPr="00D55BBD" w:rsidRDefault="00A71185" w:rsidP="00C43975">
            <w:pPr>
              <w:snapToGrid w:val="0"/>
              <w:spacing w:after="0" w:line="240" w:lineRule="auto"/>
            </w:pPr>
            <w:r w:rsidRPr="00D55BBD">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7FB4B52" w14:textId="77777777" w:rsidR="00A71185" w:rsidRPr="00D55BBD" w:rsidRDefault="00A71185" w:rsidP="00C43975">
            <w:pPr>
              <w:snapToGrid w:val="0"/>
              <w:spacing w:after="0" w:line="240" w:lineRule="auto"/>
            </w:pPr>
            <w:proofErr w:type="spellStart"/>
            <w:r w:rsidRPr="00D55BBD">
              <w:t>pCR</w:t>
            </w:r>
            <w:proofErr w:type="spellEnd"/>
            <w:r w:rsidRPr="00D55BBD">
              <w:t xml:space="preserve"> on Use case on End-Cloud Collaboration for UE with AI agent capabilities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E855178" w14:textId="77777777" w:rsidR="00A71185" w:rsidRPr="00D55BBD" w:rsidRDefault="00A71185" w:rsidP="00C43975">
            <w:pPr>
              <w:snapToGrid w:val="0"/>
              <w:spacing w:after="0" w:line="240" w:lineRule="auto"/>
              <w:rPr>
                <w:rFonts w:eastAsia="Times New Roman" w:cs="Arial"/>
                <w:szCs w:val="18"/>
                <w:lang w:val="de-DE" w:eastAsia="ar-SA"/>
              </w:rPr>
            </w:pPr>
            <w:r w:rsidRPr="00D55BBD">
              <w:rPr>
                <w:rFonts w:eastAsia="Times New Roman" w:cs="Arial"/>
                <w:szCs w:val="18"/>
                <w:lang w:val="de-DE" w:eastAsia="ar-SA"/>
              </w:rPr>
              <w:t>Revised to S1-244535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9349C7" w14:textId="77777777" w:rsidR="00A71185" w:rsidRPr="00D55BBD" w:rsidRDefault="00A71185" w:rsidP="00C43975">
            <w:pPr>
              <w:spacing w:after="0" w:line="240" w:lineRule="auto"/>
              <w:rPr>
                <w:rFonts w:eastAsia="Arial Unicode MS" w:cs="Arial"/>
                <w:szCs w:val="18"/>
                <w:lang w:val="de-DE" w:eastAsia="ar-SA"/>
              </w:rPr>
            </w:pPr>
            <w:r w:rsidRPr="00D55BBD">
              <w:rPr>
                <w:rFonts w:eastAsia="Arial Unicode MS" w:cs="Arial"/>
                <w:szCs w:val="18"/>
                <w:lang w:val="de-DE" w:eastAsia="ar-SA"/>
              </w:rPr>
              <w:t>Revision of S1-244242.</w:t>
            </w:r>
          </w:p>
        </w:tc>
      </w:tr>
      <w:tr w:rsidR="00A71185" w14:paraId="7BFDD969"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48122F" w14:textId="77777777" w:rsidR="00A71185" w:rsidRPr="00145F9B" w:rsidRDefault="00A71185" w:rsidP="00C43975">
            <w:pPr>
              <w:snapToGrid w:val="0"/>
              <w:spacing w:after="0" w:line="240" w:lineRule="auto"/>
            </w:pPr>
            <w:proofErr w:type="spellStart"/>
            <w:r w:rsidRPr="00145F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EE5D88" w14:textId="28F8BA90" w:rsidR="00A71185" w:rsidRPr="00145F9B" w:rsidRDefault="00A71185" w:rsidP="00C43975">
            <w:pPr>
              <w:snapToGrid w:val="0"/>
              <w:spacing w:after="0" w:line="240" w:lineRule="auto"/>
            </w:pPr>
            <w:hyperlink r:id="rId713" w:history="1">
              <w:r w:rsidRPr="00145F9B">
                <w:rPr>
                  <w:rStyle w:val="Hyperlink"/>
                  <w:rFonts w:cs="Arial"/>
                  <w:color w:val="auto"/>
                </w:rPr>
                <w:t>S1-2445</w:t>
              </w:r>
              <w:r w:rsidRPr="00145F9B">
                <w:rPr>
                  <w:rStyle w:val="Hyperlink"/>
                  <w:rFonts w:cs="Arial"/>
                  <w:color w:val="auto"/>
                </w:rPr>
                <w:t>3</w:t>
              </w:r>
              <w:r w:rsidRPr="00145F9B">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86F6AF" w14:textId="77777777" w:rsidR="00A71185" w:rsidRPr="00145F9B" w:rsidRDefault="00A71185" w:rsidP="00C43975">
            <w:pPr>
              <w:snapToGrid w:val="0"/>
              <w:spacing w:after="0" w:line="240" w:lineRule="auto"/>
            </w:pPr>
            <w:r w:rsidRPr="00145F9B">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DB26DF7" w14:textId="77777777" w:rsidR="00A71185" w:rsidRPr="00145F9B" w:rsidRDefault="00A71185" w:rsidP="00C43975">
            <w:pPr>
              <w:snapToGrid w:val="0"/>
              <w:spacing w:after="0" w:line="240" w:lineRule="auto"/>
            </w:pPr>
            <w:proofErr w:type="spellStart"/>
            <w:r w:rsidRPr="00145F9B">
              <w:t>pCR</w:t>
            </w:r>
            <w:proofErr w:type="spellEnd"/>
            <w:r w:rsidRPr="00145F9B">
              <w:t xml:space="preserve"> on Use case on End-Cloud Collaboration for UE with AI agent capabilities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1318721" w14:textId="54EC3633" w:rsidR="00A71185" w:rsidRPr="00145F9B" w:rsidRDefault="00145F9B" w:rsidP="00C43975">
            <w:pPr>
              <w:snapToGrid w:val="0"/>
              <w:spacing w:after="0" w:line="240" w:lineRule="auto"/>
              <w:rPr>
                <w:rFonts w:eastAsia="Times New Roman" w:cs="Arial"/>
                <w:szCs w:val="18"/>
                <w:lang w:val="de-DE" w:eastAsia="ar-SA"/>
              </w:rPr>
            </w:pPr>
            <w:r w:rsidRPr="00145F9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19D421" w14:textId="77777777" w:rsidR="00A71185" w:rsidRPr="00145F9B" w:rsidRDefault="00A71185" w:rsidP="00C43975">
            <w:pPr>
              <w:spacing w:after="0" w:line="240" w:lineRule="auto"/>
              <w:rPr>
                <w:rFonts w:eastAsia="Arial Unicode MS" w:cs="Arial"/>
                <w:szCs w:val="18"/>
                <w:lang w:val="de-DE" w:eastAsia="ar-SA"/>
              </w:rPr>
            </w:pPr>
            <w:r w:rsidRPr="00145F9B">
              <w:rPr>
                <w:rFonts w:eastAsia="Arial Unicode MS" w:cs="Arial"/>
                <w:i/>
                <w:szCs w:val="18"/>
                <w:lang w:val="de-DE" w:eastAsia="ar-SA"/>
              </w:rPr>
              <w:t>Revision of S1-244242.</w:t>
            </w:r>
          </w:p>
          <w:p w14:paraId="1DEBD958" w14:textId="77777777" w:rsidR="00A71185" w:rsidRPr="00145F9B" w:rsidRDefault="00A71185" w:rsidP="00C43975">
            <w:pPr>
              <w:spacing w:after="0" w:line="240" w:lineRule="auto"/>
              <w:rPr>
                <w:rFonts w:eastAsia="Arial Unicode MS" w:cs="Arial"/>
                <w:szCs w:val="18"/>
                <w:lang w:val="de-DE" w:eastAsia="ar-SA"/>
              </w:rPr>
            </w:pPr>
            <w:r w:rsidRPr="00145F9B">
              <w:rPr>
                <w:rFonts w:eastAsia="Arial Unicode MS" w:cs="Arial"/>
                <w:szCs w:val="18"/>
                <w:lang w:val="de-DE" w:eastAsia="ar-SA"/>
              </w:rPr>
              <w:t>Revision of S1-244511.</w:t>
            </w:r>
          </w:p>
        </w:tc>
      </w:tr>
      <w:tr w:rsidR="00A71185" w14:paraId="606938BC"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8A862E" w14:textId="77777777" w:rsidR="00A71185" w:rsidRPr="00B55F12" w:rsidRDefault="00A71185" w:rsidP="00C43975">
            <w:pPr>
              <w:snapToGrid w:val="0"/>
              <w:spacing w:after="0" w:line="240" w:lineRule="auto"/>
            </w:pPr>
            <w:proofErr w:type="spellStart"/>
            <w:r w:rsidRPr="00B55F1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4A886C" w14:textId="5C884808" w:rsidR="00A71185" w:rsidRPr="00B55F12" w:rsidRDefault="00A71185" w:rsidP="00C43975">
            <w:pPr>
              <w:snapToGrid w:val="0"/>
              <w:spacing w:after="0" w:line="240" w:lineRule="auto"/>
            </w:pPr>
            <w:hyperlink r:id="rId714" w:history="1">
              <w:r w:rsidRPr="00B55F12">
                <w:rPr>
                  <w:rStyle w:val="Hyperlink"/>
                  <w:rFonts w:cs="Arial"/>
                  <w:color w:val="auto"/>
                </w:rPr>
                <w:t>S1-244265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607ECA" w14:textId="77777777" w:rsidR="00A71185" w:rsidRPr="00B55F12" w:rsidRDefault="00A71185" w:rsidP="00C43975">
            <w:pPr>
              <w:snapToGrid w:val="0"/>
              <w:spacing w:after="0" w:line="240" w:lineRule="auto"/>
            </w:pPr>
            <w:r w:rsidRPr="00B55F12">
              <w:t>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7ECBFE9" w14:textId="77777777" w:rsidR="00A71185" w:rsidRPr="00B55F12" w:rsidRDefault="00A71185" w:rsidP="00C43975">
            <w:pPr>
              <w:snapToGrid w:val="0"/>
              <w:spacing w:after="0" w:line="240" w:lineRule="auto"/>
            </w:pPr>
            <w:r w:rsidRPr="00B55F12">
              <w:t>Intelligent Agents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08B0DC9" w14:textId="77777777" w:rsidR="00A71185" w:rsidRPr="00B55F12" w:rsidRDefault="00A71185" w:rsidP="00C43975">
            <w:pPr>
              <w:snapToGrid w:val="0"/>
              <w:spacing w:after="0" w:line="240" w:lineRule="auto"/>
              <w:rPr>
                <w:rFonts w:eastAsia="Times New Roman" w:cs="Arial"/>
                <w:szCs w:val="18"/>
                <w:lang w:val="de-DE" w:eastAsia="ar-SA"/>
              </w:rPr>
            </w:pPr>
            <w:r w:rsidRPr="00B55F12">
              <w:rPr>
                <w:rFonts w:eastAsia="Times New Roman" w:cs="Arial"/>
                <w:szCs w:val="18"/>
                <w:lang w:val="de-DE" w:eastAsia="ar-SA"/>
              </w:rPr>
              <w:t>Revised to S1-244536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9C9E14" w14:textId="77777777" w:rsidR="00A71185" w:rsidRPr="00B55F12" w:rsidRDefault="00A71185" w:rsidP="00C43975">
            <w:pPr>
              <w:spacing w:after="0" w:line="240" w:lineRule="auto"/>
              <w:rPr>
                <w:rFonts w:eastAsia="Arial Unicode MS" w:cs="Arial"/>
                <w:szCs w:val="18"/>
                <w:lang w:val="de-DE" w:eastAsia="ar-SA"/>
              </w:rPr>
            </w:pPr>
          </w:p>
        </w:tc>
      </w:tr>
      <w:tr w:rsidR="00A71185" w14:paraId="315A2507"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B26B79" w14:textId="77777777" w:rsidR="00A71185" w:rsidRPr="00145F9B" w:rsidRDefault="00A71185" w:rsidP="00C43975">
            <w:pPr>
              <w:snapToGrid w:val="0"/>
              <w:spacing w:after="0" w:line="240" w:lineRule="auto"/>
            </w:pPr>
            <w:proofErr w:type="spellStart"/>
            <w:r w:rsidRPr="00145F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D1DF5E" w14:textId="67015086" w:rsidR="00A71185" w:rsidRPr="00145F9B" w:rsidRDefault="00A71185" w:rsidP="00C43975">
            <w:pPr>
              <w:snapToGrid w:val="0"/>
              <w:spacing w:after="0" w:line="240" w:lineRule="auto"/>
            </w:pPr>
            <w:hyperlink r:id="rId715" w:history="1">
              <w:r w:rsidRPr="00145F9B">
                <w:rPr>
                  <w:rStyle w:val="Hyperlink"/>
                  <w:rFonts w:cs="Arial"/>
                  <w:color w:val="auto"/>
                </w:rPr>
                <w:t>S1-24453</w:t>
              </w:r>
              <w:r w:rsidRPr="00145F9B">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72EDE5" w14:textId="77777777" w:rsidR="00A71185" w:rsidRPr="00145F9B" w:rsidRDefault="00A71185" w:rsidP="00C43975">
            <w:pPr>
              <w:snapToGrid w:val="0"/>
              <w:spacing w:after="0" w:line="240" w:lineRule="auto"/>
            </w:pPr>
            <w:r w:rsidRPr="00145F9B">
              <w:t>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1D2E60" w14:textId="77777777" w:rsidR="00A71185" w:rsidRPr="00145F9B" w:rsidRDefault="00A71185" w:rsidP="00C43975">
            <w:pPr>
              <w:snapToGrid w:val="0"/>
              <w:spacing w:after="0" w:line="240" w:lineRule="auto"/>
            </w:pPr>
            <w:r w:rsidRPr="00145F9B">
              <w:t>Intelligent Agents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E88FDF5" w14:textId="0641FEBD" w:rsidR="00A71185" w:rsidRPr="00145F9B" w:rsidRDefault="00145F9B" w:rsidP="00C43975">
            <w:pPr>
              <w:snapToGrid w:val="0"/>
              <w:spacing w:after="0" w:line="240" w:lineRule="auto"/>
              <w:rPr>
                <w:rFonts w:eastAsia="Times New Roman" w:cs="Arial"/>
                <w:szCs w:val="18"/>
                <w:lang w:val="de-DE" w:eastAsia="ar-SA"/>
              </w:rPr>
            </w:pPr>
            <w:r w:rsidRPr="00145F9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8354D5" w14:textId="77777777" w:rsidR="00A71185" w:rsidRPr="00145F9B" w:rsidRDefault="00A71185" w:rsidP="00C43975">
            <w:pPr>
              <w:spacing w:after="0" w:line="240" w:lineRule="auto"/>
              <w:rPr>
                <w:rFonts w:eastAsia="Arial Unicode MS" w:cs="Arial"/>
                <w:szCs w:val="18"/>
                <w:lang w:val="de-DE" w:eastAsia="ar-SA"/>
              </w:rPr>
            </w:pPr>
            <w:r w:rsidRPr="00145F9B">
              <w:rPr>
                <w:rFonts w:eastAsia="Arial Unicode MS" w:cs="Arial"/>
                <w:szCs w:val="18"/>
                <w:lang w:val="de-DE" w:eastAsia="ar-SA"/>
              </w:rPr>
              <w:t>Revision of S1-244265.</w:t>
            </w:r>
          </w:p>
        </w:tc>
      </w:tr>
      <w:tr w:rsidR="00A71185" w14:paraId="385D3524"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4B597A" w14:textId="77777777" w:rsidR="00A71185" w:rsidRPr="0033348C" w:rsidRDefault="00A71185" w:rsidP="00C43975">
            <w:pPr>
              <w:snapToGrid w:val="0"/>
              <w:spacing w:after="0" w:line="240" w:lineRule="auto"/>
            </w:pPr>
            <w:proofErr w:type="spellStart"/>
            <w:r w:rsidRPr="0033348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B498A6" w14:textId="1F5698FD" w:rsidR="00A71185" w:rsidRPr="0033348C" w:rsidRDefault="00A71185" w:rsidP="00C43975">
            <w:pPr>
              <w:snapToGrid w:val="0"/>
              <w:spacing w:after="0" w:line="240" w:lineRule="auto"/>
            </w:pPr>
            <w:hyperlink r:id="rId716" w:history="1">
              <w:r w:rsidRPr="0033348C">
                <w:rPr>
                  <w:rStyle w:val="Hyperlink"/>
                  <w:rFonts w:cs="Arial"/>
                  <w:color w:val="auto"/>
                </w:rPr>
                <w:t>S1-244375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5117C3" w14:textId="77777777" w:rsidR="00A71185" w:rsidRPr="0033348C" w:rsidRDefault="00A71185" w:rsidP="00C43975">
            <w:pPr>
              <w:snapToGrid w:val="0"/>
              <w:spacing w:after="0" w:line="240" w:lineRule="auto"/>
            </w:pPr>
            <w:r w:rsidRPr="0033348C">
              <w:t>Meta USA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094631" w14:textId="77777777" w:rsidR="00A71185" w:rsidRPr="0033348C" w:rsidRDefault="00A71185" w:rsidP="00C43975">
            <w:pPr>
              <w:snapToGrid w:val="0"/>
              <w:spacing w:after="0" w:line="240" w:lineRule="auto"/>
            </w:pPr>
            <w:r w:rsidRPr="0033348C">
              <w:t xml:space="preserve">Use Case on 6G: Personal AI Agent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ED6A20A" w14:textId="77777777" w:rsidR="00A71185" w:rsidRPr="0033348C" w:rsidRDefault="00A71185" w:rsidP="00C43975">
            <w:pPr>
              <w:snapToGrid w:val="0"/>
              <w:spacing w:after="0" w:line="240" w:lineRule="auto"/>
              <w:rPr>
                <w:rFonts w:eastAsia="Times New Roman" w:cs="Arial"/>
                <w:szCs w:val="18"/>
                <w:lang w:val="de-DE" w:eastAsia="ar-SA"/>
              </w:rPr>
            </w:pPr>
            <w:r w:rsidRPr="0033348C">
              <w:rPr>
                <w:rFonts w:eastAsia="Times New Roman" w:cs="Arial"/>
                <w:szCs w:val="18"/>
                <w:lang w:val="de-DE" w:eastAsia="ar-SA"/>
              </w:rPr>
              <w:t>Revised to S1-244537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13241C" w14:textId="77777777" w:rsidR="00A71185" w:rsidRPr="0033348C" w:rsidRDefault="00A71185" w:rsidP="00C43975">
            <w:pPr>
              <w:spacing w:after="0" w:line="240" w:lineRule="auto"/>
              <w:rPr>
                <w:rFonts w:eastAsia="Arial Unicode MS" w:cs="Arial"/>
                <w:szCs w:val="18"/>
                <w:lang w:val="de-DE" w:eastAsia="ar-SA"/>
              </w:rPr>
            </w:pPr>
          </w:p>
        </w:tc>
      </w:tr>
      <w:tr w:rsidR="00A71185" w14:paraId="68DA0E55"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CC804A" w14:textId="77777777" w:rsidR="00A71185" w:rsidRPr="00145F9B" w:rsidRDefault="00A71185" w:rsidP="00C43975">
            <w:pPr>
              <w:snapToGrid w:val="0"/>
              <w:spacing w:after="0" w:line="240" w:lineRule="auto"/>
            </w:pPr>
            <w:proofErr w:type="spellStart"/>
            <w:r w:rsidRPr="00145F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628B66" w14:textId="5476A1DF" w:rsidR="00A71185" w:rsidRPr="00145F9B" w:rsidRDefault="00A71185" w:rsidP="00C43975">
            <w:pPr>
              <w:snapToGrid w:val="0"/>
              <w:spacing w:after="0" w:line="240" w:lineRule="auto"/>
            </w:pPr>
            <w:hyperlink r:id="rId717" w:history="1">
              <w:r w:rsidRPr="00145F9B">
                <w:rPr>
                  <w:rStyle w:val="Hyperlink"/>
                  <w:rFonts w:cs="Arial"/>
                  <w:color w:val="auto"/>
                </w:rPr>
                <w:t>S1-24453</w:t>
              </w:r>
              <w:r w:rsidRPr="00145F9B">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8A8CEA" w14:textId="77777777" w:rsidR="00A71185" w:rsidRPr="00145F9B" w:rsidRDefault="00A71185" w:rsidP="00C43975">
            <w:pPr>
              <w:snapToGrid w:val="0"/>
              <w:spacing w:after="0" w:line="240" w:lineRule="auto"/>
            </w:pPr>
            <w:r w:rsidRPr="00145F9B">
              <w:t>Meta USA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4CC413" w14:textId="77777777" w:rsidR="00A71185" w:rsidRPr="00145F9B" w:rsidRDefault="00A71185" w:rsidP="00C43975">
            <w:pPr>
              <w:snapToGrid w:val="0"/>
              <w:spacing w:after="0" w:line="240" w:lineRule="auto"/>
            </w:pPr>
            <w:r w:rsidRPr="00145F9B">
              <w:t xml:space="preserve">Use Case on 6G: Personal AI Agent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30AE94B" w14:textId="388E51E1" w:rsidR="00A71185" w:rsidRPr="00145F9B" w:rsidRDefault="00145F9B" w:rsidP="00C43975">
            <w:pPr>
              <w:snapToGrid w:val="0"/>
              <w:spacing w:after="0" w:line="240" w:lineRule="auto"/>
              <w:rPr>
                <w:rFonts w:eastAsia="Times New Roman" w:cs="Arial"/>
                <w:szCs w:val="18"/>
                <w:lang w:eastAsia="ar-SA"/>
              </w:rPr>
            </w:pPr>
            <w:r w:rsidRPr="00145F9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A4944C" w14:textId="77777777" w:rsidR="00A71185" w:rsidRPr="00145F9B" w:rsidRDefault="00A71185" w:rsidP="00C43975">
            <w:pPr>
              <w:spacing w:after="0" w:line="240" w:lineRule="auto"/>
              <w:rPr>
                <w:rFonts w:eastAsia="Arial Unicode MS" w:cs="Arial"/>
                <w:szCs w:val="18"/>
                <w:lang w:val="de-DE" w:eastAsia="ar-SA"/>
              </w:rPr>
            </w:pPr>
            <w:r w:rsidRPr="00145F9B">
              <w:rPr>
                <w:rFonts w:eastAsia="Arial Unicode MS" w:cs="Arial"/>
                <w:szCs w:val="18"/>
                <w:lang w:val="de-DE" w:eastAsia="ar-SA"/>
              </w:rPr>
              <w:t>Revision of S1-244375.</w:t>
            </w:r>
          </w:p>
        </w:tc>
      </w:tr>
      <w:tr w:rsidR="00A71185" w14:paraId="07309C3C" w14:textId="77777777" w:rsidTr="00C43975">
        <w:tblPrEx>
          <w:tblLook w:val="04A0" w:firstRow="1" w:lastRow="0" w:firstColumn="1" w:lastColumn="0" w:noHBand="0" w:noVBand="1"/>
        </w:tblPrEx>
        <w:trPr>
          <w:trHeight w:val="250"/>
        </w:trPr>
        <w:tc>
          <w:tcPr>
            <w:tcW w:w="14426" w:type="dxa"/>
            <w:gridSpan w:val="6"/>
            <w:tcBorders>
              <w:bottom w:val="single" w:sz="4" w:space="0" w:color="auto"/>
            </w:tcBorders>
            <w:shd w:val="clear" w:color="auto" w:fill="F2F2F2"/>
          </w:tcPr>
          <w:p w14:paraId="1064D449" w14:textId="77777777" w:rsidR="00A71185" w:rsidRDefault="00A71185" w:rsidP="00C43975">
            <w:pPr>
              <w:pStyle w:val="Heading8"/>
              <w:jc w:val="left"/>
              <w:rPr>
                <w:color w:val="1F497D" w:themeColor="text2"/>
                <w:sz w:val="18"/>
                <w:szCs w:val="22"/>
              </w:rPr>
            </w:pPr>
            <w:r>
              <w:rPr>
                <w:color w:val="1F497D" w:themeColor="text2"/>
                <w:sz w:val="18"/>
                <w:szCs w:val="22"/>
              </w:rPr>
              <w:t>Computing</w:t>
            </w:r>
          </w:p>
        </w:tc>
      </w:tr>
      <w:tr w:rsidR="00A71185" w14:paraId="42A89966"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E6679C" w14:textId="77777777" w:rsidR="00A71185" w:rsidRPr="00347804" w:rsidRDefault="00A71185" w:rsidP="00C43975">
            <w:pPr>
              <w:snapToGrid w:val="0"/>
              <w:spacing w:after="0" w:line="240" w:lineRule="auto"/>
            </w:pPr>
            <w:proofErr w:type="spellStart"/>
            <w:r w:rsidRPr="0034780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21C642" w14:textId="4DEEB78A" w:rsidR="00A71185" w:rsidRPr="00347804" w:rsidRDefault="00A71185" w:rsidP="00C43975">
            <w:pPr>
              <w:snapToGrid w:val="0"/>
              <w:spacing w:after="0" w:line="240" w:lineRule="auto"/>
            </w:pPr>
            <w:hyperlink r:id="rId718" w:history="1">
              <w:r w:rsidRPr="00347804">
                <w:rPr>
                  <w:rStyle w:val="Hyperlink"/>
                  <w:rFonts w:cs="Arial"/>
                  <w:color w:val="auto"/>
                </w:rPr>
                <w:t>S1-244130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BF8BBF" w14:textId="77777777" w:rsidR="00A71185" w:rsidRPr="00347804" w:rsidRDefault="00A71185" w:rsidP="00C43975">
            <w:pPr>
              <w:snapToGrid w:val="0"/>
              <w:spacing w:after="0" w:line="240" w:lineRule="auto"/>
            </w:pPr>
            <w:r w:rsidRPr="00347804">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60F9F2" w14:textId="77777777" w:rsidR="00A71185" w:rsidRPr="00347804" w:rsidRDefault="00A71185" w:rsidP="00C43975">
            <w:pPr>
              <w:snapToGrid w:val="0"/>
              <w:spacing w:after="0" w:line="240" w:lineRule="auto"/>
            </w:pPr>
            <w:r w:rsidRPr="00347804">
              <w:t>Use Case on Coordinating Computing and Communication for XR rendering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861B7C4" w14:textId="77777777" w:rsidR="00A71185" w:rsidRPr="00347804" w:rsidRDefault="00A71185" w:rsidP="00C43975">
            <w:pPr>
              <w:snapToGrid w:val="0"/>
              <w:spacing w:after="0" w:line="240" w:lineRule="auto"/>
              <w:rPr>
                <w:rFonts w:eastAsia="Times New Roman" w:cs="Arial"/>
                <w:szCs w:val="18"/>
                <w:lang w:val="de-DE" w:eastAsia="ar-SA"/>
              </w:rPr>
            </w:pPr>
            <w:r w:rsidRPr="00347804">
              <w:rPr>
                <w:rFonts w:eastAsia="Times New Roman" w:cs="Arial"/>
                <w:szCs w:val="18"/>
                <w:lang w:val="de-DE" w:eastAsia="ar-SA"/>
              </w:rPr>
              <w:t>Revised to S1-244538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D3C7E5" w14:textId="77777777" w:rsidR="00A71185" w:rsidRPr="00347804" w:rsidRDefault="00A71185" w:rsidP="00C43975">
            <w:pPr>
              <w:spacing w:after="0" w:line="240" w:lineRule="auto"/>
              <w:rPr>
                <w:rFonts w:eastAsia="Arial Unicode MS" w:cs="Arial"/>
                <w:szCs w:val="18"/>
                <w:lang w:val="de-DE" w:eastAsia="ar-SA"/>
              </w:rPr>
            </w:pPr>
          </w:p>
        </w:tc>
      </w:tr>
      <w:tr w:rsidR="00A71185" w14:paraId="6D5B91A8"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11A589" w14:textId="77777777" w:rsidR="00A71185" w:rsidRPr="00145F9B" w:rsidRDefault="00A71185" w:rsidP="00C43975">
            <w:pPr>
              <w:snapToGrid w:val="0"/>
              <w:spacing w:after="0" w:line="240" w:lineRule="auto"/>
            </w:pPr>
            <w:proofErr w:type="spellStart"/>
            <w:r w:rsidRPr="00145F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085D8D" w14:textId="4643490A" w:rsidR="00A71185" w:rsidRPr="00145F9B" w:rsidRDefault="00A71185" w:rsidP="00C43975">
            <w:pPr>
              <w:snapToGrid w:val="0"/>
              <w:spacing w:after="0" w:line="240" w:lineRule="auto"/>
            </w:pPr>
            <w:hyperlink r:id="rId719" w:history="1">
              <w:r w:rsidRPr="00145F9B">
                <w:rPr>
                  <w:rStyle w:val="Hyperlink"/>
                  <w:rFonts w:cs="Arial"/>
                  <w:color w:val="auto"/>
                </w:rPr>
                <w:t>S1-2445</w:t>
              </w:r>
              <w:r w:rsidRPr="00145F9B">
                <w:rPr>
                  <w:rStyle w:val="Hyperlink"/>
                  <w:rFonts w:cs="Arial"/>
                  <w:color w:val="auto"/>
                </w:rPr>
                <w:t>3</w:t>
              </w:r>
              <w:r w:rsidRPr="00145F9B">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CF9A975" w14:textId="77777777" w:rsidR="00A71185" w:rsidRPr="00145F9B" w:rsidRDefault="00A71185" w:rsidP="00C43975">
            <w:pPr>
              <w:snapToGrid w:val="0"/>
              <w:spacing w:after="0" w:line="240" w:lineRule="auto"/>
            </w:pPr>
            <w:r w:rsidRPr="00145F9B">
              <w:t>CATT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0E6F966" w14:textId="77777777" w:rsidR="00A71185" w:rsidRPr="00145F9B" w:rsidRDefault="00A71185" w:rsidP="00C43975">
            <w:pPr>
              <w:snapToGrid w:val="0"/>
              <w:spacing w:after="0" w:line="240" w:lineRule="auto"/>
            </w:pPr>
            <w:r w:rsidRPr="00145F9B">
              <w:t>Use Case on Coordinating Computing and Communication for XR rendering</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07FA7654" w14:textId="6070F8C3" w:rsidR="00A71185" w:rsidRPr="00145F9B" w:rsidRDefault="00145F9B" w:rsidP="00C43975">
            <w:pPr>
              <w:snapToGrid w:val="0"/>
              <w:spacing w:after="0" w:line="240" w:lineRule="auto"/>
              <w:rPr>
                <w:rFonts w:eastAsia="Times New Roman" w:cs="Arial"/>
                <w:szCs w:val="18"/>
                <w:lang w:val="de-DE" w:eastAsia="ar-SA"/>
              </w:rPr>
            </w:pPr>
            <w:r w:rsidRPr="00145F9B">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E9A37CD" w14:textId="77777777" w:rsidR="00A71185" w:rsidRPr="00145F9B" w:rsidRDefault="00A71185" w:rsidP="00C43975">
            <w:pPr>
              <w:spacing w:after="0" w:line="240" w:lineRule="auto"/>
              <w:rPr>
                <w:rFonts w:eastAsia="Arial Unicode MS" w:cs="Arial"/>
                <w:szCs w:val="18"/>
                <w:lang w:val="de-DE" w:eastAsia="ar-SA"/>
              </w:rPr>
            </w:pPr>
            <w:r w:rsidRPr="00145F9B">
              <w:rPr>
                <w:rFonts w:eastAsia="Arial Unicode MS" w:cs="Arial"/>
                <w:szCs w:val="18"/>
                <w:lang w:val="de-DE" w:eastAsia="ar-SA"/>
              </w:rPr>
              <w:t>Revision of S1-244130.</w:t>
            </w:r>
          </w:p>
        </w:tc>
      </w:tr>
      <w:tr w:rsidR="00A71185" w14:paraId="6FC94DA8" w14:textId="77777777" w:rsidTr="009B119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EFC03B" w14:textId="77777777" w:rsidR="00A71185" w:rsidRPr="00C40A99" w:rsidRDefault="00A71185" w:rsidP="00C43975">
            <w:pPr>
              <w:snapToGrid w:val="0"/>
              <w:spacing w:after="0" w:line="240" w:lineRule="auto"/>
            </w:pPr>
            <w:proofErr w:type="spellStart"/>
            <w:r w:rsidRPr="00C40A9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AE8E58" w14:textId="5A1A02BC" w:rsidR="00A71185" w:rsidRPr="00C40A99" w:rsidRDefault="00A71185" w:rsidP="00C43975">
            <w:pPr>
              <w:snapToGrid w:val="0"/>
              <w:spacing w:after="0" w:line="240" w:lineRule="auto"/>
            </w:pPr>
            <w:hyperlink r:id="rId720" w:history="1">
              <w:r w:rsidRPr="00C40A99">
                <w:rPr>
                  <w:rStyle w:val="Hyperlink"/>
                  <w:rFonts w:cs="Arial"/>
                  <w:color w:val="auto"/>
                </w:rPr>
                <w:t>S1-244117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97A9FF" w14:textId="77777777" w:rsidR="00A71185" w:rsidRPr="00C40A99" w:rsidRDefault="00A71185" w:rsidP="00C43975">
            <w:pPr>
              <w:snapToGrid w:val="0"/>
              <w:spacing w:after="0" w:line="240" w:lineRule="auto"/>
            </w:pPr>
            <w:r w:rsidRPr="00C40A99">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618849" w14:textId="77777777" w:rsidR="00A71185" w:rsidRPr="00C40A99" w:rsidRDefault="00A71185" w:rsidP="00C43975">
            <w:pPr>
              <w:snapToGrid w:val="0"/>
              <w:spacing w:after="0" w:line="240" w:lineRule="auto"/>
            </w:pPr>
            <w:r w:rsidRPr="00C40A99">
              <w:t>Use case on AI text-to-video supported by computing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8B61AAF" w14:textId="77777777" w:rsidR="00A71185" w:rsidRPr="00C40A99" w:rsidRDefault="00A71185" w:rsidP="00C43975">
            <w:pPr>
              <w:snapToGrid w:val="0"/>
              <w:spacing w:after="0" w:line="240" w:lineRule="auto"/>
              <w:rPr>
                <w:rFonts w:eastAsia="Times New Roman" w:cs="Arial"/>
                <w:szCs w:val="18"/>
                <w:lang w:val="de-DE" w:eastAsia="ar-SA"/>
              </w:rPr>
            </w:pPr>
            <w:r w:rsidRPr="00C40A99">
              <w:rPr>
                <w:rFonts w:eastAsia="Times New Roman" w:cs="Arial"/>
                <w:szCs w:val="18"/>
                <w:lang w:val="de-DE" w:eastAsia="ar-SA"/>
              </w:rPr>
              <w:t>Revised to S1-244539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2A6DF6" w14:textId="77777777" w:rsidR="00A71185" w:rsidRPr="00C40A99" w:rsidRDefault="00A71185" w:rsidP="00C43975">
            <w:pPr>
              <w:spacing w:after="0" w:line="240" w:lineRule="auto"/>
              <w:rPr>
                <w:rFonts w:eastAsia="Arial Unicode MS" w:cs="Arial"/>
                <w:szCs w:val="18"/>
                <w:lang w:val="de-DE" w:eastAsia="ar-SA"/>
              </w:rPr>
            </w:pPr>
          </w:p>
        </w:tc>
      </w:tr>
      <w:tr w:rsidR="00A71185" w14:paraId="397E2FAA" w14:textId="77777777" w:rsidTr="009B119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B51753" w14:textId="77777777" w:rsidR="00A71185" w:rsidRPr="009B1197" w:rsidRDefault="00A71185" w:rsidP="00C43975">
            <w:pPr>
              <w:snapToGrid w:val="0"/>
              <w:spacing w:after="0" w:line="240" w:lineRule="auto"/>
            </w:pPr>
            <w:proofErr w:type="spellStart"/>
            <w:r w:rsidRPr="009B11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4C9734" w14:textId="549AB6D8" w:rsidR="00A71185" w:rsidRPr="009B1197" w:rsidRDefault="00A71185" w:rsidP="00C43975">
            <w:pPr>
              <w:snapToGrid w:val="0"/>
              <w:spacing w:after="0" w:line="240" w:lineRule="auto"/>
            </w:pPr>
            <w:hyperlink r:id="rId721" w:history="1">
              <w:r w:rsidRPr="009B1197">
                <w:rPr>
                  <w:rStyle w:val="Hyperlink"/>
                  <w:rFonts w:cs="Arial"/>
                  <w:color w:val="auto"/>
                </w:rPr>
                <w:t>S1-244</w:t>
              </w:r>
              <w:r w:rsidRPr="009B1197">
                <w:rPr>
                  <w:rStyle w:val="Hyperlink"/>
                  <w:rFonts w:cs="Arial"/>
                  <w:color w:val="auto"/>
                </w:rPr>
                <w:t>5</w:t>
              </w:r>
              <w:r w:rsidRPr="009B1197">
                <w:rPr>
                  <w:rStyle w:val="Hyperlink"/>
                  <w:rFonts w:cs="Arial"/>
                  <w:color w:val="auto"/>
                </w:rPr>
                <w:t>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518DBD" w14:textId="77777777" w:rsidR="00A71185" w:rsidRPr="009B1197" w:rsidRDefault="00A71185" w:rsidP="00C43975">
            <w:pPr>
              <w:snapToGrid w:val="0"/>
              <w:spacing w:after="0" w:line="240" w:lineRule="auto"/>
            </w:pPr>
            <w:r w:rsidRPr="009B1197">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AB78293" w14:textId="77777777" w:rsidR="00A71185" w:rsidRPr="009B1197" w:rsidRDefault="00A71185" w:rsidP="00C43975">
            <w:pPr>
              <w:snapToGrid w:val="0"/>
              <w:spacing w:after="0" w:line="240" w:lineRule="auto"/>
            </w:pPr>
            <w:r w:rsidRPr="009B1197">
              <w:t>Use case on AI text-to-video supported by computing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D18FF12" w14:textId="7D96E337" w:rsidR="00A71185" w:rsidRPr="009B1197" w:rsidRDefault="009B1197" w:rsidP="00C43975">
            <w:pPr>
              <w:snapToGrid w:val="0"/>
              <w:spacing w:after="0" w:line="240" w:lineRule="auto"/>
              <w:rPr>
                <w:rFonts w:eastAsia="Times New Roman" w:cs="Arial"/>
                <w:szCs w:val="18"/>
                <w:lang w:val="de-DE" w:eastAsia="ar-SA"/>
              </w:rPr>
            </w:pPr>
            <w:r w:rsidRPr="009B1197">
              <w:rPr>
                <w:rFonts w:eastAsia="Times New Roman" w:cs="Arial"/>
                <w:szCs w:val="18"/>
                <w:lang w:val="de-DE" w:eastAsia="ar-SA"/>
              </w:rPr>
              <w:t>Revised to S1-244832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FE1BD3" w14:textId="77777777" w:rsidR="00A71185" w:rsidRPr="009B1197" w:rsidRDefault="00A71185" w:rsidP="00C43975">
            <w:pPr>
              <w:spacing w:after="0" w:line="240" w:lineRule="auto"/>
              <w:rPr>
                <w:rFonts w:eastAsia="Arial Unicode MS" w:cs="Arial"/>
                <w:szCs w:val="18"/>
                <w:lang w:val="de-DE" w:eastAsia="ar-SA"/>
              </w:rPr>
            </w:pPr>
            <w:r w:rsidRPr="009B1197">
              <w:rPr>
                <w:rFonts w:eastAsia="Arial Unicode MS" w:cs="Arial"/>
                <w:szCs w:val="18"/>
                <w:lang w:val="de-DE" w:eastAsia="ar-SA"/>
              </w:rPr>
              <w:t>Revision of S1-244117.</w:t>
            </w:r>
          </w:p>
        </w:tc>
      </w:tr>
      <w:tr w:rsidR="009B1197" w14:paraId="4D40C42C" w14:textId="77777777" w:rsidTr="009B119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EF037CE" w14:textId="26D46C5E" w:rsidR="009B1197" w:rsidRPr="009B1197" w:rsidRDefault="009B1197" w:rsidP="00C43975">
            <w:pPr>
              <w:snapToGrid w:val="0"/>
              <w:spacing w:after="0" w:line="240" w:lineRule="auto"/>
            </w:pPr>
            <w:proofErr w:type="spellStart"/>
            <w:r w:rsidRPr="009B11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099AD61" w14:textId="1C4F397E" w:rsidR="009B1197" w:rsidRPr="009B1197" w:rsidRDefault="009B1197" w:rsidP="00C43975">
            <w:pPr>
              <w:snapToGrid w:val="0"/>
              <w:spacing w:after="0" w:line="240" w:lineRule="auto"/>
            </w:pPr>
            <w:hyperlink r:id="rId722" w:history="1">
              <w:r w:rsidRPr="009B1197">
                <w:rPr>
                  <w:rStyle w:val="Hyperlink"/>
                  <w:rFonts w:cs="Arial"/>
                  <w:color w:val="auto"/>
                </w:rPr>
                <w:t>S1-244832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9D5062" w14:textId="06BEB647" w:rsidR="009B1197" w:rsidRPr="009B1197" w:rsidRDefault="009B1197" w:rsidP="00C43975">
            <w:pPr>
              <w:snapToGrid w:val="0"/>
              <w:spacing w:after="0" w:line="240" w:lineRule="auto"/>
            </w:pPr>
            <w:r w:rsidRPr="009B1197">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8219A09" w14:textId="5D638441" w:rsidR="009B1197" w:rsidRPr="009B1197" w:rsidRDefault="009B1197" w:rsidP="00C43975">
            <w:pPr>
              <w:snapToGrid w:val="0"/>
              <w:spacing w:after="0" w:line="240" w:lineRule="auto"/>
            </w:pPr>
            <w:r w:rsidRPr="009B1197">
              <w:t>Use case on AI text-to-video supported by computing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1F54B0" w14:textId="77777777" w:rsidR="009B1197" w:rsidRPr="009B1197" w:rsidRDefault="009B1197"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5B2D4D6" w14:textId="20152662" w:rsidR="009B1197" w:rsidRDefault="009B1197" w:rsidP="00C43975">
            <w:pPr>
              <w:spacing w:after="0" w:line="240" w:lineRule="auto"/>
              <w:rPr>
                <w:rFonts w:eastAsia="Arial Unicode MS" w:cs="Arial"/>
                <w:szCs w:val="18"/>
                <w:lang w:val="de-DE" w:eastAsia="ar-SA"/>
              </w:rPr>
            </w:pPr>
            <w:r w:rsidRPr="009B1197">
              <w:rPr>
                <w:rFonts w:eastAsia="Arial Unicode MS" w:cs="Arial"/>
                <w:i/>
                <w:szCs w:val="18"/>
                <w:lang w:val="de-DE" w:eastAsia="ar-SA"/>
              </w:rPr>
              <w:t>Revision of S1-244117.</w:t>
            </w:r>
          </w:p>
          <w:p w14:paraId="1900C2E0" w14:textId="3E4E1CC7" w:rsidR="009B1197" w:rsidRPr="009B1197" w:rsidRDefault="009B1197" w:rsidP="00C43975">
            <w:pPr>
              <w:spacing w:after="0" w:line="240" w:lineRule="auto"/>
              <w:rPr>
                <w:rFonts w:eastAsia="Arial Unicode MS" w:cs="Arial"/>
                <w:szCs w:val="18"/>
                <w:lang w:val="de-DE" w:eastAsia="ar-SA"/>
              </w:rPr>
            </w:pPr>
            <w:r w:rsidRPr="009B1197">
              <w:rPr>
                <w:rFonts w:eastAsia="Arial Unicode MS" w:cs="Arial"/>
                <w:szCs w:val="18"/>
                <w:lang w:val="de-DE" w:eastAsia="ar-SA"/>
              </w:rPr>
              <w:t>Revision of S1-244539.</w:t>
            </w:r>
          </w:p>
        </w:tc>
      </w:tr>
      <w:tr w:rsidR="00A71185" w14:paraId="38E31F45"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F76792"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4D2B94" w14:textId="1D55C624" w:rsidR="00A71185" w:rsidRDefault="00A71185" w:rsidP="00C43975">
            <w:pPr>
              <w:snapToGrid w:val="0"/>
              <w:spacing w:after="0" w:line="240" w:lineRule="auto"/>
            </w:pPr>
            <w:hyperlink r:id="rId723" w:history="1">
              <w:r>
                <w:rPr>
                  <w:rStyle w:val="Hyperlink"/>
                  <w:rFonts w:cs="Arial"/>
                </w:rPr>
                <w:t>S1-244346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8D7095" w14:textId="77777777" w:rsidR="00A71185" w:rsidRDefault="00A71185" w:rsidP="00C43975">
            <w:pPr>
              <w:snapToGrid w:val="0"/>
              <w:spacing w:after="0" w:line="240" w:lineRule="auto"/>
            </w:pPr>
            <w:r>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24D73A" w14:textId="77777777" w:rsidR="00A71185" w:rsidRDefault="00A71185" w:rsidP="00C43975">
            <w:pPr>
              <w:snapToGrid w:val="0"/>
              <w:spacing w:after="0" w:line="240" w:lineRule="auto"/>
            </w:pPr>
            <w:r>
              <w:t>Use case on cloud XR enhancement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A619067"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Merged into 4130r2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EDB270" w14:textId="77777777" w:rsidR="00A71185" w:rsidRDefault="00A71185" w:rsidP="00C43975">
            <w:pPr>
              <w:spacing w:after="0" w:line="240" w:lineRule="auto"/>
              <w:rPr>
                <w:rFonts w:eastAsia="Arial Unicode MS" w:cs="Arial"/>
                <w:szCs w:val="18"/>
                <w:lang w:val="de-DE" w:eastAsia="ar-SA"/>
              </w:rPr>
            </w:pPr>
          </w:p>
        </w:tc>
      </w:tr>
      <w:tr w:rsidR="00A71185" w14:paraId="7957F74B" w14:textId="77777777" w:rsidTr="009B119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3376D3" w14:textId="77777777" w:rsidR="00A71185" w:rsidRPr="00A63243" w:rsidRDefault="00A71185" w:rsidP="00C43975">
            <w:pPr>
              <w:snapToGrid w:val="0"/>
              <w:spacing w:after="0" w:line="240" w:lineRule="auto"/>
            </w:pPr>
            <w:proofErr w:type="spellStart"/>
            <w:r w:rsidRPr="00A6324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6277E8" w14:textId="7D286DAA" w:rsidR="00A71185" w:rsidRPr="00A63243" w:rsidRDefault="00A71185" w:rsidP="00C43975">
            <w:pPr>
              <w:snapToGrid w:val="0"/>
              <w:spacing w:after="0" w:line="240" w:lineRule="auto"/>
            </w:pPr>
            <w:hyperlink r:id="rId724" w:history="1">
              <w:r w:rsidRPr="00A63243">
                <w:rPr>
                  <w:rStyle w:val="Hyperlink"/>
                  <w:rFonts w:cs="Arial"/>
                  <w:color w:val="auto"/>
                </w:rPr>
                <w:t>S1-244185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9EF7D8" w14:textId="77777777" w:rsidR="00A71185" w:rsidRPr="00A63243" w:rsidRDefault="00A71185" w:rsidP="00C43975">
            <w:pPr>
              <w:snapToGrid w:val="0"/>
              <w:spacing w:after="0" w:line="240" w:lineRule="auto"/>
            </w:pPr>
            <w:r w:rsidRPr="00A63243">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96D6E9" w14:textId="77777777" w:rsidR="00A71185" w:rsidRPr="00A63243" w:rsidRDefault="00A71185" w:rsidP="00C43975">
            <w:pPr>
              <w:snapToGrid w:val="0"/>
              <w:spacing w:after="0" w:line="240" w:lineRule="auto"/>
            </w:pPr>
            <w:r w:rsidRPr="00A63243">
              <w:t>Use case on computing service for XR game acceleration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BBF8062" w14:textId="77777777" w:rsidR="00A71185" w:rsidRPr="00A63243" w:rsidRDefault="00A71185" w:rsidP="00C43975">
            <w:pPr>
              <w:snapToGrid w:val="0"/>
              <w:spacing w:after="0" w:line="240" w:lineRule="auto"/>
              <w:rPr>
                <w:rFonts w:eastAsia="Times New Roman" w:cs="Arial"/>
                <w:szCs w:val="18"/>
                <w:lang w:val="de-DE" w:eastAsia="ar-SA"/>
              </w:rPr>
            </w:pPr>
            <w:r w:rsidRPr="00A63243">
              <w:rPr>
                <w:rFonts w:eastAsia="Times New Roman" w:cs="Arial"/>
                <w:szCs w:val="18"/>
                <w:lang w:val="de-DE" w:eastAsia="ar-SA"/>
              </w:rPr>
              <w:t>Revised to S1-244540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AD2457" w14:textId="77777777" w:rsidR="00A71185" w:rsidRPr="00A63243" w:rsidRDefault="00A71185" w:rsidP="00C43975">
            <w:pPr>
              <w:spacing w:after="0" w:line="240" w:lineRule="auto"/>
              <w:rPr>
                <w:rFonts w:eastAsia="Arial Unicode MS" w:cs="Arial"/>
                <w:szCs w:val="18"/>
                <w:lang w:val="de-DE" w:eastAsia="ar-SA"/>
              </w:rPr>
            </w:pPr>
          </w:p>
        </w:tc>
      </w:tr>
      <w:tr w:rsidR="00A71185" w14:paraId="58644DE9" w14:textId="77777777" w:rsidTr="009B119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B6E258" w14:textId="77777777" w:rsidR="00A71185" w:rsidRPr="009B1197" w:rsidRDefault="00A71185" w:rsidP="00C43975">
            <w:pPr>
              <w:snapToGrid w:val="0"/>
              <w:spacing w:after="0" w:line="240" w:lineRule="auto"/>
            </w:pPr>
            <w:proofErr w:type="spellStart"/>
            <w:r w:rsidRPr="009B11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162B9B" w14:textId="53F51CCC" w:rsidR="00A71185" w:rsidRPr="009B1197" w:rsidRDefault="00A71185" w:rsidP="00C43975">
            <w:pPr>
              <w:snapToGrid w:val="0"/>
              <w:spacing w:after="0" w:line="240" w:lineRule="auto"/>
            </w:pPr>
            <w:hyperlink r:id="rId725" w:history="1">
              <w:r w:rsidRPr="009B1197">
                <w:rPr>
                  <w:rStyle w:val="Hyperlink"/>
                  <w:rFonts w:cs="Arial"/>
                  <w:color w:val="auto"/>
                </w:rPr>
                <w:t>S1-24</w:t>
              </w:r>
              <w:r w:rsidRPr="009B1197">
                <w:rPr>
                  <w:rStyle w:val="Hyperlink"/>
                  <w:rFonts w:cs="Arial"/>
                  <w:color w:val="auto"/>
                </w:rPr>
                <w:t>4</w:t>
              </w:r>
              <w:r w:rsidRPr="009B1197">
                <w:rPr>
                  <w:rStyle w:val="Hyperlink"/>
                  <w:rFonts w:cs="Arial"/>
                  <w:color w:val="auto"/>
                </w:rPr>
                <w:t>540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93806C" w14:textId="77777777" w:rsidR="00A71185" w:rsidRPr="009B1197" w:rsidRDefault="00A71185" w:rsidP="00C43975">
            <w:pPr>
              <w:snapToGrid w:val="0"/>
              <w:spacing w:after="0" w:line="240" w:lineRule="auto"/>
            </w:pPr>
            <w:r w:rsidRPr="009B119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B28207" w14:textId="77777777" w:rsidR="00A71185" w:rsidRPr="009B1197" w:rsidRDefault="00A71185" w:rsidP="00C43975">
            <w:pPr>
              <w:snapToGrid w:val="0"/>
              <w:spacing w:after="0" w:line="240" w:lineRule="auto"/>
            </w:pPr>
            <w:r w:rsidRPr="009B1197">
              <w:t>Use case on computing service for XR game acceleration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E333BBB" w14:textId="31A110CE" w:rsidR="00A71185" w:rsidRPr="009B1197" w:rsidRDefault="009B1197" w:rsidP="00C43975">
            <w:pPr>
              <w:snapToGrid w:val="0"/>
              <w:spacing w:after="0" w:line="240" w:lineRule="auto"/>
              <w:rPr>
                <w:rFonts w:eastAsia="Times New Roman" w:cs="Arial"/>
                <w:szCs w:val="18"/>
                <w:lang w:val="de-DE" w:eastAsia="ar-SA"/>
              </w:rPr>
            </w:pPr>
            <w:r w:rsidRPr="009B1197">
              <w:rPr>
                <w:rFonts w:eastAsia="Times New Roman" w:cs="Arial"/>
                <w:szCs w:val="18"/>
                <w:lang w:val="de-DE" w:eastAsia="ar-SA"/>
              </w:rPr>
              <w:t>Revised to S1-244833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875211" w14:textId="77777777" w:rsidR="00A71185" w:rsidRPr="009B1197" w:rsidRDefault="00A71185" w:rsidP="00C43975">
            <w:pPr>
              <w:spacing w:after="0" w:line="240" w:lineRule="auto"/>
              <w:rPr>
                <w:rFonts w:eastAsia="Arial Unicode MS" w:cs="Arial"/>
                <w:szCs w:val="18"/>
                <w:lang w:val="de-DE" w:eastAsia="ar-SA"/>
              </w:rPr>
            </w:pPr>
            <w:r w:rsidRPr="009B1197">
              <w:rPr>
                <w:rFonts w:eastAsia="Arial Unicode MS" w:cs="Arial"/>
                <w:szCs w:val="18"/>
                <w:lang w:val="de-DE" w:eastAsia="ar-SA"/>
              </w:rPr>
              <w:t>Revision of S1-244185.</w:t>
            </w:r>
          </w:p>
        </w:tc>
      </w:tr>
      <w:tr w:rsidR="009B1197" w14:paraId="16657997" w14:textId="77777777" w:rsidTr="009B119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10408D3" w14:textId="26B79DDF" w:rsidR="009B1197" w:rsidRPr="009B1197" w:rsidRDefault="009B1197" w:rsidP="00C43975">
            <w:pPr>
              <w:snapToGrid w:val="0"/>
              <w:spacing w:after="0" w:line="240" w:lineRule="auto"/>
            </w:pPr>
            <w:proofErr w:type="spellStart"/>
            <w:r w:rsidRPr="009B11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2D379AB" w14:textId="080B2C26" w:rsidR="009B1197" w:rsidRPr="009B1197" w:rsidRDefault="009B1197" w:rsidP="00C43975">
            <w:pPr>
              <w:snapToGrid w:val="0"/>
              <w:spacing w:after="0" w:line="240" w:lineRule="auto"/>
            </w:pPr>
            <w:hyperlink r:id="rId726" w:history="1">
              <w:r w:rsidRPr="009B1197">
                <w:rPr>
                  <w:rStyle w:val="Hyperlink"/>
                  <w:rFonts w:cs="Arial"/>
                  <w:color w:val="auto"/>
                </w:rPr>
                <w:t>S1-244833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EF6811" w14:textId="7CB5B00E" w:rsidR="009B1197" w:rsidRPr="009B1197" w:rsidRDefault="009B1197" w:rsidP="00C43975">
            <w:pPr>
              <w:snapToGrid w:val="0"/>
              <w:spacing w:after="0" w:line="240" w:lineRule="auto"/>
            </w:pPr>
            <w:r w:rsidRPr="009B1197">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C7830F1" w14:textId="61300CA9" w:rsidR="009B1197" w:rsidRPr="009B1197" w:rsidRDefault="009B1197" w:rsidP="00C43975">
            <w:pPr>
              <w:snapToGrid w:val="0"/>
              <w:spacing w:after="0" w:line="240" w:lineRule="auto"/>
            </w:pPr>
            <w:r w:rsidRPr="009B1197">
              <w:t>Use case on computing service for XR game acceleration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FA3C14" w14:textId="77777777" w:rsidR="009B1197" w:rsidRPr="009B1197" w:rsidRDefault="009B1197"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F89887D" w14:textId="3CB7B37A" w:rsidR="009B1197" w:rsidRDefault="009B1197" w:rsidP="00C43975">
            <w:pPr>
              <w:spacing w:after="0" w:line="240" w:lineRule="auto"/>
              <w:rPr>
                <w:rFonts w:eastAsia="Arial Unicode MS" w:cs="Arial"/>
                <w:szCs w:val="18"/>
                <w:lang w:val="de-DE" w:eastAsia="ar-SA"/>
              </w:rPr>
            </w:pPr>
            <w:r w:rsidRPr="009B1197">
              <w:rPr>
                <w:rFonts w:eastAsia="Arial Unicode MS" w:cs="Arial"/>
                <w:i/>
                <w:szCs w:val="18"/>
                <w:lang w:val="de-DE" w:eastAsia="ar-SA"/>
              </w:rPr>
              <w:t>Revision of S1-244185.</w:t>
            </w:r>
          </w:p>
          <w:p w14:paraId="0FDFC3C1" w14:textId="6D30430F" w:rsidR="009B1197" w:rsidRPr="009B1197" w:rsidRDefault="009B1197" w:rsidP="00C43975">
            <w:pPr>
              <w:spacing w:after="0" w:line="240" w:lineRule="auto"/>
              <w:rPr>
                <w:rFonts w:eastAsia="Arial Unicode MS" w:cs="Arial"/>
                <w:szCs w:val="18"/>
                <w:lang w:val="de-DE" w:eastAsia="ar-SA"/>
              </w:rPr>
            </w:pPr>
            <w:r w:rsidRPr="009B1197">
              <w:rPr>
                <w:rFonts w:eastAsia="Arial Unicode MS" w:cs="Arial"/>
                <w:szCs w:val="18"/>
                <w:lang w:val="de-DE" w:eastAsia="ar-SA"/>
              </w:rPr>
              <w:t>Revision of S1-244540.</w:t>
            </w:r>
          </w:p>
        </w:tc>
      </w:tr>
      <w:tr w:rsidR="00A71185" w14:paraId="21DDAE91"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0DC7AD" w14:textId="77777777" w:rsidR="00A71185" w:rsidRPr="004670CD" w:rsidRDefault="00A71185" w:rsidP="00C43975">
            <w:pPr>
              <w:snapToGrid w:val="0"/>
              <w:spacing w:after="0" w:line="240" w:lineRule="auto"/>
            </w:pPr>
            <w:proofErr w:type="spellStart"/>
            <w:r w:rsidRPr="004670C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B1FE21" w14:textId="40D4258D" w:rsidR="00A71185" w:rsidRPr="004670CD" w:rsidRDefault="00A71185" w:rsidP="00C43975">
            <w:pPr>
              <w:snapToGrid w:val="0"/>
              <w:spacing w:after="0" w:line="240" w:lineRule="auto"/>
            </w:pPr>
            <w:hyperlink r:id="rId727" w:history="1">
              <w:r w:rsidRPr="004670CD">
                <w:rPr>
                  <w:rStyle w:val="Hyperlink"/>
                  <w:rFonts w:cs="Arial"/>
                  <w:color w:val="auto"/>
                </w:rPr>
                <w:t>S1-244239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6F205E" w14:textId="77777777" w:rsidR="00A71185" w:rsidRPr="004670CD" w:rsidRDefault="00A71185" w:rsidP="00C43975">
            <w:pPr>
              <w:snapToGrid w:val="0"/>
              <w:spacing w:after="0" w:line="240" w:lineRule="auto"/>
            </w:pPr>
            <w:r w:rsidRPr="004670CD">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7396AAC" w14:textId="77777777" w:rsidR="00A71185" w:rsidRPr="004670CD" w:rsidRDefault="00A71185" w:rsidP="00C43975">
            <w:pPr>
              <w:snapToGrid w:val="0"/>
              <w:spacing w:after="0" w:line="240" w:lineRule="auto"/>
            </w:pPr>
            <w:r w:rsidRPr="004670CD">
              <w:t>Use case of 6G system involved on-path processing for inferencing target object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0BE2EFC" w14:textId="77777777" w:rsidR="00A71185" w:rsidRPr="004670CD" w:rsidRDefault="00A71185" w:rsidP="00C43975">
            <w:pPr>
              <w:snapToGrid w:val="0"/>
              <w:spacing w:after="0" w:line="240" w:lineRule="auto"/>
              <w:rPr>
                <w:rFonts w:eastAsia="Times New Roman" w:cs="Arial"/>
                <w:szCs w:val="18"/>
                <w:lang w:val="de-DE" w:eastAsia="ar-SA"/>
              </w:rPr>
            </w:pPr>
            <w:r w:rsidRPr="004670CD">
              <w:rPr>
                <w:rFonts w:eastAsia="Times New Roman" w:cs="Arial"/>
                <w:szCs w:val="18"/>
                <w:lang w:val="de-DE" w:eastAsia="ar-SA"/>
              </w:rPr>
              <w:t>Revised to S1-244541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1D65F8" w14:textId="77777777" w:rsidR="00A71185" w:rsidRPr="004670CD" w:rsidRDefault="00A71185" w:rsidP="00C43975">
            <w:pPr>
              <w:spacing w:after="0" w:line="240" w:lineRule="auto"/>
              <w:rPr>
                <w:rFonts w:eastAsia="Arial Unicode MS" w:cs="Arial"/>
                <w:szCs w:val="18"/>
                <w:lang w:val="de-DE" w:eastAsia="ar-SA"/>
              </w:rPr>
            </w:pPr>
          </w:p>
        </w:tc>
      </w:tr>
      <w:tr w:rsidR="00A71185" w14:paraId="3ACE2F54"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7EB17D" w14:textId="77777777" w:rsidR="00A71185" w:rsidRPr="00352045" w:rsidRDefault="00A7118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6BE6D2" w14:textId="1A92F766" w:rsidR="00A71185" w:rsidRPr="00352045" w:rsidRDefault="00A71185" w:rsidP="00C43975">
            <w:pPr>
              <w:snapToGrid w:val="0"/>
              <w:spacing w:after="0" w:line="240" w:lineRule="auto"/>
            </w:pPr>
            <w:hyperlink r:id="rId728" w:history="1">
              <w:r w:rsidRPr="00352045">
                <w:rPr>
                  <w:rStyle w:val="Hyperlink"/>
                  <w:rFonts w:cs="Arial"/>
                  <w:color w:val="auto"/>
                </w:rPr>
                <w:t>S1-24454</w:t>
              </w:r>
              <w:r w:rsidRPr="00352045">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82DB08" w14:textId="77777777" w:rsidR="00A71185" w:rsidRPr="00352045" w:rsidRDefault="00A71185" w:rsidP="00C43975">
            <w:pPr>
              <w:snapToGrid w:val="0"/>
              <w:spacing w:after="0" w:line="240" w:lineRule="auto"/>
            </w:pPr>
            <w:r w:rsidRPr="00352045">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19AC74" w14:textId="77777777" w:rsidR="00A71185" w:rsidRPr="00352045" w:rsidRDefault="00A71185" w:rsidP="00C43975">
            <w:pPr>
              <w:snapToGrid w:val="0"/>
              <w:spacing w:after="0" w:line="240" w:lineRule="auto"/>
            </w:pPr>
            <w:r w:rsidRPr="00352045">
              <w:t>Use case of 6G system involved on-path processing for inferencing target object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7F9C35F" w14:textId="5E2C016B" w:rsidR="00A71185" w:rsidRPr="00352045" w:rsidRDefault="00352045" w:rsidP="00C43975">
            <w:pPr>
              <w:snapToGrid w:val="0"/>
              <w:spacing w:after="0" w:line="240" w:lineRule="auto"/>
              <w:rPr>
                <w:rFonts w:eastAsia="Times New Roman" w:cs="Arial"/>
                <w:szCs w:val="18"/>
                <w:lang w:val="de-DE" w:eastAsia="ar-SA"/>
              </w:rPr>
            </w:pPr>
            <w:r w:rsidRPr="00352045">
              <w:rPr>
                <w:rFonts w:eastAsia="Times New Roman" w:cs="Arial"/>
                <w:szCs w:val="18"/>
                <w:lang w:val="de-DE" w:eastAsia="ar-SA"/>
              </w:rPr>
              <w:t>Revised to S1-244836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C8D633" w14:textId="77777777"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S1-244239.</w:t>
            </w:r>
          </w:p>
        </w:tc>
      </w:tr>
      <w:tr w:rsidR="00352045" w14:paraId="05DB8890"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5ACE1F5" w14:textId="1ED16148" w:rsidR="00352045" w:rsidRPr="00352045" w:rsidRDefault="0035204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46556FC" w14:textId="69027863" w:rsidR="00352045" w:rsidRPr="00352045" w:rsidRDefault="00352045" w:rsidP="00C43975">
            <w:pPr>
              <w:snapToGrid w:val="0"/>
              <w:spacing w:after="0" w:line="240" w:lineRule="auto"/>
            </w:pPr>
            <w:hyperlink r:id="rId729" w:history="1">
              <w:r w:rsidRPr="00352045">
                <w:rPr>
                  <w:rStyle w:val="Hyperlink"/>
                  <w:rFonts w:cs="Arial"/>
                  <w:color w:val="auto"/>
                </w:rPr>
                <w:t>S1-244836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EC6D95D" w14:textId="32BDA0BF" w:rsidR="00352045" w:rsidRPr="00352045" w:rsidRDefault="00352045" w:rsidP="00C43975">
            <w:pPr>
              <w:snapToGrid w:val="0"/>
              <w:spacing w:after="0" w:line="240" w:lineRule="auto"/>
            </w:pPr>
            <w:r w:rsidRPr="00352045">
              <w:t>OPPO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D8D9A22" w14:textId="2FCC7C9B" w:rsidR="00352045" w:rsidRPr="00352045" w:rsidRDefault="00352045" w:rsidP="00C43975">
            <w:pPr>
              <w:snapToGrid w:val="0"/>
              <w:spacing w:after="0" w:line="240" w:lineRule="auto"/>
            </w:pPr>
            <w:r w:rsidRPr="00352045">
              <w:t>Use case of 6G system involved on-path processing for inferencing target object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5EB98E" w14:textId="77777777" w:rsidR="00352045" w:rsidRPr="00352045" w:rsidRDefault="00352045"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85FA672" w14:textId="7B71D955" w:rsidR="00352045" w:rsidRDefault="00352045" w:rsidP="00C43975">
            <w:pPr>
              <w:spacing w:after="0" w:line="240" w:lineRule="auto"/>
              <w:rPr>
                <w:rFonts w:eastAsia="Arial Unicode MS" w:cs="Arial"/>
                <w:szCs w:val="18"/>
                <w:lang w:val="de-DE" w:eastAsia="ar-SA"/>
              </w:rPr>
            </w:pPr>
            <w:r w:rsidRPr="00352045">
              <w:rPr>
                <w:rFonts w:eastAsia="Arial Unicode MS" w:cs="Arial"/>
                <w:i/>
                <w:szCs w:val="18"/>
                <w:lang w:val="de-DE" w:eastAsia="ar-SA"/>
              </w:rPr>
              <w:t>Revision of S1-244239.</w:t>
            </w:r>
          </w:p>
          <w:p w14:paraId="3901670F" w14:textId="618DCF89" w:rsidR="00352045" w:rsidRPr="00352045" w:rsidRDefault="0035204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S1-244541.</w:t>
            </w:r>
          </w:p>
        </w:tc>
      </w:tr>
      <w:tr w:rsidR="00A71185" w14:paraId="09D49A93"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FA8A53" w14:textId="77777777" w:rsidR="00A71185" w:rsidRPr="00D87E09" w:rsidRDefault="00A71185" w:rsidP="00C43975">
            <w:pPr>
              <w:snapToGrid w:val="0"/>
              <w:spacing w:after="0" w:line="240" w:lineRule="auto"/>
            </w:pPr>
            <w:proofErr w:type="spellStart"/>
            <w:r w:rsidRPr="00D87E0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995FB4" w14:textId="2E3ED6E9" w:rsidR="00A71185" w:rsidRPr="00D87E09" w:rsidRDefault="00A71185" w:rsidP="00C43975">
            <w:pPr>
              <w:snapToGrid w:val="0"/>
              <w:spacing w:after="0" w:line="240" w:lineRule="auto"/>
            </w:pPr>
            <w:hyperlink r:id="rId730" w:history="1">
              <w:r w:rsidRPr="00D87E09">
                <w:rPr>
                  <w:rStyle w:val="Hyperlink"/>
                  <w:rFonts w:cs="Arial"/>
                  <w:color w:val="auto"/>
                </w:rPr>
                <w:t>S1-244240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F95629" w14:textId="77777777" w:rsidR="00A71185" w:rsidRPr="00D87E09" w:rsidRDefault="00A71185" w:rsidP="00C43975">
            <w:pPr>
              <w:snapToGrid w:val="0"/>
              <w:spacing w:after="0" w:line="240" w:lineRule="auto"/>
            </w:pPr>
            <w:r w:rsidRPr="00D87E09">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66B073D" w14:textId="77777777" w:rsidR="00A71185" w:rsidRPr="00D87E09" w:rsidRDefault="00A71185" w:rsidP="00C43975">
            <w:pPr>
              <w:snapToGrid w:val="0"/>
              <w:spacing w:after="0" w:line="240" w:lineRule="auto"/>
            </w:pPr>
            <w:r w:rsidRPr="00D87E09">
              <w:t xml:space="preserve">Use case of computation offloading for LLM inference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7301664E" w14:textId="77777777" w:rsidR="00A71185" w:rsidRPr="00D87E09" w:rsidRDefault="00A71185" w:rsidP="00C43975">
            <w:pPr>
              <w:snapToGrid w:val="0"/>
              <w:spacing w:after="0" w:line="240" w:lineRule="auto"/>
              <w:rPr>
                <w:rFonts w:eastAsia="Times New Roman" w:cs="Arial"/>
                <w:szCs w:val="18"/>
                <w:lang w:val="de-DE" w:eastAsia="ar-SA"/>
              </w:rPr>
            </w:pPr>
            <w:r w:rsidRPr="00D87E09">
              <w:rPr>
                <w:rFonts w:eastAsia="Times New Roman" w:cs="Arial"/>
                <w:szCs w:val="18"/>
                <w:lang w:val="de-DE" w:eastAsia="ar-SA"/>
              </w:rPr>
              <w:t>Revised to S1-244543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BEB28D" w14:textId="77777777" w:rsidR="00A71185" w:rsidRPr="00D87E09" w:rsidRDefault="00A71185" w:rsidP="00C43975">
            <w:pPr>
              <w:spacing w:after="0" w:line="240" w:lineRule="auto"/>
              <w:rPr>
                <w:rFonts w:eastAsia="Arial Unicode MS" w:cs="Arial"/>
                <w:szCs w:val="18"/>
                <w:lang w:val="de-DE" w:eastAsia="ar-SA"/>
              </w:rPr>
            </w:pPr>
          </w:p>
        </w:tc>
      </w:tr>
      <w:tr w:rsidR="00A71185" w14:paraId="52BF167C"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3ABA97" w14:textId="77777777" w:rsidR="00A71185" w:rsidRPr="00352045" w:rsidRDefault="00A7118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150DBF" w14:textId="7A32C565" w:rsidR="00A71185" w:rsidRPr="00352045" w:rsidRDefault="00A71185" w:rsidP="00C43975">
            <w:pPr>
              <w:snapToGrid w:val="0"/>
              <w:spacing w:after="0" w:line="240" w:lineRule="auto"/>
            </w:pPr>
            <w:hyperlink r:id="rId731" w:history="1">
              <w:r w:rsidRPr="00352045">
                <w:rPr>
                  <w:rStyle w:val="Hyperlink"/>
                  <w:rFonts w:cs="Arial"/>
                  <w:color w:val="auto"/>
                </w:rPr>
                <w:t>S1-2445</w:t>
              </w:r>
              <w:r w:rsidRPr="00352045">
                <w:rPr>
                  <w:rStyle w:val="Hyperlink"/>
                  <w:rFonts w:cs="Arial"/>
                  <w:color w:val="auto"/>
                </w:rPr>
                <w:t>4</w:t>
              </w:r>
              <w:r w:rsidRPr="00352045">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BD1887" w14:textId="77777777" w:rsidR="00A71185" w:rsidRPr="00352045" w:rsidRDefault="00A71185" w:rsidP="00C43975">
            <w:pPr>
              <w:snapToGrid w:val="0"/>
              <w:spacing w:after="0" w:line="240" w:lineRule="auto"/>
            </w:pPr>
            <w:r w:rsidRPr="00352045">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62B91A" w14:textId="77777777" w:rsidR="00A71185" w:rsidRPr="00352045" w:rsidRDefault="00A71185" w:rsidP="00C43975">
            <w:pPr>
              <w:snapToGrid w:val="0"/>
              <w:spacing w:after="0" w:line="240" w:lineRule="auto"/>
            </w:pPr>
            <w:r w:rsidRPr="00352045">
              <w:t xml:space="preserve">Use case of computation offloading for LLM inference </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4963EDEA" w14:textId="2DE8EC16" w:rsidR="00A71185" w:rsidRPr="00352045" w:rsidRDefault="00352045" w:rsidP="00C43975">
            <w:pPr>
              <w:snapToGrid w:val="0"/>
              <w:spacing w:after="0" w:line="240" w:lineRule="auto"/>
              <w:rPr>
                <w:rFonts w:eastAsia="Times New Roman" w:cs="Arial"/>
                <w:szCs w:val="18"/>
                <w:lang w:val="de-DE" w:eastAsia="ar-SA"/>
              </w:rPr>
            </w:pPr>
            <w:r w:rsidRPr="00352045">
              <w:rPr>
                <w:rFonts w:eastAsia="Times New Roman" w:cs="Arial"/>
                <w:szCs w:val="18"/>
                <w:lang w:val="de-DE" w:eastAsia="ar-SA"/>
              </w:rPr>
              <w:t>Revised to S1-244837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AB1130" w14:textId="77777777"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S1-244240.</w:t>
            </w:r>
          </w:p>
        </w:tc>
      </w:tr>
      <w:tr w:rsidR="00352045" w14:paraId="1A89D21D"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864E2B4" w14:textId="21D3DDE2" w:rsidR="00352045" w:rsidRPr="00352045" w:rsidRDefault="0035204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159F7E8" w14:textId="207E2165" w:rsidR="00352045" w:rsidRPr="00352045" w:rsidRDefault="00352045" w:rsidP="00C43975">
            <w:pPr>
              <w:snapToGrid w:val="0"/>
              <w:spacing w:after="0" w:line="240" w:lineRule="auto"/>
            </w:pPr>
            <w:hyperlink r:id="rId732" w:history="1">
              <w:r w:rsidRPr="00352045">
                <w:rPr>
                  <w:rStyle w:val="Hyperlink"/>
                  <w:rFonts w:cs="Arial"/>
                  <w:color w:val="auto"/>
                </w:rPr>
                <w:t>S1-244837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885FA3" w14:textId="40263625" w:rsidR="00352045" w:rsidRPr="00352045" w:rsidRDefault="00352045" w:rsidP="00C43975">
            <w:pPr>
              <w:snapToGrid w:val="0"/>
              <w:spacing w:after="0" w:line="240" w:lineRule="auto"/>
            </w:pPr>
            <w:r w:rsidRPr="00352045">
              <w:t>OPPO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1C9E0B0" w14:textId="14F80083" w:rsidR="00352045" w:rsidRPr="00352045" w:rsidRDefault="00352045" w:rsidP="00C43975">
            <w:pPr>
              <w:snapToGrid w:val="0"/>
              <w:spacing w:after="0" w:line="240" w:lineRule="auto"/>
            </w:pPr>
            <w:r w:rsidRPr="00352045">
              <w:t xml:space="preserve">Use case of computation offloading for LLM inference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BD65B4" w14:textId="77777777" w:rsidR="00352045" w:rsidRPr="00352045" w:rsidRDefault="00352045"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5763F00" w14:textId="2EF24F92" w:rsidR="00352045" w:rsidRDefault="00352045" w:rsidP="00C43975">
            <w:pPr>
              <w:spacing w:after="0" w:line="240" w:lineRule="auto"/>
              <w:rPr>
                <w:rFonts w:eastAsia="Arial Unicode MS" w:cs="Arial"/>
                <w:szCs w:val="18"/>
                <w:lang w:val="de-DE" w:eastAsia="ar-SA"/>
              </w:rPr>
            </w:pPr>
            <w:r w:rsidRPr="00352045">
              <w:rPr>
                <w:rFonts w:eastAsia="Arial Unicode MS" w:cs="Arial"/>
                <w:i/>
                <w:szCs w:val="18"/>
                <w:lang w:val="de-DE" w:eastAsia="ar-SA"/>
              </w:rPr>
              <w:t>Revision of S1-244240.</w:t>
            </w:r>
          </w:p>
          <w:p w14:paraId="54F372D9" w14:textId="57F3F7CC" w:rsidR="00352045" w:rsidRPr="00352045" w:rsidRDefault="0035204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S1-244543.</w:t>
            </w:r>
          </w:p>
        </w:tc>
      </w:tr>
      <w:tr w:rsidR="00A71185" w14:paraId="6BE00FE8"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CE67CB"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709AEF" w14:textId="7EBFA18F" w:rsidR="00A71185" w:rsidRDefault="00A71185" w:rsidP="00C43975">
            <w:pPr>
              <w:snapToGrid w:val="0"/>
              <w:spacing w:after="0" w:line="240" w:lineRule="auto"/>
            </w:pPr>
            <w:hyperlink r:id="rId733" w:history="1">
              <w:r>
                <w:rPr>
                  <w:rStyle w:val="Hyperlink"/>
                  <w:rFonts w:cs="Arial"/>
                </w:rPr>
                <w:t>S1-244246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F4818A" w14:textId="77777777" w:rsidR="00A71185" w:rsidRDefault="00A71185" w:rsidP="00C43975">
            <w:pPr>
              <w:snapToGrid w:val="0"/>
              <w:spacing w:after="0" w:line="240" w:lineRule="auto"/>
            </w:pPr>
            <w:proofErr w:type="spellStart"/>
            <w:r>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1A663F" w14:textId="77777777" w:rsidR="00A71185" w:rsidRDefault="00A71185" w:rsidP="00C43975">
            <w:pPr>
              <w:snapToGrid w:val="0"/>
              <w:spacing w:after="0" w:line="240" w:lineRule="auto"/>
            </w:pPr>
            <w:r>
              <w:t>Use case on personal AI agent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0D153EF" w14:textId="3FBFF4B6"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 xml:space="preserve">Revised to </w:t>
            </w:r>
            <w:r>
              <w:fldChar w:fldCharType="begin"/>
            </w:r>
            <w:r w:rsidR="003C5F81">
              <w:instrText>HYPERLINK "D:\\TSGS1_108_Orlando\\Docs\\S1-244386.zip"</w:instrText>
            </w:r>
            <w:r>
              <w:fldChar w:fldCharType="separate"/>
            </w:r>
            <w:r>
              <w:rPr>
                <w:rStyle w:val="Hyperlink"/>
                <w:rFonts w:eastAsia="Times New Roman" w:cs="Arial"/>
                <w:szCs w:val="18"/>
                <w:lang w:val="de-DE" w:eastAsia="ar-SA"/>
              </w:rPr>
              <w:t>S1-244386</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8DB186" w14:textId="77777777" w:rsidR="00A71185" w:rsidRDefault="00A71185" w:rsidP="00C43975">
            <w:pPr>
              <w:spacing w:after="0" w:line="240" w:lineRule="auto"/>
              <w:rPr>
                <w:rFonts w:eastAsia="Arial Unicode MS" w:cs="Arial"/>
                <w:szCs w:val="18"/>
                <w:lang w:val="de-DE" w:eastAsia="ar-SA"/>
              </w:rPr>
            </w:pPr>
          </w:p>
        </w:tc>
      </w:tr>
      <w:tr w:rsidR="00A71185" w14:paraId="3DD662F6"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CF3A42" w14:textId="77777777" w:rsidR="00A71185" w:rsidRPr="005B6260" w:rsidRDefault="00A71185" w:rsidP="00C43975">
            <w:pPr>
              <w:snapToGrid w:val="0"/>
              <w:spacing w:after="0" w:line="240" w:lineRule="auto"/>
            </w:pPr>
            <w:proofErr w:type="spellStart"/>
            <w:r w:rsidRPr="005B62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FABCEF" w14:textId="4070C214" w:rsidR="00A71185" w:rsidRPr="005B6260" w:rsidRDefault="00A71185" w:rsidP="00C43975">
            <w:pPr>
              <w:snapToGrid w:val="0"/>
              <w:spacing w:after="0" w:line="240" w:lineRule="auto"/>
              <w:rPr>
                <w:rFonts w:cs="Arial"/>
              </w:rPr>
            </w:pPr>
            <w:hyperlink r:id="rId734" w:history="1">
              <w:r w:rsidRPr="005B6260">
                <w:rPr>
                  <w:rStyle w:val="Hyperlink"/>
                  <w:rFonts w:cs="Arial"/>
                  <w:color w:val="auto"/>
                </w:rPr>
                <w:t>S1-244386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2EF72F" w14:textId="77777777" w:rsidR="00A71185" w:rsidRPr="005B6260" w:rsidRDefault="00A71185" w:rsidP="00C43975">
            <w:pPr>
              <w:snapToGrid w:val="0"/>
              <w:spacing w:after="0" w:line="240" w:lineRule="auto"/>
            </w:pPr>
            <w:proofErr w:type="spellStart"/>
            <w:r w:rsidRPr="005B6260">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CDC887" w14:textId="77777777" w:rsidR="00A71185" w:rsidRPr="005B6260" w:rsidRDefault="00A71185" w:rsidP="00C43975">
            <w:pPr>
              <w:snapToGrid w:val="0"/>
              <w:spacing w:after="0" w:line="240" w:lineRule="auto"/>
            </w:pPr>
            <w:r w:rsidRPr="005B6260">
              <w:t>Use case on personal AI agent</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8929FAA" w14:textId="5F5CC72F" w:rsidR="00A71185" w:rsidRPr="005B6260" w:rsidRDefault="00352045" w:rsidP="00C43975">
            <w:pPr>
              <w:snapToGrid w:val="0"/>
              <w:spacing w:after="0" w:line="240" w:lineRule="auto"/>
              <w:rPr>
                <w:rFonts w:eastAsia="Times New Roman" w:cs="Arial"/>
                <w:szCs w:val="18"/>
                <w:lang w:val="de-DE" w:eastAsia="ar-SA"/>
              </w:rPr>
            </w:pPr>
            <w:r>
              <w:rPr>
                <w:rFonts w:eastAsia="Times New Roman" w:cs="Arial"/>
                <w:szCs w:val="18"/>
                <w:lang w:val="de-DE" w:eastAsia="ar-SA"/>
              </w:rPr>
              <w:t>Merged into</w:t>
            </w:r>
            <w:r w:rsidR="00A71185" w:rsidRPr="005B6260">
              <w:rPr>
                <w:rFonts w:eastAsia="Times New Roman" w:cs="Arial"/>
                <w:szCs w:val="18"/>
                <w:lang w:val="de-DE" w:eastAsia="ar-SA"/>
              </w:rPr>
              <w:t xml:space="preserve"> </w:t>
            </w:r>
            <w:r w:rsidRPr="00D87E09">
              <w:rPr>
                <w:rFonts w:eastAsia="Times New Roman" w:cs="Arial"/>
                <w:szCs w:val="18"/>
                <w:lang w:val="de-DE" w:eastAsia="ar-SA"/>
              </w:rPr>
              <w:t>S1-244543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C03EE35" w14:textId="36A8809E" w:rsidR="00A71185" w:rsidRPr="005B6260" w:rsidRDefault="00A71185" w:rsidP="00C43975">
            <w:pPr>
              <w:spacing w:after="0" w:line="240" w:lineRule="auto"/>
              <w:rPr>
                <w:rFonts w:eastAsia="Arial Unicode MS" w:cs="Arial"/>
                <w:szCs w:val="18"/>
                <w:lang w:val="de-DE" w:eastAsia="ar-SA"/>
              </w:rPr>
            </w:pPr>
            <w:r w:rsidRPr="005B6260">
              <w:rPr>
                <w:rFonts w:eastAsia="Arial Unicode MS" w:cs="Arial"/>
                <w:szCs w:val="18"/>
                <w:lang w:val="de-DE" w:eastAsia="ar-SA"/>
              </w:rPr>
              <w:t xml:space="preserve">Revision of </w:t>
            </w:r>
            <w:r>
              <w:fldChar w:fldCharType="begin"/>
            </w:r>
            <w:r w:rsidR="003C5F81">
              <w:instrText>HYPERLINK "D:\\TSGS1_108_Orlando\\Docs\\S1-244246.zip"</w:instrText>
            </w:r>
            <w:r>
              <w:fldChar w:fldCharType="separate"/>
            </w:r>
            <w:r w:rsidRPr="005B6260">
              <w:rPr>
                <w:rStyle w:val="Hyperlink"/>
                <w:rFonts w:eastAsia="Arial Unicode MS" w:cs="Arial"/>
                <w:color w:val="auto"/>
                <w:szCs w:val="18"/>
                <w:lang w:val="de-DE" w:eastAsia="ar-SA"/>
              </w:rPr>
              <w:t>S1-244246</w:t>
            </w:r>
            <w:r>
              <w:rPr>
                <w:rStyle w:val="Hyperlink"/>
                <w:rFonts w:eastAsia="Arial Unicode MS" w:cs="Arial"/>
                <w:color w:val="auto"/>
                <w:szCs w:val="18"/>
                <w:lang w:val="de-DE" w:eastAsia="ar-SA"/>
              </w:rPr>
              <w:fldChar w:fldCharType="end"/>
            </w:r>
            <w:r w:rsidRPr="005B6260">
              <w:rPr>
                <w:rFonts w:eastAsia="Arial Unicode MS" w:cs="Arial"/>
                <w:szCs w:val="18"/>
                <w:lang w:val="de-DE" w:eastAsia="ar-SA"/>
              </w:rPr>
              <w:t>.</w:t>
            </w:r>
          </w:p>
        </w:tc>
      </w:tr>
      <w:tr w:rsidR="00A71185" w14:paraId="5F69C7F3"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49F4D02" w14:textId="77777777" w:rsidR="00A71185" w:rsidRPr="00352045" w:rsidRDefault="00A7118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E5A372B" w14:textId="65C5D9DB" w:rsidR="00A71185" w:rsidRPr="00352045" w:rsidRDefault="00A71185" w:rsidP="00C43975">
            <w:pPr>
              <w:snapToGrid w:val="0"/>
              <w:spacing w:after="0" w:line="240" w:lineRule="auto"/>
            </w:pPr>
            <w:hyperlink r:id="rId735" w:history="1">
              <w:r w:rsidRPr="00352045">
                <w:rPr>
                  <w:rStyle w:val="Hyperlink"/>
                  <w:rFonts w:cs="Arial"/>
                  <w:color w:val="auto"/>
                </w:rPr>
                <w:t>S1-24</w:t>
              </w:r>
              <w:r w:rsidRPr="00352045">
                <w:rPr>
                  <w:rStyle w:val="Hyperlink"/>
                  <w:rFonts w:cs="Arial"/>
                  <w:color w:val="auto"/>
                </w:rPr>
                <w:t>4</w:t>
              </w:r>
              <w:r w:rsidRPr="00352045">
                <w:rPr>
                  <w:rStyle w:val="Hyperlink"/>
                  <w:rFonts w:cs="Arial"/>
                  <w:color w:val="auto"/>
                </w:rPr>
                <w:t>5</w:t>
              </w:r>
              <w:r w:rsidRPr="00352045">
                <w:rPr>
                  <w:rStyle w:val="Hyperlink"/>
                  <w:rFonts w:cs="Arial"/>
                  <w:color w:val="auto"/>
                </w:rPr>
                <w:t>42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603469B" w14:textId="77777777" w:rsidR="00A71185" w:rsidRPr="00352045" w:rsidRDefault="00A71185" w:rsidP="00C43975">
            <w:pPr>
              <w:snapToGrid w:val="0"/>
              <w:spacing w:after="0" w:line="240" w:lineRule="auto"/>
            </w:pPr>
            <w:proofErr w:type="spellStart"/>
            <w:r w:rsidRPr="00352045">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76B8AE47" w14:textId="77777777" w:rsidR="00A71185" w:rsidRPr="00352045" w:rsidRDefault="00A71185" w:rsidP="00C43975">
            <w:pPr>
              <w:snapToGrid w:val="0"/>
              <w:spacing w:after="0" w:line="240" w:lineRule="auto"/>
            </w:pPr>
            <w:r w:rsidRPr="00352045">
              <w:t>Use case on personal AI agent</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2602D14E" w14:textId="422369A7" w:rsidR="00A71185" w:rsidRPr="00352045" w:rsidRDefault="00352045" w:rsidP="00C43975">
            <w:pPr>
              <w:snapToGrid w:val="0"/>
              <w:spacing w:after="0" w:line="240" w:lineRule="auto"/>
              <w:rPr>
                <w:rFonts w:eastAsia="Times New Roman" w:cs="Arial"/>
                <w:szCs w:val="18"/>
                <w:lang w:val="de-DE" w:eastAsia="ar-SA"/>
              </w:rPr>
            </w:pPr>
            <w:r w:rsidRPr="00352045">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5246C62" w14:textId="2B90A88A"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i/>
                <w:szCs w:val="18"/>
                <w:lang w:val="de-DE" w:eastAsia="ar-SA"/>
              </w:rPr>
              <w:t xml:space="preserve">Revision of </w:t>
            </w:r>
            <w:r w:rsidRPr="00352045">
              <w:fldChar w:fldCharType="begin"/>
            </w:r>
            <w:r w:rsidR="003C5F81" w:rsidRPr="00352045">
              <w:instrText>HYPERLINK "D:\\TSGS1_108_Orlando\\Docs\\S1-244246.zip"</w:instrText>
            </w:r>
            <w:r w:rsidRPr="00352045">
              <w:fldChar w:fldCharType="separate"/>
            </w:r>
            <w:r w:rsidRPr="00352045">
              <w:rPr>
                <w:rStyle w:val="Hyperlink"/>
                <w:rFonts w:eastAsia="Arial Unicode MS" w:cs="Arial"/>
                <w:i/>
                <w:color w:val="auto"/>
                <w:szCs w:val="18"/>
                <w:lang w:val="de-DE" w:eastAsia="ar-SA"/>
              </w:rPr>
              <w:t>S1-244246</w:t>
            </w:r>
            <w:r w:rsidRPr="00352045">
              <w:rPr>
                <w:rStyle w:val="Hyperlink"/>
                <w:rFonts w:eastAsia="Arial Unicode MS" w:cs="Arial"/>
                <w:i/>
                <w:color w:val="auto"/>
                <w:szCs w:val="18"/>
                <w:lang w:val="de-DE" w:eastAsia="ar-SA"/>
              </w:rPr>
              <w:fldChar w:fldCharType="end"/>
            </w:r>
            <w:r w:rsidRPr="00352045">
              <w:rPr>
                <w:rFonts w:eastAsia="Arial Unicode MS" w:cs="Arial"/>
                <w:i/>
                <w:szCs w:val="18"/>
                <w:lang w:val="de-DE" w:eastAsia="ar-SA"/>
              </w:rPr>
              <w:t>.</w:t>
            </w:r>
          </w:p>
          <w:p w14:paraId="715EDDA4" w14:textId="77777777"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S1-244386.</w:t>
            </w:r>
          </w:p>
        </w:tc>
      </w:tr>
      <w:tr w:rsidR="00A71185" w14:paraId="3CCFF958"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289A5A" w14:textId="77777777" w:rsidR="00A71185" w:rsidRPr="00027950" w:rsidRDefault="00A71185" w:rsidP="00C43975">
            <w:pPr>
              <w:snapToGrid w:val="0"/>
              <w:spacing w:after="0" w:line="240" w:lineRule="auto"/>
            </w:pPr>
            <w:proofErr w:type="spellStart"/>
            <w:r w:rsidRPr="00027950">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B6702C" w14:textId="6BD1300E" w:rsidR="00A71185" w:rsidRPr="00027950" w:rsidRDefault="00A71185" w:rsidP="00C43975">
            <w:pPr>
              <w:snapToGrid w:val="0"/>
              <w:spacing w:after="0" w:line="240" w:lineRule="auto"/>
            </w:pPr>
            <w:hyperlink r:id="rId736" w:history="1">
              <w:r w:rsidRPr="00027950">
                <w:rPr>
                  <w:rStyle w:val="Hyperlink"/>
                  <w:rFonts w:cs="Arial"/>
                  <w:color w:val="auto"/>
                </w:rPr>
                <w:t>S1-244372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FA1D08" w14:textId="77777777" w:rsidR="00A71185" w:rsidRPr="00027950" w:rsidRDefault="00A71185" w:rsidP="00C43975">
            <w:pPr>
              <w:snapToGrid w:val="0"/>
              <w:spacing w:after="0" w:line="240" w:lineRule="auto"/>
            </w:pPr>
            <w:proofErr w:type="spellStart"/>
            <w:r w:rsidRPr="00027950">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38759A" w14:textId="77777777" w:rsidR="00A71185" w:rsidRPr="00027950" w:rsidRDefault="00A71185" w:rsidP="00C43975">
            <w:pPr>
              <w:snapToGrid w:val="0"/>
              <w:spacing w:after="0" w:line="240" w:lineRule="auto"/>
            </w:pPr>
            <w:r w:rsidRPr="00027950">
              <w:t>Computing as a Service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004698A" w14:textId="77777777" w:rsidR="00A71185" w:rsidRPr="00027950" w:rsidRDefault="00A71185" w:rsidP="00C43975">
            <w:pPr>
              <w:snapToGrid w:val="0"/>
              <w:spacing w:after="0" w:line="240" w:lineRule="auto"/>
              <w:rPr>
                <w:rFonts w:eastAsia="Times New Roman" w:cs="Arial"/>
                <w:szCs w:val="18"/>
                <w:lang w:val="de-DE" w:eastAsia="ar-SA"/>
              </w:rPr>
            </w:pPr>
            <w:r w:rsidRPr="00027950">
              <w:rPr>
                <w:rFonts w:eastAsia="Times New Roman" w:cs="Arial"/>
                <w:szCs w:val="18"/>
                <w:lang w:val="de-DE" w:eastAsia="ar-SA"/>
              </w:rPr>
              <w:t>Revised to S1-244544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51AFBF" w14:textId="77777777" w:rsidR="00A71185" w:rsidRPr="00027950" w:rsidRDefault="00A71185" w:rsidP="00C43975">
            <w:pPr>
              <w:spacing w:after="0" w:line="240" w:lineRule="auto"/>
              <w:rPr>
                <w:rFonts w:eastAsia="Arial Unicode MS" w:cs="Arial"/>
                <w:szCs w:val="18"/>
                <w:lang w:val="de-DE" w:eastAsia="ar-SA"/>
              </w:rPr>
            </w:pPr>
          </w:p>
        </w:tc>
      </w:tr>
      <w:tr w:rsidR="00A71185" w14:paraId="0E58DB8C"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9D7F56" w14:textId="77777777" w:rsidR="00A71185" w:rsidRPr="00352045" w:rsidRDefault="00A7118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2ABBF7" w14:textId="5E71C34B" w:rsidR="00A71185" w:rsidRPr="00352045" w:rsidRDefault="00A71185" w:rsidP="00C43975">
            <w:pPr>
              <w:snapToGrid w:val="0"/>
              <w:spacing w:after="0" w:line="240" w:lineRule="auto"/>
            </w:pPr>
            <w:hyperlink r:id="rId737" w:history="1">
              <w:r w:rsidRPr="00352045">
                <w:rPr>
                  <w:rStyle w:val="Hyperlink"/>
                  <w:rFonts w:cs="Arial"/>
                  <w:color w:val="auto"/>
                </w:rPr>
                <w:t>S1-244</w:t>
              </w:r>
              <w:r w:rsidRPr="00352045">
                <w:rPr>
                  <w:rStyle w:val="Hyperlink"/>
                  <w:rFonts w:cs="Arial"/>
                  <w:color w:val="auto"/>
                </w:rPr>
                <w:t>5</w:t>
              </w:r>
              <w:r w:rsidRPr="00352045">
                <w:rPr>
                  <w:rStyle w:val="Hyperlink"/>
                  <w:rFonts w:cs="Arial"/>
                  <w:color w:val="auto"/>
                </w:rPr>
                <w:t>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79D5A3" w14:textId="77777777" w:rsidR="00A71185" w:rsidRPr="00352045" w:rsidRDefault="00A71185" w:rsidP="00C43975">
            <w:pPr>
              <w:snapToGrid w:val="0"/>
              <w:spacing w:after="0" w:line="240" w:lineRule="auto"/>
            </w:pPr>
            <w:proofErr w:type="spellStart"/>
            <w:r w:rsidRPr="00352045">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059F11" w14:textId="77777777" w:rsidR="00A71185" w:rsidRPr="00352045" w:rsidRDefault="00A71185" w:rsidP="00C43975">
            <w:pPr>
              <w:snapToGrid w:val="0"/>
              <w:spacing w:after="0" w:line="240" w:lineRule="auto"/>
            </w:pPr>
            <w:r w:rsidRPr="00352045">
              <w:t>Computing as a Service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7B40247" w14:textId="3508E238" w:rsidR="00A71185" w:rsidRPr="00352045" w:rsidRDefault="00352045" w:rsidP="00C43975">
            <w:pPr>
              <w:snapToGrid w:val="0"/>
              <w:spacing w:after="0" w:line="240" w:lineRule="auto"/>
              <w:rPr>
                <w:rFonts w:eastAsia="Times New Roman" w:cs="Arial"/>
                <w:szCs w:val="18"/>
                <w:lang w:val="de-DE" w:eastAsia="ar-SA"/>
              </w:rPr>
            </w:pPr>
            <w:r w:rsidRPr="00352045">
              <w:rPr>
                <w:rFonts w:eastAsia="Times New Roman" w:cs="Arial"/>
                <w:szCs w:val="18"/>
                <w:lang w:val="de-DE" w:eastAsia="ar-SA"/>
              </w:rPr>
              <w:t>Revised to S1-24483</w:t>
            </w:r>
            <w:r>
              <w:rPr>
                <w:rFonts w:eastAsia="Times New Roman" w:cs="Arial"/>
                <w:szCs w:val="18"/>
                <w:lang w:val="de-DE" w:eastAsia="ar-SA"/>
              </w:rPr>
              <w:t>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C832FD" w14:textId="77777777"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S1-244372.</w:t>
            </w:r>
          </w:p>
        </w:tc>
      </w:tr>
      <w:tr w:rsidR="00352045" w14:paraId="35425D15"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F97295B" w14:textId="6DF16CAE" w:rsidR="00352045" w:rsidRPr="00352045" w:rsidRDefault="0035204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51A64E5" w14:textId="47493E8B" w:rsidR="00352045" w:rsidRPr="00352045" w:rsidRDefault="00352045" w:rsidP="00C43975">
            <w:pPr>
              <w:snapToGrid w:val="0"/>
              <w:spacing w:after="0" w:line="240" w:lineRule="auto"/>
            </w:pPr>
            <w:hyperlink r:id="rId738" w:history="1">
              <w:r w:rsidRPr="00352045">
                <w:rPr>
                  <w:rStyle w:val="Hyperlink"/>
                  <w:rFonts w:cs="Arial"/>
                </w:rPr>
                <w:t>S1-244839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09D810D" w14:textId="03641712" w:rsidR="00352045" w:rsidRPr="00352045" w:rsidRDefault="00352045" w:rsidP="00C43975">
            <w:pPr>
              <w:snapToGrid w:val="0"/>
              <w:spacing w:after="0" w:line="240" w:lineRule="auto"/>
            </w:pPr>
            <w:proofErr w:type="spellStart"/>
            <w:r w:rsidRPr="00352045">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56CC416" w14:textId="31D5CD14" w:rsidR="00352045" w:rsidRPr="00352045" w:rsidRDefault="00352045" w:rsidP="00C43975">
            <w:pPr>
              <w:snapToGrid w:val="0"/>
              <w:spacing w:after="0" w:line="240" w:lineRule="auto"/>
            </w:pPr>
            <w:r w:rsidRPr="00352045">
              <w:t>Computing as a Service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AB5D48" w14:textId="77777777" w:rsidR="00352045" w:rsidRPr="00352045" w:rsidRDefault="00352045"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4D5706F" w14:textId="25EEA7FD" w:rsidR="00352045" w:rsidRDefault="00352045" w:rsidP="00C43975">
            <w:pPr>
              <w:spacing w:after="0" w:line="240" w:lineRule="auto"/>
              <w:rPr>
                <w:rFonts w:eastAsia="Arial Unicode MS" w:cs="Arial"/>
                <w:szCs w:val="18"/>
                <w:lang w:val="de-DE" w:eastAsia="ar-SA"/>
              </w:rPr>
            </w:pPr>
            <w:r w:rsidRPr="00352045">
              <w:rPr>
                <w:rFonts w:eastAsia="Arial Unicode MS" w:cs="Arial"/>
                <w:i/>
                <w:szCs w:val="18"/>
                <w:lang w:val="de-DE" w:eastAsia="ar-SA"/>
              </w:rPr>
              <w:t>Revision of S1-244372.</w:t>
            </w:r>
          </w:p>
          <w:p w14:paraId="01264C1B" w14:textId="61E33782" w:rsidR="00352045" w:rsidRPr="00352045" w:rsidRDefault="0035204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S1-244544.</w:t>
            </w:r>
          </w:p>
        </w:tc>
      </w:tr>
      <w:tr w:rsidR="00A71185" w14:paraId="3B8641DA"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EB2FDA" w14:textId="77777777" w:rsidR="00A71185" w:rsidRPr="00027950" w:rsidRDefault="00A71185" w:rsidP="00C43975">
            <w:pPr>
              <w:snapToGrid w:val="0"/>
              <w:spacing w:after="0" w:line="240" w:lineRule="auto"/>
            </w:pPr>
            <w:proofErr w:type="spellStart"/>
            <w:r w:rsidRPr="0002795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977532" w14:textId="1B6AD89F" w:rsidR="00A71185" w:rsidRPr="00027950" w:rsidRDefault="00A71185" w:rsidP="00C43975">
            <w:pPr>
              <w:snapToGrid w:val="0"/>
              <w:spacing w:after="0" w:line="240" w:lineRule="auto"/>
            </w:pPr>
            <w:hyperlink r:id="rId739" w:history="1">
              <w:r w:rsidRPr="00027950">
                <w:rPr>
                  <w:rStyle w:val="Hyperlink"/>
                  <w:rFonts w:cs="Arial"/>
                  <w:color w:val="auto"/>
                </w:rPr>
                <w:t>S1-244247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77BF14" w14:textId="77777777" w:rsidR="00A71185" w:rsidRPr="00027950" w:rsidRDefault="00A71185" w:rsidP="00C43975">
            <w:pPr>
              <w:snapToGrid w:val="0"/>
              <w:spacing w:after="0" w:line="240" w:lineRule="auto"/>
            </w:pPr>
            <w:r w:rsidRPr="00027950">
              <w:t xml:space="preserve">TOYOTA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EA50C8" w14:textId="77777777" w:rsidR="00A71185" w:rsidRPr="00027950" w:rsidRDefault="00A71185" w:rsidP="00C43975">
            <w:pPr>
              <w:snapToGrid w:val="0"/>
              <w:spacing w:after="0" w:line="240" w:lineRule="auto"/>
            </w:pPr>
            <w:r w:rsidRPr="00027950">
              <w:t>Use case on End-to-End AI for connected cars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72A05DD" w14:textId="77777777" w:rsidR="00A71185" w:rsidRPr="00027950" w:rsidRDefault="00A71185" w:rsidP="00C43975">
            <w:pPr>
              <w:snapToGrid w:val="0"/>
              <w:spacing w:after="0" w:line="240" w:lineRule="auto"/>
              <w:rPr>
                <w:rFonts w:eastAsia="Times New Roman" w:cs="Arial"/>
                <w:szCs w:val="18"/>
                <w:lang w:val="de-DE" w:eastAsia="ar-SA"/>
              </w:rPr>
            </w:pPr>
            <w:r w:rsidRPr="00027950">
              <w:rPr>
                <w:rFonts w:eastAsia="Times New Roman" w:cs="Arial"/>
                <w:szCs w:val="18"/>
                <w:lang w:val="de-DE" w:eastAsia="ar-SA"/>
              </w:rPr>
              <w:t>Revised to S1-244545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2FB6D8" w14:textId="77777777" w:rsidR="00A71185" w:rsidRPr="00027950" w:rsidRDefault="00A71185" w:rsidP="00C43975">
            <w:pPr>
              <w:spacing w:after="0" w:line="240" w:lineRule="auto"/>
              <w:rPr>
                <w:rFonts w:eastAsia="Arial Unicode MS" w:cs="Arial"/>
                <w:szCs w:val="18"/>
                <w:lang w:val="de-DE" w:eastAsia="ar-SA"/>
              </w:rPr>
            </w:pPr>
            <w:r w:rsidRPr="00027950">
              <w:rPr>
                <w:rFonts w:eastAsia="Arial Unicode MS" w:cs="Arial" w:hint="cs"/>
                <w:szCs w:val="18"/>
                <w:lang w:val="de-DE" w:eastAsia="ar-SA"/>
              </w:rPr>
              <w:t>M</w:t>
            </w:r>
            <w:r w:rsidRPr="00027950">
              <w:rPr>
                <w:rFonts w:eastAsia="Arial Unicode MS" w:cs="Arial"/>
                <w:szCs w:val="18"/>
                <w:lang w:val="de-DE" w:eastAsia="ar-SA"/>
              </w:rPr>
              <w:t>oved from 8.1.6</w:t>
            </w:r>
          </w:p>
        </w:tc>
      </w:tr>
      <w:tr w:rsidR="00A71185" w14:paraId="4DBFA54D"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9929AE" w14:textId="77777777" w:rsidR="00A71185" w:rsidRPr="00352045" w:rsidRDefault="00A7118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E0B7C1" w14:textId="528ED44C" w:rsidR="00A71185" w:rsidRPr="00352045" w:rsidRDefault="00A71185" w:rsidP="00C43975">
            <w:pPr>
              <w:snapToGrid w:val="0"/>
              <w:spacing w:after="0" w:line="240" w:lineRule="auto"/>
            </w:pPr>
            <w:hyperlink r:id="rId740" w:history="1">
              <w:r w:rsidRPr="00352045">
                <w:rPr>
                  <w:rStyle w:val="Hyperlink"/>
                  <w:rFonts w:cs="Arial"/>
                  <w:color w:val="auto"/>
                </w:rPr>
                <w:t>S1-24</w:t>
              </w:r>
              <w:r w:rsidRPr="00352045">
                <w:rPr>
                  <w:rStyle w:val="Hyperlink"/>
                  <w:rFonts w:cs="Arial"/>
                  <w:color w:val="auto"/>
                </w:rPr>
                <w:t>4</w:t>
              </w:r>
              <w:r w:rsidRPr="00352045">
                <w:rPr>
                  <w:rStyle w:val="Hyperlink"/>
                  <w:rFonts w:cs="Arial"/>
                  <w:color w:val="auto"/>
                </w:rPr>
                <w:t>545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F61BCA" w14:textId="77777777" w:rsidR="00A71185" w:rsidRPr="00352045" w:rsidRDefault="00A71185" w:rsidP="00C43975">
            <w:pPr>
              <w:snapToGrid w:val="0"/>
              <w:spacing w:after="0" w:line="240" w:lineRule="auto"/>
            </w:pPr>
            <w:r w:rsidRPr="00352045">
              <w:t xml:space="preserve">TOYOTA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D94E276" w14:textId="77777777" w:rsidR="00A71185" w:rsidRPr="00352045" w:rsidRDefault="00A71185" w:rsidP="00C43975">
            <w:pPr>
              <w:snapToGrid w:val="0"/>
              <w:spacing w:after="0" w:line="240" w:lineRule="auto"/>
            </w:pPr>
            <w:r w:rsidRPr="00352045">
              <w:t>Use case on End-to-End AI for connected cars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3C086AF" w14:textId="41741EAF" w:rsidR="00A71185" w:rsidRPr="00352045" w:rsidRDefault="00352045" w:rsidP="00C43975">
            <w:pPr>
              <w:snapToGrid w:val="0"/>
              <w:spacing w:after="0" w:line="240" w:lineRule="auto"/>
              <w:rPr>
                <w:rFonts w:eastAsia="Times New Roman" w:cs="Arial"/>
                <w:szCs w:val="18"/>
                <w:lang w:eastAsia="ar-SA"/>
              </w:rPr>
            </w:pPr>
            <w:r w:rsidRPr="0035204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FBBBCC" w14:textId="77777777"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hint="cs"/>
                <w:i/>
                <w:szCs w:val="18"/>
                <w:lang w:val="de-DE" w:eastAsia="ar-SA"/>
              </w:rPr>
              <w:t>M</w:t>
            </w:r>
            <w:r w:rsidRPr="00352045">
              <w:rPr>
                <w:rFonts w:eastAsia="Arial Unicode MS" w:cs="Arial"/>
                <w:i/>
                <w:szCs w:val="18"/>
                <w:lang w:val="de-DE" w:eastAsia="ar-SA"/>
              </w:rPr>
              <w:t>oved from 8.1.6</w:t>
            </w:r>
          </w:p>
          <w:p w14:paraId="73603AE0" w14:textId="77777777"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S1-244247.</w:t>
            </w:r>
          </w:p>
        </w:tc>
      </w:tr>
      <w:tr w:rsidR="00A71185" w14:paraId="34D5834E" w14:textId="77777777" w:rsidTr="00C43975">
        <w:tblPrEx>
          <w:tblLook w:val="04A0" w:firstRow="1" w:lastRow="0" w:firstColumn="1" w:lastColumn="0" w:noHBand="0" w:noVBand="1"/>
        </w:tblPrEx>
        <w:trPr>
          <w:trHeight w:val="250"/>
        </w:trPr>
        <w:tc>
          <w:tcPr>
            <w:tcW w:w="14426" w:type="dxa"/>
            <w:gridSpan w:val="6"/>
            <w:tcBorders>
              <w:bottom w:val="single" w:sz="4" w:space="0" w:color="auto"/>
            </w:tcBorders>
            <w:shd w:val="clear" w:color="auto" w:fill="F2F2F2"/>
          </w:tcPr>
          <w:p w14:paraId="4C35539D" w14:textId="77777777" w:rsidR="00A71185" w:rsidRDefault="00A71185" w:rsidP="00C43975">
            <w:pPr>
              <w:pStyle w:val="Heading8"/>
              <w:jc w:val="left"/>
              <w:rPr>
                <w:color w:val="1F497D" w:themeColor="text2"/>
                <w:sz w:val="18"/>
                <w:szCs w:val="22"/>
              </w:rPr>
            </w:pPr>
            <w:r>
              <w:rPr>
                <w:color w:val="1F497D" w:themeColor="text2"/>
                <w:sz w:val="18"/>
                <w:szCs w:val="22"/>
              </w:rPr>
              <w:t>Others</w:t>
            </w:r>
          </w:p>
        </w:tc>
      </w:tr>
      <w:tr w:rsidR="00A71185" w14:paraId="04F28EAE"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1B15EF"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25606A" w14:textId="1113A34E" w:rsidR="00A71185" w:rsidRDefault="00A71185" w:rsidP="00C43975">
            <w:pPr>
              <w:snapToGrid w:val="0"/>
              <w:spacing w:after="0" w:line="240" w:lineRule="auto"/>
            </w:pPr>
            <w:hyperlink r:id="rId741" w:history="1">
              <w:r>
                <w:rPr>
                  <w:rStyle w:val="Hyperlink"/>
                  <w:rFonts w:cs="Arial"/>
                </w:rPr>
                <w:t>S1-244163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F0C69B" w14:textId="77777777" w:rsidR="00A71185" w:rsidRDefault="00A71185" w:rsidP="00C43975">
            <w:pPr>
              <w:snapToGrid w:val="0"/>
              <w:spacing w:after="0" w:line="240" w:lineRule="auto"/>
            </w:pPr>
            <w:r>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000B25" w14:textId="77777777" w:rsidR="00A71185" w:rsidRDefault="00A71185" w:rsidP="00C43975">
            <w:pPr>
              <w:snapToGrid w:val="0"/>
              <w:spacing w:after="0" w:line="240" w:lineRule="auto"/>
            </w:pPr>
            <w:r>
              <w:t>Use case on supporting efficient content storage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0B82DF6"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C7ED98" w14:textId="77777777" w:rsidR="00A71185" w:rsidRDefault="00A71185" w:rsidP="00C43975">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A71185" w14:paraId="534FF729"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584E00"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B536F6" w14:textId="7E6C42F0" w:rsidR="00A71185" w:rsidRDefault="00A71185" w:rsidP="00C43975">
            <w:pPr>
              <w:snapToGrid w:val="0"/>
              <w:spacing w:after="0" w:line="240" w:lineRule="auto"/>
            </w:pPr>
            <w:hyperlink r:id="rId742" w:history="1">
              <w:r>
                <w:rPr>
                  <w:rStyle w:val="Hyperlink"/>
                  <w:rFonts w:cs="Arial"/>
                </w:rPr>
                <w:t>S1-244180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0A307E" w14:textId="77777777" w:rsidR="00A71185" w:rsidRDefault="00A71185" w:rsidP="00C43975">
            <w:pPr>
              <w:snapToGrid w:val="0"/>
              <w:spacing w:after="0" w:line="240" w:lineRule="auto"/>
            </w:pPr>
            <w:r>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F3234D" w14:textId="77777777" w:rsidR="00A71185" w:rsidRDefault="00A71185" w:rsidP="00C43975">
            <w:pPr>
              <w:snapToGrid w:val="0"/>
              <w:spacing w:after="0" w:line="240" w:lineRule="auto"/>
            </w:pPr>
            <w:proofErr w:type="spellStart"/>
            <w:r>
              <w:t>pCR</w:t>
            </w:r>
            <w:proofErr w:type="spellEnd"/>
            <w:r>
              <w:t xml:space="preserve"> on Use Case End-to-end encryption for smart home</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389DE610"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8FCA48" w14:textId="77777777" w:rsidR="00A71185" w:rsidRDefault="00A71185" w:rsidP="00C43975">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A71185" w14:paraId="30533DF5"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C9B2EA" w14:textId="77777777" w:rsidR="00A71185" w:rsidRPr="00A65AA4" w:rsidRDefault="00A71185" w:rsidP="00C43975">
            <w:pPr>
              <w:snapToGrid w:val="0"/>
              <w:spacing w:after="0" w:line="240" w:lineRule="auto"/>
            </w:pPr>
            <w:proofErr w:type="spellStart"/>
            <w:r w:rsidRPr="00A65AA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E19EBC" w14:textId="77A7C153" w:rsidR="00A71185" w:rsidRPr="00A65AA4" w:rsidRDefault="00A71185" w:rsidP="00C43975">
            <w:pPr>
              <w:snapToGrid w:val="0"/>
              <w:spacing w:after="0" w:line="240" w:lineRule="auto"/>
            </w:pPr>
            <w:hyperlink r:id="rId743" w:history="1">
              <w:r w:rsidRPr="00A65AA4">
                <w:rPr>
                  <w:rStyle w:val="Hyperlink"/>
                  <w:rFonts w:cs="Arial"/>
                  <w:color w:val="auto"/>
                </w:rPr>
                <w:t>S1-244206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93896F" w14:textId="77777777" w:rsidR="00A71185" w:rsidRPr="00A65AA4" w:rsidRDefault="00A71185" w:rsidP="00C43975">
            <w:pPr>
              <w:snapToGrid w:val="0"/>
              <w:spacing w:after="0" w:line="240" w:lineRule="auto"/>
            </w:pPr>
            <w:r w:rsidRPr="00A65AA4">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0C39F8" w14:textId="77777777" w:rsidR="00A71185" w:rsidRPr="00A65AA4" w:rsidRDefault="00A71185" w:rsidP="00C43975">
            <w:pPr>
              <w:snapToGrid w:val="0"/>
              <w:spacing w:after="0" w:line="240" w:lineRule="auto"/>
            </w:pPr>
            <w:r w:rsidRPr="00A65AA4">
              <w:t>New use case on distributing content in proximity</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1618C659" w14:textId="77777777" w:rsidR="00A71185" w:rsidRPr="00A65AA4" w:rsidRDefault="00A71185" w:rsidP="00C43975">
            <w:pPr>
              <w:snapToGrid w:val="0"/>
              <w:spacing w:after="0" w:line="240" w:lineRule="auto"/>
              <w:rPr>
                <w:rFonts w:eastAsia="Times New Roman" w:cs="Arial"/>
                <w:szCs w:val="18"/>
                <w:lang w:val="de-DE" w:eastAsia="ar-SA"/>
              </w:rPr>
            </w:pPr>
            <w:r w:rsidRPr="00A65AA4">
              <w:rPr>
                <w:rFonts w:eastAsia="Times New Roman" w:cs="Arial"/>
                <w:szCs w:val="18"/>
                <w:lang w:val="de-DE" w:eastAsia="ar-SA"/>
              </w:rPr>
              <w:t>Revised to S1-244546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7E0359" w14:textId="77777777" w:rsidR="00A71185" w:rsidRPr="00A65AA4" w:rsidRDefault="00A71185" w:rsidP="00C43975">
            <w:pPr>
              <w:spacing w:after="0" w:line="240" w:lineRule="auto"/>
              <w:rPr>
                <w:rFonts w:eastAsia="Arial Unicode MS" w:cs="Arial"/>
                <w:szCs w:val="18"/>
                <w:lang w:val="de-DE" w:eastAsia="ar-SA"/>
              </w:rPr>
            </w:pPr>
          </w:p>
        </w:tc>
      </w:tr>
      <w:tr w:rsidR="00A71185" w14:paraId="15339978"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47CA491" w14:textId="77777777" w:rsidR="00A71185" w:rsidRPr="00352045" w:rsidRDefault="00A7118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CC209DF" w14:textId="5F52185B" w:rsidR="00A71185" w:rsidRPr="00352045" w:rsidRDefault="00A71185" w:rsidP="00C43975">
            <w:pPr>
              <w:snapToGrid w:val="0"/>
              <w:spacing w:after="0" w:line="240" w:lineRule="auto"/>
            </w:pPr>
            <w:hyperlink r:id="rId744" w:history="1">
              <w:r w:rsidRPr="00352045">
                <w:rPr>
                  <w:rStyle w:val="Hyperlink"/>
                  <w:rFonts w:cs="Arial"/>
                  <w:color w:val="auto"/>
                </w:rPr>
                <w:t>S1-244</w:t>
              </w:r>
              <w:r w:rsidRPr="00352045">
                <w:rPr>
                  <w:rStyle w:val="Hyperlink"/>
                  <w:rFonts w:cs="Arial"/>
                  <w:color w:val="auto"/>
                </w:rPr>
                <w:t>5</w:t>
              </w:r>
              <w:r w:rsidRPr="00352045">
                <w:rPr>
                  <w:rStyle w:val="Hyperlink"/>
                  <w:rFonts w:cs="Arial"/>
                  <w:color w:val="auto"/>
                </w:rPr>
                <w:t>46</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B017684" w14:textId="77777777" w:rsidR="00A71185" w:rsidRPr="00352045" w:rsidRDefault="00A71185" w:rsidP="00C43975">
            <w:pPr>
              <w:snapToGrid w:val="0"/>
              <w:spacing w:after="0" w:line="240" w:lineRule="auto"/>
            </w:pPr>
            <w:r w:rsidRPr="00352045">
              <w:t>China Telecom</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022CA33D" w14:textId="77777777" w:rsidR="00A71185" w:rsidRPr="00352045" w:rsidRDefault="00A71185" w:rsidP="00C43975">
            <w:pPr>
              <w:snapToGrid w:val="0"/>
              <w:spacing w:after="0" w:line="240" w:lineRule="auto"/>
            </w:pPr>
            <w:r w:rsidRPr="00352045">
              <w:t>New use case on distributing content in proximity</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057F0340" w14:textId="1EC9E4A9" w:rsidR="00A71185" w:rsidRPr="00352045" w:rsidRDefault="00352045" w:rsidP="00C43975">
            <w:pPr>
              <w:snapToGrid w:val="0"/>
              <w:spacing w:after="0" w:line="240" w:lineRule="auto"/>
              <w:rPr>
                <w:rFonts w:eastAsia="Times New Roman" w:cs="Arial"/>
                <w:szCs w:val="18"/>
                <w:lang w:eastAsia="ar-SA"/>
              </w:rPr>
            </w:pPr>
            <w:r w:rsidRPr="00352045">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74AC688B" w14:textId="77777777"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S1-244206.</w:t>
            </w:r>
          </w:p>
        </w:tc>
      </w:tr>
      <w:tr w:rsidR="00A4002B" w14:paraId="6D97CD33"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7935A65" w14:textId="77777777" w:rsidR="00A4002B" w:rsidRDefault="00A4002B" w:rsidP="00A4002B">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AFFD1AB" w14:textId="46B0DE6E" w:rsidR="00A4002B" w:rsidRDefault="00A4002B" w:rsidP="00A4002B">
            <w:pPr>
              <w:snapToGrid w:val="0"/>
              <w:spacing w:after="0" w:line="240" w:lineRule="auto"/>
            </w:pPr>
            <w:hyperlink r:id="rId745" w:history="1">
              <w:r>
                <w:rPr>
                  <w:rStyle w:val="Hyperlink"/>
                  <w:rFonts w:cs="Arial"/>
                </w:rPr>
                <w:t>S1-244216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1B8C6C" w14:textId="77777777" w:rsidR="00A4002B" w:rsidRDefault="00A4002B" w:rsidP="00A4002B">
            <w:pPr>
              <w:snapToGrid w:val="0"/>
              <w:spacing w:after="0" w:line="240" w:lineRule="auto"/>
            </w:pPr>
            <w:r>
              <w:t>SoftBank Corp.</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2E6FC75" w14:textId="77777777" w:rsidR="00A4002B" w:rsidRDefault="00A4002B" w:rsidP="00A4002B">
            <w:pPr>
              <w:snapToGrid w:val="0"/>
              <w:spacing w:after="0" w:line="240" w:lineRule="auto"/>
            </w:pPr>
            <w:r>
              <w:t>Use case on Sharing Network Resources in 6G Networks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6FB34C" w14:textId="6E3999AB" w:rsidR="00A4002B" w:rsidRDefault="00A4002B" w:rsidP="00A4002B">
            <w:pPr>
              <w:snapToGrid w:val="0"/>
              <w:spacing w:after="0" w:line="240" w:lineRule="auto"/>
              <w:rPr>
                <w:rFonts w:eastAsia="Times New Roman" w:cs="Arial"/>
                <w:szCs w:val="18"/>
                <w:lang w:val="de-DE" w:eastAsia="ar-SA"/>
              </w:rPr>
            </w:pPr>
            <w:r w:rsidRPr="00BE0D4A">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23E5D8D" w14:textId="2EE7531E" w:rsidR="00A4002B" w:rsidRDefault="00A4002B" w:rsidP="00A4002B">
            <w:pPr>
              <w:spacing w:after="0" w:line="240" w:lineRule="auto"/>
              <w:rPr>
                <w:rFonts w:eastAsia="Arial Unicode MS" w:cs="Arial"/>
                <w:szCs w:val="18"/>
                <w:lang w:val="de-DE" w:eastAsia="ar-SA"/>
              </w:rPr>
            </w:pPr>
          </w:p>
        </w:tc>
      </w:tr>
      <w:tr w:rsidR="00A4002B" w14:paraId="6D8A467C"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3A81BB4" w14:textId="77777777" w:rsidR="00A4002B" w:rsidRDefault="00A4002B" w:rsidP="00A4002B">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33BC41A" w14:textId="4800B345" w:rsidR="00A4002B" w:rsidRDefault="00A4002B" w:rsidP="00A4002B">
            <w:pPr>
              <w:snapToGrid w:val="0"/>
              <w:spacing w:after="0" w:line="240" w:lineRule="auto"/>
            </w:pPr>
            <w:hyperlink r:id="rId746" w:history="1">
              <w:r>
                <w:rPr>
                  <w:rStyle w:val="Hyperlink"/>
                  <w:rFonts w:cs="Arial"/>
                </w:rPr>
                <w:t>S1-244250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6DEC8B9" w14:textId="77777777" w:rsidR="00A4002B" w:rsidRDefault="00A4002B" w:rsidP="00A4002B">
            <w:pPr>
              <w:snapToGrid w:val="0"/>
              <w:spacing w:after="0" w:line="240" w:lineRule="auto"/>
            </w:pPr>
            <w:r>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BC752A6" w14:textId="77777777" w:rsidR="00A4002B" w:rsidRDefault="00A4002B" w:rsidP="00A4002B">
            <w:pPr>
              <w:snapToGrid w:val="0"/>
              <w:spacing w:after="0" w:line="240" w:lineRule="auto"/>
            </w:pPr>
            <w:r>
              <w:t>New use case: Sensing task distribution to multiple devices of a synergy set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BA8472" w14:textId="32C934E0" w:rsidR="00A4002B" w:rsidRDefault="00A4002B" w:rsidP="00A4002B">
            <w:pPr>
              <w:snapToGrid w:val="0"/>
              <w:spacing w:after="0" w:line="240" w:lineRule="auto"/>
              <w:rPr>
                <w:rFonts w:eastAsia="Times New Roman" w:cs="Arial"/>
                <w:szCs w:val="18"/>
                <w:lang w:val="de-DE" w:eastAsia="ar-SA"/>
              </w:rPr>
            </w:pPr>
            <w:r w:rsidRPr="00BE0D4A">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677D098" w14:textId="7B6C6B81" w:rsidR="00A4002B" w:rsidRDefault="00A4002B" w:rsidP="00A4002B">
            <w:pPr>
              <w:spacing w:after="0" w:line="240" w:lineRule="auto"/>
              <w:rPr>
                <w:rFonts w:eastAsia="Arial Unicode MS" w:cs="Arial"/>
                <w:szCs w:val="18"/>
                <w:lang w:val="de-DE" w:eastAsia="ar-SA"/>
              </w:rPr>
            </w:pPr>
          </w:p>
        </w:tc>
      </w:tr>
      <w:tr w:rsidR="00A4002B" w14:paraId="12D52F48"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CBEF935" w14:textId="77777777" w:rsidR="00A4002B" w:rsidRDefault="00A4002B" w:rsidP="00A4002B">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56B5153" w14:textId="66D43CC5" w:rsidR="00A4002B" w:rsidRDefault="00A4002B" w:rsidP="00A4002B">
            <w:pPr>
              <w:snapToGrid w:val="0"/>
              <w:spacing w:after="0" w:line="240" w:lineRule="auto"/>
            </w:pPr>
            <w:hyperlink r:id="rId747" w:history="1">
              <w:r>
                <w:rPr>
                  <w:rStyle w:val="Hyperlink"/>
                  <w:rFonts w:cs="Arial"/>
                </w:rPr>
                <w:t>S1-244252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11BCCB9" w14:textId="77777777" w:rsidR="00A4002B" w:rsidRDefault="00A4002B" w:rsidP="00A4002B">
            <w:pPr>
              <w:snapToGrid w:val="0"/>
              <w:spacing w:after="0" w:line="240" w:lineRule="auto"/>
            </w:pPr>
            <w:r>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2899A85" w14:textId="77777777" w:rsidR="00A4002B" w:rsidRDefault="00A4002B" w:rsidP="00A4002B">
            <w:pPr>
              <w:snapToGrid w:val="0"/>
              <w:spacing w:after="0" w:line="240" w:lineRule="auto"/>
            </w:pPr>
            <w:r>
              <w:t>Pseudo-CR on New use case: on-going call transferring between devices of a synergy set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F99477" w14:textId="6BFE43AC" w:rsidR="00A4002B" w:rsidRDefault="00A4002B" w:rsidP="00A4002B">
            <w:pPr>
              <w:snapToGrid w:val="0"/>
              <w:spacing w:after="0" w:line="240" w:lineRule="auto"/>
              <w:rPr>
                <w:rFonts w:eastAsia="Times New Roman" w:cs="Arial"/>
                <w:szCs w:val="18"/>
                <w:lang w:val="de-DE" w:eastAsia="ar-SA"/>
              </w:rPr>
            </w:pPr>
            <w:r w:rsidRPr="00BE0D4A">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8C18341" w14:textId="09652A41" w:rsidR="00A4002B" w:rsidRDefault="00A4002B" w:rsidP="00A4002B">
            <w:pPr>
              <w:spacing w:after="0" w:line="240" w:lineRule="auto"/>
              <w:rPr>
                <w:rFonts w:eastAsia="Arial Unicode MS" w:cs="Arial"/>
                <w:szCs w:val="18"/>
                <w:lang w:val="de-DE" w:eastAsia="ar-SA"/>
              </w:rPr>
            </w:pPr>
          </w:p>
        </w:tc>
      </w:tr>
      <w:tr w:rsidR="00A4002B" w14:paraId="36721706"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7838865" w14:textId="77777777" w:rsidR="00A4002B" w:rsidRDefault="00A4002B" w:rsidP="00A4002B">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C1436C0" w14:textId="7B804D16" w:rsidR="00A4002B" w:rsidRDefault="00A4002B" w:rsidP="00A4002B">
            <w:pPr>
              <w:snapToGrid w:val="0"/>
              <w:spacing w:after="0" w:line="240" w:lineRule="auto"/>
            </w:pPr>
            <w:hyperlink r:id="rId748" w:history="1">
              <w:r>
                <w:rPr>
                  <w:rStyle w:val="Hyperlink"/>
                  <w:rFonts w:cs="Arial"/>
                </w:rPr>
                <w:t>S1-244300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E853619" w14:textId="77777777" w:rsidR="00A4002B" w:rsidRDefault="00A4002B" w:rsidP="00A4002B">
            <w:pPr>
              <w:snapToGrid w:val="0"/>
              <w:spacing w:after="0" w:line="240" w:lineRule="auto"/>
            </w:pPr>
            <w:r>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7792875" w14:textId="77777777" w:rsidR="00A4002B" w:rsidRDefault="00A4002B" w:rsidP="00A4002B">
            <w:pPr>
              <w:snapToGrid w:val="0"/>
              <w:spacing w:after="0" w:line="240" w:lineRule="auto"/>
            </w:pPr>
            <w:r>
              <w:t>Use case on mobile robotic platforms in nursing ward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12065D" w14:textId="14771692" w:rsidR="00A4002B" w:rsidRDefault="00A4002B" w:rsidP="00A4002B">
            <w:pPr>
              <w:snapToGrid w:val="0"/>
              <w:spacing w:after="0" w:line="240" w:lineRule="auto"/>
              <w:rPr>
                <w:rFonts w:eastAsia="Times New Roman" w:cs="Arial"/>
                <w:szCs w:val="18"/>
                <w:lang w:val="de-DE" w:eastAsia="ar-SA"/>
              </w:rPr>
            </w:pPr>
            <w:r w:rsidRPr="00BE0D4A">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48B135A" w14:textId="0912B2CB" w:rsidR="00A4002B" w:rsidRDefault="00A4002B" w:rsidP="00A4002B">
            <w:pPr>
              <w:spacing w:after="0" w:line="240" w:lineRule="auto"/>
              <w:rPr>
                <w:rFonts w:eastAsia="Arial Unicode MS" w:cs="Arial"/>
                <w:szCs w:val="18"/>
                <w:lang w:val="de-DE" w:eastAsia="ar-SA"/>
              </w:rPr>
            </w:pPr>
          </w:p>
        </w:tc>
      </w:tr>
      <w:tr w:rsidR="00A71185" w14:paraId="12534E2C"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EA04EA"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CB66A4" w14:textId="6AA3258A" w:rsidR="00A71185" w:rsidRDefault="00A71185" w:rsidP="00C43975">
            <w:pPr>
              <w:snapToGrid w:val="0"/>
              <w:spacing w:after="0" w:line="240" w:lineRule="auto"/>
            </w:pPr>
            <w:hyperlink r:id="rId749" w:history="1">
              <w:r>
                <w:rPr>
                  <w:rStyle w:val="Hyperlink"/>
                  <w:rFonts w:cs="Arial"/>
                </w:rPr>
                <w:t>S1-244301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2D6F0E" w14:textId="77777777" w:rsidR="00A71185" w:rsidRDefault="00A71185" w:rsidP="00C43975">
            <w:pPr>
              <w:snapToGrid w:val="0"/>
              <w:spacing w:after="0" w:line="240" w:lineRule="auto"/>
            </w:pPr>
            <w:r>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0A3EE3" w14:textId="77777777" w:rsidR="00A71185" w:rsidRDefault="00A71185" w:rsidP="00C43975">
            <w:pPr>
              <w:snapToGrid w:val="0"/>
              <w:spacing w:after="0" w:line="240" w:lineRule="auto"/>
            </w:pPr>
            <w:r>
              <w:t>Use case on low power high accuracy positioning tags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91B32ED"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7D8B3C" w14:textId="77777777" w:rsidR="00A71185" w:rsidRDefault="00A71185" w:rsidP="00C43975">
            <w:pPr>
              <w:spacing w:after="0" w:line="240" w:lineRule="auto"/>
              <w:rPr>
                <w:rFonts w:eastAsia="Arial Unicode MS" w:cs="Arial"/>
                <w:szCs w:val="18"/>
                <w:lang w:val="de-DE" w:eastAsia="ar-SA"/>
              </w:rPr>
            </w:pPr>
            <w:r>
              <w:rPr>
                <w:rFonts w:eastAsia="Arial Unicode MS" w:cs="Arial"/>
                <w:szCs w:val="18"/>
                <w:lang w:val="de-DE" w:eastAsia="ar-SA"/>
              </w:rPr>
              <w:t xml:space="preserve">Postponed by the source company. </w:t>
            </w:r>
          </w:p>
        </w:tc>
      </w:tr>
      <w:tr w:rsidR="00A71185" w14:paraId="5D174177"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EAAB81"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C22C35" w14:textId="298B48E8" w:rsidR="00A71185" w:rsidRDefault="00A71185" w:rsidP="00C43975">
            <w:pPr>
              <w:snapToGrid w:val="0"/>
              <w:spacing w:after="0" w:line="240" w:lineRule="auto"/>
            </w:pPr>
            <w:hyperlink r:id="rId750" w:history="1">
              <w:r>
                <w:rPr>
                  <w:rStyle w:val="Hyperlink"/>
                  <w:rFonts w:cs="Arial"/>
                </w:rPr>
                <w:t>S1-244302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26DDDF" w14:textId="77777777" w:rsidR="00A71185" w:rsidRDefault="00A71185" w:rsidP="00C43975">
            <w:pPr>
              <w:snapToGrid w:val="0"/>
              <w:spacing w:after="0" w:line="240" w:lineRule="auto"/>
            </w:pPr>
            <w:r>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1A8E14" w14:textId="77777777" w:rsidR="00A71185" w:rsidRDefault="00A71185" w:rsidP="00C43975">
            <w:pPr>
              <w:snapToGrid w:val="0"/>
              <w:spacing w:after="0" w:line="240" w:lineRule="auto"/>
            </w:pPr>
            <w:r>
              <w:t>Use case on 6G indoor positioning and mapping</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58C9557A"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E11CB6" w14:textId="77777777" w:rsidR="00A71185" w:rsidRDefault="00A71185" w:rsidP="00C43975">
            <w:pPr>
              <w:spacing w:after="0" w:line="240" w:lineRule="auto"/>
              <w:rPr>
                <w:rFonts w:eastAsia="Arial Unicode MS" w:cs="Arial"/>
                <w:szCs w:val="18"/>
                <w:lang w:val="de-DE" w:eastAsia="ar-SA"/>
              </w:rPr>
            </w:pPr>
            <w:r>
              <w:rPr>
                <w:rFonts w:eastAsia="Arial Unicode MS" w:cs="Arial"/>
                <w:szCs w:val="18"/>
                <w:lang w:val="de-DE" w:eastAsia="ar-SA"/>
              </w:rPr>
              <w:t xml:space="preserve">Postponed by the source company. </w:t>
            </w:r>
          </w:p>
        </w:tc>
      </w:tr>
      <w:tr w:rsidR="00A71185" w14:paraId="58377245"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3759C8" w14:textId="77777777" w:rsidR="00A71185" w:rsidRPr="00097828" w:rsidRDefault="00A71185" w:rsidP="00C43975">
            <w:pPr>
              <w:snapToGrid w:val="0"/>
              <w:spacing w:after="0" w:line="240" w:lineRule="auto"/>
            </w:pPr>
            <w:proofErr w:type="spellStart"/>
            <w:r w:rsidRPr="0009782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7C288B" w14:textId="66A5A2AB" w:rsidR="00A71185" w:rsidRPr="00097828" w:rsidRDefault="00A71185" w:rsidP="00C43975">
            <w:pPr>
              <w:snapToGrid w:val="0"/>
              <w:spacing w:after="0" w:line="240" w:lineRule="auto"/>
            </w:pPr>
            <w:hyperlink r:id="rId751" w:history="1">
              <w:r w:rsidRPr="00097828">
                <w:rPr>
                  <w:rStyle w:val="Hyperlink"/>
                  <w:color w:val="auto"/>
                </w:rPr>
                <w:t>S1-244347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2C4300" w14:textId="77777777" w:rsidR="00A71185" w:rsidRPr="00097828" w:rsidRDefault="00A71185" w:rsidP="00C43975">
            <w:pPr>
              <w:snapToGrid w:val="0"/>
              <w:spacing w:after="0" w:line="240" w:lineRule="auto"/>
            </w:pPr>
            <w:r w:rsidRPr="00097828">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1131D0F" w14:textId="77777777" w:rsidR="00A71185" w:rsidRPr="00097828" w:rsidRDefault="00A71185" w:rsidP="00C43975">
            <w:pPr>
              <w:snapToGrid w:val="0"/>
              <w:spacing w:after="0" w:line="240" w:lineRule="auto"/>
            </w:pPr>
            <w:r w:rsidRPr="00097828">
              <w:t xml:space="preserve">Use case on subscriber self-identity </w:t>
            </w:r>
            <w:proofErr w:type="spellStart"/>
            <w:r w:rsidRPr="00097828">
              <w:t>authenticatio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54E9BEB" w14:textId="77777777" w:rsidR="00A71185" w:rsidRPr="00097828" w:rsidRDefault="00A71185" w:rsidP="00C43975">
            <w:pPr>
              <w:snapToGrid w:val="0"/>
              <w:spacing w:after="0" w:line="240" w:lineRule="auto"/>
              <w:rPr>
                <w:lang w:val="de-DE" w:eastAsia="ar-SA"/>
              </w:rPr>
            </w:pPr>
            <w:r w:rsidRPr="00097828">
              <w:rPr>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C06D8D" w14:textId="77777777" w:rsidR="00A71185" w:rsidRPr="00097828" w:rsidRDefault="00A71185" w:rsidP="00C43975">
            <w:pPr>
              <w:snapToGrid w:val="0"/>
              <w:spacing w:after="0" w:line="240" w:lineRule="auto"/>
              <w:rPr>
                <w:lang w:val="de-DE" w:eastAsia="ar-SA"/>
              </w:rPr>
            </w:pPr>
            <w:r w:rsidRPr="00097828">
              <w:rPr>
                <w:lang w:val="de-DE" w:eastAsia="ar-SA"/>
              </w:rPr>
              <w:t>Postponed by the source company.</w:t>
            </w:r>
          </w:p>
        </w:tc>
      </w:tr>
      <w:tr w:rsidR="00A71185" w14:paraId="18929E67"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2795CF"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AB10C0" w14:textId="762718CD" w:rsidR="00A71185" w:rsidRDefault="00A71185" w:rsidP="00C43975">
            <w:pPr>
              <w:snapToGrid w:val="0"/>
              <w:spacing w:after="0" w:line="240" w:lineRule="auto"/>
            </w:pPr>
            <w:hyperlink r:id="rId752" w:history="1">
              <w:r>
                <w:rPr>
                  <w:rStyle w:val="Hyperlink"/>
                  <w:rFonts w:cs="Arial"/>
                </w:rPr>
                <w:t>S1-244351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AE5476" w14:textId="77777777" w:rsidR="00A71185" w:rsidRDefault="00A71185" w:rsidP="00C43975">
            <w:pPr>
              <w:snapToGrid w:val="0"/>
              <w:spacing w:after="0" w:line="240" w:lineRule="auto"/>
            </w:pPr>
            <w:r>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EB3457" w14:textId="77777777" w:rsidR="00A71185" w:rsidRDefault="00A71185" w:rsidP="00C43975">
            <w:pPr>
              <w:snapToGrid w:val="0"/>
              <w:spacing w:after="0" w:line="240" w:lineRule="auto"/>
            </w:pPr>
            <w:r>
              <w:t>Use case on Supplemental NW Extension</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043E904" w14:textId="0B1F8CCF"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 xml:space="preserve">Revised to </w:t>
            </w:r>
            <w:r>
              <w:fldChar w:fldCharType="begin"/>
            </w:r>
            <w:r w:rsidR="003C5F81">
              <w:instrText>HYPERLINK "D:\\TSGS1_108_Orlando\\Docs\\S1-244399.zip"</w:instrText>
            </w:r>
            <w:r>
              <w:fldChar w:fldCharType="separate"/>
            </w:r>
            <w:r>
              <w:rPr>
                <w:rStyle w:val="Hyperlink"/>
                <w:rFonts w:eastAsia="Times New Roman" w:cs="Arial"/>
                <w:szCs w:val="18"/>
                <w:lang w:val="de-DE" w:eastAsia="ar-SA"/>
              </w:rPr>
              <w:t>S1-244399</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4EF826" w14:textId="77777777" w:rsidR="00A71185" w:rsidRDefault="00A71185" w:rsidP="00C43975">
            <w:pPr>
              <w:spacing w:after="0" w:line="240" w:lineRule="auto"/>
              <w:rPr>
                <w:rFonts w:eastAsia="Arial Unicode MS" w:cs="Arial"/>
                <w:szCs w:val="18"/>
                <w:lang w:val="de-DE" w:eastAsia="ar-SA"/>
              </w:rPr>
            </w:pPr>
          </w:p>
        </w:tc>
      </w:tr>
      <w:tr w:rsidR="00A4002B" w14:paraId="273E59FB"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BD39A0D" w14:textId="77777777" w:rsidR="00A4002B" w:rsidRDefault="00A4002B" w:rsidP="00A4002B">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FC9CD40" w14:textId="588E8BBB" w:rsidR="00A4002B" w:rsidRDefault="00A4002B" w:rsidP="00A4002B">
            <w:pPr>
              <w:snapToGrid w:val="0"/>
              <w:spacing w:after="0" w:line="240" w:lineRule="auto"/>
            </w:pPr>
            <w:hyperlink r:id="rId753" w:history="1">
              <w:r>
                <w:rPr>
                  <w:rStyle w:val="Hyperlink"/>
                  <w:rFonts w:cs="Arial"/>
                </w:rPr>
                <w:t>S1-244399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D3D2A3" w14:textId="77777777" w:rsidR="00A4002B" w:rsidRDefault="00A4002B" w:rsidP="00A4002B">
            <w:pPr>
              <w:snapToGrid w:val="0"/>
              <w:spacing w:after="0" w:line="240" w:lineRule="auto"/>
            </w:pPr>
            <w:r>
              <w:t>Qualcomm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8448E82" w14:textId="77777777" w:rsidR="00A4002B" w:rsidRDefault="00A4002B" w:rsidP="00A4002B">
            <w:pPr>
              <w:snapToGrid w:val="0"/>
              <w:spacing w:after="0" w:line="240" w:lineRule="auto"/>
            </w:pPr>
            <w:r>
              <w:t>Use case on Supplemental NW Extension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1BDC28" w14:textId="374F531E" w:rsidR="00A4002B" w:rsidRDefault="00A4002B" w:rsidP="00A4002B">
            <w:pPr>
              <w:snapToGrid w:val="0"/>
              <w:spacing w:after="0" w:line="240" w:lineRule="auto"/>
              <w:rPr>
                <w:rFonts w:eastAsia="Times New Roman" w:cs="Arial"/>
                <w:szCs w:val="18"/>
                <w:lang w:val="de-DE" w:eastAsia="ar-SA"/>
              </w:rPr>
            </w:pPr>
            <w:r w:rsidRPr="00D4491C">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FCAB16C" w14:textId="11CD2B22" w:rsidR="00A4002B" w:rsidRDefault="00A4002B" w:rsidP="00A4002B">
            <w:pPr>
              <w:spacing w:after="0" w:line="240" w:lineRule="auto"/>
              <w:rPr>
                <w:rFonts w:eastAsia="Arial Unicode MS" w:cs="Arial"/>
                <w:szCs w:val="18"/>
                <w:lang w:val="de-DE" w:eastAsia="ar-SA"/>
              </w:rPr>
            </w:pPr>
            <w:r>
              <w:rPr>
                <w:rFonts w:eastAsia="Arial Unicode MS" w:cs="Arial"/>
                <w:szCs w:val="18"/>
                <w:lang w:val="de-DE" w:eastAsia="ar-SA"/>
              </w:rPr>
              <w:t xml:space="preserve">Revision of </w:t>
            </w:r>
            <w:r>
              <w:fldChar w:fldCharType="begin"/>
            </w:r>
            <w:r w:rsidR="003C5F81">
              <w:instrText>HYPERLINK "D:\\TSGS1_108_Orlando\\Docs\\S1-244351.zip"</w:instrText>
            </w:r>
            <w:r>
              <w:fldChar w:fldCharType="separate"/>
            </w:r>
            <w:r>
              <w:rPr>
                <w:rStyle w:val="Hyperlink"/>
                <w:rFonts w:eastAsia="Arial Unicode MS" w:cs="Arial"/>
                <w:szCs w:val="18"/>
                <w:lang w:val="de-DE" w:eastAsia="ar-SA"/>
              </w:rPr>
              <w:t>S1-244351</w:t>
            </w:r>
            <w:r>
              <w:rPr>
                <w:rStyle w:val="Hyperlink"/>
                <w:rFonts w:eastAsia="Arial Unicode MS" w:cs="Arial"/>
                <w:szCs w:val="18"/>
                <w:lang w:val="de-DE" w:eastAsia="ar-SA"/>
              </w:rPr>
              <w:fldChar w:fldCharType="end"/>
            </w:r>
            <w:r>
              <w:rPr>
                <w:rFonts w:eastAsia="Arial Unicode MS" w:cs="Arial"/>
                <w:szCs w:val="18"/>
                <w:lang w:val="de-DE" w:eastAsia="ar-SA"/>
              </w:rPr>
              <w:t>.</w:t>
            </w:r>
          </w:p>
          <w:p w14:paraId="5CD9B695" w14:textId="6F687812" w:rsidR="00A4002B" w:rsidRDefault="00A4002B" w:rsidP="00A4002B">
            <w:pPr>
              <w:spacing w:after="0" w:line="240" w:lineRule="auto"/>
              <w:rPr>
                <w:rFonts w:eastAsia="Arial Unicode MS" w:cs="Arial"/>
                <w:szCs w:val="18"/>
                <w:lang w:val="de-DE" w:eastAsia="ar-SA"/>
              </w:rPr>
            </w:pPr>
          </w:p>
        </w:tc>
      </w:tr>
      <w:tr w:rsidR="00A4002B" w14:paraId="307E154D"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E0EC296" w14:textId="77777777" w:rsidR="00A4002B" w:rsidRDefault="00A4002B" w:rsidP="00A4002B">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74BA426" w14:textId="19998C3F" w:rsidR="00A4002B" w:rsidRDefault="00A4002B" w:rsidP="00A4002B">
            <w:pPr>
              <w:snapToGrid w:val="0"/>
              <w:spacing w:after="0" w:line="240" w:lineRule="auto"/>
            </w:pPr>
            <w:hyperlink r:id="rId754" w:history="1">
              <w:r>
                <w:rPr>
                  <w:rStyle w:val="Hyperlink"/>
                  <w:rFonts w:cs="Arial"/>
                </w:rPr>
                <w:t>S1-244370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BE50D5C" w14:textId="77777777" w:rsidR="00A4002B" w:rsidRDefault="00A4002B" w:rsidP="00A4002B">
            <w:pPr>
              <w:snapToGrid w:val="0"/>
              <w:spacing w:after="0" w:line="240" w:lineRule="auto"/>
            </w:pPr>
            <w:proofErr w:type="spellStart"/>
            <w:r>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D3E6E2B" w14:textId="77777777" w:rsidR="00A4002B" w:rsidRDefault="00A4002B" w:rsidP="00A4002B">
            <w:pPr>
              <w:snapToGrid w:val="0"/>
              <w:spacing w:after="0" w:line="240" w:lineRule="auto"/>
            </w:pPr>
            <w:r>
              <w:t>Data Collection as a Service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154940" w14:textId="79348893" w:rsidR="00A4002B" w:rsidRDefault="00A4002B" w:rsidP="00A4002B">
            <w:pPr>
              <w:snapToGrid w:val="0"/>
              <w:spacing w:after="0" w:line="240" w:lineRule="auto"/>
              <w:rPr>
                <w:rFonts w:eastAsia="Times New Roman" w:cs="Arial"/>
                <w:szCs w:val="18"/>
                <w:lang w:val="de-DE" w:eastAsia="ar-SA"/>
              </w:rPr>
            </w:pPr>
            <w:r w:rsidRPr="00D4491C">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EA81017" w14:textId="15D3305F" w:rsidR="00A4002B" w:rsidRDefault="00A4002B" w:rsidP="00A4002B">
            <w:pPr>
              <w:spacing w:after="0" w:line="240" w:lineRule="auto"/>
              <w:rPr>
                <w:rFonts w:eastAsia="Arial Unicode MS" w:cs="Arial"/>
                <w:szCs w:val="18"/>
                <w:lang w:val="de-DE" w:eastAsia="ar-SA"/>
              </w:rPr>
            </w:pPr>
          </w:p>
        </w:tc>
      </w:tr>
      <w:tr w:rsidR="00A71185" w14:paraId="66FA9DF3"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00407BB" w14:textId="77777777" w:rsidR="00A71185" w:rsidRPr="00690BC3" w:rsidRDefault="00A71185" w:rsidP="00C43975">
            <w:pPr>
              <w:snapToGrid w:val="0"/>
              <w:spacing w:after="0" w:line="240" w:lineRule="auto"/>
            </w:pPr>
            <w:proofErr w:type="spellStart"/>
            <w:r w:rsidRPr="00690BC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5A98C30" w14:textId="2096A9F0" w:rsidR="00A71185" w:rsidRPr="00690BC3" w:rsidRDefault="00A71185" w:rsidP="00C43975">
            <w:pPr>
              <w:snapToGrid w:val="0"/>
              <w:spacing w:after="0" w:line="240" w:lineRule="auto"/>
            </w:pPr>
            <w:hyperlink r:id="rId755" w:history="1">
              <w:r w:rsidRPr="00690BC3">
                <w:rPr>
                  <w:rStyle w:val="Hyperlink"/>
                  <w:color w:val="auto"/>
                </w:rPr>
                <w:t>S1-244344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4740600" w14:textId="77777777" w:rsidR="00A71185" w:rsidRPr="00690BC3" w:rsidRDefault="00A71185" w:rsidP="00C43975">
            <w:pPr>
              <w:snapToGrid w:val="0"/>
              <w:spacing w:after="0" w:line="240" w:lineRule="auto"/>
            </w:pPr>
            <w:r w:rsidRPr="00690BC3">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216EB70" w14:textId="77777777" w:rsidR="00A71185" w:rsidRPr="00690BC3" w:rsidRDefault="00A71185" w:rsidP="00C43975">
            <w:pPr>
              <w:snapToGrid w:val="0"/>
              <w:spacing w:after="0" w:line="240" w:lineRule="auto"/>
            </w:pPr>
            <w:r w:rsidRPr="00690BC3">
              <w:t xml:space="preserve">6G inputs from Reliance Jio </w:t>
            </w:r>
          </w:p>
        </w:tc>
        <w:tc>
          <w:tcPr>
            <w:tcW w:w="2268" w:type="dxa"/>
            <w:tcBorders>
              <w:top w:val="single" w:sz="4" w:space="0" w:color="auto"/>
              <w:left w:val="single" w:sz="4" w:space="0" w:color="auto"/>
              <w:bottom w:val="single" w:sz="4" w:space="0" w:color="auto"/>
              <w:right w:val="single" w:sz="4" w:space="0" w:color="auto"/>
            </w:tcBorders>
            <w:shd w:val="clear" w:color="auto" w:fill="808080"/>
          </w:tcPr>
          <w:p w14:paraId="245325CB" w14:textId="77777777" w:rsidR="00A71185" w:rsidRPr="00690BC3" w:rsidRDefault="00A71185" w:rsidP="00C43975">
            <w:pPr>
              <w:snapToGrid w:val="0"/>
              <w:spacing w:after="0" w:line="240" w:lineRule="auto"/>
              <w:rPr>
                <w:rFonts w:eastAsia="Times New Roman" w:cs="Arial"/>
                <w:szCs w:val="18"/>
                <w:lang w:val="de-DE" w:eastAsia="ar-SA"/>
              </w:rPr>
            </w:pPr>
            <w:r w:rsidRPr="00690BC3">
              <w:rPr>
                <w:rFonts w:eastAsia="Times New Roman" w:cs="Arial"/>
                <w:szCs w:val="18"/>
                <w:highlight w:val="yellow"/>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4DDAB20" w14:textId="77777777" w:rsidR="00A71185" w:rsidRPr="00690BC3" w:rsidRDefault="00A71185" w:rsidP="00C43975">
            <w:pPr>
              <w:spacing w:after="0" w:line="240" w:lineRule="auto"/>
              <w:rPr>
                <w:rFonts w:eastAsia="Arial Unicode MS" w:cs="Arial"/>
                <w:szCs w:val="18"/>
                <w:lang w:val="de-DE" w:eastAsia="ar-SA"/>
              </w:rPr>
            </w:pPr>
            <w:r w:rsidRPr="00690BC3">
              <w:rPr>
                <w:rFonts w:eastAsia="Times New Roman" w:cs="Arial"/>
                <w:szCs w:val="18"/>
                <w:highlight w:val="yellow"/>
                <w:lang w:val="de-DE" w:eastAsia="ar-SA"/>
              </w:rPr>
              <w:t>LATE</w:t>
            </w:r>
            <w:r w:rsidRPr="00690BC3">
              <w:rPr>
                <w:rFonts w:eastAsia="Times New Roman" w:cs="Arial"/>
                <w:szCs w:val="18"/>
                <w:lang w:val="de-DE" w:eastAsia="ar-SA"/>
              </w:rPr>
              <w:t xml:space="preserve"> contribution</w:t>
            </w:r>
          </w:p>
        </w:tc>
      </w:tr>
      <w:tr w:rsidR="00A71185" w14:paraId="4429D1B1"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78A5D60"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22D0D81" w14:textId="3D8D393E" w:rsidR="00A71185" w:rsidRDefault="00A71185" w:rsidP="00C43975">
            <w:pPr>
              <w:snapToGrid w:val="0"/>
              <w:spacing w:after="0" w:line="240" w:lineRule="auto"/>
            </w:pPr>
            <w:hyperlink r:id="rId756" w:history="1">
              <w:r>
                <w:rPr>
                  <w:rStyle w:val="Hyperlink"/>
                  <w:rFonts w:cs="Arial"/>
                </w:rPr>
                <w:t>S1-244171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256C01B4" w14:textId="77777777" w:rsidR="00A71185" w:rsidRDefault="00A71185" w:rsidP="00C43975">
            <w:pPr>
              <w:snapToGrid w:val="0"/>
              <w:spacing w:after="0" w:line="240" w:lineRule="auto"/>
            </w:pPr>
            <w:r>
              <w:t>CSCN, vivo</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3B8A2930" w14:textId="77777777" w:rsidR="00A71185" w:rsidRDefault="00A71185" w:rsidP="00C43975">
            <w:pPr>
              <w:snapToGrid w:val="0"/>
              <w:spacing w:after="0" w:line="240" w:lineRule="auto"/>
            </w:pPr>
            <w:r>
              <w:t>Use case on High-accuracy positioning with LEO observation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3E5AE543"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Moved to 8.1.3</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01A187A" w14:textId="77777777" w:rsidR="00A71185" w:rsidRDefault="00A71185" w:rsidP="00C43975">
            <w:pPr>
              <w:spacing w:after="0" w:line="240" w:lineRule="auto"/>
              <w:rPr>
                <w:rFonts w:eastAsia="Arial Unicode MS" w:cs="Arial"/>
                <w:szCs w:val="18"/>
                <w:lang w:val="de-DE" w:eastAsia="ar-SA"/>
              </w:rPr>
            </w:pPr>
          </w:p>
        </w:tc>
      </w:tr>
      <w:tr w:rsidR="00A71185" w14:paraId="5F466575"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35E572F"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5435E6C" w14:textId="2C4097D3" w:rsidR="00A71185" w:rsidRDefault="00A71185" w:rsidP="00C43975">
            <w:pPr>
              <w:snapToGrid w:val="0"/>
              <w:spacing w:after="0" w:line="240" w:lineRule="auto"/>
            </w:pPr>
            <w:hyperlink r:id="rId757" w:history="1">
              <w:r>
                <w:rPr>
                  <w:rStyle w:val="Hyperlink"/>
                  <w:rFonts w:cs="Arial"/>
                </w:rPr>
                <w:t>S1-244026</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248A1F7E" w14:textId="77777777" w:rsidR="00A71185" w:rsidRDefault="00A71185" w:rsidP="00C43975">
            <w:pPr>
              <w:snapToGrid w:val="0"/>
              <w:spacing w:after="0" w:line="240" w:lineRule="auto"/>
            </w:pPr>
            <w:r>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61E6D879" w14:textId="77777777" w:rsidR="00A71185" w:rsidRDefault="00A71185" w:rsidP="00C43975">
            <w:pPr>
              <w:snapToGrid w:val="0"/>
              <w:spacing w:after="0" w:line="240" w:lineRule="auto"/>
              <w:rPr>
                <w:lang w:val="nl-NL"/>
              </w:rPr>
            </w:pPr>
            <w:r>
              <w:rPr>
                <w:lang w:val="nl-NL"/>
              </w:rPr>
              <w:t>Digital Twin in 6G Network</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700B8088"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Moved to 8.1.1</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044ED4CD" w14:textId="77777777" w:rsidR="00A71185" w:rsidRDefault="00A71185" w:rsidP="00C43975">
            <w:pPr>
              <w:spacing w:after="0" w:line="240" w:lineRule="auto"/>
              <w:rPr>
                <w:rFonts w:eastAsia="Arial Unicode MS" w:cs="Arial"/>
                <w:szCs w:val="18"/>
                <w:lang w:val="de-DE" w:eastAsia="ar-SA"/>
              </w:rPr>
            </w:pPr>
          </w:p>
        </w:tc>
      </w:tr>
      <w:tr w:rsidR="00A223B3" w:rsidRPr="00745D37" w14:paraId="65EDFA54" w14:textId="77777777" w:rsidTr="0033669C">
        <w:trPr>
          <w:trHeight w:val="141"/>
        </w:trPr>
        <w:tc>
          <w:tcPr>
            <w:tcW w:w="14426" w:type="dxa"/>
            <w:gridSpan w:val="6"/>
            <w:tcBorders>
              <w:bottom w:val="single" w:sz="4" w:space="0" w:color="auto"/>
            </w:tcBorders>
            <w:shd w:val="clear" w:color="auto" w:fill="F2F2F2" w:themeFill="background1" w:themeFillShade="F2"/>
          </w:tcPr>
          <w:p w14:paraId="08FCD116" w14:textId="1B409270" w:rsidR="00A223B3" w:rsidRPr="00745D37" w:rsidRDefault="00A223B3" w:rsidP="00A223B3">
            <w:pPr>
              <w:pStyle w:val="Heading3"/>
              <w:rPr>
                <w:lang w:val="en-US"/>
              </w:rPr>
            </w:pPr>
            <w:r w:rsidRPr="00AC0662">
              <w:t xml:space="preserve">FS_ </w:t>
            </w:r>
            <w:r>
              <w:t xml:space="preserve">6G-REQ </w:t>
            </w:r>
            <w:r>
              <w:rPr>
                <w:lang w:val="en-US"/>
              </w:rPr>
              <w:t>Output</w:t>
            </w:r>
          </w:p>
        </w:tc>
      </w:tr>
      <w:tr w:rsidR="00A223B3" w:rsidRPr="002B5B90" w14:paraId="4370555C" w14:textId="77777777" w:rsidTr="00336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EBF2621" w14:textId="77777777" w:rsidR="00A223B3" w:rsidRPr="0035555A" w:rsidRDefault="00A223B3" w:rsidP="00A223B3">
            <w:pPr>
              <w:snapToGrid w:val="0"/>
              <w:spacing w:after="0" w:line="240" w:lineRule="auto"/>
              <w:rPr>
                <w:rFonts w:eastAsia="Times New Roman" w:cs="Arial"/>
                <w:szCs w:val="18"/>
                <w:lang w:eastAsia="ar-SA"/>
              </w:rPr>
            </w:pPr>
            <w:r>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626CD9B" w14:textId="43F5B544" w:rsidR="00A223B3" w:rsidRPr="0035555A" w:rsidRDefault="00754827" w:rsidP="00A223B3">
            <w:pPr>
              <w:snapToGrid w:val="0"/>
              <w:spacing w:after="0" w:line="240" w:lineRule="auto"/>
            </w:pPr>
            <w:hyperlink r:id="rId758" w:history="1">
              <w:r w:rsidRPr="00754827">
                <w:rPr>
                  <w:rStyle w:val="Hyperlink"/>
                  <w:rFonts w:cs="Arial"/>
                </w:rPr>
                <w:t>S1-244696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AA727A" w14:textId="345B52B9" w:rsidR="00A223B3" w:rsidRPr="0035555A" w:rsidRDefault="00A223B3" w:rsidP="00A223B3">
            <w:pPr>
              <w:snapToGrid w:val="0"/>
              <w:spacing w:after="0" w:line="240" w:lineRule="auto"/>
            </w:pPr>
            <w:r w:rsidRPr="00ED4787">
              <w:t xml:space="preserve">Rapporteur </w:t>
            </w:r>
            <w:r>
              <w:t xml:space="preserve">(China Mobile, </w:t>
            </w:r>
            <w:proofErr w:type="spellStart"/>
            <w:r>
              <w:t>TMobile</w:t>
            </w:r>
            <w:proofErr w:type="spellEnd"/>
            <w:r>
              <w:t>-USA)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AF66A84" w14:textId="17851972" w:rsidR="00A223B3" w:rsidRPr="0035555A" w:rsidRDefault="00A223B3" w:rsidP="00A223B3">
            <w:pPr>
              <w:snapToGrid w:val="0"/>
              <w:spacing w:after="0" w:line="240" w:lineRule="auto"/>
            </w:pPr>
            <w:r w:rsidRPr="00CC36D6">
              <w:t>TR 22.8</w:t>
            </w:r>
            <w:r>
              <w:t>70v</w:t>
            </w:r>
            <w:r w:rsidRPr="00CC36D6">
              <w:t>0.</w:t>
            </w:r>
            <w:r>
              <w:t>1</w:t>
            </w:r>
            <w:r w:rsidRPr="00CC36D6">
              <w:t>.0</w:t>
            </w:r>
            <w:r>
              <w:t xml:space="preserve"> </w:t>
            </w:r>
            <w:r w:rsidRPr="00307138">
              <w:t>Study on 6G Use Cases and Service Requirements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612CA3" w14:textId="77777777" w:rsidR="00A223B3" w:rsidRPr="0035555A" w:rsidRDefault="00A223B3" w:rsidP="00A223B3">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CFA2529" w14:textId="77777777" w:rsidR="00A223B3" w:rsidRPr="0035555A" w:rsidRDefault="00A223B3" w:rsidP="00A223B3">
            <w:pPr>
              <w:spacing w:after="0" w:line="240" w:lineRule="auto"/>
              <w:rPr>
                <w:rFonts w:eastAsia="Arial Unicode MS" w:cs="Arial"/>
                <w:szCs w:val="18"/>
                <w:lang w:val="de-DE" w:eastAsia="ar-SA"/>
              </w:rPr>
            </w:pPr>
          </w:p>
        </w:tc>
      </w:tr>
      <w:tr w:rsidR="00A223B3" w14:paraId="2DC22298" w14:textId="77777777" w:rsidTr="00905618">
        <w:trPr>
          <w:trHeight w:val="141"/>
        </w:trPr>
        <w:tc>
          <w:tcPr>
            <w:tcW w:w="14426" w:type="dxa"/>
            <w:gridSpan w:val="6"/>
            <w:tcBorders>
              <w:bottom w:val="single" w:sz="4" w:space="0" w:color="auto"/>
            </w:tcBorders>
            <w:shd w:val="clear" w:color="auto" w:fill="F2F2F2"/>
          </w:tcPr>
          <w:p w14:paraId="47694D2A" w14:textId="4B3D6A3F" w:rsidR="00A223B3" w:rsidRDefault="00A223B3" w:rsidP="00A223B3">
            <w:pPr>
              <w:pStyle w:val="Heading1"/>
            </w:pPr>
            <w:r>
              <w:t>Other technical</w:t>
            </w:r>
            <w:r w:rsidRPr="00F45489">
              <w:t xml:space="preserve"> </w:t>
            </w:r>
            <w:r>
              <w:t>c</w:t>
            </w:r>
            <w:r w:rsidRPr="00F45489">
              <w:t>ontributions</w:t>
            </w:r>
          </w:p>
        </w:tc>
      </w:tr>
      <w:tr w:rsidR="00A223B3" w:rsidRPr="002B5B90" w14:paraId="645BA56F" w14:textId="77777777" w:rsidTr="004F38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4E64EA" w14:textId="77777777" w:rsidR="00A223B3" w:rsidRPr="00905618" w:rsidRDefault="00A223B3" w:rsidP="00A223B3">
            <w:pPr>
              <w:snapToGrid w:val="0"/>
              <w:spacing w:after="0" w:line="240" w:lineRule="auto"/>
            </w:pPr>
            <w:proofErr w:type="spellStart"/>
            <w:r w:rsidRPr="009056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82157D" w14:textId="23B385C8" w:rsidR="00A223B3" w:rsidRPr="00905618" w:rsidRDefault="00C43975" w:rsidP="00A223B3">
            <w:pPr>
              <w:snapToGrid w:val="0"/>
              <w:spacing w:after="0" w:line="240" w:lineRule="auto"/>
            </w:pPr>
            <w:hyperlink r:id="rId759" w:history="1">
              <w:r w:rsidR="00A223B3" w:rsidRPr="00905618">
                <w:rPr>
                  <w:rStyle w:val="Hyperlink"/>
                  <w:rFonts w:cs="Arial"/>
                  <w:color w:val="auto"/>
                </w:rPr>
                <w:t>S1-244368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7F23E3" w14:textId="77777777" w:rsidR="00A223B3" w:rsidRPr="00905618" w:rsidRDefault="00A223B3" w:rsidP="00A223B3">
            <w:pPr>
              <w:snapToGrid w:val="0"/>
              <w:spacing w:after="0" w:line="240" w:lineRule="auto"/>
            </w:pPr>
            <w:r w:rsidRPr="00905618">
              <w:t>Qualcomm, Google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90C69B" w14:textId="77777777" w:rsidR="00A223B3" w:rsidRPr="00905618" w:rsidRDefault="00A223B3" w:rsidP="00A223B3">
            <w:pPr>
              <w:snapToGrid w:val="0"/>
              <w:spacing w:after="0" w:line="240" w:lineRule="auto"/>
            </w:pPr>
            <w:r w:rsidRPr="00905618">
              <w:t>On Emergency SMS requirements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0C200DFD" w14:textId="0786D326" w:rsidR="00A223B3" w:rsidRPr="00905618" w:rsidRDefault="00905618" w:rsidP="00A223B3">
            <w:pPr>
              <w:snapToGrid w:val="0"/>
              <w:spacing w:after="0" w:line="240" w:lineRule="auto"/>
              <w:rPr>
                <w:rFonts w:eastAsia="Times New Roman" w:cs="Arial"/>
                <w:szCs w:val="18"/>
                <w:lang w:val="de-DE" w:eastAsia="ar-SA"/>
              </w:rPr>
            </w:pPr>
            <w:r w:rsidRPr="00905618">
              <w:rPr>
                <w:rFonts w:eastAsia="Times New Roman" w:cs="Arial"/>
                <w:szCs w:val="18"/>
                <w:lang w:val="de-DE" w:eastAsia="ar-SA"/>
              </w:rPr>
              <w:t>Revised to S1-244640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C5690B" w14:textId="77777777" w:rsidR="00A223B3" w:rsidRPr="00905618" w:rsidRDefault="00A223B3" w:rsidP="00A223B3">
            <w:pPr>
              <w:spacing w:after="0" w:line="240" w:lineRule="auto"/>
              <w:rPr>
                <w:rFonts w:eastAsia="Arial Unicode MS" w:cs="Arial"/>
                <w:szCs w:val="18"/>
                <w:lang w:val="de-DE" w:eastAsia="ar-SA"/>
              </w:rPr>
            </w:pPr>
          </w:p>
        </w:tc>
      </w:tr>
      <w:tr w:rsidR="00905618" w:rsidRPr="002B5B90" w14:paraId="6C2279AF" w14:textId="77777777" w:rsidTr="004F38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1D7BA0B" w14:textId="6F056660" w:rsidR="00905618" w:rsidRPr="004F38C1" w:rsidRDefault="00905618" w:rsidP="00A223B3">
            <w:pPr>
              <w:snapToGrid w:val="0"/>
              <w:spacing w:after="0" w:line="240" w:lineRule="auto"/>
            </w:pPr>
            <w:proofErr w:type="spellStart"/>
            <w:r w:rsidRPr="004F38C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C08FFED" w14:textId="599C617C" w:rsidR="00905618" w:rsidRPr="004F38C1" w:rsidRDefault="00C43975" w:rsidP="00A223B3">
            <w:pPr>
              <w:snapToGrid w:val="0"/>
              <w:spacing w:after="0" w:line="240" w:lineRule="auto"/>
            </w:pPr>
            <w:hyperlink r:id="rId760" w:history="1">
              <w:r w:rsidR="00905618" w:rsidRPr="004F38C1">
                <w:rPr>
                  <w:rStyle w:val="Hyperlink"/>
                  <w:rFonts w:cs="Arial"/>
                  <w:color w:val="auto"/>
                </w:rPr>
                <w:t>S1-244640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04F0F53" w14:textId="68F38051" w:rsidR="00905618" w:rsidRPr="004F38C1" w:rsidRDefault="00905618" w:rsidP="00A223B3">
            <w:pPr>
              <w:snapToGrid w:val="0"/>
              <w:spacing w:after="0" w:line="240" w:lineRule="auto"/>
            </w:pPr>
            <w:r w:rsidRPr="004F38C1">
              <w:t>Qualcomm, Google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40BB01A" w14:textId="608EA25B" w:rsidR="00905618" w:rsidRPr="004F38C1" w:rsidRDefault="00905618" w:rsidP="00A223B3">
            <w:pPr>
              <w:snapToGrid w:val="0"/>
              <w:spacing w:after="0" w:line="240" w:lineRule="auto"/>
            </w:pPr>
            <w:r w:rsidRPr="004F38C1">
              <w:t>On Emergency SMS requirements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6FC431" w14:textId="43722A3B" w:rsidR="00905618" w:rsidRPr="004F38C1" w:rsidRDefault="00905618" w:rsidP="00A223B3">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2BA17EA" w14:textId="77777777" w:rsidR="004F38C1" w:rsidRPr="004F38C1" w:rsidRDefault="00905618" w:rsidP="00A223B3">
            <w:pPr>
              <w:spacing w:after="0" w:line="240" w:lineRule="auto"/>
              <w:rPr>
                <w:rFonts w:eastAsia="Arial Unicode MS" w:cs="Arial"/>
                <w:szCs w:val="18"/>
                <w:lang w:val="de-DE" w:eastAsia="ar-SA"/>
              </w:rPr>
            </w:pPr>
            <w:r w:rsidRPr="004F38C1">
              <w:rPr>
                <w:rFonts w:eastAsia="Arial Unicode MS" w:cs="Arial"/>
                <w:szCs w:val="18"/>
                <w:lang w:val="de-DE" w:eastAsia="ar-SA"/>
              </w:rPr>
              <w:t>Revision of S1-244368.</w:t>
            </w:r>
          </w:p>
          <w:p w14:paraId="44749507" w14:textId="77777777" w:rsidR="004F38C1" w:rsidRPr="004F38C1" w:rsidRDefault="004F38C1" w:rsidP="00A223B3">
            <w:pPr>
              <w:spacing w:after="0" w:line="240" w:lineRule="auto"/>
              <w:rPr>
                <w:rFonts w:eastAsia="Arial Unicode MS" w:cs="Arial"/>
                <w:szCs w:val="18"/>
                <w:lang w:val="de-DE" w:eastAsia="ar-SA"/>
              </w:rPr>
            </w:pPr>
          </w:p>
          <w:p w14:paraId="7E2351C2" w14:textId="77777777" w:rsidR="004F38C1" w:rsidRPr="004F38C1" w:rsidRDefault="004F38C1" w:rsidP="00A223B3">
            <w:pPr>
              <w:spacing w:after="0" w:line="240" w:lineRule="auto"/>
              <w:rPr>
                <w:rFonts w:eastAsia="Arial Unicode MS" w:cs="Arial"/>
                <w:szCs w:val="18"/>
                <w:lang w:val="de-DE" w:eastAsia="ar-SA"/>
              </w:rPr>
            </w:pPr>
          </w:p>
          <w:p w14:paraId="6DC6511B" w14:textId="2C047E68" w:rsidR="00905618" w:rsidRPr="004F38C1" w:rsidRDefault="004F38C1" w:rsidP="00A223B3">
            <w:pPr>
              <w:spacing w:after="0" w:line="240" w:lineRule="auto"/>
              <w:rPr>
                <w:rFonts w:eastAsia="Arial Unicode MS" w:cs="Arial"/>
                <w:szCs w:val="18"/>
                <w:lang w:val="de-DE" w:eastAsia="ar-SA"/>
              </w:rPr>
            </w:pPr>
            <w:r w:rsidRPr="004F38C1">
              <w:rPr>
                <w:rFonts w:eastAsia="Arial Unicode MS" w:cs="Arial"/>
                <w:szCs w:val="18"/>
                <w:lang w:val="de-DE" w:eastAsia="ar-SA"/>
              </w:rPr>
              <w:t>No presentation</w:t>
            </w:r>
          </w:p>
        </w:tc>
      </w:tr>
      <w:tr w:rsidR="00A223B3" w:rsidRPr="002B5B90" w14:paraId="75FA0190" w14:textId="77777777" w:rsidTr="005504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60CDDB" w14:textId="77777777" w:rsidR="00A223B3" w:rsidRPr="005504E8" w:rsidRDefault="00A223B3" w:rsidP="00A223B3">
            <w:pPr>
              <w:snapToGrid w:val="0"/>
              <w:spacing w:after="0" w:line="240" w:lineRule="auto"/>
            </w:pPr>
            <w:proofErr w:type="spellStart"/>
            <w:r w:rsidRPr="005504E8">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C623B9" w14:textId="1E7EA420" w:rsidR="00A223B3" w:rsidRPr="005504E8" w:rsidRDefault="00C43975" w:rsidP="00A223B3">
            <w:pPr>
              <w:snapToGrid w:val="0"/>
              <w:spacing w:after="0" w:line="240" w:lineRule="auto"/>
            </w:pPr>
            <w:hyperlink r:id="rId761" w:history="1">
              <w:r w:rsidR="00A223B3" w:rsidRPr="005504E8">
                <w:rPr>
                  <w:rStyle w:val="Hyperlink"/>
                  <w:rFonts w:cs="Arial"/>
                  <w:color w:val="auto"/>
                </w:rPr>
                <w:t>S1-244254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554FE5" w14:textId="77777777" w:rsidR="00A223B3" w:rsidRPr="005504E8" w:rsidRDefault="00A223B3" w:rsidP="00A223B3">
            <w:pPr>
              <w:snapToGrid w:val="0"/>
              <w:spacing w:after="0" w:line="240" w:lineRule="auto"/>
            </w:pPr>
            <w:r w:rsidRPr="005504E8">
              <w:t>HOME OFFICE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E6B5F2" w14:textId="77777777" w:rsidR="00A223B3" w:rsidRPr="005504E8" w:rsidRDefault="00A223B3" w:rsidP="00A223B3">
            <w:pPr>
              <w:snapToGrid w:val="0"/>
              <w:spacing w:after="0" w:line="240" w:lineRule="auto"/>
            </w:pPr>
            <w:r w:rsidRPr="005504E8">
              <w:t>new MCX Ambient Listening requirements - pause and resume plus</w:t>
            </w:r>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6DDECFC4" w14:textId="7124B176" w:rsidR="00A223B3" w:rsidRPr="005504E8" w:rsidRDefault="005504E8" w:rsidP="00A223B3">
            <w:pPr>
              <w:snapToGrid w:val="0"/>
              <w:spacing w:after="0" w:line="240" w:lineRule="auto"/>
              <w:rPr>
                <w:rFonts w:eastAsia="Times New Roman" w:cs="Arial"/>
                <w:szCs w:val="18"/>
                <w:lang w:val="de-DE" w:eastAsia="ar-SA"/>
              </w:rPr>
            </w:pPr>
            <w:r w:rsidRPr="005504E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D5891E" w14:textId="1C9C6BC9" w:rsidR="00A223B3" w:rsidRPr="005504E8" w:rsidRDefault="00A223B3" w:rsidP="00A223B3">
            <w:pPr>
              <w:spacing w:after="0" w:line="240" w:lineRule="auto"/>
              <w:rPr>
                <w:rFonts w:eastAsia="Arial Unicode MS" w:cs="Arial"/>
                <w:szCs w:val="18"/>
                <w:lang w:val="de-DE" w:eastAsia="ar-SA"/>
              </w:rPr>
            </w:pPr>
          </w:p>
        </w:tc>
      </w:tr>
      <w:tr w:rsidR="00A223B3" w:rsidRPr="002B5B90" w14:paraId="788DB161" w14:textId="77777777" w:rsidTr="00330A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BB4A984" w14:textId="3CAD31BF" w:rsidR="00A223B3" w:rsidRPr="00330AD0" w:rsidRDefault="00A223B3" w:rsidP="00A223B3">
            <w:pPr>
              <w:snapToGrid w:val="0"/>
              <w:spacing w:after="0" w:line="240" w:lineRule="auto"/>
            </w:pPr>
            <w:proofErr w:type="spellStart"/>
            <w:r w:rsidRPr="00330AD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CD80F68" w14:textId="55B76D99" w:rsidR="00A223B3" w:rsidRPr="00330AD0" w:rsidRDefault="00C43975" w:rsidP="00A223B3">
            <w:pPr>
              <w:snapToGrid w:val="0"/>
              <w:spacing w:after="0" w:line="240" w:lineRule="auto"/>
            </w:pPr>
            <w:hyperlink r:id="rId762" w:history="1">
              <w:r w:rsidR="00A223B3" w:rsidRPr="00330AD0">
                <w:t>S1-244217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7D3FC8C" w14:textId="3C906DD7" w:rsidR="00A223B3" w:rsidRPr="00330AD0" w:rsidRDefault="00A223B3" w:rsidP="00A223B3">
            <w:pPr>
              <w:snapToGrid w:val="0"/>
              <w:spacing w:after="0" w:line="240" w:lineRule="auto"/>
            </w:pPr>
            <w:r w:rsidRPr="00330AD0">
              <w:t>NTT DOCOMO</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5A8C52C3" w14:textId="781FC155" w:rsidR="00A223B3" w:rsidRPr="00330AD0" w:rsidRDefault="00A223B3" w:rsidP="00A223B3">
            <w:pPr>
              <w:snapToGrid w:val="0"/>
              <w:spacing w:after="0" w:line="240" w:lineRule="auto"/>
            </w:pPr>
            <w:r w:rsidRPr="00330AD0">
              <w:t>Way forward on AI and Computing</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544FDCC1" w14:textId="1E02A9F2" w:rsidR="00A223B3" w:rsidRPr="00330AD0" w:rsidRDefault="00A223B3" w:rsidP="00A223B3">
            <w:pPr>
              <w:snapToGrid w:val="0"/>
              <w:spacing w:after="0" w:line="240" w:lineRule="auto"/>
              <w:rPr>
                <w:rFonts w:eastAsia="Times New Roman" w:cs="Arial"/>
                <w:szCs w:val="18"/>
                <w:lang w:val="de-DE" w:eastAsia="ar-SA"/>
              </w:rPr>
            </w:pPr>
            <w:r w:rsidRPr="00330AD0">
              <w:rPr>
                <w:rFonts w:eastAsia="Times New Roman" w:cs="Arial"/>
                <w:szCs w:val="18"/>
                <w:lang w:val="de-DE" w:eastAsia="ar-SA"/>
              </w:rPr>
              <w:t xml:space="preserve">Moved to </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16D4B0C2" w14:textId="77777777" w:rsidR="00A223B3" w:rsidRPr="00330AD0" w:rsidRDefault="00A223B3" w:rsidP="00A223B3">
            <w:pPr>
              <w:spacing w:after="0" w:line="240" w:lineRule="auto"/>
              <w:rPr>
                <w:rFonts w:eastAsia="Arial Unicode MS" w:cs="Arial"/>
                <w:szCs w:val="18"/>
                <w:lang w:val="de-DE" w:eastAsia="ar-SA"/>
              </w:rPr>
            </w:pPr>
          </w:p>
        </w:tc>
      </w:tr>
      <w:tr w:rsidR="00A223B3" w:rsidRPr="002B5B90" w14:paraId="73016363" w14:textId="77777777" w:rsidTr="00330A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EDACB33" w14:textId="5B5A4361" w:rsidR="00A223B3" w:rsidRPr="00330AD0" w:rsidRDefault="00A223B3" w:rsidP="00A223B3">
            <w:pPr>
              <w:snapToGrid w:val="0"/>
              <w:spacing w:after="0" w:line="240" w:lineRule="auto"/>
            </w:pPr>
            <w:proofErr w:type="spellStart"/>
            <w:r w:rsidRPr="00330AD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AB25232" w14:textId="74E1C17E" w:rsidR="00A223B3" w:rsidRPr="00330AD0" w:rsidRDefault="00C43975" w:rsidP="00A223B3">
            <w:pPr>
              <w:snapToGrid w:val="0"/>
              <w:spacing w:after="0" w:line="240" w:lineRule="auto"/>
            </w:pPr>
            <w:hyperlink r:id="rId763" w:history="1">
              <w:r w:rsidR="00A223B3" w:rsidRPr="00330AD0">
                <w:t>S1-244243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6082CF2" w14:textId="0BD2A614" w:rsidR="00A223B3" w:rsidRPr="00330AD0" w:rsidRDefault="00A223B3" w:rsidP="00A223B3">
            <w:pPr>
              <w:snapToGrid w:val="0"/>
              <w:spacing w:after="0" w:line="240" w:lineRule="auto"/>
            </w:pPr>
            <w:r w:rsidRPr="00330AD0">
              <w:t>China Mobile</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02B0FF28" w14:textId="7548DC07" w:rsidR="00A223B3" w:rsidRPr="00330AD0" w:rsidRDefault="00A223B3" w:rsidP="00A223B3">
            <w:pPr>
              <w:snapToGrid w:val="0"/>
              <w:spacing w:after="0" w:line="240" w:lineRule="auto"/>
            </w:pPr>
            <w:proofErr w:type="spellStart"/>
            <w:r w:rsidRPr="00330AD0">
              <w:t>pCR</w:t>
            </w:r>
            <w:proofErr w:type="spellEnd"/>
            <w:r w:rsidRPr="00330AD0">
              <w:t xml:space="preserve"> on </w:t>
            </w:r>
            <w:proofErr w:type="spellStart"/>
            <w:r w:rsidRPr="00330AD0">
              <w:t>stucture</w:t>
            </w:r>
            <w:proofErr w:type="spellEnd"/>
            <w:r w:rsidRPr="00330AD0">
              <w:t xml:space="preserve"> update of introducing AI and computing</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5B3960B2" w14:textId="673E600F" w:rsidR="00A223B3" w:rsidRPr="00330AD0" w:rsidRDefault="00A223B3" w:rsidP="00A223B3">
            <w:pPr>
              <w:snapToGrid w:val="0"/>
              <w:spacing w:after="0" w:line="240" w:lineRule="auto"/>
              <w:rPr>
                <w:rFonts w:eastAsia="Times New Roman" w:cs="Arial"/>
                <w:szCs w:val="18"/>
                <w:lang w:val="de-DE" w:eastAsia="ar-SA"/>
              </w:rPr>
            </w:pPr>
            <w:r w:rsidRPr="00330AD0">
              <w:rPr>
                <w:rFonts w:eastAsia="Times New Roman" w:cs="Arial"/>
                <w:szCs w:val="18"/>
                <w:lang w:val="de-DE" w:eastAsia="ar-SA"/>
              </w:rPr>
              <w:t xml:space="preserve">Moved to </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33F6B3A" w14:textId="77777777" w:rsidR="00A223B3" w:rsidRPr="00330AD0" w:rsidRDefault="00A223B3" w:rsidP="00A223B3">
            <w:pPr>
              <w:spacing w:after="0" w:line="240" w:lineRule="auto"/>
              <w:rPr>
                <w:rFonts w:eastAsia="Arial Unicode MS" w:cs="Arial"/>
                <w:szCs w:val="18"/>
                <w:lang w:val="de-DE" w:eastAsia="ar-SA"/>
              </w:rPr>
            </w:pPr>
          </w:p>
        </w:tc>
      </w:tr>
      <w:tr w:rsidR="00A223B3" w:rsidRPr="002B5B90" w14:paraId="444F4331" w14:textId="77777777" w:rsidTr="00330A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74ECC92" w14:textId="30D7B5A8" w:rsidR="00A223B3" w:rsidRPr="00330AD0" w:rsidRDefault="00A223B3" w:rsidP="00A223B3">
            <w:pPr>
              <w:snapToGrid w:val="0"/>
              <w:spacing w:after="0" w:line="240" w:lineRule="auto"/>
            </w:pPr>
            <w:proofErr w:type="spellStart"/>
            <w:r w:rsidRPr="00330AD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50ABD67" w14:textId="34013B7E" w:rsidR="00A223B3" w:rsidRPr="00330AD0" w:rsidRDefault="00C43975" w:rsidP="00A223B3">
            <w:pPr>
              <w:snapToGrid w:val="0"/>
              <w:spacing w:after="0" w:line="240" w:lineRule="auto"/>
            </w:pPr>
            <w:hyperlink r:id="rId764" w:history="1">
              <w:r w:rsidR="00A223B3" w:rsidRPr="00330AD0">
                <w:t>S1-244248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810F361" w14:textId="1E33E60E" w:rsidR="00A223B3" w:rsidRPr="00330AD0" w:rsidRDefault="00884CC6" w:rsidP="00A223B3">
            <w:pPr>
              <w:snapToGrid w:val="0"/>
              <w:spacing w:after="0" w:line="240" w:lineRule="auto"/>
            </w:pPr>
            <w:proofErr w:type="spellStart"/>
            <w:r>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4D55BDB5" w14:textId="072DE604" w:rsidR="00A223B3" w:rsidRPr="00330AD0" w:rsidRDefault="00A223B3" w:rsidP="00A223B3">
            <w:pPr>
              <w:snapToGrid w:val="0"/>
              <w:spacing w:after="0" w:line="240" w:lineRule="auto"/>
            </w:pPr>
            <w:proofErr w:type="spellStart"/>
            <w:r w:rsidRPr="00330AD0">
              <w:t>pCR</w:t>
            </w:r>
            <w:proofErr w:type="spellEnd"/>
            <w:r w:rsidRPr="00330AD0">
              <w:t xml:space="preserve"> on FS_6G TR skeleton for Computing Aspect</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6D5BB10D" w14:textId="5EF813A9" w:rsidR="00A223B3" w:rsidRPr="00330AD0" w:rsidRDefault="00A223B3" w:rsidP="00A223B3">
            <w:pPr>
              <w:snapToGrid w:val="0"/>
              <w:spacing w:after="0" w:line="240" w:lineRule="auto"/>
              <w:rPr>
                <w:rFonts w:eastAsia="Times New Roman" w:cs="Arial"/>
                <w:szCs w:val="18"/>
                <w:lang w:val="de-DE" w:eastAsia="ar-SA"/>
              </w:rPr>
            </w:pPr>
            <w:r w:rsidRPr="00330AD0">
              <w:rPr>
                <w:rFonts w:eastAsia="Times New Roman" w:cs="Arial"/>
                <w:szCs w:val="18"/>
                <w:lang w:val="de-DE" w:eastAsia="ar-SA"/>
              </w:rPr>
              <w:t xml:space="preserve">Moved to </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71A439EE" w14:textId="77777777" w:rsidR="00A223B3" w:rsidRPr="00330AD0" w:rsidRDefault="00A223B3" w:rsidP="00A223B3">
            <w:pPr>
              <w:spacing w:after="0" w:line="240" w:lineRule="auto"/>
              <w:rPr>
                <w:rFonts w:eastAsia="Arial Unicode MS" w:cs="Arial"/>
                <w:szCs w:val="18"/>
                <w:lang w:val="de-DE" w:eastAsia="ar-SA"/>
              </w:rPr>
            </w:pPr>
          </w:p>
        </w:tc>
      </w:tr>
      <w:tr w:rsidR="00A223B3" w:rsidRPr="002B5B90" w14:paraId="4D7643DF" w14:textId="77777777" w:rsidTr="00330A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27DD69C" w14:textId="42480307" w:rsidR="00A223B3" w:rsidRPr="00330AD0" w:rsidRDefault="00A223B3" w:rsidP="00A223B3">
            <w:pPr>
              <w:snapToGrid w:val="0"/>
              <w:spacing w:after="0" w:line="240" w:lineRule="auto"/>
            </w:pPr>
            <w:proofErr w:type="spellStart"/>
            <w:r w:rsidRPr="00330AD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09ED419" w14:textId="1AC0CC30" w:rsidR="00A223B3" w:rsidRPr="00330AD0" w:rsidRDefault="00C43975" w:rsidP="00A223B3">
            <w:pPr>
              <w:snapToGrid w:val="0"/>
              <w:spacing w:after="0" w:line="240" w:lineRule="auto"/>
            </w:pPr>
            <w:hyperlink r:id="rId765" w:history="1">
              <w:r w:rsidR="00A223B3" w:rsidRPr="00330AD0">
                <w:t>S1-244280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83B8A1E" w14:textId="0DED4526" w:rsidR="00A223B3" w:rsidRPr="00330AD0" w:rsidRDefault="00A223B3" w:rsidP="00A223B3">
            <w:pPr>
              <w:snapToGrid w:val="0"/>
              <w:spacing w:after="0" w:line="240" w:lineRule="auto"/>
            </w:pPr>
            <w:r w:rsidRPr="00330AD0">
              <w:t>Huawei</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7F2E72DE" w14:textId="0A52550C" w:rsidR="00A223B3" w:rsidRPr="00330AD0" w:rsidRDefault="00A223B3" w:rsidP="00A223B3">
            <w:pPr>
              <w:snapToGrid w:val="0"/>
              <w:spacing w:after="0" w:line="240" w:lineRule="auto"/>
            </w:pPr>
            <w:r w:rsidRPr="00330AD0">
              <w:t>Pseudo-CR on AI and Communication inclusion in FS_6G TR skeleton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33F9A3EA" w14:textId="6E173008" w:rsidR="00A223B3" w:rsidRPr="00330AD0" w:rsidRDefault="00A223B3" w:rsidP="00A223B3">
            <w:pPr>
              <w:snapToGrid w:val="0"/>
              <w:spacing w:after="0" w:line="240" w:lineRule="auto"/>
              <w:rPr>
                <w:rFonts w:eastAsia="Times New Roman" w:cs="Arial"/>
                <w:szCs w:val="18"/>
                <w:lang w:val="de-DE" w:eastAsia="ar-SA"/>
              </w:rPr>
            </w:pPr>
            <w:r w:rsidRPr="00330AD0">
              <w:rPr>
                <w:rFonts w:eastAsia="Times New Roman" w:cs="Arial"/>
                <w:szCs w:val="18"/>
                <w:lang w:val="de-DE" w:eastAsia="ar-SA"/>
              </w:rPr>
              <w:t xml:space="preserve">Moved to </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0B1205D4" w14:textId="77777777" w:rsidR="00A223B3" w:rsidRPr="00330AD0" w:rsidRDefault="00A223B3" w:rsidP="00A223B3">
            <w:pPr>
              <w:spacing w:after="0" w:line="240" w:lineRule="auto"/>
              <w:rPr>
                <w:rFonts w:eastAsia="Arial Unicode MS" w:cs="Arial"/>
                <w:szCs w:val="18"/>
                <w:lang w:val="de-DE" w:eastAsia="ar-SA"/>
              </w:rPr>
            </w:pPr>
          </w:p>
        </w:tc>
      </w:tr>
      <w:tr w:rsidR="00A223B3" w:rsidRPr="002B5B90" w14:paraId="2806BDB7" w14:textId="77777777" w:rsidTr="00330A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D16A225" w14:textId="5FA90207" w:rsidR="00A223B3" w:rsidRPr="00330AD0" w:rsidRDefault="00A223B3" w:rsidP="00A223B3">
            <w:pPr>
              <w:snapToGrid w:val="0"/>
              <w:spacing w:after="0" w:line="240" w:lineRule="auto"/>
            </w:pPr>
            <w:proofErr w:type="spellStart"/>
            <w:r w:rsidRPr="00330AD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8574100" w14:textId="578E537A" w:rsidR="00A223B3" w:rsidRPr="00330AD0" w:rsidRDefault="00C43975" w:rsidP="00A223B3">
            <w:pPr>
              <w:snapToGrid w:val="0"/>
              <w:spacing w:after="0" w:line="240" w:lineRule="auto"/>
            </w:pPr>
            <w:hyperlink r:id="rId766" w:history="1">
              <w:r w:rsidR="00A223B3" w:rsidRPr="00330AD0">
                <w:t>S1-244305</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6659BDB" w14:textId="57AD59D5" w:rsidR="00A223B3" w:rsidRPr="00330AD0" w:rsidRDefault="00A223B3" w:rsidP="00A223B3">
            <w:pPr>
              <w:snapToGrid w:val="0"/>
              <w:spacing w:after="0" w:line="240" w:lineRule="auto"/>
            </w:pPr>
            <w:r w:rsidRPr="00330AD0">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4318E7F7" w14:textId="13956688" w:rsidR="00A223B3" w:rsidRPr="00330AD0" w:rsidRDefault="00A223B3" w:rsidP="00A223B3">
            <w:pPr>
              <w:snapToGrid w:val="0"/>
              <w:spacing w:after="0" w:line="240" w:lineRule="auto"/>
            </w:pPr>
            <w:r w:rsidRPr="00330AD0">
              <w:t>AI-Native 6G Core Concept</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2D87CC8B" w14:textId="0A9A837E" w:rsidR="00A223B3" w:rsidRPr="00330AD0" w:rsidRDefault="00A223B3" w:rsidP="00A223B3">
            <w:pPr>
              <w:snapToGrid w:val="0"/>
              <w:spacing w:after="0" w:line="240" w:lineRule="auto"/>
              <w:rPr>
                <w:rFonts w:eastAsia="Times New Roman" w:cs="Arial"/>
                <w:szCs w:val="18"/>
                <w:lang w:val="de-DE" w:eastAsia="ar-SA"/>
              </w:rPr>
            </w:pPr>
            <w:r w:rsidRPr="00330AD0">
              <w:rPr>
                <w:rFonts w:eastAsia="Times New Roman" w:cs="Arial"/>
                <w:szCs w:val="18"/>
                <w:lang w:val="de-DE" w:eastAsia="ar-SA"/>
              </w:rPr>
              <w:t xml:space="preserve">Moved to </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DBEB3DB" w14:textId="77777777" w:rsidR="00A223B3" w:rsidRPr="00330AD0" w:rsidRDefault="00A223B3" w:rsidP="00A223B3">
            <w:pPr>
              <w:spacing w:after="0" w:line="240" w:lineRule="auto"/>
              <w:rPr>
                <w:rFonts w:eastAsia="Arial Unicode MS" w:cs="Arial"/>
                <w:szCs w:val="18"/>
                <w:lang w:val="de-DE" w:eastAsia="ar-SA"/>
              </w:rPr>
            </w:pPr>
          </w:p>
        </w:tc>
      </w:tr>
      <w:tr w:rsidR="00A223B3" w:rsidRPr="002B5B90" w14:paraId="25B8068F" w14:textId="77777777" w:rsidTr="00330A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D4EFBEF" w14:textId="71BFA241" w:rsidR="00A223B3" w:rsidRPr="00330AD0" w:rsidRDefault="00A223B3" w:rsidP="00A223B3">
            <w:pPr>
              <w:snapToGrid w:val="0"/>
              <w:spacing w:after="0" w:line="240" w:lineRule="auto"/>
            </w:pPr>
            <w:proofErr w:type="spellStart"/>
            <w:r w:rsidRPr="00330AD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A23EC7A" w14:textId="19BB71E3" w:rsidR="00A223B3" w:rsidRPr="00330AD0" w:rsidRDefault="00C43975" w:rsidP="00A223B3">
            <w:pPr>
              <w:snapToGrid w:val="0"/>
              <w:spacing w:after="0" w:line="240" w:lineRule="auto"/>
            </w:pPr>
            <w:hyperlink r:id="rId767" w:history="1">
              <w:r w:rsidR="00A223B3" w:rsidRPr="00330AD0">
                <w:t>S1-244367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F33B70D" w14:textId="18891EF9" w:rsidR="00A223B3" w:rsidRPr="00330AD0" w:rsidRDefault="00A223B3" w:rsidP="00A223B3">
            <w:pPr>
              <w:snapToGrid w:val="0"/>
              <w:spacing w:after="0" w:line="240" w:lineRule="auto"/>
            </w:pPr>
            <w:proofErr w:type="spellStart"/>
            <w:r w:rsidRPr="00330AD0">
              <w:t>InterDigital</w:t>
            </w:r>
            <w:proofErr w:type="spellEnd"/>
            <w:r w:rsidRPr="00330AD0">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1E022014" w14:textId="658B3995" w:rsidR="00A223B3" w:rsidRPr="00330AD0" w:rsidRDefault="00A223B3" w:rsidP="00A223B3">
            <w:pPr>
              <w:snapToGrid w:val="0"/>
              <w:spacing w:after="0" w:line="240" w:lineRule="auto"/>
            </w:pPr>
            <w:r w:rsidRPr="00330AD0">
              <w:t>FS_6G-REQ TR 22.870 skeleton new headings</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52955523" w14:textId="64B3317E" w:rsidR="00A223B3" w:rsidRPr="00330AD0" w:rsidRDefault="00A223B3" w:rsidP="00A223B3">
            <w:pPr>
              <w:snapToGrid w:val="0"/>
              <w:spacing w:after="0" w:line="240" w:lineRule="auto"/>
              <w:rPr>
                <w:rFonts w:eastAsia="Times New Roman" w:cs="Arial"/>
                <w:szCs w:val="18"/>
                <w:lang w:val="de-DE" w:eastAsia="ar-SA"/>
              </w:rPr>
            </w:pPr>
            <w:r w:rsidRPr="00330AD0">
              <w:rPr>
                <w:rFonts w:eastAsia="Times New Roman" w:cs="Arial"/>
                <w:szCs w:val="18"/>
                <w:lang w:val="de-DE" w:eastAsia="ar-SA"/>
              </w:rPr>
              <w:t xml:space="preserve">Moved to </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5F0108F" w14:textId="77777777" w:rsidR="00A223B3" w:rsidRPr="00330AD0" w:rsidRDefault="00A223B3" w:rsidP="00A223B3">
            <w:pPr>
              <w:spacing w:after="0" w:line="240" w:lineRule="auto"/>
              <w:rPr>
                <w:rFonts w:eastAsia="Arial Unicode MS" w:cs="Arial"/>
                <w:szCs w:val="18"/>
                <w:lang w:val="de-DE" w:eastAsia="ar-SA"/>
              </w:rPr>
            </w:pPr>
          </w:p>
        </w:tc>
      </w:tr>
      <w:tr w:rsidR="00A223B3" w:rsidRPr="00F45489" w14:paraId="69C98DB8" w14:textId="77777777" w:rsidTr="00DF3949">
        <w:trPr>
          <w:trHeight w:val="141"/>
        </w:trPr>
        <w:tc>
          <w:tcPr>
            <w:tcW w:w="14426" w:type="dxa"/>
            <w:gridSpan w:val="6"/>
            <w:shd w:val="clear" w:color="auto" w:fill="F2F2F2"/>
          </w:tcPr>
          <w:p w14:paraId="43247C83" w14:textId="77777777" w:rsidR="00A223B3" w:rsidRPr="00F45489" w:rsidRDefault="00A223B3" w:rsidP="00A223B3">
            <w:pPr>
              <w:pStyle w:val="Heading1"/>
            </w:pPr>
            <w:r w:rsidRPr="00F45489">
              <w:t>Other</w:t>
            </w:r>
            <w:r>
              <w:t xml:space="preserve"> non-technical contributions</w:t>
            </w:r>
          </w:p>
        </w:tc>
      </w:tr>
      <w:tr w:rsidR="00A223B3" w:rsidRPr="00F45489" w14:paraId="0E38D70F" w14:textId="77777777" w:rsidTr="00DF3949">
        <w:trPr>
          <w:trHeight w:val="141"/>
        </w:trPr>
        <w:tc>
          <w:tcPr>
            <w:tcW w:w="14426" w:type="dxa"/>
            <w:gridSpan w:val="6"/>
            <w:shd w:val="clear" w:color="auto" w:fill="F2F2F2"/>
          </w:tcPr>
          <w:p w14:paraId="744ECDC4" w14:textId="77777777" w:rsidR="00A223B3" w:rsidRPr="00F45489" w:rsidRDefault="00A223B3" w:rsidP="00A223B3">
            <w:pPr>
              <w:pStyle w:val="Heading1"/>
            </w:pPr>
            <w:r w:rsidRPr="00F45489">
              <w:t xml:space="preserve">Work Item/Study Item </w:t>
            </w:r>
            <w:r>
              <w:t xml:space="preserve">progress </w:t>
            </w:r>
          </w:p>
        </w:tc>
      </w:tr>
      <w:tr w:rsidR="00A223B3" w:rsidRPr="00012C8A" w14:paraId="34E2AC5F" w14:textId="77777777" w:rsidTr="000D4BF3">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A223B3" w:rsidRPr="00012C8A" w:rsidRDefault="00A223B3" w:rsidP="00A223B3">
            <w:pPr>
              <w:pStyle w:val="Heading2"/>
            </w:pPr>
            <w:r>
              <w:t>Session information outputs</w:t>
            </w:r>
          </w:p>
        </w:tc>
      </w:tr>
      <w:tr w:rsidR="00754827" w:rsidRPr="002B5B90" w14:paraId="7040FB92"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B67907" w14:textId="2273F352" w:rsidR="00754827" w:rsidRPr="000D4BF3" w:rsidRDefault="00754827" w:rsidP="00754827">
            <w:pPr>
              <w:snapToGrid w:val="0"/>
              <w:spacing w:after="0" w:line="240" w:lineRule="auto"/>
            </w:pPr>
            <w:r w:rsidRPr="000D4BF3">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4DCDE5" w14:textId="247C13FF" w:rsidR="00754827" w:rsidRPr="000D4BF3" w:rsidRDefault="00746329" w:rsidP="00754827">
            <w:pPr>
              <w:snapToGrid w:val="0"/>
              <w:spacing w:after="0" w:line="240" w:lineRule="auto"/>
            </w:pPr>
            <w:hyperlink r:id="rId768" w:history="1">
              <w:r w:rsidR="00754827" w:rsidRPr="000D4BF3">
                <w:rPr>
                  <w:rStyle w:val="Hyperlink"/>
                  <w:rFonts w:cs="Arial"/>
                  <w:color w:val="auto"/>
                </w:rPr>
                <w:t>S1-244</w:t>
              </w:r>
              <w:r w:rsidR="00754827" w:rsidRPr="000D4BF3">
                <w:rPr>
                  <w:rStyle w:val="Hyperlink"/>
                  <w:rFonts w:cs="Arial"/>
                  <w:color w:val="auto"/>
                </w:rPr>
                <w:t>5</w:t>
              </w:r>
              <w:r w:rsidR="00754827" w:rsidRPr="000D4BF3">
                <w:rPr>
                  <w:rStyle w:val="Hyperlink"/>
                  <w:rFonts w:cs="Arial"/>
                  <w:color w:val="auto"/>
                </w:rPr>
                <w:t>4</w:t>
              </w:r>
              <w:r w:rsidR="00754827" w:rsidRPr="000D4BF3">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AE0A78E" w14:textId="55127AB3" w:rsidR="00754827" w:rsidRPr="000D4BF3" w:rsidRDefault="00754827" w:rsidP="00754827">
            <w:pPr>
              <w:snapToGrid w:val="0"/>
              <w:spacing w:after="0" w:line="240" w:lineRule="auto"/>
            </w:pPr>
            <w:r w:rsidRPr="000D4BF3">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788B280" w14:textId="78303437" w:rsidR="00754827" w:rsidRPr="000D4BF3" w:rsidRDefault="00754827" w:rsidP="00754827">
            <w:pPr>
              <w:snapToGrid w:val="0"/>
              <w:spacing w:after="0" w:line="240" w:lineRule="auto"/>
            </w:pPr>
            <w:r w:rsidRPr="000D4BF3">
              <w:t xml:space="preserve">Report for Immersive + Others </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1234B005" w14:textId="332F6576" w:rsidR="00754827" w:rsidRPr="000D4BF3" w:rsidRDefault="000D4BF3" w:rsidP="00754827">
            <w:pPr>
              <w:snapToGrid w:val="0"/>
              <w:spacing w:after="0" w:line="240" w:lineRule="auto"/>
              <w:rPr>
                <w:rFonts w:eastAsia="Times New Roman" w:cs="Arial"/>
                <w:szCs w:val="18"/>
                <w:lang w:val="de-DE" w:eastAsia="ar-SA"/>
              </w:rPr>
            </w:pPr>
            <w:r w:rsidRPr="000D4BF3">
              <w:rPr>
                <w:rFonts w:eastAsia="Times New Roman" w:cs="Arial"/>
                <w:szCs w:val="18"/>
                <w:lang w:val="de-DE"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A51694A" w14:textId="77777777" w:rsidR="00754827" w:rsidRPr="000D4BF3" w:rsidRDefault="00754827" w:rsidP="00754827">
            <w:pPr>
              <w:spacing w:after="0" w:line="240" w:lineRule="auto"/>
              <w:rPr>
                <w:rFonts w:eastAsia="Arial Unicode MS" w:cs="Arial"/>
                <w:szCs w:val="18"/>
                <w:lang w:val="de-DE" w:eastAsia="ar-SA"/>
              </w:rPr>
            </w:pPr>
          </w:p>
        </w:tc>
      </w:tr>
      <w:tr w:rsidR="00754827" w:rsidRPr="002B5B90" w14:paraId="54F38DC2" w14:textId="77777777" w:rsidTr="006D71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FFF904" w14:textId="554A4490" w:rsidR="00754827" w:rsidRPr="00746329" w:rsidRDefault="00754827" w:rsidP="00754827">
            <w:pPr>
              <w:snapToGrid w:val="0"/>
              <w:spacing w:after="0" w:line="240" w:lineRule="auto"/>
            </w:pPr>
            <w:r w:rsidRPr="00746329">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00D45E" w14:textId="1E5DF883" w:rsidR="00754827" w:rsidRPr="00746329" w:rsidRDefault="00746329" w:rsidP="00754827">
            <w:pPr>
              <w:snapToGrid w:val="0"/>
              <w:spacing w:after="0" w:line="240" w:lineRule="auto"/>
            </w:pPr>
            <w:hyperlink r:id="rId769" w:history="1">
              <w:r w:rsidR="00754827" w:rsidRPr="00746329">
                <w:rPr>
                  <w:rStyle w:val="Hyperlink"/>
                  <w:rFonts w:cs="Arial"/>
                  <w:color w:val="auto"/>
                </w:rPr>
                <w:t>S1-2</w:t>
              </w:r>
              <w:r w:rsidR="00754827" w:rsidRPr="00746329">
                <w:rPr>
                  <w:rStyle w:val="Hyperlink"/>
                  <w:rFonts w:cs="Arial"/>
                  <w:color w:val="auto"/>
                </w:rPr>
                <w:t>4</w:t>
              </w:r>
              <w:r w:rsidR="00754827" w:rsidRPr="00746329">
                <w:rPr>
                  <w:rStyle w:val="Hyperlink"/>
                  <w:rFonts w:cs="Arial"/>
                  <w:color w:val="auto"/>
                </w:rPr>
                <w:t>4499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DFB951" w14:textId="4BECDA37" w:rsidR="00754827" w:rsidRPr="00746329" w:rsidRDefault="00754827" w:rsidP="00754827">
            <w:pPr>
              <w:snapToGrid w:val="0"/>
              <w:spacing w:after="0" w:line="240" w:lineRule="auto"/>
            </w:pPr>
            <w:r w:rsidRPr="00746329">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D547D9" w14:textId="6C501B96" w:rsidR="00754827" w:rsidRPr="00746329" w:rsidRDefault="00754827" w:rsidP="00754827">
            <w:pPr>
              <w:snapToGrid w:val="0"/>
              <w:spacing w:after="0" w:line="240" w:lineRule="auto"/>
            </w:pPr>
            <w:r w:rsidRPr="00746329">
              <w:t xml:space="preserve">Report for FRMCS + Energy </w:t>
            </w:r>
            <w:proofErr w:type="spellStart"/>
            <w:r w:rsidRPr="00746329">
              <w:t>Serv</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00FFFF"/>
          </w:tcPr>
          <w:p w14:paraId="22321E22" w14:textId="6AEF01AA" w:rsidR="00754827" w:rsidRPr="00746329" w:rsidRDefault="00746329" w:rsidP="00754827">
            <w:pPr>
              <w:snapToGrid w:val="0"/>
              <w:spacing w:after="0" w:line="240" w:lineRule="auto"/>
              <w:rPr>
                <w:rFonts w:eastAsia="Times New Roman" w:cs="Arial"/>
                <w:szCs w:val="18"/>
                <w:lang w:val="de-DE" w:eastAsia="ar-SA"/>
              </w:rPr>
            </w:pPr>
            <w:r w:rsidRPr="00746329">
              <w:rPr>
                <w:rFonts w:eastAsia="Times New Roman" w:cs="Arial"/>
                <w:szCs w:val="18"/>
                <w:lang w:val="de-DE" w:eastAsia="ar-SA"/>
              </w:rPr>
              <w:t>Revised to S1-244785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BAD112" w14:textId="77777777" w:rsidR="00754827" w:rsidRPr="00746329" w:rsidRDefault="00754827" w:rsidP="00754827">
            <w:pPr>
              <w:spacing w:after="0" w:line="240" w:lineRule="auto"/>
              <w:rPr>
                <w:rFonts w:eastAsia="Arial Unicode MS" w:cs="Arial"/>
                <w:szCs w:val="18"/>
                <w:lang w:val="de-DE" w:eastAsia="ar-SA"/>
              </w:rPr>
            </w:pPr>
          </w:p>
        </w:tc>
      </w:tr>
      <w:tr w:rsidR="00746329" w:rsidRPr="002B5B90" w14:paraId="57FD3BBB" w14:textId="77777777" w:rsidTr="008074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966A25" w14:textId="33239E1C" w:rsidR="00746329" w:rsidRPr="006D7163" w:rsidRDefault="00746329" w:rsidP="00754827">
            <w:pPr>
              <w:snapToGrid w:val="0"/>
              <w:spacing w:after="0" w:line="240" w:lineRule="auto"/>
            </w:pPr>
            <w:r w:rsidRPr="006D7163">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B72DD9E" w14:textId="381FF482" w:rsidR="00746329" w:rsidRPr="006D7163" w:rsidRDefault="00746329" w:rsidP="00754827">
            <w:pPr>
              <w:snapToGrid w:val="0"/>
              <w:spacing w:after="0" w:line="240" w:lineRule="auto"/>
              <w:rPr>
                <w:rFonts w:cs="Arial"/>
              </w:rPr>
            </w:pPr>
            <w:hyperlink r:id="rId770" w:history="1">
              <w:r w:rsidRPr="006D7163">
                <w:rPr>
                  <w:rStyle w:val="Hyperlink"/>
                  <w:rFonts w:cs="Arial"/>
                  <w:color w:val="auto"/>
                </w:rPr>
                <w:t>S1-244785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0ACB783" w14:textId="18D63B3C" w:rsidR="00746329" w:rsidRPr="006D7163" w:rsidRDefault="00746329" w:rsidP="00754827">
            <w:pPr>
              <w:snapToGrid w:val="0"/>
              <w:spacing w:after="0" w:line="240" w:lineRule="auto"/>
            </w:pPr>
            <w:r w:rsidRPr="006D7163">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D08F083" w14:textId="6DAB2CC8" w:rsidR="00746329" w:rsidRPr="006D7163" w:rsidRDefault="00746329" w:rsidP="00754827">
            <w:pPr>
              <w:snapToGrid w:val="0"/>
              <w:spacing w:after="0" w:line="240" w:lineRule="auto"/>
            </w:pPr>
            <w:r w:rsidRPr="006D7163">
              <w:t xml:space="preserve">Report for FRMCS + Energy </w:t>
            </w:r>
            <w:proofErr w:type="spellStart"/>
            <w:r w:rsidRPr="006D7163">
              <w:t>Serv</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2AFF95DA" w14:textId="3B3EE68E" w:rsidR="00746329" w:rsidRPr="006D7163" w:rsidRDefault="006D7163" w:rsidP="00754827">
            <w:pPr>
              <w:snapToGrid w:val="0"/>
              <w:spacing w:after="0" w:line="240" w:lineRule="auto"/>
              <w:rPr>
                <w:rFonts w:eastAsia="Times New Roman" w:cs="Arial"/>
                <w:szCs w:val="18"/>
                <w:lang w:val="de-DE" w:eastAsia="ar-SA"/>
              </w:rPr>
            </w:pPr>
            <w:r w:rsidRPr="006D7163">
              <w:rPr>
                <w:rFonts w:eastAsia="Times New Roman" w:cs="Arial"/>
                <w:szCs w:val="18"/>
                <w:lang w:val="de-DE"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BFFD622" w14:textId="77777777" w:rsidR="00746329" w:rsidRPr="006D7163" w:rsidRDefault="00746329" w:rsidP="00754827">
            <w:pPr>
              <w:spacing w:after="0" w:line="240" w:lineRule="auto"/>
              <w:rPr>
                <w:rFonts w:eastAsia="Arial Unicode MS" w:cs="Arial"/>
                <w:szCs w:val="18"/>
                <w:lang w:val="de-DE" w:eastAsia="ar-SA"/>
              </w:rPr>
            </w:pPr>
            <w:r w:rsidRPr="006D7163">
              <w:rPr>
                <w:rFonts w:eastAsia="Arial Unicode MS" w:cs="Arial"/>
                <w:szCs w:val="18"/>
                <w:lang w:val="de-DE" w:eastAsia="ar-SA"/>
              </w:rPr>
              <w:t>Revision of S1-244499.</w:t>
            </w:r>
          </w:p>
          <w:p w14:paraId="2A2491E1" w14:textId="366C842D" w:rsidR="00746329" w:rsidRPr="006D7163" w:rsidRDefault="00746329" w:rsidP="00754827">
            <w:pPr>
              <w:spacing w:after="0" w:line="240" w:lineRule="auto"/>
              <w:rPr>
                <w:rFonts w:eastAsia="Arial Unicode MS" w:cs="Arial"/>
                <w:szCs w:val="18"/>
                <w:lang w:val="de-DE" w:eastAsia="ar-SA"/>
              </w:rPr>
            </w:pPr>
            <w:r w:rsidRPr="006D7163">
              <w:rPr>
                <w:rFonts w:eastAsia="Arial Unicode MS" w:cs="Arial"/>
                <w:szCs w:val="18"/>
                <w:lang w:val="de-DE" w:eastAsia="ar-SA"/>
              </w:rPr>
              <w:t>Cover page to plenary remain open. Open also 456.</w:t>
            </w:r>
          </w:p>
        </w:tc>
      </w:tr>
      <w:tr w:rsidR="00754827" w:rsidRPr="002B5B90" w14:paraId="699D6C78" w14:textId="77777777" w:rsidTr="008074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922CD0" w14:textId="1D3535DC" w:rsidR="00754827" w:rsidRPr="00807467" w:rsidRDefault="00754827" w:rsidP="00754827">
            <w:pPr>
              <w:snapToGrid w:val="0"/>
              <w:spacing w:after="0" w:line="240" w:lineRule="auto"/>
            </w:pPr>
            <w:r w:rsidRPr="00807467">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CDD92A" w14:textId="66AE9FB6" w:rsidR="00754827" w:rsidRPr="00807467" w:rsidRDefault="00746329" w:rsidP="00754827">
            <w:pPr>
              <w:snapToGrid w:val="0"/>
              <w:spacing w:after="0" w:line="240" w:lineRule="auto"/>
            </w:pPr>
            <w:hyperlink r:id="rId771" w:history="1">
              <w:r w:rsidR="00754827" w:rsidRPr="00807467">
                <w:rPr>
                  <w:rStyle w:val="Hyperlink"/>
                  <w:rFonts w:cs="Arial"/>
                  <w:color w:val="auto"/>
                </w:rPr>
                <w:t>S1-244</w:t>
              </w:r>
              <w:r w:rsidR="00754827" w:rsidRPr="00807467">
                <w:rPr>
                  <w:rStyle w:val="Hyperlink"/>
                  <w:rFonts w:cs="Arial"/>
                  <w:color w:val="auto"/>
                </w:rPr>
                <w:t>6</w:t>
              </w:r>
              <w:r w:rsidR="00754827" w:rsidRPr="00807467">
                <w:rPr>
                  <w:rStyle w:val="Hyperlink"/>
                  <w:rFonts w:cs="Arial"/>
                  <w:color w:val="auto"/>
                </w:rPr>
                <w:t>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C11038A" w14:textId="587C49AB" w:rsidR="00754827" w:rsidRPr="00807467" w:rsidRDefault="00754827" w:rsidP="00754827">
            <w:pPr>
              <w:snapToGrid w:val="0"/>
              <w:spacing w:after="0" w:line="240" w:lineRule="auto"/>
            </w:pPr>
            <w:r w:rsidRPr="00807467">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3C19275" w14:textId="583F4233" w:rsidR="00754827" w:rsidRPr="00807467" w:rsidRDefault="00754827" w:rsidP="00754827">
            <w:pPr>
              <w:snapToGrid w:val="0"/>
              <w:spacing w:after="0" w:line="240" w:lineRule="auto"/>
            </w:pPr>
            <w:r w:rsidRPr="00807467">
              <w:t>Report for Massive Com + Ubiquitous</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641C7DB9" w14:textId="1B2A3D54" w:rsidR="00754827" w:rsidRPr="00807467" w:rsidRDefault="00807467" w:rsidP="00754827">
            <w:pPr>
              <w:snapToGrid w:val="0"/>
              <w:spacing w:after="0" w:line="240" w:lineRule="auto"/>
              <w:rPr>
                <w:rFonts w:eastAsia="Times New Roman" w:cs="Arial"/>
                <w:szCs w:val="18"/>
                <w:lang w:val="de-DE" w:eastAsia="ar-SA"/>
              </w:rPr>
            </w:pPr>
            <w:r w:rsidRPr="00807467">
              <w:rPr>
                <w:rFonts w:eastAsia="Times New Roman" w:cs="Arial"/>
                <w:szCs w:val="18"/>
                <w:lang w:val="de-DE"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4101FB7" w14:textId="77777777" w:rsidR="00754827" w:rsidRPr="00807467" w:rsidRDefault="00754827" w:rsidP="00754827">
            <w:pPr>
              <w:spacing w:after="0" w:line="240" w:lineRule="auto"/>
              <w:rPr>
                <w:rFonts w:eastAsia="Arial Unicode MS" w:cs="Arial"/>
                <w:szCs w:val="18"/>
                <w:lang w:val="de-DE" w:eastAsia="ar-SA"/>
              </w:rPr>
            </w:pPr>
          </w:p>
        </w:tc>
      </w:tr>
      <w:tr w:rsidR="00754827" w:rsidRPr="002B5B90" w14:paraId="09A9AFBE" w14:textId="77777777" w:rsidTr="002D66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573240" w14:textId="1D6001D4" w:rsidR="00754827" w:rsidRPr="006D7163" w:rsidRDefault="00754827" w:rsidP="00754827">
            <w:pPr>
              <w:snapToGrid w:val="0"/>
              <w:spacing w:after="0" w:line="240" w:lineRule="auto"/>
            </w:pPr>
            <w:r w:rsidRPr="006D7163">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2FA85A" w14:textId="13312641" w:rsidR="00754827" w:rsidRPr="006D7163" w:rsidRDefault="00746329" w:rsidP="00754827">
            <w:pPr>
              <w:snapToGrid w:val="0"/>
              <w:spacing w:after="0" w:line="240" w:lineRule="auto"/>
            </w:pPr>
            <w:hyperlink r:id="rId772" w:history="1">
              <w:r w:rsidR="00754827" w:rsidRPr="006D7163">
                <w:rPr>
                  <w:rStyle w:val="Hyperlink"/>
                  <w:rFonts w:cs="Arial"/>
                  <w:color w:val="auto"/>
                </w:rPr>
                <w:t>S1-244747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5A5C24" w14:textId="33230F38" w:rsidR="00754827" w:rsidRPr="006D7163" w:rsidRDefault="00754827" w:rsidP="00754827">
            <w:pPr>
              <w:snapToGrid w:val="0"/>
              <w:spacing w:after="0" w:line="240" w:lineRule="auto"/>
            </w:pPr>
            <w:r w:rsidRPr="006D7163">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78D8394" w14:textId="0DDB9059" w:rsidR="00754827" w:rsidRPr="006D7163" w:rsidRDefault="00754827" w:rsidP="00754827">
            <w:pPr>
              <w:snapToGrid w:val="0"/>
              <w:spacing w:after="0" w:line="240" w:lineRule="auto"/>
            </w:pPr>
            <w:r w:rsidRPr="006D7163">
              <w:t>Report for Satellite</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1AFDAEF1" w14:textId="128EBD52" w:rsidR="00754827" w:rsidRPr="006D7163" w:rsidRDefault="006D7163" w:rsidP="00754827">
            <w:pPr>
              <w:snapToGrid w:val="0"/>
              <w:spacing w:after="0" w:line="240" w:lineRule="auto"/>
              <w:rPr>
                <w:rFonts w:eastAsia="Times New Roman" w:cs="Arial"/>
                <w:szCs w:val="18"/>
                <w:lang w:val="de-DE" w:eastAsia="ar-SA"/>
              </w:rPr>
            </w:pPr>
            <w:r w:rsidRPr="006D7163">
              <w:rPr>
                <w:rFonts w:eastAsia="Times New Roman" w:cs="Arial"/>
                <w:szCs w:val="18"/>
                <w:lang w:val="de-DE"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12D15CA" w14:textId="77777777" w:rsidR="00754827" w:rsidRPr="006D7163" w:rsidRDefault="00754827" w:rsidP="00754827">
            <w:pPr>
              <w:spacing w:after="0" w:line="240" w:lineRule="auto"/>
              <w:rPr>
                <w:rFonts w:eastAsia="Arial Unicode MS" w:cs="Arial"/>
                <w:szCs w:val="18"/>
                <w:lang w:val="de-DE" w:eastAsia="ar-SA"/>
              </w:rPr>
            </w:pPr>
          </w:p>
        </w:tc>
      </w:tr>
      <w:tr w:rsidR="00754827" w:rsidRPr="002B5B90" w14:paraId="01A6EA70" w14:textId="77777777" w:rsidTr="002D66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C7B8D4" w14:textId="0732F1BE" w:rsidR="00754827" w:rsidRPr="002D66E8" w:rsidRDefault="00754827" w:rsidP="00754827">
            <w:pPr>
              <w:snapToGrid w:val="0"/>
              <w:spacing w:after="0" w:line="240" w:lineRule="auto"/>
            </w:pPr>
            <w:r w:rsidRPr="002D66E8">
              <w:t>REP</w:t>
            </w:r>
          </w:p>
        </w:tc>
        <w:bookmarkStart w:id="101" w:name="_Hlk183100336"/>
        <w:tc>
          <w:tcPr>
            <w:tcW w:w="1100" w:type="dxa"/>
            <w:tcBorders>
              <w:top w:val="single" w:sz="4" w:space="0" w:color="auto"/>
              <w:left w:val="single" w:sz="4" w:space="0" w:color="auto"/>
              <w:bottom w:val="single" w:sz="4" w:space="0" w:color="auto"/>
              <w:right w:val="single" w:sz="4" w:space="0" w:color="auto"/>
            </w:tcBorders>
            <w:shd w:val="clear" w:color="auto" w:fill="00FF00"/>
          </w:tcPr>
          <w:p w14:paraId="020A8EB0" w14:textId="31AFFDFB" w:rsidR="00754827" w:rsidRPr="002D66E8" w:rsidRDefault="00746329" w:rsidP="00754827">
            <w:pPr>
              <w:snapToGrid w:val="0"/>
              <w:spacing w:after="0" w:line="240" w:lineRule="auto"/>
            </w:pPr>
            <w:r w:rsidRPr="002D66E8">
              <w:rPr>
                <w:rFonts w:cs="Arial"/>
              </w:rPr>
              <w:fldChar w:fldCharType="begin"/>
            </w:r>
            <w:r w:rsidR="003C5F81" w:rsidRPr="002D66E8">
              <w:rPr>
                <w:rFonts w:cs="Arial"/>
              </w:rPr>
              <w:instrText>HYPERLINK "D:\\TSGS1_108_Orlando\\Docs\\S1-244748.zip"</w:instrText>
            </w:r>
            <w:r w:rsidR="003C5F81" w:rsidRPr="002D66E8">
              <w:rPr>
                <w:rFonts w:cs="Arial"/>
              </w:rPr>
            </w:r>
            <w:r w:rsidRPr="002D66E8">
              <w:rPr>
                <w:rFonts w:cs="Arial"/>
              </w:rPr>
              <w:fldChar w:fldCharType="separate"/>
            </w:r>
            <w:r w:rsidR="00754827" w:rsidRPr="002D66E8">
              <w:rPr>
                <w:rStyle w:val="Hyperlink"/>
                <w:rFonts w:cs="Arial"/>
                <w:color w:val="auto"/>
              </w:rPr>
              <w:t>S1-2447</w:t>
            </w:r>
            <w:r w:rsidR="00754827" w:rsidRPr="002D66E8">
              <w:rPr>
                <w:rStyle w:val="Hyperlink"/>
                <w:rFonts w:cs="Arial"/>
                <w:color w:val="auto"/>
              </w:rPr>
              <w:t>4</w:t>
            </w:r>
            <w:r w:rsidR="00754827" w:rsidRPr="002D66E8">
              <w:rPr>
                <w:rStyle w:val="Hyperlink"/>
                <w:rFonts w:cs="Arial"/>
                <w:color w:val="auto"/>
              </w:rPr>
              <w:t>8</w:t>
            </w:r>
            <w:r w:rsidRPr="002D66E8">
              <w:fldChar w:fldCharType="end"/>
            </w:r>
            <w:bookmarkEnd w:id="101"/>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A10981A" w14:textId="630BB8F9" w:rsidR="00754827" w:rsidRPr="002D66E8" w:rsidRDefault="00754827" w:rsidP="00754827">
            <w:pPr>
              <w:snapToGrid w:val="0"/>
              <w:spacing w:after="0" w:line="240" w:lineRule="auto"/>
            </w:pPr>
            <w:r w:rsidRPr="002D66E8">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9A8170F" w14:textId="3B3D5670" w:rsidR="00754827" w:rsidRPr="002D66E8" w:rsidRDefault="00754827" w:rsidP="00754827">
            <w:pPr>
              <w:snapToGrid w:val="0"/>
              <w:spacing w:after="0" w:line="240" w:lineRule="auto"/>
            </w:pPr>
            <w:r w:rsidRPr="002D66E8">
              <w:t xml:space="preserve">Report for 6G Sensing + Verticals </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60895D5C" w14:textId="42E34B1A" w:rsidR="00754827" w:rsidRPr="002D66E8" w:rsidRDefault="002D66E8" w:rsidP="00754827">
            <w:pPr>
              <w:snapToGrid w:val="0"/>
              <w:spacing w:after="0" w:line="240" w:lineRule="auto"/>
              <w:rPr>
                <w:rFonts w:eastAsia="Times New Roman" w:cs="Arial"/>
                <w:szCs w:val="18"/>
                <w:lang w:val="de-DE" w:eastAsia="ar-SA"/>
              </w:rPr>
            </w:pPr>
            <w:r w:rsidRPr="002D66E8">
              <w:rPr>
                <w:rFonts w:eastAsia="Times New Roman" w:cs="Arial"/>
                <w:szCs w:val="18"/>
                <w:lang w:val="de-DE"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0CF7422" w14:textId="77777777" w:rsidR="00754827" w:rsidRPr="002D66E8" w:rsidRDefault="00754827" w:rsidP="00754827">
            <w:pPr>
              <w:spacing w:after="0" w:line="240" w:lineRule="auto"/>
              <w:rPr>
                <w:rFonts w:eastAsia="Arial Unicode MS" w:cs="Arial"/>
                <w:szCs w:val="18"/>
                <w:lang w:val="de-DE" w:eastAsia="ar-SA"/>
              </w:rPr>
            </w:pPr>
          </w:p>
        </w:tc>
      </w:tr>
      <w:tr w:rsidR="00754827" w:rsidRPr="002B5B90" w14:paraId="5BC1BDB1" w14:textId="77777777" w:rsidTr="006D7163">
        <w:trPr>
          <w:trHeight w:val="47"/>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6FDC51" w14:textId="4870C3B0" w:rsidR="00754827" w:rsidRPr="006D7163" w:rsidRDefault="00754827" w:rsidP="00754827">
            <w:pPr>
              <w:snapToGrid w:val="0"/>
              <w:spacing w:after="0" w:line="240" w:lineRule="auto"/>
            </w:pPr>
            <w:r w:rsidRPr="006D7163">
              <w:t>REP</w:t>
            </w:r>
          </w:p>
        </w:tc>
        <w:bookmarkStart w:id="102" w:name="_Hlk183100301"/>
        <w:tc>
          <w:tcPr>
            <w:tcW w:w="1100" w:type="dxa"/>
            <w:tcBorders>
              <w:top w:val="single" w:sz="4" w:space="0" w:color="auto"/>
              <w:left w:val="single" w:sz="4" w:space="0" w:color="auto"/>
              <w:bottom w:val="single" w:sz="4" w:space="0" w:color="auto"/>
              <w:right w:val="single" w:sz="4" w:space="0" w:color="auto"/>
            </w:tcBorders>
            <w:shd w:val="clear" w:color="auto" w:fill="00FF00"/>
          </w:tcPr>
          <w:p w14:paraId="036407EA" w14:textId="4CA7E8CE" w:rsidR="00754827" w:rsidRPr="006D7163" w:rsidRDefault="00746329" w:rsidP="00754827">
            <w:pPr>
              <w:snapToGrid w:val="0"/>
              <w:spacing w:after="0" w:line="240" w:lineRule="auto"/>
            </w:pPr>
            <w:r w:rsidRPr="006D7163">
              <w:rPr>
                <w:rFonts w:cs="Arial"/>
              </w:rPr>
              <w:fldChar w:fldCharType="begin"/>
            </w:r>
            <w:r w:rsidR="003C5F81" w:rsidRPr="006D7163">
              <w:rPr>
                <w:rFonts w:cs="Arial"/>
              </w:rPr>
              <w:instrText>HYPERLINK "D:\\TSGS1_108_Orlando\\Docs\\S1-244749.zip"</w:instrText>
            </w:r>
            <w:r w:rsidR="003C5F81" w:rsidRPr="006D7163">
              <w:rPr>
                <w:rFonts w:cs="Arial"/>
              </w:rPr>
            </w:r>
            <w:r w:rsidRPr="006D7163">
              <w:rPr>
                <w:rFonts w:cs="Arial"/>
              </w:rPr>
              <w:fldChar w:fldCharType="separate"/>
            </w:r>
            <w:r w:rsidR="00754827" w:rsidRPr="006D7163">
              <w:rPr>
                <w:rStyle w:val="Hyperlink"/>
                <w:rFonts w:cs="Arial"/>
                <w:color w:val="auto"/>
              </w:rPr>
              <w:t>S1-24</w:t>
            </w:r>
            <w:r w:rsidR="00754827" w:rsidRPr="006D7163">
              <w:rPr>
                <w:rStyle w:val="Hyperlink"/>
                <w:rFonts w:cs="Arial"/>
                <w:color w:val="auto"/>
              </w:rPr>
              <w:t>4</w:t>
            </w:r>
            <w:r w:rsidR="00754827" w:rsidRPr="006D7163">
              <w:rPr>
                <w:rStyle w:val="Hyperlink"/>
                <w:rFonts w:cs="Arial"/>
                <w:color w:val="auto"/>
              </w:rPr>
              <w:t>7</w:t>
            </w:r>
            <w:r w:rsidR="00754827" w:rsidRPr="006D7163">
              <w:rPr>
                <w:rStyle w:val="Hyperlink"/>
                <w:rFonts w:cs="Arial"/>
                <w:color w:val="auto"/>
              </w:rPr>
              <w:t>49</w:t>
            </w:r>
            <w:r w:rsidRPr="006D7163">
              <w:fldChar w:fldCharType="end"/>
            </w:r>
            <w:bookmarkEnd w:id="102"/>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F90527B" w14:textId="53C41C4C" w:rsidR="00754827" w:rsidRPr="006D7163" w:rsidRDefault="00754827" w:rsidP="00754827">
            <w:pPr>
              <w:snapToGrid w:val="0"/>
              <w:spacing w:after="0" w:line="240" w:lineRule="auto"/>
            </w:pPr>
            <w:r w:rsidRPr="006D7163">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EB9148C" w14:textId="3B29D1B1" w:rsidR="00754827" w:rsidRPr="006D7163" w:rsidRDefault="00754827" w:rsidP="00754827">
            <w:pPr>
              <w:snapToGrid w:val="0"/>
              <w:spacing w:after="0" w:line="240" w:lineRule="auto"/>
            </w:pPr>
            <w:r w:rsidRPr="006D7163">
              <w:t xml:space="preserve">Report for 6G System and Operation Aspects </w:t>
            </w:r>
          </w:p>
        </w:tc>
        <w:tc>
          <w:tcPr>
            <w:tcW w:w="2268" w:type="dxa"/>
            <w:tcBorders>
              <w:top w:val="single" w:sz="4" w:space="0" w:color="auto"/>
              <w:left w:val="single" w:sz="4" w:space="0" w:color="auto"/>
              <w:bottom w:val="single" w:sz="4" w:space="0" w:color="auto"/>
              <w:right w:val="single" w:sz="4" w:space="0" w:color="auto"/>
            </w:tcBorders>
            <w:shd w:val="clear" w:color="auto" w:fill="00FF00"/>
          </w:tcPr>
          <w:p w14:paraId="2D560CDC" w14:textId="468A3351" w:rsidR="00754827" w:rsidRPr="006D7163" w:rsidRDefault="006D7163" w:rsidP="00754827">
            <w:pPr>
              <w:snapToGrid w:val="0"/>
              <w:spacing w:after="0" w:line="240" w:lineRule="auto"/>
              <w:rPr>
                <w:rFonts w:eastAsia="Times New Roman" w:cs="Arial"/>
                <w:szCs w:val="18"/>
                <w:lang w:val="de-DE" w:eastAsia="ar-SA"/>
              </w:rPr>
            </w:pPr>
            <w:r w:rsidRPr="006D7163">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9383122" w14:textId="43EF3188" w:rsidR="00754827" w:rsidRPr="006D7163" w:rsidRDefault="003E38BC" w:rsidP="00754827">
            <w:pPr>
              <w:spacing w:after="0" w:line="240" w:lineRule="auto"/>
              <w:rPr>
                <w:rFonts w:eastAsia="Arial Unicode MS" w:cs="Arial"/>
                <w:szCs w:val="18"/>
                <w:lang w:val="de-DE" w:eastAsia="ar-SA"/>
              </w:rPr>
            </w:pPr>
            <w:r>
              <w:rPr>
                <w:rFonts w:eastAsia="Arial Unicode MS" w:cs="Arial"/>
                <w:szCs w:val="18"/>
                <w:lang w:val="de-DE" w:eastAsia="ar-SA"/>
              </w:rPr>
              <w:t>Number errors correct in general agenda Status Thursday 1230</w:t>
            </w:r>
          </w:p>
        </w:tc>
      </w:tr>
      <w:tr w:rsidR="00A223B3" w:rsidRPr="00012C8A" w14:paraId="28CBFF2B" w14:textId="77777777" w:rsidTr="00C100BA">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A223B3" w:rsidRPr="00012C8A" w:rsidRDefault="00A223B3" w:rsidP="00A223B3">
            <w:pPr>
              <w:pStyle w:val="Heading2"/>
            </w:pPr>
            <w:r w:rsidRPr="00F45489">
              <w:t>Work Item/Study Item</w:t>
            </w:r>
            <w:r>
              <w:t xml:space="preserve"> s</w:t>
            </w:r>
            <w:r w:rsidRPr="00F45489">
              <w:t xml:space="preserve">tatus </w:t>
            </w:r>
            <w:r>
              <w:t>u</w:t>
            </w:r>
            <w:r w:rsidRPr="00F45489">
              <w:t>pdate</w:t>
            </w:r>
          </w:p>
        </w:tc>
      </w:tr>
      <w:tr w:rsidR="00A223B3" w:rsidRPr="00B04844" w14:paraId="2E332A45" w14:textId="77777777" w:rsidTr="00DF3949">
        <w:trPr>
          <w:trHeight w:val="141"/>
        </w:trPr>
        <w:tc>
          <w:tcPr>
            <w:tcW w:w="14426" w:type="dxa"/>
            <w:gridSpan w:val="6"/>
            <w:shd w:val="clear" w:color="auto" w:fill="F2F2F2"/>
          </w:tcPr>
          <w:p w14:paraId="3508D07D" w14:textId="451679A5" w:rsidR="00A223B3" w:rsidRPr="00F45489" w:rsidRDefault="00A223B3" w:rsidP="00A223B3">
            <w:pPr>
              <w:pStyle w:val="Heading1"/>
            </w:pPr>
            <w:bookmarkStart w:id="103" w:name="_Toc316030638"/>
            <w:bookmarkStart w:id="104" w:name="_Toc324137380"/>
            <w:bookmarkStart w:id="105" w:name="_Toc331152544"/>
            <w:bookmarkStart w:id="106" w:name="_Toc378052471"/>
            <w:bookmarkStart w:id="107" w:name="_Toc387990780"/>
            <w:bookmarkStart w:id="108" w:name="_Toc395595531"/>
            <w:bookmarkStart w:id="109" w:name="_Toc414625511"/>
            <w:r w:rsidRPr="00F45489">
              <w:t xml:space="preserve">Next </w:t>
            </w:r>
            <w:r>
              <w:t>m</w:t>
            </w:r>
            <w:r w:rsidRPr="00F45489">
              <w:t>eetings</w:t>
            </w:r>
            <w:bookmarkEnd w:id="103"/>
            <w:bookmarkEnd w:id="104"/>
            <w:bookmarkEnd w:id="105"/>
            <w:bookmarkEnd w:id="106"/>
            <w:bookmarkEnd w:id="107"/>
            <w:bookmarkEnd w:id="108"/>
            <w:bookmarkEnd w:id="109"/>
            <w:r>
              <w:t xml:space="preserve"> (calendar)</w:t>
            </w:r>
          </w:p>
        </w:tc>
      </w:tr>
      <w:tr w:rsidR="00A223B3" w:rsidRPr="00420E58" w14:paraId="5DF174E7" w14:textId="77777777" w:rsidTr="00DF3949">
        <w:trPr>
          <w:trHeight w:val="141"/>
        </w:trPr>
        <w:tc>
          <w:tcPr>
            <w:tcW w:w="14426" w:type="dxa"/>
            <w:gridSpan w:val="6"/>
            <w:shd w:val="clear" w:color="auto" w:fill="auto"/>
          </w:tcPr>
          <w:p w14:paraId="57FC4E0C" w14:textId="77777777" w:rsidR="00A223B3" w:rsidRDefault="00A223B3" w:rsidP="00A223B3">
            <w:pPr>
              <w:tabs>
                <w:tab w:val="left" w:pos="1134"/>
                <w:tab w:val="left" w:pos="3668"/>
                <w:tab w:val="left" w:pos="6503"/>
              </w:tabs>
              <w:suppressAutoHyphens/>
              <w:spacing w:after="0" w:line="240" w:lineRule="auto"/>
              <w:rPr>
                <w:rFonts w:eastAsia="Arial Unicode MS" w:cs="Arial"/>
                <w:szCs w:val="18"/>
                <w:highlight w:val="yellow"/>
                <w:lang w:val="en-US" w:eastAsia="ar-SA"/>
              </w:rPr>
            </w:pPr>
          </w:p>
          <w:p w14:paraId="054B0BA3" w14:textId="2382E348" w:rsidR="00A223B3" w:rsidRDefault="00A223B3" w:rsidP="00A223B3">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5</w:t>
            </w:r>
            <w:r w:rsidRPr="00994C3B">
              <w:rPr>
                <w:rFonts w:eastAsia="Arial Unicode MS" w:cs="Arial"/>
                <w:b/>
                <w:bCs/>
                <w:szCs w:val="18"/>
                <w:lang w:eastAsia="ar-SA"/>
              </w:rPr>
              <w:t xml:space="preserve"> meetings:</w:t>
            </w:r>
          </w:p>
          <w:p w14:paraId="6F560C88" w14:textId="77777777" w:rsidR="00A223B3" w:rsidRPr="00DF5A37" w:rsidRDefault="00A223B3" w:rsidP="00A223B3">
            <w:pPr>
              <w:tabs>
                <w:tab w:val="left" w:pos="1134"/>
                <w:tab w:val="left" w:pos="3668"/>
                <w:tab w:val="left" w:pos="6503"/>
              </w:tabs>
              <w:suppressAutoHyphens/>
              <w:spacing w:after="0" w:line="240" w:lineRule="auto"/>
              <w:rPr>
                <w:rFonts w:eastAsia="Arial Unicode MS" w:cs="Arial"/>
                <w:b/>
                <w:bCs/>
                <w:szCs w:val="18"/>
                <w:lang w:eastAsia="ar-SA"/>
              </w:rPr>
            </w:pPr>
          </w:p>
          <w:p w14:paraId="3F9C6D65" w14:textId="77777777" w:rsidR="00A223B3" w:rsidRDefault="00A223B3" w:rsidP="00A223B3">
            <w:pPr>
              <w:tabs>
                <w:tab w:val="left" w:pos="1450"/>
                <w:tab w:val="left" w:pos="3668"/>
                <w:tab w:val="left" w:pos="6503"/>
              </w:tabs>
              <w:suppressAutoHyphens/>
              <w:spacing w:after="0" w:line="240" w:lineRule="auto"/>
              <w:rPr>
                <w:rFonts w:eastAsia="Arial Unicode MS" w:cs="Arial"/>
                <w:szCs w:val="18"/>
                <w:lang w:val="fr-FR" w:eastAsia="ar-SA"/>
              </w:rPr>
            </w:pPr>
            <w:r w:rsidRPr="005D6437">
              <w:rPr>
                <w:rFonts w:eastAsia="Arial Unicode MS" w:cs="Arial"/>
                <w:szCs w:val="18"/>
                <w:lang w:val="fr-FR" w:eastAsia="ar-SA"/>
              </w:rPr>
              <w:t>SA1#109</w:t>
            </w:r>
            <w:r w:rsidRPr="00B209E2">
              <w:rPr>
                <w:rFonts w:eastAsia="Arial Unicode MS" w:cs="Arial"/>
                <w:szCs w:val="18"/>
                <w:lang w:val="fr-FR" w:eastAsia="ar-SA"/>
              </w:rPr>
              <w:tab/>
            </w:r>
            <w:r>
              <w:rPr>
                <w:rFonts w:eastAsia="Arial Unicode MS" w:cs="Arial"/>
                <w:szCs w:val="18"/>
                <w:lang w:val="fr-FR" w:eastAsia="ar-SA"/>
              </w:rPr>
              <w:t xml:space="preserve">17-21 </w:t>
            </w:r>
            <w:proofErr w:type="spellStart"/>
            <w:r>
              <w:rPr>
                <w:rFonts w:eastAsia="Arial Unicode MS" w:cs="Arial"/>
                <w:szCs w:val="18"/>
                <w:lang w:val="fr-FR" w:eastAsia="ar-SA"/>
              </w:rPr>
              <w:t>Feb</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proofErr w:type="spellStart"/>
            <w:r>
              <w:rPr>
                <w:rFonts w:eastAsia="Arial Unicode MS" w:cs="Arial"/>
                <w:szCs w:val="18"/>
                <w:lang w:val="fr-FR" w:eastAsia="ar-SA"/>
              </w:rPr>
              <w:t>Athens</w:t>
            </w:r>
            <w:proofErr w:type="spellEnd"/>
            <w:r>
              <w:rPr>
                <w:rFonts w:eastAsia="Arial Unicode MS" w:cs="Arial"/>
                <w:szCs w:val="18"/>
                <w:lang w:val="fr-FR" w:eastAsia="ar-SA"/>
              </w:rPr>
              <w:t>, GR</w:t>
            </w:r>
          </w:p>
          <w:p w14:paraId="6F1D8A5D" w14:textId="02030B7D" w:rsidR="00A223B3" w:rsidRDefault="00A223B3" w:rsidP="00A223B3">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SA1#110</w:t>
            </w:r>
            <w:r w:rsidRPr="00B209E2">
              <w:rPr>
                <w:rFonts w:eastAsia="Arial Unicode MS" w:cs="Arial"/>
                <w:szCs w:val="18"/>
                <w:lang w:val="fr-FR" w:eastAsia="ar-SA"/>
              </w:rPr>
              <w:tab/>
            </w:r>
            <w:r>
              <w:rPr>
                <w:rFonts w:eastAsia="Arial Unicode MS" w:cs="Arial"/>
                <w:szCs w:val="18"/>
                <w:lang w:val="fr-FR" w:eastAsia="ar-SA"/>
              </w:rPr>
              <w:t>19-23 May 2025</w:t>
            </w:r>
            <w:r w:rsidRPr="00B209E2">
              <w:rPr>
                <w:rFonts w:eastAsia="Arial Unicode MS" w:cs="Arial"/>
                <w:szCs w:val="18"/>
                <w:lang w:val="fr-FR" w:eastAsia="ar-SA"/>
              </w:rPr>
              <w:tab/>
            </w:r>
            <w:r>
              <w:rPr>
                <w:rFonts w:eastAsia="Arial Unicode MS" w:cs="Arial"/>
                <w:szCs w:val="18"/>
                <w:lang w:val="fr-FR" w:eastAsia="ar-SA"/>
              </w:rPr>
              <w:t>Japan (TBD)</w:t>
            </w:r>
          </w:p>
          <w:p w14:paraId="49DC669E" w14:textId="12E4F6E8" w:rsidR="00A223B3" w:rsidRDefault="00A223B3" w:rsidP="00A223B3">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SA1#111</w:t>
            </w:r>
            <w:r w:rsidRPr="00B209E2">
              <w:rPr>
                <w:rFonts w:eastAsia="Arial Unicode MS" w:cs="Arial"/>
                <w:szCs w:val="18"/>
                <w:lang w:val="fr-FR" w:eastAsia="ar-SA"/>
              </w:rPr>
              <w:tab/>
            </w:r>
            <w:r>
              <w:rPr>
                <w:rFonts w:eastAsia="Arial Unicode MS" w:cs="Arial"/>
                <w:szCs w:val="18"/>
                <w:lang w:val="fr-FR" w:eastAsia="ar-SA"/>
              </w:rPr>
              <w:t xml:space="preserve">25-29 </w:t>
            </w:r>
            <w:proofErr w:type="spellStart"/>
            <w:r>
              <w:rPr>
                <w:rFonts w:eastAsia="Arial Unicode MS" w:cs="Arial"/>
                <w:szCs w:val="18"/>
                <w:lang w:val="fr-FR" w:eastAsia="ar-SA"/>
              </w:rPr>
              <w:t>Aug</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proofErr w:type="spellStart"/>
            <w:r>
              <w:rPr>
                <w:rFonts w:eastAsia="Arial Unicode MS" w:cs="Arial"/>
                <w:szCs w:val="18"/>
                <w:lang w:val="fr-FR" w:eastAsia="ar-SA"/>
              </w:rPr>
              <w:t>Goteborg</w:t>
            </w:r>
            <w:proofErr w:type="spellEnd"/>
            <w:r>
              <w:rPr>
                <w:rFonts w:eastAsia="Arial Unicode MS" w:cs="Arial"/>
                <w:szCs w:val="18"/>
                <w:lang w:val="fr-FR" w:eastAsia="ar-SA"/>
              </w:rPr>
              <w:t>, SW</w:t>
            </w:r>
          </w:p>
          <w:p w14:paraId="6730245C" w14:textId="64E8F5C5" w:rsidR="00A223B3" w:rsidRPr="005D6437" w:rsidRDefault="00A223B3" w:rsidP="00A223B3">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SA1#112</w:t>
            </w:r>
            <w:r w:rsidRPr="00B209E2">
              <w:rPr>
                <w:rFonts w:eastAsia="Arial Unicode MS" w:cs="Arial"/>
                <w:szCs w:val="18"/>
                <w:lang w:val="fr-FR" w:eastAsia="ar-SA"/>
              </w:rPr>
              <w:tab/>
            </w:r>
            <w:r>
              <w:rPr>
                <w:rFonts w:eastAsia="Arial Unicode MS" w:cs="Arial"/>
                <w:szCs w:val="18"/>
                <w:lang w:val="fr-FR" w:eastAsia="ar-SA"/>
              </w:rPr>
              <w:t xml:space="preserve">17-21 </w:t>
            </w:r>
            <w:proofErr w:type="spellStart"/>
            <w:r>
              <w:rPr>
                <w:rFonts w:eastAsia="Arial Unicode MS" w:cs="Arial"/>
                <w:szCs w:val="18"/>
                <w:lang w:val="fr-FR" w:eastAsia="ar-SA"/>
              </w:rPr>
              <w:t>Nov</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r>
              <w:rPr>
                <w:rFonts w:eastAsia="Arial Unicode MS" w:cs="Arial"/>
                <w:szCs w:val="18"/>
                <w:lang w:val="fr-FR" w:eastAsia="ar-SA"/>
              </w:rPr>
              <w:t>Dallas, USA</w:t>
            </w:r>
          </w:p>
          <w:p w14:paraId="7D37BA42" w14:textId="1EAC6DC8" w:rsidR="00A223B3" w:rsidRPr="005D6437" w:rsidRDefault="00A223B3" w:rsidP="00A223B3">
            <w:pPr>
              <w:tabs>
                <w:tab w:val="left" w:pos="1134"/>
                <w:tab w:val="left" w:pos="3668"/>
                <w:tab w:val="left" w:pos="6503"/>
              </w:tabs>
              <w:suppressAutoHyphens/>
              <w:spacing w:after="0" w:line="240" w:lineRule="auto"/>
              <w:rPr>
                <w:rFonts w:eastAsia="Arial Unicode MS" w:cs="Arial"/>
                <w:szCs w:val="18"/>
                <w:highlight w:val="yellow"/>
                <w:lang w:val="fr-FR" w:eastAsia="ar-SA"/>
              </w:rPr>
            </w:pPr>
          </w:p>
        </w:tc>
      </w:tr>
      <w:tr w:rsidR="00A223B3" w:rsidRPr="00E225F9" w14:paraId="1C550498" w14:textId="77777777" w:rsidTr="00DF3949">
        <w:trPr>
          <w:trHeight w:val="141"/>
        </w:trPr>
        <w:tc>
          <w:tcPr>
            <w:tcW w:w="14426" w:type="dxa"/>
            <w:gridSpan w:val="6"/>
            <w:tcBorders>
              <w:bottom w:val="single" w:sz="4" w:space="0" w:color="auto"/>
            </w:tcBorders>
            <w:shd w:val="clear" w:color="auto" w:fill="F2F2F2"/>
          </w:tcPr>
          <w:p w14:paraId="131EB6BC" w14:textId="04D60609" w:rsidR="00A223B3" w:rsidRDefault="00A223B3" w:rsidP="00A223B3">
            <w:pPr>
              <w:pStyle w:val="Heading1"/>
            </w:pPr>
            <w:bookmarkStart w:id="110" w:name="_Toc414625514"/>
            <w:r w:rsidRPr="00E225F9">
              <w:lastRenderedPageBreak/>
              <w:t>Any other business</w:t>
            </w:r>
            <w:bookmarkEnd w:id="110"/>
          </w:p>
        </w:tc>
      </w:tr>
      <w:tr w:rsidR="00A223B3" w:rsidRPr="00B04844" w14:paraId="3BAC9F63" w14:textId="77777777" w:rsidTr="00DF3949">
        <w:trPr>
          <w:trHeight w:val="141"/>
        </w:trPr>
        <w:tc>
          <w:tcPr>
            <w:tcW w:w="14426" w:type="dxa"/>
            <w:gridSpan w:val="6"/>
            <w:shd w:val="clear" w:color="auto" w:fill="F2F2F2"/>
          </w:tcPr>
          <w:p w14:paraId="049DFAD6" w14:textId="21C7C92B" w:rsidR="00A223B3" w:rsidRPr="00F45489" w:rsidRDefault="00A223B3" w:rsidP="00A223B3">
            <w:pPr>
              <w:pStyle w:val="Heading1"/>
            </w:pPr>
            <w:bookmarkStart w:id="111" w:name="_Toc316030641"/>
            <w:bookmarkStart w:id="112" w:name="_Toc324137383"/>
            <w:bookmarkStart w:id="113" w:name="_Toc331152547"/>
            <w:bookmarkStart w:id="114" w:name="_Toc378052474"/>
            <w:bookmarkStart w:id="115" w:name="_Toc387990783"/>
            <w:bookmarkStart w:id="116" w:name="_Toc395595534"/>
            <w:bookmarkStart w:id="117" w:name="_Toc414625515"/>
            <w:r w:rsidRPr="00F45489">
              <w:t>Close</w:t>
            </w:r>
            <w:bookmarkEnd w:id="111"/>
            <w:bookmarkEnd w:id="112"/>
            <w:bookmarkEnd w:id="113"/>
            <w:bookmarkEnd w:id="114"/>
            <w:bookmarkEnd w:id="115"/>
            <w:bookmarkEnd w:id="116"/>
            <w:bookmarkEnd w:id="117"/>
          </w:p>
        </w:tc>
      </w:tr>
      <w:tr w:rsidR="00A223B3" w:rsidRPr="00B04844" w14:paraId="5E8EFEB6" w14:textId="77777777" w:rsidTr="00DF3949">
        <w:trPr>
          <w:trHeight w:val="141"/>
        </w:trPr>
        <w:tc>
          <w:tcPr>
            <w:tcW w:w="14426" w:type="dxa"/>
            <w:gridSpan w:val="6"/>
            <w:shd w:val="clear" w:color="auto" w:fill="auto"/>
          </w:tcPr>
          <w:p w14:paraId="686B62EB" w14:textId="77777777" w:rsidR="00A223B3" w:rsidRPr="00F45489" w:rsidRDefault="00A223B3" w:rsidP="00A223B3">
            <w:pPr>
              <w:suppressAutoHyphens/>
              <w:spacing w:after="0" w:line="240" w:lineRule="auto"/>
              <w:rPr>
                <w:rFonts w:eastAsia="Arial Unicode MS" w:cs="Arial"/>
                <w:szCs w:val="18"/>
                <w:lang w:eastAsia="ar-SA"/>
              </w:rPr>
            </w:pPr>
          </w:p>
          <w:p w14:paraId="0A15712D" w14:textId="6EE02A68" w:rsidR="00A223B3" w:rsidRDefault="00A223B3" w:rsidP="00A223B3">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22 November </w:t>
            </w:r>
            <w:r w:rsidRPr="00483D9A">
              <w:rPr>
                <w:rFonts w:eastAsia="Arial Unicode MS" w:cs="Arial"/>
                <w:szCs w:val="18"/>
                <w:lang w:eastAsia="ar-SA"/>
              </w:rPr>
              <w:t>202</w:t>
            </w:r>
            <w:r>
              <w:rPr>
                <w:rFonts w:eastAsia="Arial Unicode MS" w:cs="Arial"/>
                <w:szCs w:val="18"/>
                <w:lang w:eastAsia="ar-SA"/>
              </w:rPr>
              <w:t>4</w:t>
            </w:r>
          </w:p>
          <w:p w14:paraId="015615CD" w14:textId="24E541AE" w:rsidR="00A223B3" w:rsidRPr="00F45489" w:rsidRDefault="00A223B3" w:rsidP="00A223B3">
            <w:pPr>
              <w:suppressAutoHyphens/>
              <w:spacing w:after="0" w:line="240" w:lineRule="auto"/>
              <w:rPr>
                <w:rFonts w:eastAsia="Arial Unicode MS" w:cs="Arial"/>
                <w:szCs w:val="18"/>
                <w:lang w:eastAsia="ar-SA"/>
              </w:rPr>
            </w:pPr>
          </w:p>
        </w:tc>
      </w:tr>
    </w:tbl>
    <w:p w14:paraId="2ECE7086" w14:textId="77777777" w:rsidR="007F07EB" w:rsidRDefault="007F07EB" w:rsidP="002567A9">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5557B" w14:textId="77777777" w:rsidR="000D4BF3" w:rsidRDefault="000D4BF3" w:rsidP="002E015E">
      <w:pPr>
        <w:spacing w:after="0" w:line="240" w:lineRule="auto"/>
      </w:pPr>
      <w:r>
        <w:separator/>
      </w:r>
    </w:p>
  </w:endnote>
  <w:endnote w:type="continuationSeparator" w:id="0">
    <w:p w14:paraId="375E0442" w14:textId="77777777" w:rsidR="000D4BF3" w:rsidRDefault="000D4BF3" w:rsidP="002E015E">
      <w:pPr>
        <w:spacing w:after="0" w:line="240" w:lineRule="auto"/>
      </w:pPr>
      <w:r>
        <w:continuationSeparator/>
      </w:r>
    </w:p>
  </w:endnote>
  <w:endnote w:type="continuationNotice" w:id="1">
    <w:p w14:paraId="2F6A5A4C" w14:textId="77777777" w:rsidR="000D4BF3" w:rsidRDefault="000D4B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Bold">
    <w:altName w:val="Calibri"/>
    <w:panose1 w:val="00000000000000000000"/>
    <w:charset w:val="00"/>
    <w:family w:val="auto"/>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B8553" w14:textId="77777777" w:rsidR="000D4BF3" w:rsidRDefault="000D4BF3" w:rsidP="002E015E">
      <w:pPr>
        <w:spacing w:after="0" w:line="240" w:lineRule="auto"/>
      </w:pPr>
      <w:r>
        <w:separator/>
      </w:r>
    </w:p>
  </w:footnote>
  <w:footnote w:type="continuationSeparator" w:id="0">
    <w:p w14:paraId="328DEBB0" w14:textId="77777777" w:rsidR="000D4BF3" w:rsidRDefault="000D4BF3" w:rsidP="002E015E">
      <w:pPr>
        <w:spacing w:after="0" w:line="240" w:lineRule="auto"/>
      </w:pPr>
      <w:r>
        <w:continuationSeparator/>
      </w:r>
    </w:p>
  </w:footnote>
  <w:footnote w:type="continuationNotice" w:id="1">
    <w:p w14:paraId="13B3AB2C" w14:textId="77777777" w:rsidR="000D4BF3" w:rsidRDefault="000D4B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61306B"/>
    <w:multiLevelType w:val="hybridMultilevel"/>
    <w:tmpl w:val="D17879CA"/>
    <w:lvl w:ilvl="0" w:tplc="1C066B5A">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F7703EE"/>
    <w:multiLevelType w:val="hybridMultilevel"/>
    <w:tmpl w:val="FA96E990"/>
    <w:lvl w:ilvl="0" w:tplc="C53C3CE6">
      <w:start w:val="1"/>
      <w:numFmt w:val="bullet"/>
      <w:lvlText w:val="o"/>
      <w:lvlJc w:val="left"/>
      <w:pPr>
        <w:tabs>
          <w:tab w:val="num" w:pos="720"/>
        </w:tabs>
        <w:ind w:left="720" w:hanging="360"/>
      </w:pPr>
      <w:rPr>
        <w:rFonts w:ascii="Courier New" w:hAnsi="Courier New" w:cs="Times New Roman" w:hint="default"/>
      </w:rPr>
    </w:lvl>
    <w:lvl w:ilvl="1" w:tplc="BB4023DA">
      <w:start w:val="1"/>
      <w:numFmt w:val="bullet"/>
      <w:lvlText w:val="o"/>
      <w:lvlJc w:val="left"/>
      <w:pPr>
        <w:tabs>
          <w:tab w:val="num" w:pos="1440"/>
        </w:tabs>
        <w:ind w:left="1440" w:hanging="360"/>
      </w:pPr>
      <w:rPr>
        <w:rFonts w:ascii="Courier New" w:hAnsi="Courier New" w:cs="Times New Roman" w:hint="default"/>
      </w:rPr>
    </w:lvl>
    <w:lvl w:ilvl="2" w:tplc="E1644DFC">
      <w:start w:val="1"/>
      <w:numFmt w:val="bullet"/>
      <w:lvlText w:val="o"/>
      <w:lvlJc w:val="left"/>
      <w:pPr>
        <w:tabs>
          <w:tab w:val="num" w:pos="2160"/>
        </w:tabs>
        <w:ind w:left="2160" w:hanging="360"/>
      </w:pPr>
      <w:rPr>
        <w:rFonts w:ascii="Courier New" w:hAnsi="Courier New" w:cs="Times New Roman" w:hint="default"/>
      </w:rPr>
    </w:lvl>
    <w:lvl w:ilvl="3" w:tplc="3B6CE7E0">
      <w:start w:val="1"/>
      <w:numFmt w:val="bullet"/>
      <w:lvlText w:val="o"/>
      <w:lvlJc w:val="left"/>
      <w:pPr>
        <w:tabs>
          <w:tab w:val="num" w:pos="2880"/>
        </w:tabs>
        <w:ind w:left="2880" w:hanging="360"/>
      </w:pPr>
      <w:rPr>
        <w:rFonts w:ascii="Courier New" w:hAnsi="Courier New" w:cs="Times New Roman" w:hint="default"/>
      </w:rPr>
    </w:lvl>
    <w:lvl w:ilvl="4" w:tplc="01428A5A">
      <w:start w:val="1"/>
      <w:numFmt w:val="bullet"/>
      <w:lvlText w:val="o"/>
      <w:lvlJc w:val="left"/>
      <w:pPr>
        <w:tabs>
          <w:tab w:val="num" w:pos="3600"/>
        </w:tabs>
        <w:ind w:left="3600" w:hanging="360"/>
      </w:pPr>
      <w:rPr>
        <w:rFonts w:ascii="Courier New" w:hAnsi="Courier New" w:cs="Times New Roman" w:hint="default"/>
      </w:rPr>
    </w:lvl>
    <w:lvl w:ilvl="5" w:tplc="4750382E">
      <w:start w:val="1"/>
      <w:numFmt w:val="bullet"/>
      <w:lvlText w:val="o"/>
      <w:lvlJc w:val="left"/>
      <w:pPr>
        <w:tabs>
          <w:tab w:val="num" w:pos="4320"/>
        </w:tabs>
        <w:ind w:left="4320" w:hanging="360"/>
      </w:pPr>
      <w:rPr>
        <w:rFonts w:ascii="Courier New" w:hAnsi="Courier New" w:cs="Times New Roman" w:hint="default"/>
      </w:rPr>
    </w:lvl>
    <w:lvl w:ilvl="6" w:tplc="C64A7DA0">
      <w:start w:val="1"/>
      <w:numFmt w:val="bullet"/>
      <w:lvlText w:val="o"/>
      <w:lvlJc w:val="left"/>
      <w:pPr>
        <w:tabs>
          <w:tab w:val="num" w:pos="5040"/>
        </w:tabs>
        <w:ind w:left="5040" w:hanging="360"/>
      </w:pPr>
      <w:rPr>
        <w:rFonts w:ascii="Courier New" w:hAnsi="Courier New" w:cs="Times New Roman" w:hint="default"/>
      </w:rPr>
    </w:lvl>
    <w:lvl w:ilvl="7" w:tplc="0114C51E">
      <w:start w:val="1"/>
      <w:numFmt w:val="bullet"/>
      <w:lvlText w:val="o"/>
      <w:lvlJc w:val="left"/>
      <w:pPr>
        <w:tabs>
          <w:tab w:val="num" w:pos="5760"/>
        </w:tabs>
        <w:ind w:left="5760" w:hanging="360"/>
      </w:pPr>
      <w:rPr>
        <w:rFonts w:ascii="Courier New" w:hAnsi="Courier New" w:cs="Times New Roman" w:hint="default"/>
      </w:rPr>
    </w:lvl>
    <w:lvl w:ilvl="8" w:tplc="97BA6A2A">
      <w:start w:val="1"/>
      <w:numFmt w:val="bullet"/>
      <w:lvlText w:val="o"/>
      <w:lvlJc w:val="left"/>
      <w:pPr>
        <w:tabs>
          <w:tab w:val="num" w:pos="6480"/>
        </w:tabs>
        <w:ind w:left="6480" w:hanging="360"/>
      </w:pPr>
      <w:rPr>
        <w:rFonts w:ascii="Courier New" w:hAnsi="Courier New" w:cs="Times New Roman" w:hint="default"/>
      </w:r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6"/>
  </w:num>
  <w:num w:numId="10">
    <w:abstractNumId w:val="14"/>
  </w:num>
  <w:num w:numId="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num>
  <w:num w:numId="14">
    <w:abstractNumId w:val="18"/>
  </w:num>
  <w:num w:numId="15">
    <w:abstractNumId w:val="17"/>
  </w:num>
  <w:num w:numId="1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1"/>
  </w:num>
  <w:num w:numId="1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5"/>
  <w:doNotDisplayPageBoundaries/>
  <w:proofState w:spelling="clean"/>
  <w:attachedTemplate r:id="rId1"/>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957"/>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3E0"/>
    <w:rsid w:val="00022D33"/>
    <w:rsid w:val="00022E51"/>
    <w:rsid w:val="0002358D"/>
    <w:rsid w:val="000237F4"/>
    <w:rsid w:val="00025373"/>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1905"/>
    <w:rsid w:val="00032184"/>
    <w:rsid w:val="0003251C"/>
    <w:rsid w:val="00033433"/>
    <w:rsid w:val="00033B50"/>
    <w:rsid w:val="00033D55"/>
    <w:rsid w:val="000343B6"/>
    <w:rsid w:val="000347BA"/>
    <w:rsid w:val="00034BB8"/>
    <w:rsid w:val="00034F0A"/>
    <w:rsid w:val="00035640"/>
    <w:rsid w:val="000359E7"/>
    <w:rsid w:val="00036259"/>
    <w:rsid w:val="0003685D"/>
    <w:rsid w:val="00036B48"/>
    <w:rsid w:val="00036E12"/>
    <w:rsid w:val="00036EE3"/>
    <w:rsid w:val="0003714E"/>
    <w:rsid w:val="00037820"/>
    <w:rsid w:val="00040380"/>
    <w:rsid w:val="00040564"/>
    <w:rsid w:val="00040EB7"/>
    <w:rsid w:val="00040FF1"/>
    <w:rsid w:val="00041335"/>
    <w:rsid w:val="000415D9"/>
    <w:rsid w:val="000420C7"/>
    <w:rsid w:val="00042B71"/>
    <w:rsid w:val="00042BC1"/>
    <w:rsid w:val="00042C35"/>
    <w:rsid w:val="00042CAC"/>
    <w:rsid w:val="00042F6D"/>
    <w:rsid w:val="00043663"/>
    <w:rsid w:val="000438C2"/>
    <w:rsid w:val="00043DE7"/>
    <w:rsid w:val="00044EC8"/>
    <w:rsid w:val="00045343"/>
    <w:rsid w:val="00045614"/>
    <w:rsid w:val="000461B9"/>
    <w:rsid w:val="0004639C"/>
    <w:rsid w:val="0004664A"/>
    <w:rsid w:val="00046F1E"/>
    <w:rsid w:val="00046FC0"/>
    <w:rsid w:val="000470D6"/>
    <w:rsid w:val="00047871"/>
    <w:rsid w:val="0004788C"/>
    <w:rsid w:val="00050A1F"/>
    <w:rsid w:val="00050F83"/>
    <w:rsid w:val="00052064"/>
    <w:rsid w:val="000527C7"/>
    <w:rsid w:val="00053527"/>
    <w:rsid w:val="000548B7"/>
    <w:rsid w:val="00054E1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4E9"/>
    <w:rsid w:val="000606FD"/>
    <w:rsid w:val="0006090D"/>
    <w:rsid w:val="00060D3A"/>
    <w:rsid w:val="00061249"/>
    <w:rsid w:val="000615C4"/>
    <w:rsid w:val="00061B3B"/>
    <w:rsid w:val="00062267"/>
    <w:rsid w:val="00062404"/>
    <w:rsid w:val="000624BD"/>
    <w:rsid w:val="0006264C"/>
    <w:rsid w:val="00062A87"/>
    <w:rsid w:val="00062DAF"/>
    <w:rsid w:val="00063551"/>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A70"/>
    <w:rsid w:val="00070BED"/>
    <w:rsid w:val="000715CB"/>
    <w:rsid w:val="00071C4B"/>
    <w:rsid w:val="00071E81"/>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472"/>
    <w:rsid w:val="00082685"/>
    <w:rsid w:val="00082A2A"/>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861"/>
    <w:rsid w:val="00085D73"/>
    <w:rsid w:val="000861C7"/>
    <w:rsid w:val="00086D44"/>
    <w:rsid w:val="00087897"/>
    <w:rsid w:val="000902D3"/>
    <w:rsid w:val="00090AFD"/>
    <w:rsid w:val="00090C1C"/>
    <w:rsid w:val="00091046"/>
    <w:rsid w:val="00091286"/>
    <w:rsid w:val="0009151B"/>
    <w:rsid w:val="000916EC"/>
    <w:rsid w:val="00091B0F"/>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8DF"/>
    <w:rsid w:val="00097B41"/>
    <w:rsid w:val="00097E76"/>
    <w:rsid w:val="000A135B"/>
    <w:rsid w:val="000A1683"/>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0F2B"/>
    <w:rsid w:val="000B1C8C"/>
    <w:rsid w:val="000B2ABF"/>
    <w:rsid w:val="000B3063"/>
    <w:rsid w:val="000B3677"/>
    <w:rsid w:val="000B384B"/>
    <w:rsid w:val="000B4353"/>
    <w:rsid w:val="000B4D09"/>
    <w:rsid w:val="000B4D89"/>
    <w:rsid w:val="000B52D5"/>
    <w:rsid w:val="000B55BC"/>
    <w:rsid w:val="000B569A"/>
    <w:rsid w:val="000B570C"/>
    <w:rsid w:val="000B5B11"/>
    <w:rsid w:val="000B6999"/>
    <w:rsid w:val="000B6F76"/>
    <w:rsid w:val="000B7247"/>
    <w:rsid w:val="000C076F"/>
    <w:rsid w:val="000C0F67"/>
    <w:rsid w:val="000C1616"/>
    <w:rsid w:val="000C1700"/>
    <w:rsid w:val="000C1BDC"/>
    <w:rsid w:val="000C20A3"/>
    <w:rsid w:val="000C20A9"/>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6D56"/>
    <w:rsid w:val="000C7FB5"/>
    <w:rsid w:val="000D031C"/>
    <w:rsid w:val="000D0837"/>
    <w:rsid w:val="000D0AB8"/>
    <w:rsid w:val="000D141C"/>
    <w:rsid w:val="000D1653"/>
    <w:rsid w:val="000D1D9F"/>
    <w:rsid w:val="000D2677"/>
    <w:rsid w:val="000D27DE"/>
    <w:rsid w:val="000D2CFF"/>
    <w:rsid w:val="000D35DF"/>
    <w:rsid w:val="000D3F78"/>
    <w:rsid w:val="000D4052"/>
    <w:rsid w:val="000D47D0"/>
    <w:rsid w:val="000D47E7"/>
    <w:rsid w:val="000D4BF3"/>
    <w:rsid w:val="000D50C0"/>
    <w:rsid w:val="000D50C4"/>
    <w:rsid w:val="000D5307"/>
    <w:rsid w:val="000D535D"/>
    <w:rsid w:val="000D5469"/>
    <w:rsid w:val="000D5DD1"/>
    <w:rsid w:val="000D673B"/>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806"/>
    <w:rsid w:val="000E1F48"/>
    <w:rsid w:val="000E2CEF"/>
    <w:rsid w:val="000E2EA7"/>
    <w:rsid w:val="000E30C4"/>
    <w:rsid w:val="000E35B5"/>
    <w:rsid w:val="000E43AD"/>
    <w:rsid w:val="000E484B"/>
    <w:rsid w:val="000E495C"/>
    <w:rsid w:val="000E510D"/>
    <w:rsid w:val="000E5576"/>
    <w:rsid w:val="000E5D36"/>
    <w:rsid w:val="000E671C"/>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2ABE"/>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99B"/>
    <w:rsid w:val="00101B7F"/>
    <w:rsid w:val="0010213B"/>
    <w:rsid w:val="001026CA"/>
    <w:rsid w:val="001029DE"/>
    <w:rsid w:val="00102BC5"/>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2E28"/>
    <w:rsid w:val="00123E92"/>
    <w:rsid w:val="00124CB1"/>
    <w:rsid w:val="00124E3C"/>
    <w:rsid w:val="00124EF5"/>
    <w:rsid w:val="001251DB"/>
    <w:rsid w:val="00125702"/>
    <w:rsid w:val="001260B8"/>
    <w:rsid w:val="001261C9"/>
    <w:rsid w:val="0012732F"/>
    <w:rsid w:val="001276EC"/>
    <w:rsid w:val="00127901"/>
    <w:rsid w:val="00130E6A"/>
    <w:rsid w:val="00130EDE"/>
    <w:rsid w:val="0013241F"/>
    <w:rsid w:val="00132467"/>
    <w:rsid w:val="0013246A"/>
    <w:rsid w:val="00132955"/>
    <w:rsid w:val="00134744"/>
    <w:rsid w:val="00134E59"/>
    <w:rsid w:val="00135CF0"/>
    <w:rsid w:val="00136607"/>
    <w:rsid w:val="0013675D"/>
    <w:rsid w:val="00136C27"/>
    <w:rsid w:val="0013707D"/>
    <w:rsid w:val="00137177"/>
    <w:rsid w:val="0013726E"/>
    <w:rsid w:val="00137865"/>
    <w:rsid w:val="00137E68"/>
    <w:rsid w:val="00140106"/>
    <w:rsid w:val="001409B8"/>
    <w:rsid w:val="001424A4"/>
    <w:rsid w:val="001424EA"/>
    <w:rsid w:val="0014256F"/>
    <w:rsid w:val="001439B8"/>
    <w:rsid w:val="00143AD3"/>
    <w:rsid w:val="00143E33"/>
    <w:rsid w:val="00144C21"/>
    <w:rsid w:val="00144CCF"/>
    <w:rsid w:val="001458C4"/>
    <w:rsid w:val="00145C29"/>
    <w:rsid w:val="00145F9B"/>
    <w:rsid w:val="00146367"/>
    <w:rsid w:val="00146BF2"/>
    <w:rsid w:val="0014708C"/>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6F73"/>
    <w:rsid w:val="001574A1"/>
    <w:rsid w:val="001574E4"/>
    <w:rsid w:val="00157764"/>
    <w:rsid w:val="001600A2"/>
    <w:rsid w:val="00160AC8"/>
    <w:rsid w:val="00160F0E"/>
    <w:rsid w:val="00162C1C"/>
    <w:rsid w:val="00162E90"/>
    <w:rsid w:val="001631C3"/>
    <w:rsid w:val="00163A2A"/>
    <w:rsid w:val="00163AB2"/>
    <w:rsid w:val="00164162"/>
    <w:rsid w:val="00164344"/>
    <w:rsid w:val="001644D2"/>
    <w:rsid w:val="00165345"/>
    <w:rsid w:val="00165A52"/>
    <w:rsid w:val="00165E0B"/>
    <w:rsid w:val="00165F5B"/>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0CA4"/>
    <w:rsid w:val="00180EDB"/>
    <w:rsid w:val="001811A0"/>
    <w:rsid w:val="001812A2"/>
    <w:rsid w:val="00181454"/>
    <w:rsid w:val="00181730"/>
    <w:rsid w:val="0018200E"/>
    <w:rsid w:val="0018232C"/>
    <w:rsid w:val="00182793"/>
    <w:rsid w:val="00182E1D"/>
    <w:rsid w:val="001833DB"/>
    <w:rsid w:val="00183C0C"/>
    <w:rsid w:val="00183C9B"/>
    <w:rsid w:val="00184224"/>
    <w:rsid w:val="00184290"/>
    <w:rsid w:val="001843C3"/>
    <w:rsid w:val="00185775"/>
    <w:rsid w:val="001860D5"/>
    <w:rsid w:val="0018673A"/>
    <w:rsid w:val="00190801"/>
    <w:rsid w:val="001910CF"/>
    <w:rsid w:val="00191341"/>
    <w:rsid w:val="0019168B"/>
    <w:rsid w:val="0019168C"/>
    <w:rsid w:val="00191694"/>
    <w:rsid w:val="001920F5"/>
    <w:rsid w:val="00192201"/>
    <w:rsid w:val="00192529"/>
    <w:rsid w:val="001926A6"/>
    <w:rsid w:val="00192805"/>
    <w:rsid w:val="00192E75"/>
    <w:rsid w:val="001930B0"/>
    <w:rsid w:val="0019321C"/>
    <w:rsid w:val="001934A3"/>
    <w:rsid w:val="001939AF"/>
    <w:rsid w:val="00194820"/>
    <w:rsid w:val="00194B7D"/>
    <w:rsid w:val="00194E1C"/>
    <w:rsid w:val="001955EC"/>
    <w:rsid w:val="00195E0C"/>
    <w:rsid w:val="0019617A"/>
    <w:rsid w:val="00196600"/>
    <w:rsid w:val="0019679C"/>
    <w:rsid w:val="00197403"/>
    <w:rsid w:val="0019753E"/>
    <w:rsid w:val="00197B6B"/>
    <w:rsid w:val="001A00A3"/>
    <w:rsid w:val="001A0C42"/>
    <w:rsid w:val="001A0E02"/>
    <w:rsid w:val="001A19C5"/>
    <w:rsid w:val="001A19F9"/>
    <w:rsid w:val="001A22D4"/>
    <w:rsid w:val="001A22E9"/>
    <w:rsid w:val="001A246D"/>
    <w:rsid w:val="001A3398"/>
    <w:rsid w:val="001A4210"/>
    <w:rsid w:val="001A4F3B"/>
    <w:rsid w:val="001A5ACC"/>
    <w:rsid w:val="001A5FF0"/>
    <w:rsid w:val="001A641A"/>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43BD"/>
    <w:rsid w:val="001B5347"/>
    <w:rsid w:val="001B55DE"/>
    <w:rsid w:val="001B67E5"/>
    <w:rsid w:val="001B6D7B"/>
    <w:rsid w:val="001B6D92"/>
    <w:rsid w:val="001B789C"/>
    <w:rsid w:val="001C08D6"/>
    <w:rsid w:val="001C15D6"/>
    <w:rsid w:val="001C184B"/>
    <w:rsid w:val="001C2412"/>
    <w:rsid w:val="001C26AB"/>
    <w:rsid w:val="001C29C3"/>
    <w:rsid w:val="001C36E8"/>
    <w:rsid w:val="001C37E3"/>
    <w:rsid w:val="001C3856"/>
    <w:rsid w:val="001C3B51"/>
    <w:rsid w:val="001C427A"/>
    <w:rsid w:val="001C4876"/>
    <w:rsid w:val="001C4ACE"/>
    <w:rsid w:val="001C55D8"/>
    <w:rsid w:val="001C59A1"/>
    <w:rsid w:val="001C6732"/>
    <w:rsid w:val="001C6F50"/>
    <w:rsid w:val="001C714E"/>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597"/>
    <w:rsid w:val="001E1B5D"/>
    <w:rsid w:val="001E1EF1"/>
    <w:rsid w:val="001E2448"/>
    <w:rsid w:val="001E2685"/>
    <w:rsid w:val="001E2904"/>
    <w:rsid w:val="001E39A5"/>
    <w:rsid w:val="001E3E0F"/>
    <w:rsid w:val="001E4D8C"/>
    <w:rsid w:val="001E4DDB"/>
    <w:rsid w:val="001E4EA2"/>
    <w:rsid w:val="001E4EC0"/>
    <w:rsid w:val="001E5278"/>
    <w:rsid w:val="001E54D4"/>
    <w:rsid w:val="001E54DC"/>
    <w:rsid w:val="001E5B25"/>
    <w:rsid w:val="001E5C57"/>
    <w:rsid w:val="001E69A0"/>
    <w:rsid w:val="001E69A1"/>
    <w:rsid w:val="001E6ED4"/>
    <w:rsid w:val="001E715A"/>
    <w:rsid w:val="001E7D0E"/>
    <w:rsid w:val="001E7FC4"/>
    <w:rsid w:val="001F07D9"/>
    <w:rsid w:val="001F10D2"/>
    <w:rsid w:val="001F111B"/>
    <w:rsid w:val="001F15DE"/>
    <w:rsid w:val="001F1652"/>
    <w:rsid w:val="001F234F"/>
    <w:rsid w:val="001F24F5"/>
    <w:rsid w:val="001F2AFE"/>
    <w:rsid w:val="001F2B51"/>
    <w:rsid w:val="001F30B0"/>
    <w:rsid w:val="001F3162"/>
    <w:rsid w:val="001F32B0"/>
    <w:rsid w:val="001F3464"/>
    <w:rsid w:val="001F3EFE"/>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052F"/>
    <w:rsid w:val="00201141"/>
    <w:rsid w:val="002011D3"/>
    <w:rsid w:val="0020137F"/>
    <w:rsid w:val="00201FD3"/>
    <w:rsid w:val="0020248E"/>
    <w:rsid w:val="002029C7"/>
    <w:rsid w:val="002031E7"/>
    <w:rsid w:val="0020328A"/>
    <w:rsid w:val="00203972"/>
    <w:rsid w:val="002042D0"/>
    <w:rsid w:val="00204347"/>
    <w:rsid w:val="0020434E"/>
    <w:rsid w:val="00204A2B"/>
    <w:rsid w:val="00204FA9"/>
    <w:rsid w:val="0020517A"/>
    <w:rsid w:val="00205236"/>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E9"/>
    <w:rsid w:val="00216062"/>
    <w:rsid w:val="00216121"/>
    <w:rsid w:val="002164F7"/>
    <w:rsid w:val="00217E05"/>
    <w:rsid w:val="002207BF"/>
    <w:rsid w:val="0022085B"/>
    <w:rsid w:val="00220C8D"/>
    <w:rsid w:val="00220D34"/>
    <w:rsid w:val="00220E17"/>
    <w:rsid w:val="0022171D"/>
    <w:rsid w:val="002218CB"/>
    <w:rsid w:val="00221A12"/>
    <w:rsid w:val="00221CBC"/>
    <w:rsid w:val="002230A2"/>
    <w:rsid w:val="00223B7D"/>
    <w:rsid w:val="00224036"/>
    <w:rsid w:val="00224421"/>
    <w:rsid w:val="00224A6A"/>
    <w:rsid w:val="00225F3F"/>
    <w:rsid w:val="00226E26"/>
    <w:rsid w:val="0022760C"/>
    <w:rsid w:val="00227E82"/>
    <w:rsid w:val="002302DA"/>
    <w:rsid w:val="002303BA"/>
    <w:rsid w:val="002309D4"/>
    <w:rsid w:val="00230D16"/>
    <w:rsid w:val="00230DA1"/>
    <w:rsid w:val="002310C3"/>
    <w:rsid w:val="0023155B"/>
    <w:rsid w:val="0023160D"/>
    <w:rsid w:val="00231785"/>
    <w:rsid w:val="00231D51"/>
    <w:rsid w:val="002327AD"/>
    <w:rsid w:val="00232B8B"/>
    <w:rsid w:val="00232D87"/>
    <w:rsid w:val="0023353A"/>
    <w:rsid w:val="002337CB"/>
    <w:rsid w:val="00233C46"/>
    <w:rsid w:val="00234263"/>
    <w:rsid w:val="00234521"/>
    <w:rsid w:val="002348F6"/>
    <w:rsid w:val="00235958"/>
    <w:rsid w:val="00236065"/>
    <w:rsid w:val="0023614C"/>
    <w:rsid w:val="0023615C"/>
    <w:rsid w:val="00236223"/>
    <w:rsid w:val="00236A18"/>
    <w:rsid w:val="0023720B"/>
    <w:rsid w:val="0023722E"/>
    <w:rsid w:val="00237419"/>
    <w:rsid w:val="002377ED"/>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915"/>
    <w:rsid w:val="00243F76"/>
    <w:rsid w:val="002443A9"/>
    <w:rsid w:val="00244785"/>
    <w:rsid w:val="00244841"/>
    <w:rsid w:val="00244869"/>
    <w:rsid w:val="00244A36"/>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551"/>
    <w:rsid w:val="0025366A"/>
    <w:rsid w:val="002536D1"/>
    <w:rsid w:val="00253A2A"/>
    <w:rsid w:val="00253FDF"/>
    <w:rsid w:val="002540E2"/>
    <w:rsid w:val="00254397"/>
    <w:rsid w:val="002553EC"/>
    <w:rsid w:val="00255635"/>
    <w:rsid w:val="0025579C"/>
    <w:rsid w:val="00255D1C"/>
    <w:rsid w:val="00255E36"/>
    <w:rsid w:val="0025614D"/>
    <w:rsid w:val="002567A9"/>
    <w:rsid w:val="00256D4B"/>
    <w:rsid w:val="0025732B"/>
    <w:rsid w:val="00257667"/>
    <w:rsid w:val="0026005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455"/>
    <w:rsid w:val="002728E3"/>
    <w:rsid w:val="00272F02"/>
    <w:rsid w:val="002731F4"/>
    <w:rsid w:val="002736C4"/>
    <w:rsid w:val="002738D8"/>
    <w:rsid w:val="00274461"/>
    <w:rsid w:val="00274ADC"/>
    <w:rsid w:val="00275B0E"/>
    <w:rsid w:val="00275BB3"/>
    <w:rsid w:val="0027612A"/>
    <w:rsid w:val="002777A7"/>
    <w:rsid w:val="0027795A"/>
    <w:rsid w:val="00277A17"/>
    <w:rsid w:val="0028085A"/>
    <w:rsid w:val="0028086D"/>
    <w:rsid w:val="00281043"/>
    <w:rsid w:val="0028172E"/>
    <w:rsid w:val="00281896"/>
    <w:rsid w:val="0028210B"/>
    <w:rsid w:val="00282374"/>
    <w:rsid w:val="002832D0"/>
    <w:rsid w:val="00283362"/>
    <w:rsid w:val="00283380"/>
    <w:rsid w:val="002833BF"/>
    <w:rsid w:val="0028374B"/>
    <w:rsid w:val="00283C4F"/>
    <w:rsid w:val="0028486D"/>
    <w:rsid w:val="00285C19"/>
    <w:rsid w:val="002867C3"/>
    <w:rsid w:val="002869E0"/>
    <w:rsid w:val="00287083"/>
    <w:rsid w:val="0028737B"/>
    <w:rsid w:val="002873B5"/>
    <w:rsid w:val="00287720"/>
    <w:rsid w:val="00290020"/>
    <w:rsid w:val="0029003B"/>
    <w:rsid w:val="00290416"/>
    <w:rsid w:val="002907E1"/>
    <w:rsid w:val="00290878"/>
    <w:rsid w:val="00290946"/>
    <w:rsid w:val="00290C58"/>
    <w:rsid w:val="00290D2D"/>
    <w:rsid w:val="00290D90"/>
    <w:rsid w:val="00290FC7"/>
    <w:rsid w:val="0029104D"/>
    <w:rsid w:val="00291A88"/>
    <w:rsid w:val="00291CC5"/>
    <w:rsid w:val="002921B8"/>
    <w:rsid w:val="0029259D"/>
    <w:rsid w:val="00292620"/>
    <w:rsid w:val="002926C0"/>
    <w:rsid w:val="00292892"/>
    <w:rsid w:val="00293116"/>
    <w:rsid w:val="002932FD"/>
    <w:rsid w:val="00293390"/>
    <w:rsid w:val="00293BE5"/>
    <w:rsid w:val="0029402C"/>
    <w:rsid w:val="0029469C"/>
    <w:rsid w:val="0029476F"/>
    <w:rsid w:val="002957FD"/>
    <w:rsid w:val="00295D9E"/>
    <w:rsid w:val="00295E09"/>
    <w:rsid w:val="0029642F"/>
    <w:rsid w:val="0029661F"/>
    <w:rsid w:val="002968EF"/>
    <w:rsid w:val="00296C85"/>
    <w:rsid w:val="00296D3A"/>
    <w:rsid w:val="00297B61"/>
    <w:rsid w:val="002A07C3"/>
    <w:rsid w:val="002A08B2"/>
    <w:rsid w:val="002A0D81"/>
    <w:rsid w:val="002A17FC"/>
    <w:rsid w:val="002A2057"/>
    <w:rsid w:val="002A27EF"/>
    <w:rsid w:val="002A2B2B"/>
    <w:rsid w:val="002A2EBE"/>
    <w:rsid w:val="002A306C"/>
    <w:rsid w:val="002A3505"/>
    <w:rsid w:val="002A388A"/>
    <w:rsid w:val="002A3BB4"/>
    <w:rsid w:val="002A544D"/>
    <w:rsid w:val="002A55E3"/>
    <w:rsid w:val="002A5EE5"/>
    <w:rsid w:val="002A63FB"/>
    <w:rsid w:val="002A7406"/>
    <w:rsid w:val="002A7773"/>
    <w:rsid w:val="002A796E"/>
    <w:rsid w:val="002B08C1"/>
    <w:rsid w:val="002B0FD7"/>
    <w:rsid w:val="002B0FE7"/>
    <w:rsid w:val="002B1109"/>
    <w:rsid w:val="002B1753"/>
    <w:rsid w:val="002B17EB"/>
    <w:rsid w:val="002B183F"/>
    <w:rsid w:val="002B1863"/>
    <w:rsid w:val="002B23FA"/>
    <w:rsid w:val="002B35E6"/>
    <w:rsid w:val="002B3CDE"/>
    <w:rsid w:val="002B3E78"/>
    <w:rsid w:val="002B4959"/>
    <w:rsid w:val="002B58A5"/>
    <w:rsid w:val="002B58FA"/>
    <w:rsid w:val="002B5A26"/>
    <w:rsid w:val="002B5B90"/>
    <w:rsid w:val="002B5B9E"/>
    <w:rsid w:val="002B697A"/>
    <w:rsid w:val="002B6B0A"/>
    <w:rsid w:val="002B6BB6"/>
    <w:rsid w:val="002B717C"/>
    <w:rsid w:val="002B7217"/>
    <w:rsid w:val="002B740A"/>
    <w:rsid w:val="002B7D17"/>
    <w:rsid w:val="002B7DAD"/>
    <w:rsid w:val="002C01F8"/>
    <w:rsid w:val="002C02C3"/>
    <w:rsid w:val="002C066D"/>
    <w:rsid w:val="002C0676"/>
    <w:rsid w:val="002C0DAA"/>
    <w:rsid w:val="002C125D"/>
    <w:rsid w:val="002C18EB"/>
    <w:rsid w:val="002C195D"/>
    <w:rsid w:val="002C227C"/>
    <w:rsid w:val="002C39E0"/>
    <w:rsid w:val="002C3ABD"/>
    <w:rsid w:val="002C3C0B"/>
    <w:rsid w:val="002C3EE0"/>
    <w:rsid w:val="002C40F8"/>
    <w:rsid w:val="002C4381"/>
    <w:rsid w:val="002C46C1"/>
    <w:rsid w:val="002C470A"/>
    <w:rsid w:val="002C4B25"/>
    <w:rsid w:val="002C5477"/>
    <w:rsid w:val="002C58FC"/>
    <w:rsid w:val="002C5D35"/>
    <w:rsid w:val="002C5DE3"/>
    <w:rsid w:val="002C5FE2"/>
    <w:rsid w:val="002C61B5"/>
    <w:rsid w:val="002C69A2"/>
    <w:rsid w:val="002C7A8E"/>
    <w:rsid w:val="002C7C33"/>
    <w:rsid w:val="002D03D0"/>
    <w:rsid w:val="002D0ADC"/>
    <w:rsid w:val="002D0D18"/>
    <w:rsid w:val="002D1302"/>
    <w:rsid w:val="002D1914"/>
    <w:rsid w:val="002D1B57"/>
    <w:rsid w:val="002D24E9"/>
    <w:rsid w:val="002D26C4"/>
    <w:rsid w:val="002D31A4"/>
    <w:rsid w:val="002D415D"/>
    <w:rsid w:val="002D41EF"/>
    <w:rsid w:val="002D4503"/>
    <w:rsid w:val="002D45AB"/>
    <w:rsid w:val="002D4F64"/>
    <w:rsid w:val="002D52ED"/>
    <w:rsid w:val="002D542F"/>
    <w:rsid w:val="002D5576"/>
    <w:rsid w:val="002D5B05"/>
    <w:rsid w:val="002D5DA9"/>
    <w:rsid w:val="002D603C"/>
    <w:rsid w:val="002D6388"/>
    <w:rsid w:val="002D648E"/>
    <w:rsid w:val="002D66E8"/>
    <w:rsid w:val="002D693E"/>
    <w:rsid w:val="002D6ACF"/>
    <w:rsid w:val="002D6BF2"/>
    <w:rsid w:val="002D7530"/>
    <w:rsid w:val="002E007F"/>
    <w:rsid w:val="002E015E"/>
    <w:rsid w:val="002E06A4"/>
    <w:rsid w:val="002E0972"/>
    <w:rsid w:val="002E0B95"/>
    <w:rsid w:val="002E0C61"/>
    <w:rsid w:val="002E10A3"/>
    <w:rsid w:val="002E121A"/>
    <w:rsid w:val="002E157F"/>
    <w:rsid w:val="002E2E77"/>
    <w:rsid w:val="002E3996"/>
    <w:rsid w:val="002E3E17"/>
    <w:rsid w:val="002E408A"/>
    <w:rsid w:val="002E45D9"/>
    <w:rsid w:val="002E5A48"/>
    <w:rsid w:val="002E662F"/>
    <w:rsid w:val="002E68D4"/>
    <w:rsid w:val="002E6973"/>
    <w:rsid w:val="002E69AC"/>
    <w:rsid w:val="002E6A94"/>
    <w:rsid w:val="002E6CC5"/>
    <w:rsid w:val="002E7571"/>
    <w:rsid w:val="002E7660"/>
    <w:rsid w:val="002E79E6"/>
    <w:rsid w:val="002E7E06"/>
    <w:rsid w:val="002F015E"/>
    <w:rsid w:val="002F0270"/>
    <w:rsid w:val="002F053F"/>
    <w:rsid w:val="002F09E7"/>
    <w:rsid w:val="002F1C52"/>
    <w:rsid w:val="002F2CCA"/>
    <w:rsid w:val="002F3477"/>
    <w:rsid w:val="002F384D"/>
    <w:rsid w:val="002F39D5"/>
    <w:rsid w:val="002F42D7"/>
    <w:rsid w:val="002F43C3"/>
    <w:rsid w:val="002F4409"/>
    <w:rsid w:val="002F455E"/>
    <w:rsid w:val="002F4F91"/>
    <w:rsid w:val="002F4FC9"/>
    <w:rsid w:val="002F5A51"/>
    <w:rsid w:val="002F6131"/>
    <w:rsid w:val="002F6811"/>
    <w:rsid w:val="00300203"/>
    <w:rsid w:val="00300258"/>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BCE"/>
    <w:rsid w:val="00306E7B"/>
    <w:rsid w:val="00307138"/>
    <w:rsid w:val="00307144"/>
    <w:rsid w:val="00307464"/>
    <w:rsid w:val="003074B4"/>
    <w:rsid w:val="00307631"/>
    <w:rsid w:val="00307666"/>
    <w:rsid w:val="003076BE"/>
    <w:rsid w:val="003079BD"/>
    <w:rsid w:val="00310E8A"/>
    <w:rsid w:val="003129DE"/>
    <w:rsid w:val="00312F24"/>
    <w:rsid w:val="00312F5A"/>
    <w:rsid w:val="00313119"/>
    <w:rsid w:val="00313DF3"/>
    <w:rsid w:val="00313F0F"/>
    <w:rsid w:val="003149C2"/>
    <w:rsid w:val="0031564D"/>
    <w:rsid w:val="00315956"/>
    <w:rsid w:val="00315BF4"/>
    <w:rsid w:val="00315C4E"/>
    <w:rsid w:val="00315D92"/>
    <w:rsid w:val="00315E6E"/>
    <w:rsid w:val="00315FBB"/>
    <w:rsid w:val="0031601B"/>
    <w:rsid w:val="00316141"/>
    <w:rsid w:val="00316D3B"/>
    <w:rsid w:val="00316EDB"/>
    <w:rsid w:val="00320099"/>
    <w:rsid w:val="003201BE"/>
    <w:rsid w:val="0032041C"/>
    <w:rsid w:val="003204E0"/>
    <w:rsid w:val="00321133"/>
    <w:rsid w:val="003219B0"/>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0A"/>
    <w:rsid w:val="00327160"/>
    <w:rsid w:val="003273E1"/>
    <w:rsid w:val="003274DF"/>
    <w:rsid w:val="0032762B"/>
    <w:rsid w:val="00327AE1"/>
    <w:rsid w:val="00330100"/>
    <w:rsid w:val="00330911"/>
    <w:rsid w:val="00330AD0"/>
    <w:rsid w:val="00330C6A"/>
    <w:rsid w:val="00330F58"/>
    <w:rsid w:val="003311FE"/>
    <w:rsid w:val="00331C02"/>
    <w:rsid w:val="003326FF"/>
    <w:rsid w:val="003329A3"/>
    <w:rsid w:val="003334C8"/>
    <w:rsid w:val="00333704"/>
    <w:rsid w:val="003339A0"/>
    <w:rsid w:val="00334341"/>
    <w:rsid w:val="003344F8"/>
    <w:rsid w:val="00334E6E"/>
    <w:rsid w:val="003352AE"/>
    <w:rsid w:val="003358EF"/>
    <w:rsid w:val="0033669C"/>
    <w:rsid w:val="003367F8"/>
    <w:rsid w:val="0033684C"/>
    <w:rsid w:val="003368B3"/>
    <w:rsid w:val="00337548"/>
    <w:rsid w:val="003378C8"/>
    <w:rsid w:val="00337D0A"/>
    <w:rsid w:val="00341096"/>
    <w:rsid w:val="00341C02"/>
    <w:rsid w:val="00341EB5"/>
    <w:rsid w:val="00341EEE"/>
    <w:rsid w:val="003426B2"/>
    <w:rsid w:val="0034271A"/>
    <w:rsid w:val="00342D6A"/>
    <w:rsid w:val="003443F7"/>
    <w:rsid w:val="00344CDA"/>
    <w:rsid w:val="0034560E"/>
    <w:rsid w:val="00345EA9"/>
    <w:rsid w:val="00346326"/>
    <w:rsid w:val="003465AD"/>
    <w:rsid w:val="00346D56"/>
    <w:rsid w:val="00347672"/>
    <w:rsid w:val="00347697"/>
    <w:rsid w:val="00347871"/>
    <w:rsid w:val="00350193"/>
    <w:rsid w:val="00350E02"/>
    <w:rsid w:val="00350E76"/>
    <w:rsid w:val="00350F87"/>
    <w:rsid w:val="003510EE"/>
    <w:rsid w:val="0035130C"/>
    <w:rsid w:val="00351327"/>
    <w:rsid w:val="00351524"/>
    <w:rsid w:val="00351632"/>
    <w:rsid w:val="003516D6"/>
    <w:rsid w:val="00351DF2"/>
    <w:rsid w:val="00352045"/>
    <w:rsid w:val="003521D0"/>
    <w:rsid w:val="00352602"/>
    <w:rsid w:val="00352B68"/>
    <w:rsid w:val="003533DC"/>
    <w:rsid w:val="003537AF"/>
    <w:rsid w:val="003538A3"/>
    <w:rsid w:val="00353D4A"/>
    <w:rsid w:val="003541C8"/>
    <w:rsid w:val="003541EE"/>
    <w:rsid w:val="003545ED"/>
    <w:rsid w:val="0035504A"/>
    <w:rsid w:val="0035555A"/>
    <w:rsid w:val="00355CC6"/>
    <w:rsid w:val="00355D7A"/>
    <w:rsid w:val="00355EA2"/>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539E"/>
    <w:rsid w:val="00365552"/>
    <w:rsid w:val="00365FF2"/>
    <w:rsid w:val="00366B44"/>
    <w:rsid w:val="003671D5"/>
    <w:rsid w:val="003673F8"/>
    <w:rsid w:val="00367A33"/>
    <w:rsid w:val="00367B9E"/>
    <w:rsid w:val="00367CC3"/>
    <w:rsid w:val="00367ED7"/>
    <w:rsid w:val="00370CE0"/>
    <w:rsid w:val="00371CD3"/>
    <w:rsid w:val="003724C5"/>
    <w:rsid w:val="00372979"/>
    <w:rsid w:val="0037308A"/>
    <w:rsid w:val="00373A32"/>
    <w:rsid w:val="0037457B"/>
    <w:rsid w:val="0037516B"/>
    <w:rsid w:val="00375682"/>
    <w:rsid w:val="00375CC0"/>
    <w:rsid w:val="00376AAA"/>
    <w:rsid w:val="00376C7A"/>
    <w:rsid w:val="00376E96"/>
    <w:rsid w:val="00376EB8"/>
    <w:rsid w:val="003770DA"/>
    <w:rsid w:val="00377E18"/>
    <w:rsid w:val="00381047"/>
    <w:rsid w:val="0038119B"/>
    <w:rsid w:val="003813AA"/>
    <w:rsid w:val="00382078"/>
    <w:rsid w:val="003821B1"/>
    <w:rsid w:val="0038301C"/>
    <w:rsid w:val="003831D9"/>
    <w:rsid w:val="00383210"/>
    <w:rsid w:val="00383636"/>
    <w:rsid w:val="00383935"/>
    <w:rsid w:val="00383AB2"/>
    <w:rsid w:val="003844C2"/>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BF7"/>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6BA"/>
    <w:rsid w:val="003A1AC6"/>
    <w:rsid w:val="003A1BCD"/>
    <w:rsid w:val="003A1CC1"/>
    <w:rsid w:val="003A2C10"/>
    <w:rsid w:val="003A336B"/>
    <w:rsid w:val="003A3F93"/>
    <w:rsid w:val="003A42E9"/>
    <w:rsid w:val="003A43E1"/>
    <w:rsid w:val="003A45F0"/>
    <w:rsid w:val="003A4612"/>
    <w:rsid w:val="003A4744"/>
    <w:rsid w:val="003A4B55"/>
    <w:rsid w:val="003A4E18"/>
    <w:rsid w:val="003A6227"/>
    <w:rsid w:val="003A63B5"/>
    <w:rsid w:val="003A6824"/>
    <w:rsid w:val="003A6CDF"/>
    <w:rsid w:val="003A6E6E"/>
    <w:rsid w:val="003A778F"/>
    <w:rsid w:val="003A7C78"/>
    <w:rsid w:val="003B037F"/>
    <w:rsid w:val="003B03E3"/>
    <w:rsid w:val="003B05FD"/>
    <w:rsid w:val="003B118B"/>
    <w:rsid w:val="003B1663"/>
    <w:rsid w:val="003B2304"/>
    <w:rsid w:val="003B265B"/>
    <w:rsid w:val="003B3E57"/>
    <w:rsid w:val="003B4121"/>
    <w:rsid w:val="003B416E"/>
    <w:rsid w:val="003B4244"/>
    <w:rsid w:val="003B4476"/>
    <w:rsid w:val="003B4C33"/>
    <w:rsid w:val="003B5305"/>
    <w:rsid w:val="003B53C9"/>
    <w:rsid w:val="003B546F"/>
    <w:rsid w:val="003B5866"/>
    <w:rsid w:val="003B5C92"/>
    <w:rsid w:val="003B6578"/>
    <w:rsid w:val="003B6AB6"/>
    <w:rsid w:val="003B745F"/>
    <w:rsid w:val="003B79E8"/>
    <w:rsid w:val="003B7C90"/>
    <w:rsid w:val="003C0081"/>
    <w:rsid w:val="003C18D7"/>
    <w:rsid w:val="003C1A64"/>
    <w:rsid w:val="003C1B79"/>
    <w:rsid w:val="003C1EB5"/>
    <w:rsid w:val="003C1EFF"/>
    <w:rsid w:val="003C27A3"/>
    <w:rsid w:val="003C3860"/>
    <w:rsid w:val="003C3B06"/>
    <w:rsid w:val="003C3BB6"/>
    <w:rsid w:val="003C41C5"/>
    <w:rsid w:val="003C4E81"/>
    <w:rsid w:val="003C5548"/>
    <w:rsid w:val="003C5573"/>
    <w:rsid w:val="003C5961"/>
    <w:rsid w:val="003C5F81"/>
    <w:rsid w:val="003C6835"/>
    <w:rsid w:val="003C73D1"/>
    <w:rsid w:val="003C7674"/>
    <w:rsid w:val="003C778D"/>
    <w:rsid w:val="003D00B2"/>
    <w:rsid w:val="003D0600"/>
    <w:rsid w:val="003D1004"/>
    <w:rsid w:val="003D165B"/>
    <w:rsid w:val="003D200A"/>
    <w:rsid w:val="003D24F9"/>
    <w:rsid w:val="003D256D"/>
    <w:rsid w:val="003D2987"/>
    <w:rsid w:val="003D2A61"/>
    <w:rsid w:val="003D2C79"/>
    <w:rsid w:val="003D32A1"/>
    <w:rsid w:val="003D33C7"/>
    <w:rsid w:val="003D3A90"/>
    <w:rsid w:val="003D3E8A"/>
    <w:rsid w:val="003D5A7D"/>
    <w:rsid w:val="003D5B68"/>
    <w:rsid w:val="003D6B69"/>
    <w:rsid w:val="003D6F76"/>
    <w:rsid w:val="003D7025"/>
    <w:rsid w:val="003D7181"/>
    <w:rsid w:val="003D757E"/>
    <w:rsid w:val="003D7A31"/>
    <w:rsid w:val="003D7C79"/>
    <w:rsid w:val="003D7C83"/>
    <w:rsid w:val="003E09A1"/>
    <w:rsid w:val="003E0ED2"/>
    <w:rsid w:val="003E107A"/>
    <w:rsid w:val="003E1829"/>
    <w:rsid w:val="003E1A71"/>
    <w:rsid w:val="003E1CF2"/>
    <w:rsid w:val="003E230B"/>
    <w:rsid w:val="003E27E6"/>
    <w:rsid w:val="003E357E"/>
    <w:rsid w:val="003E3791"/>
    <w:rsid w:val="003E37E8"/>
    <w:rsid w:val="003E38BC"/>
    <w:rsid w:val="003E395D"/>
    <w:rsid w:val="003E485E"/>
    <w:rsid w:val="003E4A9E"/>
    <w:rsid w:val="003E4E9F"/>
    <w:rsid w:val="003E60F9"/>
    <w:rsid w:val="003E610D"/>
    <w:rsid w:val="003E638D"/>
    <w:rsid w:val="003E6616"/>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CCC"/>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359"/>
    <w:rsid w:val="0041287C"/>
    <w:rsid w:val="00412AB5"/>
    <w:rsid w:val="00413709"/>
    <w:rsid w:val="004139E8"/>
    <w:rsid w:val="004145CC"/>
    <w:rsid w:val="00414BBC"/>
    <w:rsid w:val="00414C01"/>
    <w:rsid w:val="00414F4A"/>
    <w:rsid w:val="00415763"/>
    <w:rsid w:val="00415846"/>
    <w:rsid w:val="00415AA2"/>
    <w:rsid w:val="00415AA9"/>
    <w:rsid w:val="00415D65"/>
    <w:rsid w:val="00415E39"/>
    <w:rsid w:val="00416594"/>
    <w:rsid w:val="00416C9E"/>
    <w:rsid w:val="0041741F"/>
    <w:rsid w:val="00417B17"/>
    <w:rsid w:val="00420C51"/>
    <w:rsid w:val="00420E58"/>
    <w:rsid w:val="00420E68"/>
    <w:rsid w:val="00421719"/>
    <w:rsid w:val="0042180B"/>
    <w:rsid w:val="00421974"/>
    <w:rsid w:val="00421A25"/>
    <w:rsid w:val="00421AC9"/>
    <w:rsid w:val="00421D7C"/>
    <w:rsid w:val="00421EEA"/>
    <w:rsid w:val="0042292C"/>
    <w:rsid w:val="00422ECB"/>
    <w:rsid w:val="00424916"/>
    <w:rsid w:val="00425C20"/>
    <w:rsid w:val="00425D84"/>
    <w:rsid w:val="00426237"/>
    <w:rsid w:val="004279A1"/>
    <w:rsid w:val="004304A7"/>
    <w:rsid w:val="004305F3"/>
    <w:rsid w:val="004306EE"/>
    <w:rsid w:val="0043109B"/>
    <w:rsid w:val="00431983"/>
    <w:rsid w:val="00431AE9"/>
    <w:rsid w:val="0043229E"/>
    <w:rsid w:val="0043246C"/>
    <w:rsid w:val="00432A0B"/>
    <w:rsid w:val="00432C67"/>
    <w:rsid w:val="00432C86"/>
    <w:rsid w:val="00432D89"/>
    <w:rsid w:val="0043373F"/>
    <w:rsid w:val="004338C7"/>
    <w:rsid w:val="004339D4"/>
    <w:rsid w:val="00433BEA"/>
    <w:rsid w:val="00433F3E"/>
    <w:rsid w:val="0043483F"/>
    <w:rsid w:val="00435061"/>
    <w:rsid w:val="0043571C"/>
    <w:rsid w:val="0043687E"/>
    <w:rsid w:val="00436C6C"/>
    <w:rsid w:val="0043706B"/>
    <w:rsid w:val="00437768"/>
    <w:rsid w:val="00437ABC"/>
    <w:rsid w:val="00437BE9"/>
    <w:rsid w:val="00437D0F"/>
    <w:rsid w:val="00440C18"/>
    <w:rsid w:val="0044133E"/>
    <w:rsid w:val="00441941"/>
    <w:rsid w:val="004419CD"/>
    <w:rsid w:val="00441A0B"/>
    <w:rsid w:val="00441F87"/>
    <w:rsid w:val="004423D4"/>
    <w:rsid w:val="004424A8"/>
    <w:rsid w:val="00442FD0"/>
    <w:rsid w:val="0044424A"/>
    <w:rsid w:val="00444322"/>
    <w:rsid w:val="00444BF8"/>
    <w:rsid w:val="00444DCD"/>
    <w:rsid w:val="00444F13"/>
    <w:rsid w:val="0044536C"/>
    <w:rsid w:val="0044584F"/>
    <w:rsid w:val="00445A2E"/>
    <w:rsid w:val="00445C5D"/>
    <w:rsid w:val="00445DA9"/>
    <w:rsid w:val="004462B3"/>
    <w:rsid w:val="00446919"/>
    <w:rsid w:val="0044696B"/>
    <w:rsid w:val="00446D8F"/>
    <w:rsid w:val="00447521"/>
    <w:rsid w:val="004479C1"/>
    <w:rsid w:val="00447C83"/>
    <w:rsid w:val="00447D9F"/>
    <w:rsid w:val="004502B6"/>
    <w:rsid w:val="00450F91"/>
    <w:rsid w:val="0045107C"/>
    <w:rsid w:val="0045135F"/>
    <w:rsid w:val="00451421"/>
    <w:rsid w:val="00451866"/>
    <w:rsid w:val="00451F45"/>
    <w:rsid w:val="004523C6"/>
    <w:rsid w:val="00454196"/>
    <w:rsid w:val="00454688"/>
    <w:rsid w:val="004554B0"/>
    <w:rsid w:val="004557BB"/>
    <w:rsid w:val="004560FB"/>
    <w:rsid w:val="00456C6F"/>
    <w:rsid w:val="00456DED"/>
    <w:rsid w:val="00456FA0"/>
    <w:rsid w:val="00457575"/>
    <w:rsid w:val="0045774A"/>
    <w:rsid w:val="0046085B"/>
    <w:rsid w:val="00461077"/>
    <w:rsid w:val="00461D1A"/>
    <w:rsid w:val="00461D67"/>
    <w:rsid w:val="00462D37"/>
    <w:rsid w:val="004633D8"/>
    <w:rsid w:val="00463FEC"/>
    <w:rsid w:val="0046405A"/>
    <w:rsid w:val="004642A1"/>
    <w:rsid w:val="004645D2"/>
    <w:rsid w:val="004649A9"/>
    <w:rsid w:val="00465865"/>
    <w:rsid w:val="00465A8C"/>
    <w:rsid w:val="00465FFE"/>
    <w:rsid w:val="00466024"/>
    <w:rsid w:val="00466121"/>
    <w:rsid w:val="0046621C"/>
    <w:rsid w:val="0046661C"/>
    <w:rsid w:val="00466912"/>
    <w:rsid w:val="00466A18"/>
    <w:rsid w:val="00466BEE"/>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992"/>
    <w:rsid w:val="00476AFA"/>
    <w:rsid w:val="00476FB0"/>
    <w:rsid w:val="00477353"/>
    <w:rsid w:val="00477371"/>
    <w:rsid w:val="004773B1"/>
    <w:rsid w:val="004774CB"/>
    <w:rsid w:val="004776A4"/>
    <w:rsid w:val="00477976"/>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66B0"/>
    <w:rsid w:val="00486A57"/>
    <w:rsid w:val="00486AB8"/>
    <w:rsid w:val="00486F76"/>
    <w:rsid w:val="0048768C"/>
    <w:rsid w:val="004878A6"/>
    <w:rsid w:val="00487BB9"/>
    <w:rsid w:val="00487CB8"/>
    <w:rsid w:val="00487EAF"/>
    <w:rsid w:val="00490A9B"/>
    <w:rsid w:val="0049137D"/>
    <w:rsid w:val="00491D31"/>
    <w:rsid w:val="004924FD"/>
    <w:rsid w:val="004927A7"/>
    <w:rsid w:val="0049296F"/>
    <w:rsid w:val="00492BB5"/>
    <w:rsid w:val="00492C19"/>
    <w:rsid w:val="004930C1"/>
    <w:rsid w:val="0049356B"/>
    <w:rsid w:val="00493A68"/>
    <w:rsid w:val="00493AF4"/>
    <w:rsid w:val="00494416"/>
    <w:rsid w:val="00494C22"/>
    <w:rsid w:val="00495225"/>
    <w:rsid w:val="00495398"/>
    <w:rsid w:val="004955CB"/>
    <w:rsid w:val="004964C7"/>
    <w:rsid w:val="004969E3"/>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7A4"/>
    <w:rsid w:val="004A3D21"/>
    <w:rsid w:val="004A3D27"/>
    <w:rsid w:val="004A3F22"/>
    <w:rsid w:val="004A4678"/>
    <w:rsid w:val="004A498E"/>
    <w:rsid w:val="004A49B3"/>
    <w:rsid w:val="004A4FB0"/>
    <w:rsid w:val="004A50B5"/>
    <w:rsid w:val="004A559D"/>
    <w:rsid w:val="004A59FE"/>
    <w:rsid w:val="004A6244"/>
    <w:rsid w:val="004A62F2"/>
    <w:rsid w:val="004A64D2"/>
    <w:rsid w:val="004A670E"/>
    <w:rsid w:val="004A6C3C"/>
    <w:rsid w:val="004A6F5A"/>
    <w:rsid w:val="004A71AF"/>
    <w:rsid w:val="004B008B"/>
    <w:rsid w:val="004B0743"/>
    <w:rsid w:val="004B0807"/>
    <w:rsid w:val="004B0856"/>
    <w:rsid w:val="004B0AB6"/>
    <w:rsid w:val="004B0ACB"/>
    <w:rsid w:val="004B0E8F"/>
    <w:rsid w:val="004B1474"/>
    <w:rsid w:val="004B1555"/>
    <w:rsid w:val="004B1889"/>
    <w:rsid w:val="004B1D89"/>
    <w:rsid w:val="004B23D6"/>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07CF"/>
    <w:rsid w:val="004C1A85"/>
    <w:rsid w:val="004C1EF3"/>
    <w:rsid w:val="004C215F"/>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683"/>
    <w:rsid w:val="004C7D96"/>
    <w:rsid w:val="004D01A8"/>
    <w:rsid w:val="004D05EE"/>
    <w:rsid w:val="004D05F7"/>
    <w:rsid w:val="004D107A"/>
    <w:rsid w:val="004D118D"/>
    <w:rsid w:val="004D1979"/>
    <w:rsid w:val="004D2536"/>
    <w:rsid w:val="004D2ACC"/>
    <w:rsid w:val="004D2DAB"/>
    <w:rsid w:val="004D3C10"/>
    <w:rsid w:val="004D4B06"/>
    <w:rsid w:val="004D4DBD"/>
    <w:rsid w:val="004D59A5"/>
    <w:rsid w:val="004D59BB"/>
    <w:rsid w:val="004D5D8C"/>
    <w:rsid w:val="004D64F2"/>
    <w:rsid w:val="004D6F11"/>
    <w:rsid w:val="004D7D5E"/>
    <w:rsid w:val="004D7FBC"/>
    <w:rsid w:val="004E0124"/>
    <w:rsid w:val="004E11F5"/>
    <w:rsid w:val="004E1505"/>
    <w:rsid w:val="004E1DC8"/>
    <w:rsid w:val="004E2117"/>
    <w:rsid w:val="004E21D0"/>
    <w:rsid w:val="004E27ED"/>
    <w:rsid w:val="004E37F5"/>
    <w:rsid w:val="004E3E58"/>
    <w:rsid w:val="004E4377"/>
    <w:rsid w:val="004E460C"/>
    <w:rsid w:val="004E4CFE"/>
    <w:rsid w:val="004E4F27"/>
    <w:rsid w:val="004E6A0B"/>
    <w:rsid w:val="004E6DA7"/>
    <w:rsid w:val="004E7216"/>
    <w:rsid w:val="004E7266"/>
    <w:rsid w:val="004E7B49"/>
    <w:rsid w:val="004F0030"/>
    <w:rsid w:val="004F0427"/>
    <w:rsid w:val="004F046E"/>
    <w:rsid w:val="004F0AC9"/>
    <w:rsid w:val="004F0AF8"/>
    <w:rsid w:val="004F0CAE"/>
    <w:rsid w:val="004F0E1C"/>
    <w:rsid w:val="004F157A"/>
    <w:rsid w:val="004F1F38"/>
    <w:rsid w:val="004F246E"/>
    <w:rsid w:val="004F24F2"/>
    <w:rsid w:val="004F253F"/>
    <w:rsid w:val="004F2BB2"/>
    <w:rsid w:val="004F2D13"/>
    <w:rsid w:val="004F38C1"/>
    <w:rsid w:val="004F3950"/>
    <w:rsid w:val="004F3CC4"/>
    <w:rsid w:val="004F44C5"/>
    <w:rsid w:val="004F4E8D"/>
    <w:rsid w:val="004F4F4B"/>
    <w:rsid w:val="004F5B75"/>
    <w:rsid w:val="004F5D21"/>
    <w:rsid w:val="004F61A5"/>
    <w:rsid w:val="004F638F"/>
    <w:rsid w:val="004F6803"/>
    <w:rsid w:val="004F6DE8"/>
    <w:rsid w:val="004F7420"/>
    <w:rsid w:val="004F77C1"/>
    <w:rsid w:val="00500042"/>
    <w:rsid w:val="00500281"/>
    <w:rsid w:val="005005C9"/>
    <w:rsid w:val="005010C3"/>
    <w:rsid w:val="00501162"/>
    <w:rsid w:val="00501441"/>
    <w:rsid w:val="005024F1"/>
    <w:rsid w:val="005026F8"/>
    <w:rsid w:val="00502843"/>
    <w:rsid w:val="005028C0"/>
    <w:rsid w:val="00502C95"/>
    <w:rsid w:val="00503B70"/>
    <w:rsid w:val="00503E9E"/>
    <w:rsid w:val="00504479"/>
    <w:rsid w:val="005044DB"/>
    <w:rsid w:val="00504832"/>
    <w:rsid w:val="00504ADD"/>
    <w:rsid w:val="00505588"/>
    <w:rsid w:val="00505A61"/>
    <w:rsid w:val="00506D7D"/>
    <w:rsid w:val="00507523"/>
    <w:rsid w:val="005076F3"/>
    <w:rsid w:val="00507715"/>
    <w:rsid w:val="00507B60"/>
    <w:rsid w:val="0051014C"/>
    <w:rsid w:val="0051022C"/>
    <w:rsid w:val="005102DF"/>
    <w:rsid w:val="005104E8"/>
    <w:rsid w:val="005112D3"/>
    <w:rsid w:val="005114BF"/>
    <w:rsid w:val="00511F9F"/>
    <w:rsid w:val="0051277E"/>
    <w:rsid w:val="00513006"/>
    <w:rsid w:val="00513378"/>
    <w:rsid w:val="005133A1"/>
    <w:rsid w:val="00513AAE"/>
    <w:rsid w:val="005145C5"/>
    <w:rsid w:val="00514715"/>
    <w:rsid w:val="00514AAC"/>
    <w:rsid w:val="00514B7E"/>
    <w:rsid w:val="00514F56"/>
    <w:rsid w:val="00515079"/>
    <w:rsid w:val="005153D9"/>
    <w:rsid w:val="005157DF"/>
    <w:rsid w:val="00515B39"/>
    <w:rsid w:val="00515E44"/>
    <w:rsid w:val="0051615E"/>
    <w:rsid w:val="00516411"/>
    <w:rsid w:val="00516A30"/>
    <w:rsid w:val="005174D7"/>
    <w:rsid w:val="00517B0F"/>
    <w:rsid w:val="00517C64"/>
    <w:rsid w:val="00521B57"/>
    <w:rsid w:val="005227F7"/>
    <w:rsid w:val="005229C7"/>
    <w:rsid w:val="0052371E"/>
    <w:rsid w:val="00523948"/>
    <w:rsid w:val="00524127"/>
    <w:rsid w:val="00524568"/>
    <w:rsid w:val="005245D4"/>
    <w:rsid w:val="005250A9"/>
    <w:rsid w:val="005254EE"/>
    <w:rsid w:val="00525707"/>
    <w:rsid w:val="00526206"/>
    <w:rsid w:val="00526EEC"/>
    <w:rsid w:val="005275B6"/>
    <w:rsid w:val="00527EA4"/>
    <w:rsid w:val="00531744"/>
    <w:rsid w:val="00531823"/>
    <w:rsid w:val="005318C3"/>
    <w:rsid w:val="00531F24"/>
    <w:rsid w:val="00532043"/>
    <w:rsid w:val="0053247B"/>
    <w:rsid w:val="00532498"/>
    <w:rsid w:val="0053272B"/>
    <w:rsid w:val="005333C3"/>
    <w:rsid w:val="005333FD"/>
    <w:rsid w:val="00533947"/>
    <w:rsid w:val="00533FE8"/>
    <w:rsid w:val="005341C9"/>
    <w:rsid w:val="005341F1"/>
    <w:rsid w:val="00534298"/>
    <w:rsid w:val="00534377"/>
    <w:rsid w:val="00534611"/>
    <w:rsid w:val="00534CE3"/>
    <w:rsid w:val="005351BD"/>
    <w:rsid w:val="00535629"/>
    <w:rsid w:val="00535820"/>
    <w:rsid w:val="0053596C"/>
    <w:rsid w:val="005361EA"/>
    <w:rsid w:val="0053656F"/>
    <w:rsid w:val="00536ED1"/>
    <w:rsid w:val="00537671"/>
    <w:rsid w:val="00537A3A"/>
    <w:rsid w:val="005401ED"/>
    <w:rsid w:val="005402FE"/>
    <w:rsid w:val="00540A3E"/>
    <w:rsid w:val="00540A58"/>
    <w:rsid w:val="00540A85"/>
    <w:rsid w:val="00542185"/>
    <w:rsid w:val="005423A4"/>
    <w:rsid w:val="00542B4B"/>
    <w:rsid w:val="00542DF2"/>
    <w:rsid w:val="00542E21"/>
    <w:rsid w:val="00542E91"/>
    <w:rsid w:val="005433C7"/>
    <w:rsid w:val="005436AB"/>
    <w:rsid w:val="00543B21"/>
    <w:rsid w:val="00543FC4"/>
    <w:rsid w:val="00543FFD"/>
    <w:rsid w:val="00544536"/>
    <w:rsid w:val="005448B3"/>
    <w:rsid w:val="00544A0D"/>
    <w:rsid w:val="00544B2B"/>
    <w:rsid w:val="00544F6D"/>
    <w:rsid w:val="0054528A"/>
    <w:rsid w:val="005456BC"/>
    <w:rsid w:val="00545849"/>
    <w:rsid w:val="005464E6"/>
    <w:rsid w:val="00546520"/>
    <w:rsid w:val="00546A49"/>
    <w:rsid w:val="00546AFF"/>
    <w:rsid w:val="00546DDF"/>
    <w:rsid w:val="00546F82"/>
    <w:rsid w:val="00546FD8"/>
    <w:rsid w:val="00547716"/>
    <w:rsid w:val="0054772E"/>
    <w:rsid w:val="00547ACD"/>
    <w:rsid w:val="00547BE6"/>
    <w:rsid w:val="005504E8"/>
    <w:rsid w:val="005505CE"/>
    <w:rsid w:val="00550786"/>
    <w:rsid w:val="005509FE"/>
    <w:rsid w:val="00550A1A"/>
    <w:rsid w:val="00550ACF"/>
    <w:rsid w:val="00550F22"/>
    <w:rsid w:val="00551012"/>
    <w:rsid w:val="005511BC"/>
    <w:rsid w:val="0055140C"/>
    <w:rsid w:val="005514F8"/>
    <w:rsid w:val="00551DF3"/>
    <w:rsid w:val="00552DE6"/>
    <w:rsid w:val="00552EE9"/>
    <w:rsid w:val="0055371D"/>
    <w:rsid w:val="00553975"/>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1C79"/>
    <w:rsid w:val="00562B9B"/>
    <w:rsid w:val="00562C4E"/>
    <w:rsid w:val="005635C8"/>
    <w:rsid w:val="00564095"/>
    <w:rsid w:val="00564EEE"/>
    <w:rsid w:val="00565CBE"/>
    <w:rsid w:val="005668E1"/>
    <w:rsid w:val="00567BC6"/>
    <w:rsid w:val="00567DB4"/>
    <w:rsid w:val="00570128"/>
    <w:rsid w:val="0057037F"/>
    <w:rsid w:val="0057053F"/>
    <w:rsid w:val="005706C2"/>
    <w:rsid w:val="00570DDD"/>
    <w:rsid w:val="0057153F"/>
    <w:rsid w:val="00571580"/>
    <w:rsid w:val="005715DA"/>
    <w:rsid w:val="0057213A"/>
    <w:rsid w:val="00572158"/>
    <w:rsid w:val="005722FD"/>
    <w:rsid w:val="00572386"/>
    <w:rsid w:val="005724F1"/>
    <w:rsid w:val="0057430E"/>
    <w:rsid w:val="00574594"/>
    <w:rsid w:val="00574633"/>
    <w:rsid w:val="00574916"/>
    <w:rsid w:val="00574B1D"/>
    <w:rsid w:val="00575270"/>
    <w:rsid w:val="0057546B"/>
    <w:rsid w:val="005767CB"/>
    <w:rsid w:val="00576996"/>
    <w:rsid w:val="00576A29"/>
    <w:rsid w:val="00576A31"/>
    <w:rsid w:val="005777B0"/>
    <w:rsid w:val="00577BCB"/>
    <w:rsid w:val="005805FC"/>
    <w:rsid w:val="005806A0"/>
    <w:rsid w:val="00580740"/>
    <w:rsid w:val="00580884"/>
    <w:rsid w:val="00581289"/>
    <w:rsid w:val="00581324"/>
    <w:rsid w:val="005817B8"/>
    <w:rsid w:val="00581CD3"/>
    <w:rsid w:val="005822F5"/>
    <w:rsid w:val="00583723"/>
    <w:rsid w:val="00583781"/>
    <w:rsid w:val="00583D24"/>
    <w:rsid w:val="00583E08"/>
    <w:rsid w:val="00583F0D"/>
    <w:rsid w:val="00583F8F"/>
    <w:rsid w:val="00583FCE"/>
    <w:rsid w:val="005840E3"/>
    <w:rsid w:val="0058422B"/>
    <w:rsid w:val="00584696"/>
    <w:rsid w:val="005847B8"/>
    <w:rsid w:val="00584865"/>
    <w:rsid w:val="00584B78"/>
    <w:rsid w:val="00584E37"/>
    <w:rsid w:val="00585794"/>
    <w:rsid w:val="00585A6A"/>
    <w:rsid w:val="00585F8E"/>
    <w:rsid w:val="0058629C"/>
    <w:rsid w:val="00586F5D"/>
    <w:rsid w:val="005876CB"/>
    <w:rsid w:val="00587F68"/>
    <w:rsid w:val="00587FCA"/>
    <w:rsid w:val="00590F97"/>
    <w:rsid w:val="00591270"/>
    <w:rsid w:val="00591402"/>
    <w:rsid w:val="0059155D"/>
    <w:rsid w:val="00591752"/>
    <w:rsid w:val="00591BF7"/>
    <w:rsid w:val="00592927"/>
    <w:rsid w:val="00592982"/>
    <w:rsid w:val="00592E8C"/>
    <w:rsid w:val="0059364F"/>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9F0"/>
    <w:rsid w:val="005A1AFF"/>
    <w:rsid w:val="005A1FE1"/>
    <w:rsid w:val="005A2118"/>
    <w:rsid w:val="005A22E2"/>
    <w:rsid w:val="005A2369"/>
    <w:rsid w:val="005A24A7"/>
    <w:rsid w:val="005A25ED"/>
    <w:rsid w:val="005A26C4"/>
    <w:rsid w:val="005A2939"/>
    <w:rsid w:val="005A31BC"/>
    <w:rsid w:val="005A3363"/>
    <w:rsid w:val="005A3C25"/>
    <w:rsid w:val="005A4152"/>
    <w:rsid w:val="005A41F5"/>
    <w:rsid w:val="005A42EA"/>
    <w:rsid w:val="005A4C8E"/>
    <w:rsid w:val="005A4F43"/>
    <w:rsid w:val="005A5AD7"/>
    <w:rsid w:val="005A5C18"/>
    <w:rsid w:val="005A6BD5"/>
    <w:rsid w:val="005A6D35"/>
    <w:rsid w:val="005A71C1"/>
    <w:rsid w:val="005B0A1F"/>
    <w:rsid w:val="005B12E7"/>
    <w:rsid w:val="005B12FE"/>
    <w:rsid w:val="005B1624"/>
    <w:rsid w:val="005B1A56"/>
    <w:rsid w:val="005B1B15"/>
    <w:rsid w:val="005B1C98"/>
    <w:rsid w:val="005B2048"/>
    <w:rsid w:val="005B2310"/>
    <w:rsid w:val="005B2EFA"/>
    <w:rsid w:val="005B324F"/>
    <w:rsid w:val="005B3344"/>
    <w:rsid w:val="005B342D"/>
    <w:rsid w:val="005B3689"/>
    <w:rsid w:val="005B5711"/>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137"/>
    <w:rsid w:val="005C22BC"/>
    <w:rsid w:val="005C3526"/>
    <w:rsid w:val="005C3729"/>
    <w:rsid w:val="005C3BC2"/>
    <w:rsid w:val="005C3EBB"/>
    <w:rsid w:val="005C4147"/>
    <w:rsid w:val="005C446C"/>
    <w:rsid w:val="005C44DB"/>
    <w:rsid w:val="005C4A7A"/>
    <w:rsid w:val="005C6199"/>
    <w:rsid w:val="005C685E"/>
    <w:rsid w:val="005C6B9C"/>
    <w:rsid w:val="005C70AC"/>
    <w:rsid w:val="005C7CFA"/>
    <w:rsid w:val="005D00E0"/>
    <w:rsid w:val="005D041D"/>
    <w:rsid w:val="005D0EDF"/>
    <w:rsid w:val="005D155A"/>
    <w:rsid w:val="005D1EF5"/>
    <w:rsid w:val="005D1F7B"/>
    <w:rsid w:val="005D2308"/>
    <w:rsid w:val="005D25E5"/>
    <w:rsid w:val="005D2E09"/>
    <w:rsid w:val="005D31D8"/>
    <w:rsid w:val="005D3358"/>
    <w:rsid w:val="005D344B"/>
    <w:rsid w:val="005D3F66"/>
    <w:rsid w:val="005D4509"/>
    <w:rsid w:val="005D4663"/>
    <w:rsid w:val="005D524D"/>
    <w:rsid w:val="005D59CC"/>
    <w:rsid w:val="005D5C9F"/>
    <w:rsid w:val="005D62BE"/>
    <w:rsid w:val="005D6437"/>
    <w:rsid w:val="005D7AF5"/>
    <w:rsid w:val="005D7B8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203"/>
    <w:rsid w:val="005E4377"/>
    <w:rsid w:val="005E452A"/>
    <w:rsid w:val="005E46DE"/>
    <w:rsid w:val="005E4F90"/>
    <w:rsid w:val="005E5080"/>
    <w:rsid w:val="005E56AC"/>
    <w:rsid w:val="005E5949"/>
    <w:rsid w:val="005E5B38"/>
    <w:rsid w:val="005E5BA1"/>
    <w:rsid w:val="005E5DAB"/>
    <w:rsid w:val="005E627D"/>
    <w:rsid w:val="005E77AA"/>
    <w:rsid w:val="005F000A"/>
    <w:rsid w:val="005F0A7E"/>
    <w:rsid w:val="005F14ED"/>
    <w:rsid w:val="005F175F"/>
    <w:rsid w:val="005F1B71"/>
    <w:rsid w:val="005F26C1"/>
    <w:rsid w:val="005F2AE9"/>
    <w:rsid w:val="005F2BF8"/>
    <w:rsid w:val="005F2CD4"/>
    <w:rsid w:val="005F2CFB"/>
    <w:rsid w:val="005F2DD4"/>
    <w:rsid w:val="005F3EF6"/>
    <w:rsid w:val="005F3F78"/>
    <w:rsid w:val="005F41F5"/>
    <w:rsid w:val="005F4816"/>
    <w:rsid w:val="005F4FCA"/>
    <w:rsid w:val="005F673C"/>
    <w:rsid w:val="005F6A9D"/>
    <w:rsid w:val="005F6B38"/>
    <w:rsid w:val="005F6B4D"/>
    <w:rsid w:val="005F6ECB"/>
    <w:rsid w:val="005F7291"/>
    <w:rsid w:val="005F7C3D"/>
    <w:rsid w:val="00600131"/>
    <w:rsid w:val="006006EC"/>
    <w:rsid w:val="00600EBE"/>
    <w:rsid w:val="0060104C"/>
    <w:rsid w:val="006011D8"/>
    <w:rsid w:val="0060136A"/>
    <w:rsid w:val="00601ADF"/>
    <w:rsid w:val="00601CB1"/>
    <w:rsid w:val="0060214A"/>
    <w:rsid w:val="00602481"/>
    <w:rsid w:val="0060278E"/>
    <w:rsid w:val="006033C5"/>
    <w:rsid w:val="0060346D"/>
    <w:rsid w:val="00603B89"/>
    <w:rsid w:val="00604993"/>
    <w:rsid w:val="006049CC"/>
    <w:rsid w:val="006052AC"/>
    <w:rsid w:val="00605B32"/>
    <w:rsid w:val="00605BEC"/>
    <w:rsid w:val="00606172"/>
    <w:rsid w:val="00606336"/>
    <w:rsid w:val="00606F79"/>
    <w:rsid w:val="00606FB2"/>
    <w:rsid w:val="00607212"/>
    <w:rsid w:val="00607502"/>
    <w:rsid w:val="00607694"/>
    <w:rsid w:val="006078F9"/>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31D"/>
    <w:rsid w:val="0062581F"/>
    <w:rsid w:val="00625D3C"/>
    <w:rsid w:val="00625FC5"/>
    <w:rsid w:val="0062600D"/>
    <w:rsid w:val="006261FC"/>
    <w:rsid w:val="006264DC"/>
    <w:rsid w:val="00626790"/>
    <w:rsid w:val="006270AB"/>
    <w:rsid w:val="006273ED"/>
    <w:rsid w:val="00627CB7"/>
    <w:rsid w:val="006304E1"/>
    <w:rsid w:val="00631851"/>
    <w:rsid w:val="00631884"/>
    <w:rsid w:val="006325B8"/>
    <w:rsid w:val="0063285C"/>
    <w:rsid w:val="00632CB9"/>
    <w:rsid w:val="00632D47"/>
    <w:rsid w:val="00632E8D"/>
    <w:rsid w:val="0063398F"/>
    <w:rsid w:val="00633E50"/>
    <w:rsid w:val="00634037"/>
    <w:rsid w:val="0063409F"/>
    <w:rsid w:val="00634FAB"/>
    <w:rsid w:val="006357A6"/>
    <w:rsid w:val="00635FEA"/>
    <w:rsid w:val="00636194"/>
    <w:rsid w:val="0063636C"/>
    <w:rsid w:val="006375C8"/>
    <w:rsid w:val="00637728"/>
    <w:rsid w:val="00637840"/>
    <w:rsid w:val="00637940"/>
    <w:rsid w:val="00637E3B"/>
    <w:rsid w:val="00640FB1"/>
    <w:rsid w:val="006410FB"/>
    <w:rsid w:val="00641800"/>
    <w:rsid w:val="00642127"/>
    <w:rsid w:val="00642150"/>
    <w:rsid w:val="00642438"/>
    <w:rsid w:val="0064259D"/>
    <w:rsid w:val="006431A3"/>
    <w:rsid w:val="00643736"/>
    <w:rsid w:val="00643A81"/>
    <w:rsid w:val="006440DA"/>
    <w:rsid w:val="00644AA5"/>
    <w:rsid w:val="00644F70"/>
    <w:rsid w:val="0064558F"/>
    <w:rsid w:val="00645889"/>
    <w:rsid w:val="00645C2F"/>
    <w:rsid w:val="00646323"/>
    <w:rsid w:val="0064685F"/>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274"/>
    <w:rsid w:val="00657627"/>
    <w:rsid w:val="006614FC"/>
    <w:rsid w:val="00661B4C"/>
    <w:rsid w:val="00661DC5"/>
    <w:rsid w:val="00661ED0"/>
    <w:rsid w:val="00662705"/>
    <w:rsid w:val="00662A14"/>
    <w:rsid w:val="0066365C"/>
    <w:rsid w:val="00663866"/>
    <w:rsid w:val="00663D29"/>
    <w:rsid w:val="00664667"/>
    <w:rsid w:val="0066522E"/>
    <w:rsid w:val="00665817"/>
    <w:rsid w:val="00665A85"/>
    <w:rsid w:val="00665D6F"/>
    <w:rsid w:val="00666121"/>
    <w:rsid w:val="0066636A"/>
    <w:rsid w:val="006665A2"/>
    <w:rsid w:val="00666625"/>
    <w:rsid w:val="00666D4C"/>
    <w:rsid w:val="00666D7B"/>
    <w:rsid w:val="00666DE0"/>
    <w:rsid w:val="00667364"/>
    <w:rsid w:val="00667D7E"/>
    <w:rsid w:val="006705AA"/>
    <w:rsid w:val="00670951"/>
    <w:rsid w:val="00670B83"/>
    <w:rsid w:val="006716BC"/>
    <w:rsid w:val="00671E7E"/>
    <w:rsid w:val="006722CF"/>
    <w:rsid w:val="00672E85"/>
    <w:rsid w:val="00672ED5"/>
    <w:rsid w:val="006731B6"/>
    <w:rsid w:val="0067370A"/>
    <w:rsid w:val="00673935"/>
    <w:rsid w:val="006741F2"/>
    <w:rsid w:val="00674211"/>
    <w:rsid w:val="006745FA"/>
    <w:rsid w:val="00674904"/>
    <w:rsid w:val="00674D66"/>
    <w:rsid w:val="006752E1"/>
    <w:rsid w:val="006758BA"/>
    <w:rsid w:val="006758FD"/>
    <w:rsid w:val="00675A41"/>
    <w:rsid w:val="006761FD"/>
    <w:rsid w:val="0067640E"/>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4BC3"/>
    <w:rsid w:val="00684D48"/>
    <w:rsid w:val="0068543A"/>
    <w:rsid w:val="006856F1"/>
    <w:rsid w:val="00685870"/>
    <w:rsid w:val="0068593A"/>
    <w:rsid w:val="00685B58"/>
    <w:rsid w:val="00686B5C"/>
    <w:rsid w:val="0068710E"/>
    <w:rsid w:val="006872E5"/>
    <w:rsid w:val="00687455"/>
    <w:rsid w:val="00687901"/>
    <w:rsid w:val="00690173"/>
    <w:rsid w:val="0069067D"/>
    <w:rsid w:val="00690BA5"/>
    <w:rsid w:val="00690D07"/>
    <w:rsid w:val="00690FC8"/>
    <w:rsid w:val="00691024"/>
    <w:rsid w:val="0069126D"/>
    <w:rsid w:val="006912CF"/>
    <w:rsid w:val="00691A86"/>
    <w:rsid w:val="00691D84"/>
    <w:rsid w:val="006926EF"/>
    <w:rsid w:val="00693916"/>
    <w:rsid w:val="00693EEA"/>
    <w:rsid w:val="00694085"/>
    <w:rsid w:val="00694F32"/>
    <w:rsid w:val="00695A78"/>
    <w:rsid w:val="006962D0"/>
    <w:rsid w:val="0069649D"/>
    <w:rsid w:val="00696A1E"/>
    <w:rsid w:val="00696D5F"/>
    <w:rsid w:val="00696D88"/>
    <w:rsid w:val="00697356"/>
    <w:rsid w:val="006A0B4D"/>
    <w:rsid w:val="006A1012"/>
    <w:rsid w:val="006A10CD"/>
    <w:rsid w:val="006A1110"/>
    <w:rsid w:val="006A13F3"/>
    <w:rsid w:val="006A1C6F"/>
    <w:rsid w:val="006A1E66"/>
    <w:rsid w:val="006A2330"/>
    <w:rsid w:val="006A2C36"/>
    <w:rsid w:val="006A358A"/>
    <w:rsid w:val="006A3B5A"/>
    <w:rsid w:val="006A3EEF"/>
    <w:rsid w:val="006A40F8"/>
    <w:rsid w:val="006A4115"/>
    <w:rsid w:val="006A47B6"/>
    <w:rsid w:val="006A4E97"/>
    <w:rsid w:val="006A5031"/>
    <w:rsid w:val="006A5193"/>
    <w:rsid w:val="006A5DEF"/>
    <w:rsid w:val="006A66AC"/>
    <w:rsid w:val="006A6950"/>
    <w:rsid w:val="006A6AE9"/>
    <w:rsid w:val="006A73C7"/>
    <w:rsid w:val="006A76A6"/>
    <w:rsid w:val="006A778F"/>
    <w:rsid w:val="006B1CFA"/>
    <w:rsid w:val="006B268F"/>
    <w:rsid w:val="006B2CC0"/>
    <w:rsid w:val="006B3226"/>
    <w:rsid w:val="006B3782"/>
    <w:rsid w:val="006B37CB"/>
    <w:rsid w:val="006B39AA"/>
    <w:rsid w:val="006B3CD8"/>
    <w:rsid w:val="006B3DEC"/>
    <w:rsid w:val="006B41E1"/>
    <w:rsid w:val="006B429E"/>
    <w:rsid w:val="006B44E1"/>
    <w:rsid w:val="006B4BD9"/>
    <w:rsid w:val="006B5810"/>
    <w:rsid w:val="006B62E4"/>
    <w:rsid w:val="006B67C8"/>
    <w:rsid w:val="006B68AF"/>
    <w:rsid w:val="006B6ADD"/>
    <w:rsid w:val="006B721E"/>
    <w:rsid w:val="006B7EDF"/>
    <w:rsid w:val="006C065B"/>
    <w:rsid w:val="006C0881"/>
    <w:rsid w:val="006C08B0"/>
    <w:rsid w:val="006C0A5C"/>
    <w:rsid w:val="006C1579"/>
    <w:rsid w:val="006C1EC0"/>
    <w:rsid w:val="006C30CC"/>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635"/>
    <w:rsid w:val="006D0D96"/>
    <w:rsid w:val="006D12FD"/>
    <w:rsid w:val="006D1381"/>
    <w:rsid w:val="006D13CE"/>
    <w:rsid w:val="006D13ED"/>
    <w:rsid w:val="006D1738"/>
    <w:rsid w:val="006D28DD"/>
    <w:rsid w:val="006D32E9"/>
    <w:rsid w:val="006D434B"/>
    <w:rsid w:val="006D450F"/>
    <w:rsid w:val="006D4E73"/>
    <w:rsid w:val="006D4F44"/>
    <w:rsid w:val="006D5F58"/>
    <w:rsid w:val="006D6367"/>
    <w:rsid w:val="006D660B"/>
    <w:rsid w:val="006D66A8"/>
    <w:rsid w:val="006D6A84"/>
    <w:rsid w:val="006D6F69"/>
    <w:rsid w:val="006D6FF1"/>
    <w:rsid w:val="006D7163"/>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54E"/>
    <w:rsid w:val="006E268B"/>
    <w:rsid w:val="006E2A46"/>
    <w:rsid w:val="006E2C12"/>
    <w:rsid w:val="006E38B7"/>
    <w:rsid w:val="006E3CDE"/>
    <w:rsid w:val="006E440B"/>
    <w:rsid w:val="006E461C"/>
    <w:rsid w:val="006E501A"/>
    <w:rsid w:val="006E53F8"/>
    <w:rsid w:val="006E57CC"/>
    <w:rsid w:val="006E5E19"/>
    <w:rsid w:val="006E67E2"/>
    <w:rsid w:val="006E741C"/>
    <w:rsid w:val="006E7908"/>
    <w:rsid w:val="006E7D1C"/>
    <w:rsid w:val="006F06DD"/>
    <w:rsid w:val="006F09BB"/>
    <w:rsid w:val="006F0C41"/>
    <w:rsid w:val="006F100F"/>
    <w:rsid w:val="006F10CA"/>
    <w:rsid w:val="006F1836"/>
    <w:rsid w:val="006F183B"/>
    <w:rsid w:val="006F2153"/>
    <w:rsid w:val="006F221F"/>
    <w:rsid w:val="006F23A0"/>
    <w:rsid w:val="006F2534"/>
    <w:rsid w:val="006F25C8"/>
    <w:rsid w:val="006F37F6"/>
    <w:rsid w:val="006F4AE8"/>
    <w:rsid w:val="006F4CCD"/>
    <w:rsid w:val="006F5D05"/>
    <w:rsid w:val="006F6810"/>
    <w:rsid w:val="006F782E"/>
    <w:rsid w:val="006F7F71"/>
    <w:rsid w:val="00700478"/>
    <w:rsid w:val="00700490"/>
    <w:rsid w:val="0070071D"/>
    <w:rsid w:val="00700FA3"/>
    <w:rsid w:val="00701543"/>
    <w:rsid w:val="00701996"/>
    <w:rsid w:val="0070205D"/>
    <w:rsid w:val="00702303"/>
    <w:rsid w:val="00702308"/>
    <w:rsid w:val="0070243E"/>
    <w:rsid w:val="0070253E"/>
    <w:rsid w:val="00702BC9"/>
    <w:rsid w:val="00703174"/>
    <w:rsid w:val="00703193"/>
    <w:rsid w:val="00703BF6"/>
    <w:rsid w:val="00703C1B"/>
    <w:rsid w:val="00704BE1"/>
    <w:rsid w:val="007058A1"/>
    <w:rsid w:val="00705964"/>
    <w:rsid w:val="00705B44"/>
    <w:rsid w:val="00705DF8"/>
    <w:rsid w:val="00705F7B"/>
    <w:rsid w:val="00705FDE"/>
    <w:rsid w:val="00706237"/>
    <w:rsid w:val="00706461"/>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B87"/>
    <w:rsid w:val="00714C6F"/>
    <w:rsid w:val="00715155"/>
    <w:rsid w:val="007154CA"/>
    <w:rsid w:val="007157C4"/>
    <w:rsid w:val="007167C3"/>
    <w:rsid w:val="00716806"/>
    <w:rsid w:val="0071695D"/>
    <w:rsid w:val="00716B1E"/>
    <w:rsid w:val="00717349"/>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06E0"/>
    <w:rsid w:val="00731425"/>
    <w:rsid w:val="00731523"/>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4CF6"/>
    <w:rsid w:val="0073510F"/>
    <w:rsid w:val="007352CF"/>
    <w:rsid w:val="0073576F"/>
    <w:rsid w:val="00735D27"/>
    <w:rsid w:val="00737030"/>
    <w:rsid w:val="0073717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814"/>
    <w:rsid w:val="00744A88"/>
    <w:rsid w:val="00745435"/>
    <w:rsid w:val="007454F8"/>
    <w:rsid w:val="00745642"/>
    <w:rsid w:val="00745C94"/>
    <w:rsid w:val="00745D37"/>
    <w:rsid w:val="00745F63"/>
    <w:rsid w:val="007460BE"/>
    <w:rsid w:val="0074626B"/>
    <w:rsid w:val="00746329"/>
    <w:rsid w:val="0074687F"/>
    <w:rsid w:val="007475CE"/>
    <w:rsid w:val="00747781"/>
    <w:rsid w:val="00747CA9"/>
    <w:rsid w:val="00747FCC"/>
    <w:rsid w:val="00750D43"/>
    <w:rsid w:val="00750E38"/>
    <w:rsid w:val="007510C9"/>
    <w:rsid w:val="007511FC"/>
    <w:rsid w:val="00751AB5"/>
    <w:rsid w:val="00751B34"/>
    <w:rsid w:val="00751CA8"/>
    <w:rsid w:val="00752605"/>
    <w:rsid w:val="00753049"/>
    <w:rsid w:val="007531A7"/>
    <w:rsid w:val="0075364A"/>
    <w:rsid w:val="00753742"/>
    <w:rsid w:val="00753A0C"/>
    <w:rsid w:val="00753A6C"/>
    <w:rsid w:val="00753FE1"/>
    <w:rsid w:val="007540AA"/>
    <w:rsid w:val="0075418C"/>
    <w:rsid w:val="00754827"/>
    <w:rsid w:val="00754F77"/>
    <w:rsid w:val="007561DA"/>
    <w:rsid w:val="007568E2"/>
    <w:rsid w:val="00756C03"/>
    <w:rsid w:val="00756C80"/>
    <w:rsid w:val="00756E0E"/>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BDD"/>
    <w:rsid w:val="00766FDA"/>
    <w:rsid w:val="007670A1"/>
    <w:rsid w:val="007677E7"/>
    <w:rsid w:val="00767C30"/>
    <w:rsid w:val="007702E5"/>
    <w:rsid w:val="0077046D"/>
    <w:rsid w:val="007707AE"/>
    <w:rsid w:val="00770E7D"/>
    <w:rsid w:val="0077152A"/>
    <w:rsid w:val="007718B6"/>
    <w:rsid w:val="00771E7E"/>
    <w:rsid w:val="007723E5"/>
    <w:rsid w:val="00772968"/>
    <w:rsid w:val="00772E0B"/>
    <w:rsid w:val="007732FC"/>
    <w:rsid w:val="00773A98"/>
    <w:rsid w:val="007741C7"/>
    <w:rsid w:val="00774369"/>
    <w:rsid w:val="007749D1"/>
    <w:rsid w:val="00774C9F"/>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314"/>
    <w:rsid w:val="00782837"/>
    <w:rsid w:val="007832C4"/>
    <w:rsid w:val="00783320"/>
    <w:rsid w:val="00783ABA"/>
    <w:rsid w:val="00783DF1"/>
    <w:rsid w:val="007842E4"/>
    <w:rsid w:val="007846F2"/>
    <w:rsid w:val="00785049"/>
    <w:rsid w:val="007855DC"/>
    <w:rsid w:val="0078566E"/>
    <w:rsid w:val="00785CA0"/>
    <w:rsid w:val="00785DEA"/>
    <w:rsid w:val="00786063"/>
    <w:rsid w:val="00786183"/>
    <w:rsid w:val="0078652C"/>
    <w:rsid w:val="00786573"/>
    <w:rsid w:val="0078657F"/>
    <w:rsid w:val="0078661F"/>
    <w:rsid w:val="0078671D"/>
    <w:rsid w:val="0078675B"/>
    <w:rsid w:val="007867F6"/>
    <w:rsid w:val="00786AE2"/>
    <w:rsid w:val="00786ED4"/>
    <w:rsid w:val="007874EF"/>
    <w:rsid w:val="007911FD"/>
    <w:rsid w:val="007912F1"/>
    <w:rsid w:val="00791467"/>
    <w:rsid w:val="007916E2"/>
    <w:rsid w:val="007919B8"/>
    <w:rsid w:val="00791F67"/>
    <w:rsid w:val="00792B52"/>
    <w:rsid w:val="00792C0F"/>
    <w:rsid w:val="00792F14"/>
    <w:rsid w:val="00793267"/>
    <w:rsid w:val="00793527"/>
    <w:rsid w:val="00794E6D"/>
    <w:rsid w:val="00795856"/>
    <w:rsid w:val="007958B2"/>
    <w:rsid w:val="00795C6E"/>
    <w:rsid w:val="00795F06"/>
    <w:rsid w:val="00795FD0"/>
    <w:rsid w:val="0079630E"/>
    <w:rsid w:val="00797BED"/>
    <w:rsid w:val="007A0374"/>
    <w:rsid w:val="007A09FD"/>
    <w:rsid w:val="007A0AA4"/>
    <w:rsid w:val="007A0D15"/>
    <w:rsid w:val="007A0F11"/>
    <w:rsid w:val="007A102F"/>
    <w:rsid w:val="007A13D2"/>
    <w:rsid w:val="007A257C"/>
    <w:rsid w:val="007A2A54"/>
    <w:rsid w:val="007A3580"/>
    <w:rsid w:val="007A3651"/>
    <w:rsid w:val="007A38A3"/>
    <w:rsid w:val="007A38E8"/>
    <w:rsid w:val="007A38F0"/>
    <w:rsid w:val="007A42C8"/>
    <w:rsid w:val="007A436E"/>
    <w:rsid w:val="007A4A27"/>
    <w:rsid w:val="007A5192"/>
    <w:rsid w:val="007A51BF"/>
    <w:rsid w:val="007A5425"/>
    <w:rsid w:val="007A56F7"/>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44"/>
    <w:rsid w:val="007B0BCD"/>
    <w:rsid w:val="007B10DD"/>
    <w:rsid w:val="007B120B"/>
    <w:rsid w:val="007B1C61"/>
    <w:rsid w:val="007B1F89"/>
    <w:rsid w:val="007B2309"/>
    <w:rsid w:val="007B267C"/>
    <w:rsid w:val="007B28FD"/>
    <w:rsid w:val="007B2FF2"/>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241E"/>
    <w:rsid w:val="007C360C"/>
    <w:rsid w:val="007C3730"/>
    <w:rsid w:val="007C4A9D"/>
    <w:rsid w:val="007C4E1D"/>
    <w:rsid w:val="007C54EB"/>
    <w:rsid w:val="007C5AD4"/>
    <w:rsid w:val="007C65D0"/>
    <w:rsid w:val="007C670D"/>
    <w:rsid w:val="007C6CDD"/>
    <w:rsid w:val="007D00EB"/>
    <w:rsid w:val="007D0292"/>
    <w:rsid w:val="007D1518"/>
    <w:rsid w:val="007D168D"/>
    <w:rsid w:val="007D1A68"/>
    <w:rsid w:val="007D1BA2"/>
    <w:rsid w:val="007D21FF"/>
    <w:rsid w:val="007D2236"/>
    <w:rsid w:val="007D2478"/>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0B6"/>
    <w:rsid w:val="007E1258"/>
    <w:rsid w:val="007E1BE8"/>
    <w:rsid w:val="007E1C23"/>
    <w:rsid w:val="007E2904"/>
    <w:rsid w:val="007E2CC5"/>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897"/>
    <w:rsid w:val="007F098B"/>
    <w:rsid w:val="007F0BCC"/>
    <w:rsid w:val="007F1314"/>
    <w:rsid w:val="007F17FD"/>
    <w:rsid w:val="007F1AF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EDB"/>
    <w:rsid w:val="00804F82"/>
    <w:rsid w:val="00805B4B"/>
    <w:rsid w:val="008063AD"/>
    <w:rsid w:val="008064C1"/>
    <w:rsid w:val="008065AC"/>
    <w:rsid w:val="008067D9"/>
    <w:rsid w:val="00806C82"/>
    <w:rsid w:val="00806CD1"/>
    <w:rsid w:val="008071B9"/>
    <w:rsid w:val="00807467"/>
    <w:rsid w:val="00807810"/>
    <w:rsid w:val="00807CD7"/>
    <w:rsid w:val="00807E2B"/>
    <w:rsid w:val="00810936"/>
    <w:rsid w:val="008110C9"/>
    <w:rsid w:val="0081130A"/>
    <w:rsid w:val="008116C5"/>
    <w:rsid w:val="00811798"/>
    <w:rsid w:val="008118AD"/>
    <w:rsid w:val="00811C60"/>
    <w:rsid w:val="00812575"/>
    <w:rsid w:val="008128DC"/>
    <w:rsid w:val="00813664"/>
    <w:rsid w:val="00813826"/>
    <w:rsid w:val="00813856"/>
    <w:rsid w:val="00813DAE"/>
    <w:rsid w:val="00813E44"/>
    <w:rsid w:val="00813FE3"/>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324"/>
    <w:rsid w:val="00820988"/>
    <w:rsid w:val="00820B56"/>
    <w:rsid w:val="00820B5E"/>
    <w:rsid w:val="00820D7A"/>
    <w:rsid w:val="00820FDA"/>
    <w:rsid w:val="008211E6"/>
    <w:rsid w:val="008213A0"/>
    <w:rsid w:val="008217E8"/>
    <w:rsid w:val="008219A3"/>
    <w:rsid w:val="00821F6A"/>
    <w:rsid w:val="0082263C"/>
    <w:rsid w:val="00822B7C"/>
    <w:rsid w:val="008231B7"/>
    <w:rsid w:val="00823487"/>
    <w:rsid w:val="00823DD3"/>
    <w:rsid w:val="00823E92"/>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81E"/>
    <w:rsid w:val="00831BB3"/>
    <w:rsid w:val="00831CA4"/>
    <w:rsid w:val="00832381"/>
    <w:rsid w:val="008324A7"/>
    <w:rsid w:val="008324CF"/>
    <w:rsid w:val="00832B50"/>
    <w:rsid w:val="00832E28"/>
    <w:rsid w:val="008333A4"/>
    <w:rsid w:val="00833C15"/>
    <w:rsid w:val="00833DCD"/>
    <w:rsid w:val="00833E7C"/>
    <w:rsid w:val="00834228"/>
    <w:rsid w:val="0083433F"/>
    <w:rsid w:val="00834635"/>
    <w:rsid w:val="00834EE6"/>
    <w:rsid w:val="0083507C"/>
    <w:rsid w:val="0083512C"/>
    <w:rsid w:val="00835BA0"/>
    <w:rsid w:val="00835D08"/>
    <w:rsid w:val="008366E1"/>
    <w:rsid w:val="00836ABB"/>
    <w:rsid w:val="00836D4A"/>
    <w:rsid w:val="0083723A"/>
    <w:rsid w:val="00837B2C"/>
    <w:rsid w:val="00840957"/>
    <w:rsid w:val="00840AF7"/>
    <w:rsid w:val="00840B91"/>
    <w:rsid w:val="00840CBC"/>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10A"/>
    <w:rsid w:val="0084670D"/>
    <w:rsid w:val="00846743"/>
    <w:rsid w:val="008467EC"/>
    <w:rsid w:val="00846892"/>
    <w:rsid w:val="00846A9F"/>
    <w:rsid w:val="00847193"/>
    <w:rsid w:val="008477AC"/>
    <w:rsid w:val="0084791F"/>
    <w:rsid w:val="00847F29"/>
    <w:rsid w:val="0085038E"/>
    <w:rsid w:val="008506F0"/>
    <w:rsid w:val="008507C2"/>
    <w:rsid w:val="00851525"/>
    <w:rsid w:val="008518AF"/>
    <w:rsid w:val="008521C5"/>
    <w:rsid w:val="00854720"/>
    <w:rsid w:val="008560BB"/>
    <w:rsid w:val="0085655A"/>
    <w:rsid w:val="008565C2"/>
    <w:rsid w:val="0085753F"/>
    <w:rsid w:val="00857B27"/>
    <w:rsid w:val="00857EBA"/>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74F"/>
    <w:rsid w:val="00865D47"/>
    <w:rsid w:val="00865DF9"/>
    <w:rsid w:val="00866889"/>
    <w:rsid w:val="00866A28"/>
    <w:rsid w:val="008672BD"/>
    <w:rsid w:val="008673B3"/>
    <w:rsid w:val="00867890"/>
    <w:rsid w:val="00867997"/>
    <w:rsid w:val="00867C12"/>
    <w:rsid w:val="00870225"/>
    <w:rsid w:val="008708DC"/>
    <w:rsid w:val="00870C61"/>
    <w:rsid w:val="00870FC9"/>
    <w:rsid w:val="008711E7"/>
    <w:rsid w:val="0087158C"/>
    <w:rsid w:val="0087181B"/>
    <w:rsid w:val="00871969"/>
    <w:rsid w:val="00871C3A"/>
    <w:rsid w:val="00872597"/>
    <w:rsid w:val="00872BD6"/>
    <w:rsid w:val="00872DE5"/>
    <w:rsid w:val="00872EC1"/>
    <w:rsid w:val="0087332F"/>
    <w:rsid w:val="0087391C"/>
    <w:rsid w:val="00873D16"/>
    <w:rsid w:val="00873F42"/>
    <w:rsid w:val="00874D05"/>
    <w:rsid w:val="00874D06"/>
    <w:rsid w:val="00875146"/>
    <w:rsid w:val="0087554D"/>
    <w:rsid w:val="00875660"/>
    <w:rsid w:val="00875676"/>
    <w:rsid w:val="00875860"/>
    <w:rsid w:val="00875B1A"/>
    <w:rsid w:val="00876168"/>
    <w:rsid w:val="00876251"/>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69F"/>
    <w:rsid w:val="00884CC6"/>
    <w:rsid w:val="00884FF8"/>
    <w:rsid w:val="00885167"/>
    <w:rsid w:val="00885388"/>
    <w:rsid w:val="008855F0"/>
    <w:rsid w:val="008857E4"/>
    <w:rsid w:val="00885E0A"/>
    <w:rsid w:val="0088630F"/>
    <w:rsid w:val="0088671C"/>
    <w:rsid w:val="00886EF7"/>
    <w:rsid w:val="008876E6"/>
    <w:rsid w:val="008879E9"/>
    <w:rsid w:val="008879FC"/>
    <w:rsid w:val="00890554"/>
    <w:rsid w:val="0089077A"/>
    <w:rsid w:val="00890CC1"/>
    <w:rsid w:val="008911FA"/>
    <w:rsid w:val="008912D2"/>
    <w:rsid w:val="00891376"/>
    <w:rsid w:val="00891C16"/>
    <w:rsid w:val="00891FAF"/>
    <w:rsid w:val="00892097"/>
    <w:rsid w:val="0089256F"/>
    <w:rsid w:val="008925FF"/>
    <w:rsid w:val="008926C1"/>
    <w:rsid w:val="0089357D"/>
    <w:rsid w:val="008938A4"/>
    <w:rsid w:val="0089479B"/>
    <w:rsid w:val="00894C51"/>
    <w:rsid w:val="00895141"/>
    <w:rsid w:val="008958FD"/>
    <w:rsid w:val="008959A7"/>
    <w:rsid w:val="00896039"/>
    <w:rsid w:val="0089649C"/>
    <w:rsid w:val="0089664D"/>
    <w:rsid w:val="0089677D"/>
    <w:rsid w:val="00896EDA"/>
    <w:rsid w:val="0089732C"/>
    <w:rsid w:val="00897B63"/>
    <w:rsid w:val="00897E92"/>
    <w:rsid w:val="008A00FF"/>
    <w:rsid w:val="008A012E"/>
    <w:rsid w:val="008A03A4"/>
    <w:rsid w:val="008A064F"/>
    <w:rsid w:val="008A0CBE"/>
    <w:rsid w:val="008A0D24"/>
    <w:rsid w:val="008A1A79"/>
    <w:rsid w:val="008A230A"/>
    <w:rsid w:val="008A25AB"/>
    <w:rsid w:val="008A2C54"/>
    <w:rsid w:val="008A2CB0"/>
    <w:rsid w:val="008A2F24"/>
    <w:rsid w:val="008A32B5"/>
    <w:rsid w:val="008A32E0"/>
    <w:rsid w:val="008A3C83"/>
    <w:rsid w:val="008A411E"/>
    <w:rsid w:val="008A470F"/>
    <w:rsid w:val="008A4842"/>
    <w:rsid w:val="008A4A7C"/>
    <w:rsid w:val="008A4C22"/>
    <w:rsid w:val="008A5A68"/>
    <w:rsid w:val="008A600E"/>
    <w:rsid w:val="008A6526"/>
    <w:rsid w:val="008A6644"/>
    <w:rsid w:val="008A6E4F"/>
    <w:rsid w:val="008A720E"/>
    <w:rsid w:val="008A739D"/>
    <w:rsid w:val="008A7412"/>
    <w:rsid w:val="008A7CF8"/>
    <w:rsid w:val="008A7EAD"/>
    <w:rsid w:val="008A7ECD"/>
    <w:rsid w:val="008B0B14"/>
    <w:rsid w:val="008B1389"/>
    <w:rsid w:val="008B167D"/>
    <w:rsid w:val="008B172B"/>
    <w:rsid w:val="008B17CF"/>
    <w:rsid w:val="008B1C72"/>
    <w:rsid w:val="008B1DCA"/>
    <w:rsid w:val="008B2386"/>
    <w:rsid w:val="008B23B3"/>
    <w:rsid w:val="008B2573"/>
    <w:rsid w:val="008B2A24"/>
    <w:rsid w:val="008B2ACA"/>
    <w:rsid w:val="008B2FD0"/>
    <w:rsid w:val="008B392B"/>
    <w:rsid w:val="008B4559"/>
    <w:rsid w:val="008B4776"/>
    <w:rsid w:val="008B47BE"/>
    <w:rsid w:val="008B47FC"/>
    <w:rsid w:val="008B4934"/>
    <w:rsid w:val="008B4A35"/>
    <w:rsid w:val="008B4EF9"/>
    <w:rsid w:val="008B50FE"/>
    <w:rsid w:val="008B526B"/>
    <w:rsid w:val="008B53D5"/>
    <w:rsid w:val="008B58B9"/>
    <w:rsid w:val="008B58C6"/>
    <w:rsid w:val="008B60F3"/>
    <w:rsid w:val="008B659C"/>
    <w:rsid w:val="008B65C5"/>
    <w:rsid w:val="008B6D72"/>
    <w:rsid w:val="008B761E"/>
    <w:rsid w:val="008B7861"/>
    <w:rsid w:val="008B7963"/>
    <w:rsid w:val="008B7ED1"/>
    <w:rsid w:val="008C1922"/>
    <w:rsid w:val="008C1A27"/>
    <w:rsid w:val="008C1CF7"/>
    <w:rsid w:val="008C1D5A"/>
    <w:rsid w:val="008C224E"/>
    <w:rsid w:val="008C2A5C"/>
    <w:rsid w:val="008C2C33"/>
    <w:rsid w:val="008C4B00"/>
    <w:rsid w:val="008C540C"/>
    <w:rsid w:val="008C5C5F"/>
    <w:rsid w:val="008C6291"/>
    <w:rsid w:val="008C63FA"/>
    <w:rsid w:val="008C700F"/>
    <w:rsid w:val="008C7C7F"/>
    <w:rsid w:val="008C7F8E"/>
    <w:rsid w:val="008D00B8"/>
    <w:rsid w:val="008D019D"/>
    <w:rsid w:val="008D1412"/>
    <w:rsid w:val="008D1511"/>
    <w:rsid w:val="008D1514"/>
    <w:rsid w:val="008D16F5"/>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92C"/>
    <w:rsid w:val="008E0C3D"/>
    <w:rsid w:val="008E0C66"/>
    <w:rsid w:val="008E1447"/>
    <w:rsid w:val="008E19F5"/>
    <w:rsid w:val="008E1EE9"/>
    <w:rsid w:val="008E275D"/>
    <w:rsid w:val="008E300A"/>
    <w:rsid w:val="008E3E66"/>
    <w:rsid w:val="008E43BC"/>
    <w:rsid w:val="008E45E1"/>
    <w:rsid w:val="008E4BDF"/>
    <w:rsid w:val="008E50F2"/>
    <w:rsid w:val="008E5B8E"/>
    <w:rsid w:val="008E5D1C"/>
    <w:rsid w:val="008E65B8"/>
    <w:rsid w:val="008E67C4"/>
    <w:rsid w:val="008E6A49"/>
    <w:rsid w:val="008E6A96"/>
    <w:rsid w:val="008E6D41"/>
    <w:rsid w:val="008E7415"/>
    <w:rsid w:val="008E74B5"/>
    <w:rsid w:val="008E7711"/>
    <w:rsid w:val="008E7E09"/>
    <w:rsid w:val="008E7E9E"/>
    <w:rsid w:val="008F048F"/>
    <w:rsid w:val="008F0F7D"/>
    <w:rsid w:val="008F1214"/>
    <w:rsid w:val="008F1A01"/>
    <w:rsid w:val="008F28EA"/>
    <w:rsid w:val="008F2FE0"/>
    <w:rsid w:val="008F34B5"/>
    <w:rsid w:val="008F38B1"/>
    <w:rsid w:val="008F3A2E"/>
    <w:rsid w:val="008F40B3"/>
    <w:rsid w:val="008F40ED"/>
    <w:rsid w:val="008F4AA5"/>
    <w:rsid w:val="008F5497"/>
    <w:rsid w:val="008F587A"/>
    <w:rsid w:val="008F5B06"/>
    <w:rsid w:val="008F5BC7"/>
    <w:rsid w:val="008F5E58"/>
    <w:rsid w:val="008F65B5"/>
    <w:rsid w:val="008F71C0"/>
    <w:rsid w:val="008F73E0"/>
    <w:rsid w:val="008F789C"/>
    <w:rsid w:val="008F7EA7"/>
    <w:rsid w:val="00900210"/>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618"/>
    <w:rsid w:val="00905F37"/>
    <w:rsid w:val="00905FBD"/>
    <w:rsid w:val="00906715"/>
    <w:rsid w:val="00906826"/>
    <w:rsid w:val="00906863"/>
    <w:rsid w:val="00906DB7"/>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D51"/>
    <w:rsid w:val="00912FBD"/>
    <w:rsid w:val="009133FD"/>
    <w:rsid w:val="00913676"/>
    <w:rsid w:val="0091431D"/>
    <w:rsid w:val="0091437F"/>
    <w:rsid w:val="009145E1"/>
    <w:rsid w:val="00915330"/>
    <w:rsid w:val="00915421"/>
    <w:rsid w:val="00915539"/>
    <w:rsid w:val="00915985"/>
    <w:rsid w:val="00915C02"/>
    <w:rsid w:val="00915C59"/>
    <w:rsid w:val="00915FDF"/>
    <w:rsid w:val="0091609E"/>
    <w:rsid w:val="009169FA"/>
    <w:rsid w:val="00916BDD"/>
    <w:rsid w:val="0091756F"/>
    <w:rsid w:val="00917763"/>
    <w:rsid w:val="0091798F"/>
    <w:rsid w:val="00917F35"/>
    <w:rsid w:val="009202D8"/>
    <w:rsid w:val="00921068"/>
    <w:rsid w:val="00921C60"/>
    <w:rsid w:val="00922BD5"/>
    <w:rsid w:val="009233B3"/>
    <w:rsid w:val="00923520"/>
    <w:rsid w:val="0092355E"/>
    <w:rsid w:val="00923585"/>
    <w:rsid w:val="0092380A"/>
    <w:rsid w:val="009238FA"/>
    <w:rsid w:val="00923CE3"/>
    <w:rsid w:val="00923F18"/>
    <w:rsid w:val="009244D0"/>
    <w:rsid w:val="009244F7"/>
    <w:rsid w:val="00924AA6"/>
    <w:rsid w:val="00924ADC"/>
    <w:rsid w:val="00924CC2"/>
    <w:rsid w:val="00925244"/>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3DD"/>
    <w:rsid w:val="00932B34"/>
    <w:rsid w:val="00933044"/>
    <w:rsid w:val="009334A9"/>
    <w:rsid w:val="0093359A"/>
    <w:rsid w:val="00933750"/>
    <w:rsid w:val="00934038"/>
    <w:rsid w:val="009341A6"/>
    <w:rsid w:val="00934746"/>
    <w:rsid w:val="00934A62"/>
    <w:rsid w:val="00934EBC"/>
    <w:rsid w:val="00935028"/>
    <w:rsid w:val="00935400"/>
    <w:rsid w:val="00935C64"/>
    <w:rsid w:val="00936105"/>
    <w:rsid w:val="00936C0F"/>
    <w:rsid w:val="00936FB4"/>
    <w:rsid w:val="00937D87"/>
    <w:rsid w:val="00937FCA"/>
    <w:rsid w:val="0094069F"/>
    <w:rsid w:val="00940795"/>
    <w:rsid w:val="009413FF"/>
    <w:rsid w:val="00941CAD"/>
    <w:rsid w:val="00941D0B"/>
    <w:rsid w:val="00942915"/>
    <w:rsid w:val="00942ADD"/>
    <w:rsid w:val="00942DDD"/>
    <w:rsid w:val="00943475"/>
    <w:rsid w:val="00943A00"/>
    <w:rsid w:val="00943B36"/>
    <w:rsid w:val="00943F97"/>
    <w:rsid w:val="0094402D"/>
    <w:rsid w:val="00944A8F"/>
    <w:rsid w:val="00944F00"/>
    <w:rsid w:val="009450FA"/>
    <w:rsid w:val="00945490"/>
    <w:rsid w:val="00945575"/>
    <w:rsid w:val="009456FB"/>
    <w:rsid w:val="0094604F"/>
    <w:rsid w:val="0094627C"/>
    <w:rsid w:val="00946736"/>
    <w:rsid w:val="00946EE8"/>
    <w:rsid w:val="00947996"/>
    <w:rsid w:val="00947B33"/>
    <w:rsid w:val="00947D0D"/>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077"/>
    <w:rsid w:val="00957782"/>
    <w:rsid w:val="0096043B"/>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67F37"/>
    <w:rsid w:val="009710F9"/>
    <w:rsid w:val="00971235"/>
    <w:rsid w:val="00971332"/>
    <w:rsid w:val="00971850"/>
    <w:rsid w:val="009718C5"/>
    <w:rsid w:val="00971AB7"/>
    <w:rsid w:val="00971B2D"/>
    <w:rsid w:val="00971D32"/>
    <w:rsid w:val="00972601"/>
    <w:rsid w:val="009727E4"/>
    <w:rsid w:val="0097302E"/>
    <w:rsid w:val="00973C4D"/>
    <w:rsid w:val="00973EDB"/>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C8E"/>
    <w:rsid w:val="0098014B"/>
    <w:rsid w:val="0098046B"/>
    <w:rsid w:val="00980509"/>
    <w:rsid w:val="00980B35"/>
    <w:rsid w:val="00980D32"/>
    <w:rsid w:val="00981632"/>
    <w:rsid w:val="00982213"/>
    <w:rsid w:val="00982450"/>
    <w:rsid w:val="009824A6"/>
    <w:rsid w:val="00982CFB"/>
    <w:rsid w:val="009831DA"/>
    <w:rsid w:val="0098333C"/>
    <w:rsid w:val="00983F9D"/>
    <w:rsid w:val="00984D1C"/>
    <w:rsid w:val="00985648"/>
    <w:rsid w:val="00985781"/>
    <w:rsid w:val="009857BC"/>
    <w:rsid w:val="00986303"/>
    <w:rsid w:val="009863AF"/>
    <w:rsid w:val="00986C64"/>
    <w:rsid w:val="00987D5D"/>
    <w:rsid w:val="00987EEE"/>
    <w:rsid w:val="009900CB"/>
    <w:rsid w:val="0099017C"/>
    <w:rsid w:val="00990A49"/>
    <w:rsid w:val="009912D5"/>
    <w:rsid w:val="00992306"/>
    <w:rsid w:val="00992A64"/>
    <w:rsid w:val="00993133"/>
    <w:rsid w:val="009931A7"/>
    <w:rsid w:val="00993325"/>
    <w:rsid w:val="00993526"/>
    <w:rsid w:val="009936CE"/>
    <w:rsid w:val="0099401E"/>
    <w:rsid w:val="009947B5"/>
    <w:rsid w:val="00994974"/>
    <w:rsid w:val="0099499A"/>
    <w:rsid w:val="00994D8E"/>
    <w:rsid w:val="00994FC4"/>
    <w:rsid w:val="009960C7"/>
    <w:rsid w:val="009960E0"/>
    <w:rsid w:val="009960E9"/>
    <w:rsid w:val="009967B2"/>
    <w:rsid w:val="00996C4B"/>
    <w:rsid w:val="0099704B"/>
    <w:rsid w:val="00997240"/>
    <w:rsid w:val="00997634"/>
    <w:rsid w:val="009977BD"/>
    <w:rsid w:val="00997CBB"/>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A55"/>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197"/>
    <w:rsid w:val="009B1228"/>
    <w:rsid w:val="009B21A7"/>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B7EB7"/>
    <w:rsid w:val="009C0595"/>
    <w:rsid w:val="009C07FC"/>
    <w:rsid w:val="009C103C"/>
    <w:rsid w:val="009C1672"/>
    <w:rsid w:val="009C1D0F"/>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8"/>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7D8"/>
    <w:rsid w:val="009D4B72"/>
    <w:rsid w:val="009D4C69"/>
    <w:rsid w:val="009D6723"/>
    <w:rsid w:val="009D6F57"/>
    <w:rsid w:val="009D75DC"/>
    <w:rsid w:val="009D7E49"/>
    <w:rsid w:val="009E137E"/>
    <w:rsid w:val="009E1A8F"/>
    <w:rsid w:val="009E21DC"/>
    <w:rsid w:val="009E32BC"/>
    <w:rsid w:val="009E35E5"/>
    <w:rsid w:val="009E3C7F"/>
    <w:rsid w:val="009E50E7"/>
    <w:rsid w:val="009E5108"/>
    <w:rsid w:val="009E555A"/>
    <w:rsid w:val="009E5DB8"/>
    <w:rsid w:val="009E6063"/>
    <w:rsid w:val="009E6A8A"/>
    <w:rsid w:val="009E6C4D"/>
    <w:rsid w:val="009E7255"/>
    <w:rsid w:val="009E7297"/>
    <w:rsid w:val="009E75EF"/>
    <w:rsid w:val="009E78AB"/>
    <w:rsid w:val="009E7AAE"/>
    <w:rsid w:val="009E7EA9"/>
    <w:rsid w:val="009F0B8A"/>
    <w:rsid w:val="009F0DE9"/>
    <w:rsid w:val="009F1002"/>
    <w:rsid w:val="009F109D"/>
    <w:rsid w:val="009F110F"/>
    <w:rsid w:val="009F11F6"/>
    <w:rsid w:val="009F1291"/>
    <w:rsid w:val="009F1D73"/>
    <w:rsid w:val="009F1E93"/>
    <w:rsid w:val="009F27E8"/>
    <w:rsid w:val="009F320C"/>
    <w:rsid w:val="009F45F0"/>
    <w:rsid w:val="009F485A"/>
    <w:rsid w:val="009F4D56"/>
    <w:rsid w:val="009F50FC"/>
    <w:rsid w:val="009F5B17"/>
    <w:rsid w:val="009F6079"/>
    <w:rsid w:val="009F6DE0"/>
    <w:rsid w:val="009F6F3A"/>
    <w:rsid w:val="009F765F"/>
    <w:rsid w:val="00A00A3C"/>
    <w:rsid w:val="00A00E79"/>
    <w:rsid w:val="00A01FC5"/>
    <w:rsid w:val="00A0296B"/>
    <w:rsid w:val="00A02A92"/>
    <w:rsid w:val="00A02B2D"/>
    <w:rsid w:val="00A02CA0"/>
    <w:rsid w:val="00A02EDD"/>
    <w:rsid w:val="00A034CB"/>
    <w:rsid w:val="00A03DA3"/>
    <w:rsid w:val="00A03F77"/>
    <w:rsid w:val="00A04260"/>
    <w:rsid w:val="00A04262"/>
    <w:rsid w:val="00A04291"/>
    <w:rsid w:val="00A044B0"/>
    <w:rsid w:val="00A0500A"/>
    <w:rsid w:val="00A0515B"/>
    <w:rsid w:val="00A0561D"/>
    <w:rsid w:val="00A05FE2"/>
    <w:rsid w:val="00A06645"/>
    <w:rsid w:val="00A07741"/>
    <w:rsid w:val="00A07D3A"/>
    <w:rsid w:val="00A07EB2"/>
    <w:rsid w:val="00A104AC"/>
    <w:rsid w:val="00A10718"/>
    <w:rsid w:val="00A10B8B"/>
    <w:rsid w:val="00A10F79"/>
    <w:rsid w:val="00A110DE"/>
    <w:rsid w:val="00A11290"/>
    <w:rsid w:val="00A11A4F"/>
    <w:rsid w:val="00A11FB3"/>
    <w:rsid w:val="00A124DB"/>
    <w:rsid w:val="00A13437"/>
    <w:rsid w:val="00A13DDD"/>
    <w:rsid w:val="00A13E68"/>
    <w:rsid w:val="00A14D54"/>
    <w:rsid w:val="00A14F11"/>
    <w:rsid w:val="00A155EE"/>
    <w:rsid w:val="00A15901"/>
    <w:rsid w:val="00A15D76"/>
    <w:rsid w:val="00A1666A"/>
    <w:rsid w:val="00A1682A"/>
    <w:rsid w:val="00A16DFC"/>
    <w:rsid w:val="00A173B6"/>
    <w:rsid w:val="00A17642"/>
    <w:rsid w:val="00A17B40"/>
    <w:rsid w:val="00A20101"/>
    <w:rsid w:val="00A20198"/>
    <w:rsid w:val="00A20C10"/>
    <w:rsid w:val="00A20E42"/>
    <w:rsid w:val="00A2175D"/>
    <w:rsid w:val="00A21929"/>
    <w:rsid w:val="00A220D4"/>
    <w:rsid w:val="00A223B3"/>
    <w:rsid w:val="00A22488"/>
    <w:rsid w:val="00A22525"/>
    <w:rsid w:val="00A22A09"/>
    <w:rsid w:val="00A22C99"/>
    <w:rsid w:val="00A22E90"/>
    <w:rsid w:val="00A230FD"/>
    <w:rsid w:val="00A23527"/>
    <w:rsid w:val="00A2363E"/>
    <w:rsid w:val="00A23700"/>
    <w:rsid w:val="00A2384B"/>
    <w:rsid w:val="00A23E1F"/>
    <w:rsid w:val="00A240AB"/>
    <w:rsid w:val="00A24836"/>
    <w:rsid w:val="00A24D9F"/>
    <w:rsid w:val="00A25835"/>
    <w:rsid w:val="00A2622A"/>
    <w:rsid w:val="00A268FE"/>
    <w:rsid w:val="00A270D7"/>
    <w:rsid w:val="00A271DB"/>
    <w:rsid w:val="00A272C4"/>
    <w:rsid w:val="00A27ACF"/>
    <w:rsid w:val="00A27C7E"/>
    <w:rsid w:val="00A30A0B"/>
    <w:rsid w:val="00A30EDF"/>
    <w:rsid w:val="00A310C1"/>
    <w:rsid w:val="00A314CB"/>
    <w:rsid w:val="00A314CF"/>
    <w:rsid w:val="00A315DB"/>
    <w:rsid w:val="00A32283"/>
    <w:rsid w:val="00A32905"/>
    <w:rsid w:val="00A331E9"/>
    <w:rsid w:val="00A33B50"/>
    <w:rsid w:val="00A33D55"/>
    <w:rsid w:val="00A3401E"/>
    <w:rsid w:val="00A3461E"/>
    <w:rsid w:val="00A34906"/>
    <w:rsid w:val="00A34C73"/>
    <w:rsid w:val="00A35147"/>
    <w:rsid w:val="00A355FF"/>
    <w:rsid w:val="00A35607"/>
    <w:rsid w:val="00A3560E"/>
    <w:rsid w:val="00A361CA"/>
    <w:rsid w:val="00A36220"/>
    <w:rsid w:val="00A36B13"/>
    <w:rsid w:val="00A3757D"/>
    <w:rsid w:val="00A375B4"/>
    <w:rsid w:val="00A378B5"/>
    <w:rsid w:val="00A3793C"/>
    <w:rsid w:val="00A37D83"/>
    <w:rsid w:val="00A37FD8"/>
    <w:rsid w:val="00A4002B"/>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661C"/>
    <w:rsid w:val="00A4735B"/>
    <w:rsid w:val="00A47CD7"/>
    <w:rsid w:val="00A47F55"/>
    <w:rsid w:val="00A51976"/>
    <w:rsid w:val="00A523F2"/>
    <w:rsid w:val="00A524D0"/>
    <w:rsid w:val="00A52685"/>
    <w:rsid w:val="00A52736"/>
    <w:rsid w:val="00A52817"/>
    <w:rsid w:val="00A528A1"/>
    <w:rsid w:val="00A52E8D"/>
    <w:rsid w:val="00A53176"/>
    <w:rsid w:val="00A5319E"/>
    <w:rsid w:val="00A5351A"/>
    <w:rsid w:val="00A53577"/>
    <w:rsid w:val="00A53FFD"/>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70B6"/>
    <w:rsid w:val="00A67339"/>
    <w:rsid w:val="00A67430"/>
    <w:rsid w:val="00A6750B"/>
    <w:rsid w:val="00A675EA"/>
    <w:rsid w:val="00A6771B"/>
    <w:rsid w:val="00A67FCA"/>
    <w:rsid w:val="00A70509"/>
    <w:rsid w:val="00A70FA0"/>
    <w:rsid w:val="00A71185"/>
    <w:rsid w:val="00A712DE"/>
    <w:rsid w:val="00A713F1"/>
    <w:rsid w:val="00A71628"/>
    <w:rsid w:val="00A72372"/>
    <w:rsid w:val="00A728C6"/>
    <w:rsid w:val="00A7340C"/>
    <w:rsid w:val="00A734F5"/>
    <w:rsid w:val="00A736AE"/>
    <w:rsid w:val="00A744E8"/>
    <w:rsid w:val="00A746E7"/>
    <w:rsid w:val="00A74D76"/>
    <w:rsid w:val="00A74E37"/>
    <w:rsid w:val="00A74EE3"/>
    <w:rsid w:val="00A75E85"/>
    <w:rsid w:val="00A76506"/>
    <w:rsid w:val="00A7716F"/>
    <w:rsid w:val="00A779D1"/>
    <w:rsid w:val="00A77DC6"/>
    <w:rsid w:val="00A80C9B"/>
    <w:rsid w:val="00A80DDD"/>
    <w:rsid w:val="00A8135F"/>
    <w:rsid w:val="00A818CE"/>
    <w:rsid w:val="00A81E3F"/>
    <w:rsid w:val="00A81F12"/>
    <w:rsid w:val="00A81F16"/>
    <w:rsid w:val="00A82271"/>
    <w:rsid w:val="00A828FD"/>
    <w:rsid w:val="00A82CA9"/>
    <w:rsid w:val="00A82E64"/>
    <w:rsid w:val="00A83010"/>
    <w:rsid w:val="00A840D1"/>
    <w:rsid w:val="00A8436A"/>
    <w:rsid w:val="00A84AE9"/>
    <w:rsid w:val="00A84B0F"/>
    <w:rsid w:val="00A84BB6"/>
    <w:rsid w:val="00A85612"/>
    <w:rsid w:val="00A8614C"/>
    <w:rsid w:val="00A86227"/>
    <w:rsid w:val="00A862BB"/>
    <w:rsid w:val="00A86AD9"/>
    <w:rsid w:val="00A86B54"/>
    <w:rsid w:val="00A86B98"/>
    <w:rsid w:val="00A87908"/>
    <w:rsid w:val="00A87AAB"/>
    <w:rsid w:val="00A90462"/>
    <w:rsid w:val="00A906A2"/>
    <w:rsid w:val="00A9081B"/>
    <w:rsid w:val="00A91554"/>
    <w:rsid w:val="00A923C2"/>
    <w:rsid w:val="00A92E74"/>
    <w:rsid w:val="00A934B2"/>
    <w:rsid w:val="00A93627"/>
    <w:rsid w:val="00A9378C"/>
    <w:rsid w:val="00A93ECF"/>
    <w:rsid w:val="00A9433A"/>
    <w:rsid w:val="00A9533A"/>
    <w:rsid w:val="00A954D3"/>
    <w:rsid w:val="00A95731"/>
    <w:rsid w:val="00A95BFD"/>
    <w:rsid w:val="00A965EC"/>
    <w:rsid w:val="00A970A1"/>
    <w:rsid w:val="00A976B1"/>
    <w:rsid w:val="00A97B97"/>
    <w:rsid w:val="00A97DE6"/>
    <w:rsid w:val="00AA00D8"/>
    <w:rsid w:val="00AA0213"/>
    <w:rsid w:val="00AA0714"/>
    <w:rsid w:val="00AA0E5E"/>
    <w:rsid w:val="00AA13EF"/>
    <w:rsid w:val="00AA1AB0"/>
    <w:rsid w:val="00AA2618"/>
    <w:rsid w:val="00AA2D6B"/>
    <w:rsid w:val="00AA2F6B"/>
    <w:rsid w:val="00AA3020"/>
    <w:rsid w:val="00AA3204"/>
    <w:rsid w:val="00AA35A6"/>
    <w:rsid w:val="00AA3629"/>
    <w:rsid w:val="00AA3750"/>
    <w:rsid w:val="00AA3908"/>
    <w:rsid w:val="00AA3928"/>
    <w:rsid w:val="00AA3A0C"/>
    <w:rsid w:val="00AA3A3C"/>
    <w:rsid w:val="00AA453D"/>
    <w:rsid w:val="00AA4A8B"/>
    <w:rsid w:val="00AA5E06"/>
    <w:rsid w:val="00AA6141"/>
    <w:rsid w:val="00AA6436"/>
    <w:rsid w:val="00AA66B9"/>
    <w:rsid w:val="00AA76DD"/>
    <w:rsid w:val="00AA7732"/>
    <w:rsid w:val="00AA7BD2"/>
    <w:rsid w:val="00AB0047"/>
    <w:rsid w:val="00AB074F"/>
    <w:rsid w:val="00AB0EC0"/>
    <w:rsid w:val="00AB100F"/>
    <w:rsid w:val="00AB113F"/>
    <w:rsid w:val="00AB1527"/>
    <w:rsid w:val="00AB1547"/>
    <w:rsid w:val="00AB1587"/>
    <w:rsid w:val="00AB1BE5"/>
    <w:rsid w:val="00AB1FD3"/>
    <w:rsid w:val="00AB1FDE"/>
    <w:rsid w:val="00AB269C"/>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6A88"/>
    <w:rsid w:val="00AB7B52"/>
    <w:rsid w:val="00AB7DC6"/>
    <w:rsid w:val="00AB7F54"/>
    <w:rsid w:val="00AC0062"/>
    <w:rsid w:val="00AC0662"/>
    <w:rsid w:val="00AC0A4B"/>
    <w:rsid w:val="00AC19BF"/>
    <w:rsid w:val="00AC1A59"/>
    <w:rsid w:val="00AC1BBA"/>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43"/>
    <w:rsid w:val="00AC7195"/>
    <w:rsid w:val="00AC737F"/>
    <w:rsid w:val="00AC7400"/>
    <w:rsid w:val="00AC7EAE"/>
    <w:rsid w:val="00AC7F57"/>
    <w:rsid w:val="00AD03EC"/>
    <w:rsid w:val="00AD066A"/>
    <w:rsid w:val="00AD085E"/>
    <w:rsid w:val="00AD08CE"/>
    <w:rsid w:val="00AD0C55"/>
    <w:rsid w:val="00AD19C5"/>
    <w:rsid w:val="00AD25A6"/>
    <w:rsid w:val="00AD27AE"/>
    <w:rsid w:val="00AD3227"/>
    <w:rsid w:val="00AD3D78"/>
    <w:rsid w:val="00AD3DD7"/>
    <w:rsid w:val="00AD43F3"/>
    <w:rsid w:val="00AD454A"/>
    <w:rsid w:val="00AD561E"/>
    <w:rsid w:val="00AD58FD"/>
    <w:rsid w:val="00AD60E9"/>
    <w:rsid w:val="00AD64CB"/>
    <w:rsid w:val="00AD68F0"/>
    <w:rsid w:val="00AD6E75"/>
    <w:rsid w:val="00AD7036"/>
    <w:rsid w:val="00AD722B"/>
    <w:rsid w:val="00AD73AE"/>
    <w:rsid w:val="00AD7563"/>
    <w:rsid w:val="00AD7774"/>
    <w:rsid w:val="00AD7BF1"/>
    <w:rsid w:val="00AE0E6C"/>
    <w:rsid w:val="00AE11E5"/>
    <w:rsid w:val="00AE16E7"/>
    <w:rsid w:val="00AE1A09"/>
    <w:rsid w:val="00AE275C"/>
    <w:rsid w:val="00AE2DF9"/>
    <w:rsid w:val="00AE308E"/>
    <w:rsid w:val="00AE3B42"/>
    <w:rsid w:val="00AE4BF2"/>
    <w:rsid w:val="00AE580A"/>
    <w:rsid w:val="00AE6387"/>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FE1"/>
    <w:rsid w:val="00AF5042"/>
    <w:rsid w:val="00AF516D"/>
    <w:rsid w:val="00AF5F01"/>
    <w:rsid w:val="00AF5F14"/>
    <w:rsid w:val="00AF60E1"/>
    <w:rsid w:val="00AF637D"/>
    <w:rsid w:val="00AF638E"/>
    <w:rsid w:val="00B00092"/>
    <w:rsid w:val="00B00D07"/>
    <w:rsid w:val="00B00EFE"/>
    <w:rsid w:val="00B00F61"/>
    <w:rsid w:val="00B00FE4"/>
    <w:rsid w:val="00B01224"/>
    <w:rsid w:val="00B01359"/>
    <w:rsid w:val="00B0136B"/>
    <w:rsid w:val="00B0150B"/>
    <w:rsid w:val="00B019D3"/>
    <w:rsid w:val="00B036DC"/>
    <w:rsid w:val="00B03CD9"/>
    <w:rsid w:val="00B03E26"/>
    <w:rsid w:val="00B03FA1"/>
    <w:rsid w:val="00B0412F"/>
    <w:rsid w:val="00B0450E"/>
    <w:rsid w:val="00B04732"/>
    <w:rsid w:val="00B04844"/>
    <w:rsid w:val="00B048A0"/>
    <w:rsid w:val="00B0496D"/>
    <w:rsid w:val="00B0537A"/>
    <w:rsid w:val="00B05C31"/>
    <w:rsid w:val="00B06138"/>
    <w:rsid w:val="00B06660"/>
    <w:rsid w:val="00B06A1F"/>
    <w:rsid w:val="00B06E41"/>
    <w:rsid w:val="00B06E49"/>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209"/>
    <w:rsid w:val="00B124E9"/>
    <w:rsid w:val="00B12878"/>
    <w:rsid w:val="00B12D2A"/>
    <w:rsid w:val="00B12E95"/>
    <w:rsid w:val="00B13D8B"/>
    <w:rsid w:val="00B145D7"/>
    <w:rsid w:val="00B14896"/>
    <w:rsid w:val="00B149B7"/>
    <w:rsid w:val="00B14BA1"/>
    <w:rsid w:val="00B1507E"/>
    <w:rsid w:val="00B155D7"/>
    <w:rsid w:val="00B1619B"/>
    <w:rsid w:val="00B16630"/>
    <w:rsid w:val="00B16700"/>
    <w:rsid w:val="00B16E43"/>
    <w:rsid w:val="00B16F1A"/>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1785"/>
    <w:rsid w:val="00B2273D"/>
    <w:rsid w:val="00B22F94"/>
    <w:rsid w:val="00B230E7"/>
    <w:rsid w:val="00B231CF"/>
    <w:rsid w:val="00B2343F"/>
    <w:rsid w:val="00B23D8C"/>
    <w:rsid w:val="00B24504"/>
    <w:rsid w:val="00B24E26"/>
    <w:rsid w:val="00B251E5"/>
    <w:rsid w:val="00B25603"/>
    <w:rsid w:val="00B25A51"/>
    <w:rsid w:val="00B25AAE"/>
    <w:rsid w:val="00B2619A"/>
    <w:rsid w:val="00B26A1B"/>
    <w:rsid w:val="00B26B8C"/>
    <w:rsid w:val="00B27F00"/>
    <w:rsid w:val="00B304A7"/>
    <w:rsid w:val="00B31A1D"/>
    <w:rsid w:val="00B31FDF"/>
    <w:rsid w:val="00B32630"/>
    <w:rsid w:val="00B32900"/>
    <w:rsid w:val="00B331D0"/>
    <w:rsid w:val="00B33306"/>
    <w:rsid w:val="00B343DC"/>
    <w:rsid w:val="00B34522"/>
    <w:rsid w:val="00B34533"/>
    <w:rsid w:val="00B34712"/>
    <w:rsid w:val="00B3496D"/>
    <w:rsid w:val="00B34A82"/>
    <w:rsid w:val="00B3607C"/>
    <w:rsid w:val="00B365A1"/>
    <w:rsid w:val="00B36D42"/>
    <w:rsid w:val="00B36F24"/>
    <w:rsid w:val="00B37010"/>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9CE"/>
    <w:rsid w:val="00B44DB9"/>
    <w:rsid w:val="00B44F9B"/>
    <w:rsid w:val="00B450B3"/>
    <w:rsid w:val="00B459E0"/>
    <w:rsid w:val="00B46073"/>
    <w:rsid w:val="00B46DDA"/>
    <w:rsid w:val="00B470CB"/>
    <w:rsid w:val="00B47377"/>
    <w:rsid w:val="00B47E4A"/>
    <w:rsid w:val="00B47FC7"/>
    <w:rsid w:val="00B505A4"/>
    <w:rsid w:val="00B50965"/>
    <w:rsid w:val="00B50EEC"/>
    <w:rsid w:val="00B50FF2"/>
    <w:rsid w:val="00B5172E"/>
    <w:rsid w:val="00B51FA2"/>
    <w:rsid w:val="00B52C04"/>
    <w:rsid w:val="00B5309F"/>
    <w:rsid w:val="00B54C1B"/>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01B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3BF9"/>
    <w:rsid w:val="00B73C4A"/>
    <w:rsid w:val="00B74148"/>
    <w:rsid w:val="00B741E4"/>
    <w:rsid w:val="00B74D41"/>
    <w:rsid w:val="00B75330"/>
    <w:rsid w:val="00B756F7"/>
    <w:rsid w:val="00B75A10"/>
    <w:rsid w:val="00B760DD"/>
    <w:rsid w:val="00B763D7"/>
    <w:rsid w:val="00B76570"/>
    <w:rsid w:val="00B766B5"/>
    <w:rsid w:val="00B766DE"/>
    <w:rsid w:val="00B76CDB"/>
    <w:rsid w:val="00B77008"/>
    <w:rsid w:val="00B771C3"/>
    <w:rsid w:val="00B77306"/>
    <w:rsid w:val="00B80532"/>
    <w:rsid w:val="00B80890"/>
    <w:rsid w:val="00B80916"/>
    <w:rsid w:val="00B81182"/>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977"/>
    <w:rsid w:val="00B92CC7"/>
    <w:rsid w:val="00B932D4"/>
    <w:rsid w:val="00B933BE"/>
    <w:rsid w:val="00B936D1"/>
    <w:rsid w:val="00B93AF1"/>
    <w:rsid w:val="00B94474"/>
    <w:rsid w:val="00B95475"/>
    <w:rsid w:val="00B956CE"/>
    <w:rsid w:val="00B96337"/>
    <w:rsid w:val="00B964D9"/>
    <w:rsid w:val="00B968C9"/>
    <w:rsid w:val="00B968DD"/>
    <w:rsid w:val="00B971BF"/>
    <w:rsid w:val="00B97715"/>
    <w:rsid w:val="00B97A59"/>
    <w:rsid w:val="00B97DCE"/>
    <w:rsid w:val="00BA0AC5"/>
    <w:rsid w:val="00BA0ADE"/>
    <w:rsid w:val="00BA0F3B"/>
    <w:rsid w:val="00BA1479"/>
    <w:rsid w:val="00BA1848"/>
    <w:rsid w:val="00BA25F9"/>
    <w:rsid w:val="00BA2940"/>
    <w:rsid w:val="00BA2D99"/>
    <w:rsid w:val="00BA3B61"/>
    <w:rsid w:val="00BA3D3B"/>
    <w:rsid w:val="00BA3D4E"/>
    <w:rsid w:val="00BA407A"/>
    <w:rsid w:val="00BA42E3"/>
    <w:rsid w:val="00BA5086"/>
    <w:rsid w:val="00BA5BD6"/>
    <w:rsid w:val="00BA5FE4"/>
    <w:rsid w:val="00BA6323"/>
    <w:rsid w:val="00BA63B2"/>
    <w:rsid w:val="00BA6451"/>
    <w:rsid w:val="00BA736F"/>
    <w:rsid w:val="00BA74E7"/>
    <w:rsid w:val="00BB050E"/>
    <w:rsid w:val="00BB0661"/>
    <w:rsid w:val="00BB07CE"/>
    <w:rsid w:val="00BB0ECB"/>
    <w:rsid w:val="00BB0FB8"/>
    <w:rsid w:val="00BB153B"/>
    <w:rsid w:val="00BB19C5"/>
    <w:rsid w:val="00BB29E2"/>
    <w:rsid w:val="00BB4735"/>
    <w:rsid w:val="00BB4802"/>
    <w:rsid w:val="00BB59D3"/>
    <w:rsid w:val="00BB5AE1"/>
    <w:rsid w:val="00BB5D6E"/>
    <w:rsid w:val="00BB627F"/>
    <w:rsid w:val="00BB728F"/>
    <w:rsid w:val="00BB7899"/>
    <w:rsid w:val="00BB7E61"/>
    <w:rsid w:val="00BB7EEF"/>
    <w:rsid w:val="00BB7FFE"/>
    <w:rsid w:val="00BC07EC"/>
    <w:rsid w:val="00BC09F8"/>
    <w:rsid w:val="00BC109D"/>
    <w:rsid w:val="00BC1904"/>
    <w:rsid w:val="00BC1B66"/>
    <w:rsid w:val="00BC1BDE"/>
    <w:rsid w:val="00BC1EB7"/>
    <w:rsid w:val="00BC2FA7"/>
    <w:rsid w:val="00BC3085"/>
    <w:rsid w:val="00BC3150"/>
    <w:rsid w:val="00BC332E"/>
    <w:rsid w:val="00BC36C9"/>
    <w:rsid w:val="00BC3BEB"/>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2D8C"/>
    <w:rsid w:val="00BD33BB"/>
    <w:rsid w:val="00BD34F8"/>
    <w:rsid w:val="00BD3530"/>
    <w:rsid w:val="00BD397A"/>
    <w:rsid w:val="00BD5222"/>
    <w:rsid w:val="00BD5545"/>
    <w:rsid w:val="00BD61CA"/>
    <w:rsid w:val="00BD6A79"/>
    <w:rsid w:val="00BD7ECF"/>
    <w:rsid w:val="00BE0178"/>
    <w:rsid w:val="00BE01CB"/>
    <w:rsid w:val="00BE08C0"/>
    <w:rsid w:val="00BE0FDE"/>
    <w:rsid w:val="00BE1085"/>
    <w:rsid w:val="00BE1BBB"/>
    <w:rsid w:val="00BE1EFD"/>
    <w:rsid w:val="00BE20C8"/>
    <w:rsid w:val="00BE2180"/>
    <w:rsid w:val="00BE2C6B"/>
    <w:rsid w:val="00BE2C9D"/>
    <w:rsid w:val="00BE2D9F"/>
    <w:rsid w:val="00BE311A"/>
    <w:rsid w:val="00BE3FF1"/>
    <w:rsid w:val="00BE4663"/>
    <w:rsid w:val="00BE4955"/>
    <w:rsid w:val="00BE4B86"/>
    <w:rsid w:val="00BE5DD0"/>
    <w:rsid w:val="00BE6027"/>
    <w:rsid w:val="00BE6C23"/>
    <w:rsid w:val="00BE7124"/>
    <w:rsid w:val="00BE73A0"/>
    <w:rsid w:val="00BE7778"/>
    <w:rsid w:val="00BF0371"/>
    <w:rsid w:val="00BF03ED"/>
    <w:rsid w:val="00BF0643"/>
    <w:rsid w:val="00BF070B"/>
    <w:rsid w:val="00BF1792"/>
    <w:rsid w:val="00BF1AEB"/>
    <w:rsid w:val="00BF1C35"/>
    <w:rsid w:val="00BF23BD"/>
    <w:rsid w:val="00BF2A3D"/>
    <w:rsid w:val="00BF2EFB"/>
    <w:rsid w:val="00BF3053"/>
    <w:rsid w:val="00BF368D"/>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C64"/>
    <w:rsid w:val="00C05D29"/>
    <w:rsid w:val="00C0604E"/>
    <w:rsid w:val="00C0611F"/>
    <w:rsid w:val="00C06E37"/>
    <w:rsid w:val="00C07680"/>
    <w:rsid w:val="00C100BA"/>
    <w:rsid w:val="00C10657"/>
    <w:rsid w:val="00C1080D"/>
    <w:rsid w:val="00C10843"/>
    <w:rsid w:val="00C108F0"/>
    <w:rsid w:val="00C10AC3"/>
    <w:rsid w:val="00C11530"/>
    <w:rsid w:val="00C11923"/>
    <w:rsid w:val="00C12152"/>
    <w:rsid w:val="00C12764"/>
    <w:rsid w:val="00C129AD"/>
    <w:rsid w:val="00C12B0B"/>
    <w:rsid w:val="00C12EF9"/>
    <w:rsid w:val="00C12F95"/>
    <w:rsid w:val="00C13546"/>
    <w:rsid w:val="00C1359D"/>
    <w:rsid w:val="00C145DF"/>
    <w:rsid w:val="00C14AAF"/>
    <w:rsid w:val="00C14C80"/>
    <w:rsid w:val="00C14CFF"/>
    <w:rsid w:val="00C14FDE"/>
    <w:rsid w:val="00C153D4"/>
    <w:rsid w:val="00C159E1"/>
    <w:rsid w:val="00C172EF"/>
    <w:rsid w:val="00C20BAC"/>
    <w:rsid w:val="00C213D5"/>
    <w:rsid w:val="00C214DB"/>
    <w:rsid w:val="00C21641"/>
    <w:rsid w:val="00C21937"/>
    <w:rsid w:val="00C21B30"/>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6B89"/>
    <w:rsid w:val="00C2742B"/>
    <w:rsid w:val="00C274E5"/>
    <w:rsid w:val="00C300A2"/>
    <w:rsid w:val="00C301BA"/>
    <w:rsid w:val="00C30361"/>
    <w:rsid w:val="00C314C0"/>
    <w:rsid w:val="00C31871"/>
    <w:rsid w:val="00C3187A"/>
    <w:rsid w:val="00C31B81"/>
    <w:rsid w:val="00C31CB5"/>
    <w:rsid w:val="00C3296C"/>
    <w:rsid w:val="00C330D9"/>
    <w:rsid w:val="00C335CA"/>
    <w:rsid w:val="00C33E8F"/>
    <w:rsid w:val="00C35F58"/>
    <w:rsid w:val="00C368FC"/>
    <w:rsid w:val="00C3695A"/>
    <w:rsid w:val="00C372FA"/>
    <w:rsid w:val="00C3742A"/>
    <w:rsid w:val="00C37628"/>
    <w:rsid w:val="00C40039"/>
    <w:rsid w:val="00C400A4"/>
    <w:rsid w:val="00C4013D"/>
    <w:rsid w:val="00C40FB9"/>
    <w:rsid w:val="00C410EE"/>
    <w:rsid w:val="00C41282"/>
    <w:rsid w:val="00C412B7"/>
    <w:rsid w:val="00C412CE"/>
    <w:rsid w:val="00C412EE"/>
    <w:rsid w:val="00C41CC2"/>
    <w:rsid w:val="00C41FF9"/>
    <w:rsid w:val="00C42606"/>
    <w:rsid w:val="00C42A46"/>
    <w:rsid w:val="00C42CC9"/>
    <w:rsid w:val="00C42FBA"/>
    <w:rsid w:val="00C43975"/>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5E76"/>
    <w:rsid w:val="00C56050"/>
    <w:rsid w:val="00C5639C"/>
    <w:rsid w:val="00C564A9"/>
    <w:rsid w:val="00C56529"/>
    <w:rsid w:val="00C56683"/>
    <w:rsid w:val="00C567CC"/>
    <w:rsid w:val="00C604D5"/>
    <w:rsid w:val="00C60E00"/>
    <w:rsid w:val="00C61050"/>
    <w:rsid w:val="00C61906"/>
    <w:rsid w:val="00C61978"/>
    <w:rsid w:val="00C61BEA"/>
    <w:rsid w:val="00C61C42"/>
    <w:rsid w:val="00C61D62"/>
    <w:rsid w:val="00C6202E"/>
    <w:rsid w:val="00C62EDC"/>
    <w:rsid w:val="00C62F0A"/>
    <w:rsid w:val="00C63475"/>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1FB8"/>
    <w:rsid w:val="00C720F7"/>
    <w:rsid w:val="00C722B5"/>
    <w:rsid w:val="00C726D9"/>
    <w:rsid w:val="00C72E99"/>
    <w:rsid w:val="00C73026"/>
    <w:rsid w:val="00C732F6"/>
    <w:rsid w:val="00C73727"/>
    <w:rsid w:val="00C73A5F"/>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C03"/>
    <w:rsid w:val="00C76E83"/>
    <w:rsid w:val="00C806AB"/>
    <w:rsid w:val="00C80A2F"/>
    <w:rsid w:val="00C80A70"/>
    <w:rsid w:val="00C810B1"/>
    <w:rsid w:val="00C81B42"/>
    <w:rsid w:val="00C820F4"/>
    <w:rsid w:val="00C827BA"/>
    <w:rsid w:val="00C83959"/>
    <w:rsid w:val="00C83DFE"/>
    <w:rsid w:val="00C850CA"/>
    <w:rsid w:val="00C85290"/>
    <w:rsid w:val="00C859BE"/>
    <w:rsid w:val="00C865F0"/>
    <w:rsid w:val="00C86A11"/>
    <w:rsid w:val="00C9083B"/>
    <w:rsid w:val="00C90ED8"/>
    <w:rsid w:val="00C91ED0"/>
    <w:rsid w:val="00C9201E"/>
    <w:rsid w:val="00C924A8"/>
    <w:rsid w:val="00C92A19"/>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C8A"/>
    <w:rsid w:val="00C97EF0"/>
    <w:rsid w:val="00CA035C"/>
    <w:rsid w:val="00CA082D"/>
    <w:rsid w:val="00CA09A3"/>
    <w:rsid w:val="00CA0C4D"/>
    <w:rsid w:val="00CA1413"/>
    <w:rsid w:val="00CA238A"/>
    <w:rsid w:val="00CA3558"/>
    <w:rsid w:val="00CA3BCF"/>
    <w:rsid w:val="00CA4BFE"/>
    <w:rsid w:val="00CA547E"/>
    <w:rsid w:val="00CA5AEA"/>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52F5"/>
    <w:rsid w:val="00CB57A5"/>
    <w:rsid w:val="00CB589D"/>
    <w:rsid w:val="00CB5B5B"/>
    <w:rsid w:val="00CB61AB"/>
    <w:rsid w:val="00CB67FC"/>
    <w:rsid w:val="00CB6A2F"/>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6D6"/>
    <w:rsid w:val="00CC3DA8"/>
    <w:rsid w:val="00CC3DB4"/>
    <w:rsid w:val="00CC3DF9"/>
    <w:rsid w:val="00CC3E19"/>
    <w:rsid w:val="00CC416F"/>
    <w:rsid w:val="00CC4592"/>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EC8"/>
    <w:rsid w:val="00CD4157"/>
    <w:rsid w:val="00CD5905"/>
    <w:rsid w:val="00CD5B23"/>
    <w:rsid w:val="00CD60A8"/>
    <w:rsid w:val="00CD610C"/>
    <w:rsid w:val="00CD6F01"/>
    <w:rsid w:val="00CD74F4"/>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1AD"/>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7DE"/>
    <w:rsid w:val="00CF2959"/>
    <w:rsid w:val="00CF2AA4"/>
    <w:rsid w:val="00CF2F09"/>
    <w:rsid w:val="00CF371B"/>
    <w:rsid w:val="00CF3CE2"/>
    <w:rsid w:val="00CF3F25"/>
    <w:rsid w:val="00CF55C4"/>
    <w:rsid w:val="00CF5EF3"/>
    <w:rsid w:val="00CF6765"/>
    <w:rsid w:val="00CF6DEE"/>
    <w:rsid w:val="00CF79C7"/>
    <w:rsid w:val="00CF7D80"/>
    <w:rsid w:val="00CF7F25"/>
    <w:rsid w:val="00D001FE"/>
    <w:rsid w:val="00D00269"/>
    <w:rsid w:val="00D004C7"/>
    <w:rsid w:val="00D00992"/>
    <w:rsid w:val="00D00B47"/>
    <w:rsid w:val="00D01712"/>
    <w:rsid w:val="00D0197D"/>
    <w:rsid w:val="00D01C8E"/>
    <w:rsid w:val="00D0217E"/>
    <w:rsid w:val="00D02BA2"/>
    <w:rsid w:val="00D02D97"/>
    <w:rsid w:val="00D03266"/>
    <w:rsid w:val="00D036FE"/>
    <w:rsid w:val="00D03D78"/>
    <w:rsid w:val="00D041D7"/>
    <w:rsid w:val="00D049EF"/>
    <w:rsid w:val="00D05DB4"/>
    <w:rsid w:val="00D05DC3"/>
    <w:rsid w:val="00D06090"/>
    <w:rsid w:val="00D06215"/>
    <w:rsid w:val="00D06A80"/>
    <w:rsid w:val="00D06AB9"/>
    <w:rsid w:val="00D07235"/>
    <w:rsid w:val="00D07BF8"/>
    <w:rsid w:val="00D07DAC"/>
    <w:rsid w:val="00D1000F"/>
    <w:rsid w:val="00D10257"/>
    <w:rsid w:val="00D105E6"/>
    <w:rsid w:val="00D10DFD"/>
    <w:rsid w:val="00D123A1"/>
    <w:rsid w:val="00D12CB7"/>
    <w:rsid w:val="00D12FA8"/>
    <w:rsid w:val="00D13366"/>
    <w:rsid w:val="00D14100"/>
    <w:rsid w:val="00D1429E"/>
    <w:rsid w:val="00D14906"/>
    <w:rsid w:val="00D149B3"/>
    <w:rsid w:val="00D1534B"/>
    <w:rsid w:val="00D154E1"/>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64C0"/>
    <w:rsid w:val="00D27685"/>
    <w:rsid w:val="00D27B0F"/>
    <w:rsid w:val="00D27DA9"/>
    <w:rsid w:val="00D304A6"/>
    <w:rsid w:val="00D3054A"/>
    <w:rsid w:val="00D30CCE"/>
    <w:rsid w:val="00D30CE0"/>
    <w:rsid w:val="00D30D2B"/>
    <w:rsid w:val="00D30E8E"/>
    <w:rsid w:val="00D3132E"/>
    <w:rsid w:val="00D31A83"/>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4BD"/>
    <w:rsid w:val="00D40F8A"/>
    <w:rsid w:val="00D4280B"/>
    <w:rsid w:val="00D42CF4"/>
    <w:rsid w:val="00D4330C"/>
    <w:rsid w:val="00D43B3A"/>
    <w:rsid w:val="00D44000"/>
    <w:rsid w:val="00D44963"/>
    <w:rsid w:val="00D44AA8"/>
    <w:rsid w:val="00D45809"/>
    <w:rsid w:val="00D4582F"/>
    <w:rsid w:val="00D45B0F"/>
    <w:rsid w:val="00D465D2"/>
    <w:rsid w:val="00D4685F"/>
    <w:rsid w:val="00D46B9B"/>
    <w:rsid w:val="00D471FC"/>
    <w:rsid w:val="00D47453"/>
    <w:rsid w:val="00D4755A"/>
    <w:rsid w:val="00D4789D"/>
    <w:rsid w:val="00D47DE6"/>
    <w:rsid w:val="00D50287"/>
    <w:rsid w:val="00D52479"/>
    <w:rsid w:val="00D52CB0"/>
    <w:rsid w:val="00D53536"/>
    <w:rsid w:val="00D5388F"/>
    <w:rsid w:val="00D539B8"/>
    <w:rsid w:val="00D53D33"/>
    <w:rsid w:val="00D53EC0"/>
    <w:rsid w:val="00D54402"/>
    <w:rsid w:val="00D548D5"/>
    <w:rsid w:val="00D54C2A"/>
    <w:rsid w:val="00D5541A"/>
    <w:rsid w:val="00D5545D"/>
    <w:rsid w:val="00D55AD8"/>
    <w:rsid w:val="00D568DF"/>
    <w:rsid w:val="00D568E5"/>
    <w:rsid w:val="00D56C39"/>
    <w:rsid w:val="00D57B1D"/>
    <w:rsid w:val="00D60442"/>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4AA"/>
    <w:rsid w:val="00D66A86"/>
    <w:rsid w:val="00D66C34"/>
    <w:rsid w:val="00D67094"/>
    <w:rsid w:val="00D705A0"/>
    <w:rsid w:val="00D708FE"/>
    <w:rsid w:val="00D71C1C"/>
    <w:rsid w:val="00D72B1A"/>
    <w:rsid w:val="00D73115"/>
    <w:rsid w:val="00D731CF"/>
    <w:rsid w:val="00D73940"/>
    <w:rsid w:val="00D73A63"/>
    <w:rsid w:val="00D73CD5"/>
    <w:rsid w:val="00D74938"/>
    <w:rsid w:val="00D75283"/>
    <w:rsid w:val="00D75619"/>
    <w:rsid w:val="00D764E7"/>
    <w:rsid w:val="00D771B4"/>
    <w:rsid w:val="00D773D1"/>
    <w:rsid w:val="00D7749D"/>
    <w:rsid w:val="00D77AF6"/>
    <w:rsid w:val="00D77C7D"/>
    <w:rsid w:val="00D77D00"/>
    <w:rsid w:val="00D77E24"/>
    <w:rsid w:val="00D80704"/>
    <w:rsid w:val="00D80CD0"/>
    <w:rsid w:val="00D810A0"/>
    <w:rsid w:val="00D81244"/>
    <w:rsid w:val="00D812C6"/>
    <w:rsid w:val="00D823A7"/>
    <w:rsid w:val="00D825D0"/>
    <w:rsid w:val="00D828BE"/>
    <w:rsid w:val="00D82EA3"/>
    <w:rsid w:val="00D83135"/>
    <w:rsid w:val="00D83A2B"/>
    <w:rsid w:val="00D83D14"/>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1095"/>
    <w:rsid w:val="00D92CBA"/>
    <w:rsid w:val="00D92D29"/>
    <w:rsid w:val="00D92FC8"/>
    <w:rsid w:val="00D9329F"/>
    <w:rsid w:val="00D93742"/>
    <w:rsid w:val="00D93A19"/>
    <w:rsid w:val="00D94001"/>
    <w:rsid w:val="00D943A6"/>
    <w:rsid w:val="00D94A0C"/>
    <w:rsid w:val="00D94A94"/>
    <w:rsid w:val="00D94D7F"/>
    <w:rsid w:val="00D94DD0"/>
    <w:rsid w:val="00D94E38"/>
    <w:rsid w:val="00D9543E"/>
    <w:rsid w:val="00D9568C"/>
    <w:rsid w:val="00D958FE"/>
    <w:rsid w:val="00D95A63"/>
    <w:rsid w:val="00D95CA1"/>
    <w:rsid w:val="00D969A2"/>
    <w:rsid w:val="00D96BF3"/>
    <w:rsid w:val="00D974FF"/>
    <w:rsid w:val="00D97CE0"/>
    <w:rsid w:val="00DA1298"/>
    <w:rsid w:val="00DA21DE"/>
    <w:rsid w:val="00DA2337"/>
    <w:rsid w:val="00DA2A85"/>
    <w:rsid w:val="00DA2CAF"/>
    <w:rsid w:val="00DA2DF9"/>
    <w:rsid w:val="00DA32AA"/>
    <w:rsid w:val="00DA32BF"/>
    <w:rsid w:val="00DA37AD"/>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2D68"/>
    <w:rsid w:val="00DB33F4"/>
    <w:rsid w:val="00DB35F1"/>
    <w:rsid w:val="00DB36A3"/>
    <w:rsid w:val="00DB3EE1"/>
    <w:rsid w:val="00DB48AD"/>
    <w:rsid w:val="00DB4D4C"/>
    <w:rsid w:val="00DB5021"/>
    <w:rsid w:val="00DB56EF"/>
    <w:rsid w:val="00DB5798"/>
    <w:rsid w:val="00DB5918"/>
    <w:rsid w:val="00DB5D52"/>
    <w:rsid w:val="00DB5ED6"/>
    <w:rsid w:val="00DB622B"/>
    <w:rsid w:val="00DB63F6"/>
    <w:rsid w:val="00DB6455"/>
    <w:rsid w:val="00DB686B"/>
    <w:rsid w:val="00DB7482"/>
    <w:rsid w:val="00DB7BCF"/>
    <w:rsid w:val="00DB7D8D"/>
    <w:rsid w:val="00DB7EF6"/>
    <w:rsid w:val="00DC0552"/>
    <w:rsid w:val="00DC12E7"/>
    <w:rsid w:val="00DC1C53"/>
    <w:rsid w:val="00DC1ED6"/>
    <w:rsid w:val="00DC2180"/>
    <w:rsid w:val="00DC30B5"/>
    <w:rsid w:val="00DC3262"/>
    <w:rsid w:val="00DC3491"/>
    <w:rsid w:val="00DC390C"/>
    <w:rsid w:val="00DC40DE"/>
    <w:rsid w:val="00DC5263"/>
    <w:rsid w:val="00DC584A"/>
    <w:rsid w:val="00DC591F"/>
    <w:rsid w:val="00DC5C96"/>
    <w:rsid w:val="00DC60E0"/>
    <w:rsid w:val="00DC614B"/>
    <w:rsid w:val="00DC66FF"/>
    <w:rsid w:val="00DC6AA6"/>
    <w:rsid w:val="00DC6B8A"/>
    <w:rsid w:val="00DC70C3"/>
    <w:rsid w:val="00DC7A22"/>
    <w:rsid w:val="00DD01D7"/>
    <w:rsid w:val="00DD0AA7"/>
    <w:rsid w:val="00DD14BA"/>
    <w:rsid w:val="00DD14FC"/>
    <w:rsid w:val="00DD1791"/>
    <w:rsid w:val="00DD24C9"/>
    <w:rsid w:val="00DD28C8"/>
    <w:rsid w:val="00DD2CF5"/>
    <w:rsid w:val="00DD31C1"/>
    <w:rsid w:val="00DD3E59"/>
    <w:rsid w:val="00DD3F65"/>
    <w:rsid w:val="00DD4213"/>
    <w:rsid w:val="00DD4727"/>
    <w:rsid w:val="00DD4A24"/>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D3F"/>
    <w:rsid w:val="00DD7FE6"/>
    <w:rsid w:val="00DE0359"/>
    <w:rsid w:val="00DE0B20"/>
    <w:rsid w:val="00DE0B97"/>
    <w:rsid w:val="00DE16E5"/>
    <w:rsid w:val="00DE25F3"/>
    <w:rsid w:val="00DE2825"/>
    <w:rsid w:val="00DE2980"/>
    <w:rsid w:val="00DE2B83"/>
    <w:rsid w:val="00DE2E4C"/>
    <w:rsid w:val="00DE3794"/>
    <w:rsid w:val="00DE38EC"/>
    <w:rsid w:val="00DE3E2E"/>
    <w:rsid w:val="00DE3E7A"/>
    <w:rsid w:val="00DE3EFA"/>
    <w:rsid w:val="00DE41D4"/>
    <w:rsid w:val="00DE45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3949"/>
    <w:rsid w:val="00DF47BF"/>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03A"/>
    <w:rsid w:val="00E00D3E"/>
    <w:rsid w:val="00E00EFF"/>
    <w:rsid w:val="00E01333"/>
    <w:rsid w:val="00E01338"/>
    <w:rsid w:val="00E015D7"/>
    <w:rsid w:val="00E01737"/>
    <w:rsid w:val="00E01F1E"/>
    <w:rsid w:val="00E023E4"/>
    <w:rsid w:val="00E031A1"/>
    <w:rsid w:val="00E036D1"/>
    <w:rsid w:val="00E039C6"/>
    <w:rsid w:val="00E03C01"/>
    <w:rsid w:val="00E03D06"/>
    <w:rsid w:val="00E03FBC"/>
    <w:rsid w:val="00E041D7"/>
    <w:rsid w:val="00E04385"/>
    <w:rsid w:val="00E04CF8"/>
    <w:rsid w:val="00E05DD1"/>
    <w:rsid w:val="00E05F81"/>
    <w:rsid w:val="00E06008"/>
    <w:rsid w:val="00E063B6"/>
    <w:rsid w:val="00E07004"/>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604"/>
    <w:rsid w:val="00E15716"/>
    <w:rsid w:val="00E15905"/>
    <w:rsid w:val="00E16573"/>
    <w:rsid w:val="00E168A0"/>
    <w:rsid w:val="00E171F7"/>
    <w:rsid w:val="00E173DC"/>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91"/>
    <w:rsid w:val="00E257E9"/>
    <w:rsid w:val="00E25911"/>
    <w:rsid w:val="00E25AA6"/>
    <w:rsid w:val="00E2725F"/>
    <w:rsid w:val="00E2755E"/>
    <w:rsid w:val="00E275C3"/>
    <w:rsid w:val="00E277E9"/>
    <w:rsid w:val="00E27ACF"/>
    <w:rsid w:val="00E27C34"/>
    <w:rsid w:val="00E3003F"/>
    <w:rsid w:val="00E301D5"/>
    <w:rsid w:val="00E30306"/>
    <w:rsid w:val="00E30563"/>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A23"/>
    <w:rsid w:val="00E41B0D"/>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202"/>
    <w:rsid w:val="00E47537"/>
    <w:rsid w:val="00E47EB9"/>
    <w:rsid w:val="00E504C3"/>
    <w:rsid w:val="00E50E1C"/>
    <w:rsid w:val="00E517E3"/>
    <w:rsid w:val="00E51F76"/>
    <w:rsid w:val="00E5268E"/>
    <w:rsid w:val="00E53D87"/>
    <w:rsid w:val="00E54144"/>
    <w:rsid w:val="00E549D7"/>
    <w:rsid w:val="00E54C1E"/>
    <w:rsid w:val="00E54EFF"/>
    <w:rsid w:val="00E54FEB"/>
    <w:rsid w:val="00E55398"/>
    <w:rsid w:val="00E5566F"/>
    <w:rsid w:val="00E56B54"/>
    <w:rsid w:val="00E56C7B"/>
    <w:rsid w:val="00E56DE5"/>
    <w:rsid w:val="00E57C68"/>
    <w:rsid w:val="00E60382"/>
    <w:rsid w:val="00E605FE"/>
    <w:rsid w:val="00E610B3"/>
    <w:rsid w:val="00E61342"/>
    <w:rsid w:val="00E61C79"/>
    <w:rsid w:val="00E61D2B"/>
    <w:rsid w:val="00E621F5"/>
    <w:rsid w:val="00E62505"/>
    <w:rsid w:val="00E62B34"/>
    <w:rsid w:val="00E630A7"/>
    <w:rsid w:val="00E631C5"/>
    <w:rsid w:val="00E63840"/>
    <w:rsid w:val="00E639C9"/>
    <w:rsid w:val="00E63B0C"/>
    <w:rsid w:val="00E63C2B"/>
    <w:rsid w:val="00E63EC7"/>
    <w:rsid w:val="00E63FFA"/>
    <w:rsid w:val="00E642CC"/>
    <w:rsid w:val="00E64513"/>
    <w:rsid w:val="00E64536"/>
    <w:rsid w:val="00E64993"/>
    <w:rsid w:val="00E6550D"/>
    <w:rsid w:val="00E65D44"/>
    <w:rsid w:val="00E66359"/>
    <w:rsid w:val="00E66472"/>
    <w:rsid w:val="00E666BB"/>
    <w:rsid w:val="00E706CF"/>
    <w:rsid w:val="00E708ED"/>
    <w:rsid w:val="00E7097E"/>
    <w:rsid w:val="00E712B0"/>
    <w:rsid w:val="00E72468"/>
    <w:rsid w:val="00E72669"/>
    <w:rsid w:val="00E72700"/>
    <w:rsid w:val="00E73944"/>
    <w:rsid w:val="00E739C7"/>
    <w:rsid w:val="00E73B21"/>
    <w:rsid w:val="00E74076"/>
    <w:rsid w:val="00E75157"/>
    <w:rsid w:val="00E7588E"/>
    <w:rsid w:val="00E762DE"/>
    <w:rsid w:val="00E76C64"/>
    <w:rsid w:val="00E770DE"/>
    <w:rsid w:val="00E771C5"/>
    <w:rsid w:val="00E773C3"/>
    <w:rsid w:val="00E802B8"/>
    <w:rsid w:val="00E80784"/>
    <w:rsid w:val="00E8082F"/>
    <w:rsid w:val="00E80993"/>
    <w:rsid w:val="00E80AB2"/>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1753"/>
    <w:rsid w:val="00E922D6"/>
    <w:rsid w:val="00E93093"/>
    <w:rsid w:val="00E9348B"/>
    <w:rsid w:val="00E93569"/>
    <w:rsid w:val="00E93BDE"/>
    <w:rsid w:val="00E945EF"/>
    <w:rsid w:val="00E947E3"/>
    <w:rsid w:val="00E952E9"/>
    <w:rsid w:val="00E95B3A"/>
    <w:rsid w:val="00E95E7E"/>
    <w:rsid w:val="00E96047"/>
    <w:rsid w:val="00E9666B"/>
    <w:rsid w:val="00E97813"/>
    <w:rsid w:val="00EA03DF"/>
    <w:rsid w:val="00EA05DB"/>
    <w:rsid w:val="00EA068E"/>
    <w:rsid w:val="00EA06CC"/>
    <w:rsid w:val="00EA0CF7"/>
    <w:rsid w:val="00EA153F"/>
    <w:rsid w:val="00EA1873"/>
    <w:rsid w:val="00EA1E9B"/>
    <w:rsid w:val="00EA25E7"/>
    <w:rsid w:val="00EA2886"/>
    <w:rsid w:val="00EA2D36"/>
    <w:rsid w:val="00EA2F10"/>
    <w:rsid w:val="00EA38A9"/>
    <w:rsid w:val="00EA3ABD"/>
    <w:rsid w:val="00EA3FCD"/>
    <w:rsid w:val="00EA4700"/>
    <w:rsid w:val="00EA478D"/>
    <w:rsid w:val="00EA4E02"/>
    <w:rsid w:val="00EA5059"/>
    <w:rsid w:val="00EA54B9"/>
    <w:rsid w:val="00EA54E4"/>
    <w:rsid w:val="00EA563D"/>
    <w:rsid w:val="00EA5A50"/>
    <w:rsid w:val="00EA5CF1"/>
    <w:rsid w:val="00EA5F84"/>
    <w:rsid w:val="00EA6011"/>
    <w:rsid w:val="00EA6E28"/>
    <w:rsid w:val="00EA7686"/>
    <w:rsid w:val="00EA7AA2"/>
    <w:rsid w:val="00EA7D39"/>
    <w:rsid w:val="00EA7F94"/>
    <w:rsid w:val="00EB0926"/>
    <w:rsid w:val="00EB11D1"/>
    <w:rsid w:val="00EB2575"/>
    <w:rsid w:val="00EB260D"/>
    <w:rsid w:val="00EB31CF"/>
    <w:rsid w:val="00EB3239"/>
    <w:rsid w:val="00EB33AB"/>
    <w:rsid w:val="00EB3C54"/>
    <w:rsid w:val="00EB409C"/>
    <w:rsid w:val="00EB40ED"/>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0E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2142"/>
    <w:rsid w:val="00ED2C45"/>
    <w:rsid w:val="00ED39EC"/>
    <w:rsid w:val="00ED404D"/>
    <w:rsid w:val="00ED41F1"/>
    <w:rsid w:val="00ED4787"/>
    <w:rsid w:val="00ED4A0C"/>
    <w:rsid w:val="00ED50B7"/>
    <w:rsid w:val="00ED53EA"/>
    <w:rsid w:val="00ED5509"/>
    <w:rsid w:val="00ED560C"/>
    <w:rsid w:val="00ED597F"/>
    <w:rsid w:val="00ED5D65"/>
    <w:rsid w:val="00ED60CF"/>
    <w:rsid w:val="00ED61E4"/>
    <w:rsid w:val="00ED6B25"/>
    <w:rsid w:val="00ED751C"/>
    <w:rsid w:val="00ED7E59"/>
    <w:rsid w:val="00ED7E65"/>
    <w:rsid w:val="00EE010B"/>
    <w:rsid w:val="00EE0EE2"/>
    <w:rsid w:val="00EE15B0"/>
    <w:rsid w:val="00EE15DC"/>
    <w:rsid w:val="00EE1681"/>
    <w:rsid w:val="00EE17C5"/>
    <w:rsid w:val="00EE1D62"/>
    <w:rsid w:val="00EE2049"/>
    <w:rsid w:val="00EE2AC3"/>
    <w:rsid w:val="00EE34ED"/>
    <w:rsid w:val="00EE381A"/>
    <w:rsid w:val="00EE3931"/>
    <w:rsid w:val="00EE3BF8"/>
    <w:rsid w:val="00EE4AA9"/>
    <w:rsid w:val="00EE4CD8"/>
    <w:rsid w:val="00EE4E02"/>
    <w:rsid w:val="00EE5334"/>
    <w:rsid w:val="00EE6B32"/>
    <w:rsid w:val="00EE6B63"/>
    <w:rsid w:val="00EE748C"/>
    <w:rsid w:val="00EE7672"/>
    <w:rsid w:val="00EE79BB"/>
    <w:rsid w:val="00EE7A4B"/>
    <w:rsid w:val="00EF099F"/>
    <w:rsid w:val="00EF0F1F"/>
    <w:rsid w:val="00EF1515"/>
    <w:rsid w:val="00EF1557"/>
    <w:rsid w:val="00EF1828"/>
    <w:rsid w:val="00EF2949"/>
    <w:rsid w:val="00EF321B"/>
    <w:rsid w:val="00EF3E59"/>
    <w:rsid w:val="00EF4119"/>
    <w:rsid w:val="00EF419B"/>
    <w:rsid w:val="00EF4219"/>
    <w:rsid w:val="00EF514F"/>
    <w:rsid w:val="00EF5459"/>
    <w:rsid w:val="00EF546D"/>
    <w:rsid w:val="00EF5557"/>
    <w:rsid w:val="00EF59D9"/>
    <w:rsid w:val="00EF5B49"/>
    <w:rsid w:val="00EF6537"/>
    <w:rsid w:val="00EF6653"/>
    <w:rsid w:val="00EF6D54"/>
    <w:rsid w:val="00EF70A1"/>
    <w:rsid w:val="00EF725B"/>
    <w:rsid w:val="00EF7494"/>
    <w:rsid w:val="00EF7BB9"/>
    <w:rsid w:val="00F0006E"/>
    <w:rsid w:val="00F00A02"/>
    <w:rsid w:val="00F01C83"/>
    <w:rsid w:val="00F024CC"/>
    <w:rsid w:val="00F02561"/>
    <w:rsid w:val="00F027B2"/>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E61"/>
    <w:rsid w:val="00F15825"/>
    <w:rsid w:val="00F15FEB"/>
    <w:rsid w:val="00F1640A"/>
    <w:rsid w:val="00F168BA"/>
    <w:rsid w:val="00F16F2D"/>
    <w:rsid w:val="00F17688"/>
    <w:rsid w:val="00F17D8E"/>
    <w:rsid w:val="00F200D4"/>
    <w:rsid w:val="00F20154"/>
    <w:rsid w:val="00F2028F"/>
    <w:rsid w:val="00F2095D"/>
    <w:rsid w:val="00F21844"/>
    <w:rsid w:val="00F219B0"/>
    <w:rsid w:val="00F21E1B"/>
    <w:rsid w:val="00F227DB"/>
    <w:rsid w:val="00F2284A"/>
    <w:rsid w:val="00F22C62"/>
    <w:rsid w:val="00F2318D"/>
    <w:rsid w:val="00F23C74"/>
    <w:rsid w:val="00F24588"/>
    <w:rsid w:val="00F24754"/>
    <w:rsid w:val="00F24D33"/>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AF1"/>
    <w:rsid w:val="00F32C33"/>
    <w:rsid w:val="00F32CCA"/>
    <w:rsid w:val="00F3315F"/>
    <w:rsid w:val="00F335B9"/>
    <w:rsid w:val="00F3378C"/>
    <w:rsid w:val="00F337D7"/>
    <w:rsid w:val="00F33A02"/>
    <w:rsid w:val="00F34A27"/>
    <w:rsid w:val="00F351F6"/>
    <w:rsid w:val="00F35705"/>
    <w:rsid w:val="00F35EFB"/>
    <w:rsid w:val="00F3609F"/>
    <w:rsid w:val="00F36A45"/>
    <w:rsid w:val="00F3766C"/>
    <w:rsid w:val="00F403C3"/>
    <w:rsid w:val="00F4066C"/>
    <w:rsid w:val="00F40831"/>
    <w:rsid w:val="00F40C85"/>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0AA"/>
    <w:rsid w:val="00F45311"/>
    <w:rsid w:val="00F45489"/>
    <w:rsid w:val="00F45FFB"/>
    <w:rsid w:val="00F468B1"/>
    <w:rsid w:val="00F46996"/>
    <w:rsid w:val="00F46D70"/>
    <w:rsid w:val="00F46EE2"/>
    <w:rsid w:val="00F471CC"/>
    <w:rsid w:val="00F4781B"/>
    <w:rsid w:val="00F507B6"/>
    <w:rsid w:val="00F50B66"/>
    <w:rsid w:val="00F5131E"/>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9D1"/>
    <w:rsid w:val="00F67FCE"/>
    <w:rsid w:val="00F70236"/>
    <w:rsid w:val="00F70720"/>
    <w:rsid w:val="00F711B1"/>
    <w:rsid w:val="00F71DF3"/>
    <w:rsid w:val="00F728F7"/>
    <w:rsid w:val="00F73617"/>
    <w:rsid w:val="00F736F3"/>
    <w:rsid w:val="00F73A6D"/>
    <w:rsid w:val="00F73ACA"/>
    <w:rsid w:val="00F743AC"/>
    <w:rsid w:val="00F744C5"/>
    <w:rsid w:val="00F7514C"/>
    <w:rsid w:val="00F75827"/>
    <w:rsid w:val="00F75A06"/>
    <w:rsid w:val="00F75C78"/>
    <w:rsid w:val="00F75E5D"/>
    <w:rsid w:val="00F75F77"/>
    <w:rsid w:val="00F765C5"/>
    <w:rsid w:val="00F76B58"/>
    <w:rsid w:val="00F77098"/>
    <w:rsid w:val="00F77F22"/>
    <w:rsid w:val="00F8046F"/>
    <w:rsid w:val="00F80ACC"/>
    <w:rsid w:val="00F80BCF"/>
    <w:rsid w:val="00F80E4C"/>
    <w:rsid w:val="00F80F23"/>
    <w:rsid w:val="00F8105A"/>
    <w:rsid w:val="00F81182"/>
    <w:rsid w:val="00F8173A"/>
    <w:rsid w:val="00F81879"/>
    <w:rsid w:val="00F81FC7"/>
    <w:rsid w:val="00F82490"/>
    <w:rsid w:val="00F825A2"/>
    <w:rsid w:val="00F8288C"/>
    <w:rsid w:val="00F83C65"/>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A22"/>
    <w:rsid w:val="00F93BD0"/>
    <w:rsid w:val="00F93E0B"/>
    <w:rsid w:val="00F93FB1"/>
    <w:rsid w:val="00F94242"/>
    <w:rsid w:val="00F9436E"/>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474"/>
    <w:rsid w:val="00FA39AA"/>
    <w:rsid w:val="00FA39BA"/>
    <w:rsid w:val="00FA3FD7"/>
    <w:rsid w:val="00FA4CAD"/>
    <w:rsid w:val="00FA5317"/>
    <w:rsid w:val="00FA55F1"/>
    <w:rsid w:val="00FA5656"/>
    <w:rsid w:val="00FA5A56"/>
    <w:rsid w:val="00FA5C87"/>
    <w:rsid w:val="00FA6111"/>
    <w:rsid w:val="00FA6128"/>
    <w:rsid w:val="00FA67BC"/>
    <w:rsid w:val="00FA6A15"/>
    <w:rsid w:val="00FA7396"/>
    <w:rsid w:val="00FA745D"/>
    <w:rsid w:val="00FA7CF0"/>
    <w:rsid w:val="00FB01B5"/>
    <w:rsid w:val="00FB0692"/>
    <w:rsid w:val="00FB0BB7"/>
    <w:rsid w:val="00FB2FF5"/>
    <w:rsid w:val="00FB3461"/>
    <w:rsid w:val="00FB34BA"/>
    <w:rsid w:val="00FB486B"/>
    <w:rsid w:val="00FB4D11"/>
    <w:rsid w:val="00FB50B2"/>
    <w:rsid w:val="00FB6A09"/>
    <w:rsid w:val="00FB70E0"/>
    <w:rsid w:val="00FB7728"/>
    <w:rsid w:val="00FC04DF"/>
    <w:rsid w:val="00FC0948"/>
    <w:rsid w:val="00FC0AAD"/>
    <w:rsid w:val="00FC0E63"/>
    <w:rsid w:val="00FC11B5"/>
    <w:rsid w:val="00FC250B"/>
    <w:rsid w:val="00FC271D"/>
    <w:rsid w:val="00FC2A79"/>
    <w:rsid w:val="00FC3021"/>
    <w:rsid w:val="00FC328D"/>
    <w:rsid w:val="00FC4386"/>
    <w:rsid w:val="00FC46EF"/>
    <w:rsid w:val="00FC49F0"/>
    <w:rsid w:val="00FC4B31"/>
    <w:rsid w:val="00FC4F91"/>
    <w:rsid w:val="00FC52A1"/>
    <w:rsid w:val="00FC5D20"/>
    <w:rsid w:val="00FC6276"/>
    <w:rsid w:val="00FC6699"/>
    <w:rsid w:val="00FC6B0D"/>
    <w:rsid w:val="00FC6F2B"/>
    <w:rsid w:val="00FC7A8A"/>
    <w:rsid w:val="00FD0092"/>
    <w:rsid w:val="00FD085D"/>
    <w:rsid w:val="00FD17E7"/>
    <w:rsid w:val="00FD24D0"/>
    <w:rsid w:val="00FD2C9A"/>
    <w:rsid w:val="00FD2E8E"/>
    <w:rsid w:val="00FD34E8"/>
    <w:rsid w:val="00FD3679"/>
    <w:rsid w:val="00FD36B1"/>
    <w:rsid w:val="00FD3C1D"/>
    <w:rsid w:val="00FD3CA0"/>
    <w:rsid w:val="00FD3ED5"/>
    <w:rsid w:val="00FD5621"/>
    <w:rsid w:val="00FD57BA"/>
    <w:rsid w:val="00FD5DE8"/>
    <w:rsid w:val="00FD62E9"/>
    <w:rsid w:val="00FD694B"/>
    <w:rsid w:val="00FD6B67"/>
    <w:rsid w:val="00FD79B4"/>
    <w:rsid w:val="00FE08DF"/>
    <w:rsid w:val="00FE091C"/>
    <w:rsid w:val="00FE0FC8"/>
    <w:rsid w:val="00FE11DC"/>
    <w:rsid w:val="00FE1372"/>
    <w:rsid w:val="00FE13AB"/>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85B"/>
    <w:rsid w:val="00FF1BBE"/>
    <w:rsid w:val="00FF1CBF"/>
    <w:rsid w:val="00FF2602"/>
    <w:rsid w:val="00FF270B"/>
    <w:rsid w:val="00FF2AB5"/>
    <w:rsid w:val="00FF2BA2"/>
    <w:rsid w:val="00FF2BF4"/>
    <w:rsid w:val="00FF3444"/>
    <w:rsid w:val="00FF357F"/>
    <w:rsid w:val="00FF3899"/>
    <w:rsid w:val="00FF3C62"/>
    <w:rsid w:val="00FF40F4"/>
    <w:rsid w:val="00FF41BF"/>
    <w:rsid w:val="00FF45BF"/>
    <w:rsid w:val="00FF4EE7"/>
    <w:rsid w:val="00FF51FD"/>
    <w:rsid w:val="00FF55ED"/>
    <w:rsid w:val="00FF560B"/>
    <w:rsid w:val="00FF5C8A"/>
    <w:rsid w:val="00FF6217"/>
    <w:rsid w:val="00FF6258"/>
    <w:rsid w:val="00FF6EBF"/>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qFormat/>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qFormat/>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NO">
    <w:name w:val="NO"/>
    <w:basedOn w:val="Normal"/>
    <w:link w:val="NOChar"/>
    <w:qFormat/>
    <w:rsid w:val="008565C2"/>
    <w:pPr>
      <w:keepLines/>
      <w:overflowPunct w:val="0"/>
      <w:autoSpaceDE w:val="0"/>
      <w:autoSpaceDN w:val="0"/>
      <w:adjustRightInd w:val="0"/>
      <w:spacing w:after="180" w:line="240" w:lineRule="auto"/>
      <w:ind w:left="1135" w:hanging="851"/>
      <w:textAlignment w:val="baseline"/>
    </w:pPr>
    <w:rPr>
      <w:rFonts w:ascii="Times New Roman" w:eastAsia="Malgun Gothic" w:hAnsi="Times New Roman"/>
      <w:sz w:val="20"/>
      <w:szCs w:val="20"/>
      <w:lang w:eastAsia="en-GB"/>
    </w:rPr>
  </w:style>
  <w:style w:type="character" w:customStyle="1" w:styleId="NOChar">
    <w:name w:val="NO Char"/>
    <w:link w:val="NO"/>
    <w:qFormat/>
    <w:rsid w:val="008565C2"/>
    <w:rPr>
      <w:rFonts w:ascii="Times New Roman" w:eastAsia="Malgun Gothic" w:hAnsi="Times New Roman"/>
    </w:rPr>
  </w:style>
  <w:style w:type="character" w:styleId="SmartLink">
    <w:name w:val="Smart Link"/>
    <w:basedOn w:val="DefaultParagraphFont"/>
    <w:uiPriority w:val="99"/>
    <w:semiHidden/>
    <w:unhideWhenUsed/>
    <w:rsid w:val="00754827"/>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67142883">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6935">
      <w:bodyDiv w:val="1"/>
      <w:marLeft w:val="0"/>
      <w:marRight w:val="0"/>
      <w:marTop w:val="0"/>
      <w:marBottom w:val="0"/>
      <w:divBdr>
        <w:top w:val="none" w:sz="0" w:space="0" w:color="auto"/>
        <w:left w:val="none" w:sz="0" w:space="0" w:color="auto"/>
        <w:bottom w:val="none" w:sz="0" w:space="0" w:color="auto"/>
        <w:right w:val="none" w:sz="0" w:space="0" w:color="auto"/>
      </w:divBdr>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64507854">
      <w:bodyDiv w:val="1"/>
      <w:marLeft w:val="0"/>
      <w:marRight w:val="0"/>
      <w:marTop w:val="0"/>
      <w:marBottom w:val="0"/>
      <w:divBdr>
        <w:top w:val="none" w:sz="0" w:space="0" w:color="auto"/>
        <w:left w:val="none" w:sz="0" w:space="0" w:color="auto"/>
        <w:bottom w:val="none" w:sz="0" w:space="0" w:color="auto"/>
        <w:right w:val="none" w:sz="0" w:space="0" w:color="auto"/>
      </w:divBdr>
    </w:div>
    <w:div w:id="268896108">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1867161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55416714">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1524715">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09244531">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20571214">
      <w:bodyDiv w:val="1"/>
      <w:marLeft w:val="0"/>
      <w:marRight w:val="0"/>
      <w:marTop w:val="0"/>
      <w:marBottom w:val="0"/>
      <w:divBdr>
        <w:top w:val="none" w:sz="0" w:space="0" w:color="auto"/>
        <w:left w:val="none" w:sz="0" w:space="0" w:color="auto"/>
        <w:bottom w:val="none" w:sz="0" w:space="0" w:color="auto"/>
        <w:right w:val="none" w:sz="0" w:space="0" w:color="auto"/>
      </w:divBdr>
    </w:div>
    <w:div w:id="630285983">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9116426">
      <w:bodyDiv w:val="1"/>
      <w:marLeft w:val="0"/>
      <w:marRight w:val="0"/>
      <w:marTop w:val="0"/>
      <w:marBottom w:val="0"/>
      <w:divBdr>
        <w:top w:val="none" w:sz="0" w:space="0" w:color="auto"/>
        <w:left w:val="none" w:sz="0" w:space="0" w:color="auto"/>
        <w:bottom w:val="none" w:sz="0" w:space="0" w:color="auto"/>
        <w:right w:val="none" w:sz="0" w:space="0" w:color="auto"/>
      </w:divBdr>
    </w:div>
    <w:div w:id="693313670">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94505132">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4151720">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743956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30258443">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10391322">
      <w:bodyDiv w:val="1"/>
      <w:marLeft w:val="0"/>
      <w:marRight w:val="0"/>
      <w:marTop w:val="0"/>
      <w:marBottom w:val="0"/>
      <w:divBdr>
        <w:top w:val="none" w:sz="0" w:space="0" w:color="auto"/>
        <w:left w:val="none" w:sz="0" w:space="0" w:color="auto"/>
        <w:bottom w:val="none" w:sz="0" w:space="0" w:color="auto"/>
        <w:right w:val="none" w:sz="0" w:space="0" w:color="auto"/>
      </w:divBdr>
    </w:div>
    <w:div w:id="1113474717">
      <w:bodyDiv w:val="1"/>
      <w:marLeft w:val="0"/>
      <w:marRight w:val="0"/>
      <w:marTop w:val="0"/>
      <w:marBottom w:val="0"/>
      <w:divBdr>
        <w:top w:val="none" w:sz="0" w:space="0" w:color="auto"/>
        <w:left w:val="none" w:sz="0" w:space="0" w:color="auto"/>
        <w:bottom w:val="none" w:sz="0" w:space="0" w:color="auto"/>
        <w:right w:val="none" w:sz="0" w:space="0" w:color="auto"/>
      </w:divBdr>
    </w:div>
    <w:div w:id="1150832907">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87988107">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4780420">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098443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1859299">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07746636">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1795716">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688679363">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45515891">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17939082">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094735947">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4090477">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TSGS1_108_Orlando\Docs\S1-244765.zip" TargetMode="External"/><Relationship Id="rId671" Type="http://schemas.openxmlformats.org/officeDocument/2006/relationships/hyperlink" Target="file:///D:\TSGS1_108_Orlando\Docs\S1-244043.zip" TargetMode="External"/><Relationship Id="rId769" Type="http://schemas.openxmlformats.org/officeDocument/2006/relationships/hyperlink" Target="file:///D:\TSGS1_108_Orlando\Docs\S1-244499.zip" TargetMode="External"/><Relationship Id="rId21" Type="http://schemas.openxmlformats.org/officeDocument/2006/relationships/hyperlink" Target="file:///D:\TSGS1_108_Orlando\Docs\S1-244003.zip" TargetMode="External"/><Relationship Id="rId63" Type="http://schemas.openxmlformats.org/officeDocument/2006/relationships/hyperlink" Target="file:///D:\TSGS1_108_Orlando\Docs\S1-244364.zip" TargetMode="External"/><Relationship Id="rId159" Type="http://schemas.openxmlformats.org/officeDocument/2006/relationships/hyperlink" Target="file:///D:\TSGS1_108_Orlando\Docs\S1-244775.zip" TargetMode="External"/><Relationship Id="rId324" Type="http://schemas.openxmlformats.org/officeDocument/2006/relationships/hyperlink" Target="file:///D:\TSGS1_108_Orlando\Docs\S1-244574.zip" TargetMode="External"/><Relationship Id="rId366" Type="http://schemas.openxmlformats.org/officeDocument/2006/relationships/hyperlink" Target="file:///D:\TSGS1_108_Orlando\Docs\S1-244559.zip" TargetMode="External"/><Relationship Id="rId531" Type="http://schemas.openxmlformats.org/officeDocument/2006/relationships/hyperlink" Target="file:///D:\TSGS1_108_Orlando\docs\S1-244820.zip" TargetMode="External"/><Relationship Id="rId573" Type="http://schemas.openxmlformats.org/officeDocument/2006/relationships/hyperlink" Target="file:///D:\TSGS1_108_Orlando\Docs\S1-244504.zip" TargetMode="External"/><Relationship Id="rId629" Type="http://schemas.openxmlformats.org/officeDocument/2006/relationships/hyperlink" Target="file:///D:\TSGS1_108_Orlando\Docs\S1-244048.zip" TargetMode="External"/><Relationship Id="rId170" Type="http://schemas.openxmlformats.org/officeDocument/2006/relationships/hyperlink" Target="file:///D:\TSGS1_108_Orlando\Docs\S1-244778.zip" TargetMode="External"/><Relationship Id="rId226" Type="http://schemas.openxmlformats.org/officeDocument/2006/relationships/hyperlink" Target="file:///D:\TSGS1_108_Orlando\Docs\S1-244461.zip" TargetMode="External"/><Relationship Id="rId433" Type="http://schemas.openxmlformats.org/officeDocument/2006/relationships/hyperlink" Target="file:///D:\TSGS1_108_Orlando\Docs\S1-244284.zip" TargetMode="External"/><Relationship Id="rId268" Type="http://schemas.openxmlformats.org/officeDocument/2006/relationships/hyperlink" Target="file:///D:\TSGS1_108_Orlando\Docs\S1-244654.zip" TargetMode="External"/><Relationship Id="rId475" Type="http://schemas.openxmlformats.org/officeDocument/2006/relationships/hyperlink" Target="file:///D:\TSGS1_108_Orlando\Docs\S1-244592.zip" TargetMode="External"/><Relationship Id="rId640" Type="http://schemas.openxmlformats.org/officeDocument/2006/relationships/hyperlink" Target="file:///D:\TSGS1_108_Orlando\Docs\S1-244143.zip" TargetMode="External"/><Relationship Id="rId682" Type="http://schemas.openxmlformats.org/officeDocument/2006/relationships/hyperlink" Target="file:///D:\TSGS1_108_Orlando\Docs\S1-244153.zip" TargetMode="External"/><Relationship Id="rId738" Type="http://schemas.openxmlformats.org/officeDocument/2006/relationships/hyperlink" Target="docs\S1-244839.zip" TargetMode="External"/><Relationship Id="rId32" Type="http://schemas.openxmlformats.org/officeDocument/2006/relationships/hyperlink" Target="file:///D:\TSGS1_108_Orlando\Docs\S1-244424.zip" TargetMode="External"/><Relationship Id="rId74" Type="http://schemas.openxmlformats.org/officeDocument/2006/relationships/hyperlink" Target="file:///D:\TSGS1_108_Orlando\Docs\S1-244384.zip" TargetMode="External"/><Relationship Id="rId128" Type="http://schemas.openxmlformats.org/officeDocument/2006/relationships/hyperlink" Target="file:///D:\TSGS1_108_Orlando\Docs\S1-244413.zip" TargetMode="External"/><Relationship Id="rId335" Type="http://schemas.openxmlformats.org/officeDocument/2006/relationships/hyperlink" Target="file:///D:\TSGS1_108_Orlando\Docs\S1-244669.zip" TargetMode="External"/><Relationship Id="rId377" Type="http://schemas.openxmlformats.org/officeDocument/2006/relationships/hyperlink" Target="file:///D:\TSGS1_108_Orlando\Docs\S1-244166.zip" TargetMode="External"/><Relationship Id="rId500" Type="http://schemas.openxmlformats.org/officeDocument/2006/relationships/hyperlink" Target="file:///D:\TSGS1_108_Orlando\Docs\S1-244675.zip" TargetMode="External"/><Relationship Id="rId542" Type="http://schemas.openxmlformats.org/officeDocument/2006/relationships/hyperlink" Target="file:///D:\TSGS1_108_Orlando\Docs\S1-244619.zip" TargetMode="External"/><Relationship Id="rId584" Type="http://schemas.openxmlformats.org/officeDocument/2006/relationships/hyperlink" Target="file:///D:\TSGS1_108_Orlando\Docs\S1-244114.zip" TargetMode="External"/><Relationship Id="rId5" Type="http://schemas.openxmlformats.org/officeDocument/2006/relationships/numbering" Target="numbering.xml"/><Relationship Id="rId181" Type="http://schemas.openxmlformats.org/officeDocument/2006/relationships/hyperlink" Target="file:///D:\TSGS1_108_Orlando\Docs\S1-244278.zip" TargetMode="External"/><Relationship Id="rId237" Type="http://schemas.openxmlformats.org/officeDocument/2006/relationships/hyperlink" Target="file:///D:\TSGS1_108_Orlando\Docs\S1-234694.zip" TargetMode="External"/><Relationship Id="rId402" Type="http://schemas.openxmlformats.org/officeDocument/2006/relationships/hyperlink" Target="file:///D:\TSGS1_108_Orlando\Docs\S1-244582.zip" TargetMode="External"/><Relationship Id="rId279" Type="http://schemas.openxmlformats.org/officeDocument/2006/relationships/hyperlink" Target="file:///D:\TSGS1_108_Orlando\Docs\S1-244340.zip" TargetMode="External"/><Relationship Id="rId444" Type="http://schemas.openxmlformats.org/officeDocument/2006/relationships/hyperlink" Target="file:///D:\TSGS1_108_Orlando\Docs\S1-244026.zip" TargetMode="External"/><Relationship Id="rId486" Type="http://schemas.openxmlformats.org/officeDocument/2006/relationships/hyperlink" Target="file:///D:\TSGS1_108_Orlando\Docs\S1-244172.zip" TargetMode="External"/><Relationship Id="rId651" Type="http://schemas.openxmlformats.org/officeDocument/2006/relationships/hyperlink" Target="file:///D:\TSGS1_108_Orlando\Docs\S1-244686.zip" TargetMode="External"/><Relationship Id="rId693" Type="http://schemas.openxmlformats.org/officeDocument/2006/relationships/hyperlink" Target="file:///D:\TSGS1_108_Orlando\Docs\S1-244518.zip" TargetMode="External"/><Relationship Id="rId707" Type="http://schemas.openxmlformats.org/officeDocument/2006/relationships/hyperlink" Target="file:///D:\TSGS1_108_Orlando\Docs\S1-244119.zip" TargetMode="External"/><Relationship Id="rId749" Type="http://schemas.openxmlformats.org/officeDocument/2006/relationships/hyperlink" Target="file:///D:\TSGS1_108_Orlando\Docs\S1-244301.zip" TargetMode="External"/><Relationship Id="rId43" Type="http://schemas.openxmlformats.org/officeDocument/2006/relationships/hyperlink" Target="file:///D:\TSGS1_108_Orlando\Docs\S1-244381.zip" TargetMode="External"/><Relationship Id="rId139" Type="http://schemas.openxmlformats.org/officeDocument/2006/relationships/hyperlink" Target="file:///D:\TSGS1_108_Orlando\Docs\S1-244769.zip" TargetMode="External"/><Relationship Id="rId290" Type="http://schemas.openxmlformats.org/officeDocument/2006/relationships/hyperlink" Target="file:///D:\TSGS1_108_Orlando\docs\S1-244800.zip" TargetMode="External"/><Relationship Id="rId304" Type="http://schemas.openxmlformats.org/officeDocument/2006/relationships/hyperlink" Target="file:///D:\TSGS1_108_Orlando\Docs\S1-244657.zip" TargetMode="External"/><Relationship Id="rId346" Type="http://schemas.openxmlformats.org/officeDocument/2006/relationships/hyperlink" Target="file:///D:\TSGS1_108_Orlando\Docs\S1-244040.zip" TargetMode="External"/><Relationship Id="rId388" Type="http://schemas.openxmlformats.org/officeDocument/2006/relationships/hyperlink" Target="file:///D:\TSGS1_108_Orlando\Docs\S1-244670.zip" TargetMode="External"/><Relationship Id="rId511" Type="http://schemas.openxmlformats.org/officeDocument/2006/relationships/hyperlink" Target="file:///D:\TSGS1_108_Orlando\Docs\S1-244371.zip" TargetMode="External"/><Relationship Id="rId553" Type="http://schemas.openxmlformats.org/officeDocument/2006/relationships/hyperlink" Target="file:///D:\TSGS1_108_Orlando\Docs\S1-244291.zip" TargetMode="External"/><Relationship Id="rId609" Type="http://schemas.openxmlformats.org/officeDocument/2006/relationships/hyperlink" Target="docs\S1-244809.zip" TargetMode="External"/><Relationship Id="rId760" Type="http://schemas.openxmlformats.org/officeDocument/2006/relationships/hyperlink" Target="file:///D:\TSGS1_108_Orlando\Docs\S1-244640.zip" TargetMode="External"/><Relationship Id="rId85" Type="http://schemas.openxmlformats.org/officeDocument/2006/relationships/hyperlink" Target="file:///D:\TSGS1_108_Orlando\Docs\S1-244066.zip" TargetMode="External"/><Relationship Id="rId150" Type="http://schemas.openxmlformats.org/officeDocument/2006/relationships/hyperlink" Target="file:///D:\TSGS1_108_Orlando\Docs\S1-244449.zip" TargetMode="External"/><Relationship Id="rId192" Type="http://schemas.openxmlformats.org/officeDocument/2006/relationships/hyperlink" Target="file:///D:\TSGS1_108_Orlando\Docs\S1-244388.zip" TargetMode="External"/><Relationship Id="rId206" Type="http://schemas.openxmlformats.org/officeDocument/2006/relationships/hyperlink" Target="file:///D:\TSGS1_108_Orlando\Docs\S1-244454.zip" TargetMode="External"/><Relationship Id="rId413" Type="http://schemas.openxmlformats.org/officeDocument/2006/relationships/hyperlink" Target="file:///D:\TSGS1_108_Orlando\Docs\S1-244584.zip" TargetMode="External"/><Relationship Id="rId595" Type="http://schemas.openxmlformats.org/officeDocument/2006/relationships/hyperlink" Target="file:///D:\TSGS1_108_Orlando\Docs\S1-244529.zip" TargetMode="External"/><Relationship Id="rId248" Type="http://schemas.openxmlformats.org/officeDocument/2006/relationships/hyperlink" Target="file:///D:\TSGS1_108_Orlando\Docs\S1-244331.zip" TargetMode="External"/><Relationship Id="rId455" Type="http://schemas.openxmlformats.org/officeDocument/2006/relationships/hyperlink" Target="file:///D:\TSGS1_108_Orlando\Docs\S1-244588.zip" TargetMode="External"/><Relationship Id="rId497" Type="http://schemas.openxmlformats.org/officeDocument/2006/relationships/hyperlink" Target="file:///D:\TSGS1_108_Orlando\Docs\S1-244187.zip" TargetMode="External"/><Relationship Id="rId620" Type="http://schemas.openxmlformats.org/officeDocument/2006/relationships/hyperlink" Target="file:///D:\TSGS1_108_Orlando\Docs\S1-244234.zip" TargetMode="External"/><Relationship Id="rId662" Type="http://schemas.openxmlformats.org/officeDocument/2006/relationships/hyperlink" Target="file:///D:\TSGS1_108_Orlando\Docs\S1-244693.zip" TargetMode="External"/><Relationship Id="rId718" Type="http://schemas.openxmlformats.org/officeDocument/2006/relationships/hyperlink" Target="file:///D:\TSGS1_108_Orlando\Docs\S1-244130.zip" TargetMode="External"/><Relationship Id="rId12" Type="http://schemas.openxmlformats.org/officeDocument/2006/relationships/hyperlink" Target="https://ftp.3gpp.org/Information/WORK_PLAN" TargetMode="External"/><Relationship Id="rId108" Type="http://schemas.openxmlformats.org/officeDocument/2006/relationships/hyperlink" Target="file:///D:\TSGS1_108_Orlando\Docs\S1-244763.zip" TargetMode="External"/><Relationship Id="rId315" Type="http://schemas.openxmlformats.org/officeDocument/2006/relationships/hyperlink" Target="file:///D:\TSGS1_108_Orlando\Docs\S1-244411.zip" TargetMode="External"/><Relationship Id="rId357" Type="http://schemas.openxmlformats.org/officeDocument/2006/relationships/hyperlink" Target="file:///D:\TSGS1_108_Orlando\Docs\S1-244311.zip" TargetMode="External"/><Relationship Id="rId522" Type="http://schemas.openxmlformats.org/officeDocument/2006/relationships/hyperlink" Target="file:///D:\TSGS1_108_Orlando\Docs\S1-244615.zip" TargetMode="External"/><Relationship Id="rId54" Type="http://schemas.openxmlformats.org/officeDocument/2006/relationships/hyperlink" Target="file:///D:\TSGS1_108_Orlando\Docs\S1-244315.zip" TargetMode="External"/><Relationship Id="rId96" Type="http://schemas.openxmlformats.org/officeDocument/2006/relationships/hyperlink" Target="file:///D:\TSGS1_108_Orlando\Docs\S1-244104.zip" TargetMode="External"/><Relationship Id="rId161" Type="http://schemas.openxmlformats.org/officeDocument/2006/relationships/hyperlink" Target="file:///D:\TSGS1_108_Orlando\Docs\S1-244633.zip" TargetMode="External"/><Relationship Id="rId217" Type="http://schemas.openxmlformats.org/officeDocument/2006/relationships/hyperlink" Target="file:///D:\TSGS1_108_Orlando\Docs\S1-244467.zip" TargetMode="External"/><Relationship Id="rId399" Type="http://schemas.openxmlformats.org/officeDocument/2006/relationships/hyperlink" Target="file:///D:\TSGS1_108_Orlando\Docs\S1-244581.zip" TargetMode="External"/><Relationship Id="rId564" Type="http://schemas.openxmlformats.org/officeDocument/2006/relationships/hyperlink" Target="docs\S1-244840.zip" TargetMode="External"/><Relationship Id="rId771" Type="http://schemas.openxmlformats.org/officeDocument/2006/relationships/hyperlink" Target="file:///D:\TSGS1_108_Orlando\Docs\S1-244629.zip" TargetMode="External"/><Relationship Id="rId259" Type="http://schemas.openxmlformats.org/officeDocument/2006/relationships/hyperlink" Target="file:///D:\TSGS1_108_Orlando\docs\S1-244796.zip" TargetMode="External"/><Relationship Id="rId424" Type="http://schemas.openxmlformats.org/officeDocument/2006/relationships/hyperlink" Target="file:///D:\TSGS1_108_Orlando\Docs\S1-244155.zip" TargetMode="External"/><Relationship Id="rId466" Type="http://schemas.openxmlformats.org/officeDocument/2006/relationships/hyperlink" Target="file:///D:\TSGS1_108_Orlando\Docs\S1-244081.zip" TargetMode="External"/><Relationship Id="rId631" Type="http://schemas.openxmlformats.org/officeDocument/2006/relationships/hyperlink" Target="file:///D:\TSGS1_108_Orlando\Docs\S1-244102.zip" TargetMode="External"/><Relationship Id="rId673" Type="http://schemas.openxmlformats.org/officeDocument/2006/relationships/hyperlink" Target="file:///D:\TSGS1_108_Orlando\docs\S1-244825.zip" TargetMode="External"/><Relationship Id="rId729" Type="http://schemas.openxmlformats.org/officeDocument/2006/relationships/hyperlink" Target="docs\S1-244836.zip" TargetMode="External"/><Relationship Id="rId23" Type="http://schemas.openxmlformats.org/officeDocument/2006/relationships/hyperlink" Target="file:///D:\TSGS1_108_Orlando\Docs\S1-244007.zip" TargetMode="External"/><Relationship Id="rId119" Type="http://schemas.openxmlformats.org/officeDocument/2006/relationships/hyperlink" Target="file:///D:\TSGS1_108_Orlando\Docs\S1-244437.zip" TargetMode="External"/><Relationship Id="rId270" Type="http://schemas.openxmlformats.org/officeDocument/2006/relationships/hyperlink" Target="file:///D:\TSGS1_108_Orlando\Docs\S1-244570.zip" TargetMode="External"/><Relationship Id="rId326" Type="http://schemas.openxmlformats.org/officeDocument/2006/relationships/hyperlink" Target="file:///D:\TSGS1_108_Orlando\Docs\S1-244668.zip" TargetMode="External"/><Relationship Id="rId533" Type="http://schemas.openxmlformats.org/officeDocument/2006/relationships/hyperlink" Target="file:///D:\TSGS1_108_Orlando\Docs\S1-244604.zip" TargetMode="External"/><Relationship Id="rId65" Type="http://schemas.openxmlformats.org/officeDocument/2006/relationships/hyperlink" Target="file:///D:\TSGS1_108_Orlando\Docs\S1-244213.zip" TargetMode="External"/><Relationship Id="rId130" Type="http://schemas.openxmlformats.org/officeDocument/2006/relationships/hyperlink" Target="file:///D:\TSGS1_108_Orlando\Docs\S1-244318.zip" TargetMode="External"/><Relationship Id="rId368" Type="http://schemas.openxmlformats.org/officeDocument/2006/relationships/hyperlink" Target="file:///D:\TSGS1_108_Orlando\Docs\S1-244089.zip" TargetMode="External"/><Relationship Id="rId575" Type="http://schemas.openxmlformats.org/officeDocument/2006/relationships/hyperlink" Target="file:///D:\TSGS1_108_Orlando\Docs\S1-244086.zip" TargetMode="External"/><Relationship Id="rId740" Type="http://schemas.openxmlformats.org/officeDocument/2006/relationships/hyperlink" Target="file:///D:\TSGS1_108_Orlando\Docs\S1-244545.zip" TargetMode="External"/><Relationship Id="rId172" Type="http://schemas.openxmlformats.org/officeDocument/2006/relationships/hyperlink" Target="file:///D:\TSGS1_108_Orlando\Docs\S1-244275.zip" TargetMode="External"/><Relationship Id="rId228" Type="http://schemas.openxmlformats.org/officeDocument/2006/relationships/hyperlink" Target="file:///D:\TSGS1_108_Orlando\Docs\S1-244202.zip" TargetMode="External"/><Relationship Id="rId435" Type="http://schemas.openxmlformats.org/officeDocument/2006/relationships/hyperlink" Target="file:///D:\TSGS1_108_Orlando\Docs\S1-244238.zip" TargetMode="External"/><Relationship Id="rId477" Type="http://schemas.openxmlformats.org/officeDocument/2006/relationships/hyperlink" Target="file:///D:\TSGS1_108_Orlando\Docs\S1-244132.zip" TargetMode="External"/><Relationship Id="rId600" Type="http://schemas.openxmlformats.org/officeDocument/2006/relationships/hyperlink" Target="file:///D:\TSGS1_108_Orlando\Docs\S1-244525.zip" TargetMode="External"/><Relationship Id="rId642" Type="http://schemas.openxmlformats.org/officeDocument/2006/relationships/hyperlink" Target="file:///D:\TSGS1_108_Orlando\Docs\S1-244144.zip" TargetMode="External"/><Relationship Id="rId684" Type="http://schemas.openxmlformats.org/officeDocument/2006/relationships/hyperlink" Target="file:///D:\TSGS1_108_Orlando\Docs\S1-244182.zip" TargetMode="External"/><Relationship Id="rId281" Type="http://schemas.openxmlformats.org/officeDocument/2006/relationships/hyperlink" Target="file:///D:\TSGS1_108_Orlando\Docs\S1-244573.zip" TargetMode="External"/><Relationship Id="rId337" Type="http://schemas.openxmlformats.org/officeDocument/2006/relationships/hyperlink" Target="file:///D:\TSGS1_108_Orlando\Docs\S1-244109.zip" TargetMode="External"/><Relationship Id="rId502" Type="http://schemas.openxmlformats.org/officeDocument/2006/relationships/hyperlink" Target="file:///D:\TSGS1_108_Orlando\Docs\S1-244674.zip" TargetMode="External"/><Relationship Id="rId34" Type="http://schemas.openxmlformats.org/officeDocument/2006/relationships/hyperlink" Target="file:///D:\TSGS1_108_Orlando\Docs\S1-244382.zip" TargetMode="External"/><Relationship Id="rId76" Type="http://schemas.openxmlformats.org/officeDocument/2006/relationships/hyperlink" Target="file:///D:\TSGS1_108_Orlando\Docs\S1-244054.zip" TargetMode="External"/><Relationship Id="rId141" Type="http://schemas.openxmlformats.org/officeDocument/2006/relationships/hyperlink" Target="file:///D:\TSGS1_108_Orlando\Docs\S1-244446.zip" TargetMode="External"/><Relationship Id="rId379" Type="http://schemas.openxmlformats.org/officeDocument/2006/relationships/hyperlink" Target="file:///D:\TSGS1_108_Orlando\Docs\S1-244576.zip" TargetMode="External"/><Relationship Id="rId544" Type="http://schemas.openxmlformats.org/officeDocument/2006/relationships/hyperlink" Target="file:///D:\TSGS1_108_Orlando\Docs\S1-244171.zip" TargetMode="External"/><Relationship Id="rId586" Type="http://schemas.openxmlformats.org/officeDocument/2006/relationships/hyperlink" Target="docs\S1-244845.zip" TargetMode="External"/><Relationship Id="rId751" Type="http://schemas.openxmlformats.org/officeDocument/2006/relationships/hyperlink" Target="file:///D:\TSGS1_108_Orlando\Docs\S1-244347.zip" TargetMode="External"/><Relationship Id="rId7" Type="http://schemas.openxmlformats.org/officeDocument/2006/relationships/settings" Target="settings.xml"/><Relationship Id="rId183" Type="http://schemas.openxmlformats.org/officeDocument/2006/relationships/hyperlink" Target="file:///D:\TSGS1_108_Orlando\Docs\S1-244782.zip" TargetMode="External"/><Relationship Id="rId239" Type="http://schemas.openxmlformats.org/officeDocument/2006/relationships/hyperlink" Target="https://ftp.3gpp.org/Specs/archive/22_series/22.887/22887-020.zip" TargetMode="External"/><Relationship Id="rId390" Type="http://schemas.openxmlformats.org/officeDocument/2006/relationships/hyperlink" Target="file:///D:\TSGS1_108_Orlando\Docs\S1-244093.zip" TargetMode="External"/><Relationship Id="rId404" Type="http://schemas.openxmlformats.org/officeDocument/2006/relationships/hyperlink" Target="file:///D:\TSGS1_108_Orlando\Docs\S1-244373.zip" TargetMode="External"/><Relationship Id="rId446" Type="http://schemas.openxmlformats.org/officeDocument/2006/relationships/hyperlink" Target="file:///D:\TSGS1_108_Orlando\Docs\S1-244659.zip" TargetMode="External"/><Relationship Id="rId611" Type="http://schemas.openxmlformats.org/officeDocument/2006/relationships/hyperlink" Target="file:///D:\TSGS1_108_Orlando\Docs\S1-244348.zip" TargetMode="External"/><Relationship Id="rId653" Type="http://schemas.openxmlformats.org/officeDocument/2006/relationships/hyperlink" Target="file:///D:\TSGS1_108_Orlando\Docs\S1-244181.zip" TargetMode="External"/><Relationship Id="rId250" Type="http://schemas.openxmlformats.org/officeDocument/2006/relationships/hyperlink" Target="file:///D:\TSGS1_108_Orlando\Docs\S1-244565.zip" TargetMode="External"/><Relationship Id="rId292" Type="http://schemas.openxmlformats.org/officeDocument/2006/relationships/hyperlink" Target="file:///D:\TSGS1_108_Orlando\Docs\S1-244652.zip" TargetMode="External"/><Relationship Id="rId306" Type="http://schemas.openxmlformats.org/officeDocument/2006/relationships/hyperlink" Target="file:///D:\TSGS1_108_Orlando\Docs\S1-244319.zip" TargetMode="External"/><Relationship Id="rId488" Type="http://schemas.openxmlformats.org/officeDocument/2006/relationships/hyperlink" Target="file:///D:\TSGS1_108_Orlando\Docs\S1-244139.zip" TargetMode="External"/><Relationship Id="rId695" Type="http://schemas.openxmlformats.org/officeDocument/2006/relationships/hyperlink" Target="file:///D:\TSGS1_108_Orlando\Docs\S1-244225.zip" TargetMode="External"/><Relationship Id="rId709" Type="http://schemas.openxmlformats.org/officeDocument/2006/relationships/hyperlink" Target="file:///D:\TSGS1_108_Orlando\Docs\S1-244156.zip" TargetMode="External"/><Relationship Id="rId45" Type="http://schemas.openxmlformats.org/officeDocument/2006/relationships/hyperlink" Target="file:///D:\TSGS1_108_Orlando\Docs\S1-244400.zip" TargetMode="External"/><Relationship Id="rId87" Type="http://schemas.openxmlformats.org/officeDocument/2006/relationships/hyperlink" Target="file:///D:\TSGS1_108_Orlando\Docs\S1-244068.zip" TargetMode="External"/><Relationship Id="rId110" Type="http://schemas.openxmlformats.org/officeDocument/2006/relationships/hyperlink" Target="file:///D:\TSGS1_108_Orlando\Docs\S1-244645.zip" TargetMode="External"/><Relationship Id="rId348" Type="http://schemas.openxmlformats.org/officeDocument/2006/relationships/hyperlink" Target="file:///D:\TSGS1_108_Orlando\Docs\S1-244552.zip" TargetMode="External"/><Relationship Id="rId513" Type="http://schemas.openxmlformats.org/officeDocument/2006/relationships/hyperlink" Target="file:///D:\TSGS1_108_Orlando\Docs\S1-244374.zip" TargetMode="External"/><Relationship Id="rId555" Type="http://schemas.openxmlformats.org/officeDocument/2006/relationships/hyperlink" Target="file:///D:\TSGS1_108_Orlando\Docs\S1-244420.zip" TargetMode="External"/><Relationship Id="rId597" Type="http://schemas.openxmlformats.org/officeDocument/2006/relationships/hyperlink" Target="file:///D:\TSGS1_108_Orlando\Docs\S1-244530.zip" TargetMode="External"/><Relationship Id="rId720" Type="http://schemas.openxmlformats.org/officeDocument/2006/relationships/hyperlink" Target="file:///D:\TSGS1_108_Orlando\Docs\S1-244117.zip" TargetMode="External"/><Relationship Id="rId762" Type="http://schemas.openxmlformats.org/officeDocument/2006/relationships/hyperlink" Target="file:///D:\TSGS1_108_Orlando\Docs\S1-244217.zip" TargetMode="External"/><Relationship Id="rId152" Type="http://schemas.openxmlformats.org/officeDocument/2006/relationships/hyperlink" Target="file:///D:\TSGS1_108_Orlando\Docs\S1-244630.zip" TargetMode="External"/><Relationship Id="rId194" Type="http://schemas.openxmlformats.org/officeDocument/2006/relationships/hyperlink" Target="file:///D:\TSGS1_108_Orlando\Docs\S1-244469.zip" TargetMode="External"/><Relationship Id="rId208" Type="http://schemas.openxmlformats.org/officeDocument/2006/relationships/hyperlink" Target="file:///D:\TSGS1_108_Orlando\Docs\S1-244455.zip" TargetMode="External"/><Relationship Id="rId415" Type="http://schemas.openxmlformats.org/officeDocument/2006/relationships/hyperlink" Target="file:///D:\TSGS1_108_Orlando\Docs\S1-244039.zip" TargetMode="External"/><Relationship Id="rId457" Type="http://schemas.openxmlformats.org/officeDocument/2006/relationships/hyperlink" Target="file:///D:\TSGS1_108_Orlando\Docs\S1-244095.zip" TargetMode="External"/><Relationship Id="rId622" Type="http://schemas.openxmlformats.org/officeDocument/2006/relationships/hyperlink" Target="file:///D:\TSGS1_108_Orlando\Docs\S1-244609.zip" TargetMode="External"/><Relationship Id="rId261" Type="http://schemas.openxmlformats.org/officeDocument/2006/relationships/hyperlink" Target="file:///D:\TSGS1_108_Orlando\Docs\S1-244255.zip" TargetMode="External"/><Relationship Id="rId499" Type="http://schemas.openxmlformats.org/officeDocument/2006/relationships/hyperlink" Target="file:///D:\TSGS1_108_Orlando\Docs\S1-244221.zip" TargetMode="External"/><Relationship Id="rId664" Type="http://schemas.openxmlformats.org/officeDocument/2006/relationships/hyperlink" Target="file:///D:\TSGS1_108_Orlando\Docs\S1-244692.zip" TargetMode="External"/><Relationship Id="rId14" Type="http://schemas.openxmlformats.org/officeDocument/2006/relationships/hyperlink" Target="file:///D:\TSGS1_108_Orlando\Docs\S1-244001.zip" TargetMode="External"/><Relationship Id="rId56" Type="http://schemas.openxmlformats.org/officeDocument/2006/relationships/hyperlink" Target="file:///D:\TSGS1_108_Orlando\Docs\S1-244428.zip" TargetMode="External"/><Relationship Id="rId317" Type="http://schemas.openxmlformats.org/officeDocument/2006/relationships/hyperlink" Target="file:///D:\TSGS1_108_Orlando\Docs\S1-244217.zip" TargetMode="External"/><Relationship Id="rId359" Type="http://schemas.openxmlformats.org/officeDocument/2006/relationships/hyperlink" Target="file:///D:\TSGS1_108_Orlando\Docs\S1-244269.zip" TargetMode="External"/><Relationship Id="rId524" Type="http://schemas.openxmlformats.org/officeDocument/2006/relationships/hyperlink" Target="file:///D:\TSGS1_108_Orlando\Docs\S1-244017.zip" TargetMode="External"/><Relationship Id="rId566" Type="http://schemas.openxmlformats.org/officeDocument/2006/relationships/hyperlink" Target="file:///D:\TSGS1_108_Orlando\Docs\S1-244416.zip" TargetMode="External"/><Relationship Id="rId731" Type="http://schemas.openxmlformats.org/officeDocument/2006/relationships/hyperlink" Target="file:///D:\TSGS1_108_Orlando\Docs\S1-244543.zip" TargetMode="External"/><Relationship Id="rId773" Type="http://schemas.openxmlformats.org/officeDocument/2006/relationships/fontTable" Target="fontTable.xml"/><Relationship Id="rId98" Type="http://schemas.openxmlformats.org/officeDocument/2006/relationships/hyperlink" Target="file:///D:\TSGS1_108_Orlando\Docs\S1-244273.zip" TargetMode="External"/><Relationship Id="rId121" Type="http://schemas.openxmlformats.org/officeDocument/2006/relationships/hyperlink" Target="file:///D:\TSGS1_108_Orlando\Docs\S1-244168.zip" TargetMode="External"/><Relationship Id="rId163" Type="http://schemas.openxmlformats.org/officeDocument/2006/relationships/hyperlink" Target="file:///D:\TSGS1_108_Orlando\Docs\S1-244360.zip" TargetMode="External"/><Relationship Id="rId219" Type="http://schemas.openxmlformats.org/officeDocument/2006/relationships/hyperlink" Target="file:///D:\TSGS1_108_Orlando\Docs\S1-244192.zip" TargetMode="External"/><Relationship Id="rId370" Type="http://schemas.openxmlformats.org/officeDocument/2006/relationships/hyperlink" Target="file:///D:\TSGS1_108_Orlando\docs\S1-244807.zip" TargetMode="External"/><Relationship Id="rId426" Type="http://schemas.openxmlformats.org/officeDocument/2006/relationships/hyperlink" Target="file:///D:\TSGS1_108_Orlando\Docs\S1-244660.zip" TargetMode="External"/><Relationship Id="rId633" Type="http://schemas.openxmlformats.org/officeDocument/2006/relationships/hyperlink" Target="file:///D:\TSGS1_108_Orlando\Docs\S1-244682.zip" TargetMode="External"/><Relationship Id="rId230" Type="http://schemas.openxmlformats.org/officeDocument/2006/relationships/hyperlink" Target="file:///D:\TSGS1_108_Orlando\Docs\S1-244468.zip" TargetMode="External"/><Relationship Id="rId468" Type="http://schemas.openxmlformats.org/officeDocument/2006/relationships/hyperlink" Target="file:///D:\TSGS1_108_Orlando\Docs\S1-244094.zip" TargetMode="External"/><Relationship Id="rId675" Type="http://schemas.openxmlformats.org/officeDocument/2006/relationships/hyperlink" Target="file:///D:\TSGS1_108_Orlando\Docs\S1-244510.zip" TargetMode="External"/><Relationship Id="rId25" Type="http://schemas.openxmlformats.org/officeDocument/2006/relationships/hyperlink" Target="file:///D:\TSGS1_108_Orlando\Docs\S1-244009.zip" TargetMode="External"/><Relationship Id="rId67" Type="http://schemas.openxmlformats.org/officeDocument/2006/relationships/hyperlink" Target="file:///D:\TSGS1_108_Orlando\Docs\S1-244758.zip" TargetMode="External"/><Relationship Id="rId272" Type="http://schemas.openxmlformats.org/officeDocument/2006/relationships/hyperlink" Target="file:///D:\TSGS1_108_Orlando\docs\S1-244803.zip" TargetMode="External"/><Relationship Id="rId328" Type="http://schemas.openxmlformats.org/officeDocument/2006/relationships/hyperlink" Target="file:///D:\TSGS1_108_Orlando\Docs\S1-244021.zip" TargetMode="External"/><Relationship Id="rId535" Type="http://schemas.openxmlformats.org/officeDocument/2006/relationships/hyperlink" Target="file:///D:\TSGS1_108_Orlando\Docs\S1-244605.zip" TargetMode="External"/><Relationship Id="rId577" Type="http://schemas.openxmlformats.org/officeDocument/2006/relationships/hyperlink" Target="file:///D:\TSGS1_108_Orlando\Docs\S1-244091.zip" TargetMode="External"/><Relationship Id="rId700" Type="http://schemas.openxmlformats.org/officeDocument/2006/relationships/hyperlink" Target="file:///D:\TSGS1_108_Orlando\Docs\S1-244771.zip" TargetMode="External"/><Relationship Id="rId742" Type="http://schemas.openxmlformats.org/officeDocument/2006/relationships/hyperlink" Target="file:///D:\TSGS1_108_Orlando\Docs\S1-244180.zip" TargetMode="External"/><Relationship Id="rId132" Type="http://schemas.openxmlformats.org/officeDocument/2006/relationships/hyperlink" Target="file:///D:\TSGS1_108_Orlando\Docs\S1-244440.zip" TargetMode="External"/><Relationship Id="rId174" Type="http://schemas.openxmlformats.org/officeDocument/2006/relationships/hyperlink" Target="file:///D:\TSGS1_108_Orlando\Docs\S1-244784.zip" TargetMode="External"/><Relationship Id="rId381" Type="http://schemas.openxmlformats.org/officeDocument/2006/relationships/hyperlink" Target="file:///D:\TSGS1_108_Orlando\docs\S1-244805.zip" TargetMode="External"/><Relationship Id="rId602" Type="http://schemas.openxmlformats.org/officeDocument/2006/relationships/hyperlink" Target="file:///D:\TSGS1_108_Orlando\Docs\S1-244293.zip" TargetMode="External"/><Relationship Id="rId241" Type="http://schemas.openxmlformats.org/officeDocument/2006/relationships/hyperlink" Target="file:///D:\TSGS1_108_Orlando\Docs\S1-244562.zip" TargetMode="External"/><Relationship Id="rId437" Type="http://schemas.openxmlformats.org/officeDocument/2006/relationships/hyperlink" Target="file:///D:\TSGS1_108_Orlando\Docs\S1-244256.zip" TargetMode="External"/><Relationship Id="rId479" Type="http://schemas.openxmlformats.org/officeDocument/2006/relationships/hyperlink" Target="file:///D:\TSGS1_108_Orlando\Docs\S1-244134.zip" TargetMode="External"/><Relationship Id="rId644" Type="http://schemas.openxmlformats.org/officeDocument/2006/relationships/hyperlink" Target="file:///D:\TSGS1_108_Orlando\Docs\S1-244689.zip" TargetMode="External"/><Relationship Id="rId686" Type="http://schemas.openxmlformats.org/officeDocument/2006/relationships/hyperlink" Target="file:///D:\TSGS1_108_Orlando\docs\S1-244828.zip" TargetMode="External"/><Relationship Id="rId36" Type="http://schemas.openxmlformats.org/officeDocument/2006/relationships/hyperlink" Target="file:///D:\TSGS1_108_Orlando\Docs\S1-244230.zip" TargetMode="External"/><Relationship Id="rId283" Type="http://schemas.openxmlformats.org/officeDocument/2006/relationships/hyperlink" Target="file:///D:\TSGS1_108_Orlando\Docs\S1-244598.zip" TargetMode="External"/><Relationship Id="rId339" Type="http://schemas.openxmlformats.org/officeDocument/2006/relationships/hyperlink" Target="file:///D:\TSGS1_108_Orlando\Docs\S1-244235.zip" TargetMode="External"/><Relationship Id="rId490" Type="http://schemas.openxmlformats.org/officeDocument/2006/relationships/hyperlink" Target="file:///D:\TSGS1_108_Orlando\Docs\S1-244595.zip" TargetMode="External"/><Relationship Id="rId504" Type="http://schemas.openxmlformats.org/officeDocument/2006/relationships/hyperlink" Target="file:///D:\TSGS1_108_Orlando\Docs\S1-244272.zip" TargetMode="External"/><Relationship Id="rId546" Type="http://schemas.openxmlformats.org/officeDocument/2006/relationships/hyperlink" Target="file:///D:\TSGS1_108_Orlando\Docs\S1-244215.zip" TargetMode="External"/><Relationship Id="rId711" Type="http://schemas.openxmlformats.org/officeDocument/2006/relationships/hyperlink" Target="file:///D:\TSGS1_108_Orlando\Docs\S1-244242.zip" TargetMode="External"/><Relationship Id="rId753" Type="http://schemas.openxmlformats.org/officeDocument/2006/relationships/hyperlink" Target="file:///D:\TSGS1_108_Orlando\Docs\S1-244399.zip" TargetMode="External"/><Relationship Id="rId78" Type="http://schemas.openxmlformats.org/officeDocument/2006/relationships/hyperlink" Target="file:///D:\TSGS1_108_Orlando\Docs\S1-244059.zip" TargetMode="External"/><Relationship Id="rId101" Type="http://schemas.openxmlformats.org/officeDocument/2006/relationships/hyperlink" Target="file:///D:\TSGS1_108_Orlando\Docs\S1-244434.zip" TargetMode="External"/><Relationship Id="rId143" Type="http://schemas.openxmlformats.org/officeDocument/2006/relationships/hyperlink" Target="file:///D:\TSGS1_108_Orlando\Docs\S1-244090.zip" TargetMode="External"/><Relationship Id="rId185" Type="http://schemas.openxmlformats.org/officeDocument/2006/relationships/hyperlink" Target="https://www.3gpp.org/ftp/Specs/archive/22_series/22.989/22989-k10.zip" TargetMode="External"/><Relationship Id="rId350" Type="http://schemas.openxmlformats.org/officeDocument/2006/relationships/hyperlink" Target="file:///D:\TSGS1_108_Orlando\docs\S1-244453.zip" TargetMode="External"/><Relationship Id="rId406" Type="http://schemas.openxmlformats.org/officeDocument/2006/relationships/hyperlink" Target="file:///D:\TSGS1_108_Orlando\Docs\S1-244191.zip" TargetMode="External"/><Relationship Id="rId588" Type="http://schemas.openxmlformats.org/officeDocument/2006/relationships/hyperlink" Target="file:///D:\TSGS1_108_Orlando\Docs\S1-244508.zip" TargetMode="External"/><Relationship Id="rId9" Type="http://schemas.openxmlformats.org/officeDocument/2006/relationships/footnotes" Target="footnotes.xml"/><Relationship Id="rId210" Type="http://schemas.openxmlformats.org/officeDocument/2006/relationships/hyperlink" Target="file:///D:\TSGS1_108_Orlando\Docs\S1-244200.zip" TargetMode="External"/><Relationship Id="rId392" Type="http://schemas.openxmlformats.org/officeDocument/2006/relationships/hyperlink" Target="file:///D:\TSGS1_108_Orlando\docs\S1-244811.zip" TargetMode="External"/><Relationship Id="rId448" Type="http://schemas.openxmlformats.org/officeDocument/2006/relationships/hyperlink" Target="file:///D:\TSGS1_108_Orlando\Docs\S1-244299.zip" TargetMode="External"/><Relationship Id="rId613" Type="http://schemas.openxmlformats.org/officeDocument/2006/relationships/hyperlink" Target="file:///D:\TSGS1_108_Orlando\Docs\S1-244262.zip" TargetMode="External"/><Relationship Id="rId655" Type="http://schemas.openxmlformats.org/officeDocument/2006/relationships/hyperlink" Target="file:///D:\TSGS1_108_Orlando\Docs\S1-244432.zip" TargetMode="External"/><Relationship Id="rId697" Type="http://schemas.openxmlformats.org/officeDocument/2006/relationships/hyperlink" Target="file:///D:\TSGS1_108_Orlando\Docs\S1-244298.zip" TargetMode="External"/><Relationship Id="rId252" Type="http://schemas.openxmlformats.org/officeDocument/2006/relationships/hyperlink" Target="file:///D:\TSGS1_108_Orlando\Docs\S1-244332.zip" TargetMode="External"/><Relationship Id="rId294" Type="http://schemas.openxmlformats.org/officeDocument/2006/relationships/hyperlink" Target="file:///D:\TSGS1_108_Orlando\Docs\S1-244078.zip" TargetMode="External"/><Relationship Id="rId308" Type="http://schemas.openxmlformats.org/officeDocument/2006/relationships/hyperlink" Target="file:///D:\TSGS1_108_Orlando\Docs\S1-244260.zip" TargetMode="External"/><Relationship Id="rId515" Type="http://schemas.openxmlformats.org/officeDocument/2006/relationships/hyperlink" Target="file:///D:\TSGS1_108_Orlando\Docs\S1-244015.zip" TargetMode="External"/><Relationship Id="rId722" Type="http://schemas.openxmlformats.org/officeDocument/2006/relationships/hyperlink" Target="file:///D:\TSGS1_108_Orlando\docs\S1-244832.zip" TargetMode="External"/><Relationship Id="rId47" Type="http://schemas.openxmlformats.org/officeDocument/2006/relationships/hyperlink" Target="file:///D:\TSGS1_108_Orlando\Docs\S1-244366.zip" TargetMode="External"/><Relationship Id="rId89" Type="http://schemas.openxmlformats.org/officeDocument/2006/relationships/hyperlink" Target="file:///D:\TSGS1_108_Orlando\Docs\S1-244070.zip" TargetMode="External"/><Relationship Id="rId112" Type="http://schemas.openxmlformats.org/officeDocument/2006/relationships/hyperlink" Target="file:///D:\TSGS1_108_Orlando\Docs\S1-244648.zip" TargetMode="External"/><Relationship Id="rId154" Type="http://schemas.openxmlformats.org/officeDocument/2006/relationships/hyperlink" Target="file:///D:\TSGS1_108_Orlando\Docs\S1-244353.zip" TargetMode="External"/><Relationship Id="rId361" Type="http://schemas.openxmlformats.org/officeDocument/2006/relationships/hyperlink" Target="file:///D:\TSGS1_108_Orlando\Docs\S1-244237.zip" TargetMode="External"/><Relationship Id="rId557" Type="http://schemas.openxmlformats.org/officeDocument/2006/relationships/hyperlink" Target="file:///D:\TSGS1_108_Orlando\Docs\S1-244193.zip" TargetMode="External"/><Relationship Id="rId599" Type="http://schemas.openxmlformats.org/officeDocument/2006/relationships/hyperlink" Target="file:///D:\TSGS1_108_Orlando\Docs\S1-244292.zip" TargetMode="External"/><Relationship Id="rId764" Type="http://schemas.openxmlformats.org/officeDocument/2006/relationships/hyperlink" Target="file:///D:\TSGS1_108_Orlando\Docs\S1-244248.zip" TargetMode="External"/><Relationship Id="rId196" Type="http://schemas.openxmlformats.org/officeDocument/2006/relationships/hyperlink" Target="file:///D:\TSGS1_108_Orlando\Docs\S1-244389.zip" TargetMode="External"/><Relationship Id="rId417" Type="http://schemas.openxmlformats.org/officeDocument/2006/relationships/hyperlink" Target="file:///D:\TSGS1_108_Orlando\Docs\S1-244120.zip" TargetMode="External"/><Relationship Id="rId459" Type="http://schemas.openxmlformats.org/officeDocument/2006/relationships/hyperlink" Target="file:///D:\TSGS1_108_Orlando\Docs\S1-244024.zip" TargetMode="External"/><Relationship Id="rId624" Type="http://schemas.openxmlformats.org/officeDocument/2006/relationships/hyperlink" Target="file:///D:\TSGS1_108_Orlando\Docs\S1-244295.zip" TargetMode="External"/><Relationship Id="rId666" Type="http://schemas.openxmlformats.org/officeDocument/2006/relationships/hyperlink" Target="file:///D:\TSGS1_108_Orlando\Docs\S1-244023.zip" TargetMode="External"/><Relationship Id="rId16" Type="http://schemas.openxmlformats.org/officeDocument/2006/relationships/hyperlink" Target="file:///D:\TSGS1_108_Orlando\Docs\S1-244005.zip" TargetMode="External"/><Relationship Id="rId221" Type="http://schemas.openxmlformats.org/officeDocument/2006/relationships/hyperlink" Target="file:///D:\TSGS1_108_Orlando\Docs\S1-244465.zip" TargetMode="External"/><Relationship Id="rId263" Type="http://schemas.openxmlformats.org/officeDocument/2006/relationships/hyperlink" Target="file:///D:\TSGS1_108_Orlando\Docs\S1-244783.zip" TargetMode="External"/><Relationship Id="rId319" Type="http://schemas.openxmlformats.org/officeDocument/2006/relationships/hyperlink" Target="file:///D:\TSGS1_108_Orlando\Docs\S1-244248.zip" TargetMode="External"/><Relationship Id="rId470" Type="http://schemas.openxmlformats.org/officeDocument/2006/relationships/hyperlink" Target="file:///D:\TSGS1_108_Orlando\Docs\S1-244764.zip" TargetMode="External"/><Relationship Id="rId526" Type="http://schemas.openxmlformats.org/officeDocument/2006/relationships/hyperlink" Target="file:///D:\TSGS1_108_Orlando\Docs\S1-244616.zip" TargetMode="External"/><Relationship Id="rId58" Type="http://schemas.openxmlformats.org/officeDocument/2006/relationships/hyperlink" Target="file:///D:\TSGS1_108_Orlando\Docs\S1-244403.zip" TargetMode="External"/><Relationship Id="rId123" Type="http://schemas.openxmlformats.org/officeDocument/2006/relationships/hyperlink" Target="file:///D:\TSGS1_108_Orlando\Docs\S1-244169.zip" TargetMode="External"/><Relationship Id="rId330" Type="http://schemas.openxmlformats.org/officeDocument/2006/relationships/hyperlink" Target="file:///D:\TSGS1_108_Orlando\Docs\S1-244463.zip" TargetMode="External"/><Relationship Id="rId568" Type="http://schemas.openxmlformats.org/officeDocument/2006/relationships/hyperlink" Target="docs\S1-244841.zip" TargetMode="External"/><Relationship Id="rId733" Type="http://schemas.openxmlformats.org/officeDocument/2006/relationships/hyperlink" Target="file:///D:\TSGS1_108_Orlando\Docs\S1-244246.zip" TargetMode="External"/><Relationship Id="rId165" Type="http://schemas.openxmlformats.org/officeDocument/2006/relationships/hyperlink" Target="file:///D:\TSGS1_108_Orlando\Docs\S1-244634.zip" TargetMode="External"/><Relationship Id="rId372" Type="http://schemas.openxmlformats.org/officeDocument/2006/relationships/hyperlink" Target="file:///D:\TSGS1_108_Orlando\Docs\S1-244164.zip" TargetMode="External"/><Relationship Id="rId428" Type="http://schemas.openxmlformats.org/officeDocument/2006/relationships/hyperlink" Target="file:///D:\TSGS1_108_Orlando\Docs\S1-244194.zip" TargetMode="External"/><Relationship Id="rId635" Type="http://schemas.openxmlformats.org/officeDocument/2006/relationships/hyperlink" Target="file:///D:\TSGS1_108_Orlando\Docs\S1-244431.zip" TargetMode="External"/><Relationship Id="rId677" Type="http://schemas.openxmlformats.org/officeDocument/2006/relationships/hyperlink" Target="file:///D:\TSGS1_108_Orlando\Docs\S1-244082.zip" TargetMode="External"/><Relationship Id="rId232" Type="http://schemas.openxmlformats.org/officeDocument/2006/relationships/hyperlink" Target="file:///D:\TSGS1_108_Orlando\Docs\S1-244201.zip" TargetMode="External"/><Relationship Id="rId274" Type="http://schemas.openxmlformats.org/officeDocument/2006/relationships/hyperlink" Target="file:///D:\TSGS1_108_Orlando\Docs\S1-244571.zip" TargetMode="External"/><Relationship Id="rId481" Type="http://schemas.openxmlformats.org/officeDocument/2006/relationships/hyperlink" Target="file:///D:\TSGS1_108_Orlando\Docs\S1-244593.zip" TargetMode="External"/><Relationship Id="rId702" Type="http://schemas.openxmlformats.org/officeDocument/2006/relationships/hyperlink" Target="file:///D:\TSGS1_108_Orlando\Docs\S1-244330.zip" TargetMode="External"/><Relationship Id="rId27" Type="http://schemas.openxmlformats.org/officeDocument/2006/relationships/hyperlink" Target="file:///D:\TSGS1_108_Orlando\Docs\S1-244125.zip" TargetMode="External"/><Relationship Id="rId69" Type="http://schemas.openxmlformats.org/officeDocument/2006/relationships/hyperlink" Target="file:///D:\TSGS1_108_Orlando\Docs\S1-244212.zip" TargetMode="External"/><Relationship Id="rId134" Type="http://schemas.openxmlformats.org/officeDocument/2006/relationships/hyperlink" Target="file:///D:\TSGS1_108_Orlando\Docs\S1-244320.zip" TargetMode="External"/><Relationship Id="rId537" Type="http://schemas.openxmlformats.org/officeDocument/2006/relationships/hyperlink" Target="file:///D:\TSGS1_108_Orlando\Docs\S1-244165.zip" TargetMode="External"/><Relationship Id="rId579" Type="http://schemas.openxmlformats.org/officeDocument/2006/relationships/hyperlink" Target="docs\S1-244814.zip" TargetMode="External"/><Relationship Id="rId744" Type="http://schemas.openxmlformats.org/officeDocument/2006/relationships/hyperlink" Target="file:///D:\TSGS1_108_Orlando\Docs\S1-244546.zip" TargetMode="External"/><Relationship Id="rId80" Type="http://schemas.openxmlformats.org/officeDocument/2006/relationships/hyperlink" Target="file:///D:\TSGS1_108_Orlando\Docs\S1-244061.zip" TargetMode="External"/><Relationship Id="rId176" Type="http://schemas.openxmlformats.org/officeDocument/2006/relationships/hyperlink" Target="file:///D:\TSGS1_108_Orlando\Docs\S1-244637.zip" TargetMode="External"/><Relationship Id="rId341" Type="http://schemas.openxmlformats.org/officeDocument/2006/relationships/hyperlink" Target="file:///D:\TSGS1_108_Orlando\Docs\S1-244327.zip" TargetMode="External"/><Relationship Id="rId383" Type="http://schemas.openxmlformats.org/officeDocument/2006/relationships/hyperlink" Target="file:///D:\TSGS1_108_Orlando\Docs\S1-244223.zip" TargetMode="External"/><Relationship Id="rId439" Type="http://schemas.openxmlformats.org/officeDocument/2006/relationships/hyperlink" Target="file:///D:\TSGS1_108_Orlando\Docs\S1-244378.zip" TargetMode="External"/><Relationship Id="rId590" Type="http://schemas.openxmlformats.org/officeDocument/2006/relationships/hyperlink" Target="file:///D:\TSGS1_108_Orlando\Docs\S1-244178.zip" TargetMode="External"/><Relationship Id="rId604" Type="http://schemas.openxmlformats.org/officeDocument/2006/relationships/hyperlink" Target="file:///D:\TSGS1_108_Orlando\Docs\S1-244526.zip" TargetMode="External"/><Relationship Id="rId646" Type="http://schemas.openxmlformats.org/officeDocument/2006/relationships/hyperlink" Target="file:///D:\TSGS1_108_Orlando\Docs\S1-244154.zip" TargetMode="External"/><Relationship Id="rId201" Type="http://schemas.openxmlformats.org/officeDocument/2006/relationships/hyperlink" Target="file:///D:\TSGS1_108_Orlando\Docs\S1-244341.zip" TargetMode="External"/><Relationship Id="rId243" Type="http://schemas.openxmlformats.org/officeDocument/2006/relationships/hyperlink" Target="file:///D:\TSGS1_108_Orlando\Docs\S1-244098.zip" TargetMode="External"/><Relationship Id="rId285" Type="http://schemas.openxmlformats.org/officeDocument/2006/relationships/hyperlink" Target="file:///D:\TSGS1_108_Orlando\docs\S1-244799.zip" TargetMode="External"/><Relationship Id="rId450" Type="http://schemas.openxmlformats.org/officeDocument/2006/relationships/hyperlink" Target="file:///D:\TSGS1_108_Orlando\Docs\S1-244046.zip" TargetMode="External"/><Relationship Id="rId506" Type="http://schemas.openxmlformats.org/officeDocument/2006/relationships/hyperlink" Target="file:///D:\TSGS1_108_Orlando\Docs\S1-244676.zip" TargetMode="External"/><Relationship Id="rId688" Type="http://schemas.openxmlformats.org/officeDocument/2006/relationships/hyperlink" Target="file:///D:\TSGS1_108_Orlando\Docs\S1-244516.zip" TargetMode="External"/><Relationship Id="rId38" Type="http://schemas.openxmlformats.org/officeDocument/2006/relationships/hyperlink" Target="file:///D:\TSGS1_108_Orlando\Docs\S1-244425.zip" TargetMode="External"/><Relationship Id="rId103" Type="http://schemas.openxmlformats.org/officeDocument/2006/relationships/hyperlink" Target="file:///D:\TSGS1_108_Orlando\Docs\S1-244260.zip" TargetMode="External"/><Relationship Id="rId310" Type="http://schemas.openxmlformats.org/officeDocument/2006/relationships/hyperlink" Target="file:///D:\TSGS1_108_Orlando\Docs\S1-244352.zip" TargetMode="External"/><Relationship Id="rId492" Type="http://schemas.openxmlformats.org/officeDocument/2006/relationships/hyperlink" Target="file:///D:\TSGS1_108_Orlando\Docs\S1-244174.zip" TargetMode="External"/><Relationship Id="rId548" Type="http://schemas.openxmlformats.org/officeDocument/2006/relationships/hyperlink" Target="file:///D:\TSGS1_108_Orlando\docs\S1-244822.zip" TargetMode="External"/><Relationship Id="rId713" Type="http://schemas.openxmlformats.org/officeDocument/2006/relationships/hyperlink" Target="file:///D:\TSGS1_108_Orlando\Docs\S1-244535.zip" TargetMode="External"/><Relationship Id="rId755" Type="http://schemas.openxmlformats.org/officeDocument/2006/relationships/hyperlink" Target="file:///D:\TSGS1_108_Orlando\Docs\S1-244344.zip" TargetMode="External"/><Relationship Id="rId91" Type="http://schemas.openxmlformats.org/officeDocument/2006/relationships/hyperlink" Target="file:///D:\TSGS1_108_Orlando\Docs\S1-244072.zip" TargetMode="External"/><Relationship Id="rId145" Type="http://schemas.openxmlformats.org/officeDocument/2006/relationships/hyperlink" Target="file:///D:\TSGS1_108_Orlando\Docs\S1-244447.zip" TargetMode="External"/><Relationship Id="rId187" Type="http://schemas.openxmlformats.org/officeDocument/2006/relationships/hyperlink" Target="file:///D:\TSGS1_108_Orlando\Docs\S1-244387.zip" TargetMode="External"/><Relationship Id="rId352" Type="http://schemas.openxmlformats.org/officeDocument/2006/relationships/hyperlink" Target="file:///D:\TSGS1_108_Orlando\Docs\S1-244441.zip" TargetMode="External"/><Relationship Id="rId394" Type="http://schemas.openxmlformats.org/officeDocument/2006/relationships/hyperlink" Target="file:///D:\TSGS1_108_Orlando\Docs\S1-244142.zip" TargetMode="External"/><Relationship Id="rId408" Type="http://schemas.openxmlformats.org/officeDocument/2006/relationships/hyperlink" Target="file:///D:\TSGS1_108_Orlando\docs\S1-244814.zip" TargetMode="External"/><Relationship Id="rId615" Type="http://schemas.openxmlformats.org/officeDocument/2006/relationships/hyperlink" Target="file:///D:\TSGS1_108_Orlando\Docs\S1-244011.zip" TargetMode="External"/><Relationship Id="rId212" Type="http://schemas.openxmlformats.org/officeDocument/2006/relationships/hyperlink" Target="file:///D:\TSGS1_108_Orlando\Docs\S1-244027.zip" TargetMode="External"/><Relationship Id="rId254" Type="http://schemas.openxmlformats.org/officeDocument/2006/relationships/hyperlink" Target="file:///D:\TSGS1_108_Orlando\Docs\S1-244566.zip" TargetMode="External"/><Relationship Id="rId657" Type="http://schemas.openxmlformats.org/officeDocument/2006/relationships/hyperlink" Target="file:///D:\TSGS1_108_Orlando\Docs\S1-244433.zip" TargetMode="External"/><Relationship Id="rId699" Type="http://schemas.openxmlformats.org/officeDocument/2006/relationships/hyperlink" Target="file:///D:\TSGS1_108_Orlando\Docs\S1-244520.zip" TargetMode="External"/><Relationship Id="rId49" Type="http://schemas.openxmlformats.org/officeDocument/2006/relationships/hyperlink" Target="file:///D:\TSGS1_108_Orlando\Docs\S1-244365.zip" TargetMode="External"/><Relationship Id="rId114" Type="http://schemas.openxmlformats.org/officeDocument/2006/relationships/hyperlink" Target="file:///D:\TSGS1_108_Orlando\Docs\S1-244123.zip" TargetMode="External"/><Relationship Id="rId296" Type="http://schemas.openxmlformats.org/officeDocument/2006/relationships/hyperlink" Target="file:///D:\TSGS1_108_Orlando\docs\S1-244802.zip" TargetMode="External"/><Relationship Id="rId461" Type="http://schemas.openxmlformats.org/officeDocument/2006/relationships/hyperlink" Target="file:///D:\TSGS1_108_Orlando\Docs\S1-244589.zip" TargetMode="External"/><Relationship Id="rId517" Type="http://schemas.openxmlformats.org/officeDocument/2006/relationships/hyperlink" Target="file:///D:\TSGS1_108_Orlando\Docs\S1-244614.zip" TargetMode="External"/><Relationship Id="rId559" Type="http://schemas.openxmlformats.org/officeDocument/2006/relationships/hyperlink" Target="file:///D:\TSGS1_108_Orlando\Docs\S1-244311.zip" TargetMode="External"/><Relationship Id="rId724" Type="http://schemas.openxmlformats.org/officeDocument/2006/relationships/hyperlink" Target="file:///D:\TSGS1_108_Orlando\Docs\S1-244185.zip" TargetMode="External"/><Relationship Id="rId766" Type="http://schemas.openxmlformats.org/officeDocument/2006/relationships/hyperlink" Target="file:///D:\TSGS1_108_Orlando\Docs\S1-244305.zip" TargetMode="External"/><Relationship Id="rId60" Type="http://schemas.openxmlformats.org/officeDocument/2006/relationships/hyperlink" Target="file:///D:\TSGS1_108_Orlando\Docs\S1-244756.zip" TargetMode="External"/><Relationship Id="rId156" Type="http://schemas.openxmlformats.org/officeDocument/2006/relationships/hyperlink" Target="file:///D:\TSGS1_108_Orlando\Docs\S1-244774.zip" TargetMode="External"/><Relationship Id="rId198" Type="http://schemas.openxmlformats.org/officeDocument/2006/relationships/hyperlink" Target="file:///D:\TSGS1_108_Orlando\Docs\S1-244470.zip" TargetMode="External"/><Relationship Id="rId321" Type="http://schemas.openxmlformats.org/officeDocument/2006/relationships/hyperlink" Target="file:///D:\TSGS1_108_Orlando\Docs\S1-244305.zip" TargetMode="External"/><Relationship Id="rId363" Type="http://schemas.openxmlformats.org/officeDocument/2006/relationships/hyperlink" Target="file:///D:\TSGS1_108_Orlando\Docs\S1-244077.zip" TargetMode="External"/><Relationship Id="rId419" Type="http://schemas.openxmlformats.org/officeDocument/2006/relationships/hyperlink" Target="file:///D:\TSGS1_108_Orlando\Docs\S1-244188.zip" TargetMode="External"/><Relationship Id="rId570" Type="http://schemas.openxmlformats.org/officeDocument/2006/relationships/hyperlink" Target="file:///D:\TSGS1_108_Orlando\Docs\S1-244079.zip" TargetMode="External"/><Relationship Id="rId626" Type="http://schemas.openxmlformats.org/officeDocument/2006/relationships/hyperlink" Target="file:///D:\TSGS1_108_Orlando\Docs\S1-244018.zip" TargetMode="External"/><Relationship Id="rId223" Type="http://schemas.openxmlformats.org/officeDocument/2006/relationships/hyperlink" Target="file:///D:\TSGS1_108_Orlando\Docs\S1-244203.zip" TargetMode="External"/><Relationship Id="rId430" Type="http://schemas.openxmlformats.org/officeDocument/2006/relationships/hyperlink" Target="file:///D:\TSGS1_108_Orlando\Docs\S1-244204.zip" TargetMode="External"/><Relationship Id="rId668" Type="http://schemas.openxmlformats.org/officeDocument/2006/relationships/hyperlink" Target="file:///D:\TSGS1_108_Orlando\Docs\S1-244512.zip" TargetMode="External"/><Relationship Id="rId18" Type="http://schemas.openxmlformats.org/officeDocument/2006/relationships/hyperlink" Target="http://www.3gpp.org/specifications-groups/delegates-corner/writing-a-new-spec" TargetMode="External"/><Relationship Id="rId265" Type="http://schemas.openxmlformats.org/officeDocument/2006/relationships/hyperlink" Target="file:///D:\TSGS1_108_Orlando\Docs\S1-244336.zip" TargetMode="External"/><Relationship Id="rId472" Type="http://schemas.openxmlformats.org/officeDocument/2006/relationships/hyperlink" Target="file:///D:\TSGS1_108_Orlando\Docs\S1-244591.zip" TargetMode="External"/><Relationship Id="rId528" Type="http://schemas.openxmlformats.org/officeDocument/2006/relationships/hyperlink" Target="file:///D:\TSGS1_108_Orlando\Docs\S1-244019.zip" TargetMode="External"/><Relationship Id="rId735" Type="http://schemas.openxmlformats.org/officeDocument/2006/relationships/hyperlink" Target="file:///D:\TSGS1_108_Orlando\Docs\S1-244542.zip" TargetMode="External"/><Relationship Id="rId125" Type="http://schemas.openxmlformats.org/officeDocument/2006/relationships/hyperlink" Target="file:///D:\TSGS1_108_Orlando\Docs\S1-244210.zip" TargetMode="External"/><Relationship Id="rId167" Type="http://schemas.openxmlformats.org/officeDocument/2006/relationships/hyperlink" Target="file:///D:\TSGS1_108_Orlando\Docs\S1-244362.zip" TargetMode="External"/><Relationship Id="rId332" Type="http://schemas.openxmlformats.org/officeDocument/2006/relationships/hyperlink" Target="file:///D:\TSGS1_108_Orlando\Docs\S1-244189.zip" TargetMode="External"/><Relationship Id="rId374" Type="http://schemas.openxmlformats.org/officeDocument/2006/relationships/hyperlink" Target="file:///D:\TSGS1_108_Orlando\Docs\S1-244029.zip" TargetMode="External"/><Relationship Id="rId581" Type="http://schemas.openxmlformats.org/officeDocument/2006/relationships/hyperlink" Target="file:///D:\TSGS1_108_Orlando\Docs\S1-244107.zip" TargetMode="External"/><Relationship Id="rId71" Type="http://schemas.openxmlformats.org/officeDocument/2006/relationships/hyperlink" Target="file:///D:\TSGS1_108_Orlando\Docs\S1-244410.zip" TargetMode="External"/><Relationship Id="rId234" Type="http://schemas.openxmlformats.org/officeDocument/2006/relationships/hyperlink" Target="file:///D:\TSGS1_108_Orlando\Docs\S1-244792.zip" TargetMode="External"/><Relationship Id="rId637" Type="http://schemas.openxmlformats.org/officeDocument/2006/relationships/hyperlink" Target="file:///D:\TSGS1_108_Orlando\Docs\S1-244683.zip" TargetMode="External"/><Relationship Id="rId679" Type="http://schemas.openxmlformats.org/officeDocument/2006/relationships/hyperlink" Target="file:///D:\TSGS1_108_Orlando\docs\S1-244826.zip" TargetMode="External"/><Relationship Id="rId2" Type="http://schemas.openxmlformats.org/officeDocument/2006/relationships/customXml" Target="../customXml/item2.xml"/><Relationship Id="rId29" Type="http://schemas.openxmlformats.org/officeDocument/2006/relationships/hyperlink" Target="file:///D:\TSGS1_108_Orlando\Docs\S1-244404.zip" TargetMode="External"/><Relationship Id="rId276" Type="http://schemas.openxmlformats.org/officeDocument/2006/relationships/hyperlink" Target="file:///D:\TSGS1_108_Orlando\Docs\S1-244101.zip" TargetMode="External"/><Relationship Id="rId441" Type="http://schemas.openxmlformats.org/officeDocument/2006/relationships/hyperlink" Target="file:///D:\TSGS1_108_Orlando\Docs\S1-244664.zip" TargetMode="External"/><Relationship Id="rId483" Type="http://schemas.openxmlformats.org/officeDocument/2006/relationships/hyperlink" Target="file:///D:\TSGS1_108_Orlando\Docs\S1-244137.zip" TargetMode="External"/><Relationship Id="rId539" Type="http://schemas.openxmlformats.org/officeDocument/2006/relationships/hyperlink" Target="file:///D:\TSGS1_108_Orlando\Docs\S1-244606.zip" TargetMode="External"/><Relationship Id="rId690" Type="http://schemas.openxmlformats.org/officeDocument/2006/relationships/hyperlink" Target="file:///D:\TSGS1_108_Orlando\Docs\S1-244517.zip" TargetMode="External"/><Relationship Id="rId704" Type="http://schemas.openxmlformats.org/officeDocument/2006/relationships/hyperlink" Target="file:///D:\TSGS1_108_Orlando\Docs\S1-244522.zip" TargetMode="External"/><Relationship Id="rId746" Type="http://schemas.openxmlformats.org/officeDocument/2006/relationships/hyperlink" Target="file:///D:\TSGS1_108_Orlando\Docs\S1-244250.zip" TargetMode="External"/><Relationship Id="rId40" Type="http://schemas.openxmlformats.org/officeDocument/2006/relationships/hyperlink" Target="file:///D:\TSGS1_108_Orlando\Docs\S1-244408.zip" TargetMode="External"/><Relationship Id="rId136" Type="http://schemas.openxmlformats.org/officeDocument/2006/relationships/hyperlink" Target="file:///D:\TSGS1_108_Orlando\Docs\S1-244768.zip" TargetMode="External"/><Relationship Id="rId178" Type="http://schemas.openxmlformats.org/officeDocument/2006/relationships/hyperlink" Target="file:///D:\TSGS1_108_Orlando\Docs\S1-244277.zip" TargetMode="External"/><Relationship Id="rId301" Type="http://schemas.openxmlformats.org/officeDocument/2006/relationships/hyperlink" Target="file:///D:\TSGS1_108_Orlando\Docs\S1-244656.zip" TargetMode="External"/><Relationship Id="rId343" Type="http://schemas.openxmlformats.org/officeDocument/2006/relationships/hyperlink" Target="file:///D:\TSGS1_108_Orlando\Docs\S1-244398.zip" TargetMode="External"/><Relationship Id="rId550" Type="http://schemas.openxmlformats.org/officeDocument/2006/relationships/hyperlink" Target="file:///D:\TSGS1_108_Orlando\Docs\S1-244290.zip" TargetMode="External"/><Relationship Id="rId82" Type="http://schemas.openxmlformats.org/officeDocument/2006/relationships/hyperlink" Target="file:///D:\TSGS1_108_Orlando\Docs\S1-244063.zip" TargetMode="External"/><Relationship Id="rId203" Type="http://schemas.openxmlformats.org/officeDocument/2006/relationships/hyperlink" Target="https://ftp.3gpp.org/Specs/archive/22_series/22.883/22883-020.zip" TargetMode="External"/><Relationship Id="rId385" Type="http://schemas.openxmlformats.org/officeDocument/2006/relationships/hyperlink" Target="file:///D:\TSGS1_108_Orlando\Docs\S1-244418.zip" TargetMode="External"/><Relationship Id="rId592" Type="http://schemas.openxmlformats.org/officeDocument/2006/relationships/hyperlink" Target="file:///D:\TSGS1_108_Orlando\Docs\S1-244228.zip" TargetMode="External"/><Relationship Id="rId606" Type="http://schemas.openxmlformats.org/officeDocument/2006/relationships/hyperlink" Target="file:///D:\TSGS1_108_Orlando\Docs\S1-244531.zip" TargetMode="External"/><Relationship Id="rId648" Type="http://schemas.openxmlformats.org/officeDocument/2006/relationships/hyperlink" Target="file:///D:\TSGS1_108_Orlando\Docs\S1-244159.zip" TargetMode="External"/><Relationship Id="rId245" Type="http://schemas.openxmlformats.org/officeDocument/2006/relationships/hyperlink" Target="file:///D:\TSGS1_108_Orlando\Docs\S1-244099.zip" TargetMode="External"/><Relationship Id="rId287" Type="http://schemas.openxmlformats.org/officeDocument/2006/relationships/hyperlink" Target="file:///D:\TSGS1_108_Orlando\Docs\S1-244651.zip" TargetMode="External"/><Relationship Id="rId410" Type="http://schemas.openxmlformats.org/officeDocument/2006/relationships/hyperlink" Target="file:///D:\TSGS1_108_Orlando\Docs\S1-244307.zip" TargetMode="External"/><Relationship Id="rId452" Type="http://schemas.openxmlformats.org/officeDocument/2006/relationships/hyperlink" Target="file:///D:\TSGS1_108_Orlando\Docs\S1-244022.zip" TargetMode="External"/><Relationship Id="rId494" Type="http://schemas.openxmlformats.org/officeDocument/2006/relationships/hyperlink" Target="file:///D:\TSGS1_108_Orlando\Docs\S1-244175.zip" TargetMode="External"/><Relationship Id="rId508" Type="http://schemas.openxmlformats.org/officeDocument/2006/relationships/hyperlink" Target="file:///D:\TSGS1_108_Orlando\Docs\S1-244677.zip" TargetMode="External"/><Relationship Id="rId715" Type="http://schemas.openxmlformats.org/officeDocument/2006/relationships/hyperlink" Target="file:///D:\TSGS1_108_Orlando\Docs\S1-244536.zip" TargetMode="External"/><Relationship Id="rId105" Type="http://schemas.openxmlformats.org/officeDocument/2006/relationships/hyperlink" Target="file:///D:\TSGS1_108_Orlando\Docs\S1-244762.zip" TargetMode="External"/><Relationship Id="rId147" Type="http://schemas.openxmlformats.org/officeDocument/2006/relationships/hyperlink" Target="file:///D:\TSGS1_108_Orlando\Docs\S1-244646.zip" TargetMode="External"/><Relationship Id="rId312" Type="http://schemas.openxmlformats.org/officeDocument/2006/relationships/hyperlink" Target="https://www.3gpp.org/ftp/tsg_sa/TSG_SA/TSGS_105_Melbourne_2024-09/Docs/SP-241391.zip" TargetMode="External"/><Relationship Id="rId354" Type="http://schemas.openxmlformats.org/officeDocument/2006/relationships/hyperlink" Target="file:///D:\TSGS1_108_Orlando\Docs\S1-244286.zip" TargetMode="External"/><Relationship Id="rId757" Type="http://schemas.openxmlformats.org/officeDocument/2006/relationships/hyperlink" Target="file:///D:\TSGS1_108_Orlando\Docs\S1-244026.zip" TargetMode="External"/><Relationship Id="rId51" Type="http://schemas.openxmlformats.org/officeDocument/2006/relationships/hyperlink" Target="file:///D:\TSGS1_108_Orlando\Docs\S1-244426.zip" TargetMode="External"/><Relationship Id="rId93" Type="http://schemas.openxmlformats.org/officeDocument/2006/relationships/hyperlink" Target="file:///D:\TSGS1_108_Orlando\Docs\S1-244076.zip" TargetMode="External"/><Relationship Id="rId189" Type="http://schemas.openxmlformats.org/officeDocument/2006/relationships/hyperlink" Target="file:///D:\TSGS1_108_Orlando\Docs\S1-244451.zip" TargetMode="External"/><Relationship Id="rId396" Type="http://schemas.openxmlformats.org/officeDocument/2006/relationships/hyperlink" Target="file:///D:\TSGS1_108_Orlando\Docs\S1-244380.zip" TargetMode="External"/><Relationship Id="rId561" Type="http://schemas.openxmlformats.org/officeDocument/2006/relationships/hyperlink" Target="file:///D:\TSGS1_108_Orlando\Docs\S1-244271.zip" TargetMode="External"/><Relationship Id="rId617" Type="http://schemas.openxmlformats.org/officeDocument/2006/relationships/hyperlink" Target="file:///D:\TSGS1_108_Orlando\Docs\S1-244608.zip" TargetMode="External"/><Relationship Id="rId659" Type="http://schemas.openxmlformats.org/officeDocument/2006/relationships/hyperlink" Target="file:///D:\TSGS1_108_Orlando\Docs\S1-244296.zip" TargetMode="External"/><Relationship Id="rId214" Type="http://schemas.openxmlformats.org/officeDocument/2006/relationships/hyperlink" Target="file:///D:\TSGS1_108_Orlando\Docs\S1-244466.zip" TargetMode="External"/><Relationship Id="rId256" Type="http://schemas.openxmlformats.org/officeDocument/2006/relationships/hyperlink" Target="file:///D:\TSGS1_108_Orlando\Docs\S1-244127.zip" TargetMode="External"/><Relationship Id="rId298" Type="http://schemas.openxmlformats.org/officeDocument/2006/relationships/hyperlink" Target="file:///D:\TSGS1_108_Orlando\Docs\S1-244219.zip" TargetMode="External"/><Relationship Id="rId421" Type="http://schemas.openxmlformats.org/officeDocument/2006/relationships/hyperlink" Target="file:///D:\TSGS1_108_Orlando\Docs\S1-244196.zip" TargetMode="External"/><Relationship Id="rId463" Type="http://schemas.openxmlformats.org/officeDocument/2006/relationships/hyperlink" Target="file:///D:\TSGS1_108_Orlando\Docs\S1-244394.zip" TargetMode="External"/><Relationship Id="rId519" Type="http://schemas.openxmlformats.org/officeDocument/2006/relationships/hyperlink" Target="file:///D:\TSGS1_108_Orlando\Docs\S1-244016.zip" TargetMode="External"/><Relationship Id="rId670" Type="http://schemas.openxmlformats.org/officeDocument/2006/relationships/hyperlink" Target="file:///D:\TSGS1_108_Orlando\docs\S1-244824.zip" TargetMode="External"/><Relationship Id="rId116" Type="http://schemas.openxmlformats.org/officeDocument/2006/relationships/hyperlink" Target="file:///D:\TSGS1_108_Orlando\Docs\S1-244128.zip" TargetMode="External"/><Relationship Id="rId158" Type="http://schemas.openxmlformats.org/officeDocument/2006/relationships/hyperlink" Target="file:///D:\TSGS1_108_Orlando\Docs\S1-244632.zip" TargetMode="External"/><Relationship Id="rId323" Type="http://schemas.openxmlformats.org/officeDocument/2006/relationships/hyperlink" Target="file:///D:\TSGS1_108_Orlando\Docs\S1-244330.zip" TargetMode="External"/><Relationship Id="rId530" Type="http://schemas.openxmlformats.org/officeDocument/2006/relationships/hyperlink" Target="file:///D:\TSGS1_108_Orlando\Docs\S1-244617.zip" TargetMode="External"/><Relationship Id="rId726" Type="http://schemas.openxmlformats.org/officeDocument/2006/relationships/hyperlink" Target="file:///D:\TSGS1_108_Orlando\docs\S1-244833.zip" TargetMode="External"/><Relationship Id="rId768" Type="http://schemas.openxmlformats.org/officeDocument/2006/relationships/hyperlink" Target="file:///D:\TSGS1_108_Orlando\Docs\S1-244549.zip" TargetMode="External"/><Relationship Id="rId20" Type="http://schemas.openxmlformats.org/officeDocument/2006/relationships/hyperlink" Target="http://www.3gpp.org/ftp/tsg_sa/WG1_Serv/TSGS1_85_Tallin/templates/Template_WI_Status_Update.zip" TargetMode="External"/><Relationship Id="rId62" Type="http://schemas.openxmlformats.org/officeDocument/2006/relationships/hyperlink" Target="file:///D:\TSGS1_108_Orlando\Docs\S1-244377.zip" TargetMode="External"/><Relationship Id="rId365" Type="http://schemas.openxmlformats.org/officeDocument/2006/relationships/hyperlink" Target="file:///D:\TSGS1_108_Orlando\Docs\S1-244642.zip" TargetMode="External"/><Relationship Id="rId572" Type="http://schemas.openxmlformats.org/officeDocument/2006/relationships/hyperlink" Target="file:///D:\TSGS1_108_Orlando\Docs\S1-244085.zip" TargetMode="External"/><Relationship Id="rId628" Type="http://schemas.openxmlformats.org/officeDocument/2006/relationships/hyperlink" Target="file:///D:\TSGS1_108_Orlando\Docs\S1-244681.zip" TargetMode="External"/><Relationship Id="rId225" Type="http://schemas.openxmlformats.org/officeDocument/2006/relationships/hyperlink" Target="file:///D:\TSGS1_108_Orlando\Docs\S1-244244.zip" TargetMode="External"/><Relationship Id="rId267" Type="http://schemas.openxmlformats.org/officeDocument/2006/relationships/hyperlink" Target="file:///D:\TSGS1_108_Orlando\Docs\S1-244569.zip" TargetMode="External"/><Relationship Id="rId432" Type="http://schemas.openxmlformats.org/officeDocument/2006/relationships/hyperlink" Target="file:///D:\TSGS1_108_Orlando\Docs\S1-244661.zip" TargetMode="External"/><Relationship Id="rId474" Type="http://schemas.openxmlformats.org/officeDocument/2006/relationships/hyperlink" Target="file:///D:\TSGS1_108_Orlando\Docs\S1-244406.zip" TargetMode="External"/><Relationship Id="rId127" Type="http://schemas.openxmlformats.org/officeDocument/2006/relationships/hyperlink" Target="file:///D:\TSGS1_108_Orlando\Docs\S1-244317.zip" TargetMode="External"/><Relationship Id="rId681" Type="http://schemas.openxmlformats.org/officeDocument/2006/relationships/hyperlink" Target="file:///D:\TSGS1_108_Orlando\Docs\S1-244514.zip" TargetMode="External"/><Relationship Id="rId737" Type="http://schemas.openxmlformats.org/officeDocument/2006/relationships/hyperlink" Target="file:///D:\TSGS1_108_Orlando\Docs\S1-244544.zip" TargetMode="External"/><Relationship Id="rId31" Type="http://schemas.openxmlformats.org/officeDocument/2006/relationships/hyperlink" Target="file:///D:\TSGS1_108_Orlando\Docs\S1-244402.zip" TargetMode="External"/><Relationship Id="rId73" Type="http://schemas.openxmlformats.org/officeDocument/2006/relationships/hyperlink" Target="file:///D:\TSGS1_108_Orlando\Docs\S1-244383.zip" TargetMode="External"/><Relationship Id="rId169" Type="http://schemas.openxmlformats.org/officeDocument/2006/relationships/hyperlink" Target="file:///D:\TSGS1_108_Orlando\Docs\S1-244635.zip" TargetMode="External"/><Relationship Id="rId334" Type="http://schemas.openxmlformats.org/officeDocument/2006/relationships/hyperlink" Target="file:///D:\TSGS1_108_Orlando\Docs\S1-244550.zip" TargetMode="External"/><Relationship Id="rId376" Type="http://schemas.openxmlformats.org/officeDocument/2006/relationships/hyperlink" Target="file:///D:\TSGS1_108_Orlando\Docs\S1-244033.zip" TargetMode="External"/><Relationship Id="rId541" Type="http://schemas.openxmlformats.org/officeDocument/2006/relationships/hyperlink" Target="file:///D:\TSGS1_108_Orlando\Docs\S1-244607.zip" TargetMode="External"/><Relationship Id="rId583" Type="http://schemas.openxmlformats.org/officeDocument/2006/relationships/hyperlink" Target="docs\S1-244844.zip" TargetMode="External"/><Relationship Id="rId639" Type="http://schemas.openxmlformats.org/officeDocument/2006/relationships/hyperlink" Target="file:///D:\TSGS1_108_Orlando\Docs\S1-244691.zip" TargetMode="External"/><Relationship Id="rId4" Type="http://schemas.openxmlformats.org/officeDocument/2006/relationships/customXml" Target="../customXml/item4.xml"/><Relationship Id="rId180" Type="http://schemas.openxmlformats.org/officeDocument/2006/relationships/hyperlink" Target="file:///D:\TSGS1_108_Orlando\Docs\S1-244781.zip" TargetMode="External"/><Relationship Id="rId236" Type="http://schemas.openxmlformats.org/officeDocument/2006/relationships/hyperlink" Target="file:///D:\TSGS1_108_Orlando\Docs\S1-244034.zip" TargetMode="External"/><Relationship Id="rId278" Type="http://schemas.openxmlformats.org/officeDocument/2006/relationships/hyperlink" Target="file:///D:\TSGS1_108_Orlando\docs\S1-244798.zip" TargetMode="External"/><Relationship Id="rId401" Type="http://schemas.openxmlformats.org/officeDocument/2006/relationships/hyperlink" Target="file:///D:\TSGS1_108_Orlando\Docs\S1-244310.zip" TargetMode="External"/><Relationship Id="rId443" Type="http://schemas.openxmlformats.org/officeDocument/2006/relationships/hyperlink" Target="file:///D:\TSGS1_108_Orlando\Docs\S1-244665.zip" TargetMode="External"/><Relationship Id="rId650" Type="http://schemas.openxmlformats.org/officeDocument/2006/relationships/hyperlink" Target="file:///D:\TSGS1_108_Orlando\Docs\S1-244177.zip" TargetMode="External"/><Relationship Id="rId303" Type="http://schemas.openxmlformats.org/officeDocument/2006/relationships/hyperlink" Target="file:///D:\TSGS1_108_Orlando\Docs\S1-244599.zip" TargetMode="External"/><Relationship Id="rId485" Type="http://schemas.openxmlformats.org/officeDocument/2006/relationships/hyperlink" Target="file:///D:\TSGS1_108_Orlando\Docs\S1-244594.zip" TargetMode="External"/><Relationship Id="rId692" Type="http://schemas.openxmlformats.org/officeDocument/2006/relationships/hyperlink" Target="file:///D:\TSGS1_108_Orlando\Docs\S1-244222.zip" TargetMode="External"/><Relationship Id="rId706" Type="http://schemas.openxmlformats.org/officeDocument/2006/relationships/hyperlink" Target="file:///D:\TSGS1_108_Orlando\Docs\S1-244524.zip" TargetMode="External"/><Relationship Id="rId748" Type="http://schemas.openxmlformats.org/officeDocument/2006/relationships/hyperlink" Target="file:///D:\TSGS1_108_Orlando\Docs\S1-244300.zip" TargetMode="External"/><Relationship Id="rId42" Type="http://schemas.openxmlformats.org/officeDocument/2006/relationships/hyperlink" Target="file:///D:\TSGS1_108_Orlando\Docs\S1-244251.zip" TargetMode="External"/><Relationship Id="rId84" Type="http://schemas.openxmlformats.org/officeDocument/2006/relationships/hyperlink" Target="file:///D:\TSGS1_108_Orlando\Docs\S1-244065.zip" TargetMode="External"/><Relationship Id="rId138" Type="http://schemas.openxmlformats.org/officeDocument/2006/relationships/hyperlink" Target="file:///D:\TSGS1_108_Orlando\Docs\S1-244445.zip" TargetMode="External"/><Relationship Id="rId345" Type="http://schemas.openxmlformats.org/officeDocument/2006/relationships/hyperlink" Target="file:///D:\TSGS1_108_Orlando\Docs\S1-244578.zip" TargetMode="External"/><Relationship Id="rId387" Type="http://schemas.openxmlformats.org/officeDocument/2006/relationships/hyperlink" Target="file:///D:\TSGS1_108_Orlando\Docs\S1-244577.zip" TargetMode="External"/><Relationship Id="rId510" Type="http://schemas.openxmlformats.org/officeDocument/2006/relationships/hyperlink" Target="file:///D:\TSGS1_108_Orlando\Docs\S1-244678.zip" TargetMode="External"/><Relationship Id="rId552" Type="http://schemas.openxmlformats.org/officeDocument/2006/relationships/hyperlink" Target="file:///D:\TSGS1_108_Orlando\docs\S1-244823.zip" TargetMode="External"/><Relationship Id="rId594" Type="http://schemas.openxmlformats.org/officeDocument/2006/relationships/hyperlink" Target="file:///D:\TSGS1_108_Orlando\Docs\S1-244232.zip" TargetMode="External"/><Relationship Id="rId608" Type="http://schemas.openxmlformats.org/officeDocument/2006/relationships/hyperlink" Target="file:///D:\TSGS1_108_Orlando\Docs\S1-244532.zip" TargetMode="External"/><Relationship Id="rId191" Type="http://schemas.openxmlformats.org/officeDocument/2006/relationships/hyperlink" Target="file:///D:\TSGS1_108_Orlando\Docs\S1-244349.zip" TargetMode="External"/><Relationship Id="rId205" Type="http://schemas.openxmlformats.org/officeDocument/2006/relationships/hyperlink" Target="file:///D:\TSGS1_108_Orlando\Docs\S1-24244450.zip" TargetMode="External"/><Relationship Id="rId247" Type="http://schemas.openxmlformats.org/officeDocument/2006/relationships/hyperlink" Target="file:///D:\TSGS1_108_Orlando\Docs\S1-244655.zip" TargetMode="External"/><Relationship Id="rId412" Type="http://schemas.openxmlformats.org/officeDocument/2006/relationships/hyperlink" Target="file:///D:\TSGS1_108_Orlando\Docs\S1-244282.zip" TargetMode="External"/><Relationship Id="rId107" Type="http://schemas.openxmlformats.org/officeDocument/2006/relationships/hyperlink" Target="file:///D:\TSGS1_108_Orlando\Docs\S1-244014.zip" TargetMode="External"/><Relationship Id="rId289" Type="http://schemas.openxmlformats.org/officeDocument/2006/relationships/hyperlink" Target="file:///D:\TSGS1_108_Orlando\Docs\S1-244438.zip" TargetMode="External"/><Relationship Id="rId454" Type="http://schemas.openxmlformats.org/officeDocument/2006/relationships/hyperlink" Target="file:///D:\TSGS1_108_Orlando\Docs\S1-244037.zip" TargetMode="External"/><Relationship Id="rId496" Type="http://schemas.openxmlformats.org/officeDocument/2006/relationships/hyperlink" Target="file:///D:\TSGS1_108_Orlando\Docs\S1-244176.zip" TargetMode="External"/><Relationship Id="rId661" Type="http://schemas.openxmlformats.org/officeDocument/2006/relationships/hyperlink" Target="file:///D:\TSGS1_108_Orlando\Docs\S1-244297.zip" TargetMode="External"/><Relationship Id="rId717" Type="http://schemas.openxmlformats.org/officeDocument/2006/relationships/hyperlink" Target="file:///D:\TSGS1_108_Orlando\Docs\S1-244537.zip" TargetMode="External"/><Relationship Id="rId759" Type="http://schemas.openxmlformats.org/officeDocument/2006/relationships/hyperlink" Target="file:///D:\TSGS1_108_Orlando\Docs\S1-244368.zip" TargetMode="External"/><Relationship Id="rId11" Type="http://schemas.openxmlformats.org/officeDocument/2006/relationships/hyperlink" Target="https://portal.3gpp.org/" TargetMode="External"/><Relationship Id="rId53" Type="http://schemas.openxmlformats.org/officeDocument/2006/relationships/hyperlink" Target="file:///D:\TSGS1_108_Orlando\Docs\S1-244057.zip" TargetMode="External"/><Relationship Id="rId149" Type="http://schemas.openxmlformats.org/officeDocument/2006/relationships/hyperlink" Target="file:///D:\TSGS1_108_Orlando\Docs\S1-244448.zip" TargetMode="External"/><Relationship Id="rId314" Type="http://schemas.openxmlformats.org/officeDocument/2006/relationships/hyperlink" Target="file:///D:\TSGS1_108_Orlando\Docs\S1-244643.zip" TargetMode="External"/><Relationship Id="rId356" Type="http://schemas.openxmlformats.org/officeDocument/2006/relationships/hyperlink" Target="file:///D:\TSGS1_108_Orlando\Docs\S1-244555.zip" TargetMode="External"/><Relationship Id="rId398" Type="http://schemas.openxmlformats.org/officeDocument/2006/relationships/hyperlink" Target="file:///D:\TSGS1_108_Orlando\Docs\S1-244274.zip" TargetMode="External"/><Relationship Id="rId521" Type="http://schemas.openxmlformats.org/officeDocument/2006/relationships/hyperlink" Target="file:///D:\TSGS1_108_Orlando\Docs\S1-244600.zip" TargetMode="External"/><Relationship Id="rId563" Type="http://schemas.openxmlformats.org/officeDocument/2006/relationships/hyperlink" Target="docs\S1-244649.zip" TargetMode="External"/><Relationship Id="rId619" Type="http://schemas.openxmlformats.org/officeDocument/2006/relationships/hyperlink" Target="file:///D:\TSGS1_108_Orlando\Docs\S1-244407.zip" TargetMode="External"/><Relationship Id="rId770" Type="http://schemas.openxmlformats.org/officeDocument/2006/relationships/hyperlink" Target="file:///D:\TSGS1_108_Orlando\Docs\S1-244785.zip" TargetMode="External"/><Relationship Id="rId95" Type="http://schemas.openxmlformats.org/officeDocument/2006/relationships/hyperlink" Target="file:///D:\TSGS1_108_Orlando\Docs\S1-244760.zip" TargetMode="External"/><Relationship Id="rId160" Type="http://schemas.openxmlformats.org/officeDocument/2006/relationships/hyperlink" Target="file:///D:\TSGS1_108_Orlando\Docs\S1-244358.zip" TargetMode="External"/><Relationship Id="rId216" Type="http://schemas.openxmlformats.org/officeDocument/2006/relationships/hyperlink" Target="file:///D:\TSGS1_108_Orlando\Docs\S1-244458.zip" TargetMode="External"/><Relationship Id="rId423" Type="http://schemas.openxmlformats.org/officeDocument/2006/relationships/hyperlink" Target="file:///D:\TSGS1_108_Orlando\Docs\S1-244152.zip" TargetMode="External"/><Relationship Id="rId258" Type="http://schemas.openxmlformats.org/officeDocument/2006/relationships/hyperlink" Target="file:///D:\TSGS1_108_Orlando\Docs\S1-244567.zip" TargetMode="External"/><Relationship Id="rId465" Type="http://schemas.openxmlformats.org/officeDocument/2006/relationships/hyperlink" Target="file:///D:\TSGS1_108_Orlando\Docs\S1-244671.zip" TargetMode="External"/><Relationship Id="rId630" Type="http://schemas.openxmlformats.org/officeDocument/2006/relationships/hyperlink" Target="file:///D:\TSGS1_108_Orlando\Docs\S1-244049.zip" TargetMode="External"/><Relationship Id="rId672" Type="http://schemas.openxmlformats.org/officeDocument/2006/relationships/hyperlink" Target="file:///D:\TSGS1_108_Orlando\Docs\S1-244509.zip" TargetMode="External"/><Relationship Id="rId728" Type="http://schemas.openxmlformats.org/officeDocument/2006/relationships/hyperlink" Target="file:///D:\TSGS1_108_Orlando\Docs\S1-244541.zip" TargetMode="External"/><Relationship Id="rId22" Type="http://schemas.openxmlformats.org/officeDocument/2006/relationships/hyperlink" Target="file:///D:\TSGS1_108_Orlando\Docs\S1-244006.zip" TargetMode="External"/><Relationship Id="rId64" Type="http://schemas.openxmlformats.org/officeDocument/2006/relationships/hyperlink" Target="file:///D:\TSGS1_108_Orlando\Docs\S1-244052.zip" TargetMode="External"/><Relationship Id="rId118" Type="http://schemas.openxmlformats.org/officeDocument/2006/relationships/hyperlink" Target="file:///D:\TSGS1_108_Orlando\Docs\S1-244129.zip" TargetMode="External"/><Relationship Id="rId325" Type="http://schemas.openxmlformats.org/officeDocument/2006/relationships/hyperlink" Target="file:///D:\TSGS1_108_Orlando\Docs\S1-244666.zip" TargetMode="External"/><Relationship Id="rId367" Type="http://schemas.openxmlformats.org/officeDocument/2006/relationships/hyperlink" Target="file:///D:\TSGS1_108_Orlando\docs\S1-244808.zip" TargetMode="External"/><Relationship Id="rId532" Type="http://schemas.openxmlformats.org/officeDocument/2006/relationships/hyperlink" Target="file:///D:\TSGS1_108_Orlando\Docs\S1-244084.zip" TargetMode="External"/><Relationship Id="rId574" Type="http://schemas.openxmlformats.org/officeDocument/2006/relationships/hyperlink" Target="docs\S1-244842.zip" TargetMode="External"/><Relationship Id="rId171" Type="http://schemas.openxmlformats.org/officeDocument/2006/relationships/hyperlink" Target="file:///D:\TSGS1_108_Orlando\Docs\S1-244279.zip" TargetMode="External"/><Relationship Id="rId227" Type="http://schemas.openxmlformats.org/officeDocument/2006/relationships/hyperlink" Target="file:///D:\TSGS1_108_Orlando\Docs\S1-244751.zip" TargetMode="External"/><Relationship Id="rId269" Type="http://schemas.openxmlformats.org/officeDocument/2006/relationships/hyperlink" Target="file:///D:\TSGS1_108_Orlando\Docs\S1-244100.zip" TargetMode="External"/><Relationship Id="rId434" Type="http://schemas.openxmlformats.org/officeDocument/2006/relationships/hyperlink" Target="file:///D:\TSGS1_108_Orlando\Docs\S1-244662.zip" TargetMode="External"/><Relationship Id="rId476" Type="http://schemas.openxmlformats.org/officeDocument/2006/relationships/hyperlink" Target="file:///D:\TSGS1_108_Orlando\Docs\S1-244288.zip" TargetMode="External"/><Relationship Id="rId641" Type="http://schemas.openxmlformats.org/officeDocument/2006/relationships/hyperlink" Target="file:///D:\TSGS1_108_Orlando\Docs\S1-244684.zip" TargetMode="External"/><Relationship Id="rId683" Type="http://schemas.openxmlformats.org/officeDocument/2006/relationships/hyperlink" Target="file:///D:\TSGS1_108_Orlando\Docs\S1-244521.zip" TargetMode="External"/><Relationship Id="rId739" Type="http://schemas.openxmlformats.org/officeDocument/2006/relationships/hyperlink" Target="file:///D:\TSGS1_108_Orlando\Docs\S1-244247.zip" TargetMode="External"/><Relationship Id="rId33" Type="http://schemas.openxmlformats.org/officeDocument/2006/relationships/hyperlink" Target="file:///D:\TSGS1_108_Orlando\Docs\S1-244753.zip" TargetMode="External"/><Relationship Id="rId129" Type="http://schemas.openxmlformats.org/officeDocument/2006/relationships/hyperlink" Target="file:///D:\TSGS1_108_Orlando\Docs\S1-244439.zip" TargetMode="External"/><Relationship Id="rId280" Type="http://schemas.openxmlformats.org/officeDocument/2006/relationships/hyperlink" Target="file:///D:\TSGS1_108_Orlando\Docs\S1-244376.zip" TargetMode="External"/><Relationship Id="rId336" Type="http://schemas.openxmlformats.org/officeDocument/2006/relationships/hyperlink" Target="file:///D:\TSGS1_108_Orlando\docs\S1-244805.zip" TargetMode="External"/><Relationship Id="rId501" Type="http://schemas.openxmlformats.org/officeDocument/2006/relationships/hyperlink" Target="file:///D:\TSGS1_108_Orlando\Docs\S1-244229.zip" TargetMode="External"/><Relationship Id="rId543" Type="http://schemas.openxmlformats.org/officeDocument/2006/relationships/hyperlink" Target="file:///D:\TSGS1_108_Orlando\docs\S1-244821.zip" TargetMode="External"/><Relationship Id="rId75" Type="http://schemas.openxmlformats.org/officeDocument/2006/relationships/hyperlink" Target="file:///D:\TSGS1_108_Orlando\Docs\S1-244053.zip" TargetMode="External"/><Relationship Id="rId140" Type="http://schemas.openxmlformats.org/officeDocument/2006/relationships/hyperlink" Target="file:///D:\TSGS1_108_Orlando\Docs\S1-244326.zip" TargetMode="External"/><Relationship Id="rId182" Type="http://schemas.openxmlformats.org/officeDocument/2006/relationships/hyperlink" Target="file:///D:\TSGS1_108_Orlando\Docs\S1-244639.zip" TargetMode="External"/><Relationship Id="rId378" Type="http://schemas.openxmlformats.org/officeDocument/2006/relationships/hyperlink" Target="file:///D:\TSGS1_108_Orlando\Docs\S1-244270.zip" TargetMode="External"/><Relationship Id="rId403" Type="http://schemas.openxmlformats.org/officeDocument/2006/relationships/hyperlink" Target="file:///D:\TSGS1_108_Orlando\docs\S1-244813.zip" TargetMode="External"/><Relationship Id="rId585" Type="http://schemas.openxmlformats.org/officeDocument/2006/relationships/hyperlink" Target="file:///D:\TSGS1_108_Orlando\Docs\S1-244528.zip" TargetMode="External"/><Relationship Id="rId750" Type="http://schemas.openxmlformats.org/officeDocument/2006/relationships/hyperlink" Target="file:///D:\TSGS1_108_Orlando\Docs\S1-244302.zip" TargetMode="External"/><Relationship Id="rId6" Type="http://schemas.openxmlformats.org/officeDocument/2006/relationships/styles" Target="styles.xml"/><Relationship Id="rId238" Type="http://schemas.openxmlformats.org/officeDocument/2006/relationships/hyperlink" Target="https://www.3gpp.org/ftp/TSG_SA/TSG_SA/TSGS_103_Maastricht_2024-03/Docs/SP-240495.zip" TargetMode="External"/><Relationship Id="rId445" Type="http://schemas.openxmlformats.org/officeDocument/2006/relationships/hyperlink" Target="file:///D:\TSGS1_108_Orlando\Docs\S1-244641.zip" TargetMode="External"/><Relationship Id="rId487" Type="http://schemas.openxmlformats.org/officeDocument/2006/relationships/hyperlink" Target="file:///D:\TSGS1_108_Orlando\Docs\S1-244138.zip" TargetMode="External"/><Relationship Id="rId610" Type="http://schemas.openxmlformats.org/officeDocument/2006/relationships/hyperlink" Target="docs\S1-244827.zip" TargetMode="External"/><Relationship Id="rId652" Type="http://schemas.openxmlformats.org/officeDocument/2006/relationships/hyperlink" Target="file:///D:\TSGS1_108_Orlando\Docs\S1-244179.zip" TargetMode="External"/><Relationship Id="rId694" Type="http://schemas.openxmlformats.org/officeDocument/2006/relationships/hyperlink" Target="file:///D:\TSGS1_108_Orlando\docs\S1-244830.zip" TargetMode="External"/><Relationship Id="rId708" Type="http://schemas.openxmlformats.org/officeDocument/2006/relationships/hyperlink" Target="file:///D:\TSGS1_108_Orlando\Docs\S1-244523.zip" TargetMode="External"/><Relationship Id="rId291" Type="http://schemas.openxmlformats.org/officeDocument/2006/relationships/hyperlink" Target="file:///D:\TSGS1_108_Orlando\Docs\S1-244354.zip" TargetMode="External"/><Relationship Id="rId305" Type="http://schemas.openxmlformats.org/officeDocument/2006/relationships/hyperlink" Target="file:///D:\TSGS1_108_Orlando\Docs\S1-244306.zip" TargetMode="External"/><Relationship Id="rId347" Type="http://schemas.openxmlformats.org/officeDocument/2006/relationships/hyperlink" Target="file:///D:\TSGS1_108_Orlando\Docs\S1-244313.zip" TargetMode="External"/><Relationship Id="rId512" Type="http://schemas.openxmlformats.org/officeDocument/2006/relationships/hyperlink" Target="file:///D:\TSGS1_108_Orlando\Docs\S1-244679.zip" TargetMode="External"/><Relationship Id="rId44" Type="http://schemas.openxmlformats.org/officeDocument/2006/relationships/hyperlink" Target="file:///D:\TSGS1_108_Orlando\Docs\S1-244227.zip" TargetMode="External"/><Relationship Id="rId86" Type="http://schemas.openxmlformats.org/officeDocument/2006/relationships/hyperlink" Target="file:///D:\TSGS1_108_Orlando\Docs\S1-244067.zip" TargetMode="External"/><Relationship Id="rId151" Type="http://schemas.openxmlformats.org/officeDocument/2006/relationships/hyperlink" Target="file:///D:\TSGS1_108_Orlando\Docs\S1-244304.zip" TargetMode="External"/><Relationship Id="rId389" Type="http://schemas.openxmlformats.org/officeDocument/2006/relationships/hyperlink" Target="file:///D:\TSGS1_108_Orlando\Docs\S1-244092.zip" TargetMode="External"/><Relationship Id="rId554" Type="http://schemas.openxmlformats.org/officeDocument/2006/relationships/hyperlink" Target="file:///D:\TSGS1_108_Orlando\Docs\S1-244329.zip" TargetMode="External"/><Relationship Id="rId596" Type="http://schemas.openxmlformats.org/officeDocument/2006/relationships/hyperlink" Target="file:///D:\TSGS1_108_Orlando\Docs\S1-244253.zip" TargetMode="External"/><Relationship Id="rId761" Type="http://schemas.openxmlformats.org/officeDocument/2006/relationships/hyperlink" Target="file:///D:\TSGS1_108_Orlando\Docs\S1-244254.zip" TargetMode="External"/><Relationship Id="rId193" Type="http://schemas.openxmlformats.org/officeDocument/2006/relationships/hyperlink" Target="file:///D:\TSGS1_108_Orlando\Docs\S1-244452.zip" TargetMode="External"/><Relationship Id="rId207" Type="http://schemas.openxmlformats.org/officeDocument/2006/relationships/hyperlink" Target="file:///D:\TSGS1_108_Orlando\Docs\S1-244198.zip" TargetMode="External"/><Relationship Id="rId249" Type="http://schemas.openxmlformats.org/officeDocument/2006/relationships/hyperlink" Target="file:///D:\TSGS1_108_Orlando\Docs\S1-244126.zip" TargetMode="External"/><Relationship Id="rId414" Type="http://schemas.openxmlformats.org/officeDocument/2006/relationships/hyperlink" Target="file:///D:\TSGS1_108_Orlando\Docs\S1-244020.zip" TargetMode="External"/><Relationship Id="rId456" Type="http://schemas.openxmlformats.org/officeDocument/2006/relationships/hyperlink" Target="file:///D:\TSGS1_108_Orlando\Docs\S1-244231.zip" TargetMode="External"/><Relationship Id="rId498" Type="http://schemas.openxmlformats.org/officeDocument/2006/relationships/hyperlink" Target="file:///D:\TSGS1_108_Orlando\docs\S1-244673.zip" TargetMode="External"/><Relationship Id="rId621" Type="http://schemas.openxmlformats.org/officeDocument/2006/relationships/hyperlink" Target="file:///D:\TSGS1_108_Orlando\Docs\S1-244241.zip" TargetMode="External"/><Relationship Id="rId663" Type="http://schemas.openxmlformats.org/officeDocument/2006/relationships/hyperlink" Target="file:///D:\TSGS1_108_Orlando\Docs\S1-244224.zip" TargetMode="External"/><Relationship Id="rId13" Type="http://schemas.openxmlformats.org/officeDocument/2006/relationships/hyperlink" Target="http://www.3gpp.org/ftp/Specs/html-info/TSG-WG--s1--wis.htm" TargetMode="External"/><Relationship Id="rId109" Type="http://schemas.openxmlformats.org/officeDocument/2006/relationships/hyperlink" Target="file:///D:\TSGS1_108_Orlando\Docs\S1-244050.zip" TargetMode="External"/><Relationship Id="rId260" Type="http://schemas.openxmlformats.org/officeDocument/2006/relationships/hyperlink" Target="file:///D:\TSGS1_108_Orlando\Docs\S1-244150.zip" TargetMode="External"/><Relationship Id="rId316" Type="http://schemas.openxmlformats.org/officeDocument/2006/relationships/hyperlink" Target="file:///D:\TSGS1_108_Orlando\Docs\S1-244644.zip" TargetMode="External"/><Relationship Id="rId523" Type="http://schemas.openxmlformats.org/officeDocument/2006/relationships/hyperlink" Target="file:///D:\TSGS1_108_Orlando\docs\S1-244818.zip" TargetMode="External"/><Relationship Id="rId719" Type="http://schemas.openxmlformats.org/officeDocument/2006/relationships/hyperlink" Target="file:///D:\TSGS1_108_Orlando\Docs\S1-244538.zip" TargetMode="External"/><Relationship Id="rId55" Type="http://schemas.openxmlformats.org/officeDocument/2006/relationships/hyperlink" Target="file:///D:\TSGS1_108_Orlando\Docs\S1-244405.zip" TargetMode="External"/><Relationship Id="rId97" Type="http://schemas.openxmlformats.org/officeDocument/2006/relationships/hyperlink" Target="file:///D:\TSGS1_108_Orlando\Docs\S1-244106.zip" TargetMode="External"/><Relationship Id="rId120" Type="http://schemas.openxmlformats.org/officeDocument/2006/relationships/hyperlink" Target="file:///D:\TSGS1_108_Orlando\Docs\S1-244766.zip" TargetMode="External"/><Relationship Id="rId358" Type="http://schemas.openxmlformats.org/officeDocument/2006/relationships/hyperlink" Target="file:///D:\TSGS1_108_Orlando\Docs\S1-244556.zip" TargetMode="External"/><Relationship Id="rId565" Type="http://schemas.openxmlformats.org/officeDocument/2006/relationships/hyperlink" Target="file:///D:\TSGS1_108_Orlando\Docs\S1-244030.zip" TargetMode="External"/><Relationship Id="rId730" Type="http://schemas.openxmlformats.org/officeDocument/2006/relationships/hyperlink" Target="file:///D:\TSGS1_108_Orlando\Docs\S1-244240.zip" TargetMode="External"/><Relationship Id="rId772" Type="http://schemas.openxmlformats.org/officeDocument/2006/relationships/hyperlink" Target="file:///D:\TSGS1_108_Orlando\Docs\S1-244747.zip" TargetMode="External"/><Relationship Id="rId162" Type="http://schemas.openxmlformats.org/officeDocument/2006/relationships/hyperlink" Target="file:///D:\TSGS1_108_Orlando\Docs\S1-244776.zip" TargetMode="External"/><Relationship Id="rId218" Type="http://schemas.openxmlformats.org/officeDocument/2006/relationships/hyperlink" Target="file:///D:\TSGS1_108_Orlando\Docs\S1-244789.zip" TargetMode="External"/><Relationship Id="rId425" Type="http://schemas.openxmlformats.org/officeDocument/2006/relationships/hyperlink" Target="file:///D:\TSGS1_108_Orlando\Docs\S1-244186.zip" TargetMode="External"/><Relationship Id="rId467" Type="http://schemas.openxmlformats.org/officeDocument/2006/relationships/hyperlink" Target="file:///D:\TSGS1_108_Orlando\Docs\S1-244672.zip" TargetMode="External"/><Relationship Id="rId632" Type="http://schemas.openxmlformats.org/officeDocument/2006/relationships/hyperlink" Target="file:///D:\TSGS1_108_Orlando\Docs\S1-244430.zip" TargetMode="External"/><Relationship Id="rId271" Type="http://schemas.openxmlformats.org/officeDocument/2006/relationships/hyperlink" Target="file:///D:\TSGS1_108_Orlando\docs\S1-244797.zip" TargetMode="External"/><Relationship Id="rId674" Type="http://schemas.openxmlformats.org/officeDocument/2006/relationships/hyperlink" Target="file:///D:\TSGS1_108_Orlando\Docs\S1-244044.zip" TargetMode="External"/><Relationship Id="rId24" Type="http://schemas.openxmlformats.org/officeDocument/2006/relationships/hyperlink" Target="file:///D:\TSGS1_108_Orlando\Docs\S1-244008.zip" TargetMode="External"/><Relationship Id="rId66" Type="http://schemas.openxmlformats.org/officeDocument/2006/relationships/hyperlink" Target="file:///D:\TSGS1_108_Orlando\Docs\S1-244429.zip" TargetMode="External"/><Relationship Id="rId131" Type="http://schemas.openxmlformats.org/officeDocument/2006/relationships/hyperlink" Target="file:///D:\TSGS1_108_Orlando\Docs\S1-244414.zip" TargetMode="External"/><Relationship Id="rId327" Type="http://schemas.openxmlformats.org/officeDocument/2006/relationships/hyperlink" Target="file:///D:\TSGS1_108_Orlando\docs\S1-244804.zip" TargetMode="External"/><Relationship Id="rId369" Type="http://schemas.openxmlformats.org/officeDocument/2006/relationships/hyperlink" Target="file:///D:\TSGS1_108_Orlando\Docs\S1-244560.zip" TargetMode="External"/><Relationship Id="rId534" Type="http://schemas.openxmlformats.org/officeDocument/2006/relationships/hyperlink" Target="file:///D:\TSGS1_108_Orlando\Docs\S1-244087.zip" TargetMode="External"/><Relationship Id="rId576" Type="http://schemas.openxmlformats.org/officeDocument/2006/relationships/hyperlink" Target="file:///D:\TSGS1_108_Orlando\Docs\S1-244505.zip" TargetMode="External"/><Relationship Id="rId741" Type="http://schemas.openxmlformats.org/officeDocument/2006/relationships/hyperlink" Target="file:///D:\TSGS1_108_Orlando\Docs\S1-244163.zip" TargetMode="External"/><Relationship Id="rId173" Type="http://schemas.openxmlformats.org/officeDocument/2006/relationships/hyperlink" Target="file:///D:\TSGS1_108_Orlando\Docs\S1-244636.zip" TargetMode="External"/><Relationship Id="rId229" Type="http://schemas.openxmlformats.org/officeDocument/2006/relationships/hyperlink" Target="file:///D:\TSGS1_108_Orlando\Docs\S1-244462.zip" TargetMode="External"/><Relationship Id="rId380" Type="http://schemas.openxmlformats.org/officeDocument/2006/relationships/hyperlink" Target="file:///D:\TSGS1_108_Orlando\docs\S1-244750.zip" TargetMode="External"/><Relationship Id="rId436" Type="http://schemas.openxmlformats.org/officeDocument/2006/relationships/hyperlink" Target="file:///D:\TSGS1_108_Orlando\Docs\S1-244752.zip" TargetMode="External"/><Relationship Id="rId601" Type="http://schemas.openxmlformats.org/officeDocument/2006/relationships/hyperlink" Target="docs\S1-244847.zip" TargetMode="External"/><Relationship Id="rId643" Type="http://schemas.openxmlformats.org/officeDocument/2006/relationships/hyperlink" Target="file:///D:\TSGS1_108_Orlando\Docs\S1-244145.zip" TargetMode="External"/><Relationship Id="rId240" Type="http://schemas.openxmlformats.org/officeDocument/2006/relationships/hyperlink" Target="file:///D:\TSGS1_108_Orlando\Docs\S1-244097.zip" TargetMode="External"/><Relationship Id="rId478" Type="http://schemas.openxmlformats.org/officeDocument/2006/relationships/hyperlink" Target="file:///D:\TSGS1_108_Orlando\Docs\S1-244133.zip" TargetMode="External"/><Relationship Id="rId685" Type="http://schemas.openxmlformats.org/officeDocument/2006/relationships/hyperlink" Target="file:///D:\TSGS1_108_Orlando\Docs\S1-244515.zip" TargetMode="External"/><Relationship Id="rId35" Type="http://schemas.openxmlformats.org/officeDocument/2006/relationships/hyperlink" Target="file:///D:\TSGS1_108_Orlando\Docs\S1-244074.zip" TargetMode="External"/><Relationship Id="rId77" Type="http://schemas.openxmlformats.org/officeDocument/2006/relationships/hyperlink" Target="file:///D:\TSGS1_108_Orlando\Docs\S1-244055.zip" TargetMode="External"/><Relationship Id="rId100" Type="http://schemas.openxmlformats.org/officeDocument/2006/relationships/hyperlink" Target="file:///D:\TSGS1_108_Orlando\Docs\S1-244772.zip" TargetMode="External"/><Relationship Id="rId282" Type="http://schemas.openxmlformats.org/officeDocument/2006/relationships/hyperlink" Target="file:///D:\TSGS1_108_Orlando\Docs\S1-244205.zip" TargetMode="External"/><Relationship Id="rId338" Type="http://schemas.openxmlformats.org/officeDocument/2006/relationships/hyperlink" Target="file:///D:\TSGS1_108_Orlando\Docs\S1-244233.zip" TargetMode="External"/><Relationship Id="rId503" Type="http://schemas.openxmlformats.org/officeDocument/2006/relationships/hyperlink" Target="file:///D:\TSGS1_108_Orlando\Docs\S1-244268.zip" TargetMode="External"/><Relationship Id="rId545" Type="http://schemas.openxmlformats.org/officeDocument/2006/relationships/hyperlink" Target="file:///D:\TSGS1_108_Orlando\Docs\S1-244610.zip" TargetMode="External"/><Relationship Id="rId587" Type="http://schemas.openxmlformats.org/officeDocument/2006/relationships/hyperlink" Target="file:///D:\TSGS1_108_Orlando\Docs\S1-244161.zip" TargetMode="External"/><Relationship Id="rId710" Type="http://schemas.openxmlformats.org/officeDocument/2006/relationships/hyperlink" Target="file:///D:\TSGS1_108_Orlando\Docs\S1-244534.zip" TargetMode="External"/><Relationship Id="rId752" Type="http://schemas.openxmlformats.org/officeDocument/2006/relationships/hyperlink" Target="file:///D:\TSGS1_108_Orlando\Docs\S1-244351.zip" TargetMode="External"/><Relationship Id="rId8" Type="http://schemas.openxmlformats.org/officeDocument/2006/relationships/webSettings" Target="webSettings.xml"/><Relationship Id="rId142" Type="http://schemas.openxmlformats.org/officeDocument/2006/relationships/hyperlink" Target="file:///D:\TSGS1_108_Orlando\Docs\S1-244770.zip" TargetMode="External"/><Relationship Id="rId184" Type="http://schemas.openxmlformats.org/officeDocument/2006/relationships/hyperlink" Target="https://www.3gpp.org/ftp/tsg_sa/TSG_SA/TSGS_105_Melbourne_2024-09/Docs/SP-241392.zip" TargetMode="External"/><Relationship Id="rId391" Type="http://schemas.openxmlformats.org/officeDocument/2006/relationships/hyperlink" Target="file:///D:\TSGS1_108_Orlando\Docs\S1-244579.zip" TargetMode="External"/><Relationship Id="rId405" Type="http://schemas.openxmlformats.org/officeDocument/2006/relationships/hyperlink" Target="file:///D:\TSGS1_108_Orlando\Docs\S1-244585.zip" TargetMode="External"/><Relationship Id="rId447" Type="http://schemas.openxmlformats.org/officeDocument/2006/relationships/hyperlink" Target="file:///D:\TSGS1_108_Orlando\Docs\S1-244111.zip" TargetMode="External"/><Relationship Id="rId612" Type="http://schemas.openxmlformats.org/officeDocument/2006/relationships/hyperlink" Target="file:///D:\TSGS1_108_Orlando\Docs\S1-244533.zip" TargetMode="External"/><Relationship Id="rId251" Type="http://schemas.openxmlformats.org/officeDocument/2006/relationships/hyperlink" Target="file:///D:\TSGS1_108_Orlando\docs\S1-244795.zip" TargetMode="External"/><Relationship Id="rId489" Type="http://schemas.openxmlformats.org/officeDocument/2006/relationships/hyperlink" Target="file:///D:\TSGS1_108_Orlando\Docs\S1-244160.zip" TargetMode="External"/><Relationship Id="rId654" Type="http://schemas.openxmlformats.org/officeDocument/2006/relationships/hyperlink" Target="file:///D:\TSGS1_108_Orlando\Docs\S1-244183.zip" TargetMode="External"/><Relationship Id="rId696" Type="http://schemas.openxmlformats.org/officeDocument/2006/relationships/hyperlink" Target="file:///D:\TSGS1_108_Orlando\Docs\S1-244519.zip" TargetMode="External"/><Relationship Id="rId46" Type="http://schemas.openxmlformats.org/officeDocument/2006/relationships/hyperlink" Target="file:///D:\TSGS1_108_Orlando\Docs\S1-244075.zip" TargetMode="External"/><Relationship Id="rId293" Type="http://schemas.openxmlformats.org/officeDocument/2006/relationships/hyperlink" Target="file:///D:\TSGS1_108_Orlando\docs\S1-244801.zip" TargetMode="External"/><Relationship Id="rId307" Type="http://schemas.openxmlformats.org/officeDocument/2006/relationships/hyperlink" Target="file:///D:\TSGS1_108_Orlando\Docs\S1-244658.zip" TargetMode="External"/><Relationship Id="rId349" Type="http://schemas.openxmlformats.org/officeDocument/2006/relationships/hyperlink" Target="file:///D:\TSGS1_108_Orlando\Docs\S1-244041.zip" TargetMode="External"/><Relationship Id="rId514" Type="http://schemas.openxmlformats.org/officeDocument/2006/relationships/hyperlink" Target="file:///D:\TSGS1_108_Orlando\Docs\S1-244680.zip" TargetMode="External"/><Relationship Id="rId556" Type="http://schemas.openxmlformats.org/officeDocument/2006/relationships/hyperlink" Target="file:///D:\TSGS1_108_Orlando\Docs\S1-244613.zip" TargetMode="External"/><Relationship Id="rId721" Type="http://schemas.openxmlformats.org/officeDocument/2006/relationships/hyperlink" Target="file:///D:\TSGS1_108_Orlando\Docs\S1-244539.zip" TargetMode="External"/><Relationship Id="rId763" Type="http://schemas.openxmlformats.org/officeDocument/2006/relationships/hyperlink" Target="file:///D:\TSGS1_108_Orlando\Docs\S1-244243.zip" TargetMode="External"/><Relationship Id="rId88" Type="http://schemas.openxmlformats.org/officeDocument/2006/relationships/hyperlink" Target="file:///D:\TSGS1_108_Orlando\Docs\S1-244069.zip" TargetMode="External"/><Relationship Id="rId111" Type="http://schemas.openxmlformats.org/officeDocument/2006/relationships/hyperlink" Target="file:///D:\TSGS1_108_Orlando\Docs\S1-244051.zip" TargetMode="External"/><Relationship Id="rId153" Type="http://schemas.openxmlformats.org/officeDocument/2006/relationships/hyperlink" Target="file:///D:\TSGS1_108_Orlando\Docs\S1-244773.zip" TargetMode="External"/><Relationship Id="rId195" Type="http://schemas.openxmlformats.org/officeDocument/2006/relationships/hyperlink" Target="file:///D:\TSGS1_108_Orlando\Docs\S1-244359.zip" TargetMode="External"/><Relationship Id="rId209" Type="http://schemas.openxmlformats.org/officeDocument/2006/relationships/hyperlink" Target="file:///D:\TSGS1_108_Orlando\Docs\S1-244464.zip" TargetMode="External"/><Relationship Id="rId360" Type="http://schemas.openxmlformats.org/officeDocument/2006/relationships/hyperlink" Target="file:///D:\TSGS1_108_Orlando\Docs\S1-244557.zip" TargetMode="External"/><Relationship Id="rId416" Type="http://schemas.openxmlformats.org/officeDocument/2006/relationships/hyperlink" Target="file:///D:\TSGS1_108_Orlando\Docs\S1-244112.zip" TargetMode="External"/><Relationship Id="rId598" Type="http://schemas.openxmlformats.org/officeDocument/2006/relationships/hyperlink" Target="file:///D:\TSGS1_108_Orlando\Docs\S1-244266.zip" TargetMode="External"/><Relationship Id="rId220" Type="http://schemas.openxmlformats.org/officeDocument/2006/relationships/hyperlink" Target="file:///D:\TSGS1_108_Orlando\Docs\S1-244459.zip" TargetMode="External"/><Relationship Id="rId458" Type="http://schemas.openxmlformats.org/officeDocument/2006/relationships/hyperlink" Target="file:///D:\TSGS1_108_Orlando\Docs\S1-244096.zip" TargetMode="External"/><Relationship Id="rId623" Type="http://schemas.openxmlformats.org/officeDocument/2006/relationships/hyperlink" Target="docs\S1-244850.zip" TargetMode="External"/><Relationship Id="rId665" Type="http://schemas.openxmlformats.org/officeDocument/2006/relationships/hyperlink" Target="file:///D:\TSGS1_108_Orlando\Docs\S1-244247.zip" TargetMode="External"/><Relationship Id="rId15" Type="http://schemas.openxmlformats.org/officeDocument/2006/relationships/hyperlink" Target="file:///D:\TSGS1_108_Orlando\Docs\S1-244002.zip" TargetMode="External"/><Relationship Id="rId57" Type="http://schemas.openxmlformats.org/officeDocument/2006/relationships/hyperlink" Target="file:///D:\TSGS1_108_Orlando\Docs\S1-244757.zip" TargetMode="External"/><Relationship Id="rId262" Type="http://schemas.openxmlformats.org/officeDocument/2006/relationships/hyperlink" Target="file:///D:\TSGS1_108_Orlando\Docs\S1-244568.zip" TargetMode="External"/><Relationship Id="rId318" Type="http://schemas.openxmlformats.org/officeDocument/2006/relationships/hyperlink" Target="file:///D:\TSGS1_108_Orlando\Docs\S1-244243.zip" TargetMode="External"/><Relationship Id="rId525" Type="http://schemas.openxmlformats.org/officeDocument/2006/relationships/hyperlink" Target="file:///D:\TSGS1_108_Orlando\Docs\S1-244602.zip" TargetMode="External"/><Relationship Id="rId567" Type="http://schemas.openxmlformats.org/officeDocument/2006/relationships/hyperlink" Target="file:///D:\TSGS1_108_Orlando\Docs\S1-244502.zip" TargetMode="External"/><Relationship Id="rId732" Type="http://schemas.openxmlformats.org/officeDocument/2006/relationships/hyperlink" Target="docs\S1-244837.zip" TargetMode="External"/><Relationship Id="rId99" Type="http://schemas.openxmlformats.org/officeDocument/2006/relationships/hyperlink" Target="file:///D:\TSGS1_108_Orlando\Docs\S1-244761.zip" TargetMode="External"/><Relationship Id="rId122" Type="http://schemas.openxmlformats.org/officeDocument/2006/relationships/hyperlink" Target="file:///D:\TSGS1_108_Orlando\Docs\S1-244170.zip" TargetMode="External"/><Relationship Id="rId164" Type="http://schemas.openxmlformats.org/officeDocument/2006/relationships/hyperlink" Target="file:///D:\TSGS1_108_Orlando\Docs\S1-244396.zip" TargetMode="External"/><Relationship Id="rId371" Type="http://schemas.openxmlformats.org/officeDocument/2006/relationships/hyperlink" Target="file:///D:\TSGS1_108_Orlando\Docs\S1-244308.zip" TargetMode="External"/><Relationship Id="rId774" Type="http://schemas.openxmlformats.org/officeDocument/2006/relationships/theme" Target="theme/theme1.xml"/><Relationship Id="rId427" Type="http://schemas.openxmlformats.org/officeDocument/2006/relationships/hyperlink" Target="file:///D:\TSGS1_108_Orlando\Docs\S1-244190.zip" TargetMode="External"/><Relationship Id="rId469" Type="http://schemas.openxmlformats.org/officeDocument/2006/relationships/hyperlink" Target="file:///D:\TSGS1_108_Orlando\Docs\S1-244590.zip" TargetMode="External"/><Relationship Id="rId634" Type="http://schemas.openxmlformats.org/officeDocument/2006/relationships/hyperlink" Target="file:///D:\TSGS1_108_Orlando\Docs\S1-244105.zip" TargetMode="External"/><Relationship Id="rId676" Type="http://schemas.openxmlformats.org/officeDocument/2006/relationships/hyperlink" Target="file:///D:\TSGS1_108_Orlando\Docs\S1-244045.zip" TargetMode="External"/><Relationship Id="rId26" Type="http://schemas.openxmlformats.org/officeDocument/2006/relationships/hyperlink" Target="file:///D:\TSGS1_108_Orlando\Docs\S1-244056.zip" TargetMode="External"/><Relationship Id="rId231" Type="http://schemas.openxmlformats.org/officeDocument/2006/relationships/hyperlink" Target="file:///D:\TSGS1_108_Orlando\Docs\S1-244791.zip" TargetMode="External"/><Relationship Id="rId273" Type="http://schemas.openxmlformats.org/officeDocument/2006/relationships/hyperlink" Target="file:///D:\TSGS1_108_Orlando\Docs\S1-244338.zip" TargetMode="External"/><Relationship Id="rId329" Type="http://schemas.openxmlformats.org/officeDocument/2006/relationships/hyperlink" Target="file:///D:\TSGS1_108_Orlando\Docs\S1-244025.zip" TargetMode="External"/><Relationship Id="rId480" Type="http://schemas.openxmlformats.org/officeDocument/2006/relationships/hyperlink" Target="file:///D:\TSGS1_108_Orlando\Docs\S1-244135.zip" TargetMode="External"/><Relationship Id="rId536" Type="http://schemas.openxmlformats.org/officeDocument/2006/relationships/hyperlink" Target="file:///D:\TSGS1_108_Orlando\Docs\S1-244162.zip" TargetMode="External"/><Relationship Id="rId701" Type="http://schemas.openxmlformats.org/officeDocument/2006/relationships/hyperlink" Target="file:///D:\TSGS1_108_Orlando\docs\S1-244831.zip" TargetMode="External"/><Relationship Id="rId68" Type="http://schemas.openxmlformats.org/officeDocument/2006/relationships/hyperlink" Target="file:///D:\TSGS1_108_Orlando\Docs\S1-244211.zip" TargetMode="External"/><Relationship Id="rId133" Type="http://schemas.openxmlformats.org/officeDocument/2006/relationships/hyperlink" Target="file:///D:\TSGS1_108_Orlando\Docs\S1-244767.zip" TargetMode="External"/><Relationship Id="rId175" Type="http://schemas.openxmlformats.org/officeDocument/2006/relationships/hyperlink" Target="file:///D:\TSGS1_108_Orlando\Docs\S1-244276.zip" TargetMode="External"/><Relationship Id="rId340" Type="http://schemas.openxmlformats.org/officeDocument/2006/relationships/hyperlink" Target="file:///D:\TSGS1_108_Orlando\Docs\S1-244285.zip" TargetMode="External"/><Relationship Id="rId578" Type="http://schemas.openxmlformats.org/officeDocument/2006/relationships/hyperlink" Target="file:///D:\TSGS1_108_Orlando\Docs\S1-244527.zip" TargetMode="External"/><Relationship Id="rId743" Type="http://schemas.openxmlformats.org/officeDocument/2006/relationships/hyperlink" Target="file:///D:\TSGS1_108_Orlando\Docs\S1-244206.zip" TargetMode="External"/><Relationship Id="rId200" Type="http://schemas.openxmlformats.org/officeDocument/2006/relationships/hyperlink" Target="file:///D:\TSGS1_108_Orlando\Docs\S1-244324.zip" TargetMode="External"/><Relationship Id="rId382" Type="http://schemas.openxmlformats.org/officeDocument/2006/relationships/hyperlink" Target="file:///D:\TSGS1_108_Orlando\docs\S1-244806.zip" TargetMode="External"/><Relationship Id="rId438" Type="http://schemas.openxmlformats.org/officeDocument/2006/relationships/hyperlink" Target="file:///D:\TSGS1_108_Orlando\Docs\S1-244267.zip" TargetMode="External"/><Relationship Id="rId603" Type="http://schemas.openxmlformats.org/officeDocument/2006/relationships/hyperlink" Target="file:///D:\TSGS1_108_Orlando\Docs\S1-244294.zip" TargetMode="External"/><Relationship Id="rId645" Type="http://schemas.openxmlformats.org/officeDocument/2006/relationships/hyperlink" Target="file:///D:\TSGS1_108_Orlando\Docs\S1-244151.zip" TargetMode="External"/><Relationship Id="rId687" Type="http://schemas.openxmlformats.org/officeDocument/2006/relationships/hyperlink" Target="file:///D:\TSGS1_108_Orlando\Docs\S1-244184.zip" TargetMode="External"/><Relationship Id="rId242" Type="http://schemas.openxmlformats.org/officeDocument/2006/relationships/hyperlink" Target="file:///D:\TSGS1_108_Orlando\docs\S1-244794.zip" TargetMode="External"/><Relationship Id="rId284" Type="http://schemas.openxmlformats.org/officeDocument/2006/relationships/hyperlink" Target="file:///D:\TSGS1_108_Orlando\Docs\S1-244650.zip" TargetMode="External"/><Relationship Id="rId491" Type="http://schemas.openxmlformats.org/officeDocument/2006/relationships/hyperlink" Target="file:///D:\TSGS1_108_Orlando\Docs\S1-244173.zip" TargetMode="External"/><Relationship Id="rId505" Type="http://schemas.openxmlformats.org/officeDocument/2006/relationships/hyperlink" Target="file:///D:\TSGS1_108_Orlando\Docs\S1-244287.zip" TargetMode="External"/><Relationship Id="rId712" Type="http://schemas.openxmlformats.org/officeDocument/2006/relationships/hyperlink" Target="file:///D:\TSGS1_108_Orlando\Docs\S1-244511.zip" TargetMode="External"/><Relationship Id="rId37" Type="http://schemas.openxmlformats.org/officeDocument/2006/relationships/hyperlink" Target="file:///D:\TSGS1_108_Orlando\Docs\S1-244401.zip" TargetMode="External"/><Relationship Id="rId79" Type="http://schemas.openxmlformats.org/officeDocument/2006/relationships/hyperlink" Target="file:///D:\TSGS1_108_Orlando\Docs\S1-244060.zip" TargetMode="External"/><Relationship Id="rId102" Type="http://schemas.openxmlformats.org/officeDocument/2006/relationships/hyperlink" Target="file:///D:\TSGS1_108_Orlando\Docs\S1-244124.zip" TargetMode="External"/><Relationship Id="rId144" Type="http://schemas.openxmlformats.org/officeDocument/2006/relationships/hyperlink" Target="file:///D:\TSGS1_108_Orlando\Docs\S1-244088.zip" TargetMode="External"/><Relationship Id="rId547" Type="http://schemas.openxmlformats.org/officeDocument/2006/relationships/hyperlink" Target="file:///D:\TSGS1_108_Orlando\Docs\S1-244612.zip" TargetMode="External"/><Relationship Id="rId589" Type="http://schemas.openxmlformats.org/officeDocument/2006/relationships/hyperlink" Target="docs\S1-244846.zip" TargetMode="External"/><Relationship Id="rId754" Type="http://schemas.openxmlformats.org/officeDocument/2006/relationships/hyperlink" Target="file:///D:\TSGS1_108_Orlando\Docs\S1-244370.zip" TargetMode="External"/><Relationship Id="rId90" Type="http://schemas.openxmlformats.org/officeDocument/2006/relationships/hyperlink" Target="file:///D:\TSGS1_108_Orlando\Docs\S1-244071.zip" TargetMode="External"/><Relationship Id="rId186" Type="http://schemas.openxmlformats.org/officeDocument/2006/relationships/hyperlink" Target="file:///D:\TSGS1_108_Orlando\Docs\S1-244343.zip" TargetMode="External"/><Relationship Id="rId351" Type="http://schemas.openxmlformats.org/officeDocument/2006/relationships/hyperlink" Target="file:///D:\TSGS1_108_Orlando\Docs\S1-244157.zip" TargetMode="External"/><Relationship Id="rId393" Type="http://schemas.openxmlformats.org/officeDocument/2006/relationships/hyperlink" Target="file:///D:\TSGS1_108_Orlando\Docs\S1-244141.zip" TargetMode="External"/><Relationship Id="rId407" Type="http://schemas.openxmlformats.org/officeDocument/2006/relationships/hyperlink" Target="file:///D:\TSGS1_108_Orlando\Docs\S1-244583.zip" TargetMode="External"/><Relationship Id="rId449" Type="http://schemas.openxmlformats.org/officeDocument/2006/relationships/hyperlink" Target="file:///D:\TSGS1_108_Orlando\Docs\S1-244667.zip" TargetMode="External"/><Relationship Id="rId614" Type="http://schemas.openxmlformats.org/officeDocument/2006/relationships/hyperlink" Target="file:///D:\TSGS1_108_Orlando\Docs\S1-244345.zip" TargetMode="External"/><Relationship Id="rId656" Type="http://schemas.openxmlformats.org/officeDocument/2006/relationships/hyperlink" Target="file:///D:\TSGS1_108_Orlando\Docs\S1-244245.zip" TargetMode="External"/><Relationship Id="rId211" Type="http://schemas.openxmlformats.org/officeDocument/2006/relationships/hyperlink" Target="file:///D:\TSGS1_108_Orlando\Docs\S1-244456.zip" TargetMode="External"/><Relationship Id="rId253" Type="http://schemas.openxmlformats.org/officeDocument/2006/relationships/hyperlink" Target="file:///D:\TSGS1_108_Orlando\Docs\S1-244333.zip" TargetMode="External"/><Relationship Id="rId295" Type="http://schemas.openxmlformats.org/officeDocument/2006/relationships/hyperlink" Target="file:///D:\TSGS1_108_Orlando\Docs\S1-244780.zip" TargetMode="External"/><Relationship Id="rId309" Type="http://schemas.openxmlformats.org/officeDocument/2006/relationships/hyperlink" Target="file:///D:\TSGS1_108_Orlando\Docs\S1-244124.zip" TargetMode="External"/><Relationship Id="rId460" Type="http://schemas.openxmlformats.org/officeDocument/2006/relationships/hyperlink" Target="file:///D:\TSGS1_108_Orlando\Docs\S1-244435.zip" TargetMode="External"/><Relationship Id="rId516" Type="http://schemas.openxmlformats.org/officeDocument/2006/relationships/hyperlink" Target="file:///D:\TSGS1_108_Orlando\Docs\S1-244601.zip" TargetMode="External"/><Relationship Id="rId698" Type="http://schemas.openxmlformats.org/officeDocument/2006/relationships/hyperlink" Target="file:///D:\TSGS1_108_Orlando\Docs\S1-244379.zip" TargetMode="External"/><Relationship Id="rId48" Type="http://schemas.openxmlformats.org/officeDocument/2006/relationships/hyperlink" Target="file:///D:\TSGS1_108_Orlando\Docs\S1-244755.zip" TargetMode="External"/><Relationship Id="rId113" Type="http://schemas.openxmlformats.org/officeDocument/2006/relationships/hyperlink" Target="file:///D:\TSGS1_108_Orlando\Docs\S1-244122.zip" TargetMode="External"/><Relationship Id="rId320" Type="http://schemas.openxmlformats.org/officeDocument/2006/relationships/hyperlink" Target="file:///D:\TSGS1_108_Orlando\Docs\S1-244280.zip" TargetMode="External"/><Relationship Id="rId558" Type="http://schemas.openxmlformats.org/officeDocument/2006/relationships/hyperlink" Target="file:///D:\TSGS1_108_Orlando\Docs\S1-244195.zip" TargetMode="External"/><Relationship Id="rId723" Type="http://schemas.openxmlformats.org/officeDocument/2006/relationships/hyperlink" Target="file:///D:\TSGS1_108_Orlando\Docs\S1-244346.zip" TargetMode="External"/><Relationship Id="rId765" Type="http://schemas.openxmlformats.org/officeDocument/2006/relationships/hyperlink" Target="file:///D:\TSGS1_108_Orlando\Docs\S1-244280.zip" TargetMode="External"/><Relationship Id="rId155" Type="http://schemas.openxmlformats.org/officeDocument/2006/relationships/hyperlink" Target="file:///D:\TSGS1_108_Orlando\Docs\S1-244631.zip" TargetMode="External"/><Relationship Id="rId197" Type="http://schemas.openxmlformats.org/officeDocument/2006/relationships/hyperlink" Target="file:///D:\TSGS1_108_Orlando\Docs\S1-244453.zip" TargetMode="External"/><Relationship Id="rId362" Type="http://schemas.openxmlformats.org/officeDocument/2006/relationships/hyperlink" Target="file:///D:\TSGS1_108_Orlando\Docs\S1-244558.zip" TargetMode="External"/><Relationship Id="rId418" Type="http://schemas.openxmlformats.org/officeDocument/2006/relationships/hyperlink" Target="file:///D:\TSGS1_108_Orlando\Docs\S1-244140.zip" TargetMode="External"/><Relationship Id="rId625" Type="http://schemas.openxmlformats.org/officeDocument/2006/relationships/hyperlink" Target="file:///D:\TSGS1_108_Orlando\Docs\S1-244323.zip" TargetMode="External"/><Relationship Id="rId222" Type="http://schemas.openxmlformats.org/officeDocument/2006/relationships/hyperlink" Target="file:///D:\TSGS1_108_Orlando\Docs\S1-244790.zip" TargetMode="External"/><Relationship Id="rId264" Type="http://schemas.openxmlformats.org/officeDocument/2006/relationships/hyperlink" Target="file:///D:\TSGS1_108_Orlando\Docs\S1-244335.zip" TargetMode="External"/><Relationship Id="rId471" Type="http://schemas.openxmlformats.org/officeDocument/2006/relationships/hyperlink" Target="file:///D:\TSGS1_108_Orlando\Docs\S1-244108.zip" TargetMode="External"/><Relationship Id="rId667" Type="http://schemas.openxmlformats.org/officeDocument/2006/relationships/hyperlink" Target="file:///D:\TSGS1_108_Orlando\Docs\S1-244390.zip" TargetMode="External"/><Relationship Id="rId17" Type="http://schemas.openxmlformats.org/officeDocument/2006/relationships/hyperlink" Target="ftp://ftp.3gpp.org/tsg_sa/WG1_Serv/Delegate_Guidelines_v10.doc" TargetMode="External"/><Relationship Id="rId59" Type="http://schemas.openxmlformats.org/officeDocument/2006/relationships/hyperlink" Target="file:///D:\TSGS1_108_Orlando\Docs\S1-244427.zip" TargetMode="External"/><Relationship Id="rId124" Type="http://schemas.openxmlformats.org/officeDocument/2006/relationships/hyperlink" Target="file:///D:\TSGS1_108_Orlando\Docs\S1-244208.zip" TargetMode="External"/><Relationship Id="rId527" Type="http://schemas.openxmlformats.org/officeDocument/2006/relationships/hyperlink" Target="file:///D:\TSGS1_108_Orlando\docs\S1-244819.zip" TargetMode="External"/><Relationship Id="rId569" Type="http://schemas.openxmlformats.org/officeDocument/2006/relationships/hyperlink" Target="file:///D:\TSGS1_108_Orlando\Docs\S1-244047.zip" TargetMode="External"/><Relationship Id="rId734" Type="http://schemas.openxmlformats.org/officeDocument/2006/relationships/hyperlink" Target="file:///D:\TSGS1_108_Orlando\Docs\S1-244386.zip" TargetMode="External"/><Relationship Id="rId70" Type="http://schemas.openxmlformats.org/officeDocument/2006/relationships/hyperlink" Target="file:///D:\TSGS1_108_Orlando\Docs\S1-244058.zip" TargetMode="External"/><Relationship Id="rId166" Type="http://schemas.openxmlformats.org/officeDocument/2006/relationships/hyperlink" Target="file:///D:\TSGS1_108_Orlando\Docs\S1-244777.zip" TargetMode="External"/><Relationship Id="rId331" Type="http://schemas.openxmlformats.org/officeDocument/2006/relationships/hyperlink" Target="file:///D:\TSGS1_108_Orlando\Docs\S1-244551.zip" TargetMode="External"/><Relationship Id="rId373" Type="http://schemas.openxmlformats.org/officeDocument/2006/relationships/hyperlink" Target="file:///D:\TSGS1_108_Orlando\Docs\S1-244561.zip" TargetMode="External"/><Relationship Id="rId429" Type="http://schemas.openxmlformats.org/officeDocument/2006/relationships/hyperlink" Target="file:///D:\TSGS1_108_Orlando\Docs\S1-244663.zip" TargetMode="External"/><Relationship Id="rId580" Type="http://schemas.openxmlformats.org/officeDocument/2006/relationships/hyperlink" Target="docs\S1-244843.zip" TargetMode="External"/><Relationship Id="rId636" Type="http://schemas.openxmlformats.org/officeDocument/2006/relationships/hyperlink" Target="file:///D:\TSGS1_108_Orlando\Docs\S1-244115.zip" TargetMode="External"/><Relationship Id="rId1" Type="http://schemas.openxmlformats.org/officeDocument/2006/relationships/customXml" Target="../customXml/item1.xml"/><Relationship Id="rId233" Type="http://schemas.openxmlformats.org/officeDocument/2006/relationships/hyperlink" Target="file:///D:\TSGS1_108_Orlando\Docs\S1-244786.zip" TargetMode="External"/><Relationship Id="rId440" Type="http://schemas.openxmlformats.org/officeDocument/2006/relationships/hyperlink" Target="file:///D:\TSGS1_108_Orlando\Docs\S1-244283.zip" TargetMode="External"/><Relationship Id="rId678" Type="http://schemas.openxmlformats.org/officeDocument/2006/relationships/hyperlink" Target="file:///D:\TSGS1_108_Orlando\Docs\S1-244513.zip" TargetMode="External"/><Relationship Id="rId28" Type="http://schemas.openxmlformats.org/officeDocument/2006/relationships/hyperlink" Target="file:///D:\TSGS1_108_Orlando\Docs\S1-244314.zip" TargetMode="External"/><Relationship Id="rId275" Type="http://schemas.openxmlformats.org/officeDocument/2006/relationships/hyperlink" Target="file:///D:\TSGS1_108_Orlando\Docs\S1-244339.zip" TargetMode="External"/><Relationship Id="rId300" Type="http://schemas.openxmlformats.org/officeDocument/2006/relationships/hyperlink" Target="file:///D:\TSGS1_108_Orlando\Docs\S1-244257.zip" TargetMode="External"/><Relationship Id="rId482" Type="http://schemas.openxmlformats.org/officeDocument/2006/relationships/hyperlink" Target="file:///D:\TSGS1_108_Orlando\Docs\S1-244136.zip" TargetMode="External"/><Relationship Id="rId538" Type="http://schemas.openxmlformats.org/officeDocument/2006/relationships/hyperlink" Target="file:///D:\TSGS1_108_Orlando\Docs\S1-244409.zip" TargetMode="External"/><Relationship Id="rId703" Type="http://schemas.openxmlformats.org/officeDocument/2006/relationships/hyperlink" Target="file:///D:\TSGS1_108_Orlando\Docs\S1-244042.zip" TargetMode="External"/><Relationship Id="rId745" Type="http://schemas.openxmlformats.org/officeDocument/2006/relationships/hyperlink" Target="file:///D:\TSGS1_108_Orlando\Docs\S1-244216.zip" TargetMode="External"/><Relationship Id="rId81" Type="http://schemas.openxmlformats.org/officeDocument/2006/relationships/hyperlink" Target="file:///D:\TSGS1_108_Orlando\Docs\S1-244062.zip" TargetMode="External"/><Relationship Id="rId135" Type="http://schemas.openxmlformats.org/officeDocument/2006/relationships/hyperlink" Target="file:///D:\TSGS1_108_Orlando\Docs\S1-244444.zip" TargetMode="External"/><Relationship Id="rId177" Type="http://schemas.openxmlformats.org/officeDocument/2006/relationships/hyperlink" Target="file:///D:\TSGS1_108_Orlando\Docs\S1-244779.zip" TargetMode="External"/><Relationship Id="rId342" Type="http://schemas.openxmlformats.org/officeDocument/2006/relationships/hyperlink" Target="file:///D:\TSGS1_108_Orlando\Docs\S1-244350.zip" TargetMode="External"/><Relationship Id="rId384" Type="http://schemas.openxmlformats.org/officeDocument/2006/relationships/hyperlink" Target="file:///D:\TSGS1_108_Orlando\Docs\S1-244316.zip" TargetMode="External"/><Relationship Id="rId591" Type="http://schemas.openxmlformats.org/officeDocument/2006/relationships/hyperlink" Target="file:///D:\TSGS1_108_Orlando\Docs\S1-244226.zip" TargetMode="External"/><Relationship Id="rId605" Type="http://schemas.openxmlformats.org/officeDocument/2006/relationships/hyperlink" Target="file:///D:\TSGS1_108_Orlando\Docs\S1-244312.zip" TargetMode="External"/><Relationship Id="rId202" Type="http://schemas.openxmlformats.org/officeDocument/2006/relationships/hyperlink" Target="https://www.3gpp.org/ftp/TSG_SA/TSG_SA/TSGS_103_Maastricht_2024-03/Docs/SP-240494.zip" TargetMode="External"/><Relationship Id="rId244" Type="http://schemas.openxmlformats.org/officeDocument/2006/relationships/hyperlink" Target="file:///D:\TSGS1_108_Orlando\Docs\S1-244563.zip" TargetMode="External"/><Relationship Id="rId647" Type="http://schemas.openxmlformats.org/officeDocument/2006/relationships/hyperlink" Target="file:///D:\TSGS1_108_Orlando\Docs\S1-244690.zip" TargetMode="External"/><Relationship Id="rId689" Type="http://schemas.openxmlformats.org/officeDocument/2006/relationships/hyperlink" Target="file:///D:\TSGS1_108_Orlando\Docs\S1-244207.zip" TargetMode="External"/><Relationship Id="rId39" Type="http://schemas.openxmlformats.org/officeDocument/2006/relationships/hyperlink" Target="file:///D:\TSGS1_108_Orlando\Docs\S1-244236.zip" TargetMode="External"/><Relationship Id="rId286" Type="http://schemas.openxmlformats.org/officeDocument/2006/relationships/hyperlink" Target="file:///D:\TSGS1_108_Orlando\Docs\S1-244303.zip" TargetMode="External"/><Relationship Id="rId451" Type="http://schemas.openxmlformats.org/officeDocument/2006/relationships/hyperlink" Target="file:///D:\TSGS1_108_Orlando\Docs\S1-244224.zip" TargetMode="External"/><Relationship Id="rId493" Type="http://schemas.openxmlformats.org/officeDocument/2006/relationships/hyperlink" Target="file:///D:\TSGS1_108_Orlando\Docs\S1-244596.zip" TargetMode="External"/><Relationship Id="rId507" Type="http://schemas.openxmlformats.org/officeDocument/2006/relationships/hyperlink" Target="file:///D:\TSGS1_108_Orlando\Docs\S1-244289.zip" TargetMode="External"/><Relationship Id="rId549" Type="http://schemas.openxmlformats.org/officeDocument/2006/relationships/hyperlink" Target="file:///D:\TSGS1_108_Orlando\Docs\S1-244220.zip" TargetMode="External"/><Relationship Id="rId714" Type="http://schemas.openxmlformats.org/officeDocument/2006/relationships/hyperlink" Target="file:///D:\TSGS1_108_Orlando\Docs\S1-244265.zip" TargetMode="External"/><Relationship Id="rId756" Type="http://schemas.openxmlformats.org/officeDocument/2006/relationships/hyperlink" Target="file:///D:\TSGS1_108_Orlando\Docs\S1-244171.zip" TargetMode="External"/><Relationship Id="rId50" Type="http://schemas.openxmlformats.org/officeDocument/2006/relationships/hyperlink" Target="file:///D:\TSGS1_108_Orlando\Docs\S1-244395.zip" TargetMode="External"/><Relationship Id="rId104" Type="http://schemas.openxmlformats.org/officeDocument/2006/relationships/hyperlink" Target="file:///D:\TSGS1_108_Orlando\Docs\S1-244013.zip" TargetMode="External"/><Relationship Id="rId146" Type="http://schemas.openxmlformats.org/officeDocument/2006/relationships/hyperlink" Target="file:///D:\TSGS1_108_Orlando\Docs\S1-244035.zip" TargetMode="External"/><Relationship Id="rId188" Type="http://schemas.openxmlformats.org/officeDocument/2006/relationships/hyperlink" Target="file:///D:\TSGS1_108_Orlando\Docs\S1-244393.zip" TargetMode="External"/><Relationship Id="rId311" Type="http://schemas.openxmlformats.org/officeDocument/2006/relationships/hyperlink" Target="file:///D:\TSGS1_108_Orlando\Docs\S1-244695.zip" TargetMode="External"/><Relationship Id="rId353" Type="http://schemas.openxmlformats.org/officeDocument/2006/relationships/hyperlink" Target="file:///D:\TSGS1_108_Orlando\Docs\S1-244554.zip" TargetMode="External"/><Relationship Id="rId395" Type="http://schemas.openxmlformats.org/officeDocument/2006/relationships/hyperlink" Target="file:///D:\TSGS1_108_Orlando\Docs\S1-244281.zip" TargetMode="External"/><Relationship Id="rId409" Type="http://schemas.openxmlformats.org/officeDocument/2006/relationships/hyperlink" Target="file:///D:\TSGS1_108_Orlando\Docs\S1-244249.zip" TargetMode="External"/><Relationship Id="rId560" Type="http://schemas.openxmlformats.org/officeDocument/2006/relationships/hyperlink" Target="file:///D:\TSGS1_108_Orlando\Docs\S1-244271.zip" TargetMode="External"/><Relationship Id="rId92" Type="http://schemas.openxmlformats.org/officeDocument/2006/relationships/hyperlink" Target="file:///D:\TSGS1_108_Orlando\Docs\S1-244073.zip" TargetMode="External"/><Relationship Id="rId213" Type="http://schemas.openxmlformats.org/officeDocument/2006/relationships/hyperlink" Target="file:///D:\TSGS1_108_Orlando\Docs\S1-244457.zip" TargetMode="External"/><Relationship Id="rId420" Type="http://schemas.openxmlformats.org/officeDocument/2006/relationships/hyperlink" Target="file:///D:\TSGS1_108_Orlando\Docs\S1-244586.zip" TargetMode="External"/><Relationship Id="rId616" Type="http://schemas.openxmlformats.org/officeDocument/2006/relationships/hyperlink" Target="file:///D:\TSGS1_108_Orlando\Docs\S1-244197.zip" TargetMode="External"/><Relationship Id="rId658" Type="http://schemas.openxmlformats.org/officeDocument/2006/relationships/hyperlink" Target="file:///D:\TSGS1_108_Orlando\Docs\S1-244688.zip" TargetMode="External"/><Relationship Id="rId255" Type="http://schemas.openxmlformats.org/officeDocument/2006/relationships/hyperlink" Target="file:///D:\TSGS1_108_Orlando\Docs\S1-244653.zip" TargetMode="External"/><Relationship Id="rId297" Type="http://schemas.openxmlformats.org/officeDocument/2006/relationships/hyperlink" Target="file:///D:\TSGS1_108_Orlando\Docs\S1-244653.zip" TargetMode="External"/><Relationship Id="rId462" Type="http://schemas.openxmlformats.org/officeDocument/2006/relationships/hyperlink" Target="file:///D:\TSGS1_108_Orlando\Docs\S1-244038.zip" TargetMode="External"/><Relationship Id="rId518" Type="http://schemas.openxmlformats.org/officeDocument/2006/relationships/hyperlink" Target="file:///D:\TSGS1_108_Orlando\docs\S1-244817.zip" TargetMode="External"/><Relationship Id="rId725" Type="http://schemas.openxmlformats.org/officeDocument/2006/relationships/hyperlink" Target="file:///D:\TSGS1_108_Orlando\Docs\S1-244540.zip" TargetMode="External"/><Relationship Id="rId115" Type="http://schemas.openxmlformats.org/officeDocument/2006/relationships/hyperlink" Target="file:///D:\TSGS1_108_Orlando\Docs\S1-244436.zip" TargetMode="External"/><Relationship Id="rId157" Type="http://schemas.openxmlformats.org/officeDocument/2006/relationships/hyperlink" Target="file:///D:\TSGS1_108_Orlando\Docs\S1-244356.zip" TargetMode="External"/><Relationship Id="rId322" Type="http://schemas.openxmlformats.org/officeDocument/2006/relationships/hyperlink" Target="file:///D:\TSGS1_108_Orlando\Docs\S1-244367.zip" TargetMode="External"/><Relationship Id="rId364" Type="http://schemas.openxmlformats.org/officeDocument/2006/relationships/hyperlink" Target="file:///D:\TSGS1_108_Orlando\Docs\S1-244110.zip" TargetMode="External"/><Relationship Id="rId767" Type="http://schemas.openxmlformats.org/officeDocument/2006/relationships/hyperlink" Target="file:///D:\TSGS1_108_Orlando\Docs\S1-244367.zip" TargetMode="External"/><Relationship Id="rId61" Type="http://schemas.openxmlformats.org/officeDocument/2006/relationships/hyperlink" Target="file:///D:\TSGS1_108_Orlando\Docs\S1-244361.zip" TargetMode="External"/><Relationship Id="rId199" Type="http://schemas.openxmlformats.org/officeDocument/2006/relationships/hyperlink" Target="file:///D:\TSGS1_108_Orlando\Docs\S1-244787.zip" TargetMode="External"/><Relationship Id="rId571" Type="http://schemas.openxmlformats.org/officeDocument/2006/relationships/hyperlink" Target="file:///D:\TSGS1_108_Orlando\Docs\S1-244503.zip" TargetMode="External"/><Relationship Id="rId627" Type="http://schemas.openxmlformats.org/officeDocument/2006/relationships/hyperlink" Target="file:///D:\TSGS1_108_Orlando\Docs\S1-244412.zip" TargetMode="External"/><Relationship Id="rId669" Type="http://schemas.openxmlformats.org/officeDocument/2006/relationships/hyperlink" Target="file:///D:\TSGS1_108_Orlando\Docs\S1-244793.zip" TargetMode="External"/><Relationship Id="rId19" Type="http://schemas.openxmlformats.org/officeDocument/2006/relationships/hyperlink" Target="http://www.3gpp.org/DynaReport/21801.htm" TargetMode="External"/><Relationship Id="rId224" Type="http://schemas.openxmlformats.org/officeDocument/2006/relationships/hyperlink" Target="file:///D:\TSGS1_108_Orlando\Docs\S1-244460.zip" TargetMode="External"/><Relationship Id="rId266" Type="http://schemas.openxmlformats.org/officeDocument/2006/relationships/hyperlink" Target="file:///D:\TSGS1_108_Orlando\Docs\S1-244337.zip" TargetMode="External"/><Relationship Id="rId431" Type="http://schemas.openxmlformats.org/officeDocument/2006/relationships/hyperlink" Target="file:///D:\TSGS1_108_Orlando\Docs\S1-244391.zip" TargetMode="External"/><Relationship Id="rId473" Type="http://schemas.openxmlformats.org/officeDocument/2006/relationships/hyperlink" Target="file:///D:\TSGS1_108_Orlando\Docs\S1-244113.zip" TargetMode="External"/><Relationship Id="rId529" Type="http://schemas.openxmlformats.org/officeDocument/2006/relationships/hyperlink" Target="file:///D:\TSGS1_108_Orlando\Docs\S1-244603.zip" TargetMode="External"/><Relationship Id="rId680" Type="http://schemas.openxmlformats.org/officeDocument/2006/relationships/hyperlink" Target="file:///D:\TSGS1_108_Orlando\Docs\S1-244131.zip" TargetMode="External"/><Relationship Id="rId736" Type="http://schemas.openxmlformats.org/officeDocument/2006/relationships/hyperlink" Target="file:///D:\TSGS1_108_Orlando\Docs\S1-244372.zip" TargetMode="External"/><Relationship Id="rId30" Type="http://schemas.openxmlformats.org/officeDocument/2006/relationships/hyperlink" Target="file:///D:\TSGS1_108_Orlando\Docs\S1-244423.zip" TargetMode="External"/><Relationship Id="rId126" Type="http://schemas.openxmlformats.org/officeDocument/2006/relationships/hyperlink" Target="file:///D:\TSGS1_108_Orlando\Docs\S1-244209.zip" TargetMode="External"/><Relationship Id="rId168" Type="http://schemas.openxmlformats.org/officeDocument/2006/relationships/hyperlink" Target="file:///D:\TSGS1_108_Orlando\Docs\S1-244397.zip" TargetMode="External"/><Relationship Id="rId333" Type="http://schemas.openxmlformats.org/officeDocument/2006/relationships/hyperlink" Target="file:///D:\TSGS1_108_Orlando\Docs\S1-244417.zip" TargetMode="External"/><Relationship Id="rId540" Type="http://schemas.openxmlformats.org/officeDocument/2006/relationships/hyperlink" Target="file:///D:\TSGS1_108_Orlando\Docs\S1-244214.zip" TargetMode="External"/><Relationship Id="rId72" Type="http://schemas.openxmlformats.org/officeDocument/2006/relationships/hyperlink" Target="file:///D:\TSGS1_108_Orlando\Docs\S1-244759.zip" TargetMode="External"/><Relationship Id="rId375" Type="http://schemas.openxmlformats.org/officeDocument/2006/relationships/hyperlink" Target="file:///D:\TSGS1_108_Orlando\Docs\S1-244167.zip" TargetMode="External"/><Relationship Id="rId582" Type="http://schemas.openxmlformats.org/officeDocument/2006/relationships/hyperlink" Target="file:///D:\TSGS1_108_Orlando\Docs\S1-244506.zip" TargetMode="External"/><Relationship Id="rId638" Type="http://schemas.openxmlformats.org/officeDocument/2006/relationships/hyperlink" Target="file:///D:\TSGS1_108_Orlando\Docs\S1-244116.zip" TargetMode="External"/><Relationship Id="rId3" Type="http://schemas.openxmlformats.org/officeDocument/2006/relationships/customXml" Target="../customXml/item3.xml"/><Relationship Id="rId235" Type="http://schemas.openxmlformats.org/officeDocument/2006/relationships/hyperlink" Target="file:///D:\TSGS1_108_Orlando\Docs\S1-244463.zip" TargetMode="External"/><Relationship Id="rId277" Type="http://schemas.openxmlformats.org/officeDocument/2006/relationships/hyperlink" Target="file:///D:\TSGS1_108_Orlando\Docs\S1-244572.zip" TargetMode="External"/><Relationship Id="rId400" Type="http://schemas.openxmlformats.org/officeDocument/2006/relationships/hyperlink" Target="file:///D:\TSGS1_108_Orlando\docs\S1-244812.zip" TargetMode="External"/><Relationship Id="rId442" Type="http://schemas.openxmlformats.org/officeDocument/2006/relationships/hyperlink" Target="file:///D:\TSGS1_108_Orlando\Docs\S1-244309.zip" TargetMode="External"/><Relationship Id="rId484" Type="http://schemas.openxmlformats.org/officeDocument/2006/relationships/hyperlink" Target="file:///D:\TSGS1_108_Orlando\Docs\S1-244419.zip" TargetMode="External"/><Relationship Id="rId705" Type="http://schemas.openxmlformats.org/officeDocument/2006/relationships/hyperlink" Target="file:///D:\TSGS1_108_Orlando\Docs\S1-244118.zip" TargetMode="External"/><Relationship Id="rId137" Type="http://schemas.openxmlformats.org/officeDocument/2006/relationships/hyperlink" Target="file:///D:\TSGS1_108_Orlando\Docs\S1-244322.zip" TargetMode="External"/><Relationship Id="rId302" Type="http://schemas.openxmlformats.org/officeDocument/2006/relationships/hyperlink" Target="file:///D:\TSGS1_108_Orlando\Docs\S1-244258.zip" TargetMode="External"/><Relationship Id="rId344" Type="http://schemas.openxmlformats.org/officeDocument/2006/relationships/hyperlink" Target="file:///D:\TSGS1_108_Orlando\Docs\S1-244328.zip" TargetMode="External"/><Relationship Id="rId691" Type="http://schemas.openxmlformats.org/officeDocument/2006/relationships/hyperlink" Target="file:///D:\TSGS1_108_Orlando\docs\S1-244829.zip" TargetMode="External"/><Relationship Id="rId747" Type="http://schemas.openxmlformats.org/officeDocument/2006/relationships/hyperlink" Target="file:///D:\TSGS1_108_Orlando\Docs\S1-244252.zip" TargetMode="External"/><Relationship Id="rId41" Type="http://schemas.openxmlformats.org/officeDocument/2006/relationships/hyperlink" Target="file:///D:\TSGS1_108_Orlando\Docs\S1-244422.zip" TargetMode="External"/><Relationship Id="rId83" Type="http://schemas.openxmlformats.org/officeDocument/2006/relationships/hyperlink" Target="file:///D:\TSGS1_108_Orlando\Docs\S1-244064.zip" TargetMode="External"/><Relationship Id="rId179" Type="http://schemas.openxmlformats.org/officeDocument/2006/relationships/hyperlink" Target="file:///D:\TSGS1_108_Orlando\Docs\S1-244638.zip" TargetMode="External"/><Relationship Id="rId386" Type="http://schemas.openxmlformats.org/officeDocument/2006/relationships/hyperlink" Target="file:///D:\TSGS1_108_Orlando\Docs\S1-244575.zip" TargetMode="External"/><Relationship Id="rId551" Type="http://schemas.openxmlformats.org/officeDocument/2006/relationships/hyperlink" Target="file:///D:\TSGS1_108_Orlando\Docs\S1-244611.zip" TargetMode="External"/><Relationship Id="rId593" Type="http://schemas.openxmlformats.org/officeDocument/2006/relationships/hyperlink" Target="file:///D:\TSGS1_108_Orlando\Docs\S1-244507.zip" TargetMode="External"/><Relationship Id="rId607" Type="http://schemas.openxmlformats.org/officeDocument/2006/relationships/hyperlink" Target="file:///D:\TSGS1_108_Orlando\Docs\S1-244325.zip" TargetMode="External"/><Relationship Id="rId649" Type="http://schemas.openxmlformats.org/officeDocument/2006/relationships/hyperlink" Target="file:///D:\TSGS1_108_Orlando\Docs\S1-244685.zip" TargetMode="External"/><Relationship Id="rId190" Type="http://schemas.openxmlformats.org/officeDocument/2006/relationships/hyperlink" Target="file:///D:\TSGS1_108_Orlando\Docs\S1-244788.zip" TargetMode="External"/><Relationship Id="rId204" Type="http://schemas.openxmlformats.org/officeDocument/2006/relationships/hyperlink" Target="file:///D:\TSGS1_108_Orlando\Docs\S1-244199.zip" TargetMode="External"/><Relationship Id="rId246" Type="http://schemas.openxmlformats.org/officeDocument/2006/relationships/hyperlink" Target="file:///D:\TSGS1_108_Orlando\Docs\S1-244564.zip" TargetMode="External"/><Relationship Id="rId288" Type="http://schemas.openxmlformats.org/officeDocument/2006/relationships/hyperlink" Target="file:///D:\TSGS1_108_Orlando\Docs\S1-244342.zip" TargetMode="External"/><Relationship Id="rId411" Type="http://schemas.openxmlformats.org/officeDocument/2006/relationships/hyperlink" Target="file:///D:\TSGS1_108_Orlando\Docs\S1-244321.zip" TargetMode="External"/><Relationship Id="rId453" Type="http://schemas.openxmlformats.org/officeDocument/2006/relationships/hyperlink" Target="file:///D:\TSGS1_108_Orlando\Docs\S1-244357.zip" TargetMode="External"/><Relationship Id="rId509" Type="http://schemas.openxmlformats.org/officeDocument/2006/relationships/hyperlink" Target="file:///D:\TSGS1_108_Orlando\Docs\S1-244369.zip" TargetMode="External"/><Relationship Id="rId660" Type="http://schemas.openxmlformats.org/officeDocument/2006/relationships/hyperlink" Target="file:///D:\TSGS1_108_Orlando\Docs\S1-244687.zip" TargetMode="External"/><Relationship Id="rId106" Type="http://schemas.openxmlformats.org/officeDocument/2006/relationships/hyperlink" Target="file:///D:\TSGS1_108_Orlando\Docs\S1-244012.zip" TargetMode="External"/><Relationship Id="rId313" Type="http://schemas.openxmlformats.org/officeDocument/2006/relationships/hyperlink" Target="file:///D:\TSGS1_108_Orlando\Docs\S1-244022.zip" TargetMode="External"/><Relationship Id="rId495" Type="http://schemas.openxmlformats.org/officeDocument/2006/relationships/hyperlink" Target="file:///D:\TSGS1_108_Orlando\Docs\S1-244597.zip" TargetMode="External"/><Relationship Id="rId716" Type="http://schemas.openxmlformats.org/officeDocument/2006/relationships/hyperlink" Target="file:///D:\TSGS1_108_Orlando\Docs\S1-244375.zip" TargetMode="External"/><Relationship Id="rId758" Type="http://schemas.openxmlformats.org/officeDocument/2006/relationships/hyperlink" Target="file:///D:\TSGS1_108_Orlando\Docs\S1-244696.zip" TargetMode="External"/><Relationship Id="rId10" Type="http://schemas.openxmlformats.org/officeDocument/2006/relationships/endnotes" Target="endnotes.xml"/><Relationship Id="rId52" Type="http://schemas.openxmlformats.org/officeDocument/2006/relationships/hyperlink" Target="file:///D:\TSGS1_108_Orlando\Docs\S1-244754.zip" TargetMode="External"/><Relationship Id="rId94" Type="http://schemas.openxmlformats.org/officeDocument/2006/relationships/hyperlink" Target="file:///D:\TSGS1_108_Orlando\Docs\S1-244103.zip" TargetMode="External"/><Relationship Id="rId148" Type="http://schemas.openxmlformats.org/officeDocument/2006/relationships/hyperlink" Target="file:///D:\TSGS1_108_Orlando\Docs\S1-244036.zip" TargetMode="External"/><Relationship Id="rId355" Type="http://schemas.openxmlformats.org/officeDocument/2006/relationships/hyperlink" Target="file:///D:\TSGS1_108_Orlando\Docs\S1-244158.zip" TargetMode="External"/><Relationship Id="rId397" Type="http://schemas.openxmlformats.org/officeDocument/2006/relationships/hyperlink" Target="file:///D:\TSGS1_108_Orlando\Docs\S1-244580.zip" TargetMode="External"/><Relationship Id="rId520" Type="http://schemas.openxmlformats.org/officeDocument/2006/relationships/hyperlink" Target="file:///D:\TSGS1_108_Orlando\Docs\S1-244392.zip" TargetMode="External"/><Relationship Id="rId562" Type="http://schemas.openxmlformats.org/officeDocument/2006/relationships/hyperlink" Target="file:///D:\TSGS1_108_Orlando\Docs\S1-244501.zip" TargetMode="External"/><Relationship Id="rId618" Type="http://schemas.openxmlformats.org/officeDocument/2006/relationships/hyperlink" Target="file:///D:\TSGS1_108_Orlando\Docs\S1-244218.zip" TargetMode="External"/><Relationship Id="rId215" Type="http://schemas.openxmlformats.org/officeDocument/2006/relationships/hyperlink" Target="file:///D:\TSGS1_108_Orlando\Docs\S1-244028.zip" TargetMode="External"/><Relationship Id="rId257" Type="http://schemas.openxmlformats.org/officeDocument/2006/relationships/hyperlink" Target="file:///D:\TSGS1_108_Orlando\Docs\S1-244334.zip" TargetMode="External"/><Relationship Id="rId422" Type="http://schemas.openxmlformats.org/officeDocument/2006/relationships/hyperlink" Target="file:///D:\TSGS1_108_Orlando\Docs\S1-244587.zip" TargetMode="External"/><Relationship Id="rId464" Type="http://schemas.openxmlformats.org/officeDocument/2006/relationships/hyperlink" Target="file:///D:\TSGS1_108_Orlando\Docs\S1-244083.zip" TargetMode="External"/><Relationship Id="rId299" Type="http://schemas.openxmlformats.org/officeDocument/2006/relationships/hyperlink" Target="file:///D:\TSGS1_108_Orlando\Docs\S1-244259.zip" TargetMode="External"/><Relationship Id="rId727" Type="http://schemas.openxmlformats.org/officeDocument/2006/relationships/hyperlink" Target="file:///D:\TSGS1_108_Orlando\Docs\S1-24423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a71aa21-c1c3-445e-9834-b5b7c33398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7" ma:contentTypeDescription="Create a new document." ma:contentTypeScope="" ma:versionID="eb2a4868654826106e9c67f196f57b26">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7012c47dbb936e14b550d23968a71fc9"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 ds:uri="ea71aa21-c1c3-445e-9834-b5b7c3339883"/>
  </ds:schemaRefs>
</ds:datastoreItem>
</file>

<file path=customXml/itemProps2.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3.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4.xml><?xml version="1.0" encoding="utf-8"?>
<ds:datastoreItem xmlns:ds="http://schemas.openxmlformats.org/officeDocument/2006/customXml" ds:itemID="{716B131B-B029-45EF-AAD4-270B5DA3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3GPPDAD_current.dotm</Template>
  <TotalTime>22</TotalTime>
  <Pages>47</Pages>
  <Words>23389</Words>
  <Characters>128643</Characters>
  <Application>Microsoft Office Word</Application>
  <DocSecurity>0</DocSecurity>
  <Lines>1072</Lines>
  <Paragraphs>303</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151729</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4</cp:revision>
  <cp:lastPrinted>2024-11-11T16:35:00Z</cp:lastPrinted>
  <dcterms:created xsi:type="dcterms:W3CDTF">2024-11-21T23:04:00Z</dcterms:created>
  <dcterms:modified xsi:type="dcterms:W3CDTF">2024-11-22T00:23:00Z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