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3941DD5E" w:rsidR="00B208FF" w:rsidRDefault="001424A4"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2</w:t>
      </w:r>
      <w:r w:rsidR="00B208FF">
        <w:rPr>
          <w:rFonts w:eastAsia="MS Mincho" w:cs="Arial"/>
          <w:b/>
          <w:sz w:val="24"/>
          <w:szCs w:val="24"/>
          <w:lang w:eastAsia="ja-JP"/>
        </w:rPr>
        <w:t>3GPP TSG-SA WG1 Meeting #10</w:t>
      </w:r>
      <w:r w:rsidR="00917763">
        <w:rPr>
          <w:rFonts w:eastAsia="MS Mincho" w:cs="Arial"/>
          <w:b/>
          <w:sz w:val="24"/>
          <w:szCs w:val="24"/>
          <w:lang w:eastAsia="ja-JP"/>
        </w:rPr>
        <w:t>8</w:t>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sidRPr="00BB5AE1">
        <w:rPr>
          <w:rFonts w:eastAsia="MS Mincho" w:cs="Arial"/>
          <w:b/>
          <w:sz w:val="24"/>
          <w:szCs w:val="24"/>
          <w:lang w:eastAsia="ja-JP"/>
        </w:rPr>
        <w:tab/>
      </w:r>
      <w:r w:rsidR="0022085B">
        <w:rPr>
          <w:rFonts w:eastAsia="MS Mincho" w:cs="Arial"/>
          <w:b/>
          <w:sz w:val="24"/>
          <w:szCs w:val="24"/>
          <w:lang w:eastAsia="ja-JP"/>
        </w:rPr>
        <w:tab/>
      </w:r>
      <w:r w:rsidR="00B208FF" w:rsidRPr="00BB5AE1">
        <w:rPr>
          <w:rFonts w:eastAsia="MS Mincho" w:cs="Arial"/>
          <w:b/>
          <w:sz w:val="24"/>
          <w:szCs w:val="24"/>
          <w:lang w:eastAsia="ja-JP"/>
        </w:rPr>
        <w:t>S1-2</w:t>
      </w:r>
      <w:r w:rsidR="005B5711" w:rsidRPr="00BB5AE1">
        <w:rPr>
          <w:rFonts w:eastAsia="MS Mincho" w:cs="Arial"/>
          <w:b/>
          <w:sz w:val="24"/>
          <w:szCs w:val="24"/>
          <w:lang w:eastAsia="ja-JP"/>
        </w:rPr>
        <w:t>4</w:t>
      </w:r>
      <w:r w:rsidR="00244841">
        <w:rPr>
          <w:rFonts w:eastAsia="MS Mincho" w:cs="Arial"/>
          <w:b/>
          <w:sz w:val="24"/>
          <w:szCs w:val="24"/>
          <w:lang w:eastAsia="ja-JP"/>
        </w:rPr>
        <w:t>4</w:t>
      </w:r>
      <w:r w:rsidR="00917763">
        <w:rPr>
          <w:rFonts w:eastAsia="MS Mincho" w:cs="Arial"/>
          <w:b/>
          <w:sz w:val="24"/>
          <w:szCs w:val="24"/>
          <w:lang w:eastAsia="ja-JP"/>
        </w:rPr>
        <w:t>00</w:t>
      </w:r>
      <w:r w:rsidR="003C27A3">
        <w:rPr>
          <w:rFonts w:eastAsia="MS Mincho" w:cs="Arial"/>
          <w:b/>
          <w:sz w:val="24"/>
          <w:szCs w:val="24"/>
          <w:lang w:eastAsia="ja-JP"/>
        </w:rPr>
        <w:t>1</w:t>
      </w:r>
    </w:p>
    <w:p w14:paraId="0FEBC1DE" w14:textId="16A0FC5B" w:rsidR="000924E4" w:rsidRPr="00F45489" w:rsidRDefault="0022085B" w:rsidP="00B208FF">
      <w:pPr>
        <w:pBdr>
          <w:bottom w:val="single" w:sz="4" w:space="1" w:color="auto"/>
        </w:pBdr>
        <w:tabs>
          <w:tab w:val="right" w:pos="9214"/>
        </w:tabs>
        <w:spacing w:after="0"/>
        <w:jc w:val="both"/>
        <w:rPr>
          <w:rFonts w:eastAsia="Times New Roman" w:cs="Arial"/>
          <w:sz w:val="20"/>
          <w:szCs w:val="20"/>
          <w:lang w:eastAsia="ar-SA"/>
        </w:rPr>
      </w:pPr>
      <w:r w:rsidRPr="005427C6">
        <w:rPr>
          <w:rFonts w:eastAsia="MS Mincho" w:cs="Arial"/>
          <w:b/>
          <w:sz w:val="24"/>
          <w:szCs w:val="24"/>
          <w:lang w:eastAsia="ja-JP"/>
        </w:rPr>
        <w:t>Orlando, Florida, USA, 18-22 November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4E06D7A"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917763">
        <w:rPr>
          <w:rFonts w:eastAsia="Times New Roman" w:cs="Arial"/>
          <w:sz w:val="22"/>
          <w:szCs w:val="20"/>
          <w:lang w:eastAsia="ar-SA"/>
        </w:rPr>
        <w:t>8</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91A45CF"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w:t>
      </w:r>
      <w:r w:rsidR="005A19F0">
        <w:rPr>
          <w:rFonts w:eastAsia="Times New Roman" w:cs="Arial"/>
          <w:sz w:val="22"/>
          <w:szCs w:val="20"/>
          <w:lang w:eastAsia="ar-SA"/>
        </w:rPr>
        <w:t xml:space="preserve">Luis </w:t>
      </w:r>
      <w:r>
        <w:rPr>
          <w:rFonts w:eastAsia="Times New Roman" w:cs="Arial"/>
          <w:sz w:val="22"/>
          <w:szCs w:val="20"/>
          <w:lang w:eastAsia="ar-SA"/>
        </w:rPr>
        <w:t xml:space="preserve">Almodovar </w:t>
      </w:r>
      <w:r w:rsidR="005A19F0">
        <w:rPr>
          <w:rFonts w:eastAsia="Times New Roman" w:cs="Arial"/>
          <w:sz w:val="22"/>
          <w:szCs w:val="20"/>
          <w:lang w:eastAsia="ar-SA"/>
        </w:rPr>
        <w:t>Chico</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4F26A75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917763">
        <w:t>8</w:t>
      </w:r>
      <w:r w:rsidR="00E54144">
        <w:t xml:space="preserve"> </w:t>
      </w:r>
      <w:r w:rsidR="00917763">
        <w:t>November</w:t>
      </w:r>
      <w:r>
        <w:t xml:space="preserve"> 202</w:t>
      </w:r>
      <w:r w:rsidR="005B5711">
        <w:t>4</w:t>
      </w:r>
      <w:r>
        <w:t>, 23:00 UTC</w:t>
      </w:r>
    </w:p>
    <w:p w14:paraId="73F6B60A" w14:textId="18EDF84A" w:rsidR="00917763" w:rsidRDefault="000924E4" w:rsidP="00917763">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917763">
        <w:t>8 November 2024, 23:00 UTC</w:t>
      </w:r>
    </w:p>
    <w:p w14:paraId="1B2E5E44" w14:textId="5AB2876E" w:rsidR="000924E4" w:rsidRDefault="000924E4" w:rsidP="00756E0E">
      <w:pPr>
        <w:pStyle w:val="ListParagraph"/>
        <w:suppressAutoHyphens w:val="0"/>
        <w:ind w:left="1440"/>
        <w:rPr>
          <w:lang w:eastAsia="en-US"/>
        </w:rPr>
      </w:pP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Pr="0003218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032184">
        <w:rPr>
          <w:rFonts w:eastAsia="Times New Roman" w:cs="Arial"/>
          <w:b/>
          <w:sz w:val="20"/>
          <w:szCs w:val="20"/>
          <w:lang w:eastAsia="it-IT"/>
        </w:rPr>
        <w:t>Tdoc</w:t>
      </w:r>
      <w:proofErr w:type="spellEnd"/>
      <w:r w:rsidRPr="00032184">
        <w:rPr>
          <w:rFonts w:eastAsia="Times New Roman" w:cs="Arial"/>
          <w:b/>
          <w:sz w:val="20"/>
          <w:szCs w:val="20"/>
          <w:lang w:eastAsia="it-IT"/>
        </w:rPr>
        <w:t xml:space="preserve"> numbers and CR numbers </w:t>
      </w:r>
      <w:r w:rsidRPr="00032184">
        <w:rPr>
          <w:rFonts w:eastAsia="Times New Roman" w:cs="Arial"/>
          <w:sz w:val="20"/>
          <w:szCs w:val="20"/>
          <w:lang w:eastAsia="it-IT"/>
        </w:rPr>
        <w:t xml:space="preserve">can be reserved and documents uploaded at </w:t>
      </w:r>
      <w:hyperlink r:id="rId11" w:history="1">
        <w:r w:rsidRPr="00032184">
          <w:rPr>
            <w:rStyle w:val="Hyperlink"/>
            <w:rFonts w:eastAsia="Times New Roman" w:cs="Arial"/>
            <w:sz w:val="20"/>
            <w:szCs w:val="20"/>
            <w:lang w:eastAsia="it-IT"/>
          </w:rPr>
          <w:t>https://portal.3gpp.org/</w:t>
        </w:r>
      </w:hyperlink>
      <w:r w:rsidRPr="00032184">
        <w:rPr>
          <w:rFonts w:eastAsia="Times New Roman" w:cs="Arial"/>
          <w:sz w:val="20"/>
          <w:szCs w:val="20"/>
          <w:lang w:eastAsia="it-IT"/>
        </w:rPr>
        <w:t xml:space="preserve"> (register, then click on the "C" next to 3GPPSA1#9</w:t>
      </w:r>
      <w:r w:rsidR="003B6AB6" w:rsidRPr="00032184">
        <w:rPr>
          <w:rFonts w:eastAsia="Times New Roman" w:cs="Arial"/>
          <w:sz w:val="20"/>
          <w:szCs w:val="20"/>
          <w:lang w:eastAsia="it-IT"/>
        </w:rPr>
        <w:t>7</w:t>
      </w:r>
      <w:r w:rsidRPr="00032184">
        <w:rPr>
          <w:rFonts w:eastAsia="Times New Roman" w:cs="Arial"/>
          <w:sz w:val="20"/>
          <w:szCs w:val="20"/>
          <w:lang w:eastAsia="it-IT"/>
        </w:rPr>
        <w:t>e)</w:t>
      </w:r>
    </w:p>
    <w:p w14:paraId="051A926B" w14:textId="77777777" w:rsidR="000924E4" w:rsidRPr="00032184" w:rsidRDefault="000924E4" w:rsidP="000924E4">
      <w:pPr>
        <w:pStyle w:val="ListParagraph"/>
        <w:rPr>
          <w:rFonts w:cs="Arial"/>
          <w:lang w:eastAsia="it-IT"/>
        </w:rPr>
      </w:pPr>
    </w:p>
    <w:p w14:paraId="0A2B9577" w14:textId="76CBA284" w:rsidR="00032184" w:rsidRPr="00032184" w:rsidRDefault="000924E4" w:rsidP="00032184">
      <w:pPr>
        <w:pStyle w:val="ListParagraph"/>
        <w:numPr>
          <w:ilvl w:val="0"/>
          <w:numId w:val="13"/>
        </w:numPr>
        <w:rPr>
          <w:rFonts w:cs="Arial"/>
          <w:lang w:eastAsia="it-IT"/>
        </w:rPr>
      </w:pPr>
      <w:r w:rsidRPr="00032184">
        <w:rPr>
          <w:rFonts w:cs="Arial"/>
          <w:lang w:eastAsia="it-IT"/>
        </w:rPr>
        <w:t>Please use the document templates available at</w:t>
      </w:r>
      <w:r w:rsidR="00A82E64" w:rsidRPr="00032184">
        <w:rPr>
          <w:rFonts w:cs="Arial"/>
          <w:lang w:eastAsia="it-IT"/>
        </w:rPr>
        <w:t xml:space="preserve"> </w:t>
      </w:r>
      <w:bookmarkEnd w:id="5"/>
      <w:r w:rsidR="00032184" w:rsidRPr="00032184">
        <w:rPr>
          <w:rFonts w:cs="Arial"/>
          <w:lang w:eastAsia="it-IT"/>
        </w:rPr>
        <w:fldChar w:fldCharType="begin"/>
      </w:r>
      <w:r w:rsidR="00032184" w:rsidRPr="00032184">
        <w:rPr>
          <w:rFonts w:cs="Arial"/>
          <w:lang w:eastAsia="it-IT"/>
        </w:rPr>
        <w:instrText xml:space="preserve"> HYPERLINK "https://ftp.3gpp.org/tsg_sa/WG1_Serv/TSGS1_108_Orlando/templates" </w:instrText>
      </w:r>
      <w:r w:rsidR="00032184" w:rsidRPr="00032184">
        <w:rPr>
          <w:rFonts w:cs="Arial"/>
          <w:lang w:eastAsia="it-IT"/>
        </w:rPr>
        <w:fldChar w:fldCharType="separate"/>
      </w:r>
      <w:r w:rsidR="00032184" w:rsidRPr="00032184">
        <w:rPr>
          <w:rStyle w:val="Hyperlink"/>
          <w:rFonts w:cs="Arial"/>
          <w:lang w:eastAsia="it-IT"/>
        </w:rPr>
        <w:t>https://ftp.3gpp.org/tsg_sa/WG1_Serv/TSGS1_108_Orlando/templates</w:t>
      </w:r>
      <w:r w:rsidR="00032184" w:rsidRPr="00032184">
        <w:rPr>
          <w:rFonts w:cs="Arial"/>
          <w:lang w:eastAsia="it-IT"/>
        </w:rPr>
        <w:fldChar w:fldCharType="end"/>
      </w:r>
      <w:r w:rsidR="00275BB3" w:rsidRPr="00032184">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032184">
        <w:rPr>
          <w:rFonts w:eastAsia="Times New Roman" w:cs="Arial"/>
          <w:sz w:val="20"/>
          <w:szCs w:val="20"/>
          <w:lang w:eastAsia="ar-SA"/>
        </w:rPr>
        <w:t>For</w:t>
      </w:r>
      <w:r w:rsidRPr="00F45489">
        <w:rPr>
          <w:rFonts w:eastAsia="Times New Roman" w:cs="Arial"/>
          <w:sz w:val="20"/>
          <w:szCs w:val="20"/>
          <w:lang w:eastAsia="ar-SA"/>
        </w:rPr>
        <w:t xml:space="preserve">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E1E0AC6" w:rsidR="0041287C" w:rsidRDefault="0041287C" w:rsidP="0041287C">
      <w:pPr>
        <w:spacing w:after="0" w:line="240" w:lineRule="auto"/>
        <w:rPr>
          <w:rFonts w:eastAsia="Times New Roman"/>
          <w:sz w:val="20"/>
          <w:szCs w:val="20"/>
          <w:lang w:val="en-US"/>
        </w:rPr>
      </w:pPr>
    </w:p>
    <w:p w14:paraId="782C1EDB" w14:textId="77777777" w:rsidR="0033669C" w:rsidRPr="008754F9" w:rsidRDefault="0033669C" w:rsidP="0033669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FA8B896" w14:textId="4ADB2B6E" w:rsidR="0033669C" w:rsidRPr="008B761E" w:rsidRDefault="0033669C" w:rsidP="0033669C">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Pr>
          <w:rFonts w:ascii="Calibri-Bold" w:hAnsi="Calibri-Bold" w:cs="Calibri-Bold"/>
          <w:b/>
          <w:bCs/>
          <w:sz w:val="28"/>
          <w:szCs w:val="28"/>
          <w:lang w:val="en-US" w:eastAsia="en-GB"/>
        </w:rPr>
        <w:t xml:space="preserve">: </w:t>
      </w:r>
      <w:r w:rsidR="00783DF1" w:rsidRPr="00551DF3">
        <w:rPr>
          <w:rFonts w:ascii="Calibri-Bold" w:hAnsi="Calibri-Bold" w:cs="Calibri-Bold"/>
          <w:b/>
          <w:bCs/>
          <w:sz w:val="28"/>
          <w:szCs w:val="28"/>
          <w:lang w:val="en-US" w:eastAsia="en-GB"/>
        </w:rPr>
        <w:t>Citron West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17811885" w14:textId="4FE792E5" w:rsidR="0033669C" w:rsidRDefault="0033669C" w:rsidP="0033669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w:t>
      </w:r>
      <w:r w:rsidR="007E2CC5">
        <w:rPr>
          <w:rFonts w:eastAsia="Arial Unicode MS" w:cs="Arial"/>
          <w:color w:val="00B050"/>
          <w:sz w:val="24"/>
          <w:szCs w:val="24"/>
          <w:lang w:eastAsia="ar-SA"/>
        </w:rPr>
        <w:t>Tangerine 5</w:t>
      </w:r>
    </w:p>
    <w:p w14:paraId="62007832" w14:textId="77777777" w:rsidR="0033669C" w:rsidRPr="0033669C" w:rsidRDefault="0033669C" w:rsidP="0033669C">
      <w:pPr>
        <w:suppressAutoHyphens/>
        <w:snapToGrid w:val="0"/>
        <w:spacing w:after="0" w:line="240" w:lineRule="auto"/>
        <w:rPr>
          <w:rFonts w:eastAsia="Arial Unicode MS" w:cs="Arial"/>
          <w:color w:val="00B050"/>
          <w:sz w:val="24"/>
          <w:szCs w:val="24"/>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33669C" w:rsidRPr="00015298" w14:paraId="0231AC88"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4E96706C" w14:textId="77777777" w:rsidR="0033669C" w:rsidRPr="00015298" w:rsidRDefault="0033669C" w:rsidP="0033669C">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C63AB5C" w14:textId="77777777" w:rsidR="0033669C" w:rsidRPr="00015298" w:rsidRDefault="0033669C" w:rsidP="0033669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16B1D73E"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F9B31E0"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FD53BBC"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72618192"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21B4BBEC" w14:textId="77777777" w:rsidR="0033669C" w:rsidRPr="00015298" w:rsidRDefault="0033669C" w:rsidP="0033669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2D9A0635"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08ECDEF2"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33669C" w:rsidRPr="00AB0F3E" w14:paraId="03A2B09D"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6B47CE0"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27824F"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27BECE84"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5E05722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1F9E21F" w14:textId="77777777" w:rsidR="0033669C" w:rsidRPr="00AB0F3E" w:rsidRDefault="0033669C" w:rsidP="0033669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3A64747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AD4AB5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BBEAFC2"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D6955F5" w14:textId="0623012D"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7F0C0E4" w14:textId="0D44AF20" w:rsidR="00137E68" w:rsidRPr="00137E68" w:rsidRDefault="00F711B1"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7.1 </w:t>
            </w:r>
            <w:r w:rsidR="00137E68">
              <w:rPr>
                <w:rFonts w:eastAsia="MS Mincho" w:cs="Arial"/>
                <w:kern w:val="24"/>
                <w:sz w:val="24"/>
                <w:szCs w:val="24"/>
                <w:lang w:eastAsia="ja-JP"/>
              </w:rPr>
              <w:t xml:space="preserve">FRMCS + </w:t>
            </w:r>
            <w:r>
              <w:rPr>
                <w:rFonts w:eastAsia="MS Mincho" w:cs="Arial"/>
                <w:kern w:val="24"/>
                <w:sz w:val="24"/>
                <w:szCs w:val="24"/>
                <w:lang w:eastAsia="ja-JP"/>
              </w:rPr>
              <w:t xml:space="preserve">7.2 </w:t>
            </w:r>
            <w:r w:rsidR="00137E68" w:rsidRPr="00137E68">
              <w:rPr>
                <w:rFonts w:eastAsia="MS Mincho" w:cs="Arial"/>
                <w:kern w:val="24"/>
                <w:sz w:val="24"/>
                <w:szCs w:val="24"/>
                <w:lang w:eastAsia="ja-JP"/>
              </w:rPr>
              <w:t xml:space="preserve">Energy </w:t>
            </w:r>
            <w:proofErr w:type="spellStart"/>
            <w:r w:rsidR="00137E68" w:rsidRPr="00137E68">
              <w:rPr>
                <w:rFonts w:eastAsia="MS Mincho" w:cs="Arial"/>
                <w:kern w:val="24"/>
                <w:sz w:val="24"/>
                <w:szCs w:val="24"/>
                <w:lang w:eastAsia="ja-JP"/>
              </w:rPr>
              <w:t>Serv</w:t>
            </w:r>
            <w:proofErr w:type="spellEnd"/>
          </w:p>
          <w:p w14:paraId="2B42FCD4" w14:textId="2FAD522E"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3EA1041"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7E7325" w14:textId="339C22EC" w:rsidR="0033669C" w:rsidRPr="00753A0C" w:rsidRDefault="00F711B1" w:rsidP="00753A0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42B90AED" w14:textId="77777777" w:rsidR="00F711B1" w:rsidRPr="00B50B65" w:rsidRDefault="00F711B1" w:rsidP="00F711B1">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E4EC28" w14:textId="77777777" w:rsidR="00F711B1" w:rsidRPr="00AB0F3E" w:rsidRDefault="00F711B1" w:rsidP="00F711B1">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 xml:space="preserve">7.2 </w:t>
            </w:r>
            <w:r w:rsidRPr="00137E68">
              <w:rPr>
                <w:rFonts w:eastAsia="MS Mincho" w:cs="Arial"/>
                <w:kern w:val="24"/>
                <w:sz w:val="24"/>
                <w:szCs w:val="24"/>
                <w:lang w:eastAsia="ja-JP"/>
              </w:rPr>
              <w:t xml:space="preserve">Energy </w:t>
            </w:r>
            <w:proofErr w:type="spellStart"/>
            <w:r w:rsidRPr="00137E68">
              <w:rPr>
                <w:rFonts w:eastAsia="MS Mincho" w:cs="Arial"/>
                <w:kern w:val="24"/>
                <w:sz w:val="24"/>
                <w:szCs w:val="24"/>
                <w:lang w:eastAsia="ja-JP"/>
              </w:rPr>
              <w:t>Serv</w:t>
            </w:r>
            <w:proofErr w:type="spellEnd"/>
            <w:r w:rsidRPr="00AB0F3E">
              <w:rPr>
                <w:rFonts w:eastAsia="MS Mincho" w:cs="Arial"/>
                <w:kern w:val="24"/>
                <w:sz w:val="24"/>
                <w:szCs w:val="24"/>
                <w:lang w:eastAsia="ja-JP"/>
              </w:rPr>
              <w:t xml:space="preserve"> =================</w:t>
            </w:r>
          </w:p>
          <w:p w14:paraId="1C448E01" w14:textId="77777777" w:rsidR="00F711B1" w:rsidRPr="00B50B65" w:rsidRDefault="00F711B1" w:rsidP="00F711B1">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A83B0CD" w14:textId="0D087D2E" w:rsidR="0033669C" w:rsidRPr="0010199B" w:rsidRDefault="00F711B1" w:rsidP="00F711B1">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 xml:space="preserve">7.3 </w:t>
            </w:r>
            <w:r w:rsidRPr="00137E68">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9227AA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5AC8D5ED"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5C3BCD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5F61A02A" w14:textId="77777777" w:rsidR="00783DF1" w:rsidRPr="00B50B65" w:rsidRDefault="00783DF1" w:rsidP="00783DF1">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713F961" w14:textId="77777777" w:rsidR="0033669C" w:rsidRDefault="00783DF1" w:rsidP="00783DF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r w:rsidR="00C43975">
              <w:rPr>
                <w:rFonts w:eastAsia="MS Mincho" w:cs="Arial"/>
                <w:kern w:val="24"/>
                <w:sz w:val="24"/>
                <w:szCs w:val="24"/>
                <w:lang w:eastAsia="ja-JP"/>
              </w:rPr>
              <w:t xml:space="preserve"> (1 doc)</w:t>
            </w:r>
          </w:p>
          <w:p w14:paraId="1452E1F9" w14:textId="77777777" w:rsidR="00C43975" w:rsidRDefault="00C43975" w:rsidP="00C439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F041814" w14:textId="77777777" w:rsidR="0013707D" w:rsidRDefault="0013707D" w:rsidP="0013707D">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2130527C" w14:textId="1B1C9B86" w:rsidR="00C43975" w:rsidRPr="00783DF1" w:rsidRDefault="0013707D" w:rsidP="0013707D">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6BBC5" w14:textId="313DE989" w:rsidR="00531F24" w:rsidRDefault="00531F24" w:rsidP="00531F2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CC1E915" w14:textId="77777777" w:rsidR="008933F4" w:rsidRDefault="008933F4" w:rsidP="008933F4">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w:t>
            </w:r>
            <w:r w:rsidRPr="0033669C">
              <w:rPr>
                <w:rFonts w:eastAsia="MS Mincho" w:cs="Arial"/>
                <w:kern w:val="24"/>
                <w:sz w:val="24"/>
                <w:szCs w:val="24"/>
                <w:lang w:eastAsia="ja-JP"/>
              </w:rPr>
              <w:t>.1.6. Verticals</w:t>
            </w:r>
          </w:p>
          <w:p w14:paraId="56179DCC" w14:textId="77777777" w:rsidR="008933F4" w:rsidRDefault="008933F4" w:rsidP="008933F4">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55D9125F" w14:textId="67F35745" w:rsidR="0033669C" w:rsidRPr="0001688D" w:rsidRDefault="0033669C" w:rsidP="00AA1ECA">
            <w:pPr>
              <w:spacing w:after="0" w:line="240" w:lineRule="auto"/>
              <w:textAlignment w:val="baseline"/>
              <w:rPr>
                <w:rFonts w:eastAsia="MS Mincho" w:cs="Arial"/>
                <w:color w:val="000000"/>
                <w:kern w:val="24"/>
                <w:sz w:val="24"/>
                <w:szCs w:val="24"/>
                <w:lang w:eastAsia="ja-JP"/>
              </w:rPr>
            </w:pPr>
          </w:p>
        </w:tc>
      </w:tr>
      <w:tr w:rsidR="0033669C" w:rsidRPr="00AB0F3E" w14:paraId="70803ED9"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35E324E"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FBCA7D0"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37EA95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D33FD3F"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873705" w14:textId="77777777" w:rsidR="0033669C" w:rsidRPr="00D2565B" w:rsidRDefault="0033669C" w:rsidP="0033669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0456B28E" w14:textId="77777777" w:rsidR="0033669C" w:rsidRPr="00EA6287" w:rsidRDefault="0033669C" w:rsidP="0033669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0D0CAF1B"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3AA65728"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1A6A63CA" w14:textId="77777777" w:rsidR="0033669C" w:rsidRPr="00E7410D"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7E82F014" w14:textId="77777777" w:rsidR="0033669C" w:rsidRPr="00AB0F3E" w:rsidRDefault="0033669C" w:rsidP="0033669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0413C3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1AF8A5A"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65B9B61"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6186CE8" w14:textId="77777777" w:rsidR="00137E68" w:rsidRPr="00B50B65" w:rsidRDefault="00137E68" w:rsidP="00137E68">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216B913" w14:textId="11123290" w:rsidR="00137E68" w:rsidRPr="00AB0F3E" w:rsidRDefault="00F711B1" w:rsidP="00137E68">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 xml:space="preserve">7.2 </w:t>
            </w:r>
            <w:r w:rsidR="00137E68" w:rsidRPr="00137E68">
              <w:rPr>
                <w:rFonts w:eastAsia="MS Mincho" w:cs="Arial"/>
                <w:kern w:val="24"/>
                <w:sz w:val="24"/>
                <w:szCs w:val="24"/>
                <w:lang w:eastAsia="ja-JP"/>
              </w:rPr>
              <w:t xml:space="preserve">Energy </w:t>
            </w:r>
            <w:proofErr w:type="spellStart"/>
            <w:r w:rsidR="00137E68" w:rsidRPr="00137E68">
              <w:rPr>
                <w:rFonts w:eastAsia="MS Mincho" w:cs="Arial"/>
                <w:kern w:val="24"/>
                <w:sz w:val="24"/>
                <w:szCs w:val="24"/>
                <w:lang w:eastAsia="ja-JP"/>
              </w:rPr>
              <w:t>Serv</w:t>
            </w:r>
            <w:proofErr w:type="spellEnd"/>
            <w:r w:rsidR="00137E68" w:rsidRPr="00AB0F3E">
              <w:rPr>
                <w:rFonts w:eastAsia="MS Mincho" w:cs="Arial"/>
                <w:kern w:val="24"/>
                <w:sz w:val="24"/>
                <w:szCs w:val="24"/>
                <w:lang w:eastAsia="ja-JP"/>
              </w:rPr>
              <w:t xml:space="preserve"> =================</w:t>
            </w:r>
          </w:p>
          <w:p w14:paraId="6CC701F7" w14:textId="77777777" w:rsidR="00137E68" w:rsidRPr="00B50B65" w:rsidRDefault="00137E68" w:rsidP="00137E68">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D0E362E" w14:textId="0C902F09" w:rsidR="0033669C" w:rsidRPr="006215A8" w:rsidRDefault="00F711B1" w:rsidP="00137E68">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r w:rsidR="00137E68" w:rsidRPr="006215A8">
              <w:rPr>
                <w:rFonts w:eastAsia="MS Mincho" w:cs="Arial"/>
                <w:color w:val="00B050"/>
                <w:sz w:val="24"/>
                <w:szCs w:val="24"/>
                <w:lang w:eastAsia="ja-JP"/>
              </w:rPr>
              <w:t xml:space="preserve"> </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947C3AB" w14:textId="77777777" w:rsidR="00137E68" w:rsidRPr="00B50B65" w:rsidRDefault="00137E68" w:rsidP="00137E68">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7434E51" w14:textId="14E9323A" w:rsidR="00B06138" w:rsidRPr="00137E68" w:rsidRDefault="00F711B1" w:rsidP="00B0613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r w:rsidR="00B06138" w:rsidRPr="00137E68">
              <w:rPr>
                <w:rFonts w:eastAsia="MS Mincho" w:cs="Arial"/>
                <w:kern w:val="24"/>
                <w:sz w:val="24"/>
                <w:szCs w:val="24"/>
                <w:lang w:eastAsia="ja-JP"/>
              </w:rPr>
              <w:t xml:space="preserve">Energy </w:t>
            </w:r>
            <w:proofErr w:type="spellStart"/>
            <w:r w:rsidR="00B06138" w:rsidRPr="00137E68">
              <w:rPr>
                <w:rFonts w:eastAsia="MS Mincho" w:cs="Arial"/>
                <w:kern w:val="24"/>
                <w:sz w:val="24"/>
                <w:szCs w:val="24"/>
                <w:lang w:eastAsia="ja-JP"/>
              </w:rPr>
              <w:t>Serv</w:t>
            </w:r>
            <w:proofErr w:type="spellEnd"/>
            <w:r w:rsidR="00B06138">
              <w:rPr>
                <w:rFonts w:eastAsia="MS Mincho" w:cs="Arial"/>
                <w:kern w:val="24"/>
                <w:sz w:val="24"/>
                <w:szCs w:val="24"/>
                <w:lang w:eastAsia="ja-JP"/>
              </w:rPr>
              <w:t xml:space="preserve"> + </w:t>
            </w:r>
            <w:r>
              <w:rPr>
                <w:rFonts w:eastAsia="MS Mincho" w:cs="Arial"/>
                <w:kern w:val="24"/>
                <w:sz w:val="24"/>
                <w:szCs w:val="24"/>
                <w:lang w:eastAsia="ja-JP"/>
              </w:rPr>
              <w:t xml:space="preserve">7.1 </w:t>
            </w:r>
            <w:r w:rsidR="00B06138">
              <w:rPr>
                <w:rFonts w:eastAsia="MS Mincho" w:cs="Arial"/>
                <w:kern w:val="24"/>
                <w:sz w:val="24"/>
                <w:szCs w:val="24"/>
                <w:lang w:eastAsia="ja-JP"/>
              </w:rPr>
              <w:t>FRMCS</w:t>
            </w:r>
          </w:p>
          <w:p w14:paraId="712A2640" w14:textId="3C201AEB" w:rsidR="00137E68" w:rsidRPr="00AB0F3E" w:rsidRDefault="00137E68" w:rsidP="00137E68">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90A48C0" w14:textId="77777777" w:rsidR="00137E68" w:rsidRPr="00B50B65" w:rsidRDefault="00137E68" w:rsidP="00137E68">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BA8A489" w14:textId="47CD6D50" w:rsidR="0033669C" w:rsidRPr="00AB0F3E" w:rsidRDefault="00F711B1" w:rsidP="00137E68">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r w:rsidR="00B06138">
              <w:rPr>
                <w:rFonts w:eastAsia="MS Mincho" w:cs="Arial"/>
                <w:bCs/>
                <w:color w:val="00B050"/>
                <w:sz w:val="24"/>
                <w:szCs w:val="24"/>
                <w:lang w:eastAsia="ja-JP"/>
              </w:rPr>
              <w:t xml:space="preserve"> </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5FBCD2C4"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9EE8F7A"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0033934"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B6395D"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744944F" w14:textId="77777777" w:rsidR="0033669C" w:rsidRDefault="0013707D"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6CFA3CF0" w14:textId="64031DC8" w:rsidR="0013707D" w:rsidRDefault="0013707D" w:rsidP="0013707D">
            <w:pPr>
              <w:pStyle w:val="BodyText"/>
              <w:jc w:val="center"/>
              <w:rPr>
                <w:rFonts w:eastAsia="MS Mincho" w:cs="Arial"/>
                <w:kern w:val="24"/>
                <w:sz w:val="24"/>
                <w:szCs w:val="24"/>
                <w:lang w:eastAsia="ja-JP"/>
              </w:rPr>
            </w:pPr>
            <w:r w:rsidRPr="00F77098">
              <w:rPr>
                <w:rFonts w:eastAsia="MS Mincho" w:cs="Arial"/>
                <w:kern w:val="24"/>
                <w:sz w:val="24"/>
                <w:szCs w:val="24"/>
                <w:lang w:eastAsia="ja-JP"/>
              </w:rPr>
              <w:t>6  Rel-19 and earlier contributions</w:t>
            </w:r>
          </w:p>
          <w:p w14:paraId="669A7139" w14:textId="4DF6834E" w:rsidR="0013707D" w:rsidRPr="0013707D" w:rsidRDefault="0013707D" w:rsidP="0013707D">
            <w:pPr>
              <w:pStyle w:val="BodyText"/>
              <w:jc w:val="center"/>
              <w:rPr>
                <w:rFonts w:eastAsia="MS Mincho" w:cs="Arial"/>
                <w:b/>
                <w:bCs/>
                <w:kern w:val="24"/>
                <w:sz w:val="24"/>
                <w:szCs w:val="24"/>
                <w:lang w:eastAsia="ja-JP"/>
              </w:rPr>
            </w:pPr>
            <w:r>
              <w:rPr>
                <w:rFonts w:eastAsia="MS Mincho" w:cs="Arial"/>
                <w:kern w:val="24"/>
                <w:sz w:val="24"/>
                <w:szCs w:val="24"/>
                <w:lang w:eastAsia="ja-JP"/>
              </w:rPr>
              <w:t>7.1 FRMCS</w:t>
            </w:r>
          </w:p>
          <w:p w14:paraId="67C36479" w14:textId="0517C387" w:rsidR="0013707D" w:rsidRPr="0013707D" w:rsidRDefault="0013707D" w:rsidP="0013707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r w:rsidRPr="00137E68">
              <w:rPr>
                <w:rFonts w:eastAsia="MS Mincho" w:cs="Arial"/>
                <w:kern w:val="24"/>
                <w:sz w:val="24"/>
                <w:szCs w:val="24"/>
                <w:lang w:eastAsia="ja-JP"/>
              </w:rPr>
              <w:t xml:space="preserve">Energy </w:t>
            </w:r>
            <w:proofErr w:type="spellStart"/>
            <w:r w:rsidRPr="00137E68">
              <w:rPr>
                <w:rFonts w:eastAsia="MS Mincho" w:cs="Arial"/>
                <w:kern w:val="24"/>
                <w:sz w:val="24"/>
                <w:szCs w:val="24"/>
                <w:lang w:eastAsia="ja-JP"/>
              </w:rPr>
              <w:t>Serv</w:t>
            </w:r>
            <w:proofErr w:type="spellEnd"/>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F26CC1"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84314C2" w14:textId="77777777" w:rsidR="0033669C" w:rsidRPr="00280289"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r w:rsidRPr="00280289">
              <w:rPr>
                <w:rFonts w:eastAsia="MS Mincho" w:cs="Arial"/>
                <w:color w:val="000000"/>
                <w:kern w:val="24"/>
                <w:sz w:val="24"/>
                <w:szCs w:val="24"/>
                <w:lang w:eastAsia="ja-JP"/>
              </w:rPr>
              <w:t xml:space="preserve"> </w:t>
            </w:r>
          </w:p>
        </w:tc>
      </w:tr>
      <w:tr w:rsidR="0033669C" w:rsidRPr="00AB0F3E" w14:paraId="1C2826AD" w14:textId="77777777" w:rsidTr="0033669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2F80C03"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F18844"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053C85"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CEFA468"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831EAB"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3C6DBF"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64B1A52"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3D7ED9"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83A7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AB0F3E" w14:paraId="5D96FF0C"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B6071D8"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FC51BF"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63D8E3E7"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12ABF4C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D94FCD"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50D75472" w14:textId="77777777" w:rsidR="0033669C"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lastRenderedPageBreak/>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FCF859C" w14:textId="77777777" w:rsidR="0033669C" w:rsidRPr="0001688D"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745969B"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13AF5F33"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9E3E56B"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E5150F"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5D65BC76"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8.1.1 6G </w:t>
            </w:r>
            <w:r w:rsidRPr="003639B7">
              <w:rPr>
                <w:rFonts w:eastAsia="MS Mincho" w:cs="Arial"/>
                <w:kern w:val="24"/>
                <w:sz w:val="24"/>
                <w:szCs w:val="24"/>
                <w:lang w:eastAsia="ja-JP"/>
              </w:rPr>
              <w:t>System and Operation Aspects</w:t>
            </w:r>
          </w:p>
          <w:p w14:paraId="22FBD6CE"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26C71CE"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56C4EE"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CCD90CF" w14:textId="77777777" w:rsidR="0033669C" w:rsidRPr="00E02404" w:rsidRDefault="0033669C" w:rsidP="0033669C">
            <w:pPr>
              <w:spacing w:after="0" w:line="240" w:lineRule="auto"/>
              <w:jc w:val="center"/>
              <w:textAlignment w:val="baseline"/>
              <w:rPr>
                <w:rFonts w:eastAsia="MS Mincho" w:cs="Arial"/>
                <w:kern w:val="24"/>
                <w:sz w:val="24"/>
                <w:szCs w:val="24"/>
                <w:lang w:eastAsia="ja-JP"/>
              </w:rPr>
            </w:pPr>
            <w:r w:rsidRPr="00833E93">
              <w:rPr>
                <w:rFonts w:eastAsia="MS Mincho" w:cs="Arial"/>
                <w:bCs/>
                <w:color w:val="00B050"/>
                <w:sz w:val="24"/>
                <w:szCs w:val="24"/>
                <w:lang w:eastAsia="ja-JP"/>
              </w:rPr>
              <w:t>8.1.7. Other Use Cases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3957CD"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23EA1E07"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8.1.1 6G </w:t>
            </w:r>
            <w:r w:rsidRPr="003639B7">
              <w:rPr>
                <w:rFonts w:eastAsia="MS Mincho" w:cs="Arial"/>
                <w:kern w:val="24"/>
                <w:sz w:val="24"/>
                <w:szCs w:val="24"/>
                <w:lang w:eastAsia="ja-JP"/>
              </w:rPr>
              <w:t>System and Operation Aspects</w:t>
            </w:r>
          </w:p>
          <w:p w14:paraId="678EC21D"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AB9CEFD"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546B4CC"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3492DDBC" w14:textId="77777777" w:rsidR="0033669C" w:rsidRPr="00F83C65" w:rsidRDefault="0033669C" w:rsidP="0033669C">
            <w:pPr>
              <w:spacing w:after="0" w:line="240" w:lineRule="auto"/>
              <w:jc w:val="center"/>
              <w:textAlignment w:val="baseline"/>
              <w:rPr>
                <w:rFonts w:eastAsia="MS Mincho" w:cs="Arial"/>
                <w:color w:val="00B050"/>
                <w:kern w:val="24"/>
                <w:sz w:val="24"/>
                <w:szCs w:val="24"/>
                <w:lang w:eastAsia="ja-JP"/>
              </w:rPr>
            </w:pPr>
            <w:r w:rsidRPr="00833E93">
              <w:rPr>
                <w:rFonts w:eastAsia="MS Mincho" w:cs="Arial"/>
                <w:bCs/>
                <w:color w:val="00B050"/>
                <w:sz w:val="24"/>
                <w:szCs w:val="24"/>
                <w:lang w:eastAsia="ja-JP"/>
              </w:rPr>
              <w:t>8.1.7. Other Use Cases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151573B"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88C356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5EA328D"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A200B0"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52E96CA" w14:textId="77777777" w:rsidR="0013707D" w:rsidRDefault="0013707D" w:rsidP="0033669C">
            <w:pPr>
              <w:spacing w:after="0" w:line="240" w:lineRule="auto"/>
              <w:jc w:val="center"/>
              <w:textAlignment w:val="baseline"/>
              <w:rPr>
                <w:rFonts w:eastAsia="MS Mincho" w:cs="Arial"/>
                <w:kern w:val="24"/>
                <w:sz w:val="24"/>
                <w:szCs w:val="24"/>
                <w:lang w:eastAsia="ja-JP"/>
              </w:rPr>
            </w:pPr>
            <w:r w:rsidRPr="0013707D">
              <w:rPr>
                <w:rFonts w:eastAsia="MS Mincho" w:cs="Arial"/>
                <w:kern w:val="24"/>
                <w:sz w:val="24"/>
                <w:szCs w:val="24"/>
                <w:lang w:eastAsia="ja-JP"/>
              </w:rPr>
              <w:lastRenderedPageBreak/>
              <w:t xml:space="preserve">7.3 Satellite </w:t>
            </w:r>
          </w:p>
          <w:p w14:paraId="4E59101C" w14:textId="77777777" w:rsidR="0033669C" w:rsidRDefault="0013707D" w:rsidP="0033669C">
            <w:pPr>
              <w:spacing w:after="0" w:line="240" w:lineRule="auto"/>
              <w:jc w:val="center"/>
              <w:textAlignment w:val="baseline"/>
              <w:rPr>
                <w:rFonts w:eastAsia="MS Mincho" w:cs="Arial"/>
                <w:kern w:val="24"/>
                <w:sz w:val="24"/>
                <w:szCs w:val="24"/>
                <w:lang w:eastAsia="ja-JP"/>
              </w:rPr>
            </w:pPr>
            <w:r w:rsidRPr="00F77098">
              <w:rPr>
                <w:rFonts w:eastAsia="MS Mincho" w:cs="Arial"/>
                <w:kern w:val="24"/>
                <w:sz w:val="24"/>
                <w:szCs w:val="24"/>
                <w:lang w:eastAsia="ja-JP"/>
              </w:rPr>
              <w:t>8 General</w:t>
            </w:r>
            <w:r>
              <w:rPr>
                <w:rFonts w:eastAsia="MS Mincho" w:cs="Arial"/>
                <w:kern w:val="24"/>
                <w:sz w:val="24"/>
                <w:szCs w:val="24"/>
                <w:lang w:eastAsia="ja-JP"/>
              </w:rPr>
              <w:t xml:space="preserve"> 6G</w:t>
            </w:r>
          </w:p>
          <w:p w14:paraId="49CBD92A" w14:textId="77777777" w:rsidR="0013707D" w:rsidRPr="003639B7" w:rsidRDefault="0013707D" w:rsidP="0013707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76011745" w14:textId="35105351" w:rsidR="0013707D" w:rsidRPr="0013707D" w:rsidRDefault="0013707D" w:rsidP="0033669C">
            <w:pPr>
              <w:spacing w:after="0" w:line="240" w:lineRule="auto"/>
              <w:jc w:val="center"/>
              <w:textAlignment w:val="baseline"/>
              <w:rPr>
                <w:rFonts w:eastAsia="MS Mincho" w:cs="Arial"/>
                <w:b/>
                <w:bCs/>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2E6A485"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05425A83" w14:textId="77777777" w:rsidR="0033669C" w:rsidRPr="00D33A53"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Revisions</w:t>
            </w:r>
          </w:p>
        </w:tc>
      </w:tr>
      <w:tr w:rsidR="0033669C" w:rsidRPr="00AB0F3E" w14:paraId="11EC2028" w14:textId="77777777" w:rsidTr="0033669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C356B0"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4E163EB"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C3213C"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DEE619"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2E04C1"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B793861" w14:textId="5F5F1C87" w:rsidR="0033669C" w:rsidRPr="00415AA2" w:rsidRDefault="00F93A22"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74BA08"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1181C0"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AB691B"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AB0F3E" w14:paraId="77FC3B35"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9A4F03"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D5ED9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607DED2"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6FBDD9A"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714970"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01B4E7E" w14:textId="0427935E"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391AFD8" w14:textId="77777777" w:rsidR="00753A0C" w:rsidRPr="00F77098" w:rsidRDefault="00753A0C" w:rsidP="00753A0C">
            <w:pPr>
              <w:pStyle w:val="Heading1"/>
              <w:numPr>
                <w:ilvl w:val="0"/>
                <w:numId w:val="0"/>
              </w:numPr>
              <w:ind w:left="360" w:hanging="360"/>
              <w:jc w:val="center"/>
              <w:rPr>
                <w:rFonts w:eastAsia="MS Mincho"/>
                <w:b w:val="0"/>
                <w:color w:val="auto"/>
                <w:kern w:val="24"/>
                <w:szCs w:val="24"/>
                <w:lang w:eastAsia="ja-JP"/>
              </w:rPr>
            </w:pPr>
            <w:r>
              <w:rPr>
                <w:rFonts w:eastAsia="MS Mincho"/>
                <w:b w:val="0"/>
                <w:color w:val="auto"/>
                <w:kern w:val="24"/>
                <w:szCs w:val="24"/>
                <w:lang w:eastAsia="ja-JP"/>
              </w:rPr>
              <w:t xml:space="preserve">5 </w:t>
            </w:r>
            <w:r w:rsidRPr="00F77098">
              <w:rPr>
                <w:rFonts w:eastAsia="MS Mincho"/>
                <w:b w:val="0"/>
                <w:color w:val="auto"/>
                <w:kern w:val="24"/>
                <w:szCs w:val="24"/>
                <w:lang w:eastAsia="ja-JP"/>
              </w:rPr>
              <w:t>Quality improvement contributions</w:t>
            </w:r>
          </w:p>
          <w:p w14:paraId="38B0DDF8" w14:textId="16354430" w:rsidR="00F5131E" w:rsidRDefault="00753A0C" w:rsidP="0013707D">
            <w:pPr>
              <w:pStyle w:val="BodyText"/>
              <w:jc w:val="center"/>
              <w:rPr>
                <w:rFonts w:eastAsia="MS Mincho" w:cs="Arial"/>
                <w:kern w:val="24"/>
                <w:sz w:val="24"/>
                <w:szCs w:val="24"/>
                <w:lang w:eastAsia="ja-JP"/>
              </w:rPr>
            </w:pPr>
            <w:r w:rsidRPr="00F77098">
              <w:rPr>
                <w:rFonts w:eastAsia="MS Mincho" w:cs="Arial"/>
                <w:kern w:val="24"/>
                <w:sz w:val="24"/>
                <w:szCs w:val="24"/>
                <w:lang w:eastAsia="ja-JP"/>
              </w:rPr>
              <w:t>6  Rel-19 and earlier contributions</w:t>
            </w:r>
          </w:p>
          <w:p w14:paraId="329EF477" w14:textId="60199269" w:rsidR="00F5131E" w:rsidRPr="00753A0C" w:rsidRDefault="00F5131E" w:rsidP="00F5131E">
            <w:pPr>
              <w:pStyle w:val="BodyText"/>
              <w:jc w:val="center"/>
              <w:rPr>
                <w:rFonts w:eastAsia="MS Mincho" w:cs="Arial"/>
                <w:kern w:val="24"/>
                <w:sz w:val="24"/>
                <w:szCs w:val="24"/>
                <w:lang w:eastAsia="ja-JP"/>
              </w:rPr>
            </w:pPr>
            <w:r>
              <w:rPr>
                <w:rFonts w:eastAsia="MS Mincho" w:cs="Arial"/>
                <w:kern w:val="24"/>
                <w:sz w:val="24"/>
                <w:szCs w:val="24"/>
                <w:lang w:eastAsia="ja-JP"/>
              </w:rPr>
              <w:t>9 Other</w:t>
            </w:r>
            <w:r w:rsidRPr="007B0B44">
              <w:rPr>
                <w:rFonts w:eastAsia="MS Mincho" w:cs="Arial"/>
                <w:kern w:val="24"/>
                <w:sz w:val="24"/>
                <w:szCs w:val="24"/>
                <w:lang w:eastAsia="ja-JP"/>
              </w:rPr>
              <w:t xml:space="preserve"> technical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155805"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8DE7110"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8A443F5"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50D00357"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571D0BD4"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05B9B16"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5595104"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E85DEDE" w14:textId="77777777" w:rsidR="0033669C" w:rsidRPr="00502AF0"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C3D161"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13442AEA"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392F2115"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01506CE"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1B3076C"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C307400" w14:textId="77777777" w:rsidR="0033669C" w:rsidRPr="00832CCB"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9DF25EE"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0BECDBD"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E7A0ED"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53B1C92" w14:textId="3965CD50" w:rsidR="0033669C" w:rsidRDefault="000F2ABE"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8.1.3 Ubiquitous</w:t>
            </w:r>
          </w:p>
          <w:p w14:paraId="11824E2E" w14:textId="4EFE0590" w:rsidR="00807467" w:rsidRDefault="00807467"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8.1.7. Other Use Cases</w:t>
            </w:r>
          </w:p>
          <w:p w14:paraId="67C3DC9C" w14:textId="77777777" w:rsidR="000F2ABE" w:rsidRDefault="000F2ABE" w:rsidP="000F2ABE">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1B159910" w14:textId="1CA5F1D4" w:rsidR="000F2ABE" w:rsidRPr="004D6517" w:rsidRDefault="000F2ABE" w:rsidP="0033669C">
            <w:pPr>
              <w:spacing w:after="0" w:line="240" w:lineRule="auto"/>
              <w:jc w:val="center"/>
              <w:textAlignment w:val="baseline"/>
              <w:rPr>
                <w:rFonts w:eastAsia="MS Mincho" w:cs="Arial"/>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9DC30C"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D505ABC"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5EB59AB0" w14:textId="77777777" w:rsidR="0033669C" w:rsidRPr="004D7674" w:rsidRDefault="0033669C" w:rsidP="0033669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33669C" w:rsidRPr="00AB0F3E" w14:paraId="07CAF1C3"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2786853"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470C9A"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BB1842"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9E6B2D"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2855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4285AB" w14:textId="77777777" w:rsidR="0033669C" w:rsidRPr="00415AA2" w:rsidRDefault="0033669C" w:rsidP="0033669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0EBEE5"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BE45DD"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78AEDA0"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015298" w14:paraId="59D8CC04"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FA9892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5FE6ECF"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CEDE167"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CECFCF8"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B173AE" w14:textId="0F54AA72" w:rsidR="0033669C" w:rsidRPr="00F77098" w:rsidRDefault="0033669C" w:rsidP="0033669C">
            <w:pPr>
              <w:spacing w:after="0" w:line="240" w:lineRule="auto"/>
              <w:jc w:val="center"/>
              <w:textAlignment w:val="baseline"/>
              <w:rPr>
                <w:rFonts w:eastAsia="MS Mincho" w:cs="Arial"/>
                <w:b/>
                <w:bCs/>
                <w:color w:val="000000"/>
                <w:kern w:val="24"/>
                <w:sz w:val="24"/>
                <w:szCs w:val="24"/>
                <w:lang w:eastAsia="ja-JP"/>
              </w:rPr>
            </w:pPr>
            <w:r w:rsidRPr="00F77098">
              <w:rPr>
                <w:rFonts w:eastAsia="MS Mincho" w:cs="Arial"/>
                <w:b/>
                <w:bCs/>
                <w:color w:val="000000"/>
                <w:kern w:val="24"/>
                <w:sz w:val="24"/>
                <w:szCs w:val="24"/>
                <w:lang w:eastAsia="ja-JP"/>
              </w:rPr>
              <w:t>Plenary:</w:t>
            </w:r>
          </w:p>
          <w:p w14:paraId="1A305F15" w14:textId="30215B62" w:rsidR="00F77098" w:rsidRDefault="00F77098" w:rsidP="001B6D7B">
            <w:pPr>
              <w:spacing w:after="0" w:line="240" w:lineRule="auto"/>
              <w:jc w:val="center"/>
              <w:textAlignment w:val="baseline"/>
              <w:rPr>
                <w:rFonts w:eastAsia="MS Mincho" w:cs="Arial"/>
                <w:kern w:val="24"/>
                <w:sz w:val="24"/>
                <w:szCs w:val="24"/>
                <w:lang w:eastAsia="ja-JP"/>
              </w:rPr>
            </w:pPr>
            <w:r w:rsidRPr="00F77098">
              <w:rPr>
                <w:rFonts w:eastAsia="MS Mincho" w:cs="Arial"/>
                <w:kern w:val="24"/>
                <w:sz w:val="24"/>
                <w:szCs w:val="24"/>
                <w:lang w:eastAsia="ja-JP"/>
              </w:rPr>
              <w:t>8 General</w:t>
            </w:r>
            <w:r w:rsidR="001B6D7B">
              <w:rPr>
                <w:rFonts w:eastAsia="MS Mincho" w:cs="Arial"/>
                <w:kern w:val="24"/>
                <w:sz w:val="24"/>
                <w:szCs w:val="24"/>
                <w:lang w:eastAsia="ja-JP"/>
              </w:rPr>
              <w:t xml:space="preserve"> 6G </w:t>
            </w:r>
            <w:proofErr w:type="spellStart"/>
            <w:r w:rsidR="001B6D7B">
              <w:rPr>
                <w:rFonts w:eastAsia="MS Mincho" w:cs="Arial"/>
                <w:kern w:val="24"/>
                <w:sz w:val="24"/>
                <w:szCs w:val="24"/>
                <w:lang w:eastAsia="ja-JP"/>
              </w:rPr>
              <w:t>contr</w:t>
            </w:r>
            <w:proofErr w:type="spellEnd"/>
          </w:p>
          <w:p w14:paraId="73E1340D" w14:textId="5D01776A" w:rsidR="00477976" w:rsidRPr="00F77098" w:rsidRDefault="00477976" w:rsidP="00F7709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Drafting 1/Drafting2 (</w:t>
            </w:r>
            <w:r w:rsidR="000D5469">
              <w:rPr>
                <w:rFonts w:eastAsia="MS Mincho" w:cs="Arial"/>
                <w:kern w:val="24"/>
                <w:sz w:val="24"/>
                <w:szCs w:val="24"/>
                <w:lang w:eastAsia="ja-JP"/>
              </w:rPr>
              <w:t>16:30</w:t>
            </w:r>
            <w:r>
              <w:rPr>
                <w:rFonts w:eastAsia="MS Mincho" w:cs="Arial"/>
                <w:kern w:val="24"/>
                <w:sz w:val="24"/>
                <w:szCs w:val="24"/>
                <w:lang w:eastAsia="ja-JP"/>
              </w:rPr>
              <w:t>)</w:t>
            </w:r>
          </w:p>
          <w:p w14:paraId="04AFE642" w14:textId="77777777" w:rsidR="0033669C" w:rsidRPr="00320FDA" w:rsidRDefault="0033669C" w:rsidP="0033669C">
            <w:pPr>
              <w:spacing w:after="0" w:line="240" w:lineRule="auto"/>
              <w:jc w:val="center"/>
              <w:textAlignment w:val="baseline"/>
              <w:rPr>
                <w:rFonts w:eastAsia="MS Mincho" w:cs="Arial"/>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2111D2"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EB586B1"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4FD3999"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781D1"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5C0398"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2102C1CD"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01D19863"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0CFC94E" w14:textId="77777777" w:rsidR="0033669C"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E6AB026" w14:textId="2938D40B" w:rsidR="0033669C" w:rsidRPr="005C5FD1" w:rsidRDefault="0033669C" w:rsidP="0033669C">
            <w:pPr>
              <w:spacing w:after="0" w:line="240" w:lineRule="auto"/>
              <w:jc w:val="center"/>
              <w:textAlignment w:val="baseline"/>
              <w:rPr>
                <w:rFonts w:eastAsia="MS Mincho" w:cs="Arial"/>
                <w:bCs/>
                <w:color w:val="00B050"/>
                <w:sz w:val="24"/>
                <w:szCs w:val="24"/>
                <w:lang w:eastAsia="ja-JP"/>
              </w:rPr>
            </w:pPr>
            <w:r w:rsidRPr="005C5FD1">
              <w:rPr>
                <w:rFonts w:eastAsia="MS Mincho" w:cs="Arial"/>
                <w:bCs/>
                <w:color w:val="00B050"/>
                <w:sz w:val="24"/>
                <w:szCs w:val="24"/>
                <w:lang w:eastAsia="ja-JP"/>
              </w:rPr>
              <w:t xml:space="preserve">8.1.5 6G Massive </w:t>
            </w:r>
            <w:r>
              <w:rPr>
                <w:rFonts w:eastAsia="MS Mincho" w:cs="Arial"/>
                <w:bCs/>
                <w:color w:val="00B050"/>
                <w:sz w:val="24"/>
                <w:szCs w:val="24"/>
                <w:lang w:eastAsia="ja-JP"/>
              </w:rPr>
              <w:t>Com</w:t>
            </w:r>
          </w:p>
          <w:p w14:paraId="7DF4611E"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3EA866"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5CF0521"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6204A60B"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6762D2C7"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53D13E1" w14:textId="77777777" w:rsidR="0033669C" w:rsidRPr="008F6366"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33074AF" w14:textId="40295178" w:rsidR="0033669C" w:rsidRPr="005C5FD1" w:rsidRDefault="0033669C" w:rsidP="0033669C">
            <w:pPr>
              <w:spacing w:after="0" w:line="240" w:lineRule="auto"/>
              <w:jc w:val="center"/>
              <w:textAlignment w:val="baseline"/>
              <w:rPr>
                <w:rFonts w:eastAsia="MS Mincho" w:cs="Arial"/>
                <w:bCs/>
                <w:color w:val="00B050"/>
                <w:sz w:val="24"/>
                <w:szCs w:val="24"/>
                <w:lang w:eastAsia="ja-JP"/>
              </w:rPr>
            </w:pPr>
            <w:r w:rsidRPr="005C5FD1">
              <w:rPr>
                <w:rFonts w:eastAsia="MS Mincho" w:cs="Arial"/>
                <w:bCs/>
                <w:color w:val="00B050"/>
                <w:sz w:val="24"/>
                <w:szCs w:val="24"/>
                <w:lang w:eastAsia="ja-JP"/>
              </w:rPr>
              <w:t>8.1.5 Massive</w:t>
            </w:r>
            <w:r>
              <w:rPr>
                <w:rFonts w:eastAsia="MS Mincho" w:cs="Arial"/>
                <w:bCs/>
                <w:color w:val="00B050"/>
                <w:sz w:val="24"/>
                <w:szCs w:val="24"/>
                <w:lang w:eastAsia="ja-JP"/>
              </w:rPr>
              <w:t xml:space="preserve"> Com</w:t>
            </w:r>
            <w:r w:rsidRPr="005C5FD1">
              <w:rPr>
                <w:rFonts w:eastAsia="MS Mincho" w:cs="Arial"/>
                <w:bCs/>
                <w:color w:val="00B050"/>
                <w:sz w:val="24"/>
                <w:szCs w:val="24"/>
                <w:lang w:eastAsia="ja-JP"/>
              </w:rPr>
              <w:t xml:space="preserve"> </w:t>
            </w:r>
          </w:p>
          <w:p w14:paraId="14F91E2A"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406FAC3"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CEEBF3"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3F3E8C57"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9AAEE2"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8113F10" w14:textId="77777777" w:rsidR="008933F4" w:rsidRDefault="008933F4" w:rsidP="008933F4">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8.1.7. Other Use Cases</w:t>
            </w:r>
          </w:p>
          <w:p w14:paraId="78AD371B" w14:textId="77777777" w:rsidR="008933F4" w:rsidRDefault="008933F4" w:rsidP="008933F4">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3A7FA604" w14:textId="77777777" w:rsidR="00807467" w:rsidRDefault="00807467" w:rsidP="00807467">
            <w:pPr>
              <w:spacing w:after="0" w:line="240" w:lineRule="auto"/>
              <w:textAlignment w:val="baseline"/>
              <w:rPr>
                <w:rFonts w:eastAsia="MS Mincho" w:cs="Arial"/>
                <w:kern w:val="24"/>
                <w:sz w:val="24"/>
                <w:szCs w:val="24"/>
                <w:lang w:eastAsia="ja-JP"/>
              </w:rPr>
            </w:pPr>
          </w:p>
          <w:p w14:paraId="123406AC" w14:textId="5DC06815" w:rsidR="000F2ABE" w:rsidRPr="000F2ABE" w:rsidRDefault="000F2ABE" w:rsidP="0033669C">
            <w:pPr>
              <w:spacing w:after="0" w:line="240" w:lineRule="auto"/>
              <w:jc w:val="center"/>
              <w:textAlignment w:val="baseline"/>
              <w:rPr>
                <w:rFonts w:eastAsia="MS Mincho" w:cs="Arial"/>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0F09D8B" w14:textId="77777777" w:rsidR="0033669C" w:rsidRPr="00294C8D" w:rsidRDefault="0033669C" w:rsidP="0033669C">
            <w:pPr>
              <w:spacing w:after="0" w:line="240" w:lineRule="auto"/>
              <w:jc w:val="center"/>
              <w:textAlignment w:val="baseline"/>
              <w:rPr>
                <w:rFonts w:eastAsia="MS Mincho" w:cs="Arial"/>
                <w:bCs/>
                <w:color w:val="000000"/>
                <w:kern w:val="24"/>
                <w:sz w:val="24"/>
                <w:szCs w:val="24"/>
                <w:lang w:eastAsia="ja-JP"/>
              </w:rPr>
            </w:pPr>
          </w:p>
        </w:tc>
      </w:tr>
      <w:tr w:rsidR="0033669C" w:rsidRPr="00AB0F3E" w14:paraId="4597F271"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178C4B"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6E0717"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12E24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A7FD7B1"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82A4F4"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FFEDDA9" w14:textId="77777777" w:rsidR="0033669C" w:rsidRPr="00415AA2" w:rsidRDefault="0033669C" w:rsidP="0033669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8A7EFF"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36FE56"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C81343"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015298" w14:paraId="16317423"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3CB1B0"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79A892"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1644B7CB"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54B968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B74B8" w14:textId="4853BCE0"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11973FC"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08836CC8"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4F0ED27" w14:textId="1E8DFDF1"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9C6C95C" w14:textId="527B7A34"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lastRenderedPageBreak/>
              <w:t xml:space="preserve">8.1.4. Immersive </w:t>
            </w:r>
          </w:p>
          <w:p w14:paraId="7A27A03E" w14:textId="77777777" w:rsidR="0033669C" w:rsidRPr="00594DBE"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3B51D9"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47BFDE41"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6BE3716"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A5407CE"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34BC483F" w14:textId="4CC6D1C9" w:rsidR="0033669C" w:rsidRPr="00BD4335"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w:t>
            </w:r>
            <w:r w:rsidR="00B771C3">
              <w:rPr>
                <w:rFonts w:eastAsia="MS Mincho" w:cs="Arial"/>
                <w:bCs/>
                <w:color w:val="000000"/>
                <w:kern w:val="24"/>
                <w:sz w:val="24"/>
                <w:szCs w:val="24"/>
                <w:lang w:eastAsia="ja-JP"/>
              </w:rPr>
              <w:t>8</w:t>
            </w:r>
            <w:r>
              <w:rPr>
                <w:rFonts w:eastAsia="MS Mincho" w:cs="Arial"/>
                <w:bCs/>
                <w:color w:val="000000"/>
                <w:kern w:val="24"/>
                <w:sz w:val="24"/>
                <w:szCs w:val="24"/>
                <w:lang w:eastAsia="ja-JP"/>
              </w:rPr>
              <w:t>:</w:t>
            </w:r>
            <w:r w:rsidR="00B771C3">
              <w:rPr>
                <w:rFonts w:eastAsia="MS Mincho" w:cs="Arial"/>
                <w:bCs/>
                <w:color w:val="000000"/>
                <w:kern w:val="24"/>
                <w:sz w:val="24"/>
                <w:szCs w:val="24"/>
                <w:lang w:eastAsia="ja-JP"/>
              </w:rPr>
              <w:t>3</w:t>
            </w:r>
            <w:r>
              <w:rPr>
                <w:rFonts w:eastAsia="MS Mincho" w:cs="Arial"/>
                <w:bCs/>
                <w:color w:val="000000"/>
                <w:kern w:val="24"/>
                <w:sz w:val="24"/>
                <w:szCs w:val="24"/>
                <w:lang w:eastAsia="ja-JP"/>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62C6DA2"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176A409"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1F7FD25A"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05B57B73"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E4D9976" w14:textId="77777777" w:rsidR="0033669C"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204FD90" w14:textId="66852901"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F6366">
              <w:rPr>
                <w:rFonts w:eastAsia="MS Mincho" w:cs="Arial"/>
                <w:bCs/>
                <w:color w:val="00B050"/>
                <w:sz w:val="24"/>
                <w:szCs w:val="24"/>
                <w:lang w:eastAsia="ja-JP"/>
              </w:rPr>
              <w:lastRenderedPageBreak/>
              <w:t xml:space="preserve">8.1.5 6G Massive </w:t>
            </w:r>
            <w:r>
              <w:rPr>
                <w:rFonts w:eastAsia="MS Mincho" w:cs="Arial"/>
                <w:bCs/>
                <w:color w:val="00B050"/>
                <w:sz w:val="24"/>
                <w:szCs w:val="24"/>
                <w:lang w:eastAsia="ja-JP"/>
              </w:rPr>
              <w:t>Com</w:t>
            </w:r>
          </w:p>
          <w:p w14:paraId="348051E8"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D30DE5"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70C8D125"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30C792B"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9142DB"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11AE93F" w14:textId="77777777" w:rsidR="008933F4" w:rsidRDefault="008933F4" w:rsidP="008933F4">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7072E5AF" w14:textId="77777777" w:rsidR="008933F4" w:rsidRDefault="008933F4" w:rsidP="008933F4">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8.1.5 Massive Com</w:t>
            </w:r>
          </w:p>
          <w:p w14:paraId="0FBEBC67" w14:textId="6EE70E42" w:rsidR="0033669C" w:rsidRPr="002639CC" w:rsidRDefault="0033669C" w:rsidP="0033669C">
            <w:pPr>
              <w:spacing w:after="0" w:line="240" w:lineRule="auto"/>
              <w:jc w:val="center"/>
              <w:textAlignment w:val="baseline"/>
              <w:rPr>
                <w:rFonts w:eastAsia="MS Mincho" w:cs="Arial"/>
                <w:b/>
                <w:bCs/>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34E842D" w14:textId="77777777" w:rsidR="0033669C" w:rsidRPr="00015298" w:rsidRDefault="0033669C" w:rsidP="0033669C">
            <w:pPr>
              <w:spacing w:after="0" w:line="240" w:lineRule="auto"/>
              <w:jc w:val="center"/>
              <w:textAlignment w:val="baseline"/>
              <w:rPr>
                <w:rFonts w:eastAsia="MS Mincho" w:cs="Arial"/>
                <w:b/>
                <w:bCs/>
                <w:color w:val="000000"/>
                <w:kern w:val="24"/>
                <w:sz w:val="24"/>
                <w:szCs w:val="24"/>
                <w:lang w:eastAsia="ja-JP"/>
              </w:rPr>
            </w:pPr>
          </w:p>
        </w:tc>
      </w:tr>
      <w:bookmarkEnd w:id="7"/>
    </w:tbl>
    <w:p w14:paraId="024128A1" w14:textId="77777777" w:rsidR="0033669C" w:rsidRDefault="0033669C" w:rsidP="0033669C">
      <w:pPr>
        <w:spacing w:after="0" w:line="240" w:lineRule="auto"/>
        <w:rPr>
          <w:rFonts w:eastAsia="Times New Roman"/>
          <w:b/>
          <w:sz w:val="20"/>
          <w:szCs w:val="20"/>
          <w:lang w:val="en-US"/>
        </w:rPr>
      </w:pPr>
    </w:p>
    <w:p w14:paraId="46069ADE" w14:textId="77777777" w:rsidR="0033669C" w:rsidRDefault="0033669C" w:rsidP="0033669C">
      <w:pPr>
        <w:suppressAutoHyphens/>
        <w:spacing w:after="0" w:line="240" w:lineRule="auto"/>
        <w:rPr>
          <w:rFonts w:eastAsia="Arial Unicode MS" w:cs="Arial"/>
          <w:b/>
          <w:color w:val="FF0000"/>
          <w:sz w:val="20"/>
          <w:szCs w:val="20"/>
          <w:u w:val="single"/>
          <w:lang w:eastAsia="ar-SA"/>
        </w:rPr>
      </w:pPr>
    </w:p>
    <w:p w14:paraId="18C047A9" w14:textId="1D830294" w:rsidR="0033669C" w:rsidRPr="008754F9" w:rsidRDefault="0033669C" w:rsidP="0033669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2389E774" w14:textId="77777777" w:rsidR="0033669C" w:rsidRPr="00364204" w:rsidRDefault="0033669C" w:rsidP="0033669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7C811B70" w14:textId="77777777" w:rsidR="0033669C" w:rsidRDefault="0033669C" w:rsidP="0033669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000690C7" w14:textId="77777777" w:rsidR="0033669C" w:rsidRPr="0033669C" w:rsidRDefault="0033669C" w:rsidP="0033669C">
      <w:pPr>
        <w:suppressAutoHyphens/>
        <w:spacing w:after="0" w:line="240" w:lineRule="auto"/>
        <w:rPr>
          <w:rFonts w:eastAsia="Times New Roman"/>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33669C" w:rsidRPr="0033669C" w14:paraId="141FD748" w14:textId="77777777" w:rsidTr="0033669C">
        <w:tc>
          <w:tcPr>
            <w:tcW w:w="15167" w:type="dxa"/>
          </w:tcPr>
          <w:p w14:paraId="16BA66CD" w14:textId="3780E4D2" w:rsid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 xml:space="preserve">6G System and Operation Aspects </w:t>
            </w:r>
            <w:r w:rsidR="00F77098" w:rsidRPr="0033669C">
              <w:rPr>
                <w:rFonts w:eastAsia="Times New Roman"/>
                <w:sz w:val="20"/>
                <w:szCs w:val="20"/>
                <w:lang w:val="en-US"/>
              </w:rPr>
              <w:t xml:space="preserve">– </w:t>
            </w:r>
            <w:r w:rsidR="00F77098" w:rsidRPr="00F77098">
              <w:rPr>
                <w:rFonts w:eastAsia="Times New Roman"/>
                <w:i/>
                <w:sz w:val="20"/>
                <w:szCs w:val="20"/>
                <w:lang w:val="en-US"/>
              </w:rPr>
              <w:t>chaired by Jose</w:t>
            </w:r>
            <w:r w:rsidR="00C73A5F">
              <w:rPr>
                <w:rFonts w:eastAsia="Times New Roman"/>
                <w:i/>
                <w:sz w:val="20"/>
                <w:szCs w:val="20"/>
                <w:lang w:val="en-US"/>
              </w:rPr>
              <w:t xml:space="preserve"> Luis</w:t>
            </w:r>
            <w:r w:rsidR="00F77098" w:rsidRPr="00F77098">
              <w:rPr>
                <w:rFonts w:eastAsia="Times New Roman"/>
                <w:i/>
                <w:sz w:val="20"/>
                <w:szCs w:val="20"/>
                <w:lang w:val="en-US"/>
              </w:rPr>
              <w:t xml:space="preserve"> Almodovar</w:t>
            </w:r>
            <w:r w:rsidR="00C73A5F">
              <w:rPr>
                <w:rFonts w:eastAsia="Times New Roman"/>
                <w:i/>
                <w:sz w:val="20"/>
                <w:szCs w:val="20"/>
                <w:lang w:val="en-US"/>
              </w:rPr>
              <w:t xml:space="preserve"> Chico</w:t>
            </w:r>
          </w:p>
          <w:p w14:paraId="639FE6DE" w14:textId="2D511F19" w:rsidR="0033669C" w:rsidRP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6G Sensing + Verticals</w:t>
            </w:r>
            <w:r w:rsidR="00F77098">
              <w:rPr>
                <w:rFonts w:eastAsia="Times New Roman"/>
                <w:sz w:val="20"/>
                <w:szCs w:val="20"/>
                <w:lang w:val="en-US"/>
              </w:rPr>
              <w:t xml:space="preserve"> </w:t>
            </w:r>
            <w:r w:rsidRPr="0033669C">
              <w:rPr>
                <w:rFonts w:eastAsia="Times New Roman"/>
                <w:sz w:val="20"/>
                <w:szCs w:val="20"/>
                <w:lang w:val="en-US"/>
              </w:rPr>
              <w:t xml:space="preserve">– </w:t>
            </w:r>
            <w:r w:rsidRPr="00F77098">
              <w:rPr>
                <w:rFonts w:eastAsia="Times New Roman"/>
                <w:i/>
                <w:sz w:val="20"/>
                <w:szCs w:val="20"/>
                <w:lang w:val="en-US"/>
              </w:rPr>
              <w:t xml:space="preserve">chaired by </w:t>
            </w:r>
            <w:r w:rsidR="00C73A5F" w:rsidRPr="00F77098">
              <w:rPr>
                <w:rFonts w:eastAsia="Times New Roman"/>
                <w:i/>
                <w:sz w:val="20"/>
                <w:szCs w:val="20"/>
                <w:lang w:val="en-US"/>
              </w:rPr>
              <w:t>Jose</w:t>
            </w:r>
            <w:r w:rsidR="00C73A5F">
              <w:rPr>
                <w:rFonts w:eastAsia="Times New Roman"/>
                <w:i/>
                <w:sz w:val="20"/>
                <w:szCs w:val="20"/>
                <w:lang w:val="en-US"/>
              </w:rPr>
              <w:t xml:space="preserve"> Luis</w:t>
            </w:r>
            <w:r w:rsidR="00C73A5F" w:rsidRPr="00F77098">
              <w:rPr>
                <w:rFonts w:eastAsia="Times New Roman"/>
                <w:i/>
                <w:sz w:val="20"/>
                <w:szCs w:val="20"/>
                <w:lang w:val="en-US"/>
              </w:rPr>
              <w:t xml:space="preserve"> Almodovar</w:t>
            </w:r>
            <w:r w:rsidR="00C73A5F">
              <w:rPr>
                <w:rFonts w:eastAsia="Times New Roman"/>
                <w:i/>
                <w:sz w:val="20"/>
                <w:szCs w:val="20"/>
                <w:lang w:val="en-US"/>
              </w:rPr>
              <w:t xml:space="preserve"> Chico</w:t>
            </w:r>
          </w:p>
          <w:p w14:paraId="0BBFABE6" w14:textId="77777777" w:rsidR="0033669C" w:rsidRDefault="00F77098" w:rsidP="0033669C">
            <w:pPr>
              <w:spacing w:after="0" w:line="240" w:lineRule="auto"/>
              <w:rPr>
                <w:rFonts w:eastAsia="Times New Roman"/>
                <w:sz w:val="20"/>
                <w:szCs w:val="20"/>
                <w:lang w:val="en-US"/>
              </w:rPr>
            </w:pPr>
            <w:r>
              <w:rPr>
                <w:rFonts w:eastAsia="Times New Roman"/>
                <w:sz w:val="20"/>
                <w:szCs w:val="20"/>
                <w:lang w:val="en-US"/>
              </w:rPr>
              <w:t>Immersive + Others – chaired Yusuke Nakano</w:t>
            </w:r>
          </w:p>
          <w:p w14:paraId="16ECC3CA" w14:textId="69F45C10" w:rsidR="00F77098" w:rsidRPr="0033669C" w:rsidRDefault="00F77098" w:rsidP="0033669C">
            <w:pPr>
              <w:spacing w:after="0" w:line="240" w:lineRule="auto"/>
              <w:rPr>
                <w:rFonts w:eastAsia="Times New Roman"/>
                <w:sz w:val="20"/>
                <w:szCs w:val="20"/>
                <w:lang w:val="en-US"/>
              </w:rPr>
            </w:pPr>
            <w:r>
              <w:rPr>
                <w:rFonts w:eastAsia="Times New Roman"/>
                <w:sz w:val="20"/>
                <w:szCs w:val="20"/>
                <w:lang w:val="en-US"/>
              </w:rPr>
              <w:t xml:space="preserve">Massive Com + Ubiquitous – </w:t>
            </w:r>
            <w:r w:rsidRPr="00F77098">
              <w:rPr>
                <w:rFonts w:eastAsia="Times New Roman"/>
                <w:i/>
                <w:sz w:val="20"/>
                <w:szCs w:val="20"/>
                <w:lang w:val="en-US"/>
              </w:rPr>
              <w:t>chaired Vasil Aleksiev</w:t>
            </w:r>
          </w:p>
        </w:tc>
      </w:tr>
      <w:tr w:rsidR="0033669C" w:rsidRPr="00723380" w14:paraId="27AF0037" w14:textId="77777777" w:rsidTr="0033669C">
        <w:tc>
          <w:tcPr>
            <w:tcW w:w="15167" w:type="dxa"/>
          </w:tcPr>
          <w:p w14:paraId="24929D73" w14:textId="2CB99177" w:rsidR="0033669C" w:rsidRP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FRMCS +</w:t>
            </w:r>
            <w:r>
              <w:rPr>
                <w:rFonts w:eastAsia="Times New Roman"/>
                <w:sz w:val="20"/>
                <w:szCs w:val="20"/>
                <w:lang w:val="en-US"/>
              </w:rPr>
              <w:t xml:space="preserve"> </w:t>
            </w:r>
            <w:r w:rsidRPr="0033669C">
              <w:rPr>
                <w:rFonts w:eastAsia="Times New Roman"/>
                <w:sz w:val="20"/>
                <w:szCs w:val="20"/>
                <w:lang w:val="en-US"/>
              </w:rPr>
              <w:t xml:space="preserve">Energy Serv – chaired by </w:t>
            </w:r>
            <w:r w:rsidR="00AF5F01">
              <w:rPr>
                <w:rFonts w:eastAsia="Times New Roman"/>
                <w:sz w:val="20"/>
                <w:szCs w:val="20"/>
                <w:lang w:val="en-US"/>
              </w:rPr>
              <w:t>Qun Wei</w:t>
            </w:r>
          </w:p>
        </w:tc>
      </w:tr>
      <w:tr w:rsidR="0033669C" w:rsidRPr="00723380" w14:paraId="6DB52FD2" w14:textId="77777777" w:rsidTr="0033669C">
        <w:trPr>
          <w:trHeight w:val="150"/>
        </w:trPr>
        <w:tc>
          <w:tcPr>
            <w:tcW w:w="15167" w:type="dxa"/>
          </w:tcPr>
          <w:p w14:paraId="7FA81186" w14:textId="7D426219" w:rsidR="0033669C" w:rsidRPr="00723380" w:rsidRDefault="0033669C" w:rsidP="0033669C">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xml:space="preserve">– chaired by </w:t>
            </w:r>
            <w:r w:rsidR="00C73A5F" w:rsidRPr="00F77098">
              <w:rPr>
                <w:rFonts w:eastAsia="Times New Roman"/>
                <w:i/>
                <w:sz w:val="20"/>
                <w:szCs w:val="20"/>
                <w:lang w:val="en-US"/>
              </w:rPr>
              <w:t>Jose</w:t>
            </w:r>
            <w:r w:rsidR="00C73A5F">
              <w:rPr>
                <w:rFonts w:eastAsia="Times New Roman"/>
                <w:i/>
                <w:sz w:val="20"/>
                <w:szCs w:val="20"/>
                <w:lang w:val="en-US"/>
              </w:rPr>
              <w:t xml:space="preserve"> Luis</w:t>
            </w:r>
            <w:r w:rsidR="00C73A5F" w:rsidRPr="00F77098">
              <w:rPr>
                <w:rFonts w:eastAsia="Times New Roman"/>
                <w:i/>
                <w:sz w:val="20"/>
                <w:szCs w:val="20"/>
                <w:lang w:val="en-US"/>
              </w:rPr>
              <w:t xml:space="preserve"> Almodovar</w:t>
            </w:r>
            <w:r w:rsidR="00C73A5F">
              <w:rPr>
                <w:rFonts w:eastAsia="Times New Roman"/>
                <w:i/>
                <w:sz w:val="20"/>
                <w:szCs w:val="20"/>
                <w:lang w:val="en-US"/>
              </w:rPr>
              <w:t xml:space="preserve"> Chico</w:t>
            </w:r>
          </w:p>
        </w:tc>
      </w:tr>
    </w:tbl>
    <w:p w14:paraId="61904ECE" w14:textId="77777777" w:rsidR="0033669C" w:rsidRPr="0033669C" w:rsidRDefault="0033669C" w:rsidP="0041287C">
      <w:pPr>
        <w:spacing w:after="0" w:line="240" w:lineRule="auto"/>
        <w:rPr>
          <w:rFonts w:eastAsia="Times New Roman"/>
          <w:sz w:val="20"/>
          <w:szCs w:val="20"/>
        </w:rPr>
      </w:pPr>
    </w:p>
    <w:p w14:paraId="3F6C7514" w14:textId="6C39D426"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2132"/>
        <w:gridCol w:w="3650"/>
      </w:tblGrid>
      <w:tr w:rsidR="009C07FC" w:rsidRPr="00B04844" w14:paraId="442537D7" w14:textId="77777777" w:rsidTr="00DF3949">
        <w:trPr>
          <w:trHeight w:val="141"/>
        </w:trPr>
        <w:tc>
          <w:tcPr>
            <w:tcW w:w="14426" w:type="dxa"/>
            <w:gridSpan w:val="7"/>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DF3949">
        <w:trPr>
          <w:trHeight w:val="141"/>
        </w:trPr>
        <w:tc>
          <w:tcPr>
            <w:tcW w:w="14426"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67807F82"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w:t>
            </w:r>
            <w:r w:rsidR="00D45809">
              <w:rPr>
                <w:rFonts w:eastAsia="Arial Unicode MS" w:cs="Arial"/>
                <w:szCs w:val="18"/>
                <w:lang w:eastAsia="ar-SA"/>
              </w:rPr>
              <w:t>8</w:t>
            </w:r>
            <w:r w:rsidR="005B5711">
              <w:rPr>
                <w:rFonts w:eastAsia="Arial Unicode MS" w:cs="Arial"/>
                <w:szCs w:val="18"/>
                <w:lang w:eastAsia="ar-SA"/>
              </w:rPr>
              <w:t xml:space="preserve"> </w:t>
            </w:r>
            <w:r w:rsidR="00D45809">
              <w:rPr>
                <w:rFonts w:eastAsia="Arial Unicode MS" w:cs="Arial"/>
                <w:szCs w:val="18"/>
                <w:lang w:eastAsia="ar-SA"/>
              </w:rPr>
              <w:t>November</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AA0213">
        <w:trPr>
          <w:trHeight w:val="141"/>
        </w:trPr>
        <w:tc>
          <w:tcPr>
            <w:tcW w:w="14426" w:type="dxa"/>
            <w:gridSpan w:val="7"/>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genda and </w:t>
            </w:r>
            <w:r>
              <w:t>s</w:t>
            </w:r>
            <w:r w:rsidRPr="00F45489">
              <w:t>cheduling</w:t>
            </w:r>
            <w:bookmarkEnd w:id="19"/>
            <w:bookmarkEnd w:id="20"/>
            <w:bookmarkEnd w:id="21"/>
            <w:bookmarkEnd w:id="22"/>
            <w:bookmarkEnd w:id="23"/>
            <w:bookmarkEnd w:id="24"/>
            <w:bookmarkEnd w:id="25"/>
          </w:p>
        </w:tc>
      </w:tr>
      <w:tr w:rsidR="00A53FFD" w:rsidRPr="002B5B90" w14:paraId="29A7CE12"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A0213" w:rsidRDefault="005F0A7E" w:rsidP="00E01737">
            <w:pPr>
              <w:snapToGrid w:val="0"/>
              <w:spacing w:after="0" w:line="240" w:lineRule="auto"/>
              <w:rPr>
                <w:rFonts w:eastAsia="Times New Roman" w:cs="Arial"/>
                <w:szCs w:val="18"/>
                <w:lang w:eastAsia="ar-SA"/>
              </w:rPr>
            </w:pPr>
            <w:r w:rsidRPr="00AA021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7B373DBA"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S1-24</w:t>
            </w:r>
            <w:r w:rsidR="00244841" w:rsidRPr="00AA0213">
              <w:rPr>
                <w:rFonts w:eastAsia="Times New Roman" w:cs="Arial"/>
                <w:szCs w:val="18"/>
                <w:lang w:eastAsia="ar-SA"/>
              </w:rPr>
              <w:t>4</w:t>
            </w:r>
            <w:r w:rsidRPr="00AA0213">
              <w:rPr>
                <w:rFonts w:eastAsia="Times New Roman" w:cs="Arial"/>
                <w:szCs w:val="18"/>
                <w:lang w:eastAsia="ar-SA"/>
              </w:rPr>
              <w:t>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8695F" w14:textId="637DCA9A"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1st Draft Agenda for SA1#10</w:t>
            </w:r>
            <w:r w:rsidR="00917763" w:rsidRPr="00AA0213">
              <w:rPr>
                <w:rFonts w:eastAsia="Times New Roman" w:cs="Arial"/>
                <w:szCs w:val="18"/>
                <w:lang w:eastAsia="ar-SA"/>
              </w:rPr>
              <w:t>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CF3A4E" w14:textId="21683BC6" w:rsidR="00A53FFD" w:rsidRPr="00AA0213" w:rsidRDefault="00AA0213" w:rsidP="00E01737">
            <w:pPr>
              <w:snapToGrid w:val="0"/>
              <w:spacing w:after="0" w:line="240" w:lineRule="auto"/>
              <w:rPr>
                <w:rFonts w:eastAsia="Times New Roman" w:cs="Arial"/>
                <w:szCs w:val="18"/>
                <w:lang w:val="de-DE" w:eastAsia="ar-SA"/>
              </w:rPr>
            </w:pPr>
            <w:r w:rsidRPr="00AA0213">
              <w:rPr>
                <w:rFonts w:eastAsia="Times New Roman" w:cs="Arial"/>
                <w:szCs w:val="18"/>
                <w:lang w:val="de-DE" w:eastAsia="ar-SA"/>
              </w:rPr>
              <w:t>Revised to S1-244001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A0213" w:rsidRDefault="00A53FFD" w:rsidP="00E01737">
            <w:pPr>
              <w:spacing w:after="0" w:line="240" w:lineRule="auto"/>
              <w:rPr>
                <w:rFonts w:eastAsia="Arial Unicode MS" w:cs="Arial"/>
                <w:szCs w:val="18"/>
                <w:lang w:val="de-DE" w:eastAsia="ar-SA"/>
              </w:rPr>
            </w:pPr>
          </w:p>
        </w:tc>
      </w:tr>
      <w:tr w:rsidR="00AA0213" w:rsidRPr="002B5B90" w14:paraId="5CB083D3"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65AE16" w14:textId="7BE3BE3F" w:rsidR="00AA0213" w:rsidRPr="001B6D7B" w:rsidRDefault="00AA0213" w:rsidP="00E01737">
            <w:pPr>
              <w:snapToGrid w:val="0"/>
              <w:spacing w:after="0" w:line="240" w:lineRule="auto"/>
              <w:rPr>
                <w:rFonts w:eastAsia="Times New Roman" w:cs="Arial"/>
                <w:szCs w:val="18"/>
                <w:lang w:eastAsia="ar-SA"/>
              </w:rPr>
            </w:pPr>
            <w:r w:rsidRPr="001B6D7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48292" w14:textId="340F71F2" w:rsidR="00AA0213" w:rsidRPr="001B6D7B" w:rsidRDefault="00C43975" w:rsidP="005F0A7E">
            <w:pPr>
              <w:snapToGrid w:val="0"/>
              <w:spacing w:after="0" w:line="240" w:lineRule="auto"/>
              <w:rPr>
                <w:rFonts w:eastAsia="Times New Roman" w:cs="Arial"/>
                <w:szCs w:val="18"/>
                <w:lang w:eastAsia="ar-SA"/>
              </w:rPr>
            </w:pPr>
            <w:hyperlink r:id="rId14" w:history="1">
              <w:r w:rsidR="00AA0213" w:rsidRPr="001B6D7B">
                <w:rPr>
                  <w:rStyle w:val="Hyperlink"/>
                  <w:rFonts w:eastAsia="Times New Roman" w:cs="Arial"/>
                  <w:color w:val="auto"/>
                  <w:szCs w:val="18"/>
                  <w:lang w:eastAsia="ar-SA"/>
                </w:rPr>
                <w:t>S1-244001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A1E931" w14:textId="6ADAAA1F" w:rsidR="00AA0213" w:rsidRPr="001B6D7B" w:rsidRDefault="00AA0213" w:rsidP="005F0A7E">
            <w:pPr>
              <w:snapToGrid w:val="0"/>
              <w:spacing w:after="0" w:line="240" w:lineRule="auto"/>
              <w:rPr>
                <w:rFonts w:eastAsia="Times New Roman" w:cs="Arial"/>
                <w:szCs w:val="18"/>
                <w:lang w:eastAsia="ar-SA"/>
              </w:rPr>
            </w:pPr>
            <w:r w:rsidRPr="001B6D7B">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7BC196" w14:textId="61BD52EF" w:rsidR="00AA0213" w:rsidRPr="001B6D7B" w:rsidRDefault="00AA0213" w:rsidP="005F0A7E">
            <w:pPr>
              <w:snapToGrid w:val="0"/>
              <w:spacing w:after="0" w:line="240" w:lineRule="auto"/>
              <w:rPr>
                <w:rFonts w:eastAsia="Times New Roman" w:cs="Arial"/>
                <w:szCs w:val="18"/>
                <w:lang w:eastAsia="ar-SA"/>
              </w:rPr>
            </w:pPr>
            <w:r w:rsidRPr="001B6D7B">
              <w:rPr>
                <w:rFonts w:eastAsia="Times New Roman" w:cs="Arial"/>
                <w:szCs w:val="18"/>
                <w:lang w:eastAsia="ar-SA"/>
              </w:rPr>
              <w:t>1st Draft Agenda for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BE6798" w14:textId="2F91DBB8" w:rsidR="00AA0213" w:rsidRPr="001B6D7B" w:rsidRDefault="001B6D7B" w:rsidP="00E01737">
            <w:pPr>
              <w:snapToGrid w:val="0"/>
              <w:spacing w:after="0" w:line="240" w:lineRule="auto"/>
              <w:rPr>
                <w:rFonts w:eastAsia="Times New Roman" w:cs="Arial"/>
                <w:szCs w:val="18"/>
                <w:lang w:val="de-DE" w:eastAsia="ar-SA"/>
              </w:rPr>
            </w:pPr>
            <w:r w:rsidRPr="001B6D7B">
              <w:rPr>
                <w:rFonts w:eastAsia="Times New Roman" w:cs="Arial"/>
                <w:szCs w:val="18"/>
                <w:lang w:val="de-DE" w:eastAsia="ar-SA"/>
              </w:rPr>
              <w:t>Revised to S1-244002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98EC5D" w14:textId="7ABE1FE6" w:rsidR="00AA0213" w:rsidRPr="001B6D7B" w:rsidRDefault="00AA0213" w:rsidP="00E01737">
            <w:pPr>
              <w:spacing w:after="0" w:line="240" w:lineRule="auto"/>
              <w:rPr>
                <w:rFonts w:eastAsia="Arial Unicode MS" w:cs="Arial"/>
                <w:szCs w:val="18"/>
                <w:lang w:val="de-DE" w:eastAsia="ar-SA"/>
              </w:rPr>
            </w:pPr>
            <w:r w:rsidRPr="001B6D7B">
              <w:rPr>
                <w:rFonts w:eastAsia="Arial Unicode MS" w:cs="Arial"/>
                <w:szCs w:val="18"/>
                <w:lang w:val="de-DE" w:eastAsia="ar-SA"/>
              </w:rPr>
              <w:t>Revision of S1-244000.</w:t>
            </w:r>
          </w:p>
        </w:tc>
      </w:tr>
      <w:tr w:rsidR="001B6D7B" w:rsidRPr="002B5B90" w14:paraId="40392D4C"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AF9559" w14:textId="1E82F1CC" w:rsidR="001B6D7B" w:rsidRPr="001B6D7B" w:rsidRDefault="001B6D7B" w:rsidP="00E01737">
            <w:pPr>
              <w:snapToGrid w:val="0"/>
              <w:spacing w:after="0" w:line="240" w:lineRule="auto"/>
              <w:rPr>
                <w:rFonts w:eastAsia="Times New Roman" w:cs="Arial"/>
                <w:szCs w:val="18"/>
                <w:lang w:eastAsia="ar-SA"/>
              </w:rPr>
            </w:pPr>
            <w:r w:rsidRPr="001B6D7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015B23" w14:textId="7535A32A" w:rsidR="001B6D7B" w:rsidRPr="001B6D7B" w:rsidRDefault="00C43975" w:rsidP="005F0A7E">
            <w:pPr>
              <w:snapToGrid w:val="0"/>
              <w:spacing w:after="0" w:line="240" w:lineRule="auto"/>
            </w:pPr>
            <w:hyperlink r:id="rId15" w:history="1">
              <w:r w:rsidR="001B6D7B" w:rsidRPr="001B6D7B">
                <w:rPr>
                  <w:rStyle w:val="Hyperlink"/>
                  <w:rFonts w:cs="Arial"/>
                  <w:color w:val="auto"/>
                </w:rPr>
                <w:t>S1-244002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122575" w14:textId="404020A9" w:rsidR="001B6D7B" w:rsidRPr="001B6D7B" w:rsidRDefault="001B6D7B" w:rsidP="005F0A7E">
            <w:pPr>
              <w:snapToGrid w:val="0"/>
              <w:spacing w:after="0" w:line="240" w:lineRule="auto"/>
              <w:rPr>
                <w:rFonts w:eastAsia="Times New Roman" w:cs="Arial"/>
                <w:szCs w:val="18"/>
                <w:lang w:eastAsia="ar-SA"/>
              </w:rPr>
            </w:pPr>
            <w:r w:rsidRPr="001B6D7B">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33C7E1" w14:textId="7731BE3F" w:rsidR="001B6D7B" w:rsidRPr="001B6D7B" w:rsidRDefault="001B6D7B" w:rsidP="005F0A7E">
            <w:pPr>
              <w:snapToGrid w:val="0"/>
              <w:spacing w:after="0" w:line="240" w:lineRule="auto"/>
              <w:rPr>
                <w:rFonts w:eastAsia="Times New Roman" w:cs="Arial"/>
                <w:szCs w:val="18"/>
                <w:lang w:eastAsia="ar-SA"/>
              </w:rPr>
            </w:pPr>
            <w:r w:rsidRPr="001B6D7B">
              <w:rPr>
                <w:rFonts w:eastAsia="Times New Roman" w:cs="Arial"/>
                <w:szCs w:val="18"/>
                <w:lang w:eastAsia="ar-SA"/>
              </w:rPr>
              <w:t>1st Draft Agenda for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887DC6D" w14:textId="7E28BCF1" w:rsidR="001B6D7B" w:rsidRPr="001B6D7B" w:rsidRDefault="001B6D7B" w:rsidP="00E01737">
            <w:pPr>
              <w:snapToGrid w:val="0"/>
              <w:spacing w:after="0" w:line="240" w:lineRule="auto"/>
              <w:rPr>
                <w:rFonts w:eastAsia="Times New Roman" w:cs="Arial"/>
                <w:szCs w:val="18"/>
                <w:lang w:val="de-DE" w:eastAsia="ar-SA"/>
              </w:rPr>
            </w:pPr>
            <w:r w:rsidRPr="001B6D7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39DA9E" w14:textId="056143B9" w:rsidR="001B6D7B" w:rsidRPr="001B6D7B" w:rsidRDefault="001B6D7B" w:rsidP="00E01737">
            <w:pPr>
              <w:spacing w:after="0" w:line="240" w:lineRule="auto"/>
              <w:rPr>
                <w:rFonts w:eastAsia="Arial Unicode MS" w:cs="Arial"/>
                <w:szCs w:val="18"/>
                <w:lang w:val="de-DE" w:eastAsia="ar-SA"/>
              </w:rPr>
            </w:pPr>
            <w:r w:rsidRPr="001B6D7B">
              <w:rPr>
                <w:rFonts w:eastAsia="Arial Unicode MS" w:cs="Arial"/>
                <w:i/>
                <w:szCs w:val="18"/>
                <w:lang w:val="de-DE" w:eastAsia="ar-SA"/>
              </w:rPr>
              <w:t>Revision of S1-244000.</w:t>
            </w:r>
          </w:p>
          <w:p w14:paraId="6F202BB2" w14:textId="26DC55BF" w:rsidR="001B6D7B" w:rsidRPr="001B6D7B" w:rsidRDefault="001B6D7B" w:rsidP="00E01737">
            <w:pPr>
              <w:spacing w:after="0" w:line="240" w:lineRule="auto"/>
              <w:rPr>
                <w:rFonts w:eastAsia="Arial Unicode MS" w:cs="Arial"/>
                <w:szCs w:val="18"/>
                <w:lang w:val="de-DE" w:eastAsia="ar-SA"/>
              </w:rPr>
            </w:pPr>
            <w:r w:rsidRPr="001B6D7B">
              <w:rPr>
                <w:rFonts w:eastAsia="Arial Unicode MS" w:cs="Arial"/>
                <w:szCs w:val="18"/>
                <w:lang w:val="de-DE" w:eastAsia="ar-SA"/>
              </w:rPr>
              <w:t>Revision of S1-244001.</w:t>
            </w:r>
          </w:p>
        </w:tc>
      </w:tr>
      <w:tr w:rsidR="007D7FE3" w:rsidRPr="00B04844" w14:paraId="1A013227" w14:textId="77777777" w:rsidTr="00DF3949">
        <w:trPr>
          <w:trHeight w:val="141"/>
        </w:trPr>
        <w:tc>
          <w:tcPr>
            <w:tcW w:w="14426" w:type="dxa"/>
            <w:gridSpan w:val="7"/>
            <w:shd w:val="clear" w:color="auto" w:fill="F2F2F2"/>
          </w:tcPr>
          <w:p w14:paraId="24D1A705" w14:textId="2A82B9AC"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3B6AB6" w:rsidRPr="00B04844" w14:paraId="1D7465CB" w14:textId="77777777" w:rsidTr="0035555A">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lastRenderedPageBreak/>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7"/>
            <w:tcBorders>
              <w:bottom w:val="single" w:sz="4" w:space="0" w:color="auto"/>
            </w:tcBorders>
            <w:shd w:val="clear" w:color="auto" w:fill="F2F2F2"/>
          </w:tcPr>
          <w:p w14:paraId="1571E6EE" w14:textId="4032D703" w:rsidR="007D7FE3" w:rsidRPr="00330911" w:rsidRDefault="007D7FE3" w:rsidP="007E6A7A">
            <w:pPr>
              <w:pStyle w:val="Heading2"/>
            </w:pPr>
            <w:bookmarkStart w:id="33" w:name="_Toc316030589"/>
            <w:bookmarkStart w:id="34" w:name="_Toc324137315"/>
            <w:bookmarkStart w:id="35" w:name="_Toc331152486"/>
            <w:bookmarkStart w:id="36" w:name="_Toc378052434"/>
            <w:bookmarkStart w:id="37" w:name="_Toc387990736"/>
            <w:bookmarkStart w:id="38" w:name="_Toc395595468"/>
            <w:bookmarkStart w:id="39" w:name="_Toc414625480"/>
            <w:r w:rsidRPr="00330911">
              <w:t>Previous SA1 meeting report</w:t>
            </w:r>
            <w:bookmarkEnd w:id="33"/>
            <w:bookmarkEnd w:id="34"/>
            <w:bookmarkEnd w:id="35"/>
            <w:bookmarkEnd w:id="36"/>
            <w:bookmarkEnd w:id="37"/>
            <w:bookmarkEnd w:id="38"/>
            <w:bookmarkEnd w:id="39"/>
          </w:p>
        </w:tc>
      </w:tr>
      <w:tr w:rsidR="007D7FE3" w:rsidRPr="00B04844" w14:paraId="7D6AC66C" w14:textId="77777777" w:rsidTr="00AA0213">
        <w:trPr>
          <w:trHeight w:val="141"/>
        </w:trPr>
        <w:tc>
          <w:tcPr>
            <w:tcW w:w="14426"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AA0213" w:rsidRDefault="00244A36" w:rsidP="00244A36">
            <w:pPr>
              <w:snapToGrid w:val="0"/>
              <w:spacing w:after="0" w:line="240" w:lineRule="auto"/>
              <w:rPr>
                <w:rFonts w:eastAsia="Times New Roman" w:cs="Arial"/>
                <w:szCs w:val="18"/>
                <w:lang w:eastAsia="ar-SA"/>
              </w:rPr>
            </w:pPr>
            <w:r w:rsidRPr="00AA021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124653F6" w:rsidR="00244A36" w:rsidRPr="00AA0213" w:rsidRDefault="00E41B0D" w:rsidP="00244A36">
            <w:pPr>
              <w:snapToGrid w:val="0"/>
              <w:spacing w:after="0" w:line="240" w:lineRule="auto"/>
              <w:rPr>
                <w:rFonts w:eastAsia="Times New Roman" w:cs="Arial"/>
                <w:szCs w:val="18"/>
                <w:lang w:eastAsia="ar-SA"/>
              </w:rPr>
            </w:pPr>
            <w:r w:rsidRPr="00AA0213">
              <w:rPr>
                <w:rFonts w:eastAsia="Times New Roman" w:cs="Arial"/>
                <w:szCs w:val="18"/>
                <w:lang w:eastAsia="ar-SA"/>
              </w:rPr>
              <w:t>S1-24</w:t>
            </w:r>
            <w:r w:rsidR="00244841" w:rsidRPr="00AA0213">
              <w:rPr>
                <w:rFonts w:eastAsia="Times New Roman" w:cs="Arial"/>
                <w:szCs w:val="18"/>
                <w:lang w:eastAsia="ar-SA"/>
              </w:rPr>
              <w:t>4</w:t>
            </w:r>
            <w:r w:rsidRPr="00AA0213">
              <w:rPr>
                <w:rFonts w:eastAsia="Times New Roman" w:cs="Arial"/>
                <w:szCs w:val="18"/>
                <w:lang w:eastAsia="ar-SA"/>
              </w:rPr>
              <w:t>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AA0213" w:rsidRDefault="00244A36" w:rsidP="00244A36">
            <w:pPr>
              <w:snapToGrid w:val="0"/>
              <w:spacing w:after="0" w:line="240" w:lineRule="auto"/>
              <w:rPr>
                <w:rFonts w:eastAsia="Times New Roman" w:cs="Arial"/>
                <w:szCs w:val="18"/>
                <w:lang w:eastAsia="ar-SA"/>
              </w:rPr>
            </w:pPr>
            <w:r w:rsidRPr="00AA0213">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222FB" w14:textId="6AAA3D51" w:rsidR="00244A36" w:rsidRPr="00AA0213" w:rsidRDefault="00244A36" w:rsidP="00244A36">
            <w:pPr>
              <w:snapToGrid w:val="0"/>
              <w:spacing w:after="0" w:line="240" w:lineRule="auto"/>
              <w:rPr>
                <w:lang w:val="de-DE"/>
              </w:rPr>
            </w:pPr>
            <w:r w:rsidRPr="00AA0213">
              <w:t>Draft minutes of SA1#10</w:t>
            </w:r>
            <w:r w:rsidR="00917763" w:rsidRPr="00AA0213">
              <w:t>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54E87A" w14:textId="5C6EDD1B" w:rsidR="00244A36" w:rsidRPr="00AA0213" w:rsidRDefault="00AA0213" w:rsidP="00244A36">
            <w:pPr>
              <w:snapToGrid w:val="0"/>
              <w:spacing w:after="0" w:line="240" w:lineRule="auto"/>
              <w:rPr>
                <w:rFonts w:eastAsia="Times New Roman" w:cs="Arial"/>
                <w:szCs w:val="18"/>
                <w:lang w:val="de-DE" w:eastAsia="ar-SA"/>
              </w:rPr>
            </w:pPr>
            <w:r w:rsidRPr="00AA0213">
              <w:rPr>
                <w:rFonts w:eastAsia="Times New Roman" w:cs="Arial"/>
                <w:szCs w:val="18"/>
                <w:lang w:val="de-DE" w:eastAsia="ar-SA"/>
              </w:rPr>
              <w:t>Revised to S1-244005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AA0213" w:rsidRDefault="00244A36" w:rsidP="00244A36">
            <w:pPr>
              <w:spacing w:after="0" w:line="240" w:lineRule="auto"/>
              <w:rPr>
                <w:rFonts w:eastAsia="Arial Unicode MS" w:cs="Arial"/>
                <w:szCs w:val="18"/>
                <w:lang w:val="de-DE" w:eastAsia="ar-SA"/>
              </w:rPr>
            </w:pPr>
          </w:p>
        </w:tc>
      </w:tr>
      <w:tr w:rsidR="00AA0213" w:rsidRPr="002B5B90" w14:paraId="167B6F1E"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288FFE" w14:textId="2F701068" w:rsidR="00AA0213" w:rsidRPr="005B0A1F" w:rsidRDefault="00AA0213" w:rsidP="00244A36">
            <w:pPr>
              <w:snapToGrid w:val="0"/>
              <w:spacing w:after="0" w:line="240" w:lineRule="auto"/>
              <w:rPr>
                <w:rFonts w:eastAsia="Times New Roman" w:cs="Arial"/>
                <w:szCs w:val="18"/>
                <w:lang w:eastAsia="ar-SA"/>
              </w:rPr>
            </w:pPr>
            <w:r w:rsidRPr="005B0A1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28DCF7" w14:textId="62A94E61" w:rsidR="00AA0213" w:rsidRPr="005B0A1F" w:rsidRDefault="00C43975" w:rsidP="00244A36">
            <w:pPr>
              <w:snapToGrid w:val="0"/>
              <w:spacing w:after="0" w:line="240" w:lineRule="auto"/>
              <w:rPr>
                <w:rFonts w:eastAsia="Times New Roman" w:cs="Arial"/>
                <w:szCs w:val="18"/>
                <w:lang w:eastAsia="ar-SA"/>
              </w:rPr>
            </w:pPr>
            <w:hyperlink r:id="rId16" w:history="1">
              <w:r w:rsidR="00AA0213" w:rsidRPr="005B0A1F">
                <w:rPr>
                  <w:rStyle w:val="Hyperlink"/>
                  <w:rFonts w:eastAsia="Times New Roman" w:cs="Arial"/>
                  <w:color w:val="auto"/>
                  <w:szCs w:val="18"/>
                  <w:lang w:eastAsia="ar-SA"/>
                </w:rPr>
                <w:t>S1-244005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B1B377" w14:textId="182D53D5" w:rsidR="00AA0213" w:rsidRPr="005B0A1F" w:rsidRDefault="00AA0213" w:rsidP="00244A36">
            <w:pPr>
              <w:snapToGrid w:val="0"/>
              <w:spacing w:after="0" w:line="240" w:lineRule="auto"/>
            </w:pPr>
            <w:r w:rsidRPr="005B0A1F">
              <w:t>ETSI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D3EBDDD" w14:textId="1A5A5D20" w:rsidR="00AA0213" w:rsidRPr="005B0A1F" w:rsidRDefault="002873B5" w:rsidP="00244A36">
            <w:pPr>
              <w:snapToGrid w:val="0"/>
              <w:spacing w:after="0" w:line="240" w:lineRule="auto"/>
            </w:pPr>
            <w:r w:rsidRPr="005B0A1F">
              <w:t>M</w:t>
            </w:r>
            <w:r w:rsidR="00AA0213" w:rsidRPr="005B0A1F">
              <w:t>inutes of SA1#107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B0694C2" w14:textId="0B83B52B" w:rsidR="00AA0213" w:rsidRPr="005B0A1F" w:rsidRDefault="005B0A1F" w:rsidP="00244A36">
            <w:pPr>
              <w:snapToGrid w:val="0"/>
              <w:spacing w:after="0" w:line="240" w:lineRule="auto"/>
              <w:rPr>
                <w:rFonts w:eastAsia="Times New Roman" w:cs="Arial"/>
                <w:szCs w:val="18"/>
                <w:lang w:val="de-DE" w:eastAsia="ar-SA"/>
              </w:rPr>
            </w:pPr>
            <w:r w:rsidRPr="005B0A1F">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85CFA3" w14:textId="4BA11F16" w:rsidR="00AA0213" w:rsidRPr="005B0A1F" w:rsidRDefault="00AA0213" w:rsidP="00244A36">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S1-244004.</w:t>
            </w:r>
          </w:p>
        </w:tc>
      </w:tr>
      <w:tr w:rsidR="00204FA9" w:rsidRPr="00B04844" w14:paraId="305751FA" w14:textId="77777777" w:rsidTr="00DF3949">
        <w:trPr>
          <w:trHeight w:val="141"/>
        </w:trPr>
        <w:tc>
          <w:tcPr>
            <w:tcW w:w="14426" w:type="dxa"/>
            <w:gridSpan w:val="7"/>
            <w:tcBorders>
              <w:bottom w:val="single" w:sz="4" w:space="0" w:color="auto"/>
            </w:tcBorders>
            <w:shd w:val="clear" w:color="auto" w:fill="F2F2F2"/>
          </w:tcPr>
          <w:p w14:paraId="5085994F" w14:textId="65EB9D39" w:rsidR="00204FA9" w:rsidRPr="00F45489" w:rsidRDefault="00204FA9" w:rsidP="007E6A7A">
            <w:pPr>
              <w:pStyle w:val="Heading2"/>
            </w:pPr>
            <w:bookmarkStart w:id="40" w:name="_Toc378052435"/>
            <w:bookmarkStart w:id="41" w:name="_Toc387990737"/>
            <w:bookmarkStart w:id="42" w:name="_Toc395595469"/>
            <w:bookmarkStart w:id="43" w:name="_Toc414625481"/>
            <w:r>
              <w:t>Information for delegates</w:t>
            </w:r>
            <w:bookmarkEnd w:id="40"/>
            <w:bookmarkEnd w:id="41"/>
            <w:bookmarkEnd w:id="42"/>
            <w:bookmarkEnd w:id="43"/>
          </w:p>
        </w:tc>
      </w:tr>
      <w:tr w:rsidR="00204FA9" w:rsidRPr="00B04844" w14:paraId="26D3D287" w14:textId="77777777" w:rsidTr="00DF3949">
        <w:trPr>
          <w:trHeight w:val="141"/>
        </w:trPr>
        <w:tc>
          <w:tcPr>
            <w:tcW w:w="14426"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7"/>
            <w:tcBorders>
              <w:bottom w:val="single" w:sz="4" w:space="0" w:color="auto"/>
            </w:tcBorders>
            <w:shd w:val="clear" w:color="auto" w:fill="F2F2F2"/>
          </w:tcPr>
          <w:p w14:paraId="274039DF" w14:textId="6C27A1D9" w:rsidR="00204FA9" w:rsidRPr="00F45489" w:rsidRDefault="00204FA9" w:rsidP="007E6A7A">
            <w:pPr>
              <w:pStyle w:val="Heading2"/>
            </w:pPr>
            <w:bookmarkStart w:id="44" w:name="_Toc395595470"/>
            <w:bookmarkStart w:id="45" w:name="_Toc414625482"/>
            <w:r>
              <w:t>Information for rapporteurs</w:t>
            </w:r>
            <w:bookmarkEnd w:id="44"/>
            <w:bookmarkEnd w:id="45"/>
          </w:p>
        </w:tc>
      </w:tr>
      <w:tr w:rsidR="00204FA9" w:rsidRPr="00B04844" w14:paraId="3E7AC55C" w14:textId="77777777" w:rsidTr="00DF3949">
        <w:trPr>
          <w:trHeight w:val="141"/>
        </w:trPr>
        <w:tc>
          <w:tcPr>
            <w:tcW w:w="14426"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5578A849"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3D33C7">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7"/>
            <w:shd w:val="clear" w:color="auto" w:fill="F2F2F2"/>
          </w:tcPr>
          <w:p w14:paraId="06F2317E" w14:textId="7B25E872" w:rsidR="00204FA9" w:rsidRPr="00F45489" w:rsidRDefault="00204FA9" w:rsidP="007E6A7A">
            <w:pPr>
              <w:pStyle w:val="Heading2"/>
            </w:pPr>
            <w:bookmarkStart w:id="46" w:name="_Toc316030590"/>
            <w:bookmarkStart w:id="47" w:name="_Toc324137316"/>
            <w:bookmarkStart w:id="48" w:name="_Toc331152487"/>
            <w:bookmarkStart w:id="49" w:name="_Toc378052436"/>
            <w:bookmarkStart w:id="50" w:name="_Toc387990738"/>
            <w:bookmarkStart w:id="51" w:name="_Toc395595471"/>
            <w:bookmarkStart w:id="52" w:name="_Toc414625483"/>
            <w:r w:rsidRPr="00F45489">
              <w:lastRenderedPageBreak/>
              <w:t xml:space="preserve">Working </w:t>
            </w:r>
            <w:r>
              <w:t>a</w:t>
            </w:r>
            <w:r w:rsidRPr="00F45489">
              <w:t>greements</w:t>
            </w:r>
            <w:bookmarkEnd w:id="46"/>
            <w:bookmarkEnd w:id="47"/>
            <w:bookmarkEnd w:id="48"/>
            <w:bookmarkEnd w:id="49"/>
            <w:bookmarkEnd w:id="50"/>
            <w:bookmarkEnd w:id="51"/>
            <w:bookmarkEnd w:id="52"/>
          </w:p>
        </w:tc>
      </w:tr>
      <w:tr w:rsidR="00204FA9" w:rsidRPr="00B04844" w14:paraId="3BBCBF71" w14:textId="77777777" w:rsidTr="00DF3949">
        <w:trPr>
          <w:trHeight w:val="141"/>
        </w:trPr>
        <w:tc>
          <w:tcPr>
            <w:tcW w:w="14426"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2873B5">
        <w:trPr>
          <w:trHeight w:val="141"/>
        </w:trPr>
        <w:tc>
          <w:tcPr>
            <w:tcW w:w="14426" w:type="dxa"/>
            <w:gridSpan w:val="7"/>
            <w:tcBorders>
              <w:bottom w:val="single" w:sz="4" w:space="0" w:color="auto"/>
            </w:tcBorders>
            <w:shd w:val="clear" w:color="auto" w:fill="F2F2F2"/>
          </w:tcPr>
          <w:p w14:paraId="530916D6" w14:textId="66E6583D" w:rsidR="00204FA9" w:rsidRPr="00F45489" w:rsidRDefault="00204FA9" w:rsidP="007E6A7A">
            <w:pPr>
              <w:pStyle w:val="Heading1"/>
            </w:pPr>
            <w:bookmarkStart w:id="53" w:name="_Toc316030593"/>
            <w:bookmarkStart w:id="54" w:name="_Toc324137318"/>
            <w:bookmarkStart w:id="55" w:name="_Ref328464089"/>
            <w:bookmarkStart w:id="56" w:name="_Toc331152489"/>
            <w:bookmarkStart w:id="57" w:name="_Ref377238886"/>
            <w:bookmarkStart w:id="58" w:name="_Toc378052438"/>
            <w:bookmarkStart w:id="59" w:name="_Ref387044324"/>
            <w:bookmarkStart w:id="60" w:name="_Toc387990740"/>
            <w:bookmarkStart w:id="61" w:name="_Toc395595473"/>
            <w:bookmarkStart w:id="62" w:name="_Toc414625485"/>
            <w:r w:rsidRPr="00F45489">
              <w:t xml:space="preserve">Reports and </w:t>
            </w:r>
            <w:r>
              <w:t>a</w:t>
            </w:r>
            <w:r w:rsidRPr="00F45489">
              <w:t>ction items</w:t>
            </w:r>
            <w:bookmarkEnd w:id="53"/>
            <w:bookmarkEnd w:id="54"/>
            <w:bookmarkEnd w:id="55"/>
            <w:bookmarkEnd w:id="56"/>
            <w:bookmarkEnd w:id="57"/>
            <w:bookmarkEnd w:id="58"/>
            <w:bookmarkEnd w:id="59"/>
            <w:bookmarkEnd w:id="60"/>
            <w:bookmarkEnd w:id="61"/>
            <w:bookmarkEnd w:id="62"/>
          </w:p>
        </w:tc>
      </w:tr>
      <w:tr w:rsidR="00A91554" w:rsidRPr="002B5B90" w14:paraId="169CB207" w14:textId="77777777" w:rsidTr="0028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A3FB3F" w14:textId="77777777" w:rsidR="00A91554" w:rsidRPr="002873B5" w:rsidRDefault="00A91554" w:rsidP="00ED5D65">
            <w:pPr>
              <w:snapToGrid w:val="0"/>
              <w:spacing w:after="0" w:line="240" w:lineRule="auto"/>
            </w:pPr>
            <w:r w:rsidRPr="002873B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A81AA" w14:textId="3D187CAA" w:rsidR="00A91554" w:rsidRPr="002873B5" w:rsidRDefault="00C43975" w:rsidP="00ED5D65">
            <w:pPr>
              <w:snapToGrid w:val="0"/>
              <w:spacing w:after="0" w:line="240" w:lineRule="auto"/>
            </w:pPr>
            <w:hyperlink r:id="rId21" w:history="1">
              <w:r w:rsidR="00A91554" w:rsidRPr="002873B5">
                <w:rPr>
                  <w:rStyle w:val="Hyperlink"/>
                  <w:rFonts w:cs="Arial"/>
                  <w:color w:val="auto"/>
                </w:rPr>
                <w:t>S1-244003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D5889" w14:textId="1E7292F8" w:rsidR="00A91554" w:rsidRPr="002873B5" w:rsidRDefault="00A91554" w:rsidP="00ED5D65">
            <w:pPr>
              <w:snapToGrid w:val="0"/>
              <w:spacing w:after="0" w:line="240" w:lineRule="auto"/>
            </w:pPr>
            <w:r w:rsidRPr="002873B5">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BA4A52" w14:textId="099917B6" w:rsidR="00A91554" w:rsidRPr="002873B5" w:rsidRDefault="00A91554" w:rsidP="00ED5D65">
            <w:pPr>
              <w:snapToGrid w:val="0"/>
              <w:spacing w:after="0" w:line="240" w:lineRule="auto"/>
            </w:pPr>
            <w:r w:rsidRPr="002873B5">
              <w:t>Extract of the 3GPP Work Plan for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C221BA" w14:textId="17B3627A" w:rsidR="00A91554" w:rsidRPr="002873B5" w:rsidRDefault="002873B5" w:rsidP="00ED5D65">
            <w:pPr>
              <w:snapToGrid w:val="0"/>
              <w:spacing w:after="0" w:line="240" w:lineRule="auto"/>
              <w:rPr>
                <w:rFonts w:eastAsia="Times New Roman" w:cs="Arial"/>
                <w:szCs w:val="18"/>
                <w:lang w:val="de-DE" w:eastAsia="ar-SA"/>
              </w:rPr>
            </w:pPr>
            <w:r w:rsidRPr="002873B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94B2D0" w14:textId="77777777" w:rsidR="00A91554" w:rsidRPr="002873B5" w:rsidRDefault="00A91554" w:rsidP="00ED5D65">
            <w:pPr>
              <w:spacing w:after="0" w:line="240" w:lineRule="auto"/>
              <w:rPr>
                <w:rFonts w:eastAsia="Arial Unicode MS" w:cs="Arial"/>
                <w:szCs w:val="18"/>
                <w:lang w:val="de-DE" w:eastAsia="ar-SA"/>
              </w:rPr>
            </w:pPr>
          </w:p>
        </w:tc>
      </w:tr>
      <w:tr w:rsidR="00AA0213" w:rsidRPr="002B5B90" w14:paraId="48002CE3" w14:textId="77777777" w:rsidTr="0028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D163" w14:textId="0E797453" w:rsidR="00AA0213" w:rsidRPr="002873B5" w:rsidRDefault="00AA0213" w:rsidP="00AA0213">
            <w:pPr>
              <w:snapToGrid w:val="0"/>
              <w:spacing w:after="0" w:line="240" w:lineRule="auto"/>
            </w:pPr>
            <w:r w:rsidRPr="002873B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0AF16" w14:textId="718767E6" w:rsidR="00AA0213" w:rsidRPr="002873B5" w:rsidRDefault="00C43975" w:rsidP="00AA0213">
            <w:pPr>
              <w:snapToGrid w:val="0"/>
              <w:spacing w:after="0" w:line="240" w:lineRule="auto"/>
            </w:pPr>
            <w:hyperlink r:id="rId22" w:history="1">
              <w:r w:rsidR="00AA0213" w:rsidRPr="002873B5">
                <w:rPr>
                  <w:rStyle w:val="Hyperlink"/>
                  <w:rFonts w:cs="Arial"/>
                  <w:color w:val="auto"/>
                </w:rPr>
                <w:t>S1-244006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B9BCF3" w14:textId="508DDF86" w:rsidR="00AA0213" w:rsidRPr="002873B5" w:rsidRDefault="00AA0213" w:rsidP="00AA0213">
            <w:pPr>
              <w:snapToGrid w:val="0"/>
              <w:spacing w:after="0" w:line="240" w:lineRule="auto"/>
            </w:pPr>
            <w:r w:rsidRPr="002873B5">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92ADF0" w14:textId="1F832A2D" w:rsidR="00AA0213" w:rsidRPr="002873B5" w:rsidRDefault="00AA0213" w:rsidP="00AA0213">
            <w:pPr>
              <w:snapToGrid w:val="0"/>
              <w:spacing w:after="0" w:line="240" w:lineRule="auto"/>
            </w:pPr>
            <w:r w:rsidRPr="002873B5">
              <w:t>SA1-related topics at SA#105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27AD19" w14:textId="3C0AF4CD" w:rsidR="00AA0213" w:rsidRPr="002873B5" w:rsidRDefault="002873B5" w:rsidP="00AA0213">
            <w:pPr>
              <w:snapToGrid w:val="0"/>
              <w:spacing w:after="0" w:line="240" w:lineRule="auto"/>
              <w:rPr>
                <w:rFonts w:eastAsia="Times New Roman" w:cs="Arial"/>
                <w:szCs w:val="18"/>
                <w:lang w:val="de-DE" w:eastAsia="ar-SA"/>
              </w:rPr>
            </w:pPr>
            <w:r w:rsidRPr="002873B5">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287AE9" w14:textId="50100C82" w:rsidR="00AA0213" w:rsidRPr="002873B5" w:rsidRDefault="00A91554" w:rsidP="00AA0213">
            <w:pPr>
              <w:spacing w:after="0" w:line="240" w:lineRule="auto"/>
              <w:rPr>
                <w:rFonts w:eastAsia="Arial Unicode MS" w:cs="Arial"/>
                <w:szCs w:val="18"/>
                <w:lang w:val="de-DE" w:eastAsia="ar-SA"/>
              </w:rPr>
            </w:pPr>
            <w:r w:rsidRPr="002873B5">
              <w:rPr>
                <w:rFonts w:eastAsia="Times New Roman" w:cs="Arial"/>
                <w:szCs w:val="18"/>
                <w:highlight w:val="yellow"/>
                <w:lang w:val="de-DE" w:eastAsia="ar-SA"/>
              </w:rPr>
              <w:t>LATE</w:t>
            </w:r>
            <w:r w:rsidRPr="002873B5">
              <w:rPr>
                <w:rFonts w:eastAsia="Times New Roman" w:cs="Arial"/>
                <w:szCs w:val="18"/>
                <w:lang w:val="de-DE" w:eastAsia="ar-SA"/>
              </w:rPr>
              <w:t xml:space="preserve"> contribution</w:t>
            </w:r>
          </w:p>
        </w:tc>
      </w:tr>
      <w:tr w:rsidR="00AA0213" w:rsidRPr="002B5B90" w14:paraId="14F00A17" w14:textId="77777777" w:rsidTr="00FC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C6DE0D" w14:textId="0B3324EB" w:rsidR="00AA0213" w:rsidRPr="00FC0E63" w:rsidRDefault="00AA0213" w:rsidP="00AA0213">
            <w:pPr>
              <w:snapToGrid w:val="0"/>
              <w:spacing w:after="0" w:line="240" w:lineRule="auto"/>
            </w:pPr>
            <w:r w:rsidRPr="00FC0E6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416D8A" w14:textId="1F8AB89B" w:rsidR="00AA0213" w:rsidRPr="00FC0E63" w:rsidRDefault="00C43975" w:rsidP="00AA0213">
            <w:pPr>
              <w:snapToGrid w:val="0"/>
              <w:spacing w:after="0" w:line="240" w:lineRule="auto"/>
            </w:pPr>
            <w:hyperlink r:id="rId23" w:history="1">
              <w:r w:rsidR="00AA0213" w:rsidRPr="00AC7F57">
                <w:rPr>
                  <w:rStyle w:val="Hyperlink"/>
                  <w:rFonts w:cs="Arial"/>
                </w:rPr>
                <w:t>S1-244007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1438A7" w14:textId="117BCF95" w:rsidR="00AA0213" w:rsidRPr="00FC0E63" w:rsidRDefault="00AA0213" w:rsidP="00AA0213">
            <w:pPr>
              <w:snapToGrid w:val="0"/>
              <w:spacing w:after="0" w:line="240" w:lineRule="auto"/>
            </w:pPr>
            <w:r w:rsidRPr="00FC0E63">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CE1956" w14:textId="3E7931E5" w:rsidR="00AA0213" w:rsidRPr="00FC0E63" w:rsidRDefault="00AA0213" w:rsidP="00AA0213">
            <w:pPr>
              <w:snapToGrid w:val="0"/>
              <w:spacing w:after="0" w:line="240" w:lineRule="auto"/>
            </w:pPr>
            <w:r w:rsidRPr="00FC0E63">
              <w:t>MCC info on CR Rules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AEDAB3" w14:textId="6A9798B5" w:rsidR="00AA0213" w:rsidRPr="00FC0E63" w:rsidRDefault="00FC0E63" w:rsidP="00AA0213">
            <w:pPr>
              <w:snapToGrid w:val="0"/>
              <w:spacing w:after="0" w:line="240" w:lineRule="auto"/>
              <w:rPr>
                <w:rFonts w:eastAsia="Times New Roman" w:cs="Arial"/>
                <w:szCs w:val="18"/>
                <w:lang w:val="de-DE" w:eastAsia="ar-SA"/>
              </w:rPr>
            </w:pPr>
            <w:r w:rsidRPr="00FC0E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08E96E" w14:textId="77777777" w:rsidR="00AA0213" w:rsidRPr="00FC0E63" w:rsidRDefault="00AA0213" w:rsidP="00AA0213">
            <w:pPr>
              <w:spacing w:after="0" w:line="240" w:lineRule="auto"/>
              <w:rPr>
                <w:rFonts w:eastAsia="Arial Unicode MS" w:cs="Arial"/>
                <w:szCs w:val="18"/>
                <w:lang w:val="de-DE" w:eastAsia="ar-SA"/>
              </w:rPr>
            </w:pPr>
          </w:p>
        </w:tc>
      </w:tr>
      <w:tr w:rsidR="00AA0213" w:rsidRPr="002B5B90" w14:paraId="3222F569" w14:textId="77777777" w:rsidTr="00FC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4FD5F276" w:rsidR="00AA0213" w:rsidRPr="00FC0E63" w:rsidRDefault="00AA0213" w:rsidP="00AA0213">
            <w:pPr>
              <w:snapToGrid w:val="0"/>
              <w:spacing w:after="0" w:line="240" w:lineRule="auto"/>
            </w:pPr>
            <w:r w:rsidRPr="00FC0E6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F3156DF" w:rsidR="00AA0213" w:rsidRPr="00FC0E63" w:rsidRDefault="00C43975" w:rsidP="00AA0213">
            <w:pPr>
              <w:snapToGrid w:val="0"/>
              <w:spacing w:after="0" w:line="240" w:lineRule="auto"/>
            </w:pPr>
            <w:hyperlink r:id="rId24" w:history="1">
              <w:r w:rsidR="00AA0213" w:rsidRPr="00AC7F57">
                <w:rPr>
                  <w:rStyle w:val="Hyperlink"/>
                  <w:rFonts w:cs="Arial"/>
                </w:rPr>
                <w:t>S1-244008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4D33A156" w:rsidR="00AA0213" w:rsidRPr="00FC0E63" w:rsidRDefault="00AA0213" w:rsidP="00AA0213">
            <w:pPr>
              <w:snapToGrid w:val="0"/>
              <w:spacing w:after="0" w:line="240" w:lineRule="auto"/>
            </w:pPr>
            <w:r w:rsidRPr="00FC0E63">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6D422E" w14:textId="0DE4BF3E" w:rsidR="00AA0213" w:rsidRPr="00FC0E63" w:rsidRDefault="00AA0213" w:rsidP="00AA0213">
            <w:pPr>
              <w:snapToGrid w:val="0"/>
              <w:spacing w:after="0" w:line="240" w:lineRule="auto"/>
            </w:pPr>
            <w:r w:rsidRPr="00FC0E63">
              <w:t>Slide-set for SA1#108 preparation call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9099D4" w14:textId="30ACA736" w:rsidR="00AA0213" w:rsidRPr="00FC0E63" w:rsidRDefault="00FC0E63" w:rsidP="00AA0213">
            <w:pPr>
              <w:snapToGrid w:val="0"/>
              <w:spacing w:after="0" w:line="240" w:lineRule="auto"/>
              <w:rPr>
                <w:rFonts w:eastAsia="Times New Roman" w:cs="Arial"/>
                <w:szCs w:val="18"/>
                <w:lang w:val="de-DE" w:eastAsia="ar-SA"/>
              </w:rPr>
            </w:pPr>
            <w:r w:rsidRPr="00FC0E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A0213" w:rsidRPr="00FC0E63" w:rsidRDefault="00AA0213" w:rsidP="00AA0213">
            <w:pPr>
              <w:spacing w:after="0" w:line="240" w:lineRule="auto"/>
              <w:rPr>
                <w:rFonts w:eastAsia="Arial Unicode MS" w:cs="Arial"/>
                <w:szCs w:val="18"/>
                <w:lang w:val="de-DE" w:eastAsia="ar-SA"/>
              </w:rPr>
            </w:pPr>
          </w:p>
        </w:tc>
      </w:tr>
      <w:tr w:rsidR="00AA0213" w:rsidRPr="002B5B90" w14:paraId="0D57826B" w14:textId="77777777" w:rsidTr="003C5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4A6592" w14:textId="0372BCF2" w:rsidR="00AA0213" w:rsidRPr="00AA0213" w:rsidRDefault="00AA0213" w:rsidP="00AA0213">
            <w:pPr>
              <w:snapToGrid w:val="0"/>
              <w:spacing w:after="0" w:line="240" w:lineRule="auto"/>
            </w:pPr>
            <w:r w:rsidRPr="00AA0213">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275960" w14:textId="12F31F41" w:rsidR="00AA0213" w:rsidRPr="0035555A" w:rsidRDefault="00C43975" w:rsidP="00AA0213">
            <w:pPr>
              <w:snapToGrid w:val="0"/>
              <w:spacing w:after="0" w:line="240" w:lineRule="auto"/>
            </w:pPr>
            <w:hyperlink r:id="rId25" w:history="1">
              <w:r w:rsidR="00AA0213" w:rsidRPr="002873B5">
                <w:rPr>
                  <w:rStyle w:val="Hyperlink"/>
                  <w:rFonts w:cs="Arial"/>
                </w:rPr>
                <w:t>S1-24</w:t>
              </w:r>
              <w:r w:rsidR="002873B5" w:rsidRPr="002873B5">
                <w:rPr>
                  <w:rStyle w:val="Hyperlink"/>
                  <w:rFonts w:cs="Arial"/>
                </w:rPr>
                <w:t>4</w:t>
              </w:r>
              <w:r w:rsidR="00AA0213" w:rsidRPr="002873B5">
                <w:rPr>
                  <w:rStyle w:val="Hyperlink"/>
                  <w:rFonts w:cs="Arial"/>
                </w:rPr>
                <w:t>009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9C685A" w14:textId="50C13A3B" w:rsidR="00AA0213" w:rsidRPr="0035555A" w:rsidRDefault="00AA0213" w:rsidP="00AA0213">
            <w:pPr>
              <w:snapToGrid w:val="0"/>
              <w:spacing w:after="0" w:line="240" w:lineRule="auto"/>
            </w:pPr>
            <w:r w:rsidRPr="00AA0213">
              <w:t>SA1 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5C328A" w14:textId="71BBDA62" w:rsidR="00AA0213" w:rsidRPr="0035555A" w:rsidRDefault="00AA0213" w:rsidP="00AA0213">
            <w:pPr>
              <w:snapToGrid w:val="0"/>
              <w:spacing w:after="0" w:line="240" w:lineRule="auto"/>
            </w:pPr>
            <w:r>
              <w:t xml:space="preserve">Draft – Slide set TSG workshop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0BBCE9" w14:textId="34FAEC97" w:rsidR="00AA0213" w:rsidRPr="0035555A" w:rsidRDefault="00AA0213" w:rsidP="00AA0213">
            <w:pPr>
              <w:snapToGrid w:val="0"/>
              <w:spacing w:after="0" w:line="240" w:lineRule="auto"/>
              <w:rPr>
                <w:rFonts w:eastAsia="Times New Roman" w:cs="Arial"/>
                <w:szCs w:val="18"/>
                <w:lang w:val="de-DE" w:eastAsia="ar-SA"/>
              </w:rPr>
            </w:pPr>
            <w:r w:rsidRPr="003C27A3">
              <w:rPr>
                <w:rFonts w:eastAsia="Times New Roman" w:cs="Arial"/>
                <w:szCs w:val="18"/>
                <w:highlight w:val="yellow"/>
                <w:lang w:val="de-DE" w:eastAsia="ar-SA"/>
              </w:rPr>
              <w:t>LATE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75B1C3F" w14:textId="2BCA0FFA" w:rsidR="00AA0213" w:rsidRPr="0035555A" w:rsidRDefault="00A91554" w:rsidP="00AA0213">
            <w:pPr>
              <w:spacing w:after="0" w:line="240" w:lineRule="auto"/>
              <w:rPr>
                <w:rFonts w:eastAsia="Arial Unicode MS" w:cs="Arial"/>
                <w:szCs w:val="18"/>
                <w:lang w:val="de-DE" w:eastAsia="ar-SA"/>
              </w:rPr>
            </w:pPr>
            <w:r w:rsidRPr="003C27A3">
              <w:rPr>
                <w:rFonts w:eastAsia="Times New Roman" w:cs="Arial"/>
                <w:szCs w:val="18"/>
                <w:highlight w:val="yellow"/>
                <w:lang w:val="de-DE" w:eastAsia="ar-SA"/>
              </w:rPr>
              <w:t>LATE</w:t>
            </w:r>
            <w:r>
              <w:rPr>
                <w:rFonts w:eastAsia="Times New Roman" w:cs="Arial"/>
                <w:szCs w:val="18"/>
                <w:lang w:val="de-DE" w:eastAsia="ar-SA"/>
              </w:rPr>
              <w:t xml:space="preserve"> contribution</w:t>
            </w:r>
          </w:p>
        </w:tc>
      </w:tr>
      <w:tr w:rsidR="00AA0213" w:rsidRPr="00B04844" w14:paraId="1F27C4C8" w14:textId="77777777" w:rsidTr="0070243E">
        <w:trPr>
          <w:trHeight w:val="141"/>
        </w:trPr>
        <w:tc>
          <w:tcPr>
            <w:tcW w:w="14426" w:type="dxa"/>
            <w:gridSpan w:val="7"/>
            <w:tcBorders>
              <w:bottom w:val="single" w:sz="4" w:space="0" w:color="auto"/>
            </w:tcBorders>
            <w:shd w:val="clear" w:color="auto" w:fill="F2F2F2"/>
          </w:tcPr>
          <w:p w14:paraId="2996F452" w14:textId="77777777" w:rsidR="00AA0213" w:rsidRPr="00F45489" w:rsidRDefault="00AA0213" w:rsidP="00AA0213">
            <w:pPr>
              <w:pStyle w:val="Heading1"/>
            </w:pPr>
            <w:r w:rsidRPr="00F45489">
              <w:t>L</w:t>
            </w: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t>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2907E1" w:rsidRPr="006E6FF4" w14:paraId="2F2DCE04" w14:textId="77777777" w:rsidTr="0033669C">
        <w:trPr>
          <w:trHeight w:val="250"/>
        </w:trPr>
        <w:tc>
          <w:tcPr>
            <w:tcW w:w="14426" w:type="dxa"/>
            <w:gridSpan w:val="7"/>
            <w:tcBorders>
              <w:bottom w:val="single" w:sz="4" w:space="0" w:color="auto"/>
            </w:tcBorders>
            <w:shd w:val="clear" w:color="auto" w:fill="F2F2F2"/>
          </w:tcPr>
          <w:p w14:paraId="6D38980B" w14:textId="03205EE9" w:rsidR="002907E1" w:rsidRPr="00D01712" w:rsidRDefault="002907E1" w:rsidP="0033669C">
            <w:pPr>
              <w:pStyle w:val="Heading8"/>
              <w:jc w:val="left"/>
              <w:rPr>
                <w:color w:val="1F497D" w:themeColor="text2"/>
                <w:sz w:val="18"/>
                <w:szCs w:val="22"/>
              </w:rPr>
            </w:pPr>
            <w:r>
              <w:rPr>
                <w:color w:val="1F497D" w:themeColor="text2"/>
                <w:sz w:val="18"/>
                <w:szCs w:val="22"/>
              </w:rPr>
              <w:t>R</w:t>
            </w:r>
            <w:r w:rsidRPr="002907E1">
              <w:rPr>
                <w:color w:val="1F497D" w:themeColor="text2"/>
                <w:sz w:val="18"/>
                <w:szCs w:val="22"/>
              </w:rPr>
              <w:t>equirements for ETWS primary notification</w:t>
            </w:r>
          </w:p>
        </w:tc>
      </w:tr>
      <w:tr w:rsidR="002907E1" w:rsidRPr="002B5B90" w14:paraId="6ACCB88B"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84BA97" w14:textId="522622FA" w:rsidR="002907E1" w:rsidRPr="0035555A" w:rsidRDefault="002907E1" w:rsidP="0033669C">
            <w:pPr>
              <w:snapToGrid w:val="0"/>
              <w:spacing w:after="0" w:line="240" w:lineRule="auto"/>
              <w:rPr>
                <w:rFonts w:eastAsia="Times New Roman" w:cs="Arial"/>
                <w:szCs w:val="18"/>
                <w:lang w:eastAsia="ar-SA"/>
              </w:rPr>
            </w:pPr>
            <w:r>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F725B8" w14:textId="043436EF" w:rsidR="002907E1" w:rsidRPr="0035555A" w:rsidRDefault="00C43975" w:rsidP="0033669C">
            <w:pPr>
              <w:snapToGrid w:val="0"/>
              <w:spacing w:after="0" w:line="240" w:lineRule="auto"/>
            </w:pPr>
            <w:hyperlink r:id="rId26" w:history="1">
              <w:r w:rsidR="002907E1" w:rsidRPr="006B3DEC">
                <w:rPr>
                  <w:rStyle w:val="Hyperlink"/>
                  <w:rFonts w:cs="Arial"/>
                </w:rPr>
                <w:t>S1-244056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6EEF25" w14:textId="77777777" w:rsidR="002907E1" w:rsidRPr="0035555A" w:rsidRDefault="002907E1" w:rsidP="0033669C">
            <w:pPr>
              <w:snapToGrid w:val="0"/>
              <w:spacing w:after="0" w:line="240" w:lineRule="auto"/>
            </w:pPr>
            <w:r w:rsidRPr="00AA0213">
              <w:t>R2-2407823</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D9161C" w14:textId="77777777" w:rsidR="002907E1" w:rsidRPr="0035555A" w:rsidRDefault="002907E1" w:rsidP="0033669C">
            <w:pPr>
              <w:snapToGrid w:val="0"/>
              <w:spacing w:after="0" w:line="240" w:lineRule="auto"/>
            </w:pPr>
            <w:r w:rsidRPr="00AA0213">
              <w:t>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4322ECD" w14:textId="77777777" w:rsidR="002907E1" w:rsidRPr="0035555A" w:rsidRDefault="002907E1"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3A4744" w14:textId="77777777" w:rsidR="002907E1" w:rsidRPr="0035555A" w:rsidRDefault="002907E1" w:rsidP="0033669C">
            <w:pPr>
              <w:spacing w:after="0" w:line="240" w:lineRule="auto"/>
              <w:rPr>
                <w:rFonts w:eastAsia="Arial Unicode MS" w:cs="Arial"/>
                <w:szCs w:val="18"/>
                <w:lang w:val="de-DE" w:eastAsia="ar-SA"/>
              </w:rPr>
            </w:pPr>
          </w:p>
        </w:tc>
      </w:tr>
      <w:tr w:rsidR="00071E81" w:rsidRPr="002B5B90" w14:paraId="1D804415"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3C8E7" w14:textId="4592B600" w:rsidR="00071E81" w:rsidRPr="002A2EBE" w:rsidRDefault="00071E81" w:rsidP="0033669C">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9F320A" w14:textId="3409BC3E" w:rsidR="00071E81" w:rsidRPr="002A2EBE" w:rsidRDefault="00C43975" w:rsidP="0033669C">
            <w:pPr>
              <w:snapToGrid w:val="0"/>
              <w:spacing w:after="0" w:line="240" w:lineRule="auto"/>
            </w:pPr>
            <w:hyperlink r:id="rId27" w:history="1">
              <w:r w:rsidR="00071E81" w:rsidRPr="002A2EBE">
                <w:rPr>
                  <w:rStyle w:val="Hyperlink"/>
                  <w:rFonts w:cs="Arial"/>
                  <w:color w:val="auto"/>
                </w:rPr>
                <w:t>S1-244125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4F87AA" w14:textId="77777777" w:rsidR="00071E81" w:rsidRPr="002A2EBE" w:rsidRDefault="00071E81" w:rsidP="0033669C">
            <w:pPr>
              <w:snapToGrid w:val="0"/>
              <w:spacing w:after="0" w:line="240" w:lineRule="auto"/>
            </w:pPr>
            <w:r w:rsidRPr="002A2EBE">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148363" w14:textId="77777777" w:rsidR="00071E81" w:rsidRPr="002A2EBE" w:rsidRDefault="00071E81" w:rsidP="0033669C">
            <w:pPr>
              <w:snapToGrid w:val="0"/>
              <w:spacing w:after="0" w:line="240" w:lineRule="auto"/>
            </w:pPr>
            <w:r w:rsidRPr="002A2EBE">
              <w:t>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0145E7" w14:textId="191673B4" w:rsidR="00071E81" w:rsidRPr="002A2EBE" w:rsidRDefault="002A2EBE" w:rsidP="0033669C">
            <w:pPr>
              <w:snapToGrid w:val="0"/>
              <w:spacing w:after="0" w:line="240" w:lineRule="auto"/>
              <w:rPr>
                <w:rFonts w:eastAsia="Times New Roman" w:cs="Arial"/>
                <w:szCs w:val="18"/>
                <w:lang w:val="de-DE" w:eastAsia="ar-SA"/>
              </w:rPr>
            </w:pPr>
            <w:r w:rsidRPr="002A2EB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E3A010" w14:textId="77777777" w:rsidR="00071E81" w:rsidRPr="002A2EBE" w:rsidRDefault="00071E81" w:rsidP="0033669C">
            <w:pPr>
              <w:spacing w:after="0" w:line="240" w:lineRule="auto"/>
              <w:rPr>
                <w:rFonts w:eastAsia="Arial Unicode MS" w:cs="Arial"/>
                <w:szCs w:val="18"/>
                <w:lang w:val="de-DE" w:eastAsia="ar-SA"/>
              </w:rPr>
            </w:pPr>
          </w:p>
        </w:tc>
      </w:tr>
      <w:tr w:rsidR="00071E81" w:rsidRPr="002B5B90" w14:paraId="3814E856"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65966D" w14:textId="7327BAC4" w:rsidR="00071E81" w:rsidRPr="0089077A" w:rsidRDefault="00071E81" w:rsidP="0033669C">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8B4EE" w14:textId="498DB5BD" w:rsidR="00071E81" w:rsidRPr="0089077A" w:rsidRDefault="00C43975" w:rsidP="0033669C">
            <w:pPr>
              <w:snapToGrid w:val="0"/>
              <w:spacing w:after="0" w:line="240" w:lineRule="auto"/>
            </w:pPr>
            <w:hyperlink r:id="rId28" w:history="1">
              <w:r w:rsidR="00071E81" w:rsidRPr="0089077A">
                <w:rPr>
                  <w:rStyle w:val="Hyperlink"/>
                  <w:rFonts w:cs="Arial"/>
                  <w:color w:val="auto"/>
                </w:rPr>
                <w:t>S1-244314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51E66D" w14:textId="77777777" w:rsidR="00071E81" w:rsidRPr="0089077A" w:rsidRDefault="00071E81" w:rsidP="0033669C">
            <w:pPr>
              <w:snapToGrid w:val="0"/>
              <w:spacing w:after="0" w:line="240" w:lineRule="auto"/>
            </w:pPr>
            <w:r w:rsidRPr="0089077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01C6E0" w14:textId="77777777" w:rsidR="00071E81" w:rsidRPr="0089077A" w:rsidRDefault="00071E81" w:rsidP="0033669C">
            <w:pPr>
              <w:snapToGrid w:val="0"/>
              <w:spacing w:after="0" w:line="240" w:lineRule="auto"/>
            </w:pPr>
            <w:r w:rsidRPr="0089077A">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377310" w14:textId="1079D497" w:rsidR="00071E81" w:rsidRPr="0089077A" w:rsidRDefault="0089077A" w:rsidP="0033669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61809" w14:textId="77777777" w:rsidR="00071E81" w:rsidRPr="0089077A" w:rsidRDefault="00071E81" w:rsidP="0033669C">
            <w:pPr>
              <w:spacing w:after="0" w:line="240" w:lineRule="auto"/>
              <w:rPr>
                <w:rFonts w:eastAsia="Arial Unicode MS" w:cs="Arial"/>
                <w:szCs w:val="18"/>
                <w:lang w:val="de-DE" w:eastAsia="ar-SA"/>
              </w:rPr>
            </w:pPr>
          </w:p>
        </w:tc>
      </w:tr>
      <w:tr w:rsidR="0089077A" w:rsidRPr="002B5B90" w14:paraId="3F4726EB"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3246A" w14:textId="77777777" w:rsidR="0089077A" w:rsidRPr="002A2EBE" w:rsidRDefault="0089077A" w:rsidP="002873B5">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08A1B9" w14:textId="4AE37B81" w:rsidR="0089077A" w:rsidRPr="002A2EBE" w:rsidRDefault="00C43975" w:rsidP="002873B5">
            <w:pPr>
              <w:snapToGrid w:val="0"/>
              <w:spacing w:after="0" w:line="240" w:lineRule="auto"/>
            </w:pPr>
            <w:hyperlink r:id="rId29" w:history="1">
              <w:r w:rsidR="0089077A" w:rsidRPr="002A2EBE">
                <w:rPr>
                  <w:rStyle w:val="Hyperlink"/>
                  <w:rFonts w:cs="Arial"/>
                  <w:color w:val="auto"/>
                </w:rPr>
                <w:t>S1-244404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31107B" w14:textId="77777777" w:rsidR="0089077A" w:rsidRPr="002A2EBE" w:rsidRDefault="0089077A" w:rsidP="002873B5">
            <w:pPr>
              <w:snapToGrid w:val="0"/>
              <w:spacing w:after="0" w:line="240" w:lineRule="auto"/>
            </w:pPr>
            <w:r w:rsidRPr="002A2EBE">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51F54E" w14:textId="77777777" w:rsidR="0089077A" w:rsidRPr="002A2EBE" w:rsidRDefault="0089077A" w:rsidP="002873B5">
            <w:pPr>
              <w:snapToGrid w:val="0"/>
              <w:spacing w:after="0" w:line="240" w:lineRule="auto"/>
            </w:pPr>
            <w:r w:rsidRPr="002A2EBE">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3C9B23" w14:textId="0D61900B" w:rsidR="0089077A" w:rsidRPr="002A2EBE" w:rsidRDefault="002A2EBE" w:rsidP="002873B5">
            <w:pPr>
              <w:snapToGrid w:val="0"/>
              <w:spacing w:after="0" w:line="240" w:lineRule="auto"/>
              <w:rPr>
                <w:rFonts w:eastAsia="Times New Roman" w:cs="Arial"/>
                <w:szCs w:val="18"/>
                <w:lang w:val="de-DE" w:eastAsia="ar-SA"/>
              </w:rPr>
            </w:pPr>
            <w:r w:rsidRPr="002A2EBE">
              <w:rPr>
                <w:rFonts w:eastAsia="Times New Roman" w:cs="Arial"/>
                <w:szCs w:val="18"/>
                <w:lang w:val="de-DE" w:eastAsia="ar-SA"/>
              </w:rPr>
              <w:t>Revised to S1-244423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18537A" w14:textId="77777777" w:rsidR="0089077A" w:rsidRPr="002A2EBE" w:rsidRDefault="0089077A" w:rsidP="002873B5">
            <w:pPr>
              <w:spacing w:after="0" w:line="240" w:lineRule="auto"/>
              <w:rPr>
                <w:rFonts w:eastAsia="Arial Unicode MS" w:cs="Arial"/>
                <w:szCs w:val="18"/>
                <w:lang w:val="de-DE" w:eastAsia="ar-SA"/>
              </w:rPr>
            </w:pPr>
            <w:r w:rsidRPr="002A2EBE">
              <w:rPr>
                <w:rFonts w:eastAsia="Arial Unicode MS" w:cs="Arial"/>
                <w:szCs w:val="18"/>
                <w:lang w:val="de-DE" w:eastAsia="ar-SA"/>
              </w:rPr>
              <w:t>Revision of S1-244314.</w:t>
            </w:r>
          </w:p>
        </w:tc>
      </w:tr>
      <w:tr w:rsidR="002A2EBE" w:rsidRPr="002B5B90" w14:paraId="52F21CA5"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70313" w14:textId="45DA794B" w:rsidR="002A2EBE" w:rsidRPr="00796D0F" w:rsidRDefault="002A2EBE" w:rsidP="002873B5">
            <w:pPr>
              <w:snapToGrid w:val="0"/>
              <w:spacing w:after="0" w:line="240" w:lineRule="auto"/>
              <w:rPr>
                <w:rFonts w:eastAsia="Times New Roman" w:cs="Arial"/>
                <w:szCs w:val="18"/>
                <w:lang w:eastAsia="ar-SA"/>
              </w:rPr>
            </w:pPr>
            <w:r w:rsidRPr="00796D0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1DB9EE" w14:textId="1AF299A0" w:rsidR="002A2EBE" w:rsidRPr="00796D0F" w:rsidRDefault="00C43975" w:rsidP="002873B5">
            <w:pPr>
              <w:snapToGrid w:val="0"/>
              <w:spacing w:after="0" w:line="240" w:lineRule="auto"/>
            </w:pPr>
            <w:hyperlink r:id="rId30" w:history="1">
              <w:r w:rsidR="002A2EBE" w:rsidRPr="00796D0F">
                <w:rPr>
                  <w:rStyle w:val="Hyperlink"/>
                  <w:rFonts w:cs="Arial"/>
                  <w:color w:val="auto"/>
                </w:rPr>
                <w:t>S1-244</w:t>
              </w:r>
              <w:r w:rsidR="002A2EBE" w:rsidRPr="00796D0F">
                <w:rPr>
                  <w:rStyle w:val="Hyperlink"/>
                  <w:rFonts w:cs="Arial"/>
                  <w:color w:val="auto"/>
                </w:rPr>
                <w:t>4</w:t>
              </w:r>
              <w:r w:rsidR="002A2EBE" w:rsidRPr="00796D0F">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72CAFD" w14:textId="4DB7EC38" w:rsidR="002A2EBE" w:rsidRPr="00796D0F" w:rsidRDefault="002A2EBE" w:rsidP="002873B5">
            <w:pPr>
              <w:snapToGrid w:val="0"/>
              <w:spacing w:after="0" w:line="240" w:lineRule="auto"/>
            </w:pPr>
            <w:r w:rsidRPr="00796D0F">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E1F220" w14:textId="23EE05E0" w:rsidR="002A2EBE" w:rsidRPr="00796D0F" w:rsidRDefault="002A2EBE" w:rsidP="002873B5">
            <w:pPr>
              <w:snapToGrid w:val="0"/>
              <w:spacing w:after="0" w:line="240" w:lineRule="auto"/>
            </w:pPr>
            <w:r w:rsidRPr="00796D0F">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128188" w14:textId="2B50DA0B" w:rsidR="002A2EBE" w:rsidRPr="00796D0F" w:rsidRDefault="00796D0F" w:rsidP="002873B5">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977680" w14:textId="6D62CAF6" w:rsidR="002A2EBE" w:rsidRPr="00796D0F" w:rsidRDefault="002A2EBE" w:rsidP="002873B5">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S1-244314.</w:t>
            </w:r>
          </w:p>
          <w:p w14:paraId="01FFF1F6" w14:textId="696BFB60" w:rsidR="002A2EBE" w:rsidRPr="00796D0F" w:rsidRDefault="002A2EBE" w:rsidP="002873B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S1-244404.</w:t>
            </w:r>
          </w:p>
        </w:tc>
      </w:tr>
      <w:tr w:rsidR="00796D0F" w:rsidRPr="002B5B90" w14:paraId="1021BC45"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B6E54E" w14:textId="48D4C01B" w:rsidR="00796D0F" w:rsidRPr="00796D0F" w:rsidRDefault="00796D0F" w:rsidP="002873B5">
            <w:pPr>
              <w:snapToGrid w:val="0"/>
              <w:spacing w:after="0" w:line="240" w:lineRule="auto"/>
              <w:rPr>
                <w:rFonts w:eastAsia="Times New Roman" w:cs="Arial"/>
                <w:szCs w:val="18"/>
                <w:lang w:eastAsia="ar-SA"/>
              </w:rPr>
            </w:pPr>
            <w:r w:rsidRPr="00796D0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87B7BA" w14:textId="0398FF9A" w:rsidR="00796D0F" w:rsidRPr="00796D0F" w:rsidRDefault="00796D0F" w:rsidP="002873B5">
            <w:pPr>
              <w:snapToGrid w:val="0"/>
              <w:spacing w:after="0" w:line="240" w:lineRule="auto"/>
            </w:pPr>
            <w:hyperlink r:id="rId31" w:history="1">
              <w:r w:rsidRPr="00796D0F">
                <w:rPr>
                  <w:rStyle w:val="Hyperlink"/>
                  <w:rFonts w:cs="Arial"/>
                  <w:color w:val="auto"/>
                </w:rPr>
                <w:t>S1-244857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A044F9" w14:textId="340886E3" w:rsidR="00796D0F" w:rsidRPr="00796D0F" w:rsidRDefault="00796D0F" w:rsidP="002873B5">
            <w:pPr>
              <w:snapToGrid w:val="0"/>
              <w:spacing w:after="0" w:line="240" w:lineRule="auto"/>
            </w:pPr>
            <w:r w:rsidRPr="00796D0F">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82B53C" w14:textId="462B6F62" w:rsidR="00796D0F" w:rsidRPr="00796D0F" w:rsidRDefault="00796D0F" w:rsidP="002873B5">
            <w:pPr>
              <w:snapToGrid w:val="0"/>
              <w:spacing w:after="0" w:line="240" w:lineRule="auto"/>
            </w:pPr>
            <w:r w:rsidRPr="00796D0F">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66FA228" w14:textId="77777777" w:rsidR="00796D0F" w:rsidRPr="00796D0F" w:rsidRDefault="00796D0F" w:rsidP="002873B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B9DFB3D" w14:textId="77777777" w:rsidR="00796D0F" w:rsidRPr="00796D0F" w:rsidRDefault="00796D0F" w:rsidP="00796D0F">
            <w:pPr>
              <w:spacing w:after="0" w:line="240" w:lineRule="auto"/>
              <w:rPr>
                <w:rFonts w:eastAsia="Arial Unicode MS" w:cs="Arial"/>
                <w:i/>
                <w:szCs w:val="18"/>
                <w:lang w:val="de-DE" w:eastAsia="ar-SA"/>
              </w:rPr>
            </w:pPr>
            <w:r w:rsidRPr="00796D0F">
              <w:rPr>
                <w:rFonts w:eastAsia="Arial Unicode MS" w:cs="Arial"/>
                <w:i/>
                <w:szCs w:val="18"/>
                <w:lang w:val="de-DE" w:eastAsia="ar-SA"/>
              </w:rPr>
              <w:t>Revision of S1-244314.</w:t>
            </w:r>
          </w:p>
          <w:p w14:paraId="7165563E" w14:textId="26BC46A0" w:rsidR="00796D0F" w:rsidRDefault="00796D0F" w:rsidP="00796D0F">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S1-244404.</w:t>
            </w:r>
          </w:p>
          <w:p w14:paraId="03AC9D78" w14:textId="24DA9A7C" w:rsidR="00796D0F" w:rsidRPr="00796D0F" w:rsidRDefault="00796D0F" w:rsidP="002873B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S1-244423.</w:t>
            </w:r>
          </w:p>
        </w:tc>
      </w:tr>
      <w:tr w:rsidR="0089077A" w:rsidRPr="002B5B90" w14:paraId="30E122EA"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CD6AC" w14:textId="4F54E4E7" w:rsidR="0089077A" w:rsidRPr="002A2EBE" w:rsidRDefault="0089077A" w:rsidP="0089077A">
            <w:pPr>
              <w:snapToGrid w:val="0"/>
              <w:spacing w:after="0" w:line="240" w:lineRule="auto"/>
              <w:rPr>
                <w:rFonts w:eastAsia="Times New Roman" w:cs="Arial"/>
                <w:szCs w:val="18"/>
                <w:lang w:eastAsia="ar-SA"/>
              </w:rPr>
            </w:pPr>
            <w:r w:rsidRPr="002A2EB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43B09" w14:textId="25A1D650" w:rsidR="0089077A" w:rsidRPr="002A2EBE" w:rsidRDefault="00C43975" w:rsidP="0089077A">
            <w:pPr>
              <w:snapToGrid w:val="0"/>
              <w:spacing w:after="0" w:line="240" w:lineRule="auto"/>
            </w:pPr>
            <w:hyperlink r:id="rId32" w:history="1">
              <w:r w:rsidR="0089077A" w:rsidRPr="002A2EBE">
                <w:rPr>
                  <w:rStyle w:val="Hyperlink"/>
                  <w:rFonts w:cs="Arial"/>
                  <w:color w:val="auto"/>
                </w:rPr>
                <w:t>S1-244402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4984BD" w14:textId="47766A48" w:rsidR="0089077A" w:rsidRPr="002A2EBE" w:rsidRDefault="0089077A" w:rsidP="0089077A">
            <w:pPr>
              <w:snapToGrid w:val="0"/>
              <w:spacing w:after="0" w:line="240" w:lineRule="auto"/>
            </w:pPr>
            <w:r w:rsidRPr="002A2EBE">
              <w:t xml:space="preserve">Qualcomm, </w:t>
            </w:r>
            <w:proofErr w:type="spellStart"/>
            <w:r w:rsidRPr="002A2EBE">
              <w:t>Novamint</w:t>
            </w:r>
            <w:proofErr w:type="spellEnd"/>
            <w:r w:rsidRPr="002A2EBE">
              <w:t xml:space="preserve">, </w:t>
            </w:r>
            <w:proofErr w:type="spellStart"/>
            <w:r w:rsidRPr="002A2EBE">
              <w:t>SyncTechno</w:t>
            </w:r>
            <w:proofErr w:type="spellEnd"/>
            <w:r w:rsidRPr="002A2EBE">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76108A" w14:textId="13A3B466" w:rsidR="0089077A" w:rsidRPr="002A2EBE" w:rsidRDefault="0089077A" w:rsidP="0089077A">
            <w:pPr>
              <w:snapToGrid w:val="0"/>
              <w:spacing w:after="0" w:line="240" w:lineRule="auto"/>
            </w:pPr>
            <w:r w:rsidRPr="002A2EBE">
              <w:t>Geofencing for ETWS over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655BB8" w14:textId="602B1419" w:rsidR="0089077A" w:rsidRPr="002A2EBE" w:rsidRDefault="002A2EBE" w:rsidP="0089077A">
            <w:pPr>
              <w:snapToGrid w:val="0"/>
              <w:spacing w:after="0" w:line="240" w:lineRule="auto"/>
              <w:rPr>
                <w:rFonts w:eastAsia="Times New Roman" w:cs="Arial"/>
                <w:szCs w:val="18"/>
                <w:lang w:val="de-DE" w:eastAsia="ar-SA"/>
              </w:rPr>
            </w:pPr>
            <w:r w:rsidRPr="002A2EBE">
              <w:rPr>
                <w:rFonts w:eastAsia="Times New Roman" w:cs="Arial"/>
                <w:szCs w:val="18"/>
                <w:highlight w:val="yellow"/>
                <w:lang w:val="de-DE" w:eastAsia="ar-SA"/>
              </w:rPr>
              <w:t>Revised to S1-244424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7C76AA" w14:textId="3A17B6A5" w:rsidR="0089077A" w:rsidRPr="002A2EBE" w:rsidRDefault="0089077A" w:rsidP="0089077A">
            <w:pPr>
              <w:spacing w:after="0" w:line="240" w:lineRule="auto"/>
              <w:rPr>
                <w:rFonts w:eastAsia="Arial Unicode MS" w:cs="Arial"/>
                <w:szCs w:val="18"/>
                <w:lang w:val="de-DE" w:eastAsia="ar-SA"/>
              </w:rPr>
            </w:pPr>
          </w:p>
        </w:tc>
      </w:tr>
      <w:tr w:rsidR="002A2EBE" w:rsidRPr="002B5B90" w14:paraId="29D07F31"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7138F" w14:textId="7EA0668F" w:rsidR="002A2EBE" w:rsidRPr="005B0A1F" w:rsidRDefault="002A2EBE" w:rsidP="0089077A">
            <w:pPr>
              <w:snapToGrid w:val="0"/>
              <w:spacing w:after="0" w:line="240" w:lineRule="auto"/>
              <w:rPr>
                <w:rFonts w:eastAsia="Times New Roman" w:cs="Arial"/>
                <w:szCs w:val="18"/>
                <w:lang w:eastAsia="ar-SA"/>
              </w:rPr>
            </w:pPr>
            <w:r w:rsidRPr="005B0A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6444A" w14:textId="1F7637E7" w:rsidR="002A2EBE" w:rsidRPr="005B0A1F" w:rsidRDefault="00C43975" w:rsidP="0089077A">
            <w:pPr>
              <w:snapToGrid w:val="0"/>
              <w:spacing w:after="0" w:line="240" w:lineRule="auto"/>
            </w:pPr>
            <w:hyperlink r:id="rId33" w:history="1">
              <w:r w:rsidR="002A2EBE" w:rsidRPr="005B0A1F">
                <w:rPr>
                  <w:rStyle w:val="Hyperlink"/>
                  <w:rFonts w:cs="Arial"/>
                  <w:color w:val="auto"/>
                </w:rPr>
                <w:t>S1-244</w:t>
              </w:r>
              <w:r w:rsidR="002A2EBE" w:rsidRPr="005B0A1F">
                <w:rPr>
                  <w:rStyle w:val="Hyperlink"/>
                  <w:rFonts w:cs="Arial"/>
                  <w:color w:val="auto"/>
                </w:rPr>
                <w:t>4</w:t>
              </w:r>
              <w:r w:rsidR="002A2EBE" w:rsidRPr="005B0A1F">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6D37A" w14:textId="70B71199" w:rsidR="002A2EBE" w:rsidRPr="005B0A1F" w:rsidRDefault="002A2EBE" w:rsidP="0089077A">
            <w:pPr>
              <w:snapToGrid w:val="0"/>
              <w:spacing w:after="0" w:line="240" w:lineRule="auto"/>
            </w:pPr>
            <w:r w:rsidRPr="005B0A1F">
              <w:t xml:space="preserve">Qualcomm, </w:t>
            </w:r>
            <w:proofErr w:type="spellStart"/>
            <w:r w:rsidRPr="005B0A1F">
              <w:t>Novamint</w:t>
            </w:r>
            <w:proofErr w:type="spellEnd"/>
            <w:r w:rsidRPr="005B0A1F">
              <w:t xml:space="preserve">, </w:t>
            </w:r>
            <w:proofErr w:type="spellStart"/>
            <w:r w:rsidRPr="005B0A1F">
              <w:t>SyncTechno</w:t>
            </w:r>
            <w:proofErr w:type="spellEnd"/>
            <w:r w:rsidRPr="005B0A1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7BCE41" w14:textId="3A2B07C1" w:rsidR="002A2EBE" w:rsidRPr="005B0A1F" w:rsidRDefault="002A2EBE" w:rsidP="0089077A">
            <w:pPr>
              <w:snapToGrid w:val="0"/>
              <w:spacing w:after="0" w:line="240" w:lineRule="auto"/>
            </w:pPr>
            <w:r w:rsidRPr="005B0A1F">
              <w:t>Geofencing for ETWS over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A472C6" w14:textId="2CB99FC0" w:rsidR="002A2EBE" w:rsidRPr="005B0A1F" w:rsidRDefault="005B0A1F" w:rsidP="0089077A">
            <w:pPr>
              <w:snapToGrid w:val="0"/>
              <w:spacing w:after="0" w:line="240" w:lineRule="auto"/>
              <w:rPr>
                <w:rFonts w:eastAsia="Times New Roman" w:cs="Arial"/>
                <w:szCs w:val="18"/>
                <w:highlight w:val="yellow"/>
                <w:lang w:val="de-DE" w:eastAsia="ar-SA"/>
              </w:rPr>
            </w:pPr>
            <w:r w:rsidRPr="005B0A1F">
              <w:rPr>
                <w:rFonts w:eastAsia="Times New Roman" w:cs="Arial"/>
                <w:szCs w:val="18"/>
                <w:highlight w:val="yellow"/>
                <w:lang w:val="de-DE" w:eastAsia="ar-SA"/>
              </w:rPr>
              <w:t>Revised to S1-244753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3E3A2" w14:textId="3EAC3D43" w:rsidR="002A2EBE" w:rsidRPr="005B0A1F" w:rsidRDefault="002A2EBE" w:rsidP="0089077A">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S1-244402.</w:t>
            </w:r>
          </w:p>
        </w:tc>
      </w:tr>
      <w:tr w:rsidR="005B0A1F" w:rsidRPr="002B5B90" w14:paraId="47B3F58C"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078EF4" w14:textId="35DD43C6" w:rsidR="005B0A1F" w:rsidRPr="005B0A1F" w:rsidRDefault="005B0A1F" w:rsidP="0089077A">
            <w:pPr>
              <w:snapToGrid w:val="0"/>
              <w:spacing w:after="0" w:line="240" w:lineRule="auto"/>
              <w:rPr>
                <w:rFonts w:eastAsia="Times New Roman" w:cs="Arial"/>
                <w:szCs w:val="18"/>
                <w:lang w:eastAsia="ar-SA"/>
              </w:rPr>
            </w:pPr>
            <w:r w:rsidRPr="005B0A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03F4CA" w14:textId="72BF39EB" w:rsidR="005B0A1F" w:rsidRPr="005B0A1F" w:rsidRDefault="005B0A1F" w:rsidP="0089077A">
            <w:pPr>
              <w:snapToGrid w:val="0"/>
              <w:spacing w:after="0" w:line="240" w:lineRule="auto"/>
            </w:pPr>
            <w:hyperlink r:id="rId34" w:history="1">
              <w:r w:rsidRPr="005B0A1F">
                <w:rPr>
                  <w:rStyle w:val="Hyperlink"/>
                  <w:rFonts w:cs="Arial"/>
                  <w:color w:val="auto"/>
                </w:rPr>
                <w:t>S1-244753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D2D487" w14:textId="6DA33661" w:rsidR="005B0A1F" w:rsidRPr="005B0A1F" w:rsidRDefault="005B0A1F" w:rsidP="0089077A">
            <w:pPr>
              <w:snapToGrid w:val="0"/>
              <w:spacing w:after="0" w:line="240" w:lineRule="auto"/>
            </w:pPr>
            <w:r w:rsidRPr="005B0A1F">
              <w:t xml:space="preserve">Qualcomm, </w:t>
            </w:r>
            <w:proofErr w:type="spellStart"/>
            <w:r w:rsidRPr="005B0A1F">
              <w:t>Novamint</w:t>
            </w:r>
            <w:proofErr w:type="spellEnd"/>
            <w:r w:rsidRPr="005B0A1F">
              <w:t xml:space="preserve">, </w:t>
            </w:r>
            <w:proofErr w:type="spellStart"/>
            <w:r w:rsidRPr="005B0A1F">
              <w:t>SyncTechno</w:t>
            </w:r>
            <w:proofErr w:type="spellEnd"/>
            <w:r w:rsidRPr="005B0A1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303582" w14:textId="296A2186" w:rsidR="005B0A1F" w:rsidRPr="005B0A1F" w:rsidRDefault="005B0A1F" w:rsidP="0089077A">
            <w:pPr>
              <w:snapToGrid w:val="0"/>
              <w:spacing w:after="0" w:line="240" w:lineRule="auto"/>
            </w:pPr>
            <w:r w:rsidRPr="005B0A1F">
              <w:t>Geofencing for ETWS over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381765E" w14:textId="77777777" w:rsidR="005B0A1F" w:rsidRPr="005B0A1F" w:rsidRDefault="005B0A1F" w:rsidP="0089077A">
            <w:pPr>
              <w:snapToGrid w:val="0"/>
              <w:spacing w:after="0" w:line="240" w:lineRule="auto"/>
              <w:rPr>
                <w:rFonts w:eastAsia="Times New Roman" w:cs="Arial"/>
                <w:szCs w:val="18"/>
                <w:highlight w:val="yellow"/>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405B17" w14:textId="43433039" w:rsidR="005B0A1F" w:rsidRDefault="005B0A1F" w:rsidP="0089077A">
            <w:pPr>
              <w:spacing w:after="0" w:line="240" w:lineRule="auto"/>
              <w:rPr>
                <w:rFonts w:eastAsia="Arial Unicode MS" w:cs="Arial"/>
                <w:szCs w:val="18"/>
                <w:lang w:val="de-DE" w:eastAsia="ar-SA"/>
              </w:rPr>
            </w:pPr>
            <w:r w:rsidRPr="005B0A1F">
              <w:rPr>
                <w:rFonts w:eastAsia="Arial Unicode MS" w:cs="Arial"/>
                <w:i/>
                <w:szCs w:val="18"/>
                <w:lang w:val="de-DE" w:eastAsia="ar-SA"/>
              </w:rPr>
              <w:t>Revision of S1-244402.</w:t>
            </w:r>
          </w:p>
          <w:p w14:paraId="48A6F28D" w14:textId="047DE17E" w:rsidR="005B0A1F" w:rsidRPr="005B0A1F" w:rsidRDefault="005B0A1F" w:rsidP="0089077A">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S1-244424.</w:t>
            </w:r>
          </w:p>
        </w:tc>
      </w:tr>
      <w:tr w:rsidR="006B3DEC" w:rsidRPr="006E6FF4" w14:paraId="149A4D49" w14:textId="77777777" w:rsidTr="0033669C">
        <w:trPr>
          <w:trHeight w:val="250"/>
        </w:trPr>
        <w:tc>
          <w:tcPr>
            <w:tcW w:w="14426" w:type="dxa"/>
            <w:gridSpan w:val="7"/>
            <w:tcBorders>
              <w:bottom w:val="single" w:sz="4" w:space="0" w:color="auto"/>
            </w:tcBorders>
            <w:shd w:val="clear" w:color="auto" w:fill="F2F2F2"/>
          </w:tcPr>
          <w:p w14:paraId="7646C902" w14:textId="07BDD9BE" w:rsidR="006B3DEC" w:rsidRPr="00D01712" w:rsidRDefault="002907E1" w:rsidP="0033669C">
            <w:pPr>
              <w:pStyle w:val="Heading8"/>
              <w:jc w:val="left"/>
              <w:rPr>
                <w:color w:val="1F497D" w:themeColor="text2"/>
                <w:sz w:val="18"/>
                <w:szCs w:val="22"/>
              </w:rPr>
            </w:pPr>
            <w:bookmarkStart w:id="93" w:name="_Hlk182239760"/>
            <w:bookmarkStart w:id="94" w:name="_Hlk182239778"/>
            <w:r w:rsidRPr="002907E1">
              <w:rPr>
                <w:color w:val="1F497D" w:themeColor="text2"/>
                <w:sz w:val="18"/>
                <w:szCs w:val="22"/>
              </w:rPr>
              <w:t>Further Clarification for Ambient IoT Security</w:t>
            </w:r>
            <w:bookmarkEnd w:id="93"/>
          </w:p>
        </w:tc>
      </w:tr>
      <w:tr w:rsidR="0053596C" w:rsidRPr="002B5B90" w14:paraId="49E59204" w14:textId="77777777" w:rsidTr="004779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4A1567" w14:textId="60555E0D" w:rsidR="0053596C" w:rsidRDefault="0053596C" w:rsidP="00477976">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241BEE" w14:textId="21D49B03" w:rsidR="0053596C" w:rsidRPr="0053596C" w:rsidRDefault="00C43975" w:rsidP="00477976">
            <w:pPr>
              <w:snapToGrid w:val="0"/>
              <w:spacing w:after="0" w:line="240" w:lineRule="auto"/>
            </w:pPr>
            <w:hyperlink r:id="rId35" w:history="1">
              <w:r w:rsidR="0053596C" w:rsidRPr="0053596C">
                <w:rPr>
                  <w:rStyle w:val="Hyperlink"/>
                  <w:rFonts w:cs="Arial"/>
                </w:rPr>
                <w:t>S1-244382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50820E" w14:textId="77777777" w:rsidR="0053596C" w:rsidRPr="00AA0213" w:rsidRDefault="0053596C" w:rsidP="00477976">
            <w:pPr>
              <w:snapToGrid w:val="0"/>
              <w:spacing w:after="0" w:line="240" w:lineRule="auto"/>
            </w:pPr>
            <w:r w:rsidRPr="0053596C">
              <w:t>SP-241016 (=S1-242185)</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29A3205" w14:textId="77777777" w:rsidR="0053596C" w:rsidRPr="00AA0213" w:rsidRDefault="0053596C" w:rsidP="00477976">
            <w:pPr>
              <w:snapToGrid w:val="0"/>
              <w:spacing w:after="0" w:line="240" w:lineRule="auto"/>
            </w:pPr>
            <w:r w:rsidRPr="0053596C">
              <w:t>LS on Support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07DC8F9" w14:textId="77777777" w:rsidR="0053596C" w:rsidRPr="0035555A" w:rsidRDefault="0053596C"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93EC85" w14:textId="77777777" w:rsidR="0053596C" w:rsidRPr="0053596C" w:rsidRDefault="0053596C" w:rsidP="00477976">
            <w:pPr>
              <w:spacing w:after="0" w:line="240" w:lineRule="auto"/>
              <w:rPr>
                <w:rFonts w:eastAsia="Arial Unicode MS" w:cs="Arial"/>
                <w:i/>
                <w:iCs/>
                <w:szCs w:val="18"/>
                <w:lang w:val="de-DE" w:eastAsia="ar-SA"/>
              </w:rPr>
            </w:pPr>
            <w:r w:rsidRPr="0053596C">
              <w:rPr>
                <w:rFonts w:eastAsia="Arial Unicode MS" w:cs="Arial"/>
                <w:i/>
                <w:iCs/>
                <w:szCs w:val="18"/>
                <w:lang w:val="de-DE" w:eastAsia="ar-SA"/>
              </w:rPr>
              <w:t>Postponed from SA1#107</w:t>
            </w:r>
          </w:p>
        </w:tc>
      </w:tr>
      <w:tr w:rsidR="002907E1" w:rsidRPr="002B5B90" w14:paraId="2EF12F11"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8CA573" w14:textId="77777777" w:rsidR="002907E1" w:rsidRPr="0035555A" w:rsidRDefault="002907E1" w:rsidP="0033669C">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B3FD2E" w14:textId="47F0C3CC" w:rsidR="002907E1" w:rsidRPr="0035555A" w:rsidRDefault="00C43975" w:rsidP="0033669C">
            <w:pPr>
              <w:snapToGrid w:val="0"/>
              <w:spacing w:after="0" w:line="240" w:lineRule="auto"/>
            </w:pPr>
            <w:hyperlink r:id="rId36" w:history="1">
              <w:r w:rsidR="002907E1" w:rsidRPr="006B3DEC">
                <w:rPr>
                  <w:rStyle w:val="Hyperlink"/>
                  <w:rFonts w:cs="Arial"/>
                </w:rPr>
                <w:t>S1-244074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047D5E" w14:textId="77777777" w:rsidR="002907E1" w:rsidRPr="0035555A" w:rsidRDefault="002907E1" w:rsidP="0033669C">
            <w:pPr>
              <w:snapToGrid w:val="0"/>
              <w:spacing w:after="0" w:line="240" w:lineRule="auto"/>
            </w:pPr>
            <w:r w:rsidRPr="00AA0213">
              <w:t>SP-241419</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A4A46B5" w14:textId="77777777" w:rsidR="002907E1" w:rsidRPr="0035555A" w:rsidRDefault="002907E1" w:rsidP="0033669C">
            <w:pPr>
              <w:snapToGrid w:val="0"/>
              <w:spacing w:after="0" w:line="240" w:lineRule="auto"/>
            </w:pPr>
            <w:r w:rsidRPr="00AA0213">
              <w:t>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E875323" w14:textId="77777777" w:rsidR="002907E1" w:rsidRPr="0035555A" w:rsidRDefault="002907E1"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88D4733" w14:textId="77777777" w:rsidR="002907E1" w:rsidRPr="0035555A" w:rsidRDefault="002907E1" w:rsidP="0033669C">
            <w:pPr>
              <w:spacing w:after="0" w:line="240" w:lineRule="auto"/>
              <w:rPr>
                <w:rFonts w:eastAsia="Arial Unicode MS" w:cs="Arial"/>
                <w:szCs w:val="18"/>
                <w:lang w:val="de-DE" w:eastAsia="ar-SA"/>
              </w:rPr>
            </w:pPr>
          </w:p>
        </w:tc>
      </w:tr>
      <w:tr w:rsidR="00071E81" w:rsidRPr="002B5B90" w14:paraId="4129BA34"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8E3C3" w14:textId="3822378F" w:rsidR="00071E81" w:rsidRPr="0089077A" w:rsidRDefault="0053596C" w:rsidP="0033669C">
            <w:pPr>
              <w:snapToGrid w:val="0"/>
              <w:spacing w:after="0" w:line="240" w:lineRule="auto"/>
              <w:rPr>
                <w:rFonts w:eastAsia="Times New Roman" w:cs="Arial"/>
                <w:szCs w:val="18"/>
                <w:lang w:eastAsia="ar-SA"/>
              </w:rPr>
            </w:pPr>
            <w:r w:rsidRPr="0089077A">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66172" w14:textId="51454233" w:rsidR="00071E81" w:rsidRPr="0089077A" w:rsidRDefault="00C43975" w:rsidP="0033669C">
            <w:pPr>
              <w:snapToGrid w:val="0"/>
              <w:spacing w:after="0" w:line="240" w:lineRule="auto"/>
            </w:pPr>
            <w:hyperlink r:id="rId37" w:history="1">
              <w:r w:rsidR="00071E81" w:rsidRPr="0089077A">
                <w:rPr>
                  <w:rStyle w:val="Hyperlink"/>
                  <w:rFonts w:cs="Arial"/>
                  <w:color w:val="auto"/>
                </w:rPr>
                <w:t>S1-244230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50F56" w14:textId="77777777" w:rsidR="00071E81" w:rsidRPr="0089077A" w:rsidRDefault="00071E81" w:rsidP="0033669C">
            <w:pPr>
              <w:snapToGrid w:val="0"/>
              <w:spacing w:after="0" w:line="240" w:lineRule="auto"/>
            </w:pPr>
            <w:r w:rsidRPr="0089077A">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19FD34" w14:textId="77777777" w:rsidR="00071E81" w:rsidRPr="0089077A" w:rsidRDefault="00071E81" w:rsidP="0033669C">
            <w:pPr>
              <w:snapToGrid w:val="0"/>
              <w:spacing w:after="0" w:line="240" w:lineRule="auto"/>
            </w:pPr>
            <w:r w:rsidRPr="0089077A">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139F1D" w14:textId="3DC193E0" w:rsidR="00071E81" w:rsidRPr="0089077A" w:rsidRDefault="0089077A" w:rsidP="0033669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CBF2AE" w14:textId="77777777" w:rsidR="00071E81" w:rsidRPr="0089077A" w:rsidRDefault="00071E81" w:rsidP="0033669C">
            <w:pPr>
              <w:spacing w:after="0" w:line="240" w:lineRule="auto"/>
              <w:rPr>
                <w:rFonts w:eastAsia="Arial Unicode MS" w:cs="Arial"/>
                <w:szCs w:val="18"/>
                <w:lang w:val="de-DE" w:eastAsia="ar-SA"/>
              </w:rPr>
            </w:pPr>
          </w:p>
        </w:tc>
      </w:tr>
      <w:tr w:rsidR="0089077A" w:rsidRPr="002B5B90" w14:paraId="1D57B694"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922AB" w14:textId="09DDC3D7" w:rsidR="0089077A" w:rsidRPr="009824A6" w:rsidRDefault="0089077A"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33A4E7" w14:textId="7EDBBE09" w:rsidR="0089077A" w:rsidRPr="009824A6" w:rsidRDefault="00C43975" w:rsidP="0033669C">
            <w:pPr>
              <w:snapToGrid w:val="0"/>
              <w:spacing w:after="0" w:line="240" w:lineRule="auto"/>
            </w:pPr>
            <w:hyperlink r:id="rId38" w:history="1">
              <w:r w:rsidR="0089077A" w:rsidRPr="009824A6">
                <w:rPr>
                  <w:rStyle w:val="Hyperlink"/>
                  <w:rFonts w:cs="Arial"/>
                  <w:color w:val="auto"/>
                </w:rPr>
                <w:t>S1-244401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4A2742" w14:textId="3D6BB0C5" w:rsidR="0089077A" w:rsidRPr="009824A6" w:rsidRDefault="0089077A" w:rsidP="0033669C">
            <w:pPr>
              <w:snapToGrid w:val="0"/>
              <w:spacing w:after="0" w:line="240" w:lineRule="auto"/>
            </w:pPr>
            <w:r w:rsidRPr="009824A6">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D0D3B0" w14:textId="6769394D" w:rsidR="0089077A" w:rsidRPr="009824A6" w:rsidRDefault="0089077A" w:rsidP="0033669C">
            <w:pPr>
              <w:snapToGrid w:val="0"/>
              <w:spacing w:after="0" w:line="240" w:lineRule="auto"/>
            </w:pPr>
            <w:r w:rsidRPr="009824A6">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55D011" w14:textId="5B4CBF8C" w:rsidR="0089077A" w:rsidRPr="009824A6" w:rsidRDefault="009824A6" w:rsidP="0033669C">
            <w:pPr>
              <w:snapToGrid w:val="0"/>
              <w:spacing w:after="0" w:line="240" w:lineRule="auto"/>
              <w:rPr>
                <w:rFonts w:eastAsia="Times New Roman" w:cs="Arial"/>
                <w:szCs w:val="18"/>
                <w:lang w:val="de-DE" w:eastAsia="ar-SA"/>
              </w:rPr>
            </w:pPr>
            <w:r w:rsidRPr="009824A6">
              <w:rPr>
                <w:rFonts w:eastAsia="Times New Roman" w:cs="Arial"/>
                <w:szCs w:val="18"/>
                <w:lang w:val="de-DE" w:eastAsia="ar-SA"/>
              </w:rPr>
              <w:t>Revised to S1-244425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C00CF" w14:textId="49041A24" w:rsidR="0089077A" w:rsidRPr="009824A6" w:rsidRDefault="0089077A" w:rsidP="0033669C">
            <w:pPr>
              <w:spacing w:after="0" w:line="240" w:lineRule="auto"/>
              <w:rPr>
                <w:rFonts w:eastAsia="Arial Unicode MS" w:cs="Arial"/>
                <w:szCs w:val="18"/>
                <w:lang w:val="de-DE" w:eastAsia="ar-SA"/>
              </w:rPr>
            </w:pPr>
            <w:r w:rsidRPr="009824A6">
              <w:rPr>
                <w:rFonts w:eastAsia="Arial Unicode MS" w:cs="Arial"/>
                <w:szCs w:val="18"/>
                <w:lang w:val="de-DE" w:eastAsia="ar-SA"/>
              </w:rPr>
              <w:t>Revision of S1-244230.</w:t>
            </w:r>
          </w:p>
        </w:tc>
      </w:tr>
      <w:tr w:rsidR="009824A6" w:rsidRPr="002B5B90" w14:paraId="4E50E6CF"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34724D" w14:textId="53363C6D" w:rsidR="009824A6" w:rsidRPr="009824A6" w:rsidRDefault="009824A6"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11DD52" w14:textId="06B49679" w:rsidR="009824A6" w:rsidRPr="009824A6" w:rsidRDefault="00C43975" w:rsidP="0033669C">
            <w:pPr>
              <w:snapToGrid w:val="0"/>
              <w:spacing w:after="0" w:line="240" w:lineRule="auto"/>
            </w:pPr>
            <w:hyperlink r:id="rId39" w:history="1">
              <w:r w:rsidR="009824A6" w:rsidRPr="009824A6">
                <w:rPr>
                  <w:rStyle w:val="Hyperlink"/>
                  <w:rFonts w:cs="Arial"/>
                  <w:color w:val="auto"/>
                </w:rPr>
                <w:t>S1-244</w:t>
              </w:r>
              <w:r w:rsidR="009824A6" w:rsidRPr="009824A6">
                <w:rPr>
                  <w:rStyle w:val="Hyperlink"/>
                  <w:rFonts w:cs="Arial"/>
                  <w:color w:val="auto"/>
                </w:rPr>
                <w:t>4</w:t>
              </w:r>
              <w:r w:rsidR="009824A6" w:rsidRPr="009824A6">
                <w:rPr>
                  <w:rStyle w:val="Hyperlink"/>
                  <w:rFonts w:cs="Arial"/>
                  <w:color w:val="auto"/>
                </w:rPr>
                <w:t>2</w:t>
              </w:r>
              <w:r w:rsidR="009824A6" w:rsidRPr="009824A6">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647B9E" w14:textId="4F0BE310" w:rsidR="009824A6" w:rsidRPr="009824A6" w:rsidRDefault="009824A6" w:rsidP="0033669C">
            <w:pPr>
              <w:snapToGrid w:val="0"/>
              <w:spacing w:after="0" w:line="240" w:lineRule="auto"/>
            </w:pPr>
            <w:r w:rsidRPr="009824A6">
              <w:t>Ericsson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BE7144B" w14:textId="1612B59B" w:rsidR="009824A6" w:rsidRPr="009824A6" w:rsidRDefault="009824A6" w:rsidP="0033669C">
            <w:pPr>
              <w:snapToGrid w:val="0"/>
              <w:spacing w:after="0" w:line="240" w:lineRule="auto"/>
            </w:pPr>
            <w:r w:rsidRPr="009824A6">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B026E6B" w14:textId="77777777" w:rsidR="009824A6" w:rsidRPr="009824A6" w:rsidRDefault="009824A6"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3981DB" w14:textId="04D3D0A1" w:rsidR="009824A6" w:rsidRDefault="009824A6" w:rsidP="0033669C">
            <w:pPr>
              <w:spacing w:after="0" w:line="240" w:lineRule="auto"/>
              <w:rPr>
                <w:rFonts w:eastAsia="Arial Unicode MS" w:cs="Arial"/>
                <w:szCs w:val="18"/>
                <w:lang w:val="de-DE" w:eastAsia="ar-SA"/>
              </w:rPr>
            </w:pPr>
            <w:r w:rsidRPr="009824A6">
              <w:rPr>
                <w:rFonts w:eastAsia="Arial Unicode MS" w:cs="Arial"/>
                <w:i/>
                <w:szCs w:val="18"/>
                <w:lang w:val="de-DE" w:eastAsia="ar-SA"/>
              </w:rPr>
              <w:t>Revision of S1-244230.</w:t>
            </w:r>
          </w:p>
          <w:p w14:paraId="4752CB5F" w14:textId="62B8FFC8" w:rsidR="009824A6" w:rsidRPr="009824A6" w:rsidRDefault="009824A6" w:rsidP="0033669C">
            <w:pPr>
              <w:spacing w:after="0" w:line="240" w:lineRule="auto"/>
              <w:rPr>
                <w:rFonts w:eastAsia="Arial Unicode MS" w:cs="Arial"/>
                <w:szCs w:val="18"/>
                <w:lang w:val="de-DE" w:eastAsia="ar-SA"/>
              </w:rPr>
            </w:pPr>
            <w:r w:rsidRPr="009824A6">
              <w:rPr>
                <w:rFonts w:eastAsia="Arial Unicode MS" w:cs="Arial"/>
                <w:szCs w:val="18"/>
                <w:lang w:val="de-DE" w:eastAsia="ar-SA"/>
              </w:rPr>
              <w:t>Revision of S1-244401.</w:t>
            </w:r>
          </w:p>
        </w:tc>
      </w:tr>
      <w:tr w:rsidR="00071E81" w:rsidRPr="002B5B90" w14:paraId="55EAD4CE"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FDA72" w14:textId="507D1AD9" w:rsidR="00071E81" w:rsidRPr="009B7EB7" w:rsidRDefault="0053596C" w:rsidP="0033669C">
            <w:pPr>
              <w:snapToGrid w:val="0"/>
              <w:spacing w:after="0" w:line="240" w:lineRule="auto"/>
              <w:rPr>
                <w:rFonts w:eastAsia="Times New Roman" w:cs="Arial"/>
                <w:szCs w:val="18"/>
                <w:lang w:eastAsia="ar-SA"/>
              </w:rPr>
            </w:pPr>
            <w:r w:rsidRPr="009B7EB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3C14BE" w14:textId="206F07C2" w:rsidR="00071E81" w:rsidRPr="009B7EB7" w:rsidRDefault="00C43975" w:rsidP="0033669C">
            <w:pPr>
              <w:snapToGrid w:val="0"/>
              <w:spacing w:after="0" w:line="240" w:lineRule="auto"/>
            </w:pPr>
            <w:hyperlink r:id="rId40" w:history="1">
              <w:r w:rsidR="00071E81" w:rsidRPr="009B7EB7">
                <w:rPr>
                  <w:rStyle w:val="Hyperlink"/>
                  <w:rFonts w:cs="Arial"/>
                  <w:color w:val="auto"/>
                </w:rPr>
                <w:t>S1-244236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481E2" w14:textId="77777777" w:rsidR="00071E81" w:rsidRPr="009B7EB7" w:rsidRDefault="00071E81" w:rsidP="0033669C">
            <w:pPr>
              <w:snapToGrid w:val="0"/>
              <w:spacing w:after="0" w:line="240" w:lineRule="auto"/>
            </w:pPr>
            <w:r w:rsidRPr="009B7EB7">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27922B" w14:textId="77777777" w:rsidR="00071E81" w:rsidRPr="009B7EB7" w:rsidRDefault="00071E81" w:rsidP="0033669C">
            <w:pPr>
              <w:snapToGrid w:val="0"/>
              <w:spacing w:after="0" w:line="240" w:lineRule="auto"/>
            </w:pPr>
            <w:r w:rsidRPr="009B7EB7">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1F5803" w14:textId="62C1A6DC" w:rsidR="00071E81" w:rsidRPr="009B7EB7" w:rsidRDefault="009B7EB7" w:rsidP="0033669C">
            <w:pPr>
              <w:snapToGrid w:val="0"/>
              <w:spacing w:after="0" w:line="240" w:lineRule="auto"/>
              <w:rPr>
                <w:rFonts w:eastAsia="Times New Roman" w:cs="Arial"/>
                <w:szCs w:val="18"/>
                <w:lang w:val="de-DE" w:eastAsia="ar-SA"/>
              </w:rPr>
            </w:pPr>
            <w:r w:rsidRPr="009B7EB7">
              <w:rPr>
                <w:rFonts w:eastAsia="Times New Roman" w:cs="Arial"/>
                <w:szCs w:val="18"/>
                <w:lang w:val="de-DE" w:eastAsia="ar-SA"/>
              </w:rPr>
              <w:t>Revised to S1-244408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801D25" w14:textId="77777777" w:rsidR="00071E81" w:rsidRPr="009B7EB7" w:rsidRDefault="00071E81" w:rsidP="0033669C">
            <w:pPr>
              <w:spacing w:after="0" w:line="240" w:lineRule="auto"/>
              <w:rPr>
                <w:rFonts w:eastAsia="Arial Unicode MS" w:cs="Arial"/>
                <w:szCs w:val="18"/>
                <w:lang w:val="de-DE" w:eastAsia="ar-SA"/>
              </w:rPr>
            </w:pPr>
          </w:p>
        </w:tc>
      </w:tr>
      <w:tr w:rsidR="009B7EB7" w:rsidRPr="002B5B90" w14:paraId="4250C18D"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702CD" w14:textId="3D635AE0" w:rsidR="009B7EB7" w:rsidRPr="00082A2A" w:rsidRDefault="009B7EB7" w:rsidP="0033669C">
            <w:pPr>
              <w:snapToGrid w:val="0"/>
              <w:spacing w:after="0" w:line="240" w:lineRule="auto"/>
              <w:rPr>
                <w:rFonts w:eastAsia="Times New Roman" w:cs="Arial"/>
                <w:szCs w:val="18"/>
                <w:lang w:eastAsia="ar-SA"/>
              </w:rPr>
            </w:pPr>
            <w:r w:rsidRPr="00082A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33982" w14:textId="4E69C14D" w:rsidR="009B7EB7" w:rsidRPr="00082A2A" w:rsidRDefault="00C43975" w:rsidP="0033669C">
            <w:pPr>
              <w:snapToGrid w:val="0"/>
              <w:spacing w:after="0" w:line="240" w:lineRule="auto"/>
            </w:pPr>
            <w:hyperlink r:id="rId41" w:history="1">
              <w:r w:rsidR="009B7EB7" w:rsidRPr="00082A2A">
                <w:rPr>
                  <w:rStyle w:val="Hyperlink"/>
                  <w:rFonts w:cs="Arial"/>
                  <w:color w:val="auto"/>
                </w:rPr>
                <w:t>S1-244408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1EB32" w14:textId="30239445" w:rsidR="009B7EB7" w:rsidRPr="00082A2A" w:rsidRDefault="009B7EB7" w:rsidP="0033669C">
            <w:pPr>
              <w:snapToGrid w:val="0"/>
              <w:spacing w:after="0" w:line="240" w:lineRule="auto"/>
            </w:pPr>
            <w:r w:rsidRPr="00082A2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28B521" w14:textId="5FFBF37B" w:rsidR="009B7EB7" w:rsidRPr="00082A2A" w:rsidRDefault="009B7EB7" w:rsidP="0033669C">
            <w:pPr>
              <w:snapToGrid w:val="0"/>
              <w:spacing w:after="0" w:line="240" w:lineRule="auto"/>
            </w:pPr>
            <w:r w:rsidRPr="00082A2A">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B99644" w14:textId="0A45B09F" w:rsidR="009B7EB7" w:rsidRPr="00082A2A" w:rsidRDefault="00082A2A" w:rsidP="0033669C">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C6A265" w14:textId="2F1E154A" w:rsidR="009B7EB7" w:rsidRPr="00082A2A" w:rsidRDefault="009B7EB7" w:rsidP="0033669C">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S1-244236.</w:t>
            </w:r>
          </w:p>
        </w:tc>
      </w:tr>
      <w:tr w:rsidR="00082A2A" w:rsidRPr="002B5B90" w14:paraId="6A064203"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66ACD5" w14:textId="61BC63A8" w:rsidR="00082A2A" w:rsidRPr="00082A2A" w:rsidRDefault="00082A2A" w:rsidP="0033669C">
            <w:pPr>
              <w:snapToGrid w:val="0"/>
              <w:spacing w:after="0" w:line="240" w:lineRule="auto"/>
              <w:rPr>
                <w:rFonts w:eastAsia="Times New Roman" w:cs="Arial"/>
                <w:szCs w:val="18"/>
                <w:lang w:eastAsia="ar-SA"/>
              </w:rPr>
            </w:pPr>
            <w:r w:rsidRPr="00082A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012E90" w14:textId="6E759BA0" w:rsidR="00082A2A" w:rsidRPr="00082A2A" w:rsidRDefault="00082A2A" w:rsidP="0033669C">
            <w:pPr>
              <w:snapToGrid w:val="0"/>
              <w:spacing w:after="0" w:line="240" w:lineRule="auto"/>
            </w:pPr>
            <w:hyperlink r:id="rId42" w:history="1">
              <w:r w:rsidRPr="00082A2A">
                <w:rPr>
                  <w:rStyle w:val="Hyperlink"/>
                  <w:rFonts w:cs="Arial"/>
                  <w:color w:val="auto"/>
                </w:rPr>
                <w:t>S1-244422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641338" w14:textId="0937ED5A" w:rsidR="00082A2A" w:rsidRPr="00082A2A" w:rsidRDefault="00082A2A" w:rsidP="0033669C">
            <w:pPr>
              <w:snapToGrid w:val="0"/>
              <w:spacing w:after="0" w:line="240" w:lineRule="auto"/>
            </w:pPr>
            <w:r w:rsidRPr="00082A2A">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5421B11" w14:textId="41995C5A" w:rsidR="00082A2A" w:rsidRPr="00082A2A" w:rsidRDefault="00082A2A" w:rsidP="0033669C">
            <w:pPr>
              <w:snapToGrid w:val="0"/>
              <w:spacing w:after="0" w:line="240" w:lineRule="auto"/>
            </w:pPr>
            <w:r w:rsidRPr="00082A2A">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4153F36" w14:textId="77777777" w:rsidR="00082A2A" w:rsidRPr="00082A2A" w:rsidRDefault="00082A2A"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F1940B2" w14:textId="56FA02F2" w:rsidR="00082A2A" w:rsidRDefault="00082A2A" w:rsidP="0033669C">
            <w:pPr>
              <w:spacing w:after="0" w:line="240" w:lineRule="auto"/>
              <w:rPr>
                <w:rFonts w:eastAsia="Arial Unicode MS" w:cs="Arial"/>
                <w:szCs w:val="18"/>
                <w:lang w:val="de-DE" w:eastAsia="ar-SA"/>
              </w:rPr>
            </w:pPr>
            <w:r w:rsidRPr="00082A2A">
              <w:rPr>
                <w:rFonts w:eastAsia="Arial Unicode MS" w:cs="Arial"/>
                <w:i/>
                <w:szCs w:val="18"/>
                <w:lang w:val="de-DE" w:eastAsia="ar-SA"/>
              </w:rPr>
              <w:t>Revision of S1-244236.</w:t>
            </w:r>
          </w:p>
          <w:p w14:paraId="3E269A9D" w14:textId="1348134E" w:rsidR="00082A2A" w:rsidRPr="00082A2A" w:rsidRDefault="00082A2A" w:rsidP="0033669C">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S1-244408.</w:t>
            </w:r>
          </w:p>
        </w:tc>
      </w:tr>
      <w:tr w:rsidR="00071E81" w:rsidRPr="002B5B90" w14:paraId="3888F7C7"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AD6D2" w14:textId="2F98F3BE" w:rsidR="00071E81" w:rsidRPr="009824A6" w:rsidRDefault="0053596C"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1645" w14:textId="76767D73" w:rsidR="00071E81" w:rsidRPr="009824A6" w:rsidRDefault="00C43975" w:rsidP="0033669C">
            <w:pPr>
              <w:snapToGrid w:val="0"/>
              <w:spacing w:after="0" w:line="240" w:lineRule="auto"/>
            </w:pPr>
            <w:hyperlink r:id="rId43" w:history="1">
              <w:r w:rsidR="00071E81" w:rsidRPr="009824A6">
                <w:rPr>
                  <w:rStyle w:val="Hyperlink"/>
                  <w:rFonts w:cs="Arial"/>
                  <w:color w:val="auto"/>
                </w:rPr>
                <w:t>S1-244251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3490E" w14:textId="77777777" w:rsidR="00071E81" w:rsidRPr="009824A6" w:rsidRDefault="00071E81" w:rsidP="0033669C">
            <w:pPr>
              <w:snapToGrid w:val="0"/>
              <w:spacing w:after="0" w:line="240" w:lineRule="auto"/>
            </w:pPr>
            <w:r w:rsidRPr="009824A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867ED2" w14:textId="77777777" w:rsidR="00071E81" w:rsidRPr="009824A6" w:rsidRDefault="00071E81" w:rsidP="0033669C">
            <w:pPr>
              <w:snapToGrid w:val="0"/>
              <w:spacing w:after="0" w:line="240" w:lineRule="auto"/>
            </w:pPr>
            <w:r w:rsidRPr="009824A6">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BC04F3" w14:textId="3B89915A" w:rsidR="00071E81" w:rsidRPr="009824A6" w:rsidRDefault="009824A6" w:rsidP="0033669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824A6">
              <w:rPr>
                <w:rFonts w:cs="Arial"/>
              </w:rPr>
              <w:t>S1-244425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169CC6" w14:textId="77777777" w:rsidR="00071E81" w:rsidRPr="009824A6" w:rsidRDefault="00071E81" w:rsidP="0033669C">
            <w:pPr>
              <w:spacing w:after="0" w:line="240" w:lineRule="auto"/>
              <w:rPr>
                <w:rFonts w:eastAsia="Arial Unicode MS" w:cs="Arial"/>
                <w:szCs w:val="18"/>
                <w:lang w:val="de-DE" w:eastAsia="ar-SA"/>
              </w:rPr>
            </w:pPr>
          </w:p>
        </w:tc>
      </w:tr>
      <w:tr w:rsidR="00AF5F01" w:rsidRPr="006E6FF4" w14:paraId="2AD1FBBE" w14:textId="77777777" w:rsidTr="00604993">
        <w:trPr>
          <w:trHeight w:val="250"/>
        </w:trPr>
        <w:tc>
          <w:tcPr>
            <w:tcW w:w="14426" w:type="dxa"/>
            <w:gridSpan w:val="7"/>
            <w:tcBorders>
              <w:bottom w:val="single" w:sz="4" w:space="0" w:color="auto"/>
            </w:tcBorders>
            <w:shd w:val="clear" w:color="auto" w:fill="F2F2F2"/>
          </w:tcPr>
          <w:p w14:paraId="0AEFC129" w14:textId="7FAAA7BB" w:rsidR="00AF5F01" w:rsidRPr="00D01712" w:rsidRDefault="00AF5F01" w:rsidP="00477976">
            <w:pPr>
              <w:pStyle w:val="Heading8"/>
              <w:jc w:val="left"/>
              <w:rPr>
                <w:color w:val="1F497D" w:themeColor="text2"/>
                <w:sz w:val="18"/>
                <w:szCs w:val="22"/>
              </w:rPr>
            </w:pPr>
            <w:r>
              <w:rPr>
                <w:color w:val="1F497D" w:themeColor="text2"/>
                <w:sz w:val="18"/>
                <w:szCs w:val="22"/>
              </w:rPr>
              <w:t>SA2</w:t>
            </w:r>
          </w:p>
        </w:tc>
      </w:tr>
      <w:tr w:rsidR="0053596C" w:rsidRPr="002B5B90" w14:paraId="7EF4C55C"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EC252" w14:textId="4D32D3D7" w:rsidR="0053596C" w:rsidRPr="00604993" w:rsidRDefault="0053596C" w:rsidP="00477976">
            <w:pPr>
              <w:snapToGrid w:val="0"/>
              <w:spacing w:after="0" w:line="240" w:lineRule="auto"/>
              <w:rPr>
                <w:rFonts w:eastAsia="Times New Roman" w:cs="Arial"/>
                <w:szCs w:val="18"/>
                <w:lang w:eastAsia="ar-SA"/>
              </w:rPr>
            </w:pPr>
            <w:bookmarkStart w:id="95" w:name="_Hlk182381919"/>
            <w:r w:rsidRPr="0060499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18FC4" w14:textId="49C7D0FF" w:rsidR="0053596C" w:rsidRPr="00604993" w:rsidRDefault="00C43975" w:rsidP="00477976">
            <w:pPr>
              <w:snapToGrid w:val="0"/>
              <w:spacing w:after="0" w:line="240" w:lineRule="auto"/>
            </w:pPr>
            <w:hyperlink r:id="rId44" w:history="1">
              <w:r w:rsidR="0053596C" w:rsidRPr="00604993">
                <w:rPr>
                  <w:rStyle w:val="Hyperlink"/>
                  <w:rFonts w:cs="Arial"/>
                  <w:color w:val="auto"/>
                </w:rPr>
                <w:t>S1-244381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53315" w14:textId="77777777" w:rsidR="0053596C" w:rsidRPr="00604993" w:rsidRDefault="0053596C" w:rsidP="00477976">
            <w:pPr>
              <w:snapToGrid w:val="0"/>
              <w:spacing w:after="0" w:line="240" w:lineRule="auto"/>
            </w:pPr>
            <w:r w:rsidRPr="00604993">
              <w:t>S2-2407231 (=S1-242176)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45A783" w14:textId="77777777" w:rsidR="0053596C" w:rsidRPr="00604993" w:rsidRDefault="0053596C" w:rsidP="00477976">
            <w:pPr>
              <w:snapToGrid w:val="0"/>
              <w:spacing w:after="0" w:line="240" w:lineRule="auto"/>
            </w:pPr>
            <w:r w:rsidRPr="00604993">
              <w:t>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38223C" w14:textId="6FCE2614" w:rsidR="0053596C" w:rsidRPr="00604993" w:rsidRDefault="00604993" w:rsidP="00477976">
            <w:pPr>
              <w:snapToGrid w:val="0"/>
              <w:spacing w:after="0" w:line="240" w:lineRule="auto"/>
              <w:rPr>
                <w:rFonts w:eastAsia="Times New Roman" w:cs="Arial"/>
                <w:szCs w:val="18"/>
                <w:lang w:val="de-DE" w:eastAsia="ar-SA"/>
              </w:rPr>
            </w:pPr>
            <w:r w:rsidRPr="0060499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E0CB5E" w14:textId="77777777" w:rsidR="0053596C" w:rsidRDefault="0053596C" w:rsidP="00477976">
            <w:pPr>
              <w:spacing w:after="0" w:line="240" w:lineRule="auto"/>
              <w:rPr>
                <w:rFonts w:eastAsia="Arial Unicode MS" w:cs="Arial"/>
                <w:i/>
                <w:iCs/>
                <w:szCs w:val="18"/>
                <w:lang w:val="de-DE" w:eastAsia="ar-SA"/>
              </w:rPr>
            </w:pPr>
            <w:r w:rsidRPr="00604993">
              <w:rPr>
                <w:rFonts w:eastAsia="Arial Unicode MS" w:cs="Arial"/>
                <w:i/>
                <w:iCs/>
                <w:szCs w:val="18"/>
                <w:lang w:val="de-DE" w:eastAsia="ar-SA"/>
              </w:rPr>
              <w:t>Postponed from SA1#107</w:t>
            </w:r>
          </w:p>
          <w:p w14:paraId="528622E0" w14:textId="43E5300A" w:rsidR="00912D51" w:rsidRPr="00604993" w:rsidRDefault="00912D51" w:rsidP="00477976">
            <w:pPr>
              <w:spacing w:after="0" w:line="240" w:lineRule="auto"/>
              <w:rPr>
                <w:rFonts w:eastAsia="Arial Unicode MS" w:cs="Arial"/>
                <w:i/>
                <w:iCs/>
                <w:szCs w:val="18"/>
                <w:lang w:val="de-DE" w:eastAsia="ar-SA"/>
              </w:rPr>
            </w:pPr>
            <w:r>
              <w:rPr>
                <w:rFonts w:eastAsia="Arial Unicode MS" w:cs="Arial"/>
                <w:i/>
                <w:iCs/>
                <w:szCs w:val="18"/>
                <w:lang w:val="de-DE" w:eastAsia="ar-SA"/>
              </w:rPr>
              <w:t>Already responded in SA1#107</w:t>
            </w:r>
          </w:p>
        </w:tc>
      </w:tr>
      <w:bookmarkEnd w:id="95"/>
      <w:tr w:rsidR="00AF5F01" w:rsidRPr="002B5B90" w14:paraId="6A04BC25"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9B766A" w14:textId="4705DA7D" w:rsidR="00AF5F01" w:rsidRPr="0089077A" w:rsidRDefault="0053596C" w:rsidP="00477976">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A801F" w14:textId="45F10DB6" w:rsidR="00AF5F01" w:rsidRPr="0089077A" w:rsidRDefault="00C43975" w:rsidP="00477976">
            <w:pPr>
              <w:snapToGrid w:val="0"/>
              <w:spacing w:after="0" w:line="240" w:lineRule="auto"/>
            </w:pPr>
            <w:hyperlink r:id="rId45" w:history="1">
              <w:r w:rsidR="00AF5F01" w:rsidRPr="0089077A">
                <w:rPr>
                  <w:rStyle w:val="Hyperlink"/>
                  <w:rFonts w:cs="Arial"/>
                  <w:color w:val="auto"/>
                </w:rPr>
                <w:t>S1-244227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B20744" w14:textId="77777777" w:rsidR="00AF5F01" w:rsidRPr="0089077A" w:rsidRDefault="00AF5F01" w:rsidP="00477976">
            <w:pPr>
              <w:snapToGrid w:val="0"/>
              <w:spacing w:after="0" w:line="240" w:lineRule="auto"/>
            </w:pPr>
            <w:r w:rsidRPr="0089077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CDAC06" w14:textId="77777777" w:rsidR="00AF5F01" w:rsidRPr="0089077A" w:rsidRDefault="00AF5F01" w:rsidP="00477976">
            <w:pPr>
              <w:snapToGrid w:val="0"/>
              <w:spacing w:after="0" w:line="240" w:lineRule="auto"/>
            </w:pPr>
            <w:r w:rsidRPr="0089077A">
              <w:t>Draft Reply 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4D205F" w14:textId="0E397569" w:rsidR="00AF5F01" w:rsidRPr="0089077A" w:rsidRDefault="0089077A" w:rsidP="00477976">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DFAD35" w14:textId="77777777" w:rsidR="00AF5F01" w:rsidRPr="0089077A" w:rsidRDefault="00AF5F01" w:rsidP="00477976">
            <w:pPr>
              <w:spacing w:after="0" w:line="240" w:lineRule="auto"/>
              <w:rPr>
                <w:rFonts w:eastAsia="Arial Unicode MS" w:cs="Arial"/>
                <w:szCs w:val="18"/>
                <w:lang w:val="de-DE" w:eastAsia="ar-SA"/>
              </w:rPr>
            </w:pPr>
          </w:p>
        </w:tc>
      </w:tr>
      <w:tr w:rsidR="0089077A" w:rsidRPr="002B5B90" w14:paraId="08CF7333"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5E62D" w14:textId="3B345FEF" w:rsidR="0089077A" w:rsidRPr="0089077A" w:rsidRDefault="0089077A" w:rsidP="00477976">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C0E5C" w14:textId="1BBD3D35" w:rsidR="0089077A" w:rsidRPr="0089077A" w:rsidRDefault="00C43975" w:rsidP="00477976">
            <w:pPr>
              <w:snapToGrid w:val="0"/>
              <w:spacing w:after="0" w:line="240" w:lineRule="auto"/>
            </w:pPr>
            <w:hyperlink r:id="rId46" w:history="1">
              <w:r w:rsidR="0089077A" w:rsidRPr="0089077A">
                <w:rPr>
                  <w:rStyle w:val="Hyperlink"/>
                  <w:rFonts w:cs="Arial"/>
                  <w:color w:val="auto"/>
                </w:rPr>
                <w:t>S1-244400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FBA3C" w14:textId="544F51CC" w:rsidR="0089077A" w:rsidRPr="0089077A" w:rsidRDefault="0089077A" w:rsidP="00477976">
            <w:pPr>
              <w:snapToGrid w:val="0"/>
              <w:spacing w:after="0" w:line="240" w:lineRule="auto"/>
            </w:pPr>
            <w:r w:rsidRPr="0089077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386F54" w14:textId="0201D4E8" w:rsidR="0089077A" w:rsidRPr="0089077A" w:rsidRDefault="0089077A" w:rsidP="00477976">
            <w:pPr>
              <w:snapToGrid w:val="0"/>
              <w:spacing w:after="0" w:line="240" w:lineRule="auto"/>
            </w:pPr>
            <w:r w:rsidRPr="0089077A">
              <w:t>Draft Reply 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13DA10" w14:textId="63513741" w:rsidR="0089077A" w:rsidRPr="0089077A" w:rsidRDefault="0089077A" w:rsidP="00477976">
            <w:pPr>
              <w:snapToGrid w:val="0"/>
              <w:spacing w:after="0" w:line="240" w:lineRule="auto"/>
              <w:rPr>
                <w:rFonts w:eastAsia="Times New Roman" w:cs="Arial"/>
                <w:szCs w:val="18"/>
                <w:lang w:val="de-DE" w:eastAsia="ar-SA"/>
              </w:rPr>
            </w:pPr>
            <w:r w:rsidRPr="0089077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A1448C" w14:textId="198311D2" w:rsidR="0089077A" w:rsidRPr="0089077A" w:rsidRDefault="0089077A" w:rsidP="00477976">
            <w:pPr>
              <w:spacing w:after="0" w:line="240" w:lineRule="auto"/>
              <w:rPr>
                <w:rFonts w:eastAsia="Arial Unicode MS" w:cs="Arial"/>
                <w:szCs w:val="18"/>
                <w:lang w:val="de-DE" w:eastAsia="ar-SA"/>
              </w:rPr>
            </w:pPr>
            <w:r w:rsidRPr="0089077A">
              <w:rPr>
                <w:rFonts w:eastAsia="Arial Unicode MS" w:cs="Arial"/>
                <w:szCs w:val="18"/>
                <w:lang w:val="de-DE" w:eastAsia="ar-SA"/>
              </w:rPr>
              <w:t>Revision of S1-244227.</w:t>
            </w:r>
          </w:p>
        </w:tc>
      </w:tr>
      <w:bookmarkEnd w:id="94"/>
      <w:tr w:rsidR="002907E1" w:rsidRPr="006E6FF4" w14:paraId="0107DE58" w14:textId="77777777" w:rsidTr="0033669C">
        <w:trPr>
          <w:trHeight w:val="250"/>
        </w:trPr>
        <w:tc>
          <w:tcPr>
            <w:tcW w:w="14426" w:type="dxa"/>
            <w:gridSpan w:val="7"/>
            <w:tcBorders>
              <w:bottom w:val="single" w:sz="4" w:space="0" w:color="auto"/>
            </w:tcBorders>
            <w:shd w:val="clear" w:color="auto" w:fill="F2F2F2"/>
          </w:tcPr>
          <w:p w14:paraId="25F3476D" w14:textId="66182108" w:rsidR="002907E1" w:rsidRPr="00D01712" w:rsidRDefault="002907E1" w:rsidP="0033669C">
            <w:pPr>
              <w:pStyle w:val="Heading8"/>
              <w:jc w:val="left"/>
              <w:rPr>
                <w:color w:val="1F497D" w:themeColor="text2"/>
                <w:sz w:val="18"/>
                <w:szCs w:val="22"/>
              </w:rPr>
            </w:pPr>
            <w:r w:rsidRPr="002907E1">
              <w:rPr>
                <w:color w:val="1F497D" w:themeColor="text2"/>
                <w:sz w:val="18"/>
                <w:szCs w:val="22"/>
              </w:rPr>
              <w:t xml:space="preserve">CEN's requirements for </w:t>
            </w:r>
            <w:proofErr w:type="spellStart"/>
            <w:r w:rsidRPr="002907E1">
              <w:rPr>
                <w:color w:val="1F497D" w:themeColor="text2"/>
                <w:sz w:val="18"/>
                <w:szCs w:val="22"/>
              </w:rPr>
              <w:t>eCall</w:t>
            </w:r>
            <w:proofErr w:type="spellEnd"/>
            <w:r w:rsidRPr="002907E1">
              <w:rPr>
                <w:color w:val="1F497D" w:themeColor="text2"/>
                <w:sz w:val="18"/>
                <w:szCs w:val="22"/>
              </w:rPr>
              <w:t xml:space="preserve"> over IMS</w:t>
            </w:r>
          </w:p>
        </w:tc>
      </w:tr>
      <w:tr w:rsidR="002907E1" w:rsidRPr="002B5B90" w14:paraId="62867C24"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649C4D" w14:textId="77777777" w:rsidR="002907E1" w:rsidRPr="0035555A" w:rsidRDefault="002907E1" w:rsidP="0033669C">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CCFCEE" w14:textId="656F46D1" w:rsidR="002907E1" w:rsidRPr="0035555A" w:rsidRDefault="00C43975" w:rsidP="0033669C">
            <w:pPr>
              <w:snapToGrid w:val="0"/>
              <w:spacing w:after="0" w:line="240" w:lineRule="auto"/>
            </w:pPr>
            <w:hyperlink r:id="rId47" w:history="1">
              <w:r w:rsidR="002907E1" w:rsidRPr="006B3DEC">
                <w:rPr>
                  <w:rStyle w:val="Hyperlink"/>
                  <w:rFonts w:cs="Arial"/>
                </w:rPr>
                <w:t>S1-244075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1010D4" w14:textId="77777777" w:rsidR="002907E1" w:rsidRPr="0035555A" w:rsidRDefault="002907E1" w:rsidP="0033669C">
            <w:pPr>
              <w:snapToGrid w:val="0"/>
              <w:spacing w:after="0" w:line="240" w:lineRule="auto"/>
            </w:pPr>
            <w:r w:rsidRPr="00AA0213">
              <w:t>SP-241421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624ABE" w14:textId="77777777" w:rsidR="002907E1" w:rsidRPr="0035555A" w:rsidRDefault="002907E1" w:rsidP="0033669C">
            <w:pPr>
              <w:snapToGrid w:val="0"/>
              <w:spacing w:after="0" w:line="240" w:lineRule="auto"/>
            </w:pPr>
            <w:r w:rsidRPr="00AA0213">
              <w:t xml:space="preserve">Reply LS on CEN's requirements for </w:t>
            </w:r>
            <w:proofErr w:type="spellStart"/>
            <w:r w:rsidRPr="00AA0213">
              <w:t>eCall</w:t>
            </w:r>
            <w:proofErr w:type="spellEnd"/>
            <w:r w:rsidRPr="00AA0213">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4DA1791" w14:textId="77777777" w:rsidR="002907E1" w:rsidRPr="0035555A" w:rsidRDefault="002907E1"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DC6E686" w14:textId="77777777" w:rsidR="002907E1" w:rsidRPr="0035555A" w:rsidRDefault="002907E1" w:rsidP="0033669C">
            <w:pPr>
              <w:spacing w:after="0" w:line="240" w:lineRule="auto"/>
              <w:rPr>
                <w:rFonts w:eastAsia="Arial Unicode MS" w:cs="Arial"/>
                <w:szCs w:val="18"/>
                <w:lang w:val="de-DE" w:eastAsia="ar-SA"/>
              </w:rPr>
            </w:pPr>
          </w:p>
        </w:tc>
      </w:tr>
      <w:tr w:rsidR="0053596C" w:rsidRPr="002B5B90" w14:paraId="4274E16B"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80AA7" w14:textId="72011A01" w:rsidR="0053596C" w:rsidRPr="00367A33" w:rsidRDefault="0053596C" w:rsidP="00477976">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D9A7C" w14:textId="4E2CC45A" w:rsidR="0053596C" w:rsidRPr="00367A33" w:rsidRDefault="00C43975" w:rsidP="00477976">
            <w:pPr>
              <w:snapToGrid w:val="0"/>
              <w:spacing w:after="0" w:line="240" w:lineRule="auto"/>
            </w:pPr>
            <w:hyperlink r:id="rId48" w:history="1">
              <w:r w:rsidR="0053596C" w:rsidRPr="00367A33">
                <w:rPr>
                  <w:rStyle w:val="Hyperlink"/>
                  <w:rFonts w:cs="Arial"/>
                  <w:color w:val="auto"/>
                </w:rPr>
                <w:t>S1-24</w:t>
              </w:r>
              <w:r w:rsidR="0053596C" w:rsidRPr="00367A33">
                <w:rPr>
                  <w:rStyle w:val="Hyperlink"/>
                  <w:rFonts w:cs="Arial"/>
                  <w:color w:val="auto"/>
                </w:rPr>
                <w:t>4</w:t>
              </w:r>
              <w:r w:rsidR="0053596C" w:rsidRPr="00367A33">
                <w:rPr>
                  <w:rStyle w:val="Hyperlink"/>
                  <w:rFonts w:cs="Arial"/>
                  <w:color w:val="auto"/>
                </w:rPr>
                <w:t>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7C5D84" w14:textId="77777777" w:rsidR="0053596C" w:rsidRPr="00367A33" w:rsidRDefault="0053596C" w:rsidP="00477976">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1C5BF6" w14:textId="77777777" w:rsidR="0053596C" w:rsidRPr="00367A33" w:rsidRDefault="0053596C" w:rsidP="00477976">
            <w:pPr>
              <w:spacing w:after="0" w:line="240" w:lineRule="auto"/>
            </w:pPr>
            <w:r w:rsidRPr="00367A33">
              <w:t xml:space="preserve">Reply LS on CEN </w:t>
            </w:r>
            <w:proofErr w:type="spellStart"/>
            <w:r w:rsidRPr="00367A33">
              <w:t>eCall</w:t>
            </w:r>
            <w:proofErr w:type="spellEnd"/>
            <w:r w:rsidRPr="00367A33">
              <w:t xml:space="preserve"> alignment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009906" w14:textId="59F7ED60" w:rsidR="0053596C" w:rsidRPr="00367A33" w:rsidRDefault="00367A33" w:rsidP="00477976">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B5EE9" w14:textId="77777777" w:rsidR="0053596C" w:rsidRPr="00367A33" w:rsidRDefault="0053596C" w:rsidP="00477976">
            <w:pPr>
              <w:spacing w:after="0" w:line="240" w:lineRule="auto"/>
              <w:rPr>
                <w:rFonts w:eastAsia="Arial Unicode MS" w:cs="Arial"/>
                <w:szCs w:val="18"/>
                <w:lang w:val="de-DE" w:eastAsia="ar-SA"/>
              </w:rPr>
            </w:pPr>
          </w:p>
        </w:tc>
      </w:tr>
      <w:tr w:rsidR="00367A33" w:rsidRPr="002B5B90" w14:paraId="69E29FF2"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1DBA321" w14:textId="07A31E37" w:rsidR="00367A33" w:rsidRPr="00367A33" w:rsidRDefault="00367A33" w:rsidP="00477976">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0DFE1B" w14:textId="06799410" w:rsidR="00367A33" w:rsidRPr="00367A33" w:rsidRDefault="00367A33" w:rsidP="00477976">
            <w:pPr>
              <w:snapToGrid w:val="0"/>
              <w:spacing w:after="0" w:line="240" w:lineRule="auto"/>
            </w:pPr>
            <w:hyperlink r:id="rId49" w:history="1">
              <w:r w:rsidRPr="00367A33">
                <w:rPr>
                  <w:rStyle w:val="Hyperlink"/>
                  <w:rFonts w:cs="Arial"/>
                  <w:color w:val="auto"/>
                </w:rPr>
                <w:t>S1-244755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DA38D5" w14:textId="5A5BF561" w:rsidR="00367A33" w:rsidRPr="00367A33" w:rsidRDefault="00367A33" w:rsidP="00477976">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C33A37" w14:textId="14E1644E" w:rsidR="00367A33" w:rsidRPr="00367A33" w:rsidRDefault="00367A33" w:rsidP="00477976">
            <w:pPr>
              <w:spacing w:after="0" w:line="240" w:lineRule="auto"/>
            </w:pPr>
            <w:r w:rsidRPr="00367A33">
              <w:t xml:space="preserve">Reply LS on CEN </w:t>
            </w:r>
            <w:proofErr w:type="spellStart"/>
            <w:r w:rsidRPr="00367A33">
              <w:t>eCall</w:t>
            </w:r>
            <w:proofErr w:type="spellEnd"/>
            <w:r w:rsidRPr="00367A33">
              <w:t xml:space="preserve"> alignment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79D2D1D" w14:textId="77777777" w:rsidR="00367A33" w:rsidRPr="00367A33" w:rsidRDefault="00367A33"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3D8A945" w14:textId="361EE5A0" w:rsidR="00367A33" w:rsidRPr="00367A33" w:rsidRDefault="00367A33" w:rsidP="00477976">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S1-244366.</w:t>
            </w:r>
          </w:p>
        </w:tc>
      </w:tr>
      <w:tr w:rsidR="0053596C" w:rsidRPr="002B5B90" w14:paraId="57004EA2" w14:textId="77777777" w:rsidTr="00CA3BCF">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8C203B" w14:textId="024C6EE1" w:rsidR="0053596C" w:rsidRPr="0089077A" w:rsidRDefault="0053596C" w:rsidP="0053596C">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D5EFC" w14:textId="584556CE" w:rsidR="0053596C" w:rsidRPr="0089077A" w:rsidRDefault="00C43975" w:rsidP="0053596C">
            <w:pPr>
              <w:snapToGrid w:val="0"/>
              <w:spacing w:after="0" w:line="240" w:lineRule="auto"/>
            </w:pPr>
            <w:hyperlink r:id="rId50" w:history="1">
              <w:r w:rsidR="0053596C" w:rsidRPr="0089077A">
                <w:rPr>
                  <w:rStyle w:val="Hyperlink"/>
                  <w:rFonts w:cs="Arial"/>
                  <w:color w:val="auto"/>
                </w:rPr>
                <w:t>S1-244365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1C470" w14:textId="77777777" w:rsidR="0053596C" w:rsidRPr="0089077A" w:rsidRDefault="0053596C" w:rsidP="0053596C">
            <w:pPr>
              <w:snapToGrid w:val="0"/>
              <w:spacing w:after="0" w:line="240" w:lineRule="auto"/>
            </w:pPr>
            <w:r w:rsidRPr="0089077A">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9BCD3" w14:textId="5C528876" w:rsidR="0053596C" w:rsidRPr="0089077A" w:rsidRDefault="0053596C" w:rsidP="0053596C">
            <w:pPr>
              <w:snapToGrid w:val="0"/>
              <w:spacing w:after="0" w:line="240" w:lineRule="auto"/>
            </w:pPr>
            <w:r w:rsidRPr="0089077A">
              <w:t xml:space="preserve">22.101v19.1.0. Alignment on CEN </w:t>
            </w:r>
            <w:proofErr w:type="spellStart"/>
            <w:r w:rsidRPr="0089077A">
              <w:t>eCall</w:t>
            </w:r>
            <w:proofErr w:type="spellEnd"/>
            <w:r w:rsidRPr="0089077A">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9DD712" w14:textId="1BAEBDB7" w:rsidR="0053596C" w:rsidRPr="0089077A" w:rsidRDefault="0089077A" w:rsidP="0053596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0EAA0A" w14:textId="77777777" w:rsidR="0053596C" w:rsidRPr="0089077A" w:rsidRDefault="0053596C" w:rsidP="0053596C">
            <w:pPr>
              <w:spacing w:after="0" w:line="240" w:lineRule="auto"/>
              <w:rPr>
                <w:rFonts w:eastAsia="Arial Unicode MS" w:cs="Arial"/>
                <w:i/>
                <w:szCs w:val="18"/>
                <w:lang w:eastAsia="ar-SA"/>
              </w:rPr>
            </w:pPr>
            <w:r w:rsidRPr="0089077A">
              <w:rPr>
                <w:i/>
              </w:rPr>
              <w:t xml:space="preserve">WI </w:t>
            </w:r>
            <w:r w:rsidRPr="0089077A">
              <w:rPr>
                <w:lang w:eastAsia="fr-FR"/>
              </w:rPr>
              <w:fldChar w:fldCharType="begin"/>
            </w:r>
            <w:r w:rsidRPr="0089077A">
              <w:rPr>
                <w:lang w:eastAsia="fr-FR"/>
              </w:rPr>
              <w:instrText xml:space="preserve"> DOCPROPERTY  RelatedWis  \* MERGEFORMAT </w:instrText>
            </w:r>
            <w:r w:rsidRPr="0089077A">
              <w:rPr>
                <w:lang w:eastAsia="fr-FR"/>
              </w:rPr>
              <w:fldChar w:fldCharType="separate"/>
            </w:r>
            <w:r w:rsidRPr="0089077A">
              <w:rPr>
                <w:noProof/>
                <w:lang w:eastAsia="fr-FR"/>
              </w:rPr>
              <w:t>eCallCEN</w:t>
            </w:r>
            <w:r w:rsidRPr="0089077A">
              <w:rPr>
                <w:noProof/>
                <w:lang w:eastAsia="fr-FR"/>
              </w:rPr>
              <w:fldChar w:fldCharType="end"/>
            </w:r>
            <w:r w:rsidRPr="0089077A">
              <w:rPr>
                <w:noProof/>
                <w:lang w:eastAsia="fr-FR"/>
              </w:rPr>
              <w:t xml:space="preserve"> </w:t>
            </w:r>
            <w:r w:rsidRPr="0089077A">
              <w:rPr>
                <w:rFonts w:eastAsia="Arial Unicode MS" w:cs="Arial"/>
                <w:i/>
                <w:szCs w:val="18"/>
                <w:lang w:eastAsia="ar-SA"/>
              </w:rPr>
              <w:t>Rel-19 CR</w:t>
            </w:r>
            <w:r w:rsidRPr="0089077A">
              <w:rPr>
                <w:i/>
              </w:rPr>
              <w:t>0599R</w:t>
            </w:r>
            <w:r w:rsidRPr="0089077A">
              <w:rPr>
                <w:rFonts w:eastAsia="Arial Unicode MS" w:cs="Arial"/>
                <w:i/>
                <w:szCs w:val="18"/>
                <w:lang w:eastAsia="ar-SA"/>
              </w:rPr>
              <w:t>- Cat F</w:t>
            </w:r>
          </w:p>
          <w:p w14:paraId="1550C773" w14:textId="1D5275B4" w:rsidR="0053596C" w:rsidRPr="0089077A" w:rsidRDefault="0053596C" w:rsidP="0053596C">
            <w:pPr>
              <w:spacing w:after="0" w:line="240" w:lineRule="auto"/>
              <w:rPr>
                <w:rFonts w:eastAsia="Arial Unicode MS" w:cs="Arial"/>
                <w:szCs w:val="18"/>
                <w:lang w:val="de-DE" w:eastAsia="ar-SA"/>
              </w:rPr>
            </w:pPr>
          </w:p>
        </w:tc>
      </w:tr>
      <w:tr w:rsidR="0089077A" w:rsidRPr="002B5B90" w14:paraId="444466A4"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6EA48" w14:textId="755F46AD" w:rsidR="0089077A" w:rsidRPr="00CA3BCF" w:rsidRDefault="0089077A" w:rsidP="0053596C">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68DB8" w14:textId="5E87C765" w:rsidR="0089077A" w:rsidRPr="00CA3BCF" w:rsidRDefault="00C43975" w:rsidP="0053596C">
            <w:pPr>
              <w:snapToGrid w:val="0"/>
              <w:spacing w:after="0" w:line="240" w:lineRule="auto"/>
            </w:pPr>
            <w:hyperlink r:id="rId51" w:history="1">
              <w:r w:rsidR="0089077A" w:rsidRPr="00CA3BCF">
                <w:rPr>
                  <w:rStyle w:val="Hyperlink"/>
                  <w:rFonts w:cs="Arial"/>
                  <w:color w:val="auto"/>
                </w:rPr>
                <w:t>S1-244395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E7A336" w14:textId="39F0DD84" w:rsidR="0089077A" w:rsidRPr="00CA3BCF" w:rsidRDefault="0089077A" w:rsidP="0053596C">
            <w:pPr>
              <w:snapToGrid w:val="0"/>
              <w:spacing w:after="0" w:line="240" w:lineRule="auto"/>
            </w:pPr>
            <w:r w:rsidRPr="00CA3BCF">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D3785" w14:textId="686EEAB7" w:rsidR="0089077A" w:rsidRPr="00CA3BCF" w:rsidRDefault="0089077A" w:rsidP="0053596C">
            <w:pPr>
              <w:snapToGrid w:val="0"/>
              <w:spacing w:after="0" w:line="240" w:lineRule="auto"/>
            </w:pPr>
            <w:r w:rsidRPr="00CA3BCF">
              <w:t xml:space="preserve">22.101v19.1.0. Alignment on CEN </w:t>
            </w:r>
            <w:proofErr w:type="spellStart"/>
            <w:r w:rsidRPr="00CA3BCF">
              <w:t>eCall</w:t>
            </w:r>
            <w:proofErr w:type="spellEnd"/>
            <w:r w:rsidRPr="00CA3BCF">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F7A82E" w14:textId="365644F8" w:rsidR="0089077A"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Revised to S1-244426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D5169" w14:textId="77777777" w:rsidR="0089077A" w:rsidRPr="00CA3BCF" w:rsidRDefault="0089077A" w:rsidP="0089077A">
            <w:pPr>
              <w:spacing w:after="0" w:line="240" w:lineRule="auto"/>
              <w:rPr>
                <w:rFonts w:eastAsia="Arial Unicode MS" w:cs="Arial"/>
                <w:i/>
                <w:szCs w:val="18"/>
                <w:lang w:eastAsia="ar-SA"/>
              </w:rPr>
            </w:pPr>
            <w:r w:rsidRPr="00CA3BCF">
              <w:rPr>
                <w:i/>
              </w:rPr>
              <w:t xml:space="preserve">WI </w:t>
            </w:r>
            <w:r w:rsidRPr="00CA3BCF">
              <w:rPr>
                <w:i/>
                <w:lang w:eastAsia="fr-FR"/>
              </w:rPr>
              <w:fldChar w:fldCharType="begin"/>
            </w:r>
            <w:r w:rsidRPr="00CA3BCF">
              <w:rPr>
                <w:i/>
                <w:lang w:eastAsia="fr-FR"/>
              </w:rPr>
              <w:instrText xml:space="preserve"> DOCPROPERTY  RelatedWis  \* MERGEFORMAT </w:instrText>
            </w:r>
            <w:r w:rsidRPr="00CA3BCF">
              <w:rPr>
                <w:i/>
                <w:lang w:eastAsia="fr-FR"/>
              </w:rPr>
              <w:fldChar w:fldCharType="separate"/>
            </w:r>
            <w:r w:rsidRPr="00CA3BCF">
              <w:rPr>
                <w:i/>
                <w:noProof/>
                <w:lang w:eastAsia="fr-FR"/>
              </w:rPr>
              <w:t>eCallCEN</w:t>
            </w:r>
            <w:r w:rsidRPr="00CA3BCF">
              <w:rPr>
                <w:i/>
                <w:noProof/>
                <w:lang w:eastAsia="fr-FR"/>
              </w:rPr>
              <w:fldChar w:fldCharType="end"/>
            </w:r>
            <w:r w:rsidRPr="00CA3BCF">
              <w:rPr>
                <w:i/>
                <w:noProof/>
                <w:lang w:eastAsia="fr-FR"/>
              </w:rPr>
              <w:t xml:space="preserve"> </w:t>
            </w:r>
            <w:r w:rsidRPr="00CA3BCF">
              <w:rPr>
                <w:rFonts w:eastAsia="Arial Unicode MS" w:cs="Arial"/>
                <w:i/>
                <w:szCs w:val="18"/>
                <w:lang w:eastAsia="ar-SA"/>
              </w:rPr>
              <w:t>Rel-19 CR</w:t>
            </w:r>
            <w:r w:rsidRPr="00CA3BCF">
              <w:rPr>
                <w:i/>
              </w:rPr>
              <w:t>0599R</w:t>
            </w:r>
            <w:r w:rsidRPr="00CA3BCF">
              <w:rPr>
                <w:rFonts w:eastAsia="Arial Unicode MS" w:cs="Arial"/>
                <w:i/>
                <w:szCs w:val="18"/>
                <w:lang w:eastAsia="ar-SA"/>
              </w:rPr>
              <w:t>- Cat F</w:t>
            </w:r>
          </w:p>
          <w:p w14:paraId="781EF091" w14:textId="77777777" w:rsidR="0089077A" w:rsidRPr="00CA3BCF" w:rsidRDefault="0089077A" w:rsidP="0053596C">
            <w:pPr>
              <w:spacing w:after="0" w:line="240" w:lineRule="auto"/>
            </w:pPr>
          </w:p>
          <w:p w14:paraId="5CFBD5C2" w14:textId="63275CC6" w:rsidR="0089077A" w:rsidRPr="00CA3BCF" w:rsidRDefault="0089077A" w:rsidP="0053596C">
            <w:pPr>
              <w:spacing w:after="0" w:line="240" w:lineRule="auto"/>
            </w:pPr>
            <w:r w:rsidRPr="00CA3BCF">
              <w:t>Revision of S1-244365.</w:t>
            </w:r>
          </w:p>
        </w:tc>
      </w:tr>
      <w:tr w:rsidR="00CA3BCF" w:rsidRPr="002B5B90" w14:paraId="454E2413"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47E10" w14:textId="6016002B" w:rsidR="00CA3BCF" w:rsidRPr="00367A33" w:rsidRDefault="00CA3BCF" w:rsidP="0053596C">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4EBA7" w14:textId="7FDA2973" w:rsidR="00CA3BCF" w:rsidRPr="00367A33" w:rsidRDefault="00C43975" w:rsidP="0053596C">
            <w:pPr>
              <w:snapToGrid w:val="0"/>
              <w:spacing w:after="0" w:line="240" w:lineRule="auto"/>
            </w:pPr>
            <w:hyperlink r:id="rId52" w:history="1">
              <w:r w:rsidR="00CA3BCF" w:rsidRPr="00367A33">
                <w:rPr>
                  <w:rStyle w:val="Hyperlink"/>
                  <w:rFonts w:cs="Arial"/>
                  <w:color w:val="auto"/>
                </w:rPr>
                <w:t>S1-2444</w:t>
              </w:r>
              <w:r w:rsidR="00CA3BCF" w:rsidRPr="00367A33">
                <w:rPr>
                  <w:rStyle w:val="Hyperlink"/>
                  <w:rFonts w:cs="Arial"/>
                  <w:color w:val="auto"/>
                </w:rPr>
                <w:t>2</w:t>
              </w:r>
              <w:r w:rsidR="00CA3BCF" w:rsidRPr="00367A33">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113638" w14:textId="3C98C8CA" w:rsidR="00CA3BCF" w:rsidRPr="00367A33" w:rsidRDefault="00CA3BCF" w:rsidP="0053596C">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59BFF0" w14:textId="4C5BBE9B" w:rsidR="00CA3BCF" w:rsidRPr="00367A33" w:rsidRDefault="00CA3BCF" w:rsidP="0053596C">
            <w:pPr>
              <w:snapToGrid w:val="0"/>
              <w:spacing w:after="0" w:line="240" w:lineRule="auto"/>
            </w:pPr>
            <w:r w:rsidRPr="00367A33">
              <w:t xml:space="preserve">22.101v19.1.0. Alignment on CEN </w:t>
            </w:r>
            <w:proofErr w:type="spellStart"/>
            <w:r w:rsidRPr="00367A33">
              <w:t>eCall</w:t>
            </w:r>
            <w:proofErr w:type="spellEnd"/>
            <w:r w:rsidRPr="00367A33">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251981" w14:textId="0E0E0EC9" w:rsidR="00CA3BCF"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D8C5F5" w14:textId="77777777" w:rsidR="00CA3BCF" w:rsidRPr="00367A33" w:rsidRDefault="00CA3BCF" w:rsidP="00CA3BCF">
            <w:pPr>
              <w:spacing w:after="0" w:line="240" w:lineRule="auto"/>
              <w:rPr>
                <w:rFonts w:eastAsia="Arial Unicode MS" w:cs="Arial"/>
                <w:i/>
                <w:szCs w:val="18"/>
                <w:lang w:eastAsia="ar-SA"/>
              </w:rPr>
            </w:pPr>
            <w:r w:rsidRPr="00367A33">
              <w:rPr>
                <w:i/>
              </w:rPr>
              <w:t xml:space="preserve">WI </w:t>
            </w:r>
            <w:r w:rsidRPr="00367A33">
              <w:rPr>
                <w:i/>
                <w:lang w:eastAsia="fr-FR"/>
              </w:rPr>
              <w:fldChar w:fldCharType="begin"/>
            </w:r>
            <w:r w:rsidRPr="00367A33">
              <w:rPr>
                <w:i/>
                <w:lang w:eastAsia="fr-FR"/>
              </w:rPr>
              <w:instrText xml:space="preserve"> DOCPROPERTY  RelatedWis  \* MERGEFORMAT </w:instrText>
            </w:r>
            <w:r w:rsidRPr="00367A33">
              <w:rPr>
                <w:i/>
                <w:lang w:eastAsia="fr-FR"/>
              </w:rPr>
              <w:fldChar w:fldCharType="separate"/>
            </w:r>
            <w:r w:rsidRPr="00367A33">
              <w:rPr>
                <w:i/>
                <w:noProof/>
                <w:lang w:eastAsia="fr-FR"/>
              </w:rPr>
              <w:t>eCallCEN</w:t>
            </w:r>
            <w:r w:rsidRPr="00367A33">
              <w:rPr>
                <w:i/>
                <w:noProof/>
                <w:lang w:eastAsia="fr-FR"/>
              </w:rPr>
              <w:fldChar w:fldCharType="end"/>
            </w:r>
            <w:r w:rsidRPr="00367A33">
              <w:rPr>
                <w:i/>
                <w:noProof/>
                <w:lang w:eastAsia="fr-FR"/>
              </w:rPr>
              <w:t xml:space="preserve"> </w:t>
            </w:r>
            <w:r w:rsidRPr="00367A33">
              <w:rPr>
                <w:rFonts w:eastAsia="Arial Unicode MS" w:cs="Arial"/>
                <w:i/>
                <w:szCs w:val="18"/>
                <w:lang w:eastAsia="ar-SA"/>
              </w:rPr>
              <w:t>Rel-19 CR</w:t>
            </w:r>
            <w:r w:rsidRPr="00367A33">
              <w:rPr>
                <w:i/>
              </w:rPr>
              <w:t>0599R</w:t>
            </w:r>
            <w:r w:rsidRPr="00367A33">
              <w:rPr>
                <w:rFonts w:eastAsia="Arial Unicode MS" w:cs="Arial"/>
                <w:i/>
                <w:szCs w:val="18"/>
                <w:lang w:eastAsia="ar-SA"/>
              </w:rPr>
              <w:t>- Cat F</w:t>
            </w:r>
          </w:p>
          <w:p w14:paraId="422F1C39" w14:textId="77777777" w:rsidR="00CA3BCF" w:rsidRPr="00367A33" w:rsidRDefault="00CA3BCF" w:rsidP="00CA3BCF">
            <w:pPr>
              <w:spacing w:after="0" w:line="240" w:lineRule="auto"/>
              <w:rPr>
                <w:i/>
              </w:rPr>
            </w:pPr>
          </w:p>
          <w:p w14:paraId="7DEA7B23" w14:textId="245A96D8" w:rsidR="00CA3BCF" w:rsidRPr="00367A33" w:rsidRDefault="00CA3BCF" w:rsidP="00CA3BCF">
            <w:pPr>
              <w:spacing w:after="0" w:line="240" w:lineRule="auto"/>
            </w:pPr>
            <w:r w:rsidRPr="00367A33">
              <w:rPr>
                <w:i/>
              </w:rPr>
              <w:t>Revision of S1-244365.</w:t>
            </w:r>
          </w:p>
          <w:p w14:paraId="5E502FFF" w14:textId="47114E02" w:rsidR="00CA3BCF" w:rsidRPr="00367A33" w:rsidRDefault="00CA3BCF" w:rsidP="0089077A">
            <w:pPr>
              <w:spacing w:after="0" w:line="240" w:lineRule="auto"/>
            </w:pPr>
            <w:r w:rsidRPr="00367A33">
              <w:t>Revision of S1-244395.</w:t>
            </w:r>
          </w:p>
        </w:tc>
      </w:tr>
      <w:tr w:rsidR="00367A33" w:rsidRPr="002B5B90" w14:paraId="5319C7EC"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D51922" w14:textId="65A26215" w:rsidR="00367A33" w:rsidRPr="00367A33" w:rsidRDefault="00367A33" w:rsidP="0053596C">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31FAAD" w14:textId="4724146E" w:rsidR="00367A33" w:rsidRPr="00367A33" w:rsidRDefault="00367A33" w:rsidP="0053596C">
            <w:pPr>
              <w:snapToGrid w:val="0"/>
              <w:spacing w:after="0" w:line="240" w:lineRule="auto"/>
            </w:pPr>
            <w:hyperlink r:id="rId53" w:history="1">
              <w:r w:rsidRPr="00367A33">
                <w:rPr>
                  <w:rStyle w:val="Hyperlink"/>
                  <w:rFonts w:cs="Arial"/>
                  <w:color w:val="auto"/>
                </w:rPr>
                <w:t>S1-244754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6AAA11" w14:textId="665797C9" w:rsidR="00367A33" w:rsidRPr="00367A33" w:rsidRDefault="00367A33" w:rsidP="0053596C">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0B4B9B" w14:textId="4966E039" w:rsidR="00367A33" w:rsidRPr="00367A33" w:rsidRDefault="00367A33" w:rsidP="0053596C">
            <w:pPr>
              <w:snapToGrid w:val="0"/>
              <w:spacing w:after="0" w:line="240" w:lineRule="auto"/>
            </w:pPr>
            <w:r w:rsidRPr="00367A33">
              <w:t xml:space="preserve">22.101v19.1.0. Alignment on CEN </w:t>
            </w:r>
            <w:proofErr w:type="spellStart"/>
            <w:r w:rsidRPr="00367A33">
              <w:t>eCall</w:t>
            </w:r>
            <w:proofErr w:type="spellEnd"/>
            <w:r w:rsidRPr="00367A33">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36055D8" w14:textId="77777777" w:rsidR="00367A33" w:rsidRPr="00367A33" w:rsidRDefault="00367A33"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5B1325F" w14:textId="77777777" w:rsidR="00367A33" w:rsidRPr="00367A33" w:rsidRDefault="00367A33" w:rsidP="00367A33">
            <w:pPr>
              <w:spacing w:after="0" w:line="240" w:lineRule="auto"/>
              <w:rPr>
                <w:rFonts w:eastAsia="Arial Unicode MS" w:cs="Arial"/>
                <w:i/>
                <w:szCs w:val="18"/>
                <w:lang w:eastAsia="ar-SA"/>
              </w:rPr>
            </w:pPr>
            <w:r w:rsidRPr="00367A33">
              <w:rPr>
                <w:i/>
              </w:rPr>
              <w:t xml:space="preserve">WI </w:t>
            </w:r>
            <w:r w:rsidRPr="00367A33">
              <w:rPr>
                <w:i/>
                <w:lang w:eastAsia="fr-FR"/>
              </w:rPr>
              <w:fldChar w:fldCharType="begin"/>
            </w:r>
            <w:r w:rsidRPr="00367A33">
              <w:rPr>
                <w:i/>
                <w:lang w:eastAsia="fr-FR"/>
              </w:rPr>
              <w:instrText xml:space="preserve"> DOCPROPERTY  RelatedWis  \* MERGEFORMAT </w:instrText>
            </w:r>
            <w:r w:rsidRPr="00367A33">
              <w:rPr>
                <w:i/>
                <w:lang w:eastAsia="fr-FR"/>
              </w:rPr>
              <w:fldChar w:fldCharType="separate"/>
            </w:r>
            <w:r w:rsidRPr="00367A33">
              <w:rPr>
                <w:i/>
                <w:noProof/>
                <w:lang w:eastAsia="fr-FR"/>
              </w:rPr>
              <w:t>eCallCEN</w:t>
            </w:r>
            <w:r w:rsidRPr="00367A33">
              <w:rPr>
                <w:i/>
                <w:noProof/>
                <w:lang w:eastAsia="fr-FR"/>
              </w:rPr>
              <w:fldChar w:fldCharType="end"/>
            </w:r>
            <w:r w:rsidRPr="00367A33">
              <w:rPr>
                <w:i/>
                <w:noProof/>
                <w:lang w:eastAsia="fr-FR"/>
              </w:rPr>
              <w:t xml:space="preserve"> </w:t>
            </w:r>
            <w:r w:rsidRPr="00367A33">
              <w:rPr>
                <w:rFonts w:eastAsia="Arial Unicode MS" w:cs="Arial"/>
                <w:i/>
                <w:szCs w:val="18"/>
                <w:lang w:eastAsia="ar-SA"/>
              </w:rPr>
              <w:t>Rel-19 CR</w:t>
            </w:r>
            <w:r w:rsidRPr="00367A33">
              <w:rPr>
                <w:i/>
              </w:rPr>
              <w:t>0599R</w:t>
            </w:r>
            <w:r w:rsidRPr="00367A33">
              <w:rPr>
                <w:rFonts w:eastAsia="Arial Unicode MS" w:cs="Arial"/>
                <w:i/>
                <w:szCs w:val="18"/>
                <w:lang w:eastAsia="ar-SA"/>
              </w:rPr>
              <w:t>- Cat F</w:t>
            </w:r>
          </w:p>
          <w:p w14:paraId="29E663A5" w14:textId="77777777" w:rsidR="00367A33" w:rsidRPr="00367A33" w:rsidRDefault="00367A33" w:rsidP="00367A33">
            <w:pPr>
              <w:spacing w:after="0" w:line="240" w:lineRule="auto"/>
              <w:rPr>
                <w:i/>
              </w:rPr>
            </w:pPr>
          </w:p>
          <w:p w14:paraId="0689719C" w14:textId="77777777" w:rsidR="00367A33" w:rsidRPr="00367A33" w:rsidRDefault="00367A33" w:rsidP="00367A33">
            <w:pPr>
              <w:spacing w:after="0" w:line="240" w:lineRule="auto"/>
              <w:rPr>
                <w:i/>
              </w:rPr>
            </w:pPr>
            <w:r w:rsidRPr="00367A33">
              <w:rPr>
                <w:i/>
              </w:rPr>
              <w:t>Revision of S1-244365.</w:t>
            </w:r>
          </w:p>
          <w:p w14:paraId="1FEE7C3F" w14:textId="61D817C8" w:rsidR="00367A33" w:rsidRDefault="00367A33" w:rsidP="00367A33">
            <w:pPr>
              <w:spacing w:after="0" w:line="240" w:lineRule="auto"/>
            </w:pPr>
            <w:r w:rsidRPr="00367A33">
              <w:rPr>
                <w:i/>
              </w:rPr>
              <w:t>Revision of S1-244395.</w:t>
            </w:r>
          </w:p>
          <w:p w14:paraId="51CA25D2" w14:textId="2199AF80" w:rsidR="00367A33" w:rsidRPr="00367A33" w:rsidRDefault="00367A33" w:rsidP="00CA3BCF">
            <w:pPr>
              <w:spacing w:after="0" w:line="240" w:lineRule="auto"/>
            </w:pPr>
            <w:r w:rsidRPr="00367A33">
              <w:t>Revision of S1-244426.</w:t>
            </w:r>
          </w:p>
        </w:tc>
      </w:tr>
      <w:tr w:rsidR="0053596C" w:rsidRPr="006E6FF4" w14:paraId="6C8CB418" w14:textId="77777777" w:rsidTr="00367A33">
        <w:trPr>
          <w:trHeight w:val="250"/>
        </w:trPr>
        <w:tc>
          <w:tcPr>
            <w:tcW w:w="14426" w:type="dxa"/>
            <w:gridSpan w:val="7"/>
            <w:tcBorders>
              <w:bottom w:val="single" w:sz="4" w:space="0" w:color="auto"/>
            </w:tcBorders>
            <w:shd w:val="clear" w:color="auto" w:fill="F2F2F2"/>
          </w:tcPr>
          <w:p w14:paraId="4D08FADC" w14:textId="38078770" w:rsidR="0053596C" w:rsidRPr="00D01712" w:rsidRDefault="0053596C" w:rsidP="0053596C">
            <w:pPr>
              <w:pStyle w:val="Heading8"/>
              <w:jc w:val="left"/>
              <w:rPr>
                <w:color w:val="1F497D" w:themeColor="text2"/>
                <w:sz w:val="18"/>
                <w:szCs w:val="22"/>
              </w:rPr>
            </w:pPr>
            <w:r w:rsidRPr="00071E81">
              <w:rPr>
                <w:color w:val="1F497D" w:themeColor="text2"/>
                <w:sz w:val="18"/>
                <w:szCs w:val="22"/>
              </w:rPr>
              <w:t>PWS support for NB-IoT NTN</w:t>
            </w:r>
          </w:p>
        </w:tc>
      </w:tr>
      <w:tr w:rsidR="0053596C" w:rsidRPr="002B5B90" w14:paraId="7605D832"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4B333" w14:textId="77777777" w:rsidR="0053596C" w:rsidRPr="00367A33" w:rsidRDefault="0053596C" w:rsidP="0053596C">
            <w:pPr>
              <w:snapToGrid w:val="0"/>
              <w:spacing w:after="0" w:line="240" w:lineRule="auto"/>
              <w:rPr>
                <w:rFonts w:eastAsia="Times New Roman" w:cs="Arial"/>
                <w:szCs w:val="18"/>
                <w:lang w:eastAsia="ar-SA"/>
              </w:rPr>
            </w:pPr>
            <w:r w:rsidRPr="00367A3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B7E06" w14:textId="7153282C" w:rsidR="0053596C" w:rsidRPr="00367A33" w:rsidRDefault="00C43975" w:rsidP="0053596C">
            <w:pPr>
              <w:snapToGrid w:val="0"/>
              <w:spacing w:after="0" w:line="240" w:lineRule="auto"/>
            </w:pPr>
            <w:hyperlink r:id="rId54" w:history="1">
              <w:r w:rsidR="0053596C" w:rsidRPr="00367A33">
                <w:rPr>
                  <w:rStyle w:val="Hyperlink"/>
                  <w:rFonts w:cs="Arial"/>
                  <w:color w:val="auto"/>
                </w:rPr>
                <w:t>S1-244057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E857F" w14:textId="77777777" w:rsidR="0053596C" w:rsidRPr="00367A33" w:rsidRDefault="0053596C" w:rsidP="0053596C">
            <w:pPr>
              <w:snapToGrid w:val="0"/>
              <w:spacing w:after="0" w:line="240" w:lineRule="auto"/>
            </w:pPr>
            <w:r w:rsidRPr="00367A33">
              <w:t>R2-2409243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942066" w14:textId="77777777" w:rsidR="0053596C" w:rsidRPr="00367A33" w:rsidRDefault="0053596C" w:rsidP="0053596C">
            <w:pPr>
              <w:snapToGrid w:val="0"/>
              <w:spacing w:after="0" w:line="240" w:lineRule="auto"/>
            </w:pPr>
            <w:r w:rsidRPr="00367A33">
              <w:t>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AB9291" w14:textId="28883B55" w:rsidR="0053596C" w:rsidRPr="00367A33" w:rsidRDefault="00367A33" w:rsidP="0053596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367A33">
              <w:rPr>
                <w:rFonts w:eastAsia="Times New Roman" w:cs="Arial"/>
                <w:szCs w:val="18"/>
                <w:lang w:val="de-DE" w:eastAsia="ar-SA"/>
              </w:rPr>
              <w:t>S1-244757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29048" w14:textId="77777777" w:rsidR="0053596C" w:rsidRPr="00367A33" w:rsidRDefault="0053596C" w:rsidP="0053596C">
            <w:pPr>
              <w:spacing w:after="0" w:line="240" w:lineRule="auto"/>
              <w:rPr>
                <w:rFonts w:eastAsia="Arial Unicode MS" w:cs="Arial"/>
                <w:szCs w:val="18"/>
                <w:lang w:val="de-DE" w:eastAsia="ar-SA"/>
              </w:rPr>
            </w:pPr>
          </w:p>
        </w:tc>
      </w:tr>
      <w:tr w:rsidR="0053596C" w:rsidRPr="002B5B90" w14:paraId="455E3F0A"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80BD1" w14:textId="09A37438" w:rsidR="0053596C" w:rsidRPr="0089077A" w:rsidRDefault="0053596C" w:rsidP="0053596C">
            <w:pPr>
              <w:snapToGrid w:val="0"/>
              <w:spacing w:after="0" w:line="240" w:lineRule="auto"/>
              <w:rPr>
                <w:rFonts w:eastAsia="Times New Roman" w:cs="Arial"/>
                <w:szCs w:val="18"/>
                <w:lang w:eastAsia="ar-SA"/>
              </w:rPr>
            </w:pPr>
            <w:r w:rsidRPr="0089077A">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3F71" w14:textId="4ACD2750" w:rsidR="0053596C" w:rsidRPr="0089077A" w:rsidRDefault="00C43975" w:rsidP="0053596C">
            <w:pPr>
              <w:snapToGrid w:val="0"/>
              <w:spacing w:after="0" w:line="240" w:lineRule="auto"/>
            </w:pPr>
            <w:hyperlink r:id="rId55" w:history="1">
              <w:r w:rsidR="0053596C" w:rsidRPr="0089077A">
                <w:rPr>
                  <w:rStyle w:val="Hyperlink"/>
                  <w:rFonts w:cs="Arial"/>
                  <w:color w:val="auto"/>
                </w:rPr>
                <w:t>S1-244315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50CF2F" w14:textId="77777777" w:rsidR="0053596C" w:rsidRPr="0089077A" w:rsidRDefault="0053596C" w:rsidP="0053596C">
            <w:pPr>
              <w:snapToGrid w:val="0"/>
              <w:spacing w:after="0" w:line="240" w:lineRule="auto"/>
            </w:pPr>
            <w:r w:rsidRPr="0089077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8FEBD" w14:textId="77777777" w:rsidR="0053596C" w:rsidRPr="0089077A" w:rsidRDefault="0053596C" w:rsidP="0053596C">
            <w:pPr>
              <w:snapToGrid w:val="0"/>
              <w:spacing w:after="0" w:line="240" w:lineRule="auto"/>
            </w:pPr>
            <w:r w:rsidRPr="0089077A">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C16922" w14:textId="040FDEA1" w:rsidR="0053596C" w:rsidRPr="0089077A" w:rsidRDefault="0089077A" w:rsidP="0053596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B1A57" w14:textId="77777777" w:rsidR="0053596C" w:rsidRPr="0089077A" w:rsidRDefault="0053596C" w:rsidP="0053596C">
            <w:pPr>
              <w:spacing w:after="0" w:line="240" w:lineRule="auto"/>
              <w:rPr>
                <w:rFonts w:eastAsia="Arial Unicode MS" w:cs="Arial"/>
                <w:szCs w:val="18"/>
                <w:lang w:val="de-DE" w:eastAsia="ar-SA"/>
              </w:rPr>
            </w:pPr>
          </w:p>
        </w:tc>
      </w:tr>
      <w:tr w:rsidR="0089077A" w:rsidRPr="002B5B90" w14:paraId="0039EBB5"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54C32" w14:textId="160C0527" w:rsidR="0089077A" w:rsidRPr="00CA3BCF" w:rsidRDefault="0089077A" w:rsidP="0053596C">
            <w:pPr>
              <w:snapToGrid w:val="0"/>
              <w:spacing w:after="0" w:line="240" w:lineRule="auto"/>
              <w:rPr>
                <w:rFonts w:eastAsia="Times New Roman" w:cs="Arial"/>
                <w:szCs w:val="18"/>
                <w:lang w:eastAsia="ar-SA"/>
              </w:rPr>
            </w:pPr>
            <w:r w:rsidRPr="00CA3B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8C7A6" w14:textId="2C95780A" w:rsidR="0089077A" w:rsidRPr="00CA3BCF" w:rsidRDefault="00C43975" w:rsidP="0053596C">
            <w:pPr>
              <w:snapToGrid w:val="0"/>
              <w:spacing w:after="0" w:line="240" w:lineRule="auto"/>
            </w:pPr>
            <w:hyperlink r:id="rId56" w:history="1">
              <w:r w:rsidR="0089077A" w:rsidRPr="00CA3BCF">
                <w:rPr>
                  <w:rStyle w:val="Hyperlink"/>
                  <w:rFonts w:cs="Arial"/>
                  <w:color w:val="auto"/>
                </w:rPr>
                <w:t>S1-244405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FE898" w14:textId="27B80905" w:rsidR="0089077A" w:rsidRPr="00CA3BCF" w:rsidRDefault="0089077A" w:rsidP="0053596C">
            <w:pPr>
              <w:snapToGrid w:val="0"/>
              <w:spacing w:after="0" w:line="240" w:lineRule="auto"/>
            </w:pPr>
            <w:r w:rsidRPr="00CA3BCF">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5AFF64" w14:textId="5A3EDE0E" w:rsidR="0089077A" w:rsidRPr="00CA3BCF" w:rsidRDefault="0089077A" w:rsidP="0053596C">
            <w:pPr>
              <w:snapToGrid w:val="0"/>
              <w:spacing w:after="0" w:line="240" w:lineRule="auto"/>
            </w:pPr>
            <w:r w:rsidRPr="00CA3BCF">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044F95" w14:textId="76636148" w:rsidR="0089077A"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Revised to S1-244428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6DE012" w14:textId="49143813" w:rsidR="0089077A" w:rsidRPr="00CA3BCF" w:rsidRDefault="0089077A" w:rsidP="0053596C">
            <w:pPr>
              <w:spacing w:after="0" w:line="240" w:lineRule="auto"/>
              <w:rPr>
                <w:rFonts w:eastAsia="Arial Unicode MS" w:cs="Arial"/>
                <w:szCs w:val="18"/>
                <w:lang w:val="de-DE" w:eastAsia="ar-SA"/>
              </w:rPr>
            </w:pPr>
            <w:r w:rsidRPr="00CA3BCF">
              <w:rPr>
                <w:rFonts w:eastAsia="Arial Unicode MS" w:cs="Arial"/>
                <w:szCs w:val="18"/>
                <w:lang w:val="de-DE" w:eastAsia="ar-SA"/>
              </w:rPr>
              <w:t>Revision of S1-244315.</w:t>
            </w:r>
          </w:p>
        </w:tc>
      </w:tr>
      <w:tr w:rsidR="00CA3BCF" w:rsidRPr="002B5B90" w14:paraId="79B11828"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A59A9" w14:textId="33B22F15" w:rsidR="00CA3BCF" w:rsidRPr="00367A33" w:rsidRDefault="00CA3BCF" w:rsidP="0053596C">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9E75A6" w14:textId="729511AC" w:rsidR="00CA3BCF" w:rsidRPr="00367A33" w:rsidRDefault="00C43975" w:rsidP="0053596C">
            <w:pPr>
              <w:snapToGrid w:val="0"/>
              <w:spacing w:after="0" w:line="240" w:lineRule="auto"/>
            </w:pPr>
            <w:hyperlink r:id="rId57" w:history="1">
              <w:r w:rsidR="00CA3BCF" w:rsidRPr="00367A33">
                <w:rPr>
                  <w:rStyle w:val="Hyperlink"/>
                  <w:rFonts w:cs="Arial"/>
                  <w:color w:val="auto"/>
                </w:rPr>
                <w:t>S1-2444</w:t>
              </w:r>
              <w:r w:rsidR="00CA3BCF" w:rsidRPr="00367A33">
                <w:rPr>
                  <w:rStyle w:val="Hyperlink"/>
                  <w:rFonts w:cs="Arial"/>
                  <w:color w:val="auto"/>
                </w:rPr>
                <w:t>2</w:t>
              </w:r>
              <w:r w:rsidR="00CA3BCF" w:rsidRPr="00367A33">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41F31" w14:textId="7578D3B1" w:rsidR="00CA3BCF" w:rsidRPr="00367A33" w:rsidRDefault="00CA3BCF" w:rsidP="0053596C">
            <w:pPr>
              <w:snapToGrid w:val="0"/>
              <w:spacing w:after="0" w:line="240" w:lineRule="auto"/>
            </w:pPr>
            <w:r w:rsidRPr="00367A33">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FD9C5A" w14:textId="375E1933" w:rsidR="00CA3BCF" w:rsidRPr="00367A33" w:rsidRDefault="00CA3BCF" w:rsidP="0053596C">
            <w:pPr>
              <w:snapToGrid w:val="0"/>
              <w:spacing w:after="0" w:line="240" w:lineRule="auto"/>
            </w:pPr>
            <w:r w:rsidRPr="00367A33">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6404C8" w14:textId="0B00CCC4" w:rsidR="00CA3BCF"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9D29D" w14:textId="49179F3E" w:rsidR="00CA3BCF" w:rsidRPr="00367A33" w:rsidRDefault="00CA3BCF" w:rsidP="0053596C">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S1-244315.</w:t>
            </w:r>
          </w:p>
          <w:p w14:paraId="02184F91" w14:textId="55C5152A" w:rsidR="00CA3BCF" w:rsidRPr="00367A33" w:rsidRDefault="00CA3BCF" w:rsidP="0053596C">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S1-244405.</w:t>
            </w:r>
          </w:p>
        </w:tc>
      </w:tr>
      <w:tr w:rsidR="00367A33" w:rsidRPr="002B5B90" w14:paraId="1A9F4CF1"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CC407" w14:textId="6B845BA3" w:rsidR="00367A33" w:rsidRPr="00367A33" w:rsidRDefault="00367A33" w:rsidP="0053596C">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793B0D" w14:textId="51B703BF" w:rsidR="00367A33" w:rsidRPr="00367A33" w:rsidRDefault="00367A33" w:rsidP="0053596C">
            <w:pPr>
              <w:snapToGrid w:val="0"/>
              <w:spacing w:after="0" w:line="240" w:lineRule="auto"/>
            </w:pPr>
            <w:hyperlink r:id="rId58" w:history="1">
              <w:r w:rsidRPr="00367A33">
                <w:rPr>
                  <w:rStyle w:val="Hyperlink"/>
                  <w:rFonts w:cs="Arial"/>
                  <w:color w:val="auto"/>
                </w:rPr>
                <w:t>S1-244757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DB3AE3" w14:textId="73BBD7A8" w:rsidR="00367A33" w:rsidRPr="00367A33" w:rsidRDefault="00367A33" w:rsidP="0053596C">
            <w:pPr>
              <w:snapToGrid w:val="0"/>
              <w:spacing w:after="0" w:line="240" w:lineRule="auto"/>
            </w:pPr>
            <w:r w:rsidRPr="00367A33">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6EF625" w14:textId="084D3FD8" w:rsidR="00367A33" w:rsidRPr="00367A33" w:rsidRDefault="00367A33" w:rsidP="0053596C">
            <w:pPr>
              <w:snapToGrid w:val="0"/>
              <w:spacing w:after="0" w:line="240" w:lineRule="auto"/>
            </w:pPr>
            <w:r w:rsidRPr="00367A33">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E5E7EC" w14:textId="578C79D7" w:rsidR="00367A33"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5BB87A1" w14:textId="77777777" w:rsidR="00367A33" w:rsidRPr="00367A33" w:rsidRDefault="00367A33" w:rsidP="00367A33">
            <w:pPr>
              <w:spacing w:after="0" w:line="240" w:lineRule="auto"/>
              <w:rPr>
                <w:rFonts w:eastAsia="Arial Unicode MS" w:cs="Arial"/>
                <w:i/>
                <w:szCs w:val="18"/>
                <w:lang w:val="de-DE" w:eastAsia="ar-SA"/>
              </w:rPr>
            </w:pPr>
            <w:r w:rsidRPr="00367A33">
              <w:rPr>
                <w:rFonts w:eastAsia="Arial Unicode MS" w:cs="Arial"/>
                <w:i/>
                <w:szCs w:val="18"/>
                <w:lang w:val="de-DE" w:eastAsia="ar-SA"/>
              </w:rPr>
              <w:t>Revision of S1-244315.</w:t>
            </w:r>
          </w:p>
          <w:p w14:paraId="0A91028E" w14:textId="464EFB83" w:rsidR="00367A33" w:rsidRPr="00367A33" w:rsidRDefault="00367A33" w:rsidP="00367A33">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S1-244405.</w:t>
            </w:r>
          </w:p>
          <w:p w14:paraId="1610EBAE" w14:textId="77777777" w:rsidR="00367A33" w:rsidRPr="00367A33" w:rsidRDefault="00367A33" w:rsidP="0053596C">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S1-244428.</w:t>
            </w:r>
          </w:p>
          <w:p w14:paraId="7EFF1396" w14:textId="03616556" w:rsidR="00367A33" w:rsidRPr="00367A33" w:rsidRDefault="00367A33" w:rsidP="0053596C">
            <w:pPr>
              <w:spacing w:after="0" w:line="240" w:lineRule="auto"/>
              <w:rPr>
                <w:rFonts w:eastAsia="Arial Unicode MS" w:cs="Arial"/>
                <w:szCs w:val="18"/>
                <w:lang w:val="de-DE" w:eastAsia="ar-SA"/>
              </w:rPr>
            </w:pPr>
            <w:r w:rsidRPr="00367A33">
              <w:rPr>
                <w:rFonts w:eastAsia="Arial Unicode MS" w:cs="Arial"/>
                <w:szCs w:val="18"/>
                <w:lang w:val="de-DE" w:eastAsia="ar-SA"/>
              </w:rPr>
              <w:t>Source to be SA1. Clean up.</w:t>
            </w:r>
          </w:p>
        </w:tc>
      </w:tr>
      <w:tr w:rsidR="002A2EBE" w:rsidRPr="002B5B90" w14:paraId="22ABAA3A"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751CB0" w14:textId="77777777" w:rsidR="002A2EBE" w:rsidRPr="00CA3BCF" w:rsidRDefault="002A2EBE" w:rsidP="009936CE">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A3EE5" w14:textId="5BBBCF99" w:rsidR="002A2EBE" w:rsidRPr="00CA3BCF" w:rsidRDefault="00C43975" w:rsidP="009936CE">
            <w:pPr>
              <w:snapToGrid w:val="0"/>
              <w:spacing w:after="0" w:line="240" w:lineRule="auto"/>
            </w:pPr>
            <w:hyperlink r:id="rId59" w:history="1">
              <w:r w:rsidR="002A2EBE" w:rsidRPr="00CA3BCF">
                <w:rPr>
                  <w:rStyle w:val="Hyperlink"/>
                  <w:rFonts w:cs="Arial"/>
                  <w:color w:val="auto"/>
                </w:rPr>
                <w:t>S1-244403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AB7816" w14:textId="77777777" w:rsidR="002A2EBE" w:rsidRPr="00CA3BCF" w:rsidRDefault="002A2EBE" w:rsidP="009936CE">
            <w:pPr>
              <w:snapToGrid w:val="0"/>
              <w:spacing w:after="0" w:line="240" w:lineRule="auto"/>
            </w:pPr>
            <w:proofErr w:type="spellStart"/>
            <w:r w:rsidRPr="00CA3BCF">
              <w:t>Novamint</w:t>
            </w:r>
            <w:proofErr w:type="spellEnd"/>
            <w:r w:rsidRPr="00CA3BCF">
              <w:t xml:space="preserve">, Qualcomm, </w:t>
            </w:r>
            <w:proofErr w:type="spellStart"/>
            <w:r w:rsidRPr="00CA3BCF">
              <w:t>SyncTechno</w:t>
            </w:r>
            <w:proofErr w:type="spellEnd"/>
            <w:r w:rsidRPr="00CA3BC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2AB3DE" w14:textId="77777777" w:rsidR="002A2EBE" w:rsidRPr="00CA3BCF" w:rsidRDefault="002A2EBE" w:rsidP="009936CE">
            <w:pPr>
              <w:snapToGrid w:val="0"/>
              <w:spacing w:after="0" w:line="240" w:lineRule="auto"/>
            </w:pPr>
            <w:r w:rsidRPr="00CA3BCF">
              <w:t>PWS for 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432E42" w14:textId="4D6CAC4B" w:rsidR="002A2EBE" w:rsidRPr="00CA3BCF" w:rsidRDefault="00CA3BCF" w:rsidP="009936CE">
            <w:pPr>
              <w:snapToGrid w:val="0"/>
              <w:spacing w:after="0" w:line="240" w:lineRule="auto"/>
              <w:rPr>
                <w:rFonts w:eastAsia="Times New Roman" w:cs="Arial"/>
                <w:szCs w:val="18"/>
                <w:lang w:val="de-DE" w:eastAsia="ar-SA"/>
              </w:rPr>
            </w:pPr>
            <w:r w:rsidRPr="00CA3BCF">
              <w:rPr>
                <w:rFonts w:eastAsia="Times New Roman" w:cs="Arial"/>
                <w:szCs w:val="18"/>
                <w:highlight w:val="yellow"/>
                <w:lang w:val="de-DE" w:eastAsia="ar-SA"/>
              </w:rPr>
              <w:t>Revised to S1-244427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24EF3" w14:textId="77777777" w:rsidR="002A2EBE" w:rsidRPr="00CA3BCF" w:rsidRDefault="002A2EBE" w:rsidP="009936CE">
            <w:pPr>
              <w:spacing w:after="0" w:line="240" w:lineRule="auto"/>
              <w:rPr>
                <w:rFonts w:eastAsia="Arial Unicode MS" w:cs="Arial"/>
                <w:szCs w:val="18"/>
                <w:lang w:val="de-DE" w:eastAsia="ar-SA"/>
              </w:rPr>
            </w:pPr>
          </w:p>
        </w:tc>
      </w:tr>
      <w:tr w:rsidR="00CA3BCF" w:rsidRPr="002B5B90" w14:paraId="294087EA"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5259FD" w14:textId="25091FDD" w:rsidR="00CA3BCF" w:rsidRPr="00367A33" w:rsidRDefault="00CA3BCF" w:rsidP="009936CE">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530C9D" w14:textId="6E8A4300" w:rsidR="00CA3BCF" w:rsidRPr="00367A33" w:rsidRDefault="00C43975" w:rsidP="009936CE">
            <w:pPr>
              <w:snapToGrid w:val="0"/>
              <w:spacing w:after="0" w:line="240" w:lineRule="auto"/>
            </w:pPr>
            <w:hyperlink r:id="rId60" w:history="1">
              <w:r w:rsidR="00CA3BCF" w:rsidRPr="00367A33">
                <w:rPr>
                  <w:rStyle w:val="Hyperlink"/>
                  <w:rFonts w:cs="Arial"/>
                  <w:color w:val="auto"/>
                </w:rPr>
                <w:t>S1-244</w:t>
              </w:r>
              <w:r w:rsidR="00CA3BCF" w:rsidRPr="00367A33">
                <w:rPr>
                  <w:rStyle w:val="Hyperlink"/>
                  <w:rFonts w:cs="Arial"/>
                  <w:color w:val="auto"/>
                </w:rPr>
                <w:t>4</w:t>
              </w:r>
              <w:r w:rsidR="00CA3BCF" w:rsidRPr="00367A33">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7A460" w14:textId="5479079D" w:rsidR="00CA3BCF" w:rsidRPr="00367A33" w:rsidRDefault="00CA3BCF" w:rsidP="009936CE">
            <w:pPr>
              <w:snapToGrid w:val="0"/>
              <w:spacing w:after="0" w:line="240" w:lineRule="auto"/>
            </w:pPr>
            <w:proofErr w:type="spellStart"/>
            <w:r w:rsidRPr="00367A33">
              <w:t>Novamint</w:t>
            </w:r>
            <w:proofErr w:type="spellEnd"/>
            <w:r w:rsidRPr="00367A33">
              <w:t xml:space="preserve">, Qualcomm, </w:t>
            </w:r>
            <w:proofErr w:type="spellStart"/>
            <w:r w:rsidRPr="00367A33">
              <w:t>SyncTechno</w:t>
            </w:r>
            <w:proofErr w:type="spellEnd"/>
            <w:r w:rsidRPr="00367A33">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09B956" w14:textId="4225E9ED" w:rsidR="00CA3BCF" w:rsidRPr="00367A33" w:rsidRDefault="00CA3BCF" w:rsidP="009936CE">
            <w:pPr>
              <w:snapToGrid w:val="0"/>
              <w:spacing w:after="0" w:line="240" w:lineRule="auto"/>
            </w:pPr>
            <w:r w:rsidRPr="00367A33">
              <w:t>PWS for 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17F681" w14:textId="4A430741" w:rsidR="00CA3BCF" w:rsidRPr="00367A33" w:rsidRDefault="00367A33" w:rsidP="009936CE">
            <w:pPr>
              <w:snapToGrid w:val="0"/>
              <w:spacing w:after="0" w:line="240" w:lineRule="auto"/>
              <w:rPr>
                <w:rFonts w:eastAsia="Times New Roman" w:cs="Arial"/>
                <w:szCs w:val="18"/>
                <w:highlight w:val="yellow"/>
                <w:lang w:val="de-DE" w:eastAsia="ar-SA"/>
              </w:rPr>
            </w:pPr>
            <w:r w:rsidRPr="00367A33">
              <w:rPr>
                <w:rFonts w:eastAsia="Times New Roman" w:cs="Arial"/>
                <w:szCs w:val="18"/>
                <w:highlight w:val="yellow"/>
                <w:lang w:val="de-DE" w:eastAsia="ar-SA"/>
              </w:rPr>
              <w:t>Revised to S1-244756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5879AC" w14:textId="2BAAD9FA" w:rsidR="00CA3BCF" w:rsidRPr="00367A33" w:rsidRDefault="00CA3BCF" w:rsidP="009936CE">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S1-244403.</w:t>
            </w:r>
          </w:p>
        </w:tc>
      </w:tr>
      <w:tr w:rsidR="00367A33" w:rsidRPr="002B5B90" w14:paraId="3C6CAFC0"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AEBBD1" w14:textId="734FA16C" w:rsidR="00367A33" w:rsidRPr="00367A33" w:rsidRDefault="00367A33" w:rsidP="009936CE">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811DA" w14:textId="24D1FFDB" w:rsidR="00367A33" w:rsidRPr="00367A33" w:rsidRDefault="00367A33" w:rsidP="009936CE">
            <w:pPr>
              <w:snapToGrid w:val="0"/>
              <w:spacing w:after="0" w:line="240" w:lineRule="auto"/>
            </w:pPr>
            <w:hyperlink r:id="rId61" w:history="1">
              <w:r w:rsidRPr="00367A33">
                <w:rPr>
                  <w:rStyle w:val="Hyperlink"/>
                  <w:rFonts w:cs="Arial"/>
                  <w:color w:val="auto"/>
                </w:rPr>
                <w:t>S1-244756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819FE8" w14:textId="643415BE" w:rsidR="00367A33" w:rsidRPr="00367A33" w:rsidRDefault="00367A33" w:rsidP="009936CE">
            <w:pPr>
              <w:snapToGrid w:val="0"/>
              <w:spacing w:after="0" w:line="240" w:lineRule="auto"/>
            </w:pPr>
            <w:proofErr w:type="spellStart"/>
            <w:r w:rsidRPr="00367A33">
              <w:t>Novamint</w:t>
            </w:r>
            <w:proofErr w:type="spellEnd"/>
            <w:r w:rsidRPr="00367A33">
              <w:t xml:space="preserve">, Qualcomm, </w:t>
            </w:r>
            <w:proofErr w:type="spellStart"/>
            <w:r w:rsidRPr="00367A33">
              <w:t>SyncTechno</w:t>
            </w:r>
            <w:proofErr w:type="spellEnd"/>
            <w:r w:rsidRPr="00367A33">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9E0343D" w14:textId="3D3317C1" w:rsidR="00367A33" w:rsidRPr="00367A33" w:rsidRDefault="00367A33" w:rsidP="009936CE">
            <w:pPr>
              <w:snapToGrid w:val="0"/>
              <w:spacing w:after="0" w:line="240" w:lineRule="auto"/>
            </w:pPr>
            <w:r w:rsidRPr="00367A33">
              <w:t>PWS for 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40E167" w14:textId="29D6608D" w:rsidR="00367A33" w:rsidRPr="00367A33" w:rsidRDefault="00367A33" w:rsidP="009936CE">
            <w:pPr>
              <w:snapToGrid w:val="0"/>
              <w:spacing w:after="0" w:line="240" w:lineRule="auto"/>
              <w:rPr>
                <w:rFonts w:eastAsia="Times New Roman" w:cs="Arial"/>
                <w:szCs w:val="18"/>
                <w:highlight w:val="yellow"/>
                <w:lang w:val="de-DE" w:eastAsia="ar-SA"/>
              </w:rPr>
            </w:pPr>
            <w:r w:rsidRPr="00367A33">
              <w:rPr>
                <w:rFonts w:eastAsia="Times New Roman" w:cs="Arial"/>
                <w:szCs w:val="18"/>
                <w:highlight w:val="yellow"/>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DB4710" w14:textId="6818B770"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S1-244403.</w:t>
            </w:r>
          </w:p>
          <w:p w14:paraId="65D151E7" w14:textId="77777777"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S1-244427.</w:t>
            </w:r>
          </w:p>
          <w:p w14:paraId="6913ECB4" w14:textId="5C372A19"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szCs w:val="18"/>
                <w:lang w:val="de-DE" w:eastAsia="ar-SA"/>
              </w:rPr>
              <w:t xml:space="preserve">Revert change from national to presidential. Update cover page with rev number and date. </w:t>
            </w:r>
          </w:p>
        </w:tc>
      </w:tr>
      <w:tr w:rsidR="0053596C" w:rsidRPr="002B5B90" w14:paraId="76BC65BF"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A54EC1" w14:textId="31658768" w:rsidR="0053596C" w:rsidRPr="00D60442" w:rsidRDefault="0053596C" w:rsidP="0053596C">
            <w:pPr>
              <w:snapToGrid w:val="0"/>
              <w:spacing w:after="0" w:line="240" w:lineRule="auto"/>
              <w:rPr>
                <w:rFonts w:eastAsia="Times New Roman" w:cs="Arial"/>
                <w:szCs w:val="18"/>
                <w:lang w:eastAsia="ar-SA"/>
              </w:rPr>
            </w:pPr>
            <w:r w:rsidRPr="00D6044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B2013" w14:textId="0CF8B570" w:rsidR="0053596C" w:rsidRPr="00D60442" w:rsidRDefault="00C43975" w:rsidP="0053596C">
            <w:pPr>
              <w:snapToGrid w:val="0"/>
              <w:spacing w:after="0" w:line="240" w:lineRule="auto"/>
            </w:pPr>
            <w:hyperlink r:id="rId62" w:history="1">
              <w:r w:rsidR="0053596C" w:rsidRPr="00D60442">
                <w:rPr>
                  <w:rStyle w:val="Hyperlink"/>
                  <w:rFonts w:cs="Arial"/>
                  <w:color w:val="auto"/>
                </w:rPr>
                <w:t>S1-244361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9A4A33" w14:textId="77777777" w:rsidR="0053596C" w:rsidRPr="00D60442" w:rsidRDefault="0053596C" w:rsidP="0053596C">
            <w:pPr>
              <w:snapToGrid w:val="0"/>
              <w:spacing w:after="0" w:line="240" w:lineRule="auto"/>
            </w:pPr>
            <w:proofErr w:type="spellStart"/>
            <w:r w:rsidRPr="00D60442">
              <w:t>InterDigital</w:t>
            </w:r>
            <w:proofErr w:type="spellEnd"/>
            <w:r w:rsidRPr="00D60442">
              <w:t>, SAS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1D6371" w14:textId="77777777" w:rsidR="0053596C" w:rsidRPr="00D60442" w:rsidRDefault="0053596C" w:rsidP="0053596C">
            <w:pPr>
              <w:snapToGrid w:val="0"/>
              <w:spacing w:after="0" w:line="240" w:lineRule="auto"/>
            </w:pPr>
            <w:r w:rsidRPr="00D60442">
              <w:t>SA1 Reply to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7CA284" w14:textId="5B3A6FD3" w:rsidR="0053596C" w:rsidRPr="00D60442" w:rsidRDefault="00D60442" w:rsidP="0053596C">
            <w:pPr>
              <w:snapToGrid w:val="0"/>
              <w:spacing w:after="0" w:line="240" w:lineRule="auto"/>
              <w:rPr>
                <w:rFonts w:eastAsia="Times New Roman" w:cs="Arial"/>
                <w:szCs w:val="18"/>
                <w:lang w:val="de-DE" w:eastAsia="ar-SA"/>
              </w:rPr>
            </w:pPr>
            <w:r w:rsidRPr="00D60442">
              <w:rPr>
                <w:rFonts w:eastAsia="Times New Roman" w:cs="Arial"/>
                <w:szCs w:val="18"/>
                <w:lang w:val="de-DE" w:eastAsia="ar-SA"/>
              </w:rPr>
              <w:t>Revised to S1-244377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739233" w14:textId="77777777" w:rsidR="0053596C" w:rsidRPr="00D60442" w:rsidRDefault="0053596C" w:rsidP="0053596C">
            <w:pPr>
              <w:spacing w:after="0" w:line="240" w:lineRule="auto"/>
              <w:rPr>
                <w:rFonts w:eastAsia="Arial Unicode MS" w:cs="Arial"/>
                <w:szCs w:val="18"/>
                <w:lang w:val="de-DE" w:eastAsia="ar-SA"/>
              </w:rPr>
            </w:pPr>
          </w:p>
        </w:tc>
      </w:tr>
      <w:tr w:rsidR="00D60442" w:rsidRPr="002B5B90" w14:paraId="4C94F171"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8E7FC" w14:textId="47329BE1" w:rsidR="00D60442" w:rsidRPr="00CA3BCF" w:rsidRDefault="00D60442" w:rsidP="0053596C">
            <w:pPr>
              <w:snapToGrid w:val="0"/>
              <w:spacing w:after="0" w:line="240" w:lineRule="auto"/>
              <w:rPr>
                <w:rFonts w:eastAsia="Times New Roman" w:cs="Arial"/>
                <w:szCs w:val="18"/>
                <w:lang w:eastAsia="ar-SA"/>
              </w:rPr>
            </w:pPr>
            <w:r w:rsidRPr="00CA3B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89A99" w14:textId="3F10ECB9" w:rsidR="00D60442" w:rsidRPr="00CA3BCF" w:rsidRDefault="00C43975" w:rsidP="0053596C">
            <w:pPr>
              <w:snapToGrid w:val="0"/>
              <w:spacing w:after="0" w:line="240" w:lineRule="auto"/>
              <w:rPr>
                <w:rFonts w:cs="Arial"/>
              </w:rPr>
            </w:pPr>
            <w:hyperlink r:id="rId63" w:history="1">
              <w:r w:rsidR="00D60442" w:rsidRPr="00CA3BCF">
                <w:rPr>
                  <w:rStyle w:val="Hyperlink"/>
                  <w:rFonts w:cs="Arial"/>
                  <w:color w:val="auto"/>
                </w:rPr>
                <w:t>S1-244377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F905C" w14:textId="46863DE3" w:rsidR="00D60442" w:rsidRPr="00CA3BCF" w:rsidRDefault="00D60442" w:rsidP="0053596C">
            <w:pPr>
              <w:snapToGrid w:val="0"/>
              <w:spacing w:after="0" w:line="240" w:lineRule="auto"/>
            </w:pPr>
            <w:proofErr w:type="spellStart"/>
            <w:r w:rsidRPr="00CA3BCF">
              <w:t>InterDigital</w:t>
            </w:r>
            <w:proofErr w:type="spellEnd"/>
            <w:r w:rsidRPr="00CA3BCF">
              <w:t>, SAS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1FCC7" w14:textId="27011338" w:rsidR="00D60442" w:rsidRPr="00CA3BCF" w:rsidRDefault="00D60442" w:rsidP="0053596C">
            <w:pPr>
              <w:snapToGrid w:val="0"/>
              <w:spacing w:after="0" w:line="240" w:lineRule="auto"/>
            </w:pPr>
            <w:r w:rsidRPr="00CA3BCF">
              <w:t>SA1 Reply to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7B32BC" w14:textId="6A182252" w:rsidR="00D60442"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564B56" w14:textId="08FF55AB" w:rsidR="00D60442" w:rsidRPr="00CA3BCF" w:rsidRDefault="00D60442" w:rsidP="0053596C">
            <w:pPr>
              <w:spacing w:after="0" w:line="240" w:lineRule="auto"/>
              <w:rPr>
                <w:rFonts w:eastAsia="Arial Unicode MS" w:cs="Arial"/>
                <w:szCs w:val="18"/>
                <w:lang w:val="de-DE" w:eastAsia="ar-SA"/>
              </w:rPr>
            </w:pPr>
            <w:r w:rsidRPr="00CA3BCF">
              <w:rPr>
                <w:rFonts w:eastAsia="Arial Unicode MS" w:cs="Arial"/>
                <w:szCs w:val="18"/>
                <w:lang w:val="de-DE" w:eastAsia="ar-SA"/>
              </w:rPr>
              <w:t>Revision of S1-244361.</w:t>
            </w:r>
          </w:p>
        </w:tc>
      </w:tr>
      <w:tr w:rsidR="0053596C" w:rsidRPr="002B5B90" w14:paraId="0C324CA6"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984B92" w14:textId="4AE3D56F" w:rsidR="0053596C" w:rsidRPr="00CA3BCF" w:rsidRDefault="0053596C" w:rsidP="0053596C">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97EB31" w14:textId="042D4C17" w:rsidR="0053596C" w:rsidRPr="00CA3BCF" w:rsidRDefault="00C43975" w:rsidP="0053596C">
            <w:pPr>
              <w:snapToGrid w:val="0"/>
              <w:spacing w:after="0" w:line="240" w:lineRule="auto"/>
            </w:pPr>
            <w:hyperlink r:id="rId64" w:history="1">
              <w:r w:rsidR="0053596C" w:rsidRPr="00CA3BCF">
                <w:rPr>
                  <w:rStyle w:val="Hyperlink"/>
                  <w:rFonts w:cs="Arial"/>
                  <w:color w:val="auto"/>
                </w:rPr>
                <w:t>S1-244364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697C2" w14:textId="77777777" w:rsidR="0053596C" w:rsidRPr="00CA3BCF" w:rsidRDefault="0053596C" w:rsidP="0053596C">
            <w:pPr>
              <w:snapToGrid w:val="0"/>
              <w:spacing w:after="0" w:line="240" w:lineRule="auto"/>
            </w:pPr>
            <w:proofErr w:type="spellStart"/>
            <w:r w:rsidRPr="00CA3BCF">
              <w:t>InterDigital</w:t>
            </w:r>
            <w:proofErr w:type="spellEnd"/>
            <w:r w:rsidRPr="00CA3BCF">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98C8F6" w14:textId="577824B5" w:rsidR="0053596C" w:rsidRPr="00CA3BCF" w:rsidRDefault="0053596C" w:rsidP="0053596C">
            <w:pPr>
              <w:snapToGrid w:val="0"/>
              <w:spacing w:after="0" w:line="240" w:lineRule="auto"/>
            </w:pPr>
            <w:r w:rsidRPr="00CA3BCF">
              <w:t>22.268v18.3.0. Rel-19 22.268 CR PWS support for NB-IoT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627D41" w14:textId="5B10529E" w:rsidR="0053596C" w:rsidRPr="00CA3BCF" w:rsidRDefault="00CA3BCF" w:rsidP="0053596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CA3BCF">
              <w:rPr>
                <w:rFonts w:eastAsia="Times New Roman" w:cs="Arial"/>
                <w:szCs w:val="18"/>
                <w:highlight w:val="yellow"/>
                <w:lang w:val="de-DE" w:eastAsia="ar-SA"/>
              </w:rPr>
              <w:t>S1-244427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BF212" w14:textId="0FFBCFC5" w:rsidR="0053596C" w:rsidRPr="00CA3BCF" w:rsidRDefault="0053596C" w:rsidP="0053596C">
            <w:pPr>
              <w:spacing w:after="0" w:line="240" w:lineRule="auto"/>
              <w:rPr>
                <w:rFonts w:eastAsia="Arial Unicode MS" w:cs="Arial"/>
                <w:i/>
                <w:szCs w:val="18"/>
                <w:lang w:eastAsia="ar-SA"/>
              </w:rPr>
            </w:pPr>
            <w:r w:rsidRPr="00CA3BCF">
              <w:rPr>
                <w:i/>
              </w:rPr>
              <w:t xml:space="preserve">WI </w:t>
            </w:r>
            <w:r w:rsidRPr="00CA3BCF">
              <w:t>IoT_NTN_Ph3-Core</w:t>
            </w:r>
            <w:r w:rsidRPr="00CA3BCF">
              <w:rPr>
                <w:rFonts w:eastAsia="Arial Unicode MS" w:cs="Arial"/>
                <w:i/>
                <w:szCs w:val="18"/>
                <w:lang w:eastAsia="ar-SA"/>
              </w:rPr>
              <w:t xml:space="preserve"> Rel-19 CR</w:t>
            </w:r>
            <w:r w:rsidRPr="00CA3BCF">
              <w:rPr>
                <w:i/>
              </w:rPr>
              <w:t>0083R</w:t>
            </w:r>
            <w:r w:rsidRPr="00CA3BCF">
              <w:rPr>
                <w:rFonts w:eastAsia="Arial Unicode MS" w:cs="Arial"/>
                <w:i/>
                <w:szCs w:val="18"/>
                <w:lang w:eastAsia="ar-SA"/>
              </w:rPr>
              <w:t>- Cat F</w:t>
            </w:r>
          </w:p>
        </w:tc>
      </w:tr>
      <w:tr w:rsidR="0053596C" w:rsidRPr="006E6FF4" w14:paraId="00EA495C" w14:textId="77777777" w:rsidTr="0033669C">
        <w:trPr>
          <w:trHeight w:val="250"/>
        </w:trPr>
        <w:tc>
          <w:tcPr>
            <w:tcW w:w="14426" w:type="dxa"/>
            <w:gridSpan w:val="7"/>
            <w:tcBorders>
              <w:bottom w:val="single" w:sz="4" w:space="0" w:color="auto"/>
            </w:tcBorders>
            <w:shd w:val="clear" w:color="auto" w:fill="F2F2F2"/>
          </w:tcPr>
          <w:p w14:paraId="65797E2C" w14:textId="77777777" w:rsidR="0053596C" w:rsidRPr="00D01712" w:rsidRDefault="0053596C" w:rsidP="0053596C">
            <w:pPr>
              <w:pStyle w:val="Heading8"/>
              <w:jc w:val="left"/>
              <w:rPr>
                <w:color w:val="1F497D" w:themeColor="text2"/>
                <w:sz w:val="18"/>
                <w:szCs w:val="22"/>
              </w:rPr>
            </w:pPr>
            <w:r>
              <w:rPr>
                <w:color w:val="1F497D" w:themeColor="text2"/>
                <w:sz w:val="18"/>
                <w:szCs w:val="22"/>
              </w:rPr>
              <w:t>S</w:t>
            </w:r>
            <w:r w:rsidRPr="006B3DEC">
              <w:rPr>
                <w:color w:val="1F497D" w:themeColor="text2"/>
                <w:sz w:val="18"/>
                <w:szCs w:val="22"/>
              </w:rPr>
              <w:t>upport  of</w:t>
            </w:r>
            <w:r>
              <w:t xml:space="preserve"> </w:t>
            </w:r>
            <w:r w:rsidRPr="006B3DEC">
              <w:rPr>
                <w:color w:val="1F497D" w:themeColor="text2"/>
                <w:sz w:val="18"/>
                <w:szCs w:val="22"/>
              </w:rPr>
              <w:t>multiple access technologies based on the IMS service type</w:t>
            </w:r>
          </w:p>
        </w:tc>
      </w:tr>
      <w:tr w:rsidR="0053596C" w:rsidRPr="002B5B90" w14:paraId="7B55A62C"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0D0D10" w14:textId="77777777" w:rsidR="0053596C" w:rsidRPr="0035555A" w:rsidRDefault="0053596C" w:rsidP="0053596C">
            <w:pPr>
              <w:snapToGrid w:val="0"/>
              <w:spacing w:after="0" w:line="240" w:lineRule="auto"/>
              <w:rPr>
                <w:rFonts w:eastAsia="Times New Roman" w:cs="Arial"/>
                <w:szCs w:val="18"/>
                <w:lang w:eastAsia="ar-SA"/>
              </w:rPr>
            </w:pPr>
            <w:r>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BAF2F6" w14:textId="116B7FBC" w:rsidR="0053596C" w:rsidRPr="0035555A" w:rsidRDefault="00C43975" w:rsidP="0053596C">
            <w:pPr>
              <w:snapToGrid w:val="0"/>
              <w:spacing w:after="0" w:line="240" w:lineRule="auto"/>
            </w:pPr>
            <w:hyperlink r:id="rId65" w:history="1">
              <w:r w:rsidR="0053596C" w:rsidRPr="006B3DEC">
                <w:rPr>
                  <w:rStyle w:val="Hyperlink"/>
                  <w:rFonts w:cs="Arial"/>
                </w:rPr>
                <w:t>S1-244052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0785A2" w14:textId="77777777" w:rsidR="0053596C" w:rsidRPr="0035555A" w:rsidRDefault="0053596C" w:rsidP="0053596C">
            <w:pPr>
              <w:snapToGrid w:val="0"/>
              <w:spacing w:after="0" w:line="240" w:lineRule="auto"/>
            </w:pPr>
            <w:r w:rsidRPr="00AA0213">
              <w:t>5GVoWiFi_07a_006r1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9E6F84" w14:textId="77777777" w:rsidR="0053596C" w:rsidRPr="0035555A" w:rsidRDefault="0053596C" w:rsidP="0053596C">
            <w:pPr>
              <w:snapToGrid w:val="0"/>
              <w:spacing w:after="0" w:line="240" w:lineRule="auto"/>
            </w:pPr>
            <w:r w:rsidRPr="00AA0213">
              <w:t>LS to 3GPP SA1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2908B9" w14:textId="77777777" w:rsidR="0053596C" w:rsidRPr="0035555A" w:rsidRDefault="0053596C"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407F05" w14:textId="77777777" w:rsidR="0053596C" w:rsidRPr="0035555A" w:rsidRDefault="0053596C" w:rsidP="0053596C">
            <w:pPr>
              <w:spacing w:after="0" w:line="240" w:lineRule="auto"/>
              <w:rPr>
                <w:rFonts w:eastAsia="Arial Unicode MS" w:cs="Arial"/>
                <w:szCs w:val="18"/>
                <w:lang w:val="de-DE" w:eastAsia="ar-SA"/>
              </w:rPr>
            </w:pPr>
          </w:p>
        </w:tc>
      </w:tr>
      <w:tr w:rsidR="0053596C" w:rsidRPr="002B5B90" w14:paraId="439E6012"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4F181" w14:textId="77777777" w:rsidR="0053596C" w:rsidRPr="00272455" w:rsidRDefault="0053596C" w:rsidP="0053596C">
            <w:pPr>
              <w:snapToGrid w:val="0"/>
              <w:spacing w:after="0" w:line="240" w:lineRule="auto"/>
              <w:rPr>
                <w:rFonts w:eastAsia="Times New Roman" w:cs="Arial"/>
                <w:szCs w:val="18"/>
                <w:lang w:eastAsia="ar-SA"/>
              </w:rPr>
            </w:pPr>
            <w:r w:rsidRPr="002724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419DBB" w14:textId="06C82FE8" w:rsidR="0053596C" w:rsidRPr="00272455" w:rsidRDefault="00C43975" w:rsidP="0053596C">
            <w:pPr>
              <w:snapToGrid w:val="0"/>
              <w:spacing w:after="0" w:line="240" w:lineRule="auto"/>
            </w:pPr>
            <w:hyperlink r:id="rId66" w:history="1">
              <w:r w:rsidR="0053596C" w:rsidRPr="00272455">
                <w:rPr>
                  <w:rStyle w:val="Hyperlink"/>
                  <w:rFonts w:cs="Arial"/>
                  <w:color w:val="auto"/>
                </w:rPr>
                <w:t>S1-244213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4CEDCB" w14:textId="77777777" w:rsidR="0053596C" w:rsidRPr="00272455" w:rsidRDefault="0053596C" w:rsidP="0053596C">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B5CF1" w14:textId="77777777" w:rsidR="0053596C" w:rsidRPr="00272455" w:rsidRDefault="0053596C" w:rsidP="0053596C">
            <w:pPr>
              <w:snapToGrid w:val="0"/>
              <w:spacing w:after="0" w:line="240" w:lineRule="auto"/>
            </w:pPr>
            <w:r w:rsidRPr="00272455">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393503" w14:textId="2DD87FAC" w:rsidR="0053596C" w:rsidRPr="00272455" w:rsidRDefault="00272455" w:rsidP="0053596C">
            <w:pPr>
              <w:snapToGrid w:val="0"/>
              <w:spacing w:after="0" w:line="240" w:lineRule="auto"/>
              <w:rPr>
                <w:rFonts w:eastAsia="Times New Roman" w:cs="Arial"/>
                <w:szCs w:val="18"/>
                <w:lang w:val="de-DE" w:eastAsia="ar-SA"/>
              </w:rPr>
            </w:pPr>
            <w:r w:rsidRPr="00272455">
              <w:rPr>
                <w:rFonts w:eastAsia="Times New Roman" w:cs="Arial"/>
                <w:szCs w:val="18"/>
                <w:lang w:val="de-DE" w:eastAsia="ar-SA"/>
              </w:rPr>
              <w:t>Revised to S1-244429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B3750E" w14:textId="77777777" w:rsidR="0053596C" w:rsidRPr="00272455" w:rsidRDefault="0053596C" w:rsidP="0053596C">
            <w:pPr>
              <w:spacing w:after="0" w:line="240" w:lineRule="auto"/>
              <w:rPr>
                <w:rFonts w:eastAsia="Arial Unicode MS" w:cs="Arial"/>
                <w:szCs w:val="18"/>
                <w:lang w:val="de-DE" w:eastAsia="ar-SA"/>
              </w:rPr>
            </w:pPr>
          </w:p>
        </w:tc>
      </w:tr>
      <w:tr w:rsidR="00272455" w:rsidRPr="002B5B90" w14:paraId="3A920CC6"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65318E" w14:textId="286B44D3" w:rsidR="00272455" w:rsidRPr="00EF1828" w:rsidRDefault="00272455" w:rsidP="0053596C">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B020F" w14:textId="7007B011" w:rsidR="00272455" w:rsidRPr="00EF1828" w:rsidRDefault="00C43975" w:rsidP="0053596C">
            <w:pPr>
              <w:snapToGrid w:val="0"/>
              <w:spacing w:after="0" w:line="240" w:lineRule="auto"/>
            </w:pPr>
            <w:hyperlink r:id="rId67" w:history="1">
              <w:r w:rsidR="00272455" w:rsidRPr="00EF1828">
                <w:rPr>
                  <w:rStyle w:val="Hyperlink"/>
                  <w:rFonts w:cs="Arial"/>
                  <w:color w:val="auto"/>
                </w:rPr>
                <w:t>S1-24</w:t>
              </w:r>
              <w:r w:rsidR="00272455" w:rsidRPr="00EF1828">
                <w:rPr>
                  <w:rStyle w:val="Hyperlink"/>
                  <w:rFonts w:cs="Arial"/>
                  <w:color w:val="auto"/>
                </w:rPr>
                <w:t>4</w:t>
              </w:r>
              <w:r w:rsidR="00272455" w:rsidRPr="00EF1828">
                <w:rPr>
                  <w:rStyle w:val="Hyperlink"/>
                  <w:rFonts w:cs="Arial"/>
                  <w:color w:val="auto"/>
                </w:rPr>
                <w:t>429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FABB77" w14:textId="09ABF93B" w:rsidR="00272455" w:rsidRPr="00EF1828" w:rsidRDefault="00272455" w:rsidP="0053596C">
            <w:pPr>
              <w:snapToGrid w:val="0"/>
              <w:spacing w:after="0" w:line="240" w:lineRule="auto"/>
            </w:pPr>
            <w:r w:rsidRPr="00EF18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F678AE" w14:textId="2584F4D2" w:rsidR="00272455" w:rsidRPr="00EF1828" w:rsidRDefault="00272455" w:rsidP="0053596C">
            <w:pPr>
              <w:snapToGrid w:val="0"/>
              <w:spacing w:after="0" w:line="240" w:lineRule="auto"/>
            </w:pPr>
            <w:r w:rsidRPr="00EF1828">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808AC0" w14:textId="5DD06EB7" w:rsidR="00272455" w:rsidRPr="00EF1828" w:rsidRDefault="00EF1828" w:rsidP="0053596C">
            <w:pPr>
              <w:snapToGrid w:val="0"/>
              <w:spacing w:after="0" w:line="240" w:lineRule="auto"/>
              <w:rPr>
                <w:rFonts w:eastAsia="Times New Roman" w:cs="Arial"/>
                <w:szCs w:val="18"/>
                <w:lang w:val="de-DE" w:eastAsia="ar-SA"/>
              </w:rPr>
            </w:pPr>
            <w:r w:rsidRPr="00EF1828">
              <w:rPr>
                <w:rFonts w:eastAsia="Times New Roman" w:cs="Arial"/>
                <w:szCs w:val="18"/>
                <w:lang w:val="de-DE" w:eastAsia="ar-SA"/>
              </w:rPr>
              <w:t>Revised to S1-244758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78B90" w14:textId="1000CC58" w:rsidR="00272455" w:rsidRPr="00EF1828" w:rsidRDefault="00272455" w:rsidP="0053596C">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S1-244213.</w:t>
            </w:r>
          </w:p>
        </w:tc>
      </w:tr>
      <w:tr w:rsidR="00EF1828" w:rsidRPr="002B5B90" w14:paraId="5627758C"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219132" w14:textId="1C67B396" w:rsidR="00EF1828" w:rsidRPr="00EF1828" w:rsidRDefault="00EF1828" w:rsidP="0053596C">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CC0BAC" w14:textId="33030824" w:rsidR="00EF1828" w:rsidRPr="00EF1828" w:rsidRDefault="00EF1828" w:rsidP="0053596C">
            <w:pPr>
              <w:snapToGrid w:val="0"/>
              <w:spacing w:after="0" w:line="240" w:lineRule="auto"/>
            </w:pPr>
            <w:hyperlink r:id="rId68" w:history="1">
              <w:r w:rsidRPr="00EF1828">
                <w:rPr>
                  <w:rStyle w:val="Hyperlink"/>
                  <w:rFonts w:cs="Arial"/>
                  <w:color w:val="auto"/>
                </w:rPr>
                <w:t>S1-244758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E89D87" w14:textId="10C09D9D" w:rsidR="00EF1828" w:rsidRPr="00EF1828" w:rsidRDefault="00EF1828" w:rsidP="0053596C">
            <w:pPr>
              <w:snapToGrid w:val="0"/>
              <w:spacing w:after="0" w:line="240" w:lineRule="auto"/>
            </w:pPr>
            <w:r w:rsidRPr="00EF18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DF007ED" w14:textId="486B3786" w:rsidR="00EF1828" w:rsidRPr="00EF1828" w:rsidRDefault="00EF1828" w:rsidP="0053596C">
            <w:pPr>
              <w:snapToGrid w:val="0"/>
              <w:spacing w:after="0" w:line="240" w:lineRule="auto"/>
            </w:pPr>
            <w:r w:rsidRPr="00EF1828">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6CFEAA" w14:textId="77777777" w:rsidR="00EF1828" w:rsidRPr="00EF1828" w:rsidRDefault="00EF1828"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C9B18D7" w14:textId="0797517B" w:rsidR="00EF1828" w:rsidRDefault="00EF1828" w:rsidP="0053596C">
            <w:pPr>
              <w:spacing w:after="0" w:line="240" w:lineRule="auto"/>
              <w:rPr>
                <w:rFonts w:eastAsia="Arial Unicode MS" w:cs="Arial"/>
                <w:szCs w:val="18"/>
                <w:lang w:val="de-DE" w:eastAsia="ar-SA"/>
              </w:rPr>
            </w:pPr>
            <w:r w:rsidRPr="00EF1828">
              <w:rPr>
                <w:rFonts w:eastAsia="Arial Unicode MS" w:cs="Arial"/>
                <w:i/>
                <w:szCs w:val="18"/>
                <w:lang w:val="de-DE" w:eastAsia="ar-SA"/>
              </w:rPr>
              <w:t>Revision of S1-244213.</w:t>
            </w:r>
          </w:p>
          <w:p w14:paraId="7C72AB6D" w14:textId="51614B85" w:rsidR="00EF1828" w:rsidRPr="00EF1828" w:rsidRDefault="00EF1828" w:rsidP="0053596C">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S1-244429.</w:t>
            </w:r>
          </w:p>
        </w:tc>
      </w:tr>
      <w:tr w:rsidR="00272455" w:rsidRPr="002B5B90" w14:paraId="547F72C5"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B1F5D" w14:textId="77777777" w:rsidR="00272455" w:rsidRPr="00272455" w:rsidRDefault="00272455" w:rsidP="009936CE">
            <w:pPr>
              <w:snapToGrid w:val="0"/>
              <w:spacing w:after="0" w:line="240" w:lineRule="auto"/>
              <w:rPr>
                <w:rFonts w:eastAsia="Times New Roman" w:cs="Arial"/>
                <w:szCs w:val="18"/>
                <w:lang w:eastAsia="ar-SA"/>
              </w:rPr>
            </w:pPr>
            <w:r w:rsidRPr="002724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EF4CC" w14:textId="78623C41" w:rsidR="00272455" w:rsidRPr="00272455" w:rsidRDefault="00C43975" w:rsidP="009936CE">
            <w:pPr>
              <w:snapToGrid w:val="0"/>
              <w:spacing w:after="0" w:line="240" w:lineRule="auto"/>
            </w:pPr>
            <w:hyperlink r:id="rId69" w:history="1">
              <w:r w:rsidR="00272455" w:rsidRPr="00272455">
                <w:rPr>
                  <w:rStyle w:val="Hyperlink"/>
                  <w:rFonts w:cs="Arial"/>
                  <w:color w:val="auto"/>
                </w:rPr>
                <w:t>S1-244211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210EC" w14:textId="77777777" w:rsidR="00272455" w:rsidRPr="00272455" w:rsidRDefault="00272455" w:rsidP="009936CE">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100D45" w14:textId="77777777" w:rsidR="00272455" w:rsidRPr="00272455" w:rsidRDefault="00272455" w:rsidP="009936CE">
            <w:pPr>
              <w:snapToGrid w:val="0"/>
              <w:spacing w:after="0" w:line="240" w:lineRule="auto"/>
            </w:pPr>
            <w:r w:rsidRPr="00272455">
              <w:t>New WID on Multiple Access Technologies Supporting Different IMS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D9DA53" w14:textId="363C1C9C" w:rsidR="00272455" w:rsidRPr="00272455" w:rsidRDefault="00272455" w:rsidP="009936CE">
            <w:pPr>
              <w:snapToGrid w:val="0"/>
              <w:spacing w:after="0" w:line="240" w:lineRule="auto"/>
              <w:rPr>
                <w:rFonts w:eastAsia="Times New Roman" w:cs="Arial"/>
                <w:szCs w:val="18"/>
                <w:lang w:val="de-DE" w:eastAsia="ar-SA"/>
              </w:rPr>
            </w:pPr>
            <w:r w:rsidRPr="0027245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9955DA" w14:textId="77777777" w:rsidR="00272455" w:rsidRPr="00272455" w:rsidRDefault="00272455" w:rsidP="009936CE">
            <w:pPr>
              <w:spacing w:after="0" w:line="240" w:lineRule="auto"/>
              <w:rPr>
                <w:rFonts w:eastAsia="Arial Unicode MS" w:cs="Arial"/>
                <w:szCs w:val="18"/>
                <w:lang w:val="de-DE" w:eastAsia="ar-SA"/>
              </w:rPr>
            </w:pPr>
          </w:p>
        </w:tc>
      </w:tr>
      <w:tr w:rsidR="00272455" w:rsidRPr="002B5B90" w14:paraId="66C92812"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2E2F5" w14:textId="77777777" w:rsidR="00272455" w:rsidRPr="00272455" w:rsidRDefault="00272455" w:rsidP="009936CE">
            <w:pPr>
              <w:snapToGrid w:val="0"/>
              <w:spacing w:after="0" w:line="240" w:lineRule="auto"/>
              <w:rPr>
                <w:rFonts w:eastAsia="Times New Roman" w:cs="Arial"/>
                <w:szCs w:val="18"/>
                <w:lang w:eastAsia="ar-SA"/>
              </w:rPr>
            </w:pPr>
            <w:r w:rsidRPr="0027245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9A05A" w14:textId="6427B3C3" w:rsidR="00272455" w:rsidRPr="00272455" w:rsidRDefault="00C43975" w:rsidP="009936CE">
            <w:pPr>
              <w:snapToGrid w:val="0"/>
              <w:spacing w:after="0" w:line="240" w:lineRule="auto"/>
            </w:pPr>
            <w:hyperlink r:id="rId70" w:history="1">
              <w:r w:rsidR="00272455" w:rsidRPr="00272455">
                <w:rPr>
                  <w:rStyle w:val="Hyperlink"/>
                  <w:rFonts w:cs="Arial"/>
                  <w:color w:val="auto"/>
                </w:rPr>
                <w:t>S1-244212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79843F" w14:textId="77777777" w:rsidR="00272455" w:rsidRPr="00272455" w:rsidRDefault="00272455" w:rsidP="009936CE">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D33FC6" w14:textId="77777777" w:rsidR="00272455" w:rsidRPr="00272455" w:rsidRDefault="00272455" w:rsidP="009936CE">
            <w:pPr>
              <w:snapToGrid w:val="0"/>
              <w:spacing w:after="0" w:line="240" w:lineRule="auto"/>
            </w:pPr>
            <w:r w:rsidRPr="00272455">
              <w:t>22.261v20.0.0 Requirements on multiple access technologies supporting different IMS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42756E" w14:textId="3B224ADD" w:rsidR="00272455" w:rsidRPr="00272455" w:rsidRDefault="00272455" w:rsidP="009936CE">
            <w:pPr>
              <w:snapToGrid w:val="0"/>
              <w:spacing w:after="0" w:line="240" w:lineRule="auto"/>
              <w:rPr>
                <w:rFonts w:eastAsia="Times New Roman" w:cs="Arial"/>
                <w:szCs w:val="18"/>
                <w:lang w:val="de-DE" w:eastAsia="ar-SA"/>
              </w:rPr>
            </w:pPr>
            <w:r w:rsidRPr="0027245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9FE962" w14:textId="77777777" w:rsidR="00272455" w:rsidRPr="00272455" w:rsidRDefault="00272455" w:rsidP="009936CE">
            <w:pPr>
              <w:spacing w:after="0" w:line="240" w:lineRule="auto"/>
              <w:rPr>
                <w:rFonts w:eastAsia="Arial Unicode MS" w:cs="Arial"/>
                <w:szCs w:val="18"/>
                <w:lang w:val="de-DE" w:eastAsia="ar-SA"/>
              </w:rPr>
            </w:pPr>
            <w:r w:rsidRPr="00272455">
              <w:rPr>
                <w:i/>
              </w:rPr>
              <w:t xml:space="preserve">WI </w:t>
            </w:r>
            <w:r w:rsidRPr="00272455">
              <w:t xml:space="preserve">MA_IMS </w:t>
            </w:r>
            <w:r w:rsidRPr="00272455">
              <w:rPr>
                <w:rFonts w:eastAsia="Arial Unicode MS" w:cs="Arial"/>
                <w:i/>
                <w:szCs w:val="18"/>
                <w:lang w:eastAsia="ar-SA"/>
              </w:rPr>
              <w:t>Rel-20 CR</w:t>
            </w:r>
            <w:r w:rsidRPr="00272455">
              <w:rPr>
                <w:i/>
              </w:rPr>
              <w:t>0816R</w:t>
            </w:r>
            <w:r w:rsidRPr="00272455">
              <w:rPr>
                <w:rFonts w:eastAsia="Arial Unicode MS" w:cs="Arial"/>
                <w:i/>
                <w:szCs w:val="18"/>
                <w:lang w:eastAsia="ar-SA"/>
              </w:rPr>
              <w:t>- Cat C</w:t>
            </w:r>
          </w:p>
        </w:tc>
      </w:tr>
      <w:tr w:rsidR="009B7EB7" w:rsidRPr="006E6FF4" w14:paraId="52B308A0" w14:textId="77777777" w:rsidTr="00EF1828">
        <w:trPr>
          <w:trHeight w:val="250"/>
        </w:trPr>
        <w:tc>
          <w:tcPr>
            <w:tcW w:w="14426" w:type="dxa"/>
            <w:gridSpan w:val="7"/>
            <w:tcBorders>
              <w:bottom w:val="single" w:sz="4" w:space="0" w:color="auto"/>
            </w:tcBorders>
            <w:shd w:val="clear" w:color="auto" w:fill="F2F2F2"/>
          </w:tcPr>
          <w:p w14:paraId="1B66D2D5" w14:textId="3246507F" w:rsidR="009B7EB7" w:rsidRPr="00D01712" w:rsidRDefault="009B7EB7" w:rsidP="002873B5">
            <w:pPr>
              <w:pStyle w:val="Heading8"/>
              <w:jc w:val="left"/>
              <w:rPr>
                <w:color w:val="1F497D" w:themeColor="text2"/>
                <w:sz w:val="18"/>
                <w:szCs w:val="22"/>
              </w:rPr>
            </w:pPr>
            <w:r w:rsidRPr="009B7EB7">
              <w:rPr>
                <w:color w:val="1F497D" w:themeColor="text2"/>
                <w:sz w:val="18"/>
                <w:szCs w:val="22"/>
              </w:rPr>
              <w:t>UAV regulation</w:t>
            </w:r>
          </w:p>
        </w:tc>
      </w:tr>
      <w:tr w:rsidR="009B7EB7" w:rsidRPr="002B5B90" w14:paraId="2D6B794C"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60432" w14:textId="77777777" w:rsidR="009B7EB7" w:rsidRPr="00EF1828" w:rsidRDefault="009B7EB7" w:rsidP="002873B5">
            <w:pPr>
              <w:snapToGrid w:val="0"/>
              <w:spacing w:after="0" w:line="240" w:lineRule="auto"/>
              <w:rPr>
                <w:rFonts w:eastAsia="Times New Roman" w:cs="Arial"/>
                <w:szCs w:val="18"/>
                <w:lang w:eastAsia="ar-SA"/>
              </w:rPr>
            </w:pPr>
            <w:r w:rsidRPr="00EF1828">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8BD3B9" w14:textId="352F8AB8" w:rsidR="009B7EB7" w:rsidRPr="00EF1828" w:rsidRDefault="00C43975" w:rsidP="002873B5">
            <w:pPr>
              <w:snapToGrid w:val="0"/>
              <w:spacing w:after="0" w:line="240" w:lineRule="auto"/>
            </w:pPr>
            <w:hyperlink r:id="rId71" w:history="1">
              <w:r w:rsidR="009B7EB7" w:rsidRPr="00EF1828">
                <w:rPr>
                  <w:rStyle w:val="Hyperlink"/>
                  <w:rFonts w:cs="Arial"/>
                  <w:color w:val="auto"/>
                </w:rPr>
                <w:t>S1-244058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4626B8" w14:textId="77777777" w:rsidR="009B7EB7" w:rsidRPr="00EF1828" w:rsidRDefault="009B7EB7" w:rsidP="002873B5">
            <w:pPr>
              <w:snapToGrid w:val="0"/>
              <w:spacing w:after="0" w:line="240" w:lineRule="auto"/>
            </w:pPr>
            <w:r w:rsidRPr="00EF1828">
              <w:t>R3-245815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81165" w14:textId="77777777" w:rsidR="009B7EB7" w:rsidRPr="00EF1828" w:rsidRDefault="009B7EB7" w:rsidP="002873B5">
            <w:pPr>
              <w:snapToGrid w:val="0"/>
              <w:spacing w:after="0" w:line="240" w:lineRule="auto"/>
            </w:pPr>
            <w:r w:rsidRPr="00EF1828">
              <w:t>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D04481" w14:textId="62022734" w:rsidR="009B7EB7" w:rsidRPr="00EF1828" w:rsidRDefault="00EF1828" w:rsidP="002873B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EF1828">
              <w:rPr>
                <w:rFonts w:eastAsia="Times New Roman" w:cs="Arial"/>
                <w:szCs w:val="18"/>
                <w:lang w:val="de-DE" w:eastAsia="ar-SA"/>
              </w:rPr>
              <w:t>S1-244759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0E985" w14:textId="77777777" w:rsidR="009B7EB7" w:rsidRPr="00EF1828" w:rsidRDefault="009B7EB7" w:rsidP="002873B5">
            <w:pPr>
              <w:spacing w:after="0" w:line="240" w:lineRule="auto"/>
              <w:rPr>
                <w:rFonts w:eastAsia="Arial Unicode MS" w:cs="Arial"/>
                <w:szCs w:val="18"/>
                <w:lang w:val="de-DE" w:eastAsia="ar-SA"/>
              </w:rPr>
            </w:pPr>
          </w:p>
        </w:tc>
      </w:tr>
      <w:tr w:rsidR="009B7EB7" w:rsidRPr="002B5B90" w14:paraId="19B85444"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8FF08B" w14:textId="051070BD" w:rsidR="009B7EB7" w:rsidRPr="00EF1828" w:rsidRDefault="009B7EB7" w:rsidP="002873B5">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0BBC3F" w14:textId="50C6E23E" w:rsidR="009B7EB7" w:rsidRPr="00EF1828" w:rsidRDefault="00C43975" w:rsidP="002873B5">
            <w:pPr>
              <w:snapToGrid w:val="0"/>
              <w:spacing w:after="0" w:line="240" w:lineRule="auto"/>
            </w:pPr>
            <w:hyperlink r:id="rId72" w:history="1">
              <w:r w:rsidR="00EB3C54" w:rsidRPr="00EF1828">
                <w:rPr>
                  <w:rStyle w:val="Hyperlink"/>
                  <w:rFonts w:cs="Arial"/>
                  <w:color w:val="auto"/>
                </w:rPr>
                <w:t>S1-244</w:t>
              </w:r>
              <w:r w:rsidR="00EB3C54" w:rsidRPr="00EF1828">
                <w:rPr>
                  <w:rStyle w:val="Hyperlink"/>
                  <w:rFonts w:cs="Arial"/>
                  <w:color w:val="auto"/>
                </w:rPr>
                <w:t>4</w:t>
              </w:r>
              <w:r w:rsidR="00EB3C54" w:rsidRPr="00EF1828">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175C1" w14:textId="2CD2238A" w:rsidR="009B7EB7" w:rsidRPr="00EF1828" w:rsidRDefault="009B7EB7" w:rsidP="002873B5">
            <w:pPr>
              <w:snapToGrid w:val="0"/>
              <w:spacing w:after="0" w:line="240" w:lineRule="auto"/>
            </w:pPr>
            <w:r w:rsidRPr="00EF182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4F73A7" w14:textId="12C8A8E7" w:rsidR="009B7EB7" w:rsidRPr="00EF1828" w:rsidRDefault="009B7EB7" w:rsidP="002873B5">
            <w:pPr>
              <w:snapToGrid w:val="0"/>
              <w:spacing w:after="0" w:line="240" w:lineRule="auto"/>
            </w:pPr>
            <w:r w:rsidRPr="00EF1828">
              <w:t>Reply 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147335" w14:textId="1C896947" w:rsidR="009B7EB7" w:rsidRPr="00EF1828" w:rsidRDefault="00EF1828" w:rsidP="002873B5">
            <w:pPr>
              <w:snapToGrid w:val="0"/>
              <w:spacing w:after="0" w:line="240" w:lineRule="auto"/>
              <w:rPr>
                <w:rFonts w:eastAsia="Times New Roman" w:cs="Arial"/>
                <w:szCs w:val="18"/>
                <w:lang w:val="de-DE" w:eastAsia="ar-SA"/>
              </w:rPr>
            </w:pPr>
            <w:r w:rsidRPr="00EF1828">
              <w:rPr>
                <w:rFonts w:eastAsia="Times New Roman" w:cs="Arial"/>
                <w:szCs w:val="18"/>
                <w:lang w:val="de-DE" w:eastAsia="ar-SA"/>
              </w:rPr>
              <w:t>Revised to S1-244759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94922A" w14:textId="77777777" w:rsidR="009B7EB7" w:rsidRPr="00EF1828" w:rsidRDefault="009B7EB7" w:rsidP="002873B5">
            <w:pPr>
              <w:spacing w:after="0" w:line="240" w:lineRule="auto"/>
              <w:rPr>
                <w:rFonts w:eastAsia="Arial Unicode MS" w:cs="Arial"/>
                <w:szCs w:val="18"/>
                <w:lang w:val="de-DE" w:eastAsia="ar-SA"/>
              </w:rPr>
            </w:pPr>
          </w:p>
        </w:tc>
      </w:tr>
      <w:tr w:rsidR="00EF1828" w:rsidRPr="002B5B90" w14:paraId="2940C548"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DD3254" w14:textId="291FBA45" w:rsidR="00EF1828" w:rsidRPr="00EF1828" w:rsidRDefault="00EF1828" w:rsidP="002873B5">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E0C044" w14:textId="66EA6C85" w:rsidR="00EF1828" w:rsidRPr="00EF1828" w:rsidRDefault="00EF1828" w:rsidP="002873B5">
            <w:pPr>
              <w:snapToGrid w:val="0"/>
              <w:spacing w:after="0" w:line="240" w:lineRule="auto"/>
            </w:pPr>
            <w:hyperlink r:id="rId73" w:history="1">
              <w:r w:rsidRPr="00EF1828">
                <w:rPr>
                  <w:rStyle w:val="Hyperlink"/>
                  <w:rFonts w:cs="Arial"/>
                  <w:color w:val="auto"/>
                </w:rPr>
                <w:t>S1-244759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CE55E" w14:textId="23BA3E28" w:rsidR="00EF1828" w:rsidRPr="00EF1828" w:rsidRDefault="00EF1828" w:rsidP="002873B5">
            <w:pPr>
              <w:snapToGrid w:val="0"/>
              <w:spacing w:after="0" w:line="240" w:lineRule="auto"/>
            </w:pPr>
            <w:r w:rsidRPr="00EF1828">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3819DF" w14:textId="3AEF572E" w:rsidR="00EF1828" w:rsidRPr="00EF1828" w:rsidRDefault="00EF1828" w:rsidP="002873B5">
            <w:pPr>
              <w:snapToGrid w:val="0"/>
              <w:spacing w:after="0" w:line="240" w:lineRule="auto"/>
            </w:pPr>
            <w:r w:rsidRPr="00EF1828">
              <w:t>Reply 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04547DF" w14:textId="7A775CCD" w:rsidR="00EF1828" w:rsidRPr="00EF1828" w:rsidRDefault="00EF1828" w:rsidP="002873B5">
            <w:pPr>
              <w:snapToGrid w:val="0"/>
              <w:spacing w:after="0" w:line="240" w:lineRule="auto"/>
              <w:rPr>
                <w:rFonts w:eastAsia="Times New Roman" w:cs="Arial"/>
                <w:szCs w:val="18"/>
                <w:lang w:val="de-DE" w:eastAsia="ar-SA"/>
              </w:rPr>
            </w:pPr>
            <w:r w:rsidRPr="00EF182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7E80E5" w14:textId="77777777" w:rsidR="00EF1828" w:rsidRPr="00EF1828" w:rsidRDefault="00EF1828" w:rsidP="002873B5">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S1-244410.</w:t>
            </w:r>
          </w:p>
          <w:p w14:paraId="7CE2F0E7" w14:textId="17687934" w:rsidR="00EF1828" w:rsidRPr="00EF1828" w:rsidRDefault="00EF1828" w:rsidP="002873B5">
            <w:pPr>
              <w:spacing w:after="0" w:line="240" w:lineRule="auto"/>
              <w:rPr>
                <w:rFonts w:eastAsia="Arial Unicode MS" w:cs="Arial"/>
                <w:szCs w:val="18"/>
                <w:lang w:val="de-DE" w:eastAsia="ar-SA"/>
              </w:rPr>
            </w:pPr>
            <w:r w:rsidRPr="00EF1828">
              <w:rPr>
                <w:rFonts w:eastAsia="Arial Unicode MS" w:cs="Arial"/>
                <w:szCs w:val="18"/>
                <w:lang w:val="de-DE" w:eastAsia="ar-SA"/>
              </w:rPr>
              <w:t>SA2 in CC and not in TO.</w:t>
            </w:r>
          </w:p>
        </w:tc>
      </w:tr>
      <w:tr w:rsidR="0053596C" w:rsidRPr="006E6FF4" w14:paraId="434AD0C5" w14:textId="77777777" w:rsidTr="004D05F7">
        <w:trPr>
          <w:trHeight w:val="250"/>
        </w:trPr>
        <w:tc>
          <w:tcPr>
            <w:tcW w:w="14426" w:type="dxa"/>
            <w:gridSpan w:val="7"/>
            <w:tcBorders>
              <w:bottom w:val="single" w:sz="4" w:space="0" w:color="auto"/>
            </w:tcBorders>
            <w:shd w:val="clear" w:color="auto" w:fill="F2F2F2"/>
          </w:tcPr>
          <w:p w14:paraId="4C0DAA4B" w14:textId="77777777" w:rsidR="0053596C" w:rsidRPr="00D01712" w:rsidRDefault="0053596C" w:rsidP="0053596C">
            <w:pPr>
              <w:pStyle w:val="Heading8"/>
              <w:jc w:val="left"/>
              <w:rPr>
                <w:color w:val="1F497D" w:themeColor="text2"/>
                <w:sz w:val="18"/>
                <w:szCs w:val="22"/>
              </w:rPr>
            </w:pPr>
            <w:r>
              <w:rPr>
                <w:color w:val="1F497D" w:themeColor="text2"/>
                <w:sz w:val="18"/>
                <w:szCs w:val="22"/>
              </w:rPr>
              <w:t>Proposed to Note [CC]</w:t>
            </w:r>
          </w:p>
        </w:tc>
      </w:tr>
      <w:tr w:rsidR="00AB6A88" w:rsidRPr="002B5B90" w14:paraId="70ACBDE8" w14:textId="77777777" w:rsidTr="00804E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C27775" w14:textId="77777777" w:rsidR="00AB6A88" w:rsidRPr="004D05F7" w:rsidRDefault="00AB6A88" w:rsidP="00477976">
            <w:pPr>
              <w:snapToGrid w:val="0"/>
              <w:spacing w:after="0" w:line="240" w:lineRule="auto"/>
              <w:rPr>
                <w:rFonts w:eastAsia="Times New Roman" w:cs="Arial"/>
                <w:szCs w:val="18"/>
                <w:lang w:eastAsia="ar-SA"/>
              </w:rPr>
            </w:pPr>
            <w:bookmarkStart w:id="96" w:name="_Hlk182381927"/>
            <w:r w:rsidRPr="004D05F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D775C" w14:textId="5BCAE07E" w:rsidR="00AB6A88" w:rsidRPr="004D05F7" w:rsidRDefault="00C43975" w:rsidP="00477976">
            <w:pPr>
              <w:snapToGrid w:val="0"/>
              <w:spacing w:after="0" w:line="240" w:lineRule="auto"/>
            </w:pPr>
            <w:hyperlink r:id="rId74" w:history="1">
              <w:r w:rsidR="00AB6A88" w:rsidRPr="004D05F7">
                <w:rPr>
                  <w:rStyle w:val="Hyperlink"/>
                  <w:rFonts w:cs="Arial"/>
                  <w:color w:val="auto"/>
                </w:rPr>
                <w:t>S1-244383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88AC36" w14:textId="77777777" w:rsidR="00AB6A88" w:rsidRPr="004D05F7" w:rsidRDefault="00AB6A88" w:rsidP="00477976">
            <w:pPr>
              <w:snapToGrid w:val="0"/>
              <w:spacing w:after="0" w:line="240" w:lineRule="auto"/>
            </w:pPr>
            <w:r w:rsidRPr="004D05F7">
              <w:t>S2-2403670 (=S1-241205=S1-242291)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435867" w14:textId="77777777" w:rsidR="00AB6A88" w:rsidRPr="004D05F7" w:rsidRDefault="00AB6A88" w:rsidP="00477976">
            <w:pPr>
              <w:snapToGrid w:val="0"/>
              <w:spacing w:after="0" w:line="240" w:lineRule="auto"/>
            </w:pPr>
            <w:r w:rsidRPr="004D05F7">
              <w:t>LS on traffic steering and/or switching of user data across two 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A33784" w14:textId="1D8A06F9" w:rsidR="00AB6A88" w:rsidRPr="004D05F7" w:rsidRDefault="004D05F7" w:rsidP="00477976">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5A375" w14:textId="77777777" w:rsidR="00AB6A88" w:rsidRPr="004D05F7" w:rsidRDefault="00AB6A88" w:rsidP="00477976">
            <w:pPr>
              <w:spacing w:after="0" w:line="240" w:lineRule="auto"/>
              <w:rPr>
                <w:rFonts w:eastAsia="Arial Unicode MS" w:cs="Arial"/>
                <w:i/>
                <w:iCs/>
                <w:szCs w:val="18"/>
                <w:lang w:val="de-DE" w:eastAsia="ar-SA"/>
              </w:rPr>
            </w:pPr>
            <w:r w:rsidRPr="004D05F7">
              <w:rPr>
                <w:rFonts w:eastAsia="Arial Unicode MS" w:cs="Arial"/>
                <w:i/>
                <w:iCs/>
                <w:szCs w:val="18"/>
                <w:lang w:val="de-DE" w:eastAsia="ar-SA"/>
              </w:rPr>
              <w:t>Postponed from SA1#107</w:t>
            </w:r>
          </w:p>
        </w:tc>
      </w:tr>
      <w:bookmarkEnd w:id="96"/>
      <w:tr w:rsidR="00AB6A88" w:rsidRPr="002B5B90" w14:paraId="78C78F28" w14:textId="77777777" w:rsidTr="00804E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E579B" w14:textId="77777777" w:rsidR="00AB6A88" w:rsidRPr="00804EDB" w:rsidRDefault="00AB6A88" w:rsidP="00477976">
            <w:pPr>
              <w:snapToGrid w:val="0"/>
              <w:spacing w:after="0" w:line="240" w:lineRule="auto"/>
              <w:rPr>
                <w:rFonts w:eastAsia="Times New Roman" w:cs="Arial"/>
                <w:szCs w:val="18"/>
                <w:lang w:eastAsia="ar-SA"/>
              </w:rPr>
            </w:pPr>
            <w:r w:rsidRPr="00804EDB">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3A58F" w14:textId="6C8DC259" w:rsidR="00AB6A88" w:rsidRPr="00804EDB" w:rsidRDefault="00C43975" w:rsidP="00477976">
            <w:pPr>
              <w:snapToGrid w:val="0"/>
              <w:spacing w:after="0" w:line="240" w:lineRule="auto"/>
            </w:pPr>
            <w:hyperlink r:id="rId75" w:history="1">
              <w:r w:rsidR="00AB6A88" w:rsidRPr="00804EDB">
                <w:rPr>
                  <w:rStyle w:val="Hyperlink"/>
                  <w:rFonts w:cs="Arial"/>
                  <w:color w:val="auto"/>
                </w:rPr>
                <w:t>S1-244384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A32708" w14:textId="77777777" w:rsidR="00AB6A88" w:rsidRPr="00804EDB" w:rsidRDefault="00AB6A88" w:rsidP="00477976">
            <w:pPr>
              <w:snapToGrid w:val="0"/>
              <w:spacing w:after="0" w:line="240" w:lineRule="auto"/>
            </w:pPr>
            <w:r w:rsidRPr="00804EDB">
              <w:t>5GMAG (=S1-242336)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1D2DB5" w14:textId="77777777" w:rsidR="00AB6A88" w:rsidRPr="00804EDB" w:rsidRDefault="00AB6A88" w:rsidP="00477976">
            <w:pPr>
              <w:snapToGrid w:val="0"/>
              <w:spacing w:after="0" w:line="240" w:lineRule="auto"/>
            </w:pPr>
            <w:r w:rsidRPr="00804EDB">
              <w:t>LS on 5G-MAG Work on NTN for Media Distribution: Devices, services, communication mechanisms and deployment models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6F3D64" w14:textId="6DFE9E7D" w:rsidR="00AB6A88" w:rsidRPr="00804EDB" w:rsidRDefault="00804EDB" w:rsidP="00477976">
            <w:pPr>
              <w:snapToGrid w:val="0"/>
              <w:spacing w:after="0" w:line="240" w:lineRule="auto"/>
              <w:rPr>
                <w:rFonts w:eastAsia="Times New Roman" w:cs="Arial"/>
                <w:szCs w:val="18"/>
                <w:lang w:val="de-DE" w:eastAsia="ar-SA"/>
              </w:rPr>
            </w:pPr>
            <w:r w:rsidRPr="00804ED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56322E" w14:textId="77777777" w:rsidR="00AB6A88" w:rsidRPr="00804EDB" w:rsidRDefault="00AB6A88" w:rsidP="00477976">
            <w:pPr>
              <w:spacing w:after="0" w:line="240" w:lineRule="auto"/>
              <w:rPr>
                <w:rFonts w:eastAsia="Arial Unicode MS" w:cs="Arial"/>
                <w:i/>
                <w:iCs/>
                <w:szCs w:val="18"/>
                <w:lang w:val="de-DE" w:eastAsia="ar-SA"/>
              </w:rPr>
            </w:pPr>
            <w:r w:rsidRPr="00804EDB">
              <w:rPr>
                <w:rFonts w:eastAsia="Arial Unicode MS" w:cs="Arial"/>
                <w:i/>
                <w:iCs/>
                <w:szCs w:val="18"/>
                <w:lang w:val="de-DE" w:eastAsia="ar-SA"/>
              </w:rPr>
              <w:t>Postponed from SA1#107</w:t>
            </w:r>
          </w:p>
          <w:p w14:paraId="2292E77E" w14:textId="6F1A59F8" w:rsidR="002E79E6" w:rsidRPr="00804EDB" w:rsidRDefault="002E79E6" w:rsidP="00477976">
            <w:pPr>
              <w:spacing w:after="0" w:line="240" w:lineRule="auto"/>
              <w:rPr>
                <w:rFonts w:eastAsia="Arial Unicode MS" w:cs="Arial"/>
                <w:i/>
                <w:iCs/>
                <w:szCs w:val="18"/>
                <w:lang w:val="de-DE" w:eastAsia="ar-SA"/>
              </w:rPr>
            </w:pPr>
            <w:r w:rsidRPr="00804EDB">
              <w:rPr>
                <w:rFonts w:eastAsia="Arial Unicode MS" w:cs="Arial"/>
                <w:i/>
                <w:iCs/>
                <w:szCs w:val="18"/>
                <w:lang w:val="de-DE" w:eastAsia="ar-SA"/>
              </w:rPr>
              <w:t>Keep open for the WID dicussion</w:t>
            </w:r>
          </w:p>
        </w:tc>
      </w:tr>
      <w:tr w:rsidR="0053596C" w:rsidRPr="002B5B90" w14:paraId="74A47B1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7C6E2" w14:textId="4A086C3C"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5A2A4" w14:textId="52F96037" w:rsidR="0053596C" w:rsidRPr="004D05F7" w:rsidRDefault="00C43975" w:rsidP="0053596C">
            <w:pPr>
              <w:snapToGrid w:val="0"/>
              <w:spacing w:after="0" w:line="240" w:lineRule="auto"/>
            </w:pPr>
            <w:hyperlink r:id="rId76" w:history="1">
              <w:r w:rsidR="0053596C" w:rsidRPr="004D05F7">
                <w:rPr>
                  <w:rStyle w:val="Hyperlink"/>
                  <w:rFonts w:cs="Arial"/>
                  <w:color w:val="auto"/>
                </w:rPr>
                <w:t>S1-244053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ED65E9" w14:textId="67F8B421" w:rsidR="0053596C" w:rsidRPr="004D05F7" w:rsidRDefault="0053596C" w:rsidP="0053596C">
            <w:pPr>
              <w:snapToGrid w:val="0"/>
              <w:spacing w:after="0" w:line="240" w:lineRule="auto"/>
            </w:pPr>
            <w:r w:rsidRPr="004D05F7">
              <w:t>C1-245057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6B90E8" w14:textId="5E75A551" w:rsidR="0053596C" w:rsidRPr="004D05F7" w:rsidRDefault="0053596C" w:rsidP="0053596C">
            <w:pPr>
              <w:snapToGrid w:val="0"/>
              <w:spacing w:after="0" w:line="240" w:lineRule="auto"/>
            </w:pPr>
            <w:r w:rsidRPr="004D05F7">
              <w:t xml:space="preserve">Reporting back on CEN's requirements for </w:t>
            </w:r>
            <w:proofErr w:type="spellStart"/>
            <w:r w:rsidRPr="004D05F7">
              <w:t>eCall</w:t>
            </w:r>
            <w:proofErr w:type="spellEnd"/>
            <w:r w:rsidRPr="004D05F7">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A2F876" w14:textId="533A52F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229B16"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3332B1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4562F" w14:textId="365F381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B4814" w14:textId="2783D6DE" w:rsidR="0053596C" w:rsidRPr="004D05F7" w:rsidRDefault="00C43975" w:rsidP="0053596C">
            <w:pPr>
              <w:snapToGrid w:val="0"/>
              <w:spacing w:after="0" w:line="240" w:lineRule="auto"/>
            </w:pPr>
            <w:hyperlink r:id="rId77" w:history="1">
              <w:r w:rsidR="0053596C" w:rsidRPr="004D05F7">
                <w:rPr>
                  <w:rStyle w:val="Hyperlink"/>
                  <w:rFonts w:cs="Arial"/>
                  <w:color w:val="auto"/>
                </w:rPr>
                <w:t>S1-244054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48FC88" w14:textId="4B234601" w:rsidR="0053596C" w:rsidRPr="004D05F7" w:rsidRDefault="0053596C" w:rsidP="0053596C">
            <w:pPr>
              <w:snapToGrid w:val="0"/>
              <w:spacing w:after="0" w:line="240" w:lineRule="auto"/>
            </w:pPr>
            <w:r w:rsidRPr="004D05F7">
              <w:t>EMTEL(24)000034r4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0CE25F" w14:textId="6253EF89" w:rsidR="0053596C" w:rsidRPr="004D05F7" w:rsidRDefault="0053596C" w:rsidP="0053596C">
            <w:pPr>
              <w:snapToGrid w:val="0"/>
              <w:spacing w:after="0" w:line="240" w:lineRule="auto"/>
            </w:pPr>
            <w:r w:rsidRPr="004D05F7">
              <w:t xml:space="preserve">Reply-LS to ITU-T SG11 on initiation of new work item ITU-T </w:t>
            </w:r>
            <w:proofErr w:type="spellStart"/>
            <w:r w:rsidRPr="004D05F7">
              <w:t>Q.IEM_arch_req</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551ED1" w14:textId="7F8E167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8C1CA2"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E8250BE"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0A2DE8" w14:textId="1596C1D7"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9021D4" w14:textId="4608CF24" w:rsidR="0053596C" w:rsidRPr="004D05F7" w:rsidRDefault="00C43975" w:rsidP="0053596C">
            <w:pPr>
              <w:snapToGrid w:val="0"/>
              <w:spacing w:after="0" w:line="240" w:lineRule="auto"/>
            </w:pPr>
            <w:hyperlink r:id="rId78" w:history="1">
              <w:r w:rsidR="0053596C" w:rsidRPr="004D05F7">
                <w:rPr>
                  <w:rStyle w:val="Hyperlink"/>
                  <w:rFonts w:cs="Arial"/>
                  <w:color w:val="auto"/>
                </w:rPr>
                <w:t>S1-244055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6EA84B" w14:textId="23418369" w:rsidR="0053596C" w:rsidRPr="004D05F7" w:rsidRDefault="0053596C" w:rsidP="0053596C">
            <w:pPr>
              <w:snapToGrid w:val="0"/>
              <w:spacing w:after="0" w:line="240" w:lineRule="auto"/>
            </w:pPr>
            <w:r w:rsidRPr="004D05F7">
              <w:t>R1-2407364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3B1CC4" w14:textId="4919562D" w:rsidR="0053596C" w:rsidRPr="004D05F7" w:rsidRDefault="0053596C" w:rsidP="0053596C">
            <w:pPr>
              <w:snapToGrid w:val="0"/>
              <w:spacing w:after="0" w:line="240" w:lineRule="auto"/>
            </w:pPr>
            <w:r w:rsidRPr="004D05F7">
              <w:t>Reply 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CB44AC" w14:textId="09009E50"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166089"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5D55521"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7BD601" w14:textId="69EA1004"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DC938" w14:textId="0101C455" w:rsidR="0053596C" w:rsidRPr="004D05F7" w:rsidRDefault="00C43975" w:rsidP="0053596C">
            <w:pPr>
              <w:snapToGrid w:val="0"/>
              <w:spacing w:after="0" w:line="240" w:lineRule="auto"/>
            </w:pPr>
            <w:hyperlink r:id="rId79" w:history="1">
              <w:r w:rsidR="0053596C" w:rsidRPr="004D05F7">
                <w:rPr>
                  <w:rStyle w:val="Hyperlink"/>
                  <w:rFonts w:cs="Arial"/>
                  <w:color w:val="auto"/>
                </w:rPr>
                <w:t>S1-244059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D2FB3" w14:textId="506448A7" w:rsidR="0053596C" w:rsidRPr="004D05F7" w:rsidRDefault="0053596C" w:rsidP="0053596C">
            <w:pPr>
              <w:snapToGrid w:val="0"/>
              <w:spacing w:after="0" w:line="240" w:lineRule="auto"/>
            </w:pPr>
            <w:r w:rsidRPr="004D05F7">
              <w:t>R3-245819</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0BD560" w14:textId="0D0ECB3E" w:rsidR="0053596C" w:rsidRPr="004D05F7" w:rsidRDefault="0053596C" w:rsidP="0053596C">
            <w:pPr>
              <w:snapToGrid w:val="0"/>
              <w:spacing w:after="0" w:line="240" w:lineRule="auto"/>
            </w:pPr>
            <w:r w:rsidRPr="004D05F7">
              <w:t>Reply LS on UE Location Information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057434" w14:textId="77C616D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47CECD"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63BE98B"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2FB7D8" w14:textId="39F517F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C9FAC" w14:textId="356BF8A2" w:rsidR="0053596C" w:rsidRPr="004D05F7" w:rsidRDefault="00C43975" w:rsidP="0053596C">
            <w:pPr>
              <w:snapToGrid w:val="0"/>
              <w:spacing w:after="0" w:line="240" w:lineRule="auto"/>
            </w:pPr>
            <w:hyperlink r:id="rId80" w:history="1">
              <w:r w:rsidR="0053596C" w:rsidRPr="004D05F7">
                <w:rPr>
                  <w:rStyle w:val="Hyperlink"/>
                  <w:rFonts w:cs="Arial"/>
                  <w:color w:val="auto"/>
                </w:rPr>
                <w:t>S1-244060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769140" w14:textId="3244018A" w:rsidR="0053596C" w:rsidRPr="004D05F7" w:rsidRDefault="0053596C" w:rsidP="0053596C">
            <w:pPr>
              <w:snapToGrid w:val="0"/>
              <w:spacing w:after="0" w:line="240" w:lineRule="auto"/>
            </w:pPr>
            <w:r w:rsidRPr="004D05F7">
              <w:t>S2-2409546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AF498C" w14:textId="0B97B968" w:rsidR="0053596C" w:rsidRPr="004D05F7" w:rsidRDefault="0053596C" w:rsidP="0053596C">
            <w:pPr>
              <w:snapToGrid w:val="0"/>
              <w:spacing w:after="0" w:line="240" w:lineRule="auto"/>
            </w:pPr>
            <w:r w:rsidRPr="004D05F7">
              <w:t>LS on Multi-Tenant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A55F18" w14:textId="0566FD4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3DF063"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39DFEB4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7B62B3" w14:textId="4E1F6760"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62167" w14:textId="610403B4" w:rsidR="0053596C" w:rsidRPr="004D05F7" w:rsidRDefault="00C43975" w:rsidP="0053596C">
            <w:pPr>
              <w:snapToGrid w:val="0"/>
              <w:spacing w:after="0" w:line="240" w:lineRule="auto"/>
            </w:pPr>
            <w:hyperlink r:id="rId81" w:history="1">
              <w:r w:rsidR="0053596C" w:rsidRPr="004D05F7">
                <w:rPr>
                  <w:rStyle w:val="Hyperlink"/>
                  <w:rFonts w:cs="Arial"/>
                  <w:color w:val="auto"/>
                </w:rPr>
                <w:t>S1-244061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BC44FB" w14:textId="75FBE0EC" w:rsidR="0053596C" w:rsidRPr="004D05F7" w:rsidRDefault="0053596C" w:rsidP="0053596C">
            <w:pPr>
              <w:snapToGrid w:val="0"/>
              <w:spacing w:after="0" w:line="240" w:lineRule="auto"/>
            </w:pPr>
            <w:r w:rsidRPr="004D05F7">
              <w:t>S2-2411246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AF45D9" w14:textId="56B080E1" w:rsidR="0053596C" w:rsidRPr="004D05F7" w:rsidRDefault="0053596C" w:rsidP="0053596C">
            <w:pPr>
              <w:snapToGrid w:val="0"/>
              <w:spacing w:after="0" w:line="240" w:lineRule="auto"/>
            </w:pPr>
            <w:r w:rsidRPr="004D05F7">
              <w:t xml:space="preserve">Reply to Reply LS on CEN's requirements for </w:t>
            </w:r>
            <w:proofErr w:type="spellStart"/>
            <w:r w:rsidRPr="004D05F7">
              <w:t>eCall</w:t>
            </w:r>
            <w:proofErr w:type="spellEnd"/>
            <w:r w:rsidRPr="004D05F7">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17688E" w14:textId="5B0FC8F0"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2D771"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DB11A7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5306B2" w14:textId="177D9558"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4C211" w14:textId="157D261E" w:rsidR="0053596C" w:rsidRPr="004D05F7" w:rsidRDefault="00C43975" w:rsidP="0053596C">
            <w:pPr>
              <w:snapToGrid w:val="0"/>
              <w:spacing w:after="0" w:line="240" w:lineRule="auto"/>
            </w:pPr>
            <w:hyperlink r:id="rId82" w:history="1">
              <w:r w:rsidR="0053596C" w:rsidRPr="004D05F7">
                <w:rPr>
                  <w:rStyle w:val="Hyperlink"/>
                  <w:rFonts w:cs="Arial"/>
                  <w:color w:val="auto"/>
                </w:rPr>
                <w:t>S1-244062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05D321" w14:textId="5AF0BD1C" w:rsidR="0053596C" w:rsidRPr="004D05F7" w:rsidRDefault="0053596C" w:rsidP="0053596C">
            <w:pPr>
              <w:snapToGrid w:val="0"/>
              <w:spacing w:after="0" w:line="240" w:lineRule="auto"/>
            </w:pPr>
            <w:r w:rsidRPr="004D05F7">
              <w:t>S3-243558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81615E" w14:textId="4C4D171F" w:rsidR="0053596C" w:rsidRPr="004D05F7" w:rsidRDefault="0053596C" w:rsidP="0053596C">
            <w:pPr>
              <w:snapToGrid w:val="0"/>
              <w:spacing w:after="0" w:line="240" w:lineRule="auto"/>
            </w:pPr>
            <w:r w:rsidRPr="004D05F7">
              <w:t>LS Replay on User Identities and Authentication Architecture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813ED3" w14:textId="079C7CD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53D8CD"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0F7F74BB"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254CC" w14:textId="74D7FF7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8C0E12" w14:textId="4225AD33" w:rsidR="0053596C" w:rsidRPr="004D05F7" w:rsidRDefault="00C43975" w:rsidP="0053596C">
            <w:pPr>
              <w:snapToGrid w:val="0"/>
              <w:spacing w:after="0" w:line="240" w:lineRule="auto"/>
            </w:pPr>
            <w:hyperlink r:id="rId83" w:history="1">
              <w:r w:rsidR="0053596C" w:rsidRPr="004D05F7">
                <w:rPr>
                  <w:rStyle w:val="Hyperlink"/>
                  <w:rFonts w:cs="Arial"/>
                  <w:color w:val="auto"/>
                </w:rPr>
                <w:t>S1-244063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049B0A" w14:textId="6093D348" w:rsidR="0053596C" w:rsidRPr="004D05F7" w:rsidRDefault="0053596C" w:rsidP="0053596C">
            <w:pPr>
              <w:snapToGrid w:val="0"/>
              <w:spacing w:after="0" w:line="240" w:lineRule="auto"/>
            </w:pPr>
            <w:r w:rsidRPr="004D05F7">
              <w:t>S4-241684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BC8196" w14:textId="447CE2DE" w:rsidR="0053596C" w:rsidRPr="004D05F7" w:rsidRDefault="0053596C" w:rsidP="0053596C">
            <w:pPr>
              <w:snapToGrid w:val="0"/>
              <w:spacing w:after="0" w:line="240" w:lineRule="auto"/>
            </w:pPr>
            <w:r w:rsidRPr="004D05F7">
              <w:t>LS Reply on Newly Published data channel GSMA PRD TS.66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C41EC1" w14:textId="196E6C9F"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DC7B9F"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48C28D6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DE80D" w14:textId="7C7AB7D6"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AC0473" w14:textId="109D598A" w:rsidR="0053596C" w:rsidRPr="004D05F7" w:rsidRDefault="00C43975" w:rsidP="0053596C">
            <w:pPr>
              <w:snapToGrid w:val="0"/>
              <w:spacing w:after="0" w:line="240" w:lineRule="auto"/>
            </w:pPr>
            <w:hyperlink r:id="rId84" w:history="1">
              <w:r w:rsidR="0053596C" w:rsidRPr="004D05F7">
                <w:rPr>
                  <w:rStyle w:val="Hyperlink"/>
                  <w:rFonts w:cs="Arial"/>
                  <w:color w:val="auto"/>
                </w:rPr>
                <w:t>S1-244064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3A5CA" w14:textId="221D5184" w:rsidR="0053596C" w:rsidRPr="004D05F7" w:rsidRDefault="0053596C" w:rsidP="0053596C">
            <w:pPr>
              <w:snapToGrid w:val="0"/>
              <w:spacing w:after="0" w:line="240" w:lineRule="auto"/>
            </w:pPr>
            <w:r w:rsidRPr="004D05F7">
              <w:t>S5-246215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6C1372" w14:textId="061839FD" w:rsidR="0053596C" w:rsidRPr="004D05F7" w:rsidRDefault="0053596C" w:rsidP="0053596C">
            <w:pPr>
              <w:snapToGrid w:val="0"/>
              <w:spacing w:after="0" w:line="240" w:lineRule="auto"/>
            </w:pPr>
            <w:r w:rsidRPr="004D05F7">
              <w:t>LS to ETSI ATTM, ETSI OEU and ITU-T SG5 on carbon emissions related KPIs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32C6D1" w14:textId="3C49D6C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0227EE"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9D9C038"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8A919" w14:textId="44094E28"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3C12C0" w14:textId="2BCA826F" w:rsidR="0053596C" w:rsidRPr="004D05F7" w:rsidRDefault="00C43975" w:rsidP="0053596C">
            <w:pPr>
              <w:snapToGrid w:val="0"/>
              <w:spacing w:after="0" w:line="240" w:lineRule="auto"/>
            </w:pPr>
            <w:hyperlink r:id="rId85" w:history="1">
              <w:r w:rsidR="0053596C" w:rsidRPr="004D05F7">
                <w:rPr>
                  <w:rStyle w:val="Hyperlink"/>
                  <w:rFonts w:cs="Arial"/>
                  <w:color w:val="auto"/>
                </w:rPr>
                <w:t>S1-244065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83475" w14:textId="59CCFF0E" w:rsidR="0053596C" w:rsidRPr="004D05F7" w:rsidRDefault="0053596C" w:rsidP="0053596C">
            <w:pPr>
              <w:snapToGrid w:val="0"/>
              <w:spacing w:after="0" w:line="240" w:lineRule="auto"/>
            </w:pPr>
            <w:r w:rsidRPr="004D05F7">
              <w:t>SG13-LS211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F124C6" w14:textId="6A75627E" w:rsidR="0053596C" w:rsidRPr="004D05F7" w:rsidRDefault="0053596C" w:rsidP="0053596C">
            <w:pPr>
              <w:snapToGrid w:val="0"/>
              <w:spacing w:after="0" w:line="240" w:lineRule="auto"/>
            </w:pPr>
            <w:r w:rsidRPr="004D05F7">
              <w:t>LS on consent of draft new Recommendation ITU-T Y.3401 (ex.Y.IMT2020-CNC-FW) ""Coordination of networking and computing in IMT-2020 networks and beyond - Capability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1CA995" w14:textId="364B8AD7"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A2711A"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C0C696D"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01304" w14:textId="3A4800A7"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D63ECC" w14:textId="7FB5906D" w:rsidR="0053596C" w:rsidRPr="004D05F7" w:rsidRDefault="00C43975" w:rsidP="0053596C">
            <w:pPr>
              <w:snapToGrid w:val="0"/>
              <w:spacing w:after="0" w:line="240" w:lineRule="auto"/>
            </w:pPr>
            <w:hyperlink r:id="rId86" w:history="1">
              <w:r w:rsidR="0053596C" w:rsidRPr="004D05F7">
                <w:rPr>
                  <w:rStyle w:val="Hyperlink"/>
                  <w:rFonts w:cs="Arial"/>
                  <w:color w:val="auto"/>
                </w:rPr>
                <w:t>S1-244066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33D061" w14:textId="2861AE94" w:rsidR="0053596C" w:rsidRPr="004D05F7" w:rsidRDefault="0053596C" w:rsidP="0053596C">
            <w:pPr>
              <w:snapToGrid w:val="0"/>
              <w:spacing w:after="0" w:line="240" w:lineRule="auto"/>
            </w:pPr>
            <w:r w:rsidRPr="004D05F7">
              <w:t>SG13-LS212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CE02E2" w14:textId="345075D5" w:rsidR="0053596C" w:rsidRPr="004D05F7" w:rsidRDefault="0053596C" w:rsidP="0053596C">
            <w:pPr>
              <w:snapToGrid w:val="0"/>
              <w:spacing w:after="0" w:line="240" w:lineRule="auto"/>
            </w:pPr>
            <w:r w:rsidRPr="004D05F7">
              <w:t>LS on consent of draft new Recommendation ITU-T Y.3144 (ex.Y.IMT2020-DCN) ""Future networks including IMT-2020 - Requirements and functional architecture of distributed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519CCC" w14:textId="3FE1D4D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F93253"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C8AD7B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55B2E" w14:textId="080B652E"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F7D2CC" w14:textId="7CC9F2C4" w:rsidR="0053596C" w:rsidRPr="004D05F7" w:rsidRDefault="00C43975" w:rsidP="0053596C">
            <w:pPr>
              <w:snapToGrid w:val="0"/>
              <w:spacing w:after="0" w:line="240" w:lineRule="auto"/>
            </w:pPr>
            <w:hyperlink r:id="rId87" w:history="1">
              <w:r w:rsidR="0053596C" w:rsidRPr="004D05F7">
                <w:rPr>
                  <w:rStyle w:val="Hyperlink"/>
                  <w:rFonts w:cs="Arial"/>
                  <w:color w:val="auto"/>
                </w:rPr>
                <w:t>S1-244067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EA2D7" w14:textId="46732C39" w:rsidR="0053596C" w:rsidRPr="004D05F7" w:rsidRDefault="0053596C" w:rsidP="0053596C">
            <w:pPr>
              <w:snapToGrid w:val="0"/>
              <w:spacing w:after="0" w:line="240" w:lineRule="auto"/>
            </w:pPr>
            <w:r w:rsidRPr="004D05F7">
              <w:t>SG13-LS213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99FDED" w14:textId="0DC5421A" w:rsidR="0053596C" w:rsidRPr="004D05F7" w:rsidRDefault="0053596C" w:rsidP="0053596C">
            <w:pPr>
              <w:snapToGrid w:val="0"/>
              <w:spacing w:after="0" w:line="240" w:lineRule="auto"/>
            </w:pPr>
            <w:r w:rsidRPr="004D05F7">
              <w:t>LS on consent of draft new Recommendation ITU-T Y.3187 (ex.Y.ML-IMT2020-MLFO) ""Architectural framework for Machine Learning Function Orchestrator in future networks including IMT-2020""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AF558D" w14:textId="55AED9D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71BDCB"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4C413F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3209C" w14:textId="3AF7B1B2"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6EE4A" w14:textId="6127A50E" w:rsidR="0053596C" w:rsidRPr="004D05F7" w:rsidRDefault="00C43975" w:rsidP="0053596C">
            <w:pPr>
              <w:snapToGrid w:val="0"/>
              <w:spacing w:after="0" w:line="240" w:lineRule="auto"/>
            </w:pPr>
            <w:hyperlink r:id="rId88" w:history="1">
              <w:r w:rsidR="0053596C" w:rsidRPr="004D05F7">
                <w:rPr>
                  <w:rStyle w:val="Hyperlink"/>
                  <w:rFonts w:cs="Arial"/>
                  <w:color w:val="auto"/>
                </w:rPr>
                <w:t>S1-244068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0831F" w14:textId="4B7452FC" w:rsidR="0053596C" w:rsidRPr="004D05F7" w:rsidRDefault="0053596C" w:rsidP="0053596C">
            <w:pPr>
              <w:snapToGrid w:val="0"/>
              <w:spacing w:after="0" w:line="240" w:lineRule="auto"/>
            </w:pPr>
            <w:r w:rsidRPr="004D05F7">
              <w:t>SG13-LS214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630804" w14:textId="63858B20" w:rsidR="0053596C" w:rsidRPr="004D05F7" w:rsidRDefault="0053596C" w:rsidP="0053596C">
            <w:pPr>
              <w:snapToGrid w:val="0"/>
              <w:spacing w:after="0" w:line="240" w:lineRule="auto"/>
            </w:pPr>
            <w:r w:rsidRPr="004D05F7">
              <w:t xml:space="preserve">LS on initiation of draft new Supplement ITU-T </w:t>
            </w:r>
            <w:proofErr w:type="spellStart"/>
            <w:r w:rsidRPr="004D05F7">
              <w:t>Y.sup.cnc</w:t>
            </w:r>
            <w:proofErr w:type="spellEnd"/>
            <w:r w:rsidRPr="004D05F7">
              <w:t>-roadmap ""Coordination of networking and computing in IMT-2020 networks and beyond - standardization roadmap""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374D6F" w14:textId="2FE85E4E"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A255D7"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1EFCAC59"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3FA68D" w14:textId="7B79F0A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E560AB" w14:textId="7F1C625E" w:rsidR="0053596C" w:rsidRPr="004D05F7" w:rsidRDefault="00C43975" w:rsidP="0053596C">
            <w:pPr>
              <w:snapToGrid w:val="0"/>
              <w:spacing w:after="0" w:line="240" w:lineRule="auto"/>
            </w:pPr>
            <w:hyperlink r:id="rId89" w:history="1">
              <w:r w:rsidR="0053596C" w:rsidRPr="004D05F7">
                <w:rPr>
                  <w:rStyle w:val="Hyperlink"/>
                  <w:rFonts w:cs="Arial"/>
                  <w:color w:val="auto"/>
                </w:rPr>
                <w:t>S1-244069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A33C0" w14:textId="48A063F0" w:rsidR="0053596C" w:rsidRPr="004D05F7" w:rsidRDefault="0053596C" w:rsidP="0053596C">
            <w:pPr>
              <w:snapToGrid w:val="0"/>
              <w:spacing w:after="0" w:line="240" w:lineRule="auto"/>
            </w:pPr>
            <w:r w:rsidRPr="004D05F7">
              <w:t>sp17-sg13-oLS-00211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6005FF" w14:textId="153746DC" w:rsidR="0053596C" w:rsidRPr="004D05F7" w:rsidRDefault="0053596C" w:rsidP="0053596C">
            <w:pPr>
              <w:snapToGrid w:val="0"/>
              <w:spacing w:after="0" w:line="240" w:lineRule="auto"/>
            </w:pPr>
            <w:r w:rsidRPr="004D05F7">
              <w:t>LS on consent of draft new Recommendation ITU-T Y.3401 (ex.Y.IMT2020-CNC-FW) ""Coordination of networking and computing in IMT-2020 networks and beyond - Capability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D2D8C8" w14:textId="0076B593"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D365FE"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A629FFD"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C9B76" w14:textId="6480AB6A"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94E280" w14:textId="0E11CC1F" w:rsidR="0053596C" w:rsidRPr="004D05F7" w:rsidRDefault="00C43975" w:rsidP="0053596C">
            <w:pPr>
              <w:snapToGrid w:val="0"/>
              <w:spacing w:after="0" w:line="240" w:lineRule="auto"/>
            </w:pPr>
            <w:hyperlink r:id="rId90" w:history="1">
              <w:r w:rsidR="0053596C" w:rsidRPr="004D05F7">
                <w:rPr>
                  <w:rStyle w:val="Hyperlink"/>
                  <w:rFonts w:cs="Arial"/>
                  <w:color w:val="auto"/>
                </w:rPr>
                <w:t>S1-244070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1F9CD" w14:textId="4C26D896" w:rsidR="0053596C" w:rsidRPr="004D05F7" w:rsidRDefault="0053596C" w:rsidP="0053596C">
            <w:pPr>
              <w:snapToGrid w:val="0"/>
              <w:spacing w:after="0" w:line="240" w:lineRule="auto"/>
            </w:pPr>
            <w:r w:rsidRPr="004D05F7">
              <w:t>sp17-sg16-ols-00215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91B3E" w14:textId="04A61F8C" w:rsidR="0053596C" w:rsidRPr="004D05F7" w:rsidRDefault="0053596C" w:rsidP="0053596C">
            <w:pPr>
              <w:snapToGrid w:val="0"/>
              <w:spacing w:after="0" w:line="240" w:lineRule="auto"/>
            </w:pPr>
            <w:r w:rsidRPr="004D05F7">
              <w:t>LS on creation of new work item ITU-T H.ILE-ISAC-</w:t>
            </w:r>
            <w:proofErr w:type="spellStart"/>
            <w:r w:rsidRPr="004D05F7">
              <w:t>req</w:t>
            </w:r>
            <w:proofErr w:type="spellEnd"/>
            <w:r w:rsidRPr="004D05F7">
              <w:t xml:space="preserve"> ""Requirements of immersive live experience (ILE) services for integrated sensing and communication"" [to ITU-T SG13, SG15, SG20; 3GPP SA1]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B6F768" w14:textId="652076B5"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3E4179"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390E82C2"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08F5D" w14:textId="0DA93C5D"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8D68C" w14:textId="42FB4306" w:rsidR="0053596C" w:rsidRPr="004D05F7" w:rsidRDefault="00C43975" w:rsidP="0053596C">
            <w:pPr>
              <w:snapToGrid w:val="0"/>
              <w:spacing w:after="0" w:line="240" w:lineRule="auto"/>
            </w:pPr>
            <w:hyperlink r:id="rId91" w:history="1">
              <w:r w:rsidR="0053596C" w:rsidRPr="004D05F7">
                <w:rPr>
                  <w:rStyle w:val="Hyperlink"/>
                  <w:rFonts w:cs="Arial"/>
                  <w:color w:val="auto"/>
                </w:rPr>
                <w:t>S1-244071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3BAB0D" w14:textId="094FC9A3" w:rsidR="0053596C" w:rsidRPr="004D05F7" w:rsidRDefault="0053596C" w:rsidP="0053596C">
            <w:pPr>
              <w:snapToGrid w:val="0"/>
              <w:spacing w:after="0" w:line="240" w:lineRule="auto"/>
            </w:pPr>
            <w:r w:rsidRPr="004D05F7">
              <w:t>SP-241404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1DE4AB" w14:textId="7414E51E" w:rsidR="0053596C" w:rsidRPr="004D05F7" w:rsidRDefault="0053596C" w:rsidP="0053596C">
            <w:pPr>
              <w:snapToGrid w:val="0"/>
              <w:spacing w:after="0" w:line="240" w:lineRule="auto"/>
            </w:pPr>
            <w:r w:rsidRPr="004D05F7">
              <w:t>Reply LS on Newly published data channel GSMA PRD TS.66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DA50E3" w14:textId="2976E15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DC2FF"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5D04B13"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BB294F" w14:textId="5343035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CBDED" w14:textId="0CAF5D6D" w:rsidR="0053596C" w:rsidRPr="004D05F7" w:rsidRDefault="00C43975" w:rsidP="0053596C">
            <w:pPr>
              <w:snapToGrid w:val="0"/>
              <w:spacing w:after="0" w:line="240" w:lineRule="auto"/>
            </w:pPr>
            <w:hyperlink r:id="rId92" w:history="1">
              <w:r w:rsidR="0053596C" w:rsidRPr="004D05F7">
                <w:rPr>
                  <w:rStyle w:val="Hyperlink"/>
                  <w:rFonts w:cs="Arial"/>
                  <w:color w:val="auto"/>
                </w:rPr>
                <w:t>S1-244072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FB3F" w14:textId="54F72F35" w:rsidR="0053596C" w:rsidRPr="004D05F7" w:rsidRDefault="0053596C" w:rsidP="0053596C">
            <w:pPr>
              <w:snapToGrid w:val="0"/>
              <w:spacing w:after="0" w:line="240" w:lineRule="auto"/>
            </w:pPr>
            <w:r w:rsidRPr="004D05F7">
              <w:t>SP-241405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798B08" w14:textId="60A6B6FE" w:rsidR="0053596C" w:rsidRPr="004D05F7" w:rsidRDefault="0053596C" w:rsidP="0053596C">
            <w:pPr>
              <w:snapToGrid w:val="0"/>
              <w:spacing w:after="0" w:line="240" w:lineRule="auto"/>
            </w:pPr>
            <w:r w:rsidRPr="004D05F7">
              <w:t>LS on maintaining specification consistency between GSMA and 3GPP on 5G roaming over roaming intermediaries.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D7A85E" w14:textId="50AF6E8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62FEA8"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8C7169E"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CDBCA" w14:textId="5A44CAB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89D97" w14:textId="0B833207" w:rsidR="0053596C" w:rsidRPr="004D05F7" w:rsidRDefault="00C43975" w:rsidP="0053596C">
            <w:pPr>
              <w:snapToGrid w:val="0"/>
              <w:spacing w:after="0" w:line="240" w:lineRule="auto"/>
            </w:pPr>
            <w:hyperlink r:id="rId93" w:history="1">
              <w:r w:rsidR="0053596C" w:rsidRPr="004D05F7">
                <w:rPr>
                  <w:rStyle w:val="Hyperlink"/>
                  <w:rFonts w:cs="Arial"/>
                  <w:color w:val="auto"/>
                </w:rPr>
                <w:t>S1-244073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26F17" w14:textId="29DAD88D" w:rsidR="0053596C" w:rsidRPr="004D05F7" w:rsidRDefault="0053596C" w:rsidP="0053596C">
            <w:pPr>
              <w:snapToGrid w:val="0"/>
              <w:spacing w:after="0" w:line="240" w:lineRule="auto"/>
            </w:pPr>
            <w:r w:rsidRPr="004D05F7">
              <w:t>SP-241418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9C98E7" w14:textId="76C71B4B" w:rsidR="0053596C" w:rsidRPr="004D05F7" w:rsidRDefault="0053596C" w:rsidP="0053596C">
            <w:pPr>
              <w:snapToGrid w:val="0"/>
              <w:spacing w:after="0" w:line="240" w:lineRule="auto"/>
            </w:pPr>
            <w:r w:rsidRPr="004D05F7">
              <w:t>Reply LS on Multi-Tenant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A29DB2" w14:textId="75309D37"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88B651"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78E7AF7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CCFE7" w14:textId="3C6EF46F"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2094A8" w14:textId="588A99E4" w:rsidR="0053596C" w:rsidRPr="004D05F7" w:rsidRDefault="00C43975" w:rsidP="0053596C">
            <w:pPr>
              <w:snapToGrid w:val="0"/>
              <w:spacing w:after="0" w:line="240" w:lineRule="auto"/>
            </w:pPr>
            <w:hyperlink r:id="rId94" w:history="1">
              <w:r w:rsidR="0053596C" w:rsidRPr="004D05F7">
                <w:rPr>
                  <w:rStyle w:val="Hyperlink"/>
                  <w:rFonts w:cs="Arial"/>
                  <w:color w:val="auto"/>
                </w:rPr>
                <w:t>S1-244076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F3C34D" w14:textId="5EAF2310" w:rsidR="0053596C" w:rsidRPr="004D05F7" w:rsidRDefault="0053596C" w:rsidP="0053596C">
            <w:pPr>
              <w:snapToGrid w:val="0"/>
              <w:spacing w:after="0" w:line="240" w:lineRule="auto"/>
            </w:pPr>
            <w:r w:rsidRPr="004D05F7">
              <w:t>TSG LS to 3GPP Sax</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984BC0" w14:textId="7EA3FFD0" w:rsidR="0053596C" w:rsidRPr="004D05F7" w:rsidRDefault="0053596C" w:rsidP="0053596C">
            <w:pPr>
              <w:snapToGrid w:val="0"/>
              <w:spacing w:after="0" w:line="240" w:lineRule="auto"/>
            </w:pPr>
            <w:r w:rsidRPr="004D05F7">
              <w:t>Newly published data channel GSMA PRD TS.66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9EB203" w14:textId="650C3533"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1FC57A" w14:textId="77777777" w:rsidR="0053596C" w:rsidRPr="004D05F7" w:rsidRDefault="0053596C" w:rsidP="0053596C">
            <w:pPr>
              <w:spacing w:after="0" w:line="240" w:lineRule="auto"/>
              <w:rPr>
                <w:rFonts w:eastAsia="Arial Unicode MS" w:cs="Arial"/>
                <w:szCs w:val="18"/>
                <w:lang w:val="de-DE" w:eastAsia="ar-SA"/>
              </w:rPr>
            </w:pPr>
          </w:p>
        </w:tc>
      </w:tr>
      <w:tr w:rsidR="0053596C" w:rsidRPr="00B04844" w14:paraId="3D804561" w14:textId="77777777" w:rsidTr="00EE7672">
        <w:trPr>
          <w:trHeight w:val="141"/>
        </w:trPr>
        <w:tc>
          <w:tcPr>
            <w:tcW w:w="14426" w:type="dxa"/>
            <w:gridSpan w:val="7"/>
            <w:tcBorders>
              <w:bottom w:val="single" w:sz="4" w:space="0" w:color="auto"/>
            </w:tcBorders>
            <w:shd w:val="clear" w:color="auto" w:fill="F2F2F2"/>
          </w:tcPr>
          <w:p w14:paraId="69E2D131" w14:textId="1FF915B8" w:rsidR="0053596C" w:rsidRPr="00F45489" w:rsidRDefault="0053596C" w:rsidP="0053596C">
            <w:pPr>
              <w:pStyle w:val="Heading1"/>
            </w:pPr>
            <w:bookmarkStart w:id="97" w:name="_Toc395519942"/>
            <w:bookmarkStart w:id="98" w:name="_Toc414625488"/>
            <w:r>
              <w:t xml:space="preserve">New Work Items </w:t>
            </w:r>
            <w:bookmarkEnd w:id="97"/>
            <w:r>
              <w:t xml:space="preserve">(Rel-20 </w:t>
            </w:r>
            <w:bookmarkEnd w:id="98"/>
            <w:r>
              <w:t>5G Advanced – only)</w:t>
            </w:r>
          </w:p>
        </w:tc>
      </w:tr>
      <w:tr w:rsidR="0053596C" w:rsidRPr="006E6FF4" w14:paraId="6238BFFF" w14:textId="77777777" w:rsidTr="00A33D55">
        <w:trPr>
          <w:trHeight w:val="250"/>
        </w:trPr>
        <w:tc>
          <w:tcPr>
            <w:tcW w:w="14426" w:type="dxa"/>
            <w:gridSpan w:val="7"/>
            <w:tcBorders>
              <w:bottom w:val="single" w:sz="4" w:space="0" w:color="auto"/>
            </w:tcBorders>
            <w:shd w:val="clear" w:color="auto" w:fill="F2F2F2"/>
          </w:tcPr>
          <w:p w14:paraId="0C9F9C38" w14:textId="1EA16944" w:rsidR="0053596C" w:rsidRPr="00D01712" w:rsidRDefault="0053596C" w:rsidP="0053596C">
            <w:pPr>
              <w:pStyle w:val="Heading8"/>
              <w:jc w:val="left"/>
              <w:rPr>
                <w:color w:val="1F497D" w:themeColor="text2"/>
                <w:sz w:val="18"/>
                <w:szCs w:val="22"/>
              </w:rPr>
            </w:pPr>
            <w:r>
              <w:rPr>
                <w:color w:val="1F497D" w:themeColor="text2"/>
                <w:sz w:val="18"/>
                <w:szCs w:val="22"/>
              </w:rPr>
              <w:t>Revised SIDs</w:t>
            </w:r>
          </w:p>
        </w:tc>
      </w:tr>
      <w:tr w:rsidR="0053596C" w:rsidRPr="002B5B90" w14:paraId="01674E7E"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C7C023" w14:textId="35B2135C" w:rsidR="0053596C" w:rsidRPr="00A33D55" w:rsidRDefault="00376EB8" w:rsidP="0053596C">
            <w:pPr>
              <w:snapToGrid w:val="0"/>
              <w:spacing w:after="0" w:line="240" w:lineRule="auto"/>
              <w:rPr>
                <w:rFonts w:eastAsia="Times New Roman" w:cs="Arial"/>
                <w:szCs w:val="18"/>
                <w:lang w:eastAsia="ar-SA"/>
              </w:rPr>
            </w:pPr>
            <w:r w:rsidRPr="00A33D5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22B748" w14:textId="1C226F72" w:rsidR="0053596C" w:rsidRPr="00A33D55" w:rsidRDefault="00C43975" w:rsidP="0053596C">
            <w:pPr>
              <w:snapToGrid w:val="0"/>
              <w:spacing w:after="0" w:line="240" w:lineRule="auto"/>
            </w:pPr>
            <w:hyperlink r:id="rId95" w:history="1">
              <w:r w:rsidR="0053596C" w:rsidRPr="00A33D55">
                <w:rPr>
                  <w:rStyle w:val="Hyperlink"/>
                  <w:rFonts w:cs="Arial"/>
                  <w:color w:val="auto"/>
                </w:rPr>
                <w:t>S1-24410</w:t>
              </w:r>
              <w:r w:rsidR="0053596C" w:rsidRPr="00A33D5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E4AAE" w14:textId="77777777" w:rsidR="0053596C" w:rsidRPr="00A33D55" w:rsidRDefault="0053596C" w:rsidP="0053596C">
            <w:pPr>
              <w:snapToGrid w:val="0"/>
              <w:spacing w:after="0" w:line="240" w:lineRule="auto"/>
            </w:pPr>
            <w:proofErr w:type="spellStart"/>
            <w:r w:rsidRPr="00A33D55">
              <w:t>Novamint</w:t>
            </w:r>
            <w:proofErr w:type="spellEnd"/>
            <w:r w:rsidRPr="00A33D55">
              <w:t xml:space="preserve">, SES, EBU, Thales, ESA, Inmarsat, Viasat, EchoStar, JSAT, TNO, </w:t>
            </w:r>
            <w:proofErr w:type="spellStart"/>
            <w:r w:rsidRPr="00A33D55">
              <w:t>Gilat</w:t>
            </w:r>
            <w:proofErr w:type="spellEnd"/>
            <w:r w:rsidRPr="00A33D55">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E3C30F" w14:textId="77777777" w:rsidR="0053596C" w:rsidRPr="00A33D55" w:rsidRDefault="0053596C" w:rsidP="0053596C">
            <w:pPr>
              <w:snapToGrid w:val="0"/>
              <w:spacing w:after="0" w:line="240" w:lineRule="auto"/>
            </w:pPr>
            <w:r w:rsidRPr="00A33D55">
              <w:t>Revised SID: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BF0C16" w14:textId="2DAFE493" w:rsidR="0053596C"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Revised to S1-244760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F8893" w14:textId="77777777" w:rsidR="0053596C" w:rsidRPr="00A33D55" w:rsidRDefault="0053596C" w:rsidP="0053596C">
            <w:pPr>
              <w:spacing w:after="0" w:line="240" w:lineRule="auto"/>
              <w:rPr>
                <w:rFonts w:eastAsia="Arial Unicode MS" w:cs="Arial"/>
                <w:szCs w:val="18"/>
                <w:lang w:val="de-DE" w:eastAsia="ar-SA"/>
              </w:rPr>
            </w:pPr>
          </w:p>
        </w:tc>
      </w:tr>
      <w:tr w:rsidR="00A33D55" w:rsidRPr="002B5B90" w14:paraId="5F086AEC"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6AA935" w14:textId="1B3D4FB8" w:rsidR="00A33D55" w:rsidRPr="00A33D55" w:rsidRDefault="00A33D55" w:rsidP="0053596C">
            <w:pPr>
              <w:snapToGrid w:val="0"/>
              <w:spacing w:after="0" w:line="240" w:lineRule="auto"/>
              <w:rPr>
                <w:rFonts w:eastAsia="Times New Roman" w:cs="Arial"/>
                <w:szCs w:val="18"/>
                <w:lang w:eastAsia="ar-SA"/>
              </w:rPr>
            </w:pPr>
            <w:r w:rsidRPr="00A33D5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EA0F80" w14:textId="4267B72A" w:rsidR="00A33D55" w:rsidRPr="00A33D55" w:rsidRDefault="00A33D55" w:rsidP="0053596C">
            <w:pPr>
              <w:snapToGrid w:val="0"/>
              <w:spacing w:after="0" w:line="240" w:lineRule="auto"/>
            </w:pPr>
            <w:hyperlink r:id="rId96" w:history="1">
              <w:r w:rsidRPr="00A33D55">
                <w:rPr>
                  <w:rStyle w:val="Hyperlink"/>
                  <w:rFonts w:cs="Arial"/>
                  <w:color w:val="auto"/>
                </w:rPr>
                <w:t>S1-244760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6172A6" w14:textId="0D5AB1D4" w:rsidR="00A33D55" w:rsidRPr="00A33D55" w:rsidRDefault="00A33D55" w:rsidP="0053596C">
            <w:pPr>
              <w:snapToGrid w:val="0"/>
              <w:spacing w:after="0" w:line="240" w:lineRule="auto"/>
            </w:pPr>
            <w:proofErr w:type="spellStart"/>
            <w:r w:rsidRPr="00A33D55">
              <w:t>Novamint</w:t>
            </w:r>
            <w:proofErr w:type="spellEnd"/>
            <w:r w:rsidRPr="00A33D55">
              <w:t xml:space="preserve">, SES, EBU, Thales, ESA, Inmarsat, Viasat, EchoStar, JSAT, TNO, </w:t>
            </w:r>
            <w:proofErr w:type="spellStart"/>
            <w:r w:rsidRPr="00A33D55">
              <w:t>Gilat</w:t>
            </w:r>
            <w:proofErr w:type="spellEnd"/>
            <w:r w:rsidRPr="00A33D55">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781948" w14:textId="6B64C976" w:rsidR="00A33D55" w:rsidRPr="00A33D55" w:rsidRDefault="00A33D55" w:rsidP="0053596C">
            <w:pPr>
              <w:snapToGrid w:val="0"/>
              <w:spacing w:after="0" w:line="240" w:lineRule="auto"/>
            </w:pPr>
            <w:r w:rsidRPr="00A33D55">
              <w:t>Revised SID: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C6EA3DE" w14:textId="77777777" w:rsidR="00A33D55" w:rsidRPr="00A33D55" w:rsidRDefault="00A33D55"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B9144C8" w14:textId="60FAB766" w:rsidR="00A33D55" w:rsidRPr="00A33D55" w:rsidRDefault="00A33D55" w:rsidP="0053596C">
            <w:pPr>
              <w:spacing w:after="0" w:line="240" w:lineRule="auto"/>
              <w:rPr>
                <w:rFonts w:eastAsia="Arial Unicode MS" w:cs="Arial"/>
                <w:szCs w:val="18"/>
                <w:lang w:val="de-DE" w:eastAsia="ar-SA"/>
              </w:rPr>
            </w:pPr>
            <w:r w:rsidRPr="00A33D55">
              <w:rPr>
                <w:rFonts w:eastAsia="Arial Unicode MS" w:cs="Arial"/>
                <w:szCs w:val="18"/>
                <w:lang w:val="de-DE" w:eastAsia="ar-SA"/>
              </w:rPr>
              <w:t>Revision of S1-244103.</w:t>
            </w:r>
          </w:p>
        </w:tc>
      </w:tr>
      <w:tr w:rsidR="0053596C" w:rsidRPr="002B5B90" w14:paraId="6DAF004D" w14:textId="77777777" w:rsidTr="008B16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AD824" w14:textId="4E9C0FD4" w:rsidR="0053596C" w:rsidRPr="008B167D" w:rsidRDefault="00376EB8" w:rsidP="0053596C">
            <w:pPr>
              <w:snapToGrid w:val="0"/>
              <w:spacing w:after="0" w:line="240" w:lineRule="auto"/>
              <w:rPr>
                <w:rFonts w:eastAsia="Times New Roman" w:cs="Arial"/>
                <w:szCs w:val="18"/>
                <w:lang w:eastAsia="ar-SA"/>
              </w:rPr>
            </w:pPr>
            <w:proofErr w:type="spellStart"/>
            <w:r w:rsidRPr="008B1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2C8E7" w14:textId="2622B22E" w:rsidR="0053596C" w:rsidRPr="008B167D" w:rsidRDefault="00C43975" w:rsidP="0053596C">
            <w:pPr>
              <w:snapToGrid w:val="0"/>
              <w:spacing w:after="0" w:line="240" w:lineRule="auto"/>
            </w:pPr>
            <w:hyperlink r:id="rId97" w:history="1">
              <w:r w:rsidR="0053596C" w:rsidRPr="008B167D">
                <w:rPr>
                  <w:rStyle w:val="Hyperlink"/>
                  <w:rFonts w:cs="Arial"/>
                  <w:color w:val="auto"/>
                </w:rPr>
                <w:t>S1-244104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2139F" w14:textId="77777777" w:rsidR="0053596C" w:rsidRPr="008B167D" w:rsidRDefault="0053596C" w:rsidP="0053596C">
            <w:pPr>
              <w:snapToGrid w:val="0"/>
              <w:spacing w:after="0" w:line="240" w:lineRule="auto"/>
            </w:pPr>
            <w:proofErr w:type="spellStart"/>
            <w:r w:rsidRPr="008B167D">
              <w:t>Novamint</w:t>
            </w:r>
            <w:proofErr w:type="spellEnd"/>
            <w:r w:rsidRPr="008B167D">
              <w:t xml:space="preserve">, SES, EBU, Thales, ESA, Inmarsat, Viasat, EchoStar, JSAT, TNO, </w:t>
            </w:r>
            <w:proofErr w:type="spellStart"/>
            <w:r w:rsidRPr="008B167D">
              <w:t>Gilat</w:t>
            </w:r>
            <w:proofErr w:type="spellEnd"/>
            <w:r w:rsidRPr="008B167D">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77C1A" w14:textId="77777777" w:rsidR="0053596C" w:rsidRPr="008B167D" w:rsidRDefault="0053596C" w:rsidP="0053596C">
            <w:pPr>
              <w:snapToGrid w:val="0"/>
              <w:spacing w:after="0" w:line="240" w:lineRule="auto"/>
            </w:pPr>
            <w:r w:rsidRPr="008B167D">
              <w:t>Motivation for Rel-20 5G Advanced for MBS NTN to revise the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80B3E9" w14:textId="32780BD9" w:rsidR="0053596C" w:rsidRPr="008B167D" w:rsidRDefault="008B167D" w:rsidP="0053596C">
            <w:pPr>
              <w:snapToGrid w:val="0"/>
              <w:spacing w:after="0" w:line="240" w:lineRule="auto"/>
              <w:rPr>
                <w:rFonts w:eastAsia="Times New Roman" w:cs="Arial"/>
                <w:szCs w:val="18"/>
                <w:lang w:val="de-DE" w:eastAsia="ar-SA"/>
              </w:rPr>
            </w:pPr>
            <w:r w:rsidRPr="008B167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82A98A" w14:textId="77777777" w:rsidR="0053596C" w:rsidRPr="008B167D" w:rsidRDefault="0053596C" w:rsidP="0053596C">
            <w:pPr>
              <w:spacing w:after="0" w:line="240" w:lineRule="auto"/>
              <w:rPr>
                <w:rFonts w:eastAsia="Arial Unicode MS" w:cs="Arial"/>
                <w:szCs w:val="18"/>
                <w:lang w:val="de-DE" w:eastAsia="ar-SA"/>
              </w:rPr>
            </w:pPr>
          </w:p>
        </w:tc>
      </w:tr>
      <w:tr w:rsidR="0053596C" w:rsidRPr="002B5B90" w14:paraId="3AE46625" w14:textId="77777777" w:rsidTr="008B16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B7CC3" w14:textId="2EB8EA85" w:rsidR="0053596C" w:rsidRPr="008B167D" w:rsidRDefault="00376EB8" w:rsidP="0053596C">
            <w:pPr>
              <w:snapToGrid w:val="0"/>
              <w:spacing w:after="0" w:line="240" w:lineRule="auto"/>
              <w:rPr>
                <w:rFonts w:eastAsia="Times New Roman" w:cs="Arial"/>
                <w:szCs w:val="18"/>
                <w:lang w:eastAsia="ar-SA"/>
              </w:rPr>
            </w:pPr>
            <w:proofErr w:type="spellStart"/>
            <w:r w:rsidRPr="008B1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E292B" w14:textId="07A8C445" w:rsidR="0053596C" w:rsidRPr="008B167D" w:rsidRDefault="00C43975" w:rsidP="0053596C">
            <w:pPr>
              <w:snapToGrid w:val="0"/>
              <w:spacing w:after="0" w:line="240" w:lineRule="auto"/>
            </w:pPr>
            <w:hyperlink r:id="rId98" w:history="1">
              <w:r w:rsidR="0053596C" w:rsidRPr="008B167D">
                <w:rPr>
                  <w:rStyle w:val="Hyperlink"/>
                  <w:rFonts w:cs="Arial"/>
                  <w:color w:val="auto"/>
                </w:rPr>
                <w:t>S1-244106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DE38D9" w14:textId="77777777" w:rsidR="0053596C" w:rsidRPr="008B167D" w:rsidRDefault="0053596C" w:rsidP="0053596C">
            <w:pPr>
              <w:snapToGrid w:val="0"/>
              <w:spacing w:after="0" w:line="240" w:lineRule="auto"/>
            </w:pPr>
            <w:r w:rsidRPr="008B167D">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37E20E" w14:textId="77777777" w:rsidR="0053596C" w:rsidRPr="008B167D" w:rsidRDefault="0053596C" w:rsidP="0053596C">
            <w:pPr>
              <w:snapToGrid w:val="0"/>
              <w:spacing w:after="0" w:line="240" w:lineRule="auto"/>
            </w:pPr>
            <w:r w:rsidRPr="008B167D">
              <w:t xml:space="preserve">Options to support Broadcast by satellite for unregistered UE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E80B6E" w14:textId="426B4EC3" w:rsidR="0053596C" w:rsidRPr="008B167D" w:rsidRDefault="008B167D" w:rsidP="0053596C">
            <w:pPr>
              <w:snapToGrid w:val="0"/>
              <w:spacing w:after="0" w:line="240" w:lineRule="auto"/>
              <w:rPr>
                <w:rFonts w:eastAsia="Times New Roman" w:cs="Arial"/>
                <w:szCs w:val="18"/>
                <w:lang w:val="de-DE" w:eastAsia="ar-SA"/>
              </w:rPr>
            </w:pPr>
            <w:r w:rsidRPr="008B167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B345C" w14:textId="77777777" w:rsidR="0053596C" w:rsidRPr="008B167D" w:rsidRDefault="0053596C" w:rsidP="0053596C">
            <w:pPr>
              <w:spacing w:after="0" w:line="240" w:lineRule="auto"/>
              <w:rPr>
                <w:rFonts w:eastAsia="Arial Unicode MS" w:cs="Arial"/>
                <w:szCs w:val="18"/>
                <w:lang w:val="de-DE" w:eastAsia="ar-SA"/>
              </w:rPr>
            </w:pPr>
          </w:p>
        </w:tc>
      </w:tr>
      <w:tr w:rsidR="0053596C" w:rsidRPr="006E6FF4" w14:paraId="6900DA5F" w14:textId="77777777" w:rsidTr="00A33D55">
        <w:trPr>
          <w:trHeight w:val="250"/>
        </w:trPr>
        <w:tc>
          <w:tcPr>
            <w:tcW w:w="14426" w:type="dxa"/>
            <w:gridSpan w:val="7"/>
            <w:tcBorders>
              <w:bottom w:val="single" w:sz="4" w:space="0" w:color="auto"/>
            </w:tcBorders>
            <w:shd w:val="clear" w:color="auto" w:fill="F2F2F2"/>
          </w:tcPr>
          <w:p w14:paraId="175D1525" w14:textId="2F03B045" w:rsidR="0053596C" w:rsidRPr="00D01712" w:rsidRDefault="0053596C" w:rsidP="0053596C">
            <w:pPr>
              <w:pStyle w:val="Heading8"/>
              <w:jc w:val="left"/>
              <w:rPr>
                <w:color w:val="1F497D" w:themeColor="text2"/>
                <w:sz w:val="18"/>
                <w:szCs w:val="22"/>
              </w:rPr>
            </w:pPr>
            <w:r>
              <w:rPr>
                <w:color w:val="1F497D" w:themeColor="text2"/>
                <w:sz w:val="18"/>
                <w:szCs w:val="22"/>
              </w:rPr>
              <w:t>WIDS</w:t>
            </w:r>
          </w:p>
        </w:tc>
      </w:tr>
      <w:tr w:rsidR="0053596C" w:rsidRPr="002B5B90" w14:paraId="721AF14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77305" w14:textId="6419E596" w:rsidR="0053596C" w:rsidRPr="00A33D55" w:rsidRDefault="00376EB8" w:rsidP="0053596C">
            <w:pPr>
              <w:snapToGrid w:val="0"/>
              <w:spacing w:after="0" w:line="240" w:lineRule="auto"/>
              <w:rPr>
                <w:rFonts w:eastAsia="Times New Roman" w:cs="Arial"/>
                <w:szCs w:val="18"/>
                <w:lang w:eastAsia="ar-SA"/>
              </w:rPr>
            </w:pPr>
            <w:r w:rsidRPr="00A33D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44C0E" w14:textId="304C4916" w:rsidR="0053596C" w:rsidRPr="00A33D55" w:rsidRDefault="00C43975" w:rsidP="0053596C">
            <w:pPr>
              <w:snapToGrid w:val="0"/>
              <w:spacing w:after="0" w:line="240" w:lineRule="auto"/>
            </w:pPr>
            <w:hyperlink r:id="rId99" w:history="1">
              <w:r w:rsidR="0053596C" w:rsidRPr="00A33D55">
                <w:rPr>
                  <w:rStyle w:val="Hyperlink"/>
                  <w:rFonts w:cs="Arial"/>
                  <w:color w:val="auto"/>
                </w:rPr>
                <w:t>S1-244273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466244" w14:textId="77777777" w:rsidR="0053596C" w:rsidRPr="00A33D55" w:rsidRDefault="0053596C" w:rsidP="0053596C">
            <w:pPr>
              <w:snapToGrid w:val="0"/>
              <w:spacing w:after="0" w:line="240" w:lineRule="auto"/>
            </w:pPr>
            <w:r w:rsidRPr="00A33D55">
              <w:t xml:space="preserve">NOVAMINT, vivo, EchoStar, Qualcomm, </w:t>
            </w:r>
            <w:proofErr w:type="spellStart"/>
            <w:r w:rsidRPr="00A33D55">
              <w:t>Spreadtrum</w:t>
            </w:r>
            <w:proofErr w:type="spellEnd"/>
            <w:r w:rsidRPr="00A33D55">
              <w:t xml:space="preserve">, UNISOC, Inmarsat, Viasat, MediaTek Inc., </w:t>
            </w:r>
            <w:proofErr w:type="spellStart"/>
            <w:r w:rsidRPr="00A33D55">
              <w:t>Sateliot</w:t>
            </w:r>
            <w:proofErr w:type="spellEnd"/>
            <w:r w:rsidRPr="00A33D55">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34B8DA" w14:textId="77777777" w:rsidR="0053596C" w:rsidRPr="00A33D55" w:rsidRDefault="0053596C" w:rsidP="0053596C">
            <w:pPr>
              <w:snapToGrid w:val="0"/>
              <w:spacing w:after="0" w:line="240" w:lineRule="auto"/>
            </w:pPr>
            <w:r w:rsidRPr="00A33D55">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A43720" w14:textId="40CEB8C1" w:rsidR="0053596C"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Revised to S1-244761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37562" w14:textId="77777777" w:rsidR="0053596C" w:rsidRPr="00A33D55" w:rsidRDefault="0053596C" w:rsidP="0053596C">
            <w:pPr>
              <w:spacing w:after="0" w:line="240" w:lineRule="auto"/>
              <w:rPr>
                <w:rFonts w:eastAsia="Arial Unicode MS" w:cs="Arial"/>
                <w:szCs w:val="18"/>
                <w:lang w:val="de-DE" w:eastAsia="ar-SA"/>
              </w:rPr>
            </w:pPr>
          </w:p>
        </w:tc>
      </w:tr>
      <w:tr w:rsidR="00A33D55" w:rsidRPr="002B5B90" w14:paraId="7DC08134"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D08FC" w14:textId="60363B14" w:rsidR="00A33D55" w:rsidRPr="00256D4B" w:rsidRDefault="00A33D55" w:rsidP="0053596C">
            <w:pPr>
              <w:snapToGrid w:val="0"/>
              <w:spacing w:after="0" w:line="240" w:lineRule="auto"/>
              <w:rPr>
                <w:rFonts w:eastAsia="Times New Roman" w:cs="Arial"/>
                <w:szCs w:val="18"/>
                <w:lang w:eastAsia="ar-SA"/>
              </w:rPr>
            </w:pPr>
            <w:r w:rsidRPr="00256D4B">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E7BF2" w14:textId="528142FA" w:rsidR="00A33D55" w:rsidRPr="00256D4B" w:rsidRDefault="00A33D55" w:rsidP="0053596C">
            <w:pPr>
              <w:snapToGrid w:val="0"/>
              <w:spacing w:after="0" w:line="240" w:lineRule="auto"/>
            </w:pPr>
            <w:hyperlink r:id="rId100" w:history="1">
              <w:r w:rsidRPr="00256D4B">
                <w:rPr>
                  <w:rStyle w:val="Hyperlink"/>
                  <w:rFonts w:cs="Arial"/>
                  <w:color w:val="auto"/>
                </w:rPr>
                <w:t>S1-244</w:t>
              </w:r>
              <w:r w:rsidRPr="00256D4B">
                <w:rPr>
                  <w:rStyle w:val="Hyperlink"/>
                  <w:rFonts w:cs="Arial"/>
                  <w:color w:val="auto"/>
                </w:rPr>
                <w:t>7</w:t>
              </w:r>
              <w:r w:rsidRPr="00256D4B">
                <w:rPr>
                  <w:rStyle w:val="Hyperlink"/>
                  <w:rFonts w:cs="Arial"/>
                  <w:color w:val="auto"/>
                </w:rPr>
                <w:t>6</w:t>
              </w:r>
              <w:r w:rsidRPr="00256D4B">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75C8EE" w14:textId="21C6769B" w:rsidR="00A33D55" w:rsidRPr="00256D4B" w:rsidRDefault="00A33D55" w:rsidP="0053596C">
            <w:pPr>
              <w:snapToGrid w:val="0"/>
              <w:spacing w:after="0" w:line="240" w:lineRule="auto"/>
            </w:pPr>
            <w:r w:rsidRPr="00256D4B">
              <w:t xml:space="preserve">NOVAMINT, vivo, EchoStar, Qualcomm, </w:t>
            </w:r>
            <w:proofErr w:type="spellStart"/>
            <w:r w:rsidRPr="00256D4B">
              <w:t>Spreadtrum</w:t>
            </w:r>
            <w:proofErr w:type="spellEnd"/>
            <w:r w:rsidRPr="00256D4B">
              <w:t xml:space="preserve">, UNISOC, Inmarsat, Viasat, MediaTek Inc., </w:t>
            </w:r>
            <w:proofErr w:type="spellStart"/>
            <w:r w:rsidRPr="00256D4B">
              <w:t>Sateliot</w:t>
            </w:r>
            <w:proofErr w:type="spellEnd"/>
            <w:r w:rsidRPr="00256D4B">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AA4061" w14:textId="55C0E316" w:rsidR="00A33D55" w:rsidRPr="00256D4B" w:rsidRDefault="00A33D55" w:rsidP="0053596C">
            <w:pPr>
              <w:snapToGrid w:val="0"/>
              <w:spacing w:after="0" w:line="240" w:lineRule="auto"/>
            </w:pPr>
            <w:r w:rsidRPr="00256D4B">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74B50F" w14:textId="2D504442" w:rsidR="00A33D55" w:rsidRPr="00256D4B" w:rsidRDefault="00256D4B" w:rsidP="0053596C">
            <w:pPr>
              <w:snapToGrid w:val="0"/>
              <w:spacing w:after="0" w:line="240" w:lineRule="auto"/>
              <w:rPr>
                <w:rFonts w:eastAsia="Times New Roman" w:cs="Arial"/>
                <w:szCs w:val="18"/>
                <w:lang w:val="de-DE" w:eastAsia="ar-SA"/>
              </w:rPr>
            </w:pPr>
            <w:r w:rsidRPr="00256D4B">
              <w:rPr>
                <w:rFonts w:eastAsia="Times New Roman" w:cs="Arial"/>
                <w:szCs w:val="18"/>
                <w:lang w:val="de-DE" w:eastAsia="ar-SA"/>
              </w:rPr>
              <w:t>Revised to S1-244772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2E8F9" w14:textId="5D29A5B2" w:rsidR="00A33D55" w:rsidRPr="00256D4B" w:rsidRDefault="00A33D55" w:rsidP="0053596C">
            <w:pPr>
              <w:spacing w:after="0" w:line="240" w:lineRule="auto"/>
              <w:rPr>
                <w:rFonts w:eastAsia="Arial Unicode MS" w:cs="Arial"/>
                <w:szCs w:val="18"/>
                <w:lang w:val="de-DE" w:eastAsia="ar-SA"/>
              </w:rPr>
            </w:pPr>
            <w:r w:rsidRPr="00256D4B">
              <w:rPr>
                <w:rFonts w:eastAsia="Arial Unicode MS" w:cs="Arial"/>
                <w:szCs w:val="18"/>
                <w:lang w:val="de-DE" w:eastAsia="ar-SA"/>
              </w:rPr>
              <w:t>Revision of S1-244273.</w:t>
            </w:r>
          </w:p>
        </w:tc>
      </w:tr>
      <w:tr w:rsidR="00256D4B" w:rsidRPr="002B5B90" w14:paraId="72191A9E"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37AD0A" w14:textId="60DC735D" w:rsidR="00256D4B" w:rsidRPr="00256D4B" w:rsidRDefault="00256D4B" w:rsidP="0053596C">
            <w:pPr>
              <w:snapToGrid w:val="0"/>
              <w:spacing w:after="0" w:line="240" w:lineRule="auto"/>
              <w:rPr>
                <w:rFonts w:eastAsia="Times New Roman" w:cs="Arial"/>
                <w:szCs w:val="18"/>
                <w:lang w:eastAsia="ar-SA"/>
              </w:rPr>
            </w:pPr>
            <w:r w:rsidRPr="00256D4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F65C0E" w14:textId="6701C783" w:rsidR="00256D4B" w:rsidRPr="00256D4B" w:rsidRDefault="00256D4B" w:rsidP="0053596C">
            <w:pPr>
              <w:snapToGrid w:val="0"/>
              <w:spacing w:after="0" w:line="240" w:lineRule="auto"/>
              <w:rPr>
                <w:rFonts w:cs="Arial"/>
              </w:rPr>
            </w:pPr>
            <w:hyperlink r:id="rId101" w:history="1">
              <w:r w:rsidRPr="00256D4B">
                <w:rPr>
                  <w:rStyle w:val="Hyperlink"/>
                  <w:rFonts w:cs="Arial"/>
                  <w:color w:val="auto"/>
                </w:rPr>
                <w:t>S1-244772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367600" w14:textId="689CBBB3" w:rsidR="00256D4B" w:rsidRPr="00256D4B" w:rsidRDefault="00256D4B" w:rsidP="0053596C">
            <w:pPr>
              <w:snapToGrid w:val="0"/>
              <w:spacing w:after="0" w:line="240" w:lineRule="auto"/>
            </w:pPr>
            <w:r w:rsidRPr="00256D4B">
              <w:t xml:space="preserve">NOVAMINT, vivo, EchoStar, Qualcomm, </w:t>
            </w:r>
            <w:proofErr w:type="spellStart"/>
            <w:r w:rsidRPr="00256D4B">
              <w:t>Spreadtrum</w:t>
            </w:r>
            <w:proofErr w:type="spellEnd"/>
            <w:r w:rsidRPr="00256D4B">
              <w:t xml:space="preserve">, UNISOC, Inmarsat, Viasat, MediaTek Inc., </w:t>
            </w:r>
            <w:proofErr w:type="spellStart"/>
            <w:r w:rsidRPr="00256D4B">
              <w:t>Sateliot</w:t>
            </w:r>
            <w:proofErr w:type="spellEnd"/>
            <w:r w:rsidRPr="00256D4B">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59D3F1" w14:textId="5FD9ABF9" w:rsidR="00256D4B" w:rsidRPr="00256D4B" w:rsidRDefault="00256D4B" w:rsidP="0053596C">
            <w:pPr>
              <w:snapToGrid w:val="0"/>
              <w:spacing w:after="0" w:line="240" w:lineRule="auto"/>
            </w:pPr>
            <w:r w:rsidRPr="00256D4B">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024746F" w14:textId="77777777" w:rsidR="00256D4B" w:rsidRPr="00256D4B" w:rsidRDefault="00256D4B"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CE34B90" w14:textId="6E87EA5B" w:rsidR="00256D4B" w:rsidRDefault="00256D4B" w:rsidP="0053596C">
            <w:pPr>
              <w:spacing w:after="0" w:line="240" w:lineRule="auto"/>
              <w:rPr>
                <w:rFonts w:eastAsia="Arial Unicode MS" w:cs="Arial"/>
                <w:szCs w:val="18"/>
                <w:lang w:val="de-DE" w:eastAsia="ar-SA"/>
              </w:rPr>
            </w:pPr>
            <w:r w:rsidRPr="00256D4B">
              <w:rPr>
                <w:rFonts w:eastAsia="Arial Unicode MS" w:cs="Arial"/>
                <w:i/>
                <w:szCs w:val="18"/>
                <w:lang w:val="de-DE" w:eastAsia="ar-SA"/>
              </w:rPr>
              <w:t>Revision of S1-244273.</w:t>
            </w:r>
          </w:p>
          <w:p w14:paraId="61937C6C" w14:textId="0442AC94" w:rsidR="00256D4B" w:rsidRPr="00256D4B" w:rsidRDefault="00256D4B" w:rsidP="0053596C">
            <w:pPr>
              <w:spacing w:after="0" w:line="240" w:lineRule="auto"/>
              <w:rPr>
                <w:rFonts w:eastAsia="Arial Unicode MS" w:cs="Arial"/>
                <w:szCs w:val="18"/>
                <w:lang w:val="de-DE" w:eastAsia="ar-SA"/>
              </w:rPr>
            </w:pPr>
            <w:r w:rsidRPr="00256D4B">
              <w:rPr>
                <w:rFonts w:eastAsia="Arial Unicode MS" w:cs="Arial"/>
                <w:szCs w:val="18"/>
                <w:lang w:val="de-DE" w:eastAsia="ar-SA"/>
              </w:rPr>
              <w:t>Revision of S1-244761.</w:t>
            </w:r>
          </w:p>
        </w:tc>
      </w:tr>
      <w:tr w:rsidR="008B167D" w:rsidRPr="002B5B90" w14:paraId="71D20528"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93D476" w14:textId="6ED760A0" w:rsidR="008B167D" w:rsidRPr="00A33D55" w:rsidRDefault="008B167D" w:rsidP="0053596C">
            <w:pPr>
              <w:snapToGrid w:val="0"/>
              <w:spacing w:after="0" w:line="240" w:lineRule="auto"/>
              <w:rPr>
                <w:rFonts w:eastAsia="Times New Roman" w:cs="Arial"/>
                <w:szCs w:val="18"/>
                <w:lang w:eastAsia="ar-SA"/>
              </w:rPr>
            </w:pPr>
            <w:r w:rsidRPr="00A33D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A4A8057" w14:textId="6533749E" w:rsidR="008B167D" w:rsidRPr="00A33D55" w:rsidRDefault="00C43975" w:rsidP="0053596C">
            <w:pPr>
              <w:snapToGrid w:val="0"/>
              <w:spacing w:after="0" w:line="240" w:lineRule="auto"/>
              <w:rPr>
                <w:rFonts w:cs="Arial"/>
              </w:rPr>
            </w:pPr>
            <w:hyperlink r:id="rId102" w:history="1">
              <w:r w:rsidR="008B167D" w:rsidRPr="00A33D55">
                <w:rPr>
                  <w:rStyle w:val="Hyperlink"/>
                  <w:rFonts w:cs="Arial"/>
                  <w:color w:val="auto"/>
                </w:rPr>
                <w:t>S1-244</w:t>
              </w:r>
              <w:r w:rsidR="008B167D" w:rsidRPr="00A33D55">
                <w:rPr>
                  <w:rStyle w:val="Hyperlink"/>
                  <w:rFonts w:cs="Arial"/>
                  <w:color w:val="auto"/>
                </w:rPr>
                <w:t>4</w:t>
              </w:r>
              <w:r w:rsidR="008B167D" w:rsidRPr="00A33D55">
                <w:rPr>
                  <w:rStyle w:val="Hyperlink"/>
                  <w:rFonts w:cs="Arial"/>
                  <w:color w:val="auto"/>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72A82C4" w14:textId="666BF2DF" w:rsidR="008B167D" w:rsidRPr="00A33D55" w:rsidRDefault="008B167D" w:rsidP="0053596C">
            <w:pPr>
              <w:snapToGrid w:val="0"/>
              <w:spacing w:after="0" w:line="240" w:lineRule="auto"/>
            </w:pPr>
            <w:r w:rsidRPr="00A33D55">
              <w:t xml:space="preserve">NOVAMINT, vivo, EchoStar, Qualcomm, </w:t>
            </w:r>
            <w:proofErr w:type="spellStart"/>
            <w:r w:rsidRPr="00A33D55">
              <w:t>Spreadtrum</w:t>
            </w:r>
            <w:proofErr w:type="spellEnd"/>
            <w:r w:rsidRPr="00A33D55">
              <w:t xml:space="preserve">, UNISOC, Inmarsat, Viasat, MediaTek Inc., </w:t>
            </w:r>
            <w:proofErr w:type="spellStart"/>
            <w:r w:rsidRPr="00A33D55">
              <w:t>Sateliot</w:t>
            </w:r>
            <w:proofErr w:type="spellEnd"/>
            <w:r w:rsidRPr="00A33D55">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4E76807" w14:textId="56513DC3" w:rsidR="008B167D" w:rsidRPr="00A33D55" w:rsidRDefault="008B167D" w:rsidP="0053596C">
            <w:pPr>
              <w:snapToGrid w:val="0"/>
              <w:spacing w:after="0" w:line="240" w:lineRule="auto"/>
            </w:pPr>
            <w:r w:rsidRPr="00A33D55">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C8EB1AD" w14:textId="1A281306" w:rsidR="008B167D"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9433196" w14:textId="211CBC2E" w:rsidR="008B167D" w:rsidRPr="00A33D55" w:rsidRDefault="008B167D" w:rsidP="0053596C">
            <w:pPr>
              <w:spacing w:after="0" w:line="240" w:lineRule="auto"/>
              <w:rPr>
                <w:rFonts w:eastAsia="Arial Unicode MS" w:cs="Arial"/>
                <w:szCs w:val="18"/>
                <w:lang w:val="de-DE" w:eastAsia="ar-SA"/>
              </w:rPr>
            </w:pPr>
            <w:r w:rsidRPr="00A33D55">
              <w:rPr>
                <w:rFonts w:eastAsia="Arial Unicode MS" w:cs="Arial"/>
                <w:szCs w:val="18"/>
                <w:lang w:val="de-DE" w:eastAsia="ar-SA"/>
              </w:rPr>
              <w:t>Revision of S1-244273.</w:t>
            </w:r>
          </w:p>
        </w:tc>
      </w:tr>
      <w:tr w:rsidR="0053596C" w:rsidRPr="002B5B90" w14:paraId="71AAF804" w14:textId="77777777" w:rsidTr="001260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C1296" w14:textId="77777777" w:rsidR="0053596C" w:rsidRPr="00376EB8" w:rsidRDefault="0053596C" w:rsidP="0053596C">
            <w:pPr>
              <w:snapToGrid w:val="0"/>
              <w:spacing w:after="0" w:line="240" w:lineRule="auto"/>
            </w:pPr>
            <w:proofErr w:type="spellStart"/>
            <w:r w:rsidRPr="00376E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1EEE4" w14:textId="41D7FF0C" w:rsidR="0053596C" w:rsidRPr="00376EB8" w:rsidRDefault="00C43975" w:rsidP="0053596C">
            <w:pPr>
              <w:snapToGrid w:val="0"/>
              <w:spacing w:after="0" w:line="240" w:lineRule="auto"/>
            </w:pPr>
            <w:hyperlink r:id="rId103" w:history="1">
              <w:r w:rsidR="0053596C" w:rsidRPr="00376EB8">
                <w:rPr>
                  <w:rStyle w:val="Hyperlink"/>
                  <w:rFonts w:cs="Arial"/>
                  <w:color w:val="auto"/>
                </w:rPr>
                <w:t>S1-244124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677F9" w14:textId="77777777" w:rsidR="0053596C" w:rsidRPr="00376EB8" w:rsidRDefault="0053596C" w:rsidP="0053596C">
            <w:pPr>
              <w:snapToGrid w:val="0"/>
              <w:spacing w:after="0" w:line="240" w:lineRule="auto"/>
              <w:rPr>
                <w:lang w:val="es-ES"/>
              </w:rPr>
            </w:pPr>
            <w:r w:rsidRPr="00376EB8">
              <w:rPr>
                <w:lang w:val="es-ES"/>
              </w:rPr>
              <w:t xml:space="preserve">EchoStar,  </w:t>
            </w:r>
            <w:proofErr w:type="spellStart"/>
            <w:r w:rsidRPr="00376EB8">
              <w:rPr>
                <w:lang w:val="es-ES"/>
              </w:rPr>
              <w:t>Novamint</w:t>
            </w:r>
            <w:proofErr w:type="spellEnd"/>
            <w:r w:rsidRPr="00376EB8">
              <w:rPr>
                <w:lang w:val="es-ES"/>
              </w:rPr>
              <w:t xml:space="preserve">, Hispasat, </w:t>
            </w:r>
            <w:proofErr w:type="spellStart"/>
            <w:r w:rsidRPr="00376EB8">
              <w:rPr>
                <w:lang w:val="es-ES"/>
              </w:rPr>
              <w:t>TerreStar</w:t>
            </w:r>
            <w:proofErr w:type="spellEnd"/>
            <w:r w:rsidRPr="00376EB8">
              <w:rPr>
                <w:lang w:val="es-ES"/>
              </w:rPr>
              <w:t xml:space="preserve">, </w:t>
            </w:r>
            <w:proofErr w:type="spellStart"/>
            <w:r w:rsidRPr="00376EB8">
              <w:rPr>
                <w:lang w:val="es-ES"/>
              </w:rPr>
              <w:t>OmniSpace</w:t>
            </w:r>
            <w:proofErr w:type="spellEnd"/>
            <w:r w:rsidRPr="00376EB8">
              <w:rPr>
                <w:lang w:val="es-ES"/>
              </w:rPr>
              <w:t xml:space="preserve">, SES, TTP </w:t>
            </w:r>
            <w:proofErr w:type="spellStart"/>
            <w:r w:rsidRPr="00376EB8">
              <w:rPr>
                <w:lang w:val="es-ES"/>
              </w:rPr>
              <w:t>Plc</w:t>
            </w:r>
            <w:proofErr w:type="spellEnd"/>
            <w:r w:rsidRPr="00376EB8">
              <w:rPr>
                <w:lang w:val="es-ES"/>
              </w:rPr>
              <w:t>,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E54873" w14:textId="532C03DF" w:rsidR="0053596C" w:rsidRPr="00376EB8" w:rsidRDefault="00376EB8" w:rsidP="0053596C">
            <w:pPr>
              <w:snapToGrid w:val="0"/>
              <w:spacing w:after="0" w:line="240" w:lineRule="auto"/>
            </w:pPr>
            <w:r w:rsidRPr="00376EB8">
              <w:t xml:space="preserve">22.261v20.0.0 </w:t>
            </w:r>
            <w:r w:rsidR="0053596C" w:rsidRPr="00376EB8">
              <w:t>Resilient Notification Service for 5G Satellite access to notify users about a missed mobile terminated service when the user is unreachable via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193811" w14:textId="6E329804" w:rsidR="0053596C" w:rsidRPr="00376EB8" w:rsidRDefault="00376EB8" w:rsidP="0053596C">
            <w:pPr>
              <w:snapToGrid w:val="0"/>
              <w:spacing w:after="0" w:line="240" w:lineRule="auto"/>
              <w:rPr>
                <w:rFonts w:eastAsia="Times New Roman" w:cs="Arial"/>
                <w:szCs w:val="18"/>
                <w:lang w:val="de-DE" w:eastAsia="ar-SA"/>
              </w:rPr>
            </w:pPr>
            <w:r w:rsidRPr="00376E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DBFA0D" w14:textId="1406B142" w:rsidR="00376EB8" w:rsidRPr="00376EB8" w:rsidRDefault="00376EB8" w:rsidP="0053596C">
            <w:pPr>
              <w:spacing w:after="0" w:line="240" w:lineRule="auto"/>
              <w:rPr>
                <w:rFonts w:eastAsia="Arial Unicode MS" w:cs="Arial"/>
                <w:szCs w:val="18"/>
                <w:lang w:val="de-DE" w:eastAsia="ar-SA"/>
              </w:rPr>
            </w:pPr>
            <w:r w:rsidRPr="00376EB8">
              <w:rPr>
                <w:i/>
              </w:rPr>
              <w:t xml:space="preserve">WI </w:t>
            </w:r>
            <w:r w:rsidRPr="00376EB8">
              <w:t>DUMMY</w:t>
            </w:r>
            <w:r w:rsidRPr="00376EB8">
              <w:rPr>
                <w:rFonts w:eastAsia="Arial Unicode MS" w:cs="Arial"/>
                <w:i/>
                <w:szCs w:val="18"/>
                <w:lang w:eastAsia="ar-SA"/>
              </w:rPr>
              <w:t xml:space="preserve"> Rel-19 CR</w:t>
            </w:r>
            <w:r w:rsidRPr="00376EB8">
              <w:rPr>
                <w:i/>
              </w:rPr>
              <w:t>0813R</w:t>
            </w:r>
            <w:r w:rsidRPr="00376EB8">
              <w:rPr>
                <w:rFonts w:eastAsia="Arial Unicode MS" w:cs="Arial"/>
                <w:i/>
                <w:szCs w:val="18"/>
                <w:lang w:eastAsia="ar-SA"/>
              </w:rPr>
              <w:t>- Cat B</w:t>
            </w:r>
          </w:p>
          <w:p w14:paraId="0588F1A5" w14:textId="6571627B" w:rsidR="0053596C" w:rsidRPr="00376EB8" w:rsidRDefault="0053596C" w:rsidP="0053596C">
            <w:pPr>
              <w:spacing w:after="0" w:line="240" w:lineRule="auto"/>
              <w:rPr>
                <w:rFonts w:eastAsia="Arial Unicode MS" w:cs="Arial"/>
                <w:szCs w:val="18"/>
                <w:lang w:val="de-DE" w:eastAsia="ar-SA"/>
              </w:rPr>
            </w:pPr>
            <w:r w:rsidRPr="00376EB8">
              <w:rPr>
                <w:rFonts w:eastAsia="Arial Unicode MS" w:cs="Arial"/>
                <w:szCs w:val="18"/>
                <w:lang w:val="de-DE" w:eastAsia="ar-SA"/>
              </w:rPr>
              <w:t>Moved from 7.3</w:t>
            </w:r>
          </w:p>
        </w:tc>
      </w:tr>
      <w:tr w:rsidR="001260B8" w:rsidRPr="002B5B90" w14:paraId="260FB911" w14:textId="77777777" w:rsidTr="001260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A18483" w14:textId="77777777" w:rsidR="001260B8" w:rsidRPr="001260B8" w:rsidRDefault="001260B8" w:rsidP="00477976">
            <w:pPr>
              <w:snapToGrid w:val="0"/>
              <w:spacing w:after="0" w:line="240" w:lineRule="auto"/>
            </w:pPr>
            <w:proofErr w:type="spellStart"/>
            <w:r w:rsidRPr="001260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55E59" w14:textId="5D5A902D" w:rsidR="001260B8" w:rsidRPr="001260B8" w:rsidRDefault="00C43975" w:rsidP="00477976">
            <w:pPr>
              <w:snapToGrid w:val="0"/>
              <w:spacing w:after="0" w:line="240" w:lineRule="auto"/>
            </w:pPr>
            <w:hyperlink r:id="rId104" w:history="1">
              <w:r w:rsidR="001260B8" w:rsidRPr="001260B8">
                <w:rPr>
                  <w:rStyle w:val="Hyperlink"/>
                  <w:rFonts w:cs="Arial"/>
                  <w:color w:val="auto"/>
                </w:rPr>
                <w:t>S1-244260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13E1E" w14:textId="77777777" w:rsidR="001260B8" w:rsidRPr="001260B8" w:rsidRDefault="001260B8" w:rsidP="00477976">
            <w:pPr>
              <w:snapToGrid w:val="0"/>
              <w:spacing w:after="0" w:line="240" w:lineRule="auto"/>
            </w:pPr>
            <w:r w:rsidRPr="001260B8">
              <w:t xml:space="preserve">vivo, China Mobile, Qualcomm, </w:t>
            </w:r>
            <w:proofErr w:type="spellStart"/>
            <w:r w:rsidRPr="001260B8">
              <w:t>Spreadtrum</w:t>
            </w:r>
            <w:proofErr w:type="spellEnd"/>
            <w:r w:rsidRPr="001260B8">
              <w:t xml:space="preserve">, UNISOC, MediaTek Inc., Inmarsat, Viasat, Fraunhofer IIS, EchoStar, </w:t>
            </w:r>
            <w:proofErr w:type="spellStart"/>
            <w:r w:rsidRPr="001260B8">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8F12B" w14:textId="35C42D00" w:rsidR="001260B8" w:rsidRPr="001260B8" w:rsidRDefault="001260B8" w:rsidP="00477976">
            <w:pPr>
              <w:snapToGrid w:val="0"/>
              <w:spacing w:after="0" w:line="240" w:lineRule="auto"/>
            </w:pPr>
            <w:r w:rsidRPr="001260B8">
              <w:t>22.261v20.0.0 Enhancements for IMS-based GEO Global Call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E8EA97" w14:textId="5FA4B959" w:rsidR="001260B8" w:rsidRPr="001260B8" w:rsidRDefault="001260B8" w:rsidP="00477976">
            <w:pPr>
              <w:snapToGrid w:val="0"/>
              <w:spacing w:after="0" w:line="240" w:lineRule="auto"/>
              <w:rPr>
                <w:rFonts w:eastAsia="Times New Roman" w:cs="Arial"/>
                <w:szCs w:val="18"/>
                <w:lang w:val="de-DE" w:eastAsia="ar-SA"/>
              </w:rPr>
            </w:pPr>
            <w:r w:rsidRPr="001260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8AB7F" w14:textId="56ED10A7" w:rsidR="001260B8" w:rsidRPr="001260B8" w:rsidRDefault="001260B8" w:rsidP="001260B8">
            <w:pPr>
              <w:spacing w:after="0" w:line="240" w:lineRule="auto"/>
              <w:rPr>
                <w:rFonts w:eastAsia="Arial Unicode MS" w:cs="Arial"/>
                <w:szCs w:val="18"/>
                <w:lang w:val="de-DE" w:eastAsia="ar-SA"/>
              </w:rPr>
            </w:pPr>
            <w:r w:rsidRPr="001260B8">
              <w:rPr>
                <w:i/>
              </w:rPr>
              <w:t xml:space="preserve">WI </w:t>
            </w:r>
            <w:r w:rsidRPr="001260B8">
              <w:t>DUMMY</w:t>
            </w:r>
            <w:r w:rsidRPr="001260B8">
              <w:rPr>
                <w:rFonts w:eastAsia="Arial Unicode MS" w:cs="Arial"/>
                <w:i/>
                <w:szCs w:val="18"/>
                <w:lang w:eastAsia="ar-SA"/>
              </w:rPr>
              <w:t xml:space="preserve"> Rel-19 CR</w:t>
            </w:r>
            <w:r w:rsidRPr="001260B8">
              <w:rPr>
                <w:i/>
              </w:rPr>
              <w:t>0817R</w:t>
            </w:r>
            <w:r w:rsidRPr="001260B8">
              <w:rPr>
                <w:rFonts w:eastAsia="Arial Unicode MS" w:cs="Arial"/>
                <w:i/>
                <w:szCs w:val="18"/>
                <w:lang w:eastAsia="ar-SA"/>
              </w:rPr>
              <w:t>- Cat B</w:t>
            </w:r>
          </w:p>
          <w:p w14:paraId="6B7C993D" w14:textId="01A8015B" w:rsidR="001260B8" w:rsidRPr="001260B8" w:rsidRDefault="001260B8" w:rsidP="001260B8">
            <w:pPr>
              <w:spacing w:after="0" w:line="240" w:lineRule="auto"/>
              <w:rPr>
                <w:rFonts w:eastAsia="Arial Unicode MS" w:cs="Arial"/>
                <w:szCs w:val="18"/>
                <w:lang w:val="de-DE" w:eastAsia="ar-SA"/>
              </w:rPr>
            </w:pPr>
            <w:r w:rsidRPr="001260B8">
              <w:rPr>
                <w:rFonts w:eastAsia="Arial Unicode MS" w:cs="Arial"/>
                <w:szCs w:val="18"/>
                <w:lang w:val="de-DE" w:eastAsia="ar-SA"/>
              </w:rPr>
              <w:t>Moved from 7.3</w:t>
            </w:r>
          </w:p>
        </w:tc>
      </w:tr>
      <w:tr w:rsidR="0053596C" w:rsidRPr="006E6FF4" w14:paraId="48DA9B67" w14:textId="77777777" w:rsidTr="0033669C">
        <w:trPr>
          <w:trHeight w:val="250"/>
        </w:trPr>
        <w:tc>
          <w:tcPr>
            <w:tcW w:w="14426" w:type="dxa"/>
            <w:gridSpan w:val="7"/>
            <w:tcBorders>
              <w:bottom w:val="single" w:sz="4" w:space="0" w:color="auto"/>
            </w:tcBorders>
            <w:shd w:val="clear" w:color="auto" w:fill="F2F2F2"/>
          </w:tcPr>
          <w:p w14:paraId="5223F77F" w14:textId="29CE049B" w:rsidR="0053596C" w:rsidRPr="00D01712" w:rsidRDefault="0053596C" w:rsidP="0053596C">
            <w:pPr>
              <w:pStyle w:val="Heading8"/>
              <w:jc w:val="left"/>
              <w:rPr>
                <w:color w:val="1F497D" w:themeColor="text2"/>
                <w:sz w:val="18"/>
                <w:szCs w:val="22"/>
              </w:rPr>
            </w:pPr>
            <w:r>
              <w:rPr>
                <w:color w:val="1F497D" w:themeColor="text2"/>
                <w:sz w:val="18"/>
                <w:szCs w:val="22"/>
              </w:rPr>
              <w:t>Mini WIDs</w:t>
            </w:r>
          </w:p>
        </w:tc>
      </w:tr>
      <w:tr w:rsidR="0053596C" w:rsidRPr="006E6FF4" w14:paraId="3CB429CB" w14:textId="77777777" w:rsidTr="00FA6128">
        <w:trPr>
          <w:trHeight w:val="250"/>
        </w:trPr>
        <w:tc>
          <w:tcPr>
            <w:tcW w:w="14426" w:type="dxa"/>
            <w:gridSpan w:val="7"/>
            <w:tcBorders>
              <w:bottom w:val="single" w:sz="4" w:space="0" w:color="auto"/>
            </w:tcBorders>
            <w:shd w:val="clear" w:color="auto" w:fill="F2F2F2"/>
          </w:tcPr>
          <w:p w14:paraId="2114F97E" w14:textId="2BBFE19A" w:rsidR="0053596C" w:rsidRPr="00D01712" w:rsidRDefault="0053596C" w:rsidP="0053596C">
            <w:pPr>
              <w:pStyle w:val="Heading8"/>
              <w:jc w:val="left"/>
              <w:rPr>
                <w:color w:val="1F497D" w:themeColor="text2"/>
                <w:sz w:val="18"/>
                <w:szCs w:val="22"/>
              </w:rPr>
            </w:pPr>
            <w:r w:rsidRPr="003D33C7">
              <w:rPr>
                <w:color w:val="1F497D" w:themeColor="text2"/>
                <w:sz w:val="18"/>
                <w:szCs w:val="22"/>
              </w:rPr>
              <w:t>Enabling SNPN-PLMN Roaming</w:t>
            </w:r>
          </w:p>
        </w:tc>
      </w:tr>
      <w:tr w:rsidR="00376EB8" w:rsidRPr="002B5B90" w14:paraId="294E187A"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424C9" w14:textId="0661BA3E" w:rsidR="00376EB8" w:rsidRPr="00FA6128" w:rsidRDefault="00376EB8" w:rsidP="00477976">
            <w:pPr>
              <w:snapToGrid w:val="0"/>
              <w:spacing w:after="0" w:line="240" w:lineRule="auto"/>
              <w:rPr>
                <w:rFonts w:eastAsia="Times New Roman" w:cs="Arial"/>
                <w:szCs w:val="18"/>
                <w:lang w:eastAsia="ar-SA"/>
              </w:rPr>
            </w:pPr>
            <w:r w:rsidRPr="00FA612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6413C0" w14:textId="5817B8E9" w:rsidR="00376EB8" w:rsidRPr="00FA6128" w:rsidRDefault="00C43975" w:rsidP="00477976">
            <w:pPr>
              <w:snapToGrid w:val="0"/>
              <w:spacing w:after="0" w:line="240" w:lineRule="auto"/>
            </w:pPr>
            <w:hyperlink r:id="rId105" w:history="1">
              <w:r w:rsidR="00376EB8" w:rsidRPr="00FA6128">
                <w:rPr>
                  <w:rStyle w:val="Hyperlink"/>
                  <w:rFonts w:cs="Arial"/>
                  <w:color w:val="auto"/>
                </w:rPr>
                <w:t>S1-244013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5699B3" w14:textId="77777777" w:rsidR="00376EB8" w:rsidRPr="00FA6128" w:rsidRDefault="00376EB8" w:rsidP="00477976">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531FB2" w14:textId="77777777" w:rsidR="00376EB8" w:rsidRPr="00FA6128" w:rsidRDefault="00376EB8" w:rsidP="00477976">
            <w:pPr>
              <w:snapToGrid w:val="0"/>
              <w:spacing w:after="0" w:line="240" w:lineRule="auto"/>
            </w:pPr>
            <w:r w:rsidRPr="00FA6128">
              <w:t>New WID: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F3EE4A" w14:textId="48B1342F" w:rsidR="00376EB8" w:rsidRPr="00FA6128" w:rsidRDefault="00FA6128" w:rsidP="00477976">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98C0A" w14:textId="77777777" w:rsidR="00376EB8" w:rsidRPr="00FA6128" w:rsidRDefault="00376EB8" w:rsidP="00477976">
            <w:pPr>
              <w:spacing w:after="0" w:line="240" w:lineRule="auto"/>
              <w:rPr>
                <w:rFonts w:eastAsia="Arial Unicode MS" w:cs="Arial"/>
                <w:szCs w:val="18"/>
                <w:lang w:val="de-DE" w:eastAsia="ar-SA"/>
              </w:rPr>
            </w:pPr>
          </w:p>
        </w:tc>
      </w:tr>
      <w:tr w:rsidR="00FA6128" w:rsidRPr="002B5B90" w14:paraId="56FD0E1A"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7E10C" w14:textId="773C473E" w:rsidR="00FA6128" w:rsidRPr="00FA6128" w:rsidRDefault="00FA6128" w:rsidP="00477976">
            <w:pPr>
              <w:snapToGrid w:val="0"/>
              <w:spacing w:after="0" w:line="240" w:lineRule="auto"/>
              <w:rPr>
                <w:rFonts w:eastAsia="Times New Roman" w:cs="Arial"/>
                <w:szCs w:val="18"/>
                <w:lang w:eastAsia="ar-SA"/>
              </w:rPr>
            </w:pPr>
            <w:r w:rsidRPr="00FA612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159AF" w14:textId="04315B0B" w:rsidR="00FA6128" w:rsidRPr="00FA6128" w:rsidRDefault="00FA6128" w:rsidP="00477976">
            <w:pPr>
              <w:snapToGrid w:val="0"/>
              <w:spacing w:after="0" w:line="240" w:lineRule="auto"/>
            </w:pPr>
            <w:hyperlink r:id="rId106" w:history="1">
              <w:r w:rsidRPr="00FA6128">
                <w:rPr>
                  <w:rStyle w:val="Hyperlink"/>
                  <w:rFonts w:cs="Arial"/>
                  <w:color w:val="auto"/>
                </w:rPr>
                <w:t>S1-244762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6A5DA0" w14:textId="01E5BCA8" w:rsidR="00FA6128" w:rsidRPr="00FA6128" w:rsidRDefault="00FA6128" w:rsidP="00477976">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968ECD" w14:textId="65832B9B" w:rsidR="00FA6128" w:rsidRPr="00FA6128" w:rsidRDefault="00FA6128" w:rsidP="00477976">
            <w:pPr>
              <w:snapToGrid w:val="0"/>
              <w:spacing w:after="0" w:line="240" w:lineRule="auto"/>
            </w:pPr>
            <w:r w:rsidRPr="00FA6128">
              <w:t>New WID: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F139D9" w14:textId="5E860431" w:rsidR="00FA6128" w:rsidRPr="00FA6128" w:rsidRDefault="00FA6128" w:rsidP="00477976">
            <w:pPr>
              <w:snapToGrid w:val="0"/>
              <w:spacing w:after="0" w:line="240" w:lineRule="auto"/>
              <w:rPr>
                <w:rFonts w:eastAsia="Times New Roman" w:cs="Arial"/>
                <w:szCs w:val="18"/>
                <w:lang w:val="de-DE" w:eastAsia="ar-SA"/>
              </w:rPr>
            </w:pPr>
            <w:r w:rsidRPr="00FA612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44F879" w14:textId="4512EB9D" w:rsidR="00FA6128" w:rsidRPr="00FA6128" w:rsidRDefault="00FA6128" w:rsidP="00477976">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S1-244013.</w:t>
            </w:r>
          </w:p>
        </w:tc>
      </w:tr>
      <w:tr w:rsidR="0053596C" w:rsidRPr="002B5B90" w14:paraId="05EB51BD"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118B0C95" w:rsidR="0053596C" w:rsidRPr="003B53C9" w:rsidRDefault="00376EB8" w:rsidP="0053596C">
            <w:pPr>
              <w:snapToGrid w:val="0"/>
              <w:spacing w:after="0" w:line="240" w:lineRule="auto"/>
              <w:rPr>
                <w:rFonts w:eastAsia="Times New Roman" w:cs="Arial"/>
                <w:szCs w:val="18"/>
                <w:lang w:eastAsia="ar-SA"/>
              </w:rPr>
            </w:pPr>
            <w:proofErr w:type="spellStart"/>
            <w:r w:rsidRPr="003B5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69B46E64" w:rsidR="0053596C" w:rsidRPr="003B53C9" w:rsidRDefault="00C43975" w:rsidP="0053596C">
            <w:pPr>
              <w:snapToGrid w:val="0"/>
              <w:spacing w:after="0" w:line="240" w:lineRule="auto"/>
            </w:pPr>
            <w:hyperlink r:id="rId107" w:history="1">
              <w:r w:rsidR="0053596C" w:rsidRPr="003B53C9">
                <w:rPr>
                  <w:rStyle w:val="Hyperlink"/>
                  <w:rFonts w:cs="Arial"/>
                  <w:color w:val="auto"/>
                </w:rPr>
                <w:t>S1-244012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ACD0D" w14:textId="69DDB86D" w:rsidR="0053596C" w:rsidRPr="003B53C9" w:rsidRDefault="0053596C" w:rsidP="0053596C">
            <w:pPr>
              <w:snapToGrid w:val="0"/>
              <w:spacing w:after="0" w:line="240" w:lineRule="auto"/>
            </w:pPr>
            <w:r w:rsidRPr="003B53C9">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694377" w14:textId="6032344A" w:rsidR="0053596C" w:rsidRPr="003B53C9" w:rsidRDefault="0053596C" w:rsidP="0053596C">
            <w:pPr>
              <w:snapToGrid w:val="0"/>
              <w:spacing w:after="0" w:line="240" w:lineRule="auto"/>
            </w:pPr>
            <w:r w:rsidRPr="003B53C9">
              <w:t>Motivation for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4DFA9A" w14:textId="63E3A05C" w:rsidR="0053596C" w:rsidRPr="003B53C9" w:rsidRDefault="003B53C9" w:rsidP="0053596C">
            <w:pPr>
              <w:snapToGrid w:val="0"/>
              <w:spacing w:after="0" w:line="240" w:lineRule="auto"/>
              <w:rPr>
                <w:rFonts w:eastAsia="Times New Roman" w:cs="Arial"/>
                <w:szCs w:val="18"/>
                <w:lang w:val="de-DE" w:eastAsia="ar-SA"/>
              </w:rPr>
            </w:pPr>
            <w:r w:rsidRPr="003B53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53596C" w:rsidRPr="003B53C9" w:rsidRDefault="0053596C" w:rsidP="0053596C">
            <w:pPr>
              <w:spacing w:after="0" w:line="240" w:lineRule="auto"/>
              <w:rPr>
                <w:rFonts w:eastAsia="Arial Unicode MS" w:cs="Arial"/>
                <w:szCs w:val="18"/>
                <w:lang w:val="de-DE" w:eastAsia="ar-SA"/>
              </w:rPr>
            </w:pPr>
          </w:p>
        </w:tc>
      </w:tr>
      <w:tr w:rsidR="0053596C" w:rsidRPr="002B5B90" w14:paraId="6A6F6466"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A95F2" w14:textId="3E8339BF" w:rsidR="0053596C" w:rsidRPr="00FA6128" w:rsidRDefault="00477976" w:rsidP="0053596C">
            <w:pPr>
              <w:snapToGrid w:val="0"/>
              <w:spacing w:after="0" w:line="240" w:lineRule="auto"/>
              <w:rPr>
                <w:rFonts w:eastAsia="Times New Roman" w:cs="Arial"/>
                <w:szCs w:val="18"/>
                <w:lang w:eastAsia="ar-SA"/>
              </w:rPr>
            </w:pPr>
            <w:r w:rsidRPr="00FA61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1B77" w14:textId="6B70240B" w:rsidR="0053596C" w:rsidRPr="00FA6128" w:rsidRDefault="00C43975" w:rsidP="0053596C">
            <w:pPr>
              <w:snapToGrid w:val="0"/>
              <w:spacing w:after="0" w:line="240" w:lineRule="auto"/>
            </w:pPr>
            <w:hyperlink r:id="rId108" w:history="1">
              <w:r w:rsidR="0053596C" w:rsidRPr="00FA6128">
                <w:rPr>
                  <w:rStyle w:val="Hyperlink"/>
                  <w:rFonts w:cs="Arial"/>
                  <w:color w:val="auto"/>
                </w:rPr>
                <w:t>S1-244014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560B2" w14:textId="679E204C" w:rsidR="0053596C" w:rsidRPr="00FA6128" w:rsidRDefault="0053596C" w:rsidP="0053596C">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3B7CE7" w14:textId="55CFEBB6" w:rsidR="0053596C" w:rsidRPr="00FA6128" w:rsidRDefault="00477976" w:rsidP="0053596C">
            <w:pPr>
              <w:snapToGrid w:val="0"/>
              <w:spacing w:after="0" w:line="240" w:lineRule="auto"/>
            </w:pPr>
            <w:r w:rsidRPr="00FA6128">
              <w:t xml:space="preserve">22.261v20.0.0 </w:t>
            </w:r>
            <w:r w:rsidR="0053596C" w:rsidRPr="00FA6128">
              <w:t>CR on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33AE05" w14:textId="1692035F" w:rsidR="0053596C" w:rsidRPr="00FA6128" w:rsidRDefault="00FA6128" w:rsidP="0053596C">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55BCC6" w14:textId="6E0D16C9" w:rsidR="00477976" w:rsidRPr="00FA6128" w:rsidRDefault="00477976" w:rsidP="00477976">
            <w:pPr>
              <w:spacing w:after="0" w:line="240" w:lineRule="auto"/>
              <w:rPr>
                <w:rFonts w:eastAsia="Arial Unicode MS" w:cs="Arial"/>
                <w:szCs w:val="18"/>
                <w:lang w:val="de-DE" w:eastAsia="ar-SA"/>
              </w:rPr>
            </w:pPr>
            <w:r w:rsidRPr="00FA6128">
              <w:rPr>
                <w:i/>
              </w:rPr>
              <w:t xml:space="preserve">WI </w:t>
            </w:r>
            <w:r w:rsidRPr="00FA6128">
              <w:rPr>
                <w:highlight w:val="yellow"/>
              </w:rPr>
              <w:t>DUMMY</w:t>
            </w:r>
            <w:r w:rsidRPr="00FA6128">
              <w:rPr>
                <w:rFonts w:eastAsia="Arial Unicode MS" w:cs="Arial"/>
                <w:i/>
                <w:szCs w:val="18"/>
                <w:lang w:eastAsia="ar-SA"/>
              </w:rPr>
              <w:t xml:space="preserve"> Rel-20 CR</w:t>
            </w:r>
            <w:r w:rsidRPr="00FA6128">
              <w:rPr>
                <w:i/>
              </w:rPr>
              <w:t>0817R</w:t>
            </w:r>
            <w:r w:rsidRPr="00FA6128">
              <w:rPr>
                <w:rFonts w:eastAsia="Arial Unicode MS" w:cs="Arial"/>
                <w:i/>
                <w:szCs w:val="18"/>
                <w:lang w:eastAsia="ar-SA"/>
              </w:rPr>
              <w:t>- Cat B</w:t>
            </w:r>
          </w:p>
          <w:p w14:paraId="06A7B24A" w14:textId="2C185447" w:rsidR="0053596C" w:rsidRPr="00FA6128" w:rsidRDefault="0053596C" w:rsidP="0053596C">
            <w:pPr>
              <w:spacing w:after="0" w:line="240" w:lineRule="auto"/>
              <w:rPr>
                <w:rFonts w:eastAsia="Arial Unicode MS" w:cs="Arial"/>
                <w:szCs w:val="18"/>
                <w:lang w:val="de-DE" w:eastAsia="ar-SA"/>
              </w:rPr>
            </w:pPr>
          </w:p>
        </w:tc>
      </w:tr>
      <w:tr w:rsidR="00FA6128" w:rsidRPr="002B5B90" w14:paraId="197CB087"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10DC8" w14:textId="3CC89B1D" w:rsidR="00FA6128" w:rsidRPr="00FA6128" w:rsidRDefault="00FA6128" w:rsidP="0053596C">
            <w:pPr>
              <w:snapToGrid w:val="0"/>
              <w:spacing w:after="0" w:line="240" w:lineRule="auto"/>
              <w:rPr>
                <w:rFonts w:eastAsia="Times New Roman" w:cs="Arial"/>
                <w:szCs w:val="18"/>
                <w:lang w:eastAsia="ar-SA"/>
              </w:rPr>
            </w:pPr>
            <w:r w:rsidRPr="00FA61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AB8FB" w14:textId="6F376F74" w:rsidR="00FA6128" w:rsidRPr="00FA6128" w:rsidRDefault="00FA6128" w:rsidP="0053596C">
            <w:pPr>
              <w:snapToGrid w:val="0"/>
              <w:spacing w:after="0" w:line="240" w:lineRule="auto"/>
            </w:pPr>
            <w:hyperlink r:id="rId109" w:history="1">
              <w:r w:rsidRPr="00FA6128">
                <w:rPr>
                  <w:rStyle w:val="Hyperlink"/>
                  <w:rFonts w:cs="Arial"/>
                  <w:color w:val="auto"/>
                </w:rPr>
                <w:t>S1-244763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472A76" w14:textId="3E8E5475" w:rsidR="00FA6128" w:rsidRPr="00FA6128" w:rsidRDefault="00FA6128" w:rsidP="0053596C">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34A9F7" w14:textId="754AE06C" w:rsidR="00FA6128" w:rsidRPr="00FA6128" w:rsidRDefault="00FA6128" w:rsidP="0053596C">
            <w:pPr>
              <w:snapToGrid w:val="0"/>
              <w:spacing w:after="0" w:line="240" w:lineRule="auto"/>
            </w:pPr>
            <w:r w:rsidRPr="00FA6128">
              <w:t>22.261v20.0.0 CR on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692BF0" w14:textId="77DFE87B" w:rsidR="00FA6128" w:rsidRPr="00FA6128" w:rsidRDefault="00FA6128" w:rsidP="0053596C">
            <w:pPr>
              <w:snapToGrid w:val="0"/>
              <w:spacing w:after="0" w:line="240" w:lineRule="auto"/>
              <w:rPr>
                <w:rFonts w:eastAsia="Times New Roman" w:cs="Arial"/>
                <w:szCs w:val="18"/>
                <w:lang w:val="de-DE" w:eastAsia="ar-SA"/>
              </w:rPr>
            </w:pPr>
            <w:r w:rsidRPr="00FA612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140A68" w14:textId="77777777" w:rsidR="00FA6128" w:rsidRPr="00FA6128" w:rsidRDefault="00FA6128" w:rsidP="00FA6128">
            <w:pPr>
              <w:spacing w:after="0" w:line="240" w:lineRule="auto"/>
              <w:rPr>
                <w:rFonts w:eastAsia="Arial Unicode MS" w:cs="Arial"/>
                <w:i/>
                <w:szCs w:val="18"/>
                <w:lang w:val="de-DE" w:eastAsia="ar-SA"/>
              </w:rPr>
            </w:pPr>
            <w:r w:rsidRPr="00FA6128">
              <w:rPr>
                <w:i/>
              </w:rPr>
              <w:t xml:space="preserve">WI </w:t>
            </w:r>
            <w:r w:rsidRPr="00FA6128">
              <w:rPr>
                <w:i/>
                <w:highlight w:val="yellow"/>
              </w:rPr>
              <w:t>DUMMY</w:t>
            </w:r>
            <w:r w:rsidRPr="00FA6128">
              <w:rPr>
                <w:rFonts w:eastAsia="Arial Unicode MS" w:cs="Arial"/>
                <w:i/>
                <w:szCs w:val="18"/>
                <w:lang w:eastAsia="ar-SA"/>
              </w:rPr>
              <w:t xml:space="preserve"> Rel-20 CR</w:t>
            </w:r>
            <w:r w:rsidRPr="00FA6128">
              <w:rPr>
                <w:i/>
              </w:rPr>
              <w:t>0817R</w:t>
            </w:r>
            <w:r w:rsidRPr="00FA6128">
              <w:rPr>
                <w:rFonts w:eastAsia="Arial Unicode MS" w:cs="Arial"/>
                <w:i/>
                <w:szCs w:val="18"/>
                <w:lang w:eastAsia="ar-SA"/>
              </w:rPr>
              <w:t>- Cat B</w:t>
            </w:r>
          </w:p>
          <w:p w14:paraId="772A0C5F" w14:textId="77777777" w:rsidR="00FA6128" w:rsidRPr="00FA6128" w:rsidRDefault="00FA6128" w:rsidP="00477976">
            <w:pPr>
              <w:spacing w:after="0" w:line="240" w:lineRule="auto"/>
            </w:pPr>
          </w:p>
          <w:p w14:paraId="0EC793C5" w14:textId="76F3845E" w:rsidR="00FA6128" w:rsidRPr="00FA6128" w:rsidRDefault="00FA6128" w:rsidP="00477976">
            <w:pPr>
              <w:spacing w:after="0" w:line="240" w:lineRule="auto"/>
            </w:pPr>
            <w:r w:rsidRPr="00FA6128">
              <w:t>Revision of S1-244014.</w:t>
            </w:r>
          </w:p>
        </w:tc>
      </w:tr>
      <w:tr w:rsidR="0053596C" w:rsidRPr="006E6FF4" w14:paraId="187C0D14" w14:textId="77777777" w:rsidTr="003219B0">
        <w:trPr>
          <w:trHeight w:val="250"/>
        </w:trPr>
        <w:tc>
          <w:tcPr>
            <w:tcW w:w="14426" w:type="dxa"/>
            <w:gridSpan w:val="7"/>
            <w:tcBorders>
              <w:bottom w:val="single" w:sz="4" w:space="0" w:color="auto"/>
            </w:tcBorders>
            <w:shd w:val="clear" w:color="auto" w:fill="F2F2F2"/>
          </w:tcPr>
          <w:p w14:paraId="76D65B5E" w14:textId="05678FED" w:rsidR="0053596C" w:rsidRPr="00D01712" w:rsidRDefault="0053596C" w:rsidP="0053596C">
            <w:pPr>
              <w:pStyle w:val="Heading8"/>
              <w:jc w:val="left"/>
              <w:rPr>
                <w:color w:val="1F497D" w:themeColor="text2"/>
                <w:sz w:val="18"/>
                <w:szCs w:val="22"/>
              </w:rPr>
            </w:pPr>
            <w:r>
              <w:rPr>
                <w:color w:val="1F497D" w:themeColor="text2"/>
                <w:sz w:val="18"/>
                <w:szCs w:val="22"/>
              </w:rPr>
              <w:t>S</w:t>
            </w:r>
            <w:r w:rsidRPr="003C27A3">
              <w:rPr>
                <w:color w:val="1F497D" w:themeColor="text2"/>
                <w:sz w:val="18"/>
                <w:szCs w:val="22"/>
              </w:rPr>
              <w:t>electing an additional network for DualSteer</w:t>
            </w:r>
          </w:p>
        </w:tc>
      </w:tr>
      <w:tr w:rsidR="0053596C" w:rsidRPr="002B5B90" w14:paraId="4C7F1043"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B7AA4" w14:textId="62E3B036" w:rsidR="0053596C" w:rsidRPr="003219B0" w:rsidRDefault="00477976" w:rsidP="0053596C">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CBA67" w14:textId="0C13D837" w:rsidR="0053596C" w:rsidRPr="003219B0" w:rsidRDefault="00C43975" w:rsidP="0053596C">
            <w:pPr>
              <w:snapToGrid w:val="0"/>
              <w:spacing w:after="0" w:line="240" w:lineRule="auto"/>
            </w:pPr>
            <w:hyperlink r:id="rId110" w:history="1">
              <w:r w:rsidR="0053596C" w:rsidRPr="003219B0">
                <w:rPr>
                  <w:rStyle w:val="Hyperlink"/>
                  <w:rFonts w:cs="Arial"/>
                  <w:color w:val="auto"/>
                </w:rPr>
                <w:t>S1-244050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7A634" w14:textId="3849F56D" w:rsidR="0053596C" w:rsidRPr="003219B0" w:rsidRDefault="0053596C"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D02036" w14:textId="7EBBD5A9" w:rsidR="0053596C" w:rsidRPr="003219B0" w:rsidRDefault="0053596C" w:rsidP="0053596C">
            <w:pPr>
              <w:snapToGrid w:val="0"/>
              <w:spacing w:after="0" w:line="240" w:lineRule="auto"/>
            </w:pPr>
            <w:r w:rsidRPr="003219B0">
              <w:t>New WID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709340" w14:textId="66E0C41E" w:rsidR="0053596C" w:rsidRPr="003219B0" w:rsidRDefault="003219B0" w:rsidP="0053596C">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S1-244645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CE0412" w14:textId="77777777" w:rsidR="0053596C" w:rsidRPr="003219B0" w:rsidRDefault="0053596C" w:rsidP="0053596C">
            <w:pPr>
              <w:spacing w:after="0" w:line="240" w:lineRule="auto"/>
              <w:rPr>
                <w:rFonts w:eastAsia="Arial Unicode MS" w:cs="Arial"/>
                <w:szCs w:val="18"/>
                <w:lang w:val="de-DE" w:eastAsia="ar-SA"/>
              </w:rPr>
            </w:pPr>
          </w:p>
        </w:tc>
      </w:tr>
      <w:tr w:rsidR="003219B0" w:rsidRPr="002B5B90" w14:paraId="3267242B"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121DF2" w14:textId="58308DC8" w:rsidR="003219B0" w:rsidRPr="003219B0" w:rsidRDefault="003219B0" w:rsidP="0053596C">
            <w:pPr>
              <w:snapToGrid w:val="0"/>
              <w:spacing w:after="0" w:line="240" w:lineRule="auto"/>
              <w:rPr>
                <w:rFonts w:eastAsia="Times New Roman" w:cs="Arial"/>
                <w:szCs w:val="18"/>
                <w:lang w:eastAsia="ar-SA"/>
              </w:rPr>
            </w:pPr>
            <w:r w:rsidRPr="003219B0">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138987" w14:textId="692A697B" w:rsidR="003219B0" w:rsidRPr="003219B0" w:rsidRDefault="003219B0" w:rsidP="0053596C">
            <w:pPr>
              <w:snapToGrid w:val="0"/>
              <w:spacing w:after="0" w:line="240" w:lineRule="auto"/>
            </w:pPr>
            <w:hyperlink r:id="rId111" w:history="1">
              <w:r w:rsidRPr="003219B0">
                <w:rPr>
                  <w:rStyle w:val="Hyperlink"/>
                  <w:rFonts w:cs="Arial"/>
                  <w:color w:val="auto"/>
                </w:rPr>
                <w:t>S1-244645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8FFE39" w14:textId="63A0FA3A" w:rsidR="003219B0" w:rsidRPr="003219B0" w:rsidRDefault="003219B0"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18A60D" w14:textId="31AC66A7" w:rsidR="003219B0" w:rsidRPr="003219B0" w:rsidRDefault="003219B0" w:rsidP="0053596C">
            <w:pPr>
              <w:snapToGrid w:val="0"/>
              <w:spacing w:after="0" w:line="240" w:lineRule="auto"/>
            </w:pPr>
            <w:r w:rsidRPr="003219B0">
              <w:t>New WID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A7164B" w14:textId="77777777" w:rsidR="003219B0" w:rsidRPr="003219B0" w:rsidRDefault="003219B0"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80EFF5B" w14:textId="39E364DB" w:rsidR="003219B0" w:rsidRPr="003219B0" w:rsidRDefault="003219B0" w:rsidP="0053596C">
            <w:pPr>
              <w:spacing w:after="0" w:line="240" w:lineRule="auto"/>
              <w:rPr>
                <w:rFonts w:eastAsia="Arial Unicode MS" w:cs="Arial"/>
                <w:szCs w:val="18"/>
                <w:lang w:val="de-DE" w:eastAsia="ar-SA"/>
              </w:rPr>
            </w:pPr>
            <w:r w:rsidRPr="003219B0">
              <w:rPr>
                <w:rFonts w:eastAsia="Arial Unicode MS" w:cs="Arial"/>
                <w:szCs w:val="18"/>
                <w:lang w:val="de-DE" w:eastAsia="ar-SA"/>
              </w:rPr>
              <w:t>Revision of S1-244050.</w:t>
            </w:r>
          </w:p>
        </w:tc>
      </w:tr>
      <w:tr w:rsidR="0053596C" w:rsidRPr="002B5B90" w14:paraId="2F092F38"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FBF91" w14:textId="1DAD7ABA" w:rsidR="0053596C" w:rsidRPr="003219B0" w:rsidRDefault="00477976" w:rsidP="0053596C">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506BA" w14:textId="45607034" w:rsidR="0053596C" w:rsidRPr="003219B0" w:rsidRDefault="00C43975" w:rsidP="0053596C">
            <w:pPr>
              <w:snapToGrid w:val="0"/>
              <w:spacing w:after="0" w:line="240" w:lineRule="auto"/>
            </w:pPr>
            <w:hyperlink r:id="rId112" w:history="1">
              <w:r w:rsidR="0053596C" w:rsidRPr="003219B0">
                <w:rPr>
                  <w:rStyle w:val="Hyperlink"/>
                  <w:rFonts w:cs="Arial"/>
                  <w:color w:val="auto"/>
                </w:rPr>
                <w:t>S1-244051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5FDA60" w14:textId="08592D12" w:rsidR="0053596C" w:rsidRPr="003219B0" w:rsidRDefault="0053596C"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494F53" w14:textId="7BDC867D" w:rsidR="0053596C" w:rsidRPr="003219B0" w:rsidRDefault="00477976" w:rsidP="0053596C">
            <w:pPr>
              <w:snapToGrid w:val="0"/>
              <w:spacing w:after="0" w:line="240" w:lineRule="auto"/>
            </w:pPr>
            <w:r w:rsidRPr="003219B0">
              <w:t xml:space="preserve">22.011v19.4.0 </w:t>
            </w:r>
            <w:r w:rsidR="0053596C" w:rsidRPr="003219B0">
              <w:t>Requirements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74CA57" w14:textId="1EC410CB" w:rsidR="0053596C" w:rsidRPr="003219B0" w:rsidRDefault="003219B0" w:rsidP="0053596C">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S1-244648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95A75" w14:textId="00759088" w:rsidR="00477976" w:rsidRPr="003219B0" w:rsidRDefault="00477976" w:rsidP="00477976">
            <w:pPr>
              <w:spacing w:after="0" w:line="240" w:lineRule="auto"/>
              <w:rPr>
                <w:rFonts w:eastAsia="Arial Unicode MS" w:cs="Arial"/>
                <w:szCs w:val="18"/>
                <w:lang w:val="de-DE" w:eastAsia="ar-SA"/>
              </w:rPr>
            </w:pPr>
            <w:r w:rsidRPr="003219B0">
              <w:rPr>
                <w:i/>
              </w:rPr>
              <w:t xml:space="preserve">WI </w:t>
            </w:r>
            <w:r w:rsidRPr="003219B0">
              <w:rPr>
                <w:highlight w:val="yellow"/>
              </w:rPr>
              <w:fldChar w:fldCharType="begin"/>
            </w:r>
            <w:r w:rsidRPr="003219B0">
              <w:rPr>
                <w:highlight w:val="yellow"/>
              </w:rPr>
              <w:instrText xml:space="preserve"> DOCPROPERTY  RelatedWis  \* MERGEFORMAT </w:instrText>
            </w:r>
            <w:r w:rsidRPr="003219B0">
              <w:rPr>
                <w:highlight w:val="yellow"/>
              </w:rPr>
              <w:fldChar w:fldCharType="separate"/>
            </w:r>
            <w:r w:rsidRPr="003219B0">
              <w:rPr>
                <w:noProof/>
                <w:highlight w:val="yellow"/>
              </w:rPr>
              <w:t>DUMMY</w:t>
            </w:r>
            <w:r w:rsidRPr="003219B0">
              <w:rPr>
                <w:noProof/>
                <w:highlight w:val="yellow"/>
              </w:rPr>
              <w:fldChar w:fldCharType="end"/>
            </w:r>
            <w:r w:rsidRPr="003219B0">
              <w:rPr>
                <w:noProof/>
                <w:highlight w:val="yellow"/>
              </w:rPr>
              <w:t xml:space="preserve"> – AddNet_DS</w:t>
            </w:r>
            <w:r w:rsidRPr="003219B0">
              <w:rPr>
                <w:rFonts w:eastAsia="Arial Unicode MS" w:cs="Arial"/>
                <w:i/>
                <w:szCs w:val="18"/>
                <w:lang w:eastAsia="ar-SA"/>
              </w:rPr>
              <w:t xml:space="preserve"> Rel-20 CR</w:t>
            </w:r>
            <w:r w:rsidRPr="003219B0">
              <w:rPr>
                <w:i/>
              </w:rPr>
              <w:t>0366R</w:t>
            </w:r>
            <w:r w:rsidRPr="003219B0">
              <w:rPr>
                <w:rFonts w:eastAsia="Arial Unicode MS" w:cs="Arial"/>
                <w:i/>
                <w:szCs w:val="18"/>
                <w:lang w:eastAsia="ar-SA"/>
              </w:rPr>
              <w:t>- Cat B</w:t>
            </w:r>
          </w:p>
          <w:p w14:paraId="08834560" w14:textId="77777777" w:rsidR="0053596C" w:rsidRPr="003219B0" w:rsidRDefault="0053596C" w:rsidP="0053596C">
            <w:pPr>
              <w:spacing w:after="0" w:line="240" w:lineRule="auto"/>
              <w:rPr>
                <w:rFonts w:eastAsia="Arial Unicode MS" w:cs="Arial"/>
                <w:szCs w:val="18"/>
                <w:lang w:val="de-DE" w:eastAsia="ar-SA"/>
              </w:rPr>
            </w:pPr>
          </w:p>
        </w:tc>
      </w:tr>
      <w:tr w:rsidR="003219B0" w:rsidRPr="002B5B90" w14:paraId="44353B41"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A7CEC3" w14:textId="5F2A4962" w:rsidR="003219B0" w:rsidRPr="003219B0" w:rsidRDefault="003219B0" w:rsidP="0053596C">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B3DF2B" w14:textId="05BF645F" w:rsidR="003219B0" w:rsidRPr="003219B0" w:rsidRDefault="003219B0" w:rsidP="0053596C">
            <w:pPr>
              <w:snapToGrid w:val="0"/>
              <w:spacing w:after="0" w:line="240" w:lineRule="auto"/>
            </w:pPr>
            <w:hyperlink r:id="rId113" w:history="1">
              <w:r w:rsidRPr="003219B0">
                <w:rPr>
                  <w:rStyle w:val="Hyperlink"/>
                  <w:rFonts w:cs="Arial"/>
                  <w:color w:val="auto"/>
                </w:rPr>
                <w:t>S1-244</w:t>
              </w:r>
              <w:r w:rsidRPr="003219B0">
                <w:rPr>
                  <w:rStyle w:val="Hyperlink"/>
                  <w:rFonts w:cs="Arial"/>
                  <w:color w:val="auto"/>
                </w:rPr>
                <w:t>6</w:t>
              </w:r>
              <w:r w:rsidRPr="003219B0">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85344F" w14:textId="2C9B9BDD" w:rsidR="003219B0" w:rsidRPr="003219B0" w:rsidRDefault="003219B0"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34A3AC" w14:textId="68B748EC" w:rsidR="003219B0" w:rsidRPr="003219B0" w:rsidRDefault="003219B0" w:rsidP="0053596C">
            <w:pPr>
              <w:snapToGrid w:val="0"/>
              <w:spacing w:after="0" w:line="240" w:lineRule="auto"/>
            </w:pPr>
            <w:r w:rsidRPr="003219B0">
              <w:t>22.011v19.4.0 Requirements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77E9AF" w14:textId="77777777" w:rsidR="003219B0" w:rsidRPr="003219B0" w:rsidRDefault="003219B0"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7A544EA" w14:textId="77777777" w:rsidR="003219B0" w:rsidRPr="003219B0" w:rsidRDefault="003219B0" w:rsidP="003219B0">
            <w:pPr>
              <w:spacing w:after="0" w:line="240" w:lineRule="auto"/>
              <w:rPr>
                <w:rFonts w:eastAsia="Arial Unicode MS" w:cs="Arial"/>
                <w:i/>
                <w:szCs w:val="18"/>
                <w:lang w:val="de-DE" w:eastAsia="ar-SA"/>
              </w:rPr>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highlight w:val="yellow"/>
              </w:rPr>
              <w:t xml:space="preserve"> – AddNet_DS</w:t>
            </w:r>
            <w:r w:rsidRPr="003219B0">
              <w:rPr>
                <w:rFonts w:eastAsia="Arial Unicode MS" w:cs="Arial"/>
                <w:i/>
                <w:szCs w:val="18"/>
                <w:lang w:eastAsia="ar-SA"/>
              </w:rPr>
              <w:t xml:space="preserve"> Rel-20 CR</w:t>
            </w:r>
            <w:r w:rsidRPr="003219B0">
              <w:rPr>
                <w:i/>
              </w:rPr>
              <w:t>0366R</w:t>
            </w:r>
            <w:r w:rsidRPr="003219B0">
              <w:rPr>
                <w:rFonts w:eastAsia="Arial Unicode MS" w:cs="Arial"/>
                <w:i/>
                <w:szCs w:val="18"/>
                <w:lang w:eastAsia="ar-SA"/>
              </w:rPr>
              <w:t>- Cat B</w:t>
            </w:r>
          </w:p>
          <w:p w14:paraId="73D45C77" w14:textId="77777777" w:rsidR="003219B0" w:rsidRDefault="003219B0" w:rsidP="00477976">
            <w:pPr>
              <w:spacing w:after="0" w:line="240" w:lineRule="auto"/>
            </w:pPr>
          </w:p>
          <w:p w14:paraId="064C9D25" w14:textId="744E1DA6" w:rsidR="003219B0" w:rsidRPr="003219B0" w:rsidRDefault="003219B0" w:rsidP="00477976">
            <w:pPr>
              <w:spacing w:after="0" w:line="240" w:lineRule="auto"/>
            </w:pPr>
            <w:r w:rsidRPr="003219B0">
              <w:t>Revision of S1-244051.</w:t>
            </w:r>
          </w:p>
        </w:tc>
      </w:tr>
      <w:tr w:rsidR="0053596C" w:rsidRPr="006E6FF4" w14:paraId="309D7648" w14:textId="77777777" w:rsidTr="00796D0F">
        <w:trPr>
          <w:trHeight w:val="250"/>
        </w:trPr>
        <w:tc>
          <w:tcPr>
            <w:tcW w:w="14426" w:type="dxa"/>
            <w:gridSpan w:val="7"/>
            <w:tcBorders>
              <w:bottom w:val="single" w:sz="4" w:space="0" w:color="auto"/>
            </w:tcBorders>
            <w:shd w:val="clear" w:color="auto" w:fill="F2F2F2"/>
          </w:tcPr>
          <w:p w14:paraId="0BC5716F" w14:textId="4EFAF944" w:rsidR="0053596C" w:rsidRPr="00D01712" w:rsidRDefault="0053596C" w:rsidP="0053596C">
            <w:pPr>
              <w:pStyle w:val="Heading8"/>
              <w:jc w:val="left"/>
              <w:rPr>
                <w:color w:val="1F497D" w:themeColor="text2"/>
                <w:sz w:val="18"/>
                <w:szCs w:val="22"/>
              </w:rPr>
            </w:pPr>
            <w:r w:rsidRPr="003C27A3">
              <w:rPr>
                <w:color w:val="1F497D" w:themeColor="text2"/>
                <w:sz w:val="18"/>
                <w:szCs w:val="22"/>
              </w:rPr>
              <w:t>MPS when access to EPC/5GC is Satellite</w:t>
            </w:r>
          </w:p>
        </w:tc>
      </w:tr>
      <w:tr w:rsidR="0053596C" w:rsidRPr="002B5B90" w14:paraId="1DFCEE99"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E211B" w14:textId="5D78EB27" w:rsidR="0053596C" w:rsidRPr="00796D0F" w:rsidRDefault="00477976" w:rsidP="0053596C">
            <w:pPr>
              <w:snapToGrid w:val="0"/>
              <w:spacing w:after="0" w:line="240" w:lineRule="auto"/>
              <w:rPr>
                <w:rFonts w:eastAsia="Times New Roman" w:cs="Arial"/>
                <w:szCs w:val="18"/>
                <w:lang w:eastAsia="ar-SA"/>
              </w:rPr>
            </w:pPr>
            <w:r w:rsidRPr="00796D0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D8CB7F" w14:textId="48BB349E" w:rsidR="0053596C" w:rsidRPr="00796D0F" w:rsidRDefault="00C43975" w:rsidP="0053596C">
            <w:pPr>
              <w:snapToGrid w:val="0"/>
              <w:spacing w:after="0" w:line="240" w:lineRule="auto"/>
            </w:pPr>
            <w:hyperlink r:id="rId114" w:history="1">
              <w:r w:rsidR="0053596C" w:rsidRPr="00796D0F">
                <w:rPr>
                  <w:rStyle w:val="Hyperlink"/>
                  <w:rFonts w:cs="Arial"/>
                  <w:color w:val="auto"/>
                </w:rPr>
                <w:t>S1-244122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393F0" w14:textId="39A649E7" w:rsidR="0053596C" w:rsidRPr="00796D0F" w:rsidRDefault="0053596C" w:rsidP="0053596C">
            <w:pPr>
              <w:snapToGrid w:val="0"/>
              <w:spacing w:after="0" w:line="240" w:lineRule="auto"/>
            </w:pPr>
            <w:proofErr w:type="spellStart"/>
            <w:r w:rsidRPr="00796D0F">
              <w:t>Peraton</w:t>
            </w:r>
            <w:proofErr w:type="spellEnd"/>
            <w:r w:rsidRPr="00796D0F">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4F3EFE" w14:textId="53CD5AB8" w:rsidR="0053596C" w:rsidRPr="00796D0F" w:rsidRDefault="0053596C" w:rsidP="0053596C">
            <w:pPr>
              <w:snapToGrid w:val="0"/>
              <w:spacing w:after="0" w:line="240" w:lineRule="auto"/>
            </w:pPr>
            <w:r w:rsidRPr="00796D0F">
              <w:t>New WID on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308A30" w14:textId="250E7F61" w:rsidR="0053596C" w:rsidRPr="00796D0F" w:rsidRDefault="00796D0F" w:rsidP="0053596C">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322D34" w14:textId="77777777" w:rsidR="0053596C" w:rsidRPr="00796D0F" w:rsidRDefault="0053596C" w:rsidP="0053596C">
            <w:pPr>
              <w:spacing w:after="0" w:line="240" w:lineRule="auto"/>
              <w:rPr>
                <w:rFonts w:eastAsia="Arial Unicode MS" w:cs="Arial"/>
                <w:szCs w:val="18"/>
                <w:lang w:val="de-DE" w:eastAsia="ar-SA"/>
              </w:rPr>
            </w:pPr>
          </w:p>
        </w:tc>
      </w:tr>
      <w:tr w:rsidR="00796D0F" w:rsidRPr="002B5B90" w14:paraId="1159AEF8"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5795EC" w14:textId="2863CAEA" w:rsidR="00796D0F" w:rsidRPr="00796D0F" w:rsidRDefault="00796D0F" w:rsidP="0053596C">
            <w:pPr>
              <w:snapToGrid w:val="0"/>
              <w:spacing w:after="0" w:line="240" w:lineRule="auto"/>
              <w:rPr>
                <w:rFonts w:eastAsia="Times New Roman" w:cs="Arial"/>
                <w:szCs w:val="18"/>
                <w:lang w:eastAsia="ar-SA"/>
              </w:rPr>
            </w:pPr>
            <w:r w:rsidRPr="00796D0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1F5714" w14:textId="75FA2A06" w:rsidR="00796D0F" w:rsidRPr="00796D0F" w:rsidRDefault="00796D0F" w:rsidP="0053596C">
            <w:pPr>
              <w:snapToGrid w:val="0"/>
              <w:spacing w:after="0" w:line="240" w:lineRule="auto"/>
            </w:pPr>
            <w:hyperlink r:id="rId115" w:history="1">
              <w:r w:rsidRPr="00796D0F">
                <w:rPr>
                  <w:rStyle w:val="Hyperlink"/>
                  <w:rFonts w:cs="Arial"/>
                  <w:color w:val="auto"/>
                </w:rPr>
                <w:t>S1-244835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5C53AA" w14:textId="0B1E4C02" w:rsidR="00796D0F" w:rsidRPr="00796D0F" w:rsidRDefault="00796D0F" w:rsidP="0053596C">
            <w:pPr>
              <w:snapToGrid w:val="0"/>
              <w:spacing w:after="0" w:line="240" w:lineRule="auto"/>
            </w:pPr>
            <w:proofErr w:type="spellStart"/>
            <w:r w:rsidRPr="00796D0F">
              <w:t>Peraton</w:t>
            </w:r>
            <w:proofErr w:type="spellEnd"/>
            <w:r w:rsidRPr="00796D0F">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102597B" w14:textId="24568CEB" w:rsidR="00796D0F" w:rsidRPr="00796D0F" w:rsidRDefault="00796D0F" w:rsidP="0053596C">
            <w:pPr>
              <w:snapToGrid w:val="0"/>
              <w:spacing w:after="0" w:line="240" w:lineRule="auto"/>
            </w:pPr>
            <w:r w:rsidRPr="00796D0F">
              <w:t>New WID on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2F8A6B" w14:textId="77777777" w:rsidR="00796D0F" w:rsidRPr="00796D0F" w:rsidRDefault="00796D0F"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DDF054" w14:textId="389A1B83" w:rsidR="00796D0F" w:rsidRPr="00796D0F" w:rsidRDefault="00796D0F" w:rsidP="0053596C">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S1-244122.</w:t>
            </w:r>
          </w:p>
        </w:tc>
      </w:tr>
      <w:tr w:rsidR="00477976" w:rsidRPr="002B5B90" w14:paraId="781F4047"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5A1ABC" w14:textId="35AAABCA" w:rsidR="00477976" w:rsidRPr="004A670E" w:rsidRDefault="00477976" w:rsidP="00477976">
            <w:pPr>
              <w:snapToGrid w:val="0"/>
              <w:spacing w:after="0" w:line="240" w:lineRule="auto"/>
              <w:rPr>
                <w:rFonts w:eastAsia="Times New Roman" w:cs="Arial"/>
                <w:szCs w:val="18"/>
                <w:lang w:eastAsia="ar-SA"/>
              </w:rPr>
            </w:pPr>
            <w:r w:rsidRPr="004A67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45C9" w14:textId="101D5E90" w:rsidR="00477976" w:rsidRPr="004A670E" w:rsidRDefault="00C43975" w:rsidP="00477976">
            <w:pPr>
              <w:snapToGrid w:val="0"/>
              <w:spacing w:after="0" w:line="240" w:lineRule="auto"/>
            </w:pPr>
            <w:hyperlink r:id="rId116" w:history="1">
              <w:r w:rsidR="00477976" w:rsidRPr="004A670E">
                <w:rPr>
                  <w:rStyle w:val="Hyperlink"/>
                  <w:rFonts w:cs="Arial"/>
                  <w:color w:val="auto"/>
                </w:rPr>
                <w:t>S1-244123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1FF4B" w14:textId="3B6DFC4F" w:rsidR="00477976" w:rsidRPr="004A670E" w:rsidRDefault="00477976" w:rsidP="00477976">
            <w:pPr>
              <w:snapToGrid w:val="0"/>
              <w:spacing w:after="0" w:line="240" w:lineRule="auto"/>
            </w:pPr>
            <w:proofErr w:type="spellStart"/>
            <w:r w:rsidRPr="004A670E">
              <w:t>Peraton</w:t>
            </w:r>
            <w:proofErr w:type="spellEnd"/>
            <w:r w:rsidRPr="004A670E">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EBC0D4" w14:textId="338A4DB9" w:rsidR="00477976" w:rsidRPr="004A670E" w:rsidRDefault="00477976" w:rsidP="00477976">
            <w:pPr>
              <w:snapToGrid w:val="0"/>
              <w:spacing w:after="0" w:line="240" w:lineRule="auto"/>
            </w:pPr>
            <w:r w:rsidRPr="004A670E">
              <w:t>22.153</w:t>
            </w:r>
            <w:r w:rsidR="004A670E" w:rsidRPr="004A670E">
              <w:t xml:space="preserve">v </w:t>
            </w:r>
            <w:r w:rsidRPr="004A670E">
              <w:t>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516406" w14:textId="0375A023" w:rsidR="00477976" w:rsidRPr="004A670E" w:rsidRDefault="004A670E" w:rsidP="00477976">
            <w:pPr>
              <w:snapToGrid w:val="0"/>
              <w:spacing w:after="0" w:line="240" w:lineRule="auto"/>
              <w:rPr>
                <w:rFonts w:eastAsia="Times New Roman" w:cs="Arial"/>
                <w:szCs w:val="18"/>
                <w:lang w:val="de-DE" w:eastAsia="ar-SA"/>
              </w:rPr>
            </w:pPr>
            <w:r w:rsidRPr="004A670E">
              <w:rPr>
                <w:rFonts w:eastAsia="Times New Roman" w:cs="Arial"/>
                <w:szCs w:val="18"/>
                <w:lang w:val="de-DE" w:eastAsia="ar-SA"/>
              </w:rPr>
              <w:t>Revised to S1-244436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77204E" w14:textId="084E5A44" w:rsidR="00477976" w:rsidRPr="004A670E" w:rsidRDefault="00477976" w:rsidP="00477976">
            <w:pPr>
              <w:spacing w:after="0" w:line="240" w:lineRule="auto"/>
              <w:rPr>
                <w:rFonts w:eastAsia="Arial Unicode MS" w:cs="Arial"/>
                <w:szCs w:val="18"/>
                <w:lang w:val="de-DE" w:eastAsia="ar-SA"/>
              </w:rPr>
            </w:pPr>
            <w:r w:rsidRPr="004A670E">
              <w:rPr>
                <w:i/>
              </w:rPr>
              <w:t xml:space="preserve">WI </w:t>
            </w:r>
            <w:r w:rsidRPr="004A670E">
              <w:rPr>
                <w:highlight w:val="yellow"/>
              </w:rPr>
              <w:fldChar w:fldCharType="begin"/>
            </w:r>
            <w:r w:rsidRPr="004A670E">
              <w:rPr>
                <w:highlight w:val="yellow"/>
              </w:rPr>
              <w:instrText xml:space="preserve"> DOCPROPERTY  RelatedWis  \* MERGEFORMAT </w:instrText>
            </w:r>
            <w:r w:rsidRPr="004A670E">
              <w:rPr>
                <w:highlight w:val="yellow"/>
              </w:rPr>
              <w:fldChar w:fldCharType="separate"/>
            </w:r>
            <w:r w:rsidRPr="004A670E">
              <w:rPr>
                <w:noProof/>
                <w:highlight w:val="yellow"/>
              </w:rPr>
              <w:t>DUMMY</w:t>
            </w:r>
            <w:r w:rsidRPr="004A670E">
              <w:rPr>
                <w:noProof/>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0071R</w:t>
            </w:r>
            <w:r w:rsidRPr="004A670E">
              <w:rPr>
                <w:rFonts w:eastAsia="Arial Unicode MS" w:cs="Arial"/>
                <w:i/>
                <w:szCs w:val="18"/>
                <w:lang w:eastAsia="ar-SA"/>
              </w:rPr>
              <w:t>- Cat B</w:t>
            </w:r>
          </w:p>
        </w:tc>
      </w:tr>
      <w:tr w:rsidR="004A670E" w:rsidRPr="002B5B90" w14:paraId="6AC13A7E"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7A2BC" w14:textId="3F91F136" w:rsidR="004A670E" w:rsidRPr="00796D0F" w:rsidRDefault="004A670E" w:rsidP="00477976">
            <w:pPr>
              <w:snapToGrid w:val="0"/>
              <w:spacing w:after="0" w:line="240" w:lineRule="auto"/>
              <w:rPr>
                <w:rFonts w:eastAsia="Times New Roman" w:cs="Arial"/>
                <w:szCs w:val="18"/>
                <w:lang w:eastAsia="ar-SA"/>
              </w:rPr>
            </w:pPr>
            <w:r w:rsidRPr="00796D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1AEA7B" w14:textId="71C83A5F" w:rsidR="004A670E" w:rsidRPr="00796D0F" w:rsidRDefault="00C43975" w:rsidP="00477976">
            <w:pPr>
              <w:snapToGrid w:val="0"/>
              <w:spacing w:after="0" w:line="240" w:lineRule="auto"/>
            </w:pPr>
            <w:hyperlink r:id="rId117" w:history="1">
              <w:r w:rsidR="004A670E" w:rsidRPr="00796D0F">
                <w:rPr>
                  <w:rStyle w:val="Hyperlink"/>
                  <w:rFonts w:cs="Arial"/>
                  <w:color w:val="auto"/>
                </w:rPr>
                <w:t>S1-2444</w:t>
              </w:r>
              <w:r w:rsidR="004A670E" w:rsidRPr="00796D0F">
                <w:rPr>
                  <w:rStyle w:val="Hyperlink"/>
                  <w:rFonts w:cs="Arial"/>
                  <w:color w:val="auto"/>
                </w:rPr>
                <w:t>3</w:t>
              </w:r>
              <w:r w:rsidR="004A670E" w:rsidRPr="00796D0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21E8A" w14:textId="704294AA" w:rsidR="004A670E" w:rsidRPr="00796D0F" w:rsidRDefault="004A670E" w:rsidP="00477976">
            <w:pPr>
              <w:snapToGrid w:val="0"/>
              <w:spacing w:after="0" w:line="240" w:lineRule="auto"/>
            </w:pPr>
            <w:proofErr w:type="spellStart"/>
            <w:r w:rsidRPr="00796D0F">
              <w:t>Peraton</w:t>
            </w:r>
            <w:proofErr w:type="spellEnd"/>
            <w:r w:rsidRPr="00796D0F">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7A7445" w14:textId="454E2289" w:rsidR="004A670E" w:rsidRPr="00796D0F" w:rsidRDefault="004A670E" w:rsidP="00477976">
            <w:pPr>
              <w:snapToGrid w:val="0"/>
              <w:spacing w:after="0" w:line="240" w:lineRule="auto"/>
            </w:pPr>
            <w:r w:rsidRPr="00796D0F">
              <w:t>22.153v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CB3044" w14:textId="1AA73F8F" w:rsidR="004A670E" w:rsidRPr="00796D0F" w:rsidRDefault="00796D0F" w:rsidP="00477976">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50912E" w14:textId="76597367" w:rsidR="004A670E" w:rsidRPr="00796D0F" w:rsidRDefault="004A670E" w:rsidP="00477976">
            <w:pPr>
              <w:spacing w:after="0" w:line="240" w:lineRule="auto"/>
            </w:pPr>
            <w:r w:rsidRPr="00796D0F">
              <w:rPr>
                <w:i/>
              </w:rPr>
              <w:t xml:space="preserve">WI </w:t>
            </w:r>
            <w:r w:rsidRPr="00796D0F">
              <w:rPr>
                <w:i/>
                <w:highlight w:val="yellow"/>
              </w:rPr>
              <w:fldChar w:fldCharType="begin"/>
            </w:r>
            <w:r w:rsidRPr="00796D0F">
              <w:rPr>
                <w:i/>
                <w:highlight w:val="yellow"/>
              </w:rPr>
              <w:instrText xml:space="preserve"> DOCPROPERTY  RelatedWis  \* MERGEFORMAT </w:instrText>
            </w:r>
            <w:r w:rsidRPr="00796D0F">
              <w:rPr>
                <w:i/>
                <w:highlight w:val="yellow"/>
              </w:rPr>
              <w:fldChar w:fldCharType="separate"/>
            </w:r>
            <w:r w:rsidRPr="00796D0F">
              <w:rPr>
                <w:i/>
                <w:noProof/>
                <w:highlight w:val="yellow"/>
              </w:rPr>
              <w:t>DUMMY</w:t>
            </w:r>
            <w:r w:rsidRPr="00796D0F">
              <w:rPr>
                <w:i/>
                <w:noProof/>
                <w:highlight w:val="yellow"/>
              </w:rPr>
              <w:fldChar w:fldCharType="end"/>
            </w:r>
            <w:r w:rsidRPr="00796D0F">
              <w:rPr>
                <w:i/>
                <w:noProof/>
              </w:rPr>
              <w:t xml:space="preserve"> </w:t>
            </w:r>
            <w:r w:rsidRPr="00796D0F">
              <w:rPr>
                <w:rFonts w:eastAsia="Arial Unicode MS" w:cs="Arial"/>
                <w:i/>
                <w:szCs w:val="18"/>
                <w:lang w:eastAsia="ar-SA"/>
              </w:rPr>
              <w:t>Rel-20 CR</w:t>
            </w:r>
            <w:r w:rsidRPr="00796D0F">
              <w:rPr>
                <w:i/>
              </w:rPr>
              <w:t>0071R</w:t>
            </w:r>
            <w:r w:rsidRPr="00796D0F">
              <w:rPr>
                <w:rFonts w:eastAsia="Arial Unicode MS" w:cs="Arial"/>
                <w:i/>
                <w:szCs w:val="18"/>
                <w:lang w:eastAsia="ar-SA"/>
              </w:rPr>
              <w:t>- Cat B</w:t>
            </w:r>
          </w:p>
          <w:p w14:paraId="65077931" w14:textId="5CDF8725" w:rsidR="004A670E" w:rsidRPr="00796D0F" w:rsidRDefault="004A670E" w:rsidP="00477976">
            <w:pPr>
              <w:spacing w:after="0" w:line="240" w:lineRule="auto"/>
            </w:pPr>
            <w:r w:rsidRPr="00796D0F">
              <w:t>Revision of S1-244123.</w:t>
            </w:r>
          </w:p>
        </w:tc>
      </w:tr>
      <w:tr w:rsidR="00796D0F" w:rsidRPr="002B5B90" w14:paraId="48BDAC94"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BDB1D3" w14:textId="042ABF83" w:rsidR="00796D0F" w:rsidRPr="00796D0F" w:rsidRDefault="00796D0F" w:rsidP="00477976">
            <w:pPr>
              <w:snapToGrid w:val="0"/>
              <w:spacing w:after="0" w:line="240" w:lineRule="auto"/>
              <w:rPr>
                <w:rFonts w:eastAsia="Times New Roman" w:cs="Arial"/>
                <w:szCs w:val="18"/>
                <w:lang w:eastAsia="ar-SA"/>
              </w:rPr>
            </w:pPr>
            <w:r w:rsidRPr="00796D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5BCCC3" w14:textId="6C1F8BC2" w:rsidR="00796D0F" w:rsidRPr="00796D0F" w:rsidRDefault="00796D0F" w:rsidP="00477976">
            <w:pPr>
              <w:snapToGrid w:val="0"/>
              <w:spacing w:after="0" w:line="240" w:lineRule="auto"/>
            </w:pPr>
            <w:hyperlink r:id="rId118" w:history="1">
              <w:r w:rsidRPr="00796D0F">
                <w:rPr>
                  <w:rStyle w:val="Hyperlink"/>
                  <w:rFonts w:cs="Arial"/>
                  <w:color w:val="auto"/>
                </w:rPr>
                <w:t>S1-244834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CB17E7" w14:textId="2259C849" w:rsidR="00796D0F" w:rsidRPr="00796D0F" w:rsidRDefault="00796D0F" w:rsidP="00477976">
            <w:pPr>
              <w:snapToGrid w:val="0"/>
              <w:spacing w:after="0" w:line="240" w:lineRule="auto"/>
            </w:pPr>
            <w:proofErr w:type="spellStart"/>
            <w:r w:rsidRPr="00796D0F">
              <w:t>Peraton</w:t>
            </w:r>
            <w:proofErr w:type="spellEnd"/>
            <w:r w:rsidRPr="00796D0F">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60C233" w14:textId="69655B0E" w:rsidR="00796D0F" w:rsidRPr="00796D0F" w:rsidRDefault="00796D0F" w:rsidP="00477976">
            <w:pPr>
              <w:snapToGrid w:val="0"/>
              <w:spacing w:after="0" w:line="240" w:lineRule="auto"/>
            </w:pPr>
            <w:r w:rsidRPr="00796D0F">
              <w:t>22.153v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06EABB" w14:textId="77777777" w:rsidR="00796D0F" w:rsidRPr="00796D0F" w:rsidRDefault="00796D0F"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2231E75" w14:textId="77777777" w:rsidR="00796D0F" w:rsidRPr="00796D0F" w:rsidRDefault="00796D0F" w:rsidP="00796D0F">
            <w:pPr>
              <w:spacing w:after="0" w:line="240" w:lineRule="auto"/>
              <w:rPr>
                <w:i/>
              </w:rPr>
            </w:pPr>
            <w:r w:rsidRPr="00796D0F">
              <w:rPr>
                <w:i/>
              </w:rPr>
              <w:t xml:space="preserve">WI </w:t>
            </w:r>
            <w:r w:rsidRPr="00796D0F">
              <w:rPr>
                <w:i/>
                <w:highlight w:val="yellow"/>
              </w:rPr>
              <w:fldChar w:fldCharType="begin"/>
            </w:r>
            <w:r w:rsidRPr="00796D0F">
              <w:rPr>
                <w:i/>
                <w:highlight w:val="yellow"/>
              </w:rPr>
              <w:instrText xml:space="preserve"> DOCPROPERTY  RelatedWis  \* MERGEFORMAT </w:instrText>
            </w:r>
            <w:r w:rsidRPr="00796D0F">
              <w:rPr>
                <w:i/>
                <w:highlight w:val="yellow"/>
              </w:rPr>
              <w:fldChar w:fldCharType="separate"/>
            </w:r>
            <w:r w:rsidRPr="00796D0F">
              <w:rPr>
                <w:i/>
                <w:noProof/>
                <w:highlight w:val="yellow"/>
              </w:rPr>
              <w:t>DUMMY</w:t>
            </w:r>
            <w:r w:rsidRPr="00796D0F">
              <w:rPr>
                <w:i/>
                <w:noProof/>
                <w:highlight w:val="yellow"/>
              </w:rPr>
              <w:fldChar w:fldCharType="end"/>
            </w:r>
            <w:r w:rsidRPr="00796D0F">
              <w:rPr>
                <w:i/>
                <w:noProof/>
              </w:rPr>
              <w:t xml:space="preserve"> </w:t>
            </w:r>
            <w:r w:rsidRPr="00796D0F">
              <w:rPr>
                <w:rFonts w:eastAsia="Arial Unicode MS" w:cs="Arial"/>
                <w:i/>
                <w:szCs w:val="18"/>
                <w:lang w:eastAsia="ar-SA"/>
              </w:rPr>
              <w:t>Rel-20 CR</w:t>
            </w:r>
            <w:r w:rsidRPr="00796D0F">
              <w:rPr>
                <w:i/>
              </w:rPr>
              <w:t>0071R</w:t>
            </w:r>
            <w:r w:rsidRPr="00796D0F">
              <w:rPr>
                <w:rFonts w:eastAsia="Arial Unicode MS" w:cs="Arial"/>
                <w:i/>
                <w:szCs w:val="18"/>
                <w:lang w:eastAsia="ar-SA"/>
              </w:rPr>
              <w:t>- Cat B</w:t>
            </w:r>
          </w:p>
          <w:p w14:paraId="16DFC2C8" w14:textId="78545680" w:rsidR="00796D0F" w:rsidRDefault="00796D0F" w:rsidP="00796D0F">
            <w:pPr>
              <w:spacing w:after="0" w:line="240" w:lineRule="auto"/>
            </w:pPr>
            <w:r w:rsidRPr="00796D0F">
              <w:rPr>
                <w:i/>
              </w:rPr>
              <w:t>Revision of S1-244123.</w:t>
            </w:r>
          </w:p>
          <w:p w14:paraId="3667D75C" w14:textId="7701B092" w:rsidR="00796D0F" w:rsidRPr="00796D0F" w:rsidRDefault="00796D0F" w:rsidP="00477976">
            <w:pPr>
              <w:spacing w:after="0" w:line="240" w:lineRule="auto"/>
            </w:pPr>
            <w:r w:rsidRPr="00796D0F">
              <w:t>Revision of S1-244436.</w:t>
            </w:r>
          </w:p>
        </w:tc>
      </w:tr>
      <w:tr w:rsidR="00477976" w:rsidRPr="006E6FF4" w14:paraId="4ED51471" w14:textId="77777777" w:rsidTr="003219B0">
        <w:trPr>
          <w:trHeight w:val="250"/>
        </w:trPr>
        <w:tc>
          <w:tcPr>
            <w:tcW w:w="14426" w:type="dxa"/>
            <w:gridSpan w:val="7"/>
            <w:tcBorders>
              <w:bottom w:val="single" w:sz="4" w:space="0" w:color="auto"/>
            </w:tcBorders>
            <w:shd w:val="clear" w:color="auto" w:fill="F2F2F2"/>
          </w:tcPr>
          <w:p w14:paraId="58625148" w14:textId="45C3918D" w:rsidR="00477976" w:rsidRPr="00D01712" w:rsidRDefault="00477976" w:rsidP="00477976">
            <w:pPr>
              <w:pStyle w:val="Heading8"/>
              <w:jc w:val="left"/>
              <w:rPr>
                <w:color w:val="1F497D" w:themeColor="text2"/>
                <w:sz w:val="18"/>
                <w:szCs w:val="22"/>
              </w:rPr>
            </w:pPr>
            <w:r w:rsidRPr="003C27A3">
              <w:rPr>
                <w:color w:val="1F497D" w:themeColor="text2"/>
                <w:sz w:val="18"/>
                <w:szCs w:val="22"/>
              </w:rPr>
              <w:t>VMR Phase3</w:t>
            </w:r>
          </w:p>
        </w:tc>
      </w:tr>
      <w:tr w:rsidR="00477976" w:rsidRPr="002B5B90" w14:paraId="65790D64"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1CBDE" w14:textId="61C34434" w:rsidR="00477976" w:rsidRPr="003219B0" w:rsidRDefault="00477976" w:rsidP="00477976">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26E908" w14:textId="245198EE" w:rsidR="00477976" w:rsidRPr="003219B0" w:rsidRDefault="00C43975" w:rsidP="00477976">
            <w:pPr>
              <w:snapToGrid w:val="0"/>
              <w:spacing w:after="0" w:line="240" w:lineRule="auto"/>
            </w:pPr>
            <w:hyperlink r:id="rId119" w:history="1">
              <w:r w:rsidR="00477976" w:rsidRPr="003219B0">
                <w:rPr>
                  <w:rStyle w:val="Hyperlink"/>
                  <w:rFonts w:cs="Arial"/>
                  <w:color w:val="auto"/>
                </w:rPr>
                <w:t>S1-244</w:t>
              </w:r>
              <w:r w:rsidR="00477976" w:rsidRPr="003219B0">
                <w:rPr>
                  <w:rStyle w:val="Hyperlink"/>
                  <w:rFonts w:cs="Arial"/>
                  <w:color w:val="auto"/>
                </w:rPr>
                <w:t>1</w:t>
              </w:r>
              <w:r w:rsidR="00477976" w:rsidRPr="003219B0">
                <w:rPr>
                  <w:rStyle w:val="Hyperlink"/>
                  <w:rFonts w:cs="Arial"/>
                  <w:color w:val="auto"/>
                </w:rPr>
                <w:t>2</w:t>
              </w:r>
              <w:r w:rsidR="00477976" w:rsidRPr="003219B0">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C6822B" w14:textId="057530EE" w:rsidR="00477976" w:rsidRPr="003219B0" w:rsidRDefault="00477976" w:rsidP="00477976">
            <w:pPr>
              <w:snapToGrid w:val="0"/>
              <w:spacing w:after="0" w:line="240" w:lineRule="auto"/>
            </w:pPr>
            <w:r w:rsidRPr="003219B0">
              <w:t xml:space="preserve">CATT, China Unicom, China Telecom, KPN, AT&amp;T, </w:t>
            </w:r>
            <w:proofErr w:type="spellStart"/>
            <w:r w:rsidRPr="003219B0">
              <w:t>AsiaInfo</w:t>
            </w:r>
            <w:proofErr w:type="spellEnd"/>
            <w:r w:rsidRPr="003219B0">
              <w:t xml:space="preserve">, </w:t>
            </w:r>
            <w:proofErr w:type="spellStart"/>
            <w:r w:rsidRPr="003219B0">
              <w:t>Novamint</w:t>
            </w:r>
            <w:proofErr w:type="spellEnd"/>
            <w:r w:rsidRPr="003219B0">
              <w:t xml:space="preserve">, vivo, </w:t>
            </w:r>
            <w:proofErr w:type="spellStart"/>
            <w:r w:rsidRPr="003219B0">
              <w:t>Honor</w:t>
            </w:r>
            <w:proofErr w:type="spellEnd"/>
            <w:r w:rsidRPr="003219B0">
              <w:t>, Hytera Communication Corp, 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7C702E" w14:textId="0524A16A" w:rsidR="00477976" w:rsidRPr="003219B0" w:rsidRDefault="00477976" w:rsidP="00477976">
            <w:pPr>
              <w:snapToGrid w:val="0"/>
              <w:spacing w:after="0" w:line="240" w:lineRule="auto"/>
            </w:pPr>
            <w:r w:rsidRPr="003219B0">
              <w:t>New WID on VMR Phase3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E87644" w14:textId="1F77D944" w:rsidR="00477976"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S1-244765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DFB93" w14:textId="77777777" w:rsidR="00477976" w:rsidRPr="003219B0" w:rsidRDefault="00477976" w:rsidP="00477976">
            <w:pPr>
              <w:spacing w:after="0" w:line="240" w:lineRule="auto"/>
              <w:rPr>
                <w:rFonts w:eastAsia="Arial Unicode MS" w:cs="Arial"/>
                <w:szCs w:val="18"/>
                <w:lang w:val="de-DE" w:eastAsia="ar-SA"/>
              </w:rPr>
            </w:pPr>
          </w:p>
        </w:tc>
      </w:tr>
      <w:tr w:rsidR="003219B0" w:rsidRPr="002B5B90" w14:paraId="459611BD"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0836C5" w14:textId="70DD7E9A" w:rsidR="003219B0" w:rsidRPr="003219B0" w:rsidRDefault="003219B0" w:rsidP="00477976">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29E8E0" w14:textId="76A5D656" w:rsidR="003219B0" w:rsidRPr="003219B0" w:rsidRDefault="003219B0" w:rsidP="00477976">
            <w:pPr>
              <w:snapToGrid w:val="0"/>
              <w:spacing w:after="0" w:line="240" w:lineRule="auto"/>
            </w:pPr>
            <w:hyperlink r:id="rId120" w:history="1">
              <w:r w:rsidRPr="003219B0">
                <w:rPr>
                  <w:rStyle w:val="Hyperlink"/>
                  <w:rFonts w:cs="Arial"/>
                  <w:color w:val="auto"/>
                </w:rPr>
                <w:t>S1-244765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D7B3E3" w14:textId="30AD044E" w:rsidR="003219B0" w:rsidRPr="003219B0" w:rsidRDefault="003219B0" w:rsidP="00477976">
            <w:pPr>
              <w:snapToGrid w:val="0"/>
              <w:spacing w:after="0" w:line="240" w:lineRule="auto"/>
            </w:pPr>
            <w:r w:rsidRPr="003219B0">
              <w:t xml:space="preserve">CATT, China Unicom, China Telecom, KPN, AT&amp;T, </w:t>
            </w:r>
            <w:proofErr w:type="spellStart"/>
            <w:r w:rsidRPr="003219B0">
              <w:t>AsiaInfo</w:t>
            </w:r>
            <w:proofErr w:type="spellEnd"/>
            <w:r w:rsidRPr="003219B0">
              <w:t xml:space="preserve">, </w:t>
            </w:r>
            <w:proofErr w:type="spellStart"/>
            <w:r w:rsidRPr="003219B0">
              <w:t>Novamint</w:t>
            </w:r>
            <w:proofErr w:type="spellEnd"/>
            <w:r w:rsidRPr="003219B0">
              <w:t xml:space="preserve">, vivo, </w:t>
            </w:r>
            <w:proofErr w:type="spellStart"/>
            <w:r w:rsidRPr="003219B0">
              <w:t>Honor</w:t>
            </w:r>
            <w:proofErr w:type="spellEnd"/>
            <w:r w:rsidRPr="003219B0">
              <w:t>, Hytera Communication Corp, 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C1CF57C" w14:textId="788AED2A" w:rsidR="003219B0" w:rsidRPr="003219B0" w:rsidRDefault="003219B0" w:rsidP="00477976">
            <w:pPr>
              <w:snapToGrid w:val="0"/>
              <w:spacing w:after="0" w:line="240" w:lineRule="auto"/>
            </w:pPr>
            <w:r w:rsidRPr="003219B0">
              <w:t>New WID on VMR Phase3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E029712" w14:textId="3ED31133" w:rsidR="003219B0"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6D5412" w14:textId="77777777" w:rsidR="003219B0" w:rsidRPr="003219B0" w:rsidRDefault="003219B0" w:rsidP="00477976">
            <w:pPr>
              <w:spacing w:after="0" w:line="240" w:lineRule="auto"/>
              <w:rPr>
                <w:rFonts w:eastAsia="Arial Unicode MS" w:cs="Arial"/>
                <w:szCs w:val="18"/>
                <w:lang w:val="de-DE" w:eastAsia="ar-SA"/>
              </w:rPr>
            </w:pPr>
            <w:r w:rsidRPr="003219B0">
              <w:rPr>
                <w:rFonts w:eastAsia="Arial Unicode MS" w:cs="Arial"/>
                <w:szCs w:val="18"/>
                <w:lang w:val="de-DE" w:eastAsia="ar-SA"/>
              </w:rPr>
              <w:t>Revision of S1-244128.</w:t>
            </w:r>
          </w:p>
          <w:p w14:paraId="4FDCC578" w14:textId="01056E2F" w:rsidR="003219B0" w:rsidRDefault="003219B0" w:rsidP="00477976">
            <w:pPr>
              <w:spacing w:after="0" w:line="240" w:lineRule="auto"/>
              <w:rPr>
                <w:rFonts w:eastAsia="Arial Unicode MS" w:cs="Arial"/>
                <w:szCs w:val="18"/>
                <w:lang w:val="de-DE" w:eastAsia="ar-SA"/>
              </w:rPr>
            </w:pPr>
            <w:r w:rsidRPr="003219B0">
              <w:rPr>
                <w:rFonts w:eastAsia="Arial Unicode MS" w:cs="Arial"/>
                <w:szCs w:val="18"/>
                <w:lang w:val="de-DE" w:eastAsia="ar-SA"/>
              </w:rPr>
              <w:t>Clean the text from the template.</w:t>
            </w:r>
            <w:r w:rsidR="002F4409">
              <w:rPr>
                <w:rFonts w:eastAsia="Arial Unicode MS" w:cs="Arial"/>
                <w:szCs w:val="18"/>
                <w:lang w:val="de-DE" w:eastAsia="ar-SA"/>
              </w:rPr>
              <w:t xml:space="preserve"> Remove KPN as a supporting company. </w:t>
            </w:r>
          </w:p>
          <w:p w14:paraId="3848C462" w14:textId="77777777" w:rsidR="003219B0" w:rsidRPr="003219B0" w:rsidRDefault="003219B0" w:rsidP="00477976">
            <w:pPr>
              <w:spacing w:after="0" w:line="240" w:lineRule="auto"/>
              <w:rPr>
                <w:rFonts w:eastAsia="Arial Unicode MS" w:cs="Arial"/>
                <w:szCs w:val="18"/>
                <w:lang w:val="de-DE" w:eastAsia="ar-SA"/>
              </w:rPr>
            </w:pPr>
          </w:p>
          <w:p w14:paraId="2CC6B234" w14:textId="77777777" w:rsidR="003219B0" w:rsidRDefault="003219B0" w:rsidP="00477976">
            <w:pPr>
              <w:spacing w:after="0" w:line="240" w:lineRule="auto"/>
              <w:rPr>
                <w:rFonts w:eastAsia="Arial Unicode MS" w:cs="Arial"/>
                <w:szCs w:val="18"/>
                <w:lang w:val="de-DE" w:eastAsia="ar-SA"/>
              </w:rPr>
            </w:pPr>
          </w:p>
          <w:p w14:paraId="446A85A6" w14:textId="27302758" w:rsidR="003219B0" w:rsidRPr="003219B0" w:rsidRDefault="003219B0" w:rsidP="00477976">
            <w:pPr>
              <w:spacing w:after="0" w:line="240" w:lineRule="auto"/>
              <w:rPr>
                <w:rFonts w:eastAsia="Arial Unicode MS" w:cs="Arial"/>
                <w:szCs w:val="18"/>
                <w:lang w:val="de-DE" w:eastAsia="ar-SA"/>
              </w:rPr>
            </w:pPr>
          </w:p>
        </w:tc>
      </w:tr>
      <w:tr w:rsidR="00477976" w:rsidRPr="002B5B90" w14:paraId="782ED0C8"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3B11B" w14:textId="054E75A0" w:rsidR="00477976" w:rsidRPr="002B1863" w:rsidRDefault="00477976" w:rsidP="00477976">
            <w:pPr>
              <w:snapToGrid w:val="0"/>
              <w:spacing w:after="0" w:line="240" w:lineRule="auto"/>
              <w:rPr>
                <w:rFonts w:eastAsia="Times New Roman" w:cs="Arial"/>
                <w:szCs w:val="18"/>
                <w:lang w:eastAsia="ar-SA"/>
              </w:rPr>
            </w:pPr>
            <w:r w:rsidRPr="002B18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E5BB5" w14:textId="2806C203" w:rsidR="00477976" w:rsidRPr="002B1863" w:rsidRDefault="00C43975" w:rsidP="00477976">
            <w:pPr>
              <w:snapToGrid w:val="0"/>
              <w:spacing w:after="0" w:line="240" w:lineRule="auto"/>
            </w:pPr>
            <w:hyperlink r:id="rId121" w:history="1">
              <w:r w:rsidR="00477976" w:rsidRPr="002B1863">
                <w:rPr>
                  <w:rStyle w:val="Hyperlink"/>
                  <w:rFonts w:cs="Arial"/>
                  <w:color w:val="auto"/>
                </w:rPr>
                <w:t>S1-244129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1152F" w14:textId="7BE2BFD9" w:rsidR="00477976" w:rsidRPr="002B1863" w:rsidRDefault="00477976" w:rsidP="00477976">
            <w:pPr>
              <w:snapToGrid w:val="0"/>
              <w:spacing w:after="0" w:line="240" w:lineRule="auto"/>
            </w:pPr>
            <w:r w:rsidRPr="002B1863">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66B2A" w14:textId="2CD4B6E5" w:rsidR="00477976" w:rsidRPr="002B1863" w:rsidRDefault="00477976" w:rsidP="00477976">
            <w:pPr>
              <w:snapToGrid w:val="0"/>
              <w:spacing w:after="0" w:line="240" w:lineRule="auto"/>
            </w:pPr>
            <w:r w:rsidRPr="002B1863">
              <w:t>22.261v20.0.0 New requirements for VMR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9A01DA" w14:textId="226F5846" w:rsidR="00477976" w:rsidRPr="002B1863" w:rsidRDefault="002B1863" w:rsidP="00477976">
            <w:pPr>
              <w:snapToGrid w:val="0"/>
              <w:spacing w:after="0" w:line="240" w:lineRule="auto"/>
              <w:rPr>
                <w:rFonts w:eastAsia="Times New Roman" w:cs="Arial"/>
                <w:szCs w:val="18"/>
                <w:lang w:val="de-DE" w:eastAsia="ar-SA"/>
              </w:rPr>
            </w:pPr>
            <w:r w:rsidRPr="002B1863">
              <w:rPr>
                <w:rFonts w:eastAsia="Times New Roman" w:cs="Arial"/>
                <w:szCs w:val="18"/>
                <w:lang w:val="de-DE" w:eastAsia="ar-SA"/>
              </w:rPr>
              <w:t>Revised to S1-244437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45C8A3" w14:textId="7F8091AF" w:rsidR="00477976" w:rsidRPr="002B1863" w:rsidRDefault="00477976" w:rsidP="00477976">
            <w:pPr>
              <w:spacing w:after="0" w:line="240" w:lineRule="auto"/>
              <w:rPr>
                <w:rFonts w:eastAsia="Arial Unicode MS" w:cs="Arial"/>
                <w:szCs w:val="18"/>
                <w:lang w:val="de-DE" w:eastAsia="ar-SA"/>
              </w:rPr>
            </w:pPr>
            <w:r w:rsidRPr="002B1863">
              <w:rPr>
                <w:i/>
              </w:rPr>
              <w:t xml:space="preserve">WI </w:t>
            </w:r>
            <w:r w:rsidRPr="002B1863">
              <w:rPr>
                <w:highlight w:val="yellow"/>
              </w:rPr>
              <w:fldChar w:fldCharType="begin"/>
            </w:r>
            <w:r w:rsidRPr="002B1863">
              <w:rPr>
                <w:highlight w:val="yellow"/>
              </w:rPr>
              <w:instrText xml:space="preserve"> DOCPROPERTY  RelatedWis  \* MERGEFORMAT </w:instrText>
            </w:r>
            <w:r w:rsidRPr="002B1863">
              <w:rPr>
                <w:highlight w:val="yellow"/>
              </w:rPr>
              <w:fldChar w:fldCharType="separate"/>
            </w:r>
            <w:r w:rsidRPr="002B1863">
              <w:rPr>
                <w:noProof/>
                <w:highlight w:val="yellow"/>
              </w:rPr>
              <w:t>DUMMY</w:t>
            </w:r>
            <w:r w:rsidRPr="002B1863">
              <w:rPr>
                <w:noProof/>
                <w:highlight w:val="yellow"/>
              </w:rPr>
              <w:fldChar w:fldCharType="end"/>
            </w:r>
            <w:r w:rsidRPr="002B1863">
              <w:rPr>
                <w:noProof/>
              </w:rPr>
              <w:t xml:space="preserve"> </w:t>
            </w:r>
            <w:r w:rsidRPr="002B1863">
              <w:rPr>
                <w:rFonts w:eastAsia="Arial Unicode MS" w:cs="Arial"/>
                <w:i/>
                <w:szCs w:val="18"/>
                <w:lang w:eastAsia="ar-SA"/>
              </w:rPr>
              <w:t>Rel-20 CR</w:t>
            </w:r>
            <w:r w:rsidRPr="002B1863">
              <w:rPr>
                <w:i/>
              </w:rPr>
              <w:t>0814R</w:t>
            </w:r>
            <w:r w:rsidRPr="002B1863">
              <w:rPr>
                <w:rFonts w:eastAsia="Arial Unicode MS" w:cs="Arial"/>
                <w:i/>
                <w:szCs w:val="18"/>
                <w:lang w:eastAsia="ar-SA"/>
              </w:rPr>
              <w:t>- Cat C</w:t>
            </w:r>
          </w:p>
        </w:tc>
      </w:tr>
      <w:tr w:rsidR="002B1863" w:rsidRPr="002B5B90" w14:paraId="53A0460E"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B1B0E9" w14:textId="431D8EF1" w:rsidR="002B1863" w:rsidRPr="003219B0" w:rsidRDefault="002B1863" w:rsidP="00477976">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DCDB85" w14:textId="7ADE5476" w:rsidR="002B1863" w:rsidRPr="003219B0" w:rsidRDefault="00C43975" w:rsidP="00477976">
            <w:pPr>
              <w:snapToGrid w:val="0"/>
              <w:spacing w:after="0" w:line="240" w:lineRule="auto"/>
            </w:pPr>
            <w:hyperlink r:id="rId122" w:history="1">
              <w:r w:rsidR="002B1863" w:rsidRPr="003219B0">
                <w:rPr>
                  <w:rStyle w:val="Hyperlink"/>
                  <w:rFonts w:cs="Arial"/>
                  <w:color w:val="auto"/>
                </w:rPr>
                <w:t>S1-2</w:t>
              </w:r>
              <w:r w:rsidR="002B1863" w:rsidRPr="003219B0">
                <w:rPr>
                  <w:rStyle w:val="Hyperlink"/>
                  <w:rFonts w:cs="Arial"/>
                  <w:color w:val="auto"/>
                </w:rPr>
                <w:t>4</w:t>
              </w:r>
              <w:r w:rsidR="002B1863" w:rsidRPr="003219B0">
                <w:rPr>
                  <w:rStyle w:val="Hyperlink"/>
                  <w:rFonts w:cs="Arial"/>
                  <w:color w:val="auto"/>
                </w:rPr>
                <w:t>44</w:t>
              </w:r>
              <w:r w:rsidR="002B1863" w:rsidRPr="003219B0">
                <w:rPr>
                  <w:rStyle w:val="Hyperlink"/>
                  <w:rFonts w:cs="Arial"/>
                  <w:color w:val="auto"/>
                </w:rPr>
                <w:t>3</w:t>
              </w:r>
              <w:r w:rsidR="002B1863" w:rsidRPr="003219B0">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DE6757" w14:textId="61A42C83" w:rsidR="002B1863" w:rsidRPr="003219B0" w:rsidRDefault="002B1863" w:rsidP="00477976">
            <w:pPr>
              <w:snapToGrid w:val="0"/>
              <w:spacing w:after="0" w:line="240" w:lineRule="auto"/>
            </w:pPr>
            <w:r w:rsidRPr="003219B0">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2F4F45" w14:textId="724C9313" w:rsidR="002B1863" w:rsidRPr="003219B0" w:rsidRDefault="002B1863" w:rsidP="00477976">
            <w:pPr>
              <w:snapToGrid w:val="0"/>
              <w:spacing w:after="0" w:line="240" w:lineRule="auto"/>
            </w:pPr>
            <w:r w:rsidRPr="003219B0">
              <w:t>22.261v20.0.0 New requirements for VMR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00DBA9" w14:textId="7D621C74" w:rsidR="002B1863"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S1-244766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20F47" w14:textId="53031193" w:rsidR="002B1863" w:rsidRPr="003219B0" w:rsidRDefault="002B1863" w:rsidP="00477976">
            <w:pPr>
              <w:spacing w:after="0" w:line="240" w:lineRule="auto"/>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rPr>
              <w:t xml:space="preserve"> </w:t>
            </w:r>
            <w:r w:rsidRPr="003219B0">
              <w:rPr>
                <w:rFonts w:eastAsia="Arial Unicode MS" w:cs="Arial"/>
                <w:i/>
                <w:szCs w:val="18"/>
                <w:lang w:eastAsia="ar-SA"/>
              </w:rPr>
              <w:t>Rel-20 CR</w:t>
            </w:r>
            <w:r w:rsidRPr="003219B0">
              <w:rPr>
                <w:i/>
              </w:rPr>
              <w:t>0814R</w:t>
            </w:r>
            <w:r w:rsidRPr="003219B0">
              <w:rPr>
                <w:rFonts w:eastAsia="Arial Unicode MS" w:cs="Arial"/>
                <w:i/>
                <w:szCs w:val="18"/>
                <w:lang w:eastAsia="ar-SA"/>
              </w:rPr>
              <w:t>- Cat C</w:t>
            </w:r>
          </w:p>
          <w:p w14:paraId="24F7DB2E" w14:textId="60018898" w:rsidR="002B1863" w:rsidRPr="003219B0" w:rsidRDefault="002B1863" w:rsidP="00477976">
            <w:pPr>
              <w:spacing w:after="0" w:line="240" w:lineRule="auto"/>
            </w:pPr>
            <w:r w:rsidRPr="003219B0">
              <w:t>Revision of S1-244129.</w:t>
            </w:r>
          </w:p>
        </w:tc>
      </w:tr>
      <w:tr w:rsidR="003219B0" w:rsidRPr="002B5B90" w14:paraId="15BB35D6"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4FDE06" w14:textId="4D8078D3" w:rsidR="003219B0" w:rsidRPr="003219B0" w:rsidRDefault="003219B0" w:rsidP="00477976">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057A3F" w14:textId="797F9469" w:rsidR="003219B0" w:rsidRPr="003219B0" w:rsidRDefault="003219B0" w:rsidP="00477976">
            <w:pPr>
              <w:snapToGrid w:val="0"/>
              <w:spacing w:after="0" w:line="240" w:lineRule="auto"/>
            </w:pPr>
            <w:hyperlink r:id="rId123" w:history="1">
              <w:r w:rsidRPr="003219B0">
                <w:rPr>
                  <w:rStyle w:val="Hyperlink"/>
                  <w:rFonts w:cs="Arial"/>
                  <w:color w:val="auto"/>
                </w:rPr>
                <w:t>S1-244766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2FBCA4" w14:textId="7501527B" w:rsidR="003219B0" w:rsidRPr="003219B0" w:rsidRDefault="003219B0" w:rsidP="00477976">
            <w:pPr>
              <w:snapToGrid w:val="0"/>
              <w:spacing w:after="0" w:line="240" w:lineRule="auto"/>
            </w:pPr>
            <w:r w:rsidRPr="003219B0">
              <w:t>CATT, 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64E63A" w14:textId="4EC632F7" w:rsidR="003219B0" w:rsidRPr="003219B0" w:rsidRDefault="003219B0" w:rsidP="00477976">
            <w:pPr>
              <w:snapToGrid w:val="0"/>
              <w:spacing w:after="0" w:line="240" w:lineRule="auto"/>
            </w:pPr>
            <w:r w:rsidRPr="003219B0">
              <w:t>22.261v20.0.0 New requirements for VMR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4E10248" w14:textId="77777777" w:rsidR="003219B0" w:rsidRPr="003219B0" w:rsidRDefault="003219B0"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D9B7451" w14:textId="77777777" w:rsidR="003219B0" w:rsidRPr="003219B0" w:rsidRDefault="003219B0" w:rsidP="003219B0">
            <w:pPr>
              <w:spacing w:after="0" w:line="240" w:lineRule="auto"/>
              <w:rPr>
                <w:i/>
              </w:rPr>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rPr>
              <w:t xml:space="preserve"> </w:t>
            </w:r>
            <w:r w:rsidRPr="003219B0">
              <w:rPr>
                <w:rFonts w:eastAsia="Arial Unicode MS" w:cs="Arial"/>
                <w:i/>
                <w:szCs w:val="18"/>
                <w:lang w:eastAsia="ar-SA"/>
              </w:rPr>
              <w:t>Rel-20 CR</w:t>
            </w:r>
            <w:r w:rsidRPr="003219B0">
              <w:rPr>
                <w:i/>
              </w:rPr>
              <w:t>0814R</w:t>
            </w:r>
            <w:r w:rsidRPr="003219B0">
              <w:rPr>
                <w:rFonts w:eastAsia="Arial Unicode MS" w:cs="Arial"/>
                <w:i/>
                <w:szCs w:val="18"/>
                <w:lang w:eastAsia="ar-SA"/>
              </w:rPr>
              <w:t>- Cat C</w:t>
            </w:r>
          </w:p>
          <w:p w14:paraId="50E3688B" w14:textId="2FCA1E45" w:rsidR="003219B0" w:rsidRDefault="003219B0" w:rsidP="003219B0">
            <w:pPr>
              <w:spacing w:after="0" w:line="240" w:lineRule="auto"/>
            </w:pPr>
            <w:r w:rsidRPr="003219B0">
              <w:rPr>
                <w:i/>
              </w:rPr>
              <w:t>Revision of S1-244129.</w:t>
            </w:r>
          </w:p>
          <w:p w14:paraId="37215B60" w14:textId="54A82013" w:rsidR="003219B0" w:rsidRPr="003219B0" w:rsidRDefault="003219B0" w:rsidP="00477976">
            <w:pPr>
              <w:spacing w:after="0" w:line="240" w:lineRule="auto"/>
            </w:pPr>
            <w:r w:rsidRPr="003219B0">
              <w:t>Revision of S1-244437.</w:t>
            </w:r>
          </w:p>
        </w:tc>
      </w:tr>
      <w:tr w:rsidR="00477976" w:rsidRPr="006E6FF4" w14:paraId="54B1C436" w14:textId="77777777" w:rsidTr="005D7B8E">
        <w:trPr>
          <w:trHeight w:val="250"/>
        </w:trPr>
        <w:tc>
          <w:tcPr>
            <w:tcW w:w="14426" w:type="dxa"/>
            <w:gridSpan w:val="7"/>
            <w:tcBorders>
              <w:bottom w:val="single" w:sz="4" w:space="0" w:color="auto"/>
            </w:tcBorders>
            <w:shd w:val="clear" w:color="auto" w:fill="F2F2F2"/>
          </w:tcPr>
          <w:p w14:paraId="0617A8C2" w14:textId="0A9E7B8F" w:rsidR="00477976" w:rsidRPr="00D01712" w:rsidRDefault="00477976" w:rsidP="00477976">
            <w:pPr>
              <w:pStyle w:val="Heading8"/>
              <w:jc w:val="left"/>
              <w:rPr>
                <w:color w:val="1F497D" w:themeColor="text2"/>
                <w:sz w:val="18"/>
                <w:szCs w:val="22"/>
              </w:rPr>
            </w:pPr>
            <w:r w:rsidRPr="003C27A3">
              <w:rPr>
                <w:color w:val="1F497D" w:themeColor="text2"/>
                <w:sz w:val="18"/>
                <w:szCs w:val="22"/>
              </w:rPr>
              <w:t>Dynamic Network Identity</w:t>
            </w:r>
          </w:p>
        </w:tc>
      </w:tr>
      <w:tr w:rsidR="00477976" w:rsidRPr="002B5B90" w14:paraId="19375CD7"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C7202" w14:textId="244E50E1" w:rsidR="00477976" w:rsidRPr="005D7B8E" w:rsidRDefault="00477976" w:rsidP="00477976">
            <w:pPr>
              <w:snapToGrid w:val="0"/>
              <w:spacing w:after="0" w:line="240" w:lineRule="auto"/>
              <w:rPr>
                <w:rFonts w:eastAsia="Times New Roman" w:cs="Arial"/>
                <w:szCs w:val="18"/>
                <w:lang w:eastAsia="ar-SA"/>
              </w:rPr>
            </w:pPr>
            <w:r w:rsidRPr="005D7B8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E792F" w14:textId="7FD1A8D0" w:rsidR="00477976" w:rsidRPr="005D7B8E" w:rsidRDefault="00C43975" w:rsidP="00477976">
            <w:pPr>
              <w:snapToGrid w:val="0"/>
              <w:spacing w:after="0" w:line="240" w:lineRule="auto"/>
            </w:pPr>
            <w:hyperlink r:id="rId124" w:history="1">
              <w:r w:rsidR="00477976" w:rsidRPr="005D7B8E">
                <w:rPr>
                  <w:rStyle w:val="Hyperlink"/>
                  <w:rFonts w:cs="Arial"/>
                  <w:color w:val="auto"/>
                </w:rPr>
                <w:t>S1-244168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FC04B2" w14:textId="090E178F" w:rsidR="00477976" w:rsidRPr="005D7B8E" w:rsidRDefault="00477976" w:rsidP="00477976">
            <w:pPr>
              <w:snapToGrid w:val="0"/>
              <w:spacing w:after="0" w:line="240" w:lineRule="auto"/>
            </w:pPr>
            <w:r w:rsidRPr="005D7B8E">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4D0DFC" w14:textId="68B663AC" w:rsidR="00477976" w:rsidRPr="005D7B8E" w:rsidRDefault="00477976" w:rsidP="00477976">
            <w:pPr>
              <w:snapToGrid w:val="0"/>
              <w:spacing w:after="0" w:line="240" w:lineRule="auto"/>
            </w:pPr>
            <w:proofErr w:type="spellStart"/>
            <w:r w:rsidRPr="005D7B8E">
              <w:t>MiniWID</w:t>
            </w:r>
            <w:proofErr w:type="spellEnd"/>
            <w:r w:rsidRPr="005D7B8E">
              <w:t xml:space="preserve"> for Dynamic Network Identity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1E56E9" w14:textId="546D934F"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F904BC" w14:textId="77777777" w:rsidR="00477976" w:rsidRPr="005D7B8E" w:rsidRDefault="00477976" w:rsidP="00477976">
            <w:pPr>
              <w:spacing w:after="0" w:line="240" w:lineRule="auto"/>
              <w:rPr>
                <w:rFonts w:eastAsia="Arial Unicode MS" w:cs="Arial"/>
                <w:szCs w:val="18"/>
                <w:lang w:val="de-DE" w:eastAsia="ar-SA"/>
              </w:rPr>
            </w:pPr>
          </w:p>
        </w:tc>
      </w:tr>
      <w:tr w:rsidR="00477976" w:rsidRPr="002B5B90" w14:paraId="05930883"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B0F54" w14:textId="2A81BED5" w:rsidR="00477976" w:rsidRPr="005D7B8E" w:rsidRDefault="00315C4E" w:rsidP="00477976">
            <w:pPr>
              <w:snapToGrid w:val="0"/>
              <w:spacing w:after="0" w:line="240" w:lineRule="auto"/>
              <w:rPr>
                <w:rFonts w:eastAsia="Times New Roman" w:cs="Arial"/>
                <w:szCs w:val="18"/>
                <w:lang w:eastAsia="ar-SA"/>
              </w:rPr>
            </w:pPr>
            <w:r w:rsidRPr="005D7B8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A7B7F9" w14:textId="758D5563" w:rsidR="00477976" w:rsidRPr="005D7B8E" w:rsidRDefault="00C43975" w:rsidP="00477976">
            <w:pPr>
              <w:snapToGrid w:val="0"/>
              <w:spacing w:after="0" w:line="240" w:lineRule="auto"/>
            </w:pPr>
            <w:hyperlink r:id="rId125" w:history="1">
              <w:r w:rsidR="00477976" w:rsidRPr="005D7B8E">
                <w:rPr>
                  <w:rStyle w:val="Hyperlink"/>
                  <w:rFonts w:cs="Arial"/>
                  <w:color w:val="auto"/>
                </w:rPr>
                <w:t>S1-244170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9969D" w14:textId="35291F9D" w:rsidR="00477976" w:rsidRPr="005D7B8E" w:rsidRDefault="00477976" w:rsidP="00477976">
            <w:pPr>
              <w:snapToGrid w:val="0"/>
              <w:spacing w:after="0" w:line="240" w:lineRule="auto"/>
            </w:pPr>
            <w:r w:rsidRPr="005D7B8E">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23CB22" w14:textId="7495C77E" w:rsidR="00477976" w:rsidRPr="005D7B8E" w:rsidRDefault="00315C4E" w:rsidP="00477976">
            <w:pPr>
              <w:snapToGrid w:val="0"/>
              <w:spacing w:after="0" w:line="240" w:lineRule="auto"/>
            </w:pPr>
            <w:r w:rsidRPr="005D7B8E">
              <w:t xml:space="preserve">22.042v18.0.1 </w:t>
            </w:r>
            <w:r w:rsidR="00477976" w:rsidRPr="005D7B8E">
              <w:t>CR for TS 22042 Dynamic Network Identity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349B20" w14:textId="0AB90D5A"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2FEC8F" w14:textId="514DA58E" w:rsidR="00477976" w:rsidRPr="005D7B8E" w:rsidRDefault="00477976" w:rsidP="00477976">
            <w:pPr>
              <w:spacing w:after="0" w:line="240" w:lineRule="auto"/>
              <w:rPr>
                <w:rFonts w:eastAsia="Arial Unicode MS" w:cs="Arial"/>
                <w:szCs w:val="18"/>
                <w:lang w:val="de-DE" w:eastAsia="ar-SA"/>
              </w:rPr>
            </w:pPr>
            <w:r w:rsidRPr="005D7B8E">
              <w:rPr>
                <w:i/>
              </w:rPr>
              <w:t xml:space="preserve">WI </w:t>
            </w:r>
            <w:r w:rsidRPr="005D7B8E">
              <w:t>DNI</w:t>
            </w:r>
            <w:r w:rsidRPr="005D7B8E">
              <w:rPr>
                <w:noProof/>
              </w:rPr>
              <w:t xml:space="preserve"> </w:t>
            </w:r>
            <w:r w:rsidRPr="005D7B8E">
              <w:rPr>
                <w:rFonts w:eastAsia="Arial Unicode MS" w:cs="Arial"/>
                <w:i/>
                <w:szCs w:val="18"/>
                <w:lang w:eastAsia="ar-SA"/>
              </w:rPr>
              <w:t>Rel-20 CR</w:t>
            </w:r>
            <w:r w:rsidRPr="005D7B8E">
              <w:rPr>
                <w:i/>
              </w:rPr>
              <w:t>0</w:t>
            </w:r>
            <w:r w:rsidR="00315C4E" w:rsidRPr="005D7B8E">
              <w:rPr>
                <w:i/>
              </w:rPr>
              <w:t>007</w:t>
            </w:r>
            <w:r w:rsidRPr="005D7B8E">
              <w:rPr>
                <w:i/>
              </w:rPr>
              <w:t>R</w:t>
            </w:r>
            <w:r w:rsidRPr="005D7B8E">
              <w:rPr>
                <w:rFonts w:eastAsia="Arial Unicode MS" w:cs="Arial"/>
                <w:i/>
                <w:szCs w:val="18"/>
                <w:lang w:eastAsia="ar-SA"/>
              </w:rPr>
              <w:t>- Cat C</w:t>
            </w:r>
          </w:p>
        </w:tc>
      </w:tr>
      <w:tr w:rsidR="00477976" w:rsidRPr="002B5B90" w14:paraId="10914B2E" w14:textId="77777777" w:rsidTr="002B1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174F3" w14:textId="68049757" w:rsidR="00477976" w:rsidRPr="002B1863" w:rsidRDefault="00477976" w:rsidP="00477976">
            <w:pPr>
              <w:snapToGrid w:val="0"/>
              <w:spacing w:after="0" w:line="240" w:lineRule="auto"/>
              <w:rPr>
                <w:rFonts w:eastAsia="Times New Roman" w:cs="Arial"/>
                <w:szCs w:val="18"/>
                <w:lang w:eastAsia="ar-SA"/>
              </w:rPr>
            </w:pPr>
            <w:proofErr w:type="spellStart"/>
            <w:r w:rsidRPr="002B1863">
              <w:rPr>
                <w:rFonts w:eastAsia="Times New Roman" w:cs="Arial"/>
                <w:szCs w:val="18"/>
                <w:lang w:eastAsia="ar-SA"/>
              </w:rPr>
              <w:t>C</w:t>
            </w:r>
            <w:r w:rsidR="00315C4E" w:rsidRPr="002B1863">
              <w:rPr>
                <w:rFonts w:eastAsia="Times New Roman" w:cs="Arial"/>
                <w:szCs w:val="18"/>
                <w:lang w:eastAsia="ar-SA"/>
              </w:rPr>
              <w:t>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08E1A" w14:textId="3BE3B60E" w:rsidR="00477976" w:rsidRPr="002B1863" w:rsidRDefault="00C43975" w:rsidP="00477976">
            <w:pPr>
              <w:snapToGrid w:val="0"/>
              <w:spacing w:after="0" w:line="240" w:lineRule="auto"/>
            </w:pPr>
            <w:hyperlink r:id="rId126" w:history="1">
              <w:r w:rsidR="00477976" w:rsidRPr="002B1863">
                <w:rPr>
                  <w:rStyle w:val="Hyperlink"/>
                  <w:rFonts w:cs="Arial"/>
                  <w:color w:val="auto"/>
                </w:rPr>
                <w:t>S1-244169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F87726" w14:textId="15E3304B" w:rsidR="00477976" w:rsidRPr="002B1863" w:rsidRDefault="00477976" w:rsidP="00477976">
            <w:pPr>
              <w:snapToGrid w:val="0"/>
              <w:spacing w:after="0" w:line="240" w:lineRule="auto"/>
            </w:pPr>
            <w:r w:rsidRPr="002B18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FE8D1" w14:textId="381A9B72" w:rsidR="00477976" w:rsidRPr="002B1863" w:rsidRDefault="00477976" w:rsidP="00477976">
            <w:pPr>
              <w:snapToGrid w:val="0"/>
              <w:spacing w:after="0" w:line="240" w:lineRule="auto"/>
            </w:pPr>
            <w:r w:rsidRPr="002B1863">
              <w:t xml:space="preserve">DP - Dynamic Network </w:t>
            </w:r>
            <w:proofErr w:type="spellStart"/>
            <w:r w:rsidRPr="002B1863">
              <w:t>Identit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933EB8" w14:textId="2E2EA302" w:rsidR="00477976" w:rsidRPr="002B1863" w:rsidRDefault="002B1863" w:rsidP="00477976">
            <w:pPr>
              <w:snapToGrid w:val="0"/>
              <w:spacing w:after="0" w:line="240" w:lineRule="auto"/>
              <w:rPr>
                <w:rFonts w:eastAsia="Times New Roman" w:cs="Arial"/>
                <w:szCs w:val="18"/>
                <w:lang w:val="de-DE" w:eastAsia="ar-SA"/>
              </w:rPr>
            </w:pPr>
            <w:r w:rsidRPr="002B18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9D371" w14:textId="77777777" w:rsidR="00477976" w:rsidRPr="002B1863" w:rsidRDefault="00477976" w:rsidP="00477976">
            <w:pPr>
              <w:spacing w:after="0" w:line="240" w:lineRule="auto"/>
              <w:rPr>
                <w:rFonts w:eastAsia="Arial Unicode MS" w:cs="Arial"/>
                <w:szCs w:val="18"/>
                <w:lang w:val="de-DE" w:eastAsia="ar-SA"/>
              </w:rPr>
            </w:pPr>
          </w:p>
        </w:tc>
      </w:tr>
      <w:tr w:rsidR="00477976" w:rsidRPr="006E6FF4" w14:paraId="07C69FAB" w14:textId="77777777" w:rsidTr="005D7B8E">
        <w:trPr>
          <w:trHeight w:val="250"/>
        </w:trPr>
        <w:tc>
          <w:tcPr>
            <w:tcW w:w="14426" w:type="dxa"/>
            <w:gridSpan w:val="7"/>
            <w:tcBorders>
              <w:bottom w:val="single" w:sz="4" w:space="0" w:color="auto"/>
            </w:tcBorders>
            <w:shd w:val="clear" w:color="auto" w:fill="F2F2F2"/>
          </w:tcPr>
          <w:p w14:paraId="42C12C20" w14:textId="41B8109A" w:rsidR="00477976" w:rsidRPr="00D01712" w:rsidRDefault="00477976" w:rsidP="00477976">
            <w:pPr>
              <w:pStyle w:val="Heading8"/>
              <w:jc w:val="left"/>
              <w:rPr>
                <w:color w:val="1F497D" w:themeColor="text2"/>
                <w:sz w:val="18"/>
                <w:szCs w:val="22"/>
              </w:rPr>
            </w:pPr>
            <w:r w:rsidRPr="003C27A3">
              <w:rPr>
                <w:color w:val="1F497D" w:themeColor="text2"/>
                <w:sz w:val="18"/>
                <w:szCs w:val="22"/>
              </w:rPr>
              <w:t>Authorization for Relay UE Based on Access Network</w:t>
            </w:r>
          </w:p>
        </w:tc>
      </w:tr>
      <w:tr w:rsidR="00477976" w:rsidRPr="002B5B90" w14:paraId="790E279E"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5EA9E0" w14:textId="7AB65BCA" w:rsidR="00477976" w:rsidRPr="005D7B8E" w:rsidRDefault="00315C4E" w:rsidP="00477976">
            <w:pPr>
              <w:snapToGrid w:val="0"/>
              <w:spacing w:after="0" w:line="240" w:lineRule="auto"/>
              <w:rPr>
                <w:rFonts w:eastAsia="Times New Roman" w:cs="Arial"/>
                <w:szCs w:val="18"/>
                <w:lang w:eastAsia="ar-SA"/>
              </w:rPr>
            </w:pPr>
            <w:r w:rsidRPr="005D7B8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7F60D" w14:textId="310E2F09" w:rsidR="00477976" w:rsidRPr="005D7B8E" w:rsidRDefault="00C43975" w:rsidP="00477976">
            <w:pPr>
              <w:snapToGrid w:val="0"/>
              <w:spacing w:after="0" w:line="240" w:lineRule="auto"/>
            </w:pPr>
            <w:hyperlink r:id="rId127" w:history="1">
              <w:r w:rsidR="00477976" w:rsidRPr="005D7B8E">
                <w:rPr>
                  <w:rStyle w:val="Hyperlink"/>
                  <w:rFonts w:cs="Arial"/>
                  <w:color w:val="auto"/>
                </w:rPr>
                <w:t>S1-244208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973E58" w14:textId="17534FD3" w:rsidR="00477976" w:rsidRPr="005D7B8E" w:rsidRDefault="00477976" w:rsidP="00477976">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3F85EA" w14:textId="3B7B6407" w:rsidR="00477976" w:rsidRPr="005D7B8E" w:rsidRDefault="00477976" w:rsidP="00477976">
            <w:pPr>
              <w:snapToGrid w:val="0"/>
              <w:spacing w:after="0" w:line="240" w:lineRule="auto"/>
            </w:pPr>
            <w:r w:rsidRPr="005D7B8E">
              <w:t>New WID on Authorization for Relay UE Based on Access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015AF2" w14:textId="31B770FF"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0AAFFD" w14:textId="77777777" w:rsidR="00477976" w:rsidRPr="005D7B8E" w:rsidRDefault="00477976" w:rsidP="00477976">
            <w:pPr>
              <w:spacing w:after="0" w:line="240" w:lineRule="auto"/>
              <w:rPr>
                <w:rFonts w:eastAsia="Arial Unicode MS" w:cs="Arial"/>
                <w:szCs w:val="18"/>
                <w:lang w:val="de-DE" w:eastAsia="ar-SA"/>
              </w:rPr>
            </w:pPr>
          </w:p>
        </w:tc>
      </w:tr>
      <w:tr w:rsidR="00315C4E" w:rsidRPr="002B5B90" w14:paraId="6798DCAF"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DF090" w14:textId="0B5733D0" w:rsidR="00315C4E" w:rsidRPr="005D7B8E" w:rsidRDefault="00315C4E" w:rsidP="00531F24">
            <w:pPr>
              <w:snapToGrid w:val="0"/>
              <w:spacing w:after="0" w:line="240" w:lineRule="auto"/>
              <w:rPr>
                <w:rFonts w:eastAsia="Times New Roman" w:cs="Arial"/>
                <w:szCs w:val="18"/>
                <w:lang w:eastAsia="ar-SA"/>
              </w:rPr>
            </w:pPr>
            <w:r w:rsidRPr="005D7B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2AF50" w14:textId="59B1249B" w:rsidR="00315C4E" w:rsidRPr="005D7B8E" w:rsidRDefault="00C43975" w:rsidP="00531F24">
            <w:pPr>
              <w:snapToGrid w:val="0"/>
              <w:spacing w:after="0" w:line="240" w:lineRule="auto"/>
            </w:pPr>
            <w:hyperlink r:id="rId128" w:history="1">
              <w:r w:rsidR="00315C4E" w:rsidRPr="005D7B8E">
                <w:rPr>
                  <w:rStyle w:val="Hyperlink"/>
                  <w:rFonts w:cs="Arial"/>
                  <w:color w:val="auto"/>
                </w:rPr>
                <w:t>S1-244210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C523A" w14:textId="77777777" w:rsidR="00315C4E" w:rsidRPr="005D7B8E" w:rsidRDefault="00315C4E" w:rsidP="00531F24">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AB3D75" w14:textId="004EAD0F" w:rsidR="00315C4E" w:rsidRPr="005D7B8E" w:rsidRDefault="00315C4E" w:rsidP="00531F24">
            <w:pPr>
              <w:snapToGrid w:val="0"/>
              <w:spacing w:after="0" w:line="240" w:lineRule="auto"/>
            </w:pPr>
            <w:r w:rsidRPr="005D7B8E">
              <w:t>22.261v20.0.0 Requirements on authorization for relay UE based on access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6188CB" w14:textId="6576AFEA" w:rsidR="00315C4E" w:rsidRPr="005D7B8E" w:rsidRDefault="005D7B8E" w:rsidP="00531F24">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C9C509" w14:textId="0656F55F" w:rsidR="00315C4E" w:rsidRPr="005D7B8E" w:rsidRDefault="00315C4E" w:rsidP="00531F24">
            <w:pPr>
              <w:spacing w:after="0" w:line="240" w:lineRule="auto"/>
              <w:rPr>
                <w:rFonts w:eastAsia="Arial Unicode MS" w:cs="Arial"/>
                <w:szCs w:val="18"/>
                <w:lang w:val="de-DE" w:eastAsia="ar-SA"/>
              </w:rPr>
            </w:pPr>
            <w:r w:rsidRPr="005D7B8E">
              <w:rPr>
                <w:i/>
              </w:rPr>
              <w:t xml:space="preserve">WI </w:t>
            </w:r>
            <w:r w:rsidRPr="005D7B8E">
              <w:rPr>
                <w:highlight w:val="green"/>
              </w:rPr>
              <w:fldChar w:fldCharType="begin"/>
            </w:r>
            <w:r w:rsidRPr="005D7B8E">
              <w:rPr>
                <w:highlight w:val="green"/>
              </w:rPr>
              <w:instrText xml:space="preserve"> DOCPROPERTY  RelatedWis  \* MERGEFORMAT </w:instrText>
            </w:r>
            <w:r w:rsidRPr="005D7B8E">
              <w:rPr>
                <w:highlight w:val="green"/>
              </w:rPr>
              <w:fldChar w:fldCharType="separate"/>
            </w:r>
            <w:r w:rsidRPr="005D7B8E">
              <w:rPr>
                <w:noProof/>
              </w:rPr>
              <w:t>ProSe_SAT</w:t>
            </w:r>
            <w:r w:rsidRPr="005D7B8E">
              <w:rPr>
                <w:noProof/>
                <w:highlight w:val="green"/>
              </w:rPr>
              <w:fldChar w:fldCharType="end"/>
            </w:r>
            <w:r w:rsidRPr="005D7B8E">
              <w:rPr>
                <w:noProof/>
              </w:rPr>
              <w:t xml:space="preserve"> </w:t>
            </w:r>
            <w:r w:rsidRPr="005D7B8E">
              <w:rPr>
                <w:rFonts w:eastAsia="Arial Unicode MS" w:cs="Arial"/>
                <w:i/>
                <w:szCs w:val="18"/>
                <w:lang w:eastAsia="ar-SA"/>
              </w:rPr>
              <w:t>Rel-20 CR</w:t>
            </w:r>
            <w:r w:rsidRPr="005D7B8E">
              <w:rPr>
                <w:i/>
              </w:rPr>
              <w:t>0815R</w:t>
            </w:r>
            <w:r w:rsidRPr="005D7B8E">
              <w:rPr>
                <w:rFonts w:eastAsia="Arial Unicode MS" w:cs="Arial"/>
                <w:i/>
                <w:szCs w:val="18"/>
                <w:lang w:eastAsia="ar-SA"/>
              </w:rPr>
              <w:t>- Cat B</w:t>
            </w:r>
          </w:p>
        </w:tc>
      </w:tr>
      <w:tr w:rsidR="00477976" w:rsidRPr="002B5B90" w14:paraId="2FC4ED6E"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12C6C5" w14:textId="518371D8" w:rsidR="00477976" w:rsidRPr="005D7B8E" w:rsidRDefault="00315C4E" w:rsidP="00477976">
            <w:pPr>
              <w:snapToGrid w:val="0"/>
              <w:spacing w:after="0" w:line="240" w:lineRule="auto"/>
              <w:rPr>
                <w:rFonts w:eastAsia="Times New Roman" w:cs="Arial"/>
                <w:szCs w:val="18"/>
                <w:lang w:eastAsia="ar-SA"/>
              </w:rPr>
            </w:pPr>
            <w:proofErr w:type="spellStart"/>
            <w:r w:rsidRPr="005D7B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03C78" w14:textId="6F19FF52" w:rsidR="00477976" w:rsidRPr="005D7B8E" w:rsidRDefault="00C43975" w:rsidP="00477976">
            <w:pPr>
              <w:snapToGrid w:val="0"/>
              <w:spacing w:after="0" w:line="240" w:lineRule="auto"/>
            </w:pPr>
            <w:hyperlink r:id="rId129" w:history="1">
              <w:r w:rsidR="00477976" w:rsidRPr="005D7B8E">
                <w:rPr>
                  <w:rStyle w:val="Hyperlink"/>
                  <w:rFonts w:cs="Arial"/>
                  <w:color w:val="auto"/>
                </w:rPr>
                <w:t>S1-244209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FCBDAE" w14:textId="62305A30" w:rsidR="00477976" w:rsidRPr="005D7B8E" w:rsidRDefault="00477976" w:rsidP="00477976">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5A03E" w14:textId="07B94361" w:rsidR="00477976" w:rsidRPr="005D7B8E" w:rsidRDefault="00477976" w:rsidP="00477976">
            <w:pPr>
              <w:snapToGrid w:val="0"/>
              <w:spacing w:after="0" w:line="240" w:lineRule="auto"/>
            </w:pPr>
            <w:r w:rsidRPr="005D7B8E">
              <w:t>Discussion on Authorization for Relay UE Based on Access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E130CE" w14:textId="7841EC64"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1A3736" w14:textId="77777777" w:rsidR="00477976" w:rsidRPr="005D7B8E" w:rsidRDefault="00477976" w:rsidP="00477976">
            <w:pPr>
              <w:spacing w:after="0" w:line="240" w:lineRule="auto"/>
              <w:rPr>
                <w:rFonts w:eastAsia="Arial Unicode MS" w:cs="Arial"/>
                <w:szCs w:val="18"/>
                <w:lang w:val="de-DE" w:eastAsia="ar-SA"/>
              </w:rPr>
            </w:pPr>
          </w:p>
        </w:tc>
      </w:tr>
      <w:tr w:rsidR="00477976" w:rsidRPr="006E6FF4" w14:paraId="5232C786" w14:textId="77777777" w:rsidTr="002F015E">
        <w:trPr>
          <w:trHeight w:val="250"/>
        </w:trPr>
        <w:tc>
          <w:tcPr>
            <w:tcW w:w="14426" w:type="dxa"/>
            <w:gridSpan w:val="7"/>
            <w:tcBorders>
              <w:bottom w:val="single" w:sz="4" w:space="0" w:color="auto"/>
            </w:tcBorders>
            <w:shd w:val="clear" w:color="auto" w:fill="F2F2F2"/>
          </w:tcPr>
          <w:p w14:paraId="0BBC4F16" w14:textId="389DD02A" w:rsidR="00477976" w:rsidRPr="00D01712" w:rsidRDefault="00477976" w:rsidP="00477976">
            <w:pPr>
              <w:pStyle w:val="Heading8"/>
              <w:jc w:val="left"/>
              <w:rPr>
                <w:color w:val="1F497D" w:themeColor="text2"/>
                <w:sz w:val="18"/>
                <w:szCs w:val="22"/>
              </w:rPr>
            </w:pPr>
            <w:r w:rsidRPr="003C27A3">
              <w:rPr>
                <w:color w:val="1F497D" w:themeColor="text2"/>
                <w:sz w:val="18"/>
                <w:szCs w:val="22"/>
              </w:rPr>
              <w:t>Fraud detection in CDRs</w:t>
            </w:r>
          </w:p>
        </w:tc>
      </w:tr>
      <w:tr w:rsidR="00477976" w:rsidRPr="002B5B90" w14:paraId="4AD67820"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30F777" w14:textId="10B38366" w:rsidR="00477976" w:rsidRPr="002F015E" w:rsidRDefault="005C3BC2" w:rsidP="00477976">
            <w:pPr>
              <w:snapToGrid w:val="0"/>
              <w:spacing w:after="0" w:line="240" w:lineRule="auto"/>
              <w:rPr>
                <w:rFonts w:eastAsia="Times New Roman" w:cs="Arial"/>
                <w:szCs w:val="18"/>
                <w:lang w:eastAsia="ar-SA"/>
              </w:rPr>
            </w:pPr>
            <w:r w:rsidRPr="002F015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2777A" w14:textId="56E7020B" w:rsidR="00477976" w:rsidRPr="002F015E" w:rsidRDefault="00C43975" w:rsidP="00477976">
            <w:pPr>
              <w:snapToGrid w:val="0"/>
              <w:spacing w:after="0" w:line="240" w:lineRule="auto"/>
            </w:pPr>
            <w:hyperlink r:id="rId130" w:history="1">
              <w:r w:rsidR="00477976" w:rsidRPr="002F015E">
                <w:rPr>
                  <w:rStyle w:val="Hyperlink"/>
                  <w:rFonts w:cs="Arial"/>
                  <w:color w:val="auto"/>
                </w:rPr>
                <w:t>S1-244317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FE8F10" w14:textId="14D1B0E4" w:rsidR="00477976" w:rsidRPr="002F015E" w:rsidRDefault="00477976" w:rsidP="00477976">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C32983" w14:textId="0B425695" w:rsidR="00477976" w:rsidRPr="002F015E" w:rsidRDefault="00477976" w:rsidP="00477976">
            <w:pPr>
              <w:snapToGrid w:val="0"/>
              <w:spacing w:after="0" w:line="240" w:lineRule="auto"/>
            </w:pPr>
            <w:r w:rsidRPr="002F015E">
              <w:t>New WID on Fraud detection in CDRs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1C521E" w14:textId="66E3E6CC" w:rsidR="00477976" w:rsidRPr="002F015E" w:rsidRDefault="002F015E" w:rsidP="00477976">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872656" w14:textId="77777777" w:rsidR="00477976" w:rsidRPr="002F015E" w:rsidRDefault="00477976" w:rsidP="00477976">
            <w:pPr>
              <w:spacing w:after="0" w:line="240" w:lineRule="auto"/>
              <w:rPr>
                <w:rFonts w:eastAsia="Arial Unicode MS" w:cs="Arial"/>
                <w:szCs w:val="18"/>
                <w:lang w:val="de-DE" w:eastAsia="ar-SA"/>
              </w:rPr>
            </w:pPr>
          </w:p>
        </w:tc>
      </w:tr>
      <w:tr w:rsidR="002F015E" w:rsidRPr="002B5B90" w14:paraId="795B595E"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B73045" w14:textId="7ABD96D8" w:rsidR="002F015E" w:rsidRPr="008A411E" w:rsidRDefault="002F015E" w:rsidP="00477976">
            <w:pPr>
              <w:snapToGrid w:val="0"/>
              <w:spacing w:after="0" w:line="240" w:lineRule="auto"/>
              <w:rPr>
                <w:rFonts w:eastAsia="Times New Roman" w:cs="Arial"/>
                <w:szCs w:val="18"/>
                <w:lang w:eastAsia="ar-SA"/>
              </w:rPr>
            </w:pPr>
            <w:r w:rsidRPr="008A411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38ABA" w14:textId="318F7A4C" w:rsidR="002F015E" w:rsidRPr="008A411E" w:rsidRDefault="00C43975" w:rsidP="00477976">
            <w:pPr>
              <w:snapToGrid w:val="0"/>
              <w:spacing w:after="0" w:line="240" w:lineRule="auto"/>
            </w:pPr>
            <w:hyperlink r:id="rId131" w:history="1">
              <w:r w:rsidR="002F015E" w:rsidRPr="008A411E">
                <w:rPr>
                  <w:rStyle w:val="Hyperlink"/>
                  <w:rFonts w:cs="Arial"/>
                  <w:color w:val="auto"/>
                </w:rPr>
                <w:t>S1-244413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ADDC3B" w14:textId="1824DEB8" w:rsidR="002F015E" w:rsidRPr="008A411E" w:rsidRDefault="002F015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E6BB64" w14:textId="598104D2" w:rsidR="002F015E" w:rsidRPr="008A411E" w:rsidRDefault="002F015E" w:rsidP="00477976">
            <w:pPr>
              <w:snapToGrid w:val="0"/>
              <w:spacing w:after="0" w:line="240" w:lineRule="auto"/>
            </w:pPr>
            <w:r w:rsidRPr="008A411E">
              <w:t>New WID on Fraud detection in CDRs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AFE430" w14:textId="37044125" w:rsidR="002F015E" w:rsidRPr="008A411E" w:rsidRDefault="008A411E" w:rsidP="00477976">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D1DEC0" w14:textId="40806163" w:rsidR="002F015E" w:rsidRPr="008A411E" w:rsidRDefault="002F015E" w:rsidP="00477976">
            <w:pPr>
              <w:spacing w:after="0" w:line="240" w:lineRule="auto"/>
              <w:rPr>
                <w:rFonts w:eastAsia="Arial Unicode MS" w:cs="Arial"/>
                <w:szCs w:val="18"/>
                <w:lang w:val="de-DE" w:eastAsia="ar-SA"/>
              </w:rPr>
            </w:pPr>
            <w:r w:rsidRPr="008A411E">
              <w:rPr>
                <w:rFonts w:eastAsia="Arial Unicode MS" w:cs="Arial"/>
                <w:szCs w:val="18"/>
                <w:lang w:val="de-DE" w:eastAsia="ar-SA"/>
              </w:rPr>
              <w:t>Revision of S1-244317.</w:t>
            </w:r>
          </w:p>
        </w:tc>
      </w:tr>
      <w:tr w:rsidR="008A411E" w:rsidRPr="002B5B90" w14:paraId="7BE8BCD9"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E50A88" w14:textId="67D53B0B" w:rsidR="008A411E" w:rsidRPr="008A411E" w:rsidRDefault="008A411E" w:rsidP="00477976">
            <w:pPr>
              <w:snapToGrid w:val="0"/>
              <w:spacing w:after="0" w:line="240" w:lineRule="auto"/>
              <w:rPr>
                <w:rFonts w:eastAsia="Times New Roman" w:cs="Arial"/>
                <w:szCs w:val="18"/>
                <w:lang w:eastAsia="ar-SA"/>
              </w:rPr>
            </w:pPr>
            <w:r w:rsidRPr="008A411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D1D42D" w14:textId="6A6D3F3C" w:rsidR="008A411E" w:rsidRPr="008A411E" w:rsidRDefault="00C43975" w:rsidP="00477976">
            <w:pPr>
              <w:snapToGrid w:val="0"/>
              <w:spacing w:after="0" w:line="240" w:lineRule="auto"/>
              <w:rPr>
                <w:rFonts w:cs="Arial"/>
              </w:rPr>
            </w:pPr>
            <w:hyperlink r:id="rId132" w:history="1">
              <w:r w:rsidR="008A411E" w:rsidRPr="008A411E">
                <w:rPr>
                  <w:rStyle w:val="Hyperlink"/>
                  <w:rFonts w:cs="Arial"/>
                  <w:color w:val="auto"/>
                </w:rPr>
                <w:t>S1-244439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C5BB35" w14:textId="1DEB4BDD" w:rsidR="008A411E" w:rsidRPr="008A411E" w:rsidRDefault="008A411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FABB9A5" w14:textId="66CA1388" w:rsidR="008A411E" w:rsidRPr="008A411E" w:rsidRDefault="008A411E" w:rsidP="00477976">
            <w:pPr>
              <w:snapToGrid w:val="0"/>
              <w:spacing w:after="0" w:line="240" w:lineRule="auto"/>
            </w:pPr>
            <w:r w:rsidRPr="008A411E">
              <w:t>New WID on Fraud detection in CDRs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9FDBD2C" w14:textId="77777777" w:rsidR="008A411E" w:rsidRPr="008A411E" w:rsidRDefault="008A411E"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11F7892" w14:textId="4C40A948" w:rsidR="008A411E" w:rsidRDefault="008A411E" w:rsidP="00477976">
            <w:pPr>
              <w:spacing w:after="0" w:line="240" w:lineRule="auto"/>
              <w:rPr>
                <w:rFonts w:eastAsia="Arial Unicode MS" w:cs="Arial"/>
                <w:szCs w:val="18"/>
                <w:lang w:val="de-DE" w:eastAsia="ar-SA"/>
              </w:rPr>
            </w:pPr>
            <w:r w:rsidRPr="008A411E">
              <w:rPr>
                <w:rFonts w:eastAsia="Arial Unicode MS" w:cs="Arial"/>
                <w:i/>
                <w:szCs w:val="18"/>
                <w:lang w:val="de-DE" w:eastAsia="ar-SA"/>
              </w:rPr>
              <w:t>Revision of S1-244317.</w:t>
            </w:r>
          </w:p>
          <w:p w14:paraId="664EE65F" w14:textId="7A4701DD" w:rsidR="008A411E" w:rsidRPr="008A411E" w:rsidRDefault="008A411E" w:rsidP="00477976">
            <w:pPr>
              <w:spacing w:after="0" w:line="240" w:lineRule="auto"/>
              <w:rPr>
                <w:rFonts w:eastAsia="Arial Unicode MS" w:cs="Arial"/>
                <w:szCs w:val="18"/>
                <w:lang w:val="de-DE" w:eastAsia="ar-SA"/>
              </w:rPr>
            </w:pPr>
            <w:r w:rsidRPr="008A411E">
              <w:rPr>
                <w:rFonts w:eastAsia="Arial Unicode MS" w:cs="Arial"/>
                <w:szCs w:val="18"/>
                <w:lang w:val="de-DE" w:eastAsia="ar-SA"/>
              </w:rPr>
              <w:t>Revision of S1-244413.</w:t>
            </w:r>
          </w:p>
        </w:tc>
      </w:tr>
      <w:tr w:rsidR="00477976" w:rsidRPr="002B5B90" w14:paraId="6B772B95"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CB3706" w14:textId="24709E5C" w:rsidR="00477976" w:rsidRPr="002F015E" w:rsidRDefault="005C3BC2" w:rsidP="00477976">
            <w:pPr>
              <w:snapToGrid w:val="0"/>
              <w:spacing w:after="0" w:line="240" w:lineRule="auto"/>
              <w:rPr>
                <w:rFonts w:eastAsia="Times New Roman" w:cs="Arial"/>
                <w:szCs w:val="18"/>
                <w:lang w:eastAsia="ar-SA"/>
              </w:rPr>
            </w:pPr>
            <w:r w:rsidRPr="002F01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A9B07" w14:textId="28FE2F70" w:rsidR="00477976" w:rsidRPr="002F015E" w:rsidRDefault="00C43975" w:rsidP="00477976">
            <w:pPr>
              <w:snapToGrid w:val="0"/>
              <w:spacing w:after="0" w:line="240" w:lineRule="auto"/>
            </w:pPr>
            <w:hyperlink r:id="rId133" w:history="1">
              <w:r w:rsidR="00477976" w:rsidRPr="002F015E">
                <w:rPr>
                  <w:rStyle w:val="Hyperlink"/>
                  <w:rFonts w:cs="Arial"/>
                  <w:color w:val="auto"/>
                </w:rPr>
                <w:t>S1-244318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EA17B6" w14:textId="4B7BD4D2" w:rsidR="00477976" w:rsidRPr="002F015E" w:rsidRDefault="00477976" w:rsidP="00477976">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C757C" w14:textId="41077F1E" w:rsidR="00477976" w:rsidRPr="002F015E" w:rsidRDefault="005C3BC2" w:rsidP="00477976">
            <w:pPr>
              <w:snapToGrid w:val="0"/>
              <w:spacing w:after="0" w:line="240" w:lineRule="auto"/>
            </w:pPr>
            <w:r w:rsidRPr="002F015E">
              <w:t xml:space="preserve">22.261v20.0.0 </w:t>
            </w:r>
            <w:r w:rsidR="00477976" w:rsidRPr="002F015E">
              <w:t>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54041F" w14:textId="5650D2DB" w:rsidR="00477976" w:rsidRPr="002F015E" w:rsidRDefault="002F015E" w:rsidP="00477976">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2EC638" w14:textId="36345A83" w:rsidR="00477976" w:rsidRPr="002F015E" w:rsidRDefault="005C3BC2" w:rsidP="00477976">
            <w:pPr>
              <w:spacing w:after="0" w:line="240" w:lineRule="auto"/>
              <w:rPr>
                <w:rFonts w:eastAsia="Arial Unicode MS" w:cs="Arial"/>
                <w:szCs w:val="18"/>
                <w:lang w:val="de-DE" w:eastAsia="ar-SA"/>
              </w:rPr>
            </w:pPr>
            <w:r w:rsidRPr="002F015E">
              <w:rPr>
                <w:i/>
              </w:rPr>
              <w:t xml:space="preserve">WI </w:t>
            </w:r>
            <w:proofErr w:type="spellStart"/>
            <w:r w:rsidRPr="002F015E">
              <w:t>CDRFraud</w:t>
            </w:r>
            <w:proofErr w:type="spellEnd"/>
            <w:r w:rsidRPr="002F015E">
              <w:rPr>
                <w:rFonts w:eastAsia="Arial Unicode MS" w:cs="Arial"/>
                <w:i/>
                <w:szCs w:val="18"/>
                <w:lang w:eastAsia="ar-SA"/>
              </w:rPr>
              <w:t xml:space="preserve"> Rel-20 CR</w:t>
            </w:r>
            <w:r w:rsidRPr="002F015E">
              <w:rPr>
                <w:i/>
              </w:rPr>
              <w:t>0823R</w:t>
            </w:r>
            <w:r w:rsidRPr="002F015E">
              <w:rPr>
                <w:rFonts w:eastAsia="Arial Unicode MS" w:cs="Arial"/>
                <w:i/>
                <w:szCs w:val="18"/>
                <w:lang w:eastAsia="ar-SA"/>
              </w:rPr>
              <w:t>- Cat B</w:t>
            </w:r>
          </w:p>
        </w:tc>
      </w:tr>
      <w:tr w:rsidR="002F015E" w:rsidRPr="002B5B90" w14:paraId="5913ECE7"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4611C" w14:textId="7B50C6C1" w:rsidR="002F015E" w:rsidRPr="008A411E" w:rsidRDefault="002F015E" w:rsidP="00477976">
            <w:pPr>
              <w:snapToGrid w:val="0"/>
              <w:spacing w:after="0" w:line="240" w:lineRule="auto"/>
              <w:rPr>
                <w:rFonts w:eastAsia="Times New Roman" w:cs="Arial"/>
                <w:szCs w:val="18"/>
                <w:lang w:eastAsia="ar-SA"/>
              </w:rPr>
            </w:pPr>
            <w:r w:rsidRPr="008A41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E3B4D" w14:textId="7527059D" w:rsidR="002F015E" w:rsidRPr="008A411E" w:rsidRDefault="00C43975" w:rsidP="00477976">
            <w:pPr>
              <w:snapToGrid w:val="0"/>
              <w:spacing w:after="0" w:line="240" w:lineRule="auto"/>
            </w:pPr>
            <w:hyperlink r:id="rId134" w:history="1">
              <w:r w:rsidR="002F015E" w:rsidRPr="008A411E">
                <w:rPr>
                  <w:rStyle w:val="Hyperlink"/>
                  <w:rFonts w:cs="Arial"/>
                  <w:color w:val="auto"/>
                </w:rPr>
                <w:t>S1-244414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F5C16E" w14:textId="425F7AB9" w:rsidR="002F015E" w:rsidRPr="008A411E" w:rsidRDefault="002F015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A653E" w14:textId="63F3F262" w:rsidR="002F015E" w:rsidRPr="008A411E" w:rsidRDefault="002F015E" w:rsidP="00477976">
            <w:pPr>
              <w:snapToGrid w:val="0"/>
              <w:spacing w:after="0" w:line="240" w:lineRule="auto"/>
            </w:pPr>
            <w:r w:rsidRPr="008A411E">
              <w:t>22.261v20.0.0 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DAAB8E" w14:textId="295C5B1A" w:rsidR="002F015E" w:rsidRPr="008A411E" w:rsidRDefault="008A411E" w:rsidP="00477976">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512308" w14:textId="75CD378F" w:rsidR="002F015E" w:rsidRPr="008A411E" w:rsidRDefault="002F015E" w:rsidP="00477976">
            <w:pPr>
              <w:spacing w:after="0" w:line="240" w:lineRule="auto"/>
            </w:pPr>
            <w:r w:rsidRPr="008A411E">
              <w:rPr>
                <w:i/>
              </w:rPr>
              <w:t xml:space="preserve">WI </w:t>
            </w:r>
            <w:proofErr w:type="spellStart"/>
            <w:r w:rsidRPr="008A411E">
              <w:rPr>
                <w:i/>
              </w:rPr>
              <w:t>CDRFraud</w:t>
            </w:r>
            <w:proofErr w:type="spellEnd"/>
            <w:r w:rsidRPr="008A411E">
              <w:rPr>
                <w:rFonts w:eastAsia="Arial Unicode MS" w:cs="Arial"/>
                <w:i/>
                <w:szCs w:val="18"/>
                <w:lang w:eastAsia="ar-SA"/>
              </w:rPr>
              <w:t xml:space="preserve"> Rel-20 CR</w:t>
            </w:r>
            <w:r w:rsidRPr="008A411E">
              <w:rPr>
                <w:i/>
              </w:rPr>
              <w:t>0823R</w:t>
            </w:r>
            <w:r w:rsidRPr="008A411E">
              <w:rPr>
                <w:rFonts w:eastAsia="Arial Unicode MS" w:cs="Arial"/>
                <w:i/>
                <w:szCs w:val="18"/>
                <w:lang w:eastAsia="ar-SA"/>
              </w:rPr>
              <w:t>- Cat B</w:t>
            </w:r>
          </w:p>
          <w:p w14:paraId="53F42A9F" w14:textId="64E5DCB6" w:rsidR="002F015E" w:rsidRPr="008A411E" w:rsidRDefault="002F015E" w:rsidP="00477976">
            <w:pPr>
              <w:spacing w:after="0" w:line="240" w:lineRule="auto"/>
            </w:pPr>
            <w:r w:rsidRPr="008A411E">
              <w:t>Revision of S1-244318.</w:t>
            </w:r>
          </w:p>
        </w:tc>
      </w:tr>
      <w:tr w:rsidR="008A411E" w:rsidRPr="002B5B90" w14:paraId="07B9353D"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91BEC" w14:textId="34BEAB2F" w:rsidR="008A411E" w:rsidRPr="00FC4386" w:rsidRDefault="008A411E" w:rsidP="00477976">
            <w:pPr>
              <w:snapToGrid w:val="0"/>
              <w:spacing w:after="0" w:line="240" w:lineRule="auto"/>
              <w:rPr>
                <w:rFonts w:eastAsia="Times New Roman" w:cs="Arial"/>
                <w:szCs w:val="18"/>
                <w:lang w:eastAsia="ar-SA"/>
              </w:rPr>
            </w:pPr>
            <w:r w:rsidRPr="00FC43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A0D678" w14:textId="7FEFE125" w:rsidR="008A411E" w:rsidRPr="00FC4386" w:rsidRDefault="00C43975" w:rsidP="00477976">
            <w:pPr>
              <w:snapToGrid w:val="0"/>
              <w:spacing w:after="0" w:line="240" w:lineRule="auto"/>
              <w:rPr>
                <w:rFonts w:cs="Arial"/>
              </w:rPr>
            </w:pPr>
            <w:hyperlink r:id="rId135" w:history="1">
              <w:r w:rsidR="008A411E" w:rsidRPr="00FC4386">
                <w:rPr>
                  <w:rStyle w:val="Hyperlink"/>
                  <w:rFonts w:cs="Arial"/>
                  <w:color w:val="auto"/>
                </w:rPr>
                <w:t>S1-244440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509A1A" w14:textId="07A3D5BA" w:rsidR="008A411E" w:rsidRPr="00FC4386" w:rsidRDefault="008A411E" w:rsidP="00477976">
            <w:pPr>
              <w:snapToGrid w:val="0"/>
              <w:spacing w:after="0" w:line="240" w:lineRule="auto"/>
            </w:pPr>
            <w:r w:rsidRPr="00FC438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34AF7C" w14:textId="334AF4DF" w:rsidR="008A411E" w:rsidRPr="00FC4386" w:rsidRDefault="008A411E" w:rsidP="00477976">
            <w:pPr>
              <w:snapToGrid w:val="0"/>
              <w:spacing w:after="0" w:line="240" w:lineRule="auto"/>
            </w:pPr>
            <w:r w:rsidRPr="00FC4386">
              <w:t>22.261v20.0.0 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3D124B" w14:textId="772EE087" w:rsidR="008A411E" w:rsidRPr="00FC4386" w:rsidRDefault="00FC4386" w:rsidP="00477976">
            <w:pPr>
              <w:snapToGrid w:val="0"/>
              <w:spacing w:after="0" w:line="240" w:lineRule="auto"/>
              <w:rPr>
                <w:rFonts w:eastAsia="Times New Roman" w:cs="Arial"/>
                <w:szCs w:val="18"/>
                <w:lang w:val="de-DE" w:eastAsia="ar-SA"/>
              </w:rPr>
            </w:pPr>
            <w:r w:rsidRPr="00FC4386">
              <w:rPr>
                <w:rFonts w:eastAsia="Times New Roman" w:cs="Arial"/>
                <w:szCs w:val="18"/>
                <w:lang w:val="de-DE" w:eastAsia="ar-SA"/>
              </w:rPr>
              <w:t>Revised to S1-244767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1738CF" w14:textId="77777777" w:rsidR="008A411E" w:rsidRPr="00FC4386" w:rsidRDefault="008A411E" w:rsidP="008A411E">
            <w:pPr>
              <w:spacing w:after="0" w:line="240" w:lineRule="auto"/>
              <w:rPr>
                <w:i/>
              </w:rPr>
            </w:pPr>
            <w:r w:rsidRPr="00FC4386">
              <w:rPr>
                <w:i/>
              </w:rPr>
              <w:t xml:space="preserve">WI </w:t>
            </w:r>
            <w:proofErr w:type="spellStart"/>
            <w:r w:rsidRPr="00FC4386">
              <w:rPr>
                <w:i/>
              </w:rPr>
              <w:t>CDRFraud</w:t>
            </w:r>
            <w:proofErr w:type="spellEnd"/>
            <w:r w:rsidRPr="00FC4386">
              <w:rPr>
                <w:rFonts w:eastAsia="Arial Unicode MS" w:cs="Arial"/>
                <w:i/>
                <w:szCs w:val="18"/>
                <w:lang w:eastAsia="ar-SA"/>
              </w:rPr>
              <w:t xml:space="preserve"> Rel-20 CR</w:t>
            </w:r>
            <w:r w:rsidRPr="00FC4386">
              <w:rPr>
                <w:i/>
              </w:rPr>
              <w:t>0823R</w:t>
            </w:r>
            <w:r w:rsidRPr="00FC4386">
              <w:rPr>
                <w:rFonts w:eastAsia="Arial Unicode MS" w:cs="Arial"/>
                <w:i/>
                <w:szCs w:val="18"/>
                <w:lang w:eastAsia="ar-SA"/>
              </w:rPr>
              <w:t>- Cat B</w:t>
            </w:r>
          </w:p>
          <w:p w14:paraId="2799C0AA" w14:textId="2EEB4FB1" w:rsidR="008A411E" w:rsidRPr="00FC4386" w:rsidRDefault="008A411E" w:rsidP="008A411E">
            <w:pPr>
              <w:spacing w:after="0" w:line="240" w:lineRule="auto"/>
            </w:pPr>
            <w:r w:rsidRPr="00FC4386">
              <w:rPr>
                <w:i/>
              </w:rPr>
              <w:t>Revision of S1-244318.</w:t>
            </w:r>
          </w:p>
          <w:p w14:paraId="13F3B6D1" w14:textId="11B9FFDF" w:rsidR="008A411E" w:rsidRPr="00FC4386" w:rsidRDefault="008A411E" w:rsidP="00477976">
            <w:pPr>
              <w:spacing w:after="0" w:line="240" w:lineRule="auto"/>
            </w:pPr>
            <w:r w:rsidRPr="00FC4386">
              <w:t>Revision of S1-244414.</w:t>
            </w:r>
          </w:p>
        </w:tc>
      </w:tr>
      <w:tr w:rsidR="00FC4386" w:rsidRPr="002B5B90" w14:paraId="0A71B65C"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1DEB53" w14:textId="4A2FC839" w:rsidR="00FC4386" w:rsidRPr="00FC4386" w:rsidRDefault="00FC4386" w:rsidP="00477976">
            <w:pPr>
              <w:snapToGrid w:val="0"/>
              <w:spacing w:after="0" w:line="240" w:lineRule="auto"/>
              <w:rPr>
                <w:rFonts w:eastAsia="Times New Roman" w:cs="Arial"/>
                <w:szCs w:val="18"/>
                <w:lang w:eastAsia="ar-SA"/>
              </w:rPr>
            </w:pPr>
            <w:r w:rsidRPr="00FC43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D9950F" w14:textId="002A6337" w:rsidR="00FC4386" w:rsidRPr="00FC4386" w:rsidRDefault="00FC4386" w:rsidP="00477976">
            <w:pPr>
              <w:snapToGrid w:val="0"/>
              <w:spacing w:after="0" w:line="240" w:lineRule="auto"/>
            </w:pPr>
            <w:hyperlink r:id="rId136" w:history="1">
              <w:r w:rsidRPr="00FC4386">
                <w:rPr>
                  <w:rStyle w:val="Hyperlink"/>
                  <w:rFonts w:cs="Arial"/>
                  <w:color w:val="auto"/>
                </w:rPr>
                <w:t>S1-244767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3857D8" w14:textId="551281C0" w:rsidR="00FC4386" w:rsidRPr="00FC4386" w:rsidRDefault="00FC4386" w:rsidP="00477976">
            <w:pPr>
              <w:snapToGrid w:val="0"/>
              <w:spacing w:after="0" w:line="240" w:lineRule="auto"/>
            </w:pPr>
            <w:r w:rsidRPr="00FC4386">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8EF793" w14:textId="420875EC" w:rsidR="00FC4386" w:rsidRPr="00FC4386" w:rsidRDefault="00FC4386" w:rsidP="00477976">
            <w:pPr>
              <w:snapToGrid w:val="0"/>
              <w:spacing w:after="0" w:line="240" w:lineRule="auto"/>
            </w:pPr>
            <w:r w:rsidRPr="00FC4386">
              <w:t>22.261v20.0.0 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9BC90C6" w14:textId="77777777" w:rsidR="00FC4386" w:rsidRPr="00FC4386" w:rsidRDefault="00FC4386"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F10BF24" w14:textId="77777777" w:rsidR="00FC4386" w:rsidRPr="00FC4386" w:rsidRDefault="00FC4386" w:rsidP="00FC4386">
            <w:pPr>
              <w:spacing w:after="0" w:line="240" w:lineRule="auto"/>
              <w:rPr>
                <w:i/>
              </w:rPr>
            </w:pPr>
            <w:r w:rsidRPr="00FC4386">
              <w:rPr>
                <w:i/>
              </w:rPr>
              <w:t xml:space="preserve">WI </w:t>
            </w:r>
            <w:proofErr w:type="spellStart"/>
            <w:r w:rsidRPr="00FC4386">
              <w:rPr>
                <w:i/>
              </w:rPr>
              <w:t>CDRFraud</w:t>
            </w:r>
            <w:proofErr w:type="spellEnd"/>
            <w:r w:rsidRPr="00FC4386">
              <w:rPr>
                <w:rFonts w:eastAsia="Arial Unicode MS" w:cs="Arial"/>
                <w:i/>
                <w:szCs w:val="18"/>
                <w:lang w:eastAsia="ar-SA"/>
              </w:rPr>
              <w:t xml:space="preserve"> Rel-20 CR</w:t>
            </w:r>
            <w:r w:rsidRPr="00FC4386">
              <w:rPr>
                <w:i/>
              </w:rPr>
              <w:t>0823R</w:t>
            </w:r>
            <w:r w:rsidRPr="00FC4386">
              <w:rPr>
                <w:rFonts w:eastAsia="Arial Unicode MS" w:cs="Arial"/>
                <w:i/>
                <w:szCs w:val="18"/>
                <w:lang w:eastAsia="ar-SA"/>
              </w:rPr>
              <w:t>- Cat B</w:t>
            </w:r>
          </w:p>
          <w:p w14:paraId="30818B97" w14:textId="77777777" w:rsidR="00FC4386" w:rsidRPr="00FC4386" w:rsidRDefault="00FC4386" w:rsidP="00FC4386">
            <w:pPr>
              <w:spacing w:after="0" w:line="240" w:lineRule="auto"/>
              <w:rPr>
                <w:i/>
              </w:rPr>
            </w:pPr>
            <w:r w:rsidRPr="00FC4386">
              <w:rPr>
                <w:i/>
              </w:rPr>
              <w:t>Revision of S1-244318.</w:t>
            </w:r>
          </w:p>
          <w:p w14:paraId="5E2D1A0C" w14:textId="74D4EC94" w:rsidR="00FC4386" w:rsidRDefault="00FC4386" w:rsidP="00FC4386">
            <w:pPr>
              <w:spacing w:after="0" w:line="240" w:lineRule="auto"/>
            </w:pPr>
            <w:r w:rsidRPr="00FC4386">
              <w:rPr>
                <w:i/>
              </w:rPr>
              <w:t>Revision of S1-244414.</w:t>
            </w:r>
          </w:p>
          <w:p w14:paraId="520AFBFB" w14:textId="262114F1" w:rsidR="00FC4386" w:rsidRPr="00FC4386" w:rsidRDefault="00FC4386" w:rsidP="008A411E">
            <w:pPr>
              <w:spacing w:after="0" w:line="240" w:lineRule="auto"/>
            </w:pPr>
            <w:r w:rsidRPr="00FC4386">
              <w:t>Revision of S1-244440.</w:t>
            </w:r>
          </w:p>
        </w:tc>
      </w:tr>
      <w:tr w:rsidR="00477976" w:rsidRPr="006E6FF4" w14:paraId="73F50E8E" w14:textId="77777777" w:rsidTr="00E642CC">
        <w:trPr>
          <w:trHeight w:val="250"/>
        </w:trPr>
        <w:tc>
          <w:tcPr>
            <w:tcW w:w="14426" w:type="dxa"/>
            <w:gridSpan w:val="7"/>
            <w:tcBorders>
              <w:bottom w:val="single" w:sz="4" w:space="0" w:color="auto"/>
            </w:tcBorders>
            <w:shd w:val="clear" w:color="auto" w:fill="F2F2F2"/>
          </w:tcPr>
          <w:p w14:paraId="34EFF0C9" w14:textId="356B99C4" w:rsidR="00477976" w:rsidRPr="00D01712" w:rsidRDefault="00477976" w:rsidP="00477976">
            <w:pPr>
              <w:pStyle w:val="Heading8"/>
              <w:jc w:val="left"/>
              <w:rPr>
                <w:color w:val="1F497D" w:themeColor="text2"/>
                <w:sz w:val="18"/>
                <w:szCs w:val="22"/>
              </w:rPr>
            </w:pPr>
            <w:r w:rsidRPr="003C27A3">
              <w:rPr>
                <w:color w:val="1F497D" w:themeColor="text2"/>
                <w:sz w:val="18"/>
                <w:szCs w:val="22"/>
              </w:rPr>
              <w:t>Priority Messaging Services for Third-Party User</w:t>
            </w:r>
          </w:p>
        </w:tc>
      </w:tr>
      <w:tr w:rsidR="00477976" w:rsidRPr="002B5B90" w14:paraId="48286CB0"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CFD9C8" w14:textId="0561D788" w:rsidR="00477976" w:rsidRPr="00E642CC" w:rsidRDefault="00782314" w:rsidP="00477976">
            <w:pPr>
              <w:snapToGrid w:val="0"/>
              <w:spacing w:after="0" w:line="240" w:lineRule="auto"/>
              <w:rPr>
                <w:rFonts w:eastAsia="Times New Roman" w:cs="Arial"/>
                <w:szCs w:val="18"/>
                <w:lang w:eastAsia="ar-SA"/>
              </w:rPr>
            </w:pPr>
            <w:r w:rsidRPr="00E642C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E2A1CE" w14:textId="24F8DCDB" w:rsidR="00477976" w:rsidRPr="00E642CC" w:rsidRDefault="00C43975" w:rsidP="00477976">
            <w:pPr>
              <w:snapToGrid w:val="0"/>
              <w:spacing w:after="0" w:line="240" w:lineRule="auto"/>
            </w:pPr>
            <w:hyperlink r:id="rId137" w:history="1">
              <w:r w:rsidR="00477976" w:rsidRPr="00E642CC">
                <w:rPr>
                  <w:rStyle w:val="Hyperlink"/>
                  <w:rFonts w:cs="Arial"/>
                  <w:color w:val="auto"/>
                </w:rPr>
                <w:t>S1-244320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60EA4" w14:textId="68A06CC1" w:rsidR="00477976" w:rsidRPr="00E642CC" w:rsidRDefault="00477976" w:rsidP="00477976">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4C62E5" w14:textId="25C5AE1C" w:rsidR="00477976" w:rsidRPr="00E642CC" w:rsidRDefault="00477976" w:rsidP="00477976">
            <w:pPr>
              <w:snapToGrid w:val="0"/>
              <w:spacing w:after="0" w:line="240" w:lineRule="auto"/>
            </w:pPr>
            <w:proofErr w:type="spellStart"/>
            <w:r w:rsidRPr="00E642CC">
              <w:t>miniWID</w:t>
            </w:r>
            <w:proofErr w:type="spellEnd"/>
            <w:r w:rsidRPr="00E642CC">
              <w:t xml:space="preserve">: Priority Messaging Services for Third-Party User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7AE9AC" w14:textId="6D7AEBC2" w:rsidR="00477976" w:rsidRPr="00E642CC" w:rsidRDefault="00E642CC" w:rsidP="00477976">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633657" w14:textId="77777777" w:rsidR="00477976" w:rsidRPr="00E642CC" w:rsidRDefault="00477976" w:rsidP="00477976">
            <w:pPr>
              <w:spacing w:after="0" w:line="240" w:lineRule="auto"/>
              <w:rPr>
                <w:rFonts w:eastAsia="Arial Unicode MS" w:cs="Arial"/>
                <w:szCs w:val="18"/>
                <w:lang w:val="de-DE" w:eastAsia="ar-SA"/>
              </w:rPr>
            </w:pPr>
          </w:p>
        </w:tc>
      </w:tr>
      <w:tr w:rsidR="00E642CC" w:rsidRPr="002B5B90" w14:paraId="3F27381F"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9293B8" w14:textId="10516146" w:rsidR="00E642CC" w:rsidRPr="00AB269C" w:rsidRDefault="00E642CC" w:rsidP="00477976">
            <w:pPr>
              <w:snapToGrid w:val="0"/>
              <w:spacing w:after="0" w:line="240" w:lineRule="auto"/>
              <w:rPr>
                <w:rFonts w:eastAsia="Times New Roman" w:cs="Arial"/>
                <w:szCs w:val="18"/>
                <w:lang w:eastAsia="ar-SA"/>
              </w:rPr>
            </w:pPr>
            <w:r w:rsidRPr="00AB269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39CB98" w14:textId="36A077B1" w:rsidR="00E642CC" w:rsidRPr="00AB269C" w:rsidRDefault="00C43975" w:rsidP="00477976">
            <w:pPr>
              <w:snapToGrid w:val="0"/>
              <w:spacing w:after="0" w:line="240" w:lineRule="auto"/>
            </w:pPr>
            <w:hyperlink r:id="rId138" w:history="1">
              <w:r w:rsidR="00E642CC" w:rsidRPr="00AB269C">
                <w:rPr>
                  <w:rStyle w:val="Hyperlink"/>
                  <w:rFonts w:cs="Arial"/>
                  <w:color w:val="auto"/>
                </w:rPr>
                <w:t>S1-244444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44037" w14:textId="5AE49811" w:rsidR="00E642CC" w:rsidRPr="00AB269C" w:rsidRDefault="00E642CC" w:rsidP="00477976">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604816" w14:textId="0EAA9B52" w:rsidR="00E642CC" w:rsidRPr="00AB269C" w:rsidRDefault="00E642CC" w:rsidP="00477976">
            <w:pPr>
              <w:snapToGrid w:val="0"/>
              <w:spacing w:after="0" w:line="240" w:lineRule="auto"/>
            </w:pPr>
            <w:proofErr w:type="spellStart"/>
            <w:r w:rsidRPr="00AB269C">
              <w:t>miniWID</w:t>
            </w:r>
            <w:proofErr w:type="spellEnd"/>
            <w:r w:rsidRPr="00AB269C">
              <w:t xml:space="preserve">: Priority Messaging Services for Third-Party User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BA401F" w14:textId="623F960D" w:rsidR="00E642CC" w:rsidRPr="00AB269C" w:rsidRDefault="00AB269C" w:rsidP="00477976">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AADB8" w14:textId="5EA0D3A7" w:rsidR="00E642CC" w:rsidRPr="00AB269C" w:rsidRDefault="00E642CC" w:rsidP="00477976">
            <w:pPr>
              <w:spacing w:after="0" w:line="240" w:lineRule="auto"/>
              <w:rPr>
                <w:rFonts w:eastAsia="Arial Unicode MS" w:cs="Arial"/>
                <w:szCs w:val="18"/>
                <w:lang w:val="de-DE" w:eastAsia="ar-SA"/>
              </w:rPr>
            </w:pPr>
            <w:r w:rsidRPr="00AB269C">
              <w:rPr>
                <w:rFonts w:eastAsia="Arial Unicode MS" w:cs="Arial"/>
                <w:szCs w:val="18"/>
                <w:lang w:val="de-DE" w:eastAsia="ar-SA"/>
              </w:rPr>
              <w:t>Revision of S1-244320.</w:t>
            </w:r>
          </w:p>
        </w:tc>
      </w:tr>
      <w:tr w:rsidR="00AB269C" w:rsidRPr="002B5B90" w14:paraId="6E2B7956"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98701A" w14:textId="76B11037" w:rsidR="00AB269C" w:rsidRPr="00AB269C" w:rsidRDefault="00AB269C" w:rsidP="00477976">
            <w:pPr>
              <w:snapToGrid w:val="0"/>
              <w:spacing w:after="0" w:line="240" w:lineRule="auto"/>
              <w:rPr>
                <w:rFonts w:eastAsia="Times New Roman" w:cs="Arial"/>
                <w:szCs w:val="18"/>
                <w:lang w:eastAsia="ar-SA"/>
              </w:rPr>
            </w:pPr>
            <w:r w:rsidRPr="00AB269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1141F4" w14:textId="4D950BC8" w:rsidR="00AB269C" w:rsidRPr="00AB269C" w:rsidRDefault="00AB269C" w:rsidP="00477976">
            <w:pPr>
              <w:snapToGrid w:val="0"/>
              <w:spacing w:after="0" w:line="240" w:lineRule="auto"/>
            </w:pPr>
            <w:hyperlink r:id="rId139" w:history="1">
              <w:r w:rsidRPr="00AB269C">
                <w:rPr>
                  <w:rStyle w:val="Hyperlink"/>
                  <w:rFonts w:cs="Arial"/>
                  <w:color w:val="auto"/>
                </w:rPr>
                <w:t>S1-244768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1C036F" w14:textId="2AB6FED9" w:rsidR="00AB269C" w:rsidRPr="00AB269C" w:rsidRDefault="00AB269C" w:rsidP="00477976">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BC9257" w14:textId="495BA5CB" w:rsidR="00AB269C" w:rsidRPr="00AB269C" w:rsidRDefault="00AB269C" w:rsidP="00477976">
            <w:pPr>
              <w:snapToGrid w:val="0"/>
              <w:spacing w:after="0" w:line="240" w:lineRule="auto"/>
            </w:pPr>
            <w:proofErr w:type="spellStart"/>
            <w:r w:rsidRPr="00AB269C">
              <w:t>miniWID</w:t>
            </w:r>
            <w:proofErr w:type="spellEnd"/>
            <w:r w:rsidRPr="00AB269C">
              <w:t xml:space="preserve">: Priority Messaging Services for Third-Party User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F46E55A" w14:textId="77777777" w:rsidR="00AB269C" w:rsidRPr="00AB269C" w:rsidRDefault="00AB269C"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011D2A2" w14:textId="51D8A99B" w:rsidR="00AB269C" w:rsidRDefault="00AB269C" w:rsidP="00477976">
            <w:pPr>
              <w:spacing w:after="0" w:line="240" w:lineRule="auto"/>
              <w:rPr>
                <w:rFonts w:eastAsia="Arial Unicode MS" w:cs="Arial"/>
                <w:szCs w:val="18"/>
                <w:lang w:val="de-DE" w:eastAsia="ar-SA"/>
              </w:rPr>
            </w:pPr>
            <w:r w:rsidRPr="00AB269C">
              <w:rPr>
                <w:rFonts w:eastAsia="Arial Unicode MS" w:cs="Arial"/>
                <w:i/>
                <w:szCs w:val="18"/>
                <w:lang w:val="de-DE" w:eastAsia="ar-SA"/>
              </w:rPr>
              <w:t>Revision of S1-244320.</w:t>
            </w:r>
          </w:p>
          <w:p w14:paraId="0DD98E0E" w14:textId="01C7FBC1" w:rsidR="00AB269C" w:rsidRPr="00AB269C" w:rsidRDefault="00AB269C" w:rsidP="00477976">
            <w:pPr>
              <w:spacing w:after="0" w:line="240" w:lineRule="auto"/>
              <w:rPr>
                <w:rFonts w:eastAsia="Arial Unicode MS" w:cs="Arial"/>
                <w:szCs w:val="18"/>
                <w:lang w:val="de-DE" w:eastAsia="ar-SA"/>
              </w:rPr>
            </w:pPr>
            <w:r w:rsidRPr="00AB269C">
              <w:rPr>
                <w:rFonts w:eastAsia="Arial Unicode MS" w:cs="Arial"/>
                <w:szCs w:val="18"/>
                <w:lang w:val="de-DE" w:eastAsia="ar-SA"/>
              </w:rPr>
              <w:t>Revision of S1-244444.</w:t>
            </w:r>
          </w:p>
        </w:tc>
      </w:tr>
      <w:tr w:rsidR="00782314" w:rsidRPr="002B5B90" w14:paraId="083EDE10"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E87E9" w14:textId="487D1A9C" w:rsidR="00782314" w:rsidRPr="00E642CC" w:rsidRDefault="00782314" w:rsidP="00782314">
            <w:pPr>
              <w:snapToGrid w:val="0"/>
              <w:spacing w:after="0" w:line="240" w:lineRule="auto"/>
              <w:rPr>
                <w:rFonts w:eastAsia="Times New Roman" w:cs="Arial"/>
                <w:szCs w:val="18"/>
                <w:lang w:eastAsia="ar-SA"/>
              </w:rPr>
            </w:pPr>
            <w:r w:rsidRPr="00E642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0C5AB" w14:textId="205BCB65" w:rsidR="00782314" w:rsidRPr="00E642CC" w:rsidRDefault="00C43975" w:rsidP="00782314">
            <w:pPr>
              <w:snapToGrid w:val="0"/>
              <w:spacing w:after="0" w:line="240" w:lineRule="auto"/>
            </w:pPr>
            <w:hyperlink r:id="rId140" w:history="1">
              <w:r w:rsidR="00782314" w:rsidRPr="00E642CC">
                <w:rPr>
                  <w:rStyle w:val="Hyperlink"/>
                  <w:rFonts w:cs="Arial"/>
                  <w:color w:val="auto"/>
                </w:rPr>
                <w:t>S1-244322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C0AA9" w14:textId="6D791A9A" w:rsidR="00782314" w:rsidRPr="00E642CC" w:rsidRDefault="00782314" w:rsidP="00782314">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B1D18E" w14:textId="61DC645A" w:rsidR="00782314" w:rsidRPr="00E642CC" w:rsidRDefault="00782314" w:rsidP="00782314">
            <w:pPr>
              <w:snapToGrid w:val="0"/>
              <w:spacing w:after="0" w:line="240" w:lineRule="auto"/>
            </w:pPr>
            <w:r w:rsidRPr="00E642CC">
              <w:t>22.261v19.2.0. Enable Priority Messaging Service for authorized third party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C11E77" w14:textId="1D0D8390" w:rsidR="00782314" w:rsidRPr="00E642CC" w:rsidRDefault="00E642CC" w:rsidP="00782314">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A6199" w14:textId="7B42F439" w:rsidR="00782314" w:rsidRPr="00E642CC" w:rsidRDefault="00782314" w:rsidP="00782314">
            <w:pPr>
              <w:spacing w:after="0" w:line="240" w:lineRule="auto"/>
              <w:rPr>
                <w:rFonts w:eastAsia="Arial Unicode MS" w:cs="Arial"/>
                <w:szCs w:val="18"/>
                <w:lang w:val="de-DE" w:eastAsia="ar-SA"/>
              </w:rPr>
            </w:pPr>
            <w:r w:rsidRPr="00E642CC">
              <w:rPr>
                <w:i/>
              </w:rPr>
              <w:t xml:space="preserve">WI </w:t>
            </w:r>
            <w:r w:rsidRPr="00E642CC">
              <w:t xml:space="preserve">DUMMY (TBD) </w:t>
            </w:r>
            <w:r w:rsidRPr="00E642CC">
              <w:rPr>
                <w:rFonts w:eastAsia="Arial Unicode MS" w:cs="Arial"/>
                <w:i/>
                <w:szCs w:val="18"/>
                <w:lang w:eastAsia="ar-SA"/>
              </w:rPr>
              <w:t xml:space="preserve"> Rel-20 </w:t>
            </w:r>
            <w:r w:rsidRPr="00E642CC">
              <w:rPr>
                <w:rFonts w:eastAsia="Arial Unicode MS" w:cs="Arial"/>
                <w:i/>
                <w:szCs w:val="18"/>
                <w:highlight w:val="yellow"/>
                <w:lang w:eastAsia="ar-SA"/>
              </w:rPr>
              <w:t>CR</w:t>
            </w:r>
            <w:r w:rsidRPr="00E642CC">
              <w:rPr>
                <w:i/>
                <w:highlight w:val="yellow"/>
              </w:rPr>
              <w:t>-</w:t>
            </w:r>
            <w:r w:rsidRPr="00E642CC">
              <w:rPr>
                <w:i/>
              </w:rPr>
              <w:t>R</w:t>
            </w:r>
            <w:r w:rsidRPr="00E642CC">
              <w:rPr>
                <w:rFonts w:eastAsia="Arial Unicode MS" w:cs="Arial"/>
                <w:i/>
                <w:szCs w:val="18"/>
                <w:lang w:eastAsia="ar-SA"/>
              </w:rPr>
              <w:t>- Cat B</w:t>
            </w:r>
          </w:p>
        </w:tc>
      </w:tr>
      <w:tr w:rsidR="00E642CC" w:rsidRPr="002B5B90" w14:paraId="100CA0DD"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A7005D" w14:textId="799879E8" w:rsidR="00E642CC" w:rsidRPr="00AB269C" w:rsidRDefault="00E642C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5CEA5" w14:textId="0777877A" w:rsidR="00E642CC" w:rsidRPr="00AB269C" w:rsidRDefault="00C43975" w:rsidP="00782314">
            <w:pPr>
              <w:snapToGrid w:val="0"/>
              <w:spacing w:after="0" w:line="240" w:lineRule="auto"/>
            </w:pPr>
            <w:hyperlink r:id="rId141" w:history="1">
              <w:r w:rsidR="00E642CC" w:rsidRPr="00AB269C">
                <w:rPr>
                  <w:rStyle w:val="Hyperlink"/>
                  <w:rFonts w:cs="Arial"/>
                  <w:color w:val="auto"/>
                </w:rPr>
                <w:t>S1-244445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56821" w14:textId="167C5962" w:rsidR="00E642CC" w:rsidRPr="00AB269C" w:rsidRDefault="00E642C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C8B22C" w14:textId="3B7DB681" w:rsidR="00E642CC" w:rsidRPr="00AB269C" w:rsidRDefault="00E642CC" w:rsidP="00782314">
            <w:pPr>
              <w:snapToGrid w:val="0"/>
              <w:spacing w:after="0" w:line="240" w:lineRule="auto"/>
            </w:pPr>
            <w:r w:rsidRPr="00AB269C">
              <w:t>22.261v19.2.0. Enable Priority Messaging Service for authorized third party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682950" w14:textId="22046D19" w:rsidR="00E642CC" w:rsidRPr="00AB269C" w:rsidRDefault="00AB269C" w:rsidP="00782314">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112FF" w14:textId="7E8672B3" w:rsidR="00E642CC" w:rsidRPr="00AB269C" w:rsidRDefault="00E642CC" w:rsidP="00782314">
            <w:pPr>
              <w:spacing w:after="0" w:line="240" w:lineRule="auto"/>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4C05A80C" w14:textId="6989BE94" w:rsidR="00E642CC" w:rsidRPr="00AB269C" w:rsidRDefault="00E642CC" w:rsidP="00782314">
            <w:pPr>
              <w:spacing w:after="0" w:line="240" w:lineRule="auto"/>
            </w:pPr>
            <w:r w:rsidRPr="00AB269C">
              <w:t>Revision of S1-244322.</w:t>
            </w:r>
          </w:p>
        </w:tc>
      </w:tr>
      <w:tr w:rsidR="00AB269C" w:rsidRPr="002B5B90" w14:paraId="47EA8A46"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2C83D8" w14:textId="7C997825" w:rsidR="00AB269C" w:rsidRPr="00AB269C" w:rsidRDefault="00AB269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CAAFEA" w14:textId="09AEAA8C" w:rsidR="00AB269C" w:rsidRPr="00AB269C" w:rsidRDefault="00AB269C" w:rsidP="00782314">
            <w:pPr>
              <w:snapToGrid w:val="0"/>
              <w:spacing w:after="0" w:line="240" w:lineRule="auto"/>
            </w:pPr>
            <w:hyperlink r:id="rId142" w:history="1">
              <w:r w:rsidRPr="00AB269C">
                <w:rPr>
                  <w:rStyle w:val="Hyperlink"/>
                  <w:rFonts w:cs="Arial"/>
                  <w:color w:val="auto"/>
                </w:rPr>
                <w:t>S1-244769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CB718F" w14:textId="7F16B724" w:rsidR="00AB269C" w:rsidRPr="00AB269C" w:rsidRDefault="00AB269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FD06319" w14:textId="257CCD7A" w:rsidR="00AB269C" w:rsidRPr="00AB269C" w:rsidRDefault="00AB269C" w:rsidP="00782314">
            <w:pPr>
              <w:snapToGrid w:val="0"/>
              <w:spacing w:after="0" w:line="240" w:lineRule="auto"/>
            </w:pPr>
            <w:r w:rsidRPr="00AB269C">
              <w:t>22.261v19.2.0. Enable Priority Messaging Service for authorized third party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876A25A" w14:textId="77777777" w:rsidR="00AB269C" w:rsidRPr="00AB269C" w:rsidRDefault="00AB269C"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C91DDB9" w14:textId="77777777" w:rsidR="00AB269C" w:rsidRPr="00AB269C" w:rsidRDefault="00AB269C" w:rsidP="00AB269C">
            <w:pPr>
              <w:spacing w:after="0" w:line="240" w:lineRule="auto"/>
              <w:rPr>
                <w:i/>
              </w:rPr>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5BFFDE3C" w14:textId="02F40C4E" w:rsidR="00AB269C" w:rsidRDefault="00AB269C" w:rsidP="00AB269C">
            <w:pPr>
              <w:spacing w:after="0" w:line="240" w:lineRule="auto"/>
            </w:pPr>
            <w:r w:rsidRPr="00AB269C">
              <w:rPr>
                <w:i/>
              </w:rPr>
              <w:t>Revision of S1-244322.</w:t>
            </w:r>
          </w:p>
          <w:p w14:paraId="5A3F4297" w14:textId="26A32645" w:rsidR="00AB269C" w:rsidRPr="00AB269C" w:rsidRDefault="00AB269C" w:rsidP="00782314">
            <w:pPr>
              <w:spacing w:after="0" w:line="240" w:lineRule="auto"/>
            </w:pPr>
            <w:r w:rsidRPr="00AB269C">
              <w:t>Revision of S1-244445.</w:t>
            </w:r>
          </w:p>
        </w:tc>
      </w:tr>
      <w:tr w:rsidR="00782314" w:rsidRPr="002B5B90" w14:paraId="227051BD"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9C6B2" w14:textId="497FFF17" w:rsidR="00782314" w:rsidRPr="00E642CC" w:rsidRDefault="00782314" w:rsidP="00782314">
            <w:pPr>
              <w:snapToGrid w:val="0"/>
              <w:spacing w:after="0" w:line="240" w:lineRule="auto"/>
              <w:rPr>
                <w:rFonts w:eastAsia="Times New Roman" w:cs="Arial"/>
                <w:szCs w:val="18"/>
                <w:lang w:eastAsia="ar-SA"/>
              </w:rPr>
            </w:pPr>
            <w:r w:rsidRPr="00E642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48727A" w14:textId="3BE3DA4F" w:rsidR="00782314" w:rsidRPr="00E642CC" w:rsidRDefault="00C43975" w:rsidP="00782314">
            <w:pPr>
              <w:snapToGrid w:val="0"/>
              <w:spacing w:after="0" w:line="240" w:lineRule="auto"/>
            </w:pPr>
            <w:hyperlink r:id="rId143" w:history="1">
              <w:r w:rsidR="00782314" w:rsidRPr="00E642CC">
                <w:rPr>
                  <w:rStyle w:val="Hyperlink"/>
                  <w:rFonts w:cs="Arial"/>
                  <w:color w:val="auto"/>
                </w:rPr>
                <w:t>S1-244326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5CAE06" w14:textId="59FE74C3" w:rsidR="00782314" w:rsidRPr="00E642CC" w:rsidRDefault="00782314" w:rsidP="00782314">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8D181D" w14:textId="53A535AC" w:rsidR="00782314" w:rsidRPr="00E642CC" w:rsidRDefault="00782314" w:rsidP="00782314">
            <w:pPr>
              <w:snapToGrid w:val="0"/>
              <w:spacing w:after="0" w:line="240" w:lineRule="auto"/>
            </w:pPr>
            <w:r w:rsidRPr="00E642CC">
              <w:t xml:space="preserve">22.011v19.4.0. Enable Access Class Barring for Priority Messaging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E2D4CC" w14:textId="062939C2" w:rsidR="00782314" w:rsidRPr="00E642CC" w:rsidRDefault="00E642CC" w:rsidP="00782314">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0A5BCB" w14:textId="4796DC0A" w:rsidR="00782314" w:rsidRPr="00E642CC" w:rsidRDefault="00782314" w:rsidP="00782314">
            <w:pPr>
              <w:spacing w:after="0" w:line="240" w:lineRule="auto"/>
              <w:rPr>
                <w:rFonts w:eastAsia="Arial Unicode MS" w:cs="Arial"/>
                <w:szCs w:val="18"/>
                <w:lang w:val="de-DE" w:eastAsia="ar-SA"/>
              </w:rPr>
            </w:pPr>
            <w:r w:rsidRPr="00E642CC">
              <w:rPr>
                <w:i/>
              </w:rPr>
              <w:t xml:space="preserve">WI </w:t>
            </w:r>
            <w:r w:rsidRPr="00E642CC">
              <w:t xml:space="preserve">DUMMY (TBD) </w:t>
            </w:r>
            <w:r w:rsidRPr="00E642CC">
              <w:rPr>
                <w:rFonts w:eastAsia="Arial Unicode MS" w:cs="Arial"/>
                <w:i/>
                <w:szCs w:val="18"/>
                <w:lang w:eastAsia="ar-SA"/>
              </w:rPr>
              <w:t xml:space="preserve"> Rel-20 </w:t>
            </w:r>
            <w:r w:rsidRPr="00E642CC">
              <w:rPr>
                <w:rFonts w:eastAsia="Arial Unicode MS" w:cs="Arial"/>
                <w:i/>
                <w:szCs w:val="18"/>
                <w:highlight w:val="yellow"/>
                <w:lang w:eastAsia="ar-SA"/>
              </w:rPr>
              <w:t>CR</w:t>
            </w:r>
            <w:r w:rsidRPr="00E642CC">
              <w:rPr>
                <w:i/>
                <w:highlight w:val="yellow"/>
              </w:rPr>
              <w:t>-</w:t>
            </w:r>
            <w:r w:rsidRPr="00E642CC">
              <w:rPr>
                <w:i/>
              </w:rPr>
              <w:t>R</w:t>
            </w:r>
            <w:r w:rsidRPr="00E642CC">
              <w:rPr>
                <w:rFonts w:eastAsia="Arial Unicode MS" w:cs="Arial"/>
                <w:i/>
                <w:szCs w:val="18"/>
                <w:lang w:eastAsia="ar-SA"/>
              </w:rPr>
              <w:t>- Cat B</w:t>
            </w:r>
          </w:p>
        </w:tc>
      </w:tr>
      <w:tr w:rsidR="00E642CC" w:rsidRPr="002B5B90" w14:paraId="22F5332E"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B34E3" w14:textId="28F2317B" w:rsidR="00E642CC" w:rsidRPr="00AB269C" w:rsidRDefault="00E642CC" w:rsidP="00782314">
            <w:pPr>
              <w:snapToGrid w:val="0"/>
              <w:spacing w:after="0" w:line="240" w:lineRule="auto"/>
              <w:rPr>
                <w:rFonts w:eastAsia="Times New Roman" w:cs="Arial"/>
                <w:szCs w:val="18"/>
                <w:lang w:eastAsia="ar-SA"/>
              </w:rPr>
            </w:pPr>
            <w:r w:rsidRPr="00AB269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D914" w14:textId="0FE550DC" w:rsidR="00E642CC" w:rsidRPr="00AB269C" w:rsidRDefault="00C43975" w:rsidP="00782314">
            <w:pPr>
              <w:snapToGrid w:val="0"/>
              <w:spacing w:after="0" w:line="240" w:lineRule="auto"/>
            </w:pPr>
            <w:hyperlink r:id="rId144" w:history="1">
              <w:r w:rsidR="00E642CC" w:rsidRPr="00AB269C">
                <w:rPr>
                  <w:rStyle w:val="Hyperlink"/>
                  <w:rFonts w:cs="Arial"/>
                  <w:color w:val="auto"/>
                </w:rPr>
                <w:t>S1-244446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3CD4B2" w14:textId="64C80E3D" w:rsidR="00E642CC" w:rsidRPr="00AB269C" w:rsidRDefault="00E642C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87107" w14:textId="69D72A53" w:rsidR="00E642CC" w:rsidRPr="00AB269C" w:rsidRDefault="00E642CC" w:rsidP="00782314">
            <w:pPr>
              <w:snapToGrid w:val="0"/>
              <w:spacing w:after="0" w:line="240" w:lineRule="auto"/>
            </w:pPr>
            <w:r w:rsidRPr="00AB269C">
              <w:t xml:space="preserve">22.011v19.4.0. Enable Access Class Barring for Priority Messaging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D4F482" w14:textId="02DA6FC3" w:rsidR="00E642CC" w:rsidRPr="00AB269C" w:rsidRDefault="00AB269C" w:rsidP="00782314">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1E6B5" w14:textId="6CD5C819" w:rsidR="00E642CC" w:rsidRPr="00AB269C" w:rsidRDefault="00E642CC" w:rsidP="00782314">
            <w:pPr>
              <w:spacing w:after="0" w:line="240" w:lineRule="auto"/>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5CB4E655" w14:textId="6E6115E5" w:rsidR="00E642CC" w:rsidRPr="00AB269C" w:rsidRDefault="00E642CC" w:rsidP="00782314">
            <w:pPr>
              <w:spacing w:after="0" w:line="240" w:lineRule="auto"/>
            </w:pPr>
            <w:r w:rsidRPr="00AB269C">
              <w:t>Revision of S1-244326.</w:t>
            </w:r>
          </w:p>
        </w:tc>
      </w:tr>
      <w:tr w:rsidR="00AB269C" w:rsidRPr="002B5B90" w14:paraId="678C4412"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BDCE0A2" w14:textId="187CF395" w:rsidR="00AB269C" w:rsidRPr="00AB269C" w:rsidRDefault="00AB269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A26E1C" w14:textId="2923F8FD" w:rsidR="00AB269C" w:rsidRPr="00AB269C" w:rsidRDefault="00AB269C" w:rsidP="00782314">
            <w:pPr>
              <w:snapToGrid w:val="0"/>
              <w:spacing w:after="0" w:line="240" w:lineRule="auto"/>
            </w:pPr>
            <w:hyperlink r:id="rId145" w:history="1">
              <w:r w:rsidRPr="00AB269C">
                <w:rPr>
                  <w:rStyle w:val="Hyperlink"/>
                  <w:rFonts w:cs="Arial"/>
                  <w:color w:val="auto"/>
                </w:rPr>
                <w:t>S1-244770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66F80C" w14:textId="564BD5FF" w:rsidR="00AB269C" w:rsidRPr="00AB269C" w:rsidRDefault="00AB269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46AFF7" w14:textId="365D6DE1" w:rsidR="00AB269C" w:rsidRPr="00AB269C" w:rsidRDefault="00AB269C" w:rsidP="00782314">
            <w:pPr>
              <w:snapToGrid w:val="0"/>
              <w:spacing w:after="0" w:line="240" w:lineRule="auto"/>
            </w:pPr>
            <w:r w:rsidRPr="00AB269C">
              <w:t xml:space="preserve">22.011v19.4.0. Enable Access Class Barring for Priority Messaging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D954C6" w14:textId="77777777" w:rsidR="00AB269C" w:rsidRPr="00AB269C" w:rsidRDefault="00AB269C"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4933D6" w14:textId="77777777" w:rsidR="00AB269C" w:rsidRPr="00AB269C" w:rsidRDefault="00AB269C" w:rsidP="00AB269C">
            <w:pPr>
              <w:spacing w:after="0" w:line="240" w:lineRule="auto"/>
              <w:rPr>
                <w:i/>
              </w:rPr>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745494D8" w14:textId="7556787F" w:rsidR="00AB269C" w:rsidRDefault="00AB269C" w:rsidP="00AB269C">
            <w:pPr>
              <w:spacing w:after="0" w:line="240" w:lineRule="auto"/>
            </w:pPr>
            <w:r w:rsidRPr="00AB269C">
              <w:rPr>
                <w:i/>
              </w:rPr>
              <w:t>Revision of S1-244326.</w:t>
            </w:r>
          </w:p>
          <w:p w14:paraId="6495F2B0" w14:textId="0C9968C2" w:rsidR="00AB269C" w:rsidRPr="00AB269C" w:rsidRDefault="00AB269C" w:rsidP="00782314">
            <w:pPr>
              <w:spacing w:after="0" w:line="240" w:lineRule="auto"/>
            </w:pPr>
            <w:r w:rsidRPr="00AB269C">
              <w:t>Revision of S1-244446.</w:t>
            </w:r>
          </w:p>
        </w:tc>
      </w:tr>
      <w:tr w:rsidR="00782314" w:rsidRPr="006E6FF4" w14:paraId="611D9B4D" w14:textId="77777777" w:rsidTr="00034BB8">
        <w:trPr>
          <w:trHeight w:val="250"/>
        </w:trPr>
        <w:tc>
          <w:tcPr>
            <w:tcW w:w="14426" w:type="dxa"/>
            <w:gridSpan w:val="7"/>
            <w:tcBorders>
              <w:bottom w:val="single" w:sz="4" w:space="0" w:color="auto"/>
            </w:tcBorders>
            <w:shd w:val="clear" w:color="auto" w:fill="F2F2F2"/>
          </w:tcPr>
          <w:p w14:paraId="3758B4D2" w14:textId="0AC491D6" w:rsidR="00782314" w:rsidRPr="00D01712" w:rsidRDefault="00782314" w:rsidP="00782314">
            <w:pPr>
              <w:pStyle w:val="Heading8"/>
              <w:jc w:val="left"/>
              <w:rPr>
                <w:color w:val="1F497D" w:themeColor="text2"/>
                <w:sz w:val="18"/>
                <w:szCs w:val="22"/>
              </w:rPr>
            </w:pPr>
            <w:r>
              <w:rPr>
                <w:color w:val="1F497D" w:themeColor="text2"/>
                <w:sz w:val="18"/>
                <w:szCs w:val="22"/>
              </w:rPr>
              <w:t>Others</w:t>
            </w:r>
          </w:p>
        </w:tc>
      </w:tr>
      <w:tr w:rsidR="00782314" w:rsidRPr="002B5B90" w14:paraId="4C6EE488" w14:textId="77777777" w:rsidTr="00034BB8">
        <w:trPr>
          <w:trHeight w:val="5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BCFF5" w14:textId="3B8CD1D2" w:rsidR="00782314" w:rsidRPr="00034BB8" w:rsidRDefault="00BC1B66" w:rsidP="00782314">
            <w:pPr>
              <w:snapToGrid w:val="0"/>
              <w:spacing w:after="0" w:line="240" w:lineRule="auto"/>
              <w:rPr>
                <w:rFonts w:eastAsia="Times New Roman" w:cs="Arial"/>
                <w:szCs w:val="18"/>
                <w:lang w:eastAsia="ar-SA"/>
              </w:rPr>
            </w:pPr>
            <w:proofErr w:type="spellStart"/>
            <w:r w:rsidRPr="00034B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5D4ED" w14:textId="29270531" w:rsidR="00782314" w:rsidRPr="00034BB8" w:rsidRDefault="00C43975" w:rsidP="00782314">
            <w:pPr>
              <w:snapToGrid w:val="0"/>
              <w:spacing w:after="0" w:line="240" w:lineRule="auto"/>
            </w:pPr>
            <w:hyperlink r:id="rId146" w:history="1">
              <w:r w:rsidR="00782314" w:rsidRPr="00034BB8">
                <w:rPr>
                  <w:rStyle w:val="Hyperlink"/>
                  <w:rFonts w:cs="Arial"/>
                  <w:color w:val="auto"/>
                </w:rPr>
                <w:t>S1-244090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669A7" w14:textId="77777777" w:rsidR="00782314" w:rsidRPr="00034BB8" w:rsidRDefault="00782314" w:rsidP="00782314">
            <w:pPr>
              <w:snapToGrid w:val="0"/>
              <w:spacing w:after="0" w:line="240" w:lineRule="auto"/>
            </w:pPr>
            <w:r w:rsidRPr="00034BB8">
              <w:t>Jio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90188B" w14:textId="77777777" w:rsidR="00782314" w:rsidRPr="00034BB8" w:rsidRDefault="00782314" w:rsidP="00782314">
            <w:pPr>
              <w:snapToGrid w:val="0"/>
              <w:spacing w:after="0" w:line="240" w:lineRule="auto"/>
            </w:pPr>
            <w:r w:rsidRPr="00034BB8">
              <w:t xml:space="preserve">New requirement on UAC for </w:t>
            </w:r>
            <w:proofErr w:type="spellStart"/>
            <w:r w:rsidRPr="00034BB8">
              <w:t>RedCap</w:t>
            </w:r>
            <w:proofErr w:type="spellEnd"/>
            <w:r w:rsidRPr="00034BB8">
              <w:t xml:space="preserv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0A3D21" w14:textId="2075F8C6" w:rsidR="00782314"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7CA0C" w14:textId="77777777" w:rsidR="00782314" w:rsidRPr="00034BB8" w:rsidRDefault="00782314" w:rsidP="00782314">
            <w:pPr>
              <w:spacing w:after="0" w:line="240" w:lineRule="auto"/>
              <w:rPr>
                <w:rFonts w:eastAsia="Arial Unicode MS" w:cs="Arial"/>
                <w:szCs w:val="18"/>
                <w:lang w:val="de-DE" w:eastAsia="ar-SA"/>
              </w:rPr>
            </w:pPr>
          </w:p>
        </w:tc>
      </w:tr>
      <w:tr w:rsidR="00782314" w:rsidRPr="00B04844" w14:paraId="3D0A129C" w14:textId="77777777" w:rsidTr="00034BB8">
        <w:trPr>
          <w:trHeight w:val="141"/>
        </w:trPr>
        <w:tc>
          <w:tcPr>
            <w:tcW w:w="14426" w:type="dxa"/>
            <w:gridSpan w:val="7"/>
            <w:tcBorders>
              <w:bottom w:val="single" w:sz="4" w:space="0" w:color="auto"/>
            </w:tcBorders>
            <w:shd w:val="clear" w:color="auto" w:fill="F2F2F2"/>
          </w:tcPr>
          <w:p w14:paraId="1E49020B" w14:textId="77777777" w:rsidR="00782314" w:rsidRDefault="00782314" w:rsidP="00782314">
            <w:pPr>
              <w:pStyle w:val="Heading1"/>
            </w:pPr>
            <w:r>
              <w:t xml:space="preserve">Quality improvement contributions </w:t>
            </w:r>
          </w:p>
          <w:p w14:paraId="71E0181D" w14:textId="77777777" w:rsidR="00782314" w:rsidRPr="00F45489" w:rsidRDefault="00782314" w:rsidP="0078231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782314" w:rsidRPr="002B5B90" w14:paraId="56BAC6E0" w14:textId="77777777" w:rsidTr="00034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13F41392" w:rsidR="00782314" w:rsidRPr="00034BB8" w:rsidRDefault="00782314" w:rsidP="00782314">
            <w:pPr>
              <w:snapToGrid w:val="0"/>
              <w:spacing w:after="0" w:line="240" w:lineRule="auto"/>
              <w:rPr>
                <w:rFonts w:eastAsia="Times New Roman" w:cs="Arial"/>
                <w:szCs w:val="18"/>
                <w:lang w:eastAsia="ar-SA"/>
              </w:rPr>
            </w:pPr>
            <w:r w:rsidRPr="00034B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57E43" w14:textId="6AC27BEC" w:rsidR="00782314" w:rsidRPr="00034BB8" w:rsidRDefault="00C43975" w:rsidP="00782314">
            <w:pPr>
              <w:snapToGrid w:val="0"/>
              <w:spacing w:after="0" w:line="240" w:lineRule="auto"/>
            </w:pPr>
            <w:hyperlink r:id="rId147" w:history="1">
              <w:r w:rsidR="00782314" w:rsidRPr="00034BB8">
                <w:rPr>
                  <w:rStyle w:val="Hyperlink"/>
                  <w:rFonts w:cs="Arial"/>
                  <w:color w:val="auto"/>
                </w:rPr>
                <w:t>S1-244088</w:t>
              </w:r>
            </w:hyperlink>
          </w:p>
          <w:p w14:paraId="6097C9EF" w14:textId="77777777" w:rsidR="00782314" w:rsidRPr="00034BB8" w:rsidRDefault="00782314" w:rsidP="00782314">
            <w:pPr>
              <w:snapToGrid w:val="0"/>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E672F" w14:textId="77777777" w:rsidR="00782314" w:rsidRPr="00034BB8" w:rsidRDefault="00782314" w:rsidP="00782314">
            <w:pPr>
              <w:snapToGrid w:val="0"/>
              <w:spacing w:after="0" w:line="240" w:lineRule="auto"/>
            </w:pPr>
            <w:r w:rsidRPr="00034BB8">
              <w:t>Apple</w:t>
            </w:r>
          </w:p>
          <w:p w14:paraId="3A2ACEFC" w14:textId="77777777" w:rsidR="00782314" w:rsidRPr="00034BB8" w:rsidRDefault="00782314" w:rsidP="00782314">
            <w:pPr>
              <w:snapToGrid w:val="0"/>
              <w:spacing w:after="0" w:line="240" w:lineRule="auto"/>
              <w:ind w:firstLine="720"/>
            </w:pP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36860" w14:textId="5828B206" w:rsidR="00782314" w:rsidRPr="00034BB8" w:rsidRDefault="00782314" w:rsidP="00782314">
            <w:pPr>
              <w:snapToGrid w:val="0"/>
              <w:spacing w:after="0" w:line="240" w:lineRule="auto"/>
            </w:pPr>
            <w:r w:rsidRPr="00034BB8">
              <w:t>22.101v19.1.0 Correcting hanging paragraph and adding new header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D7E1A5" w14:textId="0E372D78" w:rsidR="00782314"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Revised to S1-244447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486384" w14:textId="77777777" w:rsidR="00034BB8" w:rsidRPr="00034BB8" w:rsidRDefault="00782314" w:rsidP="00782314">
            <w:pPr>
              <w:spacing w:after="0" w:line="240" w:lineRule="auto"/>
              <w:rPr>
                <w:rFonts w:eastAsia="Arial Unicode MS" w:cs="Arial"/>
                <w:i/>
                <w:szCs w:val="18"/>
                <w:lang w:eastAsia="ar-SA"/>
              </w:rPr>
            </w:pPr>
            <w:r w:rsidRPr="00034BB8">
              <w:rPr>
                <w:i/>
              </w:rPr>
              <w:t>WI TEI19</w:t>
            </w:r>
            <w:r w:rsidRPr="00034BB8">
              <w:rPr>
                <w:i/>
                <w:noProof/>
              </w:rPr>
              <w:t xml:space="preserve"> </w:t>
            </w:r>
            <w:r w:rsidRPr="00034BB8">
              <w:rPr>
                <w:rFonts w:eastAsia="Arial Unicode MS" w:cs="Arial"/>
                <w:i/>
                <w:szCs w:val="18"/>
                <w:lang w:eastAsia="ar-SA"/>
              </w:rPr>
              <w:t>Rel-19 CR</w:t>
            </w:r>
            <w:r w:rsidRPr="00034BB8">
              <w:rPr>
                <w:i/>
              </w:rPr>
              <w:t>0598R</w:t>
            </w:r>
            <w:r w:rsidRPr="00034BB8">
              <w:rPr>
                <w:rFonts w:eastAsia="Arial Unicode MS" w:cs="Arial"/>
                <w:i/>
                <w:szCs w:val="18"/>
                <w:lang w:eastAsia="ar-SA"/>
              </w:rPr>
              <w:t>- Cat D</w:t>
            </w:r>
          </w:p>
          <w:p w14:paraId="75F86EAD" w14:textId="7B71CF40" w:rsidR="00782314" w:rsidRPr="00034BB8" w:rsidRDefault="00782314" w:rsidP="00782314">
            <w:pPr>
              <w:spacing w:after="0" w:line="240" w:lineRule="auto"/>
              <w:rPr>
                <w:rFonts w:eastAsia="Arial Unicode MS" w:cs="Arial"/>
                <w:szCs w:val="18"/>
                <w:lang w:val="de-DE" w:eastAsia="ar-SA"/>
              </w:rPr>
            </w:pPr>
          </w:p>
        </w:tc>
      </w:tr>
      <w:tr w:rsidR="00034BB8" w:rsidRPr="002B5B90" w14:paraId="1708A0F5" w14:textId="77777777" w:rsidTr="00034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E9112" w14:textId="05A19EE7" w:rsidR="00034BB8" w:rsidRPr="00034BB8" w:rsidRDefault="00034BB8" w:rsidP="00782314">
            <w:pPr>
              <w:snapToGrid w:val="0"/>
              <w:spacing w:after="0" w:line="240" w:lineRule="auto"/>
              <w:rPr>
                <w:rFonts w:eastAsia="Times New Roman" w:cs="Arial"/>
                <w:szCs w:val="18"/>
                <w:lang w:eastAsia="ar-SA"/>
              </w:rPr>
            </w:pPr>
            <w:r w:rsidRPr="00034B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504212" w14:textId="705FFAE2" w:rsidR="00034BB8" w:rsidRPr="00034BB8" w:rsidRDefault="00C43975" w:rsidP="00782314">
            <w:pPr>
              <w:snapToGrid w:val="0"/>
              <w:spacing w:after="0" w:line="240" w:lineRule="auto"/>
            </w:pPr>
            <w:hyperlink r:id="rId148" w:history="1">
              <w:r w:rsidR="00034BB8" w:rsidRPr="00034BB8">
                <w:rPr>
                  <w:rStyle w:val="Hyperlink"/>
                  <w:rFonts w:cs="Arial"/>
                  <w:color w:val="auto"/>
                </w:rPr>
                <w:t>S1-244447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DE3B7C" w14:textId="77777777" w:rsidR="00034BB8" w:rsidRPr="00034BB8" w:rsidRDefault="00034BB8" w:rsidP="00782314">
            <w:pPr>
              <w:snapToGrid w:val="0"/>
              <w:spacing w:after="0" w:line="240" w:lineRule="auto"/>
            </w:pPr>
            <w:r w:rsidRPr="00034BB8">
              <w:t>Apple</w:t>
            </w:r>
          </w:p>
          <w:p w14:paraId="580380E8" w14:textId="45DF9830" w:rsidR="00034BB8" w:rsidRPr="00034BB8" w:rsidRDefault="00034BB8" w:rsidP="00782314">
            <w:pPr>
              <w:snapToGrid w:val="0"/>
              <w:spacing w:after="0" w:line="240" w:lineRule="auto"/>
            </w:pP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75325B" w14:textId="419CD9EA" w:rsidR="00034BB8" w:rsidRPr="00034BB8" w:rsidRDefault="00034BB8" w:rsidP="00782314">
            <w:pPr>
              <w:snapToGrid w:val="0"/>
              <w:spacing w:after="0" w:line="240" w:lineRule="auto"/>
            </w:pPr>
            <w:r w:rsidRPr="00034BB8">
              <w:t>22.101v19.1.0 Correcting hanging paragraph and adding new header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197A04" w14:textId="083D8A95" w:rsidR="00034BB8"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D6C2113" w14:textId="77777777" w:rsidR="00034BB8" w:rsidRPr="00034BB8" w:rsidRDefault="00034BB8" w:rsidP="00034BB8">
            <w:pPr>
              <w:spacing w:after="0" w:line="240" w:lineRule="auto"/>
              <w:rPr>
                <w:rFonts w:eastAsia="Arial Unicode MS" w:cs="Arial"/>
                <w:i/>
                <w:szCs w:val="18"/>
                <w:lang w:eastAsia="ar-SA"/>
              </w:rPr>
            </w:pPr>
            <w:r w:rsidRPr="00034BB8">
              <w:rPr>
                <w:i/>
              </w:rPr>
              <w:t>WI TEI19</w:t>
            </w:r>
            <w:r w:rsidRPr="00034BB8">
              <w:rPr>
                <w:i/>
                <w:noProof/>
              </w:rPr>
              <w:t xml:space="preserve"> </w:t>
            </w:r>
            <w:r w:rsidRPr="00034BB8">
              <w:rPr>
                <w:rFonts w:eastAsia="Arial Unicode MS" w:cs="Arial"/>
                <w:i/>
                <w:szCs w:val="18"/>
                <w:lang w:eastAsia="ar-SA"/>
              </w:rPr>
              <w:t>Rel-19 CR</w:t>
            </w:r>
            <w:r w:rsidRPr="00034BB8">
              <w:rPr>
                <w:i/>
              </w:rPr>
              <w:t>0598R</w:t>
            </w:r>
            <w:r w:rsidRPr="00034BB8">
              <w:rPr>
                <w:rFonts w:eastAsia="Arial Unicode MS" w:cs="Arial"/>
                <w:i/>
                <w:szCs w:val="18"/>
                <w:lang w:eastAsia="ar-SA"/>
              </w:rPr>
              <w:t>- Cat D</w:t>
            </w:r>
          </w:p>
          <w:p w14:paraId="20731427" w14:textId="77777777" w:rsidR="00034BB8" w:rsidRPr="00034BB8" w:rsidRDefault="00034BB8" w:rsidP="00782314">
            <w:pPr>
              <w:spacing w:after="0" w:line="240" w:lineRule="auto"/>
            </w:pPr>
          </w:p>
          <w:p w14:paraId="24D42C72" w14:textId="2459B4A0" w:rsidR="00034BB8" w:rsidRPr="00034BB8" w:rsidRDefault="00034BB8" w:rsidP="00782314">
            <w:pPr>
              <w:spacing w:after="0" w:line="240" w:lineRule="auto"/>
            </w:pPr>
            <w:r w:rsidRPr="00034BB8">
              <w:t>Revision of S1-244088</w:t>
            </w:r>
          </w:p>
          <w:p w14:paraId="2C6AC4B2" w14:textId="700F6A80" w:rsidR="00034BB8" w:rsidRPr="00034BB8" w:rsidRDefault="00034BB8" w:rsidP="00782314">
            <w:pPr>
              <w:spacing w:after="0" w:line="240" w:lineRule="auto"/>
            </w:pPr>
            <w:r>
              <w:t xml:space="preserve">Undo name change of the existing clause. First header introduction. </w:t>
            </w:r>
          </w:p>
        </w:tc>
      </w:tr>
      <w:tr w:rsidR="00782314" w:rsidRPr="00B04844" w14:paraId="23FA9189" w14:textId="77777777" w:rsidTr="00DF3949">
        <w:trPr>
          <w:trHeight w:val="141"/>
        </w:trPr>
        <w:tc>
          <w:tcPr>
            <w:tcW w:w="14426" w:type="dxa"/>
            <w:gridSpan w:val="7"/>
            <w:tcBorders>
              <w:bottom w:val="single" w:sz="4" w:space="0" w:color="auto"/>
            </w:tcBorders>
            <w:shd w:val="clear" w:color="auto" w:fill="F2F2F2"/>
          </w:tcPr>
          <w:p w14:paraId="4678D119" w14:textId="2C003988" w:rsidR="00782314" w:rsidRPr="00F45489" w:rsidRDefault="00782314" w:rsidP="00782314">
            <w:pPr>
              <w:pStyle w:val="Heading1"/>
            </w:pPr>
            <w:bookmarkStart w:id="99" w:name="_Toc395595479"/>
            <w:bookmarkStart w:id="100" w:name="_Toc414625489"/>
            <w:r w:rsidRPr="00F45489">
              <w:t>Rel-1</w:t>
            </w:r>
            <w:r>
              <w:t xml:space="preserve">9 </w:t>
            </w:r>
            <w:r w:rsidRPr="00F45489">
              <w:t>and</w:t>
            </w:r>
            <w:r>
              <w:t xml:space="preserve"> e</w:t>
            </w:r>
            <w:r w:rsidRPr="00F45489">
              <w:t xml:space="preserve">arlier </w:t>
            </w:r>
            <w:r>
              <w:t>c</w:t>
            </w:r>
            <w:r w:rsidRPr="00F45489">
              <w:t>ontributions</w:t>
            </w:r>
            <w:bookmarkEnd w:id="99"/>
            <w:bookmarkEnd w:id="100"/>
            <w:r>
              <w:t xml:space="preserve"> </w:t>
            </w:r>
          </w:p>
        </w:tc>
      </w:tr>
      <w:tr w:rsidR="00782314" w:rsidRPr="00012C8A" w14:paraId="689FF5B3" w14:textId="77777777" w:rsidTr="00256D4B">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782314" w:rsidRPr="00012C8A" w:rsidRDefault="00782314" w:rsidP="00782314">
            <w:pPr>
              <w:pStyle w:val="Heading2"/>
            </w:pPr>
            <w:r>
              <w:t xml:space="preserve">Rel-19 correction and clarification CRs </w:t>
            </w:r>
          </w:p>
        </w:tc>
      </w:tr>
      <w:tr w:rsidR="00782314" w:rsidRPr="002B5B90" w14:paraId="0574F430"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8C1880" w14:textId="746FA2BD" w:rsidR="00782314" w:rsidRPr="00256D4B" w:rsidRDefault="00782314"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4DF5C" w14:textId="11C9D11A" w:rsidR="00782314" w:rsidRPr="00256D4B" w:rsidRDefault="00C43975" w:rsidP="00782314">
            <w:pPr>
              <w:snapToGrid w:val="0"/>
              <w:spacing w:after="0" w:line="240" w:lineRule="auto"/>
            </w:pPr>
            <w:hyperlink r:id="rId149" w:history="1">
              <w:r w:rsidR="00782314" w:rsidRPr="00256D4B">
                <w:rPr>
                  <w:rStyle w:val="Hyperlink"/>
                  <w:rFonts w:cs="Arial"/>
                  <w:color w:val="auto"/>
                </w:rPr>
                <w:t>S1-2440</w:t>
              </w:r>
              <w:r w:rsidR="00782314" w:rsidRPr="00256D4B">
                <w:rPr>
                  <w:rStyle w:val="Hyperlink"/>
                  <w:rFonts w:cs="Arial"/>
                  <w:color w:val="auto"/>
                </w:rPr>
                <w:t>3</w:t>
              </w:r>
              <w:r w:rsidR="00782314" w:rsidRPr="00256D4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9A5CF" w14:textId="644D4707" w:rsidR="00782314" w:rsidRPr="00256D4B" w:rsidRDefault="00782314" w:rsidP="00782314">
            <w:pPr>
              <w:snapToGrid w:val="0"/>
              <w:spacing w:after="0" w:line="240" w:lineRule="auto"/>
            </w:pPr>
            <w:r w:rsidRPr="00256D4B">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6AEACA" w14:textId="12F419CE" w:rsidR="00782314" w:rsidRPr="00256D4B" w:rsidRDefault="00782314" w:rsidP="00782314">
            <w:pPr>
              <w:snapToGrid w:val="0"/>
              <w:spacing w:after="0" w:line="240" w:lineRule="auto"/>
            </w:pPr>
            <w:r w:rsidRPr="00256D4B">
              <w:t>22.011v19.4.0 Clarification on support of 3GPP PS data off for 5G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BE1323" w14:textId="20DE6933" w:rsidR="00782314"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Revised to S1-244646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0F1B2" w14:textId="32333E0A" w:rsidR="00782314" w:rsidRPr="00256D4B" w:rsidRDefault="00782314" w:rsidP="00782314">
            <w:pPr>
              <w:spacing w:after="0" w:line="240" w:lineRule="auto"/>
              <w:rPr>
                <w:rFonts w:eastAsia="Arial Unicode MS" w:cs="Arial"/>
                <w:szCs w:val="18"/>
                <w:lang w:val="de-DE" w:eastAsia="ar-SA"/>
              </w:rPr>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0364R</w:t>
            </w:r>
            <w:r w:rsidRPr="00256D4B">
              <w:rPr>
                <w:rFonts w:eastAsia="Arial Unicode MS" w:cs="Arial"/>
                <w:i/>
                <w:szCs w:val="18"/>
                <w:lang w:eastAsia="ar-SA"/>
              </w:rPr>
              <w:t xml:space="preserve">- Cat </w:t>
            </w:r>
            <w:r w:rsidR="00EE15B0" w:rsidRPr="00256D4B">
              <w:rPr>
                <w:rFonts w:eastAsia="Arial Unicode MS" w:cs="Arial"/>
                <w:i/>
                <w:szCs w:val="18"/>
                <w:lang w:eastAsia="ar-SA"/>
              </w:rPr>
              <w:t>F</w:t>
            </w:r>
          </w:p>
        </w:tc>
      </w:tr>
      <w:tr w:rsidR="00256D4B" w:rsidRPr="002B5B90" w14:paraId="2B40A46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AB5184" w14:textId="09D3E224" w:rsidR="00256D4B" w:rsidRPr="00256D4B" w:rsidRDefault="00256D4B"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2FA69" w14:textId="6FA213C6" w:rsidR="00256D4B" w:rsidRPr="00256D4B" w:rsidRDefault="00256D4B" w:rsidP="00782314">
            <w:pPr>
              <w:snapToGrid w:val="0"/>
              <w:spacing w:after="0" w:line="240" w:lineRule="auto"/>
            </w:pPr>
            <w:hyperlink r:id="rId150" w:history="1">
              <w:r w:rsidRPr="00256D4B">
                <w:rPr>
                  <w:rStyle w:val="Hyperlink"/>
                  <w:rFonts w:cs="Arial"/>
                  <w:color w:val="auto"/>
                </w:rPr>
                <w:t>S1-2</w:t>
              </w:r>
              <w:r w:rsidRPr="00256D4B">
                <w:rPr>
                  <w:rStyle w:val="Hyperlink"/>
                  <w:rFonts w:cs="Arial"/>
                  <w:color w:val="auto"/>
                </w:rPr>
                <w:t>4</w:t>
              </w:r>
              <w:r w:rsidRPr="00256D4B">
                <w:rPr>
                  <w:rStyle w:val="Hyperlink"/>
                  <w:rFonts w:cs="Arial"/>
                  <w:color w:val="auto"/>
                </w:rPr>
                <w:t>4646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2D7698" w14:textId="1A794DFA" w:rsidR="00256D4B" w:rsidRPr="00256D4B" w:rsidRDefault="00256D4B" w:rsidP="00782314">
            <w:pPr>
              <w:snapToGrid w:val="0"/>
              <w:spacing w:after="0" w:line="240" w:lineRule="auto"/>
            </w:pPr>
            <w:r w:rsidRPr="00256D4B">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62B8700" w14:textId="3AB13115" w:rsidR="00256D4B" w:rsidRPr="00256D4B" w:rsidRDefault="00256D4B" w:rsidP="00782314">
            <w:pPr>
              <w:snapToGrid w:val="0"/>
              <w:spacing w:after="0" w:line="240" w:lineRule="auto"/>
            </w:pPr>
            <w:r w:rsidRPr="00256D4B">
              <w:t>22.011v19.4.0 Clarification on support of 3GPP PS data off for 5G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E6E66A" w14:textId="1C30E271" w:rsidR="00256D4B"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0D85A4" w14:textId="5EEDE6CE" w:rsidR="00256D4B" w:rsidRPr="00256D4B" w:rsidRDefault="00256D4B" w:rsidP="00782314">
            <w:pPr>
              <w:spacing w:after="0" w:line="240" w:lineRule="auto"/>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0364R</w:t>
            </w:r>
            <w:r w:rsidRPr="00256D4B">
              <w:rPr>
                <w:rFonts w:eastAsia="Arial Unicode MS" w:cs="Arial"/>
                <w:i/>
                <w:szCs w:val="18"/>
                <w:lang w:eastAsia="ar-SA"/>
              </w:rPr>
              <w:t>- Cat F</w:t>
            </w:r>
          </w:p>
          <w:p w14:paraId="3B223B10" w14:textId="209743B7" w:rsidR="00256D4B" w:rsidRPr="00256D4B" w:rsidRDefault="00256D4B" w:rsidP="00782314">
            <w:pPr>
              <w:spacing w:after="0" w:line="240" w:lineRule="auto"/>
            </w:pPr>
            <w:r w:rsidRPr="00256D4B">
              <w:t>Revision of S1-244035.</w:t>
            </w:r>
          </w:p>
        </w:tc>
      </w:tr>
      <w:tr w:rsidR="00782314" w:rsidRPr="002B5B90" w14:paraId="7AE49589"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6F4FE034" w:rsidR="00782314" w:rsidRPr="00054E17" w:rsidRDefault="00782314" w:rsidP="00782314">
            <w:pPr>
              <w:snapToGrid w:val="0"/>
              <w:spacing w:after="0" w:line="240" w:lineRule="auto"/>
              <w:rPr>
                <w:rFonts w:eastAsia="Times New Roman" w:cs="Arial"/>
                <w:szCs w:val="18"/>
                <w:lang w:eastAsia="ar-SA"/>
              </w:rPr>
            </w:pPr>
            <w:r w:rsidRPr="00054E1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1B4D9E7F" w:rsidR="00782314" w:rsidRPr="00054E17" w:rsidRDefault="00C43975" w:rsidP="00782314">
            <w:pPr>
              <w:snapToGrid w:val="0"/>
              <w:spacing w:after="0" w:line="240" w:lineRule="auto"/>
            </w:pPr>
            <w:hyperlink r:id="rId151" w:history="1">
              <w:r w:rsidR="00782314" w:rsidRPr="00054E17">
                <w:rPr>
                  <w:rStyle w:val="Hyperlink"/>
                  <w:rFonts w:cs="Arial"/>
                  <w:color w:val="auto"/>
                </w:rPr>
                <w:t>S1-244036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D7081" w14:textId="03AAC1DF" w:rsidR="00782314" w:rsidRPr="00054E17" w:rsidRDefault="00782314" w:rsidP="00782314">
            <w:pPr>
              <w:snapToGrid w:val="0"/>
              <w:spacing w:after="0" w:line="240" w:lineRule="auto"/>
            </w:pPr>
            <w:r w:rsidRPr="00054E1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71E4C6" w14:textId="56F3B54C" w:rsidR="00782314" w:rsidRPr="00054E17" w:rsidRDefault="00782314" w:rsidP="00782314">
            <w:pPr>
              <w:snapToGrid w:val="0"/>
              <w:spacing w:after="0" w:line="240" w:lineRule="auto"/>
            </w:pPr>
            <w:r w:rsidRPr="00054E17">
              <w:t>22.011v19.4.0 Correction on U-plane LCS for PS data off exempt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24697" w14:textId="41380C41" w:rsidR="00782314" w:rsidRPr="00054E17" w:rsidRDefault="00054E17" w:rsidP="00782314">
            <w:pPr>
              <w:snapToGrid w:val="0"/>
              <w:spacing w:after="0" w:line="240" w:lineRule="auto"/>
              <w:rPr>
                <w:rFonts w:eastAsia="Times New Roman" w:cs="Arial"/>
                <w:szCs w:val="18"/>
                <w:lang w:val="de-DE" w:eastAsia="ar-SA"/>
              </w:rPr>
            </w:pPr>
            <w:r w:rsidRPr="00054E17">
              <w:rPr>
                <w:rFonts w:eastAsia="Times New Roman" w:cs="Arial"/>
                <w:szCs w:val="18"/>
                <w:lang w:val="de-DE" w:eastAsia="ar-SA"/>
              </w:rPr>
              <w:t>Revised to S1-244448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3ACD58" w14:textId="24009CDB" w:rsidR="00782314" w:rsidRPr="00054E17" w:rsidRDefault="00782314" w:rsidP="00782314">
            <w:pPr>
              <w:spacing w:after="0" w:line="240" w:lineRule="auto"/>
              <w:rPr>
                <w:rFonts w:eastAsia="Arial Unicode MS" w:cs="Arial"/>
                <w:szCs w:val="18"/>
                <w:lang w:val="de-DE" w:eastAsia="ar-SA"/>
              </w:rPr>
            </w:pPr>
            <w:r w:rsidRPr="00054E17">
              <w:rPr>
                <w:i/>
              </w:rPr>
              <w:t>WI TEI19</w:t>
            </w:r>
            <w:r w:rsidRPr="00054E17">
              <w:rPr>
                <w:i/>
                <w:noProof/>
              </w:rPr>
              <w:t xml:space="preserve"> </w:t>
            </w:r>
            <w:r w:rsidRPr="00054E17">
              <w:rPr>
                <w:rFonts w:eastAsia="Arial Unicode MS" w:cs="Arial"/>
                <w:i/>
                <w:szCs w:val="18"/>
                <w:lang w:eastAsia="ar-SA"/>
              </w:rPr>
              <w:t>Rel-19 CR</w:t>
            </w:r>
            <w:r w:rsidRPr="00054E17">
              <w:rPr>
                <w:i/>
              </w:rPr>
              <w:t>0365R</w:t>
            </w:r>
            <w:r w:rsidRPr="00054E17">
              <w:rPr>
                <w:rFonts w:eastAsia="Arial Unicode MS" w:cs="Arial"/>
                <w:i/>
                <w:szCs w:val="18"/>
                <w:lang w:eastAsia="ar-SA"/>
              </w:rPr>
              <w:t xml:space="preserve">- Cat </w:t>
            </w:r>
            <w:r w:rsidR="00EE15B0" w:rsidRPr="00054E17">
              <w:rPr>
                <w:rFonts w:eastAsia="Arial Unicode MS" w:cs="Arial"/>
                <w:i/>
                <w:szCs w:val="18"/>
                <w:lang w:eastAsia="ar-SA"/>
              </w:rPr>
              <w:t>F</w:t>
            </w:r>
          </w:p>
        </w:tc>
      </w:tr>
      <w:tr w:rsidR="00054E17" w:rsidRPr="002B5B90" w14:paraId="3F5442F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7E3F2" w14:textId="291DA4DA" w:rsidR="00054E17" w:rsidRPr="00256D4B" w:rsidRDefault="00054E17"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008325" w14:textId="73A00371" w:rsidR="00054E17" w:rsidRPr="00256D4B" w:rsidRDefault="00C43975" w:rsidP="00782314">
            <w:pPr>
              <w:snapToGrid w:val="0"/>
              <w:spacing w:after="0" w:line="240" w:lineRule="auto"/>
            </w:pPr>
            <w:hyperlink r:id="rId152" w:history="1">
              <w:r w:rsidR="00054E17" w:rsidRPr="00256D4B">
                <w:rPr>
                  <w:rStyle w:val="Hyperlink"/>
                  <w:rFonts w:cs="Arial"/>
                  <w:color w:val="auto"/>
                </w:rPr>
                <w:t>S1-244</w:t>
              </w:r>
              <w:r w:rsidR="00054E17" w:rsidRPr="00256D4B">
                <w:rPr>
                  <w:rStyle w:val="Hyperlink"/>
                  <w:rFonts w:cs="Arial"/>
                  <w:color w:val="auto"/>
                </w:rPr>
                <w:t>4</w:t>
              </w:r>
              <w:r w:rsidR="00054E17" w:rsidRPr="00256D4B">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4172F" w14:textId="76E2A2B9" w:rsidR="00054E17" w:rsidRPr="00256D4B" w:rsidRDefault="00054E17" w:rsidP="00782314">
            <w:pPr>
              <w:snapToGrid w:val="0"/>
              <w:spacing w:after="0" w:line="240" w:lineRule="auto"/>
            </w:pPr>
            <w:r w:rsidRPr="00256D4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EA1967" w14:textId="6F8996B4" w:rsidR="00054E17" w:rsidRPr="00256D4B" w:rsidRDefault="00054E17" w:rsidP="00782314">
            <w:pPr>
              <w:snapToGrid w:val="0"/>
              <w:spacing w:after="0" w:line="240" w:lineRule="auto"/>
            </w:pPr>
            <w:r w:rsidRPr="00256D4B">
              <w:t>22.011v19.4.0 Correction on U-plane LCS for PS data off exempt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DD4828" w14:textId="29F88239" w:rsidR="00054E17"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8A8FAA" w14:textId="3D9D05D4" w:rsidR="00054E17" w:rsidRPr="00256D4B" w:rsidRDefault="00054E17" w:rsidP="00782314">
            <w:pPr>
              <w:spacing w:after="0" w:line="240" w:lineRule="auto"/>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0365R</w:t>
            </w:r>
            <w:r w:rsidRPr="00256D4B">
              <w:rPr>
                <w:rFonts w:eastAsia="Arial Unicode MS" w:cs="Arial"/>
                <w:i/>
                <w:szCs w:val="18"/>
                <w:lang w:eastAsia="ar-SA"/>
              </w:rPr>
              <w:t>- Cat F</w:t>
            </w:r>
          </w:p>
          <w:p w14:paraId="6325E1CC" w14:textId="7149FD62" w:rsidR="00054E17" w:rsidRPr="00256D4B" w:rsidRDefault="00054E17" w:rsidP="00782314">
            <w:pPr>
              <w:spacing w:after="0" w:line="240" w:lineRule="auto"/>
            </w:pPr>
            <w:r w:rsidRPr="00256D4B">
              <w:t>Revision of S1-244036.</w:t>
            </w:r>
          </w:p>
        </w:tc>
      </w:tr>
      <w:tr w:rsidR="00782314" w:rsidRPr="00B04844" w14:paraId="59AE8FCB" w14:textId="77777777" w:rsidTr="007F0897">
        <w:trPr>
          <w:trHeight w:val="141"/>
        </w:trPr>
        <w:tc>
          <w:tcPr>
            <w:tcW w:w="14426" w:type="dxa"/>
            <w:gridSpan w:val="7"/>
            <w:tcBorders>
              <w:bottom w:val="single" w:sz="4" w:space="0" w:color="auto"/>
            </w:tcBorders>
            <w:shd w:val="clear" w:color="auto" w:fill="F2F2F2"/>
          </w:tcPr>
          <w:p w14:paraId="4644D510" w14:textId="77777777" w:rsidR="00782314" w:rsidRPr="00F45489" w:rsidRDefault="00782314" w:rsidP="00782314">
            <w:pPr>
              <w:pStyle w:val="Heading2"/>
            </w:pPr>
            <w:r>
              <w:t>Release 17 &amp; 18 Alignment CRs (aligning Stage 1 specifications with what has been implemented in Stage 2 and 3)</w:t>
            </w:r>
          </w:p>
        </w:tc>
      </w:tr>
      <w:tr w:rsidR="003A6227" w:rsidRPr="002B5B90" w14:paraId="45663F1A"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1FE20D" w14:textId="77777777" w:rsidR="003A6227" w:rsidRPr="007F0897" w:rsidRDefault="003A6227" w:rsidP="001424A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FF459" w14:textId="12053A30" w:rsidR="003A6227" w:rsidRPr="007F0897" w:rsidRDefault="00C43975" w:rsidP="001424A4">
            <w:pPr>
              <w:snapToGrid w:val="0"/>
              <w:spacing w:after="0" w:line="240" w:lineRule="auto"/>
            </w:pPr>
            <w:hyperlink r:id="rId153" w:history="1">
              <w:r w:rsidR="003A6227" w:rsidRPr="007F0897">
                <w:rPr>
                  <w:rStyle w:val="Hyperlink"/>
                  <w:rFonts w:cs="Arial"/>
                  <w:color w:val="auto"/>
                </w:rPr>
                <w:t>S1-2444</w:t>
              </w:r>
              <w:r w:rsidR="003A6227" w:rsidRPr="007F0897">
                <w:rPr>
                  <w:rStyle w:val="Hyperlink"/>
                  <w:rFonts w:cs="Arial"/>
                  <w:color w:val="auto"/>
                </w:rPr>
                <w:t>4</w:t>
              </w:r>
              <w:r w:rsidR="003A6227" w:rsidRPr="007F089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DDC30" w14:textId="77777777" w:rsidR="003A6227" w:rsidRPr="007F0897" w:rsidRDefault="003A6227" w:rsidP="001424A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B4FFD1" w14:textId="7F46F82A" w:rsidR="003A6227" w:rsidRPr="007F0897" w:rsidRDefault="003A6227" w:rsidP="001424A4">
            <w:pPr>
              <w:snapToGrid w:val="0"/>
              <w:spacing w:after="0" w:line="240" w:lineRule="auto"/>
            </w:pPr>
            <w:r w:rsidRPr="007F0897">
              <w:t xml:space="preserve">Discussion paper PALS Release 18 </w:t>
            </w:r>
            <w:proofErr w:type="spellStart"/>
            <w:r w:rsidRPr="007F0897">
              <w:t>cleanup</w:t>
            </w:r>
            <w:proofErr w:type="spellEnd"/>
            <w:r w:rsidRPr="007F089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C6E1B9" w14:textId="2D8E19D7" w:rsidR="003A6227" w:rsidRPr="007F0897" w:rsidRDefault="007F0897" w:rsidP="001424A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CE4628" w14:textId="77777777" w:rsidR="003A6227" w:rsidRPr="007F0897" w:rsidRDefault="003A6227" w:rsidP="001424A4">
            <w:pPr>
              <w:spacing w:after="0" w:line="240" w:lineRule="auto"/>
              <w:rPr>
                <w:rFonts w:eastAsia="Arial Unicode MS" w:cs="Arial"/>
                <w:szCs w:val="18"/>
                <w:lang w:val="de-DE" w:eastAsia="ar-SA"/>
              </w:rPr>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tc>
      </w:tr>
      <w:tr w:rsidR="00782314" w:rsidRPr="002B5B90" w14:paraId="22E2892B"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78533" w14:textId="6CB89F7B" w:rsidR="00782314" w:rsidRPr="003A6227" w:rsidRDefault="00782314" w:rsidP="00782314">
            <w:pPr>
              <w:snapToGrid w:val="0"/>
              <w:spacing w:after="0" w:line="240" w:lineRule="auto"/>
              <w:rPr>
                <w:rFonts w:eastAsia="Times New Roman" w:cs="Arial"/>
                <w:szCs w:val="18"/>
                <w:lang w:eastAsia="ar-SA"/>
              </w:rPr>
            </w:pPr>
            <w:r w:rsidRPr="003A62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DBC09" w14:textId="69BE2CB1" w:rsidR="00782314" w:rsidRPr="003A6227" w:rsidRDefault="00C43975" w:rsidP="00782314">
            <w:pPr>
              <w:snapToGrid w:val="0"/>
              <w:spacing w:after="0" w:line="240" w:lineRule="auto"/>
            </w:pPr>
            <w:hyperlink r:id="rId154" w:history="1">
              <w:r w:rsidR="00782314" w:rsidRPr="003A6227">
                <w:rPr>
                  <w:rStyle w:val="Hyperlink"/>
                  <w:rFonts w:cs="Arial"/>
                  <w:color w:val="auto"/>
                </w:rPr>
                <w:t>S1-244304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37C30" w14:textId="53D4764B" w:rsidR="00782314" w:rsidRPr="003A6227" w:rsidRDefault="00782314" w:rsidP="00782314">
            <w:pPr>
              <w:snapToGrid w:val="0"/>
              <w:spacing w:after="0" w:line="240" w:lineRule="auto"/>
            </w:pPr>
            <w:r w:rsidRPr="003A622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100BE3" w14:textId="7C3EFC6F" w:rsidR="00782314" w:rsidRPr="003A6227" w:rsidRDefault="00782314" w:rsidP="00782314">
            <w:pPr>
              <w:snapToGrid w:val="0"/>
              <w:spacing w:after="0" w:line="240" w:lineRule="auto"/>
            </w:pPr>
            <w:r w:rsidRPr="003A6227">
              <w:t xml:space="preserve">22.261v18.15.0 PALS Release 18 </w:t>
            </w:r>
            <w:proofErr w:type="spellStart"/>
            <w:r w:rsidRPr="003A6227">
              <w:t>cleanup</w:t>
            </w:r>
            <w:proofErr w:type="spellEnd"/>
            <w:r w:rsidRPr="003A622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A4E41F" w14:textId="57615F24" w:rsidR="00782314" w:rsidRPr="003A6227" w:rsidRDefault="003A6227" w:rsidP="00782314">
            <w:pPr>
              <w:snapToGrid w:val="0"/>
              <w:spacing w:after="0" w:line="240" w:lineRule="auto"/>
              <w:rPr>
                <w:rFonts w:eastAsia="Times New Roman" w:cs="Arial"/>
                <w:szCs w:val="18"/>
                <w:lang w:val="de-DE" w:eastAsia="ar-SA"/>
              </w:rPr>
            </w:pPr>
            <w:r w:rsidRPr="003A6227">
              <w:rPr>
                <w:rFonts w:eastAsia="Times New Roman" w:cs="Arial"/>
                <w:szCs w:val="18"/>
                <w:lang w:val="de-DE" w:eastAsia="ar-SA"/>
              </w:rPr>
              <w:t>Revised to S1-244630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05F3E" w14:textId="59D5B5D9" w:rsidR="00782314" w:rsidRPr="003A6227" w:rsidRDefault="00782314" w:rsidP="00782314">
            <w:pPr>
              <w:spacing w:after="0" w:line="240" w:lineRule="auto"/>
              <w:rPr>
                <w:rFonts w:eastAsia="Arial Unicode MS" w:cs="Arial"/>
                <w:szCs w:val="18"/>
                <w:lang w:val="de-DE" w:eastAsia="ar-SA"/>
              </w:rPr>
            </w:pPr>
            <w:r w:rsidRPr="003A6227">
              <w:rPr>
                <w:i/>
              </w:rPr>
              <w:t>WI PALS</w:t>
            </w:r>
            <w:r w:rsidRPr="003A6227">
              <w:rPr>
                <w:i/>
                <w:noProof/>
              </w:rPr>
              <w:t xml:space="preserve"> </w:t>
            </w:r>
            <w:r w:rsidRPr="003A6227">
              <w:rPr>
                <w:rFonts w:eastAsia="Arial Unicode MS" w:cs="Arial"/>
                <w:i/>
                <w:szCs w:val="18"/>
                <w:lang w:eastAsia="ar-SA"/>
              </w:rPr>
              <w:t>Rel-18 CR</w:t>
            </w:r>
            <w:r w:rsidRPr="003A6227">
              <w:rPr>
                <w:i/>
              </w:rPr>
              <w:t>0822R</w:t>
            </w:r>
            <w:r w:rsidRPr="003A6227">
              <w:rPr>
                <w:rFonts w:eastAsia="Arial Unicode MS" w:cs="Arial"/>
                <w:i/>
                <w:szCs w:val="18"/>
                <w:lang w:eastAsia="ar-SA"/>
              </w:rPr>
              <w:t>- Cat F</w:t>
            </w:r>
          </w:p>
        </w:tc>
      </w:tr>
      <w:tr w:rsidR="003A6227" w:rsidRPr="002B5B90" w14:paraId="4C0ACD44"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1A555A" w14:textId="0CD43E63" w:rsidR="003A6227" w:rsidRPr="007F0897" w:rsidRDefault="003A622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91BF7" w14:textId="50D52676" w:rsidR="003A6227" w:rsidRPr="007F0897" w:rsidRDefault="00C43975" w:rsidP="00782314">
            <w:pPr>
              <w:snapToGrid w:val="0"/>
              <w:spacing w:after="0" w:line="240" w:lineRule="auto"/>
            </w:pPr>
            <w:hyperlink r:id="rId155" w:history="1">
              <w:r w:rsidR="003A6227" w:rsidRPr="007F0897">
                <w:rPr>
                  <w:rStyle w:val="Hyperlink"/>
                  <w:rFonts w:cs="Arial"/>
                  <w:color w:val="auto"/>
                </w:rPr>
                <w:t>S1-24</w:t>
              </w:r>
              <w:r w:rsidR="003A6227" w:rsidRPr="007F0897">
                <w:rPr>
                  <w:rStyle w:val="Hyperlink"/>
                  <w:rFonts w:cs="Arial"/>
                  <w:color w:val="auto"/>
                </w:rPr>
                <w:t>4</w:t>
              </w:r>
              <w:r w:rsidR="003A6227" w:rsidRPr="007F0897">
                <w:rPr>
                  <w:rStyle w:val="Hyperlink"/>
                  <w:rFonts w:cs="Arial"/>
                  <w:color w:val="auto"/>
                </w:rPr>
                <w:t>630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C28409" w14:textId="00122EB0" w:rsidR="003A6227" w:rsidRPr="007F0897" w:rsidRDefault="003A6227" w:rsidP="0078231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5014AD" w14:textId="5495C7C4" w:rsidR="003A6227" w:rsidRPr="007F0897" w:rsidRDefault="003A6227" w:rsidP="00782314">
            <w:pPr>
              <w:snapToGrid w:val="0"/>
              <w:spacing w:after="0" w:line="240" w:lineRule="auto"/>
            </w:pPr>
            <w:r w:rsidRPr="007F0897">
              <w:t xml:space="preserve">22.261v18.15.0 PALS Release 18 </w:t>
            </w:r>
            <w:proofErr w:type="spellStart"/>
            <w:r w:rsidRPr="007F0897">
              <w:t>cleanup</w:t>
            </w:r>
            <w:proofErr w:type="spellEnd"/>
            <w:r w:rsidRPr="007F089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360EA8" w14:textId="3F821AF5" w:rsidR="003A622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D6941D" w14:textId="098DE034" w:rsidR="003A6227" w:rsidRPr="007F0897" w:rsidRDefault="003A6227" w:rsidP="00782314">
            <w:pPr>
              <w:spacing w:after="0" w:line="240" w:lineRule="auto"/>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p w14:paraId="7CDD2CC0" w14:textId="456A0F37" w:rsidR="003A6227" w:rsidRPr="007F0897" w:rsidRDefault="003A6227" w:rsidP="00782314">
            <w:pPr>
              <w:spacing w:after="0" w:line="240" w:lineRule="auto"/>
            </w:pPr>
            <w:r w:rsidRPr="007F0897">
              <w:t>Revision of S1-244304.</w:t>
            </w:r>
          </w:p>
        </w:tc>
      </w:tr>
      <w:tr w:rsidR="007F0897" w:rsidRPr="002B5B90" w14:paraId="61C2C953"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76D0EF" w14:textId="3C2FD681"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3A15E0" w14:textId="30D85DB0" w:rsidR="007F0897" w:rsidRPr="007F0897" w:rsidRDefault="007F0897" w:rsidP="00782314">
            <w:pPr>
              <w:snapToGrid w:val="0"/>
              <w:spacing w:after="0" w:line="240" w:lineRule="auto"/>
            </w:pPr>
            <w:hyperlink r:id="rId156" w:history="1">
              <w:r w:rsidRPr="007F0897">
                <w:rPr>
                  <w:rStyle w:val="Hyperlink"/>
                  <w:rFonts w:cs="Arial"/>
                  <w:color w:val="auto"/>
                </w:rPr>
                <w:t>S1-244773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65FCEE" w14:textId="3CC0CA1C" w:rsidR="007F0897" w:rsidRPr="007F0897" w:rsidRDefault="007F0897" w:rsidP="0078231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A50609" w14:textId="4B165A9B" w:rsidR="007F0897" w:rsidRPr="007F0897" w:rsidRDefault="007F0897" w:rsidP="00782314">
            <w:pPr>
              <w:snapToGrid w:val="0"/>
              <w:spacing w:after="0" w:line="240" w:lineRule="auto"/>
            </w:pPr>
            <w:r w:rsidRPr="007F0897">
              <w:t xml:space="preserve">22.261v18.15.0 PALS Release 18 </w:t>
            </w:r>
            <w:proofErr w:type="spellStart"/>
            <w:r w:rsidRPr="007F0897">
              <w:t>cleanup</w:t>
            </w:r>
            <w:proofErr w:type="spellEnd"/>
            <w:r w:rsidRPr="007F089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E55D5D" w14:textId="77777777" w:rsidR="007F0897" w:rsidRPr="007F0897" w:rsidRDefault="007F0897"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2C845F8" w14:textId="77777777" w:rsidR="007F0897" w:rsidRPr="007F0897" w:rsidRDefault="007F0897" w:rsidP="007F0897">
            <w:pPr>
              <w:spacing w:after="0" w:line="240" w:lineRule="auto"/>
              <w:rPr>
                <w:i/>
              </w:rPr>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p w14:paraId="759630F6" w14:textId="483103D9" w:rsidR="007F0897" w:rsidRDefault="007F0897" w:rsidP="007F0897">
            <w:pPr>
              <w:spacing w:after="0" w:line="240" w:lineRule="auto"/>
            </w:pPr>
            <w:r w:rsidRPr="007F0897">
              <w:rPr>
                <w:i/>
              </w:rPr>
              <w:t>Revision of S1-244304.</w:t>
            </w:r>
          </w:p>
          <w:p w14:paraId="173B8750" w14:textId="1244D46E" w:rsidR="007F0897" w:rsidRPr="007F0897" w:rsidRDefault="007F0897" w:rsidP="00782314">
            <w:pPr>
              <w:spacing w:after="0" w:line="240" w:lineRule="auto"/>
            </w:pPr>
            <w:r w:rsidRPr="007F0897">
              <w:t>Revision of S1-244630.</w:t>
            </w:r>
          </w:p>
        </w:tc>
      </w:tr>
      <w:tr w:rsidR="00782314" w:rsidRPr="002B5B90" w14:paraId="1200630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50093" w14:textId="0CF1A65C" w:rsidR="00782314" w:rsidRPr="00B756F7" w:rsidRDefault="00782314" w:rsidP="00782314">
            <w:pPr>
              <w:snapToGrid w:val="0"/>
              <w:spacing w:after="0" w:line="240" w:lineRule="auto"/>
              <w:rPr>
                <w:rFonts w:eastAsia="Times New Roman" w:cs="Arial"/>
                <w:szCs w:val="18"/>
                <w:lang w:eastAsia="ar-SA"/>
              </w:rPr>
            </w:pPr>
            <w:r w:rsidRPr="00B756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3EBF5" w14:textId="261641AC" w:rsidR="00782314" w:rsidRPr="00B756F7" w:rsidRDefault="00C43975" w:rsidP="00782314">
            <w:pPr>
              <w:snapToGrid w:val="0"/>
              <w:spacing w:after="0" w:line="240" w:lineRule="auto"/>
            </w:pPr>
            <w:hyperlink r:id="rId157" w:history="1">
              <w:r w:rsidR="00782314" w:rsidRPr="00B756F7">
                <w:rPr>
                  <w:rStyle w:val="Hyperlink"/>
                  <w:rFonts w:cs="Arial"/>
                  <w:color w:val="auto"/>
                </w:rPr>
                <w:t>S1-244353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DFE6B4" w14:textId="471FBE05" w:rsidR="00782314" w:rsidRPr="00B756F7" w:rsidRDefault="00782314" w:rsidP="00782314">
            <w:pPr>
              <w:snapToGrid w:val="0"/>
              <w:spacing w:after="0" w:line="240" w:lineRule="auto"/>
            </w:pPr>
            <w:r w:rsidRPr="00B756F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A252EB" w14:textId="00DDE5D9" w:rsidR="00782314" w:rsidRPr="00B756F7" w:rsidRDefault="00782314" w:rsidP="00782314">
            <w:pPr>
              <w:snapToGrid w:val="0"/>
              <w:spacing w:after="0" w:line="240" w:lineRule="auto"/>
            </w:pPr>
            <w:r w:rsidRPr="00B756F7">
              <w:t xml:space="preserve">22.011v17.6.0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53DED0" w14:textId="7DEF3C41"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F630B3" w14:textId="67DCEED8" w:rsidR="00782314" w:rsidRPr="00B756F7" w:rsidRDefault="00782314" w:rsidP="00782314">
            <w:pPr>
              <w:spacing w:after="0" w:line="240" w:lineRule="auto"/>
              <w:rPr>
                <w:rFonts w:eastAsia="Arial Unicode MS" w:cs="Arial"/>
                <w:i/>
                <w:szCs w:val="18"/>
                <w:lang w:eastAsia="ar-SA"/>
              </w:rPr>
            </w:pPr>
            <w:r w:rsidRPr="00B756F7">
              <w:rPr>
                <w:i/>
              </w:rPr>
              <w:t>WI TEI17</w:t>
            </w:r>
            <w:r w:rsidRPr="00B756F7">
              <w:rPr>
                <w:i/>
                <w:noProof/>
              </w:rPr>
              <w:t xml:space="preserve"> </w:t>
            </w:r>
            <w:r w:rsidRPr="00B756F7">
              <w:rPr>
                <w:rFonts w:eastAsia="Arial Unicode MS" w:cs="Arial"/>
                <w:i/>
                <w:szCs w:val="18"/>
                <w:lang w:eastAsia="ar-SA"/>
              </w:rPr>
              <w:t>Rel-17 CR</w:t>
            </w:r>
            <w:r w:rsidRPr="00B756F7">
              <w:rPr>
                <w:i/>
              </w:rPr>
              <w:t>0368R</w:t>
            </w:r>
            <w:r w:rsidRPr="00B756F7">
              <w:rPr>
                <w:rFonts w:eastAsia="Arial Unicode MS" w:cs="Arial"/>
                <w:i/>
                <w:szCs w:val="18"/>
                <w:lang w:eastAsia="ar-SA"/>
              </w:rPr>
              <w:t xml:space="preserve">- </w:t>
            </w:r>
            <w:proofErr w:type="spellStart"/>
            <w:r w:rsidRPr="00B756F7">
              <w:rPr>
                <w:rFonts w:eastAsia="Arial Unicode MS" w:cs="Arial"/>
                <w:i/>
                <w:szCs w:val="18"/>
                <w:lang w:eastAsia="ar-SA"/>
              </w:rPr>
              <w:t>CatF</w:t>
            </w:r>
            <w:proofErr w:type="spellEnd"/>
          </w:p>
          <w:p w14:paraId="09977216" w14:textId="5D012629" w:rsidR="00782314" w:rsidRPr="00B756F7" w:rsidRDefault="00782314" w:rsidP="00782314">
            <w:pPr>
              <w:spacing w:after="0" w:line="240" w:lineRule="auto"/>
              <w:rPr>
                <w:rFonts w:eastAsia="Arial Unicode MS" w:cs="Arial"/>
                <w:szCs w:val="18"/>
                <w:lang w:val="de-DE" w:eastAsia="ar-SA"/>
              </w:rPr>
            </w:pPr>
            <w:r w:rsidRPr="00B756F7">
              <w:rPr>
                <w:rFonts w:eastAsia="Arial Unicode MS" w:cs="Arial"/>
                <w:i/>
                <w:szCs w:val="18"/>
                <w:highlight w:val="yellow"/>
                <w:lang w:eastAsia="ar-SA"/>
              </w:rPr>
              <w:lastRenderedPageBreak/>
              <w:t xml:space="preserve">Is there no better </w:t>
            </w:r>
            <w:proofErr w:type="spellStart"/>
            <w:r w:rsidRPr="00B756F7">
              <w:rPr>
                <w:rFonts w:eastAsia="Arial Unicode MS" w:cs="Arial"/>
                <w:i/>
                <w:szCs w:val="18"/>
                <w:highlight w:val="yellow"/>
                <w:lang w:eastAsia="ar-SA"/>
              </w:rPr>
              <w:t>WICode</w:t>
            </w:r>
            <w:proofErr w:type="spellEnd"/>
            <w:r w:rsidRPr="00B756F7">
              <w:rPr>
                <w:rFonts w:eastAsia="Arial Unicode MS" w:cs="Arial"/>
                <w:i/>
                <w:szCs w:val="18"/>
                <w:highlight w:val="yellow"/>
                <w:lang w:eastAsia="ar-SA"/>
              </w:rPr>
              <w:t>?</w:t>
            </w:r>
          </w:p>
        </w:tc>
      </w:tr>
      <w:tr w:rsidR="00B756F7" w:rsidRPr="002B5B90" w14:paraId="32F60AA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09AB5F" w14:textId="50C7C432" w:rsidR="00B756F7" w:rsidRPr="007F0897" w:rsidRDefault="00B756F7" w:rsidP="00782314">
            <w:pPr>
              <w:snapToGrid w:val="0"/>
              <w:spacing w:after="0" w:line="240" w:lineRule="auto"/>
              <w:rPr>
                <w:rFonts w:eastAsia="Times New Roman" w:cs="Arial"/>
                <w:szCs w:val="18"/>
                <w:lang w:eastAsia="ar-SA"/>
              </w:rPr>
            </w:pPr>
            <w:r w:rsidRPr="007F089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01C2D" w14:textId="6A0BB4CE" w:rsidR="00B756F7" w:rsidRPr="007F0897" w:rsidRDefault="00C43975" w:rsidP="00782314">
            <w:pPr>
              <w:snapToGrid w:val="0"/>
              <w:spacing w:after="0" w:line="240" w:lineRule="auto"/>
            </w:pPr>
            <w:hyperlink r:id="rId158" w:history="1">
              <w:r w:rsidR="00B756F7" w:rsidRPr="007F0897">
                <w:rPr>
                  <w:rStyle w:val="Hyperlink"/>
                  <w:rFonts w:cs="Arial"/>
                  <w:color w:val="auto"/>
                </w:rPr>
                <w:t>S1-24</w:t>
              </w:r>
              <w:r w:rsidR="00B756F7" w:rsidRPr="007F0897">
                <w:rPr>
                  <w:rStyle w:val="Hyperlink"/>
                  <w:rFonts w:cs="Arial"/>
                  <w:color w:val="auto"/>
                </w:rPr>
                <w:t>4</w:t>
              </w:r>
              <w:r w:rsidR="00B756F7" w:rsidRPr="007F0897">
                <w:rPr>
                  <w:rStyle w:val="Hyperlink"/>
                  <w:rFonts w:cs="Arial"/>
                  <w:color w:val="auto"/>
                </w:rPr>
                <w:t>631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5BAD1" w14:textId="347934FF" w:rsidR="00B756F7" w:rsidRPr="007F0897" w:rsidRDefault="00B756F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1CE747" w14:textId="28F2E8DD" w:rsidR="00B756F7" w:rsidRPr="007F0897" w:rsidRDefault="00B756F7" w:rsidP="00782314">
            <w:pPr>
              <w:snapToGrid w:val="0"/>
              <w:spacing w:after="0" w:line="240" w:lineRule="auto"/>
            </w:pPr>
            <w:r w:rsidRPr="007F0897">
              <w:t xml:space="preserve">22.011v17.6.0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E1524E" w14:textId="5EE1DD88"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A09CE3" w14:textId="77777777" w:rsidR="00B756F7" w:rsidRPr="007F0897" w:rsidRDefault="00B756F7" w:rsidP="00B756F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0368R</w:t>
            </w:r>
            <w:r w:rsidRPr="007F0897">
              <w:rPr>
                <w:rFonts w:eastAsia="Arial Unicode MS" w:cs="Arial"/>
                <w:i/>
                <w:szCs w:val="18"/>
                <w:lang w:eastAsia="ar-SA"/>
              </w:rPr>
              <w:t xml:space="preserve">- </w:t>
            </w:r>
            <w:proofErr w:type="spellStart"/>
            <w:r w:rsidRPr="007F0897">
              <w:rPr>
                <w:rFonts w:eastAsia="Arial Unicode MS" w:cs="Arial"/>
                <w:i/>
                <w:szCs w:val="18"/>
                <w:lang w:eastAsia="ar-SA"/>
              </w:rPr>
              <w:t>CatF</w:t>
            </w:r>
            <w:proofErr w:type="spellEnd"/>
          </w:p>
          <w:p w14:paraId="1ABA77CA" w14:textId="44AF9984" w:rsidR="00B756F7" w:rsidRPr="007F0897" w:rsidRDefault="00B756F7" w:rsidP="00B756F7">
            <w:pPr>
              <w:spacing w:after="0" w:line="240" w:lineRule="auto"/>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081F4711" w14:textId="1ABE89D5" w:rsidR="00B756F7" w:rsidRPr="007F0897" w:rsidRDefault="00B756F7" w:rsidP="00782314">
            <w:pPr>
              <w:spacing w:after="0" w:line="240" w:lineRule="auto"/>
            </w:pPr>
            <w:r w:rsidRPr="007F0897">
              <w:t>Revision of S1-244353.</w:t>
            </w:r>
          </w:p>
        </w:tc>
      </w:tr>
      <w:tr w:rsidR="007F0897" w:rsidRPr="002B5B90" w14:paraId="79A7B440"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32930D" w14:textId="18DFC0EF"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403E59" w14:textId="48044F8F" w:rsidR="007F0897" w:rsidRPr="007F0897" w:rsidRDefault="007F0897" w:rsidP="00782314">
            <w:pPr>
              <w:snapToGrid w:val="0"/>
              <w:spacing w:after="0" w:line="240" w:lineRule="auto"/>
            </w:pPr>
            <w:hyperlink r:id="rId159" w:history="1">
              <w:r w:rsidRPr="007F0897">
                <w:rPr>
                  <w:rStyle w:val="Hyperlink"/>
                  <w:rFonts w:cs="Arial"/>
                  <w:color w:val="auto"/>
                </w:rPr>
                <w:t>S1-244774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A4DA5C" w14:textId="69736F2B" w:rsidR="007F0897" w:rsidRPr="007F0897" w:rsidRDefault="007F089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159E957" w14:textId="0C7CBE75" w:rsidR="007F0897" w:rsidRPr="007F0897" w:rsidRDefault="007F0897" w:rsidP="00782314">
            <w:pPr>
              <w:snapToGrid w:val="0"/>
              <w:spacing w:after="0" w:line="240" w:lineRule="auto"/>
            </w:pPr>
            <w:r w:rsidRPr="007F0897">
              <w:t xml:space="preserve">22.011v17.6.0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1599A5B" w14:textId="646E495C"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583448B" w14:textId="77777777" w:rsidR="007F0897" w:rsidRPr="007F0897" w:rsidRDefault="007F0897" w:rsidP="007F089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0368R</w:t>
            </w:r>
            <w:r w:rsidRPr="007F0897">
              <w:rPr>
                <w:rFonts w:eastAsia="Arial Unicode MS" w:cs="Arial"/>
                <w:i/>
                <w:szCs w:val="18"/>
                <w:lang w:eastAsia="ar-SA"/>
              </w:rPr>
              <w:t xml:space="preserve">- </w:t>
            </w:r>
            <w:proofErr w:type="spellStart"/>
            <w:r w:rsidRPr="007F0897">
              <w:rPr>
                <w:rFonts w:eastAsia="Arial Unicode MS" w:cs="Arial"/>
                <w:i/>
                <w:szCs w:val="18"/>
                <w:lang w:eastAsia="ar-SA"/>
              </w:rPr>
              <w:t>CatF</w:t>
            </w:r>
            <w:proofErr w:type="spellEnd"/>
          </w:p>
          <w:p w14:paraId="77E97690" w14:textId="77777777" w:rsidR="007F0897" w:rsidRPr="007F0897" w:rsidRDefault="007F0897" w:rsidP="007F0897">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2BB4D8FF" w14:textId="52766BFF" w:rsidR="007F0897" w:rsidRPr="007F0897" w:rsidRDefault="007F0897" w:rsidP="007F0897">
            <w:pPr>
              <w:spacing w:after="0" w:line="240" w:lineRule="auto"/>
            </w:pPr>
            <w:r w:rsidRPr="007F0897">
              <w:rPr>
                <w:i/>
              </w:rPr>
              <w:t>Revision of S1-244353.</w:t>
            </w:r>
          </w:p>
          <w:p w14:paraId="6FD15689" w14:textId="77777777" w:rsidR="007F0897" w:rsidRPr="007F0897" w:rsidRDefault="007F0897" w:rsidP="00B756F7">
            <w:pPr>
              <w:spacing w:after="0" w:line="240" w:lineRule="auto"/>
            </w:pPr>
            <w:r w:rsidRPr="007F0897">
              <w:t>Revision of S1-244631.</w:t>
            </w:r>
          </w:p>
          <w:p w14:paraId="6583502D" w14:textId="323E0238" w:rsidR="007F0897" w:rsidRPr="007F0897" w:rsidRDefault="007F0897" w:rsidP="00B756F7">
            <w:pPr>
              <w:spacing w:after="0" w:line="240" w:lineRule="auto"/>
            </w:pPr>
            <w:r w:rsidRPr="007F0897">
              <w:t>Tick impact RAN, UE and UICC. Source SA1. Update date and rev counter.</w:t>
            </w:r>
          </w:p>
        </w:tc>
      </w:tr>
      <w:tr w:rsidR="00782314" w:rsidRPr="00B81182" w14:paraId="3C8BD479"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3C8E4" w14:textId="23EEB33C" w:rsidR="00782314" w:rsidRPr="00B756F7" w:rsidRDefault="00782314" w:rsidP="00782314">
            <w:pPr>
              <w:snapToGrid w:val="0"/>
              <w:spacing w:after="0" w:line="240" w:lineRule="auto"/>
              <w:rPr>
                <w:rFonts w:eastAsia="Times New Roman" w:cs="Arial"/>
                <w:szCs w:val="18"/>
                <w:lang w:eastAsia="ar-SA"/>
              </w:rPr>
            </w:pPr>
            <w:r w:rsidRPr="00B756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E9DA5" w14:textId="7772064B" w:rsidR="00782314" w:rsidRPr="00B756F7" w:rsidRDefault="00C43975" w:rsidP="00782314">
            <w:pPr>
              <w:snapToGrid w:val="0"/>
              <w:spacing w:after="0" w:line="240" w:lineRule="auto"/>
            </w:pPr>
            <w:hyperlink r:id="rId160" w:history="1">
              <w:r w:rsidR="00782314" w:rsidRPr="00B756F7">
                <w:rPr>
                  <w:rStyle w:val="Hyperlink"/>
                  <w:rFonts w:cs="Arial"/>
                  <w:color w:val="auto"/>
                </w:rPr>
                <w:t>S1-244356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297BA" w14:textId="27C990E5" w:rsidR="00782314" w:rsidRPr="00B756F7" w:rsidRDefault="00782314" w:rsidP="00782314">
            <w:pPr>
              <w:snapToGrid w:val="0"/>
              <w:spacing w:after="0" w:line="240" w:lineRule="auto"/>
            </w:pPr>
            <w:r w:rsidRPr="00B756F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536F06" w14:textId="4E0FE28B" w:rsidR="00782314" w:rsidRPr="00B756F7" w:rsidRDefault="00782314" w:rsidP="00782314">
            <w:pPr>
              <w:snapToGrid w:val="0"/>
              <w:spacing w:after="0" w:line="240" w:lineRule="auto"/>
            </w:pPr>
            <w:r w:rsidRPr="00B756F7">
              <w:t xml:space="preserve">22.011v18.5.0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D6F25A" w14:textId="04D171AA"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1C30E1" w14:textId="531ABBC7" w:rsidR="00782314" w:rsidRPr="00B756F7" w:rsidRDefault="00782314" w:rsidP="00782314">
            <w:pPr>
              <w:spacing w:after="0" w:line="240" w:lineRule="auto"/>
              <w:rPr>
                <w:rFonts w:eastAsia="Arial Unicode MS" w:cs="Arial"/>
                <w:i/>
                <w:szCs w:val="18"/>
                <w:lang w:val="es-ES" w:eastAsia="ar-SA"/>
              </w:rPr>
            </w:pPr>
            <w:r w:rsidRPr="00B756F7">
              <w:rPr>
                <w:i/>
                <w:lang w:val="es-ES"/>
              </w:rPr>
              <w:t>WI TEI17</w:t>
            </w:r>
            <w:r w:rsidRPr="00B756F7">
              <w:rPr>
                <w:i/>
                <w:noProof/>
                <w:lang w:val="es-ES"/>
              </w:rPr>
              <w:t xml:space="preserve"> </w:t>
            </w:r>
            <w:r w:rsidRPr="00B756F7">
              <w:rPr>
                <w:rFonts w:eastAsia="Arial Unicode MS" w:cs="Arial"/>
                <w:i/>
                <w:szCs w:val="18"/>
                <w:lang w:val="es-ES" w:eastAsia="ar-SA"/>
              </w:rPr>
              <w:t>Rel-18 CR</w:t>
            </w:r>
            <w:r w:rsidRPr="00B756F7">
              <w:rPr>
                <w:i/>
                <w:lang w:val="es-ES"/>
              </w:rPr>
              <w:t>0369R</w:t>
            </w:r>
            <w:r w:rsidRPr="00B756F7">
              <w:rPr>
                <w:rFonts w:eastAsia="Arial Unicode MS" w:cs="Arial"/>
                <w:i/>
                <w:szCs w:val="18"/>
                <w:lang w:val="es-ES" w:eastAsia="ar-SA"/>
              </w:rPr>
              <w:t>- Cat A</w:t>
            </w:r>
          </w:p>
        </w:tc>
      </w:tr>
      <w:tr w:rsidR="00B756F7" w:rsidRPr="00B81182" w14:paraId="409445C9"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D21CDE" w14:textId="5D84EA1A" w:rsidR="00B756F7" w:rsidRPr="007F0897" w:rsidRDefault="00B756F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A3C06" w14:textId="7AC3C6E4" w:rsidR="00B756F7" w:rsidRPr="007F0897" w:rsidRDefault="00C43975" w:rsidP="00782314">
            <w:pPr>
              <w:snapToGrid w:val="0"/>
              <w:spacing w:after="0" w:line="240" w:lineRule="auto"/>
            </w:pPr>
            <w:hyperlink r:id="rId161" w:history="1">
              <w:r w:rsidR="00B756F7" w:rsidRPr="007F0897">
                <w:rPr>
                  <w:rStyle w:val="Hyperlink"/>
                  <w:rFonts w:cs="Arial"/>
                  <w:color w:val="auto"/>
                </w:rPr>
                <w:t>S1-24</w:t>
              </w:r>
              <w:r w:rsidR="00B756F7" w:rsidRPr="007F0897">
                <w:rPr>
                  <w:rStyle w:val="Hyperlink"/>
                  <w:rFonts w:cs="Arial"/>
                  <w:color w:val="auto"/>
                </w:rPr>
                <w:t>4</w:t>
              </w:r>
              <w:r w:rsidR="00B756F7" w:rsidRPr="007F0897">
                <w:rPr>
                  <w:rStyle w:val="Hyperlink"/>
                  <w:rFonts w:cs="Arial"/>
                  <w:color w:val="auto"/>
                </w:rPr>
                <w:t>632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CDA80B" w14:textId="7F937E7F" w:rsidR="00B756F7" w:rsidRPr="007F0897" w:rsidRDefault="00B756F7" w:rsidP="00782314">
            <w:pPr>
              <w:snapToGrid w:val="0"/>
              <w:spacing w:after="0" w:line="240" w:lineRule="auto"/>
            </w:pPr>
            <w:r w:rsidRPr="007F08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B47D20" w14:textId="5868D60E" w:rsidR="00B756F7" w:rsidRPr="007F0897" w:rsidRDefault="00B756F7" w:rsidP="00782314">
            <w:pPr>
              <w:snapToGrid w:val="0"/>
              <w:spacing w:after="0" w:line="240" w:lineRule="auto"/>
            </w:pPr>
            <w:r w:rsidRPr="007F0897">
              <w:t xml:space="preserve">22.011v18.5.0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30E0E9" w14:textId="7AEDB058"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8A7DD4" w14:textId="6EAEDE56" w:rsidR="00B756F7" w:rsidRPr="007F0897" w:rsidRDefault="00B756F7" w:rsidP="00782314">
            <w:pPr>
              <w:spacing w:after="0" w:line="240" w:lineRule="auto"/>
              <w:rPr>
                <w:lang w:val="en-US"/>
              </w:rPr>
            </w:pPr>
            <w:r w:rsidRPr="007F0897">
              <w:rPr>
                <w:i/>
                <w:lang w:val="en-US"/>
              </w:rPr>
              <w:t>WI TEI17</w:t>
            </w:r>
            <w:r w:rsidRPr="007F0897">
              <w:rPr>
                <w:i/>
                <w:noProof/>
                <w:lang w:val="en-US"/>
              </w:rPr>
              <w:t xml:space="preserve"> </w:t>
            </w:r>
            <w:r w:rsidRPr="007F0897">
              <w:rPr>
                <w:rFonts w:eastAsia="Arial Unicode MS" w:cs="Arial"/>
                <w:i/>
                <w:szCs w:val="18"/>
                <w:lang w:val="en-US" w:eastAsia="ar-SA"/>
              </w:rPr>
              <w:t>Rel-18 CR</w:t>
            </w:r>
            <w:r w:rsidRPr="007F0897">
              <w:rPr>
                <w:i/>
                <w:lang w:val="en-US"/>
              </w:rPr>
              <w:t>0369R</w:t>
            </w:r>
            <w:r w:rsidRPr="007F0897">
              <w:rPr>
                <w:rFonts w:eastAsia="Arial Unicode MS" w:cs="Arial"/>
                <w:i/>
                <w:szCs w:val="18"/>
                <w:lang w:val="en-US" w:eastAsia="ar-SA"/>
              </w:rPr>
              <w:t>- Cat A</w:t>
            </w:r>
          </w:p>
          <w:p w14:paraId="3C310B88" w14:textId="4F15D49E" w:rsidR="00B756F7" w:rsidRPr="007F0897" w:rsidRDefault="00B756F7" w:rsidP="00782314">
            <w:pPr>
              <w:spacing w:after="0" w:line="240" w:lineRule="auto"/>
              <w:rPr>
                <w:lang w:val="en-US"/>
              </w:rPr>
            </w:pPr>
            <w:r w:rsidRPr="007F0897">
              <w:rPr>
                <w:lang w:val="en-US"/>
              </w:rPr>
              <w:t>Revision of S1-244356.</w:t>
            </w:r>
          </w:p>
        </w:tc>
      </w:tr>
      <w:tr w:rsidR="007F0897" w:rsidRPr="00B81182" w14:paraId="6162E155"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BA9AC0" w14:textId="3FC5802B"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CFA17A" w14:textId="38DAA443" w:rsidR="007F0897" w:rsidRPr="007F0897" w:rsidRDefault="007F0897" w:rsidP="00782314">
            <w:pPr>
              <w:snapToGrid w:val="0"/>
              <w:spacing w:after="0" w:line="240" w:lineRule="auto"/>
            </w:pPr>
            <w:hyperlink r:id="rId162" w:history="1">
              <w:r w:rsidRPr="007F0897">
                <w:rPr>
                  <w:rStyle w:val="Hyperlink"/>
                  <w:rFonts w:cs="Arial"/>
                  <w:color w:val="auto"/>
                </w:rPr>
                <w:t>S1-244775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72842F" w14:textId="1574ABA6" w:rsidR="007F0897" w:rsidRPr="007F0897" w:rsidRDefault="007F0897" w:rsidP="00782314">
            <w:pPr>
              <w:snapToGrid w:val="0"/>
              <w:spacing w:after="0" w:line="240" w:lineRule="auto"/>
            </w:pPr>
            <w:r w:rsidRPr="007F08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245E81F" w14:textId="37E9B674" w:rsidR="007F0897" w:rsidRPr="007F0897" w:rsidRDefault="007F0897" w:rsidP="00782314">
            <w:pPr>
              <w:snapToGrid w:val="0"/>
              <w:spacing w:after="0" w:line="240" w:lineRule="auto"/>
            </w:pPr>
            <w:r w:rsidRPr="007F0897">
              <w:t xml:space="preserve">22.011v18.5.0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EE6E06D" w14:textId="4E689709"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9B5632" w14:textId="77777777" w:rsidR="007F0897" w:rsidRPr="007F0897" w:rsidRDefault="007F0897" w:rsidP="007F0897">
            <w:pPr>
              <w:spacing w:after="0" w:line="240" w:lineRule="auto"/>
              <w:rPr>
                <w:i/>
                <w:lang w:val="en-US"/>
              </w:rPr>
            </w:pPr>
            <w:r w:rsidRPr="007F0897">
              <w:rPr>
                <w:i/>
                <w:lang w:val="en-US"/>
              </w:rPr>
              <w:t>WI TEI17</w:t>
            </w:r>
            <w:r w:rsidRPr="007F0897">
              <w:rPr>
                <w:i/>
                <w:noProof/>
                <w:lang w:val="en-US"/>
              </w:rPr>
              <w:t xml:space="preserve"> </w:t>
            </w:r>
            <w:r w:rsidRPr="007F0897">
              <w:rPr>
                <w:rFonts w:eastAsia="Arial Unicode MS" w:cs="Arial"/>
                <w:i/>
                <w:szCs w:val="18"/>
                <w:lang w:val="en-US" w:eastAsia="ar-SA"/>
              </w:rPr>
              <w:t>Rel-18 CR</w:t>
            </w:r>
            <w:r w:rsidRPr="007F0897">
              <w:rPr>
                <w:i/>
                <w:lang w:val="en-US"/>
              </w:rPr>
              <w:t>0369R</w:t>
            </w:r>
            <w:r w:rsidRPr="007F0897">
              <w:rPr>
                <w:rFonts w:eastAsia="Arial Unicode MS" w:cs="Arial"/>
                <w:i/>
                <w:szCs w:val="18"/>
                <w:lang w:val="en-US" w:eastAsia="ar-SA"/>
              </w:rPr>
              <w:t>- Cat A</w:t>
            </w:r>
          </w:p>
          <w:p w14:paraId="30EDF2DE" w14:textId="43469627" w:rsidR="007F0897" w:rsidRPr="007F0897" w:rsidRDefault="007F0897" w:rsidP="007F0897">
            <w:pPr>
              <w:spacing w:after="0" w:line="240" w:lineRule="auto"/>
              <w:rPr>
                <w:lang w:val="en-US"/>
              </w:rPr>
            </w:pPr>
            <w:r w:rsidRPr="007F0897">
              <w:rPr>
                <w:i/>
                <w:lang w:val="en-US"/>
              </w:rPr>
              <w:t>Revision of S1-244356.</w:t>
            </w:r>
          </w:p>
          <w:p w14:paraId="7EFFAE2F" w14:textId="77777777" w:rsidR="007F0897" w:rsidRPr="007F0897" w:rsidRDefault="007F0897" w:rsidP="00782314">
            <w:pPr>
              <w:spacing w:after="0" w:line="240" w:lineRule="auto"/>
              <w:rPr>
                <w:lang w:val="en-US"/>
              </w:rPr>
            </w:pPr>
            <w:r w:rsidRPr="007F0897">
              <w:rPr>
                <w:lang w:val="en-US"/>
              </w:rPr>
              <w:t>Revision of S1-244632.</w:t>
            </w:r>
          </w:p>
          <w:p w14:paraId="5A3C9667" w14:textId="0DB22CC8" w:rsidR="007F0897" w:rsidRPr="007F0897" w:rsidRDefault="007F0897" w:rsidP="00782314">
            <w:pPr>
              <w:spacing w:after="0" w:line="240" w:lineRule="auto"/>
            </w:pPr>
            <w:r w:rsidRPr="007F0897">
              <w:t>Tick impact RAN, UE and UICC. Source SA1. Update date and rev counter.</w:t>
            </w:r>
          </w:p>
        </w:tc>
      </w:tr>
      <w:tr w:rsidR="00782314" w:rsidRPr="002B5B90" w14:paraId="07A4F73F"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2EA4A" w14:textId="7EEBB0F6" w:rsidR="00782314" w:rsidRPr="00B756F7" w:rsidRDefault="00782314" w:rsidP="00782314">
            <w:pPr>
              <w:snapToGrid w:val="0"/>
              <w:spacing w:after="0" w:line="240" w:lineRule="auto"/>
              <w:rPr>
                <w:rFonts w:eastAsia="Times New Roman" w:cs="Arial"/>
                <w:szCs w:val="18"/>
                <w:lang w:val="es-ES" w:eastAsia="ar-SA"/>
              </w:rPr>
            </w:pPr>
            <w:r w:rsidRPr="00B756F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30BE5" w14:textId="1A459653" w:rsidR="00782314" w:rsidRPr="00B756F7" w:rsidRDefault="00C43975" w:rsidP="00782314">
            <w:pPr>
              <w:snapToGrid w:val="0"/>
              <w:spacing w:after="0" w:line="240" w:lineRule="auto"/>
            </w:pPr>
            <w:hyperlink r:id="rId163" w:history="1">
              <w:r w:rsidR="00782314" w:rsidRPr="00B756F7">
                <w:rPr>
                  <w:rStyle w:val="Hyperlink"/>
                  <w:rFonts w:cs="Arial"/>
                  <w:color w:val="auto"/>
                </w:rPr>
                <w:t>S1-244358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AC496C" w14:textId="7AC87B2D" w:rsidR="00782314" w:rsidRPr="00B756F7" w:rsidRDefault="00782314" w:rsidP="00782314">
            <w:pPr>
              <w:snapToGrid w:val="0"/>
              <w:spacing w:after="0" w:line="240" w:lineRule="auto"/>
            </w:pPr>
            <w:r w:rsidRPr="00B756F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89B08B" w14:textId="7ABD8CD3" w:rsidR="00782314" w:rsidRPr="00B756F7" w:rsidRDefault="00782314" w:rsidP="00782314">
            <w:pPr>
              <w:snapToGrid w:val="0"/>
              <w:spacing w:after="0" w:line="240" w:lineRule="auto"/>
            </w:pPr>
            <w:r w:rsidRPr="00B756F7">
              <w:t xml:space="preserve">22.011v19.4.0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468516" w14:textId="6E1EEF85"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C6680" w14:textId="617F1321" w:rsidR="00782314" w:rsidRPr="00B756F7" w:rsidRDefault="00782314" w:rsidP="00782314">
            <w:pPr>
              <w:spacing w:after="0" w:line="240" w:lineRule="auto"/>
              <w:rPr>
                <w:rFonts w:eastAsia="Arial Unicode MS" w:cs="Arial"/>
                <w:i/>
                <w:szCs w:val="18"/>
                <w:lang w:eastAsia="ar-SA"/>
              </w:rPr>
            </w:pPr>
            <w:r w:rsidRPr="00B756F7">
              <w:rPr>
                <w:i/>
              </w:rPr>
              <w:t>WI TEI17</w:t>
            </w:r>
            <w:r w:rsidRPr="00B756F7">
              <w:rPr>
                <w:i/>
                <w:noProof/>
              </w:rPr>
              <w:t xml:space="preserve"> </w:t>
            </w:r>
            <w:r w:rsidRPr="00B756F7">
              <w:rPr>
                <w:rFonts w:eastAsia="Arial Unicode MS" w:cs="Arial"/>
                <w:i/>
                <w:szCs w:val="18"/>
                <w:lang w:eastAsia="ar-SA"/>
              </w:rPr>
              <w:t>Rel-19 CR</w:t>
            </w:r>
            <w:r w:rsidRPr="00B756F7">
              <w:rPr>
                <w:i/>
              </w:rPr>
              <w:t>0370R</w:t>
            </w:r>
            <w:r w:rsidRPr="00B756F7">
              <w:rPr>
                <w:rFonts w:eastAsia="Arial Unicode MS" w:cs="Arial"/>
                <w:i/>
                <w:szCs w:val="18"/>
                <w:lang w:eastAsia="ar-SA"/>
              </w:rPr>
              <w:t>- Cat A</w:t>
            </w:r>
          </w:p>
        </w:tc>
      </w:tr>
      <w:tr w:rsidR="00B756F7" w:rsidRPr="002B5B90" w14:paraId="5895C1C8"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85BB4" w14:textId="407447B0" w:rsidR="00B756F7" w:rsidRPr="007F0897" w:rsidRDefault="00B756F7" w:rsidP="00782314">
            <w:pPr>
              <w:snapToGrid w:val="0"/>
              <w:spacing w:after="0" w:line="240" w:lineRule="auto"/>
              <w:rPr>
                <w:rFonts w:eastAsia="Times New Roman" w:cs="Arial"/>
                <w:szCs w:val="18"/>
                <w:lang w:val="es-ES" w:eastAsia="ar-SA"/>
              </w:rPr>
            </w:pPr>
            <w:r w:rsidRPr="007F089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F2F184" w14:textId="611F845A" w:rsidR="00B756F7" w:rsidRPr="007F0897" w:rsidRDefault="00C43975" w:rsidP="00782314">
            <w:pPr>
              <w:snapToGrid w:val="0"/>
              <w:spacing w:after="0" w:line="240" w:lineRule="auto"/>
            </w:pPr>
            <w:hyperlink r:id="rId164" w:history="1">
              <w:r w:rsidR="00B756F7" w:rsidRPr="007F0897">
                <w:rPr>
                  <w:rStyle w:val="Hyperlink"/>
                  <w:rFonts w:cs="Arial"/>
                  <w:color w:val="auto"/>
                </w:rPr>
                <w:t>S1-244633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2828CC" w14:textId="717E4636" w:rsidR="00B756F7" w:rsidRPr="007F0897" w:rsidRDefault="00B756F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B1FDC3" w14:textId="14587304" w:rsidR="00B756F7" w:rsidRPr="007F0897" w:rsidRDefault="00B756F7" w:rsidP="00782314">
            <w:pPr>
              <w:snapToGrid w:val="0"/>
              <w:spacing w:after="0" w:line="240" w:lineRule="auto"/>
            </w:pPr>
            <w:r w:rsidRPr="007F0897">
              <w:t xml:space="preserve">22.011v19.4.0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611203" w14:textId="114AE472"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FBDBB" w14:textId="7A8D5047" w:rsidR="00B756F7" w:rsidRPr="007F0897" w:rsidRDefault="00B756F7" w:rsidP="00782314">
            <w:pPr>
              <w:spacing w:after="0" w:line="240" w:lineRule="auto"/>
            </w:pPr>
            <w:r w:rsidRPr="007F0897">
              <w:rPr>
                <w:i/>
              </w:rPr>
              <w:t>WI TEI17</w:t>
            </w:r>
            <w:r w:rsidRPr="007F0897">
              <w:rPr>
                <w:i/>
                <w:noProof/>
              </w:rPr>
              <w:t xml:space="preserve"> </w:t>
            </w:r>
            <w:r w:rsidRPr="007F0897">
              <w:rPr>
                <w:rFonts w:eastAsia="Arial Unicode MS" w:cs="Arial"/>
                <w:i/>
                <w:szCs w:val="18"/>
                <w:lang w:eastAsia="ar-SA"/>
              </w:rPr>
              <w:t>Rel-19 CR</w:t>
            </w:r>
            <w:r w:rsidRPr="007F0897">
              <w:rPr>
                <w:i/>
              </w:rPr>
              <w:t>0370R</w:t>
            </w:r>
            <w:r w:rsidRPr="007F0897">
              <w:rPr>
                <w:rFonts w:eastAsia="Arial Unicode MS" w:cs="Arial"/>
                <w:i/>
                <w:szCs w:val="18"/>
                <w:lang w:eastAsia="ar-SA"/>
              </w:rPr>
              <w:t>- Cat A</w:t>
            </w:r>
          </w:p>
          <w:p w14:paraId="60FCAD6B" w14:textId="47EEEEE6" w:rsidR="00B756F7" w:rsidRPr="007F0897" w:rsidRDefault="00B756F7" w:rsidP="00782314">
            <w:pPr>
              <w:spacing w:after="0" w:line="240" w:lineRule="auto"/>
            </w:pPr>
            <w:r w:rsidRPr="007F0897">
              <w:t>Revision of S1-244358.</w:t>
            </w:r>
          </w:p>
        </w:tc>
      </w:tr>
      <w:tr w:rsidR="007F0897" w:rsidRPr="002B5B90" w14:paraId="30E8E1CC"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C4B323" w14:textId="11800811" w:rsidR="007F0897" w:rsidRPr="007F0897" w:rsidRDefault="007F0897" w:rsidP="00782314">
            <w:pPr>
              <w:snapToGrid w:val="0"/>
              <w:spacing w:after="0" w:line="240" w:lineRule="auto"/>
              <w:rPr>
                <w:rFonts w:eastAsia="Times New Roman" w:cs="Arial"/>
                <w:szCs w:val="18"/>
                <w:lang w:val="es-ES" w:eastAsia="ar-SA"/>
              </w:rPr>
            </w:pPr>
            <w:r w:rsidRPr="007F089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192DB8" w14:textId="6485AF66" w:rsidR="007F0897" w:rsidRPr="007F0897" w:rsidRDefault="007F0897" w:rsidP="00782314">
            <w:pPr>
              <w:snapToGrid w:val="0"/>
              <w:spacing w:after="0" w:line="240" w:lineRule="auto"/>
            </w:pPr>
            <w:hyperlink r:id="rId165" w:history="1">
              <w:r w:rsidRPr="007F0897">
                <w:rPr>
                  <w:rStyle w:val="Hyperlink"/>
                  <w:rFonts w:cs="Arial"/>
                  <w:color w:val="auto"/>
                </w:rPr>
                <w:t>S1-244776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FBA3D1" w14:textId="1E089863" w:rsidR="007F0897" w:rsidRPr="007F0897" w:rsidRDefault="007F089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C856B3" w14:textId="4ACABFF1" w:rsidR="007F0897" w:rsidRPr="007F0897" w:rsidRDefault="007F0897" w:rsidP="00782314">
            <w:pPr>
              <w:snapToGrid w:val="0"/>
              <w:spacing w:after="0" w:line="240" w:lineRule="auto"/>
            </w:pPr>
            <w:r w:rsidRPr="007F0897">
              <w:t xml:space="preserve">22.011v19.4.0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5B30B2A" w14:textId="5B5A0719"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847B54" w14:textId="77777777" w:rsidR="007F0897" w:rsidRPr="007F0897" w:rsidRDefault="007F0897" w:rsidP="007F0897">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Rel-19 CR</w:t>
            </w:r>
            <w:r w:rsidRPr="007F0897">
              <w:rPr>
                <w:i/>
              </w:rPr>
              <w:t>0370R</w:t>
            </w:r>
            <w:r w:rsidRPr="007F0897">
              <w:rPr>
                <w:rFonts w:eastAsia="Arial Unicode MS" w:cs="Arial"/>
                <w:i/>
                <w:szCs w:val="18"/>
                <w:lang w:eastAsia="ar-SA"/>
              </w:rPr>
              <w:t>- Cat A</w:t>
            </w:r>
          </w:p>
          <w:p w14:paraId="7129E44D" w14:textId="007BF267" w:rsidR="007F0897" w:rsidRPr="007F0897" w:rsidRDefault="007F0897" w:rsidP="007F0897">
            <w:pPr>
              <w:spacing w:after="0" w:line="240" w:lineRule="auto"/>
            </w:pPr>
            <w:r w:rsidRPr="007F0897">
              <w:rPr>
                <w:i/>
              </w:rPr>
              <w:t>Revision of S1-244358.</w:t>
            </w:r>
          </w:p>
          <w:p w14:paraId="2F8E2425" w14:textId="77777777" w:rsidR="007F0897" w:rsidRPr="007F0897" w:rsidRDefault="007F0897" w:rsidP="00782314">
            <w:pPr>
              <w:spacing w:after="0" w:line="240" w:lineRule="auto"/>
            </w:pPr>
            <w:r w:rsidRPr="007F0897">
              <w:t>Revision of S1-244633.</w:t>
            </w:r>
          </w:p>
          <w:p w14:paraId="10C000BC" w14:textId="6F94A559" w:rsidR="007F0897" w:rsidRPr="007F0897" w:rsidRDefault="007F0897" w:rsidP="00782314">
            <w:pPr>
              <w:spacing w:after="0" w:line="240" w:lineRule="auto"/>
            </w:pPr>
            <w:r w:rsidRPr="007F0897">
              <w:t>Tick impact RAN, UE and UICC. Source SA1. Update date and rev counter.</w:t>
            </w:r>
          </w:p>
        </w:tc>
      </w:tr>
      <w:tr w:rsidR="00782314" w:rsidRPr="002B5B90" w14:paraId="58768874" w14:textId="77777777" w:rsidTr="00E952E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DEEF2" w14:textId="66BCC4AA" w:rsidR="00782314" w:rsidRPr="0089077A" w:rsidRDefault="00782314" w:rsidP="00782314">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B4A98E" w14:textId="754501B7" w:rsidR="00782314" w:rsidRPr="0089077A" w:rsidRDefault="00C43975" w:rsidP="00782314">
            <w:pPr>
              <w:snapToGrid w:val="0"/>
              <w:spacing w:after="0" w:line="240" w:lineRule="auto"/>
            </w:pPr>
            <w:hyperlink r:id="rId166" w:history="1">
              <w:r w:rsidR="00782314" w:rsidRPr="0089077A">
                <w:rPr>
                  <w:rStyle w:val="Hyperlink"/>
                  <w:rFonts w:cs="Arial"/>
                  <w:color w:val="auto"/>
                </w:rPr>
                <w:t>S1-244360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99F27" w14:textId="5E96F5E6" w:rsidR="00782314" w:rsidRPr="0089077A" w:rsidRDefault="00782314" w:rsidP="00782314">
            <w:pPr>
              <w:snapToGrid w:val="0"/>
              <w:spacing w:after="0" w:line="240" w:lineRule="auto"/>
            </w:pPr>
            <w:r w:rsidRPr="0089077A">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BB6A98" w14:textId="0A2D5B13" w:rsidR="00782314" w:rsidRPr="0089077A" w:rsidRDefault="00782314" w:rsidP="00782314">
            <w:pPr>
              <w:snapToGrid w:val="0"/>
              <w:spacing w:after="0" w:line="240" w:lineRule="auto"/>
            </w:pPr>
            <w:r w:rsidRPr="0089077A">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F51161" w14:textId="24A8E64A" w:rsidR="00782314" w:rsidRPr="0089077A" w:rsidRDefault="0089077A" w:rsidP="00782314">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DE120E" w14:textId="7526ED3D" w:rsidR="00782314" w:rsidRPr="0089077A" w:rsidRDefault="00782314" w:rsidP="00782314">
            <w:pPr>
              <w:spacing w:after="0" w:line="240" w:lineRule="auto"/>
              <w:rPr>
                <w:rFonts w:eastAsia="Arial Unicode MS" w:cs="Arial"/>
                <w:i/>
                <w:szCs w:val="18"/>
                <w:lang w:eastAsia="ar-SA"/>
              </w:rPr>
            </w:pPr>
            <w:r w:rsidRPr="0089077A">
              <w:rPr>
                <w:i/>
              </w:rPr>
              <w:t>WI TEI17</w:t>
            </w:r>
            <w:r w:rsidRPr="0089077A">
              <w:rPr>
                <w:i/>
                <w:noProof/>
              </w:rPr>
              <w:t xml:space="preserve"> </w:t>
            </w:r>
            <w:r w:rsidRPr="0089077A">
              <w:rPr>
                <w:rFonts w:eastAsia="Arial Unicode MS" w:cs="Arial"/>
                <w:i/>
                <w:szCs w:val="18"/>
                <w:lang w:eastAsia="ar-SA"/>
              </w:rPr>
              <w:t>Rel-17 CR</w:t>
            </w:r>
            <w:r w:rsidRPr="0089077A">
              <w:rPr>
                <w:i/>
              </w:rPr>
              <w:t>0081R</w:t>
            </w:r>
            <w:r w:rsidRPr="0089077A">
              <w:rPr>
                <w:rFonts w:eastAsia="Arial Unicode MS" w:cs="Arial"/>
                <w:i/>
                <w:szCs w:val="18"/>
                <w:lang w:eastAsia="ar-SA"/>
              </w:rPr>
              <w:t>- Cat F</w:t>
            </w:r>
          </w:p>
          <w:p w14:paraId="75A866A4" w14:textId="262351E4" w:rsidR="00782314" w:rsidRPr="0089077A" w:rsidRDefault="00782314" w:rsidP="00782314">
            <w:pPr>
              <w:spacing w:after="0" w:line="240" w:lineRule="auto"/>
              <w:rPr>
                <w:rFonts w:eastAsia="Arial Unicode MS" w:cs="Arial"/>
                <w:szCs w:val="18"/>
                <w:lang w:val="de-DE" w:eastAsia="ar-SA"/>
              </w:rPr>
            </w:pPr>
            <w:r w:rsidRPr="0089077A">
              <w:rPr>
                <w:rFonts w:eastAsia="Arial Unicode MS" w:cs="Arial"/>
                <w:i/>
                <w:szCs w:val="18"/>
                <w:highlight w:val="yellow"/>
                <w:lang w:eastAsia="ar-SA"/>
              </w:rPr>
              <w:t xml:space="preserve">Is there no better </w:t>
            </w:r>
            <w:proofErr w:type="spellStart"/>
            <w:r w:rsidRPr="0089077A">
              <w:rPr>
                <w:rFonts w:eastAsia="Arial Unicode MS" w:cs="Arial"/>
                <w:i/>
                <w:szCs w:val="18"/>
                <w:highlight w:val="yellow"/>
                <w:lang w:eastAsia="ar-SA"/>
              </w:rPr>
              <w:t>WICode</w:t>
            </w:r>
            <w:proofErr w:type="spellEnd"/>
            <w:r w:rsidRPr="0089077A">
              <w:rPr>
                <w:rFonts w:eastAsia="Arial Unicode MS" w:cs="Arial"/>
                <w:i/>
                <w:szCs w:val="18"/>
                <w:highlight w:val="yellow"/>
                <w:lang w:eastAsia="ar-SA"/>
              </w:rPr>
              <w:t>?</w:t>
            </w:r>
          </w:p>
        </w:tc>
      </w:tr>
      <w:tr w:rsidR="0089077A" w:rsidRPr="002B5B90" w14:paraId="4675BE16"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3FD32" w14:textId="41DC8361" w:rsidR="0089077A" w:rsidRPr="00E952E9" w:rsidRDefault="0089077A" w:rsidP="00782314">
            <w:pPr>
              <w:snapToGrid w:val="0"/>
              <w:spacing w:after="0" w:line="240" w:lineRule="auto"/>
              <w:rPr>
                <w:rFonts w:eastAsia="Times New Roman" w:cs="Arial"/>
                <w:szCs w:val="18"/>
                <w:lang w:eastAsia="ar-SA"/>
              </w:rPr>
            </w:pPr>
            <w:r w:rsidRPr="00E952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E55E4D" w14:textId="3D440B9A" w:rsidR="0089077A" w:rsidRPr="00E952E9" w:rsidRDefault="00C43975" w:rsidP="00782314">
            <w:pPr>
              <w:snapToGrid w:val="0"/>
              <w:spacing w:after="0" w:line="240" w:lineRule="auto"/>
            </w:pPr>
            <w:hyperlink r:id="rId167" w:history="1">
              <w:r w:rsidR="0089077A" w:rsidRPr="00E952E9">
                <w:rPr>
                  <w:rStyle w:val="Hyperlink"/>
                  <w:rFonts w:cs="Arial"/>
                  <w:color w:val="auto"/>
                </w:rPr>
                <w:t>S1-244396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5F829F" w14:textId="58686EBB" w:rsidR="0089077A" w:rsidRPr="00E952E9" w:rsidRDefault="0089077A" w:rsidP="00782314">
            <w:pPr>
              <w:snapToGrid w:val="0"/>
              <w:spacing w:after="0" w:line="240" w:lineRule="auto"/>
            </w:pPr>
            <w:r w:rsidRPr="00E952E9">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22CEA6" w14:textId="396CD2DA" w:rsidR="0089077A" w:rsidRPr="00E952E9" w:rsidRDefault="0089077A" w:rsidP="00782314">
            <w:pPr>
              <w:snapToGrid w:val="0"/>
              <w:spacing w:after="0" w:line="240" w:lineRule="auto"/>
            </w:pPr>
            <w:r w:rsidRPr="00E952E9">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5E9BAE" w14:textId="4987E7A3" w:rsidR="0089077A" w:rsidRPr="00E952E9" w:rsidRDefault="00E952E9" w:rsidP="00782314">
            <w:pPr>
              <w:snapToGrid w:val="0"/>
              <w:spacing w:after="0" w:line="240" w:lineRule="auto"/>
              <w:rPr>
                <w:rFonts w:eastAsia="Times New Roman" w:cs="Arial"/>
                <w:szCs w:val="18"/>
                <w:lang w:val="de-DE" w:eastAsia="ar-SA"/>
              </w:rPr>
            </w:pPr>
            <w:r w:rsidRPr="00E952E9">
              <w:rPr>
                <w:rFonts w:eastAsia="Times New Roman" w:cs="Arial"/>
                <w:szCs w:val="18"/>
                <w:lang w:val="de-DE" w:eastAsia="ar-SA"/>
              </w:rPr>
              <w:t>Revised to S1-244634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BE0367" w14:textId="77777777" w:rsidR="0089077A" w:rsidRPr="00E952E9" w:rsidRDefault="0089077A" w:rsidP="0089077A">
            <w:pPr>
              <w:spacing w:after="0" w:line="240" w:lineRule="auto"/>
              <w:rPr>
                <w:rFonts w:eastAsia="Arial Unicode MS" w:cs="Arial"/>
                <w:i/>
                <w:szCs w:val="18"/>
                <w:lang w:eastAsia="ar-SA"/>
              </w:rPr>
            </w:pPr>
            <w:r w:rsidRPr="00E952E9">
              <w:rPr>
                <w:i/>
              </w:rPr>
              <w:t>WI TEI17</w:t>
            </w:r>
            <w:r w:rsidRPr="00E952E9">
              <w:rPr>
                <w:i/>
                <w:noProof/>
              </w:rPr>
              <w:t xml:space="preserve"> </w:t>
            </w:r>
            <w:r w:rsidRPr="00E952E9">
              <w:rPr>
                <w:rFonts w:eastAsia="Arial Unicode MS" w:cs="Arial"/>
                <w:i/>
                <w:szCs w:val="18"/>
                <w:lang w:eastAsia="ar-SA"/>
              </w:rPr>
              <w:t>Rel-17 CR</w:t>
            </w:r>
            <w:r w:rsidRPr="00E952E9">
              <w:rPr>
                <w:i/>
              </w:rPr>
              <w:t>0081R</w:t>
            </w:r>
            <w:r w:rsidRPr="00E952E9">
              <w:rPr>
                <w:rFonts w:eastAsia="Arial Unicode MS" w:cs="Arial"/>
                <w:i/>
                <w:szCs w:val="18"/>
                <w:lang w:eastAsia="ar-SA"/>
              </w:rPr>
              <w:t>- Cat F</w:t>
            </w:r>
          </w:p>
          <w:p w14:paraId="45B9957D" w14:textId="0F9557CB" w:rsidR="0089077A" w:rsidRPr="00E952E9" w:rsidRDefault="0089077A" w:rsidP="0089077A">
            <w:pPr>
              <w:spacing w:after="0" w:line="240" w:lineRule="auto"/>
            </w:pPr>
            <w:r w:rsidRPr="00E952E9">
              <w:rPr>
                <w:rFonts w:eastAsia="Arial Unicode MS" w:cs="Arial"/>
                <w:i/>
                <w:szCs w:val="18"/>
                <w:highlight w:val="yellow"/>
                <w:lang w:eastAsia="ar-SA"/>
              </w:rPr>
              <w:t xml:space="preserve">Is there no better </w:t>
            </w:r>
            <w:proofErr w:type="spellStart"/>
            <w:r w:rsidRPr="00E952E9">
              <w:rPr>
                <w:rFonts w:eastAsia="Arial Unicode MS" w:cs="Arial"/>
                <w:i/>
                <w:szCs w:val="18"/>
                <w:highlight w:val="yellow"/>
                <w:lang w:eastAsia="ar-SA"/>
              </w:rPr>
              <w:t>WICode</w:t>
            </w:r>
            <w:proofErr w:type="spellEnd"/>
            <w:r w:rsidRPr="00E952E9">
              <w:rPr>
                <w:rFonts w:eastAsia="Arial Unicode MS" w:cs="Arial"/>
                <w:i/>
                <w:szCs w:val="18"/>
                <w:highlight w:val="yellow"/>
                <w:lang w:eastAsia="ar-SA"/>
              </w:rPr>
              <w:t>?</w:t>
            </w:r>
          </w:p>
          <w:p w14:paraId="3F875933" w14:textId="43A901DF" w:rsidR="0089077A" w:rsidRPr="00E952E9" w:rsidRDefault="0089077A" w:rsidP="00782314">
            <w:pPr>
              <w:spacing w:after="0" w:line="240" w:lineRule="auto"/>
            </w:pPr>
            <w:r w:rsidRPr="00E952E9">
              <w:t>Revision of S1-244360.</w:t>
            </w:r>
          </w:p>
        </w:tc>
      </w:tr>
      <w:tr w:rsidR="00E952E9" w:rsidRPr="002B5B90" w14:paraId="02861D53"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504541" w14:textId="35A542C2" w:rsidR="00E952E9" w:rsidRPr="007F0897" w:rsidRDefault="00E952E9"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7DBCD6" w14:textId="143EDBB4" w:rsidR="00E952E9" w:rsidRPr="007F0897" w:rsidRDefault="00C43975" w:rsidP="00782314">
            <w:pPr>
              <w:snapToGrid w:val="0"/>
              <w:spacing w:after="0" w:line="240" w:lineRule="auto"/>
            </w:pPr>
            <w:hyperlink r:id="rId168" w:history="1">
              <w:r w:rsidR="00E952E9" w:rsidRPr="007F0897">
                <w:rPr>
                  <w:rStyle w:val="Hyperlink"/>
                  <w:rFonts w:cs="Arial"/>
                  <w:color w:val="auto"/>
                </w:rPr>
                <w:t>S1-2446</w:t>
              </w:r>
              <w:r w:rsidR="00E952E9" w:rsidRPr="007F0897">
                <w:rPr>
                  <w:rStyle w:val="Hyperlink"/>
                  <w:rFonts w:cs="Arial"/>
                  <w:color w:val="auto"/>
                </w:rPr>
                <w:t>3</w:t>
              </w:r>
              <w:r w:rsidR="00E952E9" w:rsidRPr="007F089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C218B7" w14:textId="4E684298" w:rsidR="00E952E9" w:rsidRPr="007F0897" w:rsidRDefault="00E952E9" w:rsidP="00782314">
            <w:pPr>
              <w:snapToGrid w:val="0"/>
              <w:spacing w:after="0" w:line="240" w:lineRule="auto"/>
            </w:pPr>
            <w:r w:rsidRPr="007F0897">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3AD616" w14:textId="10CFB0A4" w:rsidR="00E952E9" w:rsidRPr="007F0897" w:rsidRDefault="00E952E9" w:rsidP="00782314">
            <w:pPr>
              <w:snapToGrid w:val="0"/>
              <w:spacing w:after="0" w:line="240" w:lineRule="auto"/>
            </w:pPr>
            <w:r w:rsidRPr="007F0897">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33C6E9" w14:textId="20E64701" w:rsidR="00E952E9"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F1B2C5" w14:textId="77777777" w:rsidR="00E952E9" w:rsidRPr="007F0897" w:rsidRDefault="00E952E9" w:rsidP="00E952E9">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0081R</w:t>
            </w:r>
            <w:r w:rsidRPr="007F0897">
              <w:rPr>
                <w:rFonts w:eastAsia="Arial Unicode MS" w:cs="Arial"/>
                <w:i/>
                <w:szCs w:val="18"/>
                <w:lang w:eastAsia="ar-SA"/>
              </w:rPr>
              <w:t>- Cat F</w:t>
            </w:r>
          </w:p>
          <w:p w14:paraId="78641338" w14:textId="77777777" w:rsidR="00E952E9" w:rsidRPr="007F0897" w:rsidRDefault="00E952E9" w:rsidP="00E952E9">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109FE58F" w14:textId="32423B83" w:rsidR="00E952E9" w:rsidRPr="007F0897" w:rsidRDefault="00E952E9" w:rsidP="00E952E9">
            <w:pPr>
              <w:spacing w:after="0" w:line="240" w:lineRule="auto"/>
            </w:pPr>
            <w:r w:rsidRPr="007F0897">
              <w:rPr>
                <w:i/>
              </w:rPr>
              <w:t>Revision of S1-244360.</w:t>
            </w:r>
          </w:p>
          <w:p w14:paraId="2B62A5F9" w14:textId="1FFEE4E5" w:rsidR="00E952E9" w:rsidRPr="007F0897" w:rsidRDefault="00E952E9" w:rsidP="0089077A">
            <w:pPr>
              <w:spacing w:after="0" w:line="240" w:lineRule="auto"/>
            </w:pPr>
            <w:r w:rsidRPr="007F0897">
              <w:t>Revision of S1-244396.</w:t>
            </w:r>
          </w:p>
        </w:tc>
      </w:tr>
      <w:tr w:rsidR="007F0897" w:rsidRPr="002B5B90" w14:paraId="29A46ECC"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8C0D60" w14:textId="0B35DD88"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A28F7" w14:textId="35EB55FC" w:rsidR="007F0897" w:rsidRPr="007F0897" w:rsidRDefault="007F0897" w:rsidP="00782314">
            <w:pPr>
              <w:snapToGrid w:val="0"/>
              <w:spacing w:after="0" w:line="240" w:lineRule="auto"/>
            </w:pPr>
            <w:hyperlink r:id="rId169" w:history="1">
              <w:r w:rsidRPr="007F0897">
                <w:rPr>
                  <w:rStyle w:val="Hyperlink"/>
                  <w:rFonts w:cs="Arial"/>
                  <w:color w:val="auto"/>
                </w:rPr>
                <w:t>S1-244777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3266C5" w14:textId="156B95FA" w:rsidR="007F0897" w:rsidRPr="007F0897" w:rsidRDefault="007F0897" w:rsidP="00782314">
            <w:pPr>
              <w:snapToGrid w:val="0"/>
              <w:spacing w:after="0" w:line="240" w:lineRule="auto"/>
            </w:pPr>
            <w:r w:rsidRPr="007F0897">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9D61A4" w14:textId="5B655F27" w:rsidR="007F0897" w:rsidRPr="007F0897" w:rsidRDefault="007F0897" w:rsidP="00782314">
            <w:pPr>
              <w:snapToGrid w:val="0"/>
              <w:spacing w:after="0" w:line="240" w:lineRule="auto"/>
            </w:pPr>
            <w:r w:rsidRPr="007F0897">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CB7B4C2" w14:textId="1CCFE5C1"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10469" w14:textId="77777777" w:rsidR="007F0897" w:rsidRPr="007F0897" w:rsidRDefault="007F0897" w:rsidP="007F089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0081R</w:t>
            </w:r>
            <w:r w:rsidRPr="007F0897">
              <w:rPr>
                <w:rFonts w:eastAsia="Arial Unicode MS" w:cs="Arial"/>
                <w:i/>
                <w:szCs w:val="18"/>
                <w:lang w:eastAsia="ar-SA"/>
              </w:rPr>
              <w:t>- Cat F</w:t>
            </w:r>
          </w:p>
          <w:p w14:paraId="4F82F946" w14:textId="77777777" w:rsidR="007F0897" w:rsidRPr="007F0897" w:rsidRDefault="007F0897" w:rsidP="007F0897">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6EA1D70E" w14:textId="77777777" w:rsidR="007F0897" w:rsidRPr="007F0897" w:rsidRDefault="007F0897" w:rsidP="007F0897">
            <w:pPr>
              <w:spacing w:after="0" w:line="240" w:lineRule="auto"/>
              <w:rPr>
                <w:i/>
              </w:rPr>
            </w:pPr>
            <w:r w:rsidRPr="007F0897">
              <w:rPr>
                <w:i/>
              </w:rPr>
              <w:t>Revision of S1-244360.</w:t>
            </w:r>
          </w:p>
          <w:p w14:paraId="5287A551" w14:textId="51C4321D" w:rsidR="007F0897" w:rsidRPr="007F0897" w:rsidRDefault="007F0897" w:rsidP="007F0897">
            <w:pPr>
              <w:spacing w:after="0" w:line="240" w:lineRule="auto"/>
            </w:pPr>
            <w:r w:rsidRPr="007F0897">
              <w:rPr>
                <w:i/>
              </w:rPr>
              <w:t>Revision of S1-244396.</w:t>
            </w:r>
          </w:p>
          <w:p w14:paraId="30EBA3BF" w14:textId="77777777" w:rsidR="007F0897" w:rsidRPr="007F0897" w:rsidRDefault="007F0897" w:rsidP="00E952E9">
            <w:pPr>
              <w:spacing w:after="0" w:line="240" w:lineRule="auto"/>
            </w:pPr>
            <w:r w:rsidRPr="007F0897">
              <w:t>Revision of S1-244634.</w:t>
            </w:r>
          </w:p>
          <w:p w14:paraId="4E9E4AB2" w14:textId="20104FA4" w:rsidR="007F0897" w:rsidRPr="007F0897" w:rsidRDefault="007F0897" w:rsidP="00E952E9">
            <w:pPr>
              <w:spacing w:after="0" w:line="240" w:lineRule="auto"/>
            </w:pPr>
            <w:r w:rsidRPr="007F0897">
              <w:t>Tick impact RAN, UE and UICC. Source SA1. Update date and rev counter.</w:t>
            </w:r>
          </w:p>
        </w:tc>
      </w:tr>
      <w:tr w:rsidR="00782314" w:rsidRPr="002B5B90" w14:paraId="6D6AF636" w14:textId="77777777" w:rsidTr="00E95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A2310" w14:textId="5BAE25FF" w:rsidR="00782314" w:rsidRPr="0089077A" w:rsidRDefault="00782314" w:rsidP="00782314">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1B11" w14:textId="5C17357D" w:rsidR="00782314" w:rsidRPr="0089077A" w:rsidRDefault="00C43975" w:rsidP="00782314">
            <w:pPr>
              <w:snapToGrid w:val="0"/>
              <w:spacing w:after="0" w:line="240" w:lineRule="auto"/>
            </w:pPr>
            <w:hyperlink r:id="rId170" w:history="1">
              <w:r w:rsidR="00782314" w:rsidRPr="0089077A">
                <w:rPr>
                  <w:rStyle w:val="Hyperlink"/>
                  <w:rFonts w:cs="Arial"/>
                  <w:color w:val="auto"/>
                </w:rPr>
                <w:t>S1-244362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B377E" w14:textId="18CAECD9" w:rsidR="00782314" w:rsidRPr="0089077A" w:rsidRDefault="00782314" w:rsidP="00782314">
            <w:pPr>
              <w:snapToGrid w:val="0"/>
              <w:spacing w:after="0" w:line="240" w:lineRule="auto"/>
            </w:pPr>
            <w:r w:rsidRPr="0089077A">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3C87DC" w14:textId="58FBB99D" w:rsidR="00782314" w:rsidRPr="0089077A" w:rsidRDefault="00782314" w:rsidP="00782314">
            <w:pPr>
              <w:snapToGrid w:val="0"/>
              <w:spacing w:after="0" w:line="240" w:lineRule="auto"/>
            </w:pPr>
            <w:r w:rsidRPr="0089077A">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34C767" w14:textId="48571D0D" w:rsidR="00782314" w:rsidRPr="0089077A" w:rsidRDefault="0089077A" w:rsidP="00782314">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D2BB5E" w14:textId="788900A6" w:rsidR="00782314" w:rsidRPr="0089077A" w:rsidRDefault="00782314" w:rsidP="00782314">
            <w:pPr>
              <w:spacing w:after="0" w:line="240" w:lineRule="auto"/>
              <w:rPr>
                <w:rFonts w:eastAsia="Arial Unicode MS" w:cs="Arial"/>
                <w:i/>
                <w:szCs w:val="18"/>
                <w:lang w:eastAsia="ar-SA"/>
              </w:rPr>
            </w:pPr>
            <w:r w:rsidRPr="0089077A">
              <w:rPr>
                <w:i/>
              </w:rPr>
              <w:t>WI TEI17</w:t>
            </w:r>
            <w:r w:rsidRPr="0089077A">
              <w:rPr>
                <w:i/>
                <w:noProof/>
              </w:rPr>
              <w:t xml:space="preserve"> </w:t>
            </w:r>
            <w:r w:rsidRPr="0089077A">
              <w:rPr>
                <w:rFonts w:eastAsia="Arial Unicode MS" w:cs="Arial"/>
                <w:i/>
                <w:szCs w:val="18"/>
                <w:lang w:eastAsia="ar-SA"/>
              </w:rPr>
              <w:t>Rel-17 CR</w:t>
            </w:r>
            <w:r w:rsidRPr="0089077A">
              <w:rPr>
                <w:i/>
              </w:rPr>
              <w:t>0082R</w:t>
            </w:r>
            <w:r w:rsidRPr="0089077A">
              <w:rPr>
                <w:rFonts w:eastAsia="Arial Unicode MS" w:cs="Arial"/>
                <w:i/>
                <w:szCs w:val="18"/>
                <w:lang w:eastAsia="ar-SA"/>
              </w:rPr>
              <w:t>- Cat A</w:t>
            </w:r>
          </w:p>
        </w:tc>
      </w:tr>
      <w:tr w:rsidR="0089077A" w:rsidRPr="002B5B90" w14:paraId="2ADDE2A3"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6432F" w14:textId="40173F43" w:rsidR="0089077A" w:rsidRPr="00E952E9" w:rsidRDefault="0089077A" w:rsidP="00782314">
            <w:pPr>
              <w:snapToGrid w:val="0"/>
              <w:spacing w:after="0" w:line="240" w:lineRule="auto"/>
              <w:rPr>
                <w:rFonts w:eastAsia="Times New Roman" w:cs="Arial"/>
                <w:szCs w:val="18"/>
                <w:lang w:eastAsia="ar-SA"/>
              </w:rPr>
            </w:pPr>
            <w:r w:rsidRPr="00E952E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C224A" w14:textId="20DECC3D" w:rsidR="0089077A" w:rsidRPr="00E952E9" w:rsidRDefault="00C43975" w:rsidP="00782314">
            <w:pPr>
              <w:snapToGrid w:val="0"/>
              <w:spacing w:after="0" w:line="240" w:lineRule="auto"/>
            </w:pPr>
            <w:hyperlink r:id="rId171" w:history="1">
              <w:r w:rsidR="0089077A" w:rsidRPr="00E952E9">
                <w:rPr>
                  <w:rStyle w:val="Hyperlink"/>
                  <w:rFonts w:cs="Arial"/>
                  <w:color w:val="auto"/>
                </w:rPr>
                <w:t>S1-244397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C3DE9" w14:textId="133D49E7" w:rsidR="0089077A" w:rsidRPr="00E952E9" w:rsidRDefault="0089077A" w:rsidP="00782314">
            <w:pPr>
              <w:snapToGrid w:val="0"/>
              <w:spacing w:after="0" w:line="240" w:lineRule="auto"/>
            </w:pPr>
            <w:r w:rsidRPr="00E952E9">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EFE2FE" w14:textId="3148E3BB" w:rsidR="0089077A" w:rsidRPr="00E952E9" w:rsidRDefault="0089077A" w:rsidP="00782314">
            <w:pPr>
              <w:snapToGrid w:val="0"/>
              <w:spacing w:after="0" w:line="240" w:lineRule="auto"/>
            </w:pPr>
            <w:r w:rsidRPr="00E952E9">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E411D3" w14:textId="28429511" w:rsidR="0089077A" w:rsidRPr="00E952E9" w:rsidRDefault="00E952E9" w:rsidP="00782314">
            <w:pPr>
              <w:snapToGrid w:val="0"/>
              <w:spacing w:after="0" w:line="240" w:lineRule="auto"/>
              <w:rPr>
                <w:rFonts w:eastAsia="Times New Roman" w:cs="Arial"/>
                <w:szCs w:val="18"/>
                <w:lang w:val="de-DE" w:eastAsia="ar-SA"/>
              </w:rPr>
            </w:pPr>
            <w:r w:rsidRPr="00E952E9">
              <w:rPr>
                <w:rFonts w:eastAsia="Times New Roman" w:cs="Arial"/>
                <w:szCs w:val="18"/>
                <w:lang w:val="de-DE" w:eastAsia="ar-SA"/>
              </w:rPr>
              <w:t>Revised to S1-244635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5BFD3E" w14:textId="70AB15FC" w:rsidR="0089077A" w:rsidRPr="00E952E9" w:rsidRDefault="0089077A" w:rsidP="00782314">
            <w:pPr>
              <w:spacing w:after="0" w:line="240" w:lineRule="auto"/>
            </w:pPr>
            <w:r w:rsidRPr="00E952E9">
              <w:rPr>
                <w:i/>
              </w:rPr>
              <w:t>WI TEI17</w:t>
            </w:r>
            <w:r w:rsidRPr="00E952E9">
              <w:rPr>
                <w:i/>
                <w:noProof/>
              </w:rPr>
              <w:t xml:space="preserve"> </w:t>
            </w:r>
            <w:r w:rsidRPr="00E952E9">
              <w:rPr>
                <w:rFonts w:eastAsia="Arial Unicode MS" w:cs="Arial"/>
                <w:i/>
                <w:szCs w:val="18"/>
                <w:lang w:eastAsia="ar-SA"/>
              </w:rPr>
              <w:t>Rel-17 CR</w:t>
            </w:r>
            <w:r w:rsidRPr="00E952E9">
              <w:rPr>
                <w:i/>
              </w:rPr>
              <w:t>0082R</w:t>
            </w:r>
            <w:r w:rsidRPr="00E952E9">
              <w:rPr>
                <w:rFonts w:eastAsia="Arial Unicode MS" w:cs="Arial"/>
                <w:i/>
                <w:szCs w:val="18"/>
                <w:lang w:eastAsia="ar-SA"/>
              </w:rPr>
              <w:t>- Cat A</w:t>
            </w:r>
          </w:p>
          <w:p w14:paraId="2C8CA68B" w14:textId="56E2C993" w:rsidR="0089077A" w:rsidRPr="00E952E9" w:rsidRDefault="0089077A" w:rsidP="00782314">
            <w:pPr>
              <w:spacing w:after="0" w:line="240" w:lineRule="auto"/>
            </w:pPr>
            <w:r w:rsidRPr="00E952E9">
              <w:t>Revision of S1-244362.</w:t>
            </w:r>
          </w:p>
        </w:tc>
      </w:tr>
      <w:tr w:rsidR="00E952E9" w:rsidRPr="002B5B90" w14:paraId="1673311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FC5018" w14:textId="1DE74AF4" w:rsidR="00E952E9" w:rsidRPr="007F0897" w:rsidRDefault="00E952E9"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9906C" w14:textId="63A221E8" w:rsidR="00E952E9" w:rsidRPr="007F0897" w:rsidRDefault="00C43975" w:rsidP="00782314">
            <w:pPr>
              <w:snapToGrid w:val="0"/>
              <w:spacing w:after="0" w:line="240" w:lineRule="auto"/>
            </w:pPr>
            <w:hyperlink r:id="rId172" w:history="1">
              <w:r w:rsidR="00E952E9" w:rsidRPr="007F0897">
                <w:rPr>
                  <w:rStyle w:val="Hyperlink"/>
                  <w:rFonts w:cs="Arial"/>
                  <w:color w:val="auto"/>
                </w:rPr>
                <w:t>S1-244635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4641B2" w14:textId="0F187336" w:rsidR="00E952E9" w:rsidRPr="007F0897" w:rsidRDefault="00E952E9" w:rsidP="00782314">
            <w:pPr>
              <w:snapToGrid w:val="0"/>
              <w:spacing w:after="0" w:line="240" w:lineRule="auto"/>
            </w:pPr>
            <w:r w:rsidRPr="007F0897">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327ED" w14:textId="38089564" w:rsidR="00E952E9" w:rsidRPr="007F0897" w:rsidRDefault="00E952E9" w:rsidP="00782314">
            <w:pPr>
              <w:snapToGrid w:val="0"/>
              <w:spacing w:after="0" w:line="240" w:lineRule="auto"/>
            </w:pPr>
            <w:r w:rsidRPr="007F0897">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2F75E9" w14:textId="1056A674" w:rsidR="00E952E9"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B8412" w14:textId="77777777" w:rsidR="00E952E9" w:rsidRPr="007F0897" w:rsidRDefault="00E952E9" w:rsidP="00E952E9">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0082R</w:t>
            </w:r>
            <w:r w:rsidRPr="007F0897">
              <w:rPr>
                <w:rFonts w:eastAsia="Arial Unicode MS" w:cs="Arial"/>
                <w:i/>
                <w:szCs w:val="18"/>
                <w:lang w:eastAsia="ar-SA"/>
              </w:rPr>
              <w:t>- Cat A</w:t>
            </w:r>
          </w:p>
          <w:p w14:paraId="4032C896" w14:textId="0006749E" w:rsidR="00E952E9" w:rsidRPr="007F0897" w:rsidRDefault="00E952E9" w:rsidP="00E952E9">
            <w:pPr>
              <w:spacing w:after="0" w:line="240" w:lineRule="auto"/>
            </w:pPr>
            <w:r w:rsidRPr="007F0897">
              <w:rPr>
                <w:i/>
              </w:rPr>
              <w:t>Revision of S1-244362.</w:t>
            </w:r>
          </w:p>
          <w:p w14:paraId="71CB11B5" w14:textId="4D3332DB" w:rsidR="00E952E9" w:rsidRPr="007F0897" w:rsidRDefault="00E952E9" w:rsidP="00782314">
            <w:pPr>
              <w:spacing w:after="0" w:line="240" w:lineRule="auto"/>
            </w:pPr>
            <w:r w:rsidRPr="007F0897">
              <w:t>Revision of S1-244397.</w:t>
            </w:r>
          </w:p>
        </w:tc>
      </w:tr>
      <w:tr w:rsidR="007F0897" w:rsidRPr="002B5B90" w14:paraId="79253964"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8682A7" w14:textId="09F2BF41"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EEE73" w14:textId="1AFCE2D7" w:rsidR="007F0897" w:rsidRPr="007F0897" w:rsidRDefault="007F0897" w:rsidP="00782314">
            <w:pPr>
              <w:snapToGrid w:val="0"/>
              <w:spacing w:after="0" w:line="240" w:lineRule="auto"/>
            </w:pPr>
            <w:hyperlink r:id="rId173" w:history="1">
              <w:r w:rsidRPr="007F0897">
                <w:rPr>
                  <w:rStyle w:val="Hyperlink"/>
                  <w:rFonts w:cs="Arial"/>
                  <w:color w:val="auto"/>
                </w:rPr>
                <w:t>S1-244778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1E8AF1" w14:textId="38B8461F" w:rsidR="007F0897" w:rsidRPr="007F0897" w:rsidRDefault="007F0897" w:rsidP="00782314">
            <w:pPr>
              <w:snapToGrid w:val="0"/>
              <w:spacing w:after="0" w:line="240" w:lineRule="auto"/>
            </w:pPr>
            <w:r w:rsidRPr="007F0897">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C52AB3" w14:textId="1066E66F" w:rsidR="007F0897" w:rsidRPr="007F0897" w:rsidRDefault="007F0897" w:rsidP="00782314">
            <w:pPr>
              <w:snapToGrid w:val="0"/>
              <w:spacing w:after="0" w:line="240" w:lineRule="auto"/>
            </w:pPr>
            <w:r w:rsidRPr="007F0897">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303E520" w14:textId="4D398802"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D857F0" w14:textId="77777777" w:rsidR="007F0897" w:rsidRPr="007F0897" w:rsidRDefault="007F0897" w:rsidP="007F0897">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0082R</w:t>
            </w:r>
            <w:r w:rsidRPr="007F0897">
              <w:rPr>
                <w:rFonts w:eastAsia="Arial Unicode MS" w:cs="Arial"/>
                <w:i/>
                <w:szCs w:val="18"/>
                <w:lang w:eastAsia="ar-SA"/>
              </w:rPr>
              <w:t>- Cat A</w:t>
            </w:r>
          </w:p>
          <w:p w14:paraId="7EB2813A" w14:textId="77777777" w:rsidR="007F0897" w:rsidRPr="007F0897" w:rsidRDefault="007F0897" w:rsidP="007F0897">
            <w:pPr>
              <w:spacing w:after="0" w:line="240" w:lineRule="auto"/>
              <w:rPr>
                <w:i/>
              </w:rPr>
            </w:pPr>
            <w:r w:rsidRPr="007F0897">
              <w:rPr>
                <w:i/>
              </w:rPr>
              <w:t>Revision of S1-244362.</w:t>
            </w:r>
          </w:p>
          <w:p w14:paraId="4FF9D81F" w14:textId="2114959E" w:rsidR="007F0897" w:rsidRPr="007F0897" w:rsidRDefault="007F0897" w:rsidP="007F0897">
            <w:pPr>
              <w:spacing w:after="0" w:line="240" w:lineRule="auto"/>
            </w:pPr>
            <w:r w:rsidRPr="007F0897">
              <w:rPr>
                <w:i/>
              </w:rPr>
              <w:t>Revision of S1-244397.</w:t>
            </w:r>
          </w:p>
          <w:p w14:paraId="47E9D0BB" w14:textId="77777777" w:rsidR="007F0897" w:rsidRPr="007F0897" w:rsidRDefault="007F0897" w:rsidP="00E952E9">
            <w:pPr>
              <w:spacing w:after="0" w:line="240" w:lineRule="auto"/>
            </w:pPr>
            <w:r w:rsidRPr="007F0897">
              <w:t>Revision of S1-244635.</w:t>
            </w:r>
          </w:p>
          <w:p w14:paraId="5779DD22" w14:textId="2D3B4399" w:rsidR="007F0897" w:rsidRPr="007F0897" w:rsidRDefault="007F0897" w:rsidP="00E952E9">
            <w:pPr>
              <w:spacing w:after="0" w:line="240" w:lineRule="auto"/>
            </w:pPr>
            <w:r w:rsidRPr="007F0897">
              <w:t>Tick impact RAN, UE and UICC. Source SA1. Update date and rev counter.</w:t>
            </w:r>
          </w:p>
        </w:tc>
      </w:tr>
      <w:tr w:rsidR="00782314" w:rsidRPr="00B04844" w14:paraId="2DEE85CE" w14:textId="77777777" w:rsidTr="00737170">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782314" w:rsidRPr="00FC250B" w:rsidRDefault="00782314" w:rsidP="00782314">
            <w:pPr>
              <w:pStyle w:val="Heading2"/>
            </w:pPr>
            <w:r>
              <w:t>Rel-18 and earlier CRs (other than alignment)</w:t>
            </w:r>
          </w:p>
        </w:tc>
      </w:tr>
      <w:tr w:rsidR="00782314" w:rsidRPr="002B5B90" w14:paraId="11F1709C" w14:textId="77777777" w:rsidTr="007371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7527AF" w14:textId="77777777" w:rsidR="00782314" w:rsidRPr="00737170" w:rsidRDefault="00782314" w:rsidP="00782314">
            <w:pPr>
              <w:snapToGrid w:val="0"/>
              <w:spacing w:after="0" w:line="240" w:lineRule="auto"/>
            </w:pPr>
            <w:proofErr w:type="spellStart"/>
            <w:r w:rsidRPr="007371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02589" w14:textId="19B84394" w:rsidR="00782314" w:rsidRPr="00737170" w:rsidRDefault="00C43975" w:rsidP="00782314">
            <w:pPr>
              <w:snapToGrid w:val="0"/>
              <w:spacing w:after="0" w:line="240" w:lineRule="auto"/>
            </w:pPr>
            <w:hyperlink r:id="rId174" w:history="1">
              <w:r w:rsidR="00782314" w:rsidRPr="00737170">
                <w:rPr>
                  <w:rStyle w:val="Hyperlink"/>
                  <w:rFonts w:cs="Arial"/>
                  <w:color w:val="auto"/>
                </w:rPr>
                <w:t>S1-244279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2CE51D" w14:textId="77777777"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5E7C8D" w14:textId="77777777" w:rsidR="00782314" w:rsidRPr="00737170" w:rsidRDefault="00782314" w:rsidP="00782314">
            <w:pPr>
              <w:snapToGrid w:val="0"/>
              <w:spacing w:after="0" w:line="240" w:lineRule="auto"/>
            </w:pPr>
            <w:r w:rsidRPr="00737170">
              <w:t>Discussion on UE to satellite propagation delay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DD0019" w14:textId="0E1C61B5"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596E83" w14:textId="77777777" w:rsidR="00782314" w:rsidRPr="00737170" w:rsidRDefault="00782314" w:rsidP="00782314">
            <w:pPr>
              <w:spacing w:after="0" w:line="240" w:lineRule="auto"/>
              <w:rPr>
                <w:rFonts w:eastAsia="Arial Unicode MS" w:cs="Arial"/>
                <w:szCs w:val="18"/>
                <w:lang w:val="de-DE" w:eastAsia="ar-SA"/>
              </w:rPr>
            </w:pPr>
          </w:p>
        </w:tc>
      </w:tr>
      <w:tr w:rsidR="00782314" w:rsidRPr="002B5B90" w14:paraId="4D23930E"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50EE6" w14:textId="2404157C"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297961" w14:textId="3C1F4953" w:rsidR="00782314" w:rsidRPr="00737170" w:rsidRDefault="00C43975" w:rsidP="00782314">
            <w:pPr>
              <w:snapToGrid w:val="0"/>
              <w:spacing w:after="0" w:line="240" w:lineRule="auto"/>
            </w:pPr>
            <w:hyperlink r:id="rId175" w:history="1">
              <w:r w:rsidR="00782314" w:rsidRPr="00737170">
                <w:rPr>
                  <w:rStyle w:val="Hyperlink"/>
                  <w:rFonts w:cs="Arial"/>
                  <w:color w:val="auto"/>
                </w:rPr>
                <w:t>S1-244275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224054" w14:textId="3F27CDDD"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0A91F0" w14:textId="3D9D5520" w:rsidR="00782314" w:rsidRPr="00737170" w:rsidRDefault="00782314" w:rsidP="00782314">
            <w:pPr>
              <w:snapToGrid w:val="0"/>
              <w:spacing w:after="0" w:line="240" w:lineRule="auto"/>
            </w:pPr>
            <w:r w:rsidRPr="00737170">
              <w:t>22.261v17.12.0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18D593D" w14:textId="4A5914F8"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A543B7" w14:textId="2E55FA93" w:rsidR="00782314" w:rsidRPr="00737170" w:rsidRDefault="00782314" w:rsidP="00782314">
            <w:pPr>
              <w:spacing w:after="0" w:line="240" w:lineRule="auto"/>
              <w:rPr>
                <w:rFonts w:eastAsia="Arial Unicode MS" w:cs="Arial"/>
                <w:szCs w:val="18"/>
                <w:lang w:val="de-DE" w:eastAsia="ar-SA"/>
              </w:rPr>
            </w:pPr>
            <w:r w:rsidRPr="00737170">
              <w:rPr>
                <w:i/>
              </w:rPr>
              <w:t xml:space="preserve">WI </w:t>
            </w:r>
            <w:r w:rsidRPr="00737170">
              <w:t>5GSAT</w:t>
            </w:r>
            <w:r w:rsidRPr="00737170">
              <w:rPr>
                <w:rFonts w:eastAsia="Arial Unicode MS" w:cs="Arial"/>
                <w:i/>
                <w:szCs w:val="18"/>
                <w:lang w:eastAsia="ar-SA"/>
              </w:rPr>
              <w:t xml:space="preserve"> Rel-17 CR</w:t>
            </w:r>
            <w:r w:rsidRPr="00737170">
              <w:rPr>
                <w:i/>
              </w:rPr>
              <w:t>0818R</w:t>
            </w:r>
            <w:r w:rsidRPr="00737170">
              <w:rPr>
                <w:rFonts w:eastAsia="Arial Unicode MS" w:cs="Arial"/>
                <w:i/>
                <w:szCs w:val="18"/>
                <w:lang w:eastAsia="ar-SA"/>
              </w:rPr>
              <w:t>- Cat F</w:t>
            </w:r>
          </w:p>
        </w:tc>
      </w:tr>
      <w:tr w:rsidR="00737170" w:rsidRPr="002B5B90" w14:paraId="7C40D11E"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DC947" w14:textId="127E1B00"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F88EE" w14:textId="2CB4AF8E" w:rsidR="00737170" w:rsidRPr="00B449CE" w:rsidRDefault="00C43975" w:rsidP="00782314">
            <w:pPr>
              <w:snapToGrid w:val="0"/>
              <w:spacing w:after="0" w:line="240" w:lineRule="auto"/>
            </w:pPr>
            <w:hyperlink r:id="rId176" w:history="1">
              <w:r w:rsidR="00737170" w:rsidRPr="00B449CE">
                <w:rPr>
                  <w:rStyle w:val="Hyperlink"/>
                  <w:rFonts w:cs="Arial"/>
                  <w:color w:val="auto"/>
                </w:rPr>
                <w:t>S1-244</w:t>
              </w:r>
              <w:r w:rsidR="00737170" w:rsidRPr="00B449CE">
                <w:rPr>
                  <w:rStyle w:val="Hyperlink"/>
                  <w:rFonts w:cs="Arial"/>
                  <w:color w:val="auto"/>
                </w:rPr>
                <w:t>6</w:t>
              </w:r>
              <w:r w:rsidR="00737170" w:rsidRPr="00B449CE">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F4C7A9" w14:textId="631AA04F"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9C76E3" w14:textId="0F84E333" w:rsidR="00737170" w:rsidRPr="00B449CE" w:rsidRDefault="00737170" w:rsidP="00782314">
            <w:pPr>
              <w:snapToGrid w:val="0"/>
              <w:spacing w:after="0" w:line="240" w:lineRule="auto"/>
            </w:pPr>
            <w:r w:rsidRPr="00B449CE">
              <w:t>22.261v17.12.0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89A9CD" w14:textId="57AB479B"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4BFEFD" w14:textId="0CAC76C0" w:rsidR="00737170" w:rsidRPr="00B449CE" w:rsidRDefault="00737170" w:rsidP="00782314">
            <w:pPr>
              <w:spacing w:after="0" w:line="240" w:lineRule="auto"/>
            </w:pPr>
            <w:r w:rsidRPr="00B449CE">
              <w:rPr>
                <w:i/>
              </w:rPr>
              <w:t>WI 5GSAT</w:t>
            </w:r>
            <w:r w:rsidRPr="00B449CE">
              <w:rPr>
                <w:rFonts w:eastAsia="Arial Unicode MS" w:cs="Arial"/>
                <w:i/>
                <w:szCs w:val="18"/>
                <w:lang w:eastAsia="ar-SA"/>
              </w:rPr>
              <w:t xml:space="preserve"> Rel-17 CR</w:t>
            </w:r>
            <w:r w:rsidRPr="00B449CE">
              <w:rPr>
                <w:i/>
              </w:rPr>
              <w:t>0818R</w:t>
            </w:r>
            <w:r w:rsidRPr="00B449CE">
              <w:rPr>
                <w:rFonts w:eastAsia="Arial Unicode MS" w:cs="Arial"/>
                <w:i/>
                <w:szCs w:val="18"/>
                <w:lang w:eastAsia="ar-SA"/>
              </w:rPr>
              <w:t>- Cat F</w:t>
            </w:r>
          </w:p>
          <w:p w14:paraId="53C4FE69" w14:textId="77777777" w:rsidR="00737170" w:rsidRPr="00B449CE" w:rsidRDefault="00737170" w:rsidP="00782314">
            <w:pPr>
              <w:spacing w:after="0" w:line="240" w:lineRule="auto"/>
            </w:pPr>
            <w:r w:rsidRPr="00B449CE">
              <w:t>Revision of S1-244275.</w:t>
            </w:r>
          </w:p>
          <w:p w14:paraId="1843CDF4" w14:textId="70A1DE10" w:rsidR="00B449CE" w:rsidRPr="00B449CE" w:rsidRDefault="00B449CE" w:rsidP="00782314">
            <w:pPr>
              <w:spacing w:after="0" w:line="240" w:lineRule="auto"/>
            </w:pPr>
          </w:p>
        </w:tc>
      </w:tr>
      <w:tr w:rsidR="00B449CE" w:rsidRPr="002B5B90" w14:paraId="0492986F"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8D2AB" w14:textId="1497B3E7"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F6DC89" w14:textId="6A85846F" w:rsidR="00B449CE" w:rsidRPr="00B449CE" w:rsidRDefault="00B449CE" w:rsidP="00782314">
            <w:pPr>
              <w:snapToGrid w:val="0"/>
              <w:spacing w:after="0" w:line="240" w:lineRule="auto"/>
            </w:pPr>
            <w:hyperlink r:id="rId177" w:history="1">
              <w:r w:rsidRPr="00B449CE">
                <w:rPr>
                  <w:rStyle w:val="Hyperlink"/>
                  <w:rFonts w:cs="Arial"/>
                  <w:color w:val="auto"/>
                </w:rPr>
                <w:t>S1-244784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775BB3" w14:textId="06D17986"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5059307" w14:textId="2D2FACBF" w:rsidR="00B449CE" w:rsidRPr="00B449CE" w:rsidRDefault="00B449CE" w:rsidP="00782314">
            <w:pPr>
              <w:snapToGrid w:val="0"/>
              <w:spacing w:after="0" w:line="240" w:lineRule="auto"/>
            </w:pPr>
            <w:r w:rsidRPr="00B449CE">
              <w:t>22.261v17.12.0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1E66BCE" w14:textId="5C8AA185"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2E6519" w14:textId="77777777" w:rsidR="00B449CE" w:rsidRPr="00B449CE" w:rsidRDefault="00B449CE" w:rsidP="00B449CE">
            <w:pPr>
              <w:spacing w:after="0" w:line="240" w:lineRule="auto"/>
              <w:rPr>
                <w:i/>
              </w:rPr>
            </w:pPr>
            <w:r w:rsidRPr="00B449CE">
              <w:rPr>
                <w:i/>
              </w:rPr>
              <w:t>WI 5GSAT</w:t>
            </w:r>
            <w:r w:rsidRPr="00B449CE">
              <w:rPr>
                <w:rFonts w:eastAsia="Arial Unicode MS" w:cs="Arial"/>
                <w:i/>
                <w:szCs w:val="18"/>
                <w:lang w:eastAsia="ar-SA"/>
              </w:rPr>
              <w:t xml:space="preserve"> Rel-17 CR</w:t>
            </w:r>
            <w:r w:rsidRPr="00B449CE">
              <w:rPr>
                <w:i/>
              </w:rPr>
              <w:t>0818R</w:t>
            </w:r>
            <w:r w:rsidRPr="00B449CE">
              <w:rPr>
                <w:rFonts w:eastAsia="Arial Unicode MS" w:cs="Arial"/>
                <w:i/>
                <w:szCs w:val="18"/>
                <w:lang w:eastAsia="ar-SA"/>
              </w:rPr>
              <w:t>- Cat F</w:t>
            </w:r>
          </w:p>
          <w:p w14:paraId="0EE930AC" w14:textId="77777777" w:rsidR="00B449CE" w:rsidRPr="00B449CE" w:rsidRDefault="00B449CE" w:rsidP="00B449CE">
            <w:pPr>
              <w:spacing w:after="0" w:line="240" w:lineRule="auto"/>
              <w:rPr>
                <w:i/>
              </w:rPr>
            </w:pPr>
            <w:r w:rsidRPr="00B449CE">
              <w:rPr>
                <w:i/>
              </w:rPr>
              <w:t>Revision of S1-244275.</w:t>
            </w:r>
          </w:p>
          <w:p w14:paraId="37923801" w14:textId="77777777" w:rsidR="00B449CE" w:rsidRPr="00B449CE" w:rsidRDefault="00B449CE" w:rsidP="00782314">
            <w:pPr>
              <w:spacing w:after="0" w:line="240" w:lineRule="auto"/>
            </w:pPr>
          </w:p>
          <w:p w14:paraId="5EF57C62" w14:textId="77777777" w:rsidR="00B449CE" w:rsidRPr="00B449CE" w:rsidRDefault="00B449CE" w:rsidP="00782314">
            <w:pPr>
              <w:spacing w:after="0" w:line="240" w:lineRule="auto"/>
            </w:pPr>
            <w:r w:rsidRPr="00B449CE">
              <w:t>Revision of S1-244636.</w:t>
            </w:r>
          </w:p>
          <w:p w14:paraId="1FC285C5" w14:textId="735D6BB6" w:rsidR="00B449CE" w:rsidRPr="00B449CE" w:rsidRDefault="00B449CE" w:rsidP="00782314">
            <w:pPr>
              <w:spacing w:after="0" w:line="240" w:lineRule="auto"/>
            </w:pPr>
            <w:r w:rsidRPr="00B449CE">
              <w:t>Update cover page. No changes on the cover page and no changes on changes.</w:t>
            </w:r>
          </w:p>
        </w:tc>
      </w:tr>
      <w:tr w:rsidR="00782314" w:rsidRPr="002B5B90" w14:paraId="4B04D8AB" w14:textId="77777777" w:rsidTr="00EA25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CD562D" w14:textId="1789CBD7"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FF13D" w14:textId="514D1FD6" w:rsidR="00782314" w:rsidRPr="00737170" w:rsidRDefault="00C43975" w:rsidP="00782314">
            <w:pPr>
              <w:snapToGrid w:val="0"/>
              <w:spacing w:after="0" w:line="240" w:lineRule="auto"/>
            </w:pPr>
            <w:hyperlink r:id="rId178" w:history="1">
              <w:r w:rsidR="00782314" w:rsidRPr="00737170">
                <w:rPr>
                  <w:rStyle w:val="Hyperlink"/>
                  <w:rFonts w:cs="Arial"/>
                  <w:color w:val="auto"/>
                </w:rPr>
                <w:t>S1-244276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6726C" w14:textId="7511752B"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E07B17" w14:textId="447EF8CD" w:rsidR="00782314" w:rsidRPr="00737170" w:rsidRDefault="00782314" w:rsidP="00782314">
            <w:pPr>
              <w:snapToGrid w:val="0"/>
              <w:spacing w:after="0" w:line="240" w:lineRule="auto"/>
            </w:pPr>
            <w:r w:rsidRPr="00737170">
              <w:t>22.261v18.15.0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DF03BC" w14:textId="742420E6"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99654" w14:textId="3D5982A3"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Rel-18 CR</w:t>
            </w:r>
            <w:r w:rsidRPr="00737170">
              <w:rPr>
                <w:i/>
              </w:rPr>
              <w:t>0819R</w:t>
            </w:r>
            <w:r w:rsidRPr="00737170">
              <w:rPr>
                <w:rFonts w:eastAsia="Arial Unicode MS" w:cs="Arial"/>
                <w:i/>
                <w:szCs w:val="18"/>
                <w:lang w:eastAsia="ar-SA"/>
              </w:rPr>
              <w:t>- Cat F</w:t>
            </w:r>
          </w:p>
          <w:p w14:paraId="599F3017" w14:textId="16A7FBC1"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Is this code correct in Rel18?</w:t>
            </w:r>
          </w:p>
        </w:tc>
      </w:tr>
      <w:tr w:rsidR="00737170" w:rsidRPr="002B5B90" w14:paraId="518E9CBA"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4BCD2" w14:textId="08283132" w:rsidR="00737170" w:rsidRPr="00EA25E7" w:rsidRDefault="00737170" w:rsidP="00782314">
            <w:pPr>
              <w:snapToGrid w:val="0"/>
              <w:spacing w:after="0" w:line="240" w:lineRule="auto"/>
            </w:pPr>
            <w:r w:rsidRPr="00EA25E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C7A03" w14:textId="1C4E9140" w:rsidR="00737170" w:rsidRPr="00EA25E7" w:rsidRDefault="00C43975" w:rsidP="00782314">
            <w:pPr>
              <w:snapToGrid w:val="0"/>
              <w:spacing w:after="0" w:line="240" w:lineRule="auto"/>
            </w:pPr>
            <w:hyperlink r:id="rId179" w:history="1">
              <w:r w:rsidR="00737170" w:rsidRPr="00EA25E7">
                <w:rPr>
                  <w:rStyle w:val="Hyperlink"/>
                  <w:rFonts w:cs="Arial"/>
                  <w:color w:val="auto"/>
                </w:rPr>
                <w:t>S1-24</w:t>
              </w:r>
              <w:r w:rsidR="00737170" w:rsidRPr="00EA25E7">
                <w:rPr>
                  <w:rStyle w:val="Hyperlink"/>
                  <w:rFonts w:cs="Arial"/>
                  <w:color w:val="auto"/>
                </w:rPr>
                <w:t>4</w:t>
              </w:r>
              <w:r w:rsidR="00737170" w:rsidRPr="00EA25E7">
                <w:rPr>
                  <w:rStyle w:val="Hyperlink"/>
                  <w:rFonts w:cs="Arial"/>
                  <w:color w:val="auto"/>
                </w:rPr>
                <w:t>637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31A7FE" w14:textId="39882A12" w:rsidR="00737170" w:rsidRPr="00EA25E7" w:rsidRDefault="00737170" w:rsidP="00782314">
            <w:pPr>
              <w:snapToGrid w:val="0"/>
              <w:spacing w:after="0" w:line="240" w:lineRule="auto"/>
            </w:pPr>
            <w:r w:rsidRPr="00EA25E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6B27D" w14:textId="37C2B4D4" w:rsidR="00737170" w:rsidRPr="00EA25E7" w:rsidRDefault="00737170" w:rsidP="00782314">
            <w:pPr>
              <w:snapToGrid w:val="0"/>
              <w:spacing w:after="0" w:line="240" w:lineRule="auto"/>
            </w:pPr>
            <w:r w:rsidRPr="00EA25E7">
              <w:t>22.261v18.15.0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FA1882" w14:textId="27C6B3B6" w:rsidR="00737170" w:rsidRPr="00EA25E7" w:rsidRDefault="00EA25E7" w:rsidP="00782314">
            <w:pPr>
              <w:snapToGrid w:val="0"/>
              <w:spacing w:after="0" w:line="240" w:lineRule="auto"/>
              <w:rPr>
                <w:rFonts w:eastAsia="Times New Roman" w:cs="Arial"/>
                <w:szCs w:val="18"/>
                <w:lang w:val="de-DE" w:eastAsia="ar-SA"/>
              </w:rPr>
            </w:pPr>
            <w:r w:rsidRPr="00EA25E7">
              <w:rPr>
                <w:rFonts w:eastAsia="Times New Roman" w:cs="Arial"/>
                <w:szCs w:val="18"/>
                <w:lang w:val="de-DE" w:eastAsia="ar-SA"/>
              </w:rPr>
              <w:t>Revised to S1-244779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263E4D" w14:textId="77777777" w:rsidR="00737170" w:rsidRPr="00EA25E7" w:rsidRDefault="00737170" w:rsidP="00737170">
            <w:pPr>
              <w:spacing w:after="0" w:line="240" w:lineRule="auto"/>
              <w:rPr>
                <w:rFonts w:eastAsia="Arial Unicode MS" w:cs="Arial"/>
                <w:i/>
                <w:szCs w:val="18"/>
                <w:lang w:eastAsia="ar-SA"/>
              </w:rPr>
            </w:pPr>
            <w:r w:rsidRPr="00EA25E7">
              <w:rPr>
                <w:i/>
              </w:rPr>
              <w:t>WI 5GSAT</w:t>
            </w:r>
            <w:r w:rsidRPr="00EA25E7">
              <w:rPr>
                <w:rFonts w:eastAsia="Arial Unicode MS" w:cs="Arial"/>
                <w:i/>
                <w:szCs w:val="18"/>
                <w:lang w:eastAsia="ar-SA"/>
              </w:rPr>
              <w:t xml:space="preserve"> Rel-18 CR</w:t>
            </w:r>
            <w:r w:rsidRPr="00EA25E7">
              <w:rPr>
                <w:i/>
              </w:rPr>
              <w:t>0819R</w:t>
            </w:r>
            <w:r w:rsidRPr="00EA25E7">
              <w:rPr>
                <w:rFonts w:eastAsia="Arial Unicode MS" w:cs="Arial"/>
                <w:i/>
                <w:szCs w:val="18"/>
                <w:lang w:eastAsia="ar-SA"/>
              </w:rPr>
              <w:t>- Cat F</w:t>
            </w:r>
          </w:p>
          <w:p w14:paraId="11ED1D3B" w14:textId="3E30CED7" w:rsidR="00737170" w:rsidRPr="00EA25E7" w:rsidRDefault="00737170" w:rsidP="00737170">
            <w:pPr>
              <w:spacing w:after="0" w:line="240" w:lineRule="auto"/>
            </w:pPr>
            <w:r w:rsidRPr="00EA25E7">
              <w:rPr>
                <w:rFonts w:eastAsia="Arial Unicode MS" w:cs="Arial"/>
                <w:i/>
                <w:szCs w:val="18"/>
                <w:highlight w:val="yellow"/>
                <w:lang w:eastAsia="ar-SA"/>
              </w:rPr>
              <w:t>Is this code correct in Rel18?</w:t>
            </w:r>
          </w:p>
          <w:p w14:paraId="178B2EC9" w14:textId="08F3F43A" w:rsidR="00737170" w:rsidRPr="00EA25E7" w:rsidRDefault="00737170" w:rsidP="00782314">
            <w:pPr>
              <w:spacing w:after="0" w:line="240" w:lineRule="auto"/>
            </w:pPr>
            <w:r w:rsidRPr="00EA25E7">
              <w:t>Revision of S1-244276.</w:t>
            </w:r>
          </w:p>
        </w:tc>
      </w:tr>
      <w:tr w:rsidR="00EA25E7" w:rsidRPr="002B5B90" w14:paraId="7D7E1CBB"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E2CE13" w14:textId="4E563961" w:rsidR="00EA25E7" w:rsidRPr="00B449CE" w:rsidRDefault="00EA25E7"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089A80" w14:textId="07C0ADCA" w:rsidR="00EA25E7" w:rsidRPr="00B449CE" w:rsidRDefault="00EA25E7" w:rsidP="00782314">
            <w:pPr>
              <w:snapToGrid w:val="0"/>
              <w:spacing w:after="0" w:line="240" w:lineRule="auto"/>
            </w:pPr>
            <w:hyperlink r:id="rId180" w:history="1">
              <w:r w:rsidRPr="00B449CE">
                <w:rPr>
                  <w:rStyle w:val="Hyperlink"/>
                  <w:rFonts w:cs="Arial"/>
                  <w:color w:val="auto"/>
                </w:rPr>
                <w:t>S1-244779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1BF40C" w14:textId="13CA1A47" w:rsidR="00EA25E7" w:rsidRPr="00B449CE" w:rsidRDefault="00EA25E7"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26E3825" w14:textId="4B5EE01F" w:rsidR="00EA25E7" w:rsidRPr="00B449CE" w:rsidRDefault="00EA25E7" w:rsidP="00782314">
            <w:pPr>
              <w:snapToGrid w:val="0"/>
              <w:spacing w:after="0" w:line="240" w:lineRule="auto"/>
            </w:pPr>
            <w:r w:rsidRPr="00B449CE">
              <w:t>22.261v18.15.0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96C975E" w14:textId="61FA17AE" w:rsidR="00EA25E7"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FC1D808" w14:textId="77777777" w:rsidR="00EA25E7" w:rsidRPr="00B449CE" w:rsidRDefault="00EA25E7" w:rsidP="00EA25E7">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Rel-18 CR</w:t>
            </w:r>
            <w:r w:rsidRPr="00B449CE">
              <w:rPr>
                <w:i/>
              </w:rPr>
              <w:t>0819R</w:t>
            </w:r>
            <w:r w:rsidRPr="00B449CE">
              <w:rPr>
                <w:rFonts w:eastAsia="Arial Unicode MS" w:cs="Arial"/>
                <w:i/>
                <w:szCs w:val="18"/>
                <w:lang w:eastAsia="ar-SA"/>
              </w:rPr>
              <w:t>- Cat F</w:t>
            </w:r>
          </w:p>
          <w:p w14:paraId="7A89AE8D" w14:textId="77777777" w:rsidR="00EA25E7" w:rsidRPr="00B449CE" w:rsidRDefault="00EA25E7" w:rsidP="00EA25E7">
            <w:pPr>
              <w:spacing w:after="0" w:line="240" w:lineRule="auto"/>
              <w:rPr>
                <w:i/>
              </w:rPr>
            </w:pPr>
            <w:r w:rsidRPr="00B449CE">
              <w:rPr>
                <w:rFonts w:eastAsia="Arial Unicode MS" w:cs="Arial"/>
                <w:i/>
                <w:szCs w:val="18"/>
                <w:highlight w:val="yellow"/>
                <w:lang w:eastAsia="ar-SA"/>
              </w:rPr>
              <w:t>Is this code correct in Rel18?</w:t>
            </w:r>
          </w:p>
          <w:p w14:paraId="36627E98" w14:textId="0EFA5CF9" w:rsidR="00EA25E7" w:rsidRPr="00B449CE" w:rsidRDefault="00EA25E7" w:rsidP="00EA25E7">
            <w:pPr>
              <w:spacing w:after="0" w:line="240" w:lineRule="auto"/>
            </w:pPr>
            <w:r w:rsidRPr="00B449CE">
              <w:rPr>
                <w:i/>
              </w:rPr>
              <w:t>Revision of S1-244276.</w:t>
            </w:r>
          </w:p>
          <w:p w14:paraId="428AB1A0" w14:textId="77777777" w:rsidR="00EA25E7" w:rsidRPr="00B449CE" w:rsidRDefault="00EA25E7" w:rsidP="00737170">
            <w:pPr>
              <w:spacing w:after="0" w:line="240" w:lineRule="auto"/>
            </w:pPr>
            <w:r w:rsidRPr="00B449CE">
              <w:t>Revision of S1-244637.</w:t>
            </w:r>
          </w:p>
          <w:p w14:paraId="35F7C645" w14:textId="4B666010" w:rsidR="00EA25E7" w:rsidRPr="00B449CE" w:rsidRDefault="00B449CE" w:rsidP="00737170">
            <w:pPr>
              <w:spacing w:after="0" w:line="240" w:lineRule="auto"/>
            </w:pPr>
            <w:r w:rsidRPr="00B449CE">
              <w:t xml:space="preserve">Category A. Same code as Rel17. </w:t>
            </w:r>
            <w:r w:rsidR="00EA25E7" w:rsidRPr="00B449CE">
              <w:t>Update cover page. No changes on the cover page and no changes on cha</w:t>
            </w:r>
            <w:r w:rsidRPr="00B449CE">
              <w:t>n</w:t>
            </w:r>
            <w:r w:rsidR="00EA25E7" w:rsidRPr="00B449CE">
              <w:t>ges.</w:t>
            </w:r>
            <w:r w:rsidRPr="00B449CE">
              <w:t xml:space="preserve"> </w:t>
            </w:r>
          </w:p>
        </w:tc>
      </w:tr>
      <w:tr w:rsidR="00782314" w:rsidRPr="002B5B90" w14:paraId="7DB17A06"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8EAB2" w14:textId="489D1D36"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506895" w14:textId="30897FBF" w:rsidR="00782314" w:rsidRPr="00737170" w:rsidRDefault="00C43975" w:rsidP="00782314">
            <w:pPr>
              <w:snapToGrid w:val="0"/>
              <w:spacing w:after="0" w:line="240" w:lineRule="auto"/>
            </w:pPr>
            <w:hyperlink r:id="rId181" w:history="1">
              <w:r w:rsidR="00782314" w:rsidRPr="00737170">
                <w:rPr>
                  <w:rStyle w:val="Hyperlink"/>
                  <w:rFonts w:cs="Arial"/>
                  <w:color w:val="auto"/>
                </w:rPr>
                <w:t>S1-244277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C905A0" w14:textId="39C8E350"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E9C1BC" w14:textId="4998B9F6" w:rsidR="00782314" w:rsidRPr="00737170" w:rsidRDefault="00782314" w:rsidP="00782314">
            <w:pPr>
              <w:snapToGrid w:val="0"/>
              <w:spacing w:after="0" w:line="240" w:lineRule="auto"/>
            </w:pPr>
            <w:r w:rsidRPr="00737170">
              <w:t>22.261v19.8.0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BA37BD" w14:textId="3605C88C"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EB46B" w14:textId="050F252C"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Rel-19 CR</w:t>
            </w:r>
            <w:r w:rsidRPr="00737170">
              <w:rPr>
                <w:i/>
              </w:rPr>
              <w:t>0820R</w:t>
            </w:r>
            <w:r w:rsidRPr="00737170">
              <w:rPr>
                <w:rFonts w:eastAsia="Arial Unicode MS" w:cs="Arial"/>
                <w:i/>
                <w:szCs w:val="18"/>
                <w:lang w:eastAsia="ar-SA"/>
              </w:rPr>
              <w:t>1 Cat F</w:t>
            </w:r>
          </w:p>
          <w:p w14:paraId="28F943F9" w14:textId="07840F7C"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Why not a mirror to Rel-18?</w:t>
            </w:r>
            <w:r w:rsidRPr="00737170">
              <w:rPr>
                <w:rFonts w:eastAsia="Arial Unicode MS" w:cs="Arial"/>
                <w:i/>
                <w:szCs w:val="18"/>
                <w:lang w:eastAsia="ar-SA"/>
              </w:rPr>
              <w:t xml:space="preserve"> Why Rev1?</w:t>
            </w:r>
          </w:p>
        </w:tc>
      </w:tr>
      <w:tr w:rsidR="00737170" w:rsidRPr="002B5B90" w14:paraId="663CB244"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C1343E" w14:textId="2B3D1A61"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E23DC" w14:textId="13998893" w:rsidR="00737170" w:rsidRPr="00B449CE" w:rsidRDefault="00C43975" w:rsidP="00782314">
            <w:pPr>
              <w:snapToGrid w:val="0"/>
              <w:spacing w:after="0" w:line="240" w:lineRule="auto"/>
            </w:pPr>
            <w:hyperlink r:id="rId182" w:history="1">
              <w:r w:rsidR="00737170" w:rsidRPr="00B449CE">
                <w:rPr>
                  <w:rStyle w:val="Hyperlink"/>
                  <w:rFonts w:cs="Arial"/>
                  <w:color w:val="auto"/>
                </w:rPr>
                <w:t>S1-244638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B29A00" w14:textId="413EE7F8"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CA94D8" w14:textId="2555F527" w:rsidR="00737170" w:rsidRPr="00B449CE" w:rsidRDefault="00737170" w:rsidP="00782314">
            <w:pPr>
              <w:snapToGrid w:val="0"/>
              <w:spacing w:after="0" w:line="240" w:lineRule="auto"/>
            </w:pPr>
            <w:r w:rsidRPr="00B449CE">
              <w:t>22.261v19.8.0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BCE7B5" w14:textId="33C03EF5"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915F5" w14:textId="77777777" w:rsidR="00737170" w:rsidRPr="00B449CE" w:rsidRDefault="00737170" w:rsidP="00737170">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Rel-19 CR</w:t>
            </w:r>
            <w:r w:rsidRPr="00B449CE">
              <w:rPr>
                <w:i/>
              </w:rPr>
              <w:t>0820R</w:t>
            </w:r>
            <w:r w:rsidRPr="00B449CE">
              <w:rPr>
                <w:rFonts w:eastAsia="Arial Unicode MS" w:cs="Arial"/>
                <w:i/>
                <w:szCs w:val="18"/>
                <w:lang w:eastAsia="ar-SA"/>
              </w:rPr>
              <w:t>1 Cat F</w:t>
            </w:r>
          </w:p>
          <w:p w14:paraId="767EF8DD" w14:textId="3DEC4C11" w:rsidR="00737170" w:rsidRPr="00B449CE" w:rsidRDefault="00737170" w:rsidP="00737170">
            <w:pPr>
              <w:spacing w:after="0" w:line="240" w:lineRule="auto"/>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2011CEF1" w14:textId="6229BE86" w:rsidR="00737170" w:rsidRPr="00B449CE" w:rsidRDefault="00737170" w:rsidP="00782314">
            <w:pPr>
              <w:spacing w:after="0" w:line="240" w:lineRule="auto"/>
            </w:pPr>
            <w:r w:rsidRPr="00B449CE">
              <w:t>Revision of S1-244277.</w:t>
            </w:r>
          </w:p>
        </w:tc>
      </w:tr>
      <w:tr w:rsidR="00B449CE" w:rsidRPr="002B5B90" w14:paraId="07FECDFA"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8C22A4" w14:textId="1A64F326" w:rsidR="00B449CE" w:rsidRPr="00B449CE" w:rsidRDefault="00B449CE" w:rsidP="00782314">
            <w:pPr>
              <w:snapToGrid w:val="0"/>
              <w:spacing w:after="0" w:line="240" w:lineRule="auto"/>
            </w:pPr>
            <w:r w:rsidRPr="00B449CE">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19AED6" w14:textId="47DCC03F" w:rsidR="00B449CE" w:rsidRPr="00B449CE" w:rsidRDefault="00B449CE" w:rsidP="00782314">
            <w:pPr>
              <w:snapToGrid w:val="0"/>
              <w:spacing w:after="0" w:line="240" w:lineRule="auto"/>
            </w:pPr>
            <w:hyperlink r:id="rId183" w:history="1">
              <w:r w:rsidRPr="00B449CE">
                <w:rPr>
                  <w:rStyle w:val="Hyperlink"/>
                  <w:rFonts w:cs="Arial"/>
                  <w:color w:val="auto"/>
                </w:rPr>
                <w:t>S1-244781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554FF7" w14:textId="45AD8F84"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E972E5" w14:textId="2E678848" w:rsidR="00B449CE" w:rsidRPr="00B449CE" w:rsidRDefault="00B449CE" w:rsidP="00782314">
            <w:pPr>
              <w:snapToGrid w:val="0"/>
              <w:spacing w:after="0" w:line="240" w:lineRule="auto"/>
            </w:pPr>
            <w:r w:rsidRPr="00B449CE">
              <w:t>22.261v19.8.0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E9B5EC" w14:textId="318026CE"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308413" w14:textId="77777777" w:rsidR="00B449CE" w:rsidRPr="00B449CE" w:rsidRDefault="00B449CE" w:rsidP="00B449CE">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Rel-19 CR</w:t>
            </w:r>
            <w:r w:rsidRPr="00B449CE">
              <w:rPr>
                <w:i/>
              </w:rPr>
              <w:t>0820R</w:t>
            </w:r>
            <w:r w:rsidRPr="00B449CE">
              <w:rPr>
                <w:rFonts w:eastAsia="Arial Unicode MS" w:cs="Arial"/>
                <w:i/>
                <w:szCs w:val="18"/>
                <w:lang w:eastAsia="ar-SA"/>
              </w:rPr>
              <w:t>1 Cat F</w:t>
            </w:r>
          </w:p>
          <w:p w14:paraId="0F47D7AC" w14:textId="77777777" w:rsidR="00B449CE" w:rsidRPr="00B449CE" w:rsidRDefault="00B449CE" w:rsidP="00B449CE">
            <w:pPr>
              <w:spacing w:after="0" w:line="240" w:lineRule="auto"/>
              <w:rPr>
                <w:i/>
              </w:rPr>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3DD20543" w14:textId="5229A43F" w:rsidR="00B449CE" w:rsidRPr="00B449CE" w:rsidRDefault="00B449CE" w:rsidP="00B449CE">
            <w:pPr>
              <w:spacing w:after="0" w:line="240" w:lineRule="auto"/>
            </w:pPr>
            <w:r w:rsidRPr="00B449CE">
              <w:rPr>
                <w:i/>
              </w:rPr>
              <w:t>Revision of S1-244277.</w:t>
            </w:r>
          </w:p>
          <w:p w14:paraId="02A6FA27" w14:textId="77777777" w:rsidR="00B449CE" w:rsidRPr="00B449CE" w:rsidRDefault="00B449CE" w:rsidP="00737170">
            <w:pPr>
              <w:spacing w:after="0" w:line="240" w:lineRule="auto"/>
            </w:pPr>
            <w:r w:rsidRPr="00B449CE">
              <w:t>Revision of S1-244638.</w:t>
            </w:r>
          </w:p>
          <w:p w14:paraId="44F50CF4" w14:textId="2A2B9796" w:rsidR="00B449CE" w:rsidRPr="00B449CE" w:rsidRDefault="00B449CE" w:rsidP="00737170">
            <w:pPr>
              <w:spacing w:after="0" w:line="240" w:lineRule="auto"/>
            </w:pPr>
            <w:r w:rsidRPr="00B449CE">
              <w:t>Update cover page. No changes on the cover page and no changes on changes.</w:t>
            </w:r>
          </w:p>
        </w:tc>
      </w:tr>
      <w:tr w:rsidR="00782314" w:rsidRPr="002B5B90" w14:paraId="19DBFA02"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33ED4" w14:textId="26AEE13F"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E0E3A" w14:textId="3FEEFC66" w:rsidR="00782314" w:rsidRPr="00737170" w:rsidRDefault="00C43975" w:rsidP="00782314">
            <w:pPr>
              <w:snapToGrid w:val="0"/>
              <w:spacing w:after="0" w:line="240" w:lineRule="auto"/>
            </w:pPr>
            <w:hyperlink r:id="rId184" w:history="1">
              <w:r w:rsidR="00782314" w:rsidRPr="00737170">
                <w:rPr>
                  <w:rStyle w:val="Hyperlink"/>
                  <w:rFonts w:cs="Arial"/>
                  <w:color w:val="auto"/>
                </w:rPr>
                <w:t>S1-244278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E49" w14:textId="6AC55518"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1940D9" w14:textId="56D0498F" w:rsidR="00782314" w:rsidRPr="00737170" w:rsidRDefault="00782314" w:rsidP="00782314">
            <w:pPr>
              <w:snapToGrid w:val="0"/>
              <w:spacing w:after="0" w:line="240" w:lineRule="auto"/>
            </w:pPr>
            <w:r w:rsidRPr="00737170">
              <w:t>22.261v20.0.0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D96EA4" w14:textId="0180ED34"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166F78" w14:textId="58D5ABF8"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Rel-20 CR</w:t>
            </w:r>
            <w:r w:rsidRPr="00737170">
              <w:rPr>
                <w:i/>
              </w:rPr>
              <w:t>0821R</w:t>
            </w:r>
            <w:r w:rsidRPr="00737170">
              <w:rPr>
                <w:rFonts w:eastAsia="Arial Unicode MS" w:cs="Arial"/>
                <w:i/>
                <w:szCs w:val="18"/>
                <w:lang w:eastAsia="ar-SA"/>
              </w:rPr>
              <w:t>1 Cat F</w:t>
            </w:r>
          </w:p>
          <w:p w14:paraId="4B76710E" w14:textId="3E734C63"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Why not a mirror to Rel-18?</w:t>
            </w:r>
            <w:r w:rsidRPr="00737170">
              <w:rPr>
                <w:rFonts w:eastAsia="Arial Unicode MS" w:cs="Arial"/>
                <w:i/>
                <w:szCs w:val="18"/>
                <w:lang w:eastAsia="ar-SA"/>
              </w:rPr>
              <w:t xml:space="preserve"> Why Rev1?</w:t>
            </w:r>
          </w:p>
        </w:tc>
      </w:tr>
      <w:tr w:rsidR="00737170" w:rsidRPr="002B5B90" w14:paraId="4AA7EC71"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F810DE" w14:textId="734C483C"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BDB4E" w14:textId="7A5DAEED" w:rsidR="00737170" w:rsidRPr="00B449CE" w:rsidRDefault="00C43975" w:rsidP="00782314">
            <w:pPr>
              <w:snapToGrid w:val="0"/>
              <w:spacing w:after="0" w:line="240" w:lineRule="auto"/>
            </w:pPr>
            <w:hyperlink r:id="rId185" w:history="1">
              <w:r w:rsidR="00737170" w:rsidRPr="00B449CE">
                <w:rPr>
                  <w:rStyle w:val="Hyperlink"/>
                  <w:rFonts w:cs="Arial"/>
                  <w:color w:val="auto"/>
                </w:rPr>
                <w:t>S1-244639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092430" w14:textId="09638BEC"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BE3202" w14:textId="4AFB8712" w:rsidR="00737170" w:rsidRPr="00B449CE" w:rsidRDefault="00737170" w:rsidP="00782314">
            <w:pPr>
              <w:snapToGrid w:val="0"/>
              <w:spacing w:after="0" w:line="240" w:lineRule="auto"/>
            </w:pPr>
            <w:r w:rsidRPr="00B449CE">
              <w:t>22.261v20.0.0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915836" w14:textId="5D1A81B7"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79B71" w14:textId="77777777" w:rsidR="00737170" w:rsidRPr="00B449CE" w:rsidRDefault="00737170" w:rsidP="00737170">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Rel-20 CR</w:t>
            </w:r>
            <w:r w:rsidRPr="00B449CE">
              <w:rPr>
                <w:i/>
              </w:rPr>
              <w:t>0821R</w:t>
            </w:r>
            <w:r w:rsidRPr="00B449CE">
              <w:rPr>
                <w:rFonts w:eastAsia="Arial Unicode MS" w:cs="Arial"/>
                <w:i/>
                <w:szCs w:val="18"/>
                <w:lang w:eastAsia="ar-SA"/>
              </w:rPr>
              <w:t>1 Cat F</w:t>
            </w:r>
          </w:p>
          <w:p w14:paraId="41F94BB8" w14:textId="3F031E2F" w:rsidR="00737170" w:rsidRPr="00B449CE" w:rsidRDefault="00737170" w:rsidP="00737170">
            <w:pPr>
              <w:spacing w:after="0" w:line="240" w:lineRule="auto"/>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0FF1CF3C" w14:textId="507C0C86" w:rsidR="00737170" w:rsidRPr="00B449CE" w:rsidRDefault="00737170" w:rsidP="00782314">
            <w:pPr>
              <w:spacing w:after="0" w:line="240" w:lineRule="auto"/>
            </w:pPr>
            <w:r w:rsidRPr="00B449CE">
              <w:t>Revision of S1-244278.</w:t>
            </w:r>
          </w:p>
        </w:tc>
      </w:tr>
      <w:tr w:rsidR="00B449CE" w:rsidRPr="002B5B90" w14:paraId="53525A85"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1711C6" w14:textId="7DB2EE30"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11D2FE" w14:textId="28C39D9E" w:rsidR="00B449CE" w:rsidRPr="00B449CE" w:rsidRDefault="00B449CE" w:rsidP="00782314">
            <w:pPr>
              <w:snapToGrid w:val="0"/>
              <w:spacing w:after="0" w:line="240" w:lineRule="auto"/>
            </w:pPr>
            <w:hyperlink r:id="rId186" w:history="1">
              <w:r w:rsidRPr="00B449CE">
                <w:rPr>
                  <w:rStyle w:val="Hyperlink"/>
                  <w:rFonts w:cs="Arial"/>
                  <w:color w:val="auto"/>
                </w:rPr>
                <w:t>S1-244782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D809B3" w14:textId="3577D7A8"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1F91768" w14:textId="5199144F" w:rsidR="00B449CE" w:rsidRPr="00B449CE" w:rsidRDefault="00B449CE" w:rsidP="00782314">
            <w:pPr>
              <w:snapToGrid w:val="0"/>
              <w:spacing w:after="0" w:line="240" w:lineRule="auto"/>
            </w:pPr>
            <w:r w:rsidRPr="00B449CE">
              <w:t>22.261v20.0.0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C03C288" w14:textId="65632FB4"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D6036F" w14:textId="77777777" w:rsidR="00B449CE" w:rsidRPr="00B449CE" w:rsidRDefault="00B449CE" w:rsidP="00B449CE">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Rel-20 CR</w:t>
            </w:r>
            <w:r w:rsidRPr="00B449CE">
              <w:rPr>
                <w:i/>
              </w:rPr>
              <w:t>0821R</w:t>
            </w:r>
            <w:r w:rsidRPr="00B449CE">
              <w:rPr>
                <w:rFonts w:eastAsia="Arial Unicode MS" w:cs="Arial"/>
                <w:i/>
                <w:szCs w:val="18"/>
                <w:lang w:eastAsia="ar-SA"/>
              </w:rPr>
              <w:t>1 Cat F</w:t>
            </w:r>
          </w:p>
          <w:p w14:paraId="1F4E7A84" w14:textId="77777777" w:rsidR="00B449CE" w:rsidRPr="00B449CE" w:rsidRDefault="00B449CE" w:rsidP="00B449CE">
            <w:pPr>
              <w:spacing w:after="0" w:line="240" w:lineRule="auto"/>
              <w:rPr>
                <w:i/>
              </w:rPr>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4EEE2526" w14:textId="20BECE7B" w:rsidR="00B449CE" w:rsidRPr="00B449CE" w:rsidRDefault="00B449CE" w:rsidP="00B449CE">
            <w:pPr>
              <w:spacing w:after="0" w:line="240" w:lineRule="auto"/>
            </w:pPr>
            <w:r w:rsidRPr="00B449CE">
              <w:rPr>
                <w:i/>
              </w:rPr>
              <w:t>Revision of S1-244278.</w:t>
            </w:r>
          </w:p>
          <w:p w14:paraId="2B764D57" w14:textId="77777777" w:rsidR="00B449CE" w:rsidRPr="00B449CE" w:rsidRDefault="00B449CE" w:rsidP="00737170">
            <w:pPr>
              <w:spacing w:after="0" w:line="240" w:lineRule="auto"/>
            </w:pPr>
            <w:r w:rsidRPr="00B449CE">
              <w:t>Revision of S1-244639.</w:t>
            </w:r>
          </w:p>
          <w:p w14:paraId="074A9568" w14:textId="3FA537C3" w:rsidR="00B449CE" w:rsidRPr="00B449CE" w:rsidRDefault="00B449CE" w:rsidP="00737170">
            <w:pPr>
              <w:spacing w:after="0" w:line="240" w:lineRule="auto"/>
            </w:pPr>
            <w:r w:rsidRPr="00B449CE">
              <w:t>Update cover page. No changes on the cover page and no changes on changes.</w:t>
            </w:r>
          </w:p>
        </w:tc>
      </w:tr>
      <w:tr w:rsidR="00782314" w:rsidRPr="00B04844" w14:paraId="57E8B047" w14:textId="77777777" w:rsidTr="00EE7672">
        <w:trPr>
          <w:trHeight w:val="141"/>
        </w:trPr>
        <w:tc>
          <w:tcPr>
            <w:tcW w:w="14426" w:type="dxa"/>
            <w:gridSpan w:val="7"/>
            <w:shd w:val="clear" w:color="auto" w:fill="F2F2F2"/>
          </w:tcPr>
          <w:p w14:paraId="6F3824CD" w14:textId="79F42B06" w:rsidR="00782314" w:rsidRPr="00F45489" w:rsidRDefault="00782314" w:rsidP="00782314">
            <w:pPr>
              <w:pStyle w:val="Heading1"/>
            </w:pPr>
            <w:r>
              <w:t>Rel-20 5GA contributions</w:t>
            </w:r>
          </w:p>
        </w:tc>
      </w:tr>
      <w:tr w:rsidR="00782314" w:rsidRPr="00745D37" w14:paraId="5C6CAED5" w14:textId="77777777" w:rsidTr="00EE7672">
        <w:trPr>
          <w:trHeight w:val="141"/>
        </w:trPr>
        <w:tc>
          <w:tcPr>
            <w:tcW w:w="14426" w:type="dxa"/>
            <w:gridSpan w:val="7"/>
            <w:tcBorders>
              <w:bottom w:val="single" w:sz="4" w:space="0" w:color="auto"/>
            </w:tcBorders>
            <w:shd w:val="clear" w:color="auto" w:fill="F2F2F2" w:themeFill="background1" w:themeFillShade="F2"/>
          </w:tcPr>
          <w:p w14:paraId="05C11C70" w14:textId="62CD17BF" w:rsidR="00782314" w:rsidRPr="00DC0552" w:rsidRDefault="00782314" w:rsidP="00782314">
            <w:pPr>
              <w:pStyle w:val="Heading2"/>
              <w:rPr>
                <w:lang w:val="nl-NL"/>
              </w:rPr>
            </w:pPr>
            <w:r w:rsidRPr="00AC0662">
              <w:t>FS_FRMCS_Ph6</w:t>
            </w:r>
            <w:r>
              <w:t xml:space="preserve"> [</w:t>
            </w:r>
            <w:hyperlink r:id="rId187" w:history="1">
              <w:r w:rsidRPr="00476992">
                <w:rPr>
                  <w:rStyle w:val="Hyperlink"/>
                  <w:lang w:val="it-IT"/>
                </w:rPr>
                <w:t>SP-241392</w:t>
              </w:r>
            </w:hyperlink>
            <w:r>
              <w:t>]</w:t>
            </w:r>
          </w:p>
        </w:tc>
      </w:tr>
      <w:tr w:rsidR="00782314" w:rsidRPr="001C427A" w14:paraId="09F0F838" w14:textId="77777777" w:rsidTr="008E4BDF">
        <w:trPr>
          <w:trHeight w:val="141"/>
        </w:trPr>
        <w:tc>
          <w:tcPr>
            <w:tcW w:w="14426" w:type="dxa"/>
            <w:gridSpan w:val="7"/>
            <w:tcBorders>
              <w:bottom w:val="single" w:sz="4" w:space="0" w:color="auto"/>
            </w:tcBorders>
            <w:shd w:val="clear" w:color="auto" w:fill="auto"/>
          </w:tcPr>
          <w:p w14:paraId="2737A862"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2E92C603" w:rsidR="00782314" w:rsidRPr="001C427A" w:rsidRDefault="00782314" w:rsidP="0078231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88" w:history="1">
              <w:r w:rsidRPr="004419CD">
                <w:rPr>
                  <w:rStyle w:val="Hyperlink"/>
                  <w:lang w:val="fr-FR"/>
                </w:rPr>
                <w:t>TR22.989</w:t>
              </w:r>
              <w:r w:rsidRPr="004419CD">
                <w:rPr>
                  <w:rStyle w:val="Hyperlink"/>
                  <w:rFonts w:eastAsia="Arial Unicode MS" w:cs="Arial"/>
                  <w:lang w:val="fr-FR"/>
                </w:rPr>
                <w:t>v20.1.0</w:t>
              </w:r>
            </w:hyperlink>
          </w:p>
          <w:p w14:paraId="4FB2787D" w14:textId="1124F516"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36CA4CCC" w14:textId="4E2D02F5" w:rsidR="00782314" w:rsidRPr="001C427A"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tc>
      </w:tr>
      <w:tr w:rsidR="001631C3" w:rsidRPr="002B5B90" w14:paraId="6B2ABC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71AF2A"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9867F" w14:textId="4B5678B8" w:rsidR="001631C3" w:rsidRPr="008E4BDF" w:rsidRDefault="00C43975" w:rsidP="00F9436E">
            <w:pPr>
              <w:snapToGrid w:val="0"/>
              <w:spacing w:after="0" w:line="240" w:lineRule="auto"/>
            </w:pPr>
            <w:hyperlink r:id="rId189" w:history="1">
              <w:r w:rsidR="001631C3" w:rsidRPr="008E4BDF">
                <w:rPr>
                  <w:rStyle w:val="Hyperlink"/>
                  <w:rFonts w:cs="Arial"/>
                  <w:color w:val="auto"/>
                </w:rPr>
                <w:t>S1-244343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897E5E"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C1B9E3" w14:textId="77777777" w:rsidR="001631C3" w:rsidRPr="008E4BDF" w:rsidRDefault="001631C3" w:rsidP="00F9436E">
            <w:pPr>
              <w:snapToGrid w:val="0"/>
              <w:spacing w:after="0" w:line="240" w:lineRule="auto"/>
            </w:pPr>
            <w:r w:rsidRPr="008E4BDF">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04F5DC"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58BBD5" w14:textId="77777777" w:rsidR="001631C3" w:rsidRPr="008E4BDF" w:rsidRDefault="001631C3" w:rsidP="00F9436E">
            <w:pPr>
              <w:spacing w:after="0" w:line="240" w:lineRule="auto"/>
              <w:rPr>
                <w:rFonts w:eastAsia="Arial Unicode MS" w:cs="Arial"/>
                <w:szCs w:val="18"/>
                <w:lang w:val="de-DE"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0036R</w:t>
            </w:r>
            <w:r w:rsidRPr="008E4BDF">
              <w:rPr>
                <w:rFonts w:eastAsia="Arial Unicode MS" w:cs="Arial"/>
                <w:i/>
                <w:szCs w:val="18"/>
                <w:lang w:eastAsia="ar-SA"/>
              </w:rPr>
              <w:t>- Cat C</w:t>
            </w:r>
          </w:p>
        </w:tc>
      </w:tr>
      <w:tr w:rsidR="001631C3" w:rsidRPr="002B5B90" w14:paraId="449C5C9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7E6C6F" w14:textId="77777777" w:rsidR="001631C3" w:rsidRPr="0006494D" w:rsidRDefault="001631C3" w:rsidP="00F9436E">
            <w:pPr>
              <w:snapToGrid w:val="0"/>
              <w:spacing w:after="0" w:line="240" w:lineRule="auto"/>
              <w:rPr>
                <w:rFonts w:eastAsia="Times New Roman" w:cs="Arial"/>
                <w:szCs w:val="18"/>
                <w:lang w:eastAsia="ar-SA"/>
              </w:rPr>
            </w:pPr>
            <w:r w:rsidRPr="000649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12D370" w14:textId="3323A67E" w:rsidR="001631C3" w:rsidRPr="0006494D" w:rsidRDefault="00C43975" w:rsidP="00F9436E">
            <w:pPr>
              <w:snapToGrid w:val="0"/>
              <w:spacing w:after="0" w:line="240" w:lineRule="auto"/>
              <w:rPr>
                <w:rFonts w:cs="Arial"/>
              </w:rPr>
            </w:pPr>
            <w:hyperlink r:id="rId190" w:history="1">
              <w:r w:rsidR="001631C3" w:rsidRPr="0006494D">
                <w:rPr>
                  <w:rStyle w:val="Hyperlink"/>
                  <w:rFonts w:cs="Arial"/>
                  <w:color w:val="auto"/>
                </w:rPr>
                <w:t>S1-244387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645DB" w14:textId="77777777" w:rsidR="001631C3" w:rsidRPr="0006494D" w:rsidRDefault="001631C3" w:rsidP="00F9436E">
            <w:pPr>
              <w:snapToGrid w:val="0"/>
              <w:spacing w:after="0" w:line="240" w:lineRule="auto"/>
            </w:pPr>
            <w:r w:rsidRPr="0006494D">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F2B80D" w14:textId="77777777" w:rsidR="001631C3" w:rsidRPr="0006494D" w:rsidRDefault="001631C3" w:rsidP="00F9436E">
            <w:pPr>
              <w:snapToGrid w:val="0"/>
              <w:spacing w:after="0" w:line="240" w:lineRule="auto"/>
            </w:pPr>
            <w:r w:rsidRPr="0006494D">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8BAE3A" w14:textId="77777777" w:rsidR="001631C3" w:rsidRPr="0006494D" w:rsidRDefault="001631C3" w:rsidP="00F9436E">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S1-244393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7C94E" w14:textId="77777777" w:rsidR="001631C3" w:rsidRPr="0006494D" w:rsidRDefault="001631C3" w:rsidP="00F9436E">
            <w:pPr>
              <w:spacing w:after="0" w:line="240" w:lineRule="auto"/>
            </w:pPr>
            <w:r w:rsidRPr="0006494D">
              <w:rPr>
                <w:i/>
              </w:rPr>
              <w:t xml:space="preserve">WI FS_FRMCS_Ph6 </w:t>
            </w:r>
            <w:r w:rsidRPr="0006494D">
              <w:rPr>
                <w:rFonts w:eastAsia="Arial Unicode MS" w:cs="Arial"/>
                <w:i/>
                <w:szCs w:val="18"/>
                <w:lang w:eastAsia="ar-SA"/>
              </w:rPr>
              <w:t>Rel-20 CR</w:t>
            </w:r>
            <w:r w:rsidRPr="0006494D">
              <w:rPr>
                <w:i/>
              </w:rPr>
              <w:t>0036R</w:t>
            </w:r>
            <w:r w:rsidRPr="0006494D">
              <w:rPr>
                <w:rFonts w:eastAsia="Arial Unicode MS" w:cs="Arial"/>
                <w:i/>
                <w:szCs w:val="18"/>
                <w:lang w:eastAsia="ar-SA"/>
              </w:rPr>
              <w:t>- Cat C</w:t>
            </w:r>
          </w:p>
          <w:p w14:paraId="77E26DD4" w14:textId="77777777" w:rsidR="001631C3" w:rsidRPr="0006494D" w:rsidRDefault="001631C3" w:rsidP="00F9436E">
            <w:pPr>
              <w:spacing w:after="0" w:line="240" w:lineRule="auto"/>
            </w:pPr>
            <w:r w:rsidRPr="0006494D">
              <w:t>Revision of S1-244343.</w:t>
            </w:r>
          </w:p>
        </w:tc>
      </w:tr>
      <w:tr w:rsidR="001631C3" w:rsidRPr="002B5B90" w14:paraId="384AE95C"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981EF0" w14:textId="77777777" w:rsidR="001631C3" w:rsidRPr="00DE4DC3" w:rsidRDefault="001631C3" w:rsidP="00F9436E">
            <w:pPr>
              <w:snapToGrid w:val="0"/>
              <w:spacing w:after="0" w:line="240" w:lineRule="auto"/>
              <w:rPr>
                <w:rFonts w:eastAsia="Times New Roman" w:cs="Arial"/>
                <w:szCs w:val="18"/>
                <w:lang w:eastAsia="ar-SA"/>
              </w:rPr>
            </w:pPr>
            <w:r w:rsidRPr="00DE4DC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7A51F" w14:textId="6DC86E2A" w:rsidR="001631C3" w:rsidRPr="00DE4DC3" w:rsidRDefault="00C43975" w:rsidP="00F9436E">
            <w:pPr>
              <w:snapToGrid w:val="0"/>
              <w:spacing w:after="0" w:line="240" w:lineRule="auto"/>
            </w:pPr>
            <w:hyperlink r:id="rId191" w:history="1">
              <w:r w:rsidR="001631C3" w:rsidRPr="00DE4DC3">
                <w:rPr>
                  <w:rStyle w:val="Hyperlink"/>
                  <w:rFonts w:cs="Arial"/>
                  <w:color w:val="auto"/>
                </w:rPr>
                <w:t>S1-244393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B65820" w14:textId="77777777" w:rsidR="001631C3" w:rsidRPr="00DE4DC3" w:rsidRDefault="001631C3" w:rsidP="00F9436E">
            <w:pPr>
              <w:snapToGrid w:val="0"/>
              <w:spacing w:after="0" w:line="240" w:lineRule="auto"/>
            </w:pPr>
            <w:r w:rsidRPr="00DE4DC3">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F9081" w14:textId="77777777" w:rsidR="001631C3" w:rsidRPr="00DE4DC3" w:rsidRDefault="001631C3" w:rsidP="00F9436E">
            <w:pPr>
              <w:snapToGrid w:val="0"/>
              <w:spacing w:after="0" w:line="240" w:lineRule="auto"/>
            </w:pPr>
            <w:r w:rsidRPr="00DE4DC3">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376647" w14:textId="77777777" w:rsidR="001631C3" w:rsidRPr="00DE4DC3" w:rsidRDefault="001631C3" w:rsidP="00F9436E">
            <w:pPr>
              <w:snapToGrid w:val="0"/>
              <w:spacing w:after="0" w:line="240" w:lineRule="auto"/>
              <w:rPr>
                <w:rFonts w:eastAsia="Times New Roman" w:cs="Arial"/>
                <w:szCs w:val="18"/>
                <w:lang w:val="de-DE" w:eastAsia="ar-SA"/>
              </w:rPr>
            </w:pPr>
            <w:r w:rsidRPr="00DE4DC3">
              <w:rPr>
                <w:rFonts w:eastAsia="Times New Roman" w:cs="Arial"/>
                <w:szCs w:val="18"/>
                <w:lang w:val="de-DE" w:eastAsia="ar-SA"/>
              </w:rPr>
              <w:t>Revised to S1-244451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5B7B39" w14:textId="77777777" w:rsidR="001631C3" w:rsidRPr="00DE4DC3" w:rsidRDefault="001631C3" w:rsidP="00F9436E">
            <w:pPr>
              <w:spacing w:after="0" w:line="240" w:lineRule="auto"/>
              <w:rPr>
                <w:i/>
              </w:rPr>
            </w:pPr>
            <w:r w:rsidRPr="00DE4DC3">
              <w:rPr>
                <w:i/>
              </w:rPr>
              <w:t xml:space="preserve">WI FS_FRMCS_Ph6 </w:t>
            </w:r>
            <w:r w:rsidRPr="00DE4DC3">
              <w:rPr>
                <w:rFonts w:eastAsia="Arial Unicode MS" w:cs="Arial"/>
                <w:i/>
                <w:szCs w:val="18"/>
                <w:lang w:eastAsia="ar-SA"/>
              </w:rPr>
              <w:t>Rel-20 CR</w:t>
            </w:r>
            <w:r w:rsidRPr="00DE4DC3">
              <w:rPr>
                <w:i/>
              </w:rPr>
              <w:t>0036R</w:t>
            </w:r>
            <w:r w:rsidRPr="00DE4DC3">
              <w:rPr>
                <w:rFonts w:eastAsia="Arial Unicode MS" w:cs="Arial"/>
                <w:i/>
                <w:szCs w:val="18"/>
                <w:lang w:eastAsia="ar-SA"/>
              </w:rPr>
              <w:t>- Cat C</w:t>
            </w:r>
          </w:p>
          <w:p w14:paraId="579313D8" w14:textId="77777777" w:rsidR="001631C3" w:rsidRPr="00DE4DC3" w:rsidRDefault="001631C3" w:rsidP="00F9436E">
            <w:pPr>
              <w:spacing w:after="0" w:line="240" w:lineRule="auto"/>
            </w:pPr>
            <w:r w:rsidRPr="00DE4DC3">
              <w:rPr>
                <w:i/>
              </w:rPr>
              <w:t>Revision of S1-244343.</w:t>
            </w:r>
          </w:p>
          <w:p w14:paraId="406D3304" w14:textId="77777777" w:rsidR="001631C3" w:rsidRPr="00DE4DC3" w:rsidRDefault="001631C3" w:rsidP="00F9436E">
            <w:pPr>
              <w:spacing w:after="0" w:line="240" w:lineRule="auto"/>
            </w:pPr>
            <w:r w:rsidRPr="00DE4DC3">
              <w:t>Revision of S1-244387.</w:t>
            </w:r>
          </w:p>
        </w:tc>
      </w:tr>
      <w:tr w:rsidR="001631C3" w:rsidRPr="002B5B90" w14:paraId="3D2F7115"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E73E26"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7F579" w14:textId="44BC78B4" w:rsidR="001631C3" w:rsidRPr="00D123A1" w:rsidRDefault="00C43975" w:rsidP="00F9436E">
            <w:pPr>
              <w:snapToGrid w:val="0"/>
              <w:spacing w:after="0" w:line="240" w:lineRule="auto"/>
              <w:rPr>
                <w:rFonts w:cs="Arial"/>
              </w:rPr>
            </w:pPr>
            <w:hyperlink r:id="rId192" w:history="1">
              <w:r w:rsidR="001631C3" w:rsidRPr="00D123A1">
                <w:rPr>
                  <w:rStyle w:val="Hyperlink"/>
                  <w:rFonts w:cs="Arial"/>
                  <w:color w:val="auto"/>
                </w:rPr>
                <w:t>S1-244451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A0E93D"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20B189" w14:textId="77777777" w:rsidR="001631C3" w:rsidRPr="00D123A1" w:rsidRDefault="001631C3" w:rsidP="00F9436E">
            <w:pPr>
              <w:snapToGrid w:val="0"/>
              <w:spacing w:after="0" w:line="240" w:lineRule="auto"/>
            </w:pPr>
            <w:r w:rsidRPr="00D123A1">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47AF95" w14:textId="0A6437C7" w:rsidR="001631C3" w:rsidRPr="00D123A1" w:rsidRDefault="00D123A1" w:rsidP="00F9436E">
            <w:pPr>
              <w:snapToGrid w:val="0"/>
              <w:spacing w:after="0" w:line="240" w:lineRule="auto"/>
              <w:rPr>
                <w:rFonts w:eastAsia="Times New Roman" w:cs="Arial"/>
                <w:szCs w:val="18"/>
                <w:lang w:val="de-DE" w:eastAsia="ar-SA"/>
              </w:rPr>
            </w:pPr>
            <w:r w:rsidRPr="00D123A1">
              <w:rPr>
                <w:rFonts w:cs="Arial"/>
                <w:szCs w:val="18"/>
                <w:lang w:val="de-DE" w:eastAsia="zh-CN"/>
              </w:rPr>
              <w:t>Revised to S1-244788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27C6AA" w14:textId="77777777" w:rsidR="001631C3" w:rsidRPr="00D123A1" w:rsidRDefault="001631C3" w:rsidP="00F9436E">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0036R</w:t>
            </w:r>
            <w:r w:rsidRPr="00D123A1">
              <w:rPr>
                <w:rFonts w:eastAsia="Arial Unicode MS" w:cs="Arial"/>
                <w:i/>
                <w:szCs w:val="18"/>
                <w:lang w:eastAsia="ar-SA"/>
              </w:rPr>
              <w:t>- Cat C</w:t>
            </w:r>
          </w:p>
          <w:p w14:paraId="7FFD31EF" w14:textId="77777777" w:rsidR="001631C3" w:rsidRPr="00D123A1" w:rsidRDefault="001631C3" w:rsidP="00F9436E">
            <w:pPr>
              <w:spacing w:after="0" w:line="240" w:lineRule="auto"/>
              <w:rPr>
                <w:i/>
              </w:rPr>
            </w:pPr>
            <w:r w:rsidRPr="00D123A1">
              <w:rPr>
                <w:i/>
              </w:rPr>
              <w:t>Revision of S1-244343.</w:t>
            </w:r>
          </w:p>
          <w:p w14:paraId="2F719749" w14:textId="77777777" w:rsidR="001631C3" w:rsidRPr="00D123A1" w:rsidRDefault="001631C3" w:rsidP="00F9436E">
            <w:pPr>
              <w:spacing w:after="0" w:line="240" w:lineRule="auto"/>
            </w:pPr>
            <w:r w:rsidRPr="00D123A1">
              <w:rPr>
                <w:i/>
              </w:rPr>
              <w:t>Revision of S1-244387.</w:t>
            </w:r>
          </w:p>
          <w:p w14:paraId="33C58FEE" w14:textId="77777777" w:rsidR="001631C3" w:rsidRPr="00D123A1" w:rsidRDefault="001631C3" w:rsidP="00F9436E">
            <w:pPr>
              <w:spacing w:after="0" w:line="240" w:lineRule="auto"/>
            </w:pPr>
            <w:r w:rsidRPr="00D123A1">
              <w:t>Revision of S1-244393.</w:t>
            </w:r>
          </w:p>
        </w:tc>
      </w:tr>
      <w:tr w:rsidR="00D123A1" w:rsidRPr="002B5B90" w14:paraId="4EBB01A9"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25F62AA" w14:textId="40351BB3" w:rsidR="00D123A1" w:rsidRPr="00D123A1" w:rsidRDefault="00D123A1" w:rsidP="00F9436E">
            <w:pPr>
              <w:snapToGrid w:val="0"/>
              <w:spacing w:after="0" w:line="240" w:lineRule="auto"/>
              <w:rPr>
                <w:rFonts w:eastAsia="Times New Roman" w:cs="Arial"/>
                <w:szCs w:val="18"/>
                <w:lang w:eastAsia="ar-SA"/>
              </w:rPr>
            </w:pPr>
            <w:r w:rsidRPr="00D123A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58F264" w14:textId="6F791EE6" w:rsidR="00D123A1" w:rsidRPr="00D123A1" w:rsidRDefault="00D123A1" w:rsidP="00F9436E">
            <w:pPr>
              <w:snapToGrid w:val="0"/>
              <w:spacing w:after="0" w:line="240" w:lineRule="auto"/>
            </w:pPr>
            <w:hyperlink r:id="rId193" w:history="1">
              <w:r w:rsidRPr="00D123A1">
                <w:rPr>
                  <w:rStyle w:val="Hyperlink"/>
                  <w:rFonts w:cs="Arial"/>
                  <w:color w:val="auto"/>
                </w:rPr>
                <w:t>S1-244788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57CFFA" w14:textId="43F91D09" w:rsidR="00D123A1" w:rsidRPr="00D123A1" w:rsidRDefault="00D123A1"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6D28801" w14:textId="46DBBCB5" w:rsidR="00D123A1" w:rsidRPr="00D123A1" w:rsidRDefault="00D123A1" w:rsidP="00F9436E">
            <w:pPr>
              <w:snapToGrid w:val="0"/>
              <w:spacing w:after="0" w:line="240" w:lineRule="auto"/>
            </w:pPr>
            <w:r w:rsidRPr="00D123A1">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5B87492" w14:textId="77777777" w:rsidR="00D123A1" w:rsidRPr="00D123A1" w:rsidRDefault="00D123A1" w:rsidP="00F9436E">
            <w:pPr>
              <w:snapToGrid w:val="0"/>
              <w:spacing w:after="0" w:line="240" w:lineRule="auto"/>
              <w:rPr>
                <w:rFonts w:cs="Arial"/>
                <w:szCs w:val="18"/>
                <w:lang w:val="de-DE" w:eastAsia="zh-C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5A55AD" w14:textId="77777777" w:rsidR="00D123A1" w:rsidRPr="00D123A1" w:rsidRDefault="00D123A1" w:rsidP="00D123A1">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0036R</w:t>
            </w:r>
            <w:r w:rsidRPr="00D123A1">
              <w:rPr>
                <w:rFonts w:eastAsia="Arial Unicode MS" w:cs="Arial"/>
                <w:i/>
                <w:szCs w:val="18"/>
                <w:lang w:eastAsia="ar-SA"/>
              </w:rPr>
              <w:t>- Cat C</w:t>
            </w:r>
          </w:p>
          <w:p w14:paraId="3495A00C" w14:textId="77777777" w:rsidR="00D123A1" w:rsidRPr="00D123A1" w:rsidRDefault="00D123A1" w:rsidP="00D123A1">
            <w:pPr>
              <w:spacing w:after="0" w:line="240" w:lineRule="auto"/>
              <w:rPr>
                <w:i/>
              </w:rPr>
            </w:pPr>
            <w:r w:rsidRPr="00D123A1">
              <w:rPr>
                <w:i/>
              </w:rPr>
              <w:t>Revision of S1-244343.</w:t>
            </w:r>
          </w:p>
          <w:p w14:paraId="6B29A9CC" w14:textId="77777777" w:rsidR="00D123A1" w:rsidRPr="00D123A1" w:rsidRDefault="00D123A1" w:rsidP="00D123A1">
            <w:pPr>
              <w:spacing w:after="0" w:line="240" w:lineRule="auto"/>
              <w:rPr>
                <w:i/>
              </w:rPr>
            </w:pPr>
            <w:r w:rsidRPr="00D123A1">
              <w:rPr>
                <w:i/>
              </w:rPr>
              <w:t>Revision of S1-244387.</w:t>
            </w:r>
          </w:p>
          <w:p w14:paraId="1EF1CEA2" w14:textId="3863F537" w:rsidR="00D123A1" w:rsidRDefault="00D123A1" w:rsidP="00D123A1">
            <w:pPr>
              <w:spacing w:after="0" w:line="240" w:lineRule="auto"/>
            </w:pPr>
            <w:r w:rsidRPr="00D123A1">
              <w:rPr>
                <w:i/>
              </w:rPr>
              <w:t>Revision of S1-244393.</w:t>
            </w:r>
          </w:p>
          <w:p w14:paraId="105CAF3A" w14:textId="50747679" w:rsidR="00D123A1" w:rsidRPr="00D123A1" w:rsidRDefault="00D123A1" w:rsidP="00F9436E">
            <w:pPr>
              <w:spacing w:after="0" w:line="240" w:lineRule="auto"/>
            </w:pPr>
            <w:r w:rsidRPr="00D123A1">
              <w:t>Revision of S1-244451.</w:t>
            </w:r>
          </w:p>
        </w:tc>
      </w:tr>
      <w:tr w:rsidR="001631C3" w:rsidRPr="002B5B90" w14:paraId="5C3442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120160"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BBC68" w14:textId="73A6E2EC" w:rsidR="001631C3" w:rsidRPr="008E4BDF" w:rsidRDefault="00C43975" w:rsidP="00F9436E">
            <w:pPr>
              <w:snapToGrid w:val="0"/>
              <w:spacing w:after="0" w:line="240" w:lineRule="auto"/>
            </w:pPr>
            <w:hyperlink r:id="rId194" w:history="1">
              <w:r w:rsidR="001631C3" w:rsidRPr="008E4BDF">
                <w:rPr>
                  <w:rStyle w:val="Hyperlink"/>
                  <w:rFonts w:cs="Arial"/>
                  <w:color w:val="auto"/>
                </w:rPr>
                <w:t>S1-244349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7B745"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0EDBEF" w14:textId="77777777" w:rsidR="001631C3" w:rsidRPr="008E4BDF" w:rsidRDefault="001631C3" w:rsidP="00F9436E">
            <w:pPr>
              <w:snapToGrid w:val="0"/>
              <w:spacing w:after="0" w:line="240" w:lineRule="auto"/>
            </w:pPr>
            <w:r w:rsidRPr="008E4BDF">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18420F"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AAF1F2" w14:textId="77777777" w:rsidR="001631C3" w:rsidRPr="008E4BDF" w:rsidRDefault="001631C3" w:rsidP="00F9436E">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0037R</w:t>
            </w:r>
            <w:r w:rsidRPr="008E4BDF">
              <w:rPr>
                <w:rFonts w:eastAsia="Arial Unicode MS" w:cs="Arial"/>
                <w:i/>
                <w:szCs w:val="18"/>
                <w:lang w:eastAsia="ar-SA"/>
              </w:rPr>
              <w:t>- Cat B</w:t>
            </w:r>
          </w:p>
          <w:p w14:paraId="2A10A91B" w14:textId="77777777" w:rsidR="001631C3" w:rsidRPr="008E4BDF" w:rsidRDefault="001631C3" w:rsidP="00F9436E">
            <w:pPr>
              <w:spacing w:after="0" w:line="240" w:lineRule="auto"/>
              <w:rPr>
                <w:rFonts w:eastAsia="Arial Unicode MS" w:cs="Arial"/>
                <w:szCs w:val="18"/>
                <w:lang w:val="de-DE" w:eastAsia="ar-SA"/>
              </w:rPr>
            </w:pPr>
            <w:r w:rsidRPr="008E4BDF">
              <w:rPr>
                <w:rFonts w:eastAsia="Arial Unicode MS" w:cs="Arial"/>
                <w:i/>
                <w:szCs w:val="18"/>
                <w:lang w:eastAsia="ar-SA"/>
              </w:rPr>
              <w:t>Wrong version of the TR in cover page</w:t>
            </w:r>
          </w:p>
        </w:tc>
      </w:tr>
      <w:tr w:rsidR="001631C3" w:rsidRPr="002B5B90" w14:paraId="6ABCE0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D01D0" w14:textId="77777777" w:rsidR="001631C3" w:rsidRPr="009A4AFF" w:rsidRDefault="001631C3" w:rsidP="00F9436E">
            <w:pPr>
              <w:snapToGrid w:val="0"/>
              <w:spacing w:after="0" w:line="240" w:lineRule="auto"/>
              <w:rPr>
                <w:rFonts w:eastAsia="Times New Roman" w:cs="Arial"/>
                <w:szCs w:val="18"/>
                <w:lang w:eastAsia="ar-SA"/>
              </w:rPr>
            </w:pPr>
            <w:r w:rsidRPr="009A4AF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B74E9" w14:textId="6D2DEDCF" w:rsidR="001631C3" w:rsidRPr="009A4AFF" w:rsidRDefault="00C43975" w:rsidP="00F9436E">
            <w:pPr>
              <w:snapToGrid w:val="0"/>
              <w:spacing w:after="0" w:line="240" w:lineRule="auto"/>
              <w:rPr>
                <w:rFonts w:cs="Arial"/>
              </w:rPr>
            </w:pPr>
            <w:hyperlink r:id="rId195" w:history="1">
              <w:r w:rsidR="001631C3" w:rsidRPr="009A4AFF">
                <w:rPr>
                  <w:rStyle w:val="Hyperlink"/>
                  <w:rFonts w:cs="Arial"/>
                  <w:color w:val="auto"/>
                </w:rPr>
                <w:t>S1-244388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0DB25" w14:textId="77777777" w:rsidR="001631C3" w:rsidRPr="009A4AFF" w:rsidRDefault="001631C3" w:rsidP="00F9436E">
            <w:pPr>
              <w:snapToGrid w:val="0"/>
              <w:spacing w:after="0" w:line="240" w:lineRule="auto"/>
            </w:pPr>
            <w:r w:rsidRPr="009A4AF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405BD" w14:textId="77777777" w:rsidR="001631C3" w:rsidRPr="009A4AFF" w:rsidRDefault="001631C3" w:rsidP="00F9436E">
            <w:pPr>
              <w:snapToGrid w:val="0"/>
              <w:spacing w:after="0" w:line="240" w:lineRule="auto"/>
            </w:pPr>
            <w:r w:rsidRPr="009A4AFF">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AD01B2" w14:textId="77777777" w:rsidR="001631C3" w:rsidRPr="009A4AFF" w:rsidRDefault="001631C3" w:rsidP="00F9436E">
            <w:pPr>
              <w:snapToGrid w:val="0"/>
              <w:spacing w:after="0" w:line="240" w:lineRule="auto"/>
              <w:rPr>
                <w:rFonts w:eastAsia="Times New Roman" w:cs="Arial"/>
                <w:szCs w:val="18"/>
                <w:lang w:val="de-DE" w:eastAsia="ar-SA"/>
              </w:rPr>
            </w:pPr>
            <w:r w:rsidRPr="009A4AFF">
              <w:rPr>
                <w:rFonts w:eastAsia="Times New Roman" w:cs="Arial"/>
                <w:szCs w:val="18"/>
                <w:lang w:val="de-DE" w:eastAsia="ar-SA"/>
              </w:rPr>
              <w:t>Revised to S1-244452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26E1EE" w14:textId="77777777" w:rsidR="001631C3" w:rsidRPr="009A4AFF" w:rsidRDefault="001631C3" w:rsidP="00F9436E">
            <w:pPr>
              <w:spacing w:after="0" w:line="240" w:lineRule="auto"/>
              <w:rPr>
                <w:rFonts w:eastAsia="Arial Unicode MS" w:cs="Arial"/>
                <w:i/>
                <w:szCs w:val="18"/>
                <w:lang w:eastAsia="ar-SA"/>
              </w:rPr>
            </w:pPr>
            <w:r w:rsidRPr="009A4AFF">
              <w:rPr>
                <w:i/>
              </w:rPr>
              <w:t xml:space="preserve">WI FS_FRMCS_Ph6 </w:t>
            </w:r>
            <w:r w:rsidRPr="009A4AFF">
              <w:rPr>
                <w:rFonts w:eastAsia="Arial Unicode MS" w:cs="Arial"/>
                <w:i/>
                <w:szCs w:val="18"/>
                <w:lang w:eastAsia="ar-SA"/>
              </w:rPr>
              <w:t>Rel-20 CR</w:t>
            </w:r>
            <w:r w:rsidRPr="009A4AFF">
              <w:rPr>
                <w:i/>
              </w:rPr>
              <w:t>0037R</w:t>
            </w:r>
            <w:r w:rsidRPr="009A4AFF">
              <w:rPr>
                <w:rFonts w:eastAsia="Arial Unicode MS" w:cs="Arial"/>
                <w:i/>
                <w:szCs w:val="18"/>
                <w:lang w:eastAsia="ar-SA"/>
              </w:rPr>
              <w:t>- Cat B</w:t>
            </w:r>
          </w:p>
          <w:p w14:paraId="16B64041" w14:textId="77777777" w:rsidR="001631C3" w:rsidRPr="009A4AFF" w:rsidRDefault="001631C3" w:rsidP="00F9436E">
            <w:pPr>
              <w:spacing w:after="0" w:line="240" w:lineRule="auto"/>
            </w:pPr>
            <w:r w:rsidRPr="009A4AFF">
              <w:rPr>
                <w:rFonts w:eastAsia="Arial Unicode MS" w:cs="Arial"/>
                <w:i/>
                <w:szCs w:val="18"/>
                <w:lang w:eastAsia="ar-SA"/>
              </w:rPr>
              <w:t>Wrong version of the TR in cover page</w:t>
            </w:r>
          </w:p>
          <w:p w14:paraId="68CBBA74" w14:textId="77777777" w:rsidR="001631C3" w:rsidRPr="009A4AFF" w:rsidRDefault="001631C3" w:rsidP="00F9436E">
            <w:pPr>
              <w:spacing w:after="0" w:line="240" w:lineRule="auto"/>
            </w:pPr>
            <w:r w:rsidRPr="009A4AFF">
              <w:t>Revision of S1-244349.</w:t>
            </w:r>
          </w:p>
        </w:tc>
      </w:tr>
      <w:tr w:rsidR="001631C3" w:rsidRPr="002B5B90" w14:paraId="773C5241"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B4743" w14:textId="77777777" w:rsidR="001631C3" w:rsidRPr="00750350" w:rsidRDefault="001631C3" w:rsidP="00F9436E">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D266" w14:textId="0765AFB1" w:rsidR="001631C3" w:rsidRPr="00750350" w:rsidRDefault="00C43975" w:rsidP="00F9436E">
            <w:pPr>
              <w:snapToGrid w:val="0"/>
              <w:spacing w:after="0" w:line="240" w:lineRule="auto"/>
            </w:pPr>
            <w:hyperlink r:id="rId196" w:history="1">
              <w:r w:rsidR="001631C3" w:rsidRPr="00750350">
                <w:rPr>
                  <w:rStyle w:val="Hyperlink"/>
                  <w:rFonts w:cs="Arial"/>
                  <w:color w:val="auto"/>
                </w:rPr>
                <w:t>S1-244452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C94CAD" w14:textId="77777777" w:rsidR="001631C3" w:rsidRPr="00750350" w:rsidRDefault="001631C3" w:rsidP="00F9436E">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F567A" w14:textId="77777777" w:rsidR="001631C3" w:rsidRPr="00750350" w:rsidRDefault="001631C3" w:rsidP="00F9436E">
            <w:pPr>
              <w:snapToGrid w:val="0"/>
              <w:spacing w:after="0" w:line="240" w:lineRule="auto"/>
            </w:pPr>
            <w:r w:rsidRPr="00750350">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F540B1" w14:textId="77777777" w:rsidR="001631C3" w:rsidRPr="00750350" w:rsidRDefault="001631C3" w:rsidP="00F9436E">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F8CE2" w14:textId="77777777" w:rsidR="001631C3" w:rsidRPr="00750350" w:rsidRDefault="001631C3" w:rsidP="00F9436E">
            <w:pPr>
              <w:spacing w:after="0" w:line="240" w:lineRule="auto"/>
              <w:rPr>
                <w:rFonts w:eastAsia="Arial Unicode MS" w:cs="Arial"/>
                <w:i/>
                <w:szCs w:val="18"/>
                <w:lang w:eastAsia="ar-SA"/>
              </w:rPr>
            </w:pPr>
            <w:r w:rsidRPr="00750350">
              <w:rPr>
                <w:i/>
              </w:rPr>
              <w:t xml:space="preserve">WI FS_FRMCS_Ph6 </w:t>
            </w:r>
            <w:r w:rsidRPr="00750350">
              <w:rPr>
                <w:rFonts w:eastAsia="Arial Unicode MS" w:cs="Arial"/>
                <w:i/>
                <w:szCs w:val="18"/>
                <w:lang w:eastAsia="ar-SA"/>
              </w:rPr>
              <w:t>Rel-20 CR</w:t>
            </w:r>
            <w:r w:rsidRPr="00750350">
              <w:rPr>
                <w:i/>
              </w:rPr>
              <w:t>0037R</w:t>
            </w:r>
            <w:r w:rsidRPr="00750350">
              <w:rPr>
                <w:rFonts w:eastAsia="Arial Unicode MS" w:cs="Arial"/>
                <w:i/>
                <w:szCs w:val="18"/>
                <w:lang w:eastAsia="ar-SA"/>
              </w:rPr>
              <w:t>- Cat B</w:t>
            </w:r>
          </w:p>
          <w:p w14:paraId="798C97FC" w14:textId="77777777" w:rsidR="001631C3" w:rsidRPr="00750350" w:rsidRDefault="001631C3" w:rsidP="00F9436E">
            <w:pPr>
              <w:spacing w:after="0" w:line="240" w:lineRule="auto"/>
              <w:rPr>
                <w:i/>
              </w:rPr>
            </w:pPr>
            <w:r w:rsidRPr="00750350">
              <w:rPr>
                <w:rFonts w:eastAsia="Arial Unicode MS" w:cs="Arial"/>
                <w:i/>
                <w:szCs w:val="18"/>
                <w:lang w:eastAsia="ar-SA"/>
              </w:rPr>
              <w:t>Wrong version of the TR in cover page</w:t>
            </w:r>
          </w:p>
          <w:p w14:paraId="21AF8F3E" w14:textId="77777777" w:rsidR="001631C3" w:rsidRPr="00750350" w:rsidRDefault="001631C3" w:rsidP="00F9436E">
            <w:pPr>
              <w:spacing w:after="0" w:line="240" w:lineRule="auto"/>
            </w:pPr>
            <w:r w:rsidRPr="00750350">
              <w:rPr>
                <w:i/>
              </w:rPr>
              <w:t>Revision of S1-244349.</w:t>
            </w:r>
          </w:p>
          <w:p w14:paraId="6716F831" w14:textId="77777777" w:rsidR="001631C3" w:rsidRPr="00750350" w:rsidRDefault="001631C3" w:rsidP="00F9436E">
            <w:pPr>
              <w:spacing w:after="0" w:line="240" w:lineRule="auto"/>
            </w:pPr>
            <w:r w:rsidRPr="00750350">
              <w:t>Revision of S1-244388.</w:t>
            </w:r>
          </w:p>
        </w:tc>
      </w:tr>
      <w:tr w:rsidR="001631C3" w:rsidRPr="002B5B90" w14:paraId="577A7804"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2C7B60"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860425" w14:textId="64CA21D2" w:rsidR="001631C3" w:rsidRPr="00D123A1" w:rsidRDefault="00D123A1" w:rsidP="00F9436E">
            <w:pPr>
              <w:snapToGrid w:val="0"/>
              <w:spacing w:after="0" w:line="240" w:lineRule="auto"/>
            </w:pPr>
            <w:hyperlink r:id="rId197" w:history="1">
              <w:r w:rsidR="001631C3" w:rsidRPr="00D123A1">
                <w:rPr>
                  <w:rStyle w:val="Hyperlink"/>
                  <w:rFonts w:cs="Arial"/>
                  <w:color w:val="auto"/>
                </w:rPr>
                <w:t>S1-24</w:t>
              </w:r>
              <w:r w:rsidR="001631C3" w:rsidRPr="00D123A1">
                <w:rPr>
                  <w:rStyle w:val="Hyperlink"/>
                  <w:rFonts w:cs="Arial"/>
                  <w:color w:val="auto"/>
                </w:rPr>
                <w:t>4</w:t>
              </w:r>
              <w:r w:rsidR="001631C3" w:rsidRPr="00D123A1">
                <w:rPr>
                  <w:rStyle w:val="Hyperlink"/>
                  <w:rFonts w:cs="Arial"/>
                  <w:color w:val="auto"/>
                </w:rPr>
                <w:t>4</w:t>
              </w:r>
              <w:r w:rsidR="001631C3" w:rsidRPr="00D123A1">
                <w:rPr>
                  <w:rStyle w:val="Hyperlink"/>
                  <w:rFonts w:cs="Arial"/>
                  <w:color w:val="auto"/>
                </w:rPr>
                <w:t>6</w:t>
              </w:r>
              <w:r w:rsidR="001631C3" w:rsidRPr="00D123A1">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59B2FF"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93492EB" w14:textId="77777777" w:rsidR="001631C3" w:rsidRPr="00D123A1" w:rsidRDefault="001631C3" w:rsidP="00F9436E">
            <w:pPr>
              <w:snapToGrid w:val="0"/>
              <w:spacing w:after="0" w:line="240" w:lineRule="auto"/>
            </w:pPr>
            <w:r w:rsidRPr="00D123A1">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F4F047" w14:textId="41B74881" w:rsidR="001631C3"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B2A265" w14:textId="77777777" w:rsidR="001631C3" w:rsidRPr="00D123A1" w:rsidRDefault="001631C3" w:rsidP="00F9436E">
            <w:pPr>
              <w:spacing w:after="0" w:line="240" w:lineRule="auto"/>
              <w:rPr>
                <w:rFonts w:eastAsia="Arial Unicode MS" w:cs="Arial"/>
                <w:i/>
                <w:szCs w:val="18"/>
                <w:lang w:eastAsia="ar-SA"/>
              </w:rPr>
            </w:pPr>
            <w:r w:rsidRPr="00D123A1">
              <w:rPr>
                <w:i/>
              </w:rPr>
              <w:t xml:space="preserve">WI FS_FRMCS_Ph6 </w:t>
            </w:r>
            <w:r w:rsidRPr="00D123A1">
              <w:rPr>
                <w:rFonts w:eastAsia="Arial Unicode MS" w:cs="Arial"/>
                <w:i/>
                <w:szCs w:val="18"/>
                <w:lang w:eastAsia="ar-SA"/>
              </w:rPr>
              <w:t>Rel-20 CR</w:t>
            </w:r>
            <w:r w:rsidRPr="00D123A1">
              <w:rPr>
                <w:i/>
              </w:rPr>
              <w:t>0037R</w:t>
            </w:r>
            <w:r w:rsidRPr="00D123A1">
              <w:rPr>
                <w:rFonts w:eastAsia="Arial Unicode MS" w:cs="Arial"/>
                <w:i/>
                <w:szCs w:val="18"/>
                <w:lang w:eastAsia="ar-SA"/>
              </w:rPr>
              <w:t>- Cat B</w:t>
            </w:r>
          </w:p>
          <w:p w14:paraId="530CC4EC" w14:textId="77777777" w:rsidR="001631C3" w:rsidRPr="00D123A1" w:rsidRDefault="001631C3" w:rsidP="00F9436E">
            <w:pPr>
              <w:spacing w:after="0" w:line="240" w:lineRule="auto"/>
              <w:rPr>
                <w:i/>
              </w:rPr>
            </w:pPr>
            <w:r w:rsidRPr="00D123A1">
              <w:rPr>
                <w:rFonts w:eastAsia="Arial Unicode MS" w:cs="Arial"/>
                <w:i/>
                <w:szCs w:val="18"/>
                <w:lang w:eastAsia="ar-SA"/>
              </w:rPr>
              <w:t>Wrong version of the TR in cover page</w:t>
            </w:r>
          </w:p>
          <w:p w14:paraId="2BEB6F79" w14:textId="77777777" w:rsidR="001631C3" w:rsidRPr="00D123A1" w:rsidRDefault="001631C3" w:rsidP="00F9436E">
            <w:pPr>
              <w:spacing w:after="0" w:line="240" w:lineRule="auto"/>
              <w:rPr>
                <w:i/>
              </w:rPr>
            </w:pPr>
            <w:r w:rsidRPr="00D123A1">
              <w:rPr>
                <w:i/>
              </w:rPr>
              <w:t>Revision of S1-244349.</w:t>
            </w:r>
          </w:p>
          <w:p w14:paraId="0220315A" w14:textId="77777777" w:rsidR="001631C3" w:rsidRPr="00D123A1" w:rsidRDefault="001631C3" w:rsidP="00F9436E">
            <w:pPr>
              <w:spacing w:after="0" w:line="240" w:lineRule="auto"/>
            </w:pPr>
            <w:r w:rsidRPr="00D123A1">
              <w:rPr>
                <w:i/>
              </w:rPr>
              <w:t>Revision of S1-244388.</w:t>
            </w:r>
          </w:p>
          <w:p w14:paraId="28120C9C" w14:textId="77777777" w:rsidR="001631C3" w:rsidRPr="00D123A1" w:rsidRDefault="001631C3" w:rsidP="00F9436E">
            <w:pPr>
              <w:spacing w:after="0" w:line="240" w:lineRule="auto"/>
            </w:pPr>
            <w:r w:rsidRPr="00D123A1">
              <w:t>Revision of S1-244452.</w:t>
            </w:r>
          </w:p>
        </w:tc>
      </w:tr>
      <w:tr w:rsidR="001631C3" w:rsidRPr="002B5B90" w14:paraId="5F59EF2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B1CE7"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708F88" w14:textId="785875BE" w:rsidR="001631C3" w:rsidRPr="008E4BDF" w:rsidRDefault="00C43975" w:rsidP="00F9436E">
            <w:pPr>
              <w:snapToGrid w:val="0"/>
              <w:spacing w:after="0" w:line="240" w:lineRule="auto"/>
            </w:pPr>
            <w:hyperlink r:id="rId198" w:history="1">
              <w:r w:rsidR="001631C3" w:rsidRPr="008E4BDF">
                <w:rPr>
                  <w:rStyle w:val="Hyperlink"/>
                  <w:rFonts w:cs="Arial"/>
                  <w:color w:val="auto"/>
                </w:rPr>
                <w:t>S1-244359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3EFE12"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A5ABB8" w14:textId="77777777" w:rsidR="001631C3" w:rsidRPr="008E4BDF" w:rsidRDefault="001631C3" w:rsidP="00F9436E">
            <w:pPr>
              <w:snapToGrid w:val="0"/>
              <w:spacing w:after="0" w:line="240" w:lineRule="auto"/>
            </w:pPr>
            <w:r w:rsidRPr="008E4BDF">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B967A5"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9FF75" w14:textId="77777777" w:rsidR="001631C3" w:rsidRPr="008E4BDF" w:rsidRDefault="001631C3" w:rsidP="00F9436E">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0038R</w:t>
            </w:r>
            <w:r w:rsidRPr="008E4BDF">
              <w:rPr>
                <w:rFonts w:eastAsia="Arial Unicode MS" w:cs="Arial"/>
                <w:i/>
                <w:szCs w:val="18"/>
                <w:lang w:eastAsia="ar-SA"/>
              </w:rPr>
              <w:t>- Cat B</w:t>
            </w:r>
          </w:p>
        </w:tc>
      </w:tr>
      <w:tr w:rsidR="001631C3" w:rsidRPr="002B5B90" w14:paraId="3258C39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8F8EC" w14:textId="77777777" w:rsidR="001631C3" w:rsidRPr="00101DAA" w:rsidRDefault="001631C3" w:rsidP="00F9436E">
            <w:pPr>
              <w:snapToGrid w:val="0"/>
              <w:spacing w:after="0" w:line="240" w:lineRule="auto"/>
              <w:rPr>
                <w:rFonts w:eastAsia="Times New Roman" w:cs="Arial"/>
                <w:szCs w:val="18"/>
                <w:lang w:eastAsia="ar-SA"/>
              </w:rPr>
            </w:pPr>
            <w:r w:rsidRPr="00101DA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24754" w14:textId="123F446E" w:rsidR="001631C3" w:rsidRPr="00101DAA" w:rsidRDefault="00C43975" w:rsidP="00F9436E">
            <w:pPr>
              <w:snapToGrid w:val="0"/>
              <w:spacing w:after="0" w:line="240" w:lineRule="auto"/>
              <w:rPr>
                <w:rFonts w:cs="Arial"/>
              </w:rPr>
            </w:pPr>
            <w:hyperlink r:id="rId199" w:history="1">
              <w:r w:rsidR="001631C3" w:rsidRPr="00101DAA">
                <w:rPr>
                  <w:rStyle w:val="Hyperlink"/>
                  <w:rFonts w:cs="Arial"/>
                  <w:color w:val="auto"/>
                </w:rPr>
                <w:t>S1-244389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675A4D" w14:textId="77777777" w:rsidR="001631C3" w:rsidRPr="00101DAA" w:rsidRDefault="001631C3" w:rsidP="00F9436E">
            <w:pPr>
              <w:snapToGrid w:val="0"/>
              <w:spacing w:after="0" w:line="240" w:lineRule="auto"/>
            </w:pPr>
            <w:r w:rsidRPr="00101DAA">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000E52" w14:textId="77777777" w:rsidR="001631C3" w:rsidRPr="00101DAA" w:rsidRDefault="001631C3" w:rsidP="00F9436E">
            <w:pPr>
              <w:snapToGrid w:val="0"/>
              <w:spacing w:after="0" w:line="240" w:lineRule="auto"/>
            </w:pPr>
            <w:r w:rsidRPr="00101DAA">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322B2C" w14:textId="77777777" w:rsidR="001631C3" w:rsidRPr="00101DAA" w:rsidRDefault="001631C3" w:rsidP="00F9436E">
            <w:pPr>
              <w:snapToGrid w:val="0"/>
              <w:spacing w:after="0" w:line="240" w:lineRule="auto"/>
              <w:rPr>
                <w:rFonts w:eastAsia="Times New Roman" w:cs="Arial"/>
                <w:szCs w:val="18"/>
                <w:lang w:val="de-DE" w:eastAsia="ar-SA"/>
              </w:rPr>
            </w:pPr>
            <w:r w:rsidRPr="00101DAA">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AEE01F" w14:textId="77777777" w:rsidR="001631C3" w:rsidRPr="00101DAA" w:rsidRDefault="001631C3" w:rsidP="00F9436E">
            <w:pPr>
              <w:spacing w:after="0" w:line="240" w:lineRule="auto"/>
            </w:pPr>
            <w:r w:rsidRPr="00101DAA">
              <w:rPr>
                <w:i/>
              </w:rPr>
              <w:t xml:space="preserve">WI FS_FRMCS_Ph6 </w:t>
            </w:r>
            <w:r w:rsidRPr="00101DAA">
              <w:rPr>
                <w:rFonts w:eastAsia="Arial Unicode MS" w:cs="Arial"/>
                <w:i/>
                <w:szCs w:val="18"/>
                <w:lang w:eastAsia="ar-SA"/>
              </w:rPr>
              <w:t>Rel-20 CR</w:t>
            </w:r>
            <w:r w:rsidRPr="00101DAA">
              <w:rPr>
                <w:i/>
              </w:rPr>
              <w:t>0038R</w:t>
            </w:r>
            <w:r w:rsidRPr="00101DAA">
              <w:rPr>
                <w:rFonts w:eastAsia="Arial Unicode MS" w:cs="Arial"/>
                <w:i/>
                <w:szCs w:val="18"/>
                <w:lang w:eastAsia="ar-SA"/>
              </w:rPr>
              <w:t>- Cat B</w:t>
            </w:r>
          </w:p>
          <w:p w14:paraId="6DD8D463" w14:textId="77777777" w:rsidR="001631C3" w:rsidRPr="00101DAA" w:rsidRDefault="001631C3" w:rsidP="00F9436E">
            <w:pPr>
              <w:spacing w:after="0" w:line="240" w:lineRule="auto"/>
            </w:pPr>
            <w:r w:rsidRPr="00101DAA">
              <w:t>Revision of S1-244359.</w:t>
            </w:r>
          </w:p>
        </w:tc>
      </w:tr>
      <w:tr w:rsidR="001631C3" w:rsidRPr="002B5B90" w14:paraId="67D40713"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53C5F" w14:textId="77777777" w:rsidR="001631C3" w:rsidRPr="00750350" w:rsidRDefault="001631C3" w:rsidP="00F9436E">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F9D649" w14:textId="5CBC41ED" w:rsidR="001631C3" w:rsidRPr="00750350" w:rsidRDefault="00C43975" w:rsidP="00F9436E">
            <w:pPr>
              <w:snapToGrid w:val="0"/>
              <w:spacing w:after="0" w:line="240" w:lineRule="auto"/>
            </w:pPr>
            <w:hyperlink r:id="rId200" w:history="1">
              <w:r w:rsidR="001631C3" w:rsidRPr="00750350">
                <w:rPr>
                  <w:rStyle w:val="Hyperlink"/>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9E9D31" w14:textId="77777777" w:rsidR="001631C3" w:rsidRPr="00750350" w:rsidRDefault="001631C3" w:rsidP="00F9436E">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011F38" w14:textId="77777777" w:rsidR="001631C3" w:rsidRPr="00750350" w:rsidRDefault="001631C3" w:rsidP="00F9436E">
            <w:pPr>
              <w:snapToGrid w:val="0"/>
              <w:spacing w:after="0" w:line="240" w:lineRule="auto"/>
            </w:pPr>
            <w:r w:rsidRPr="00750350">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176695" w14:textId="77777777" w:rsidR="001631C3" w:rsidRPr="00750350" w:rsidRDefault="001631C3" w:rsidP="00F9436E">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C747A9" w14:textId="77777777" w:rsidR="001631C3" w:rsidRPr="00750350" w:rsidRDefault="001631C3" w:rsidP="00F9436E">
            <w:pPr>
              <w:spacing w:after="0" w:line="240" w:lineRule="auto"/>
              <w:rPr>
                <w:i/>
              </w:rPr>
            </w:pPr>
            <w:r w:rsidRPr="00750350">
              <w:rPr>
                <w:i/>
              </w:rPr>
              <w:t xml:space="preserve">WI FS_FRMCS_Ph6 </w:t>
            </w:r>
            <w:r w:rsidRPr="00750350">
              <w:rPr>
                <w:rFonts w:eastAsia="Arial Unicode MS" w:cs="Arial"/>
                <w:i/>
                <w:szCs w:val="18"/>
                <w:lang w:eastAsia="ar-SA"/>
              </w:rPr>
              <w:t>Rel-20 CR</w:t>
            </w:r>
            <w:r w:rsidRPr="00750350">
              <w:rPr>
                <w:i/>
              </w:rPr>
              <w:t>0038R</w:t>
            </w:r>
            <w:r w:rsidRPr="00750350">
              <w:rPr>
                <w:rFonts w:eastAsia="Arial Unicode MS" w:cs="Arial"/>
                <w:i/>
                <w:szCs w:val="18"/>
                <w:lang w:eastAsia="ar-SA"/>
              </w:rPr>
              <w:t>- Cat B</w:t>
            </w:r>
          </w:p>
          <w:p w14:paraId="1714D698" w14:textId="77777777" w:rsidR="001631C3" w:rsidRPr="00750350" w:rsidRDefault="001631C3" w:rsidP="00F9436E">
            <w:pPr>
              <w:spacing w:after="0" w:line="240" w:lineRule="auto"/>
            </w:pPr>
            <w:r w:rsidRPr="00750350">
              <w:rPr>
                <w:i/>
              </w:rPr>
              <w:t>Revision of S1-244359.</w:t>
            </w:r>
          </w:p>
          <w:p w14:paraId="1579418A" w14:textId="77777777" w:rsidR="001631C3" w:rsidRPr="00750350" w:rsidRDefault="001631C3" w:rsidP="00F9436E">
            <w:pPr>
              <w:spacing w:after="0" w:line="240" w:lineRule="auto"/>
            </w:pPr>
            <w:r w:rsidRPr="00750350">
              <w:t>Revision of S1-244389.</w:t>
            </w:r>
          </w:p>
        </w:tc>
      </w:tr>
      <w:tr w:rsidR="001631C3" w:rsidRPr="002B5B90" w14:paraId="19D58069"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2049BB"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95F02" w14:textId="24BBB195" w:rsidR="001631C3" w:rsidRPr="00D123A1" w:rsidRDefault="00D123A1" w:rsidP="00F9436E">
            <w:pPr>
              <w:snapToGrid w:val="0"/>
              <w:spacing w:after="0" w:line="240" w:lineRule="auto"/>
            </w:pPr>
            <w:hyperlink r:id="rId201" w:history="1">
              <w:r w:rsidR="001631C3" w:rsidRPr="00D123A1">
                <w:rPr>
                  <w:rStyle w:val="Hyperlink"/>
                  <w:rFonts w:cs="Arial"/>
                  <w:color w:val="auto"/>
                </w:rPr>
                <w:t>S1-24</w:t>
              </w:r>
              <w:r w:rsidR="001631C3" w:rsidRPr="00D123A1">
                <w:rPr>
                  <w:rStyle w:val="Hyperlink"/>
                  <w:rFonts w:cs="Arial"/>
                  <w:color w:val="auto"/>
                </w:rPr>
                <w:t>4</w:t>
              </w:r>
              <w:r w:rsidR="001631C3" w:rsidRPr="00D123A1">
                <w:rPr>
                  <w:rStyle w:val="Hyperlink"/>
                  <w:rFonts w:cs="Arial"/>
                  <w:color w:val="auto"/>
                </w:rPr>
                <w:t>4</w:t>
              </w:r>
              <w:r w:rsidR="001631C3" w:rsidRPr="00D123A1">
                <w:rPr>
                  <w:rStyle w:val="Hyperlink"/>
                  <w:rFonts w:cs="Arial"/>
                  <w:color w:val="auto"/>
                </w:rPr>
                <w:t>7</w:t>
              </w:r>
              <w:r w:rsidR="001631C3" w:rsidRPr="00D123A1">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E7B90"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5700C1" w14:textId="77777777" w:rsidR="001631C3" w:rsidRPr="00D123A1" w:rsidRDefault="001631C3" w:rsidP="00F9436E">
            <w:pPr>
              <w:snapToGrid w:val="0"/>
              <w:spacing w:after="0" w:line="240" w:lineRule="auto"/>
            </w:pPr>
            <w:r w:rsidRPr="00D123A1">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C4C3DB" w14:textId="184C5B64" w:rsidR="001631C3"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Revised to S1-244787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A76EE" w14:textId="77777777" w:rsidR="001631C3" w:rsidRPr="00D123A1" w:rsidRDefault="001631C3" w:rsidP="00F9436E">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0038R</w:t>
            </w:r>
            <w:r w:rsidRPr="00D123A1">
              <w:rPr>
                <w:rFonts w:eastAsia="Arial Unicode MS" w:cs="Arial"/>
                <w:i/>
                <w:szCs w:val="18"/>
                <w:lang w:eastAsia="ar-SA"/>
              </w:rPr>
              <w:t>- Cat B</w:t>
            </w:r>
          </w:p>
          <w:p w14:paraId="35D18884" w14:textId="77777777" w:rsidR="001631C3" w:rsidRPr="00D123A1" w:rsidRDefault="001631C3" w:rsidP="00F9436E">
            <w:pPr>
              <w:spacing w:after="0" w:line="240" w:lineRule="auto"/>
              <w:rPr>
                <w:i/>
              </w:rPr>
            </w:pPr>
            <w:r w:rsidRPr="00D123A1">
              <w:rPr>
                <w:i/>
              </w:rPr>
              <w:t>Revision of S1-244359.</w:t>
            </w:r>
          </w:p>
          <w:p w14:paraId="426EF3C3" w14:textId="77777777" w:rsidR="001631C3" w:rsidRPr="00D123A1" w:rsidRDefault="001631C3" w:rsidP="00F9436E">
            <w:pPr>
              <w:spacing w:after="0" w:line="240" w:lineRule="auto"/>
            </w:pPr>
            <w:r w:rsidRPr="00D123A1">
              <w:rPr>
                <w:i/>
              </w:rPr>
              <w:t>Revision of S1-244389.</w:t>
            </w:r>
          </w:p>
          <w:p w14:paraId="358A6871" w14:textId="6F9ADA81" w:rsidR="001631C3" w:rsidRPr="00D123A1" w:rsidRDefault="001631C3" w:rsidP="00F9436E">
            <w:pPr>
              <w:spacing w:after="0" w:line="240" w:lineRule="auto"/>
            </w:pPr>
            <w:r w:rsidRPr="00D123A1">
              <w:t>Revision of S1-244453.</w:t>
            </w:r>
          </w:p>
        </w:tc>
      </w:tr>
      <w:tr w:rsidR="00D123A1" w:rsidRPr="002B5B90" w14:paraId="777D0357"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236D6E" w14:textId="6D606905" w:rsidR="00D123A1" w:rsidRPr="00D123A1" w:rsidRDefault="00D123A1"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29BBD9" w14:textId="034367D3" w:rsidR="00D123A1" w:rsidRPr="00D123A1" w:rsidRDefault="00D123A1" w:rsidP="00F9436E">
            <w:pPr>
              <w:snapToGrid w:val="0"/>
              <w:spacing w:after="0" w:line="240" w:lineRule="auto"/>
              <w:rPr>
                <w:rFonts w:cs="Arial"/>
              </w:rPr>
            </w:pPr>
            <w:hyperlink r:id="rId202" w:history="1">
              <w:r w:rsidRPr="00D123A1">
                <w:rPr>
                  <w:rStyle w:val="Hyperlink"/>
                  <w:rFonts w:cs="Arial"/>
                  <w:color w:val="auto"/>
                </w:rPr>
                <w:t>S1-244787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185816" w14:textId="26A0E1A0" w:rsidR="00D123A1" w:rsidRPr="00D123A1" w:rsidRDefault="00D123A1"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6F82D90" w14:textId="04FC825B" w:rsidR="00D123A1" w:rsidRPr="00D123A1" w:rsidRDefault="00D123A1" w:rsidP="00F9436E">
            <w:pPr>
              <w:snapToGrid w:val="0"/>
              <w:spacing w:after="0" w:line="240" w:lineRule="auto"/>
            </w:pPr>
            <w:r w:rsidRPr="00D123A1">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9F8EAE4" w14:textId="711E924C" w:rsidR="00D123A1"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31C2702" w14:textId="77777777" w:rsidR="00D123A1" w:rsidRPr="00D123A1" w:rsidRDefault="00D123A1" w:rsidP="00D123A1">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0038R</w:t>
            </w:r>
            <w:r w:rsidRPr="00D123A1">
              <w:rPr>
                <w:rFonts w:eastAsia="Arial Unicode MS" w:cs="Arial"/>
                <w:i/>
                <w:szCs w:val="18"/>
                <w:lang w:eastAsia="ar-SA"/>
              </w:rPr>
              <w:t>- Cat B</w:t>
            </w:r>
          </w:p>
          <w:p w14:paraId="3A112B5A" w14:textId="77777777" w:rsidR="00D123A1" w:rsidRPr="00D123A1" w:rsidRDefault="00D123A1" w:rsidP="00D123A1">
            <w:pPr>
              <w:spacing w:after="0" w:line="240" w:lineRule="auto"/>
              <w:rPr>
                <w:i/>
              </w:rPr>
            </w:pPr>
            <w:r w:rsidRPr="00D123A1">
              <w:rPr>
                <w:i/>
              </w:rPr>
              <w:t>Revision of S1-244359.</w:t>
            </w:r>
          </w:p>
          <w:p w14:paraId="3FB8FB4E" w14:textId="77777777" w:rsidR="00D123A1" w:rsidRPr="00D123A1" w:rsidRDefault="00D123A1" w:rsidP="00D123A1">
            <w:pPr>
              <w:spacing w:after="0" w:line="240" w:lineRule="auto"/>
              <w:rPr>
                <w:i/>
              </w:rPr>
            </w:pPr>
            <w:r w:rsidRPr="00D123A1">
              <w:rPr>
                <w:i/>
              </w:rPr>
              <w:t>Revision of S1-244389.</w:t>
            </w:r>
          </w:p>
          <w:p w14:paraId="5D4573D6" w14:textId="368DB07C" w:rsidR="00D123A1" w:rsidRPr="00D123A1" w:rsidRDefault="00D123A1" w:rsidP="00D123A1">
            <w:pPr>
              <w:spacing w:after="0" w:line="240" w:lineRule="auto"/>
            </w:pPr>
            <w:r w:rsidRPr="00D123A1">
              <w:rPr>
                <w:i/>
              </w:rPr>
              <w:t>Revision of S1-244453.</w:t>
            </w:r>
          </w:p>
          <w:p w14:paraId="5D1FAA08" w14:textId="77777777" w:rsidR="00D123A1" w:rsidRPr="00D123A1" w:rsidRDefault="00D123A1" w:rsidP="00F9436E">
            <w:pPr>
              <w:spacing w:after="0" w:line="240" w:lineRule="auto"/>
            </w:pPr>
            <w:r w:rsidRPr="00D123A1">
              <w:lastRenderedPageBreak/>
              <w:t>Revision of S1-244470.</w:t>
            </w:r>
          </w:p>
          <w:p w14:paraId="3D581727" w14:textId="4416F07A" w:rsidR="00D123A1" w:rsidRPr="00D123A1" w:rsidRDefault="00D123A1" w:rsidP="00F9436E">
            <w:pPr>
              <w:spacing w:after="0" w:line="240" w:lineRule="auto"/>
            </w:pPr>
            <w:r w:rsidRPr="00D123A1">
              <w:t>Clean changes on changes. Update date and rev counter.</w:t>
            </w:r>
          </w:p>
        </w:tc>
      </w:tr>
      <w:tr w:rsidR="001631C3" w:rsidRPr="002B5B90" w14:paraId="42F93AE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EABE8F4" w14:textId="77777777" w:rsidR="001631C3" w:rsidRPr="00A84B0F" w:rsidRDefault="001631C3" w:rsidP="00F9436E">
            <w:pPr>
              <w:snapToGrid w:val="0"/>
              <w:spacing w:after="0" w:line="240" w:lineRule="auto"/>
              <w:rPr>
                <w:rFonts w:eastAsia="Times New Roman" w:cs="Arial"/>
                <w:szCs w:val="18"/>
                <w:lang w:eastAsia="ar-SA"/>
              </w:rPr>
            </w:pPr>
            <w:r w:rsidRPr="00A84B0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414A3F2" w14:textId="68536EE9" w:rsidR="001631C3" w:rsidRPr="00A84B0F" w:rsidRDefault="00C43975" w:rsidP="00F9436E">
            <w:pPr>
              <w:snapToGrid w:val="0"/>
              <w:spacing w:after="0" w:line="240" w:lineRule="auto"/>
            </w:pPr>
            <w:hyperlink r:id="rId203" w:history="1">
              <w:r w:rsidR="001631C3" w:rsidRPr="00A84B0F">
                <w:t>S1-244324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E24371" w14:textId="77777777" w:rsidR="001631C3" w:rsidRPr="00A84B0F" w:rsidRDefault="001631C3" w:rsidP="00F9436E">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1423FA8" w14:textId="77777777" w:rsidR="001631C3" w:rsidRPr="00A84B0F" w:rsidRDefault="001631C3" w:rsidP="00F9436E">
            <w:pPr>
              <w:snapToGrid w:val="0"/>
              <w:spacing w:after="0" w:line="240" w:lineRule="auto"/>
            </w:pPr>
            <w:r w:rsidRPr="00A84B0F">
              <w:t>New use case: Availability status of an MC User (Presence of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59108BE" w14:textId="77777777" w:rsidR="001631C3" w:rsidRPr="00A84B0F" w:rsidRDefault="001631C3" w:rsidP="00F9436E">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8092C66" w14:textId="77777777" w:rsidR="001631C3" w:rsidRPr="00A84B0F" w:rsidRDefault="001631C3" w:rsidP="00F9436E">
            <w:pPr>
              <w:spacing w:after="0" w:line="240" w:lineRule="auto"/>
              <w:rPr>
                <w:rFonts w:eastAsia="Arial Unicode MS" w:cs="Arial"/>
                <w:szCs w:val="18"/>
                <w:lang w:val="de-DE" w:eastAsia="ar-SA"/>
              </w:rPr>
            </w:pPr>
          </w:p>
        </w:tc>
      </w:tr>
      <w:tr w:rsidR="001631C3" w:rsidRPr="002B5B90" w14:paraId="0B41E9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E56187E" w14:textId="77777777" w:rsidR="001631C3" w:rsidRPr="00A84B0F" w:rsidRDefault="001631C3" w:rsidP="00F9436E">
            <w:pPr>
              <w:snapToGrid w:val="0"/>
              <w:spacing w:after="0" w:line="240" w:lineRule="auto"/>
              <w:rPr>
                <w:rFonts w:eastAsia="Times New Roman" w:cs="Arial"/>
                <w:szCs w:val="18"/>
                <w:lang w:eastAsia="ar-SA"/>
              </w:rPr>
            </w:pPr>
            <w:r w:rsidRPr="00A84B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7F692C8" w14:textId="05E14157" w:rsidR="001631C3" w:rsidRPr="00A84B0F" w:rsidRDefault="00C43975" w:rsidP="00F9436E">
            <w:pPr>
              <w:snapToGrid w:val="0"/>
              <w:spacing w:after="0" w:line="240" w:lineRule="auto"/>
            </w:pPr>
            <w:hyperlink r:id="rId204" w:history="1">
              <w:r w:rsidR="001631C3" w:rsidRPr="00A84B0F">
                <w:t>S1-244341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69E9FB" w14:textId="77777777" w:rsidR="001631C3" w:rsidRPr="00A84B0F" w:rsidRDefault="001631C3" w:rsidP="00F9436E">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F422E9A" w14:textId="77777777" w:rsidR="001631C3" w:rsidRPr="00A84B0F" w:rsidRDefault="001631C3" w:rsidP="00F9436E">
            <w:pPr>
              <w:snapToGrid w:val="0"/>
              <w:spacing w:after="0" w:line="240" w:lineRule="auto"/>
            </w:pPr>
            <w:r w:rsidRPr="00A84B0F">
              <w:t>New use case: Availability status of an MC User (Presence of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902C3C8" w14:textId="77777777" w:rsidR="001631C3" w:rsidRPr="00A84B0F" w:rsidRDefault="001631C3" w:rsidP="00F9436E">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A1D909E" w14:textId="77777777" w:rsidR="001631C3" w:rsidRPr="00A84B0F" w:rsidRDefault="001631C3" w:rsidP="00F9436E">
            <w:pPr>
              <w:spacing w:after="0" w:line="240" w:lineRule="auto"/>
              <w:rPr>
                <w:rFonts w:eastAsia="Arial Unicode MS" w:cs="Arial"/>
                <w:szCs w:val="18"/>
                <w:lang w:val="de-DE" w:eastAsia="ar-SA"/>
              </w:rPr>
            </w:pPr>
          </w:p>
        </w:tc>
      </w:tr>
      <w:tr w:rsidR="00782314" w:rsidRPr="00745D37" w14:paraId="52F48E90" w14:textId="77777777" w:rsidTr="00EE7672">
        <w:trPr>
          <w:trHeight w:val="141"/>
        </w:trPr>
        <w:tc>
          <w:tcPr>
            <w:tcW w:w="14426" w:type="dxa"/>
            <w:gridSpan w:val="7"/>
            <w:tcBorders>
              <w:bottom w:val="single" w:sz="4" w:space="0" w:color="auto"/>
            </w:tcBorders>
            <w:shd w:val="clear" w:color="auto" w:fill="F2F2F2" w:themeFill="background1" w:themeFillShade="F2"/>
          </w:tcPr>
          <w:p w14:paraId="4F3C2F6F" w14:textId="1B4A4ECE" w:rsidR="00782314" w:rsidRPr="00DC0552" w:rsidRDefault="00782314" w:rsidP="00782314">
            <w:pPr>
              <w:pStyle w:val="Heading2"/>
              <w:rPr>
                <w:lang w:val="nl-NL"/>
              </w:rPr>
            </w:pPr>
            <w:r w:rsidRPr="00AC0662">
              <w:t>FS_EnergyServ_Ph2</w:t>
            </w:r>
            <w:r>
              <w:t xml:space="preserve"> [</w:t>
            </w:r>
            <w:hyperlink r:id="rId205" w:history="1">
              <w:r w:rsidRPr="00476992">
                <w:rPr>
                  <w:rStyle w:val="Hyperlink"/>
                  <w:lang w:val="it-IT"/>
                </w:rPr>
                <w:t>SP-240494</w:t>
              </w:r>
            </w:hyperlink>
            <w:r>
              <w:t>]</w:t>
            </w:r>
          </w:p>
        </w:tc>
      </w:tr>
      <w:tr w:rsidR="00782314" w:rsidRPr="00B04844" w14:paraId="35ADA7BA" w14:textId="77777777" w:rsidTr="00EE7672">
        <w:trPr>
          <w:trHeight w:val="141"/>
        </w:trPr>
        <w:tc>
          <w:tcPr>
            <w:tcW w:w="14426" w:type="dxa"/>
            <w:gridSpan w:val="7"/>
            <w:shd w:val="clear" w:color="auto" w:fill="auto"/>
          </w:tcPr>
          <w:p w14:paraId="0F5C1E9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53E47870" w:rsidR="00782314" w:rsidRPr="001C427A" w:rsidRDefault="00782314" w:rsidP="0078231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06" w:history="1">
              <w:r w:rsidRPr="001E1597">
                <w:rPr>
                  <w:rStyle w:val="Hyperlink"/>
                  <w:rFonts w:eastAsia="Arial Unicode MS" w:cs="Arial"/>
                  <w:lang w:val="fr-FR"/>
                </w:rPr>
                <w:t>TR22.883v0.2.0</w:t>
              </w:r>
            </w:hyperlink>
          </w:p>
          <w:p w14:paraId="0E337D1A" w14:textId="0B9888C7"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6E073B78" w:rsidR="00782314" w:rsidRPr="00F45489" w:rsidRDefault="00782314" w:rsidP="0078231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55%</w:t>
            </w:r>
          </w:p>
        </w:tc>
      </w:tr>
      <w:tr w:rsidR="001631C3" w:rsidRPr="006E6FF4" w14:paraId="46CFF40E" w14:textId="77777777" w:rsidTr="00F9436E">
        <w:trPr>
          <w:trHeight w:val="250"/>
        </w:trPr>
        <w:tc>
          <w:tcPr>
            <w:tcW w:w="14426" w:type="dxa"/>
            <w:gridSpan w:val="7"/>
            <w:tcBorders>
              <w:bottom w:val="single" w:sz="4" w:space="0" w:color="auto"/>
            </w:tcBorders>
            <w:shd w:val="clear" w:color="auto" w:fill="F2F2F2"/>
          </w:tcPr>
          <w:p w14:paraId="468DBE72" w14:textId="77777777" w:rsidR="001631C3" w:rsidRPr="00D01712" w:rsidRDefault="001631C3" w:rsidP="00F9436E">
            <w:pPr>
              <w:pStyle w:val="Heading8"/>
              <w:jc w:val="left"/>
              <w:rPr>
                <w:color w:val="1F497D" w:themeColor="text2"/>
                <w:sz w:val="18"/>
                <w:szCs w:val="22"/>
              </w:rPr>
            </w:pPr>
            <w:r>
              <w:rPr>
                <w:color w:val="1F497D" w:themeColor="text2"/>
                <w:sz w:val="18"/>
                <w:szCs w:val="22"/>
              </w:rPr>
              <w:t>General</w:t>
            </w:r>
          </w:p>
        </w:tc>
      </w:tr>
      <w:tr w:rsidR="001631C3" w:rsidRPr="002B5B90" w14:paraId="2E338B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2925B" w14:textId="77777777" w:rsidR="001631C3" w:rsidRPr="0006494D" w:rsidRDefault="001631C3" w:rsidP="00F9436E">
            <w:pPr>
              <w:snapToGrid w:val="0"/>
              <w:spacing w:after="0" w:line="240" w:lineRule="auto"/>
              <w:rPr>
                <w:rFonts w:eastAsia="Times New Roman" w:cs="Arial"/>
                <w:szCs w:val="18"/>
                <w:lang w:eastAsia="ar-SA"/>
              </w:rPr>
            </w:pPr>
            <w:proofErr w:type="spellStart"/>
            <w:r w:rsidRPr="000649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457BA8" w14:textId="16F4FCFD" w:rsidR="001631C3" w:rsidRPr="0006494D" w:rsidRDefault="00C43975" w:rsidP="00F9436E">
            <w:pPr>
              <w:snapToGrid w:val="0"/>
              <w:spacing w:after="0" w:line="240" w:lineRule="auto"/>
            </w:pPr>
            <w:hyperlink r:id="rId207" w:history="1">
              <w:r w:rsidR="001631C3" w:rsidRPr="0006494D">
                <w:rPr>
                  <w:rStyle w:val="Hyperlink"/>
                  <w:rFonts w:cs="Arial"/>
                  <w:color w:val="auto"/>
                </w:rPr>
                <w:t>S1-244199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A5CAA1" w14:textId="77777777" w:rsidR="001631C3" w:rsidRPr="0006494D" w:rsidRDefault="001631C3" w:rsidP="00F9436E">
            <w:pPr>
              <w:snapToGrid w:val="0"/>
              <w:spacing w:after="0" w:line="240" w:lineRule="auto"/>
            </w:pPr>
            <w:r w:rsidRPr="0006494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5B39DD" w14:textId="77777777" w:rsidR="001631C3" w:rsidRPr="0006494D" w:rsidRDefault="001631C3" w:rsidP="00F9436E">
            <w:pPr>
              <w:snapToGrid w:val="0"/>
              <w:spacing w:after="0" w:line="240" w:lineRule="auto"/>
            </w:pPr>
            <w:proofErr w:type="spellStart"/>
            <w:r w:rsidRPr="0006494D">
              <w:t>pCR</w:t>
            </w:r>
            <w:proofErr w:type="spellEnd"/>
            <w:r w:rsidRPr="0006494D">
              <w:t xml:space="preserve"> on TR 22.883 0.2.0 </w:t>
            </w:r>
            <w:proofErr w:type="spellStart"/>
            <w:r w:rsidRPr="0006494D">
              <w:t>cleanup</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C78FAD" w14:textId="77777777" w:rsidR="001631C3" w:rsidRPr="0006494D" w:rsidRDefault="001631C3" w:rsidP="00F9436E">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S1-24244450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FC920" w14:textId="77777777" w:rsidR="001631C3" w:rsidRPr="0006494D" w:rsidRDefault="001631C3" w:rsidP="00F9436E">
            <w:pPr>
              <w:spacing w:after="0" w:line="240" w:lineRule="auto"/>
              <w:rPr>
                <w:rFonts w:eastAsia="Arial Unicode MS" w:cs="Arial"/>
                <w:szCs w:val="18"/>
                <w:lang w:val="de-DE" w:eastAsia="ar-SA"/>
              </w:rPr>
            </w:pPr>
          </w:p>
        </w:tc>
      </w:tr>
      <w:tr w:rsidR="001631C3" w:rsidRPr="002B5B90" w14:paraId="7BEEB08E"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8D7D8B"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5E5CE" w14:textId="72F03F04" w:rsidR="001631C3" w:rsidRPr="00E81AD2" w:rsidRDefault="00C43975" w:rsidP="00F9436E">
            <w:pPr>
              <w:snapToGrid w:val="0"/>
              <w:spacing w:after="0" w:line="240" w:lineRule="auto"/>
            </w:pPr>
            <w:hyperlink r:id="rId208" w:history="1">
              <w:r w:rsidR="001631C3" w:rsidRPr="00E81AD2">
                <w:rPr>
                  <w:rStyle w:val="Hyperlink"/>
                  <w:rFonts w:cs="Arial"/>
                  <w:color w:val="auto"/>
                </w:rPr>
                <w:t>S1-244450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E0565"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C1F3BE"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0.2.0 </w:t>
            </w:r>
            <w:proofErr w:type="spellStart"/>
            <w:r w:rsidRPr="00E81AD2">
              <w:t>cleanup</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B0AA33"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7E28C3" w14:textId="77777777" w:rsidR="001631C3" w:rsidRPr="00E81AD2" w:rsidRDefault="001631C3" w:rsidP="00F9436E">
            <w:pPr>
              <w:spacing w:after="0" w:line="240" w:lineRule="auto"/>
              <w:rPr>
                <w:rFonts w:eastAsia="Arial Unicode MS" w:cs="Arial"/>
                <w:szCs w:val="18"/>
                <w:lang w:val="de-DE" w:eastAsia="ar-SA"/>
              </w:rPr>
            </w:pPr>
            <w:r w:rsidRPr="00E81AD2">
              <w:rPr>
                <w:rFonts w:eastAsia="Arial Unicode MS" w:cs="Arial"/>
                <w:szCs w:val="18"/>
                <w:lang w:val="de-DE" w:eastAsia="ar-SA"/>
              </w:rPr>
              <w:t>Revision of S1-244199.</w:t>
            </w:r>
          </w:p>
        </w:tc>
      </w:tr>
      <w:tr w:rsidR="001631C3" w:rsidRPr="002B5B90" w14:paraId="4A3A7921"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F8311F"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813DB6" w14:textId="5BBA8E2E" w:rsidR="001631C3" w:rsidRPr="00BE2C6B" w:rsidRDefault="00D123A1" w:rsidP="00F9436E">
            <w:pPr>
              <w:snapToGrid w:val="0"/>
              <w:spacing w:after="0" w:line="240" w:lineRule="auto"/>
              <w:rPr>
                <w:rFonts w:cs="Arial"/>
              </w:rPr>
            </w:pPr>
            <w:hyperlink r:id="rId209"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296BF3"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1F1448" w14:textId="77777777" w:rsidR="001631C3" w:rsidRPr="00BE2C6B" w:rsidRDefault="001631C3" w:rsidP="00F9436E">
            <w:pPr>
              <w:snapToGrid w:val="0"/>
              <w:spacing w:after="0" w:line="240" w:lineRule="auto"/>
            </w:pPr>
            <w:proofErr w:type="spellStart"/>
            <w:r w:rsidRPr="00BE2C6B">
              <w:t>pCR</w:t>
            </w:r>
            <w:proofErr w:type="spellEnd"/>
            <w:r w:rsidRPr="00BE2C6B">
              <w:t xml:space="preserve"> on TR 22.883 0.2.0 </w:t>
            </w:r>
            <w:proofErr w:type="spellStart"/>
            <w:r w:rsidRPr="00BE2C6B">
              <w:t>cleanup</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59E12D" w14:textId="3D3AC009"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205F14"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S1-244199.</w:t>
            </w:r>
          </w:p>
          <w:p w14:paraId="09EC530B"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S1-244450.</w:t>
            </w:r>
          </w:p>
        </w:tc>
      </w:tr>
      <w:tr w:rsidR="001631C3" w:rsidRPr="002B5B90" w14:paraId="5FE1DBD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5C04E"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F3798" w14:textId="77587997" w:rsidR="001631C3" w:rsidRPr="00E81AD2" w:rsidRDefault="00C43975" w:rsidP="00F9436E">
            <w:pPr>
              <w:snapToGrid w:val="0"/>
              <w:spacing w:after="0" w:line="240" w:lineRule="auto"/>
            </w:pPr>
            <w:hyperlink r:id="rId210" w:history="1">
              <w:r w:rsidR="001631C3" w:rsidRPr="00E81AD2">
                <w:rPr>
                  <w:rStyle w:val="Hyperlink"/>
                  <w:rFonts w:cs="Arial"/>
                  <w:color w:val="auto"/>
                </w:rPr>
                <w:t>S1-244198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49218"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D56E52"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F62431"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D754EE" w14:textId="77777777" w:rsidR="001631C3" w:rsidRPr="00E81AD2" w:rsidRDefault="001631C3" w:rsidP="00F9436E">
            <w:pPr>
              <w:spacing w:after="0" w:line="240" w:lineRule="auto"/>
              <w:rPr>
                <w:rFonts w:eastAsia="Arial Unicode MS" w:cs="Arial"/>
                <w:szCs w:val="18"/>
                <w:lang w:val="de-DE" w:eastAsia="ar-SA"/>
              </w:rPr>
            </w:pPr>
          </w:p>
        </w:tc>
      </w:tr>
      <w:tr w:rsidR="001631C3" w:rsidRPr="002B5B90" w14:paraId="5FF9E36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CB055" w14:textId="77777777" w:rsidR="001631C3" w:rsidRPr="00EB7309" w:rsidRDefault="001631C3" w:rsidP="00F9436E">
            <w:pPr>
              <w:snapToGrid w:val="0"/>
              <w:spacing w:after="0" w:line="240" w:lineRule="auto"/>
              <w:rPr>
                <w:rFonts w:eastAsia="Times New Roman" w:cs="Arial"/>
                <w:szCs w:val="18"/>
                <w:lang w:eastAsia="ar-SA"/>
              </w:rPr>
            </w:pPr>
            <w:proofErr w:type="spellStart"/>
            <w:r w:rsidRPr="00EB73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C5ACA2" w14:textId="66A16B84" w:rsidR="001631C3" w:rsidRPr="00EB7309" w:rsidRDefault="00C43975" w:rsidP="00F9436E">
            <w:pPr>
              <w:snapToGrid w:val="0"/>
              <w:spacing w:after="0" w:line="240" w:lineRule="auto"/>
            </w:pPr>
            <w:hyperlink r:id="rId211" w:history="1">
              <w:r w:rsidR="001631C3" w:rsidRPr="00EB7309">
                <w:rPr>
                  <w:rStyle w:val="Hyperlink"/>
                  <w:rFonts w:cs="Arial"/>
                  <w:color w:val="auto"/>
                </w:rPr>
                <w:t>S1-244455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C9127" w14:textId="77777777" w:rsidR="001631C3" w:rsidRPr="00EB7309" w:rsidRDefault="001631C3" w:rsidP="00F9436E">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D957E3" w14:textId="77777777" w:rsidR="001631C3" w:rsidRPr="00EB7309" w:rsidRDefault="001631C3" w:rsidP="00F9436E">
            <w:pPr>
              <w:snapToGrid w:val="0"/>
              <w:spacing w:after="0" w:line="240" w:lineRule="auto"/>
            </w:pPr>
            <w:proofErr w:type="spellStart"/>
            <w:r w:rsidRPr="00EB7309">
              <w:t>pCR</w:t>
            </w:r>
            <w:proofErr w:type="spellEnd"/>
            <w:r w:rsidRPr="00EB7309">
              <w:t xml:space="preserve">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0D8DB0" w14:textId="77777777" w:rsidR="001631C3" w:rsidRPr="00EB7309" w:rsidRDefault="001631C3" w:rsidP="00F9436E">
            <w:pPr>
              <w:snapToGrid w:val="0"/>
              <w:spacing w:after="0" w:line="240" w:lineRule="auto"/>
              <w:rPr>
                <w:rFonts w:eastAsia="Times New Roman" w:cs="Arial"/>
                <w:szCs w:val="18"/>
                <w:lang w:val="de-DE" w:eastAsia="ar-SA"/>
              </w:rPr>
            </w:pPr>
            <w:r w:rsidRPr="00EB7309">
              <w:rPr>
                <w:rFonts w:eastAsia="Times New Roman" w:cs="Arial"/>
                <w:szCs w:val="18"/>
                <w:lang w:val="de-DE" w:eastAsia="ar-SA"/>
              </w:rPr>
              <w:t>Revised to S1-244464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0153D5" w14:textId="77777777" w:rsidR="001631C3" w:rsidRPr="00EB7309" w:rsidRDefault="001631C3" w:rsidP="00F9436E">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S1-244198.</w:t>
            </w:r>
          </w:p>
        </w:tc>
      </w:tr>
      <w:tr w:rsidR="001631C3" w:rsidRPr="002B5B90" w14:paraId="5C6B6E2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94D848" w14:textId="77777777" w:rsidR="001631C3" w:rsidRPr="00EB7309" w:rsidRDefault="001631C3" w:rsidP="00F9436E">
            <w:pPr>
              <w:snapToGrid w:val="0"/>
              <w:spacing w:after="0" w:line="240" w:lineRule="auto"/>
              <w:rPr>
                <w:rFonts w:eastAsia="Times New Roman" w:cs="Arial"/>
                <w:szCs w:val="18"/>
                <w:lang w:eastAsia="ar-SA"/>
              </w:rPr>
            </w:pPr>
            <w:proofErr w:type="spellStart"/>
            <w:r w:rsidRPr="00EB73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3A060B" w14:textId="3BB5E6C5" w:rsidR="001631C3" w:rsidRPr="00EB7309" w:rsidRDefault="00C43975" w:rsidP="00F9436E">
            <w:pPr>
              <w:snapToGrid w:val="0"/>
              <w:spacing w:after="0" w:line="240" w:lineRule="auto"/>
            </w:pPr>
            <w:hyperlink r:id="rId212" w:history="1">
              <w:r w:rsidR="001631C3" w:rsidRPr="00EB7309">
                <w:rPr>
                  <w:rStyle w:val="Hyperlink"/>
                  <w:rFonts w:cs="Arial"/>
                  <w:color w:val="auto"/>
                </w:rPr>
                <w:t>S1-244464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069D35" w14:textId="77777777" w:rsidR="001631C3" w:rsidRPr="00EB7309" w:rsidRDefault="001631C3" w:rsidP="00F9436E">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2C99920" w14:textId="77777777" w:rsidR="001631C3" w:rsidRPr="00EB7309" w:rsidRDefault="001631C3" w:rsidP="00F9436E">
            <w:pPr>
              <w:snapToGrid w:val="0"/>
              <w:spacing w:after="0" w:line="240" w:lineRule="auto"/>
            </w:pPr>
            <w:proofErr w:type="spellStart"/>
            <w:r w:rsidRPr="00EB7309">
              <w:t>pCR</w:t>
            </w:r>
            <w:proofErr w:type="spellEnd"/>
            <w:r w:rsidRPr="00EB7309">
              <w:t xml:space="preserve">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B04342D" w14:textId="77777777" w:rsidR="001631C3" w:rsidRPr="00EB7309" w:rsidRDefault="001631C3" w:rsidP="00F9436E">
            <w:pPr>
              <w:snapToGrid w:val="0"/>
              <w:spacing w:after="0" w:line="240" w:lineRule="auto"/>
              <w:rPr>
                <w:rFonts w:eastAsia="Times New Roman" w:cs="Arial"/>
                <w:szCs w:val="18"/>
                <w:lang w:val="de-DE" w:eastAsia="ar-SA"/>
              </w:rPr>
            </w:pPr>
            <w:r>
              <w:rPr>
                <w:rFonts w:cs="Arial" w:hint="eastAsia"/>
                <w:szCs w:val="18"/>
                <w:lang w:val="de-DE" w:eastAsia="zh-CN"/>
              </w:rPr>
              <w:t>Pre-</w:t>
            </w:r>
            <w:r w:rsidRPr="00EB730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525AC6" w14:textId="77777777" w:rsidR="001631C3" w:rsidRPr="00EB7309" w:rsidRDefault="001631C3" w:rsidP="00F9436E">
            <w:pPr>
              <w:spacing w:after="0" w:line="240" w:lineRule="auto"/>
              <w:rPr>
                <w:rFonts w:eastAsia="Arial Unicode MS" w:cs="Arial"/>
                <w:szCs w:val="18"/>
                <w:lang w:val="de-DE" w:eastAsia="ar-SA"/>
              </w:rPr>
            </w:pPr>
            <w:r w:rsidRPr="00EB7309">
              <w:rPr>
                <w:rFonts w:eastAsia="Arial Unicode MS" w:cs="Arial"/>
                <w:i/>
                <w:szCs w:val="18"/>
                <w:lang w:val="de-DE" w:eastAsia="ar-SA"/>
              </w:rPr>
              <w:t>Revision of S1-244198.</w:t>
            </w:r>
          </w:p>
          <w:p w14:paraId="717108C9" w14:textId="77777777" w:rsidR="001631C3" w:rsidRDefault="001631C3" w:rsidP="00F9436E">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S1-244455.</w:t>
            </w:r>
          </w:p>
          <w:p w14:paraId="186B0354" w14:textId="77777777" w:rsidR="001631C3" w:rsidRPr="00EB7309" w:rsidRDefault="001631C3" w:rsidP="00F9436E">
            <w:pPr>
              <w:spacing w:after="0" w:line="240" w:lineRule="auto"/>
              <w:rPr>
                <w:rFonts w:eastAsia="Arial Unicode MS" w:cs="Arial"/>
                <w:szCs w:val="18"/>
                <w:lang w:val="de-DE" w:eastAsia="ar-SA"/>
              </w:rPr>
            </w:pPr>
            <w:r>
              <w:rPr>
                <w:lang w:val="en-US" w:eastAsia="zh-CN"/>
              </w:rPr>
              <w:t>C</w:t>
            </w:r>
            <w:r>
              <w:rPr>
                <w:rFonts w:hint="eastAsia"/>
                <w:lang w:val="en-US" w:eastAsia="zh-CN"/>
              </w:rPr>
              <w:t xml:space="preserve">ancel </w:t>
            </w:r>
            <w:r>
              <w:rPr>
                <w:lang w:val="en-US" w:eastAsia="zh-CN"/>
              </w:rPr>
              <w:t>stringent</w:t>
            </w:r>
          </w:p>
        </w:tc>
      </w:tr>
      <w:tr w:rsidR="001631C3" w:rsidRPr="002B5B90" w14:paraId="597466C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EAB30"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AA070F" w14:textId="17B7DB4C" w:rsidR="001631C3" w:rsidRPr="00E81AD2" w:rsidRDefault="00C43975" w:rsidP="00F9436E">
            <w:pPr>
              <w:snapToGrid w:val="0"/>
              <w:spacing w:after="0" w:line="240" w:lineRule="auto"/>
            </w:pPr>
            <w:hyperlink r:id="rId213" w:history="1">
              <w:r w:rsidR="001631C3" w:rsidRPr="00E81AD2">
                <w:rPr>
                  <w:rStyle w:val="Hyperlink"/>
                  <w:rFonts w:cs="Arial"/>
                  <w:color w:val="auto"/>
                </w:rPr>
                <w:t>S1-244200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DDB440"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8C102"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energy-related terms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F147AF"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57FC3C" w14:textId="77777777" w:rsidR="001631C3" w:rsidRPr="00E81AD2" w:rsidRDefault="001631C3" w:rsidP="00F9436E">
            <w:pPr>
              <w:spacing w:after="0" w:line="240" w:lineRule="auto"/>
              <w:rPr>
                <w:rFonts w:eastAsia="Arial Unicode MS" w:cs="Arial"/>
                <w:szCs w:val="18"/>
                <w:lang w:val="de-DE" w:eastAsia="zh-CN"/>
              </w:rPr>
            </w:pPr>
            <w:r w:rsidRPr="00E81AD2">
              <w:rPr>
                <w:rFonts w:eastAsia="Arial Unicode MS" w:cs="Arial"/>
                <w:szCs w:val="18"/>
                <w:lang w:val="de-DE" w:eastAsia="zh-CN"/>
              </w:rPr>
              <w:t>W</w:t>
            </w:r>
            <w:r w:rsidRPr="00E81AD2">
              <w:rPr>
                <w:rFonts w:eastAsia="Arial Unicode MS" w:cs="Arial" w:hint="eastAsia"/>
                <w:szCs w:val="18"/>
                <w:lang w:val="de-DE" w:eastAsia="zh-CN"/>
              </w:rPr>
              <w:t>ith NOTE of reference</w:t>
            </w:r>
          </w:p>
        </w:tc>
      </w:tr>
      <w:tr w:rsidR="001631C3" w:rsidRPr="002B5B90" w14:paraId="266C4F3C"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97F074"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07E44" w14:textId="762BB47F" w:rsidR="001631C3" w:rsidRPr="00BE2C6B" w:rsidRDefault="00BE2C6B" w:rsidP="00F9436E">
            <w:pPr>
              <w:snapToGrid w:val="0"/>
              <w:spacing w:after="0" w:line="240" w:lineRule="auto"/>
            </w:pPr>
            <w:hyperlink r:id="rId214"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45</w:t>
              </w:r>
              <w:r w:rsidR="001631C3" w:rsidRPr="00BE2C6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28AE4D"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0B39146" w14:textId="77777777" w:rsidR="001631C3" w:rsidRPr="00BE2C6B" w:rsidRDefault="001631C3" w:rsidP="00F9436E">
            <w:pPr>
              <w:snapToGrid w:val="0"/>
              <w:spacing w:after="0" w:line="240" w:lineRule="auto"/>
            </w:pPr>
            <w:proofErr w:type="spellStart"/>
            <w:r w:rsidRPr="00BE2C6B">
              <w:t>pCR</w:t>
            </w:r>
            <w:proofErr w:type="spellEnd"/>
            <w:r w:rsidRPr="00BE2C6B">
              <w:t xml:space="preserve"> on TR 22.883 energy-related terms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D8E0FB" w14:textId="640CAE76"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23BB9A6"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i/>
                <w:szCs w:val="18"/>
                <w:lang w:val="de-DE" w:eastAsia="zh-CN"/>
              </w:rPr>
              <w:t>W</w:t>
            </w:r>
            <w:r w:rsidRPr="00BE2C6B">
              <w:rPr>
                <w:rFonts w:eastAsia="Arial Unicode MS" w:cs="Arial" w:hint="eastAsia"/>
                <w:i/>
                <w:szCs w:val="18"/>
                <w:lang w:val="de-DE" w:eastAsia="zh-CN"/>
              </w:rPr>
              <w:t>ith NOTE of reference</w:t>
            </w:r>
          </w:p>
          <w:p w14:paraId="584E058C"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szCs w:val="18"/>
                <w:lang w:val="de-DE" w:eastAsia="zh-CN"/>
              </w:rPr>
              <w:t>Revision of S1-244200.</w:t>
            </w:r>
          </w:p>
          <w:p w14:paraId="4437A972"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hint="eastAsia"/>
                <w:szCs w:val="18"/>
                <w:lang w:val="de-DE" w:eastAsia="zh-CN"/>
              </w:rPr>
              <w:t>With NOTE of reference.</w:t>
            </w:r>
          </w:p>
        </w:tc>
      </w:tr>
      <w:tr w:rsidR="001631C3" w:rsidRPr="006E6FF4" w14:paraId="4027FA3C" w14:textId="77777777" w:rsidTr="00F9436E">
        <w:trPr>
          <w:trHeight w:val="250"/>
        </w:trPr>
        <w:tc>
          <w:tcPr>
            <w:tcW w:w="14426" w:type="dxa"/>
            <w:gridSpan w:val="7"/>
            <w:tcBorders>
              <w:bottom w:val="single" w:sz="4" w:space="0" w:color="auto"/>
            </w:tcBorders>
            <w:shd w:val="clear" w:color="auto" w:fill="F2F2F2"/>
          </w:tcPr>
          <w:p w14:paraId="24287BF4" w14:textId="77777777" w:rsidR="001631C3" w:rsidRPr="00D01712" w:rsidRDefault="001631C3" w:rsidP="00F9436E">
            <w:pPr>
              <w:pStyle w:val="Heading8"/>
              <w:jc w:val="left"/>
              <w:rPr>
                <w:color w:val="1F497D" w:themeColor="text2"/>
                <w:sz w:val="18"/>
                <w:szCs w:val="22"/>
              </w:rPr>
            </w:pPr>
            <w:r>
              <w:rPr>
                <w:color w:val="1F497D" w:themeColor="text2"/>
                <w:sz w:val="18"/>
                <w:szCs w:val="22"/>
              </w:rPr>
              <w:t>Former Use Cases</w:t>
            </w:r>
          </w:p>
        </w:tc>
      </w:tr>
      <w:tr w:rsidR="001631C3" w:rsidRPr="002B5B90" w14:paraId="290E8C9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AB48" w14:textId="77777777" w:rsidR="001631C3" w:rsidRPr="00293F43" w:rsidRDefault="001631C3" w:rsidP="00F9436E">
            <w:pPr>
              <w:snapToGrid w:val="0"/>
              <w:spacing w:after="0" w:line="240" w:lineRule="auto"/>
              <w:rPr>
                <w:rFonts w:eastAsia="Times New Roman" w:cs="Arial"/>
                <w:szCs w:val="18"/>
                <w:lang w:eastAsia="ar-SA"/>
              </w:rPr>
            </w:pPr>
            <w:proofErr w:type="spellStart"/>
            <w:r w:rsidRPr="00293F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2E10B" w14:textId="31A4B362" w:rsidR="001631C3" w:rsidRPr="00293F43" w:rsidRDefault="00C43975" w:rsidP="00F9436E">
            <w:pPr>
              <w:snapToGrid w:val="0"/>
              <w:spacing w:after="0" w:line="240" w:lineRule="auto"/>
            </w:pPr>
            <w:hyperlink r:id="rId215" w:history="1">
              <w:r w:rsidR="001631C3" w:rsidRPr="00293F43">
                <w:rPr>
                  <w:rStyle w:val="Hyperlink"/>
                  <w:rFonts w:cs="Arial"/>
                  <w:color w:val="auto"/>
                </w:rPr>
                <w:t>S1-244027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02E73" w14:textId="77777777" w:rsidR="001631C3" w:rsidRPr="00293F43" w:rsidRDefault="001631C3" w:rsidP="00F9436E">
            <w:pPr>
              <w:snapToGrid w:val="0"/>
              <w:spacing w:after="0" w:line="240" w:lineRule="auto"/>
            </w:pPr>
            <w:r w:rsidRPr="00293F43">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32C83F" w14:textId="77777777" w:rsidR="001631C3" w:rsidRPr="00293F43" w:rsidRDefault="001631C3" w:rsidP="00F9436E">
            <w:pPr>
              <w:snapToGrid w:val="0"/>
              <w:spacing w:after="0" w:line="240" w:lineRule="auto"/>
            </w:pPr>
            <w:r w:rsidRPr="00293F43">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38E3E4" w14:textId="77777777" w:rsidR="001631C3" w:rsidRPr="00293F43" w:rsidRDefault="001631C3" w:rsidP="00F9436E">
            <w:pPr>
              <w:snapToGrid w:val="0"/>
              <w:spacing w:after="0" w:line="240" w:lineRule="auto"/>
              <w:rPr>
                <w:rFonts w:eastAsia="Times New Roman" w:cs="Arial"/>
                <w:szCs w:val="18"/>
                <w:lang w:val="de-DE" w:eastAsia="ar-SA"/>
              </w:rPr>
            </w:pPr>
            <w:r w:rsidRPr="00293F43">
              <w:rPr>
                <w:rFonts w:eastAsia="Times New Roman" w:cs="Arial"/>
                <w:szCs w:val="18"/>
                <w:lang w:val="de-DE" w:eastAsia="ar-SA"/>
              </w:rPr>
              <w:t>Revised to S1-244457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8B74D9" w14:textId="77777777" w:rsidR="001631C3" w:rsidRPr="00293F43" w:rsidRDefault="001631C3" w:rsidP="00F9436E">
            <w:pPr>
              <w:spacing w:after="0" w:line="240" w:lineRule="auto"/>
              <w:rPr>
                <w:rFonts w:eastAsia="Arial Unicode MS" w:cs="Arial"/>
                <w:szCs w:val="18"/>
                <w:lang w:val="de-DE" w:eastAsia="ar-SA"/>
              </w:rPr>
            </w:pPr>
          </w:p>
        </w:tc>
      </w:tr>
      <w:tr w:rsidR="001631C3" w:rsidRPr="002B5B90" w14:paraId="36CF8D4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34116" w14:textId="77777777" w:rsidR="001631C3" w:rsidRPr="00164EDC" w:rsidRDefault="001631C3" w:rsidP="00F9436E">
            <w:pPr>
              <w:snapToGrid w:val="0"/>
              <w:spacing w:after="0" w:line="240" w:lineRule="auto"/>
              <w:rPr>
                <w:rFonts w:eastAsia="Times New Roman" w:cs="Arial"/>
                <w:szCs w:val="18"/>
                <w:lang w:eastAsia="ar-SA"/>
              </w:rPr>
            </w:pPr>
            <w:proofErr w:type="spellStart"/>
            <w:r w:rsidRPr="00164E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4BB7C" w14:textId="6DB44D4F" w:rsidR="001631C3" w:rsidRPr="00164EDC" w:rsidRDefault="00C43975" w:rsidP="00F9436E">
            <w:pPr>
              <w:snapToGrid w:val="0"/>
              <w:spacing w:after="0" w:line="240" w:lineRule="auto"/>
            </w:pPr>
            <w:hyperlink r:id="rId216" w:history="1">
              <w:r w:rsidR="001631C3" w:rsidRPr="00164EDC">
                <w:rPr>
                  <w:rStyle w:val="Hyperlink"/>
                  <w:rFonts w:cs="Arial"/>
                  <w:color w:val="auto"/>
                </w:rPr>
                <w:t>S1-244457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A983B9" w14:textId="77777777" w:rsidR="001631C3" w:rsidRPr="00164EDC" w:rsidRDefault="001631C3" w:rsidP="00F9436E">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F3DD4" w14:textId="77777777" w:rsidR="001631C3" w:rsidRPr="00164EDC" w:rsidRDefault="001631C3" w:rsidP="00F9436E">
            <w:pPr>
              <w:snapToGrid w:val="0"/>
              <w:spacing w:after="0" w:line="240" w:lineRule="auto"/>
            </w:pPr>
            <w:r w:rsidRPr="00164EDC">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63BDF6" w14:textId="77777777" w:rsidR="001631C3" w:rsidRPr="00164EDC" w:rsidRDefault="001631C3" w:rsidP="00F9436E">
            <w:pPr>
              <w:snapToGrid w:val="0"/>
              <w:spacing w:after="0" w:line="240" w:lineRule="auto"/>
              <w:rPr>
                <w:rFonts w:eastAsia="Times New Roman" w:cs="Arial"/>
                <w:szCs w:val="18"/>
                <w:lang w:val="de-DE" w:eastAsia="ar-SA"/>
              </w:rPr>
            </w:pPr>
            <w:r w:rsidRPr="00164EDC">
              <w:rPr>
                <w:rFonts w:eastAsia="Times New Roman" w:cs="Arial"/>
                <w:szCs w:val="18"/>
                <w:lang w:val="de-DE" w:eastAsia="ar-SA"/>
              </w:rPr>
              <w:t>Revised to S1-244466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B7F4D" w14:textId="77777777" w:rsidR="001631C3" w:rsidRPr="00164EDC" w:rsidRDefault="001631C3" w:rsidP="00F9436E">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S1-244027.</w:t>
            </w:r>
          </w:p>
        </w:tc>
      </w:tr>
      <w:tr w:rsidR="001631C3" w:rsidRPr="002B5B90" w14:paraId="60C9875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AE01D" w14:textId="77777777" w:rsidR="001631C3" w:rsidRPr="00164EDC" w:rsidRDefault="001631C3" w:rsidP="00F9436E">
            <w:pPr>
              <w:snapToGrid w:val="0"/>
              <w:spacing w:after="0" w:line="240" w:lineRule="auto"/>
              <w:rPr>
                <w:rFonts w:eastAsia="Times New Roman" w:cs="Arial"/>
                <w:szCs w:val="18"/>
                <w:lang w:eastAsia="ar-SA"/>
              </w:rPr>
            </w:pPr>
            <w:proofErr w:type="spellStart"/>
            <w:r w:rsidRPr="00164E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2488C9" w14:textId="29FD23E0" w:rsidR="001631C3" w:rsidRPr="00164EDC" w:rsidRDefault="00C43975" w:rsidP="00F9436E">
            <w:pPr>
              <w:snapToGrid w:val="0"/>
              <w:spacing w:after="0" w:line="240" w:lineRule="auto"/>
            </w:pPr>
            <w:hyperlink r:id="rId217" w:history="1">
              <w:r w:rsidR="001631C3" w:rsidRPr="00164EDC">
                <w:rPr>
                  <w:rStyle w:val="Hyperlink"/>
                  <w:rFonts w:cs="Arial"/>
                  <w:color w:val="auto"/>
                </w:rPr>
                <w:t>S1-244466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A04F1B" w14:textId="77777777" w:rsidR="001631C3" w:rsidRPr="00164EDC" w:rsidRDefault="001631C3" w:rsidP="00F9436E">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B07683E" w14:textId="77777777" w:rsidR="001631C3" w:rsidRPr="00164EDC" w:rsidRDefault="001631C3" w:rsidP="00F9436E">
            <w:pPr>
              <w:snapToGrid w:val="0"/>
              <w:spacing w:after="0" w:line="240" w:lineRule="auto"/>
            </w:pPr>
            <w:r w:rsidRPr="00164EDC">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636FD86" w14:textId="77777777" w:rsidR="001631C3" w:rsidRPr="00164EDC" w:rsidRDefault="001631C3" w:rsidP="00F9436E">
            <w:pPr>
              <w:snapToGrid w:val="0"/>
              <w:spacing w:after="0" w:line="240" w:lineRule="auto"/>
              <w:rPr>
                <w:rFonts w:eastAsia="Times New Roman" w:cs="Arial"/>
                <w:szCs w:val="18"/>
                <w:lang w:val="de-DE" w:eastAsia="ar-SA"/>
              </w:rPr>
            </w:pPr>
            <w:r>
              <w:rPr>
                <w:rFonts w:cs="Arial" w:hint="eastAsia"/>
                <w:szCs w:val="18"/>
                <w:lang w:val="de-DE" w:eastAsia="zh-CN"/>
              </w:rPr>
              <w:t>Pre-</w:t>
            </w:r>
            <w:r w:rsidRPr="00164ED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A8D6D8" w14:textId="77777777" w:rsidR="001631C3" w:rsidRPr="00164EDC" w:rsidRDefault="001631C3" w:rsidP="00F9436E">
            <w:pPr>
              <w:spacing w:after="0" w:line="240" w:lineRule="auto"/>
              <w:rPr>
                <w:rFonts w:eastAsia="Arial Unicode MS" w:cs="Arial"/>
                <w:szCs w:val="18"/>
                <w:lang w:val="de-DE" w:eastAsia="ar-SA"/>
              </w:rPr>
            </w:pPr>
            <w:r w:rsidRPr="00164EDC">
              <w:rPr>
                <w:rFonts w:eastAsia="Arial Unicode MS" w:cs="Arial"/>
                <w:i/>
                <w:szCs w:val="18"/>
                <w:lang w:val="de-DE" w:eastAsia="ar-SA"/>
              </w:rPr>
              <w:t>Revision of S1-244027.</w:t>
            </w:r>
          </w:p>
          <w:p w14:paraId="5646FC27" w14:textId="77777777" w:rsidR="001631C3" w:rsidRDefault="001631C3" w:rsidP="00F9436E">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S1-244457.</w:t>
            </w:r>
          </w:p>
          <w:p w14:paraId="7C443C48" w14:textId="77777777" w:rsidR="001631C3" w:rsidRPr="00164EDC" w:rsidRDefault="001631C3" w:rsidP="00F9436E">
            <w:pPr>
              <w:spacing w:after="0" w:line="240" w:lineRule="auto"/>
              <w:rPr>
                <w:rFonts w:eastAsia="Arial Unicode MS" w:cs="Arial"/>
                <w:szCs w:val="18"/>
                <w:lang w:val="de-DE" w:eastAsia="zh-CN"/>
              </w:rPr>
            </w:pPr>
            <w:r>
              <w:rPr>
                <w:rFonts w:eastAsia="Arial Unicode MS" w:cs="Arial"/>
                <w:szCs w:val="18"/>
                <w:lang w:val="de-DE" w:eastAsia="zh-CN"/>
              </w:rPr>
              <w:t>A</w:t>
            </w:r>
            <w:r>
              <w:rPr>
                <w:rFonts w:eastAsia="Arial Unicode MS" w:cs="Arial" w:hint="eastAsia"/>
                <w:szCs w:val="18"/>
                <w:lang w:val="de-DE" w:eastAsia="zh-CN"/>
              </w:rPr>
              <w:t>s picture with editoral changes.</w:t>
            </w:r>
          </w:p>
        </w:tc>
      </w:tr>
      <w:tr w:rsidR="001631C3" w:rsidRPr="002B5B90" w14:paraId="4401DEB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5B3309" w14:textId="77777777" w:rsidR="001631C3" w:rsidRPr="00371A40" w:rsidRDefault="001631C3" w:rsidP="00F9436E">
            <w:pPr>
              <w:snapToGrid w:val="0"/>
              <w:spacing w:after="0" w:line="240" w:lineRule="auto"/>
              <w:rPr>
                <w:rFonts w:eastAsia="Times New Roman" w:cs="Arial"/>
                <w:szCs w:val="18"/>
                <w:lang w:eastAsia="ar-SA"/>
              </w:rPr>
            </w:pPr>
            <w:proofErr w:type="spellStart"/>
            <w:r w:rsidRPr="00371A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1ACD8" w14:textId="515E2605" w:rsidR="001631C3" w:rsidRPr="00371A40" w:rsidRDefault="00C43975" w:rsidP="00F9436E">
            <w:pPr>
              <w:snapToGrid w:val="0"/>
              <w:spacing w:after="0" w:line="240" w:lineRule="auto"/>
            </w:pPr>
            <w:hyperlink r:id="rId218" w:history="1">
              <w:r w:rsidR="001631C3" w:rsidRPr="00371A40">
                <w:rPr>
                  <w:rStyle w:val="Hyperlink"/>
                  <w:rFonts w:cs="Arial"/>
                  <w:color w:val="auto"/>
                </w:rPr>
                <w:t>S1-244028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10CCBC" w14:textId="77777777" w:rsidR="001631C3" w:rsidRPr="00371A40" w:rsidRDefault="001631C3" w:rsidP="00F9436E">
            <w:pPr>
              <w:snapToGrid w:val="0"/>
              <w:spacing w:after="0" w:line="240" w:lineRule="auto"/>
            </w:pPr>
            <w:r w:rsidRPr="00371A40">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8B2249" w14:textId="77777777" w:rsidR="001631C3" w:rsidRPr="00371A40" w:rsidRDefault="001631C3" w:rsidP="00F9436E">
            <w:pPr>
              <w:snapToGrid w:val="0"/>
              <w:spacing w:after="0" w:line="240" w:lineRule="auto"/>
            </w:pPr>
            <w:r w:rsidRPr="00371A40">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AF2A22" w14:textId="77777777" w:rsidR="001631C3" w:rsidRPr="00371A40" w:rsidRDefault="001631C3" w:rsidP="00F9436E">
            <w:pPr>
              <w:snapToGrid w:val="0"/>
              <w:spacing w:after="0" w:line="240" w:lineRule="auto"/>
              <w:rPr>
                <w:rFonts w:eastAsia="Times New Roman" w:cs="Arial"/>
                <w:szCs w:val="18"/>
                <w:lang w:val="de-DE" w:eastAsia="ar-SA"/>
              </w:rPr>
            </w:pPr>
            <w:r w:rsidRPr="00371A40">
              <w:rPr>
                <w:rFonts w:eastAsia="Times New Roman" w:cs="Arial"/>
                <w:szCs w:val="18"/>
                <w:lang w:val="de-DE" w:eastAsia="ar-SA"/>
              </w:rPr>
              <w:t>Revised to S1-244458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F00522" w14:textId="77777777" w:rsidR="001631C3" w:rsidRPr="00371A40" w:rsidRDefault="001631C3" w:rsidP="00F9436E">
            <w:pPr>
              <w:spacing w:after="0" w:line="240" w:lineRule="auto"/>
              <w:rPr>
                <w:rFonts w:eastAsia="Arial Unicode MS" w:cs="Arial"/>
                <w:szCs w:val="18"/>
                <w:lang w:val="de-DE" w:eastAsia="ar-SA"/>
              </w:rPr>
            </w:pPr>
          </w:p>
        </w:tc>
      </w:tr>
      <w:tr w:rsidR="001631C3" w:rsidRPr="002B5B90" w14:paraId="62D9E9DB"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8F103" w14:textId="77777777" w:rsidR="001631C3" w:rsidRPr="002F32C6" w:rsidRDefault="001631C3" w:rsidP="00F9436E">
            <w:pPr>
              <w:snapToGrid w:val="0"/>
              <w:spacing w:after="0" w:line="240" w:lineRule="auto"/>
              <w:rPr>
                <w:rFonts w:eastAsia="Times New Roman" w:cs="Arial"/>
                <w:szCs w:val="18"/>
                <w:lang w:eastAsia="ar-SA"/>
              </w:rPr>
            </w:pPr>
            <w:proofErr w:type="spellStart"/>
            <w:r w:rsidRPr="002F32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2C939" w14:textId="068BE611" w:rsidR="001631C3" w:rsidRPr="002F32C6" w:rsidRDefault="00C43975" w:rsidP="00F9436E">
            <w:pPr>
              <w:snapToGrid w:val="0"/>
              <w:spacing w:after="0" w:line="240" w:lineRule="auto"/>
            </w:pPr>
            <w:hyperlink r:id="rId219" w:history="1">
              <w:r w:rsidR="001631C3" w:rsidRPr="002F32C6">
                <w:rPr>
                  <w:rStyle w:val="Hyperlink"/>
                  <w:rFonts w:cs="Arial"/>
                  <w:color w:val="auto"/>
                </w:rPr>
                <w:t>S1-244458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4DF8" w14:textId="77777777" w:rsidR="001631C3" w:rsidRPr="002F32C6" w:rsidRDefault="001631C3" w:rsidP="00F9436E">
            <w:pPr>
              <w:snapToGrid w:val="0"/>
              <w:spacing w:after="0" w:line="240" w:lineRule="auto"/>
            </w:pPr>
            <w:r w:rsidRPr="002F32C6">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82211F" w14:textId="77777777" w:rsidR="001631C3" w:rsidRPr="002F32C6" w:rsidRDefault="001631C3" w:rsidP="00F9436E">
            <w:pPr>
              <w:snapToGrid w:val="0"/>
              <w:spacing w:after="0" w:line="240" w:lineRule="auto"/>
            </w:pPr>
            <w:r w:rsidRPr="002F32C6">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3D902F" w14:textId="77777777" w:rsidR="001631C3" w:rsidRPr="002F32C6" w:rsidRDefault="001631C3" w:rsidP="00F9436E">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D12089" w14:textId="77777777" w:rsidR="001631C3" w:rsidRPr="002F32C6" w:rsidRDefault="001631C3" w:rsidP="00F9436E">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S1-244028.</w:t>
            </w:r>
          </w:p>
        </w:tc>
      </w:tr>
      <w:tr w:rsidR="001631C3" w:rsidRPr="002B5B90" w14:paraId="40FB4383"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ED5857"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2DD05" w14:textId="4EECF938" w:rsidR="001631C3" w:rsidRPr="00BE2C6B" w:rsidRDefault="00BE2C6B" w:rsidP="00F9436E">
            <w:pPr>
              <w:snapToGrid w:val="0"/>
              <w:spacing w:after="0" w:line="240" w:lineRule="auto"/>
            </w:pPr>
            <w:hyperlink r:id="rId220"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5D35F" w14:textId="77777777" w:rsidR="001631C3" w:rsidRPr="00BE2C6B" w:rsidRDefault="001631C3" w:rsidP="00F9436E">
            <w:pPr>
              <w:snapToGrid w:val="0"/>
              <w:spacing w:after="0" w:line="240" w:lineRule="auto"/>
            </w:pPr>
            <w:r w:rsidRPr="00BE2C6B">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4AB315" w14:textId="77777777" w:rsidR="001631C3" w:rsidRPr="00BE2C6B" w:rsidRDefault="001631C3" w:rsidP="00F9436E">
            <w:pPr>
              <w:snapToGrid w:val="0"/>
              <w:spacing w:after="0" w:line="240" w:lineRule="auto"/>
            </w:pPr>
            <w:r w:rsidRPr="00BE2C6B">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C52917" w14:textId="70805832"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C5FF98"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S1-244028.</w:t>
            </w:r>
          </w:p>
          <w:p w14:paraId="13EB3274"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S1-244458.</w:t>
            </w:r>
          </w:p>
        </w:tc>
      </w:tr>
      <w:tr w:rsidR="00BE2C6B" w:rsidRPr="002B5B90" w14:paraId="7BAADFD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F3C51D" w14:textId="68C0201E"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DDD881" w14:textId="7D4615F9" w:rsidR="00BE2C6B" w:rsidRPr="00BE2C6B" w:rsidRDefault="00BE2C6B" w:rsidP="00F9436E">
            <w:pPr>
              <w:snapToGrid w:val="0"/>
              <w:spacing w:after="0" w:line="240" w:lineRule="auto"/>
              <w:rPr>
                <w:rFonts w:cs="Arial"/>
              </w:rPr>
            </w:pPr>
            <w:hyperlink r:id="rId221" w:history="1">
              <w:r w:rsidRPr="00BE2C6B">
                <w:rPr>
                  <w:rStyle w:val="Hyperlink"/>
                  <w:rFonts w:cs="Arial"/>
                  <w:color w:val="auto"/>
                </w:rPr>
                <w:t>S1-244789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C7A726" w14:textId="70C510BF" w:rsidR="00BE2C6B" w:rsidRPr="00BE2C6B" w:rsidRDefault="00BE2C6B" w:rsidP="00F9436E">
            <w:pPr>
              <w:snapToGrid w:val="0"/>
              <w:spacing w:after="0" w:line="240" w:lineRule="auto"/>
            </w:pPr>
            <w:r w:rsidRPr="00BE2C6B">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2645849" w14:textId="532073B6" w:rsidR="00BE2C6B" w:rsidRPr="00BE2C6B" w:rsidRDefault="00BE2C6B" w:rsidP="00F9436E">
            <w:pPr>
              <w:snapToGrid w:val="0"/>
              <w:spacing w:after="0" w:line="240" w:lineRule="auto"/>
            </w:pPr>
            <w:r w:rsidRPr="00BE2C6B">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E9BCF8C" w14:textId="188DE62A" w:rsidR="00BE2C6B"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BF81F2" w14:textId="77777777" w:rsidR="00BE2C6B" w:rsidRPr="00BE2C6B" w:rsidRDefault="00BE2C6B" w:rsidP="00BE2C6B">
            <w:pPr>
              <w:spacing w:after="0" w:line="240" w:lineRule="auto"/>
              <w:rPr>
                <w:rFonts w:eastAsia="Arial Unicode MS" w:cs="Arial"/>
                <w:i/>
                <w:szCs w:val="18"/>
                <w:lang w:val="de-DE" w:eastAsia="ar-SA"/>
              </w:rPr>
            </w:pPr>
            <w:r w:rsidRPr="00BE2C6B">
              <w:rPr>
                <w:rFonts w:eastAsia="Arial Unicode MS" w:cs="Arial"/>
                <w:i/>
                <w:szCs w:val="18"/>
                <w:lang w:val="de-DE" w:eastAsia="ar-SA"/>
              </w:rPr>
              <w:t>Revision of S1-244028.</w:t>
            </w:r>
          </w:p>
          <w:p w14:paraId="7D9712F2" w14:textId="59E913EE" w:rsidR="00BE2C6B" w:rsidRPr="00BE2C6B" w:rsidRDefault="00BE2C6B" w:rsidP="00BE2C6B">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S1-244458.</w:t>
            </w:r>
          </w:p>
          <w:p w14:paraId="17239765" w14:textId="77777777"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S1-244467.</w:t>
            </w:r>
          </w:p>
          <w:p w14:paraId="5A75FE55" w14:textId="10D3A084"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Clean changes on changes.</w:t>
            </w:r>
          </w:p>
        </w:tc>
      </w:tr>
      <w:tr w:rsidR="001631C3" w:rsidRPr="002B5B90" w14:paraId="07E1759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9DB59" w14:textId="77777777" w:rsidR="001631C3" w:rsidRPr="00CC028B" w:rsidRDefault="001631C3" w:rsidP="00F9436E">
            <w:pPr>
              <w:snapToGrid w:val="0"/>
              <w:spacing w:after="0" w:line="240" w:lineRule="auto"/>
              <w:rPr>
                <w:rFonts w:eastAsia="Times New Roman" w:cs="Arial"/>
                <w:szCs w:val="18"/>
                <w:lang w:eastAsia="ar-SA"/>
              </w:rPr>
            </w:pPr>
            <w:proofErr w:type="spellStart"/>
            <w:r w:rsidRPr="00CC028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0A83E" w14:textId="793D7500" w:rsidR="001631C3" w:rsidRPr="00CC028B" w:rsidRDefault="00C43975" w:rsidP="00F9436E">
            <w:pPr>
              <w:snapToGrid w:val="0"/>
              <w:spacing w:after="0" w:line="240" w:lineRule="auto"/>
            </w:pPr>
            <w:hyperlink r:id="rId222" w:history="1">
              <w:r w:rsidR="001631C3" w:rsidRPr="00CC028B">
                <w:rPr>
                  <w:rStyle w:val="Hyperlink"/>
                  <w:rFonts w:cs="Arial"/>
                  <w:color w:val="auto"/>
                </w:rPr>
                <w:t>S1-244192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3343B" w14:textId="77777777" w:rsidR="001631C3" w:rsidRPr="00CC028B" w:rsidRDefault="001631C3" w:rsidP="00F9436E">
            <w:pPr>
              <w:snapToGrid w:val="0"/>
              <w:spacing w:after="0" w:line="240" w:lineRule="auto"/>
            </w:pPr>
            <w:r w:rsidRPr="00CC028B">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77A6E2" w14:textId="77777777" w:rsidR="001631C3" w:rsidRPr="00CC028B" w:rsidRDefault="001631C3" w:rsidP="00F9436E">
            <w:pPr>
              <w:snapToGrid w:val="0"/>
              <w:spacing w:after="0" w:line="240" w:lineRule="auto"/>
            </w:pPr>
            <w:r w:rsidRPr="00CC028B">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49F1B6" w14:textId="77777777" w:rsidR="001631C3" w:rsidRPr="00CC028B" w:rsidRDefault="001631C3" w:rsidP="00F9436E">
            <w:pPr>
              <w:snapToGrid w:val="0"/>
              <w:spacing w:after="0" w:line="240" w:lineRule="auto"/>
              <w:rPr>
                <w:rFonts w:eastAsia="Times New Roman" w:cs="Arial"/>
                <w:szCs w:val="18"/>
                <w:lang w:val="de-DE" w:eastAsia="ar-SA"/>
              </w:rPr>
            </w:pPr>
            <w:r w:rsidRPr="00CC028B">
              <w:rPr>
                <w:rFonts w:eastAsia="Times New Roman" w:cs="Arial"/>
                <w:szCs w:val="18"/>
                <w:lang w:val="de-DE" w:eastAsia="ar-SA"/>
              </w:rPr>
              <w:t>Revised to S1-244459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CAA324" w14:textId="77777777" w:rsidR="001631C3" w:rsidRPr="00CC028B" w:rsidRDefault="001631C3" w:rsidP="00F9436E">
            <w:pPr>
              <w:spacing w:after="0" w:line="240" w:lineRule="auto"/>
              <w:rPr>
                <w:rFonts w:eastAsia="Arial Unicode MS" w:cs="Arial"/>
                <w:szCs w:val="18"/>
                <w:lang w:val="de-DE" w:eastAsia="ar-SA"/>
              </w:rPr>
            </w:pPr>
          </w:p>
        </w:tc>
      </w:tr>
      <w:tr w:rsidR="001631C3" w:rsidRPr="002B5B90" w14:paraId="05B4825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A0A8F" w14:textId="77777777" w:rsidR="001631C3" w:rsidRPr="00836EE4" w:rsidRDefault="001631C3" w:rsidP="00F9436E">
            <w:pPr>
              <w:snapToGrid w:val="0"/>
              <w:spacing w:after="0" w:line="240" w:lineRule="auto"/>
              <w:rPr>
                <w:rFonts w:eastAsia="Times New Roman" w:cs="Arial"/>
                <w:szCs w:val="18"/>
                <w:lang w:eastAsia="ar-SA"/>
              </w:rPr>
            </w:pPr>
            <w:proofErr w:type="spellStart"/>
            <w:r w:rsidRPr="00836E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23F9D2" w14:textId="0F00FFE8" w:rsidR="001631C3" w:rsidRPr="00836EE4" w:rsidRDefault="00C43975" w:rsidP="00F9436E">
            <w:pPr>
              <w:snapToGrid w:val="0"/>
              <w:spacing w:after="0" w:line="240" w:lineRule="auto"/>
            </w:pPr>
            <w:hyperlink r:id="rId223" w:history="1">
              <w:r w:rsidR="001631C3" w:rsidRPr="00836EE4">
                <w:rPr>
                  <w:rStyle w:val="Hyperlink"/>
                  <w:rFonts w:cs="Arial"/>
                  <w:color w:val="auto"/>
                </w:rPr>
                <w:t>S1-244459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3E074" w14:textId="77777777" w:rsidR="001631C3" w:rsidRPr="00836EE4" w:rsidRDefault="001631C3" w:rsidP="00F9436E">
            <w:pPr>
              <w:snapToGrid w:val="0"/>
              <w:spacing w:after="0" w:line="240" w:lineRule="auto"/>
            </w:pPr>
            <w:r w:rsidRPr="00836EE4">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36A2F2" w14:textId="77777777" w:rsidR="001631C3" w:rsidRPr="00836EE4" w:rsidRDefault="001631C3" w:rsidP="00F9436E">
            <w:pPr>
              <w:snapToGrid w:val="0"/>
              <w:spacing w:after="0" w:line="240" w:lineRule="auto"/>
            </w:pPr>
            <w:r w:rsidRPr="00836EE4">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1611D4" w14:textId="77777777" w:rsidR="001631C3" w:rsidRPr="00836EE4" w:rsidRDefault="001631C3" w:rsidP="00F9436E">
            <w:pPr>
              <w:snapToGrid w:val="0"/>
              <w:spacing w:after="0" w:line="240" w:lineRule="auto"/>
              <w:rPr>
                <w:rFonts w:eastAsia="Times New Roman" w:cs="Arial"/>
                <w:szCs w:val="18"/>
                <w:lang w:val="de-DE" w:eastAsia="ar-SA"/>
              </w:rPr>
            </w:pPr>
            <w:r w:rsidRPr="00836EE4">
              <w:rPr>
                <w:rFonts w:eastAsia="Times New Roman" w:cs="Arial"/>
                <w:szCs w:val="18"/>
                <w:lang w:val="de-DE" w:eastAsia="ar-SA"/>
              </w:rPr>
              <w:t>Revised to S1-244465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B6CBC8" w14:textId="77777777" w:rsidR="001631C3" w:rsidRPr="00836EE4" w:rsidRDefault="001631C3" w:rsidP="00F9436E">
            <w:pPr>
              <w:spacing w:after="0" w:line="240" w:lineRule="auto"/>
              <w:rPr>
                <w:rFonts w:eastAsia="Arial Unicode MS" w:cs="Arial"/>
                <w:szCs w:val="18"/>
                <w:lang w:val="de-DE" w:eastAsia="ar-SA"/>
              </w:rPr>
            </w:pPr>
            <w:r w:rsidRPr="00836EE4">
              <w:rPr>
                <w:rFonts w:eastAsia="Arial Unicode MS" w:cs="Arial"/>
                <w:szCs w:val="18"/>
                <w:lang w:val="de-DE" w:eastAsia="ar-SA"/>
              </w:rPr>
              <w:t>Revision of S1-244192.</w:t>
            </w:r>
          </w:p>
        </w:tc>
      </w:tr>
      <w:tr w:rsidR="001631C3" w:rsidRPr="002B5B90" w14:paraId="649D5D0A"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9E0EE"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6FEAD" w14:textId="2D522997" w:rsidR="001631C3" w:rsidRPr="00BE2C6B" w:rsidRDefault="00BE2C6B" w:rsidP="00F9436E">
            <w:pPr>
              <w:snapToGrid w:val="0"/>
              <w:spacing w:after="0" w:line="240" w:lineRule="auto"/>
            </w:pPr>
            <w:hyperlink r:id="rId224"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6</w:t>
              </w:r>
              <w:r w:rsidR="001631C3" w:rsidRPr="00BE2C6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D50232" w14:textId="77777777" w:rsidR="001631C3" w:rsidRPr="00BE2C6B" w:rsidRDefault="001631C3" w:rsidP="00F9436E">
            <w:pPr>
              <w:snapToGrid w:val="0"/>
              <w:spacing w:after="0" w:line="240" w:lineRule="auto"/>
            </w:pPr>
            <w:r w:rsidRPr="00BE2C6B">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21FB8" w14:textId="77777777" w:rsidR="001631C3" w:rsidRPr="00BE2C6B" w:rsidRDefault="001631C3" w:rsidP="00F9436E">
            <w:pPr>
              <w:snapToGrid w:val="0"/>
              <w:spacing w:after="0" w:line="240" w:lineRule="auto"/>
            </w:pPr>
            <w:r w:rsidRPr="00BE2C6B">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478A5F" w14:textId="04E1E1E6"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941EA7"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S1-244192.</w:t>
            </w:r>
          </w:p>
          <w:p w14:paraId="6D68B2B9"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S1-244459.</w:t>
            </w:r>
          </w:p>
        </w:tc>
      </w:tr>
      <w:tr w:rsidR="00BE2C6B" w:rsidRPr="002B5B90" w14:paraId="08A0168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0149F3" w14:textId="5EF3BF02"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7EC885" w14:textId="03F9637F" w:rsidR="00BE2C6B" w:rsidRPr="00BE2C6B" w:rsidRDefault="00BE2C6B" w:rsidP="00F9436E">
            <w:pPr>
              <w:snapToGrid w:val="0"/>
              <w:spacing w:after="0" w:line="240" w:lineRule="auto"/>
              <w:rPr>
                <w:rFonts w:cs="Arial"/>
              </w:rPr>
            </w:pPr>
            <w:hyperlink r:id="rId225" w:history="1">
              <w:r w:rsidRPr="00BE2C6B">
                <w:rPr>
                  <w:rStyle w:val="Hyperlink"/>
                  <w:rFonts w:cs="Arial"/>
                  <w:color w:val="auto"/>
                </w:rPr>
                <w:t>S1-244790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DF569C" w14:textId="3DE9877B" w:rsidR="00BE2C6B" w:rsidRPr="00BE2C6B" w:rsidRDefault="00BE2C6B" w:rsidP="00F9436E">
            <w:pPr>
              <w:snapToGrid w:val="0"/>
              <w:spacing w:after="0" w:line="240" w:lineRule="auto"/>
            </w:pPr>
            <w:r w:rsidRPr="00BE2C6B">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E0A4C4D" w14:textId="42FF61E9" w:rsidR="00BE2C6B" w:rsidRPr="00BE2C6B" w:rsidRDefault="00BE2C6B" w:rsidP="00F9436E">
            <w:pPr>
              <w:snapToGrid w:val="0"/>
              <w:spacing w:after="0" w:line="240" w:lineRule="auto"/>
            </w:pPr>
            <w:r w:rsidRPr="00BE2C6B">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C1E1791" w14:textId="77777777" w:rsidR="00BE2C6B" w:rsidRPr="00BE2C6B" w:rsidRDefault="00BE2C6B"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57AC1B7" w14:textId="77777777" w:rsidR="00BE2C6B" w:rsidRPr="00BE2C6B" w:rsidRDefault="00BE2C6B" w:rsidP="00BE2C6B">
            <w:pPr>
              <w:spacing w:after="0" w:line="240" w:lineRule="auto"/>
              <w:rPr>
                <w:rFonts w:eastAsia="Arial Unicode MS" w:cs="Arial"/>
                <w:i/>
                <w:szCs w:val="18"/>
                <w:lang w:val="de-DE" w:eastAsia="ar-SA"/>
              </w:rPr>
            </w:pPr>
            <w:r w:rsidRPr="00BE2C6B">
              <w:rPr>
                <w:rFonts w:eastAsia="Arial Unicode MS" w:cs="Arial"/>
                <w:i/>
                <w:szCs w:val="18"/>
                <w:lang w:val="de-DE" w:eastAsia="ar-SA"/>
              </w:rPr>
              <w:t>Revision of S1-244192.</w:t>
            </w:r>
          </w:p>
          <w:p w14:paraId="6921811B" w14:textId="21664859" w:rsidR="00BE2C6B" w:rsidRDefault="00BE2C6B" w:rsidP="00BE2C6B">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S1-244459.</w:t>
            </w:r>
          </w:p>
          <w:p w14:paraId="497AD73D" w14:textId="47F3A584"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S1-244465.</w:t>
            </w:r>
          </w:p>
        </w:tc>
      </w:tr>
      <w:tr w:rsidR="001631C3" w:rsidRPr="002B5B90" w14:paraId="3BFBD1D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72FF7" w14:textId="77777777" w:rsidR="001631C3" w:rsidRPr="00771B5F" w:rsidRDefault="001631C3" w:rsidP="00F9436E">
            <w:pPr>
              <w:snapToGrid w:val="0"/>
              <w:spacing w:after="0" w:line="240" w:lineRule="auto"/>
              <w:rPr>
                <w:rFonts w:eastAsia="Times New Roman" w:cs="Arial"/>
                <w:szCs w:val="18"/>
                <w:lang w:eastAsia="ar-SA"/>
              </w:rPr>
            </w:pPr>
            <w:proofErr w:type="spellStart"/>
            <w:r w:rsidRPr="00771B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B65A" w14:textId="668231AB" w:rsidR="001631C3" w:rsidRPr="00771B5F" w:rsidRDefault="00C43975" w:rsidP="00F9436E">
            <w:pPr>
              <w:snapToGrid w:val="0"/>
              <w:spacing w:after="0" w:line="240" w:lineRule="auto"/>
            </w:pPr>
            <w:hyperlink r:id="rId226" w:history="1">
              <w:r w:rsidR="001631C3" w:rsidRPr="00771B5F">
                <w:rPr>
                  <w:rStyle w:val="Hyperlink"/>
                  <w:rFonts w:cs="Arial"/>
                  <w:color w:val="auto"/>
                </w:rPr>
                <w:t>S1-244203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AB6732" w14:textId="77777777" w:rsidR="001631C3" w:rsidRPr="00771B5F" w:rsidRDefault="001631C3" w:rsidP="00F9436E">
            <w:pPr>
              <w:snapToGrid w:val="0"/>
              <w:spacing w:after="0" w:line="240" w:lineRule="auto"/>
            </w:pPr>
            <w:r w:rsidRPr="00771B5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A2D476" w14:textId="77777777" w:rsidR="001631C3" w:rsidRPr="00771B5F" w:rsidRDefault="001631C3" w:rsidP="00F9436E">
            <w:pPr>
              <w:snapToGrid w:val="0"/>
              <w:spacing w:after="0" w:line="240" w:lineRule="auto"/>
            </w:pPr>
            <w:r w:rsidRPr="00771B5F">
              <w:t>Updated Use case on tolerance to QoS degradation due to network energy saving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BD90E7" w14:textId="77777777" w:rsidR="001631C3" w:rsidRPr="00771B5F" w:rsidRDefault="001631C3" w:rsidP="00F9436E">
            <w:pPr>
              <w:snapToGrid w:val="0"/>
              <w:spacing w:after="0" w:line="240" w:lineRule="auto"/>
              <w:rPr>
                <w:rFonts w:eastAsia="Times New Roman" w:cs="Arial"/>
                <w:szCs w:val="18"/>
                <w:lang w:val="de-DE" w:eastAsia="ar-SA"/>
              </w:rPr>
            </w:pPr>
            <w:r w:rsidRPr="00771B5F">
              <w:rPr>
                <w:rFonts w:eastAsia="Times New Roman" w:cs="Arial"/>
                <w:szCs w:val="18"/>
                <w:lang w:val="de-DE" w:eastAsia="ar-SA"/>
              </w:rPr>
              <w:t>Revised to S1-244460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CC62E" w14:textId="77777777" w:rsidR="001631C3" w:rsidRPr="00771B5F" w:rsidRDefault="001631C3" w:rsidP="00F9436E">
            <w:pPr>
              <w:spacing w:after="0" w:line="240" w:lineRule="auto"/>
              <w:rPr>
                <w:rFonts w:eastAsia="Arial Unicode MS" w:cs="Arial"/>
                <w:szCs w:val="18"/>
                <w:lang w:val="de-DE" w:eastAsia="ar-SA"/>
              </w:rPr>
            </w:pPr>
          </w:p>
        </w:tc>
      </w:tr>
      <w:tr w:rsidR="001631C3" w:rsidRPr="002B5B90" w14:paraId="75A54891"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AEEE7D"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001E22" w14:textId="119348CD" w:rsidR="001631C3" w:rsidRPr="00BE2C6B" w:rsidRDefault="00BE2C6B" w:rsidP="00F9436E">
            <w:pPr>
              <w:snapToGrid w:val="0"/>
              <w:spacing w:after="0" w:line="240" w:lineRule="auto"/>
            </w:pPr>
            <w:hyperlink r:id="rId227" w:history="1">
              <w:r w:rsidR="001631C3" w:rsidRPr="00BE2C6B">
                <w:rPr>
                  <w:rStyle w:val="Hyperlink"/>
                  <w:rFonts w:cs="Arial"/>
                  <w:color w:val="auto"/>
                </w:rPr>
                <w:t>S1-244</w:t>
              </w:r>
              <w:r w:rsidR="001631C3" w:rsidRPr="00BE2C6B">
                <w:rPr>
                  <w:rStyle w:val="Hyperlink"/>
                  <w:rFonts w:cs="Arial"/>
                  <w:color w:val="auto"/>
                </w:rPr>
                <w:t>4</w:t>
              </w:r>
              <w:r w:rsidR="001631C3" w:rsidRPr="00BE2C6B">
                <w:rPr>
                  <w:rStyle w:val="Hyperlink"/>
                  <w:rFonts w:cs="Arial"/>
                  <w:color w:val="auto"/>
                </w:rPr>
                <w:t>6</w:t>
              </w:r>
              <w:r w:rsidR="001631C3" w:rsidRPr="00BE2C6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90C755"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03BDE92" w14:textId="77777777" w:rsidR="001631C3" w:rsidRPr="00BE2C6B" w:rsidRDefault="001631C3" w:rsidP="00F9436E">
            <w:pPr>
              <w:snapToGrid w:val="0"/>
              <w:spacing w:after="0" w:line="240" w:lineRule="auto"/>
            </w:pPr>
            <w:r w:rsidRPr="00BE2C6B">
              <w:t>Updated Use case on tolerance to QoS degradation due to network energy saving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D666F3" w14:textId="216724E2"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3383EEF"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S1-244203.</w:t>
            </w:r>
          </w:p>
          <w:p w14:paraId="4FD33BAD"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hint="eastAsia"/>
                <w:szCs w:val="18"/>
                <w:lang w:val="de-DE" w:eastAsia="zh-CN"/>
              </w:rPr>
              <w:t>No comments, but keep it open, and wait for final check.</w:t>
            </w:r>
          </w:p>
        </w:tc>
      </w:tr>
      <w:tr w:rsidR="001631C3" w:rsidRPr="002B5B90" w14:paraId="66900D2B"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DD204" w14:textId="77777777" w:rsidR="001631C3" w:rsidRPr="0045760B" w:rsidRDefault="001631C3" w:rsidP="00F9436E">
            <w:pPr>
              <w:snapToGrid w:val="0"/>
              <w:spacing w:after="0" w:line="240" w:lineRule="auto"/>
              <w:rPr>
                <w:rFonts w:eastAsia="Times New Roman" w:cs="Arial"/>
                <w:szCs w:val="18"/>
                <w:lang w:eastAsia="ar-SA"/>
              </w:rPr>
            </w:pPr>
            <w:proofErr w:type="spellStart"/>
            <w:r w:rsidRPr="004576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EE0A9" w14:textId="29781C2E" w:rsidR="001631C3" w:rsidRPr="0045760B" w:rsidRDefault="00C43975" w:rsidP="00F9436E">
            <w:pPr>
              <w:snapToGrid w:val="0"/>
              <w:spacing w:after="0" w:line="240" w:lineRule="auto"/>
            </w:pPr>
            <w:hyperlink r:id="rId228" w:history="1">
              <w:r w:rsidR="001631C3" w:rsidRPr="0045760B">
                <w:rPr>
                  <w:rStyle w:val="Hyperlink"/>
                  <w:rFonts w:cs="Arial"/>
                  <w:color w:val="auto"/>
                </w:rPr>
                <w:t>S1-244244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D7AE0" w14:textId="77777777" w:rsidR="001631C3" w:rsidRPr="0045760B" w:rsidRDefault="001631C3" w:rsidP="00F9436E">
            <w:pPr>
              <w:snapToGrid w:val="0"/>
              <w:spacing w:after="0" w:line="240" w:lineRule="auto"/>
            </w:pPr>
            <w:r w:rsidRPr="0045760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AFC828" w14:textId="77777777" w:rsidR="001631C3" w:rsidRPr="0045760B" w:rsidRDefault="001631C3" w:rsidP="00F9436E">
            <w:pPr>
              <w:snapToGrid w:val="0"/>
              <w:spacing w:after="0" w:line="240" w:lineRule="auto"/>
            </w:pPr>
            <w:r w:rsidRPr="0045760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9E65D9" w14:textId="77777777" w:rsidR="001631C3" w:rsidRPr="0045760B" w:rsidRDefault="001631C3" w:rsidP="00F9436E">
            <w:pPr>
              <w:snapToGrid w:val="0"/>
              <w:spacing w:after="0" w:line="240" w:lineRule="auto"/>
              <w:rPr>
                <w:rFonts w:eastAsia="Times New Roman" w:cs="Arial"/>
                <w:szCs w:val="18"/>
                <w:lang w:val="de-DE" w:eastAsia="ar-SA"/>
              </w:rPr>
            </w:pPr>
            <w:r w:rsidRPr="0045760B">
              <w:rPr>
                <w:rFonts w:eastAsia="Times New Roman" w:cs="Arial"/>
                <w:szCs w:val="18"/>
                <w:lang w:val="de-DE" w:eastAsia="ar-SA"/>
              </w:rPr>
              <w:t>Revised to S1-244461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B5FBF7" w14:textId="77777777" w:rsidR="001631C3" w:rsidRPr="0045760B" w:rsidRDefault="001631C3" w:rsidP="00F9436E">
            <w:pPr>
              <w:spacing w:after="0" w:line="240" w:lineRule="auto"/>
              <w:rPr>
                <w:rFonts w:eastAsia="Arial Unicode MS" w:cs="Arial"/>
                <w:szCs w:val="18"/>
                <w:lang w:val="de-DE" w:eastAsia="ar-SA"/>
              </w:rPr>
            </w:pPr>
          </w:p>
        </w:tc>
      </w:tr>
      <w:tr w:rsidR="001631C3" w:rsidRPr="002B5B90" w14:paraId="3B1FAAD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560DAD"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784A1" w14:textId="796A8352" w:rsidR="001631C3" w:rsidRPr="00BE2C6B" w:rsidRDefault="00BE2C6B" w:rsidP="00F9436E">
            <w:pPr>
              <w:snapToGrid w:val="0"/>
              <w:spacing w:after="0" w:line="240" w:lineRule="auto"/>
            </w:pPr>
            <w:hyperlink r:id="rId229"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80C13" w14:textId="77777777" w:rsidR="001631C3" w:rsidRPr="00BE2C6B" w:rsidRDefault="001631C3" w:rsidP="00F9436E">
            <w:pPr>
              <w:snapToGrid w:val="0"/>
              <w:spacing w:after="0" w:line="240" w:lineRule="auto"/>
            </w:pPr>
            <w:r w:rsidRPr="00BE2C6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40AD9" w14:textId="77777777" w:rsidR="001631C3" w:rsidRPr="00BE2C6B" w:rsidRDefault="001631C3" w:rsidP="00F9436E">
            <w:pPr>
              <w:snapToGrid w:val="0"/>
              <w:spacing w:after="0" w:line="240" w:lineRule="auto"/>
            </w:pPr>
            <w:r w:rsidRPr="00BE2C6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60E76B" w14:textId="585E55C5"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AE3BC"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S1-244244.</w:t>
            </w:r>
          </w:p>
        </w:tc>
      </w:tr>
      <w:tr w:rsidR="00BE2C6B" w:rsidRPr="002B5B90" w14:paraId="4D82F74F"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011CC2" w14:textId="60476E95"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B90CDB" w14:textId="53981A09" w:rsidR="00BE2C6B" w:rsidRPr="00BE2C6B" w:rsidRDefault="00BE2C6B" w:rsidP="00F9436E">
            <w:pPr>
              <w:snapToGrid w:val="0"/>
              <w:spacing w:after="0" w:line="240" w:lineRule="auto"/>
              <w:rPr>
                <w:rFonts w:cs="Arial"/>
              </w:rPr>
            </w:pPr>
            <w:hyperlink r:id="rId230" w:history="1">
              <w:r w:rsidRPr="00BE2C6B">
                <w:rPr>
                  <w:rStyle w:val="Hyperlink"/>
                  <w:rFonts w:cs="Arial"/>
                  <w:color w:val="auto"/>
                </w:rPr>
                <w:t>S1-24</w:t>
              </w:r>
              <w:r w:rsidRPr="00BE2C6B">
                <w:rPr>
                  <w:rStyle w:val="Hyperlink"/>
                  <w:rFonts w:cs="Arial"/>
                  <w:color w:val="auto"/>
                </w:rPr>
                <w:t>4</w:t>
              </w:r>
              <w:r w:rsidRPr="00BE2C6B">
                <w:rPr>
                  <w:rStyle w:val="Hyperlink"/>
                  <w:rFonts w:cs="Arial"/>
                  <w:color w:val="auto"/>
                </w:rPr>
                <w:t>7</w:t>
              </w:r>
              <w:r w:rsidRPr="00BE2C6B">
                <w:rPr>
                  <w:rStyle w:val="Hyperlink"/>
                  <w:rFonts w:cs="Arial"/>
                  <w:color w:val="auto"/>
                </w:rPr>
                <w:t>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2EE0E3" w14:textId="70C1D1D0" w:rsidR="00BE2C6B" w:rsidRPr="00BE2C6B" w:rsidRDefault="00BE2C6B" w:rsidP="00F9436E">
            <w:pPr>
              <w:snapToGrid w:val="0"/>
              <w:spacing w:after="0" w:line="240" w:lineRule="auto"/>
            </w:pPr>
            <w:r w:rsidRPr="00BE2C6B">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762834" w14:textId="569B104C" w:rsidR="00BE2C6B" w:rsidRPr="00BE2C6B" w:rsidRDefault="00BE2C6B" w:rsidP="00F9436E">
            <w:pPr>
              <w:snapToGrid w:val="0"/>
              <w:spacing w:after="0" w:line="240" w:lineRule="auto"/>
            </w:pPr>
            <w:r w:rsidRPr="00BE2C6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6F10E29" w14:textId="77777777" w:rsidR="00BE2C6B" w:rsidRPr="00BE2C6B" w:rsidRDefault="00BE2C6B"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8E3D0E3" w14:textId="54DBC491" w:rsidR="00BE2C6B" w:rsidRDefault="00BE2C6B"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S1-244244.</w:t>
            </w:r>
          </w:p>
          <w:p w14:paraId="58B9085F" w14:textId="2F6A379A"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S1-244461.</w:t>
            </w:r>
          </w:p>
        </w:tc>
      </w:tr>
      <w:tr w:rsidR="001631C3" w:rsidRPr="006E6FF4" w14:paraId="50D8D587" w14:textId="77777777" w:rsidTr="00F9436E">
        <w:trPr>
          <w:trHeight w:val="250"/>
        </w:trPr>
        <w:tc>
          <w:tcPr>
            <w:tcW w:w="14426" w:type="dxa"/>
            <w:gridSpan w:val="7"/>
            <w:tcBorders>
              <w:bottom w:val="single" w:sz="4" w:space="0" w:color="auto"/>
            </w:tcBorders>
            <w:shd w:val="clear" w:color="auto" w:fill="F2F2F2"/>
          </w:tcPr>
          <w:p w14:paraId="48E9EA93" w14:textId="77777777" w:rsidR="001631C3" w:rsidRPr="00D01712" w:rsidRDefault="001631C3" w:rsidP="00F9436E">
            <w:pPr>
              <w:pStyle w:val="Heading8"/>
              <w:jc w:val="left"/>
              <w:rPr>
                <w:color w:val="1F497D" w:themeColor="text2"/>
                <w:sz w:val="18"/>
                <w:szCs w:val="22"/>
              </w:rPr>
            </w:pPr>
            <w:r>
              <w:rPr>
                <w:color w:val="1F497D" w:themeColor="text2"/>
                <w:sz w:val="18"/>
                <w:szCs w:val="22"/>
              </w:rPr>
              <w:t>New Use Cases</w:t>
            </w:r>
          </w:p>
        </w:tc>
      </w:tr>
      <w:tr w:rsidR="001631C3" w:rsidRPr="002B5B90" w14:paraId="4EA9368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848ADD" w14:textId="77777777" w:rsidR="001631C3" w:rsidRPr="009627A8" w:rsidRDefault="001631C3" w:rsidP="00F9436E">
            <w:pPr>
              <w:snapToGrid w:val="0"/>
              <w:spacing w:after="0" w:line="240" w:lineRule="auto"/>
              <w:rPr>
                <w:rFonts w:eastAsia="Times New Roman" w:cs="Arial"/>
                <w:szCs w:val="18"/>
                <w:lang w:eastAsia="ar-SA"/>
              </w:rPr>
            </w:pPr>
            <w:proofErr w:type="spellStart"/>
            <w:r w:rsidRPr="009627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00C90" w14:textId="13AB455F" w:rsidR="001631C3" w:rsidRPr="009627A8" w:rsidRDefault="00C43975" w:rsidP="00F9436E">
            <w:pPr>
              <w:snapToGrid w:val="0"/>
              <w:spacing w:after="0" w:line="240" w:lineRule="auto"/>
            </w:pPr>
            <w:hyperlink r:id="rId231" w:history="1">
              <w:r w:rsidR="001631C3" w:rsidRPr="009627A8">
                <w:rPr>
                  <w:rStyle w:val="Hyperlink"/>
                  <w:rFonts w:cs="Arial"/>
                  <w:color w:val="auto"/>
                </w:rPr>
                <w:t>S1-244202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7EC6B5" w14:textId="77777777" w:rsidR="001631C3" w:rsidRPr="009627A8" w:rsidRDefault="001631C3" w:rsidP="00F9436E">
            <w:pPr>
              <w:snapToGrid w:val="0"/>
              <w:spacing w:after="0" w:line="240" w:lineRule="auto"/>
            </w:pPr>
            <w:r w:rsidRPr="009627A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99D1C9" w14:textId="77777777" w:rsidR="001631C3" w:rsidRPr="009627A8" w:rsidRDefault="001631C3" w:rsidP="00F9436E">
            <w:pPr>
              <w:snapToGrid w:val="0"/>
              <w:spacing w:after="0" w:line="240" w:lineRule="auto"/>
            </w:pPr>
            <w:r w:rsidRPr="009627A8">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120986" w14:textId="77777777" w:rsidR="001631C3" w:rsidRPr="009627A8" w:rsidRDefault="001631C3" w:rsidP="00F9436E">
            <w:pPr>
              <w:snapToGrid w:val="0"/>
              <w:spacing w:after="0" w:line="240" w:lineRule="auto"/>
              <w:rPr>
                <w:rFonts w:eastAsia="Times New Roman" w:cs="Arial"/>
                <w:szCs w:val="18"/>
                <w:lang w:val="de-DE" w:eastAsia="ar-SA"/>
              </w:rPr>
            </w:pPr>
            <w:r w:rsidRPr="009627A8">
              <w:rPr>
                <w:rFonts w:eastAsia="Times New Roman" w:cs="Arial"/>
                <w:szCs w:val="18"/>
                <w:lang w:val="de-DE" w:eastAsia="ar-SA"/>
              </w:rPr>
              <w:t>Revised to S1-244462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043D1C" w14:textId="77777777" w:rsidR="001631C3" w:rsidRPr="009627A8" w:rsidRDefault="001631C3" w:rsidP="00F9436E">
            <w:pPr>
              <w:spacing w:after="0" w:line="240" w:lineRule="auto"/>
              <w:rPr>
                <w:rFonts w:eastAsia="Arial Unicode MS" w:cs="Arial"/>
                <w:szCs w:val="18"/>
                <w:lang w:val="de-DE" w:eastAsia="ar-SA"/>
              </w:rPr>
            </w:pPr>
          </w:p>
        </w:tc>
      </w:tr>
      <w:tr w:rsidR="001631C3" w:rsidRPr="002B5B90" w14:paraId="5EE6F61D"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D032D" w14:textId="77777777" w:rsidR="001631C3" w:rsidRPr="002F32C6" w:rsidRDefault="001631C3" w:rsidP="00F9436E">
            <w:pPr>
              <w:snapToGrid w:val="0"/>
              <w:spacing w:after="0" w:line="240" w:lineRule="auto"/>
              <w:rPr>
                <w:rFonts w:eastAsia="Times New Roman" w:cs="Arial"/>
                <w:szCs w:val="18"/>
                <w:lang w:eastAsia="ar-SA"/>
              </w:rPr>
            </w:pPr>
            <w:proofErr w:type="spellStart"/>
            <w:r w:rsidRPr="002F32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FA90B" w14:textId="0580394F" w:rsidR="001631C3" w:rsidRPr="002F32C6" w:rsidRDefault="00C43975" w:rsidP="00F9436E">
            <w:pPr>
              <w:snapToGrid w:val="0"/>
              <w:spacing w:after="0" w:line="240" w:lineRule="auto"/>
            </w:pPr>
            <w:hyperlink r:id="rId232" w:history="1">
              <w:r w:rsidR="001631C3" w:rsidRPr="002F32C6">
                <w:rPr>
                  <w:rStyle w:val="Hyperlink"/>
                  <w:rFonts w:cs="Arial"/>
                  <w:color w:val="auto"/>
                </w:rPr>
                <w:t>S1-244462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4E0B7" w14:textId="77777777" w:rsidR="001631C3" w:rsidRPr="002F32C6" w:rsidRDefault="001631C3" w:rsidP="00F9436E">
            <w:pPr>
              <w:snapToGrid w:val="0"/>
              <w:spacing w:after="0" w:line="240" w:lineRule="auto"/>
            </w:pPr>
            <w:r w:rsidRPr="002F32C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3D9E87" w14:textId="77777777" w:rsidR="001631C3" w:rsidRPr="002F32C6" w:rsidRDefault="001631C3" w:rsidP="00F9436E">
            <w:pPr>
              <w:snapToGrid w:val="0"/>
              <w:spacing w:after="0" w:line="240" w:lineRule="auto"/>
            </w:pPr>
            <w:r w:rsidRPr="002F32C6">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F776E9" w14:textId="77777777" w:rsidR="001631C3" w:rsidRPr="002F32C6" w:rsidRDefault="001631C3" w:rsidP="00F9436E">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99A8A0" w14:textId="77777777" w:rsidR="001631C3" w:rsidRPr="002F32C6" w:rsidRDefault="001631C3" w:rsidP="00F9436E">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S1-244202.</w:t>
            </w:r>
          </w:p>
        </w:tc>
      </w:tr>
      <w:tr w:rsidR="001631C3" w:rsidRPr="002B5B90" w14:paraId="7F57CA34"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C9744" w14:textId="77777777" w:rsidR="001631C3" w:rsidRPr="002C3ABD" w:rsidRDefault="001631C3"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F8A7" w14:textId="56E73B8B" w:rsidR="001631C3" w:rsidRPr="002C3ABD" w:rsidRDefault="002C3ABD" w:rsidP="00F9436E">
            <w:pPr>
              <w:snapToGrid w:val="0"/>
              <w:spacing w:after="0" w:line="240" w:lineRule="auto"/>
            </w:pPr>
            <w:hyperlink r:id="rId233" w:history="1">
              <w:r w:rsidR="001631C3" w:rsidRPr="002C3ABD">
                <w:rPr>
                  <w:rStyle w:val="Hyperlink"/>
                  <w:rFonts w:cs="Arial"/>
                  <w:color w:val="auto"/>
                </w:rPr>
                <w:t>S1-244</w:t>
              </w:r>
              <w:r w:rsidR="001631C3" w:rsidRPr="002C3ABD">
                <w:rPr>
                  <w:rStyle w:val="Hyperlink"/>
                  <w:rFonts w:cs="Arial"/>
                  <w:color w:val="auto"/>
                </w:rPr>
                <w:t>4</w:t>
              </w:r>
              <w:r w:rsidR="001631C3" w:rsidRPr="002C3ABD">
                <w:rPr>
                  <w:rStyle w:val="Hyperlink"/>
                  <w:rFonts w:cs="Arial"/>
                  <w:color w:val="auto"/>
                </w:rPr>
                <w:t>6</w:t>
              </w:r>
              <w:r w:rsidR="001631C3" w:rsidRPr="002C3AB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6D630" w14:textId="77777777" w:rsidR="001631C3" w:rsidRPr="002C3ABD" w:rsidRDefault="001631C3"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3E022" w14:textId="77777777" w:rsidR="001631C3" w:rsidRPr="002C3ABD" w:rsidRDefault="001631C3" w:rsidP="00F9436E">
            <w:pPr>
              <w:snapToGrid w:val="0"/>
              <w:spacing w:after="0" w:line="240" w:lineRule="auto"/>
            </w:pPr>
            <w:r w:rsidRPr="002C3ABD">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EA3306" w14:textId="158ADD11" w:rsidR="001631C3" w:rsidRPr="002C3ABD" w:rsidRDefault="002C3ABD" w:rsidP="00F9436E">
            <w:pPr>
              <w:snapToGrid w:val="0"/>
              <w:spacing w:after="0" w:line="240" w:lineRule="auto"/>
              <w:rPr>
                <w:rFonts w:eastAsia="Times New Roman" w:cs="Arial"/>
                <w:szCs w:val="18"/>
                <w:lang w:val="de-DE" w:eastAsia="ar-SA"/>
              </w:rPr>
            </w:pPr>
            <w:r w:rsidRPr="002C3ABD">
              <w:rPr>
                <w:rFonts w:eastAsia="Times New Roman" w:cs="Arial"/>
                <w:szCs w:val="18"/>
                <w:lang w:val="de-DE" w:eastAsia="ar-SA"/>
              </w:rPr>
              <w:t>Revised to S1-244791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B42945" w14:textId="77777777" w:rsidR="001631C3" w:rsidRPr="002C3ABD" w:rsidRDefault="001631C3" w:rsidP="00F9436E">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S1-244202.</w:t>
            </w:r>
          </w:p>
          <w:p w14:paraId="3FA02FD5" w14:textId="77777777" w:rsidR="001631C3" w:rsidRPr="002C3ABD" w:rsidRDefault="001631C3"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S1-244462.</w:t>
            </w:r>
          </w:p>
        </w:tc>
      </w:tr>
      <w:tr w:rsidR="002C3ABD" w:rsidRPr="002B5B90" w14:paraId="1D3E812E"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D18E0A" w14:textId="695688A7"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42EDC0" w14:textId="4C88C2D3" w:rsidR="002C3ABD" w:rsidRPr="002C3ABD" w:rsidRDefault="002C3ABD" w:rsidP="00F9436E">
            <w:pPr>
              <w:snapToGrid w:val="0"/>
              <w:spacing w:after="0" w:line="240" w:lineRule="auto"/>
              <w:rPr>
                <w:rFonts w:cs="Arial"/>
              </w:rPr>
            </w:pPr>
            <w:hyperlink r:id="rId234" w:history="1">
              <w:r w:rsidRPr="002C3ABD">
                <w:rPr>
                  <w:rStyle w:val="Hyperlink"/>
                  <w:rFonts w:cs="Arial"/>
                  <w:color w:val="auto"/>
                </w:rPr>
                <w:t>S1-244791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A7A99B" w14:textId="346BA01A"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226464" w14:textId="1FE9D22D" w:rsidR="002C3ABD" w:rsidRPr="002C3ABD" w:rsidRDefault="002C3ABD" w:rsidP="00F9436E">
            <w:pPr>
              <w:snapToGrid w:val="0"/>
              <w:spacing w:after="0" w:line="240" w:lineRule="auto"/>
            </w:pPr>
            <w:r w:rsidRPr="002C3ABD">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723C4D" w14:textId="77777777" w:rsidR="002C3ABD" w:rsidRPr="002C3ABD" w:rsidRDefault="002C3AB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B83149" w14:textId="77777777" w:rsidR="002C3ABD" w:rsidRPr="002C3ABD" w:rsidRDefault="002C3ABD" w:rsidP="002C3ABD">
            <w:pPr>
              <w:spacing w:after="0" w:line="240" w:lineRule="auto"/>
              <w:rPr>
                <w:rFonts w:eastAsia="Arial Unicode MS" w:cs="Arial"/>
                <w:i/>
                <w:szCs w:val="18"/>
                <w:lang w:val="de-DE" w:eastAsia="ar-SA"/>
              </w:rPr>
            </w:pPr>
            <w:r w:rsidRPr="002C3ABD">
              <w:rPr>
                <w:rFonts w:eastAsia="Arial Unicode MS" w:cs="Arial"/>
                <w:i/>
                <w:szCs w:val="18"/>
                <w:lang w:val="de-DE" w:eastAsia="ar-SA"/>
              </w:rPr>
              <w:t>Revision of S1-244202.</w:t>
            </w:r>
          </w:p>
          <w:p w14:paraId="2924B640" w14:textId="314789B9" w:rsidR="002C3ABD" w:rsidRDefault="002C3ABD" w:rsidP="002C3ABD">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S1-244462.</w:t>
            </w:r>
          </w:p>
          <w:p w14:paraId="268025FF" w14:textId="37C55A44"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S1-244468.</w:t>
            </w:r>
          </w:p>
        </w:tc>
      </w:tr>
      <w:tr w:rsidR="001631C3" w:rsidRPr="006E6FF4" w14:paraId="08C74F5E" w14:textId="77777777" w:rsidTr="00082A2A">
        <w:trPr>
          <w:trHeight w:val="250"/>
        </w:trPr>
        <w:tc>
          <w:tcPr>
            <w:tcW w:w="14426" w:type="dxa"/>
            <w:gridSpan w:val="7"/>
            <w:tcBorders>
              <w:bottom w:val="single" w:sz="4" w:space="0" w:color="auto"/>
            </w:tcBorders>
            <w:shd w:val="clear" w:color="auto" w:fill="F2F2F2"/>
          </w:tcPr>
          <w:p w14:paraId="65F52633" w14:textId="77777777" w:rsidR="001631C3" w:rsidRPr="00D01712" w:rsidRDefault="001631C3" w:rsidP="00F9436E">
            <w:pPr>
              <w:pStyle w:val="Heading8"/>
              <w:jc w:val="left"/>
              <w:rPr>
                <w:color w:val="1F497D" w:themeColor="text2"/>
                <w:sz w:val="18"/>
                <w:szCs w:val="22"/>
              </w:rPr>
            </w:pPr>
            <w:r>
              <w:rPr>
                <w:color w:val="1F497D" w:themeColor="text2"/>
                <w:sz w:val="18"/>
                <w:szCs w:val="22"/>
              </w:rPr>
              <w:t xml:space="preserve">Consolidation </w:t>
            </w:r>
          </w:p>
        </w:tc>
      </w:tr>
      <w:tr w:rsidR="001631C3" w:rsidRPr="002B5B90" w14:paraId="0A4D781F"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3C7EA5" w14:textId="77777777" w:rsidR="001631C3" w:rsidRPr="00082A2A" w:rsidRDefault="001631C3" w:rsidP="00F9436E">
            <w:pPr>
              <w:snapToGrid w:val="0"/>
              <w:spacing w:after="0" w:line="240" w:lineRule="auto"/>
              <w:rPr>
                <w:rFonts w:eastAsia="Times New Roman" w:cs="Arial"/>
                <w:szCs w:val="18"/>
                <w:lang w:eastAsia="ar-SA"/>
              </w:rPr>
            </w:pPr>
            <w:proofErr w:type="spellStart"/>
            <w:r w:rsidRPr="00082A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744E" w14:textId="7CB4BE46" w:rsidR="001631C3" w:rsidRPr="00082A2A" w:rsidRDefault="00C43975" w:rsidP="00F9436E">
            <w:pPr>
              <w:snapToGrid w:val="0"/>
              <w:spacing w:after="0" w:line="240" w:lineRule="auto"/>
            </w:pPr>
            <w:hyperlink r:id="rId235" w:history="1">
              <w:r w:rsidR="001631C3" w:rsidRPr="00082A2A">
                <w:rPr>
                  <w:rStyle w:val="Hyperlink"/>
                  <w:rFonts w:cs="Arial"/>
                  <w:color w:val="auto"/>
                </w:rPr>
                <w:t>S1-244201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1B18D" w14:textId="77777777" w:rsidR="001631C3" w:rsidRPr="00082A2A" w:rsidRDefault="001631C3" w:rsidP="00F9436E">
            <w:pPr>
              <w:snapToGrid w:val="0"/>
              <w:spacing w:after="0" w:line="240" w:lineRule="auto"/>
            </w:pPr>
            <w:r w:rsidRPr="00082A2A">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A52034" w14:textId="77777777" w:rsidR="001631C3" w:rsidRPr="00082A2A" w:rsidRDefault="001631C3" w:rsidP="00F9436E">
            <w:pPr>
              <w:snapToGrid w:val="0"/>
              <w:spacing w:after="0" w:line="240" w:lineRule="auto"/>
            </w:pPr>
            <w:proofErr w:type="spellStart"/>
            <w:r w:rsidRPr="00082A2A">
              <w:t>pCR</w:t>
            </w:r>
            <w:proofErr w:type="spellEnd"/>
            <w:r w:rsidRPr="00082A2A">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D12448" w14:textId="5B41BEA1"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9E39B" w14:textId="77777777" w:rsidR="001631C3" w:rsidRPr="00082A2A" w:rsidRDefault="001631C3" w:rsidP="00F9436E">
            <w:pPr>
              <w:spacing w:after="0" w:line="240" w:lineRule="auto"/>
              <w:rPr>
                <w:rFonts w:eastAsia="Arial Unicode MS" w:cs="Arial"/>
                <w:szCs w:val="18"/>
                <w:lang w:val="de-DE" w:eastAsia="ar-SA"/>
              </w:rPr>
            </w:pPr>
          </w:p>
        </w:tc>
      </w:tr>
      <w:tr w:rsidR="002C3ABD" w:rsidRPr="002B5B90" w14:paraId="02AE7E43"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1190C" w14:textId="02BF0D1A"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0A98BB" w14:textId="48A0C06A" w:rsidR="002C3ABD" w:rsidRPr="002C3ABD" w:rsidRDefault="002C3ABD" w:rsidP="00F9436E">
            <w:pPr>
              <w:snapToGrid w:val="0"/>
              <w:spacing w:after="0" w:line="240" w:lineRule="auto"/>
              <w:rPr>
                <w:rFonts w:cs="Arial"/>
              </w:rPr>
            </w:pPr>
            <w:hyperlink r:id="rId236" w:history="1">
              <w:r w:rsidRPr="002C3ABD">
                <w:rPr>
                  <w:rStyle w:val="Hyperlink"/>
                  <w:rFonts w:cs="Arial"/>
                  <w:color w:val="auto"/>
                </w:rPr>
                <w:t>S1-2</w:t>
              </w:r>
              <w:r w:rsidRPr="002C3ABD">
                <w:rPr>
                  <w:rStyle w:val="Hyperlink"/>
                  <w:rFonts w:cs="Arial"/>
                  <w:color w:val="auto"/>
                </w:rPr>
                <w:t>4</w:t>
              </w:r>
              <w:r w:rsidRPr="002C3ABD">
                <w:rPr>
                  <w:rStyle w:val="Hyperlink"/>
                  <w:rFonts w:cs="Arial"/>
                  <w:color w:val="auto"/>
                </w:rPr>
                <w:t>4786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220B1" w14:textId="40EB8CF7"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FCE937" w14:textId="278BB394" w:rsidR="002C3ABD" w:rsidRPr="002C3ABD" w:rsidRDefault="002C3ABD" w:rsidP="00F9436E">
            <w:pPr>
              <w:snapToGrid w:val="0"/>
              <w:spacing w:after="0" w:line="240" w:lineRule="auto"/>
            </w:pPr>
            <w:proofErr w:type="spellStart"/>
            <w:r w:rsidRPr="002C3ABD">
              <w:t>pCR</w:t>
            </w:r>
            <w:proofErr w:type="spellEnd"/>
            <w:r w:rsidRPr="002C3ABD">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8B9E54" w14:textId="744AB49E" w:rsidR="002C3ABD" w:rsidRPr="002C3ABD" w:rsidRDefault="002C3ABD" w:rsidP="00F9436E">
            <w:pPr>
              <w:snapToGrid w:val="0"/>
              <w:spacing w:after="0" w:line="240" w:lineRule="auto"/>
              <w:rPr>
                <w:rFonts w:eastAsia="Times New Roman" w:cs="Arial"/>
                <w:szCs w:val="18"/>
                <w:lang w:val="de-DE" w:eastAsia="ar-SA"/>
              </w:rPr>
            </w:pPr>
            <w:r w:rsidRPr="002C3ABD">
              <w:rPr>
                <w:rFonts w:eastAsia="Times New Roman" w:cs="Arial"/>
                <w:szCs w:val="18"/>
                <w:lang w:val="de-DE" w:eastAsia="ar-SA"/>
              </w:rPr>
              <w:t>Revised to S1-244792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E2CB14" w14:textId="6918888C"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S1-244201.</w:t>
            </w:r>
          </w:p>
          <w:p w14:paraId="6345AA98" w14:textId="76665BF5"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S1-244463.</w:t>
            </w:r>
          </w:p>
        </w:tc>
      </w:tr>
      <w:tr w:rsidR="002C3ABD" w:rsidRPr="002B5B90" w14:paraId="11AA2D02"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93A54B7" w14:textId="45A89FD0"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D0BCC2" w14:textId="046FC1F6" w:rsidR="002C3ABD" w:rsidRPr="002C3ABD" w:rsidRDefault="002C3ABD" w:rsidP="00F9436E">
            <w:pPr>
              <w:snapToGrid w:val="0"/>
              <w:spacing w:after="0" w:line="240" w:lineRule="auto"/>
              <w:rPr>
                <w:rFonts w:cs="Arial"/>
              </w:rPr>
            </w:pPr>
            <w:hyperlink r:id="rId237" w:history="1">
              <w:r w:rsidRPr="002C3ABD">
                <w:rPr>
                  <w:rStyle w:val="Hyperlink"/>
                  <w:rFonts w:cs="Arial"/>
                  <w:color w:val="auto"/>
                </w:rPr>
                <w:t>S1-244792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E634DF" w14:textId="6FF7A4D4"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987130D" w14:textId="0A7B58FF" w:rsidR="002C3ABD" w:rsidRPr="002C3ABD" w:rsidRDefault="002C3ABD" w:rsidP="00F9436E">
            <w:pPr>
              <w:snapToGrid w:val="0"/>
              <w:spacing w:after="0" w:line="240" w:lineRule="auto"/>
            </w:pPr>
            <w:proofErr w:type="spellStart"/>
            <w:r w:rsidRPr="002C3ABD">
              <w:t>pCR</w:t>
            </w:r>
            <w:proofErr w:type="spellEnd"/>
            <w:r w:rsidRPr="002C3ABD">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DF28A80" w14:textId="77777777" w:rsidR="002C3ABD" w:rsidRPr="002C3ABD" w:rsidRDefault="002C3AB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B83FA7B" w14:textId="77777777" w:rsidR="002C3ABD" w:rsidRPr="002C3ABD" w:rsidRDefault="002C3ABD" w:rsidP="002C3ABD">
            <w:pPr>
              <w:spacing w:after="0" w:line="240" w:lineRule="auto"/>
              <w:rPr>
                <w:rFonts w:eastAsia="Arial Unicode MS" w:cs="Arial"/>
                <w:i/>
                <w:szCs w:val="18"/>
                <w:lang w:val="de-DE" w:eastAsia="ar-SA"/>
              </w:rPr>
            </w:pPr>
            <w:r w:rsidRPr="002C3ABD">
              <w:rPr>
                <w:rFonts w:eastAsia="Arial Unicode MS" w:cs="Arial"/>
                <w:i/>
                <w:szCs w:val="18"/>
                <w:lang w:val="de-DE" w:eastAsia="ar-SA"/>
              </w:rPr>
              <w:t>Revision of S1-244201.</w:t>
            </w:r>
          </w:p>
          <w:p w14:paraId="51DC71E2" w14:textId="612CFB20" w:rsidR="002C3ABD" w:rsidRDefault="002C3ABD" w:rsidP="002C3ABD">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S1-244463.</w:t>
            </w:r>
          </w:p>
          <w:p w14:paraId="0CB833DC" w14:textId="7107C34E"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S1-244786.</w:t>
            </w:r>
          </w:p>
        </w:tc>
      </w:tr>
      <w:tr w:rsidR="00082A2A" w:rsidRPr="002B5B90" w14:paraId="36342A40"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B3153AE" w14:textId="77777777" w:rsidR="00082A2A" w:rsidRPr="00082A2A" w:rsidRDefault="00082A2A" w:rsidP="00B36D42">
            <w:pPr>
              <w:snapToGrid w:val="0"/>
              <w:spacing w:after="0" w:line="240" w:lineRule="auto"/>
              <w:rPr>
                <w:rFonts w:eastAsia="Times New Roman" w:cs="Arial"/>
                <w:szCs w:val="18"/>
                <w:lang w:eastAsia="ar-SA"/>
              </w:rPr>
            </w:pPr>
            <w:proofErr w:type="spellStart"/>
            <w:r w:rsidRPr="00082A2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63FE2C" w14:textId="045BA128" w:rsidR="00082A2A" w:rsidRPr="00082A2A" w:rsidRDefault="00082A2A" w:rsidP="00B36D42">
            <w:pPr>
              <w:snapToGrid w:val="0"/>
              <w:spacing w:after="0" w:line="240" w:lineRule="auto"/>
            </w:pPr>
            <w:hyperlink r:id="rId238" w:history="1">
              <w:r w:rsidRPr="00082A2A">
                <w:rPr>
                  <w:rStyle w:val="Hyperlink"/>
                  <w:rFonts w:cs="Arial"/>
                  <w:color w:val="auto"/>
                </w:rPr>
                <w:t>S1-244</w:t>
              </w:r>
              <w:r w:rsidRPr="00082A2A">
                <w:rPr>
                  <w:rStyle w:val="Hyperlink"/>
                  <w:rFonts w:cs="Arial"/>
                  <w:color w:val="auto"/>
                </w:rPr>
                <w:t>4</w:t>
              </w:r>
              <w:r w:rsidRPr="00082A2A">
                <w:rPr>
                  <w:rStyle w:val="Hyperlink"/>
                  <w:rFonts w:cs="Arial"/>
                  <w:color w:val="auto"/>
                </w:rPr>
                <w:t>63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D1AAE28" w14:textId="77777777" w:rsidR="00082A2A" w:rsidRPr="00082A2A" w:rsidRDefault="00082A2A" w:rsidP="00B36D42">
            <w:pPr>
              <w:snapToGrid w:val="0"/>
              <w:spacing w:after="0" w:line="240" w:lineRule="auto"/>
            </w:pPr>
            <w:r w:rsidRPr="00082A2A">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3981C02" w14:textId="77777777" w:rsidR="00082A2A" w:rsidRPr="00082A2A" w:rsidRDefault="00082A2A" w:rsidP="00B36D42">
            <w:pPr>
              <w:snapToGrid w:val="0"/>
              <w:spacing w:after="0" w:line="240" w:lineRule="auto"/>
            </w:pPr>
            <w:proofErr w:type="spellStart"/>
            <w:r w:rsidRPr="00082A2A">
              <w:t>pCR</w:t>
            </w:r>
            <w:proofErr w:type="spellEnd"/>
            <w:r w:rsidRPr="00082A2A">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D774CB8" w14:textId="77777777" w:rsidR="00082A2A" w:rsidRPr="00082A2A" w:rsidRDefault="00082A2A" w:rsidP="00B36D42">
            <w:pPr>
              <w:snapToGrid w:val="0"/>
              <w:spacing w:after="0" w:line="240" w:lineRule="auto"/>
              <w:rPr>
                <w:rFonts w:eastAsia="Times New Roman" w:cs="Arial"/>
                <w:szCs w:val="18"/>
                <w:lang w:val="de-DE" w:eastAsia="ar-SA"/>
              </w:rPr>
            </w:pPr>
            <w:r w:rsidRPr="00082A2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4C72070" w14:textId="77777777" w:rsidR="00082A2A" w:rsidRPr="00082A2A" w:rsidRDefault="00082A2A" w:rsidP="00B36D42">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S1-244201.</w:t>
            </w:r>
          </w:p>
        </w:tc>
      </w:tr>
      <w:tr w:rsidR="00782314" w:rsidRPr="00745D37" w14:paraId="13F35DE4" w14:textId="77777777" w:rsidTr="00ED4787">
        <w:trPr>
          <w:trHeight w:val="141"/>
        </w:trPr>
        <w:tc>
          <w:tcPr>
            <w:tcW w:w="14426" w:type="dxa"/>
            <w:gridSpan w:val="7"/>
            <w:tcBorders>
              <w:bottom w:val="single" w:sz="4" w:space="0" w:color="auto"/>
            </w:tcBorders>
            <w:shd w:val="clear" w:color="auto" w:fill="F2F2F2" w:themeFill="background1" w:themeFillShade="F2"/>
          </w:tcPr>
          <w:p w14:paraId="07DF1348" w14:textId="7D638E40" w:rsidR="00782314" w:rsidRPr="00745D37" w:rsidRDefault="00782314" w:rsidP="00782314">
            <w:pPr>
              <w:pStyle w:val="Heading3"/>
              <w:rPr>
                <w:lang w:val="en-US"/>
              </w:rPr>
            </w:pPr>
            <w:r w:rsidRPr="00AC0662">
              <w:t>FS_ EnergyServ_Ph2</w:t>
            </w:r>
            <w:r>
              <w:t xml:space="preserve"> </w:t>
            </w:r>
            <w:r>
              <w:rPr>
                <w:lang w:val="en-US"/>
              </w:rPr>
              <w:t>Output</w:t>
            </w:r>
          </w:p>
        </w:tc>
      </w:tr>
      <w:tr w:rsidR="00782314" w:rsidRPr="002B5B90" w14:paraId="7CFE4B8F"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4A493D" w14:textId="7777777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E86AA7" w14:textId="5EBC6AF0" w:rsidR="00782314" w:rsidRPr="0035555A" w:rsidRDefault="00C43975" w:rsidP="00782314">
            <w:pPr>
              <w:snapToGrid w:val="0"/>
              <w:spacing w:after="0" w:line="240" w:lineRule="auto"/>
            </w:pPr>
            <w:hyperlink r:id="rId239" w:history="1">
              <w:r w:rsidR="00782314" w:rsidRPr="00504479">
                <w:rPr>
                  <w:rStyle w:val="Hyperlink"/>
                  <w:rFonts w:cs="Arial"/>
                </w:rPr>
                <w:t>S1-244034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5032B4" w14:textId="341F43E6" w:rsidR="00782314" w:rsidRPr="0035555A" w:rsidRDefault="00782314" w:rsidP="00782314">
            <w:pPr>
              <w:snapToGrid w:val="0"/>
              <w:spacing w:after="0" w:line="240" w:lineRule="auto"/>
            </w:pPr>
            <w:r>
              <w:t>R</w:t>
            </w:r>
            <w:r w:rsidRPr="00CC36D6">
              <w:t>apporteur</w:t>
            </w:r>
            <w:r>
              <w:t xml:space="preserve">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B5F969" w14:textId="77777777" w:rsidR="00782314" w:rsidRPr="0035555A" w:rsidRDefault="00782314" w:rsidP="00782314">
            <w:pPr>
              <w:snapToGrid w:val="0"/>
              <w:spacing w:after="0" w:line="240" w:lineRule="auto"/>
            </w:pPr>
            <w:r w:rsidRPr="00CC36D6">
              <w:t>Presentation of Report to TSG: TR 22.883 0.3.0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2DF8B3"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AAD6C6" w14:textId="77777777" w:rsidR="00782314" w:rsidRPr="0035555A" w:rsidRDefault="00782314" w:rsidP="00782314">
            <w:pPr>
              <w:spacing w:after="0" w:line="240" w:lineRule="auto"/>
              <w:rPr>
                <w:rFonts w:eastAsia="Arial Unicode MS" w:cs="Arial"/>
                <w:szCs w:val="18"/>
                <w:lang w:val="de-DE" w:eastAsia="ar-SA"/>
              </w:rPr>
            </w:pPr>
          </w:p>
        </w:tc>
      </w:tr>
      <w:tr w:rsidR="00782314" w:rsidRPr="002B5B90" w14:paraId="70DAE5B0"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7E2148" w14:textId="12F93FC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CF8FAF" w14:textId="5035EB0A" w:rsidR="00782314" w:rsidRPr="0035555A" w:rsidRDefault="00C43975" w:rsidP="00782314">
            <w:pPr>
              <w:snapToGrid w:val="0"/>
              <w:spacing w:after="0" w:line="240" w:lineRule="auto"/>
            </w:pPr>
            <w:hyperlink r:id="rId240" w:history="1">
              <w:r w:rsidR="001631C3" w:rsidRPr="001631C3">
                <w:rPr>
                  <w:rStyle w:val="Hyperlink"/>
                  <w:rFonts w:cs="Arial"/>
                </w:rPr>
                <w:t>S1-234694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C8262E" w14:textId="0E9E60E3" w:rsidR="00782314" w:rsidRPr="0035555A" w:rsidRDefault="00782314" w:rsidP="00782314">
            <w:pPr>
              <w:snapToGrid w:val="0"/>
              <w:spacing w:after="0" w:line="240" w:lineRule="auto"/>
            </w:pPr>
            <w:r>
              <w:t>R</w:t>
            </w:r>
            <w:r w:rsidRPr="00CC36D6">
              <w:t>apporteur</w:t>
            </w:r>
            <w:r>
              <w:t xml:space="preserve">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6DAB59" w14:textId="1BB60D1F" w:rsidR="00782314" w:rsidRPr="0035555A" w:rsidRDefault="00782314" w:rsidP="00782314">
            <w:pPr>
              <w:snapToGrid w:val="0"/>
              <w:spacing w:after="0" w:line="240" w:lineRule="auto"/>
            </w:pPr>
            <w:r w:rsidRPr="00CC36D6">
              <w:t>TR 22.883</w:t>
            </w:r>
            <w:r>
              <w:t>v</w:t>
            </w:r>
            <w:r w:rsidRPr="00CC36D6">
              <w:t>0.3.0</w:t>
            </w:r>
            <w:r>
              <w:t xml:space="preserve"> </w:t>
            </w:r>
            <w:r w:rsidRPr="009F4D56">
              <w:t>Study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55339BE"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DB01A4" w14:textId="77777777" w:rsidR="00782314" w:rsidRPr="0035555A" w:rsidRDefault="00782314" w:rsidP="00782314">
            <w:pPr>
              <w:spacing w:after="0" w:line="240" w:lineRule="auto"/>
              <w:rPr>
                <w:rFonts w:eastAsia="Arial Unicode MS" w:cs="Arial"/>
                <w:szCs w:val="18"/>
                <w:lang w:val="de-DE" w:eastAsia="ar-SA"/>
              </w:rPr>
            </w:pPr>
          </w:p>
        </w:tc>
      </w:tr>
      <w:tr w:rsidR="00782314" w:rsidRPr="00745D37" w14:paraId="55822544" w14:textId="77777777" w:rsidTr="00EE7672">
        <w:trPr>
          <w:trHeight w:val="141"/>
        </w:trPr>
        <w:tc>
          <w:tcPr>
            <w:tcW w:w="14426" w:type="dxa"/>
            <w:gridSpan w:val="7"/>
            <w:tcBorders>
              <w:bottom w:val="single" w:sz="4" w:space="0" w:color="auto"/>
            </w:tcBorders>
            <w:shd w:val="clear" w:color="auto" w:fill="F2F2F2" w:themeFill="background1" w:themeFillShade="F2"/>
          </w:tcPr>
          <w:p w14:paraId="530081D8" w14:textId="211B7BFD" w:rsidR="00782314" w:rsidRPr="00DC0552" w:rsidRDefault="00782314" w:rsidP="00782314">
            <w:pPr>
              <w:pStyle w:val="Heading2"/>
              <w:rPr>
                <w:lang w:val="nl-NL"/>
              </w:rPr>
            </w:pPr>
            <w:r w:rsidRPr="00AC0662">
              <w:t>FS_5GSAT_Ph4</w:t>
            </w:r>
            <w:r>
              <w:t xml:space="preserve"> [</w:t>
            </w:r>
            <w:hyperlink r:id="rId241" w:history="1">
              <w:r w:rsidRPr="00DC0552">
                <w:rPr>
                  <w:rStyle w:val="Hyperlink"/>
                  <w:lang w:val="it-IT"/>
                </w:rPr>
                <w:t>SP-240495</w:t>
              </w:r>
            </w:hyperlink>
            <w:r>
              <w:t>]</w:t>
            </w:r>
          </w:p>
        </w:tc>
      </w:tr>
      <w:tr w:rsidR="00782314" w:rsidRPr="001C427A" w14:paraId="3439B59D" w14:textId="77777777" w:rsidTr="00C0583A">
        <w:trPr>
          <w:trHeight w:val="141"/>
        </w:trPr>
        <w:tc>
          <w:tcPr>
            <w:tcW w:w="14426" w:type="dxa"/>
            <w:gridSpan w:val="7"/>
            <w:tcBorders>
              <w:bottom w:val="single" w:sz="4" w:space="0" w:color="auto"/>
            </w:tcBorders>
            <w:shd w:val="clear" w:color="auto" w:fill="auto"/>
          </w:tcPr>
          <w:p w14:paraId="7886784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614D92F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5A95A9AF" w14:textId="044D971E" w:rsidR="00782314" w:rsidRDefault="00782314" w:rsidP="0078231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42" w:history="1">
              <w:r w:rsidRPr="001E1597">
                <w:rPr>
                  <w:rStyle w:val="Hyperlink"/>
                  <w:rFonts w:eastAsia="Arial Unicode MS" w:cs="Arial"/>
                  <w:lang w:val="fr-FR"/>
                </w:rPr>
                <w:t>TR22.887v0.2.0</w:t>
              </w:r>
            </w:hyperlink>
          </w:p>
          <w:p w14:paraId="2E42C864" w14:textId="2A7EB941"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70AFBA07"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p w14:paraId="7CDC8DD2" w14:textId="22EC85AF" w:rsidR="00782314" w:rsidRPr="001C427A" w:rsidRDefault="00782314" w:rsidP="00782314">
            <w:pPr>
              <w:suppressAutoHyphens/>
              <w:spacing w:after="0" w:line="240" w:lineRule="auto"/>
              <w:rPr>
                <w:rFonts w:eastAsia="Arial Unicode MS" w:cs="Arial"/>
                <w:szCs w:val="18"/>
                <w:lang w:val="fr-FR" w:eastAsia="ar-SA"/>
              </w:rPr>
            </w:pPr>
          </w:p>
        </w:tc>
      </w:tr>
      <w:tr w:rsidR="001631C3" w:rsidRPr="006E6FF4" w14:paraId="7E1F1529" w14:textId="77777777" w:rsidTr="00F9436E">
        <w:trPr>
          <w:trHeight w:val="250"/>
        </w:trPr>
        <w:tc>
          <w:tcPr>
            <w:tcW w:w="14426" w:type="dxa"/>
            <w:gridSpan w:val="7"/>
            <w:tcBorders>
              <w:bottom w:val="single" w:sz="4" w:space="0" w:color="auto"/>
            </w:tcBorders>
            <w:shd w:val="clear" w:color="auto" w:fill="F2F2F2"/>
          </w:tcPr>
          <w:p w14:paraId="70942367" w14:textId="77777777" w:rsidR="001631C3" w:rsidRPr="00D01712" w:rsidRDefault="001631C3" w:rsidP="00F9436E">
            <w:pPr>
              <w:pStyle w:val="Heading8"/>
              <w:jc w:val="left"/>
              <w:rPr>
                <w:color w:val="1F497D" w:themeColor="text2"/>
                <w:sz w:val="18"/>
                <w:szCs w:val="22"/>
              </w:rPr>
            </w:pPr>
            <w:r>
              <w:rPr>
                <w:color w:val="1F497D" w:themeColor="text2"/>
                <w:sz w:val="18"/>
                <w:szCs w:val="22"/>
              </w:rPr>
              <w:t>General</w:t>
            </w:r>
          </w:p>
        </w:tc>
      </w:tr>
      <w:tr w:rsidR="001631C3" w:rsidRPr="002B5B90" w14:paraId="0334C996"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BB1B8"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DA201" w14:textId="41A990A3" w:rsidR="001631C3" w:rsidRPr="00481964" w:rsidRDefault="00C43975" w:rsidP="00F9436E">
            <w:pPr>
              <w:snapToGrid w:val="0"/>
              <w:spacing w:after="0" w:line="240" w:lineRule="auto"/>
            </w:pPr>
            <w:hyperlink r:id="rId243" w:history="1">
              <w:r w:rsidR="001631C3" w:rsidRPr="00481964">
                <w:rPr>
                  <w:rStyle w:val="Hyperlink"/>
                  <w:rFonts w:cs="Arial"/>
                  <w:color w:val="auto"/>
                </w:rPr>
                <w:t>S1-244097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CE91D"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7D4D4" w14:textId="77777777" w:rsidR="001631C3" w:rsidRPr="00481964" w:rsidRDefault="001631C3" w:rsidP="00F9436E">
            <w:pPr>
              <w:snapToGrid w:val="0"/>
              <w:spacing w:after="0" w:line="240" w:lineRule="auto"/>
            </w:pPr>
            <w:r w:rsidRPr="00481964">
              <w:t>Pseudo-CR on scope section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1C93F2" w14:textId="77777777" w:rsidR="001631C3" w:rsidRPr="00481964" w:rsidRDefault="001631C3" w:rsidP="00F9436E">
            <w:pPr>
              <w:snapToGrid w:val="0"/>
              <w:spacing w:after="0" w:line="240" w:lineRule="auto"/>
              <w:rPr>
                <w:rFonts w:eastAsia="Times New Roman" w:cs="Arial"/>
                <w:szCs w:val="18"/>
                <w:lang w:val="de-DE" w:eastAsia="ar-SA"/>
              </w:rPr>
            </w:pPr>
            <w:r w:rsidRPr="00481964">
              <w:rPr>
                <w:rFonts w:eastAsia="Times New Roman" w:cs="Arial"/>
                <w:szCs w:val="18"/>
                <w:lang w:val="de-DE" w:eastAsia="ar-SA"/>
              </w:rPr>
              <w:t>Revised to S1-244562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6476F8" w14:textId="77777777" w:rsidR="001631C3" w:rsidRPr="00481964" w:rsidRDefault="001631C3" w:rsidP="00F9436E">
            <w:pPr>
              <w:spacing w:after="0" w:line="240" w:lineRule="auto"/>
              <w:rPr>
                <w:rFonts w:eastAsia="Arial Unicode MS" w:cs="Arial"/>
                <w:szCs w:val="18"/>
                <w:lang w:val="de-DE" w:eastAsia="ar-SA"/>
              </w:rPr>
            </w:pPr>
          </w:p>
        </w:tc>
      </w:tr>
      <w:tr w:rsidR="001631C3" w:rsidRPr="002B5B90" w14:paraId="43C19F2D"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62988" w14:textId="77777777" w:rsidR="001631C3" w:rsidRPr="00B36D42" w:rsidRDefault="001631C3" w:rsidP="00F9436E">
            <w:pPr>
              <w:snapToGrid w:val="0"/>
              <w:spacing w:after="0" w:line="240" w:lineRule="auto"/>
            </w:pPr>
            <w:proofErr w:type="spellStart"/>
            <w:r w:rsidRPr="00B36D4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13F611" w14:textId="76961482" w:rsidR="001631C3" w:rsidRPr="00B36D42" w:rsidRDefault="00C43975" w:rsidP="00F9436E">
            <w:pPr>
              <w:snapToGrid w:val="0"/>
              <w:spacing w:after="0" w:line="240" w:lineRule="auto"/>
            </w:pPr>
            <w:hyperlink r:id="rId244" w:history="1">
              <w:r w:rsidR="001631C3" w:rsidRPr="00B36D42">
                <w:rPr>
                  <w:rStyle w:val="Hyperlink"/>
                  <w:rFonts w:cs="Arial"/>
                  <w:color w:val="auto"/>
                </w:rPr>
                <w:t>S1-244</w:t>
              </w:r>
              <w:r w:rsidR="001631C3" w:rsidRPr="00B36D42">
                <w:rPr>
                  <w:rStyle w:val="Hyperlink"/>
                  <w:rFonts w:cs="Arial"/>
                  <w:color w:val="auto"/>
                </w:rPr>
                <w:t>5</w:t>
              </w:r>
              <w:r w:rsidR="001631C3" w:rsidRPr="00B36D42">
                <w:rPr>
                  <w:rStyle w:val="Hyperlink"/>
                  <w:rFonts w:cs="Arial"/>
                  <w:color w:val="auto"/>
                </w:rPr>
                <w:t>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D3A25F" w14:textId="77777777" w:rsidR="001631C3" w:rsidRPr="00B36D42" w:rsidRDefault="001631C3" w:rsidP="00F9436E">
            <w:pPr>
              <w:snapToGrid w:val="0"/>
              <w:spacing w:after="0" w:line="240" w:lineRule="auto"/>
            </w:pPr>
            <w:r w:rsidRPr="00B36D42">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8F931" w14:textId="77777777" w:rsidR="001631C3" w:rsidRPr="00B36D42" w:rsidRDefault="001631C3" w:rsidP="00F9436E">
            <w:pPr>
              <w:snapToGrid w:val="0"/>
              <w:spacing w:after="0" w:line="240" w:lineRule="auto"/>
            </w:pPr>
            <w:r w:rsidRPr="00B36D42">
              <w:t>Pseudo-CR on scope section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4CAF2F" w14:textId="5A99F312" w:rsidR="001631C3" w:rsidRPr="00B36D42" w:rsidRDefault="00B36D42" w:rsidP="00F9436E">
            <w:pPr>
              <w:snapToGrid w:val="0"/>
              <w:spacing w:after="0" w:line="240" w:lineRule="auto"/>
              <w:rPr>
                <w:rFonts w:eastAsia="Times New Roman" w:cs="Arial"/>
                <w:szCs w:val="18"/>
                <w:lang w:val="de-DE" w:eastAsia="ar-SA"/>
              </w:rPr>
            </w:pPr>
            <w:r w:rsidRPr="00B36D42">
              <w:rPr>
                <w:rFonts w:eastAsia="Times New Roman" w:cs="Arial"/>
                <w:szCs w:val="18"/>
                <w:lang w:val="de-DE" w:eastAsia="ar-SA"/>
              </w:rPr>
              <w:t>Revised to S1-244794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96481" w14:textId="77777777" w:rsidR="001631C3" w:rsidRPr="00B36D42" w:rsidRDefault="001631C3" w:rsidP="00F9436E">
            <w:pPr>
              <w:spacing w:after="0" w:line="240" w:lineRule="auto"/>
              <w:rPr>
                <w:rFonts w:eastAsia="Arial Unicode MS" w:cs="Arial"/>
                <w:szCs w:val="18"/>
                <w:lang w:val="de-DE" w:eastAsia="ar-SA"/>
              </w:rPr>
            </w:pPr>
            <w:r w:rsidRPr="00B36D42">
              <w:rPr>
                <w:rFonts w:eastAsia="Arial Unicode MS" w:cs="Arial"/>
                <w:szCs w:val="18"/>
                <w:lang w:val="de-DE" w:eastAsia="ar-SA"/>
              </w:rPr>
              <w:t>Revision of S1-244097.</w:t>
            </w:r>
          </w:p>
        </w:tc>
      </w:tr>
      <w:tr w:rsidR="00B36D42" w:rsidRPr="002B5B90" w14:paraId="7C08680C"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889750" w14:textId="50861B76" w:rsidR="00B36D42" w:rsidRPr="00B36D42" w:rsidRDefault="00B36D42" w:rsidP="00F9436E">
            <w:pPr>
              <w:snapToGrid w:val="0"/>
              <w:spacing w:after="0" w:line="240" w:lineRule="auto"/>
            </w:pPr>
            <w:proofErr w:type="spellStart"/>
            <w:r w:rsidRPr="00B36D4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21CE13" w14:textId="7E3E7CE1" w:rsidR="00B36D42" w:rsidRPr="00B36D42" w:rsidRDefault="00B36D42" w:rsidP="00F9436E">
            <w:pPr>
              <w:snapToGrid w:val="0"/>
              <w:spacing w:after="0" w:line="240" w:lineRule="auto"/>
            </w:pPr>
            <w:hyperlink r:id="rId245" w:history="1">
              <w:r w:rsidRPr="00B36D42">
                <w:rPr>
                  <w:rStyle w:val="Hyperlink"/>
                  <w:rFonts w:cs="Arial"/>
                  <w:color w:val="auto"/>
                </w:rPr>
                <w:t>S1-244794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EB8C09" w14:textId="5134C9BF" w:rsidR="00B36D42" w:rsidRPr="00B36D42" w:rsidRDefault="00B36D42" w:rsidP="00F9436E">
            <w:pPr>
              <w:snapToGrid w:val="0"/>
              <w:spacing w:after="0" w:line="240" w:lineRule="auto"/>
            </w:pPr>
            <w:r w:rsidRPr="00B36D42">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682D02" w14:textId="712C7F59" w:rsidR="00B36D42" w:rsidRPr="00B36D42" w:rsidRDefault="00B36D42" w:rsidP="00F9436E">
            <w:pPr>
              <w:snapToGrid w:val="0"/>
              <w:spacing w:after="0" w:line="240" w:lineRule="auto"/>
            </w:pPr>
            <w:r w:rsidRPr="00B36D42">
              <w:t>Pseudo-CR on scope section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93633F" w14:textId="77777777" w:rsidR="00B36D42" w:rsidRPr="00B36D42" w:rsidRDefault="00B36D42"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DF728EF" w14:textId="4D27CF9C" w:rsidR="00B36D42" w:rsidRDefault="00B36D42" w:rsidP="00F9436E">
            <w:pPr>
              <w:spacing w:after="0" w:line="240" w:lineRule="auto"/>
              <w:rPr>
                <w:rFonts w:eastAsia="Arial Unicode MS" w:cs="Arial"/>
                <w:szCs w:val="18"/>
                <w:lang w:val="de-DE" w:eastAsia="ar-SA"/>
              </w:rPr>
            </w:pPr>
            <w:r w:rsidRPr="00B36D42">
              <w:rPr>
                <w:rFonts w:eastAsia="Arial Unicode MS" w:cs="Arial"/>
                <w:i/>
                <w:szCs w:val="18"/>
                <w:lang w:val="de-DE" w:eastAsia="ar-SA"/>
              </w:rPr>
              <w:t>Revision of S1-244097.</w:t>
            </w:r>
          </w:p>
          <w:p w14:paraId="5C53203B" w14:textId="43D859BB" w:rsidR="00B36D42" w:rsidRPr="00B36D42" w:rsidRDefault="00B36D42" w:rsidP="00F9436E">
            <w:pPr>
              <w:spacing w:after="0" w:line="240" w:lineRule="auto"/>
              <w:rPr>
                <w:rFonts w:eastAsia="Arial Unicode MS" w:cs="Arial"/>
                <w:szCs w:val="18"/>
                <w:lang w:val="de-DE" w:eastAsia="ar-SA"/>
              </w:rPr>
            </w:pPr>
            <w:r w:rsidRPr="00B36D42">
              <w:rPr>
                <w:rFonts w:eastAsia="Arial Unicode MS" w:cs="Arial"/>
                <w:szCs w:val="18"/>
                <w:lang w:val="de-DE" w:eastAsia="ar-SA"/>
              </w:rPr>
              <w:t>Revision of S1-244562.</w:t>
            </w:r>
          </w:p>
        </w:tc>
      </w:tr>
      <w:tr w:rsidR="001631C3" w:rsidRPr="002B5B90" w14:paraId="41C08FD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0453FE"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71E87" w14:textId="664792DA" w:rsidR="001631C3" w:rsidRPr="00481964" w:rsidRDefault="00C43975" w:rsidP="00F9436E">
            <w:pPr>
              <w:snapToGrid w:val="0"/>
              <w:spacing w:after="0" w:line="240" w:lineRule="auto"/>
            </w:pPr>
            <w:hyperlink r:id="rId246" w:history="1">
              <w:r w:rsidR="001631C3" w:rsidRPr="00481964">
                <w:rPr>
                  <w:rStyle w:val="Hyperlink"/>
                  <w:rFonts w:cs="Arial"/>
                  <w:color w:val="auto"/>
                </w:rPr>
                <w:t>S1-244098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FAE035"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82FD0" w14:textId="77777777" w:rsidR="001631C3" w:rsidRPr="00481964" w:rsidRDefault="001631C3" w:rsidP="00F9436E">
            <w:pPr>
              <w:snapToGrid w:val="0"/>
              <w:spacing w:after="0" w:line="240" w:lineRule="auto"/>
            </w:pPr>
            <w:r w:rsidRPr="00481964">
              <w:t>Pseudo-CR on overview update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CF213F" w14:textId="77777777" w:rsidR="001631C3" w:rsidRPr="00481964" w:rsidRDefault="001631C3" w:rsidP="00F9436E">
            <w:pPr>
              <w:snapToGrid w:val="0"/>
              <w:spacing w:after="0" w:line="240" w:lineRule="auto"/>
              <w:rPr>
                <w:rFonts w:eastAsia="Times New Roman" w:cs="Arial"/>
                <w:szCs w:val="18"/>
                <w:lang w:val="de-DE" w:eastAsia="ar-SA"/>
              </w:rPr>
            </w:pPr>
            <w:r w:rsidRPr="00481964">
              <w:rPr>
                <w:rFonts w:eastAsia="Times New Roman" w:cs="Arial"/>
                <w:szCs w:val="18"/>
                <w:lang w:val="de-DE" w:eastAsia="ar-SA"/>
              </w:rPr>
              <w:t>Revised to S1-244563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3B29D4" w14:textId="77777777" w:rsidR="001631C3" w:rsidRPr="00481964" w:rsidRDefault="001631C3" w:rsidP="00F9436E">
            <w:pPr>
              <w:spacing w:after="0" w:line="240" w:lineRule="auto"/>
              <w:rPr>
                <w:rFonts w:eastAsia="Arial Unicode MS" w:cs="Arial"/>
                <w:szCs w:val="18"/>
                <w:lang w:val="de-DE" w:eastAsia="ar-SA"/>
              </w:rPr>
            </w:pPr>
          </w:p>
        </w:tc>
      </w:tr>
      <w:tr w:rsidR="001631C3" w:rsidRPr="002B5B90" w14:paraId="11B7A71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5B258B"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BBF155" w14:textId="09794CD4" w:rsidR="001631C3" w:rsidRPr="00481964" w:rsidRDefault="00C43975" w:rsidP="00F9436E">
            <w:pPr>
              <w:snapToGrid w:val="0"/>
              <w:spacing w:after="0" w:line="240" w:lineRule="auto"/>
            </w:pPr>
            <w:hyperlink r:id="rId247" w:history="1">
              <w:r w:rsidR="001631C3" w:rsidRPr="00481964">
                <w:rPr>
                  <w:rStyle w:val="Hyperlink"/>
                  <w:rFonts w:cs="Arial"/>
                  <w:color w:val="auto"/>
                </w:rPr>
                <w:t>S1-244563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260753"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F3AC87" w14:textId="77777777" w:rsidR="001631C3" w:rsidRPr="00481964" w:rsidRDefault="001631C3" w:rsidP="00F9436E">
            <w:pPr>
              <w:snapToGrid w:val="0"/>
              <w:spacing w:after="0" w:line="240" w:lineRule="auto"/>
            </w:pPr>
            <w:r w:rsidRPr="00481964">
              <w:t>Pseudo-CR on overview update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72EABC9" w14:textId="77777777" w:rsidR="001631C3" w:rsidRPr="00481964"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480F158" w14:textId="77777777" w:rsidR="001631C3" w:rsidRPr="00481964" w:rsidRDefault="001631C3" w:rsidP="00F9436E">
            <w:pPr>
              <w:spacing w:after="0" w:line="240" w:lineRule="auto"/>
              <w:rPr>
                <w:rFonts w:eastAsia="Arial Unicode MS" w:cs="Arial"/>
                <w:szCs w:val="18"/>
                <w:lang w:val="de-DE" w:eastAsia="ar-SA"/>
              </w:rPr>
            </w:pPr>
            <w:r w:rsidRPr="00481964">
              <w:rPr>
                <w:rFonts w:eastAsia="Arial Unicode MS" w:cs="Arial"/>
                <w:szCs w:val="18"/>
                <w:lang w:val="de-DE" w:eastAsia="ar-SA"/>
              </w:rPr>
              <w:t>Revision of S1-244098.</w:t>
            </w:r>
          </w:p>
        </w:tc>
      </w:tr>
      <w:tr w:rsidR="001631C3" w:rsidRPr="002B5B90" w14:paraId="245301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118CF" w14:textId="77777777" w:rsidR="001631C3" w:rsidRPr="00BA28B5" w:rsidRDefault="001631C3" w:rsidP="00F9436E">
            <w:pPr>
              <w:snapToGrid w:val="0"/>
              <w:spacing w:after="0" w:line="240" w:lineRule="auto"/>
            </w:pPr>
            <w:proofErr w:type="spellStart"/>
            <w:r w:rsidRPr="00BA28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718AAD" w14:textId="0E147A92" w:rsidR="001631C3" w:rsidRPr="00BA28B5" w:rsidRDefault="00C43975" w:rsidP="00F9436E">
            <w:pPr>
              <w:snapToGrid w:val="0"/>
              <w:spacing w:after="0" w:line="240" w:lineRule="auto"/>
            </w:pPr>
            <w:hyperlink r:id="rId248" w:history="1">
              <w:r w:rsidR="001631C3" w:rsidRPr="00BA28B5">
                <w:rPr>
                  <w:rStyle w:val="Hyperlink"/>
                  <w:rFonts w:cs="Arial"/>
                  <w:color w:val="auto"/>
                </w:rPr>
                <w:t>S1-244099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1E1A4" w14:textId="77777777" w:rsidR="001631C3" w:rsidRPr="00BA28B5" w:rsidRDefault="001631C3" w:rsidP="00F9436E">
            <w:pPr>
              <w:snapToGrid w:val="0"/>
              <w:spacing w:after="0" w:line="240" w:lineRule="auto"/>
            </w:pPr>
            <w:r w:rsidRPr="00BA28B5">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A45C4" w14:textId="77777777" w:rsidR="001631C3" w:rsidRPr="00BA28B5" w:rsidRDefault="001631C3" w:rsidP="00F9436E">
            <w:pPr>
              <w:snapToGrid w:val="0"/>
              <w:spacing w:after="0" w:line="240" w:lineRule="auto"/>
            </w:pPr>
            <w:r w:rsidRPr="00BA28B5">
              <w:t>Pseudo-CR on terms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734D58" w14:textId="77777777" w:rsidR="001631C3" w:rsidRPr="00BA28B5" w:rsidRDefault="001631C3" w:rsidP="00F9436E">
            <w:pPr>
              <w:snapToGrid w:val="0"/>
              <w:spacing w:after="0" w:line="240" w:lineRule="auto"/>
              <w:rPr>
                <w:rFonts w:eastAsia="Times New Roman" w:cs="Arial"/>
                <w:szCs w:val="18"/>
                <w:lang w:val="de-DE" w:eastAsia="ar-SA"/>
              </w:rPr>
            </w:pPr>
            <w:r w:rsidRPr="00BA28B5">
              <w:rPr>
                <w:rFonts w:eastAsia="Times New Roman" w:cs="Arial"/>
                <w:szCs w:val="18"/>
                <w:lang w:val="de-DE" w:eastAsia="ar-SA"/>
              </w:rPr>
              <w:t>Revised to S1-244564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6AD3FB" w14:textId="77777777" w:rsidR="001631C3" w:rsidRPr="00BA28B5" w:rsidRDefault="001631C3" w:rsidP="00F9436E">
            <w:pPr>
              <w:spacing w:after="0" w:line="240" w:lineRule="auto"/>
              <w:rPr>
                <w:rFonts w:eastAsia="Arial Unicode MS" w:cs="Arial"/>
                <w:szCs w:val="18"/>
                <w:lang w:val="de-DE" w:eastAsia="ar-SA"/>
              </w:rPr>
            </w:pPr>
          </w:p>
        </w:tc>
      </w:tr>
      <w:tr w:rsidR="001631C3" w:rsidRPr="002B5B90" w14:paraId="1EE028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50EBD"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C332E9" w14:textId="01014E23" w:rsidR="001631C3" w:rsidRPr="009F2B56" w:rsidRDefault="00C43975" w:rsidP="00F9436E">
            <w:pPr>
              <w:snapToGrid w:val="0"/>
              <w:spacing w:after="0" w:line="240" w:lineRule="auto"/>
            </w:pPr>
            <w:hyperlink r:id="rId249" w:history="1">
              <w:r w:rsidR="001631C3" w:rsidRPr="009F2B56">
                <w:rPr>
                  <w:rStyle w:val="Hyperlink"/>
                  <w:rFonts w:cs="Arial"/>
                  <w:color w:val="auto"/>
                </w:rPr>
                <w:t>S1-244564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851513" w14:textId="77777777" w:rsidR="001631C3" w:rsidRPr="009F2B56" w:rsidRDefault="001631C3" w:rsidP="00F9436E">
            <w:pPr>
              <w:snapToGrid w:val="0"/>
              <w:spacing w:after="0" w:line="240" w:lineRule="auto"/>
            </w:pPr>
            <w:r w:rsidRPr="009F2B56">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863A1E" w14:textId="77777777" w:rsidR="001631C3" w:rsidRPr="009F2B56" w:rsidRDefault="001631C3" w:rsidP="00F9436E">
            <w:pPr>
              <w:snapToGrid w:val="0"/>
              <w:spacing w:after="0" w:line="240" w:lineRule="auto"/>
            </w:pPr>
            <w:r w:rsidRPr="009F2B56">
              <w:t>Pseudo-CR on terms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705DEE"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Revised to S1-24465</w:t>
            </w:r>
            <w:r>
              <w:rPr>
                <w:rFonts w:eastAsia="Times New Roman" w:cs="Arial"/>
                <w:szCs w:val="18"/>
                <w:lang w:val="de-DE"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D01C72"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S1-244099.</w:t>
            </w:r>
          </w:p>
        </w:tc>
      </w:tr>
      <w:tr w:rsidR="001631C3" w:rsidRPr="002B5B90" w14:paraId="399CDCA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90669F"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BDA1E6" w14:textId="5BEE4B10" w:rsidR="001631C3" w:rsidRPr="009F2B56" w:rsidRDefault="00C43975" w:rsidP="00F9436E">
            <w:pPr>
              <w:snapToGrid w:val="0"/>
              <w:spacing w:after="0" w:line="240" w:lineRule="auto"/>
            </w:pPr>
            <w:hyperlink r:id="rId250" w:history="1">
              <w:r w:rsidR="001631C3" w:rsidRPr="009F2B56">
                <w:rPr>
                  <w:rStyle w:val="Hyperlink"/>
                  <w:rFonts w:cs="Arial"/>
                </w:rPr>
                <w:t>S1-244655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F8E0F9" w14:textId="77777777" w:rsidR="001631C3" w:rsidRPr="009F2B56" w:rsidRDefault="001631C3" w:rsidP="00F9436E">
            <w:pPr>
              <w:snapToGrid w:val="0"/>
              <w:spacing w:after="0" w:line="240" w:lineRule="auto"/>
            </w:pPr>
            <w:r w:rsidRPr="009F2B56">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DDBAA5D" w14:textId="77777777" w:rsidR="001631C3" w:rsidRPr="009F2B56" w:rsidRDefault="001631C3" w:rsidP="00F9436E">
            <w:pPr>
              <w:snapToGrid w:val="0"/>
              <w:spacing w:after="0" w:line="240" w:lineRule="auto"/>
            </w:pPr>
            <w:r w:rsidRPr="009F2B56">
              <w:t>Pseudo-CR on terms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F239FEE" w14:textId="77777777" w:rsidR="001631C3" w:rsidRPr="009F2B56"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BB47C0" w14:textId="77777777" w:rsidR="001631C3" w:rsidRDefault="001631C3" w:rsidP="00F9436E">
            <w:pPr>
              <w:spacing w:after="0" w:line="240" w:lineRule="auto"/>
              <w:rPr>
                <w:rFonts w:eastAsia="Arial Unicode MS" w:cs="Arial"/>
                <w:szCs w:val="18"/>
                <w:lang w:val="de-DE" w:eastAsia="ar-SA"/>
              </w:rPr>
            </w:pPr>
            <w:r w:rsidRPr="009F2B56">
              <w:rPr>
                <w:rFonts w:eastAsia="Arial Unicode MS" w:cs="Arial"/>
                <w:i/>
                <w:szCs w:val="18"/>
                <w:lang w:val="de-DE" w:eastAsia="ar-SA"/>
              </w:rPr>
              <w:t>Revision of S1-244099.</w:t>
            </w:r>
          </w:p>
          <w:p w14:paraId="3FBC65DE"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S1-244564.</w:t>
            </w:r>
          </w:p>
        </w:tc>
      </w:tr>
      <w:tr w:rsidR="001631C3" w:rsidRPr="002B5B90" w14:paraId="561BA82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AA952" w14:textId="77777777" w:rsidR="001631C3" w:rsidRPr="00BA28B5" w:rsidRDefault="001631C3" w:rsidP="00F9436E">
            <w:pPr>
              <w:snapToGrid w:val="0"/>
              <w:spacing w:after="0" w:line="240" w:lineRule="auto"/>
            </w:pPr>
            <w:proofErr w:type="spellStart"/>
            <w:r w:rsidRPr="00BA28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E8BC6" w14:textId="5A4280AB" w:rsidR="001631C3" w:rsidRPr="00BA28B5" w:rsidRDefault="00C43975" w:rsidP="00F9436E">
            <w:pPr>
              <w:snapToGrid w:val="0"/>
              <w:spacing w:after="0" w:line="240" w:lineRule="auto"/>
            </w:pPr>
            <w:hyperlink r:id="rId251" w:history="1">
              <w:r w:rsidR="001631C3" w:rsidRPr="00BA28B5">
                <w:rPr>
                  <w:rStyle w:val="Hyperlink"/>
                  <w:rFonts w:cs="Arial"/>
                  <w:color w:val="auto"/>
                </w:rPr>
                <w:t>S1-244331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514BB" w14:textId="77777777" w:rsidR="001631C3" w:rsidRPr="00BA28B5" w:rsidRDefault="001631C3" w:rsidP="00F9436E">
            <w:pPr>
              <w:snapToGrid w:val="0"/>
              <w:spacing w:after="0" w:line="240" w:lineRule="auto"/>
            </w:pPr>
            <w:r w:rsidRPr="00BA28B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890FB1" w14:textId="77777777" w:rsidR="001631C3" w:rsidRPr="00BA28B5" w:rsidRDefault="001631C3" w:rsidP="00F9436E">
            <w:pPr>
              <w:snapToGrid w:val="0"/>
              <w:spacing w:after="0" w:line="240" w:lineRule="auto"/>
            </w:pPr>
            <w:r w:rsidRPr="00BA28B5">
              <w:t>Update of terms to add definition of multi-orbit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2BD742" w14:textId="77777777" w:rsidR="001631C3" w:rsidRPr="00BA28B5"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BA28B5">
              <w:rPr>
                <w:rFonts w:eastAsia="Times New Roman" w:cs="Arial"/>
                <w:szCs w:val="18"/>
                <w:lang w:val="de-DE" w:eastAsia="ar-SA"/>
              </w:rPr>
              <w:t>S1-244564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EDF6A3" w14:textId="77777777" w:rsidR="001631C3" w:rsidRPr="00BA28B5" w:rsidRDefault="001631C3" w:rsidP="00F9436E">
            <w:pPr>
              <w:spacing w:after="0" w:line="240" w:lineRule="auto"/>
              <w:rPr>
                <w:rFonts w:eastAsia="Arial Unicode MS" w:cs="Arial"/>
                <w:szCs w:val="18"/>
                <w:lang w:val="de-DE" w:eastAsia="ar-SA"/>
              </w:rPr>
            </w:pPr>
          </w:p>
        </w:tc>
      </w:tr>
      <w:tr w:rsidR="001631C3" w:rsidRPr="006E6FF4" w14:paraId="6F1D7061" w14:textId="77777777" w:rsidTr="00F9436E">
        <w:trPr>
          <w:trHeight w:val="250"/>
        </w:trPr>
        <w:tc>
          <w:tcPr>
            <w:tcW w:w="14426" w:type="dxa"/>
            <w:gridSpan w:val="7"/>
            <w:tcBorders>
              <w:bottom w:val="single" w:sz="4" w:space="0" w:color="auto"/>
            </w:tcBorders>
            <w:shd w:val="clear" w:color="auto" w:fill="F2F2F2"/>
          </w:tcPr>
          <w:p w14:paraId="7E0DB674" w14:textId="77777777" w:rsidR="001631C3" w:rsidRPr="00D01712" w:rsidRDefault="001631C3" w:rsidP="00F9436E">
            <w:pPr>
              <w:pStyle w:val="Heading8"/>
              <w:jc w:val="left"/>
              <w:rPr>
                <w:color w:val="1F497D" w:themeColor="text2"/>
                <w:sz w:val="18"/>
                <w:szCs w:val="22"/>
              </w:rPr>
            </w:pPr>
            <w:r>
              <w:rPr>
                <w:color w:val="1F497D" w:themeColor="text2"/>
                <w:sz w:val="18"/>
                <w:szCs w:val="22"/>
              </w:rPr>
              <w:t>Former Use Cases</w:t>
            </w:r>
          </w:p>
        </w:tc>
      </w:tr>
      <w:tr w:rsidR="001631C3" w:rsidRPr="002B5B90" w14:paraId="207BBF39"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D3D56"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D6EF13" w14:textId="439274C5" w:rsidR="001631C3" w:rsidRPr="002B1E71" w:rsidRDefault="00C43975" w:rsidP="00F9436E">
            <w:pPr>
              <w:snapToGrid w:val="0"/>
              <w:spacing w:after="0" w:line="240" w:lineRule="auto"/>
            </w:pPr>
            <w:hyperlink r:id="rId252" w:history="1">
              <w:r w:rsidR="001631C3" w:rsidRPr="002B1E71">
                <w:rPr>
                  <w:rStyle w:val="Hyperlink"/>
                  <w:rFonts w:cs="Arial"/>
                  <w:color w:val="auto"/>
                </w:rPr>
                <w:t>S1-244126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9E75C9" w14:textId="77777777" w:rsidR="001631C3" w:rsidRPr="002B1E71" w:rsidRDefault="001631C3" w:rsidP="00F9436E">
            <w:pPr>
              <w:snapToGrid w:val="0"/>
              <w:spacing w:after="0" w:line="240" w:lineRule="auto"/>
            </w:pPr>
            <w:r w:rsidRPr="002B1E71">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19573E" w14:textId="77777777" w:rsidR="001631C3" w:rsidRPr="002B1E71" w:rsidRDefault="001631C3" w:rsidP="00F9436E">
            <w:pPr>
              <w:snapToGrid w:val="0"/>
              <w:spacing w:after="0" w:line="240" w:lineRule="auto"/>
            </w:pPr>
            <w:r w:rsidRPr="002B1E71">
              <w:t>Update on 5.3 use case about resilient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34BA57" w14:textId="77777777" w:rsidR="001631C3" w:rsidRPr="002B1E71" w:rsidRDefault="001631C3" w:rsidP="00F9436E">
            <w:pPr>
              <w:snapToGrid w:val="0"/>
              <w:spacing w:after="0" w:line="240" w:lineRule="auto"/>
              <w:rPr>
                <w:rFonts w:eastAsia="Times New Roman" w:cs="Arial"/>
                <w:szCs w:val="18"/>
                <w:lang w:val="de-DE" w:eastAsia="ar-SA"/>
              </w:rPr>
            </w:pPr>
            <w:r w:rsidRPr="002B1E71">
              <w:rPr>
                <w:rFonts w:eastAsia="Times New Roman" w:cs="Arial"/>
                <w:szCs w:val="18"/>
                <w:lang w:val="de-DE" w:eastAsia="ar-SA"/>
              </w:rPr>
              <w:t>Revised to S1-244565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DD8D1E"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3D2D49D2"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63A2FB"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056A4" w14:textId="5CF032F7" w:rsidR="001631C3" w:rsidRPr="0084610A" w:rsidRDefault="00C43975" w:rsidP="00F9436E">
            <w:pPr>
              <w:snapToGrid w:val="0"/>
              <w:spacing w:after="0" w:line="240" w:lineRule="auto"/>
            </w:pPr>
            <w:hyperlink r:id="rId253" w:history="1">
              <w:r w:rsidR="001631C3" w:rsidRPr="0084610A">
                <w:rPr>
                  <w:rStyle w:val="Hyperlink"/>
                  <w:rFonts w:cs="Arial"/>
                  <w:color w:val="auto"/>
                </w:rPr>
                <w:t>S1-2445</w:t>
              </w:r>
              <w:r w:rsidR="001631C3" w:rsidRPr="0084610A">
                <w:rPr>
                  <w:rStyle w:val="Hyperlink"/>
                  <w:rFonts w:cs="Arial"/>
                  <w:color w:val="auto"/>
                </w:rPr>
                <w:t>6</w:t>
              </w:r>
              <w:r w:rsidR="001631C3" w:rsidRPr="0084610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8BB27" w14:textId="77777777" w:rsidR="001631C3" w:rsidRPr="0084610A" w:rsidRDefault="001631C3" w:rsidP="00F9436E">
            <w:pPr>
              <w:snapToGrid w:val="0"/>
              <w:spacing w:after="0" w:line="240" w:lineRule="auto"/>
            </w:pPr>
            <w:r w:rsidRPr="0084610A">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F09E75" w14:textId="77777777" w:rsidR="001631C3" w:rsidRPr="0084610A" w:rsidRDefault="001631C3" w:rsidP="00F9436E">
            <w:pPr>
              <w:snapToGrid w:val="0"/>
              <w:spacing w:after="0" w:line="240" w:lineRule="auto"/>
            </w:pPr>
            <w:r w:rsidRPr="0084610A">
              <w:t>Update on 5.3 use case about resilient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FBDFCB" w14:textId="422483CA"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C56129"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S1-244126.</w:t>
            </w:r>
          </w:p>
        </w:tc>
      </w:tr>
      <w:tr w:rsidR="0084610A" w:rsidRPr="002B5B90" w14:paraId="722F2C5D"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8672A1" w14:textId="2E2D31C4" w:rsidR="0084610A" w:rsidRPr="0084610A" w:rsidRDefault="0084610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E8472E" w14:textId="215AEA7E" w:rsidR="0084610A" w:rsidRPr="0084610A" w:rsidRDefault="0084610A" w:rsidP="00F9436E">
            <w:pPr>
              <w:snapToGrid w:val="0"/>
              <w:spacing w:after="0" w:line="240" w:lineRule="auto"/>
            </w:pPr>
            <w:hyperlink r:id="rId254" w:history="1">
              <w:r w:rsidRPr="0084610A">
                <w:rPr>
                  <w:rStyle w:val="Hyperlink"/>
                  <w:rFonts w:cs="Arial"/>
                  <w:color w:val="auto"/>
                </w:rPr>
                <w:t>S1-244795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FF8E7F" w14:textId="428AD431" w:rsidR="0084610A" w:rsidRPr="0084610A" w:rsidRDefault="0084610A" w:rsidP="00F9436E">
            <w:pPr>
              <w:snapToGrid w:val="0"/>
              <w:spacing w:after="0" w:line="240" w:lineRule="auto"/>
            </w:pPr>
            <w:r w:rsidRPr="0084610A">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0A6F70" w14:textId="62FB2DEC" w:rsidR="0084610A" w:rsidRPr="0084610A" w:rsidRDefault="0084610A" w:rsidP="00F9436E">
            <w:pPr>
              <w:snapToGrid w:val="0"/>
              <w:spacing w:after="0" w:line="240" w:lineRule="auto"/>
            </w:pPr>
            <w:r w:rsidRPr="0084610A">
              <w:t>Update on 5.3 use case about resilient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61D23D" w14:textId="77777777" w:rsidR="0084610A" w:rsidRPr="0084610A" w:rsidRDefault="0084610A"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BB48378" w14:textId="1C4F456A" w:rsidR="0084610A" w:rsidRDefault="0084610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S1-244126.</w:t>
            </w:r>
          </w:p>
          <w:p w14:paraId="29CB2AA1" w14:textId="16DB0752"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S1-244565.</w:t>
            </w:r>
          </w:p>
        </w:tc>
      </w:tr>
      <w:tr w:rsidR="001631C3" w:rsidRPr="002B5B90" w14:paraId="6D98155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5D4A9"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C02ED" w14:textId="35C0FF13" w:rsidR="001631C3" w:rsidRPr="002B1E71" w:rsidRDefault="00C43975" w:rsidP="00F9436E">
            <w:pPr>
              <w:snapToGrid w:val="0"/>
              <w:spacing w:after="0" w:line="240" w:lineRule="auto"/>
            </w:pPr>
            <w:hyperlink r:id="rId255" w:history="1">
              <w:r w:rsidR="001631C3" w:rsidRPr="002B1E71">
                <w:rPr>
                  <w:rStyle w:val="Hyperlink"/>
                  <w:rFonts w:cs="Arial"/>
                  <w:color w:val="auto"/>
                </w:rPr>
                <w:t>S1-244332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92C64" w14:textId="77777777" w:rsidR="001631C3" w:rsidRPr="002B1E71" w:rsidRDefault="001631C3" w:rsidP="00F9436E">
            <w:pPr>
              <w:snapToGrid w:val="0"/>
              <w:spacing w:after="0" w:line="240" w:lineRule="auto"/>
            </w:pPr>
            <w:r w:rsidRPr="002B1E71">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E8E08E" w14:textId="77777777" w:rsidR="001631C3" w:rsidRPr="002B1E71" w:rsidRDefault="001631C3" w:rsidP="00F9436E">
            <w:pPr>
              <w:snapToGrid w:val="0"/>
              <w:spacing w:after="0" w:line="240" w:lineRule="auto"/>
            </w:pPr>
            <w:r w:rsidRPr="002B1E71">
              <w:t>Update of UC 5.3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FB7477" w14:textId="77777777" w:rsidR="001631C3" w:rsidRPr="002B1E71"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B1E71">
              <w:rPr>
                <w:rFonts w:eastAsia="Times New Roman" w:cs="Arial"/>
                <w:szCs w:val="18"/>
                <w:lang w:val="de-DE" w:eastAsia="ar-SA"/>
              </w:rPr>
              <w:t>S1-244565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AFBAA5"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53043AD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8B7A6"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48EC" w14:textId="63EC9DFA" w:rsidR="001631C3" w:rsidRPr="002B1E71" w:rsidRDefault="00C43975" w:rsidP="00F9436E">
            <w:pPr>
              <w:snapToGrid w:val="0"/>
              <w:spacing w:after="0" w:line="240" w:lineRule="auto"/>
            </w:pPr>
            <w:hyperlink r:id="rId256" w:history="1">
              <w:r w:rsidR="001631C3" w:rsidRPr="002B1E71">
                <w:rPr>
                  <w:rStyle w:val="Hyperlink"/>
                  <w:rFonts w:cs="Arial"/>
                  <w:color w:val="auto"/>
                </w:rPr>
                <w:t>S1-244333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C7C0D" w14:textId="77777777" w:rsidR="001631C3" w:rsidRPr="002B1E71" w:rsidRDefault="001631C3" w:rsidP="00F9436E">
            <w:pPr>
              <w:snapToGrid w:val="0"/>
              <w:spacing w:after="0" w:line="240" w:lineRule="auto"/>
            </w:pPr>
            <w:r w:rsidRPr="002B1E71">
              <w:t xml:space="preserve">Nokia, ETRI, </w:t>
            </w:r>
            <w:proofErr w:type="spellStart"/>
            <w:r w:rsidRPr="002B1E71">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6FAB01" w14:textId="77777777" w:rsidR="001631C3" w:rsidRPr="002B1E71" w:rsidRDefault="001631C3" w:rsidP="00F9436E">
            <w:pPr>
              <w:snapToGrid w:val="0"/>
              <w:spacing w:after="0" w:line="240" w:lineRule="auto"/>
            </w:pPr>
            <w:r w:rsidRPr="002B1E71">
              <w:t>Update of UC 5.5 to consider data rate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002C9E" w14:textId="77777777" w:rsidR="001631C3" w:rsidRPr="002B1E71" w:rsidRDefault="001631C3" w:rsidP="00F9436E">
            <w:pPr>
              <w:snapToGrid w:val="0"/>
              <w:spacing w:after="0" w:line="240" w:lineRule="auto"/>
              <w:rPr>
                <w:rFonts w:eastAsia="Times New Roman" w:cs="Arial"/>
                <w:szCs w:val="18"/>
                <w:lang w:val="de-DE" w:eastAsia="ar-SA"/>
              </w:rPr>
            </w:pPr>
            <w:r w:rsidRPr="002B1E71">
              <w:rPr>
                <w:rFonts w:eastAsia="Times New Roman" w:cs="Arial"/>
                <w:szCs w:val="18"/>
                <w:lang w:val="de-DE" w:eastAsia="ar-SA"/>
              </w:rPr>
              <w:t>Revised to S1-244566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BC6891"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436E1F95"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35FB1" w14:textId="77777777" w:rsidR="001631C3" w:rsidRPr="00C659E9" w:rsidRDefault="001631C3" w:rsidP="00F9436E">
            <w:pPr>
              <w:snapToGrid w:val="0"/>
              <w:spacing w:after="0" w:line="240" w:lineRule="auto"/>
            </w:pPr>
            <w:proofErr w:type="spellStart"/>
            <w:r w:rsidRPr="00C659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AEB9B" w14:textId="0A3334AE" w:rsidR="001631C3" w:rsidRPr="00C659E9" w:rsidRDefault="00C43975" w:rsidP="00F9436E">
            <w:pPr>
              <w:snapToGrid w:val="0"/>
              <w:spacing w:after="0" w:line="240" w:lineRule="auto"/>
            </w:pPr>
            <w:hyperlink r:id="rId257" w:history="1">
              <w:r w:rsidR="001631C3" w:rsidRPr="00C659E9">
                <w:rPr>
                  <w:rStyle w:val="Hyperlink"/>
                  <w:rFonts w:cs="Arial"/>
                  <w:color w:val="auto"/>
                </w:rPr>
                <w:t>S1-244566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D7F24" w14:textId="77777777" w:rsidR="001631C3" w:rsidRPr="00C659E9" w:rsidRDefault="001631C3" w:rsidP="00F9436E">
            <w:pPr>
              <w:snapToGrid w:val="0"/>
              <w:spacing w:after="0" w:line="240" w:lineRule="auto"/>
            </w:pPr>
            <w:r w:rsidRPr="00C659E9">
              <w:t xml:space="preserve">Nokia, ETRI, </w:t>
            </w:r>
            <w:proofErr w:type="spellStart"/>
            <w:r w:rsidRPr="00C659E9">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8335DC" w14:textId="77777777" w:rsidR="001631C3" w:rsidRPr="00C659E9" w:rsidRDefault="001631C3" w:rsidP="00F9436E">
            <w:pPr>
              <w:snapToGrid w:val="0"/>
              <w:spacing w:after="0" w:line="240" w:lineRule="auto"/>
            </w:pPr>
            <w:r w:rsidRPr="00C659E9">
              <w:t>Update of UC 5.5 to consider data rate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B61216" w14:textId="77777777" w:rsidR="001631C3" w:rsidRPr="00C659E9" w:rsidRDefault="001631C3" w:rsidP="00F9436E">
            <w:pPr>
              <w:snapToGrid w:val="0"/>
              <w:spacing w:after="0" w:line="240" w:lineRule="auto"/>
              <w:rPr>
                <w:rFonts w:eastAsia="Times New Roman" w:cs="Arial"/>
                <w:szCs w:val="18"/>
                <w:lang w:val="de-DE" w:eastAsia="ar-SA"/>
              </w:rPr>
            </w:pPr>
            <w:r w:rsidRPr="00C659E9">
              <w:rPr>
                <w:rFonts w:eastAsia="Times New Roman" w:cs="Arial"/>
                <w:szCs w:val="18"/>
                <w:lang w:val="de-DE" w:eastAsia="ar-SA"/>
              </w:rPr>
              <w:t>Revised to S1-244653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E0B5AE"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Revision of S1-244333.</w:t>
            </w:r>
          </w:p>
          <w:p w14:paraId="44A685F7"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No changes on the requiremnt.</w:t>
            </w:r>
          </w:p>
        </w:tc>
      </w:tr>
      <w:tr w:rsidR="001631C3" w:rsidRPr="002B5B90" w14:paraId="6DB4C309"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BE8293"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A42D61" w14:textId="080A35C9" w:rsidR="001631C3" w:rsidRPr="0084610A" w:rsidRDefault="00C43975" w:rsidP="00F9436E">
            <w:pPr>
              <w:snapToGrid w:val="0"/>
              <w:spacing w:after="0" w:line="240" w:lineRule="auto"/>
            </w:pPr>
            <w:hyperlink r:id="rId258" w:history="1">
              <w:r w:rsidR="001631C3" w:rsidRPr="0084610A">
                <w:rPr>
                  <w:rStyle w:val="Hyperlink"/>
                  <w:rFonts w:cs="Arial"/>
                  <w:color w:val="auto"/>
                </w:rPr>
                <w:t>S1-244</w:t>
              </w:r>
              <w:r w:rsidR="001631C3" w:rsidRPr="0084610A">
                <w:rPr>
                  <w:rStyle w:val="Hyperlink"/>
                  <w:rFonts w:cs="Arial"/>
                  <w:color w:val="auto"/>
                </w:rPr>
                <w:t>6</w:t>
              </w:r>
              <w:r w:rsidR="001631C3" w:rsidRPr="0084610A">
                <w:rPr>
                  <w:rStyle w:val="Hyperlink"/>
                  <w:rFonts w:cs="Arial"/>
                  <w:color w:val="auto"/>
                </w:rPr>
                <w:t>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6D8BF9" w14:textId="77777777" w:rsidR="001631C3" w:rsidRPr="0084610A" w:rsidRDefault="001631C3" w:rsidP="00F9436E">
            <w:pPr>
              <w:snapToGrid w:val="0"/>
              <w:spacing w:after="0" w:line="240" w:lineRule="auto"/>
            </w:pPr>
            <w:r w:rsidRPr="0084610A">
              <w:t xml:space="preserve">Nokia, ETRI,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F9FAFF8" w14:textId="77777777" w:rsidR="001631C3" w:rsidRPr="0084610A" w:rsidRDefault="001631C3" w:rsidP="00F9436E">
            <w:pPr>
              <w:snapToGrid w:val="0"/>
              <w:spacing w:after="0" w:line="240" w:lineRule="auto"/>
            </w:pPr>
            <w:r w:rsidRPr="0084610A">
              <w:t>Update of UC 5.5 to consider data rate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C2E6EC5" w14:textId="7DB0DB24"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5C65D1" w14:textId="77777777" w:rsidR="001631C3" w:rsidRPr="0084610A" w:rsidRDefault="001631C3" w:rsidP="00F9436E">
            <w:pPr>
              <w:spacing w:after="0" w:line="240" w:lineRule="auto"/>
              <w:rPr>
                <w:rFonts w:eastAsia="Arial Unicode MS" w:cs="Arial"/>
                <w:i/>
                <w:szCs w:val="18"/>
                <w:lang w:val="de-DE" w:eastAsia="ar-SA"/>
              </w:rPr>
            </w:pPr>
            <w:r w:rsidRPr="0084610A">
              <w:rPr>
                <w:rFonts w:eastAsia="Arial Unicode MS" w:cs="Arial"/>
                <w:i/>
                <w:szCs w:val="18"/>
                <w:lang w:val="de-DE" w:eastAsia="ar-SA"/>
              </w:rPr>
              <w:t>Revision of S1-244333.</w:t>
            </w:r>
          </w:p>
          <w:p w14:paraId="6FBACC21"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No changes on the requiremnt.</w:t>
            </w:r>
          </w:p>
          <w:p w14:paraId="6C35F995"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lastRenderedPageBreak/>
              <w:t>Revision of S1-244566.</w:t>
            </w:r>
          </w:p>
        </w:tc>
      </w:tr>
      <w:tr w:rsidR="001631C3" w:rsidRPr="002B5B90" w14:paraId="7C057BA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AB1E7D" w14:textId="77777777" w:rsidR="001631C3" w:rsidRPr="00B56087" w:rsidRDefault="001631C3" w:rsidP="00F9436E">
            <w:pPr>
              <w:snapToGrid w:val="0"/>
              <w:spacing w:after="0" w:line="240" w:lineRule="auto"/>
            </w:pPr>
            <w:proofErr w:type="spellStart"/>
            <w:r w:rsidRPr="00B5608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D82BF" w14:textId="02A7EAC0" w:rsidR="001631C3" w:rsidRPr="00B56087" w:rsidRDefault="00C43975" w:rsidP="00F9436E">
            <w:pPr>
              <w:snapToGrid w:val="0"/>
              <w:spacing w:after="0" w:line="240" w:lineRule="auto"/>
            </w:pPr>
            <w:hyperlink r:id="rId259" w:history="1">
              <w:r w:rsidR="001631C3" w:rsidRPr="00B56087">
                <w:rPr>
                  <w:rStyle w:val="Hyperlink"/>
                  <w:rFonts w:cs="Arial"/>
                  <w:color w:val="auto"/>
                </w:rPr>
                <w:t>S1-244127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4D8AFC" w14:textId="77777777" w:rsidR="001631C3" w:rsidRPr="00B56087" w:rsidRDefault="001631C3" w:rsidP="00F9436E">
            <w:pPr>
              <w:snapToGrid w:val="0"/>
              <w:spacing w:after="0" w:line="240" w:lineRule="auto"/>
            </w:pPr>
            <w:r w:rsidRPr="00B56087">
              <w:t>CATT, 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D9EF30" w14:textId="77777777" w:rsidR="001631C3" w:rsidRPr="00B56087" w:rsidRDefault="001631C3" w:rsidP="00F9436E">
            <w:pPr>
              <w:snapToGrid w:val="0"/>
              <w:spacing w:after="0" w:line="240" w:lineRule="auto"/>
            </w:pPr>
            <w:r w:rsidRPr="00B56087">
              <w:t>Update on 5.6 use case about relay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6B9F833" w14:textId="77777777" w:rsidR="001631C3" w:rsidRPr="00B56087" w:rsidRDefault="001631C3" w:rsidP="00F9436E">
            <w:pPr>
              <w:snapToGrid w:val="0"/>
              <w:spacing w:after="0" w:line="240" w:lineRule="auto"/>
              <w:rPr>
                <w:rFonts w:eastAsia="Times New Roman" w:cs="Arial"/>
                <w:szCs w:val="18"/>
                <w:lang w:val="de-DE" w:eastAsia="ar-SA"/>
              </w:rPr>
            </w:pPr>
            <w:r w:rsidRPr="00B5608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73AECC" w14:textId="77777777" w:rsidR="001631C3" w:rsidRPr="00B56087" w:rsidRDefault="001631C3" w:rsidP="00F9436E">
            <w:pPr>
              <w:spacing w:after="0" w:line="240" w:lineRule="auto"/>
              <w:rPr>
                <w:rFonts w:eastAsia="Arial Unicode MS" w:cs="Arial"/>
                <w:szCs w:val="18"/>
                <w:lang w:val="de-DE" w:eastAsia="ar-SA"/>
              </w:rPr>
            </w:pPr>
          </w:p>
        </w:tc>
      </w:tr>
      <w:tr w:rsidR="001631C3" w:rsidRPr="002B5B90" w14:paraId="7F2A35B0"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5DB08" w14:textId="77777777" w:rsidR="001631C3" w:rsidRPr="00B56087" w:rsidRDefault="001631C3" w:rsidP="00F9436E">
            <w:pPr>
              <w:snapToGrid w:val="0"/>
              <w:spacing w:after="0" w:line="240" w:lineRule="auto"/>
            </w:pPr>
            <w:proofErr w:type="spellStart"/>
            <w:r w:rsidRPr="00B560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0BD9D" w14:textId="23F4C6B2" w:rsidR="001631C3" w:rsidRPr="00B56087" w:rsidRDefault="00C43975" w:rsidP="00F9436E">
            <w:pPr>
              <w:snapToGrid w:val="0"/>
              <w:spacing w:after="0" w:line="240" w:lineRule="auto"/>
            </w:pPr>
            <w:hyperlink r:id="rId260" w:history="1">
              <w:r w:rsidR="001631C3" w:rsidRPr="00B56087">
                <w:rPr>
                  <w:rStyle w:val="Hyperlink"/>
                  <w:rFonts w:cs="Arial"/>
                  <w:color w:val="auto"/>
                </w:rPr>
                <w:t>S1-244334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C705AD" w14:textId="77777777" w:rsidR="001631C3" w:rsidRPr="00B56087" w:rsidRDefault="001631C3" w:rsidP="00F9436E">
            <w:pPr>
              <w:snapToGrid w:val="0"/>
              <w:spacing w:after="0" w:line="240" w:lineRule="auto"/>
            </w:pPr>
            <w:r w:rsidRPr="00B56087">
              <w:t xml:space="preserve">Nokia, </w:t>
            </w:r>
            <w:proofErr w:type="spellStart"/>
            <w:r w:rsidRPr="00B56087">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31AF4A" w14:textId="77777777" w:rsidR="001631C3" w:rsidRPr="00B56087" w:rsidRDefault="001631C3" w:rsidP="00F9436E">
            <w:pPr>
              <w:snapToGrid w:val="0"/>
              <w:spacing w:after="0" w:line="240" w:lineRule="auto"/>
            </w:pPr>
            <w:r w:rsidRPr="00B56087">
              <w:t>Update of UC 5.7 to limit to V2N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1E8407" w14:textId="77777777" w:rsidR="001631C3" w:rsidRPr="00B56087" w:rsidRDefault="001631C3" w:rsidP="00F9436E">
            <w:pPr>
              <w:snapToGrid w:val="0"/>
              <w:spacing w:after="0" w:line="240" w:lineRule="auto"/>
              <w:rPr>
                <w:rFonts w:eastAsia="Times New Roman" w:cs="Arial"/>
                <w:szCs w:val="18"/>
                <w:lang w:val="de-DE" w:eastAsia="ar-SA"/>
              </w:rPr>
            </w:pPr>
            <w:r w:rsidRPr="00B56087">
              <w:rPr>
                <w:rFonts w:eastAsia="Times New Roman" w:cs="Arial"/>
                <w:szCs w:val="18"/>
                <w:lang w:val="de-DE" w:eastAsia="ar-SA"/>
              </w:rPr>
              <w:t>Revised to S1-244567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BA15C" w14:textId="77777777" w:rsidR="001631C3" w:rsidRPr="00B56087" w:rsidRDefault="001631C3" w:rsidP="00F9436E">
            <w:pPr>
              <w:spacing w:after="0" w:line="240" w:lineRule="auto"/>
              <w:rPr>
                <w:rFonts w:eastAsia="Arial Unicode MS" w:cs="Arial"/>
                <w:szCs w:val="18"/>
                <w:lang w:val="de-DE" w:eastAsia="ar-SA"/>
              </w:rPr>
            </w:pPr>
          </w:p>
        </w:tc>
      </w:tr>
      <w:tr w:rsidR="001631C3" w:rsidRPr="002B5B90" w14:paraId="43D7B2F8"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A971A"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38527" w14:textId="141CF6B6" w:rsidR="001631C3" w:rsidRPr="0084610A" w:rsidRDefault="00C43975" w:rsidP="00F9436E">
            <w:pPr>
              <w:snapToGrid w:val="0"/>
              <w:spacing w:after="0" w:line="240" w:lineRule="auto"/>
            </w:pPr>
            <w:hyperlink r:id="rId261" w:history="1">
              <w:r w:rsidR="001631C3" w:rsidRPr="0084610A">
                <w:rPr>
                  <w:rStyle w:val="Hyperlink"/>
                  <w:rFonts w:cs="Arial"/>
                  <w:color w:val="auto"/>
                </w:rPr>
                <w:t>S1-244</w:t>
              </w:r>
              <w:r w:rsidR="001631C3" w:rsidRPr="0084610A">
                <w:rPr>
                  <w:rStyle w:val="Hyperlink"/>
                  <w:rFonts w:cs="Arial"/>
                  <w:color w:val="auto"/>
                </w:rPr>
                <w:t>5</w:t>
              </w:r>
              <w:r w:rsidR="001631C3" w:rsidRPr="0084610A">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F818AA" w14:textId="77777777" w:rsidR="001631C3" w:rsidRPr="0084610A" w:rsidRDefault="001631C3" w:rsidP="00F9436E">
            <w:pPr>
              <w:snapToGrid w:val="0"/>
              <w:spacing w:after="0" w:line="240" w:lineRule="auto"/>
            </w:pPr>
            <w:r w:rsidRPr="0084610A">
              <w:t xml:space="preserve">Nokia,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D6F006" w14:textId="77777777" w:rsidR="001631C3" w:rsidRPr="0084610A" w:rsidRDefault="001631C3" w:rsidP="00F9436E">
            <w:pPr>
              <w:snapToGrid w:val="0"/>
              <w:spacing w:after="0" w:line="240" w:lineRule="auto"/>
            </w:pPr>
            <w:r w:rsidRPr="0084610A">
              <w:t>Update of UC 5.7 to limit to V2N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C2EDD8" w14:textId="4E582D0F"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2B653D"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S1-244334.</w:t>
            </w:r>
          </w:p>
        </w:tc>
      </w:tr>
      <w:tr w:rsidR="0084610A" w:rsidRPr="002B5B90" w14:paraId="74C6BF0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8AEA7F" w14:textId="4DF6B65C" w:rsidR="0084610A" w:rsidRPr="0084610A" w:rsidRDefault="0084610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52D119" w14:textId="62E2E1BB" w:rsidR="0084610A" w:rsidRPr="0084610A" w:rsidRDefault="0084610A" w:rsidP="00F9436E">
            <w:pPr>
              <w:snapToGrid w:val="0"/>
              <w:spacing w:after="0" w:line="240" w:lineRule="auto"/>
            </w:pPr>
            <w:hyperlink r:id="rId262" w:history="1">
              <w:r w:rsidRPr="0084610A">
                <w:rPr>
                  <w:rStyle w:val="Hyperlink"/>
                  <w:rFonts w:cs="Arial"/>
                  <w:color w:val="auto"/>
                </w:rPr>
                <w:t>S1-244796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2C6016" w14:textId="6AA8CE5D" w:rsidR="0084610A" w:rsidRPr="0084610A" w:rsidRDefault="0084610A" w:rsidP="00F9436E">
            <w:pPr>
              <w:snapToGrid w:val="0"/>
              <w:spacing w:after="0" w:line="240" w:lineRule="auto"/>
            </w:pPr>
            <w:r w:rsidRPr="0084610A">
              <w:t xml:space="preserve">Nokia,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F6EE1B8" w14:textId="6901BF77" w:rsidR="0084610A" w:rsidRPr="0084610A" w:rsidRDefault="0084610A" w:rsidP="00F9436E">
            <w:pPr>
              <w:snapToGrid w:val="0"/>
              <w:spacing w:after="0" w:line="240" w:lineRule="auto"/>
            </w:pPr>
            <w:r w:rsidRPr="0084610A">
              <w:t>Update of UC 5.7 to limit to V2N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BD60C63" w14:textId="1101B2A2" w:rsidR="0084610A"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0E61BD" w14:textId="5CC4BE68"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S1-244334.</w:t>
            </w:r>
          </w:p>
          <w:p w14:paraId="3DE07398" w14:textId="77777777"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S1-244567.</w:t>
            </w:r>
          </w:p>
          <w:p w14:paraId="4DA602D0" w14:textId="669BFBC7"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Editor’s Note: may required a terminology clean up</w:t>
            </w:r>
          </w:p>
        </w:tc>
      </w:tr>
      <w:tr w:rsidR="001631C3" w:rsidRPr="002B5B90" w14:paraId="03E1557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F9BDD1" w14:textId="77777777" w:rsidR="001631C3" w:rsidRPr="00A36BCE" w:rsidRDefault="001631C3" w:rsidP="00F9436E">
            <w:pPr>
              <w:snapToGrid w:val="0"/>
              <w:spacing w:after="0" w:line="240" w:lineRule="auto"/>
            </w:pPr>
            <w:proofErr w:type="spellStart"/>
            <w:r w:rsidRPr="00A36B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F3E014" w14:textId="643214D7" w:rsidR="001631C3" w:rsidRPr="00A36BCE" w:rsidRDefault="00C43975" w:rsidP="00F9436E">
            <w:pPr>
              <w:snapToGrid w:val="0"/>
              <w:spacing w:after="0" w:line="240" w:lineRule="auto"/>
            </w:pPr>
            <w:hyperlink r:id="rId263" w:history="1">
              <w:r w:rsidR="001631C3" w:rsidRPr="00A36BCE">
                <w:rPr>
                  <w:rStyle w:val="Hyperlink"/>
                  <w:rFonts w:cs="Arial"/>
                  <w:color w:val="auto"/>
                </w:rPr>
                <w:t>S1-244150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E8415A" w14:textId="77777777" w:rsidR="001631C3" w:rsidRPr="00A36BCE" w:rsidRDefault="001631C3" w:rsidP="00F9436E">
            <w:pPr>
              <w:snapToGrid w:val="0"/>
              <w:spacing w:after="0" w:line="240" w:lineRule="auto"/>
            </w:pPr>
            <w:r w:rsidRPr="00A36BC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A1FC442" w14:textId="77777777" w:rsidR="001631C3" w:rsidRPr="00A36BCE" w:rsidRDefault="001631C3" w:rsidP="00F9436E">
            <w:pPr>
              <w:snapToGrid w:val="0"/>
              <w:spacing w:after="0" w:line="240" w:lineRule="auto"/>
            </w:pPr>
            <w:r w:rsidRPr="00A36BCE">
              <w:t>An update on requirements on TR22.887 Use case on traffic over different orbit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FB8D20B" w14:textId="77777777" w:rsidR="001631C3" w:rsidRPr="00A36BCE" w:rsidRDefault="001631C3" w:rsidP="00F9436E">
            <w:pPr>
              <w:snapToGrid w:val="0"/>
              <w:spacing w:after="0" w:line="240" w:lineRule="auto"/>
              <w:rPr>
                <w:rFonts w:eastAsia="Times New Roman" w:cs="Arial"/>
                <w:szCs w:val="18"/>
                <w:lang w:val="de-DE" w:eastAsia="ar-SA"/>
              </w:rPr>
            </w:pPr>
            <w:r w:rsidRPr="00A36B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5EE76E" w14:textId="77777777" w:rsidR="001631C3" w:rsidRPr="00A36BCE" w:rsidRDefault="001631C3" w:rsidP="00F9436E">
            <w:pPr>
              <w:spacing w:after="0" w:line="240" w:lineRule="auto"/>
              <w:rPr>
                <w:rFonts w:eastAsia="Arial Unicode MS" w:cs="Arial"/>
                <w:szCs w:val="18"/>
                <w:lang w:val="de-DE" w:eastAsia="ar-SA"/>
              </w:rPr>
            </w:pPr>
          </w:p>
        </w:tc>
      </w:tr>
      <w:tr w:rsidR="001631C3" w:rsidRPr="002B5B90" w14:paraId="6272EF18"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92686" w14:textId="77777777" w:rsidR="001631C3" w:rsidRPr="007265B6" w:rsidRDefault="001631C3" w:rsidP="00F9436E">
            <w:pPr>
              <w:snapToGrid w:val="0"/>
              <w:spacing w:after="0" w:line="240" w:lineRule="auto"/>
            </w:pPr>
            <w:proofErr w:type="spellStart"/>
            <w:r w:rsidRPr="007265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7D086" w14:textId="6FA36B27" w:rsidR="001631C3" w:rsidRPr="007265B6" w:rsidRDefault="00C43975" w:rsidP="00F9436E">
            <w:pPr>
              <w:snapToGrid w:val="0"/>
              <w:spacing w:after="0" w:line="240" w:lineRule="auto"/>
            </w:pPr>
            <w:hyperlink r:id="rId264" w:history="1">
              <w:r w:rsidR="001631C3" w:rsidRPr="007265B6">
                <w:rPr>
                  <w:rStyle w:val="Hyperlink"/>
                  <w:rFonts w:cs="Arial"/>
                  <w:color w:val="auto"/>
                </w:rPr>
                <w:t>S1-244255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7899B" w14:textId="77777777" w:rsidR="001631C3" w:rsidRPr="007265B6" w:rsidRDefault="001631C3" w:rsidP="00F9436E">
            <w:pPr>
              <w:snapToGrid w:val="0"/>
              <w:spacing w:after="0" w:line="240" w:lineRule="auto"/>
            </w:pPr>
            <w:r w:rsidRPr="007265B6">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26F2EC" w14:textId="77777777" w:rsidR="001631C3" w:rsidRPr="007265B6" w:rsidRDefault="001631C3" w:rsidP="00F9436E">
            <w:pPr>
              <w:snapToGrid w:val="0"/>
              <w:spacing w:after="0" w:line="240" w:lineRule="auto"/>
            </w:pPr>
            <w:r w:rsidRPr="007265B6">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422BFC" w14:textId="77777777" w:rsidR="001631C3" w:rsidRPr="007265B6" w:rsidRDefault="001631C3" w:rsidP="00F9436E">
            <w:pPr>
              <w:snapToGrid w:val="0"/>
              <w:spacing w:after="0" w:line="240" w:lineRule="auto"/>
              <w:rPr>
                <w:rFonts w:eastAsia="Times New Roman" w:cs="Arial"/>
                <w:szCs w:val="18"/>
                <w:lang w:val="de-DE" w:eastAsia="ar-SA"/>
              </w:rPr>
            </w:pPr>
            <w:r w:rsidRPr="007265B6">
              <w:rPr>
                <w:rFonts w:eastAsia="Times New Roman" w:cs="Arial"/>
                <w:szCs w:val="18"/>
                <w:lang w:val="de-DE" w:eastAsia="ar-SA"/>
              </w:rPr>
              <w:t>Revised to S1-244568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9E641A" w14:textId="77777777" w:rsidR="001631C3" w:rsidRPr="007265B6" w:rsidRDefault="001631C3" w:rsidP="00F9436E">
            <w:pPr>
              <w:spacing w:after="0" w:line="240" w:lineRule="auto"/>
              <w:rPr>
                <w:rFonts w:eastAsia="Arial Unicode MS" w:cs="Arial"/>
                <w:szCs w:val="18"/>
                <w:lang w:val="de-DE" w:eastAsia="ar-SA"/>
              </w:rPr>
            </w:pPr>
          </w:p>
        </w:tc>
      </w:tr>
      <w:tr w:rsidR="001631C3" w:rsidRPr="002B5B90" w14:paraId="3482B64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B47A7"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08CD00" w14:textId="3D8987FB" w:rsidR="001631C3" w:rsidRPr="00082A2A" w:rsidRDefault="00C43975" w:rsidP="00F9436E">
            <w:pPr>
              <w:snapToGrid w:val="0"/>
              <w:spacing w:after="0" w:line="240" w:lineRule="auto"/>
            </w:pPr>
            <w:hyperlink r:id="rId265" w:history="1">
              <w:r w:rsidR="001631C3" w:rsidRPr="00082A2A">
                <w:rPr>
                  <w:rStyle w:val="Hyperlink"/>
                  <w:rFonts w:cs="Arial"/>
                  <w:color w:val="auto"/>
                </w:rPr>
                <w:t>S1-244568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D523D" w14:textId="77777777" w:rsidR="001631C3" w:rsidRPr="00082A2A" w:rsidRDefault="001631C3" w:rsidP="00F9436E">
            <w:pPr>
              <w:snapToGrid w:val="0"/>
              <w:spacing w:after="0" w:line="240" w:lineRule="auto"/>
            </w:pPr>
            <w:r w:rsidRPr="00082A2A">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38D4D0" w14:textId="77777777" w:rsidR="001631C3" w:rsidRPr="00082A2A" w:rsidRDefault="001631C3" w:rsidP="00F9436E">
            <w:pPr>
              <w:snapToGrid w:val="0"/>
              <w:spacing w:after="0" w:line="240" w:lineRule="auto"/>
            </w:pPr>
            <w:r w:rsidRPr="00082A2A">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49038E" w14:textId="30D99720"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1A502D" w14:textId="77777777" w:rsidR="001631C3" w:rsidRPr="00082A2A" w:rsidRDefault="001631C3" w:rsidP="00F9436E">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S1-244255.</w:t>
            </w:r>
          </w:p>
        </w:tc>
      </w:tr>
      <w:tr w:rsidR="00082A2A" w:rsidRPr="002B5B90" w14:paraId="1B86319E"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26FCEC" w14:textId="3DE980C3" w:rsidR="00082A2A" w:rsidRPr="0084610A" w:rsidRDefault="00082A2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C1DD33" w14:textId="45431858" w:rsidR="00082A2A" w:rsidRPr="0084610A" w:rsidRDefault="00082A2A" w:rsidP="00F9436E">
            <w:pPr>
              <w:snapToGrid w:val="0"/>
              <w:spacing w:after="0" w:line="240" w:lineRule="auto"/>
            </w:pPr>
            <w:hyperlink r:id="rId266" w:history="1">
              <w:r w:rsidRPr="0084610A">
                <w:rPr>
                  <w:rStyle w:val="Hyperlink"/>
                  <w:rFonts w:cs="Arial"/>
                  <w:color w:val="auto"/>
                </w:rPr>
                <w:t>S1-24</w:t>
              </w:r>
              <w:r w:rsidRPr="0084610A">
                <w:rPr>
                  <w:rStyle w:val="Hyperlink"/>
                  <w:rFonts w:cs="Arial"/>
                  <w:color w:val="auto"/>
                </w:rPr>
                <w:t>4</w:t>
              </w:r>
              <w:r w:rsidRPr="0084610A">
                <w:rPr>
                  <w:rStyle w:val="Hyperlink"/>
                  <w:rFonts w:cs="Arial"/>
                  <w:color w:val="auto"/>
                </w:rPr>
                <w:t>783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4FC3EC" w14:textId="1F422D1B" w:rsidR="00082A2A" w:rsidRPr="0084610A" w:rsidRDefault="00082A2A" w:rsidP="00F9436E">
            <w:pPr>
              <w:snapToGrid w:val="0"/>
              <w:spacing w:after="0" w:line="240" w:lineRule="auto"/>
            </w:pPr>
            <w:r w:rsidRPr="0084610A">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A1BF8C6" w14:textId="48C9180F" w:rsidR="00082A2A" w:rsidRPr="0084610A" w:rsidRDefault="00082A2A" w:rsidP="00F9436E">
            <w:pPr>
              <w:snapToGrid w:val="0"/>
              <w:spacing w:after="0" w:line="240" w:lineRule="auto"/>
            </w:pPr>
            <w:r w:rsidRPr="0084610A">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E2374B5" w14:textId="7026E25F" w:rsidR="00082A2A"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AF5463" w14:textId="0BB02E33" w:rsidR="00082A2A" w:rsidRPr="0084610A" w:rsidRDefault="00082A2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S1-244255.</w:t>
            </w:r>
          </w:p>
          <w:p w14:paraId="6141271B" w14:textId="41FD7CF3" w:rsidR="00082A2A" w:rsidRPr="0084610A" w:rsidRDefault="00082A2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S1-244568.</w:t>
            </w:r>
          </w:p>
        </w:tc>
      </w:tr>
      <w:tr w:rsidR="001631C3" w:rsidRPr="002B5B90" w14:paraId="6211C6E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9772CD" w14:textId="77777777" w:rsidR="001631C3" w:rsidRPr="00020B72" w:rsidRDefault="001631C3" w:rsidP="00F9436E">
            <w:pPr>
              <w:snapToGrid w:val="0"/>
              <w:spacing w:after="0" w:line="240" w:lineRule="auto"/>
            </w:pPr>
            <w:proofErr w:type="spellStart"/>
            <w:r w:rsidRPr="00020B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1BCE01" w14:textId="34712BED" w:rsidR="001631C3" w:rsidRPr="00020B72" w:rsidRDefault="00C43975" w:rsidP="00F9436E">
            <w:pPr>
              <w:snapToGrid w:val="0"/>
              <w:spacing w:after="0" w:line="240" w:lineRule="auto"/>
            </w:pPr>
            <w:hyperlink r:id="rId267" w:history="1">
              <w:r w:rsidR="001631C3" w:rsidRPr="00020B72">
                <w:rPr>
                  <w:rStyle w:val="Hyperlink"/>
                  <w:rFonts w:cs="Arial"/>
                  <w:color w:val="auto"/>
                </w:rPr>
                <w:t>S1-244335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BAEAA9" w14:textId="77777777" w:rsidR="001631C3" w:rsidRPr="00020B72" w:rsidRDefault="001631C3" w:rsidP="00F9436E">
            <w:pPr>
              <w:snapToGrid w:val="0"/>
              <w:spacing w:after="0" w:line="240" w:lineRule="auto"/>
            </w:pPr>
            <w:r w:rsidRPr="00020B72">
              <w:t xml:space="preserve">Nokia, </w:t>
            </w:r>
            <w:proofErr w:type="spellStart"/>
            <w:r w:rsidRPr="00020B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CC91743" w14:textId="77777777" w:rsidR="001631C3" w:rsidRPr="00020B72" w:rsidRDefault="001631C3" w:rsidP="00F9436E">
            <w:pPr>
              <w:snapToGrid w:val="0"/>
              <w:spacing w:after="0" w:line="240" w:lineRule="auto"/>
            </w:pPr>
            <w:r w:rsidRPr="00020B72">
              <w:t>Editorial updates in UC 5.13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8E0BDB" w14:textId="77777777" w:rsidR="001631C3" w:rsidRPr="00020B72" w:rsidRDefault="001631C3" w:rsidP="00F9436E">
            <w:pPr>
              <w:snapToGrid w:val="0"/>
              <w:spacing w:after="0" w:line="240" w:lineRule="auto"/>
              <w:rPr>
                <w:rFonts w:eastAsia="Times New Roman" w:cs="Arial"/>
                <w:szCs w:val="18"/>
                <w:lang w:val="de-DE" w:eastAsia="ar-SA"/>
              </w:rPr>
            </w:pPr>
            <w:r w:rsidRPr="00020B7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6991F8" w14:textId="77777777" w:rsidR="001631C3" w:rsidRPr="00020B72" w:rsidRDefault="001631C3" w:rsidP="00F9436E">
            <w:pPr>
              <w:spacing w:after="0" w:line="240" w:lineRule="auto"/>
              <w:rPr>
                <w:rFonts w:eastAsia="Arial Unicode MS" w:cs="Arial"/>
                <w:szCs w:val="18"/>
                <w:lang w:val="de-DE" w:eastAsia="ar-SA"/>
              </w:rPr>
            </w:pPr>
          </w:p>
        </w:tc>
      </w:tr>
      <w:tr w:rsidR="001631C3" w:rsidRPr="002B5B90" w14:paraId="026E5CA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07CC9A" w14:textId="77777777" w:rsidR="001631C3" w:rsidRPr="00020B72" w:rsidRDefault="001631C3" w:rsidP="00F9436E">
            <w:pPr>
              <w:snapToGrid w:val="0"/>
              <w:spacing w:after="0" w:line="240" w:lineRule="auto"/>
            </w:pPr>
            <w:proofErr w:type="spellStart"/>
            <w:r w:rsidRPr="00020B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11D7D" w14:textId="6F079BBB" w:rsidR="001631C3" w:rsidRPr="00020B72" w:rsidRDefault="00C43975" w:rsidP="00F9436E">
            <w:pPr>
              <w:snapToGrid w:val="0"/>
              <w:spacing w:after="0" w:line="240" w:lineRule="auto"/>
            </w:pPr>
            <w:hyperlink r:id="rId268" w:history="1">
              <w:r w:rsidR="001631C3" w:rsidRPr="00020B72">
                <w:rPr>
                  <w:rStyle w:val="Hyperlink"/>
                  <w:rFonts w:cs="Arial"/>
                  <w:color w:val="auto"/>
                </w:rPr>
                <w:t>S1-244336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1533AD" w14:textId="77777777" w:rsidR="001631C3" w:rsidRPr="00020B72" w:rsidRDefault="001631C3" w:rsidP="00F9436E">
            <w:pPr>
              <w:snapToGrid w:val="0"/>
              <w:spacing w:after="0" w:line="240" w:lineRule="auto"/>
            </w:pPr>
            <w:r w:rsidRPr="00020B72">
              <w:t xml:space="preserve">Nokia, ETRI, </w:t>
            </w:r>
            <w:proofErr w:type="spellStart"/>
            <w:r w:rsidRPr="00020B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26C69EF" w14:textId="77777777" w:rsidR="001631C3" w:rsidRPr="00020B72" w:rsidRDefault="001631C3" w:rsidP="00F9436E">
            <w:pPr>
              <w:snapToGrid w:val="0"/>
              <w:spacing w:after="0" w:line="240" w:lineRule="auto"/>
            </w:pPr>
            <w:r w:rsidRPr="00020B72">
              <w:t>Updates of UC 5.15 to remove seamless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28D9DA" w14:textId="77777777" w:rsidR="001631C3" w:rsidRPr="00020B72" w:rsidRDefault="001631C3" w:rsidP="00F9436E">
            <w:pPr>
              <w:snapToGrid w:val="0"/>
              <w:spacing w:after="0" w:line="240" w:lineRule="auto"/>
              <w:rPr>
                <w:rFonts w:eastAsia="Times New Roman" w:cs="Arial"/>
                <w:szCs w:val="18"/>
                <w:lang w:val="de-DE" w:eastAsia="ar-SA"/>
              </w:rPr>
            </w:pPr>
            <w:r w:rsidRPr="00020B7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3A6CD7" w14:textId="77777777" w:rsidR="001631C3" w:rsidRPr="00020B72" w:rsidRDefault="001631C3" w:rsidP="00F9436E">
            <w:pPr>
              <w:spacing w:after="0" w:line="240" w:lineRule="auto"/>
              <w:rPr>
                <w:rFonts w:eastAsia="Arial Unicode MS" w:cs="Arial"/>
                <w:szCs w:val="18"/>
                <w:lang w:val="de-DE" w:eastAsia="ar-SA"/>
              </w:rPr>
            </w:pPr>
          </w:p>
        </w:tc>
      </w:tr>
      <w:tr w:rsidR="001631C3" w:rsidRPr="002B5B90" w14:paraId="403EFB6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4753D" w14:textId="77777777" w:rsidR="001631C3" w:rsidRPr="00BE02DC" w:rsidRDefault="001631C3" w:rsidP="00F9436E">
            <w:pPr>
              <w:snapToGrid w:val="0"/>
              <w:spacing w:after="0" w:line="240" w:lineRule="auto"/>
            </w:pPr>
            <w:proofErr w:type="spellStart"/>
            <w:r w:rsidRPr="00BE0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727C73" w14:textId="23F51C69" w:rsidR="001631C3" w:rsidRPr="00BE02DC" w:rsidRDefault="00C43975" w:rsidP="00F9436E">
            <w:pPr>
              <w:snapToGrid w:val="0"/>
              <w:spacing w:after="0" w:line="240" w:lineRule="auto"/>
            </w:pPr>
            <w:hyperlink r:id="rId269" w:history="1">
              <w:r w:rsidR="001631C3" w:rsidRPr="00BE02DC">
                <w:rPr>
                  <w:rStyle w:val="Hyperlink"/>
                  <w:rFonts w:cs="Arial"/>
                  <w:color w:val="auto"/>
                </w:rPr>
                <w:t>S1-244337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D5013" w14:textId="77777777" w:rsidR="001631C3" w:rsidRPr="00BE02DC" w:rsidRDefault="001631C3" w:rsidP="00F9436E">
            <w:pPr>
              <w:snapToGrid w:val="0"/>
              <w:spacing w:after="0" w:line="240" w:lineRule="auto"/>
            </w:pPr>
            <w:r w:rsidRPr="00BE02DC">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95ABF6" w14:textId="77777777" w:rsidR="001631C3" w:rsidRPr="00BE02DC" w:rsidRDefault="001631C3" w:rsidP="00F9436E">
            <w:pPr>
              <w:snapToGrid w:val="0"/>
              <w:spacing w:after="0" w:line="240" w:lineRule="auto"/>
            </w:pPr>
            <w:r w:rsidRPr="00BE02DC">
              <w:t>Updates of UC 5.16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F2EC03" w14:textId="77777777" w:rsidR="001631C3" w:rsidRPr="00BE02DC" w:rsidRDefault="001631C3" w:rsidP="00F9436E">
            <w:pPr>
              <w:snapToGrid w:val="0"/>
              <w:spacing w:after="0" w:line="240" w:lineRule="auto"/>
              <w:rPr>
                <w:rFonts w:eastAsia="Times New Roman" w:cs="Arial"/>
                <w:szCs w:val="18"/>
                <w:lang w:val="de-DE" w:eastAsia="ar-SA"/>
              </w:rPr>
            </w:pPr>
            <w:r w:rsidRPr="00BE02DC">
              <w:rPr>
                <w:rFonts w:eastAsia="Times New Roman" w:cs="Arial"/>
                <w:szCs w:val="18"/>
                <w:lang w:val="de-DE" w:eastAsia="ar-SA"/>
              </w:rPr>
              <w:t>Revised to S1-244569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4FB70" w14:textId="77777777" w:rsidR="001631C3" w:rsidRPr="00BE02DC" w:rsidRDefault="001631C3" w:rsidP="00F9436E">
            <w:pPr>
              <w:spacing w:after="0" w:line="240" w:lineRule="auto"/>
              <w:rPr>
                <w:rFonts w:eastAsia="Arial Unicode MS" w:cs="Arial"/>
                <w:szCs w:val="18"/>
                <w:lang w:val="de-DE" w:eastAsia="ar-SA"/>
              </w:rPr>
            </w:pPr>
          </w:p>
        </w:tc>
      </w:tr>
      <w:tr w:rsidR="001631C3" w:rsidRPr="002B5B90" w14:paraId="3E84FF0D"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FD192" w14:textId="77777777" w:rsidR="001631C3" w:rsidRPr="00C659E9" w:rsidRDefault="001631C3" w:rsidP="00F9436E">
            <w:pPr>
              <w:snapToGrid w:val="0"/>
              <w:spacing w:after="0" w:line="240" w:lineRule="auto"/>
            </w:pPr>
            <w:proofErr w:type="spellStart"/>
            <w:r w:rsidRPr="00C659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7B37D" w14:textId="51DF2F18" w:rsidR="001631C3" w:rsidRPr="00C659E9" w:rsidRDefault="00C43975" w:rsidP="00F9436E">
            <w:pPr>
              <w:snapToGrid w:val="0"/>
              <w:spacing w:after="0" w:line="240" w:lineRule="auto"/>
            </w:pPr>
            <w:hyperlink r:id="rId270" w:history="1">
              <w:r w:rsidR="001631C3" w:rsidRPr="00C659E9">
                <w:rPr>
                  <w:rStyle w:val="Hyperlink"/>
                  <w:rFonts w:cs="Arial"/>
                  <w:color w:val="auto"/>
                </w:rPr>
                <w:t>S1-244569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8DC05D" w14:textId="77777777" w:rsidR="001631C3" w:rsidRPr="00C659E9" w:rsidRDefault="001631C3" w:rsidP="00F9436E">
            <w:pPr>
              <w:snapToGrid w:val="0"/>
              <w:spacing w:after="0" w:line="240" w:lineRule="auto"/>
            </w:pPr>
            <w:r w:rsidRPr="00C659E9">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199695" w14:textId="77777777" w:rsidR="001631C3" w:rsidRPr="00C659E9" w:rsidRDefault="001631C3" w:rsidP="00F9436E">
            <w:pPr>
              <w:snapToGrid w:val="0"/>
              <w:spacing w:after="0" w:line="240" w:lineRule="auto"/>
            </w:pPr>
            <w:r w:rsidRPr="00C659E9">
              <w:t>Updates of UC 5.16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B2DA6C" w14:textId="77777777" w:rsidR="001631C3" w:rsidRPr="00C659E9" w:rsidRDefault="001631C3" w:rsidP="00F9436E">
            <w:pPr>
              <w:snapToGrid w:val="0"/>
              <w:spacing w:after="0" w:line="240" w:lineRule="auto"/>
              <w:rPr>
                <w:rFonts w:eastAsia="Times New Roman" w:cs="Arial"/>
                <w:szCs w:val="18"/>
                <w:lang w:val="de-DE" w:eastAsia="ar-SA"/>
              </w:rPr>
            </w:pPr>
            <w:r w:rsidRPr="00C659E9">
              <w:rPr>
                <w:rFonts w:eastAsia="Times New Roman" w:cs="Arial"/>
                <w:szCs w:val="18"/>
                <w:lang w:val="de-DE" w:eastAsia="ar-SA"/>
              </w:rPr>
              <w:t>Revised to S1-244654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724AA9"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Revision of S1-244337.</w:t>
            </w:r>
          </w:p>
          <w:p w14:paraId="41A6FEAD"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 xml:space="preserve">Revert the GEO to GSO change. Keep the original. </w:t>
            </w:r>
          </w:p>
        </w:tc>
      </w:tr>
      <w:tr w:rsidR="001631C3" w:rsidRPr="002B5B90" w14:paraId="75EAA81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396526"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A2AF6" w14:textId="74C78CAB" w:rsidR="001631C3" w:rsidRPr="0084610A" w:rsidRDefault="00C43975" w:rsidP="00F9436E">
            <w:pPr>
              <w:snapToGrid w:val="0"/>
              <w:spacing w:after="0" w:line="240" w:lineRule="auto"/>
            </w:pPr>
            <w:hyperlink r:id="rId271" w:history="1">
              <w:r w:rsidR="001631C3" w:rsidRPr="0084610A">
                <w:rPr>
                  <w:rStyle w:val="Hyperlink"/>
                  <w:rFonts w:cs="Arial"/>
                  <w:color w:val="auto"/>
                </w:rPr>
                <w:t>S1-244</w:t>
              </w:r>
              <w:r w:rsidR="001631C3" w:rsidRPr="0084610A">
                <w:rPr>
                  <w:rStyle w:val="Hyperlink"/>
                  <w:rFonts w:cs="Arial"/>
                  <w:color w:val="auto"/>
                </w:rPr>
                <w:t>6</w:t>
              </w:r>
              <w:r w:rsidR="001631C3" w:rsidRPr="0084610A">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7EF622" w14:textId="77777777" w:rsidR="001631C3" w:rsidRPr="0084610A" w:rsidRDefault="001631C3" w:rsidP="00F9436E">
            <w:pPr>
              <w:snapToGrid w:val="0"/>
              <w:spacing w:after="0" w:line="240" w:lineRule="auto"/>
            </w:pPr>
            <w:r w:rsidRPr="0084610A">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AB55D3A" w14:textId="77777777" w:rsidR="001631C3" w:rsidRPr="0084610A" w:rsidRDefault="001631C3" w:rsidP="00F9436E">
            <w:pPr>
              <w:snapToGrid w:val="0"/>
              <w:spacing w:after="0" w:line="240" w:lineRule="auto"/>
            </w:pPr>
            <w:r w:rsidRPr="0084610A">
              <w:t>Updates of UC 5.16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AC662F8" w14:textId="12C53530"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CFA953" w14:textId="77777777" w:rsidR="001631C3" w:rsidRPr="0084610A" w:rsidRDefault="001631C3" w:rsidP="00F9436E">
            <w:pPr>
              <w:spacing w:after="0" w:line="240" w:lineRule="auto"/>
              <w:rPr>
                <w:rFonts w:eastAsia="Arial Unicode MS" w:cs="Arial"/>
                <w:i/>
                <w:szCs w:val="18"/>
                <w:lang w:val="de-DE" w:eastAsia="ar-SA"/>
              </w:rPr>
            </w:pPr>
            <w:r w:rsidRPr="0084610A">
              <w:rPr>
                <w:rFonts w:eastAsia="Arial Unicode MS" w:cs="Arial"/>
                <w:i/>
                <w:szCs w:val="18"/>
                <w:lang w:val="de-DE" w:eastAsia="ar-SA"/>
              </w:rPr>
              <w:t>Revision of S1-244337.</w:t>
            </w:r>
          </w:p>
          <w:p w14:paraId="349F97D7"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 xml:space="preserve">Revert the GEO to GSO change. Keep the original. </w:t>
            </w:r>
          </w:p>
          <w:p w14:paraId="6990DFE8"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S1-244569.</w:t>
            </w:r>
          </w:p>
        </w:tc>
      </w:tr>
      <w:tr w:rsidR="001631C3" w:rsidRPr="002B5B90" w14:paraId="01800AB5"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F47E8"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66920" w14:textId="5B5CEBE6" w:rsidR="001631C3" w:rsidRPr="009E7CAD" w:rsidRDefault="00C43975" w:rsidP="00F9436E">
            <w:pPr>
              <w:snapToGrid w:val="0"/>
              <w:spacing w:after="0" w:line="240" w:lineRule="auto"/>
            </w:pPr>
            <w:hyperlink r:id="rId272" w:history="1">
              <w:r w:rsidR="001631C3" w:rsidRPr="009E7CAD">
                <w:rPr>
                  <w:rStyle w:val="Hyperlink"/>
                  <w:rFonts w:cs="Arial"/>
                  <w:color w:val="auto"/>
                </w:rPr>
                <w:t>S1-244100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EB9BEE" w14:textId="77777777" w:rsidR="001631C3" w:rsidRPr="009E7CAD" w:rsidRDefault="001631C3" w:rsidP="00F9436E">
            <w:pPr>
              <w:snapToGrid w:val="0"/>
              <w:spacing w:after="0" w:line="240" w:lineRule="auto"/>
            </w:pPr>
            <w:r w:rsidRPr="009E7C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C9F937" w14:textId="77777777" w:rsidR="001631C3" w:rsidRPr="009E7CAD" w:rsidRDefault="001631C3" w:rsidP="00F9436E">
            <w:pPr>
              <w:snapToGrid w:val="0"/>
              <w:spacing w:after="0" w:line="240" w:lineRule="auto"/>
            </w:pPr>
            <w:r w:rsidRPr="009E7CAD">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6A8136"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EB9A01"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6AF0D1EB" w14:textId="77777777" w:rsidTr="00CE61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277C6D"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D1DB2" w14:textId="4F7E660D" w:rsidR="001631C3" w:rsidRPr="0084610A" w:rsidRDefault="00C43975" w:rsidP="00F9436E">
            <w:pPr>
              <w:snapToGrid w:val="0"/>
              <w:spacing w:after="0" w:line="240" w:lineRule="auto"/>
            </w:pPr>
            <w:hyperlink r:id="rId273" w:history="1">
              <w:r w:rsidR="001631C3" w:rsidRPr="0084610A">
                <w:rPr>
                  <w:rStyle w:val="Hyperlink"/>
                  <w:rFonts w:cs="Arial"/>
                  <w:color w:val="auto"/>
                </w:rPr>
                <w:t>S1-2445</w:t>
              </w:r>
              <w:r w:rsidR="001631C3" w:rsidRPr="0084610A">
                <w:rPr>
                  <w:rStyle w:val="Hyperlink"/>
                  <w:rFonts w:cs="Arial"/>
                  <w:color w:val="auto"/>
                </w:rPr>
                <w:t>7</w:t>
              </w:r>
              <w:r w:rsidR="001631C3" w:rsidRPr="0084610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8E833" w14:textId="77777777" w:rsidR="001631C3" w:rsidRPr="0084610A" w:rsidRDefault="001631C3" w:rsidP="00F9436E">
            <w:pPr>
              <w:snapToGrid w:val="0"/>
              <w:spacing w:after="0" w:line="240" w:lineRule="auto"/>
            </w:pPr>
            <w:r w:rsidRPr="0084610A">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80ED5F" w14:textId="77777777" w:rsidR="001631C3" w:rsidRPr="0084610A" w:rsidRDefault="001631C3" w:rsidP="00F9436E">
            <w:pPr>
              <w:snapToGrid w:val="0"/>
              <w:spacing w:after="0" w:line="240" w:lineRule="auto"/>
            </w:pPr>
            <w:r w:rsidRPr="0084610A">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1F028B" w14:textId="5F04591F"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B16EB5"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S1-244100.</w:t>
            </w:r>
          </w:p>
        </w:tc>
      </w:tr>
      <w:tr w:rsidR="0084610A" w:rsidRPr="002B5B90" w14:paraId="7461BE2E"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8D412" w14:textId="2A78CBE2" w:rsidR="0084610A" w:rsidRPr="00CE61AD" w:rsidRDefault="0084610A" w:rsidP="00F9436E">
            <w:pPr>
              <w:snapToGrid w:val="0"/>
              <w:spacing w:after="0" w:line="240" w:lineRule="auto"/>
            </w:pPr>
            <w:proofErr w:type="spellStart"/>
            <w:r w:rsidRPr="00CE61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CA403" w14:textId="5C92DD21" w:rsidR="0084610A" w:rsidRPr="00CE61AD" w:rsidRDefault="0084610A" w:rsidP="00F9436E">
            <w:pPr>
              <w:snapToGrid w:val="0"/>
              <w:spacing w:after="0" w:line="240" w:lineRule="auto"/>
            </w:pPr>
            <w:hyperlink r:id="rId274" w:history="1">
              <w:r w:rsidRPr="00CE61AD">
                <w:rPr>
                  <w:rStyle w:val="Hyperlink"/>
                  <w:rFonts w:cs="Arial"/>
                  <w:color w:val="auto"/>
                </w:rPr>
                <w:t>S1-24</w:t>
              </w:r>
              <w:r w:rsidRPr="00CE61AD">
                <w:rPr>
                  <w:rStyle w:val="Hyperlink"/>
                  <w:rFonts w:cs="Arial"/>
                  <w:color w:val="auto"/>
                </w:rPr>
                <w:t>4</w:t>
              </w:r>
              <w:r w:rsidRPr="00CE61AD">
                <w:rPr>
                  <w:rStyle w:val="Hyperlink"/>
                  <w:rFonts w:cs="Arial"/>
                  <w:color w:val="auto"/>
                </w:rPr>
                <w:t>797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CC906" w14:textId="3131C596" w:rsidR="0084610A" w:rsidRPr="00CE61AD" w:rsidRDefault="0084610A" w:rsidP="00F9436E">
            <w:pPr>
              <w:snapToGrid w:val="0"/>
              <w:spacing w:after="0" w:line="240" w:lineRule="auto"/>
            </w:pPr>
            <w:r w:rsidRPr="00CE61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38E564" w14:textId="5D75DB5D" w:rsidR="0084610A" w:rsidRPr="00CE61AD" w:rsidRDefault="0084610A" w:rsidP="00F9436E">
            <w:pPr>
              <w:snapToGrid w:val="0"/>
              <w:spacing w:after="0" w:line="240" w:lineRule="auto"/>
            </w:pPr>
            <w:r w:rsidRPr="00CE61AD">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C4EAB2" w14:textId="3F2A51C3" w:rsidR="0084610A" w:rsidRPr="00CE61AD" w:rsidRDefault="00CE61AD" w:rsidP="00F9436E">
            <w:pPr>
              <w:snapToGrid w:val="0"/>
              <w:spacing w:after="0" w:line="240" w:lineRule="auto"/>
              <w:rPr>
                <w:rFonts w:eastAsia="Times New Roman" w:cs="Arial"/>
                <w:szCs w:val="18"/>
                <w:lang w:val="de-DE" w:eastAsia="ar-SA"/>
              </w:rPr>
            </w:pPr>
            <w:r w:rsidRPr="00CE61AD">
              <w:rPr>
                <w:rFonts w:eastAsia="Times New Roman" w:cs="Arial"/>
                <w:szCs w:val="18"/>
                <w:lang w:val="de-DE" w:eastAsia="ar-SA"/>
              </w:rPr>
              <w:t>Revised to S1-244803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34AA2" w14:textId="2DB4DA1B" w:rsidR="0084610A" w:rsidRPr="00CE61AD" w:rsidRDefault="0084610A" w:rsidP="00F9436E">
            <w:pPr>
              <w:spacing w:after="0" w:line="240" w:lineRule="auto"/>
              <w:rPr>
                <w:rFonts w:eastAsia="Arial Unicode MS" w:cs="Arial"/>
                <w:szCs w:val="18"/>
                <w:lang w:val="de-DE" w:eastAsia="ar-SA"/>
              </w:rPr>
            </w:pPr>
            <w:r w:rsidRPr="00CE61AD">
              <w:rPr>
                <w:rFonts w:eastAsia="Arial Unicode MS" w:cs="Arial"/>
                <w:i/>
                <w:szCs w:val="18"/>
                <w:lang w:val="de-DE" w:eastAsia="ar-SA"/>
              </w:rPr>
              <w:t>Revision of S1-244100.</w:t>
            </w:r>
          </w:p>
          <w:p w14:paraId="036C7F71" w14:textId="77327870" w:rsidR="0084610A" w:rsidRPr="00CE61AD" w:rsidRDefault="0084610A" w:rsidP="00F9436E">
            <w:pPr>
              <w:spacing w:after="0" w:line="240" w:lineRule="auto"/>
              <w:rPr>
                <w:rFonts w:eastAsia="Arial Unicode MS" w:cs="Arial"/>
                <w:szCs w:val="18"/>
                <w:lang w:val="de-DE" w:eastAsia="ar-SA"/>
              </w:rPr>
            </w:pPr>
            <w:r w:rsidRPr="00CE61AD">
              <w:rPr>
                <w:rFonts w:eastAsia="Arial Unicode MS" w:cs="Arial"/>
                <w:szCs w:val="18"/>
                <w:lang w:val="de-DE" w:eastAsia="ar-SA"/>
              </w:rPr>
              <w:t>Revision of S1-244570.</w:t>
            </w:r>
          </w:p>
        </w:tc>
      </w:tr>
      <w:tr w:rsidR="00CE61AD" w:rsidRPr="002B5B90" w14:paraId="0BA1C52A"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78FD9B" w14:textId="62A33F36" w:rsidR="00CE61AD" w:rsidRPr="00AB7B52" w:rsidRDefault="00CE61AD" w:rsidP="00F9436E">
            <w:pPr>
              <w:snapToGrid w:val="0"/>
              <w:spacing w:after="0" w:line="240" w:lineRule="auto"/>
            </w:pPr>
            <w:proofErr w:type="spellStart"/>
            <w:r w:rsidRPr="00AB7B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A5F38E" w14:textId="70AAC565" w:rsidR="00CE61AD" w:rsidRPr="00AB7B52" w:rsidRDefault="00CE61AD" w:rsidP="00F9436E">
            <w:pPr>
              <w:snapToGrid w:val="0"/>
              <w:spacing w:after="0" w:line="240" w:lineRule="auto"/>
              <w:rPr>
                <w:rFonts w:cs="Arial"/>
              </w:rPr>
            </w:pPr>
            <w:hyperlink r:id="rId275" w:history="1">
              <w:r w:rsidRPr="00AB7B52">
                <w:rPr>
                  <w:rStyle w:val="Hyperlink"/>
                  <w:rFonts w:cs="Arial"/>
                  <w:color w:val="auto"/>
                </w:rPr>
                <w:t>S1-244803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7D7D07" w14:textId="4DD6355E" w:rsidR="00CE61AD" w:rsidRPr="00AB7B52" w:rsidRDefault="00CE61AD" w:rsidP="00F9436E">
            <w:pPr>
              <w:snapToGrid w:val="0"/>
              <w:spacing w:after="0" w:line="240" w:lineRule="auto"/>
            </w:pPr>
            <w:r w:rsidRPr="00AB7B52">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A326BB5" w14:textId="2DCA2334" w:rsidR="00CE61AD" w:rsidRPr="00AB7B52" w:rsidRDefault="00CE61AD" w:rsidP="00F9436E">
            <w:pPr>
              <w:snapToGrid w:val="0"/>
              <w:spacing w:after="0" w:line="240" w:lineRule="auto"/>
            </w:pPr>
            <w:r w:rsidRPr="00AB7B52">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B5AC364" w14:textId="52FEF049" w:rsidR="00CE61AD" w:rsidRPr="00AB7B52" w:rsidRDefault="00AB7B52" w:rsidP="00F9436E">
            <w:pPr>
              <w:snapToGrid w:val="0"/>
              <w:spacing w:after="0" w:line="240" w:lineRule="auto"/>
              <w:rPr>
                <w:rFonts w:eastAsia="Times New Roman" w:cs="Arial"/>
                <w:szCs w:val="18"/>
                <w:lang w:val="de-DE" w:eastAsia="ar-SA"/>
              </w:rPr>
            </w:pPr>
            <w:r w:rsidRPr="00AB7B5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C88172" w14:textId="77777777" w:rsidR="00CE61AD" w:rsidRPr="00AB7B52" w:rsidRDefault="00CE61AD" w:rsidP="00CE61AD">
            <w:pPr>
              <w:spacing w:after="0" w:line="240" w:lineRule="auto"/>
              <w:rPr>
                <w:rFonts w:eastAsia="Arial Unicode MS" w:cs="Arial"/>
                <w:i/>
                <w:szCs w:val="18"/>
                <w:lang w:val="de-DE" w:eastAsia="ar-SA"/>
              </w:rPr>
            </w:pPr>
            <w:r w:rsidRPr="00AB7B52">
              <w:rPr>
                <w:rFonts w:eastAsia="Arial Unicode MS" w:cs="Arial"/>
                <w:i/>
                <w:szCs w:val="18"/>
                <w:lang w:val="de-DE" w:eastAsia="ar-SA"/>
              </w:rPr>
              <w:t>Revision of S1-244100.</w:t>
            </w:r>
          </w:p>
          <w:p w14:paraId="0AAA4A94" w14:textId="7B1AD923" w:rsidR="00CE61AD" w:rsidRPr="00AB7B52" w:rsidRDefault="00CE61AD" w:rsidP="00CE61AD">
            <w:pPr>
              <w:spacing w:after="0" w:line="240" w:lineRule="auto"/>
              <w:rPr>
                <w:rFonts w:eastAsia="Arial Unicode MS" w:cs="Arial"/>
                <w:szCs w:val="18"/>
                <w:lang w:val="de-DE" w:eastAsia="ar-SA"/>
              </w:rPr>
            </w:pPr>
            <w:r w:rsidRPr="00AB7B52">
              <w:rPr>
                <w:rFonts w:eastAsia="Arial Unicode MS" w:cs="Arial"/>
                <w:i/>
                <w:szCs w:val="18"/>
                <w:lang w:val="de-DE" w:eastAsia="ar-SA"/>
              </w:rPr>
              <w:t>Revision of S1-244570.</w:t>
            </w:r>
          </w:p>
          <w:p w14:paraId="4A24A37D" w14:textId="77777777" w:rsidR="00CE61AD" w:rsidRPr="00AB7B52" w:rsidRDefault="00CE61AD" w:rsidP="00F9436E">
            <w:pPr>
              <w:spacing w:after="0" w:line="240" w:lineRule="auto"/>
              <w:rPr>
                <w:rFonts w:eastAsia="Arial Unicode MS" w:cs="Arial"/>
                <w:szCs w:val="18"/>
                <w:lang w:val="de-DE" w:eastAsia="ar-SA"/>
              </w:rPr>
            </w:pPr>
            <w:r w:rsidRPr="00AB7B52">
              <w:rPr>
                <w:rFonts w:eastAsia="Arial Unicode MS" w:cs="Arial"/>
                <w:szCs w:val="18"/>
                <w:lang w:val="de-DE" w:eastAsia="ar-SA"/>
              </w:rPr>
              <w:t>Revision of S1-244797.</w:t>
            </w:r>
          </w:p>
          <w:p w14:paraId="0406957E" w14:textId="30C382DC" w:rsidR="00CE61AD" w:rsidRPr="00AB7B52" w:rsidRDefault="00CE61AD" w:rsidP="00F9436E">
            <w:pPr>
              <w:spacing w:after="0" w:line="240" w:lineRule="auto"/>
              <w:rPr>
                <w:rFonts w:eastAsia="Arial Unicode MS" w:cs="Arial"/>
                <w:szCs w:val="18"/>
                <w:lang w:val="de-DE" w:eastAsia="ar-SA"/>
              </w:rPr>
            </w:pPr>
            <w:r w:rsidRPr="00AB7B52">
              <w:rPr>
                <w:rFonts w:eastAsia="Arial Unicode MS" w:cs="Arial"/>
                <w:szCs w:val="18"/>
                <w:lang w:val="de-DE" w:eastAsia="ar-SA"/>
              </w:rPr>
              <w:t xml:space="preserve">Keep both editor’s note. </w:t>
            </w:r>
          </w:p>
        </w:tc>
      </w:tr>
      <w:tr w:rsidR="001631C3" w:rsidRPr="002B5B90" w14:paraId="1230C52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21F1B"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016AA" w14:textId="15B2BBB5" w:rsidR="001631C3" w:rsidRPr="009E7CAD" w:rsidRDefault="00C43975" w:rsidP="00F9436E">
            <w:pPr>
              <w:snapToGrid w:val="0"/>
              <w:spacing w:after="0" w:line="240" w:lineRule="auto"/>
            </w:pPr>
            <w:hyperlink r:id="rId276" w:history="1">
              <w:r w:rsidR="001631C3" w:rsidRPr="009E7CAD">
                <w:rPr>
                  <w:rStyle w:val="Hyperlink"/>
                  <w:rFonts w:cs="Arial"/>
                  <w:color w:val="auto"/>
                </w:rPr>
                <w:t>S1-244338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25904"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2DBF73" w14:textId="77777777" w:rsidR="001631C3" w:rsidRPr="009E7CAD" w:rsidRDefault="001631C3" w:rsidP="00F9436E">
            <w:pPr>
              <w:snapToGrid w:val="0"/>
              <w:spacing w:after="0" w:line="240" w:lineRule="auto"/>
            </w:pPr>
            <w:r w:rsidRPr="009E7CAD">
              <w:t>Updates of UC 5.18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16862E"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265FAA"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66669BD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407BB62"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AC9F7A" w14:textId="321F8F47" w:rsidR="001631C3" w:rsidRPr="009E7CAD" w:rsidRDefault="00C43975" w:rsidP="00F9436E">
            <w:pPr>
              <w:snapToGrid w:val="0"/>
              <w:spacing w:after="0" w:line="240" w:lineRule="auto"/>
            </w:pPr>
            <w:hyperlink r:id="rId277" w:history="1">
              <w:r w:rsidR="001631C3" w:rsidRPr="009E7CAD">
                <w:rPr>
                  <w:rStyle w:val="Hyperlink"/>
                  <w:rFonts w:cs="Arial"/>
                  <w:color w:val="auto"/>
                </w:rPr>
                <w:t>S1-2</w:t>
              </w:r>
              <w:r w:rsidR="001631C3" w:rsidRPr="009E7CAD">
                <w:rPr>
                  <w:rStyle w:val="Hyperlink"/>
                  <w:rFonts w:cs="Arial"/>
                  <w:color w:val="auto"/>
                </w:rPr>
                <w:t>4</w:t>
              </w:r>
              <w:r w:rsidR="001631C3" w:rsidRPr="009E7CAD">
                <w:rPr>
                  <w:rStyle w:val="Hyperlink"/>
                  <w:rFonts w:cs="Arial"/>
                  <w:color w:val="auto"/>
                </w:rPr>
                <w:t>4</w:t>
              </w:r>
              <w:r w:rsidR="001631C3" w:rsidRPr="009E7CAD">
                <w:rPr>
                  <w:rStyle w:val="Hyperlink"/>
                  <w:rFonts w:cs="Arial"/>
                  <w:color w:val="auto"/>
                </w:rPr>
                <w:t>5</w:t>
              </w:r>
              <w:r w:rsidR="001631C3" w:rsidRPr="009E7CAD">
                <w:rPr>
                  <w:rStyle w:val="Hyperlink"/>
                  <w:rFonts w:cs="Arial"/>
                  <w:color w:val="auto"/>
                </w:rPr>
                <w:t>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6EF558"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C70BA3" w14:textId="77777777" w:rsidR="001631C3" w:rsidRPr="009E7CAD" w:rsidRDefault="001631C3" w:rsidP="00F9436E">
            <w:pPr>
              <w:snapToGrid w:val="0"/>
              <w:spacing w:after="0" w:line="240" w:lineRule="auto"/>
            </w:pPr>
            <w:r w:rsidRPr="009E7CAD">
              <w:t>Updates of UC 5.18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2161772" w14:textId="77777777" w:rsidR="001631C3" w:rsidRPr="009E7CAD"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48E6934" w14:textId="77777777" w:rsidR="001631C3" w:rsidRPr="009E7CAD" w:rsidRDefault="001631C3" w:rsidP="00F9436E">
            <w:pPr>
              <w:spacing w:after="0" w:line="240" w:lineRule="auto"/>
              <w:rPr>
                <w:rFonts w:eastAsia="Arial Unicode MS" w:cs="Arial"/>
                <w:szCs w:val="18"/>
                <w:lang w:val="de-DE" w:eastAsia="ar-SA"/>
              </w:rPr>
            </w:pPr>
            <w:r w:rsidRPr="009E7CAD">
              <w:rPr>
                <w:rFonts w:eastAsia="Arial Unicode MS" w:cs="Arial"/>
                <w:szCs w:val="18"/>
                <w:lang w:val="de-DE" w:eastAsia="ar-SA"/>
              </w:rPr>
              <w:t>Revision of S1-244338.</w:t>
            </w:r>
          </w:p>
        </w:tc>
      </w:tr>
      <w:tr w:rsidR="001631C3" w:rsidRPr="002B5B90" w14:paraId="57A609C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6ABC2" w14:textId="77777777" w:rsidR="001631C3" w:rsidRPr="009E7CAD" w:rsidRDefault="001631C3" w:rsidP="00F9436E">
            <w:pPr>
              <w:snapToGrid w:val="0"/>
              <w:spacing w:after="0" w:line="240" w:lineRule="auto"/>
            </w:pPr>
            <w:proofErr w:type="spellStart"/>
            <w:r w:rsidRPr="009E7CA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7DA9D" w14:textId="7976CBDF" w:rsidR="001631C3" w:rsidRPr="009E7CAD" w:rsidRDefault="00C43975" w:rsidP="00F9436E">
            <w:pPr>
              <w:snapToGrid w:val="0"/>
              <w:spacing w:after="0" w:line="240" w:lineRule="auto"/>
            </w:pPr>
            <w:hyperlink r:id="rId278" w:history="1">
              <w:r w:rsidR="001631C3" w:rsidRPr="009E7CAD">
                <w:rPr>
                  <w:rStyle w:val="Hyperlink"/>
                  <w:rFonts w:cs="Arial"/>
                  <w:color w:val="auto"/>
                </w:rPr>
                <w:t>S1-244339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7A8829"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C65F8A" w14:textId="77777777" w:rsidR="001631C3" w:rsidRPr="009E7CAD" w:rsidRDefault="001631C3" w:rsidP="00F9436E">
            <w:pPr>
              <w:snapToGrid w:val="0"/>
              <w:spacing w:after="0" w:line="240" w:lineRule="auto"/>
            </w:pPr>
            <w:r w:rsidRPr="009E7CAD">
              <w:t>Updates of UC 5.19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4C1863" w14:textId="77777777" w:rsidR="001631C3" w:rsidRPr="009E7CAD"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E7CAD">
              <w:rPr>
                <w:rFonts w:eastAsia="Times New Roman" w:cs="Arial"/>
                <w:szCs w:val="18"/>
                <w:lang w:val="de-DE" w:eastAsia="ar-SA"/>
              </w:rPr>
              <w:t>S1-244572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504CFB"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32E6815C"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30EC3"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A0A09" w14:textId="0CF6CF64" w:rsidR="001631C3" w:rsidRPr="009E7CAD" w:rsidRDefault="00C43975" w:rsidP="00F9436E">
            <w:pPr>
              <w:snapToGrid w:val="0"/>
              <w:spacing w:after="0" w:line="240" w:lineRule="auto"/>
            </w:pPr>
            <w:hyperlink r:id="rId279" w:history="1">
              <w:r w:rsidR="001631C3" w:rsidRPr="009E7CAD">
                <w:rPr>
                  <w:rStyle w:val="Hyperlink"/>
                  <w:rFonts w:cs="Arial"/>
                  <w:color w:val="auto"/>
                </w:rPr>
                <w:t>S1-244101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FC1C7" w14:textId="77777777" w:rsidR="001631C3" w:rsidRPr="009E7CAD" w:rsidRDefault="001631C3" w:rsidP="00F9436E">
            <w:pPr>
              <w:snapToGrid w:val="0"/>
              <w:spacing w:after="0" w:line="240" w:lineRule="auto"/>
            </w:pPr>
            <w:r w:rsidRPr="009E7C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09C636" w14:textId="77777777" w:rsidR="001631C3" w:rsidRPr="009E7CAD" w:rsidRDefault="001631C3" w:rsidP="00F9436E">
            <w:pPr>
              <w:snapToGrid w:val="0"/>
              <w:spacing w:after="0" w:line="240" w:lineRule="auto"/>
            </w:pPr>
            <w:r w:rsidRPr="009E7CAD">
              <w:t>Pseudo-CR on update 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05D412"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A570D6"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38EF809E"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D6210"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7F021" w14:textId="45267EDF" w:rsidR="001631C3" w:rsidRPr="004F046E" w:rsidRDefault="00C43975" w:rsidP="00F9436E">
            <w:pPr>
              <w:snapToGrid w:val="0"/>
              <w:spacing w:after="0" w:line="240" w:lineRule="auto"/>
            </w:pPr>
            <w:hyperlink r:id="rId280" w:history="1">
              <w:r w:rsidR="001631C3" w:rsidRPr="004F046E">
                <w:rPr>
                  <w:rStyle w:val="Hyperlink"/>
                  <w:rFonts w:cs="Arial"/>
                  <w:color w:val="auto"/>
                </w:rPr>
                <w:t>S1</w:t>
              </w:r>
              <w:r w:rsidR="001631C3" w:rsidRPr="004F046E">
                <w:rPr>
                  <w:rStyle w:val="Hyperlink"/>
                  <w:rFonts w:cs="Arial"/>
                  <w:color w:val="auto"/>
                </w:rPr>
                <w:t>-</w:t>
              </w:r>
              <w:r w:rsidR="001631C3" w:rsidRPr="004F046E">
                <w:rPr>
                  <w:rStyle w:val="Hyperlink"/>
                  <w:rFonts w:cs="Arial"/>
                  <w:color w:val="auto"/>
                </w:rPr>
                <w:t>244572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4068B" w14:textId="77777777" w:rsidR="001631C3" w:rsidRPr="004F046E" w:rsidRDefault="001631C3" w:rsidP="00F9436E">
            <w:pPr>
              <w:snapToGrid w:val="0"/>
              <w:spacing w:after="0" w:line="240" w:lineRule="auto"/>
            </w:pPr>
            <w:r w:rsidRPr="004F046E">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6BD332" w14:textId="77777777" w:rsidR="001631C3" w:rsidRPr="004F046E" w:rsidRDefault="001631C3" w:rsidP="00F9436E">
            <w:pPr>
              <w:snapToGrid w:val="0"/>
              <w:spacing w:after="0" w:line="240" w:lineRule="auto"/>
            </w:pPr>
            <w:r w:rsidRPr="004F046E">
              <w:t>Pseudo-CR on update 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91F0B0" w14:textId="1D294196"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Revised to S1-244798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CB93BC"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S1-244101.</w:t>
            </w:r>
          </w:p>
        </w:tc>
      </w:tr>
      <w:tr w:rsidR="004F046E" w:rsidRPr="002B5B90" w14:paraId="03C78C0B"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373B42" w14:textId="0363A1C4" w:rsidR="004F046E" w:rsidRPr="004F046E" w:rsidRDefault="004F046E"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E916F1" w14:textId="11CCE427" w:rsidR="004F046E" w:rsidRPr="004F046E" w:rsidRDefault="004F046E" w:rsidP="00F9436E">
            <w:pPr>
              <w:snapToGrid w:val="0"/>
              <w:spacing w:after="0" w:line="240" w:lineRule="auto"/>
            </w:pPr>
            <w:hyperlink r:id="rId281" w:history="1">
              <w:r w:rsidRPr="004F046E">
                <w:rPr>
                  <w:rStyle w:val="Hyperlink"/>
                  <w:rFonts w:cs="Arial"/>
                  <w:color w:val="auto"/>
                </w:rPr>
                <w:t>S1-244798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21C55D" w14:textId="4EE1D123" w:rsidR="004F046E" w:rsidRPr="004F046E" w:rsidRDefault="004F046E" w:rsidP="00F9436E">
            <w:pPr>
              <w:snapToGrid w:val="0"/>
              <w:spacing w:after="0" w:line="240" w:lineRule="auto"/>
            </w:pPr>
            <w:r w:rsidRPr="004F046E">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F9D41E5" w14:textId="482108ED" w:rsidR="004F046E" w:rsidRPr="004F046E" w:rsidRDefault="004F046E" w:rsidP="00F9436E">
            <w:pPr>
              <w:snapToGrid w:val="0"/>
              <w:spacing w:after="0" w:line="240" w:lineRule="auto"/>
            </w:pPr>
            <w:r w:rsidRPr="004F046E">
              <w:t>Pseudo-CR on update 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EF5F3F9" w14:textId="45F3DCF4" w:rsidR="004F046E"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93EA82" w14:textId="6931DCCC"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S1-244101.</w:t>
            </w:r>
          </w:p>
          <w:p w14:paraId="28B159FF" w14:textId="77777777"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S1-244572.</w:t>
            </w:r>
          </w:p>
          <w:p w14:paraId="3C9D90C4" w14:textId="54D51112" w:rsidR="004F046E" w:rsidRPr="004F046E" w:rsidRDefault="004F046E" w:rsidP="004F046E">
            <w:r w:rsidRPr="004F046E">
              <w:rPr>
                <w:rFonts w:eastAsia="Arial Unicode MS" w:cs="Arial"/>
                <w:szCs w:val="18"/>
                <w:lang w:val="de-DE" w:eastAsia="ar-SA"/>
              </w:rPr>
              <w:t xml:space="preserve">Keep the editor’s note, </w:t>
            </w:r>
            <w:r w:rsidRPr="004F046E">
              <w:t>Editor’s note: this requirement is FFS</w:t>
            </w:r>
          </w:p>
        </w:tc>
      </w:tr>
      <w:tr w:rsidR="001631C3" w:rsidRPr="002B5B90" w14:paraId="3EF3F85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2607C3" w14:textId="77777777" w:rsidR="001631C3" w:rsidRPr="00F750DC" w:rsidRDefault="001631C3" w:rsidP="00F9436E">
            <w:pPr>
              <w:snapToGrid w:val="0"/>
              <w:spacing w:after="0" w:line="240" w:lineRule="auto"/>
            </w:pPr>
            <w:proofErr w:type="spellStart"/>
            <w:r w:rsidRPr="00F750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49FED" w14:textId="04FD480C" w:rsidR="001631C3" w:rsidRPr="00F750DC" w:rsidRDefault="00C43975" w:rsidP="00F9436E">
            <w:pPr>
              <w:snapToGrid w:val="0"/>
              <w:spacing w:after="0" w:line="240" w:lineRule="auto"/>
            </w:pPr>
            <w:hyperlink r:id="rId282" w:history="1">
              <w:r w:rsidR="001631C3" w:rsidRPr="00F750DC">
                <w:rPr>
                  <w:rStyle w:val="Hyperlink"/>
                  <w:rFonts w:cs="Arial"/>
                  <w:color w:val="auto"/>
                </w:rPr>
                <w:t>S1-244340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782A00" w14:textId="77777777" w:rsidR="001631C3" w:rsidRPr="00F750DC" w:rsidRDefault="001631C3" w:rsidP="00F9436E">
            <w:pPr>
              <w:snapToGrid w:val="0"/>
              <w:spacing w:after="0" w:line="240" w:lineRule="auto"/>
            </w:pPr>
            <w:r w:rsidRPr="00F750DC">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F03936" w14:textId="77777777" w:rsidR="001631C3" w:rsidRPr="00F750DC" w:rsidRDefault="001631C3" w:rsidP="00F9436E">
            <w:pPr>
              <w:snapToGrid w:val="0"/>
              <w:spacing w:after="0" w:line="240" w:lineRule="auto"/>
            </w:pPr>
            <w:r w:rsidRPr="00F750DC">
              <w:t>Updates of UC 5.20 to remove unrelated pre-conditions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CFA627" w14:textId="77777777" w:rsidR="001631C3" w:rsidRPr="00F750DC"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750DC">
              <w:rPr>
                <w:rFonts w:eastAsia="Times New Roman" w:cs="Arial"/>
                <w:szCs w:val="18"/>
                <w:lang w:val="de-DE" w:eastAsia="ar-SA"/>
              </w:rPr>
              <w:t>S1-244573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628B1" w14:textId="77777777" w:rsidR="001631C3" w:rsidRPr="00F750DC" w:rsidRDefault="001631C3" w:rsidP="00F9436E">
            <w:pPr>
              <w:spacing w:after="0" w:line="240" w:lineRule="auto"/>
              <w:rPr>
                <w:rFonts w:eastAsia="Arial Unicode MS" w:cs="Arial"/>
                <w:szCs w:val="18"/>
                <w:lang w:val="de-DE" w:eastAsia="ar-SA"/>
              </w:rPr>
            </w:pPr>
          </w:p>
        </w:tc>
      </w:tr>
      <w:tr w:rsidR="001631C3" w:rsidRPr="002B5B90" w14:paraId="6215A5A3"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A62D1" w14:textId="77777777" w:rsidR="001631C3" w:rsidRPr="00F750DC" w:rsidRDefault="001631C3" w:rsidP="00F9436E">
            <w:pPr>
              <w:snapToGrid w:val="0"/>
              <w:spacing w:after="0" w:line="240" w:lineRule="auto"/>
            </w:pPr>
            <w:proofErr w:type="spellStart"/>
            <w:r w:rsidRPr="00F750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DBD86" w14:textId="4F3D0E9F" w:rsidR="001631C3" w:rsidRPr="00F750DC" w:rsidRDefault="00C43975" w:rsidP="00F9436E">
            <w:pPr>
              <w:snapToGrid w:val="0"/>
              <w:spacing w:after="0" w:line="240" w:lineRule="auto"/>
            </w:pPr>
            <w:hyperlink r:id="rId283" w:history="1">
              <w:r w:rsidR="001631C3" w:rsidRPr="00F750DC">
                <w:rPr>
                  <w:rStyle w:val="Hyperlink"/>
                  <w:rFonts w:cs="Arial"/>
                  <w:color w:val="auto"/>
                </w:rPr>
                <w:t>S1-244376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5C9019" w14:textId="77777777" w:rsidR="001631C3" w:rsidRPr="00F750DC" w:rsidRDefault="001631C3" w:rsidP="00F9436E">
            <w:pPr>
              <w:snapToGrid w:val="0"/>
              <w:spacing w:after="0" w:line="240" w:lineRule="auto"/>
            </w:pPr>
            <w:r w:rsidRPr="00F750DC">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1107CB" w14:textId="77777777" w:rsidR="001631C3" w:rsidRPr="00F750DC" w:rsidRDefault="001631C3" w:rsidP="00F9436E">
            <w:pPr>
              <w:snapToGrid w:val="0"/>
              <w:spacing w:after="0" w:line="240" w:lineRule="auto"/>
            </w:pPr>
            <w:r w:rsidRPr="00F750DC">
              <w:t>Pseudo-CR on Use case on Multi-orbit satellite backhauling with Figures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64C233" w14:textId="77777777" w:rsidR="001631C3" w:rsidRPr="00F750DC" w:rsidRDefault="001631C3" w:rsidP="00F9436E">
            <w:pPr>
              <w:snapToGrid w:val="0"/>
              <w:spacing w:after="0" w:line="240" w:lineRule="auto"/>
              <w:rPr>
                <w:rFonts w:eastAsia="Times New Roman" w:cs="Arial"/>
                <w:szCs w:val="18"/>
                <w:lang w:val="de-DE" w:eastAsia="ar-SA"/>
              </w:rPr>
            </w:pPr>
            <w:r w:rsidRPr="00F750DC">
              <w:rPr>
                <w:rFonts w:eastAsia="Times New Roman" w:cs="Arial"/>
                <w:szCs w:val="18"/>
                <w:lang w:val="de-DE" w:eastAsia="ar-SA"/>
              </w:rPr>
              <w:t>Revised to S1-244573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7AF4FF" w14:textId="77777777" w:rsidR="001631C3" w:rsidRPr="00F750DC" w:rsidRDefault="001631C3" w:rsidP="00F9436E">
            <w:pPr>
              <w:spacing w:after="0" w:line="240" w:lineRule="auto"/>
              <w:rPr>
                <w:rFonts w:eastAsia="Arial Unicode MS" w:cs="Arial"/>
                <w:szCs w:val="18"/>
                <w:lang w:val="de-DE" w:eastAsia="ar-SA"/>
              </w:rPr>
            </w:pPr>
          </w:p>
        </w:tc>
      </w:tr>
      <w:tr w:rsidR="001631C3" w:rsidRPr="002B5B90" w14:paraId="62EEBC16"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805799"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AD6C50" w14:textId="3BBC5366" w:rsidR="001631C3" w:rsidRPr="004F046E" w:rsidRDefault="00C43975" w:rsidP="00F9436E">
            <w:pPr>
              <w:snapToGrid w:val="0"/>
              <w:spacing w:after="0" w:line="240" w:lineRule="auto"/>
            </w:pPr>
            <w:hyperlink r:id="rId284" w:history="1">
              <w:r w:rsidR="001631C3" w:rsidRPr="004F046E">
                <w:rPr>
                  <w:rStyle w:val="Hyperlink"/>
                  <w:rFonts w:cs="Arial"/>
                  <w:color w:val="auto"/>
                </w:rPr>
                <w:t>S1-2445</w:t>
              </w:r>
              <w:r w:rsidR="001631C3" w:rsidRPr="004F046E">
                <w:rPr>
                  <w:rStyle w:val="Hyperlink"/>
                  <w:rFonts w:cs="Arial"/>
                  <w:color w:val="auto"/>
                </w:rPr>
                <w:t>7</w:t>
              </w:r>
              <w:r w:rsidR="001631C3" w:rsidRPr="004F046E">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2109EA" w14:textId="77777777" w:rsidR="001631C3" w:rsidRPr="004F046E" w:rsidRDefault="001631C3" w:rsidP="00F9436E">
            <w:pPr>
              <w:snapToGrid w:val="0"/>
              <w:spacing w:after="0" w:line="240" w:lineRule="auto"/>
            </w:pPr>
            <w:r w:rsidRPr="004F046E">
              <w:t>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B86091D" w14:textId="77777777" w:rsidR="001631C3" w:rsidRPr="004F046E" w:rsidRDefault="001631C3" w:rsidP="00F9436E">
            <w:pPr>
              <w:snapToGrid w:val="0"/>
              <w:spacing w:after="0" w:line="240" w:lineRule="auto"/>
            </w:pPr>
            <w:r w:rsidRPr="004F046E">
              <w:t>Pseudo-CR on Use case on Multi-orbit satellite backhauling with Figures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184C5E" w14:textId="0645D668"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3679C8"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S1-244376.</w:t>
            </w:r>
          </w:p>
          <w:p w14:paraId="57EABA02" w14:textId="77777777" w:rsidR="001631C3" w:rsidRPr="004F046E" w:rsidRDefault="001631C3" w:rsidP="00F9436E">
            <w:pPr>
              <w:spacing w:after="0" w:line="240" w:lineRule="auto"/>
              <w:rPr>
                <w:rFonts w:cs="Arial"/>
              </w:rPr>
            </w:pPr>
            <w:r w:rsidRPr="004F046E">
              <w:rPr>
                <w:rFonts w:eastAsia="Arial Unicode MS" w:cs="Arial"/>
                <w:szCs w:val="18"/>
                <w:lang w:val="de-DE" w:eastAsia="ar-SA"/>
              </w:rPr>
              <w:t xml:space="preserve">Include changes from </w:t>
            </w:r>
            <w:r w:rsidRPr="004F046E">
              <w:rPr>
                <w:rFonts w:cs="Arial"/>
              </w:rPr>
              <w:t>S1-244340</w:t>
            </w:r>
          </w:p>
        </w:tc>
      </w:tr>
      <w:tr w:rsidR="001631C3" w:rsidRPr="006E6FF4" w14:paraId="09A2F496" w14:textId="77777777" w:rsidTr="00F9436E">
        <w:trPr>
          <w:trHeight w:val="250"/>
        </w:trPr>
        <w:tc>
          <w:tcPr>
            <w:tcW w:w="14426" w:type="dxa"/>
            <w:gridSpan w:val="7"/>
            <w:tcBorders>
              <w:bottom w:val="single" w:sz="4" w:space="0" w:color="auto"/>
            </w:tcBorders>
            <w:shd w:val="clear" w:color="auto" w:fill="F2F2F2"/>
          </w:tcPr>
          <w:p w14:paraId="7BB27E44" w14:textId="77777777" w:rsidR="001631C3" w:rsidRPr="00D01712" w:rsidRDefault="001631C3" w:rsidP="00F9436E">
            <w:pPr>
              <w:pStyle w:val="Heading8"/>
              <w:jc w:val="left"/>
              <w:rPr>
                <w:color w:val="1F497D" w:themeColor="text2"/>
                <w:sz w:val="18"/>
                <w:szCs w:val="22"/>
              </w:rPr>
            </w:pPr>
            <w:r>
              <w:rPr>
                <w:color w:val="1F497D" w:themeColor="text2"/>
                <w:sz w:val="18"/>
                <w:szCs w:val="22"/>
              </w:rPr>
              <w:t>New Use Cases</w:t>
            </w:r>
          </w:p>
        </w:tc>
      </w:tr>
      <w:tr w:rsidR="001631C3" w:rsidRPr="002B5B90" w14:paraId="739A15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D7F6" w14:textId="77777777" w:rsidR="001631C3" w:rsidRPr="003F3BC5" w:rsidRDefault="001631C3" w:rsidP="00F9436E">
            <w:pPr>
              <w:snapToGrid w:val="0"/>
              <w:spacing w:after="0" w:line="240" w:lineRule="auto"/>
            </w:pPr>
            <w:proofErr w:type="spellStart"/>
            <w:r w:rsidRPr="003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2DE6C" w14:textId="1A34E60C" w:rsidR="001631C3" w:rsidRPr="003F3BC5" w:rsidRDefault="00C43975" w:rsidP="00F9436E">
            <w:pPr>
              <w:snapToGrid w:val="0"/>
              <w:spacing w:after="0" w:line="240" w:lineRule="auto"/>
            </w:pPr>
            <w:hyperlink r:id="rId285" w:history="1">
              <w:r w:rsidR="001631C3" w:rsidRPr="003F3BC5">
                <w:rPr>
                  <w:rStyle w:val="Hyperlink"/>
                  <w:rFonts w:cs="Arial"/>
                  <w:color w:val="auto"/>
                </w:rPr>
                <w:t>S1-244205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3B97D8" w14:textId="77777777" w:rsidR="001631C3" w:rsidRPr="003F3BC5" w:rsidRDefault="001631C3" w:rsidP="00F9436E">
            <w:pPr>
              <w:snapToGrid w:val="0"/>
              <w:spacing w:after="0" w:line="240" w:lineRule="auto"/>
            </w:pPr>
            <w:r w:rsidRPr="003F3BC5">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3D25AA" w14:textId="77777777" w:rsidR="001631C3" w:rsidRPr="003F3BC5" w:rsidRDefault="001631C3" w:rsidP="00F9436E">
            <w:pPr>
              <w:snapToGrid w:val="0"/>
              <w:spacing w:after="0" w:line="240" w:lineRule="auto"/>
            </w:pPr>
            <w:r w:rsidRPr="003F3BC5">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DACFAF" w14:textId="77777777" w:rsidR="001631C3" w:rsidRPr="003F3BC5" w:rsidRDefault="001631C3" w:rsidP="00F9436E">
            <w:pPr>
              <w:snapToGrid w:val="0"/>
              <w:spacing w:after="0" w:line="240" w:lineRule="auto"/>
              <w:rPr>
                <w:rFonts w:eastAsia="Times New Roman" w:cs="Arial"/>
                <w:szCs w:val="18"/>
                <w:lang w:val="de-DE" w:eastAsia="ar-SA"/>
              </w:rPr>
            </w:pPr>
            <w:r w:rsidRPr="003F3BC5">
              <w:rPr>
                <w:rFonts w:eastAsia="Times New Roman" w:cs="Arial"/>
                <w:szCs w:val="18"/>
                <w:lang w:val="de-DE" w:eastAsia="ar-SA"/>
              </w:rPr>
              <w:t>Revised to S1-244598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5E601D" w14:textId="77777777" w:rsidR="001631C3" w:rsidRPr="003F3BC5" w:rsidRDefault="001631C3" w:rsidP="00F9436E">
            <w:pPr>
              <w:spacing w:after="0" w:line="240" w:lineRule="auto"/>
              <w:rPr>
                <w:rFonts w:eastAsia="Arial Unicode MS" w:cs="Arial"/>
                <w:szCs w:val="18"/>
                <w:lang w:val="de-DE" w:eastAsia="ar-SA"/>
              </w:rPr>
            </w:pPr>
          </w:p>
        </w:tc>
      </w:tr>
      <w:tr w:rsidR="001631C3" w:rsidRPr="002B5B90" w14:paraId="1B9D18C6"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49B856" w14:textId="77777777" w:rsidR="001631C3" w:rsidRPr="002E3409" w:rsidRDefault="001631C3" w:rsidP="00F9436E">
            <w:pPr>
              <w:snapToGrid w:val="0"/>
              <w:spacing w:after="0" w:line="240" w:lineRule="auto"/>
            </w:pPr>
            <w:proofErr w:type="spellStart"/>
            <w:r w:rsidRPr="002E34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1B527" w14:textId="511C9FF4" w:rsidR="001631C3" w:rsidRPr="002E3409" w:rsidRDefault="00C43975" w:rsidP="00F9436E">
            <w:pPr>
              <w:snapToGrid w:val="0"/>
              <w:spacing w:after="0" w:line="240" w:lineRule="auto"/>
            </w:pPr>
            <w:hyperlink r:id="rId286" w:history="1">
              <w:r w:rsidR="001631C3" w:rsidRPr="002E3409">
                <w:rPr>
                  <w:rStyle w:val="Hyperlink"/>
                  <w:rFonts w:cs="Arial"/>
                  <w:color w:val="auto"/>
                </w:rPr>
                <w:t>S1-244598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F6106" w14:textId="77777777" w:rsidR="001631C3" w:rsidRPr="002E3409" w:rsidRDefault="001631C3" w:rsidP="00F9436E">
            <w:pPr>
              <w:snapToGrid w:val="0"/>
              <w:spacing w:after="0" w:line="240" w:lineRule="auto"/>
            </w:pPr>
            <w:r w:rsidRPr="002E3409">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3A0471" w14:textId="77777777" w:rsidR="001631C3" w:rsidRPr="002E3409" w:rsidRDefault="001631C3" w:rsidP="00F9436E">
            <w:pPr>
              <w:snapToGrid w:val="0"/>
              <w:spacing w:after="0" w:line="240" w:lineRule="auto"/>
            </w:pPr>
            <w:r w:rsidRPr="002E3409">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C90DAF" w14:textId="77777777" w:rsidR="001631C3" w:rsidRPr="002E3409" w:rsidRDefault="001631C3" w:rsidP="00F9436E">
            <w:pPr>
              <w:snapToGrid w:val="0"/>
              <w:spacing w:after="0" w:line="240" w:lineRule="auto"/>
              <w:rPr>
                <w:rFonts w:eastAsia="Times New Roman" w:cs="Arial"/>
                <w:szCs w:val="18"/>
                <w:lang w:val="de-DE" w:eastAsia="ar-SA"/>
              </w:rPr>
            </w:pPr>
            <w:r w:rsidRPr="002E3409">
              <w:rPr>
                <w:rFonts w:eastAsia="Times New Roman" w:cs="Arial"/>
                <w:szCs w:val="18"/>
                <w:lang w:val="de-DE" w:eastAsia="ar-SA"/>
              </w:rPr>
              <w:t>Revised to S1-244650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ED9F9" w14:textId="77777777" w:rsidR="001631C3" w:rsidRPr="002E3409" w:rsidRDefault="001631C3" w:rsidP="00F9436E">
            <w:pPr>
              <w:spacing w:after="0" w:line="240" w:lineRule="auto"/>
              <w:rPr>
                <w:rFonts w:eastAsia="Arial Unicode MS" w:cs="Arial"/>
                <w:szCs w:val="18"/>
                <w:lang w:val="de-DE" w:eastAsia="ar-SA"/>
              </w:rPr>
            </w:pPr>
            <w:r w:rsidRPr="002E3409">
              <w:rPr>
                <w:rFonts w:eastAsia="Arial Unicode MS" w:cs="Arial"/>
                <w:szCs w:val="18"/>
                <w:lang w:val="de-DE" w:eastAsia="ar-SA"/>
              </w:rPr>
              <w:t>Revision of S1-244205.</w:t>
            </w:r>
          </w:p>
        </w:tc>
      </w:tr>
      <w:tr w:rsidR="001631C3" w:rsidRPr="002B5B90" w14:paraId="5C62E963"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CC2C4F"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CCBE5F" w14:textId="51224EC0" w:rsidR="001631C3" w:rsidRPr="004F046E" w:rsidRDefault="00C43975" w:rsidP="00F9436E">
            <w:pPr>
              <w:snapToGrid w:val="0"/>
              <w:spacing w:after="0" w:line="240" w:lineRule="auto"/>
              <w:rPr>
                <w:rFonts w:cs="Arial"/>
              </w:rPr>
            </w:pPr>
            <w:hyperlink r:id="rId287" w:history="1">
              <w:r w:rsidR="001631C3" w:rsidRPr="004F046E">
                <w:rPr>
                  <w:rStyle w:val="Hyperlink"/>
                  <w:rFonts w:cs="Arial"/>
                  <w:color w:val="auto"/>
                </w:rPr>
                <w:t>S1-2446</w:t>
              </w:r>
              <w:r w:rsidR="001631C3" w:rsidRPr="004F046E">
                <w:rPr>
                  <w:rStyle w:val="Hyperlink"/>
                  <w:rFonts w:cs="Arial"/>
                  <w:color w:val="auto"/>
                </w:rPr>
                <w:t>5</w:t>
              </w:r>
              <w:r w:rsidR="001631C3" w:rsidRPr="004F046E">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01D19" w14:textId="77777777" w:rsidR="001631C3" w:rsidRPr="004F046E" w:rsidRDefault="001631C3" w:rsidP="00F9436E">
            <w:pPr>
              <w:snapToGrid w:val="0"/>
              <w:spacing w:after="0" w:line="240" w:lineRule="auto"/>
            </w:pPr>
            <w:r w:rsidRPr="004F046E">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593913" w14:textId="77777777" w:rsidR="001631C3" w:rsidRPr="004F046E" w:rsidRDefault="001631C3" w:rsidP="00F9436E">
            <w:pPr>
              <w:snapToGrid w:val="0"/>
              <w:spacing w:after="0" w:line="240" w:lineRule="auto"/>
            </w:pPr>
            <w:r w:rsidRPr="004F046E">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EF6472" w14:textId="7FF59AF5"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Revised to S1-244799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D3B63"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S1-244205.</w:t>
            </w:r>
          </w:p>
          <w:p w14:paraId="1A0C13DE"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S1-244598.</w:t>
            </w:r>
          </w:p>
        </w:tc>
      </w:tr>
      <w:tr w:rsidR="004F046E" w:rsidRPr="002B5B90" w14:paraId="242CCF0B"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377E0F" w14:textId="52938FF3" w:rsidR="004F046E" w:rsidRPr="004F046E" w:rsidRDefault="004F046E"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EBCD9B" w14:textId="11A7B6E7" w:rsidR="004F046E" w:rsidRPr="004F046E" w:rsidRDefault="004F046E" w:rsidP="00F9436E">
            <w:pPr>
              <w:snapToGrid w:val="0"/>
              <w:spacing w:after="0" w:line="240" w:lineRule="auto"/>
            </w:pPr>
            <w:hyperlink r:id="rId288" w:history="1">
              <w:r w:rsidRPr="004F046E">
                <w:rPr>
                  <w:rStyle w:val="Hyperlink"/>
                  <w:rFonts w:cs="Arial"/>
                  <w:color w:val="auto"/>
                </w:rPr>
                <w:t>S1-244799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3B8A14" w14:textId="7DD1CC86" w:rsidR="004F046E" w:rsidRPr="004F046E" w:rsidRDefault="004F046E" w:rsidP="00F9436E">
            <w:pPr>
              <w:snapToGrid w:val="0"/>
              <w:spacing w:after="0" w:line="240" w:lineRule="auto"/>
            </w:pPr>
            <w:r w:rsidRPr="004F046E">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12CE1C7" w14:textId="74A01A40" w:rsidR="004F046E" w:rsidRPr="004F046E" w:rsidRDefault="004F046E" w:rsidP="00F9436E">
            <w:pPr>
              <w:snapToGrid w:val="0"/>
              <w:spacing w:after="0" w:line="240" w:lineRule="auto"/>
            </w:pPr>
            <w:r w:rsidRPr="004F046E">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1DE7831" w14:textId="77777777" w:rsidR="004F046E" w:rsidRPr="004F046E" w:rsidRDefault="004F04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45D7784" w14:textId="77777777" w:rsidR="004F046E" w:rsidRPr="004F046E" w:rsidRDefault="004F046E" w:rsidP="004F046E">
            <w:pPr>
              <w:spacing w:after="0" w:line="240" w:lineRule="auto"/>
              <w:rPr>
                <w:rFonts w:eastAsia="Arial Unicode MS" w:cs="Arial"/>
                <w:i/>
                <w:szCs w:val="18"/>
                <w:lang w:val="de-DE" w:eastAsia="ar-SA"/>
              </w:rPr>
            </w:pPr>
            <w:r w:rsidRPr="004F046E">
              <w:rPr>
                <w:rFonts w:eastAsia="Arial Unicode MS" w:cs="Arial"/>
                <w:i/>
                <w:szCs w:val="18"/>
                <w:lang w:val="de-DE" w:eastAsia="ar-SA"/>
              </w:rPr>
              <w:t>Revision of S1-244205.</w:t>
            </w:r>
          </w:p>
          <w:p w14:paraId="45129956" w14:textId="00BEDA06" w:rsidR="004F046E" w:rsidRDefault="004F046E" w:rsidP="004F04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S1-244598.</w:t>
            </w:r>
          </w:p>
          <w:p w14:paraId="7EB5EC07" w14:textId="020641AF"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S1-244650.</w:t>
            </w:r>
          </w:p>
        </w:tc>
      </w:tr>
      <w:tr w:rsidR="001631C3" w:rsidRPr="002B5B90" w14:paraId="4F9735B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A06E94" w14:textId="77777777" w:rsidR="001631C3" w:rsidRPr="000277FF" w:rsidRDefault="001631C3" w:rsidP="00F9436E">
            <w:pPr>
              <w:snapToGrid w:val="0"/>
              <w:spacing w:after="0" w:line="240" w:lineRule="auto"/>
            </w:pPr>
            <w:proofErr w:type="spellStart"/>
            <w:r w:rsidRPr="000277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F0804" w14:textId="6DFC3D65" w:rsidR="001631C3" w:rsidRPr="000277FF" w:rsidRDefault="00C43975" w:rsidP="00F9436E">
            <w:pPr>
              <w:snapToGrid w:val="0"/>
              <w:spacing w:after="0" w:line="240" w:lineRule="auto"/>
            </w:pPr>
            <w:hyperlink r:id="rId289" w:history="1">
              <w:r w:rsidR="001631C3" w:rsidRPr="000277FF">
                <w:rPr>
                  <w:rStyle w:val="Hyperlink"/>
                  <w:rFonts w:cs="Arial"/>
                  <w:color w:val="auto"/>
                </w:rPr>
                <w:t>S1-244303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38302" w14:textId="77777777" w:rsidR="001631C3" w:rsidRPr="000277FF" w:rsidRDefault="001631C3" w:rsidP="00F9436E">
            <w:pPr>
              <w:snapToGrid w:val="0"/>
              <w:spacing w:after="0" w:line="240" w:lineRule="auto"/>
            </w:pPr>
            <w:r w:rsidRPr="000277FF">
              <w:t xml:space="preserve">Inmarsat, Viasat, </w:t>
            </w:r>
            <w:proofErr w:type="spellStart"/>
            <w:r w:rsidRPr="000277FF">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59973" w14:textId="77777777" w:rsidR="001631C3" w:rsidRPr="000277FF" w:rsidRDefault="001631C3" w:rsidP="00F9436E">
            <w:pPr>
              <w:snapToGrid w:val="0"/>
              <w:spacing w:after="0" w:line="240" w:lineRule="auto"/>
            </w:pPr>
            <w:r w:rsidRPr="000277FF">
              <w:t>Use Case on Emergency Messaging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3CB3B0" w14:textId="77777777" w:rsidR="001631C3" w:rsidRPr="000277FF" w:rsidRDefault="001631C3" w:rsidP="00F9436E">
            <w:pPr>
              <w:snapToGrid w:val="0"/>
              <w:spacing w:after="0" w:line="240" w:lineRule="auto"/>
              <w:rPr>
                <w:rFonts w:eastAsia="Times New Roman" w:cs="Arial"/>
                <w:szCs w:val="18"/>
                <w:lang w:val="de-DE" w:eastAsia="ar-SA"/>
              </w:rPr>
            </w:pPr>
            <w:r w:rsidRPr="000277FF">
              <w:rPr>
                <w:rFonts w:eastAsia="Times New Roman" w:cs="Arial"/>
                <w:szCs w:val="18"/>
                <w:lang w:val="de-DE" w:eastAsia="ar-SA"/>
              </w:rPr>
              <w:t>Revised to S1-244651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C6116C" w14:textId="77777777" w:rsidR="001631C3" w:rsidRPr="000277FF" w:rsidRDefault="001631C3" w:rsidP="00F9436E">
            <w:pPr>
              <w:spacing w:after="0" w:line="240" w:lineRule="auto"/>
              <w:rPr>
                <w:rFonts w:eastAsia="Arial Unicode MS" w:cs="Arial"/>
                <w:szCs w:val="18"/>
                <w:lang w:val="de-DE" w:eastAsia="ar-SA"/>
              </w:rPr>
            </w:pPr>
          </w:p>
        </w:tc>
      </w:tr>
      <w:tr w:rsidR="001631C3" w:rsidRPr="002B5B90" w14:paraId="04C5ED2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6F3E938" w14:textId="77777777" w:rsidR="001631C3" w:rsidRPr="000277FF" w:rsidRDefault="001631C3" w:rsidP="00F9436E">
            <w:pPr>
              <w:snapToGrid w:val="0"/>
              <w:spacing w:after="0" w:line="240" w:lineRule="auto"/>
            </w:pPr>
            <w:proofErr w:type="spellStart"/>
            <w:r w:rsidRPr="000277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46F758" w14:textId="0993D7A9" w:rsidR="001631C3" w:rsidRPr="000277FF" w:rsidRDefault="00C43975" w:rsidP="00F9436E">
            <w:pPr>
              <w:snapToGrid w:val="0"/>
              <w:spacing w:after="0" w:line="240" w:lineRule="auto"/>
            </w:pPr>
            <w:hyperlink r:id="rId290" w:history="1">
              <w:r w:rsidR="001631C3" w:rsidRPr="000277FF">
                <w:rPr>
                  <w:rStyle w:val="Hyperlink"/>
                  <w:rFonts w:cs="Arial"/>
                  <w:color w:val="auto"/>
                </w:rPr>
                <w:t>S1-24465</w:t>
              </w:r>
              <w:r w:rsidR="001631C3" w:rsidRPr="000277F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8B90F4" w14:textId="77777777" w:rsidR="001631C3" w:rsidRPr="000277FF" w:rsidRDefault="001631C3" w:rsidP="00F9436E">
            <w:pPr>
              <w:snapToGrid w:val="0"/>
              <w:spacing w:after="0" w:line="240" w:lineRule="auto"/>
            </w:pPr>
            <w:r w:rsidRPr="000277FF">
              <w:t xml:space="preserve">Inmarsat, Viasat, </w:t>
            </w:r>
            <w:proofErr w:type="spellStart"/>
            <w:r w:rsidRPr="000277FF">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44E45D" w14:textId="77777777" w:rsidR="001631C3" w:rsidRPr="000277FF" w:rsidRDefault="001631C3" w:rsidP="00F9436E">
            <w:pPr>
              <w:snapToGrid w:val="0"/>
              <w:spacing w:after="0" w:line="240" w:lineRule="auto"/>
            </w:pPr>
            <w:r w:rsidRPr="000277FF">
              <w:t>Use Case on Emergency Messaging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F9AA36" w14:textId="77777777" w:rsidR="001631C3" w:rsidRPr="000277FF"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03BF12" w14:textId="77777777" w:rsidR="001631C3" w:rsidRPr="000277FF" w:rsidRDefault="001631C3" w:rsidP="00F9436E">
            <w:pPr>
              <w:spacing w:after="0" w:line="240" w:lineRule="auto"/>
              <w:rPr>
                <w:rFonts w:eastAsia="Arial Unicode MS" w:cs="Arial"/>
                <w:szCs w:val="18"/>
                <w:lang w:val="de-DE" w:eastAsia="ar-SA"/>
              </w:rPr>
            </w:pPr>
            <w:r w:rsidRPr="000277FF">
              <w:rPr>
                <w:rFonts w:eastAsia="Arial Unicode MS" w:cs="Arial"/>
                <w:szCs w:val="18"/>
                <w:lang w:val="de-DE" w:eastAsia="ar-SA"/>
              </w:rPr>
              <w:t>Revision of S1-244303.</w:t>
            </w:r>
          </w:p>
        </w:tc>
      </w:tr>
      <w:tr w:rsidR="001631C3" w:rsidRPr="002B5B90" w14:paraId="40B57BBF"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26F1CA" w14:textId="77777777" w:rsidR="001631C3" w:rsidRPr="00A34C94" w:rsidRDefault="001631C3" w:rsidP="00F9436E">
            <w:pPr>
              <w:snapToGrid w:val="0"/>
              <w:spacing w:after="0" w:line="240" w:lineRule="auto"/>
            </w:pPr>
            <w:proofErr w:type="spellStart"/>
            <w:r w:rsidRPr="00A34C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6B450" w14:textId="088C781B" w:rsidR="001631C3" w:rsidRPr="00A34C94" w:rsidRDefault="00C43975" w:rsidP="00F9436E">
            <w:pPr>
              <w:snapToGrid w:val="0"/>
              <w:spacing w:after="0" w:line="240" w:lineRule="auto"/>
            </w:pPr>
            <w:hyperlink r:id="rId291" w:history="1">
              <w:r w:rsidR="001631C3" w:rsidRPr="00A34C94">
                <w:rPr>
                  <w:rStyle w:val="Hyperlink"/>
                  <w:rFonts w:cs="Arial"/>
                  <w:color w:val="auto"/>
                </w:rPr>
                <w:t>S1-244342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104A6A" w14:textId="77777777" w:rsidR="001631C3" w:rsidRPr="00A34C94" w:rsidRDefault="001631C3" w:rsidP="00F9436E">
            <w:pPr>
              <w:snapToGrid w:val="0"/>
              <w:spacing w:after="0" w:line="240" w:lineRule="auto"/>
            </w:pPr>
            <w:r w:rsidRPr="00A34C94">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386D2" w14:textId="77777777" w:rsidR="001631C3" w:rsidRPr="00A34C94" w:rsidRDefault="001631C3" w:rsidP="00F9436E">
            <w:pPr>
              <w:snapToGrid w:val="0"/>
              <w:spacing w:after="0" w:line="240" w:lineRule="auto"/>
            </w:pPr>
            <w:r w:rsidRPr="00A34C94">
              <w:t>Use case on aircraft communication services in Joint TN/NTN and multi-orbit deployments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57F69C" w14:textId="77777777" w:rsidR="001631C3" w:rsidRPr="00A34C94" w:rsidRDefault="001631C3" w:rsidP="00F9436E">
            <w:pPr>
              <w:snapToGrid w:val="0"/>
              <w:spacing w:after="0" w:line="240" w:lineRule="auto"/>
              <w:rPr>
                <w:rFonts w:eastAsia="Times New Roman" w:cs="Arial"/>
                <w:szCs w:val="18"/>
                <w:lang w:val="de-DE" w:eastAsia="ar-SA"/>
              </w:rPr>
            </w:pPr>
            <w:r w:rsidRPr="00A34C94">
              <w:rPr>
                <w:rFonts w:eastAsia="Times New Roman" w:cs="Arial"/>
                <w:szCs w:val="18"/>
                <w:lang w:val="de-DE" w:eastAsia="ar-SA"/>
              </w:rPr>
              <w:t>Revised to S1-244438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9CB416" w14:textId="77777777" w:rsidR="001631C3" w:rsidRPr="00A34C94" w:rsidRDefault="001631C3" w:rsidP="00F9436E">
            <w:pPr>
              <w:spacing w:after="0" w:line="240" w:lineRule="auto"/>
              <w:rPr>
                <w:rFonts w:eastAsia="Arial Unicode MS" w:cs="Arial"/>
                <w:szCs w:val="18"/>
                <w:lang w:val="de-DE" w:eastAsia="ar-SA"/>
              </w:rPr>
            </w:pPr>
          </w:p>
        </w:tc>
      </w:tr>
      <w:tr w:rsidR="001631C3" w:rsidRPr="002B5B90" w14:paraId="165A3957"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91A5E" w14:textId="77777777" w:rsidR="001631C3" w:rsidRPr="00C76C03" w:rsidRDefault="001631C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542AB" w14:textId="223B394A" w:rsidR="001631C3" w:rsidRPr="00C76C03" w:rsidRDefault="00C43975" w:rsidP="00F9436E">
            <w:pPr>
              <w:snapToGrid w:val="0"/>
              <w:spacing w:after="0" w:line="240" w:lineRule="auto"/>
            </w:pPr>
            <w:hyperlink r:id="rId292" w:history="1">
              <w:r w:rsidR="001631C3" w:rsidRPr="00C76C03">
                <w:rPr>
                  <w:rStyle w:val="Hyperlink"/>
                  <w:rFonts w:cs="Arial"/>
                  <w:color w:val="auto"/>
                </w:rPr>
                <w:t>S1-24</w:t>
              </w:r>
              <w:r w:rsidR="001631C3" w:rsidRPr="00C76C03">
                <w:rPr>
                  <w:rStyle w:val="Hyperlink"/>
                  <w:rFonts w:cs="Arial"/>
                  <w:color w:val="auto"/>
                </w:rPr>
                <w:t>4</w:t>
              </w:r>
              <w:r w:rsidR="001631C3" w:rsidRPr="00C76C03">
                <w:rPr>
                  <w:rStyle w:val="Hyperlink"/>
                  <w:rFonts w:cs="Arial"/>
                  <w:color w:val="auto"/>
                </w:rPr>
                <w:t>4</w:t>
              </w:r>
              <w:r w:rsidR="001631C3" w:rsidRPr="00C76C03">
                <w:rPr>
                  <w:rStyle w:val="Hyperlink"/>
                  <w:rFonts w:cs="Arial"/>
                  <w:color w:val="auto"/>
                </w:rPr>
                <w:t>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EB6EA5" w14:textId="77777777" w:rsidR="001631C3" w:rsidRPr="00C76C03" w:rsidRDefault="001631C3" w:rsidP="00F9436E">
            <w:pPr>
              <w:snapToGrid w:val="0"/>
              <w:spacing w:after="0" w:line="240" w:lineRule="auto"/>
            </w:pPr>
            <w:r w:rsidRPr="00C76C03">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005F39" w14:textId="77777777" w:rsidR="001631C3" w:rsidRPr="00C76C03" w:rsidRDefault="001631C3" w:rsidP="00F9436E">
            <w:pPr>
              <w:snapToGrid w:val="0"/>
              <w:spacing w:after="0" w:line="240" w:lineRule="auto"/>
            </w:pPr>
            <w:r w:rsidRPr="00C76C03">
              <w:t>Use case on aircraft communication services in Joint TN/NTN and multi-orbit deployments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51D8C9" w14:textId="15FF7597" w:rsidR="001631C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F67101" w14:textId="77777777" w:rsidR="001631C3" w:rsidRPr="00C76C03" w:rsidRDefault="001631C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S1-244342.</w:t>
            </w:r>
          </w:p>
        </w:tc>
      </w:tr>
      <w:tr w:rsidR="00C76C03" w:rsidRPr="002B5B90" w14:paraId="75EA1077"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B87D2" w14:textId="0D1DE110" w:rsidR="00C76C03" w:rsidRPr="00C76C03" w:rsidRDefault="00C76C0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A67FE6" w14:textId="10E66CE1" w:rsidR="00C76C03" w:rsidRPr="00C76C03" w:rsidRDefault="00C76C03" w:rsidP="00F9436E">
            <w:pPr>
              <w:snapToGrid w:val="0"/>
              <w:spacing w:after="0" w:line="240" w:lineRule="auto"/>
            </w:pPr>
            <w:hyperlink r:id="rId293" w:history="1">
              <w:r w:rsidRPr="00C76C03">
                <w:rPr>
                  <w:rStyle w:val="Hyperlink"/>
                  <w:rFonts w:cs="Arial"/>
                  <w:color w:val="auto"/>
                </w:rPr>
                <w:t>S1-244800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8550BB" w14:textId="5985BC17" w:rsidR="00C76C03" w:rsidRPr="00C76C03" w:rsidRDefault="00C76C03" w:rsidP="00F9436E">
            <w:pPr>
              <w:snapToGrid w:val="0"/>
              <w:spacing w:after="0" w:line="240" w:lineRule="auto"/>
            </w:pPr>
            <w:r w:rsidRPr="00C76C03">
              <w:t>Airbus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276D5EB" w14:textId="7A8DA35B" w:rsidR="00C76C03" w:rsidRPr="00C76C03" w:rsidRDefault="00C76C03" w:rsidP="00F9436E">
            <w:pPr>
              <w:snapToGrid w:val="0"/>
              <w:spacing w:after="0" w:line="240" w:lineRule="auto"/>
            </w:pPr>
            <w:r w:rsidRPr="00C76C03">
              <w:t>Use case on aircraft communication services in Joint TN/NTN and multi-orbit deployments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3F99D38" w14:textId="77777777" w:rsidR="00C76C03" w:rsidRPr="00C76C03" w:rsidRDefault="00C76C0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5EB5CED" w14:textId="199207F8" w:rsid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S1-244342.</w:t>
            </w:r>
          </w:p>
          <w:p w14:paraId="4F273AC0" w14:textId="77777777" w:rsid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S1-244438.</w:t>
            </w:r>
          </w:p>
          <w:p w14:paraId="2A1154AC" w14:textId="25C49F37" w:rsidR="00C76C03" w:rsidRPr="00C76C03" w:rsidRDefault="00C76C03" w:rsidP="00F9436E">
            <w:pPr>
              <w:spacing w:after="0" w:line="240" w:lineRule="auto"/>
              <w:rPr>
                <w:rFonts w:eastAsia="Arial Unicode MS" w:cs="Arial"/>
                <w:szCs w:val="18"/>
                <w:lang w:val="de-DE" w:eastAsia="ar-SA"/>
              </w:rPr>
            </w:pPr>
            <w:r>
              <w:rPr>
                <w:color w:val="000000"/>
              </w:rPr>
              <w:t xml:space="preserve">Include in the </w:t>
            </w:r>
            <w:proofErr w:type="spellStart"/>
            <w:r>
              <w:rPr>
                <w:color w:val="000000"/>
              </w:rPr>
              <w:t>reqs</w:t>
            </w:r>
            <w:proofErr w:type="spellEnd"/>
            <w:r>
              <w:rPr>
                <w:color w:val="000000"/>
              </w:rPr>
              <w:t xml:space="preserve"> “UE (e.g. CPE)” and clean up changes. </w:t>
            </w:r>
          </w:p>
        </w:tc>
      </w:tr>
      <w:tr w:rsidR="001631C3" w:rsidRPr="002B5B90" w14:paraId="1DC37AA9"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66964" w14:textId="77777777" w:rsidR="001631C3" w:rsidRPr="001F63C2" w:rsidRDefault="001631C3" w:rsidP="00F9436E">
            <w:pPr>
              <w:snapToGrid w:val="0"/>
              <w:spacing w:after="0" w:line="240" w:lineRule="auto"/>
            </w:pPr>
            <w:proofErr w:type="spellStart"/>
            <w:r w:rsidRPr="001F63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5F04D" w14:textId="38FB1E65" w:rsidR="001631C3" w:rsidRPr="001F63C2" w:rsidRDefault="00C43975" w:rsidP="00F9436E">
            <w:pPr>
              <w:snapToGrid w:val="0"/>
              <w:spacing w:after="0" w:line="240" w:lineRule="auto"/>
            </w:pPr>
            <w:hyperlink r:id="rId294" w:history="1">
              <w:r w:rsidR="001631C3" w:rsidRPr="001F63C2">
                <w:rPr>
                  <w:rStyle w:val="Hyperlink"/>
                  <w:rFonts w:cs="Arial"/>
                  <w:color w:val="auto"/>
                </w:rPr>
                <w:t>S1-244354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B0A50D" w14:textId="77777777" w:rsidR="001631C3" w:rsidRPr="001F63C2" w:rsidRDefault="001631C3" w:rsidP="00F9436E">
            <w:pPr>
              <w:snapToGrid w:val="0"/>
              <w:spacing w:after="0" w:line="240" w:lineRule="auto"/>
            </w:pPr>
            <w:r w:rsidRPr="001F63C2">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B88690" w14:textId="77777777" w:rsidR="001631C3" w:rsidRPr="001F63C2" w:rsidRDefault="001631C3" w:rsidP="00F9436E">
            <w:pPr>
              <w:snapToGrid w:val="0"/>
              <w:spacing w:after="0" w:line="240" w:lineRule="auto"/>
            </w:pPr>
            <w:r w:rsidRPr="001F63C2">
              <w:t>Pseudo-</w:t>
            </w:r>
            <w:proofErr w:type="spellStart"/>
            <w:r w:rsidRPr="001F63C2">
              <w:t>pCR</w:t>
            </w:r>
            <w:proofErr w:type="spellEnd"/>
            <w:r w:rsidRPr="001F63C2">
              <w:t xml:space="preserve"> on Use Case on combined terrestrial and multi-orbit satellite backhauling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0F2DE8" w14:textId="77777777" w:rsidR="001631C3" w:rsidRPr="001F63C2" w:rsidRDefault="001631C3" w:rsidP="00F9436E">
            <w:pPr>
              <w:snapToGrid w:val="0"/>
              <w:spacing w:after="0" w:line="240" w:lineRule="auto"/>
              <w:rPr>
                <w:rFonts w:eastAsia="Times New Roman" w:cs="Arial"/>
                <w:szCs w:val="18"/>
                <w:lang w:val="de-DE" w:eastAsia="ar-SA"/>
              </w:rPr>
            </w:pPr>
            <w:r w:rsidRPr="001F63C2">
              <w:rPr>
                <w:rFonts w:eastAsia="Times New Roman" w:cs="Arial"/>
                <w:szCs w:val="18"/>
                <w:lang w:val="de-DE" w:eastAsia="ar-SA"/>
              </w:rPr>
              <w:t>Revised to S1-244652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11730" w14:textId="77777777" w:rsidR="001631C3" w:rsidRPr="001F63C2" w:rsidRDefault="001631C3" w:rsidP="00F9436E">
            <w:pPr>
              <w:spacing w:after="0" w:line="240" w:lineRule="auto"/>
              <w:rPr>
                <w:rFonts w:eastAsia="Arial Unicode MS" w:cs="Arial"/>
                <w:szCs w:val="18"/>
                <w:lang w:val="de-DE" w:eastAsia="ar-SA"/>
              </w:rPr>
            </w:pPr>
          </w:p>
        </w:tc>
      </w:tr>
      <w:tr w:rsidR="001631C3" w:rsidRPr="002B5B90" w14:paraId="6305A434"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5605C" w14:textId="77777777" w:rsidR="001631C3" w:rsidRPr="00C76C03" w:rsidRDefault="001631C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8EA7C0" w14:textId="23C3513B" w:rsidR="001631C3" w:rsidRPr="00C76C03" w:rsidRDefault="00C43975" w:rsidP="00F9436E">
            <w:pPr>
              <w:snapToGrid w:val="0"/>
              <w:spacing w:after="0" w:line="240" w:lineRule="auto"/>
            </w:pPr>
            <w:hyperlink r:id="rId295" w:history="1">
              <w:r w:rsidR="001631C3" w:rsidRPr="00C76C03">
                <w:rPr>
                  <w:rStyle w:val="Hyperlink"/>
                  <w:rFonts w:cs="Arial"/>
                  <w:color w:val="auto"/>
                </w:rPr>
                <w:t>S1-2446</w:t>
              </w:r>
              <w:r w:rsidR="001631C3" w:rsidRPr="00C76C03">
                <w:rPr>
                  <w:rStyle w:val="Hyperlink"/>
                  <w:rFonts w:cs="Arial"/>
                  <w:color w:val="auto"/>
                </w:rPr>
                <w:t>5</w:t>
              </w:r>
              <w:r w:rsidR="001631C3" w:rsidRPr="00C76C0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C6542F" w14:textId="77777777" w:rsidR="001631C3" w:rsidRPr="00C76C03" w:rsidRDefault="001631C3" w:rsidP="00F9436E">
            <w:pPr>
              <w:snapToGrid w:val="0"/>
              <w:spacing w:after="0" w:line="240" w:lineRule="auto"/>
            </w:pPr>
            <w:r w:rsidRPr="00C76C03">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843FA" w14:textId="77777777" w:rsidR="001631C3" w:rsidRPr="00C76C03" w:rsidRDefault="001631C3" w:rsidP="00F9436E">
            <w:pPr>
              <w:snapToGrid w:val="0"/>
              <w:spacing w:after="0" w:line="240" w:lineRule="auto"/>
            </w:pPr>
            <w:r w:rsidRPr="00C76C03">
              <w:t>Pseudo-</w:t>
            </w:r>
            <w:proofErr w:type="spellStart"/>
            <w:r w:rsidRPr="00C76C03">
              <w:t>pCR</w:t>
            </w:r>
            <w:proofErr w:type="spellEnd"/>
            <w:r w:rsidRPr="00C76C03">
              <w:t xml:space="preserve"> on Use Case on combined terrestrial and multi-orbit satellite backhauling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748A70" w14:textId="46B041B6" w:rsidR="001631C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EFC281" w14:textId="77777777" w:rsidR="001631C3" w:rsidRPr="00C76C03" w:rsidRDefault="001631C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S1-244354.</w:t>
            </w:r>
          </w:p>
        </w:tc>
      </w:tr>
      <w:tr w:rsidR="00C76C03" w:rsidRPr="002B5B90" w14:paraId="032DFBED"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9A46C1" w14:textId="2A5C38CA" w:rsidR="00C76C03" w:rsidRPr="00C76C03" w:rsidRDefault="00C76C03" w:rsidP="00F9436E">
            <w:pPr>
              <w:snapToGrid w:val="0"/>
              <w:spacing w:after="0" w:line="240" w:lineRule="auto"/>
            </w:pPr>
            <w:proofErr w:type="spellStart"/>
            <w:r w:rsidRPr="00C76C0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991980" w14:textId="4C6F9AF2" w:rsidR="00C76C03" w:rsidRPr="00C76C03" w:rsidRDefault="00C76C03" w:rsidP="00F9436E">
            <w:pPr>
              <w:snapToGrid w:val="0"/>
              <w:spacing w:after="0" w:line="240" w:lineRule="auto"/>
            </w:pPr>
            <w:hyperlink r:id="rId296" w:history="1">
              <w:r w:rsidRPr="00C76C03">
                <w:rPr>
                  <w:rStyle w:val="Hyperlink"/>
                  <w:rFonts w:cs="Arial"/>
                  <w:color w:val="auto"/>
                </w:rPr>
                <w:t>S1-244801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7436F8" w14:textId="59EC4A91" w:rsidR="00C76C03" w:rsidRPr="00C76C03" w:rsidRDefault="00C76C03" w:rsidP="00F9436E">
            <w:pPr>
              <w:snapToGrid w:val="0"/>
              <w:spacing w:after="0" w:line="240" w:lineRule="auto"/>
            </w:pPr>
            <w:r w:rsidRPr="00C76C03">
              <w:t>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6D780D" w14:textId="58F5893F" w:rsidR="00C76C03" w:rsidRPr="00C76C03" w:rsidRDefault="00C76C03" w:rsidP="00F9436E">
            <w:pPr>
              <w:snapToGrid w:val="0"/>
              <w:spacing w:after="0" w:line="240" w:lineRule="auto"/>
            </w:pPr>
            <w:r w:rsidRPr="00C76C03">
              <w:t>Pseudo-</w:t>
            </w:r>
            <w:proofErr w:type="spellStart"/>
            <w:r w:rsidRPr="00C76C03">
              <w:t>pCR</w:t>
            </w:r>
            <w:proofErr w:type="spellEnd"/>
            <w:r w:rsidRPr="00C76C03">
              <w:t xml:space="preserve"> on Use Case on combined terrestrial and multi-orbit satellite backhauling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EA347CA" w14:textId="0A356A9F" w:rsidR="00C76C0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8A095A" w14:textId="5BC68BAD"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S1-244354.</w:t>
            </w:r>
          </w:p>
          <w:p w14:paraId="223147D3" w14:textId="77777777"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S1-244652.</w:t>
            </w:r>
          </w:p>
          <w:p w14:paraId="4905EBA5" w14:textId="06B0228D"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Clean up changes.</w:t>
            </w:r>
          </w:p>
        </w:tc>
      </w:tr>
      <w:tr w:rsidR="001631C3" w:rsidRPr="002B5B90" w14:paraId="4ECA1449"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95AD2"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14C3" w14:textId="07870037" w:rsidR="001631C3" w:rsidRPr="00082A2A" w:rsidRDefault="00C43975" w:rsidP="00F9436E">
            <w:pPr>
              <w:snapToGrid w:val="0"/>
              <w:spacing w:after="0" w:line="240" w:lineRule="auto"/>
            </w:pPr>
            <w:hyperlink r:id="rId297" w:history="1">
              <w:r w:rsidR="001631C3" w:rsidRPr="00082A2A">
                <w:rPr>
                  <w:rStyle w:val="Hyperlink"/>
                  <w:rFonts w:cs="Arial"/>
                  <w:color w:val="auto"/>
                </w:rPr>
                <w:t>S1-244078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F5AF3" w14:textId="77777777" w:rsidR="001631C3" w:rsidRPr="00082A2A" w:rsidRDefault="001631C3" w:rsidP="00F9436E">
            <w:pPr>
              <w:snapToGrid w:val="0"/>
              <w:spacing w:after="0" w:line="240" w:lineRule="auto"/>
            </w:pPr>
            <w:r w:rsidRPr="00082A2A">
              <w:t xml:space="preserve">SES, NOVAMINT, Thales, ESA, Inmarsat, Viasat, EchoStar, JSAT, TNO, </w:t>
            </w:r>
            <w:proofErr w:type="spellStart"/>
            <w:r w:rsidRPr="00082A2A">
              <w:t>Gilat</w:t>
            </w:r>
            <w:proofErr w:type="spellEnd"/>
            <w:r w:rsidRPr="00082A2A">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A0FB84" w14:textId="77777777" w:rsidR="001631C3" w:rsidRPr="00082A2A" w:rsidRDefault="001631C3" w:rsidP="00F9436E">
            <w:pPr>
              <w:snapToGrid w:val="0"/>
              <w:spacing w:after="0" w:line="240" w:lineRule="auto"/>
            </w:pPr>
            <w:r w:rsidRPr="00082A2A">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DDA543" w14:textId="51ADFD7A"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19B88F" w14:textId="77777777" w:rsidR="001631C3" w:rsidRPr="00082A2A" w:rsidRDefault="001631C3" w:rsidP="00F9436E">
            <w:pPr>
              <w:spacing w:after="0" w:line="240" w:lineRule="auto"/>
              <w:rPr>
                <w:rFonts w:eastAsia="Arial Unicode MS" w:cs="Arial"/>
                <w:szCs w:val="18"/>
                <w:lang w:val="de-DE" w:eastAsia="ar-SA"/>
              </w:rPr>
            </w:pPr>
          </w:p>
        </w:tc>
      </w:tr>
      <w:tr w:rsidR="00082A2A" w:rsidRPr="002B5B90" w14:paraId="14BFEBD8"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454C4" w14:textId="002BF16D" w:rsidR="00082A2A" w:rsidRPr="00C76C03" w:rsidRDefault="00082A2A"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4CB0E" w14:textId="797018FA" w:rsidR="00082A2A" w:rsidRPr="00C76C03" w:rsidRDefault="00082A2A" w:rsidP="00F9436E">
            <w:pPr>
              <w:snapToGrid w:val="0"/>
              <w:spacing w:after="0" w:line="240" w:lineRule="auto"/>
            </w:pPr>
            <w:hyperlink r:id="rId298" w:history="1">
              <w:r w:rsidRPr="00C76C03">
                <w:rPr>
                  <w:rStyle w:val="Hyperlink"/>
                  <w:rFonts w:cs="Arial"/>
                  <w:color w:val="auto"/>
                </w:rPr>
                <w:t>S1-24</w:t>
              </w:r>
              <w:r w:rsidRPr="00C76C03">
                <w:rPr>
                  <w:rStyle w:val="Hyperlink"/>
                  <w:rFonts w:cs="Arial"/>
                  <w:color w:val="auto"/>
                </w:rPr>
                <w:t>4</w:t>
              </w:r>
              <w:r w:rsidRPr="00C76C03">
                <w:rPr>
                  <w:rStyle w:val="Hyperlink"/>
                  <w:rFonts w:cs="Arial"/>
                  <w:color w:val="auto"/>
                </w:rPr>
                <w:t>780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EEA87C" w14:textId="7F2A38B5" w:rsidR="00082A2A" w:rsidRPr="00C76C03" w:rsidRDefault="00082A2A" w:rsidP="00F9436E">
            <w:pPr>
              <w:snapToGrid w:val="0"/>
              <w:spacing w:after="0" w:line="240" w:lineRule="auto"/>
            </w:pPr>
            <w:r w:rsidRPr="00C76C03">
              <w:t xml:space="preserve">SES, NOVAMINT, Thales, ESA, Inmarsat, Viasat, EchoStar, JSAT, TNO, </w:t>
            </w:r>
            <w:proofErr w:type="spellStart"/>
            <w:r w:rsidRPr="00C76C03">
              <w:t>Gilat</w:t>
            </w:r>
            <w:proofErr w:type="spellEnd"/>
            <w:r w:rsidRPr="00C76C03">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C27311" w14:textId="11CE6CF2" w:rsidR="00082A2A" w:rsidRPr="00C76C03" w:rsidRDefault="00082A2A" w:rsidP="00F9436E">
            <w:pPr>
              <w:snapToGrid w:val="0"/>
              <w:spacing w:after="0" w:line="240" w:lineRule="auto"/>
            </w:pPr>
            <w:r w:rsidRPr="00C76C03">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C51ABB" w14:textId="29A09BC8" w:rsidR="00082A2A"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9F63AF" w14:textId="21C78AF2" w:rsidR="00082A2A" w:rsidRPr="00C76C03" w:rsidRDefault="00082A2A"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S1-244078.</w:t>
            </w:r>
          </w:p>
        </w:tc>
      </w:tr>
      <w:tr w:rsidR="00C76C03" w:rsidRPr="002B5B90" w14:paraId="61FC7E0A"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D8C834" w14:textId="7D332C34" w:rsidR="00C76C03" w:rsidRPr="00C76C03" w:rsidRDefault="00C76C0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855053" w14:textId="26B6932C" w:rsidR="00C76C03" w:rsidRPr="00C76C03" w:rsidRDefault="00C76C03" w:rsidP="00F9436E">
            <w:pPr>
              <w:snapToGrid w:val="0"/>
              <w:spacing w:after="0" w:line="240" w:lineRule="auto"/>
              <w:rPr>
                <w:rFonts w:cs="Arial"/>
              </w:rPr>
            </w:pPr>
            <w:hyperlink r:id="rId299" w:history="1">
              <w:r w:rsidRPr="00C76C03">
                <w:rPr>
                  <w:rStyle w:val="Hyperlink"/>
                  <w:rFonts w:cs="Arial"/>
                  <w:color w:val="auto"/>
                </w:rPr>
                <w:t>S1-244802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676D66" w14:textId="6CCA1FDD" w:rsidR="00C76C03" w:rsidRPr="00C76C03" w:rsidRDefault="00C76C03" w:rsidP="00F9436E">
            <w:pPr>
              <w:snapToGrid w:val="0"/>
              <w:spacing w:after="0" w:line="240" w:lineRule="auto"/>
            </w:pPr>
            <w:r w:rsidRPr="00C76C03">
              <w:t xml:space="preserve">SES, NOVAMINT, Thales, ESA, Inmarsat, Viasat, EchoStar, JSAT, TNO, </w:t>
            </w:r>
            <w:proofErr w:type="spellStart"/>
            <w:r w:rsidRPr="00C76C03">
              <w:t>Gilat</w:t>
            </w:r>
            <w:proofErr w:type="spellEnd"/>
            <w:r w:rsidRPr="00C76C03">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0DCB599" w14:textId="213564A3" w:rsidR="00C76C03" w:rsidRPr="00C76C03" w:rsidRDefault="00C76C03" w:rsidP="00F9436E">
            <w:pPr>
              <w:snapToGrid w:val="0"/>
              <w:spacing w:after="0" w:line="240" w:lineRule="auto"/>
            </w:pPr>
            <w:r w:rsidRPr="00C76C03">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E2F9CBA" w14:textId="77777777" w:rsidR="00C76C03" w:rsidRPr="00C76C03" w:rsidRDefault="00C76C0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271FDFB" w14:textId="437793EB" w:rsid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S1-244078.</w:t>
            </w:r>
          </w:p>
          <w:p w14:paraId="439C65DC" w14:textId="2F33D4A8"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S1-244780.</w:t>
            </w:r>
          </w:p>
        </w:tc>
      </w:tr>
      <w:tr w:rsidR="001631C3" w:rsidRPr="002B5B90" w14:paraId="54ED6102"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791DE8"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7D264B" w14:textId="65D9610E" w:rsidR="001631C3" w:rsidRPr="00082A2A" w:rsidRDefault="00C43975" w:rsidP="00F9436E">
            <w:pPr>
              <w:snapToGrid w:val="0"/>
              <w:spacing w:after="0" w:line="240" w:lineRule="auto"/>
            </w:pPr>
            <w:hyperlink r:id="rId300" w:history="1">
              <w:r w:rsidR="001631C3" w:rsidRPr="00082A2A">
                <w:rPr>
                  <w:rStyle w:val="Hyperlink"/>
                  <w:rFonts w:cs="Arial"/>
                  <w:color w:val="auto"/>
                </w:rPr>
                <w:t>S1-244653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A33035B" w14:textId="77777777" w:rsidR="001631C3" w:rsidRPr="00082A2A" w:rsidRDefault="001631C3" w:rsidP="00F9436E">
            <w:pPr>
              <w:snapToGrid w:val="0"/>
              <w:spacing w:after="0" w:line="240" w:lineRule="auto"/>
            </w:pPr>
            <w:r w:rsidRPr="00082A2A">
              <w:t xml:space="preserve">SES, NOVAMINT, Thales, ESA, Inmarsat, Viasat, EchoStar, JSAT, TNO, </w:t>
            </w:r>
            <w:proofErr w:type="spellStart"/>
            <w:r w:rsidRPr="00082A2A">
              <w:t>Gilat</w:t>
            </w:r>
            <w:proofErr w:type="spellEnd"/>
            <w:r w:rsidRPr="00082A2A">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2149A7E" w14:textId="77777777" w:rsidR="001631C3" w:rsidRPr="00082A2A" w:rsidRDefault="001631C3" w:rsidP="00F9436E">
            <w:pPr>
              <w:snapToGrid w:val="0"/>
              <w:spacing w:after="0" w:line="240" w:lineRule="auto"/>
            </w:pPr>
            <w:r w:rsidRPr="00082A2A">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B77A4D8" w14:textId="509ABA35"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7FBE0D7" w14:textId="77777777" w:rsidR="001631C3" w:rsidRPr="00082A2A" w:rsidRDefault="001631C3" w:rsidP="00F9436E">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S1-244078.</w:t>
            </w:r>
          </w:p>
        </w:tc>
      </w:tr>
      <w:tr w:rsidR="001631C3" w:rsidRPr="006E6FF4" w14:paraId="34C73298" w14:textId="77777777" w:rsidTr="00F9436E">
        <w:trPr>
          <w:trHeight w:val="250"/>
        </w:trPr>
        <w:tc>
          <w:tcPr>
            <w:tcW w:w="14426" w:type="dxa"/>
            <w:gridSpan w:val="7"/>
            <w:tcBorders>
              <w:bottom w:val="single" w:sz="4" w:space="0" w:color="auto"/>
            </w:tcBorders>
            <w:shd w:val="clear" w:color="auto" w:fill="F2F2F2"/>
          </w:tcPr>
          <w:p w14:paraId="31AF7FD1" w14:textId="77777777" w:rsidR="001631C3" w:rsidRPr="00D01712" w:rsidRDefault="001631C3" w:rsidP="00F9436E">
            <w:pPr>
              <w:pStyle w:val="Heading8"/>
              <w:jc w:val="left"/>
              <w:rPr>
                <w:color w:val="1F497D" w:themeColor="text2"/>
                <w:sz w:val="18"/>
                <w:szCs w:val="22"/>
              </w:rPr>
            </w:pPr>
            <w:r>
              <w:rPr>
                <w:color w:val="1F497D" w:themeColor="text2"/>
                <w:sz w:val="18"/>
                <w:szCs w:val="22"/>
              </w:rPr>
              <w:t>Consolidation</w:t>
            </w:r>
          </w:p>
        </w:tc>
      </w:tr>
      <w:tr w:rsidR="001631C3" w:rsidRPr="002B5B90" w14:paraId="3692246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CB780"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891E1" w14:textId="02E18AE8" w:rsidR="001631C3" w:rsidRPr="009F2B56" w:rsidRDefault="00C43975" w:rsidP="00F9436E">
            <w:pPr>
              <w:snapToGrid w:val="0"/>
              <w:spacing w:after="0" w:line="240" w:lineRule="auto"/>
            </w:pPr>
            <w:hyperlink r:id="rId301" w:history="1">
              <w:r w:rsidR="001631C3" w:rsidRPr="009F2B56">
                <w:rPr>
                  <w:rStyle w:val="Hyperlink"/>
                  <w:rFonts w:cs="Arial"/>
                  <w:color w:val="auto"/>
                </w:rPr>
                <w:t>S1-244219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111930" w14:textId="77777777" w:rsidR="001631C3" w:rsidRPr="009F2B56" w:rsidRDefault="001631C3" w:rsidP="00F9436E">
            <w:pPr>
              <w:snapToGrid w:val="0"/>
              <w:spacing w:after="0" w:line="240" w:lineRule="auto"/>
            </w:pPr>
            <w:r w:rsidRPr="009F2B5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025F9" w14:textId="77777777" w:rsidR="001631C3" w:rsidRPr="009F2B56" w:rsidRDefault="001631C3" w:rsidP="00F9436E">
            <w:pPr>
              <w:snapToGrid w:val="0"/>
              <w:spacing w:after="0" w:line="240" w:lineRule="auto"/>
            </w:pPr>
            <w:r w:rsidRPr="009F2B56">
              <w:t>Discussion on consolidation of functional requirements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BD8BA4"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2BF50"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3FBD394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8B29B5"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BD7A0" w14:textId="3B3F7114" w:rsidR="001631C3" w:rsidRPr="009F2B56" w:rsidRDefault="00C43975" w:rsidP="00F9436E">
            <w:pPr>
              <w:snapToGrid w:val="0"/>
              <w:spacing w:after="0" w:line="240" w:lineRule="auto"/>
            </w:pPr>
            <w:hyperlink r:id="rId302" w:history="1">
              <w:r w:rsidR="001631C3" w:rsidRPr="009F2B56">
                <w:rPr>
                  <w:rStyle w:val="Hyperlink"/>
                  <w:rFonts w:cs="Arial"/>
                  <w:color w:val="auto"/>
                </w:rPr>
                <w:t>S1-244259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1BEAEA" w14:textId="77777777" w:rsidR="001631C3" w:rsidRPr="009F2B56" w:rsidRDefault="001631C3" w:rsidP="00F9436E">
            <w:pPr>
              <w:snapToGrid w:val="0"/>
              <w:spacing w:after="0" w:line="240" w:lineRule="auto"/>
            </w:pPr>
            <w:r w:rsidRPr="009F2B56">
              <w:t>vivo, EchoStar,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101262" w14:textId="77777777" w:rsidR="001631C3" w:rsidRPr="009F2B56" w:rsidRDefault="001631C3" w:rsidP="00F9436E">
            <w:pPr>
              <w:snapToGrid w:val="0"/>
              <w:spacing w:after="0" w:line="240" w:lineRule="auto"/>
            </w:pPr>
            <w:r w:rsidRPr="009F2B56">
              <w:t xml:space="preserve">Discussion paper on consolidation and normative for </w:t>
            </w:r>
            <w:proofErr w:type="spellStart"/>
            <w:r w:rsidRPr="009F2B56">
              <w:t>signle</w:t>
            </w:r>
            <w:proofErr w:type="spellEnd"/>
            <w:r w:rsidRPr="009F2B56">
              <w:t xml:space="preserve"> use cases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9E31B7"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5F38C"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3BD9010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BE0C4"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A95F8" w14:textId="22CFB961" w:rsidR="001631C3" w:rsidRPr="009F2B56" w:rsidRDefault="00C43975" w:rsidP="00F9436E">
            <w:pPr>
              <w:snapToGrid w:val="0"/>
              <w:spacing w:after="0" w:line="240" w:lineRule="auto"/>
            </w:pPr>
            <w:hyperlink r:id="rId303" w:history="1">
              <w:r w:rsidR="001631C3" w:rsidRPr="009F2B56">
                <w:rPr>
                  <w:rStyle w:val="Hyperlink"/>
                  <w:rFonts w:cs="Arial"/>
                  <w:color w:val="auto"/>
                </w:rPr>
                <w:t>S1-244257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5831F8" w14:textId="77777777" w:rsidR="001631C3" w:rsidRPr="009F2B56" w:rsidRDefault="001631C3" w:rsidP="00F9436E">
            <w:pPr>
              <w:snapToGrid w:val="0"/>
              <w:spacing w:after="0" w:line="240" w:lineRule="auto"/>
            </w:pPr>
            <w:r w:rsidRPr="009F2B56">
              <w:t xml:space="preserve">EchoStar, </w:t>
            </w:r>
            <w:proofErr w:type="spellStart"/>
            <w:r w:rsidRPr="009F2B56">
              <w:t>Novamint</w:t>
            </w:r>
            <w:proofErr w:type="spellEnd"/>
            <w:r w:rsidRPr="009F2B56">
              <w:t xml:space="preserve">, vivo, </w:t>
            </w:r>
            <w:proofErr w:type="spellStart"/>
            <w:r w:rsidRPr="009F2B56">
              <w:t>TereStar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81DFFF" w14:textId="77777777" w:rsidR="001631C3" w:rsidRPr="009F2B56" w:rsidRDefault="001631C3" w:rsidP="00F9436E">
            <w:pPr>
              <w:snapToGrid w:val="0"/>
              <w:spacing w:after="0" w:line="240" w:lineRule="auto"/>
            </w:pPr>
            <w:r w:rsidRPr="009F2B56">
              <w:t>Consolidation proposal on single use case Resilient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7AF880"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Revised to S1-244656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9C2F8E"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4FAAA04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0923FE"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B66E75" w14:textId="4718103B" w:rsidR="001631C3" w:rsidRPr="009F2B56" w:rsidRDefault="00C43975" w:rsidP="00F9436E">
            <w:pPr>
              <w:snapToGrid w:val="0"/>
              <w:spacing w:after="0" w:line="240" w:lineRule="auto"/>
            </w:pPr>
            <w:hyperlink r:id="rId304" w:history="1">
              <w:r w:rsidR="001631C3" w:rsidRPr="009F2B56">
                <w:rPr>
                  <w:rStyle w:val="Hyperlink"/>
                  <w:rFonts w:cs="Arial"/>
                  <w:color w:val="auto"/>
                </w:rPr>
                <w:t>S1-244656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B87EA2" w14:textId="77777777" w:rsidR="001631C3" w:rsidRPr="009F2B56" w:rsidRDefault="001631C3" w:rsidP="00F9436E">
            <w:pPr>
              <w:snapToGrid w:val="0"/>
              <w:spacing w:after="0" w:line="240" w:lineRule="auto"/>
            </w:pPr>
            <w:r w:rsidRPr="009F2B56">
              <w:t xml:space="preserve">EchoStar, </w:t>
            </w:r>
            <w:proofErr w:type="spellStart"/>
            <w:r w:rsidRPr="009F2B56">
              <w:t>Novamint</w:t>
            </w:r>
            <w:proofErr w:type="spellEnd"/>
            <w:r w:rsidRPr="009F2B56">
              <w:t xml:space="preserve">, vivo, </w:t>
            </w:r>
            <w:proofErr w:type="spellStart"/>
            <w:r w:rsidRPr="009F2B56">
              <w:t>TereStar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DED7B5" w14:textId="77777777" w:rsidR="001631C3" w:rsidRPr="009F2B56" w:rsidRDefault="001631C3" w:rsidP="00F9436E">
            <w:pPr>
              <w:snapToGrid w:val="0"/>
              <w:spacing w:after="0" w:line="240" w:lineRule="auto"/>
            </w:pPr>
            <w:r w:rsidRPr="009F2B56">
              <w:t>Consolidation proposal on single use case Resilient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505FFD7"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234A0B7"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S1-244257.</w:t>
            </w:r>
          </w:p>
          <w:p w14:paraId="58065C81" w14:textId="77777777" w:rsidR="001631C3"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Remove second change.</w:t>
            </w:r>
          </w:p>
          <w:p w14:paraId="07179A68" w14:textId="77777777" w:rsidR="001631C3" w:rsidRPr="009F2B56" w:rsidRDefault="001631C3" w:rsidP="00F9436E">
            <w:pPr>
              <w:spacing w:after="0" w:line="240" w:lineRule="auto"/>
              <w:rPr>
                <w:rFonts w:eastAsia="Arial Unicode MS" w:cs="Arial"/>
                <w:szCs w:val="18"/>
                <w:lang w:val="de-DE" w:eastAsia="ar-SA"/>
              </w:rPr>
            </w:pPr>
          </w:p>
          <w:p w14:paraId="2F8B3D95" w14:textId="77777777" w:rsidR="001631C3" w:rsidRDefault="001631C3" w:rsidP="00F9436E">
            <w:pPr>
              <w:spacing w:after="0" w:line="240" w:lineRule="auto"/>
              <w:rPr>
                <w:rFonts w:eastAsia="Arial Unicode MS" w:cs="Arial"/>
                <w:szCs w:val="18"/>
                <w:lang w:val="de-DE" w:eastAsia="ar-SA"/>
              </w:rPr>
            </w:pPr>
          </w:p>
          <w:p w14:paraId="0BC640A5" w14:textId="77777777" w:rsidR="001631C3" w:rsidRPr="009F2B56" w:rsidRDefault="001631C3" w:rsidP="00F9436E">
            <w:pPr>
              <w:spacing w:after="0" w:line="240" w:lineRule="auto"/>
              <w:rPr>
                <w:rFonts w:eastAsia="Arial Unicode MS" w:cs="Arial"/>
                <w:szCs w:val="18"/>
                <w:lang w:val="de-DE" w:eastAsia="ar-SA"/>
              </w:rPr>
            </w:pPr>
            <w:r>
              <w:rPr>
                <w:rFonts w:eastAsia="Arial Unicode MS" w:cs="Arial"/>
                <w:szCs w:val="18"/>
                <w:lang w:val="de-DE" w:eastAsia="ar-SA"/>
              </w:rPr>
              <w:t>N</w:t>
            </w:r>
            <w:r w:rsidRPr="009F2B56">
              <w:rPr>
                <w:rFonts w:eastAsia="Arial Unicode MS" w:cs="Arial"/>
                <w:szCs w:val="18"/>
                <w:lang w:val="de-DE" w:eastAsia="ar-SA"/>
              </w:rPr>
              <w:t>o presentation</w:t>
            </w:r>
          </w:p>
        </w:tc>
      </w:tr>
      <w:tr w:rsidR="001631C3" w:rsidRPr="002B5B90" w14:paraId="08CFF0B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4AA2C" w14:textId="77777777" w:rsidR="001631C3" w:rsidRPr="00DE6CFF" w:rsidRDefault="001631C3" w:rsidP="00F9436E">
            <w:pPr>
              <w:snapToGrid w:val="0"/>
              <w:spacing w:after="0" w:line="240" w:lineRule="auto"/>
            </w:pPr>
            <w:proofErr w:type="spellStart"/>
            <w:r w:rsidRPr="00DE6C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15204" w14:textId="3560FC19" w:rsidR="001631C3" w:rsidRPr="00DE6CFF" w:rsidRDefault="00C43975" w:rsidP="00F9436E">
            <w:pPr>
              <w:snapToGrid w:val="0"/>
              <w:spacing w:after="0" w:line="240" w:lineRule="auto"/>
            </w:pPr>
            <w:hyperlink r:id="rId305" w:history="1">
              <w:r w:rsidR="001631C3" w:rsidRPr="00DE6CFF">
                <w:rPr>
                  <w:rStyle w:val="Hyperlink"/>
                  <w:rFonts w:cs="Arial"/>
                  <w:color w:val="auto"/>
                </w:rPr>
                <w:t>S1-244258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046334" w14:textId="77777777" w:rsidR="001631C3" w:rsidRPr="00DE6CFF" w:rsidRDefault="001631C3" w:rsidP="00F9436E">
            <w:pPr>
              <w:snapToGrid w:val="0"/>
              <w:spacing w:after="0" w:line="240" w:lineRule="auto"/>
            </w:pPr>
            <w:r w:rsidRPr="00DE6CFF">
              <w:t xml:space="preserve">vivo, EchoStar, </w:t>
            </w:r>
            <w:proofErr w:type="spellStart"/>
            <w:r w:rsidRPr="00DE6CFF">
              <w:t>Novamint</w:t>
            </w:r>
            <w:proofErr w:type="spellEnd"/>
            <w:r w:rsidRPr="00DE6CFF">
              <w:t xml:space="preserve">, Qualcomm, CATT, China Mobile, </w:t>
            </w:r>
            <w:proofErr w:type="spellStart"/>
            <w:r w:rsidRPr="00DE6CFF">
              <w:t>Spreadtrum</w:t>
            </w:r>
            <w:proofErr w:type="spellEnd"/>
            <w:r w:rsidRPr="00DE6CFF">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5EB68E" w14:textId="77777777" w:rsidR="001631C3" w:rsidRPr="00DE6CFF" w:rsidRDefault="001631C3" w:rsidP="00F9436E">
            <w:pPr>
              <w:snapToGrid w:val="0"/>
              <w:spacing w:after="0" w:line="240" w:lineRule="auto"/>
            </w:pPr>
            <w:r w:rsidRPr="00DE6CFF">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8E3863" w14:textId="77777777" w:rsidR="001631C3" w:rsidRPr="00DE6CFF" w:rsidRDefault="001631C3" w:rsidP="00F9436E">
            <w:pPr>
              <w:snapToGrid w:val="0"/>
              <w:spacing w:after="0" w:line="240" w:lineRule="auto"/>
              <w:rPr>
                <w:rFonts w:eastAsia="Times New Roman" w:cs="Arial"/>
                <w:szCs w:val="18"/>
                <w:lang w:val="de-DE" w:eastAsia="ar-SA"/>
              </w:rPr>
            </w:pPr>
            <w:r w:rsidRPr="00DE6CFF">
              <w:rPr>
                <w:rFonts w:eastAsia="Times New Roman" w:cs="Arial"/>
                <w:szCs w:val="18"/>
                <w:lang w:val="de-DE" w:eastAsia="ar-SA"/>
              </w:rPr>
              <w:t>Revised to S1-244599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15D66D" w14:textId="77777777" w:rsidR="001631C3" w:rsidRPr="00DE6CFF" w:rsidRDefault="001631C3" w:rsidP="00F9436E">
            <w:pPr>
              <w:spacing w:after="0" w:line="240" w:lineRule="auto"/>
              <w:rPr>
                <w:rFonts w:eastAsia="Arial Unicode MS" w:cs="Arial"/>
                <w:szCs w:val="18"/>
                <w:lang w:val="de-DE" w:eastAsia="ar-SA"/>
              </w:rPr>
            </w:pPr>
          </w:p>
        </w:tc>
      </w:tr>
      <w:tr w:rsidR="001631C3" w:rsidRPr="002B5B90" w14:paraId="5B5FA7C9" w14:textId="77777777" w:rsidTr="007069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33922" w14:textId="77777777" w:rsidR="001631C3" w:rsidRPr="006F3BC5" w:rsidRDefault="001631C3" w:rsidP="00F9436E">
            <w:pPr>
              <w:snapToGrid w:val="0"/>
              <w:spacing w:after="0" w:line="240" w:lineRule="auto"/>
            </w:pPr>
            <w:proofErr w:type="spellStart"/>
            <w:r w:rsidRPr="006F3BC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A938" w14:textId="67500830" w:rsidR="001631C3" w:rsidRPr="006F3BC5" w:rsidRDefault="00C43975" w:rsidP="00F9436E">
            <w:pPr>
              <w:snapToGrid w:val="0"/>
              <w:spacing w:after="0" w:line="240" w:lineRule="auto"/>
            </w:pPr>
            <w:hyperlink r:id="rId306" w:history="1">
              <w:r w:rsidR="001631C3" w:rsidRPr="006F3BC5">
                <w:rPr>
                  <w:rStyle w:val="Hyperlink"/>
                  <w:rFonts w:cs="Arial"/>
                  <w:color w:val="auto"/>
                </w:rPr>
                <w:t>S1-244599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F70FB" w14:textId="77777777" w:rsidR="001631C3" w:rsidRPr="006F3BC5" w:rsidRDefault="001631C3" w:rsidP="00F9436E">
            <w:pPr>
              <w:snapToGrid w:val="0"/>
              <w:spacing w:after="0" w:line="240" w:lineRule="auto"/>
            </w:pPr>
            <w:r w:rsidRPr="006F3BC5">
              <w:t xml:space="preserve">vivo, EchoStar, </w:t>
            </w:r>
            <w:proofErr w:type="spellStart"/>
            <w:r w:rsidRPr="006F3BC5">
              <w:t>Novamint</w:t>
            </w:r>
            <w:proofErr w:type="spellEnd"/>
            <w:r w:rsidRPr="006F3BC5">
              <w:t xml:space="preserve">, Qualcomm, CATT, China Mobile, </w:t>
            </w:r>
            <w:proofErr w:type="spellStart"/>
            <w:r w:rsidRPr="006F3BC5">
              <w:t>Spreadtrum</w:t>
            </w:r>
            <w:proofErr w:type="spellEnd"/>
            <w:r w:rsidRPr="006F3BC5">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DE2A64" w14:textId="77777777" w:rsidR="001631C3" w:rsidRPr="006F3BC5" w:rsidRDefault="001631C3" w:rsidP="00F9436E">
            <w:pPr>
              <w:snapToGrid w:val="0"/>
              <w:spacing w:after="0" w:line="240" w:lineRule="auto"/>
            </w:pPr>
            <w:r w:rsidRPr="006F3BC5">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0D3D07"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Revised to S1-244657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B3BBE" w14:textId="77777777" w:rsidR="001631C3" w:rsidRPr="006F3BC5" w:rsidRDefault="001631C3" w:rsidP="00F9436E">
            <w:pPr>
              <w:spacing w:after="0" w:line="240" w:lineRule="auto"/>
              <w:rPr>
                <w:rFonts w:eastAsia="Arial Unicode MS" w:cs="Arial"/>
                <w:szCs w:val="18"/>
                <w:lang w:val="de-DE" w:eastAsia="ar-SA"/>
              </w:rPr>
            </w:pPr>
            <w:r w:rsidRPr="006F3BC5">
              <w:rPr>
                <w:rFonts w:eastAsia="Arial Unicode MS" w:cs="Arial"/>
                <w:szCs w:val="18"/>
                <w:lang w:val="de-DE" w:eastAsia="ar-SA"/>
              </w:rPr>
              <w:t>Revision of S1-244258.</w:t>
            </w:r>
          </w:p>
        </w:tc>
      </w:tr>
      <w:tr w:rsidR="001631C3" w:rsidRPr="002B5B90" w14:paraId="5B962436" w14:textId="77777777" w:rsidTr="007069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B4B9F6" w14:textId="77777777" w:rsidR="001631C3" w:rsidRPr="007069B5" w:rsidRDefault="001631C3" w:rsidP="00F9436E">
            <w:pPr>
              <w:snapToGrid w:val="0"/>
              <w:spacing w:after="0" w:line="240" w:lineRule="auto"/>
            </w:pPr>
            <w:proofErr w:type="spellStart"/>
            <w:r w:rsidRPr="007069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4F05E8" w14:textId="02E55E51" w:rsidR="001631C3" w:rsidRPr="007069B5" w:rsidRDefault="00C43975" w:rsidP="00F9436E">
            <w:pPr>
              <w:snapToGrid w:val="0"/>
              <w:spacing w:after="0" w:line="240" w:lineRule="auto"/>
              <w:rPr>
                <w:rFonts w:cs="Arial"/>
              </w:rPr>
            </w:pPr>
            <w:hyperlink r:id="rId307" w:history="1">
              <w:r w:rsidR="001631C3" w:rsidRPr="007069B5">
                <w:rPr>
                  <w:rStyle w:val="Hyperlink"/>
                  <w:rFonts w:cs="Arial"/>
                  <w:color w:val="auto"/>
                </w:rPr>
                <w:t>S1-24</w:t>
              </w:r>
              <w:r w:rsidR="001631C3" w:rsidRPr="007069B5">
                <w:rPr>
                  <w:rStyle w:val="Hyperlink"/>
                  <w:rFonts w:cs="Arial"/>
                  <w:color w:val="auto"/>
                </w:rPr>
                <w:t>4</w:t>
              </w:r>
              <w:r w:rsidR="001631C3" w:rsidRPr="007069B5">
                <w:rPr>
                  <w:rStyle w:val="Hyperlink"/>
                  <w:rFonts w:cs="Arial"/>
                  <w:color w:val="auto"/>
                </w:rPr>
                <w:t>657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A272B8" w14:textId="77777777" w:rsidR="001631C3" w:rsidRPr="007069B5" w:rsidRDefault="001631C3" w:rsidP="00F9436E">
            <w:pPr>
              <w:snapToGrid w:val="0"/>
              <w:spacing w:after="0" w:line="240" w:lineRule="auto"/>
            </w:pPr>
            <w:r w:rsidRPr="007069B5">
              <w:t xml:space="preserve">vivo, EchoStar, </w:t>
            </w:r>
            <w:proofErr w:type="spellStart"/>
            <w:r w:rsidRPr="007069B5">
              <w:t>Novamint</w:t>
            </w:r>
            <w:proofErr w:type="spellEnd"/>
            <w:r w:rsidRPr="007069B5">
              <w:t xml:space="preserve">, Qualcomm, CATT, China Mobile, </w:t>
            </w:r>
            <w:proofErr w:type="spellStart"/>
            <w:r w:rsidRPr="007069B5">
              <w:t>Spreadtrum</w:t>
            </w:r>
            <w:proofErr w:type="spellEnd"/>
            <w:r w:rsidRPr="007069B5">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17C3BB" w14:textId="77777777" w:rsidR="001631C3" w:rsidRPr="007069B5" w:rsidRDefault="001631C3" w:rsidP="00F9436E">
            <w:pPr>
              <w:snapToGrid w:val="0"/>
              <w:spacing w:after="0" w:line="240" w:lineRule="auto"/>
            </w:pPr>
            <w:r w:rsidRPr="007069B5">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BC89F8" w14:textId="200AE028" w:rsidR="001631C3" w:rsidRPr="007069B5" w:rsidRDefault="007069B5" w:rsidP="00F9436E">
            <w:pPr>
              <w:snapToGrid w:val="0"/>
              <w:spacing w:after="0" w:line="240" w:lineRule="auto"/>
              <w:rPr>
                <w:rFonts w:eastAsia="Times New Roman" w:cs="Arial"/>
                <w:szCs w:val="18"/>
                <w:lang w:val="de-DE" w:eastAsia="ar-SA"/>
              </w:rPr>
            </w:pPr>
            <w:r w:rsidRPr="007069B5">
              <w:rPr>
                <w:rFonts w:eastAsia="Times New Roman" w:cs="Arial"/>
                <w:szCs w:val="18"/>
                <w:lang w:val="de-DE" w:eastAsia="ar-SA"/>
              </w:rPr>
              <w:t>Revised to S1-244862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5A8F0" w14:textId="77777777" w:rsidR="001631C3" w:rsidRPr="007069B5" w:rsidRDefault="001631C3" w:rsidP="00F9436E">
            <w:pPr>
              <w:spacing w:after="0" w:line="240" w:lineRule="auto"/>
              <w:rPr>
                <w:rFonts w:eastAsia="Arial Unicode MS" w:cs="Arial"/>
                <w:szCs w:val="18"/>
                <w:lang w:val="de-DE" w:eastAsia="ar-SA"/>
              </w:rPr>
            </w:pPr>
            <w:r w:rsidRPr="007069B5">
              <w:rPr>
                <w:rFonts w:eastAsia="Arial Unicode MS" w:cs="Arial"/>
                <w:i/>
                <w:szCs w:val="18"/>
                <w:lang w:val="de-DE" w:eastAsia="ar-SA"/>
              </w:rPr>
              <w:t>Revision of S1-244258.</w:t>
            </w:r>
          </w:p>
          <w:p w14:paraId="3EE2E2C0" w14:textId="77777777" w:rsidR="001631C3" w:rsidRPr="007069B5" w:rsidRDefault="001631C3" w:rsidP="00F9436E">
            <w:pPr>
              <w:spacing w:after="0" w:line="240" w:lineRule="auto"/>
              <w:rPr>
                <w:rFonts w:eastAsia="Arial Unicode MS" w:cs="Arial"/>
                <w:szCs w:val="18"/>
                <w:lang w:val="de-DE" w:eastAsia="ar-SA"/>
              </w:rPr>
            </w:pPr>
            <w:r w:rsidRPr="007069B5">
              <w:rPr>
                <w:rFonts w:eastAsia="Arial Unicode MS" w:cs="Arial"/>
                <w:szCs w:val="18"/>
                <w:lang w:val="de-DE" w:eastAsia="ar-SA"/>
              </w:rPr>
              <w:t>Revision of S1-244599.</w:t>
            </w:r>
          </w:p>
          <w:p w14:paraId="24EB1243" w14:textId="77777777" w:rsidR="001631C3" w:rsidRPr="007069B5" w:rsidRDefault="001631C3" w:rsidP="00F9436E">
            <w:pPr>
              <w:spacing w:after="0" w:line="240" w:lineRule="auto"/>
              <w:rPr>
                <w:rFonts w:eastAsia="Arial Unicode MS" w:cs="Arial"/>
                <w:szCs w:val="18"/>
                <w:lang w:val="de-DE" w:eastAsia="ar-SA"/>
              </w:rPr>
            </w:pPr>
          </w:p>
          <w:p w14:paraId="4E8AD2B8" w14:textId="77777777" w:rsidR="001631C3" w:rsidRPr="007069B5" w:rsidRDefault="001631C3" w:rsidP="00F9436E">
            <w:pPr>
              <w:spacing w:after="0" w:line="240" w:lineRule="auto"/>
              <w:rPr>
                <w:rFonts w:eastAsia="Arial Unicode MS" w:cs="Arial"/>
                <w:szCs w:val="18"/>
                <w:lang w:val="de-DE" w:eastAsia="ar-SA"/>
              </w:rPr>
            </w:pPr>
          </w:p>
          <w:p w14:paraId="022EE1B9" w14:textId="26A18B2C" w:rsidR="001631C3" w:rsidRPr="007069B5" w:rsidRDefault="001631C3" w:rsidP="00F9436E">
            <w:pPr>
              <w:spacing w:after="0" w:line="240" w:lineRule="auto"/>
              <w:rPr>
                <w:rFonts w:eastAsia="Arial Unicode MS" w:cs="Arial"/>
                <w:szCs w:val="18"/>
                <w:lang w:val="de-DE" w:eastAsia="ar-SA"/>
              </w:rPr>
            </w:pPr>
          </w:p>
        </w:tc>
      </w:tr>
      <w:tr w:rsidR="007069B5" w:rsidRPr="002B5B90" w14:paraId="264CA11A" w14:textId="77777777" w:rsidTr="007069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17068E" w14:textId="060ABAC5" w:rsidR="007069B5" w:rsidRPr="007069B5" w:rsidRDefault="007069B5" w:rsidP="00F9436E">
            <w:pPr>
              <w:snapToGrid w:val="0"/>
              <w:spacing w:after="0" w:line="240" w:lineRule="auto"/>
            </w:pPr>
            <w:proofErr w:type="spellStart"/>
            <w:r w:rsidRPr="007069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6335A6" w14:textId="7E09B9B4" w:rsidR="007069B5" w:rsidRPr="007069B5" w:rsidRDefault="007069B5" w:rsidP="00F9436E">
            <w:pPr>
              <w:snapToGrid w:val="0"/>
              <w:spacing w:after="0" w:line="240" w:lineRule="auto"/>
            </w:pPr>
            <w:hyperlink r:id="rId308" w:history="1">
              <w:r w:rsidRPr="007069B5">
                <w:rPr>
                  <w:rStyle w:val="Hyperlink"/>
                  <w:rFonts w:cs="Arial"/>
                  <w:color w:val="auto"/>
                </w:rPr>
                <w:t>S1-244862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0E06C1" w14:textId="2D07F6CD" w:rsidR="007069B5" w:rsidRPr="007069B5" w:rsidRDefault="007069B5" w:rsidP="00F9436E">
            <w:pPr>
              <w:snapToGrid w:val="0"/>
              <w:spacing w:after="0" w:line="240" w:lineRule="auto"/>
            </w:pPr>
            <w:r w:rsidRPr="007069B5">
              <w:t xml:space="preserve">vivo, EchoStar, </w:t>
            </w:r>
            <w:proofErr w:type="spellStart"/>
            <w:r w:rsidRPr="007069B5">
              <w:t>Novamint</w:t>
            </w:r>
            <w:proofErr w:type="spellEnd"/>
            <w:r w:rsidRPr="007069B5">
              <w:t xml:space="preserve">, Qualcomm, CATT, China Mobile, </w:t>
            </w:r>
            <w:proofErr w:type="spellStart"/>
            <w:r w:rsidRPr="007069B5">
              <w:t>Spreadtrum</w:t>
            </w:r>
            <w:proofErr w:type="spellEnd"/>
            <w:r w:rsidRPr="007069B5">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D261810" w14:textId="2593E586" w:rsidR="007069B5" w:rsidRPr="007069B5" w:rsidRDefault="007069B5" w:rsidP="00F9436E">
            <w:pPr>
              <w:snapToGrid w:val="0"/>
              <w:spacing w:after="0" w:line="240" w:lineRule="auto"/>
            </w:pPr>
            <w:r w:rsidRPr="007069B5">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9762AFA" w14:textId="77777777" w:rsidR="007069B5" w:rsidRPr="007069B5" w:rsidRDefault="007069B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8F1E1FA" w14:textId="77777777" w:rsidR="007069B5" w:rsidRPr="007069B5" w:rsidRDefault="007069B5" w:rsidP="007069B5">
            <w:pPr>
              <w:spacing w:after="0" w:line="240" w:lineRule="auto"/>
              <w:rPr>
                <w:rFonts w:eastAsia="Arial Unicode MS" w:cs="Arial"/>
                <w:i/>
                <w:szCs w:val="18"/>
                <w:lang w:val="de-DE" w:eastAsia="ar-SA"/>
              </w:rPr>
            </w:pPr>
            <w:r w:rsidRPr="007069B5">
              <w:rPr>
                <w:rFonts w:eastAsia="Arial Unicode MS" w:cs="Arial"/>
                <w:i/>
                <w:szCs w:val="18"/>
                <w:lang w:val="de-DE" w:eastAsia="ar-SA"/>
              </w:rPr>
              <w:t>Revision of S1-244258.</w:t>
            </w:r>
          </w:p>
          <w:p w14:paraId="02770DAA" w14:textId="77777777" w:rsidR="007069B5" w:rsidRPr="007069B5" w:rsidRDefault="007069B5" w:rsidP="007069B5">
            <w:pPr>
              <w:spacing w:after="0" w:line="240" w:lineRule="auto"/>
              <w:rPr>
                <w:rFonts w:eastAsia="Arial Unicode MS" w:cs="Arial"/>
                <w:i/>
                <w:szCs w:val="18"/>
                <w:lang w:val="de-DE" w:eastAsia="ar-SA"/>
              </w:rPr>
            </w:pPr>
            <w:r w:rsidRPr="007069B5">
              <w:rPr>
                <w:rFonts w:eastAsia="Arial Unicode MS" w:cs="Arial"/>
                <w:i/>
                <w:szCs w:val="18"/>
                <w:lang w:val="de-DE" w:eastAsia="ar-SA"/>
              </w:rPr>
              <w:t>Revision of S1-244599.</w:t>
            </w:r>
          </w:p>
          <w:p w14:paraId="2C53DE11" w14:textId="77777777" w:rsidR="007069B5" w:rsidRPr="007069B5" w:rsidRDefault="007069B5" w:rsidP="007069B5">
            <w:pPr>
              <w:spacing w:after="0" w:line="240" w:lineRule="auto"/>
              <w:rPr>
                <w:rFonts w:eastAsia="Arial Unicode MS" w:cs="Arial"/>
                <w:i/>
                <w:szCs w:val="18"/>
                <w:lang w:val="de-DE" w:eastAsia="ar-SA"/>
              </w:rPr>
            </w:pPr>
          </w:p>
          <w:p w14:paraId="287B0B92" w14:textId="77777777" w:rsidR="007069B5" w:rsidRPr="007069B5" w:rsidRDefault="007069B5" w:rsidP="007069B5">
            <w:pPr>
              <w:spacing w:after="0" w:line="240" w:lineRule="auto"/>
              <w:rPr>
                <w:rFonts w:eastAsia="Arial Unicode MS" w:cs="Arial"/>
                <w:i/>
                <w:szCs w:val="18"/>
                <w:lang w:val="de-DE" w:eastAsia="ar-SA"/>
              </w:rPr>
            </w:pPr>
          </w:p>
          <w:p w14:paraId="2C20A79C" w14:textId="77777777" w:rsidR="007069B5" w:rsidRDefault="007069B5" w:rsidP="00F9436E">
            <w:pPr>
              <w:spacing w:after="0" w:line="240" w:lineRule="auto"/>
              <w:rPr>
                <w:rFonts w:eastAsia="Arial Unicode MS" w:cs="Arial"/>
                <w:szCs w:val="18"/>
                <w:lang w:val="de-DE" w:eastAsia="ar-SA"/>
              </w:rPr>
            </w:pPr>
          </w:p>
          <w:p w14:paraId="055B9AC1" w14:textId="64ABC13A" w:rsidR="007069B5" w:rsidRPr="007069B5" w:rsidRDefault="007069B5" w:rsidP="00F9436E">
            <w:pPr>
              <w:spacing w:after="0" w:line="240" w:lineRule="auto"/>
              <w:rPr>
                <w:rFonts w:eastAsia="Arial Unicode MS" w:cs="Arial"/>
                <w:szCs w:val="18"/>
                <w:lang w:val="de-DE" w:eastAsia="ar-SA"/>
              </w:rPr>
            </w:pPr>
            <w:r w:rsidRPr="007069B5">
              <w:rPr>
                <w:rFonts w:eastAsia="Arial Unicode MS" w:cs="Arial"/>
                <w:szCs w:val="18"/>
                <w:lang w:val="de-DE" w:eastAsia="ar-SA"/>
              </w:rPr>
              <w:t>Revision of S1-244657.</w:t>
            </w:r>
          </w:p>
        </w:tc>
      </w:tr>
      <w:tr w:rsidR="001631C3" w:rsidRPr="002B5B90" w14:paraId="7DC886A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819B1"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FE5F43" w14:textId="3D264931" w:rsidR="001631C3" w:rsidRPr="006F3BC5" w:rsidRDefault="00C43975" w:rsidP="00F9436E">
            <w:pPr>
              <w:snapToGrid w:val="0"/>
              <w:spacing w:after="0" w:line="240" w:lineRule="auto"/>
            </w:pPr>
            <w:hyperlink r:id="rId309" w:history="1">
              <w:r w:rsidR="001631C3" w:rsidRPr="006F3BC5">
                <w:rPr>
                  <w:rStyle w:val="Hyperlink"/>
                  <w:rFonts w:cs="Arial"/>
                  <w:color w:val="auto"/>
                </w:rPr>
                <w:t>S1-244306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95D84"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55211" w14:textId="77777777" w:rsidR="001631C3" w:rsidRPr="006F3BC5" w:rsidRDefault="001631C3" w:rsidP="00F9436E">
            <w:pPr>
              <w:snapToGrid w:val="0"/>
              <w:spacing w:after="0" w:line="240" w:lineRule="auto"/>
            </w:pPr>
            <w:r w:rsidRPr="006F3BC5">
              <w:t>Consolidation proposal for PWS with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4A2A1A"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3DC558" w14:textId="77777777" w:rsidR="001631C3" w:rsidRPr="006F3BC5" w:rsidRDefault="001631C3" w:rsidP="00F9436E">
            <w:pPr>
              <w:spacing w:after="0" w:line="240" w:lineRule="auto"/>
              <w:rPr>
                <w:rFonts w:eastAsia="Arial Unicode MS" w:cs="Arial"/>
                <w:szCs w:val="18"/>
                <w:lang w:val="de-DE" w:eastAsia="ar-SA"/>
              </w:rPr>
            </w:pPr>
          </w:p>
        </w:tc>
      </w:tr>
      <w:tr w:rsidR="001631C3" w:rsidRPr="002B5B90" w14:paraId="6A03130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2972A"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DE412" w14:textId="4A6F2C5E" w:rsidR="001631C3" w:rsidRPr="006F3BC5" w:rsidRDefault="00C43975" w:rsidP="00F9436E">
            <w:pPr>
              <w:snapToGrid w:val="0"/>
              <w:spacing w:after="0" w:line="240" w:lineRule="auto"/>
            </w:pPr>
            <w:hyperlink r:id="rId310" w:history="1">
              <w:r w:rsidR="001631C3" w:rsidRPr="006F3BC5">
                <w:rPr>
                  <w:rStyle w:val="Hyperlink"/>
                  <w:rFonts w:cs="Arial"/>
                  <w:color w:val="auto"/>
                </w:rPr>
                <w:t>S1-244319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3811E"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6D6266" w14:textId="77777777" w:rsidR="001631C3" w:rsidRPr="006F3BC5" w:rsidRDefault="001631C3" w:rsidP="00F9436E">
            <w:pPr>
              <w:snapToGrid w:val="0"/>
              <w:spacing w:after="0" w:line="240" w:lineRule="auto"/>
            </w:pPr>
            <w:r w:rsidRPr="006F3BC5">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649855"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Revised to S1-244658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34ADF9" w14:textId="77777777" w:rsidR="001631C3" w:rsidRPr="006F3BC5" w:rsidRDefault="001631C3" w:rsidP="00F9436E">
            <w:pPr>
              <w:spacing w:after="0" w:line="240" w:lineRule="auto"/>
              <w:rPr>
                <w:rFonts w:eastAsia="Arial Unicode MS" w:cs="Arial"/>
                <w:szCs w:val="18"/>
                <w:lang w:val="de-DE" w:eastAsia="ar-SA"/>
              </w:rPr>
            </w:pPr>
          </w:p>
        </w:tc>
      </w:tr>
      <w:tr w:rsidR="001631C3" w:rsidRPr="002B5B90" w14:paraId="456825C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FDF133"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1AFC75" w14:textId="1A491116" w:rsidR="001631C3" w:rsidRPr="006F3BC5" w:rsidRDefault="00C43975" w:rsidP="00F9436E">
            <w:pPr>
              <w:snapToGrid w:val="0"/>
              <w:spacing w:after="0" w:line="240" w:lineRule="auto"/>
            </w:pPr>
            <w:hyperlink r:id="rId311" w:history="1">
              <w:r w:rsidR="001631C3" w:rsidRPr="006F3BC5">
                <w:rPr>
                  <w:rStyle w:val="Hyperlink"/>
                  <w:rFonts w:cs="Arial"/>
                  <w:color w:val="auto"/>
                </w:rPr>
                <w:t>S1-244658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53E08F"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DA8F71" w14:textId="77777777" w:rsidR="001631C3" w:rsidRPr="006F3BC5" w:rsidRDefault="001631C3" w:rsidP="00F9436E">
            <w:pPr>
              <w:snapToGrid w:val="0"/>
              <w:spacing w:after="0" w:line="240" w:lineRule="auto"/>
            </w:pPr>
            <w:r w:rsidRPr="006F3BC5">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CBD8C16"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B3FE02" w14:textId="77777777" w:rsidR="001631C3" w:rsidRDefault="001631C3" w:rsidP="00F9436E">
            <w:pPr>
              <w:spacing w:after="0" w:line="240" w:lineRule="auto"/>
              <w:rPr>
                <w:rFonts w:eastAsia="Arial Unicode MS" w:cs="Arial"/>
                <w:szCs w:val="18"/>
                <w:lang w:val="de-DE" w:eastAsia="ar-SA"/>
              </w:rPr>
            </w:pPr>
            <w:r w:rsidRPr="006F3BC5">
              <w:rPr>
                <w:rFonts w:eastAsia="Arial Unicode MS" w:cs="Arial"/>
                <w:szCs w:val="18"/>
                <w:lang w:val="de-DE" w:eastAsia="ar-SA"/>
              </w:rPr>
              <w:t>Revision of S1-244319.</w:t>
            </w:r>
          </w:p>
          <w:p w14:paraId="5A2480A5" w14:textId="77777777" w:rsidR="001631C3" w:rsidRPr="006F3BC5" w:rsidRDefault="001631C3" w:rsidP="00F9436E">
            <w:pPr>
              <w:spacing w:after="0" w:line="240" w:lineRule="auto"/>
              <w:rPr>
                <w:rFonts w:eastAsia="Arial Unicode MS" w:cs="Arial"/>
                <w:szCs w:val="18"/>
                <w:lang w:val="de-DE" w:eastAsia="ar-SA"/>
              </w:rPr>
            </w:pPr>
            <w:r>
              <w:rPr>
                <w:rFonts w:eastAsia="Arial Unicode MS" w:cs="Arial"/>
                <w:szCs w:val="18"/>
                <w:lang w:val="de-DE" w:eastAsia="ar-SA"/>
              </w:rPr>
              <w:t xml:space="preserve">Delete all requirements and editors note: possible alignment of terminology needed. </w:t>
            </w:r>
          </w:p>
        </w:tc>
      </w:tr>
      <w:tr w:rsidR="001631C3" w:rsidRPr="002B5B90" w14:paraId="744C621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77D924A" w14:textId="77777777" w:rsidR="001631C3" w:rsidRPr="001260B8" w:rsidRDefault="001631C3" w:rsidP="00F9436E">
            <w:pPr>
              <w:snapToGrid w:val="0"/>
              <w:spacing w:after="0" w:line="240" w:lineRule="auto"/>
            </w:pPr>
            <w:proofErr w:type="spellStart"/>
            <w:r w:rsidRPr="001260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76202AA" w14:textId="68E7891B" w:rsidR="001631C3" w:rsidRPr="001260B8" w:rsidRDefault="00C43975" w:rsidP="00F9436E">
            <w:pPr>
              <w:snapToGrid w:val="0"/>
              <w:spacing w:after="0" w:line="240" w:lineRule="auto"/>
            </w:pPr>
            <w:hyperlink r:id="rId312" w:history="1">
              <w:r w:rsidR="001631C3" w:rsidRPr="001260B8">
                <w:rPr>
                  <w:rStyle w:val="Hyperlink"/>
                  <w:rFonts w:cs="Arial"/>
                  <w:color w:val="auto"/>
                </w:rPr>
                <w:t>S1-244260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60D0F2C" w14:textId="77777777" w:rsidR="001631C3" w:rsidRPr="001260B8" w:rsidRDefault="001631C3" w:rsidP="00F9436E">
            <w:pPr>
              <w:snapToGrid w:val="0"/>
              <w:spacing w:after="0" w:line="240" w:lineRule="auto"/>
            </w:pPr>
            <w:r w:rsidRPr="001260B8">
              <w:t xml:space="preserve">vivo, China Mobile, Qualcomm, </w:t>
            </w:r>
            <w:proofErr w:type="spellStart"/>
            <w:r w:rsidRPr="001260B8">
              <w:t>Spreadtrum</w:t>
            </w:r>
            <w:proofErr w:type="spellEnd"/>
            <w:r w:rsidRPr="001260B8">
              <w:t xml:space="preserve">, UNISOC, MediaTek Inc., Inmarsat, Viasat, Fraunhofer IIS, EchoStar, </w:t>
            </w:r>
            <w:proofErr w:type="spellStart"/>
            <w:r w:rsidRPr="001260B8">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E0BD589" w14:textId="77777777" w:rsidR="001631C3" w:rsidRPr="001260B8" w:rsidRDefault="001631C3" w:rsidP="00F9436E">
            <w:pPr>
              <w:snapToGrid w:val="0"/>
              <w:spacing w:after="0" w:line="240" w:lineRule="auto"/>
            </w:pPr>
            <w:r w:rsidRPr="001260B8">
              <w:t>Enhancements for IMS-based GEO Global Call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70BDEB5" w14:textId="77777777" w:rsidR="001631C3" w:rsidRPr="001260B8" w:rsidRDefault="001631C3" w:rsidP="00F9436E">
            <w:pPr>
              <w:snapToGrid w:val="0"/>
              <w:spacing w:after="0" w:line="240" w:lineRule="auto"/>
              <w:rPr>
                <w:rFonts w:eastAsia="Times New Roman" w:cs="Arial"/>
                <w:szCs w:val="18"/>
                <w:lang w:val="de-DE" w:eastAsia="ar-SA"/>
              </w:rPr>
            </w:pPr>
            <w:r w:rsidRPr="001260B8">
              <w:rPr>
                <w:rFonts w:eastAsia="Times New Roman" w:cs="Arial"/>
                <w:szCs w:val="18"/>
                <w:lang w:val="de-DE" w:eastAsia="ar-SA"/>
              </w:rPr>
              <w:t xml:space="preserve">Moved to </w:t>
            </w:r>
            <w:r>
              <w:rPr>
                <w:rFonts w:eastAsia="Times New Roman" w:cs="Arial"/>
                <w:szCs w:val="18"/>
                <w:lang w:val="de-DE"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D6B9C00" w14:textId="77777777" w:rsidR="001631C3" w:rsidRPr="001260B8" w:rsidRDefault="001631C3" w:rsidP="00F9436E">
            <w:pPr>
              <w:spacing w:after="0" w:line="240" w:lineRule="auto"/>
              <w:rPr>
                <w:rFonts w:eastAsia="Arial Unicode MS" w:cs="Arial"/>
                <w:szCs w:val="18"/>
                <w:lang w:val="de-DE" w:eastAsia="ar-SA"/>
              </w:rPr>
            </w:pPr>
          </w:p>
        </w:tc>
      </w:tr>
      <w:tr w:rsidR="001631C3" w:rsidRPr="002B5B90" w14:paraId="48358F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5C3878" w14:textId="77777777" w:rsidR="001631C3" w:rsidRPr="00C26B89" w:rsidRDefault="001631C3" w:rsidP="00F9436E">
            <w:pPr>
              <w:snapToGrid w:val="0"/>
              <w:spacing w:after="0" w:line="240" w:lineRule="auto"/>
            </w:pPr>
            <w:proofErr w:type="spellStart"/>
            <w:r w:rsidRPr="00C26B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9EF0FE9" w14:textId="5D8F5074" w:rsidR="001631C3" w:rsidRPr="00C26B89" w:rsidRDefault="00C43975" w:rsidP="00F9436E">
            <w:pPr>
              <w:snapToGrid w:val="0"/>
              <w:spacing w:after="0" w:line="240" w:lineRule="auto"/>
            </w:pPr>
            <w:hyperlink r:id="rId313" w:history="1">
              <w:r w:rsidR="001631C3" w:rsidRPr="00C26B89">
                <w:rPr>
                  <w:rStyle w:val="Hyperlink"/>
                  <w:rFonts w:cs="Arial"/>
                  <w:color w:val="auto"/>
                </w:rPr>
                <w:t>S1-244124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3423FF4" w14:textId="77777777" w:rsidR="001631C3" w:rsidRPr="00C26B89" w:rsidRDefault="001631C3" w:rsidP="00F9436E">
            <w:pPr>
              <w:snapToGrid w:val="0"/>
              <w:spacing w:after="0" w:line="240" w:lineRule="auto"/>
              <w:rPr>
                <w:lang w:val="es-ES"/>
              </w:rPr>
            </w:pPr>
            <w:r w:rsidRPr="00C26B89">
              <w:rPr>
                <w:lang w:val="es-ES"/>
              </w:rPr>
              <w:t xml:space="preserve">EchoStar,  </w:t>
            </w:r>
            <w:proofErr w:type="spellStart"/>
            <w:r w:rsidRPr="00C26B89">
              <w:rPr>
                <w:lang w:val="es-ES"/>
              </w:rPr>
              <w:t>Novamint</w:t>
            </w:r>
            <w:proofErr w:type="spellEnd"/>
            <w:r w:rsidRPr="00C26B89">
              <w:rPr>
                <w:lang w:val="es-ES"/>
              </w:rPr>
              <w:t xml:space="preserve">, Hispasat, </w:t>
            </w:r>
            <w:proofErr w:type="spellStart"/>
            <w:r w:rsidRPr="00C26B89">
              <w:rPr>
                <w:lang w:val="es-ES"/>
              </w:rPr>
              <w:t>TerreStar</w:t>
            </w:r>
            <w:proofErr w:type="spellEnd"/>
            <w:r w:rsidRPr="00C26B89">
              <w:rPr>
                <w:lang w:val="es-ES"/>
              </w:rPr>
              <w:t xml:space="preserve">, </w:t>
            </w:r>
            <w:proofErr w:type="spellStart"/>
            <w:r w:rsidRPr="00C26B89">
              <w:rPr>
                <w:lang w:val="es-ES"/>
              </w:rPr>
              <w:t>OmniSpace</w:t>
            </w:r>
            <w:proofErr w:type="spellEnd"/>
            <w:r w:rsidRPr="00C26B89">
              <w:rPr>
                <w:lang w:val="es-ES"/>
              </w:rPr>
              <w:t xml:space="preserve">, SES, TTP </w:t>
            </w:r>
            <w:proofErr w:type="spellStart"/>
            <w:r w:rsidRPr="00C26B89">
              <w:rPr>
                <w:lang w:val="es-ES"/>
              </w:rPr>
              <w:t>Plc</w:t>
            </w:r>
            <w:proofErr w:type="spellEnd"/>
            <w:r w:rsidRPr="00C26B89">
              <w:rPr>
                <w:lang w:val="es-ES"/>
              </w:rPr>
              <w:t>,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F9C331B" w14:textId="77777777" w:rsidR="001631C3" w:rsidRPr="00C26B89" w:rsidRDefault="001631C3" w:rsidP="00F9436E">
            <w:pPr>
              <w:snapToGrid w:val="0"/>
              <w:spacing w:after="0" w:line="240" w:lineRule="auto"/>
            </w:pPr>
            <w:r w:rsidRPr="00C26B89">
              <w:t>Resilient Notification Service for 5G Satellite access to notify users about a missed mobile terminated service when the user is unreachable via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66166E0" w14:textId="77777777" w:rsidR="001631C3" w:rsidRPr="00C26B89" w:rsidRDefault="001631C3" w:rsidP="00F9436E">
            <w:pPr>
              <w:snapToGrid w:val="0"/>
              <w:spacing w:after="0" w:line="240" w:lineRule="auto"/>
              <w:rPr>
                <w:rFonts w:eastAsia="Times New Roman" w:cs="Arial"/>
                <w:szCs w:val="18"/>
                <w:lang w:val="de-DE" w:eastAsia="ar-SA"/>
              </w:rPr>
            </w:pPr>
            <w:r w:rsidRPr="00C26B89">
              <w:rPr>
                <w:rFonts w:eastAsia="Times New Roman" w:cs="Arial"/>
                <w:szCs w:val="18"/>
                <w:lang w:val="de-DE" w:eastAsia="ar-SA"/>
              </w:rPr>
              <w:t xml:space="preserve">Moved to </w:t>
            </w:r>
            <w:r>
              <w:rPr>
                <w:rFonts w:eastAsia="Times New Roman" w:cs="Arial"/>
                <w:szCs w:val="18"/>
                <w:lang w:val="de-DE"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1B497EF" w14:textId="77777777" w:rsidR="001631C3" w:rsidRPr="00C26B89" w:rsidRDefault="001631C3" w:rsidP="00F9436E">
            <w:pPr>
              <w:spacing w:after="0" w:line="240" w:lineRule="auto"/>
              <w:rPr>
                <w:rFonts w:eastAsia="Arial Unicode MS" w:cs="Arial"/>
                <w:szCs w:val="18"/>
                <w:lang w:val="de-DE" w:eastAsia="ar-SA"/>
              </w:rPr>
            </w:pPr>
          </w:p>
        </w:tc>
      </w:tr>
      <w:tr w:rsidR="001631C3" w:rsidRPr="002B5B90" w14:paraId="58B8711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9D3EB3B" w14:textId="77777777" w:rsidR="001631C3" w:rsidRPr="00ED4787" w:rsidRDefault="001631C3" w:rsidP="00F9436E">
            <w:pPr>
              <w:snapToGrid w:val="0"/>
              <w:spacing w:after="0" w:line="240" w:lineRule="auto"/>
            </w:pPr>
            <w:proofErr w:type="spellStart"/>
            <w:r w:rsidRPr="00ED47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F404CF" w14:textId="77777777" w:rsidR="001631C3" w:rsidRPr="00ED4787" w:rsidRDefault="001631C3" w:rsidP="00F9436E">
            <w:pPr>
              <w:snapToGrid w:val="0"/>
              <w:spacing w:after="0" w:line="240" w:lineRule="auto"/>
            </w:pPr>
            <w:r w:rsidRPr="00ED4787">
              <w:t>S1-244080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96952E3" w14:textId="77777777" w:rsidR="001631C3" w:rsidRPr="00ED4787" w:rsidRDefault="001631C3" w:rsidP="00F9436E">
            <w:pPr>
              <w:snapToGrid w:val="0"/>
              <w:spacing w:after="0" w:line="240" w:lineRule="auto"/>
            </w:pPr>
            <w:r w:rsidRPr="00ED4787">
              <w:t xml:space="preserve">SES, </w:t>
            </w:r>
            <w:proofErr w:type="spellStart"/>
            <w:r w:rsidRPr="00ED4787">
              <w:t>Novamint</w:t>
            </w:r>
            <w:proofErr w:type="spellEnd"/>
            <w:r w:rsidRPr="00ED4787">
              <w:t>, TNO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89DB891" w14:textId="77777777" w:rsidR="001631C3" w:rsidRPr="00ED4787" w:rsidRDefault="001631C3" w:rsidP="00F9436E">
            <w:pPr>
              <w:snapToGrid w:val="0"/>
              <w:spacing w:after="0" w:line="240" w:lineRule="auto"/>
            </w:pPr>
            <w:r w:rsidRPr="00ED4787">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5BE4DF2" w14:textId="77777777" w:rsidR="001631C3" w:rsidRPr="00ED4787" w:rsidRDefault="001631C3" w:rsidP="00F9436E">
            <w:pPr>
              <w:snapToGrid w:val="0"/>
              <w:spacing w:after="0" w:line="240" w:lineRule="auto"/>
              <w:rPr>
                <w:rFonts w:eastAsia="Times New Roman" w:cs="Arial"/>
                <w:szCs w:val="18"/>
                <w:lang w:val="de-DE" w:eastAsia="ar-SA"/>
              </w:rPr>
            </w:pPr>
            <w:r w:rsidRPr="00ED478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0C10A65" w14:textId="77777777" w:rsidR="001631C3" w:rsidRPr="00ED4787" w:rsidRDefault="001631C3" w:rsidP="00F9436E">
            <w:pPr>
              <w:spacing w:after="0" w:line="240" w:lineRule="auto"/>
              <w:rPr>
                <w:rFonts w:eastAsia="Arial Unicode MS" w:cs="Arial"/>
                <w:szCs w:val="18"/>
                <w:lang w:val="de-DE" w:eastAsia="ar-SA"/>
              </w:rPr>
            </w:pPr>
          </w:p>
        </w:tc>
      </w:tr>
      <w:tr w:rsidR="001631C3" w:rsidRPr="002B5B90" w14:paraId="76E5CF3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D8A773" w14:textId="77777777" w:rsidR="001631C3" w:rsidRPr="00ED4787" w:rsidRDefault="001631C3" w:rsidP="00F9436E">
            <w:pPr>
              <w:snapToGrid w:val="0"/>
              <w:spacing w:after="0" w:line="240" w:lineRule="auto"/>
            </w:pPr>
            <w:proofErr w:type="spellStart"/>
            <w:r w:rsidRPr="00ED47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9CC3EA" w14:textId="77777777" w:rsidR="001631C3" w:rsidRPr="00ED4787" w:rsidRDefault="001631C3" w:rsidP="00F9436E">
            <w:pPr>
              <w:snapToGrid w:val="0"/>
              <w:spacing w:after="0" w:line="240" w:lineRule="auto"/>
            </w:pPr>
            <w:r w:rsidRPr="00ED4787">
              <w:t>S1-244121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14B962" w14:textId="77777777" w:rsidR="001631C3" w:rsidRPr="00ED4787" w:rsidRDefault="001631C3" w:rsidP="00F9436E">
            <w:pPr>
              <w:snapToGrid w:val="0"/>
              <w:spacing w:after="0" w:line="240" w:lineRule="auto"/>
            </w:pPr>
            <w:r w:rsidRPr="00ED4787">
              <w:t xml:space="preserve">EchoStar, </w:t>
            </w:r>
            <w:proofErr w:type="spellStart"/>
            <w:r w:rsidRPr="00ED4787">
              <w:t>Novamint</w:t>
            </w:r>
            <w:proofErr w:type="spellEnd"/>
            <w:r w:rsidRPr="00ED4787">
              <w:t xml:space="preserve">, Vivo, </w:t>
            </w:r>
            <w:proofErr w:type="spellStart"/>
            <w:r w:rsidRPr="00ED4787">
              <w:t>TerreStar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B18A21D" w14:textId="77777777" w:rsidR="001631C3" w:rsidRPr="00ED4787" w:rsidRDefault="001631C3" w:rsidP="00F9436E">
            <w:pPr>
              <w:snapToGrid w:val="0"/>
              <w:spacing w:after="0" w:line="240" w:lineRule="auto"/>
            </w:pPr>
            <w:r w:rsidRPr="00ED4787">
              <w:t xml:space="preserve">Resilient Notification Service for 5G Satellite access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B10379B" w14:textId="77777777" w:rsidR="001631C3" w:rsidRPr="00ED4787" w:rsidRDefault="001631C3" w:rsidP="00F9436E">
            <w:pPr>
              <w:snapToGrid w:val="0"/>
              <w:spacing w:after="0" w:line="240" w:lineRule="auto"/>
              <w:rPr>
                <w:rFonts w:eastAsia="Times New Roman" w:cs="Arial"/>
                <w:szCs w:val="18"/>
                <w:lang w:val="de-DE" w:eastAsia="ar-SA"/>
              </w:rPr>
            </w:pPr>
            <w:r w:rsidRPr="00ED478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83225ED" w14:textId="77777777" w:rsidR="001631C3" w:rsidRPr="00ED4787" w:rsidRDefault="001631C3" w:rsidP="00F9436E">
            <w:pPr>
              <w:spacing w:after="0" w:line="240" w:lineRule="auto"/>
              <w:rPr>
                <w:rFonts w:eastAsia="Arial Unicode MS" w:cs="Arial"/>
                <w:szCs w:val="18"/>
                <w:lang w:val="de-DE" w:eastAsia="ar-SA"/>
              </w:rPr>
            </w:pPr>
          </w:p>
        </w:tc>
      </w:tr>
      <w:tr w:rsidR="00782314" w:rsidRPr="00745D37" w14:paraId="314CD631" w14:textId="77777777" w:rsidTr="00DB2D68">
        <w:trPr>
          <w:trHeight w:val="141"/>
        </w:trPr>
        <w:tc>
          <w:tcPr>
            <w:tcW w:w="14426" w:type="dxa"/>
            <w:gridSpan w:val="7"/>
            <w:tcBorders>
              <w:bottom w:val="single" w:sz="4" w:space="0" w:color="auto"/>
            </w:tcBorders>
            <w:shd w:val="clear" w:color="auto" w:fill="F2F2F2" w:themeFill="background1" w:themeFillShade="F2"/>
          </w:tcPr>
          <w:p w14:paraId="028B33BF" w14:textId="1E31E60D" w:rsidR="00782314" w:rsidRPr="00745D37" w:rsidRDefault="00432D89" w:rsidP="00782314">
            <w:pPr>
              <w:pStyle w:val="Heading3"/>
              <w:rPr>
                <w:lang w:val="en-US"/>
              </w:rPr>
            </w:pPr>
            <w:r w:rsidRPr="00AC0662">
              <w:t>FS_5GSAT_Ph4</w:t>
            </w:r>
            <w:r>
              <w:t xml:space="preserve"> </w:t>
            </w:r>
            <w:r w:rsidR="00782314">
              <w:rPr>
                <w:lang w:val="en-US"/>
              </w:rPr>
              <w:t>Output</w:t>
            </w:r>
          </w:p>
        </w:tc>
      </w:tr>
      <w:tr w:rsidR="00782314" w:rsidRPr="002B5B90" w14:paraId="3720BC31" w14:textId="77777777" w:rsidTr="00DB2D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87F6A6" w14:textId="0463204D" w:rsidR="00782314" w:rsidRPr="00ED4787" w:rsidRDefault="00782314" w:rsidP="00782314">
            <w:pPr>
              <w:snapToGrid w:val="0"/>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0DE9FC" w14:textId="56E0457E" w:rsidR="00782314" w:rsidRPr="0035555A" w:rsidRDefault="00C43975" w:rsidP="00782314">
            <w:pPr>
              <w:snapToGrid w:val="0"/>
              <w:spacing w:after="0" w:line="240" w:lineRule="auto"/>
            </w:pPr>
            <w:hyperlink r:id="rId314" w:history="1">
              <w:r w:rsidR="00782314" w:rsidRPr="00C71FB8">
                <w:rPr>
                  <w:rStyle w:val="Hyperlink"/>
                  <w:rFonts w:cs="Arial"/>
                </w:rPr>
                <w:t>S1-244352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D664C7" w14:textId="2A959455" w:rsidR="00782314" w:rsidRPr="0035555A" w:rsidRDefault="00782314" w:rsidP="00782314">
            <w:pPr>
              <w:snapToGrid w:val="0"/>
              <w:spacing w:after="0" w:line="240" w:lineRule="auto"/>
            </w:pPr>
            <w:r w:rsidRPr="00ED4787">
              <w:t xml:space="preserve">Rapporteur </w:t>
            </w:r>
            <w:r>
              <w:t>(</w:t>
            </w:r>
            <w:r w:rsidRPr="00ED4787">
              <w:t>NOVAMINT</w:t>
            </w:r>
            <w: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E511D1" w14:textId="77777777" w:rsidR="00782314" w:rsidRPr="0035555A" w:rsidRDefault="00782314" w:rsidP="00782314">
            <w:pPr>
              <w:snapToGrid w:val="0"/>
              <w:spacing w:after="0" w:line="240" w:lineRule="auto"/>
            </w:pPr>
            <w:r w:rsidRPr="00ED4787">
              <w:t>Cover sheet of the TS 22.887 for information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4E94B80"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025FC4" w14:textId="77777777" w:rsidR="00782314" w:rsidRPr="0035555A" w:rsidRDefault="00782314" w:rsidP="00782314">
            <w:pPr>
              <w:spacing w:after="0" w:line="240" w:lineRule="auto"/>
              <w:rPr>
                <w:rFonts w:eastAsia="Arial Unicode MS" w:cs="Arial"/>
                <w:szCs w:val="18"/>
                <w:lang w:val="de-DE" w:eastAsia="ar-SA"/>
              </w:rPr>
            </w:pPr>
          </w:p>
        </w:tc>
      </w:tr>
      <w:tr w:rsidR="00782314" w:rsidRPr="002B5B90" w14:paraId="57F14356" w14:textId="77777777" w:rsidTr="00DB2D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282A5F" w14:textId="7777777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EE69F6" w14:textId="740FB39F" w:rsidR="00782314" w:rsidRPr="0035555A" w:rsidRDefault="00C43975" w:rsidP="00782314">
            <w:pPr>
              <w:snapToGrid w:val="0"/>
              <w:spacing w:after="0" w:line="240" w:lineRule="auto"/>
            </w:pPr>
            <w:hyperlink r:id="rId315" w:history="1">
              <w:r w:rsidR="001631C3" w:rsidRPr="001631C3">
                <w:rPr>
                  <w:rStyle w:val="Hyperlink"/>
                  <w:rFonts w:cs="Arial"/>
                </w:rPr>
                <w:t>S1-244695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63C7FB" w14:textId="3CCFF468" w:rsidR="00782314" w:rsidRPr="0035555A" w:rsidRDefault="00782314" w:rsidP="00782314">
            <w:pPr>
              <w:snapToGrid w:val="0"/>
              <w:spacing w:after="0" w:line="240" w:lineRule="auto"/>
            </w:pPr>
            <w:r w:rsidRPr="00ED4787">
              <w:t xml:space="preserve">Rapporteur </w:t>
            </w:r>
            <w:r>
              <w:t>(</w:t>
            </w:r>
            <w:r w:rsidRPr="00ED4787">
              <w:t>NOVAMINT</w:t>
            </w:r>
            <w: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FB91D8" w14:textId="51AE1EAB" w:rsidR="00782314" w:rsidRPr="0035555A" w:rsidRDefault="00782314" w:rsidP="00782314">
            <w:pPr>
              <w:snapToGrid w:val="0"/>
              <w:spacing w:after="0" w:line="240" w:lineRule="auto"/>
            </w:pPr>
            <w:r w:rsidRPr="00CC36D6">
              <w:t>TR 22.883</w:t>
            </w:r>
            <w:r>
              <w:t>v</w:t>
            </w:r>
            <w:r w:rsidRPr="00CC36D6">
              <w:t>0.3.0</w:t>
            </w:r>
            <w:r>
              <w:t xml:space="preserve"> </w:t>
            </w:r>
            <w:r w:rsidRPr="00C26B89">
              <w:t>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916E503"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5C59E4" w14:textId="77777777" w:rsidR="00782314" w:rsidRPr="0035555A" w:rsidRDefault="00782314" w:rsidP="00782314">
            <w:pPr>
              <w:spacing w:after="0" w:line="240" w:lineRule="auto"/>
              <w:rPr>
                <w:rFonts w:eastAsia="Arial Unicode MS" w:cs="Arial"/>
                <w:szCs w:val="18"/>
                <w:lang w:val="de-DE" w:eastAsia="ar-SA"/>
              </w:rPr>
            </w:pPr>
          </w:p>
        </w:tc>
      </w:tr>
      <w:tr w:rsidR="00782314" w14:paraId="27A72524" w14:textId="77777777" w:rsidTr="0059364F">
        <w:trPr>
          <w:trHeight w:val="141"/>
        </w:trPr>
        <w:tc>
          <w:tcPr>
            <w:tcW w:w="14426" w:type="dxa"/>
            <w:gridSpan w:val="7"/>
            <w:tcBorders>
              <w:bottom w:val="single" w:sz="4" w:space="0" w:color="auto"/>
            </w:tcBorders>
            <w:shd w:val="clear" w:color="auto" w:fill="F2F2F2"/>
          </w:tcPr>
          <w:p w14:paraId="4AF80365" w14:textId="6BE80F74" w:rsidR="00782314" w:rsidRDefault="00782314" w:rsidP="00782314">
            <w:pPr>
              <w:pStyle w:val="Heading1"/>
            </w:pPr>
            <w:r>
              <w:t xml:space="preserve">Rel-20 6G contributions </w:t>
            </w:r>
          </w:p>
        </w:tc>
      </w:tr>
      <w:tr w:rsidR="00782314" w:rsidRPr="00745D37" w14:paraId="2486C263" w14:textId="77777777" w:rsidTr="00B304A7">
        <w:trPr>
          <w:trHeight w:val="141"/>
        </w:trPr>
        <w:tc>
          <w:tcPr>
            <w:tcW w:w="14426" w:type="dxa"/>
            <w:gridSpan w:val="7"/>
            <w:tcBorders>
              <w:bottom w:val="single" w:sz="4" w:space="0" w:color="auto"/>
            </w:tcBorders>
            <w:shd w:val="clear" w:color="auto" w:fill="F2F2F2" w:themeFill="background1" w:themeFillShade="F2"/>
          </w:tcPr>
          <w:p w14:paraId="110C6B8D" w14:textId="0DB0A4A2" w:rsidR="00782314" w:rsidRPr="00DF5A37" w:rsidRDefault="00782314" w:rsidP="00782314">
            <w:pPr>
              <w:pStyle w:val="Heading2"/>
              <w:rPr>
                <w:lang w:val="en-US"/>
              </w:rPr>
            </w:pPr>
            <w:r w:rsidRPr="00476992">
              <w:rPr>
                <w:bCs/>
              </w:rPr>
              <w:t>FS_6G-REQ</w:t>
            </w:r>
            <w:r>
              <w:rPr>
                <w:bCs/>
              </w:rPr>
              <w:t xml:space="preserve"> [</w:t>
            </w:r>
            <w:hyperlink r:id="rId316" w:history="1">
              <w:r w:rsidRPr="00476992">
                <w:rPr>
                  <w:rStyle w:val="Hyperlink"/>
                  <w:bCs/>
                </w:rPr>
                <w:t>SP-241391</w:t>
              </w:r>
            </w:hyperlink>
            <w:r>
              <w:rPr>
                <w:bCs/>
              </w:rPr>
              <w:t>]</w:t>
            </w:r>
          </w:p>
        </w:tc>
      </w:tr>
      <w:tr w:rsidR="00782314" w:rsidRPr="001C427A" w14:paraId="5266DCDC" w14:textId="77777777" w:rsidTr="003E6616">
        <w:trPr>
          <w:trHeight w:val="141"/>
        </w:trPr>
        <w:tc>
          <w:tcPr>
            <w:tcW w:w="14426" w:type="dxa"/>
            <w:gridSpan w:val="7"/>
            <w:tcBorders>
              <w:bottom w:val="single" w:sz="4" w:space="0" w:color="auto"/>
            </w:tcBorders>
            <w:shd w:val="clear" w:color="auto" w:fill="auto"/>
          </w:tcPr>
          <w:p w14:paraId="5091D74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Xiaonan Shi (China Mobile), Jean Trakinat (T-Mobile USA)</w:t>
            </w:r>
          </w:p>
          <w:p w14:paraId="572AB037" w14:textId="7C0EFA1E" w:rsidR="00782314" w:rsidRDefault="00782314" w:rsidP="0078231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sidRPr="00476992">
              <w:rPr>
                <w:rFonts w:eastAsia="Arial Unicode MS" w:cs="Arial"/>
                <w:lang w:val="fr-FR"/>
              </w:rPr>
              <w:t>TR22.</w:t>
            </w:r>
            <w:r>
              <w:rPr>
                <w:rFonts w:eastAsia="Arial Unicode MS" w:cs="Arial"/>
                <w:lang w:val="fr-FR"/>
              </w:rPr>
              <w:t>870v</w:t>
            </w:r>
            <w:r w:rsidRPr="00476992">
              <w:rPr>
                <w:rFonts w:eastAsia="Arial Unicode MS" w:cs="Arial"/>
                <w:lang w:val="fr-FR"/>
              </w:rPr>
              <w:t>0.0.</w:t>
            </w:r>
            <w:r>
              <w:rPr>
                <w:rFonts w:eastAsia="Arial Unicode MS" w:cs="Arial"/>
                <w:lang w:val="fr-FR"/>
              </w:rPr>
              <w:t>0</w:t>
            </w:r>
          </w:p>
          <w:p w14:paraId="1BB7117D" w14:textId="28CF2054"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SA#111 (03/2026)</w:t>
            </w:r>
          </w:p>
          <w:p w14:paraId="5926A447" w14:textId="55537CF3"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3A7916A7" w14:textId="77777777" w:rsidR="00782314" w:rsidRPr="001C427A" w:rsidRDefault="00782314" w:rsidP="00782314">
            <w:pPr>
              <w:suppressAutoHyphens/>
              <w:spacing w:after="0" w:line="240" w:lineRule="auto"/>
              <w:rPr>
                <w:rFonts w:eastAsia="Arial Unicode MS" w:cs="Arial"/>
                <w:szCs w:val="18"/>
                <w:lang w:val="fr-FR" w:eastAsia="ar-SA"/>
              </w:rPr>
            </w:pPr>
          </w:p>
        </w:tc>
      </w:tr>
      <w:tr w:rsidR="00782314" w:rsidRPr="002B5B90" w14:paraId="518F0586"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B203A5" w14:textId="77777777" w:rsidR="00782314" w:rsidRPr="003E6616" w:rsidRDefault="00782314" w:rsidP="00782314">
            <w:pPr>
              <w:snapToGrid w:val="0"/>
              <w:spacing w:after="0" w:line="240" w:lineRule="auto"/>
              <w:rPr>
                <w:rFonts w:eastAsia="Times New Roman" w:cs="Arial"/>
                <w:szCs w:val="18"/>
                <w:lang w:eastAsia="ar-SA"/>
              </w:rPr>
            </w:pPr>
            <w:proofErr w:type="spellStart"/>
            <w:r w:rsidRPr="003E66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42CF59" w14:textId="6A250518" w:rsidR="00782314" w:rsidRPr="003E6616" w:rsidRDefault="00C43975" w:rsidP="00782314">
            <w:pPr>
              <w:snapToGrid w:val="0"/>
              <w:spacing w:after="0" w:line="240" w:lineRule="auto"/>
            </w:pPr>
            <w:hyperlink r:id="rId317" w:history="1">
              <w:r w:rsidR="00782314" w:rsidRPr="003E6616">
                <w:rPr>
                  <w:rStyle w:val="Hyperlink"/>
                  <w:rFonts w:cs="Arial"/>
                  <w:color w:val="auto"/>
                </w:rPr>
                <w:t>S1-244022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94D4A" w14:textId="77777777" w:rsidR="00782314" w:rsidRPr="003E6616" w:rsidRDefault="00782314" w:rsidP="00782314">
            <w:pPr>
              <w:snapToGrid w:val="0"/>
              <w:spacing w:after="0" w:line="240" w:lineRule="auto"/>
            </w:pPr>
            <w:r w:rsidRPr="003E6616">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B7066A" w14:textId="77777777" w:rsidR="00782314" w:rsidRPr="003E6616" w:rsidRDefault="00782314" w:rsidP="00782314">
            <w:pPr>
              <w:snapToGrid w:val="0"/>
              <w:spacing w:after="0" w:line="240" w:lineRule="auto"/>
            </w:pPr>
            <w:r w:rsidRPr="003E6616">
              <w:t>Pseudo-CR on 6G TR Scope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7E1E7F" w14:textId="77DCF70D" w:rsidR="00782314" w:rsidRPr="003E6616" w:rsidRDefault="003E6616" w:rsidP="00782314">
            <w:pPr>
              <w:snapToGrid w:val="0"/>
              <w:spacing w:after="0" w:line="240" w:lineRule="auto"/>
              <w:rPr>
                <w:rFonts w:eastAsia="Times New Roman" w:cs="Arial"/>
                <w:szCs w:val="18"/>
                <w:lang w:val="de-DE" w:eastAsia="ar-SA"/>
              </w:rPr>
            </w:pPr>
            <w:r w:rsidRPr="003E6616">
              <w:rPr>
                <w:rFonts w:eastAsia="Times New Roman" w:cs="Arial"/>
                <w:szCs w:val="18"/>
                <w:lang w:val="de-DE" w:eastAsia="ar-SA"/>
              </w:rPr>
              <w:t>Revised to S1-244643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4D011" w14:textId="11B4AC66" w:rsidR="00782314" w:rsidRPr="003E6616" w:rsidRDefault="00782314" w:rsidP="00782314">
            <w:pPr>
              <w:spacing w:after="0" w:line="240" w:lineRule="auto"/>
              <w:rPr>
                <w:rFonts w:eastAsia="Arial Unicode MS" w:cs="Arial"/>
                <w:szCs w:val="18"/>
                <w:lang w:val="de-DE" w:eastAsia="ar-SA"/>
              </w:rPr>
            </w:pPr>
            <w:r w:rsidRPr="003E6616">
              <w:rPr>
                <w:rFonts w:eastAsia="Arial Unicode MS" w:cs="Arial"/>
                <w:szCs w:val="18"/>
                <w:lang w:val="de-DE" w:eastAsia="ar-SA"/>
              </w:rPr>
              <w:t>Moved from 8.1.1</w:t>
            </w:r>
          </w:p>
        </w:tc>
      </w:tr>
      <w:tr w:rsidR="003E6616" w:rsidRPr="002B5B90" w14:paraId="4788590E"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3D56A" w14:textId="1F708189" w:rsidR="003E6616" w:rsidRPr="006D7163" w:rsidRDefault="003E6616" w:rsidP="00782314">
            <w:pPr>
              <w:snapToGrid w:val="0"/>
              <w:spacing w:after="0" w:line="240" w:lineRule="auto"/>
            </w:pPr>
            <w:proofErr w:type="spellStart"/>
            <w:r w:rsidRPr="006D71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F29A3" w14:textId="3E290B53" w:rsidR="003E6616" w:rsidRPr="006D7163" w:rsidRDefault="00C43975" w:rsidP="00782314">
            <w:pPr>
              <w:snapToGrid w:val="0"/>
              <w:spacing w:after="0" w:line="240" w:lineRule="auto"/>
            </w:pPr>
            <w:hyperlink r:id="rId318" w:history="1">
              <w:r w:rsidR="003E6616" w:rsidRPr="006D7163">
                <w:rPr>
                  <w:rStyle w:val="Hyperlink"/>
                  <w:rFonts w:cs="Arial"/>
                  <w:color w:val="auto"/>
                </w:rPr>
                <w:t>S1-244643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5D1BCB" w14:textId="6366D418" w:rsidR="003E6616" w:rsidRPr="006D7163" w:rsidRDefault="003E6616" w:rsidP="00782314">
            <w:pPr>
              <w:snapToGrid w:val="0"/>
              <w:spacing w:after="0" w:line="240" w:lineRule="auto"/>
            </w:pPr>
            <w:r w:rsidRPr="006D7163">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0022D2" w14:textId="7AE3883D" w:rsidR="003E6616" w:rsidRPr="006D7163" w:rsidRDefault="003E6616" w:rsidP="00782314">
            <w:pPr>
              <w:snapToGrid w:val="0"/>
              <w:spacing w:after="0" w:line="240" w:lineRule="auto"/>
            </w:pPr>
            <w:r w:rsidRPr="006D7163">
              <w:t>Pseudo-CR on 6G TR Scope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44B798" w14:textId="4A80B1AA" w:rsidR="003E6616" w:rsidRPr="006D7163" w:rsidRDefault="006D7163" w:rsidP="00782314">
            <w:pPr>
              <w:snapToGrid w:val="0"/>
              <w:spacing w:after="0" w:line="240" w:lineRule="auto"/>
              <w:rPr>
                <w:rFonts w:eastAsia="Times New Roman" w:cs="Arial"/>
                <w:szCs w:val="18"/>
                <w:lang w:val="de-DE" w:eastAsia="ar-SA"/>
              </w:rPr>
            </w:pPr>
            <w:r w:rsidRPr="006D71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796CA5" w14:textId="3E9D24D0" w:rsidR="003E6616" w:rsidRPr="006D7163" w:rsidRDefault="003E6616" w:rsidP="00782314">
            <w:pPr>
              <w:spacing w:after="0" w:line="240" w:lineRule="auto"/>
              <w:rPr>
                <w:rFonts w:eastAsia="Arial Unicode MS" w:cs="Arial"/>
                <w:szCs w:val="18"/>
                <w:lang w:val="de-DE" w:eastAsia="ar-SA"/>
              </w:rPr>
            </w:pPr>
            <w:r w:rsidRPr="006D7163">
              <w:rPr>
                <w:rFonts w:eastAsia="Arial Unicode MS" w:cs="Arial"/>
                <w:i/>
                <w:szCs w:val="18"/>
                <w:lang w:val="de-DE" w:eastAsia="ar-SA"/>
              </w:rPr>
              <w:t>Moved from 8.1.1</w:t>
            </w:r>
          </w:p>
          <w:p w14:paraId="42440BE0" w14:textId="3A2632D8" w:rsidR="003E6616" w:rsidRPr="006D7163" w:rsidRDefault="003E6616" w:rsidP="00782314">
            <w:pPr>
              <w:spacing w:after="0" w:line="240" w:lineRule="auto"/>
              <w:rPr>
                <w:rFonts w:eastAsia="Arial Unicode MS" w:cs="Arial"/>
                <w:szCs w:val="18"/>
                <w:lang w:val="de-DE" w:eastAsia="ar-SA"/>
              </w:rPr>
            </w:pPr>
            <w:r w:rsidRPr="006D7163">
              <w:rPr>
                <w:rFonts w:eastAsia="Arial Unicode MS" w:cs="Arial"/>
                <w:szCs w:val="18"/>
                <w:lang w:val="de-DE" w:eastAsia="ar-SA"/>
              </w:rPr>
              <w:t>Revision of S1-244022.</w:t>
            </w:r>
          </w:p>
        </w:tc>
      </w:tr>
      <w:tr w:rsidR="007B0B44" w:rsidRPr="002B5B90" w14:paraId="000114E2"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029FC" w14:textId="77777777" w:rsidR="007B0B44" w:rsidRPr="002D24E9" w:rsidRDefault="007B0B44" w:rsidP="00ED5D65">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77CC4" w14:textId="13F3CE3E" w:rsidR="007B0B44" w:rsidRPr="002D24E9" w:rsidRDefault="00C43975" w:rsidP="00ED5D65">
            <w:pPr>
              <w:snapToGrid w:val="0"/>
              <w:spacing w:after="0" w:line="240" w:lineRule="auto"/>
            </w:pPr>
            <w:hyperlink r:id="rId319" w:history="1">
              <w:r w:rsidR="00EB3C54" w:rsidRPr="002D24E9">
                <w:rPr>
                  <w:rStyle w:val="Hyperlink"/>
                  <w:rFonts w:cs="Arial"/>
                  <w:color w:val="auto"/>
                </w:rPr>
                <w:t>S1-244411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A4B57" w14:textId="5BC3545B" w:rsidR="007B0B44" w:rsidRPr="002D24E9" w:rsidRDefault="007B0B44" w:rsidP="00ED5D65">
            <w:pPr>
              <w:snapToGrid w:val="0"/>
              <w:spacing w:after="0" w:line="240" w:lineRule="auto"/>
            </w:pPr>
            <w:r w:rsidRPr="002D24E9">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48FDE1" w14:textId="5F0E0F77" w:rsidR="007B0B44" w:rsidRPr="002D24E9" w:rsidRDefault="007B0B44" w:rsidP="00ED5D65">
            <w:pPr>
              <w:snapToGrid w:val="0"/>
              <w:spacing w:after="0" w:line="240" w:lineRule="auto"/>
            </w:pPr>
            <w:r w:rsidRPr="002D24E9">
              <w:t>New Section on AI, way forward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408033" w14:textId="1E9EC32C" w:rsidR="007B0B44" w:rsidRPr="002D24E9" w:rsidRDefault="002D24E9" w:rsidP="00ED5D65">
            <w:pPr>
              <w:snapToGrid w:val="0"/>
              <w:spacing w:after="0" w:line="240" w:lineRule="auto"/>
              <w:rPr>
                <w:rFonts w:eastAsia="Times New Roman" w:cs="Arial"/>
                <w:szCs w:val="18"/>
                <w:lang w:val="de-DE" w:eastAsia="ar-SA"/>
              </w:rPr>
            </w:pPr>
            <w:r w:rsidRPr="002D24E9">
              <w:rPr>
                <w:rFonts w:eastAsia="Times New Roman" w:cs="Arial"/>
                <w:szCs w:val="18"/>
                <w:highlight w:val="yellow"/>
                <w:lang w:val="de-DE" w:eastAsia="ar-SA"/>
              </w:rPr>
              <w:t>Revised 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82E7BC" w14:textId="39744450" w:rsidR="007B0B44" w:rsidRPr="002D24E9" w:rsidRDefault="007B0B44" w:rsidP="00ED5D65">
            <w:pPr>
              <w:spacing w:after="0" w:line="240" w:lineRule="auto"/>
              <w:rPr>
                <w:rFonts w:eastAsia="Arial Unicode MS" w:cs="Arial"/>
                <w:szCs w:val="18"/>
                <w:lang w:val="de-DE" w:eastAsia="ar-SA"/>
              </w:rPr>
            </w:pPr>
          </w:p>
        </w:tc>
      </w:tr>
      <w:tr w:rsidR="002D24E9" w:rsidRPr="002B5B90" w14:paraId="04F556ED"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9884C9" w14:textId="3CBB0589" w:rsidR="002D24E9" w:rsidRPr="002D24E9" w:rsidRDefault="002D24E9" w:rsidP="00ED5D65">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2B03B6" w14:textId="4F2A1D13" w:rsidR="002D24E9" w:rsidRPr="002D24E9" w:rsidRDefault="00C43975" w:rsidP="00ED5D65">
            <w:pPr>
              <w:snapToGrid w:val="0"/>
              <w:spacing w:after="0" w:line="240" w:lineRule="auto"/>
              <w:rPr>
                <w:rFonts w:cs="Arial"/>
              </w:rPr>
            </w:pPr>
            <w:hyperlink r:id="rId320" w:history="1">
              <w:r w:rsidR="002D24E9" w:rsidRPr="002D24E9">
                <w:rPr>
                  <w:rStyle w:val="Hyperlink"/>
                  <w:rFonts w:cs="Arial"/>
                  <w:color w:val="auto"/>
                </w:rPr>
                <w:t>S1-244644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3A3E26" w14:textId="537C4ABB" w:rsidR="002D24E9" w:rsidRPr="002D24E9" w:rsidRDefault="002D24E9" w:rsidP="00ED5D65">
            <w:pPr>
              <w:snapToGrid w:val="0"/>
              <w:spacing w:after="0" w:line="240" w:lineRule="auto"/>
            </w:pPr>
            <w:r w:rsidRPr="002D24E9">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6F1A43" w14:textId="624BC538" w:rsidR="002D24E9" w:rsidRPr="002D24E9" w:rsidRDefault="002D24E9" w:rsidP="00ED5D65">
            <w:pPr>
              <w:snapToGrid w:val="0"/>
              <w:spacing w:after="0" w:line="240" w:lineRule="auto"/>
            </w:pPr>
            <w:r w:rsidRPr="002D24E9">
              <w:t>New Section on AI, way forward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4F49E4" w14:textId="77777777" w:rsidR="002D24E9" w:rsidRPr="002D24E9" w:rsidRDefault="002D24E9" w:rsidP="00ED5D65">
            <w:pPr>
              <w:snapToGrid w:val="0"/>
              <w:spacing w:after="0" w:line="240" w:lineRule="auto"/>
              <w:rPr>
                <w:rFonts w:eastAsia="Times New Roman" w:cs="Arial"/>
                <w:szCs w:val="18"/>
                <w:highlight w:val="yellow"/>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D28999" w14:textId="5314793F" w:rsidR="002D24E9" w:rsidRPr="002D24E9" w:rsidRDefault="002D24E9" w:rsidP="00ED5D65">
            <w:pPr>
              <w:spacing w:after="0" w:line="240" w:lineRule="auto"/>
              <w:rPr>
                <w:rFonts w:eastAsia="Arial Unicode MS" w:cs="Arial"/>
                <w:szCs w:val="18"/>
                <w:lang w:val="de-DE" w:eastAsia="ar-SA"/>
              </w:rPr>
            </w:pPr>
            <w:r w:rsidRPr="002D24E9">
              <w:rPr>
                <w:rFonts w:eastAsia="Arial Unicode MS" w:cs="Arial"/>
                <w:szCs w:val="18"/>
                <w:lang w:val="de-DE" w:eastAsia="ar-SA"/>
              </w:rPr>
              <w:t>Revision of S1-244411.</w:t>
            </w:r>
          </w:p>
        </w:tc>
      </w:tr>
      <w:tr w:rsidR="002D24E9" w:rsidRPr="002B5B90" w14:paraId="4526161D"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EB0EB"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45D5E6" w14:textId="547256EC" w:rsidR="002D24E9" w:rsidRPr="002D24E9" w:rsidRDefault="00C43975" w:rsidP="002D24E9">
            <w:pPr>
              <w:snapToGrid w:val="0"/>
              <w:spacing w:after="0" w:line="240" w:lineRule="auto"/>
            </w:pPr>
            <w:hyperlink r:id="rId321" w:history="1">
              <w:r w:rsidR="002D24E9" w:rsidRPr="002D24E9">
                <w:rPr>
                  <w:rStyle w:val="Hyperlink"/>
                  <w:rFonts w:cs="Arial"/>
                  <w:color w:val="auto"/>
                </w:rPr>
                <w:t>S1-244217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2BD109" w14:textId="77777777" w:rsidR="002D24E9" w:rsidRPr="002D24E9" w:rsidRDefault="002D24E9" w:rsidP="002D24E9">
            <w:pPr>
              <w:snapToGrid w:val="0"/>
              <w:spacing w:after="0" w:line="240" w:lineRule="auto"/>
            </w:pPr>
            <w:r w:rsidRPr="002D24E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FF4978" w14:textId="77777777" w:rsidR="002D24E9" w:rsidRPr="002D24E9" w:rsidRDefault="002D24E9" w:rsidP="002D24E9">
            <w:pPr>
              <w:snapToGrid w:val="0"/>
              <w:spacing w:after="0" w:line="240" w:lineRule="auto"/>
            </w:pPr>
            <w:r w:rsidRPr="002D24E9">
              <w:t>Way forward on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B25C87" w14:textId="416FF561"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4A260" w14:textId="76B1001B"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9151C1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2B3D2F"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D72E6E" w14:textId="656525F9" w:rsidR="002D24E9" w:rsidRPr="002D24E9" w:rsidRDefault="00C43975" w:rsidP="002D24E9">
            <w:pPr>
              <w:snapToGrid w:val="0"/>
              <w:spacing w:after="0" w:line="240" w:lineRule="auto"/>
            </w:pPr>
            <w:hyperlink r:id="rId322" w:history="1">
              <w:r w:rsidR="002D24E9" w:rsidRPr="002D24E9">
                <w:rPr>
                  <w:rStyle w:val="Hyperlink"/>
                  <w:rFonts w:cs="Arial"/>
                  <w:color w:val="auto"/>
                </w:rPr>
                <w:t>S1-244243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1D238E" w14:textId="77777777" w:rsidR="002D24E9" w:rsidRPr="002D24E9" w:rsidRDefault="002D24E9" w:rsidP="002D24E9">
            <w:pPr>
              <w:snapToGrid w:val="0"/>
              <w:spacing w:after="0" w:line="240" w:lineRule="auto"/>
            </w:pPr>
            <w:r w:rsidRPr="002D24E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E9C027" w14:textId="77777777" w:rsidR="002D24E9" w:rsidRPr="002D24E9" w:rsidRDefault="002D24E9" w:rsidP="002D24E9">
            <w:pPr>
              <w:snapToGrid w:val="0"/>
              <w:spacing w:after="0" w:line="240" w:lineRule="auto"/>
            </w:pPr>
            <w:proofErr w:type="spellStart"/>
            <w:r w:rsidRPr="002D24E9">
              <w:t>pCR</w:t>
            </w:r>
            <w:proofErr w:type="spellEnd"/>
            <w:r w:rsidRPr="002D24E9">
              <w:t xml:space="preserve"> on </w:t>
            </w:r>
            <w:proofErr w:type="spellStart"/>
            <w:r w:rsidRPr="002D24E9">
              <w:t>stucture</w:t>
            </w:r>
            <w:proofErr w:type="spellEnd"/>
            <w:r w:rsidRPr="002D24E9">
              <w:t xml:space="preserve"> update of introducing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7D492B" w14:textId="558C06D2"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CEEE2" w14:textId="3F3B475C"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290DF75F"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42700"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91A1F" w14:textId="0F85AF33" w:rsidR="002D24E9" w:rsidRPr="002D24E9" w:rsidRDefault="00C43975" w:rsidP="002D24E9">
            <w:pPr>
              <w:snapToGrid w:val="0"/>
              <w:spacing w:after="0" w:line="240" w:lineRule="auto"/>
            </w:pPr>
            <w:hyperlink r:id="rId323" w:history="1">
              <w:r w:rsidR="002D24E9" w:rsidRPr="002D24E9">
                <w:rPr>
                  <w:rStyle w:val="Hyperlink"/>
                  <w:rFonts w:cs="Arial"/>
                  <w:color w:val="auto"/>
                </w:rPr>
                <w:t>S1-244248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BD90C" w14:textId="0F701283" w:rsidR="002D24E9" w:rsidRPr="002D24E9" w:rsidRDefault="002D24E9" w:rsidP="002D24E9">
            <w:pPr>
              <w:snapToGrid w:val="0"/>
              <w:spacing w:after="0" w:line="240" w:lineRule="auto"/>
            </w:pPr>
            <w:proofErr w:type="spellStart"/>
            <w:r w:rsidRPr="002D24E9">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328DA1" w14:textId="77777777" w:rsidR="002D24E9" w:rsidRPr="002D24E9" w:rsidRDefault="002D24E9" w:rsidP="002D24E9">
            <w:pPr>
              <w:snapToGrid w:val="0"/>
              <w:spacing w:after="0" w:line="240" w:lineRule="auto"/>
            </w:pPr>
            <w:proofErr w:type="spellStart"/>
            <w:r w:rsidRPr="002D24E9">
              <w:t>pCR</w:t>
            </w:r>
            <w:proofErr w:type="spellEnd"/>
            <w:r w:rsidRPr="002D24E9">
              <w:t xml:space="preserve"> on FS_6G TR skeleton for Computing Aspect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704576" w14:textId="1479BADE"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258FE4" w14:textId="49EBD203"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3CA4F7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7AD50"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09993" w14:textId="2D72B707" w:rsidR="002D24E9" w:rsidRPr="002D24E9" w:rsidRDefault="00C43975" w:rsidP="002D24E9">
            <w:pPr>
              <w:snapToGrid w:val="0"/>
              <w:spacing w:after="0" w:line="240" w:lineRule="auto"/>
            </w:pPr>
            <w:hyperlink r:id="rId324" w:history="1">
              <w:r w:rsidR="002D24E9" w:rsidRPr="002D24E9">
                <w:rPr>
                  <w:rStyle w:val="Hyperlink"/>
                  <w:rFonts w:cs="Arial"/>
                  <w:color w:val="auto"/>
                </w:rPr>
                <w:t>S1-244280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06921" w14:textId="77777777" w:rsidR="002D24E9" w:rsidRPr="002D24E9" w:rsidRDefault="002D24E9" w:rsidP="002D24E9">
            <w:pPr>
              <w:snapToGrid w:val="0"/>
              <w:spacing w:after="0" w:line="240" w:lineRule="auto"/>
            </w:pPr>
            <w:r w:rsidRPr="002D24E9">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BDF0D3" w14:textId="77777777" w:rsidR="002D24E9" w:rsidRPr="002D24E9" w:rsidRDefault="002D24E9" w:rsidP="002D24E9">
            <w:pPr>
              <w:snapToGrid w:val="0"/>
              <w:spacing w:after="0" w:line="240" w:lineRule="auto"/>
            </w:pPr>
            <w:r w:rsidRPr="002D24E9">
              <w:t>Pseudo-CR on AI and Communication inclusion in FS_6G TR skeleton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CCC6B0" w14:textId="096D91C7"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EF277B" w14:textId="3A6DBAE9"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270A6997"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580B8E"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C039AC" w14:textId="5C74A8C3" w:rsidR="002D24E9" w:rsidRPr="002D24E9" w:rsidRDefault="00C43975" w:rsidP="002D24E9">
            <w:pPr>
              <w:snapToGrid w:val="0"/>
              <w:spacing w:after="0" w:line="240" w:lineRule="auto"/>
            </w:pPr>
            <w:hyperlink r:id="rId325" w:history="1">
              <w:r w:rsidR="002D24E9" w:rsidRPr="002D24E9">
                <w:rPr>
                  <w:rStyle w:val="Hyperlink"/>
                  <w:rFonts w:cs="Arial"/>
                  <w:color w:val="auto"/>
                </w:rPr>
                <w:t>S1-244305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717BB0" w14:textId="77777777" w:rsidR="002D24E9" w:rsidRPr="002D24E9" w:rsidRDefault="002D24E9" w:rsidP="002D24E9">
            <w:pPr>
              <w:snapToGrid w:val="0"/>
              <w:spacing w:after="0" w:line="240" w:lineRule="auto"/>
            </w:pPr>
            <w:r w:rsidRPr="002D24E9">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A2E0B0" w14:textId="77777777" w:rsidR="002D24E9" w:rsidRPr="002D24E9" w:rsidRDefault="002D24E9" w:rsidP="002D24E9">
            <w:pPr>
              <w:snapToGrid w:val="0"/>
              <w:spacing w:after="0" w:line="240" w:lineRule="auto"/>
            </w:pPr>
            <w:r w:rsidRPr="002D24E9">
              <w:t>AI-Native 6G Core Concept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9279EE" w14:textId="44713599"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C8FEE" w14:textId="38EE3D08"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BE81CC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18E4F"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D5F56" w14:textId="7B618CB9" w:rsidR="002D24E9" w:rsidRPr="002D24E9" w:rsidRDefault="00C43975" w:rsidP="002D24E9">
            <w:pPr>
              <w:snapToGrid w:val="0"/>
              <w:spacing w:after="0" w:line="240" w:lineRule="auto"/>
            </w:pPr>
            <w:hyperlink r:id="rId326" w:history="1">
              <w:r w:rsidR="002D24E9" w:rsidRPr="002D24E9">
                <w:rPr>
                  <w:rStyle w:val="Hyperlink"/>
                  <w:rFonts w:cs="Arial"/>
                  <w:color w:val="auto"/>
                </w:rPr>
                <w:t>S1-244367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F62FF" w14:textId="77777777" w:rsidR="002D24E9" w:rsidRPr="002D24E9" w:rsidRDefault="002D24E9" w:rsidP="002D24E9">
            <w:pPr>
              <w:snapToGrid w:val="0"/>
              <w:spacing w:after="0" w:line="240" w:lineRule="auto"/>
            </w:pPr>
            <w:proofErr w:type="spellStart"/>
            <w:r w:rsidRPr="002D24E9">
              <w:t>InterDigital</w:t>
            </w:r>
            <w:proofErr w:type="spellEnd"/>
            <w:r w:rsidRPr="002D24E9">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5BB09" w14:textId="77777777" w:rsidR="002D24E9" w:rsidRPr="002D24E9" w:rsidRDefault="002D24E9" w:rsidP="002D24E9">
            <w:pPr>
              <w:snapToGrid w:val="0"/>
              <w:spacing w:after="0" w:line="240" w:lineRule="auto"/>
            </w:pPr>
            <w:r w:rsidRPr="002D24E9">
              <w:t>FS_6G-REQ TR 22.870 skeleton new headings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E51F6A" w14:textId="248153B3"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F2E280" w14:textId="1F30E5E7"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0E4C5F8B"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F10A15"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1CAFDA" w14:textId="43C3CC34" w:rsidR="002D24E9" w:rsidRPr="002D24E9" w:rsidRDefault="00C43975" w:rsidP="002D24E9">
            <w:pPr>
              <w:snapToGrid w:val="0"/>
              <w:spacing w:after="0" w:line="240" w:lineRule="auto"/>
            </w:pPr>
            <w:hyperlink r:id="rId327" w:history="1">
              <w:r w:rsidR="002D24E9" w:rsidRPr="002D24E9">
                <w:rPr>
                  <w:rStyle w:val="Hyperlink"/>
                  <w:rFonts w:cs="Arial"/>
                  <w:color w:val="auto"/>
                </w:rPr>
                <w:t>S1-244330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3316F" w14:textId="77777777" w:rsidR="002D24E9" w:rsidRPr="002D24E9" w:rsidRDefault="002D24E9" w:rsidP="002D24E9">
            <w:pPr>
              <w:snapToGrid w:val="0"/>
              <w:spacing w:after="0" w:line="240" w:lineRule="auto"/>
            </w:pPr>
            <w:r w:rsidRPr="002D24E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DC5741" w14:textId="77777777" w:rsidR="002D24E9" w:rsidRPr="002D24E9" w:rsidRDefault="002D24E9" w:rsidP="002D24E9">
            <w:pPr>
              <w:snapToGrid w:val="0"/>
              <w:spacing w:after="0" w:line="240" w:lineRule="auto"/>
            </w:pPr>
            <w:r w:rsidRPr="002D24E9">
              <w:t>Way forward for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0C099E" w14:textId="695326F6"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9C44D" w14:textId="1FD99D70"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Movred form 8.1.7</w:t>
            </w:r>
          </w:p>
        </w:tc>
      </w:tr>
      <w:tr w:rsidR="00782314" w:rsidRPr="00745D37" w14:paraId="7591E455" w14:textId="77777777" w:rsidTr="003C5573">
        <w:trPr>
          <w:trHeight w:val="141"/>
        </w:trPr>
        <w:tc>
          <w:tcPr>
            <w:tcW w:w="14426" w:type="dxa"/>
            <w:gridSpan w:val="7"/>
            <w:tcBorders>
              <w:bottom w:val="single" w:sz="4" w:space="0" w:color="auto"/>
            </w:tcBorders>
            <w:shd w:val="clear" w:color="auto" w:fill="F2F2F2" w:themeFill="background1" w:themeFillShade="F2"/>
          </w:tcPr>
          <w:p w14:paraId="5DD954AA" w14:textId="7786BE12" w:rsidR="00782314" w:rsidRPr="00DF5A37" w:rsidRDefault="00782314" w:rsidP="00782314">
            <w:pPr>
              <w:pStyle w:val="Heading3"/>
              <w:rPr>
                <w:lang w:val="en-US"/>
              </w:rPr>
            </w:pPr>
            <w:r>
              <w:t>System and Operation Aspects</w:t>
            </w:r>
          </w:p>
        </w:tc>
      </w:tr>
      <w:tr w:rsidR="00033D55" w:rsidRPr="006E6FF4" w14:paraId="730A7A0D" w14:textId="77777777" w:rsidTr="00F9436E">
        <w:trPr>
          <w:trHeight w:val="250"/>
        </w:trPr>
        <w:tc>
          <w:tcPr>
            <w:tcW w:w="14426" w:type="dxa"/>
            <w:gridSpan w:val="7"/>
            <w:tcBorders>
              <w:bottom w:val="single" w:sz="4" w:space="0" w:color="auto"/>
            </w:tcBorders>
            <w:shd w:val="clear" w:color="auto" w:fill="F2F2F2"/>
          </w:tcPr>
          <w:p w14:paraId="6D4B0BA4" w14:textId="77777777" w:rsidR="00033D55" w:rsidRPr="00D01712" w:rsidRDefault="00033D55" w:rsidP="00F9436E">
            <w:pPr>
              <w:pStyle w:val="Heading8"/>
              <w:jc w:val="left"/>
              <w:rPr>
                <w:color w:val="1F497D" w:themeColor="text2"/>
                <w:sz w:val="18"/>
                <w:szCs w:val="22"/>
              </w:rPr>
            </w:pPr>
            <w:r>
              <w:rPr>
                <w:color w:val="1F497D" w:themeColor="text2"/>
                <w:sz w:val="18"/>
                <w:szCs w:val="22"/>
              </w:rPr>
              <w:t xml:space="preserve">Migration/Interworking </w:t>
            </w:r>
          </w:p>
        </w:tc>
      </w:tr>
      <w:tr w:rsidR="00033D55" w:rsidRPr="002B5B90" w14:paraId="0100E19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93F14" w14:textId="77777777" w:rsidR="00033D55" w:rsidRPr="00010006" w:rsidRDefault="00033D55" w:rsidP="00F9436E">
            <w:pPr>
              <w:snapToGrid w:val="0"/>
              <w:spacing w:after="0" w:line="240" w:lineRule="auto"/>
              <w:rPr>
                <w:rFonts w:eastAsia="Times New Roman" w:cs="Arial"/>
                <w:szCs w:val="18"/>
                <w:lang w:eastAsia="ar-SA"/>
              </w:rPr>
            </w:pPr>
            <w:proofErr w:type="spellStart"/>
            <w:r w:rsidRPr="000100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5D3EF" w14:textId="62FB364F" w:rsidR="00033D55" w:rsidRPr="00010006" w:rsidRDefault="00C43975" w:rsidP="00F9436E">
            <w:pPr>
              <w:snapToGrid w:val="0"/>
              <w:spacing w:after="0" w:line="240" w:lineRule="auto"/>
            </w:pPr>
            <w:hyperlink r:id="rId328" w:history="1">
              <w:r w:rsidR="00033D55" w:rsidRPr="00010006">
                <w:rPr>
                  <w:rStyle w:val="Hyperlink"/>
                  <w:rFonts w:cs="Arial"/>
                  <w:color w:val="auto"/>
                </w:rPr>
                <w:t>S1-244574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D0406E" w14:textId="77777777" w:rsidR="00033D55" w:rsidRPr="00010006" w:rsidRDefault="00033D55" w:rsidP="00F9436E">
            <w:pPr>
              <w:snapToGrid w:val="0"/>
              <w:spacing w:after="0" w:line="240" w:lineRule="auto"/>
            </w:pPr>
            <w:r w:rsidRPr="0001000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44962D" w14:textId="77777777" w:rsidR="00033D55" w:rsidRPr="00010006" w:rsidRDefault="00033D55" w:rsidP="00F9436E">
            <w:pPr>
              <w:snapToGrid w:val="0"/>
              <w:spacing w:after="0" w:line="240" w:lineRule="auto"/>
            </w:pPr>
            <w:r w:rsidRPr="00010006">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420A7F" w14:textId="77777777" w:rsidR="00033D55" w:rsidRPr="00010006" w:rsidRDefault="00033D55" w:rsidP="00F9436E">
            <w:pPr>
              <w:snapToGrid w:val="0"/>
              <w:spacing w:after="0" w:line="240" w:lineRule="auto"/>
              <w:rPr>
                <w:rFonts w:eastAsia="Times New Roman" w:cs="Arial"/>
                <w:szCs w:val="18"/>
                <w:lang w:val="de-DE" w:eastAsia="ar-SA"/>
              </w:rPr>
            </w:pPr>
            <w:r w:rsidRPr="00010006">
              <w:rPr>
                <w:rFonts w:eastAsia="Times New Roman" w:cs="Arial"/>
                <w:szCs w:val="18"/>
                <w:lang w:val="de-DE" w:eastAsia="ar-SA"/>
              </w:rPr>
              <w:t>Revised to S1-244666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99549" w14:textId="77777777" w:rsidR="00033D55" w:rsidRPr="00010006" w:rsidRDefault="00033D55" w:rsidP="00F9436E">
            <w:pPr>
              <w:spacing w:after="0" w:line="240" w:lineRule="auto"/>
              <w:rPr>
                <w:rFonts w:eastAsia="Arial Unicode MS" w:cs="Arial"/>
                <w:szCs w:val="18"/>
                <w:lang w:val="de-DE" w:eastAsia="ar-SA"/>
              </w:rPr>
            </w:pPr>
          </w:p>
        </w:tc>
      </w:tr>
      <w:tr w:rsidR="00033D55" w:rsidRPr="002B5B90" w14:paraId="7D20331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DC4AE9" w14:textId="77777777" w:rsidR="00033D55" w:rsidRPr="002B60E8" w:rsidRDefault="00033D55" w:rsidP="00F9436E">
            <w:pPr>
              <w:snapToGrid w:val="0"/>
              <w:spacing w:after="0" w:line="240" w:lineRule="auto"/>
            </w:pPr>
            <w:proofErr w:type="spellStart"/>
            <w:r w:rsidRPr="002B60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27E53" w14:textId="54802461" w:rsidR="00033D55" w:rsidRPr="002B60E8" w:rsidRDefault="00C43975" w:rsidP="00F9436E">
            <w:pPr>
              <w:snapToGrid w:val="0"/>
              <w:spacing w:after="0" w:line="240" w:lineRule="auto"/>
            </w:pPr>
            <w:hyperlink r:id="rId329" w:history="1">
              <w:r w:rsidR="00033D55" w:rsidRPr="002B60E8">
                <w:rPr>
                  <w:rStyle w:val="Hyperlink"/>
                  <w:rFonts w:cs="Arial"/>
                  <w:color w:val="auto"/>
                </w:rPr>
                <w:t>S1-244666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5058A" w14:textId="77777777" w:rsidR="00033D55" w:rsidRPr="002B60E8" w:rsidRDefault="00033D55" w:rsidP="00F9436E">
            <w:pPr>
              <w:snapToGrid w:val="0"/>
              <w:spacing w:after="0" w:line="240" w:lineRule="auto"/>
            </w:pPr>
            <w:r w:rsidRPr="002B60E8">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5256FD" w14:textId="77777777" w:rsidR="00033D55" w:rsidRPr="002B60E8" w:rsidRDefault="00033D55" w:rsidP="00F9436E">
            <w:pPr>
              <w:snapToGrid w:val="0"/>
              <w:spacing w:after="0" w:line="240" w:lineRule="auto"/>
            </w:pPr>
            <w:r w:rsidRPr="002B60E8">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DFED8F" w14:textId="77777777" w:rsidR="00033D55" w:rsidRPr="002B60E8" w:rsidRDefault="00033D55" w:rsidP="00F9436E">
            <w:pPr>
              <w:snapToGrid w:val="0"/>
              <w:spacing w:after="0" w:line="240" w:lineRule="auto"/>
              <w:rPr>
                <w:rFonts w:eastAsia="Times New Roman" w:cs="Arial"/>
                <w:szCs w:val="18"/>
                <w:lang w:val="de-DE" w:eastAsia="ar-SA"/>
              </w:rPr>
            </w:pPr>
            <w:r w:rsidRPr="002B60E8">
              <w:rPr>
                <w:rFonts w:eastAsia="Times New Roman" w:cs="Arial"/>
                <w:szCs w:val="18"/>
                <w:lang w:val="de-DE" w:eastAsia="ar-SA"/>
              </w:rPr>
              <w:t>Revised to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A94746" w14:textId="77777777" w:rsidR="00033D55" w:rsidRPr="002B60E8" w:rsidRDefault="00033D55" w:rsidP="00F9436E">
            <w:pPr>
              <w:spacing w:after="0" w:line="240" w:lineRule="auto"/>
              <w:rPr>
                <w:rFonts w:eastAsia="Arial Unicode MS" w:cs="Arial"/>
                <w:szCs w:val="18"/>
                <w:lang w:val="de-DE" w:eastAsia="ar-SA"/>
              </w:rPr>
            </w:pPr>
            <w:r w:rsidRPr="002B60E8">
              <w:rPr>
                <w:rFonts w:eastAsia="Arial Unicode MS" w:cs="Arial"/>
                <w:szCs w:val="18"/>
                <w:lang w:val="de-DE" w:eastAsia="ar-SA"/>
              </w:rPr>
              <w:t>Revision of S1-244574.</w:t>
            </w:r>
          </w:p>
        </w:tc>
      </w:tr>
      <w:tr w:rsidR="00033D55" w:rsidRPr="002B5B90" w14:paraId="0658E7B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D5AB" w14:textId="77777777" w:rsidR="00033D55" w:rsidRPr="00224036" w:rsidRDefault="00033D55" w:rsidP="00F9436E">
            <w:pPr>
              <w:snapToGrid w:val="0"/>
              <w:spacing w:after="0" w:line="240" w:lineRule="auto"/>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95D291" w14:textId="30A1E5E1" w:rsidR="00033D55" w:rsidRPr="00224036" w:rsidRDefault="00C43975" w:rsidP="00F9436E">
            <w:pPr>
              <w:snapToGrid w:val="0"/>
              <w:spacing w:after="0" w:line="240" w:lineRule="auto"/>
              <w:rPr>
                <w:rFonts w:cs="Arial"/>
              </w:rPr>
            </w:pPr>
            <w:hyperlink r:id="rId330" w:history="1">
              <w:r w:rsidR="00033D55" w:rsidRPr="00224036">
                <w:rPr>
                  <w:rStyle w:val="Hyperlink"/>
                  <w:rFonts w:cs="Arial"/>
                  <w:color w:val="auto"/>
                </w:rPr>
                <w:t>S1-2</w:t>
              </w:r>
              <w:r w:rsidR="00033D55" w:rsidRPr="00224036">
                <w:rPr>
                  <w:rStyle w:val="Hyperlink"/>
                  <w:rFonts w:cs="Arial"/>
                  <w:color w:val="auto"/>
                </w:rPr>
                <w:t>4</w:t>
              </w:r>
              <w:r w:rsidR="00033D55" w:rsidRPr="00224036">
                <w:rPr>
                  <w:rStyle w:val="Hyperlink"/>
                  <w:rFonts w:cs="Arial"/>
                  <w:color w:val="auto"/>
                </w:rPr>
                <w:t>46</w:t>
              </w:r>
              <w:r w:rsidR="00033D55" w:rsidRPr="00224036">
                <w:rPr>
                  <w:rStyle w:val="Hyperlink"/>
                  <w:rFonts w:cs="Arial"/>
                  <w:color w:val="auto"/>
                </w:rPr>
                <w:t>6</w:t>
              </w:r>
              <w:r w:rsidR="00033D55" w:rsidRPr="00224036">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BEF86" w14:textId="77777777" w:rsidR="00033D55" w:rsidRPr="00224036" w:rsidRDefault="00033D55" w:rsidP="00F9436E">
            <w:pPr>
              <w:snapToGrid w:val="0"/>
              <w:spacing w:after="0" w:line="240" w:lineRule="auto"/>
            </w:pPr>
            <w:r w:rsidRPr="0022403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E0C26B" w14:textId="77777777" w:rsidR="00033D55" w:rsidRPr="00224036" w:rsidRDefault="00033D55" w:rsidP="00F9436E">
            <w:pPr>
              <w:snapToGrid w:val="0"/>
              <w:spacing w:after="0" w:line="240" w:lineRule="auto"/>
            </w:pPr>
            <w:r w:rsidRPr="00224036">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8F5B70" w14:textId="28989374" w:rsidR="00033D55" w:rsidRPr="00224036" w:rsidRDefault="00224036" w:rsidP="00F9436E">
            <w:pPr>
              <w:snapToGrid w:val="0"/>
              <w:spacing w:after="0" w:line="240" w:lineRule="auto"/>
              <w:rPr>
                <w:rFonts w:eastAsia="Times New Roman" w:cs="Arial"/>
                <w:szCs w:val="18"/>
                <w:lang w:val="de-DE" w:eastAsia="ar-SA"/>
              </w:rPr>
            </w:pPr>
            <w:r w:rsidRPr="00224036">
              <w:rPr>
                <w:rFonts w:eastAsia="Times New Roman" w:cs="Arial"/>
                <w:szCs w:val="18"/>
                <w:lang w:val="de-DE" w:eastAsia="ar-SA"/>
              </w:rPr>
              <w:t>Revised to S1-244804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B3A5FC" w14:textId="77777777" w:rsidR="00033D55" w:rsidRPr="00224036" w:rsidRDefault="00033D55" w:rsidP="00F9436E">
            <w:pPr>
              <w:spacing w:after="0" w:line="240" w:lineRule="auto"/>
              <w:rPr>
                <w:rFonts w:eastAsia="Arial Unicode MS" w:cs="Arial"/>
                <w:szCs w:val="18"/>
                <w:lang w:val="de-DE" w:eastAsia="ar-SA"/>
              </w:rPr>
            </w:pPr>
            <w:r w:rsidRPr="00224036">
              <w:rPr>
                <w:rFonts w:eastAsia="Arial Unicode MS" w:cs="Arial"/>
                <w:i/>
                <w:szCs w:val="18"/>
                <w:lang w:val="de-DE" w:eastAsia="ar-SA"/>
              </w:rPr>
              <w:t>Revision of S1-244574.</w:t>
            </w:r>
          </w:p>
          <w:p w14:paraId="13F3ADA2" w14:textId="77777777" w:rsidR="00033D55" w:rsidRPr="00224036" w:rsidRDefault="00033D55" w:rsidP="00F9436E">
            <w:pPr>
              <w:spacing w:after="0" w:line="240" w:lineRule="auto"/>
              <w:rPr>
                <w:rFonts w:eastAsia="Arial Unicode MS" w:cs="Arial"/>
                <w:szCs w:val="18"/>
                <w:lang w:val="de-DE" w:eastAsia="ar-SA"/>
              </w:rPr>
            </w:pPr>
            <w:r w:rsidRPr="00224036">
              <w:rPr>
                <w:rFonts w:eastAsia="Arial Unicode MS" w:cs="Arial"/>
                <w:szCs w:val="18"/>
                <w:lang w:val="de-DE" w:eastAsia="ar-SA"/>
              </w:rPr>
              <w:t>Revision of S1-244666.</w:t>
            </w:r>
          </w:p>
        </w:tc>
      </w:tr>
      <w:tr w:rsidR="00224036" w:rsidRPr="002B5B90" w14:paraId="71F93DCA"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C2055C" w14:textId="44134C3F" w:rsidR="00224036" w:rsidRPr="00224036" w:rsidRDefault="00224036" w:rsidP="00F9436E">
            <w:pPr>
              <w:snapToGrid w:val="0"/>
              <w:spacing w:after="0" w:line="240" w:lineRule="auto"/>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549DFF" w14:textId="5A465EAF" w:rsidR="00224036" w:rsidRPr="00224036" w:rsidRDefault="00224036" w:rsidP="00F9436E">
            <w:pPr>
              <w:snapToGrid w:val="0"/>
              <w:spacing w:after="0" w:line="240" w:lineRule="auto"/>
            </w:pPr>
            <w:hyperlink r:id="rId331" w:history="1">
              <w:r w:rsidRPr="00224036">
                <w:rPr>
                  <w:rStyle w:val="Hyperlink"/>
                  <w:rFonts w:cs="Arial"/>
                  <w:color w:val="auto"/>
                </w:rPr>
                <w:t>S1-244804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3E17FA" w14:textId="63A5F259" w:rsidR="00224036" w:rsidRPr="00224036" w:rsidRDefault="00224036" w:rsidP="00F9436E">
            <w:pPr>
              <w:snapToGrid w:val="0"/>
              <w:spacing w:after="0" w:line="240" w:lineRule="auto"/>
            </w:pPr>
            <w:r w:rsidRPr="0022403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2AB193" w14:textId="704F1F31" w:rsidR="00224036" w:rsidRPr="00224036" w:rsidRDefault="00224036" w:rsidP="00F9436E">
            <w:pPr>
              <w:snapToGrid w:val="0"/>
              <w:spacing w:after="0" w:line="240" w:lineRule="auto"/>
            </w:pPr>
            <w:r w:rsidRPr="00224036">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EB59DA" w14:textId="4A8E9D96" w:rsidR="00224036" w:rsidRPr="00224036" w:rsidRDefault="00224036" w:rsidP="00F9436E">
            <w:pPr>
              <w:snapToGrid w:val="0"/>
              <w:spacing w:after="0" w:line="240" w:lineRule="auto"/>
              <w:rPr>
                <w:rFonts w:eastAsia="Times New Roman" w:cs="Arial"/>
                <w:szCs w:val="18"/>
                <w:lang w:val="de-DE" w:eastAsia="ar-SA"/>
              </w:rPr>
            </w:pPr>
            <w:r w:rsidRPr="0022403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D07A54" w14:textId="77777777" w:rsidR="00224036" w:rsidRPr="00224036" w:rsidRDefault="00224036" w:rsidP="00224036">
            <w:pPr>
              <w:spacing w:after="0" w:line="240" w:lineRule="auto"/>
              <w:rPr>
                <w:rFonts w:eastAsia="Arial Unicode MS" w:cs="Arial"/>
                <w:i/>
                <w:szCs w:val="18"/>
                <w:lang w:val="de-DE" w:eastAsia="ar-SA"/>
              </w:rPr>
            </w:pPr>
            <w:r w:rsidRPr="00224036">
              <w:rPr>
                <w:rFonts w:eastAsia="Arial Unicode MS" w:cs="Arial"/>
                <w:i/>
                <w:szCs w:val="18"/>
                <w:lang w:val="de-DE" w:eastAsia="ar-SA"/>
              </w:rPr>
              <w:t>Revision of S1-244574.</w:t>
            </w:r>
          </w:p>
          <w:p w14:paraId="2738627A" w14:textId="11F19E8B" w:rsidR="00224036" w:rsidRPr="00224036" w:rsidRDefault="00224036" w:rsidP="00224036">
            <w:pPr>
              <w:spacing w:after="0" w:line="240" w:lineRule="auto"/>
              <w:rPr>
                <w:rFonts w:eastAsia="Arial Unicode MS" w:cs="Arial"/>
                <w:szCs w:val="18"/>
                <w:lang w:val="de-DE" w:eastAsia="ar-SA"/>
              </w:rPr>
            </w:pPr>
            <w:r w:rsidRPr="00224036">
              <w:rPr>
                <w:rFonts w:eastAsia="Arial Unicode MS" w:cs="Arial"/>
                <w:i/>
                <w:szCs w:val="18"/>
                <w:lang w:val="de-DE" w:eastAsia="ar-SA"/>
              </w:rPr>
              <w:t>Revision of S1-244666.</w:t>
            </w:r>
          </w:p>
          <w:p w14:paraId="2C77557C" w14:textId="77777777" w:rsidR="00224036" w:rsidRDefault="00224036" w:rsidP="00F9436E">
            <w:pPr>
              <w:spacing w:after="0" w:line="240" w:lineRule="auto"/>
              <w:rPr>
                <w:rFonts w:eastAsia="Arial Unicode MS" w:cs="Arial"/>
                <w:szCs w:val="18"/>
                <w:lang w:val="de-DE" w:eastAsia="ar-SA"/>
              </w:rPr>
            </w:pPr>
            <w:r w:rsidRPr="00224036">
              <w:rPr>
                <w:rFonts w:eastAsia="Arial Unicode MS" w:cs="Arial"/>
                <w:szCs w:val="18"/>
                <w:lang w:val="de-DE" w:eastAsia="ar-SA"/>
              </w:rPr>
              <w:t>Revision of S1-244668.</w:t>
            </w:r>
          </w:p>
          <w:p w14:paraId="17E2C701" w14:textId="20D8A75E" w:rsidR="00224036" w:rsidRPr="00224036" w:rsidRDefault="00224036" w:rsidP="00F9436E">
            <w:pPr>
              <w:spacing w:after="0" w:line="240" w:lineRule="auto"/>
              <w:rPr>
                <w:rFonts w:eastAsia="Arial Unicode MS" w:cs="Arial"/>
                <w:szCs w:val="18"/>
                <w:lang w:val="de-DE" w:eastAsia="ar-SA"/>
              </w:rPr>
            </w:pPr>
            <w:r>
              <w:rPr>
                <w:rFonts w:eastAsia="Arial Unicode MS" w:cs="Arial"/>
                <w:szCs w:val="18"/>
                <w:lang w:val="de-DE" w:eastAsia="ar-SA"/>
              </w:rPr>
              <w:t>Baseline for future work in SA1#109.</w:t>
            </w:r>
          </w:p>
        </w:tc>
      </w:tr>
      <w:tr w:rsidR="00033D55" w:rsidRPr="002B5B90" w14:paraId="155E944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BDEC03" w14:textId="77777777" w:rsidR="00033D55" w:rsidRPr="00224036" w:rsidRDefault="00033D55" w:rsidP="00F9436E">
            <w:pPr>
              <w:snapToGrid w:val="0"/>
              <w:spacing w:after="0" w:line="240" w:lineRule="auto"/>
              <w:rPr>
                <w:rFonts w:eastAsia="Times New Roman" w:cs="Arial"/>
                <w:szCs w:val="18"/>
                <w:lang w:eastAsia="ar-SA"/>
              </w:rPr>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40016" w14:textId="1B150664" w:rsidR="00033D55" w:rsidRPr="00224036" w:rsidRDefault="00C43975" w:rsidP="00F9436E">
            <w:pPr>
              <w:snapToGrid w:val="0"/>
              <w:spacing w:after="0" w:line="240" w:lineRule="auto"/>
            </w:pPr>
            <w:hyperlink r:id="rId332" w:history="1">
              <w:r w:rsidR="00033D55" w:rsidRPr="00224036">
                <w:rPr>
                  <w:rStyle w:val="Hyperlink"/>
                  <w:rFonts w:cs="Arial"/>
                  <w:color w:val="auto"/>
                </w:rPr>
                <w:t>S1-244021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43364" w14:textId="77777777" w:rsidR="00033D55" w:rsidRPr="00224036" w:rsidRDefault="00033D55" w:rsidP="00F9436E">
            <w:pPr>
              <w:snapToGrid w:val="0"/>
              <w:spacing w:after="0" w:line="240" w:lineRule="auto"/>
            </w:pPr>
            <w:r w:rsidRPr="00224036">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4476A5" w14:textId="77777777" w:rsidR="00033D55" w:rsidRPr="00224036" w:rsidRDefault="00033D55" w:rsidP="00F9436E">
            <w:pPr>
              <w:snapToGrid w:val="0"/>
              <w:spacing w:after="0" w:line="240" w:lineRule="auto"/>
            </w:pPr>
            <w:r w:rsidRPr="00224036">
              <w:t>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886065" w14:textId="2B4EA104" w:rsidR="00033D55" w:rsidRPr="00224036" w:rsidRDefault="00224036"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6F554" w14:textId="77777777" w:rsidR="00033D55" w:rsidRPr="00224036" w:rsidRDefault="00033D55" w:rsidP="00F9436E">
            <w:pPr>
              <w:spacing w:after="0" w:line="240" w:lineRule="auto"/>
              <w:rPr>
                <w:rFonts w:eastAsia="Arial Unicode MS" w:cs="Arial"/>
                <w:szCs w:val="18"/>
                <w:lang w:val="de-DE" w:eastAsia="ar-SA"/>
              </w:rPr>
            </w:pPr>
          </w:p>
        </w:tc>
      </w:tr>
      <w:tr w:rsidR="00033D55" w:rsidRPr="002B5B90" w14:paraId="2114657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B058A" w14:textId="77777777" w:rsidR="00033D55" w:rsidRPr="00DB2D68" w:rsidRDefault="00033D55" w:rsidP="00F9436E">
            <w:pPr>
              <w:snapToGrid w:val="0"/>
              <w:spacing w:after="0" w:line="240" w:lineRule="auto"/>
              <w:rPr>
                <w:rFonts w:eastAsia="Times New Roman" w:cs="Arial"/>
                <w:szCs w:val="18"/>
                <w:lang w:eastAsia="ar-SA"/>
              </w:rPr>
            </w:pPr>
            <w:proofErr w:type="spellStart"/>
            <w:r w:rsidRPr="00DB2D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C05D3E" w14:textId="446692BC" w:rsidR="00033D55" w:rsidRPr="00DB2D68" w:rsidRDefault="00C43975" w:rsidP="00F9436E">
            <w:pPr>
              <w:snapToGrid w:val="0"/>
              <w:spacing w:after="0" w:line="240" w:lineRule="auto"/>
            </w:pPr>
            <w:hyperlink r:id="rId333" w:history="1">
              <w:r w:rsidR="00033D55" w:rsidRPr="00A70FA0">
                <w:rPr>
                  <w:rStyle w:val="Hyperlink"/>
                  <w:rFonts w:cs="Arial"/>
                </w:rPr>
                <w:t>S1-244025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5F2C2" w14:textId="77777777" w:rsidR="00033D55" w:rsidRPr="00DB2D68" w:rsidRDefault="00033D55" w:rsidP="00F9436E">
            <w:pPr>
              <w:snapToGrid w:val="0"/>
              <w:spacing w:after="0" w:line="240" w:lineRule="auto"/>
            </w:pPr>
            <w:r w:rsidRPr="00DB2D68">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ED139" w14:textId="77777777" w:rsidR="00033D55" w:rsidRPr="00DB2D68" w:rsidRDefault="00033D55" w:rsidP="00F9436E">
            <w:pPr>
              <w:snapToGrid w:val="0"/>
              <w:spacing w:after="0" w:line="240" w:lineRule="auto"/>
            </w:pPr>
            <w:r w:rsidRPr="00DB2D68">
              <w:t xml:space="preserve">Migration and interworking aspects when introducing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AD3BE3" w14:textId="77777777" w:rsidR="00033D55" w:rsidRPr="00DB2D68" w:rsidRDefault="00033D55" w:rsidP="00F9436E">
            <w:pPr>
              <w:snapToGrid w:val="0"/>
              <w:spacing w:after="0" w:line="240" w:lineRule="auto"/>
              <w:rPr>
                <w:rFonts w:eastAsia="Times New Roman" w:cs="Arial"/>
                <w:szCs w:val="18"/>
                <w:lang w:val="de-DE" w:eastAsia="ar-SA"/>
              </w:rPr>
            </w:pPr>
            <w:r w:rsidRPr="00DB2D68">
              <w:rPr>
                <w:rFonts w:eastAsia="Times New Roman" w:cs="Arial"/>
                <w:szCs w:val="18"/>
                <w:lang w:val="de-DE" w:eastAsia="ar-SA"/>
              </w:rPr>
              <w:t>Revised to S1-244463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DF7EE8" w14:textId="77777777" w:rsidR="00033D55" w:rsidRPr="00DB2D68" w:rsidRDefault="00033D55" w:rsidP="00F9436E">
            <w:pPr>
              <w:spacing w:after="0" w:line="240" w:lineRule="auto"/>
              <w:rPr>
                <w:rFonts w:eastAsia="Arial Unicode MS" w:cs="Arial"/>
                <w:szCs w:val="18"/>
                <w:lang w:val="de-DE" w:eastAsia="ar-SA"/>
              </w:rPr>
            </w:pPr>
          </w:p>
        </w:tc>
      </w:tr>
      <w:tr w:rsidR="00033D55" w:rsidRPr="002B5B90" w14:paraId="2FB4BE0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5889C" w14:textId="77777777" w:rsidR="00033D55" w:rsidRPr="005B6F0F" w:rsidRDefault="00033D55" w:rsidP="00F9436E">
            <w:pPr>
              <w:snapToGrid w:val="0"/>
              <w:spacing w:after="0" w:line="240" w:lineRule="auto"/>
            </w:pPr>
            <w:proofErr w:type="spellStart"/>
            <w:r w:rsidRPr="005B6F0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67E3E" w14:textId="772F3E9E" w:rsidR="00033D55" w:rsidRPr="005B6F0F" w:rsidRDefault="00C43975" w:rsidP="00F9436E">
            <w:pPr>
              <w:snapToGrid w:val="0"/>
              <w:spacing w:after="0" w:line="240" w:lineRule="auto"/>
            </w:pPr>
            <w:hyperlink r:id="rId334" w:history="1">
              <w:r w:rsidR="00033D55" w:rsidRPr="005B6F0F">
                <w:rPr>
                  <w:rStyle w:val="Hyperlink"/>
                  <w:rFonts w:cs="Arial"/>
                  <w:color w:val="auto"/>
                </w:rPr>
                <w:t>S1-244463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60BDC" w14:textId="77777777" w:rsidR="00033D55" w:rsidRPr="005B6F0F" w:rsidRDefault="00033D55" w:rsidP="00F9436E">
            <w:pPr>
              <w:snapToGrid w:val="0"/>
              <w:spacing w:after="0" w:line="240" w:lineRule="auto"/>
            </w:pPr>
            <w:r w:rsidRPr="005B6F0F">
              <w:t>Ericsson,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F1A9CC" w14:textId="77777777" w:rsidR="00033D55" w:rsidRPr="005B6F0F" w:rsidRDefault="00033D55" w:rsidP="00F9436E">
            <w:pPr>
              <w:snapToGrid w:val="0"/>
              <w:spacing w:after="0" w:line="240" w:lineRule="auto"/>
            </w:pPr>
            <w:r w:rsidRPr="005B6F0F">
              <w:t xml:space="preserve">Migration and interworking aspects when introducing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0BDDC2" w14:textId="77777777" w:rsidR="00033D55" w:rsidRPr="005B6F0F" w:rsidRDefault="00033D55" w:rsidP="00F9436E">
            <w:pPr>
              <w:snapToGrid w:val="0"/>
              <w:spacing w:after="0" w:line="240" w:lineRule="auto"/>
              <w:rPr>
                <w:rFonts w:eastAsia="Times New Roman" w:cs="Arial"/>
                <w:szCs w:val="18"/>
                <w:lang w:val="de-DE" w:eastAsia="ar-SA"/>
              </w:rPr>
            </w:pPr>
            <w:r w:rsidRPr="005B6F0F">
              <w:rPr>
                <w:rFonts w:eastAsia="Times New Roman" w:cs="Arial"/>
                <w:szCs w:val="18"/>
                <w:lang w:val="de-DE" w:eastAsia="ar-SA"/>
              </w:rPr>
              <w:t>Revised to S1-244551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755D6" w14:textId="77777777" w:rsidR="00033D55" w:rsidRPr="005B6F0F" w:rsidRDefault="00033D55" w:rsidP="00F9436E">
            <w:pPr>
              <w:spacing w:after="0" w:line="240" w:lineRule="auto"/>
              <w:rPr>
                <w:rFonts w:eastAsia="Arial Unicode MS" w:cs="Arial"/>
                <w:szCs w:val="18"/>
                <w:lang w:val="de-DE" w:eastAsia="ar-SA"/>
              </w:rPr>
            </w:pPr>
            <w:r w:rsidRPr="005B6F0F">
              <w:rPr>
                <w:rFonts w:eastAsia="Arial Unicode MS" w:cs="Arial"/>
                <w:szCs w:val="18"/>
                <w:lang w:val="de-DE" w:eastAsia="ar-SA"/>
              </w:rPr>
              <w:t>Revision of S1-244025.</w:t>
            </w:r>
          </w:p>
        </w:tc>
      </w:tr>
      <w:tr w:rsidR="00033D55" w:rsidRPr="002B5B90" w14:paraId="2FC4018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EB9AE4" w14:textId="77777777" w:rsidR="00033D55" w:rsidRPr="00DE27C1" w:rsidRDefault="00033D55" w:rsidP="00F9436E">
            <w:pPr>
              <w:snapToGrid w:val="0"/>
              <w:spacing w:after="0" w:line="240" w:lineRule="auto"/>
            </w:pPr>
            <w:proofErr w:type="spellStart"/>
            <w:r w:rsidRPr="00DE27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A1F013" w14:textId="1356CA83" w:rsidR="00033D55" w:rsidRPr="00DE27C1" w:rsidRDefault="00C43975" w:rsidP="00F9436E">
            <w:pPr>
              <w:snapToGrid w:val="0"/>
              <w:spacing w:after="0" w:line="240" w:lineRule="auto"/>
            </w:pPr>
            <w:hyperlink r:id="rId335" w:history="1">
              <w:r w:rsidR="00033D55" w:rsidRPr="00DE27C1">
                <w:rPr>
                  <w:rStyle w:val="Hyperlink"/>
                  <w:rFonts w:cs="Arial"/>
                  <w:color w:val="auto"/>
                </w:rPr>
                <w:t>S1-244551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83DB2D" w14:textId="77777777" w:rsidR="00033D55" w:rsidRPr="00DE27C1" w:rsidRDefault="00033D55" w:rsidP="00F9436E">
            <w:pPr>
              <w:snapToGrid w:val="0"/>
              <w:spacing w:after="0" w:line="240" w:lineRule="auto"/>
            </w:pPr>
            <w:r w:rsidRPr="00DE27C1">
              <w:t>Ericsson,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7C11C2" w14:textId="77777777" w:rsidR="00033D55" w:rsidRPr="00DE27C1" w:rsidRDefault="00033D55" w:rsidP="00F9436E">
            <w:pPr>
              <w:snapToGrid w:val="0"/>
              <w:spacing w:after="0" w:line="240" w:lineRule="auto"/>
            </w:pPr>
            <w:r w:rsidRPr="00DE27C1">
              <w:t xml:space="preserve">Migration and interworking aspects when introducing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C21319" w14:textId="77777777" w:rsidR="00033D55" w:rsidRPr="00DE27C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374D4" w14:textId="77777777" w:rsidR="00033D55" w:rsidRPr="00DE27C1" w:rsidRDefault="00033D55" w:rsidP="00F9436E">
            <w:pPr>
              <w:spacing w:after="0" w:line="240" w:lineRule="auto"/>
              <w:rPr>
                <w:rFonts w:eastAsia="Arial Unicode MS" w:cs="Arial"/>
                <w:szCs w:val="18"/>
                <w:lang w:val="de-DE" w:eastAsia="ar-SA"/>
              </w:rPr>
            </w:pPr>
            <w:r w:rsidRPr="00DE27C1">
              <w:rPr>
                <w:rFonts w:eastAsia="Arial Unicode MS" w:cs="Arial"/>
                <w:i/>
                <w:szCs w:val="18"/>
                <w:lang w:val="de-DE" w:eastAsia="ar-SA"/>
              </w:rPr>
              <w:t>Revision of S1-244025.</w:t>
            </w:r>
          </w:p>
          <w:p w14:paraId="5485E58C" w14:textId="77777777" w:rsidR="00033D55" w:rsidRPr="00DE27C1" w:rsidRDefault="00033D55" w:rsidP="00F9436E">
            <w:pPr>
              <w:spacing w:after="0" w:line="240" w:lineRule="auto"/>
              <w:rPr>
                <w:rFonts w:eastAsia="Arial Unicode MS" w:cs="Arial"/>
                <w:szCs w:val="18"/>
                <w:lang w:val="de-DE" w:eastAsia="ar-SA"/>
              </w:rPr>
            </w:pPr>
            <w:r w:rsidRPr="00DE27C1">
              <w:rPr>
                <w:rFonts w:eastAsia="Arial Unicode MS" w:cs="Arial"/>
                <w:szCs w:val="18"/>
                <w:lang w:val="de-DE" w:eastAsia="ar-SA"/>
              </w:rPr>
              <w:t>Revision of S1-244463.</w:t>
            </w:r>
          </w:p>
        </w:tc>
      </w:tr>
      <w:tr w:rsidR="00033D55" w:rsidRPr="002B5B90" w14:paraId="5BD90E6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A7CF2" w14:textId="77777777" w:rsidR="00033D55" w:rsidRPr="00224421" w:rsidRDefault="00033D55" w:rsidP="00F9436E">
            <w:pPr>
              <w:snapToGrid w:val="0"/>
              <w:spacing w:after="0" w:line="240" w:lineRule="auto"/>
              <w:rPr>
                <w:rFonts w:eastAsia="Times New Roman" w:cs="Arial"/>
                <w:szCs w:val="18"/>
                <w:lang w:eastAsia="ar-SA"/>
              </w:rPr>
            </w:pPr>
            <w:proofErr w:type="spellStart"/>
            <w:r w:rsidRPr="002244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18038B" w14:textId="74322F85" w:rsidR="00033D55" w:rsidRPr="00224421" w:rsidRDefault="00C43975" w:rsidP="00F9436E">
            <w:pPr>
              <w:snapToGrid w:val="0"/>
              <w:spacing w:after="0" w:line="240" w:lineRule="auto"/>
            </w:pPr>
            <w:hyperlink r:id="rId336" w:history="1">
              <w:r w:rsidR="00033D55" w:rsidRPr="00224421">
                <w:rPr>
                  <w:rStyle w:val="Hyperlink"/>
                  <w:rFonts w:cs="Arial"/>
                  <w:color w:val="auto"/>
                </w:rPr>
                <w:t>S1-244189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4CA4BE" w14:textId="77777777" w:rsidR="00033D55" w:rsidRPr="00224421" w:rsidRDefault="00033D55" w:rsidP="00F9436E">
            <w:pPr>
              <w:snapToGrid w:val="0"/>
              <w:spacing w:after="0" w:line="240" w:lineRule="auto"/>
            </w:pPr>
            <w:r w:rsidRPr="00224421">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58DE2B" w14:textId="77777777" w:rsidR="00033D55" w:rsidRPr="00224421" w:rsidRDefault="00033D55" w:rsidP="00F9436E">
            <w:pPr>
              <w:snapToGrid w:val="0"/>
              <w:spacing w:after="0" w:line="240" w:lineRule="auto"/>
            </w:pPr>
            <w:r w:rsidRPr="00224421">
              <w:t xml:space="preserve">migration and </w:t>
            </w:r>
            <w:proofErr w:type="spellStart"/>
            <w:r w:rsidRPr="00224421">
              <w:t>interwroking</w:t>
            </w:r>
            <w:proofErr w:type="spellEnd"/>
            <w:r w:rsidRPr="00224421">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500CF6" w14:textId="77777777" w:rsidR="00033D55" w:rsidRPr="00224421" w:rsidRDefault="00033D55" w:rsidP="00F9436E">
            <w:pPr>
              <w:snapToGrid w:val="0"/>
              <w:spacing w:after="0" w:line="240" w:lineRule="auto"/>
              <w:rPr>
                <w:rFonts w:eastAsia="Times New Roman" w:cs="Arial"/>
                <w:szCs w:val="18"/>
                <w:lang w:val="de-DE" w:eastAsia="ar-SA"/>
              </w:rPr>
            </w:pPr>
            <w:r w:rsidRPr="00224421">
              <w:rPr>
                <w:rFonts w:eastAsia="Times New Roman" w:cs="Arial"/>
                <w:szCs w:val="18"/>
                <w:lang w:val="de-DE" w:eastAsia="ar-SA"/>
              </w:rPr>
              <w:t>Revised to S1-244417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0DFE14" w14:textId="77777777" w:rsidR="00033D55" w:rsidRPr="00224421" w:rsidRDefault="00033D55" w:rsidP="00F9436E">
            <w:pPr>
              <w:spacing w:after="0" w:line="240" w:lineRule="auto"/>
              <w:rPr>
                <w:rFonts w:eastAsia="Arial Unicode MS" w:cs="Arial"/>
                <w:szCs w:val="18"/>
                <w:lang w:val="de-DE" w:eastAsia="ar-SA"/>
              </w:rPr>
            </w:pPr>
          </w:p>
        </w:tc>
      </w:tr>
      <w:tr w:rsidR="00033D55" w:rsidRPr="002B5B90" w14:paraId="647DBD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A1D52" w14:textId="77777777" w:rsidR="00033D55" w:rsidRPr="00F55503" w:rsidRDefault="00033D55" w:rsidP="00F9436E">
            <w:pPr>
              <w:snapToGrid w:val="0"/>
              <w:spacing w:after="0" w:line="240" w:lineRule="auto"/>
            </w:pPr>
            <w:proofErr w:type="spellStart"/>
            <w:r w:rsidRPr="00F555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3AA74" w14:textId="76CBC17B" w:rsidR="00033D55" w:rsidRPr="00F55503" w:rsidRDefault="00C43975" w:rsidP="00F9436E">
            <w:pPr>
              <w:snapToGrid w:val="0"/>
              <w:spacing w:after="0" w:line="240" w:lineRule="auto"/>
            </w:pPr>
            <w:hyperlink r:id="rId337" w:history="1">
              <w:r w:rsidR="00033D55" w:rsidRPr="00F55503">
                <w:rPr>
                  <w:rStyle w:val="Hyperlink"/>
                  <w:rFonts w:cs="Arial"/>
                  <w:color w:val="auto"/>
                </w:rPr>
                <w:t>S1-244417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7F11E9" w14:textId="77777777" w:rsidR="00033D55" w:rsidRPr="00F55503" w:rsidRDefault="00033D55" w:rsidP="00F9436E">
            <w:pPr>
              <w:snapToGrid w:val="0"/>
              <w:spacing w:after="0" w:line="240" w:lineRule="auto"/>
            </w:pPr>
            <w:r w:rsidRPr="00F5550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DEF588" w14:textId="77777777" w:rsidR="00033D55" w:rsidRPr="00F55503" w:rsidRDefault="00033D55" w:rsidP="00F9436E">
            <w:pPr>
              <w:snapToGrid w:val="0"/>
              <w:spacing w:after="0" w:line="240" w:lineRule="auto"/>
            </w:pPr>
            <w:r w:rsidRPr="00F55503">
              <w:t xml:space="preserve">migration and </w:t>
            </w:r>
            <w:proofErr w:type="spellStart"/>
            <w:r w:rsidRPr="00F55503">
              <w:t>interwroking</w:t>
            </w:r>
            <w:proofErr w:type="spellEnd"/>
            <w:r w:rsidRPr="00F55503">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7E2CBC" w14:textId="77777777" w:rsidR="00033D55" w:rsidRPr="00F55503" w:rsidRDefault="00033D55" w:rsidP="00F9436E">
            <w:pPr>
              <w:snapToGrid w:val="0"/>
              <w:spacing w:after="0" w:line="240" w:lineRule="auto"/>
              <w:rPr>
                <w:rFonts w:eastAsia="Times New Roman" w:cs="Arial"/>
                <w:szCs w:val="18"/>
                <w:lang w:val="de-DE" w:eastAsia="ar-SA"/>
              </w:rPr>
            </w:pPr>
            <w:r w:rsidRPr="00F55503">
              <w:rPr>
                <w:rFonts w:eastAsia="Times New Roman" w:cs="Arial"/>
                <w:szCs w:val="18"/>
                <w:lang w:val="de-DE" w:eastAsia="ar-SA"/>
              </w:rPr>
              <w:t>Revised to S1-244550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70954" w14:textId="77777777" w:rsidR="00033D55" w:rsidRPr="00F55503" w:rsidRDefault="00033D55" w:rsidP="00F9436E">
            <w:pPr>
              <w:spacing w:after="0" w:line="240" w:lineRule="auto"/>
              <w:rPr>
                <w:rFonts w:eastAsia="Arial Unicode MS" w:cs="Arial"/>
                <w:szCs w:val="18"/>
                <w:lang w:val="de-DE" w:eastAsia="ar-SA"/>
              </w:rPr>
            </w:pPr>
            <w:r w:rsidRPr="00F55503">
              <w:rPr>
                <w:rFonts w:eastAsia="Arial Unicode MS" w:cs="Arial"/>
                <w:szCs w:val="18"/>
                <w:lang w:val="de-DE" w:eastAsia="ar-SA"/>
              </w:rPr>
              <w:t>Revision of S1-244189.</w:t>
            </w:r>
          </w:p>
        </w:tc>
      </w:tr>
      <w:tr w:rsidR="00033D55" w:rsidRPr="002B5B90" w14:paraId="4B9C2F40"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EDC702" w14:textId="77777777" w:rsidR="00033D55" w:rsidRPr="00BD6068" w:rsidRDefault="00033D55" w:rsidP="00F9436E">
            <w:pPr>
              <w:snapToGrid w:val="0"/>
              <w:spacing w:after="0" w:line="240" w:lineRule="auto"/>
            </w:pPr>
            <w:proofErr w:type="spellStart"/>
            <w:r w:rsidRPr="00BD60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F8717E" w14:textId="096640FF" w:rsidR="00033D55" w:rsidRPr="00BD6068" w:rsidRDefault="00C43975" w:rsidP="00F9436E">
            <w:pPr>
              <w:snapToGrid w:val="0"/>
              <w:spacing w:after="0" w:line="240" w:lineRule="auto"/>
            </w:pPr>
            <w:hyperlink r:id="rId338" w:history="1">
              <w:r w:rsidR="00033D55" w:rsidRPr="00BD6068">
                <w:rPr>
                  <w:rStyle w:val="Hyperlink"/>
                  <w:rFonts w:cs="Arial"/>
                  <w:color w:val="auto"/>
                </w:rPr>
                <w:t>S1-244550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6B97B" w14:textId="77777777" w:rsidR="00033D55" w:rsidRPr="00BD6068" w:rsidRDefault="00033D55" w:rsidP="00F9436E">
            <w:pPr>
              <w:snapToGrid w:val="0"/>
              <w:spacing w:after="0" w:line="240" w:lineRule="auto"/>
            </w:pPr>
            <w:r w:rsidRPr="00BD606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65AD5" w14:textId="77777777" w:rsidR="00033D55" w:rsidRPr="00BD6068" w:rsidRDefault="00033D55" w:rsidP="00F9436E">
            <w:pPr>
              <w:snapToGrid w:val="0"/>
              <w:spacing w:after="0" w:line="240" w:lineRule="auto"/>
            </w:pPr>
            <w:r w:rsidRPr="00BD6068">
              <w:t xml:space="preserve">migration and </w:t>
            </w:r>
            <w:proofErr w:type="spellStart"/>
            <w:r w:rsidRPr="00BD6068">
              <w:t>interwroking</w:t>
            </w:r>
            <w:proofErr w:type="spellEnd"/>
            <w:r w:rsidRPr="00BD6068">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F76B3B" w14:textId="77777777" w:rsidR="00033D55" w:rsidRPr="00BD6068" w:rsidRDefault="00033D55" w:rsidP="00F9436E">
            <w:pPr>
              <w:snapToGrid w:val="0"/>
              <w:spacing w:after="0" w:line="240" w:lineRule="auto"/>
              <w:rPr>
                <w:rFonts w:eastAsia="Times New Roman" w:cs="Arial"/>
                <w:szCs w:val="18"/>
                <w:lang w:val="de-DE" w:eastAsia="ar-SA"/>
              </w:rPr>
            </w:pPr>
            <w:r w:rsidRPr="00BD6068">
              <w:rPr>
                <w:rFonts w:eastAsia="Times New Roman" w:cs="Arial"/>
                <w:szCs w:val="18"/>
                <w:lang w:val="de-DE" w:eastAsia="ar-SA"/>
              </w:rPr>
              <w:t>Revised to S1-244669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D985B5"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i/>
                <w:szCs w:val="18"/>
                <w:lang w:val="de-DE" w:eastAsia="ar-SA"/>
              </w:rPr>
              <w:t>Revision of S1-244189.</w:t>
            </w:r>
          </w:p>
          <w:p w14:paraId="51EB5156"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szCs w:val="18"/>
                <w:lang w:val="de-DE" w:eastAsia="ar-SA"/>
              </w:rPr>
              <w:t>Revision of S1-244417.</w:t>
            </w:r>
          </w:p>
        </w:tc>
      </w:tr>
      <w:tr w:rsidR="00033D55" w:rsidRPr="002B5B90" w14:paraId="64CD4983"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CD9061" w14:textId="77777777" w:rsidR="00033D55" w:rsidRPr="00947D0D" w:rsidRDefault="00033D55" w:rsidP="00F9436E">
            <w:pPr>
              <w:snapToGrid w:val="0"/>
              <w:spacing w:after="0" w:line="240" w:lineRule="auto"/>
            </w:pPr>
            <w:proofErr w:type="spellStart"/>
            <w:r w:rsidRPr="00947D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8A2D2" w14:textId="19A42505" w:rsidR="00033D55" w:rsidRPr="00947D0D" w:rsidRDefault="00C43975" w:rsidP="00F9436E">
            <w:pPr>
              <w:snapToGrid w:val="0"/>
              <w:spacing w:after="0" w:line="240" w:lineRule="auto"/>
            </w:pPr>
            <w:hyperlink r:id="rId339" w:history="1">
              <w:r w:rsidR="00033D55" w:rsidRPr="00947D0D">
                <w:rPr>
                  <w:rStyle w:val="Hyperlink"/>
                  <w:rFonts w:cs="Arial"/>
                  <w:color w:val="auto"/>
                </w:rPr>
                <w:t>S1-244</w:t>
              </w:r>
              <w:r w:rsidR="00033D55" w:rsidRPr="00947D0D">
                <w:rPr>
                  <w:rStyle w:val="Hyperlink"/>
                  <w:rFonts w:cs="Arial"/>
                  <w:color w:val="auto"/>
                </w:rPr>
                <w:t>6</w:t>
              </w:r>
              <w:r w:rsidR="00033D55" w:rsidRPr="00947D0D">
                <w:rPr>
                  <w:rStyle w:val="Hyperlink"/>
                  <w:rFonts w:cs="Arial"/>
                  <w:color w:val="auto"/>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B1400" w14:textId="77777777" w:rsidR="00033D55" w:rsidRPr="00947D0D" w:rsidRDefault="00033D55" w:rsidP="00F9436E">
            <w:pPr>
              <w:snapToGrid w:val="0"/>
              <w:spacing w:after="0" w:line="240" w:lineRule="auto"/>
            </w:pPr>
            <w:r w:rsidRPr="00947D0D">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3B294E" w14:textId="77777777" w:rsidR="00033D55" w:rsidRPr="00947D0D" w:rsidRDefault="00033D55" w:rsidP="00F9436E">
            <w:pPr>
              <w:snapToGrid w:val="0"/>
              <w:spacing w:after="0" w:line="240" w:lineRule="auto"/>
            </w:pPr>
            <w:r w:rsidRPr="00947D0D">
              <w:t xml:space="preserve">migration and </w:t>
            </w:r>
            <w:proofErr w:type="spellStart"/>
            <w:r w:rsidRPr="00947D0D">
              <w:t>interwroking</w:t>
            </w:r>
            <w:proofErr w:type="spellEnd"/>
            <w:r w:rsidRPr="00947D0D">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AC5EFD" w14:textId="205FF24B" w:rsidR="00033D55" w:rsidRPr="00947D0D" w:rsidRDefault="00947D0D" w:rsidP="00F9436E">
            <w:pPr>
              <w:snapToGrid w:val="0"/>
              <w:spacing w:after="0" w:line="240" w:lineRule="auto"/>
              <w:rPr>
                <w:rFonts w:eastAsia="Times New Roman" w:cs="Arial"/>
                <w:szCs w:val="18"/>
                <w:lang w:val="de-DE" w:eastAsia="ar-SA"/>
              </w:rPr>
            </w:pPr>
            <w:r w:rsidRPr="00947D0D">
              <w:rPr>
                <w:rFonts w:eastAsia="Times New Roman" w:cs="Arial"/>
                <w:szCs w:val="18"/>
                <w:lang w:val="de-DE" w:eastAsia="ar-SA"/>
              </w:rPr>
              <w:t>Revised to S1-244805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C4FEF4" w14:textId="77777777" w:rsidR="00033D55" w:rsidRPr="00947D0D" w:rsidRDefault="00033D55" w:rsidP="00F9436E">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S1-244189.</w:t>
            </w:r>
          </w:p>
          <w:p w14:paraId="6175B7F9" w14:textId="77777777" w:rsidR="00033D55" w:rsidRPr="00947D0D" w:rsidRDefault="00033D55" w:rsidP="00F9436E">
            <w:pPr>
              <w:spacing w:after="0" w:line="240" w:lineRule="auto"/>
              <w:rPr>
                <w:rFonts w:eastAsia="Arial Unicode MS" w:cs="Arial"/>
                <w:szCs w:val="18"/>
                <w:lang w:val="de-DE" w:eastAsia="ar-SA"/>
              </w:rPr>
            </w:pPr>
            <w:r w:rsidRPr="00947D0D">
              <w:rPr>
                <w:rFonts w:eastAsia="Arial Unicode MS" w:cs="Arial"/>
                <w:i/>
                <w:szCs w:val="18"/>
                <w:lang w:val="de-DE" w:eastAsia="ar-SA"/>
              </w:rPr>
              <w:t>Revision of S1-244417.</w:t>
            </w:r>
          </w:p>
          <w:p w14:paraId="7C1FA36B" w14:textId="77777777" w:rsidR="00033D55" w:rsidRPr="00947D0D" w:rsidRDefault="00033D55" w:rsidP="00F9436E">
            <w:pPr>
              <w:spacing w:after="0" w:line="240" w:lineRule="auto"/>
              <w:rPr>
                <w:rFonts w:eastAsia="Arial Unicode MS" w:cs="Arial"/>
                <w:szCs w:val="18"/>
                <w:lang w:val="de-DE" w:eastAsia="ar-SA"/>
              </w:rPr>
            </w:pPr>
            <w:r w:rsidRPr="00947D0D">
              <w:rPr>
                <w:rFonts w:eastAsia="Arial Unicode MS" w:cs="Arial"/>
                <w:szCs w:val="18"/>
                <w:lang w:val="de-DE" w:eastAsia="ar-SA"/>
              </w:rPr>
              <w:t>Revision of S1-244550.</w:t>
            </w:r>
          </w:p>
        </w:tc>
      </w:tr>
      <w:tr w:rsidR="00947D0D" w:rsidRPr="002B5B90" w14:paraId="6369C3A3"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BF94CC" w14:textId="0EA7EDF6" w:rsidR="00947D0D" w:rsidRPr="00947D0D" w:rsidRDefault="00947D0D" w:rsidP="00F9436E">
            <w:pPr>
              <w:snapToGrid w:val="0"/>
              <w:spacing w:after="0" w:line="240" w:lineRule="auto"/>
            </w:pPr>
            <w:proofErr w:type="spellStart"/>
            <w:r w:rsidRPr="00947D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BC532B" w14:textId="0123350B" w:rsidR="00947D0D" w:rsidRPr="00947D0D" w:rsidRDefault="00947D0D" w:rsidP="00F9436E">
            <w:pPr>
              <w:snapToGrid w:val="0"/>
              <w:spacing w:after="0" w:line="240" w:lineRule="auto"/>
            </w:pPr>
            <w:hyperlink r:id="rId340" w:history="1">
              <w:r w:rsidRPr="00947D0D">
                <w:rPr>
                  <w:rStyle w:val="Hyperlink"/>
                  <w:rFonts w:cs="Arial"/>
                  <w:color w:val="auto"/>
                </w:rPr>
                <w:t>S1-244805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CF523D" w14:textId="20A90AD0" w:rsidR="00947D0D" w:rsidRPr="00947D0D" w:rsidRDefault="00947D0D" w:rsidP="00F9436E">
            <w:pPr>
              <w:snapToGrid w:val="0"/>
              <w:spacing w:after="0" w:line="240" w:lineRule="auto"/>
            </w:pPr>
            <w:r w:rsidRPr="00947D0D">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92E226" w14:textId="101082D7" w:rsidR="00947D0D" w:rsidRPr="00947D0D" w:rsidRDefault="00947D0D" w:rsidP="00F9436E">
            <w:pPr>
              <w:snapToGrid w:val="0"/>
              <w:spacing w:after="0" w:line="240" w:lineRule="auto"/>
            </w:pPr>
            <w:r w:rsidRPr="00947D0D">
              <w:t xml:space="preserve">migration and </w:t>
            </w:r>
            <w:proofErr w:type="spellStart"/>
            <w:r w:rsidRPr="00947D0D">
              <w:t>interwroking</w:t>
            </w:r>
            <w:proofErr w:type="spellEnd"/>
            <w:r w:rsidRPr="00947D0D">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4FAB800" w14:textId="77777777" w:rsidR="00947D0D" w:rsidRPr="00947D0D" w:rsidRDefault="00947D0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DA06A3" w14:textId="77777777" w:rsidR="00947D0D" w:rsidRPr="00947D0D" w:rsidRDefault="00947D0D" w:rsidP="00947D0D">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S1-244189.</w:t>
            </w:r>
          </w:p>
          <w:p w14:paraId="303D8CBC" w14:textId="77777777" w:rsidR="00947D0D" w:rsidRPr="00947D0D" w:rsidRDefault="00947D0D" w:rsidP="00947D0D">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S1-244417.</w:t>
            </w:r>
          </w:p>
          <w:p w14:paraId="2518E3E3" w14:textId="444CC2F7" w:rsidR="00947D0D" w:rsidRDefault="00947D0D" w:rsidP="00947D0D">
            <w:pPr>
              <w:spacing w:after="0" w:line="240" w:lineRule="auto"/>
              <w:rPr>
                <w:rFonts w:eastAsia="Arial Unicode MS" w:cs="Arial"/>
                <w:szCs w:val="18"/>
                <w:lang w:val="de-DE" w:eastAsia="ar-SA"/>
              </w:rPr>
            </w:pPr>
            <w:r w:rsidRPr="00947D0D">
              <w:rPr>
                <w:rFonts w:eastAsia="Arial Unicode MS" w:cs="Arial"/>
                <w:i/>
                <w:szCs w:val="18"/>
                <w:lang w:val="de-DE" w:eastAsia="ar-SA"/>
              </w:rPr>
              <w:t>Revision of S1-244550.</w:t>
            </w:r>
          </w:p>
          <w:p w14:paraId="6171BCED" w14:textId="5B60A14D" w:rsidR="00947D0D" w:rsidRPr="00947D0D" w:rsidRDefault="00947D0D" w:rsidP="00F9436E">
            <w:pPr>
              <w:spacing w:after="0" w:line="240" w:lineRule="auto"/>
              <w:rPr>
                <w:rFonts w:eastAsia="Arial Unicode MS" w:cs="Arial"/>
                <w:szCs w:val="18"/>
                <w:lang w:val="de-DE" w:eastAsia="ar-SA"/>
              </w:rPr>
            </w:pPr>
            <w:r w:rsidRPr="00947D0D">
              <w:rPr>
                <w:rFonts w:eastAsia="Arial Unicode MS" w:cs="Arial"/>
                <w:szCs w:val="18"/>
                <w:lang w:val="de-DE" w:eastAsia="ar-SA"/>
              </w:rPr>
              <w:t>Revision of S1-244669.</w:t>
            </w:r>
          </w:p>
        </w:tc>
      </w:tr>
      <w:tr w:rsidR="00033D55" w:rsidRPr="002B5B90" w14:paraId="7A2478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A1A5B"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1E0E2" w14:textId="3B241D0D" w:rsidR="00033D55" w:rsidRPr="00B00F61" w:rsidRDefault="00C43975" w:rsidP="00F9436E">
            <w:pPr>
              <w:snapToGrid w:val="0"/>
              <w:spacing w:after="0" w:line="240" w:lineRule="auto"/>
            </w:pPr>
            <w:hyperlink r:id="rId341" w:history="1">
              <w:r w:rsidR="00033D55" w:rsidRPr="00B00F61">
                <w:rPr>
                  <w:rStyle w:val="Hyperlink"/>
                  <w:rFonts w:cs="Arial"/>
                  <w:color w:val="auto"/>
                </w:rPr>
                <w:t>S1-244109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BD3769"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393FC" w14:textId="77777777" w:rsidR="00033D55" w:rsidRPr="00B00F61" w:rsidRDefault="00033D55" w:rsidP="00F9436E">
            <w:pPr>
              <w:snapToGrid w:val="0"/>
              <w:spacing w:after="0" w:line="240" w:lineRule="auto"/>
            </w:pPr>
            <w:r w:rsidRPr="00B00F61">
              <w:t>Use case on Interworking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50E00B" w14:textId="77777777" w:rsidR="00033D55" w:rsidRPr="00B00F6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24421">
              <w:rPr>
                <w:rFonts w:eastAsia="Times New Roman" w:cs="Arial"/>
                <w:szCs w:val="18"/>
                <w:lang w:val="de-DE" w:eastAsia="ar-SA"/>
              </w:rPr>
              <w:t>S1-244417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AFFA5D" w14:textId="77777777" w:rsidR="00033D55" w:rsidRPr="00B00F61" w:rsidRDefault="00033D55" w:rsidP="00F9436E">
            <w:pPr>
              <w:spacing w:after="0" w:line="240" w:lineRule="auto"/>
              <w:rPr>
                <w:rFonts w:eastAsia="Arial Unicode MS" w:cs="Arial"/>
                <w:szCs w:val="18"/>
                <w:lang w:val="de-DE" w:eastAsia="ar-SA"/>
              </w:rPr>
            </w:pPr>
          </w:p>
        </w:tc>
      </w:tr>
      <w:tr w:rsidR="00033D55" w:rsidRPr="002B5B90" w14:paraId="05F2CB0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379710"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AB27FD" w14:textId="407F834B" w:rsidR="00033D55" w:rsidRPr="008040B6" w:rsidRDefault="00C43975" w:rsidP="00F9436E">
            <w:pPr>
              <w:snapToGrid w:val="0"/>
              <w:spacing w:after="0" w:line="240" w:lineRule="auto"/>
            </w:pPr>
            <w:hyperlink r:id="rId342" w:history="1">
              <w:r w:rsidR="00033D55" w:rsidRPr="008040B6">
                <w:rPr>
                  <w:rStyle w:val="Hyperlink"/>
                  <w:rFonts w:cs="Arial"/>
                  <w:color w:val="auto"/>
                </w:rPr>
                <w:t>S1-244233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9F353" w14:textId="77777777" w:rsidR="00033D55" w:rsidRPr="008040B6" w:rsidRDefault="00033D55" w:rsidP="00F9436E">
            <w:pPr>
              <w:snapToGrid w:val="0"/>
              <w:spacing w:after="0" w:line="240" w:lineRule="auto"/>
            </w:pPr>
            <w:r w:rsidRPr="008040B6">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686589" w14:textId="77777777" w:rsidR="00033D55" w:rsidRPr="008040B6" w:rsidRDefault="00033D55" w:rsidP="00F9436E">
            <w:pPr>
              <w:snapToGrid w:val="0"/>
              <w:spacing w:after="0" w:line="240" w:lineRule="auto"/>
            </w:pPr>
            <w:r w:rsidRPr="008040B6">
              <w:t>New Use case on minimizing migration complexity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0BFCF4"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401B9"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68B1E26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3CDEB"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F8C4E" w14:textId="559C8A28" w:rsidR="00033D55" w:rsidRPr="008040B6" w:rsidRDefault="00C43975" w:rsidP="00F9436E">
            <w:pPr>
              <w:snapToGrid w:val="0"/>
              <w:spacing w:after="0" w:line="240" w:lineRule="auto"/>
            </w:pPr>
            <w:hyperlink r:id="rId343" w:history="1">
              <w:r w:rsidR="00033D55" w:rsidRPr="008040B6">
                <w:rPr>
                  <w:rStyle w:val="Hyperlink"/>
                  <w:rFonts w:cs="Arial"/>
                  <w:color w:val="auto"/>
                </w:rPr>
                <w:t>S1-244235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1687AB" w14:textId="77777777" w:rsidR="00033D55" w:rsidRPr="008040B6" w:rsidRDefault="00033D55" w:rsidP="00F9436E">
            <w:pPr>
              <w:snapToGrid w:val="0"/>
              <w:spacing w:after="0" w:line="240" w:lineRule="auto"/>
            </w:pPr>
            <w:r w:rsidRPr="008040B6">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F8437" w14:textId="77777777" w:rsidR="00033D55" w:rsidRPr="008040B6" w:rsidRDefault="00033D55" w:rsidP="00F9436E">
            <w:pPr>
              <w:snapToGrid w:val="0"/>
              <w:spacing w:after="0" w:line="240" w:lineRule="auto"/>
            </w:pPr>
            <w:r w:rsidRPr="008040B6">
              <w:t>Consideration for interworking and migration toward 6G era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5FE455"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76D1D"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6214DBA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66BD9"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A417AF" w14:textId="2E6C09ED" w:rsidR="00033D55" w:rsidRPr="008040B6" w:rsidRDefault="00C43975" w:rsidP="00F9436E">
            <w:pPr>
              <w:snapToGrid w:val="0"/>
              <w:spacing w:after="0" w:line="240" w:lineRule="auto"/>
            </w:pPr>
            <w:hyperlink r:id="rId344" w:history="1">
              <w:r w:rsidR="00033D55" w:rsidRPr="008040B6">
                <w:rPr>
                  <w:rStyle w:val="Hyperlink"/>
                  <w:rFonts w:cs="Arial"/>
                  <w:color w:val="auto"/>
                </w:rPr>
                <w:t>S1-244285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D62B9" w14:textId="77777777" w:rsidR="00033D55" w:rsidRPr="008040B6" w:rsidRDefault="00033D55" w:rsidP="00F9436E">
            <w:pPr>
              <w:snapToGrid w:val="0"/>
              <w:spacing w:after="0" w:line="240" w:lineRule="auto"/>
            </w:pPr>
            <w:r w:rsidRPr="008040B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313E5B" w14:textId="77777777" w:rsidR="00033D55" w:rsidRPr="008040B6" w:rsidRDefault="00033D55" w:rsidP="00F9436E">
            <w:pPr>
              <w:snapToGrid w:val="0"/>
              <w:spacing w:after="0" w:line="240" w:lineRule="auto"/>
            </w:pPr>
            <w:r w:rsidRPr="008040B6">
              <w:t>Use case on interoperability with 5GS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31F928"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30540B"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584CE33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C3FBB" w14:textId="77777777" w:rsidR="00033D55" w:rsidRPr="00DE27C1" w:rsidRDefault="00033D55" w:rsidP="00F9436E">
            <w:pPr>
              <w:snapToGrid w:val="0"/>
              <w:spacing w:after="0" w:line="240" w:lineRule="auto"/>
              <w:rPr>
                <w:rFonts w:eastAsia="Times New Roman" w:cs="Arial"/>
                <w:szCs w:val="18"/>
                <w:lang w:eastAsia="ar-SA"/>
              </w:rPr>
            </w:pPr>
            <w:proofErr w:type="spellStart"/>
            <w:r w:rsidRPr="00DE27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5D881" w14:textId="4095E110" w:rsidR="00033D55" w:rsidRPr="00DE27C1" w:rsidRDefault="00C43975" w:rsidP="00F9436E">
            <w:pPr>
              <w:snapToGrid w:val="0"/>
              <w:spacing w:after="0" w:line="240" w:lineRule="auto"/>
            </w:pPr>
            <w:hyperlink r:id="rId345" w:history="1">
              <w:r w:rsidR="00033D55" w:rsidRPr="00DE27C1">
                <w:rPr>
                  <w:rStyle w:val="Hyperlink"/>
                  <w:rFonts w:cs="Arial"/>
                  <w:color w:val="auto"/>
                </w:rPr>
                <w:t>S1-244327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F9218" w14:textId="77777777" w:rsidR="00033D55" w:rsidRPr="00DE27C1" w:rsidRDefault="00033D55" w:rsidP="00F9436E">
            <w:pPr>
              <w:snapToGrid w:val="0"/>
              <w:spacing w:after="0" w:line="240" w:lineRule="auto"/>
            </w:pPr>
            <w:r w:rsidRPr="00DE27C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49CA1" w14:textId="77777777" w:rsidR="00033D55" w:rsidRPr="00DE27C1" w:rsidRDefault="00033D55" w:rsidP="00F9436E">
            <w:pPr>
              <w:snapToGrid w:val="0"/>
              <w:spacing w:after="0" w:line="240" w:lineRule="auto"/>
            </w:pPr>
            <w:r w:rsidRPr="00DE27C1">
              <w:t>Migration and interworking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F99457" w14:textId="77777777" w:rsidR="00033D55" w:rsidRPr="00DE27C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BCD53A" w14:textId="77777777" w:rsidR="00033D55" w:rsidRPr="00DE27C1" w:rsidRDefault="00033D55" w:rsidP="00F9436E">
            <w:pPr>
              <w:spacing w:after="0" w:line="240" w:lineRule="auto"/>
              <w:rPr>
                <w:rFonts w:eastAsia="Arial Unicode MS" w:cs="Arial"/>
                <w:szCs w:val="18"/>
                <w:lang w:val="de-DE" w:eastAsia="ar-SA"/>
              </w:rPr>
            </w:pPr>
          </w:p>
        </w:tc>
      </w:tr>
      <w:tr w:rsidR="00033D55" w:rsidRPr="002B5B90" w14:paraId="1777D32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5AA52" w14:textId="77777777" w:rsidR="00033D55" w:rsidRPr="0089077A" w:rsidRDefault="00033D55" w:rsidP="00F9436E">
            <w:pPr>
              <w:snapToGrid w:val="0"/>
              <w:spacing w:after="0" w:line="240" w:lineRule="auto"/>
              <w:rPr>
                <w:rFonts w:eastAsia="Times New Roman" w:cs="Arial"/>
                <w:szCs w:val="18"/>
                <w:lang w:eastAsia="ar-SA"/>
              </w:rPr>
            </w:pPr>
            <w:proofErr w:type="spellStart"/>
            <w:r w:rsidRPr="008907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3D080" w14:textId="4D8A5F0E" w:rsidR="00033D55" w:rsidRPr="0089077A" w:rsidRDefault="00C43975" w:rsidP="00F9436E">
            <w:pPr>
              <w:snapToGrid w:val="0"/>
              <w:spacing w:after="0" w:line="240" w:lineRule="auto"/>
            </w:pPr>
            <w:hyperlink r:id="rId346" w:history="1">
              <w:r w:rsidR="00033D55" w:rsidRPr="0089077A">
                <w:rPr>
                  <w:rStyle w:val="Hyperlink"/>
                  <w:rFonts w:cs="Arial"/>
                  <w:color w:val="auto"/>
                </w:rPr>
                <w:t>S1-244350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287A2" w14:textId="77777777" w:rsidR="00033D55" w:rsidRPr="0089077A" w:rsidRDefault="00033D55" w:rsidP="00F9436E">
            <w:pPr>
              <w:snapToGrid w:val="0"/>
              <w:spacing w:after="0" w:line="240" w:lineRule="auto"/>
            </w:pPr>
            <w:r w:rsidRPr="0089077A">
              <w:t xml:space="preserve">Qualcomm, 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CA101D" w14:textId="77777777" w:rsidR="00033D55" w:rsidRPr="0089077A" w:rsidRDefault="00033D55" w:rsidP="00F9436E">
            <w:pPr>
              <w:snapToGrid w:val="0"/>
              <w:spacing w:after="0" w:line="240" w:lineRule="auto"/>
            </w:pPr>
            <w:r w:rsidRPr="0089077A">
              <w:t>On 6G Migration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D92690" w14:textId="77777777" w:rsidR="00033D55" w:rsidRPr="0089077A" w:rsidRDefault="00033D55" w:rsidP="00F9436E">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A9503C" w14:textId="77777777" w:rsidR="00033D55" w:rsidRPr="0089077A" w:rsidRDefault="00033D55" w:rsidP="00F9436E">
            <w:pPr>
              <w:spacing w:after="0" w:line="240" w:lineRule="auto"/>
              <w:rPr>
                <w:rFonts w:eastAsia="Arial Unicode MS" w:cs="Arial"/>
                <w:szCs w:val="18"/>
                <w:lang w:val="de-DE" w:eastAsia="ar-SA"/>
              </w:rPr>
            </w:pPr>
          </w:p>
        </w:tc>
      </w:tr>
      <w:tr w:rsidR="00033D55" w:rsidRPr="002B5B90" w14:paraId="280A12C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ED6D31" w14:textId="77777777" w:rsidR="00033D55" w:rsidRPr="00F9436E" w:rsidRDefault="00033D55"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82D6B4" w14:textId="02E17EDD" w:rsidR="00033D55" w:rsidRPr="00F9436E" w:rsidRDefault="00C43975" w:rsidP="00F9436E">
            <w:pPr>
              <w:snapToGrid w:val="0"/>
              <w:spacing w:after="0" w:line="240" w:lineRule="auto"/>
            </w:pPr>
            <w:hyperlink r:id="rId347" w:history="1">
              <w:r w:rsidR="00033D55" w:rsidRPr="00F9436E">
                <w:rPr>
                  <w:rStyle w:val="Hyperlink"/>
                  <w:rFonts w:cs="Arial"/>
                  <w:color w:val="auto"/>
                </w:rPr>
                <w:t>S1-244398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73926F" w14:textId="77777777" w:rsidR="00033D55" w:rsidRPr="00F9436E" w:rsidRDefault="00033D55" w:rsidP="00F9436E">
            <w:pPr>
              <w:snapToGrid w:val="0"/>
              <w:spacing w:after="0" w:line="240" w:lineRule="auto"/>
            </w:pPr>
            <w:r w:rsidRPr="00F9436E">
              <w:t xml:space="preserve">Qualcomm, 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5540A" w14:textId="77777777" w:rsidR="00033D55" w:rsidRPr="00F9436E" w:rsidRDefault="00033D55" w:rsidP="00F9436E">
            <w:pPr>
              <w:snapToGrid w:val="0"/>
              <w:spacing w:after="0" w:line="240" w:lineRule="auto"/>
            </w:pPr>
            <w:r w:rsidRPr="00F9436E">
              <w:t>On 6G Migration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35C173" w14:textId="173BC591" w:rsidR="00033D55" w:rsidRPr="00F9436E"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4B2CFF" w14:textId="77777777" w:rsidR="00033D55" w:rsidRPr="00F9436E" w:rsidRDefault="00033D55" w:rsidP="00F9436E">
            <w:pPr>
              <w:spacing w:after="0" w:line="240" w:lineRule="auto"/>
              <w:rPr>
                <w:rFonts w:eastAsia="Arial Unicode MS" w:cs="Arial"/>
                <w:szCs w:val="18"/>
                <w:lang w:val="de-DE" w:eastAsia="ar-SA"/>
              </w:rPr>
            </w:pPr>
            <w:r w:rsidRPr="00F9436E">
              <w:rPr>
                <w:rFonts w:eastAsia="Arial Unicode MS" w:cs="Arial"/>
                <w:szCs w:val="18"/>
                <w:lang w:val="de-DE" w:eastAsia="ar-SA"/>
              </w:rPr>
              <w:t>Revision of S1-244350.</w:t>
            </w:r>
          </w:p>
        </w:tc>
      </w:tr>
      <w:tr w:rsidR="00033D55" w:rsidRPr="002B5B90" w14:paraId="24C196F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EEB21" w14:textId="77777777" w:rsidR="00033D55" w:rsidRPr="00FC7E2D" w:rsidRDefault="00033D55" w:rsidP="00F9436E">
            <w:pPr>
              <w:snapToGrid w:val="0"/>
              <w:spacing w:after="0" w:line="240" w:lineRule="auto"/>
              <w:rPr>
                <w:rFonts w:eastAsia="Times New Roman" w:cs="Arial"/>
                <w:szCs w:val="18"/>
                <w:lang w:eastAsia="ar-SA"/>
              </w:rPr>
            </w:pPr>
            <w:proofErr w:type="spellStart"/>
            <w:r w:rsidRPr="00FC7E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F297B" w14:textId="59CBAAE7" w:rsidR="00033D55" w:rsidRPr="00FC7E2D" w:rsidRDefault="00C43975" w:rsidP="00F9436E">
            <w:pPr>
              <w:snapToGrid w:val="0"/>
              <w:spacing w:after="0" w:line="240" w:lineRule="auto"/>
            </w:pPr>
            <w:hyperlink r:id="rId348" w:history="1">
              <w:r w:rsidR="00033D55" w:rsidRPr="00FC7E2D">
                <w:rPr>
                  <w:rStyle w:val="Hyperlink"/>
                  <w:rFonts w:cs="Arial"/>
                  <w:color w:val="auto"/>
                </w:rPr>
                <w:t>S1-244328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71B05" w14:textId="77777777" w:rsidR="00033D55" w:rsidRPr="00FC7E2D" w:rsidRDefault="00033D55" w:rsidP="00F9436E">
            <w:pPr>
              <w:snapToGrid w:val="0"/>
              <w:spacing w:after="0" w:line="240" w:lineRule="auto"/>
            </w:pPr>
            <w:r w:rsidRPr="00FC7E2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943F4C" w14:textId="77777777" w:rsidR="00033D55" w:rsidRPr="00FC7E2D" w:rsidRDefault="00033D55" w:rsidP="00F9436E">
            <w:pPr>
              <w:snapToGrid w:val="0"/>
              <w:spacing w:after="0" w:line="240" w:lineRule="auto"/>
            </w:pPr>
            <w:r w:rsidRPr="00FC7E2D">
              <w:t>Support of existing 3GPP system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4D0E18" w14:textId="77777777" w:rsidR="00033D55" w:rsidRPr="00FC7E2D" w:rsidRDefault="00033D55" w:rsidP="00F9436E">
            <w:pPr>
              <w:snapToGrid w:val="0"/>
              <w:spacing w:after="0" w:line="240" w:lineRule="auto"/>
              <w:rPr>
                <w:rFonts w:eastAsia="Times New Roman" w:cs="Arial"/>
                <w:szCs w:val="18"/>
                <w:lang w:val="de-DE" w:eastAsia="ar-SA"/>
              </w:rPr>
            </w:pPr>
            <w:r w:rsidRPr="00FC7E2D">
              <w:rPr>
                <w:rFonts w:eastAsia="Times New Roman" w:cs="Arial"/>
                <w:szCs w:val="18"/>
                <w:lang w:val="de-DE" w:eastAsia="ar-SA"/>
              </w:rPr>
              <w:t>Revised to S1-244578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26D22" w14:textId="77777777" w:rsidR="00033D55" w:rsidRPr="00FC7E2D" w:rsidRDefault="00033D55" w:rsidP="00F9436E">
            <w:pPr>
              <w:spacing w:after="0" w:line="240" w:lineRule="auto"/>
              <w:rPr>
                <w:rFonts w:eastAsia="Arial Unicode MS" w:cs="Arial"/>
                <w:szCs w:val="18"/>
                <w:lang w:val="de-DE" w:eastAsia="ar-SA"/>
              </w:rPr>
            </w:pPr>
          </w:p>
        </w:tc>
      </w:tr>
      <w:tr w:rsidR="00033D55" w:rsidRPr="002B5B90" w14:paraId="11E1C48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8F42B" w14:textId="77777777" w:rsidR="00033D55" w:rsidRPr="00BD6068" w:rsidRDefault="00033D55" w:rsidP="00F9436E">
            <w:pPr>
              <w:snapToGrid w:val="0"/>
              <w:spacing w:after="0" w:line="240" w:lineRule="auto"/>
            </w:pPr>
            <w:proofErr w:type="spellStart"/>
            <w:r w:rsidRPr="00BD60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BF42F" w14:textId="094C6E2D" w:rsidR="00033D55" w:rsidRPr="00BD6068" w:rsidRDefault="00C43975" w:rsidP="00F9436E">
            <w:pPr>
              <w:snapToGrid w:val="0"/>
              <w:spacing w:after="0" w:line="240" w:lineRule="auto"/>
            </w:pPr>
            <w:hyperlink r:id="rId349" w:history="1">
              <w:r w:rsidR="00033D55" w:rsidRPr="00BD6068">
                <w:rPr>
                  <w:rStyle w:val="Hyperlink"/>
                  <w:rFonts w:cs="Arial"/>
                  <w:color w:val="auto"/>
                </w:rPr>
                <w:t>S1-244578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E36B64" w14:textId="77777777" w:rsidR="00033D55" w:rsidRPr="00BD6068" w:rsidRDefault="00033D55" w:rsidP="00F9436E">
            <w:pPr>
              <w:snapToGrid w:val="0"/>
              <w:spacing w:after="0" w:line="240" w:lineRule="auto"/>
            </w:pPr>
            <w:r w:rsidRPr="00BD606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BBDA3" w14:textId="77777777" w:rsidR="00033D55" w:rsidRPr="00BD6068" w:rsidRDefault="00033D55" w:rsidP="00F9436E">
            <w:pPr>
              <w:snapToGrid w:val="0"/>
              <w:spacing w:after="0" w:line="240" w:lineRule="auto"/>
            </w:pPr>
            <w:r w:rsidRPr="00BD6068">
              <w:t>Support of existing 3GPP system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C6D5AD" w14:textId="77777777" w:rsidR="00033D55" w:rsidRPr="00BD6068"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04847"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szCs w:val="18"/>
                <w:lang w:val="de-DE" w:eastAsia="ar-SA"/>
              </w:rPr>
              <w:t>Revision of S1-244328.</w:t>
            </w:r>
          </w:p>
        </w:tc>
      </w:tr>
      <w:tr w:rsidR="00033D55" w:rsidRPr="006E6FF4" w14:paraId="2E789E06" w14:textId="77777777" w:rsidTr="00F9436E">
        <w:trPr>
          <w:trHeight w:val="250"/>
        </w:trPr>
        <w:tc>
          <w:tcPr>
            <w:tcW w:w="14426" w:type="dxa"/>
            <w:gridSpan w:val="7"/>
            <w:tcBorders>
              <w:bottom w:val="single" w:sz="4" w:space="0" w:color="auto"/>
            </w:tcBorders>
            <w:shd w:val="clear" w:color="auto" w:fill="F2F2F2"/>
          </w:tcPr>
          <w:p w14:paraId="1D3C543E" w14:textId="77777777" w:rsidR="00033D55" w:rsidRPr="00D01712" w:rsidRDefault="00033D55" w:rsidP="00F9436E">
            <w:pPr>
              <w:pStyle w:val="Heading8"/>
              <w:jc w:val="left"/>
              <w:rPr>
                <w:color w:val="1F497D" w:themeColor="text2"/>
                <w:sz w:val="18"/>
                <w:szCs w:val="22"/>
              </w:rPr>
            </w:pPr>
            <w:r>
              <w:rPr>
                <w:color w:val="1F497D" w:themeColor="text2"/>
                <w:sz w:val="18"/>
                <w:szCs w:val="22"/>
              </w:rPr>
              <w:t>Network simplification</w:t>
            </w:r>
          </w:p>
        </w:tc>
      </w:tr>
      <w:tr w:rsidR="00033D55" w:rsidRPr="002B5B90" w14:paraId="02D778A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31B4D" w14:textId="77777777" w:rsidR="00033D55" w:rsidRPr="004F484C" w:rsidRDefault="00033D55" w:rsidP="00F9436E">
            <w:pPr>
              <w:snapToGrid w:val="0"/>
              <w:spacing w:after="0" w:line="240" w:lineRule="auto"/>
              <w:rPr>
                <w:rFonts w:eastAsia="Times New Roman" w:cs="Arial"/>
                <w:szCs w:val="18"/>
                <w:lang w:eastAsia="ar-SA"/>
              </w:rPr>
            </w:pPr>
            <w:proofErr w:type="spellStart"/>
            <w:r w:rsidRPr="004F48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B51FB" w14:textId="5E13FEF8" w:rsidR="00033D55" w:rsidRPr="004F484C" w:rsidRDefault="00C43975" w:rsidP="00F9436E">
            <w:pPr>
              <w:snapToGrid w:val="0"/>
              <w:spacing w:after="0" w:line="240" w:lineRule="auto"/>
            </w:pPr>
            <w:hyperlink r:id="rId350" w:history="1">
              <w:r w:rsidR="00033D55" w:rsidRPr="004F484C">
                <w:rPr>
                  <w:rStyle w:val="Hyperlink"/>
                  <w:rFonts w:cs="Arial"/>
                  <w:color w:val="auto"/>
                </w:rPr>
                <w:t>S1-244040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94F16F" w14:textId="77777777" w:rsidR="00033D55" w:rsidRPr="004F484C" w:rsidRDefault="00033D55" w:rsidP="00F9436E">
            <w:pPr>
              <w:snapToGrid w:val="0"/>
              <w:spacing w:after="0" w:line="240" w:lineRule="auto"/>
            </w:pPr>
            <w:r w:rsidRPr="004F484C">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FF14B3" w14:textId="77777777" w:rsidR="00033D55" w:rsidRPr="004F484C" w:rsidRDefault="00033D55" w:rsidP="00F9436E">
            <w:pPr>
              <w:snapToGrid w:val="0"/>
              <w:spacing w:after="0" w:line="240" w:lineRule="auto"/>
            </w:pPr>
            <w:r w:rsidRPr="004F484C">
              <w:t>Use case on Network simplification using Evolved SBA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CA0E04" w14:textId="77777777" w:rsidR="00033D55" w:rsidRPr="004F484C"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4F484C">
              <w:rPr>
                <w:rFonts w:eastAsia="Times New Roman" w:cs="Arial"/>
                <w:szCs w:val="18"/>
                <w:lang w:val="de-DE" w:eastAsia="ar-SA"/>
              </w:rPr>
              <w:t>S1-244552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887402" w14:textId="77777777" w:rsidR="00033D55" w:rsidRPr="004F484C" w:rsidRDefault="00033D55" w:rsidP="00F9436E">
            <w:pPr>
              <w:spacing w:after="0" w:line="240" w:lineRule="auto"/>
              <w:rPr>
                <w:rFonts w:eastAsia="Arial Unicode MS" w:cs="Arial"/>
                <w:szCs w:val="18"/>
                <w:lang w:val="de-DE" w:eastAsia="ar-SA"/>
              </w:rPr>
            </w:pPr>
          </w:p>
        </w:tc>
      </w:tr>
      <w:tr w:rsidR="00033D55" w:rsidRPr="002B5B90" w14:paraId="42D03C9A" w14:textId="77777777" w:rsidTr="007D2478">
        <w:trPr>
          <w:trHeight w:val="296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3C3EF7" w14:textId="77777777" w:rsidR="00033D55" w:rsidRPr="004F484C" w:rsidRDefault="00033D55" w:rsidP="00F9436E">
            <w:pPr>
              <w:snapToGrid w:val="0"/>
              <w:spacing w:after="0" w:line="240" w:lineRule="auto"/>
              <w:rPr>
                <w:rFonts w:eastAsia="Times New Roman" w:cs="Arial"/>
                <w:szCs w:val="18"/>
                <w:lang w:eastAsia="ar-SA"/>
              </w:rPr>
            </w:pPr>
            <w:proofErr w:type="spellStart"/>
            <w:r w:rsidRPr="004F48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484839" w14:textId="181D5A6F" w:rsidR="00033D55" w:rsidRPr="004F484C" w:rsidRDefault="00C43975" w:rsidP="00F9436E">
            <w:pPr>
              <w:snapToGrid w:val="0"/>
              <w:spacing w:after="0" w:line="240" w:lineRule="auto"/>
            </w:pPr>
            <w:hyperlink r:id="rId351" w:history="1">
              <w:r w:rsidR="00033D55" w:rsidRPr="004F484C">
                <w:rPr>
                  <w:rStyle w:val="Hyperlink"/>
                  <w:rFonts w:cs="Arial"/>
                  <w:color w:val="auto"/>
                </w:rPr>
                <w:t>S1-244313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78FEC" w14:textId="77777777" w:rsidR="00033D55" w:rsidRPr="004F484C" w:rsidRDefault="00033D55" w:rsidP="00F9436E">
            <w:pPr>
              <w:snapToGrid w:val="0"/>
              <w:spacing w:after="0" w:line="240" w:lineRule="auto"/>
            </w:pPr>
            <w:proofErr w:type="spellStart"/>
            <w:r w:rsidRPr="004F484C">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2902B6" w14:textId="77777777" w:rsidR="00033D55" w:rsidRPr="004F484C" w:rsidRDefault="00033D55" w:rsidP="00F9436E">
            <w:pPr>
              <w:snapToGrid w:val="0"/>
              <w:spacing w:after="0" w:line="240" w:lineRule="auto"/>
            </w:pPr>
            <w:r w:rsidRPr="004F484C">
              <w:t>Direct Access Network Integration with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59DFE0" w14:textId="77777777" w:rsidR="00033D55" w:rsidRPr="004F484C" w:rsidRDefault="00033D55" w:rsidP="00F9436E">
            <w:pPr>
              <w:snapToGrid w:val="0"/>
              <w:spacing w:after="0" w:line="240" w:lineRule="auto"/>
              <w:rPr>
                <w:rFonts w:eastAsia="Times New Roman" w:cs="Arial"/>
                <w:szCs w:val="18"/>
                <w:lang w:val="de-DE" w:eastAsia="ar-SA"/>
              </w:rPr>
            </w:pPr>
            <w:r w:rsidRPr="004F484C">
              <w:rPr>
                <w:rFonts w:eastAsia="Times New Roman" w:cs="Arial"/>
                <w:szCs w:val="18"/>
                <w:lang w:val="de-DE" w:eastAsia="ar-SA"/>
              </w:rPr>
              <w:t>Revised to S1-244552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EE7375" w14:textId="77777777" w:rsidR="00033D55" w:rsidRPr="004F484C" w:rsidRDefault="00033D55" w:rsidP="00F9436E">
            <w:pPr>
              <w:spacing w:after="0" w:line="240" w:lineRule="auto"/>
              <w:rPr>
                <w:rFonts w:eastAsia="Arial Unicode MS" w:cs="Arial"/>
                <w:szCs w:val="18"/>
                <w:lang w:val="de-DE" w:eastAsia="ar-SA"/>
              </w:rPr>
            </w:pPr>
          </w:p>
        </w:tc>
      </w:tr>
      <w:tr w:rsidR="00033D55" w:rsidRPr="002B5B90" w14:paraId="308252DD"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B1A567" w14:textId="77777777" w:rsidR="00033D55" w:rsidRPr="007D2478" w:rsidRDefault="00033D55" w:rsidP="00F9436E">
            <w:pPr>
              <w:snapToGrid w:val="0"/>
              <w:spacing w:after="0" w:line="240" w:lineRule="auto"/>
            </w:pPr>
            <w:proofErr w:type="spellStart"/>
            <w:r w:rsidRPr="007D247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2348DE" w14:textId="084F4E64" w:rsidR="00033D55" w:rsidRPr="007D2478" w:rsidRDefault="00C43975" w:rsidP="00F9436E">
            <w:pPr>
              <w:snapToGrid w:val="0"/>
              <w:spacing w:after="0" w:line="240" w:lineRule="auto"/>
            </w:pPr>
            <w:hyperlink r:id="rId352" w:history="1">
              <w:r w:rsidR="00033D55" w:rsidRPr="007D2478">
                <w:rPr>
                  <w:rStyle w:val="Hyperlink"/>
                  <w:rFonts w:cs="Arial"/>
                  <w:color w:val="auto"/>
                </w:rPr>
                <w:t>S1-2445</w:t>
              </w:r>
              <w:r w:rsidR="00033D55" w:rsidRPr="007D2478">
                <w:rPr>
                  <w:rStyle w:val="Hyperlink"/>
                  <w:rFonts w:cs="Arial"/>
                  <w:color w:val="auto"/>
                </w:rPr>
                <w:t>5</w:t>
              </w:r>
              <w:r w:rsidR="00033D55" w:rsidRPr="007D2478">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AF4E6E" w14:textId="77777777" w:rsidR="00033D55" w:rsidRPr="007D2478" w:rsidRDefault="00033D55" w:rsidP="00F9436E">
            <w:pPr>
              <w:snapToGrid w:val="0"/>
              <w:spacing w:after="0" w:line="240" w:lineRule="auto"/>
            </w:pPr>
            <w:proofErr w:type="spellStart"/>
            <w:r w:rsidRPr="007D2478">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60AD60" w14:textId="77777777" w:rsidR="00033D55" w:rsidRPr="007D2478" w:rsidRDefault="00033D55" w:rsidP="00F9436E">
            <w:pPr>
              <w:snapToGrid w:val="0"/>
              <w:spacing w:after="0" w:line="240" w:lineRule="auto"/>
            </w:pPr>
            <w:r w:rsidRPr="007D2478">
              <w:t>Direct Access Network Integration with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E8066E" w14:textId="5A633976" w:rsidR="00033D55" w:rsidRPr="007D2478" w:rsidRDefault="007D2478" w:rsidP="00F9436E">
            <w:pPr>
              <w:snapToGrid w:val="0"/>
              <w:spacing w:after="0" w:line="240" w:lineRule="auto"/>
              <w:rPr>
                <w:rFonts w:eastAsia="Times New Roman" w:cs="Arial"/>
                <w:szCs w:val="18"/>
                <w:lang w:val="de-DE" w:eastAsia="ar-SA"/>
              </w:rPr>
            </w:pPr>
            <w:r w:rsidRPr="007D247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4B7988" w14:textId="77777777" w:rsidR="00033D55" w:rsidRPr="007D2478" w:rsidRDefault="00033D55"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S1-244313.</w:t>
            </w:r>
          </w:p>
        </w:tc>
      </w:tr>
      <w:tr w:rsidR="00033D55" w:rsidRPr="002B5B90" w14:paraId="29606634"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B1B6E3" w14:textId="77777777" w:rsidR="00033D55" w:rsidRPr="00FD62E9" w:rsidRDefault="00033D55" w:rsidP="00F9436E">
            <w:pPr>
              <w:snapToGrid w:val="0"/>
              <w:spacing w:after="0" w:line="240" w:lineRule="auto"/>
              <w:rPr>
                <w:rFonts w:eastAsia="Times New Roman" w:cs="Arial"/>
                <w:szCs w:val="18"/>
                <w:lang w:eastAsia="ar-SA"/>
              </w:rPr>
            </w:pPr>
            <w:proofErr w:type="spellStart"/>
            <w:r w:rsidRPr="00FD62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C1EAB2" w14:textId="3EBBDF6C" w:rsidR="00033D55" w:rsidRPr="00FD62E9" w:rsidRDefault="00C43975" w:rsidP="00F9436E">
            <w:pPr>
              <w:snapToGrid w:val="0"/>
              <w:spacing w:after="0" w:line="240" w:lineRule="auto"/>
            </w:pPr>
            <w:hyperlink r:id="rId353" w:history="1">
              <w:r w:rsidR="00033D55" w:rsidRPr="00FD62E9">
                <w:rPr>
                  <w:rStyle w:val="Hyperlink"/>
                  <w:rFonts w:cs="Arial"/>
                  <w:color w:val="auto"/>
                </w:rPr>
                <w:t>S1-244041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558C67" w14:textId="77777777" w:rsidR="00033D55" w:rsidRPr="00FD62E9" w:rsidRDefault="00033D55" w:rsidP="00F9436E">
            <w:pPr>
              <w:snapToGrid w:val="0"/>
              <w:spacing w:after="0" w:line="240" w:lineRule="auto"/>
            </w:pPr>
            <w:r w:rsidRPr="00FD62E9">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F807D0" w14:textId="77777777" w:rsidR="00033D55" w:rsidRPr="00FD62E9" w:rsidRDefault="00033D55" w:rsidP="00F9436E">
            <w:pPr>
              <w:snapToGrid w:val="0"/>
              <w:spacing w:after="0" w:line="240" w:lineRule="auto"/>
            </w:pPr>
            <w:r w:rsidRPr="00FD62E9">
              <w:t>Use case on Network simplification using Dynamic CRUD controls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507979" w14:textId="59A896E0" w:rsidR="00033D55" w:rsidRPr="00FD62E9" w:rsidRDefault="00FD62E9" w:rsidP="00F9436E">
            <w:pPr>
              <w:snapToGrid w:val="0"/>
              <w:spacing w:after="0" w:line="240" w:lineRule="auto"/>
              <w:rPr>
                <w:rFonts w:eastAsia="Times New Roman" w:cs="Arial"/>
                <w:szCs w:val="18"/>
                <w:lang w:val="de-DE" w:eastAsia="ar-SA"/>
              </w:rPr>
            </w:pPr>
            <w:r w:rsidRPr="00FD62E9">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0F8AA" w14:textId="77777777" w:rsidR="00033D55" w:rsidRPr="00FD62E9" w:rsidRDefault="00033D55" w:rsidP="00F9436E">
            <w:pPr>
              <w:spacing w:after="0" w:line="240" w:lineRule="auto"/>
              <w:rPr>
                <w:rFonts w:eastAsia="Arial Unicode MS" w:cs="Arial"/>
                <w:szCs w:val="18"/>
                <w:lang w:val="de-DE" w:eastAsia="ar-SA"/>
              </w:rPr>
            </w:pPr>
          </w:p>
        </w:tc>
      </w:tr>
      <w:tr w:rsidR="00FD62E9" w:rsidRPr="002B5B90" w14:paraId="12C06D1E"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E82F0" w14:textId="54EA0EB4" w:rsidR="00FD62E9" w:rsidRPr="00FD62E9" w:rsidRDefault="00FD62E9" w:rsidP="00F9436E">
            <w:pPr>
              <w:snapToGrid w:val="0"/>
              <w:spacing w:after="0" w:line="240" w:lineRule="auto"/>
            </w:pPr>
            <w:proofErr w:type="spellStart"/>
            <w:r w:rsidRPr="00FD62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231C4" w14:textId="17A81F06" w:rsidR="00FD62E9" w:rsidRPr="00FD62E9" w:rsidRDefault="00FD62E9" w:rsidP="00F9436E">
            <w:pPr>
              <w:snapToGrid w:val="0"/>
              <w:spacing w:after="0" w:line="240" w:lineRule="auto"/>
            </w:pPr>
            <w:hyperlink r:id="rId354" w:history="1">
              <w:r w:rsidRPr="00FD62E9">
                <w:rPr>
                  <w:rStyle w:val="Hyperlink"/>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BFA5B" w14:textId="1CCA773A" w:rsidR="00FD62E9" w:rsidRPr="00FD62E9" w:rsidRDefault="00FD62E9" w:rsidP="00F9436E">
            <w:pPr>
              <w:snapToGrid w:val="0"/>
              <w:spacing w:after="0" w:line="240" w:lineRule="auto"/>
            </w:pPr>
            <w:r w:rsidRPr="00FD62E9">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A039D9" w14:textId="1E4CB162" w:rsidR="00FD62E9" w:rsidRPr="00FD62E9" w:rsidRDefault="00FD62E9" w:rsidP="00F9436E">
            <w:pPr>
              <w:snapToGrid w:val="0"/>
              <w:spacing w:after="0" w:line="240" w:lineRule="auto"/>
            </w:pPr>
            <w:r w:rsidRPr="00FD62E9">
              <w:t>Use case on Network simplification using Dynamic CRUD controls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0D7E392" w14:textId="5931ABAF" w:rsidR="00FD62E9" w:rsidRPr="00FD62E9" w:rsidRDefault="00FD62E9"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D62E9">
              <w:rPr>
                <w:rFonts w:eastAsia="Times New Roman" w:cs="Arial"/>
                <w:szCs w:val="18"/>
                <w:lang w:val="de-DE" w:eastAsia="ar-SA"/>
              </w:rPr>
              <w:t>S1-24</w:t>
            </w:r>
            <w:r>
              <w:rPr>
                <w:rFonts w:eastAsia="Times New Roman" w:cs="Arial"/>
                <w:szCs w:val="18"/>
                <w:lang w:val="de-DE" w:eastAsia="ar-SA"/>
              </w:rPr>
              <w:t>4661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42122F" w14:textId="7B26DBC8" w:rsidR="00FD62E9" w:rsidRPr="00FD62E9" w:rsidRDefault="00FD62E9" w:rsidP="00F9436E">
            <w:pPr>
              <w:spacing w:after="0" w:line="240" w:lineRule="auto"/>
              <w:rPr>
                <w:rFonts w:eastAsia="Arial Unicode MS" w:cs="Arial"/>
                <w:szCs w:val="18"/>
                <w:lang w:val="de-DE" w:eastAsia="ar-SA"/>
              </w:rPr>
            </w:pPr>
            <w:r w:rsidRPr="00FD62E9">
              <w:rPr>
                <w:rFonts w:eastAsia="Arial Unicode MS" w:cs="Arial"/>
                <w:szCs w:val="18"/>
                <w:lang w:val="de-DE" w:eastAsia="ar-SA"/>
              </w:rPr>
              <w:t>Revision of S1-244041.</w:t>
            </w:r>
          </w:p>
        </w:tc>
      </w:tr>
      <w:tr w:rsidR="00033D55" w:rsidRPr="002B5B90" w14:paraId="03CEFEA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49301" w14:textId="77777777" w:rsidR="00033D55" w:rsidRPr="00EB40ED" w:rsidRDefault="00033D55" w:rsidP="00F9436E">
            <w:pPr>
              <w:snapToGrid w:val="0"/>
              <w:spacing w:after="0" w:line="240" w:lineRule="auto"/>
              <w:rPr>
                <w:rFonts w:eastAsia="Times New Roman" w:cs="Arial"/>
                <w:szCs w:val="18"/>
                <w:lang w:eastAsia="ar-SA"/>
              </w:rPr>
            </w:pPr>
            <w:proofErr w:type="spellStart"/>
            <w:r w:rsidRPr="00EB40E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F84482" w14:textId="2005B3C9" w:rsidR="00033D55" w:rsidRPr="00EB40ED" w:rsidRDefault="00C43975" w:rsidP="00F9436E">
            <w:pPr>
              <w:snapToGrid w:val="0"/>
              <w:spacing w:after="0" w:line="240" w:lineRule="auto"/>
            </w:pPr>
            <w:hyperlink r:id="rId355" w:history="1">
              <w:r w:rsidR="00033D55" w:rsidRPr="00EB40ED">
                <w:rPr>
                  <w:rStyle w:val="Hyperlink"/>
                  <w:rFonts w:cs="Arial"/>
                  <w:color w:val="auto"/>
                </w:rPr>
                <w:t>S1-244157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692370" w14:textId="77777777" w:rsidR="00033D55" w:rsidRPr="00EB40ED" w:rsidRDefault="00033D55" w:rsidP="00F9436E">
            <w:pPr>
              <w:snapToGrid w:val="0"/>
              <w:spacing w:after="0" w:line="240" w:lineRule="auto"/>
            </w:pPr>
            <w:r w:rsidRPr="00EB40E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817567" w14:textId="77777777" w:rsidR="00033D55" w:rsidRPr="00EB40ED" w:rsidRDefault="00033D55" w:rsidP="00F9436E">
            <w:pPr>
              <w:snapToGrid w:val="0"/>
              <w:spacing w:after="0" w:line="240" w:lineRule="auto"/>
            </w:pPr>
            <w:r w:rsidRPr="00EB40ED">
              <w:t>Use case on simplified network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81B19C" w14:textId="77777777" w:rsidR="00033D55" w:rsidRPr="00EB40ED" w:rsidRDefault="00033D55" w:rsidP="00F9436E">
            <w:pPr>
              <w:snapToGrid w:val="0"/>
              <w:spacing w:after="0" w:line="240" w:lineRule="auto"/>
              <w:rPr>
                <w:rFonts w:eastAsia="Times New Roman" w:cs="Arial"/>
                <w:szCs w:val="18"/>
                <w:lang w:val="de-DE" w:eastAsia="ar-SA"/>
              </w:rPr>
            </w:pPr>
            <w:r w:rsidRPr="00EB40ED">
              <w:rPr>
                <w:rFonts w:eastAsia="Times New Roman" w:cs="Arial"/>
                <w:szCs w:val="18"/>
                <w:lang w:val="de-DE" w:eastAsia="ar-SA"/>
              </w:rPr>
              <w:t>Revised to S1-244441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876233" w14:textId="77777777" w:rsidR="00033D55" w:rsidRPr="00EB40ED" w:rsidRDefault="00033D55" w:rsidP="00F9436E">
            <w:pPr>
              <w:spacing w:after="0" w:line="240" w:lineRule="auto"/>
              <w:rPr>
                <w:rFonts w:eastAsia="Arial Unicode MS" w:cs="Arial"/>
                <w:szCs w:val="18"/>
                <w:lang w:val="de-DE" w:eastAsia="ar-SA"/>
              </w:rPr>
            </w:pPr>
          </w:p>
        </w:tc>
      </w:tr>
      <w:tr w:rsidR="00033D55" w:rsidRPr="002B5B90" w14:paraId="40BDCEB2"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CAC2E" w14:textId="77777777" w:rsidR="00033D55" w:rsidRPr="00DE4836" w:rsidRDefault="00033D55" w:rsidP="00F9436E">
            <w:pPr>
              <w:snapToGrid w:val="0"/>
              <w:spacing w:after="0" w:line="240" w:lineRule="auto"/>
            </w:pPr>
            <w:proofErr w:type="spellStart"/>
            <w:r w:rsidRPr="00DE48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6342D" w14:textId="016D0249" w:rsidR="00033D55" w:rsidRPr="00DE4836" w:rsidRDefault="00C43975" w:rsidP="00F9436E">
            <w:pPr>
              <w:snapToGrid w:val="0"/>
              <w:spacing w:after="0" w:line="240" w:lineRule="auto"/>
            </w:pPr>
            <w:hyperlink r:id="rId356" w:history="1">
              <w:r w:rsidR="00033D55" w:rsidRPr="00DE4836">
                <w:rPr>
                  <w:rStyle w:val="Hyperlink"/>
                  <w:rFonts w:cs="Arial"/>
                  <w:color w:val="auto"/>
                </w:rPr>
                <w:t>S1-244441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7CAFE3" w14:textId="77777777" w:rsidR="00033D55" w:rsidRPr="00DE4836" w:rsidRDefault="00033D55" w:rsidP="00F9436E">
            <w:pPr>
              <w:snapToGrid w:val="0"/>
              <w:spacing w:after="0" w:line="240" w:lineRule="auto"/>
            </w:pPr>
            <w:r w:rsidRPr="00DE4836">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475F3" w14:textId="77777777" w:rsidR="00033D55" w:rsidRPr="00DE4836" w:rsidRDefault="00033D55" w:rsidP="00F9436E">
            <w:pPr>
              <w:snapToGrid w:val="0"/>
              <w:spacing w:after="0" w:line="240" w:lineRule="auto"/>
            </w:pPr>
            <w:r w:rsidRPr="00DE4836">
              <w:t>Use case on simplified network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DDC6FD" w14:textId="77777777" w:rsidR="00033D55" w:rsidRPr="00DE4836" w:rsidRDefault="00033D55" w:rsidP="00F9436E">
            <w:pPr>
              <w:snapToGrid w:val="0"/>
              <w:spacing w:after="0" w:line="240" w:lineRule="auto"/>
              <w:rPr>
                <w:rFonts w:eastAsia="Times New Roman" w:cs="Arial"/>
                <w:szCs w:val="18"/>
                <w:lang w:val="de-DE" w:eastAsia="ar-SA"/>
              </w:rPr>
            </w:pPr>
            <w:r w:rsidRPr="00DE4836">
              <w:rPr>
                <w:rFonts w:eastAsia="Times New Roman" w:cs="Arial"/>
                <w:szCs w:val="18"/>
                <w:lang w:val="de-DE" w:eastAsia="ar-SA"/>
              </w:rPr>
              <w:t>Revised to S1-244554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27BE56" w14:textId="77777777" w:rsidR="00033D55" w:rsidRPr="00DE4836" w:rsidRDefault="00033D55" w:rsidP="00F9436E">
            <w:pPr>
              <w:spacing w:after="0" w:line="240" w:lineRule="auto"/>
              <w:rPr>
                <w:rFonts w:eastAsia="Arial Unicode MS" w:cs="Arial"/>
                <w:szCs w:val="18"/>
                <w:lang w:val="de-DE" w:eastAsia="ar-SA"/>
              </w:rPr>
            </w:pPr>
            <w:r w:rsidRPr="00DE4836">
              <w:rPr>
                <w:rFonts w:eastAsia="Arial Unicode MS" w:cs="Arial"/>
                <w:szCs w:val="18"/>
                <w:lang w:val="de-DE" w:eastAsia="ar-SA"/>
              </w:rPr>
              <w:t>Revision of S1-244157.</w:t>
            </w:r>
          </w:p>
        </w:tc>
      </w:tr>
      <w:tr w:rsidR="00033D55" w:rsidRPr="002B5B90" w14:paraId="662C0688"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F5A41" w14:textId="77777777" w:rsidR="00033D55" w:rsidRPr="00A9433A" w:rsidRDefault="00033D55" w:rsidP="00F9436E">
            <w:pPr>
              <w:snapToGrid w:val="0"/>
              <w:spacing w:after="0" w:line="240" w:lineRule="auto"/>
            </w:pPr>
            <w:proofErr w:type="spellStart"/>
            <w:r w:rsidRPr="00A943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265669" w14:textId="777847ED" w:rsidR="00033D55" w:rsidRPr="00A9433A" w:rsidRDefault="00C43975" w:rsidP="00F9436E">
            <w:pPr>
              <w:snapToGrid w:val="0"/>
              <w:spacing w:after="0" w:line="240" w:lineRule="auto"/>
            </w:pPr>
            <w:hyperlink r:id="rId357" w:history="1">
              <w:r w:rsidR="00033D55" w:rsidRPr="00A9433A">
                <w:rPr>
                  <w:rStyle w:val="Hyperlink"/>
                  <w:rFonts w:cs="Arial"/>
                  <w:color w:val="auto"/>
                </w:rPr>
                <w:t>S1-244</w:t>
              </w:r>
              <w:r w:rsidR="00033D55" w:rsidRPr="00A9433A">
                <w:rPr>
                  <w:rStyle w:val="Hyperlink"/>
                  <w:rFonts w:cs="Arial"/>
                  <w:color w:val="auto"/>
                </w:rPr>
                <w:t>5</w:t>
              </w:r>
              <w:r w:rsidR="00033D55" w:rsidRPr="00A9433A">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E0271" w14:textId="77777777" w:rsidR="00033D55" w:rsidRPr="00A9433A" w:rsidRDefault="00033D55" w:rsidP="00F9436E">
            <w:pPr>
              <w:snapToGrid w:val="0"/>
              <w:spacing w:after="0" w:line="240" w:lineRule="auto"/>
            </w:pPr>
            <w:r w:rsidRPr="00A9433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406C1D" w14:textId="77777777" w:rsidR="00033D55" w:rsidRPr="00A9433A" w:rsidRDefault="00033D55" w:rsidP="00F9436E">
            <w:pPr>
              <w:snapToGrid w:val="0"/>
              <w:spacing w:after="0" w:line="240" w:lineRule="auto"/>
            </w:pPr>
            <w:r w:rsidRPr="00A9433A">
              <w:t>Use case on simplified network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805DD0" w14:textId="4EE43D80" w:rsidR="00033D55" w:rsidRPr="00A9433A" w:rsidRDefault="00A9433A" w:rsidP="00F9436E">
            <w:pPr>
              <w:snapToGrid w:val="0"/>
              <w:spacing w:after="0" w:line="240" w:lineRule="auto"/>
              <w:rPr>
                <w:rFonts w:eastAsia="Times New Roman" w:cs="Arial"/>
                <w:szCs w:val="18"/>
                <w:lang w:val="de-DE" w:eastAsia="ar-SA"/>
              </w:rPr>
            </w:pPr>
            <w:r w:rsidRPr="00A9433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9BE721"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i/>
                <w:szCs w:val="18"/>
                <w:lang w:val="de-DE" w:eastAsia="ar-SA"/>
              </w:rPr>
              <w:t>Revision of S1-244157.</w:t>
            </w:r>
          </w:p>
          <w:p w14:paraId="15FEAC7D"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szCs w:val="18"/>
                <w:lang w:val="de-DE" w:eastAsia="ar-SA"/>
              </w:rPr>
              <w:t>Revision of S1-244441.</w:t>
            </w:r>
          </w:p>
        </w:tc>
      </w:tr>
      <w:tr w:rsidR="00033D55" w:rsidRPr="002B5B90" w14:paraId="471EBFA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3886A" w14:textId="77777777" w:rsidR="00033D55" w:rsidRPr="00124EF5" w:rsidRDefault="00033D55" w:rsidP="00F9436E">
            <w:pPr>
              <w:snapToGrid w:val="0"/>
              <w:spacing w:after="0" w:line="240" w:lineRule="auto"/>
              <w:rPr>
                <w:rFonts w:eastAsia="Times New Roman" w:cs="Arial"/>
                <w:szCs w:val="18"/>
                <w:lang w:eastAsia="ar-SA"/>
              </w:rPr>
            </w:pPr>
            <w:proofErr w:type="spellStart"/>
            <w:r w:rsidRPr="00124E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531C3" w14:textId="36F107E4" w:rsidR="00033D55" w:rsidRPr="00124EF5" w:rsidRDefault="00C43975" w:rsidP="00F9436E">
            <w:pPr>
              <w:snapToGrid w:val="0"/>
              <w:spacing w:after="0" w:line="240" w:lineRule="auto"/>
            </w:pPr>
            <w:hyperlink r:id="rId358" w:history="1">
              <w:r w:rsidR="00033D55" w:rsidRPr="00124EF5">
                <w:rPr>
                  <w:rStyle w:val="Hyperlink"/>
                  <w:rFonts w:cs="Arial"/>
                  <w:color w:val="auto"/>
                </w:rPr>
                <w:t>S1-244286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A2C4DB" w14:textId="77777777" w:rsidR="00033D55" w:rsidRPr="00124EF5" w:rsidRDefault="00033D55" w:rsidP="00F9436E">
            <w:pPr>
              <w:snapToGrid w:val="0"/>
              <w:spacing w:after="0" w:line="240" w:lineRule="auto"/>
            </w:pPr>
            <w:r w:rsidRPr="00124EF5">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66D62E" w14:textId="77777777" w:rsidR="00033D55" w:rsidRPr="00124EF5" w:rsidRDefault="00033D55" w:rsidP="00F9436E">
            <w:pPr>
              <w:snapToGrid w:val="0"/>
              <w:spacing w:after="0" w:line="240" w:lineRule="auto"/>
            </w:pPr>
            <w:r w:rsidRPr="00124EF5">
              <w:t>Use case on network and procedure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338DA2" w14:textId="77777777" w:rsidR="00033D55" w:rsidRPr="00124EF5"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EB40ED">
              <w:rPr>
                <w:rFonts w:eastAsia="Times New Roman" w:cs="Arial"/>
                <w:szCs w:val="18"/>
                <w:lang w:val="de-DE" w:eastAsia="ar-SA"/>
              </w:rPr>
              <w:t>S1-244441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D6169" w14:textId="77777777" w:rsidR="00033D55" w:rsidRPr="00124EF5" w:rsidRDefault="00033D55" w:rsidP="00F9436E">
            <w:pPr>
              <w:spacing w:after="0" w:line="240" w:lineRule="auto"/>
              <w:rPr>
                <w:rFonts w:eastAsia="Arial Unicode MS" w:cs="Arial"/>
                <w:szCs w:val="18"/>
                <w:lang w:val="de-DE" w:eastAsia="ar-SA"/>
              </w:rPr>
            </w:pPr>
          </w:p>
        </w:tc>
      </w:tr>
      <w:tr w:rsidR="00033D55" w:rsidRPr="002B5B90" w14:paraId="5B4B282A"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B4097" w14:textId="77777777" w:rsidR="00033D55" w:rsidRPr="00C3009D" w:rsidRDefault="00033D55" w:rsidP="00F9436E">
            <w:pPr>
              <w:snapToGrid w:val="0"/>
              <w:spacing w:after="0" w:line="240" w:lineRule="auto"/>
              <w:rPr>
                <w:rFonts w:eastAsia="Times New Roman" w:cs="Arial"/>
                <w:szCs w:val="18"/>
                <w:lang w:eastAsia="ar-SA"/>
              </w:rPr>
            </w:pPr>
            <w:proofErr w:type="spellStart"/>
            <w:r w:rsidRPr="00C300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988F2" w14:textId="217ED3D5" w:rsidR="00033D55" w:rsidRPr="00C3009D" w:rsidRDefault="00C43975" w:rsidP="00F9436E">
            <w:pPr>
              <w:snapToGrid w:val="0"/>
              <w:spacing w:after="0" w:line="240" w:lineRule="auto"/>
            </w:pPr>
            <w:hyperlink r:id="rId359" w:history="1">
              <w:r w:rsidR="00033D55" w:rsidRPr="00C3009D">
                <w:rPr>
                  <w:rStyle w:val="Hyperlink"/>
                  <w:rFonts w:cs="Arial"/>
                  <w:color w:val="auto"/>
                </w:rPr>
                <w:t>S1-244158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676636" w14:textId="77777777" w:rsidR="00033D55" w:rsidRPr="00C3009D" w:rsidRDefault="00033D55" w:rsidP="00F9436E">
            <w:pPr>
              <w:snapToGrid w:val="0"/>
              <w:spacing w:after="0" w:line="240" w:lineRule="auto"/>
            </w:pPr>
            <w:r w:rsidRPr="00C3009D">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C8FC3B" w14:textId="77777777" w:rsidR="00033D55" w:rsidRPr="00C3009D" w:rsidRDefault="00033D55" w:rsidP="00F9436E">
            <w:pPr>
              <w:snapToGrid w:val="0"/>
              <w:spacing w:after="0" w:line="240" w:lineRule="auto"/>
            </w:pPr>
            <w:r w:rsidRPr="00C3009D">
              <w:t>Use case on supporting simplified network slicing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8162BD" w14:textId="77777777" w:rsidR="00033D55" w:rsidRPr="00C3009D" w:rsidRDefault="00033D55" w:rsidP="00F9436E">
            <w:pPr>
              <w:snapToGrid w:val="0"/>
              <w:spacing w:after="0" w:line="240" w:lineRule="auto"/>
              <w:rPr>
                <w:rFonts w:eastAsia="Times New Roman" w:cs="Arial"/>
                <w:szCs w:val="18"/>
                <w:lang w:val="de-DE" w:eastAsia="ar-SA"/>
              </w:rPr>
            </w:pPr>
            <w:r w:rsidRPr="00C3009D">
              <w:rPr>
                <w:rFonts w:eastAsia="Times New Roman" w:cs="Arial"/>
                <w:szCs w:val="18"/>
                <w:lang w:val="de-DE" w:eastAsia="ar-SA"/>
              </w:rPr>
              <w:t>Revised to S1-244555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B5B770" w14:textId="77777777" w:rsidR="00033D55" w:rsidRPr="00C3009D" w:rsidRDefault="00033D55" w:rsidP="00F9436E">
            <w:pPr>
              <w:spacing w:after="0" w:line="240" w:lineRule="auto"/>
              <w:rPr>
                <w:rFonts w:eastAsia="Arial Unicode MS" w:cs="Arial"/>
                <w:szCs w:val="18"/>
                <w:lang w:val="de-DE" w:eastAsia="ar-SA"/>
              </w:rPr>
            </w:pPr>
          </w:p>
        </w:tc>
      </w:tr>
      <w:tr w:rsidR="00033D55" w:rsidRPr="002B5B90" w14:paraId="110904EF"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0C359" w14:textId="77777777" w:rsidR="00033D55" w:rsidRPr="00A9433A" w:rsidRDefault="00033D55" w:rsidP="00F9436E">
            <w:pPr>
              <w:snapToGrid w:val="0"/>
              <w:spacing w:after="0" w:line="240" w:lineRule="auto"/>
            </w:pPr>
            <w:proofErr w:type="spellStart"/>
            <w:r w:rsidRPr="00A943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32358" w14:textId="45E90E7D" w:rsidR="00033D55" w:rsidRPr="00A9433A" w:rsidRDefault="00C43975" w:rsidP="00F9436E">
            <w:pPr>
              <w:snapToGrid w:val="0"/>
              <w:spacing w:after="0" w:line="240" w:lineRule="auto"/>
            </w:pPr>
            <w:hyperlink r:id="rId360" w:history="1">
              <w:r w:rsidR="00033D55" w:rsidRPr="00A9433A">
                <w:rPr>
                  <w:rStyle w:val="Hyperlink"/>
                  <w:rFonts w:cs="Arial"/>
                  <w:color w:val="auto"/>
                </w:rPr>
                <w:t>S1-2445</w:t>
              </w:r>
              <w:r w:rsidR="00033D55" w:rsidRPr="00A9433A">
                <w:rPr>
                  <w:rStyle w:val="Hyperlink"/>
                  <w:rFonts w:cs="Arial"/>
                  <w:color w:val="auto"/>
                </w:rPr>
                <w:t>5</w:t>
              </w:r>
              <w:r w:rsidR="00033D55" w:rsidRPr="00A9433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FC41B" w14:textId="77777777" w:rsidR="00033D55" w:rsidRPr="00A9433A" w:rsidRDefault="00033D55" w:rsidP="00F9436E">
            <w:pPr>
              <w:snapToGrid w:val="0"/>
              <w:spacing w:after="0" w:line="240" w:lineRule="auto"/>
            </w:pPr>
            <w:r w:rsidRPr="00A9433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23112F" w14:textId="77777777" w:rsidR="00033D55" w:rsidRPr="00A9433A" w:rsidRDefault="00033D55" w:rsidP="00F9436E">
            <w:pPr>
              <w:snapToGrid w:val="0"/>
              <w:spacing w:after="0" w:line="240" w:lineRule="auto"/>
            </w:pPr>
            <w:r w:rsidRPr="00A9433A">
              <w:t>Use case on supporting simplified network slicing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56F596" w14:textId="123BFC56" w:rsidR="00033D55" w:rsidRPr="00A9433A" w:rsidRDefault="00A9433A" w:rsidP="00F9436E">
            <w:pPr>
              <w:snapToGrid w:val="0"/>
              <w:spacing w:after="0" w:line="240" w:lineRule="auto"/>
              <w:rPr>
                <w:rFonts w:eastAsia="Times New Roman" w:cs="Arial"/>
                <w:szCs w:val="18"/>
                <w:lang w:val="de-DE" w:eastAsia="ar-SA"/>
              </w:rPr>
            </w:pPr>
            <w:r w:rsidRPr="00A9433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188090"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szCs w:val="18"/>
                <w:lang w:val="de-DE" w:eastAsia="ar-SA"/>
              </w:rPr>
              <w:t>Revision of S1-244158.</w:t>
            </w:r>
          </w:p>
        </w:tc>
      </w:tr>
      <w:tr w:rsidR="00033D55" w:rsidRPr="002B5B90" w14:paraId="764CD80B"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EF887" w14:textId="77777777" w:rsidR="00033D55" w:rsidRPr="00266E9B" w:rsidRDefault="00033D55" w:rsidP="00F9436E">
            <w:pPr>
              <w:snapToGrid w:val="0"/>
              <w:spacing w:after="0" w:line="240" w:lineRule="auto"/>
            </w:pPr>
            <w:proofErr w:type="spellStart"/>
            <w:r w:rsidRPr="00266E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11342" w14:textId="72676D9A" w:rsidR="00033D55" w:rsidRPr="00266E9B" w:rsidRDefault="00C43975" w:rsidP="00F9436E">
            <w:pPr>
              <w:snapToGrid w:val="0"/>
              <w:spacing w:after="0" w:line="240" w:lineRule="auto"/>
            </w:pPr>
            <w:hyperlink r:id="rId361" w:history="1">
              <w:r w:rsidR="00033D55" w:rsidRPr="00266E9B">
                <w:rPr>
                  <w:rStyle w:val="Hyperlink"/>
                  <w:rFonts w:cs="Arial"/>
                  <w:color w:val="auto"/>
                </w:rPr>
                <w:t>S1-244311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C9801" w14:textId="77777777" w:rsidR="00033D55" w:rsidRPr="00266E9B" w:rsidRDefault="00033D55" w:rsidP="00F9436E">
            <w:pPr>
              <w:snapToGrid w:val="0"/>
              <w:spacing w:after="0" w:line="240" w:lineRule="auto"/>
            </w:pPr>
            <w:proofErr w:type="spellStart"/>
            <w:r w:rsidRPr="00266E9B">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02DB5" w14:textId="77777777" w:rsidR="00033D55" w:rsidRPr="00266E9B" w:rsidRDefault="00033D55" w:rsidP="00F9436E">
            <w:pPr>
              <w:snapToGrid w:val="0"/>
              <w:spacing w:after="0" w:line="240" w:lineRule="auto"/>
            </w:pPr>
            <w:r w:rsidRPr="00266E9B">
              <w:t>Coordinated Network slicing across 3GPP and non-3GPP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7686AA" w14:textId="77777777" w:rsidR="00033D55" w:rsidRPr="00266E9B" w:rsidRDefault="00033D55" w:rsidP="00F9436E">
            <w:pPr>
              <w:snapToGrid w:val="0"/>
              <w:spacing w:after="0" w:line="240" w:lineRule="auto"/>
            </w:pPr>
            <w:r w:rsidRPr="00266E9B">
              <w:t>Revised to S1-244556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9292A" w14:textId="77777777" w:rsidR="00033D55" w:rsidRPr="00266E9B" w:rsidRDefault="00033D55" w:rsidP="00F9436E">
            <w:pPr>
              <w:spacing w:after="0" w:line="240" w:lineRule="auto"/>
              <w:rPr>
                <w:rFonts w:eastAsia="Arial Unicode MS" w:cs="Arial"/>
                <w:szCs w:val="18"/>
                <w:lang w:val="de-DE" w:eastAsia="ar-SA"/>
              </w:rPr>
            </w:pPr>
            <w:r w:rsidRPr="00266E9B">
              <w:rPr>
                <w:rFonts w:eastAsia="Arial Unicode MS" w:cs="Arial"/>
                <w:szCs w:val="18"/>
                <w:lang w:val="de-DE" w:eastAsia="ar-SA"/>
              </w:rPr>
              <w:t>Moved from 8.1.3</w:t>
            </w:r>
          </w:p>
        </w:tc>
      </w:tr>
      <w:tr w:rsidR="00033D55" w:rsidRPr="002B5B90" w14:paraId="7922C24D"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90924" w14:textId="77777777" w:rsidR="00033D55" w:rsidRPr="004B23D6" w:rsidRDefault="00033D55" w:rsidP="00F9436E">
            <w:pPr>
              <w:snapToGrid w:val="0"/>
              <w:spacing w:after="0" w:line="240" w:lineRule="auto"/>
            </w:pPr>
            <w:proofErr w:type="spellStart"/>
            <w:r w:rsidRPr="004B23D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0A0B0" w14:textId="3ECA33DF" w:rsidR="00033D55" w:rsidRPr="004B23D6" w:rsidRDefault="00C43975" w:rsidP="00F9436E">
            <w:pPr>
              <w:snapToGrid w:val="0"/>
              <w:spacing w:after="0" w:line="240" w:lineRule="auto"/>
            </w:pPr>
            <w:hyperlink r:id="rId362" w:history="1">
              <w:r w:rsidR="00033D55" w:rsidRPr="004B23D6">
                <w:rPr>
                  <w:rStyle w:val="Hyperlink"/>
                  <w:rFonts w:cs="Arial"/>
                  <w:color w:val="auto"/>
                </w:rPr>
                <w:t>S1-244</w:t>
              </w:r>
              <w:r w:rsidR="00033D55" w:rsidRPr="004B23D6">
                <w:rPr>
                  <w:rStyle w:val="Hyperlink"/>
                  <w:rFonts w:cs="Arial"/>
                  <w:color w:val="auto"/>
                </w:rPr>
                <w:t>5</w:t>
              </w:r>
              <w:r w:rsidR="00033D55" w:rsidRPr="004B23D6">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116E75" w14:textId="77777777" w:rsidR="00033D55" w:rsidRPr="004B23D6" w:rsidRDefault="00033D55" w:rsidP="00F9436E">
            <w:pPr>
              <w:snapToGrid w:val="0"/>
              <w:spacing w:after="0" w:line="240" w:lineRule="auto"/>
            </w:pPr>
            <w:proofErr w:type="spellStart"/>
            <w:r w:rsidRPr="004B23D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C75545" w14:textId="77777777" w:rsidR="00033D55" w:rsidRPr="004B23D6" w:rsidRDefault="00033D55" w:rsidP="00F9436E">
            <w:pPr>
              <w:snapToGrid w:val="0"/>
              <w:spacing w:after="0" w:line="240" w:lineRule="auto"/>
            </w:pPr>
            <w:r w:rsidRPr="004B23D6">
              <w:t>Coordinated Network slicing across 3GPP and non-3GPP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1F1EF2" w14:textId="083D049C" w:rsidR="00033D55" w:rsidRPr="004B23D6" w:rsidRDefault="004B23D6" w:rsidP="00F9436E">
            <w:pPr>
              <w:snapToGrid w:val="0"/>
              <w:spacing w:after="0" w:line="240" w:lineRule="auto"/>
            </w:pPr>
            <w:r w:rsidRPr="004B23D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F2EC86"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i/>
                <w:szCs w:val="18"/>
                <w:lang w:val="de-DE" w:eastAsia="ar-SA"/>
              </w:rPr>
              <w:t>Moved from 8.1.3</w:t>
            </w:r>
          </w:p>
          <w:p w14:paraId="1C68BCE1"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szCs w:val="18"/>
                <w:lang w:val="de-DE" w:eastAsia="ar-SA"/>
              </w:rPr>
              <w:t>Revision of S1-244311.</w:t>
            </w:r>
          </w:p>
        </w:tc>
      </w:tr>
      <w:tr w:rsidR="00033D55" w:rsidRPr="002B5B90" w14:paraId="60AFAC59"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84F783" w14:textId="77777777" w:rsidR="00033D55" w:rsidRPr="00266E9B" w:rsidRDefault="00033D55" w:rsidP="00F9436E">
            <w:pPr>
              <w:snapToGrid w:val="0"/>
              <w:spacing w:after="0" w:line="240" w:lineRule="auto"/>
              <w:rPr>
                <w:rFonts w:eastAsia="Times New Roman" w:cs="Arial"/>
                <w:szCs w:val="18"/>
                <w:lang w:eastAsia="ar-SA"/>
              </w:rPr>
            </w:pPr>
            <w:proofErr w:type="spellStart"/>
            <w:r w:rsidRPr="00266E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183A07" w14:textId="46D6BAB4" w:rsidR="00033D55" w:rsidRPr="00266E9B" w:rsidRDefault="00C43975" w:rsidP="00F9436E">
            <w:pPr>
              <w:snapToGrid w:val="0"/>
              <w:spacing w:after="0" w:line="240" w:lineRule="auto"/>
            </w:pPr>
            <w:hyperlink r:id="rId363" w:history="1">
              <w:r w:rsidR="00033D55" w:rsidRPr="00266E9B">
                <w:rPr>
                  <w:rStyle w:val="Hyperlink"/>
                  <w:rFonts w:cs="Arial"/>
                  <w:color w:val="auto"/>
                </w:rPr>
                <w:t>S1-244269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76E56D" w14:textId="77777777" w:rsidR="00033D55" w:rsidRPr="00266E9B" w:rsidRDefault="00033D55" w:rsidP="00F9436E">
            <w:pPr>
              <w:snapToGrid w:val="0"/>
              <w:spacing w:after="0" w:line="240" w:lineRule="auto"/>
            </w:pPr>
            <w:r w:rsidRPr="00266E9B">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4C59FE" w14:textId="77777777" w:rsidR="00033D55" w:rsidRPr="00266E9B" w:rsidRDefault="00033D55" w:rsidP="00F9436E">
            <w:pPr>
              <w:snapToGrid w:val="0"/>
              <w:spacing w:after="0" w:line="240" w:lineRule="auto"/>
            </w:pPr>
            <w:proofErr w:type="spellStart"/>
            <w:r w:rsidRPr="00266E9B">
              <w:t>pCR</w:t>
            </w:r>
            <w:proofErr w:type="spellEnd"/>
            <w:r w:rsidRPr="00266E9B">
              <w:t xml:space="preserve"> on 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25457B" w14:textId="77777777" w:rsidR="00033D55" w:rsidRPr="00266E9B" w:rsidRDefault="00033D55" w:rsidP="00F9436E">
            <w:pPr>
              <w:snapToGrid w:val="0"/>
              <w:spacing w:after="0" w:line="240" w:lineRule="auto"/>
              <w:rPr>
                <w:rFonts w:eastAsia="Times New Roman" w:cs="Arial"/>
                <w:szCs w:val="18"/>
                <w:lang w:val="de-DE" w:eastAsia="ar-SA"/>
              </w:rPr>
            </w:pPr>
            <w:r w:rsidRPr="00266E9B">
              <w:rPr>
                <w:rFonts w:eastAsia="Times New Roman" w:cs="Arial"/>
                <w:szCs w:val="18"/>
                <w:lang w:val="de-DE" w:eastAsia="ar-SA"/>
              </w:rPr>
              <w:t>Revised to S1-244557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E76236" w14:textId="77777777" w:rsidR="00033D55" w:rsidRPr="00266E9B" w:rsidRDefault="00033D55" w:rsidP="00F9436E">
            <w:pPr>
              <w:spacing w:after="0" w:line="240" w:lineRule="auto"/>
              <w:rPr>
                <w:rFonts w:eastAsia="Arial Unicode MS" w:cs="Arial"/>
                <w:szCs w:val="18"/>
                <w:lang w:val="de-DE" w:eastAsia="ar-SA"/>
              </w:rPr>
            </w:pPr>
          </w:p>
        </w:tc>
      </w:tr>
      <w:tr w:rsidR="00033D55" w:rsidRPr="002B5B90" w14:paraId="19EAC2B5"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3C08D" w14:textId="77777777" w:rsidR="00033D55" w:rsidRPr="004B23D6" w:rsidRDefault="00033D55" w:rsidP="00F9436E">
            <w:pPr>
              <w:snapToGrid w:val="0"/>
              <w:spacing w:after="0" w:line="240" w:lineRule="auto"/>
            </w:pPr>
            <w:proofErr w:type="spellStart"/>
            <w:r w:rsidRPr="004B23D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AEC27B" w14:textId="6AD46620" w:rsidR="00033D55" w:rsidRPr="004B23D6" w:rsidRDefault="00C43975" w:rsidP="00F9436E">
            <w:pPr>
              <w:snapToGrid w:val="0"/>
              <w:spacing w:after="0" w:line="240" w:lineRule="auto"/>
            </w:pPr>
            <w:hyperlink r:id="rId364" w:history="1">
              <w:r w:rsidR="00033D55" w:rsidRPr="004B23D6">
                <w:rPr>
                  <w:rStyle w:val="Hyperlink"/>
                  <w:rFonts w:cs="Arial"/>
                  <w:color w:val="auto"/>
                </w:rPr>
                <w:t>S1-24455</w:t>
              </w:r>
              <w:r w:rsidR="00033D55" w:rsidRPr="004B23D6">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67B9AE" w14:textId="77777777" w:rsidR="00033D55" w:rsidRPr="004B23D6" w:rsidRDefault="00033D55" w:rsidP="00F9436E">
            <w:pPr>
              <w:snapToGrid w:val="0"/>
              <w:spacing w:after="0" w:line="240" w:lineRule="auto"/>
            </w:pPr>
            <w:r w:rsidRPr="004B23D6">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4B2F9D" w14:textId="77777777" w:rsidR="00033D55" w:rsidRPr="004B23D6" w:rsidRDefault="00033D55" w:rsidP="00F9436E">
            <w:pPr>
              <w:snapToGrid w:val="0"/>
              <w:spacing w:after="0" w:line="240" w:lineRule="auto"/>
            </w:pPr>
            <w:proofErr w:type="spellStart"/>
            <w:r w:rsidRPr="004B23D6">
              <w:t>pCR</w:t>
            </w:r>
            <w:proofErr w:type="spellEnd"/>
            <w:r w:rsidRPr="004B23D6">
              <w:t xml:space="preserve"> on 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6E66FC" w14:textId="6199D34A" w:rsidR="00033D55" w:rsidRPr="004B23D6" w:rsidRDefault="004B23D6" w:rsidP="00F9436E">
            <w:pPr>
              <w:snapToGrid w:val="0"/>
              <w:spacing w:after="0" w:line="240" w:lineRule="auto"/>
              <w:rPr>
                <w:rFonts w:eastAsia="Times New Roman" w:cs="Arial"/>
                <w:szCs w:val="18"/>
                <w:lang w:val="de-DE" w:eastAsia="ar-SA"/>
              </w:rPr>
            </w:pPr>
            <w:r w:rsidRPr="004B23D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1C04B"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szCs w:val="18"/>
                <w:lang w:val="de-DE" w:eastAsia="ar-SA"/>
              </w:rPr>
              <w:t>Revision of S1-244269.</w:t>
            </w:r>
          </w:p>
        </w:tc>
      </w:tr>
      <w:tr w:rsidR="00033D55" w:rsidRPr="002B5B90" w14:paraId="42EBE120" w14:textId="77777777" w:rsidTr="00F450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C5BD7" w14:textId="77777777" w:rsidR="00033D55" w:rsidRPr="00640C82" w:rsidRDefault="00033D55" w:rsidP="00F9436E">
            <w:pPr>
              <w:snapToGrid w:val="0"/>
              <w:spacing w:after="0" w:line="240" w:lineRule="auto"/>
              <w:rPr>
                <w:rFonts w:eastAsia="Times New Roman" w:cs="Arial"/>
                <w:szCs w:val="18"/>
                <w:lang w:eastAsia="ar-SA"/>
              </w:rPr>
            </w:pPr>
            <w:proofErr w:type="spellStart"/>
            <w:r w:rsidRPr="00640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C28E3" w14:textId="694405DB" w:rsidR="00033D55" w:rsidRPr="00640C82" w:rsidRDefault="00C43975" w:rsidP="00F9436E">
            <w:pPr>
              <w:snapToGrid w:val="0"/>
              <w:spacing w:after="0" w:line="240" w:lineRule="auto"/>
            </w:pPr>
            <w:hyperlink r:id="rId365" w:history="1">
              <w:r w:rsidR="00033D55" w:rsidRPr="00640C82">
                <w:rPr>
                  <w:rStyle w:val="Hyperlink"/>
                  <w:rFonts w:cs="Arial"/>
                  <w:color w:val="auto"/>
                </w:rPr>
                <w:t>S1-244237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D967E1" w14:textId="77777777" w:rsidR="00033D55" w:rsidRPr="00640C82" w:rsidRDefault="00033D55" w:rsidP="00F9436E">
            <w:pPr>
              <w:snapToGrid w:val="0"/>
              <w:spacing w:after="0" w:line="240" w:lineRule="auto"/>
            </w:pPr>
            <w:r w:rsidRPr="00640C82">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2ED4B" w14:textId="77777777" w:rsidR="00033D55" w:rsidRPr="00640C82" w:rsidRDefault="00033D55" w:rsidP="00F9436E">
            <w:pPr>
              <w:snapToGrid w:val="0"/>
              <w:spacing w:after="0" w:line="240" w:lineRule="auto"/>
            </w:pPr>
            <w:r w:rsidRPr="00640C82">
              <w:t>6G system operation with Basic-Full functionality-set transition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0625D2" w14:textId="77777777" w:rsidR="00033D55" w:rsidRPr="00640C82" w:rsidRDefault="00033D55" w:rsidP="00F9436E">
            <w:pPr>
              <w:snapToGrid w:val="0"/>
              <w:spacing w:after="0" w:line="240" w:lineRule="auto"/>
              <w:rPr>
                <w:rFonts w:eastAsia="Times New Roman" w:cs="Arial"/>
                <w:szCs w:val="18"/>
                <w:lang w:val="de-DE" w:eastAsia="ar-SA"/>
              </w:rPr>
            </w:pPr>
            <w:r w:rsidRPr="00640C82">
              <w:rPr>
                <w:rFonts w:eastAsia="Times New Roman" w:cs="Arial"/>
                <w:szCs w:val="18"/>
                <w:lang w:val="de-DE" w:eastAsia="ar-SA"/>
              </w:rPr>
              <w:t>Revised to S1-244558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5BF63" w14:textId="77777777" w:rsidR="00033D55" w:rsidRPr="00640C82" w:rsidRDefault="00033D55" w:rsidP="00F9436E">
            <w:pPr>
              <w:spacing w:after="0" w:line="240" w:lineRule="auto"/>
              <w:rPr>
                <w:rFonts w:eastAsia="Arial Unicode MS" w:cs="Arial"/>
                <w:szCs w:val="18"/>
                <w:lang w:val="de-DE" w:eastAsia="ar-SA"/>
              </w:rPr>
            </w:pPr>
          </w:p>
        </w:tc>
      </w:tr>
      <w:tr w:rsidR="00033D55" w:rsidRPr="002B5B90" w14:paraId="09C585F0" w14:textId="77777777" w:rsidTr="00F450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287040" w14:textId="77777777" w:rsidR="00033D55" w:rsidRPr="00F450AA" w:rsidRDefault="00033D55" w:rsidP="00F9436E">
            <w:pPr>
              <w:snapToGrid w:val="0"/>
              <w:spacing w:after="0" w:line="240" w:lineRule="auto"/>
            </w:pPr>
            <w:proofErr w:type="spellStart"/>
            <w:r w:rsidRPr="00F450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67401D" w14:textId="3692DF76" w:rsidR="00033D55" w:rsidRPr="00F450AA" w:rsidRDefault="00C43975" w:rsidP="00F9436E">
            <w:pPr>
              <w:snapToGrid w:val="0"/>
              <w:spacing w:after="0" w:line="240" w:lineRule="auto"/>
            </w:pPr>
            <w:hyperlink r:id="rId366" w:history="1">
              <w:r w:rsidR="00033D55" w:rsidRPr="00F450AA">
                <w:rPr>
                  <w:rStyle w:val="Hyperlink"/>
                  <w:rFonts w:cs="Arial"/>
                  <w:color w:val="auto"/>
                </w:rPr>
                <w:t>S1-244</w:t>
              </w:r>
              <w:r w:rsidR="00033D55" w:rsidRPr="00F450AA">
                <w:rPr>
                  <w:rStyle w:val="Hyperlink"/>
                  <w:rFonts w:cs="Arial"/>
                  <w:color w:val="auto"/>
                </w:rPr>
                <w:t>5</w:t>
              </w:r>
              <w:r w:rsidR="00033D55" w:rsidRPr="00F450AA">
                <w:rPr>
                  <w:rStyle w:val="Hyperlink"/>
                  <w:rFonts w:cs="Arial"/>
                  <w:color w:val="auto"/>
                </w:rPr>
                <w:t>5</w:t>
              </w:r>
              <w:r w:rsidR="00033D55" w:rsidRPr="00F450A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34B90" w14:textId="77777777" w:rsidR="00033D55" w:rsidRPr="00F450AA" w:rsidRDefault="00033D55" w:rsidP="00F9436E">
            <w:pPr>
              <w:snapToGrid w:val="0"/>
              <w:spacing w:after="0" w:line="240" w:lineRule="auto"/>
            </w:pPr>
            <w:r w:rsidRPr="00F450A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6A189" w14:textId="77777777" w:rsidR="00033D55" w:rsidRPr="00F450AA" w:rsidRDefault="00033D55" w:rsidP="00F9436E">
            <w:pPr>
              <w:snapToGrid w:val="0"/>
              <w:spacing w:after="0" w:line="240" w:lineRule="auto"/>
            </w:pPr>
            <w:r w:rsidRPr="00F450AA">
              <w:t>6G system operation with Basic-Full functionality-set transition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AFF6E3" w14:textId="27CD99BB" w:rsidR="00033D55" w:rsidRPr="00F450AA" w:rsidRDefault="00F450AA" w:rsidP="00F9436E">
            <w:pPr>
              <w:snapToGrid w:val="0"/>
              <w:spacing w:after="0" w:line="240" w:lineRule="auto"/>
              <w:rPr>
                <w:rFonts w:eastAsia="Times New Roman" w:cs="Arial"/>
                <w:szCs w:val="18"/>
                <w:lang w:val="de-DE" w:eastAsia="ar-SA"/>
              </w:rPr>
            </w:pPr>
            <w:r w:rsidRPr="00F450A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9F2E72" w14:textId="77777777" w:rsidR="00033D55" w:rsidRPr="00F450AA" w:rsidRDefault="00033D55" w:rsidP="00F9436E">
            <w:pPr>
              <w:spacing w:after="0" w:line="240" w:lineRule="auto"/>
              <w:rPr>
                <w:rFonts w:eastAsia="Arial Unicode MS" w:cs="Arial"/>
                <w:szCs w:val="18"/>
                <w:lang w:val="de-DE" w:eastAsia="ar-SA"/>
              </w:rPr>
            </w:pPr>
            <w:r w:rsidRPr="00F450AA">
              <w:rPr>
                <w:rFonts w:eastAsia="Arial Unicode MS" w:cs="Arial"/>
                <w:szCs w:val="18"/>
                <w:lang w:val="de-DE" w:eastAsia="ar-SA"/>
              </w:rPr>
              <w:t>Revision of S1-244237.</w:t>
            </w:r>
          </w:p>
        </w:tc>
      </w:tr>
      <w:tr w:rsidR="00033D55" w:rsidRPr="006E6FF4" w14:paraId="6E8A639C" w14:textId="77777777" w:rsidTr="00F9436E">
        <w:trPr>
          <w:trHeight w:val="250"/>
        </w:trPr>
        <w:tc>
          <w:tcPr>
            <w:tcW w:w="14426" w:type="dxa"/>
            <w:gridSpan w:val="7"/>
            <w:tcBorders>
              <w:bottom w:val="single" w:sz="4" w:space="0" w:color="auto"/>
            </w:tcBorders>
            <w:shd w:val="clear" w:color="auto" w:fill="F2F2F2"/>
          </w:tcPr>
          <w:p w14:paraId="79AFF657" w14:textId="77777777" w:rsidR="00033D55" w:rsidRPr="00D01712" w:rsidRDefault="00033D55" w:rsidP="00F9436E">
            <w:pPr>
              <w:pStyle w:val="Heading8"/>
              <w:jc w:val="left"/>
              <w:rPr>
                <w:color w:val="1F497D" w:themeColor="text2"/>
                <w:sz w:val="18"/>
                <w:szCs w:val="22"/>
              </w:rPr>
            </w:pPr>
            <w:r>
              <w:rPr>
                <w:color w:val="1F497D" w:themeColor="text2"/>
                <w:sz w:val="18"/>
                <w:szCs w:val="22"/>
              </w:rPr>
              <w:t>Existing services</w:t>
            </w:r>
          </w:p>
        </w:tc>
      </w:tr>
      <w:tr w:rsidR="00033D55" w:rsidRPr="002B5B90" w14:paraId="07E0C1C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C4930" w14:textId="77777777" w:rsidR="00033D55" w:rsidRPr="00507B6F" w:rsidRDefault="00033D55" w:rsidP="00F9436E">
            <w:pPr>
              <w:snapToGrid w:val="0"/>
              <w:spacing w:after="0" w:line="240" w:lineRule="auto"/>
              <w:rPr>
                <w:rFonts w:eastAsia="Times New Roman" w:cs="Arial"/>
                <w:szCs w:val="18"/>
                <w:lang w:eastAsia="ar-SA"/>
              </w:rPr>
            </w:pPr>
            <w:proofErr w:type="spellStart"/>
            <w:r w:rsidRPr="00507B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309779" w14:textId="04BB3C55" w:rsidR="00033D55" w:rsidRPr="00507B6F" w:rsidRDefault="00C43975" w:rsidP="00F9436E">
            <w:pPr>
              <w:snapToGrid w:val="0"/>
              <w:spacing w:after="0" w:line="240" w:lineRule="auto"/>
            </w:pPr>
            <w:hyperlink r:id="rId367" w:history="1">
              <w:r w:rsidR="00033D55" w:rsidRPr="00507B6F">
                <w:rPr>
                  <w:rStyle w:val="Hyperlink"/>
                  <w:rFonts w:cs="Arial"/>
                  <w:color w:val="auto"/>
                </w:rPr>
                <w:t>S1-244077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2FB90D" w14:textId="77777777" w:rsidR="00033D55" w:rsidRPr="00507B6F" w:rsidRDefault="00033D55" w:rsidP="00F9436E">
            <w:pPr>
              <w:snapToGrid w:val="0"/>
              <w:spacing w:after="0" w:line="240" w:lineRule="auto"/>
            </w:pPr>
            <w:r w:rsidRPr="00507B6F">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DAF51F" w14:textId="77777777" w:rsidR="00033D55" w:rsidRPr="00507B6F" w:rsidRDefault="00033D55" w:rsidP="00F9436E">
            <w:pPr>
              <w:snapToGrid w:val="0"/>
              <w:spacing w:after="0" w:line="240" w:lineRule="auto"/>
            </w:pPr>
            <w:r w:rsidRPr="00507B6F">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FA9874" w14:textId="77777777" w:rsidR="00033D55" w:rsidRPr="00507B6F"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 S1-244559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B76D16" w14:textId="77777777" w:rsidR="00033D55" w:rsidRPr="00507B6F" w:rsidRDefault="00033D55" w:rsidP="00F9436E">
            <w:pPr>
              <w:spacing w:after="0" w:line="240" w:lineRule="auto"/>
              <w:rPr>
                <w:rFonts w:eastAsia="Arial Unicode MS" w:cs="Arial"/>
                <w:szCs w:val="18"/>
                <w:lang w:val="de-DE" w:eastAsia="ar-SA"/>
              </w:rPr>
            </w:pPr>
          </w:p>
        </w:tc>
      </w:tr>
      <w:tr w:rsidR="00033D55" w:rsidRPr="002B5B90" w14:paraId="5126E7E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75DE02" w14:textId="77777777" w:rsidR="00033D55" w:rsidRPr="00640C82" w:rsidRDefault="00033D55" w:rsidP="00F9436E">
            <w:pPr>
              <w:snapToGrid w:val="0"/>
              <w:spacing w:after="0" w:line="240" w:lineRule="auto"/>
              <w:rPr>
                <w:rFonts w:eastAsia="Times New Roman" w:cs="Arial"/>
                <w:szCs w:val="18"/>
                <w:lang w:eastAsia="ar-SA"/>
              </w:rPr>
            </w:pPr>
            <w:proofErr w:type="spellStart"/>
            <w:r w:rsidRPr="00640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2C4D9" w14:textId="3AB957A8" w:rsidR="00033D55" w:rsidRPr="00640C82" w:rsidRDefault="00C43975" w:rsidP="00F9436E">
            <w:pPr>
              <w:snapToGrid w:val="0"/>
              <w:spacing w:after="0" w:line="240" w:lineRule="auto"/>
            </w:pPr>
            <w:hyperlink r:id="rId368" w:history="1">
              <w:r w:rsidR="00033D55" w:rsidRPr="00640C82">
                <w:rPr>
                  <w:rStyle w:val="Hyperlink"/>
                  <w:rFonts w:cs="Arial"/>
                  <w:color w:val="auto"/>
                </w:rPr>
                <w:t>S1-244110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695AB" w14:textId="77777777" w:rsidR="00033D55" w:rsidRPr="00640C82" w:rsidRDefault="00033D55" w:rsidP="00F9436E">
            <w:pPr>
              <w:snapToGrid w:val="0"/>
              <w:spacing w:after="0" w:line="240" w:lineRule="auto"/>
            </w:pPr>
            <w:r w:rsidRPr="00640C8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389CFC" w14:textId="77777777" w:rsidR="00033D55" w:rsidRPr="00640C82" w:rsidRDefault="00033D55" w:rsidP="00F9436E">
            <w:pPr>
              <w:snapToGrid w:val="0"/>
              <w:spacing w:after="0" w:line="240" w:lineRule="auto"/>
            </w:pPr>
            <w:r w:rsidRPr="00640C82">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EB3D8D" w14:textId="77777777" w:rsidR="00033D55" w:rsidRPr="00640C82" w:rsidRDefault="00033D55" w:rsidP="00F9436E">
            <w:pPr>
              <w:snapToGrid w:val="0"/>
              <w:spacing w:after="0" w:line="240" w:lineRule="auto"/>
              <w:rPr>
                <w:rFonts w:eastAsia="Times New Roman" w:cs="Arial"/>
                <w:szCs w:val="18"/>
                <w:lang w:val="de-DE" w:eastAsia="ar-SA"/>
              </w:rPr>
            </w:pPr>
            <w:r w:rsidRPr="00640C82">
              <w:rPr>
                <w:rFonts w:eastAsia="Times New Roman" w:cs="Arial"/>
                <w:szCs w:val="18"/>
                <w:lang w:val="de-DE" w:eastAsia="ar-SA"/>
              </w:rPr>
              <w:t>Revised to S1-244642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A50112" w14:textId="77777777" w:rsidR="00033D55" w:rsidRPr="00640C82" w:rsidRDefault="00033D55" w:rsidP="00F9436E">
            <w:pPr>
              <w:spacing w:after="0" w:line="240" w:lineRule="auto"/>
              <w:rPr>
                <w:rFonts w:eastAsia="Arial Unicode MS" w:cs="Arial"/>
                <w:szCs w:val="18"/>
                <w:lang w:val="de-DE" w:eastAsia="ar-SA"/>
              </w:rPr>
            </w:pPr>
          </w:p>
        </w:tc>
      </w:tr>
      <w:tr w:rsidR="00033D55" w:rsidRPr="002B5B90" w14:paraId="4EB608A9"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A827F" w14:textId="77777777" w:rsidR="00033D55" w:rsidRPr="00507B6F" w:rsidRDefault="00033D55" w:rsidP="00F9436E">
            <w:pPr>
              <w:snapToGrid w:val="0"/>
              <w:spacing w:after="0" w:line="240" w:lineRule="auto"/>
            </w:pPr>
            <w:proofErr w:type="spellStart"/>
            <w:r w:rsidRPr="00507B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D2139" w14:textId="01B4BEEA" w:rsidR="00033D55" w:rsidRPr="00507B6F" w:rsidRDefault="00C43975" w:rsidP="00F9436E">
            <w:pPr>
              <w:snapToGrid w:val="0"/>
              <w:spacing w:after="0" w:line="240" w:lineRule="auto"/>
            </w:pPr>
            <w:hyperlink r:id="rId369" w:history="1">
              <w:r w:rsidR="00033D55" w:rsidRPr="00507B6F">
                <w:rPr>
                  <w:rStyle w:val="Hyperlink"/>
                  <w:rFonts w:cs="Arial"/>
                  <w:color w:val="auto"/>
                </w:rPr>
                <w:t>S1-244642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404E70" w14:textId="77777777" w:rsidR="00033D55" w:rsidRPr="00507B6F" w:rsidRDefault="00033D55" w:rsidP="00F9436E">
            <w:pPr>
              <w:snapToGrid w:val="0"/>
              <w:spacing w:after="0" w:line="240" w:lineRule="auto"/>
            </w:pPr>
            <w:r w:rsidRPr="00507B6F">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0E0A82" w14:textId="77777777" w:rsidR="00033D55" w:rsidRPr="00507B6F" w:rsidRDefault="00033D55" w:rsidP="00F9436E">
            <w:pPr>
              <w:snapToGrid w:val="0"/>
              <w:spacing w:after="0" w:line="240" w:lineRule="auto"/>
            </w:pPr>
            <w:r w:rsidRPr="00507B6F">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B605C1" w14:textId="77777777" w:rsidR="00033D55" w:rsidRPr="00507B6F" w:rsidRDefault="00033D55" w:rsidP="00F9436E">
            <w:pPr>
              <w:snapToGrid w:val="0"/>
              <w:spacing w:after="0" w:line="240" w:lineRule="auto"/>
              <w:rPr>
                <w:rFonts w:eastAsia="Times New Roman" w:cs="Arial"/>
                <w:szCs w:val="18"/>
                <w:lang w:val="de-DE" w:eastAsia="ar-SA"/>
              </w:rPr>
            </w:pPr>
            <w:r w:rsidRPr="00507B6F">
              <w:rPr>
                <w:rFonts w:eastAsia="Times New Roman" w:cs="Arial"/>
                <w:szCs w:val="18"/>
                <w:lang w:val="de-DE" w:eastAsia="ar-SA"/>
              </w:rPr>
              <w:t>Revised to S1-2</w:t>
            </w:r>
            <w:r>
              <w:rPr>
                <w:rFonts w:eastAsia="Times New Roman" w:cs="Arial"/>
                <w:szCs w:val="18"/>
                <w:lang w:val="de-DE" w:eastAsia="ar-SA"/>
              </w:rPr>
              <w:t>44559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077F94" w14:textId="77777777" w:rsidR="00033D55" w:rsidRPr="00507B6F" w:rsidRDefault="00033D55" w:rsidP="00F9436E">
            <w:pPr>
              <w:spacing w:after="0" w:line="240" w:lineRule="auto"/>
              <w:rPr>
                <w:rFonts w:eastAsia="Arial Unicode MS" w:cs="Arial"/>
                <w:szCs w:val="18"/>
                <w:lang w:val="de-DE" w:eastAsia="ar-SA"/>
              </w:rPr>
            </w:pPr>
            <w:r w:rsidRPr="00507B6F">
              <w:rPr>
                <w:rFonts w:eastAsia="Arial Unicode MS" w:cs="Arial"/>
                <w:szCs w:val="18"/>
                <w:lang w:val="de-DE" w:eastAsia="ar-SA"/>
              </w:rPr>
              <w:t>Revision of S1-244110.</w:t>
            </w:r>
          </w:p>
        </w:tc>
      </w:tr>
      <w:tr w:rsidR="00033D55" w:rsidRPr="002B5B90" w14:paraId="1B0EB57E"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72891" w14:textId="77777777" w:rsidR="00033D55" w:rsidRPr="002C5FE2" w:rsidRDefault="00033D55"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C0F1A" w14:textId="5DFCB51D" w:rsidR="00033D55" w:rsidRPr="002C5FE2" w:rsidRDefault="00C43975" w:rsidP="00F9436E">
            <w:pPr>
              <w:snapToGrid w:val="0"/>
              <w:spacing w:after="0" w:line="240" w:lineRule="auto"/>
              <w:rPr>
                <w:rFonts w:cs="Arial"/>
              </w:rPr>
            </w:pPr>
            <w:hyperlink r:id="rId370" w:history="1">
              <w:r w:rsidR="00033D55" w:rsidRPr="002C5FE2">
                <w:rPr>
                  <w:rStyle w:val="Hyperlink"/>
                  <w:rFonts w:cs="Arial"/>
                  <w:color w:val="auto"/>
                </w:rPr>
                <w:t>S1-2445</w:t>
              </w:r>
              <w:r w:rsidR="00033D55" w:rsidRPr="002C5FE2">
                <w:rPr>
                  <w:rStyle w:val="Hyperlink"/>
                  <w:rFonts w:cs="Arial"/>
                  <w:color w:val="auto"/>
                </w:rPr>
                <w:t>5</w:t>
              </w:r>
              <w:r w:rsidR="00033D55" w:rsidRPr="002C5FE2">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C3CC6" w14:textId="77777777" w:rsidR="00033D55" w:rsidRPr="002C5FE2" w:rsidRDefault="00033D55" w:rsidP="00F9436E">
            <w:pPr>
              <w:snapToGrid w:val="0"/>
              <w:spacing w:after="0" w:line="240" w:lineRule="auto"/>
            </w:pPr>
            <w:r w:rsidRPr="002C5FE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745A17" w14:textId="77777777" w:rsidR="00033D55" w:rsidRPr="002C5FE2" w:rsidRDefault="00033D55" w:rsidP="00F9436E">
            <w:pPr>
              <w:snapToGrid w:val="0"/>
              <w:spacing w:after="0" w:line="240" w:lineRule="auto"/>
            </w:pPr>
            <w:r w:rsidRPr="002C5FE2">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B0D5E2" w14:textId="388BCAEF" w:rsidR="00033D55"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Revised to S1-244808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0A1B6A"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S1-244110.</w:t>
            </w:r>
          </w:p>
          <w:p w14:paraId="53CA82F4"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S1-244642.</w:t>
            </w:r>
          </w:p>
        </w:tc>
      </w:tr>
      <w:tr w:rsidR="002C5FE2" w:rsidRPr="002B5B90" w14:paraId="66539F9B"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7027A5" w14:textId="281D78E2" w:rsidR="002C5FE2" w:rsidRPr="002C5FE2" w:rsidRDefault="002C5FE2"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ADCF90" w14:textId="3489DA7D" w:rsidR="002C5FE2" w:rsidRPr="002C5FE2" w:rsidRDefault="002C5FE2" w:rsidP="00F9436E">
            <w:pPr>
              <w:snapToGrid w:val="0"/>
              <w:spacing w:after="0" w:line="240" w:lineRule="auto"/>
            </w:pPr>
            <w:hyperlink r:id="rId371" w:history="1">
              <w:r w:rsidRPr="002C5FE2">
                <w:rPr>
                  <w:rStyle w:val="Hyperlink"/>
                  <w:rFonts w:cs="Arial"/>
                  <w:color w:val="auto"/>
                </w:rPr>
                <w:t>S1-244808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00B35B" w14:textId="0C946067" w:rsidR="002C5FE2" w:rsidRPr="002C5FE2" w:rsidRDefault="002C5FE2" w:rsidP="00F9436E">
            <w:pPr>
              <w:snapToGrid w:val="0"/>
              <w:spacing w:after="0" w:line="240" w:lineRule="auto"/>
            </w:pPr>
            <w:r w:rsidRPr="002C5FE2">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EDA791" w14:textId="3343133B" w:rsidR="002C5FE2" w:rsidRPr="002C5FE2" w:rsidRDefault="002C5FE2" w:rsidP="00F9436E">
            <w:pPr>
              <w:snapToGrid w:val="0"/>
              <w:spacing w:after="0" w:line="240" w:lineRule="auto"/>
            </w:pPr>
            <w:r w:rsidRPr="002C5FE2">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44222AB" w14:textId="77777777" w:rsidR="002C5FE2" w:rsidRPr="002C5FE2" w:rsidRDefault="002C5FE2"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01BA11" w14:textId="77777777" w:rsidR="002C5FE2" w:rsidRPr="002C5FE2" w:rsidRDefault="002C5FE2" w:rsidP="002C5FE2">
            <w:pPr>
              <w:spacing w:after="0" w:line="240" w:lineRule="auto"/>
              <w:rPr>
                <w:rFonts w:eastAsia="Arial Unicode MS" w:cs="Arial"/>
                <w:i/>
                <w:szCs w:val="18"/>
                <w:lang w:val="de-DE" w:eastAsia="ar-SA"/>
              </w:rPr>
            </w:pPr>
            <w:r w:rsidRPr="002C5FE2">
              <w:rPr>
                <w:rFonts w:eastAsia="Arial Unicode MS" w:cs="Arial"/>
                <w:i/>
                <w:szCs w:val="18"/>
                <w:lang w:val="de-DE" w:eastAsia="ar-SA"/>
              </w:rPr>
              <w:t>Revision of S1-244110.</w:t>
            </w:r>
          </w:p>
          <w:p w14:paraId="329E8744" w14:textId="3A4BC1C4" w:rsidR="002C5FE2" w:rsidRDefault="002C5FE2" w:rsidP="002C5FE2">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S1-244642.</w:t>
            </w:r>
          </w:p>
          <w:p w14:paraId="6838CE6A" w14:textId="0DB34D06" w:rsidR="002C5FE2" w:rsidRPr="002C5FE2" w:rsidRDefault="002C5FE2"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S1-244559.</w:t>
            </w:r>
          </w:p>
        </w:tc>
      </w:tr>
      <w:tr w:rsidR="00033D55" w:rsidRPr="002B5B90" w14:paraId="164BF60B"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55700" w14:textId="77777777" w:rsidR="00033D55" w:rsidRPr="009D7841" w:rsidRDefault="00033D55" w:rsidP="00F9436E">
            <w:pPr>
              <w:snapToGrid w:val="0"/>
              <w:spacing w:after="0" w:line="240" w:lineRule="auto"/>
              <w:rPr>
                <w:rFonts w:eastAsia="Times New Roman" w:cs="Arial"/>
                <w:szCs w:val="18"/>
                <w:lang w:eastAsia="ar-SA"/>
              </w:rPr>
            </w:pPr>
            <w:proofErr w:type="spellStart"/>
            <w:r w:rsidRPr="009D78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765A1" w14:textId="31C4EB07" w:rsidR="00033D55" w:rsidRPr="009D7841" w:rsidRDefault="00C43975" w:rsidP="00F9436E">
            <w:pPr>
              <w:snapToGrid w:val="0"/>
              <w:spacing w:after="0" w:line="240" w:lineRule="auto"/>
            </w:pPr>
            <w:hyperlink r:id="rId372" w:history="1">
              <w:r w:rsidR="00033D55" w:rsidRPr="009D7841">
                <w:rPr>
                  <w:rStyle w:val="Hyperlink"/>
                  <w:rFonts w:cs="Arial"/>
                  <w:color w:val="auto"/>
                </w:rPr>
                <w:t>S1-244089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2A809" w14:textId="77777777" w:rsidR="00033D55" w:rsidRPr="009D7841" w:rsidRDefault="00033D55" w:rsidP="00F9436E">
            <w:pPr>
              <w:snapToGrid w:val="0"/>
              <w:spacing w:after="0" w:line="240" w:lineRule="auto"/>
            </w:pPr>
            <w:r w:rsidRPr="009D7841">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F50CE1" w14:textId="77777777" w:rsidR="00033D55" w:rsidRPr="009D7841" w:rsidRDefault="00033D55" w:rsidP="00F9436E">
            <w:pPr>
              <w:snapToGrid w:val="0"/>
              <w:spacing w:after="0" w:line="240" w:lineRule="auto"/>
            </w:pPr>
            <w:r w:rsidRPr="009D7841">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FBE2A3" w14:textId="77777777" w:rsidR="00033D55" w:rsidRPr="009D7841" w:rsidRDefault="00033D55" w:rsidP="00F9436E">
            <w:pPr>
              <w:snapToGrid w:val="0"/>
              <w:spacing w:after="0" w:line="240" w:lineRule="auto"/>
              <w:rPr>
                <w:rFonts w:eastAsia="Times New Roman" w:cs="Arial"/>
                <w:szCs w:val="18"/>
                <w:lang w:val="de-DE" w:eastAsia="ar-SA"/>
              </w:rPr>
            </w:pPr>
            <w:r w:rsidRPr="009D7841">
              <w:rPr>
                <w:rFonts w:eastAsia="Times New Roman" w:cs="Arial"/>
                <w:szCs w:val="18"/>
                <w:lang w:val="de-DE" w:eastAsia="ar-SA"/>
              </w:rPr>
              <w:t>Revised to S1-244560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326B51" w14:textId="77777777" w:rsidR="00033D55" w:rsidRPr="009D7841" w:rsidRDefault="00033D55" w:rsidP="00F9436E">
            <w:pPr>
              <w:spacing w:after="0" w:line="240" w:lineRule="auto"/>
              <w:rPr>
                <w:rFonts w:eastAsia="Arial Unicode MS" w:cs="Arial"/>
                <w:szCs w:val="18"/>
                <w:lang w:val="de-DE" w:eastAsia="ar-SA"/>
              </w:rPr>
            </w:pPr>
          </w:p>
        </w:tc>
      </w:tr>
      <w:tr w:rsidR="00033D55" w:rsidRPr="002B5B90" w14:paraId="00D36FE8"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AC1E2" w14:textId="77777777" w:rsidR="00033D55" w:rsidRPr="002C5FE2" w:rsidRDefault="00033D55"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CFCA7" w14:textId="0E02AA56" w:rsidR="00033D55" w:rsidRPr="002C5FE2" w:rsidRDefault="00C43975" w:rsidP="00F9436E">
            <w:pPr>
              <w:snapToGrid w:val="0"/>
              <w:spacing w:after="0" w:line="240" w:lineRule="auto"/>
            </w:pPr>
            <w:hyperlink r:id="rId373" w:history="1">
              <w:r w:rsidR="00033D55" w:rsidRPr="002C5FE2">
                <w:rPr>
                  <w:rStyle w:val="Hyperlink"/>
                  <w:rFonts w:cs="Arial"/>
                  <w:color w:val="auto"/>
                </w:rPr>
                <w:t>S1-244</w:t>
              </w:r>
              <w:r w:rsidR="00033D55" w:rsidRPr="002C5FE2">
                <w:rPr>
                  <w:rStyle w:val="Hyperlink"/>
                  <w:rFonts w:cs="Arial"/>
                  <w:color w:val="auto"/>
                </w:rPr>
                <w:t>5</w:t>
              </w:r>
              <w:r w:rsidR="00033D55" w:rsidRPr="002C5FE2">
                <w:rPr>
                  <w:rStyle w:val="Hyperlink"/>
                  <w:rFonts w:cs="Arial"/>
                  <w:color w:val="auto"/>
                </w:rPr>
                <w:t>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556EC2" w14:textId="77777777" w:rsidR="00033D55" w:rsidRPr="002C5FE2" w:rsidRDefault="00033D55" w:rsidP="00F9436E">
            <w:pPr>
              <w:snapToGrid w:val="0"/>
              <w:spacing w:after="0" w:line="240" w:lineRule="auto"/>
            </w:pPr>
            <w:r w:rsidRPr="002C5FE2">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86C505" w14:textId="77777777" w:rsidR="00033D55" w:rsidRPr="002C5FE2" w:rsidRDefault="00033D55" w:rsidP="00F9436E">
            <w:pPr>
              <w:snapToGrid w:val="0"/>
              <w:spacing w:after="0" w:line="240" w:lineRule="auto"/>
            </w:pPr>
            <w:r w:rsidRPr="002C5FE2">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4121A9" w14:textId="5FB965B6" w:rsidR="00033D55"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Revised to S1-244807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B5503A"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S1-244089.</w:t>
            </w:r>
          </w:p>
        </w:tc>
      </w:tr>
      <w:tr w:rsidR="002C5FE2" w:rsidRPr="002B5B90" w14:paraId="35485309"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E4FC5" w14:textId="1ABA5748" w:rsidR="002C5FE2" w:rsidRPr="00C94F18" w:rsidRDefault="002C5FE2"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9725E4" w14:textId="780C54D6" w:rsidR="002C5FE2" w:rsidRPr="00C94F18" w:rsidRDefault="002C5FE2" w:rsidP="00F9436E">
            <w:pPr>
              <w:snapToGrid w:val="0"/>
              <w:spacing w:after="0" w:line="240" w:lineRule="auto"/>
            </w:pPr>
            <w:hyperlink r:id="rId374" w:history="1">
              <w:r w:rsidRPr="00C94F18">
                <w:rPr>
                  <w:rStyle w:val="Hyperlink"/>
                  <w:rFonts w:cs="Arial"/>
                  <w:color w:val="auto"/>
                </w:rPr>
                <w:t>S1-24480</w:t>
              </w:r>
              <w:r w:rsidRPr="00C94F18">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954FD4" w14:textId="3334D1D6" w:rsidR="002C5FE2" w:rsidRPr="00C94F18" w:rsidRDefault="002C5FE2" w:rsidP="00F9436E">
            <w:pPr>
              <w:snapToGrid w:val="0"/>
              <w:spacing w:after="0" w:line="240" w:lineRule="auto"/>
            </w:pPr>
            <w:r w:rsidRPr="00C94F18">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24541A" w14:textId="0C62CB79" w:rsidR="002C5FE2" w:rsidRPr="00C94F18" w:rsidRDefault="002C5FE2" w:rsidP="00F9436E">
            <w:pPr>
              <w:snapToGrid w:val="0"/>
              <w:spacing w:after="0" w:line="240" w:lineRule="auto"/>
            </w:pPr>
            <w:r w:rsidRPr="00C94F18">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BB4C59" w14:textId="076E9D0B" w:rsidR="002C5FE2" w:rsidRPr="00C94F18" w:rsidRDefault="00C94F18" w:rsidP="00F9436E">
            <w:pPr>
              <w:snapToGrid w:val="0"/>
              <w:spacing w:after="0" w:line="240" w:lineRule="auto"/>
              <w:rPr>
                <w:rFonts w:eastAsia="Times New Roman" w:cs="Arial"/>
                <w:szCs w:val="18"/>
                <w:lang w:val="de-DE" w:eastAsia="ar-SA"/>
              </w:rPr>
            </w:pPr>
            <w:r w:rsidRPr="00C94F18">
              <w:rPr>
                <w:rFonts w:eastAsia="Times New Roman" w:cs="Arial"/>
                <w:szCs w:val="18"/>
                <w:lang w:val="de-DE" w:eastAsia="ar-SA"/>
              </w:rPr>
              <w:t>Revised to S1-244816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7C1A34" w14:textId="70AA9BBD" w:rsidR="002C5FE2" w:rsidRPr="00C94F18" w:rsidRDefault="002C5FE2" w:rsidP="00F9436E">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S1-244089.</w:t>
            </w:r>
          </w:p>
          <w:p w14:paraId="686CE98A" w14:textId="79B33819" w:rsidR="002C5FE2" w:rsidRPr="00C94F18" w:rsidRDefault="002C5FE2"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S1-244560.</w:t>
            </w:r>
          </w:p>
        </w:tc>
      </w:tr>
      <w:tr w:rsidR="00C94F18" w:rsidRPr="002B5B90" w14:paraId="0DBD330A"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EF1C94" w14:textId="10F453B9" w:rsidR="00C94F18" w:rsidRPr="00C94F18" w:rsidRDefault="00C94F18"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282405" w14:textId="60A765AC" w:rsidR="00C94F18" w:rsidRPr="00C94F18" w:rsidRDefault="00C94F18" w:rsidP="00F9436E">
            <w:pPr>
              <w:snapToGrid w:val="0"/>
              <w:spacing w:after="0" w:line="240" w:lineRule="auto"/>
              <w:rPr>
                <w:rFonts w:cs="Arial"/>
              </w:rPr>
            </w:pPr>
            <w:hyperlink r:id="rId375" w:history="1">
              <w:r w:rsidRPr="00C94F18">
                <w:rPr>
                  <w:rStyle w:val="Hyperlink"/>
                  <w:rFonts w:cs="Arial"/>
                  <w:color w:val="auto"/>
                </w:rPr>
                <w:t>S1-244816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FAADE1" w14:textId="11332802" w:rsidR="00C94F18" w:rsidRPr="00C94F18" w:rsidRDefault="00C94F18" w:rsidP="00F9436E">
            <w:pPr>
              <w:snapToGrid w:val="0"/>
              <w:spacing w:after="0" w:line="240" w:lineRule="auto"/>
            </w:pPr>
            <w:r w:rsidRPr="00C94F18">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ED7750" w14:textId="72929B28" w:rsidR="00C94F18" w:rsidRPr="00C94F18" w:rsidRDefault="00C94F18" w:rsidP="00F9436E">
            <w:pPr>
              <w:snapToGrid w:val="0"/>
              <w:spacing w:after="0" w:line="240" w:lineRule="auto"/>
            </w:pPr>
            <w:r w:rsidRPr="00C94F18">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072B73" w14:textId="77777777" w:rsidR="00C94F18" w:rsidRPr="00C94F18" w:rsidRDefault="00C94F1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768FD9" w14:textId="77777777" w:rsidR="00C94F18" w:rsidRPr="00C94F18" w:rsidRDefault="00C94F18" w:rsidP="00C94F18">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S1-244089.</w:t>
            </w:r>
          </w:p>
          <w:p w14:paraId="1A6CEA8C" w14:textId="1C796E4C" w:rsidR="00C94F18" w:rsidRDefault="00C94F18" w:rsidP="00C94F18">
            <w:pPr>
              <w:spacing w:after="0" w:line="240" w:lineRule="auto"/>
              <w:rPr>
                <w:rFonts w:eastAsia="Arial Unicode MS" w:cs="Arial"/>
                <w:szCs w:val="18"/>
                <w:lang w:val="de-DE" w:eastAsia="ar-SA"/>
              </w:rPr>
            </w:pPr>
            <w:r w:rsidRPr="00C94F18">
              <w:rPr>
                <w:rFonts w:eastAsia="Arial Unicode MS" w:cs="Arial"/>
                <w:i/>
                <w:szCs w:val="18"/>
                <w:lang w:val="de-DE" w:eastAsia="ar-SA"/>
              </w:rPr>
              <w:lastRenderedPageBreak/>
              <w:t>Revision of S1-244560.</w:t>
            </w:r>
          </w:p>
          <w:p w14:paraId="461AD07D" w14:textId="083CAAB1" w:rsidR="00C94F18" w:rsidRPr="00C94F18" w:rsidRDefault="00C94F18"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S1-244807.</w:t>
            </w:r>
          </w:p>
        </w:tc>
      </w:tr>
      <w:tr w:rsidR="00033D55" w:rsidRPr="002B5B90" w14:paraId="273107E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8B88D" w14:textId="77777777" w:rsidR="00033D55" w:rsidRPr="009D7841" w:rsidRDefault="00033D55" w:rsidP="00F9436E">
            <w:pPr>
              <w:snapToGrid w:val="0"/>
              <w:spacing w:after="0" w:line="240" w:lineRule="auto"/>
              <w:rPr>
                <w:rFonts w:eastAsia="Times New Roman" w:cs="Arial"/>
                <w:szCs w:val="18"/>
                <w:lang w:eastAsia="ar-SA"/>
              </w:rPr>
            </w:pPr>
            <w:proofErr w:type="spellStart"/>
            <w:r w:rsidRPr="009D784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CDC93" w14:textId="59031B54" w:rsidR="00033D55" w:rsidRPr="009D7841" w:rsidRDefault="00C43975" w:rsidP="00F9436E">
            <w:pPr>
              <w:snapToGrid w:val="0"/>
              <w:spacing w:after="0" w:line="240" w:lineRule="auto"/>
            </w:pPr>
            <w:hyperlink r:id="rId376" w:history="1">
              <w:r w:rsidR="00033D55" w:rsidRPr="009D7841">
                <w:rPr>
                  <w:rStyle w:val="Hyperlink"/>
                  <w:rFonts w:cs="Arial"/>
                  <w:color w:val="auto"/>
                </w:rPr>
                <w:t>S1-244308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6B497" w14:textId="77777777" w:rsidR="00033D55" w:rsidRPr="009D7841" w:rsidRDefault="00033D55" w:rsidP="00F9436E">
            <w:pPr>
              <w:snapToGrid w:val="0"/>
              <w:spacing w:after="0" w:line="240" w:lineRule="auto"/>
            </w:pPr>
            <w:r w:rsidRPr="009D7841">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ADFBE" w14:textId="77777777" w:rsidR="00033D55" w:rsidRPr="009D7841" w:rsidRDefault="00033D55" w:rsidP="00F9436E">
            <w:pPr>
              <w:snapToGrid w:val="0"/>
              <w:spacing w:after="0" w:line="240" w:lineRule="auto"/>
            </w:pPr>
            <w:r w:rsidRPr="009D7841">
              <w:t>Regulated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A66287" w14:textId="77777777" w:rsidR="00033D55" w:rsidRPr="009D784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D7841">
              <w:rPr>
                <w:rFonts w:eastAsia="Times New Roman" w:cs="Arial"/>
                <w:szCs w:val="18"/>
                <w:lang w:val="de-DE" w:eastAsia="ar-SA"/>
              </w:rPr>
              <w:t>S1-244560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1E9B19" w14:textId="77777777" w:rsidR="00033D55" w:rsidRPr="009D7841" w:rsidRDefault="00033D55" w:rsidP="00F9436E">
            <w:pPr>
              <w:spacing w:after="0" w:line="240" w:lineRule="auto"/>
              <w:rPr>
                <w:rFonts w:eastAsia="Arial Unicode MS" w:cs="Arial"/>
                <w:szCs w:val="18"/>
                <w:lang w:val="de-DE" w:eastAsia="ar-SA"/>
              </w:rPr>
            </w:pPr>
          </w:p>
        </w:tc>
      </w:tr>
      <w:tr w:rsidR="00033D55" w:rsidRPr="002B5B90" w14:paraId="13D6D630"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98356" w14:textId="77777777" w:rsidR="00033D55" w:rsidRPr="008D4BFC" w:rsidRDefault="00033D55" w:rsidP="00F9436E">
            <w:pPr>
              <w:snapToGrid w:val="0"/>
              <w:spacing w:after="0" w:line="240" w:lineRule="auto"/>
              <w:rPr>
                <w:rFonts w:eastAsia="Times New Roman" w:cs="Arial"/>
                <w:szCs w:val="18"/>
                <w:lang w:eastAsia="ar-SA"/>
              </w:rPr>
            </w:pPr>
            <w:proofErr w:type="spellStart"/>
            <w:r w:rsidRPr="008D4B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00403A" w14:textId="5835A2F3" w:rsidR="00033D55" w:rsidRPr="008D4BFC" w:rsidRDefault="00C43975" w:rsidP="00F9436E">
            <w:pPr>
              <w:snapToGrid w:val="0"/>
              <w:spacing w:after="0" w:line="240" w:lineRule="auto"/>
            </w:pPr>
            <w:hyperlink r:id="rId377" w:history="1">
              <w:r w:rsidR="00033D55" w:rsidRPr="008D4BFC">
                <w:rPr>
                  <w:rStyle w:val="Hyperlink"/>
                  <w:rFonts w:cs="Arial"/>
                  <w:color w:val="auto"/>
                </w:rPr>
                <w:t>S1-244164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CBD92" w14:textId="77777777" w:rsidR="00033D55" w:rsidRPr="008D4BFC" w:rsidRDefault="00033D55" w:rsidP="00F9436E">
            <w:pPr>
              <w:snapToGrid w:val="0"/>
              <w:spacing w:after="0" w:line="240" w:lineRule="auto"/>
            </w:pPr>
            <w:r w:rsidRPr="008D4BFC">
              <w:t>CBN, China Broadnet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17555" w14:textId="77777777" w:rsidR="00033D55" w:rsidRPr="008D4BFC" w:rsidRDefault="00033D55" w:rsidP="00F9436E">
            <w:pPr>
              <w:snapToGrid w:val="0"/>
              <w:spacing w:after="0" w:line="240" w:lineRule="auto"/>
            </w:pPr>
            <w:r w:rsidRPr="008D4BFC">
              <w:t>Support the Migration of Flexible Broadcast/Multicast service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2F4246" w14:textId="77777777" w:rsidR="00033D55" w:rsidRPr="008D4BFC" w:rsidRDefault="00033D55" w:rsidP="00F9436E">
            <w:pPr>
              <w:snapToGrid w:val="0"/>
              <w:spacing w:after="0" w:line="240" w:lineRule="auto"/>
              <w:rPr>
                <w:rFonts w:eastAsia="Times New Roman" w:cs="Arial"/>
                <w:szCs w:val="18"/>
                <w:lang w:val="de-DE" w:eastAsia="ar-SA"/>
              </w:rPr>
            </w:pPr>
            <w:r w:rsidRPr="008D4BFC">
              <w:rPr>
                <w:rFonts w:eastAsia="Times New Roman" w:cs="Arial"/>
                <w:szCs w:val="18"/>
                <w:lang w:val="de-DE" w:eastAsia="ar-SA"/>
              </w:rPr>
              <w:t>Revised to S1-244561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0E7623" w14:textId="77777777" w:rsidR="00033D55" w:rsidRPr="008D4BFC" w:rsidRDefault="00033D55" w:rsidP="00F9436E">
            <w:pPr>
              <w:spacing w:after="0" w:line="240" w:lineRule="auto"/>
              <w:rPr>
                <w:rFonts w:eastAsia="Arial Unicode MS" w:cs="Arial"/>
                <w:szCs w:val="18"/>
                <w:lang w:val="de-DE" w:eastAsia="ar-SA"/>
              </w:rPr>
            </w:pPr>
          </w:p>
        </w:tc>
      </w:tr>
      <w:tr w:rsidR="00033D55" w:rsidRPr="002B5B90" w14:paraId="197AD42B"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3AF21"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2479A" w14:textId="47373E35" w:rsidR="00033D55" w:rsidRPr="00DB5798" w:rsidRDefault="00C43975" w:rsidP="00F9436E">
            <w:pPr>
              <w:snapToGrid w:val="0"/>
              <w:spacing w:after="0" w:line="240" w:lineRule="auto"/>
            </w:pPr>
            <w:hyperlink r:id="rId378" w:history="1">
              <w:r w:rsidR="00033D55" w:rsidRPr="00DB5798">
                <w:rPr>
                  <w:rStyle w:val="Hyperlink"/>
                  <w:rFonts w:cs="Arial"/>
                  <w:color w:val="auto"/>
                </w:rPr>
                <w:t>S1-2445</w:t>
              </w:r>
              <w:r w:rsidR="00033D55" w:rsidRPr="00DB5798">
                <w:rPr>
                  <w:rStyle w:val="Hyperlink"/>
                  <w:rFonts w:cs="Arial"/>
                  <w:color w:val="auto"/>
                </w:rPr>
                <w:t>6</w:t>
              </w:r>
              <w:r w:rsidR="00033D55" w:rsidRPr="00DB579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1A4C6" w14:textId="77777777" w:rsidR="00033D55" w:rsidRPr="00DB5798" w:rsidRDefault="00033D55" w:rsidP="00F9436E">
            <w:pPr>
              <w:snapToGrid w:val="0"/>
              <w:spacing w:after="0" w:line="240" w:lineRule="auto"/>
            </w:pPr>
            <w:r w:rsidRPr="00DB5798">
              <w:t>CBN, China Broadnet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B4B3A" w14:textId="77777777" w:rsidR="00033D55" w:rsidRPr="00DB5798" w:rsidRDefault="00033D55" w:rsidP="00F9436E">
            <w:pPr>
              <w:snapToGrid w:val="0"/>
              <w:spacing w:after="0" w:line="240" w:lineRule="auto"/>
            </w:pPr>
            <w:r w:rsidRPr="00DB5798">
              <w:t>Support the Migration of Flexible Broadcast/Multicast service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6196F6" w14:textId="2C6A0269"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E91942"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S1-244164.</w:t>
            </w:r>
          </w:p>
        </w:tc>
      </w:tr>
      <w:tr w:rsidR="00033D55" w:rsidRPr="002B5B90" w14:paraId="00AC202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A2B46"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AD201" w14:textId="6EC0C949" w:rsidR="00033D55" w:rsidRPr="003557A4" w:rsidRDefault="00C43975" w:rsidP="00F9436E">
            <w:pPr>
              <w:snapToGrid w:val="0"/>
              <w:spacing w:after="0" w:line="240" w:lineRule="auto"/>
            </w:pPr>
            <w:hyperlink r:id="rId379" w:history="1">
              <w:r w:rsidR="00033D55" w:rsidRPr="003557A4">
                <w:rPr>
                  <w:rStyle w:val="Hyperlink"/>
                  <w:rFonts w:cs="Arial"/>
                  <w:color w:val="auto"/>
                </w:rPr>
                <w:t>S1-244029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74556" w14:textId="77777777" w:rsidR="00033D55" w:rsidRPr="003557A4" w:rsidRDefault="00033D55" w:rsidP="00F9436E">
            <w:pPr>
              <w:snapToGrid w:val="0"/>
              <w:spacing w:after="0" w:line="240" w:lineRule="auto"/>
            </w:pPr>
            <w:r w:rsidRPr="003557A4">
              <w:t>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5BA6F8" w14:textId="77777777" w:rsidR="00033D55" w:rsidRPr="003557A4" w:rsidRDefault="00033D55" w:rsidP="00F9436E">
            <w:pPr>
              <w:snapToGrid w:val="0"/>
              <w:spacing w:after="0" w:line="240" w:lineRule="auto"/>
            </w:pPr>
            <w:r w:rsidRPr="003557A4">
              <w:t>Motivations for IMS resiliency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2150D0" w14:textId="77777777" w:rsidR="00033D55" w:rsidRPr="003557A4"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3557A4">
              <w:rPr>
                <w:rFonts w:eastAsia="Times New Roman" w:cs="Arial"/>
                <w:szCs w:val="18"/>
                <w:lang w:val="de-DE" w:eastAsia="ar-SA"/>
              </w:rPr>
              <w:t>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25F170"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47CE11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5ADA39"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2BD49" w14:textId="66ED838E" w:rsidR="00033D55" w:rsidRPr="003557A4" w:rsidRDefault="00C43975" w:rsidP="00F9436E">
            <w:pPr>
              <w:snapToGrid w:val="0"/>
              <w:spacing w:after="0" w:line="240" w:lineRule="auto"/>
            </w:pPr>
            <w:hyperlink r:id="rId380" w:history="1">
              <w:r w:rsidR="00033D55" w:rsidRPr="003557A4">
                <w:rPr>
                  <w:rStyle w:val="Hyperlink"/>
                  <w:rFonts w:cs="Arial"/>
                  <w:color w:val="auto"/>
                </w:rPr>
                <w:t>S1-244167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D47322" w14:textId="77777777" w:rsidR="00033D55" w:rsidRPr="003557A4" w:rsidRDefault="00033D55" w:rsidP="00F9436E">
            <w:pPr>
              <w:snapToGrid w:val="0"/>
              <w:spacing w:after="0" w:line="240" w:lineRule="auto"/>
            </w:pPr>
            <w:r w:rsidRPr="003557A4">
              <w:t xml:space="preserve">KDDI, NTT DOCOMO, 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51C27C" w14:textId="77777777" w:rsidR="00033D55" w:rsidRPr="003557A4" w:rsidRDefault="00033D55" w:rsidP="00F9436E">
            <w:pPr>
              <w:snapToGrid w:val="0"/>
              <w:spacing w:after="0" w:line="240" w:lineRule="auto"/>
            </w:pPr>
            <w:r w:rsidRPr="003557A4">
              <w:t>Use case on network congestion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9ECE6F"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626BCA"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48B53F1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A00C1"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BC834" w14:textId="10A160D6" w:rsidR="00033D55" w:rsidRPr="003557A4" w:rsidRDefault="00C43975" w:rsidP="00F9436E">
            <w:pPr>
              <w:snapToGrid w:val="0"/>
              <w:spacing w:after="0" w:line="240" w:lineRule="auto"/>
            </w:pPr>
            <w:hyperlink r:id="rId381" w:history="1">
              <w:r w:rsidR="00033D55" w:rsidRPr="003557A4">
                <w:rPr>
                  <w:rStyle w:val="Hyperlink"/>
                  <w:rFonts w:cs="Arial"/>
                  <w:color w:val="auto"/>
                </w:rPr>
                <w:t>S1-244033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4C2F6F" w14:textId="77777777" w:rsidR="00033D55" w:rsidRPr="003557A4" w:rsidRDefault="00033D55" w:rsidP="00F9436E">
            <w:pPr>
              <w:snapToGrid w:val="0"/>
              <w:spacing w:after="0" w:line="240" w:lineRule="auto"/>
            </w:pPr>
            <w:r w:rsidRPr="003557A4">
              <w:t>KDDI, 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4862D" w14:textId="77777777" w:rsidR="00033D55" w:rsidRPr="003557A4" w:rsidRDefault="00033D55" w:rsidP="00F9436E">
            <w:pPr>
              <w:snapToGrid w:val="0"/>
              <w:spacing w:after="0" w:line="240" w:lineRule="auto"/>
            </w:pPr>
            <w:r w:rsidRPr="003557A4">
              <w:t>Use case on efficient USIM authentication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5C1F72"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2F53F9"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6446D71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221B4"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13FA1D" w14:textId="0862DC79" w:rsidR="00033D55" w:rsidRPr="003557A4" w:rsidRDefault="00C43975" w:rsidP="00F9436E">
            <w:pPr>
              <w:snapToGrid w:val="0"/>
              <w:spacing w:after="0" w:line="240" w:lineRule="auto"/>
            </w:pPr>
            <w:hyperlink r:id="rId382" w:history="1">
              <w:r w:rsidR="00033D55" w:rsidRPr="003557A4">
                <w:rPr>
                  <w:rStyle w:val="Hyperlink"/>
                  <w:rFonts w:cs="Arial"/>
                  <w:color w:val="auto"/>
                </w:rPr>
                <w:t>S1-244166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F10F6" w14:textId="77777777" w:rsidR="00033D55" w:rsidRPr="003557A4" w:rsidRDefault="00033D55" w:rsidP="00F9436E">
            <w:pPr>
              <w:snapToGrid w:val="0"/>
              <w:spacing w:after="0" w:line="240" w:lineRule="auto"/>
            </w:pPr>
            <w:r w:rsidRPr="003557A4">
              <w:t>KDDI, 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EA92D3" w14:textId="77777777" w:rsidR="00033D55" w:rsidRPr="003557A4" w:rsidRDefault="00033D55" w:rsidP="00F9436E">
            <w:pPr>
              <w:snapToGrid w:val="0"/>
              <w:spacing w:after="0" w:line="240" w:lineRule="auto"/>
            </w:pPr>
            <w:r w:rsidRPr="003557A4">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0F59E2"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F7F38B"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75C0B244" w14:textId="77777777" w:rsidTr="006665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B56A2A"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68F92" w14:textId="750E6856" w:rsidR="00033D55" w:rsidRPr="003557A4" w:rsidRDefault="00C43975" w:rsidP="00F9436E">
            <w:pPr>
              <w:snapToGrid w:val="0"/>
              <w:spacing w:after="0" w:line="240" w:lineRule="auto"/>
            </w:pPr>
            <w:hyperlink r:id="rId383" w:history="1">
              <w:r w:rsidR="00033D55" w:rsidRPr="003557A4">
                <w:rPr>
                  <w:rStyle w:val="Hyperlink"/>
                  <w:rFonts w:cs="Arial"/>
                  <w:color w:val="auto"/>
                </w:rPr>
                <w:t>S1-244270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AEA45D" w14:textId="77777777" w:rsidR="00033D55" w:rsidRPr="003557A4" w:rsidRDefault="00033D55" w:rsidP="00F9436E">
            <w:pPr>
              <w:snapToGrid w:val="0"/>
              <w:spacing w:after="0" w:line="240" w:lineRule="auto"/>
            </w:pPr>
            <w:r w:rsidRPr="003557A4">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E452D5" w14:textId="77777777" w:rsidR="00033D55" w:rsidRPr="003557A4" w:rsidRDefault="00033D55" w:rsidP="00F9436E">
            <w:pPr>
              <w:snapToGrid w:val="0"/>
              <w:spacing w:after="0" w:line="240" w:lineRule="auto"/>
            </w:pPr>
            <w:r w:rsidRPr="003557A4">
              <w:t xml:space="preserve">22.870 </w:t>
            </w:r>
            <w:proofErr w:type="spellStart"/>
            <w:r w:rsidRPr="003557A4">
              <w:t>pCR</w:t>
            </w:r>
            <w:proofErr w:type="spellEnd"/>
            <w:r w:rsidRPr="003557A4">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4AA76C" w14:textId="77777777" w:rsidR="00033D55" w:rsidRPr="003557A4" w:rsidRDefault="00033D55" w:rsidP="00F9436E">
            <w:pPr>
              <w:snapToGrid w:val="0"/>
              <w:spacing w:after="0" w:line="240" w:lineRule="auto"/>
              <w:rPr>
                <w:rFonts w:eastAsia="Times New Roman" w:cs="Arial"/>
                <w:szCs w:val="18"/>
                <w:lang w:val="de-DE" w:eastAsia="ar-SA"/>
              </w:rPr>
            </w:pPr>
            <w:r w:rsidRPr="003557A4">
              <w:rPr>
                <w:rFonts w:eastAsia="Times New Roman" w:cs="Arial"/>
                <w:szCs w:val="18"/>
                <w:lang w:val="de-DE" w:eastAsia="ar-SA"/>
              </w:rPr>
              <w:t>Revised 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059F64"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730B6672"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3CCF7" w14:textId="77777777" w:rsidR="00033D55" w:rsidRPr="006665A2" w:rsidRDefault="00033D55" w:rsidP="00F9436E">
            <w:pPr>
              <w:snapToGrid w:val="0"/>
              <w:spacing w:after="0" w:line="240" w:lineRule="auto"/>
            </w:pPr>
            <w:proofErr w:type="spellStart"/>
            <w:r w:rsidRPr="006665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B2015" w14:textId="35F45C7E" w:rsidR="00033D55" w:rsidRPr="006665A2" w:rsidRDefault="00C43975" w:rsidP="00F9436E">
            <w:pPr>
              <w:snapToGrid w:val="0"/>
              <w:spacing w:after="0" w:line="240" w:lineRule="auto"/>
            </w:pPr>
            <w:hyperlink r:id="rId384" w:history="1">
              <w:r w:rsidR="00033D55" w:rsidRPr="006665A2">
                <w:rPr>
                  <w:rStyle w:val="Hyperlink"/>
                  <w:rFonts w:cs="Arial"/>
                  <w:color w:val="auto"/>
                </w:rPr>
                <w:t>S1-244576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AA550" w14:textId="77777777" w:rsidR="00033D55" w:rsidRPr="006665A2" w:rsidRDefault="00033D55" w:rsidP="00F9436E">
            <w:pPr>
              <w:snapToGrid w:val="0"/>
              <w:spacing w:after="0" w:line="240" w:lineRule="auto"/>
            </w:pPr>
            <w:r w:rsidRPr="006665A2">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D4C62E" w14:textId="77777777" w:rsidR="00033D55" w:rsidRPr="006665A2" w:rsidRDefault="00033D55" w:rsidP="00F9436E">
            <w:pPr>
              <w:snapToGrid w:val="0"/>
              <w:spacing w:after="0" w:line="240" w:lineRule="auto"/>
            </w:pPr>
            <w:r w:rsidRPr="006665A2">
              <w:t xml:space="preserve">22.870 </w:t>
            </w:r>
            <w:proofErr w:type="spellStart"/>
            <w:r w:rsidRPr="006665A2">
              <w:t>pCR</w:t>
            </w:r>
            <w:proofErr w:type="spellEnd"/>
            <w:r w:rsidRPr="006665A2">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C39D91" w14:textId="34E1D038" w:rsidR="00033D55" w:rsidRPr="006665A2" w:rsidRDefault="006665A2" w:rsidP="00F9436E">
            <w:pPr>
              <w:snapToGrid w:val="0"/>
              <w:spacing w:after="0" w:line="240" w:lineRule="auto"/>
              <w:rPr>
                <w:rFonts w:eastAsia="Times New Roman" w:cs="Arial"/>
                <w:szCs w:val="18"/>
                <w:lang w:val="de-DE" w:eastAsia="ar-SA"/>
              </w:rPr>
            </w:pPr>
            <w:r w:rsidRPr="006665A2">
              <w:rPr>
                <w:rFonts w:eastAsia="Times New Roman" w:cs="Arial"/>
                <w:szCs w:val="18"/>
                <w:lang w:val="de-DE" w:eastAsia="ar-SA"/>
              </w:rPr>
              <w:t>Revised to S1-244750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088C3" w14:textId="77777777" w:rsidR="00033D55" w:rsidRPr="006665A2" w:rsidRDefault="00033D55" w:rsidP="00F9436E">
            <w:pPr>
              <w:spacing w:after="0" w:line="240" w:lineRule="auto"/>
              <w:rPr>
                <w:rFonts w:eastAsia="Arial Unicode MS" w:cs="Arial"/>
                <w:szCs w:val="18"/>
                <w:lang w:val="de-DE" w:eastAsia="ar-SA"/>
              </w:rPr>
            </w:pPr>
            <w:r w:rsidRPr="006665A2">
              <w:rPr>
                <w:rFonts w:eastAsia="Arial Unicode MS" w:cs="Arial"/>
                <w:szCs w:val="18"/>
                <w:lang w:val="de-DE" w:eastAsia="ar-SA"/>
              </w:rPr>
              <w:t>Revision of S1-244270.</w:t>
            </w:r>
          </w:p>
        </w:tc>
      </w:tr>
      <w:tr w:rsidR="006665A2" w:rsidRPr="002B5B90" w14:paraId="3107BE79"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8FB28" w14:textId="3228DAC1" w:rsidR="006665A2" w:rsidRPr="007D2478" w:rsidRDefault="006665A2"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7E953" w14:textId="3B7F4499" w:rsidR="006665A2" w:rsidRPr="007D2478" w:rsidRDefault="006665A2" w:rsidP="00F9436E">
            <w:pPr>
              <w:snapToGrid w:val="0"/>
              <w:spacing w:after="0" w:line="240" w:lineRule="auto"/>
            </w:pPr>
            <w:hyperlink r:id="rId385" w:history="1">
              <w:r w:rsidRPr="007D2478">
                <w:rPr>
                  <w:rStyle w:val="Hyperlink"/>
                  <w:rFonts w:cs="Arial"/>
                  <w:color w:val="auto"/>
                </w:rPr>
                <w:t>S1-24</w:t>
              </w:r>
              <w:r w:rsidRPr="007D2478">
                <w:rPr>
                  <w:rStyle w:val="Hyperlink"/>
                  <w:rFonts w:cs="Arial"/>
                  <w:color w:val="auto"/>
                </w:rPr>
                <w:t>4</w:t>
              </w:r>
              <w:r w:rsidRPr="007D2478">
                <w:rPr>
                  <w:rStyle w:val="Hyperlink"/>
                  <w:rFonts w:cs="Arial"/>
                  <w:color w:val="auto"/>
                </w:rPr>
                <w:t>750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EED0A" w14:textId="04C13B0A" w:rsidR="006665A2" w:rsidRPr="007D2478" w:rsidRDefault="006665A2"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D89B50" w14:textId="04029A3F" w:rsidR="006665A2" w:rsidRPr="007D2478" w:rsidRDefault="006665A2"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CAF726" w14:textId="6AC39EE3" w:rsidR="006665A2" w:rsidRPr="007D2478" w:rsidRDefault="007D2478" w:rsidP="00F9436E">
            <w:pPr>
              <w:snapToGrid w:val="0"/>
              <w:spacing w:after="0" w:line="240" w:lineRule="auto"/>
              <w:rPr>
                <w:rFonts w:eastAsia="Times New Roman" w:cs="Arial"/>
                <w:szCs w:val="18"/>
                <w:lang w:val="de-DE" w:eastAsia="ar-SA"/>
              </w:rPr>
            </w:pPr>
            <w:r w:rsidRPr="007D2478">
              <w:rPr>
                <w:rFonts w:eastAsia="Times New Roman" w:cs="Arial"/>
                <w:szCs w:val="18"/>
                <w:lang w:val="de-DE" w:eastAsia="ar-SA"/>
              </w:rPr>
              <w:t>Revised to S1-244805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48AF5C" w14:textId="3F7374E5" w:rsidR="006665A2" w:rsidRPr="007D2478" w:rsidRDefault="006665A2" w:rsidP="00F9436E">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S1-244270.</w:t>
            </w:r>
          </w:p>
          <w:p w14:paraId="2F78314A" w14:textId="645CDAF4" w:rsidR="006665A2" w:rsidRPr="007D2478" w:rsidRDefault="006665A2"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S1-244576.</w:t>
            </w:r>
          </w:p>
        </w:tc>
      </w:tr>
      <w:tr w:rsidR="007D2478" w:rsidRPr="002B5B90" w14:paraId="37AF0A02"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D5E7EF" w14:textId="0B286689" w:rsidR="007D2478" w:rsidRPr="007D2478" w:rsidRDefault="007D2478"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2F9390" w14:textId="7976FF68" w:rsidR="007D2478" w:rsidRPr="007D2478" w:rsidRDefault="007D2478" w:rsidP="00F9436E">
            <w:pPr>
              <w:snapToGrid w:val="0"/>
              <w:spacing w:after="0" w:line="240" w:lineRule="auto"/>
              <w:rPr>
                <w:rFonts w:cs="Arial"/>
              </w:rPr>
            </w:pPr>
            <w:hyperlink r:id="rId386" w:history="1">
              <w:r w:rsidRPr="007D2478">
                <w:rPr>
                  <w:rStyle w:val="Hyperlink"/>
                  <w:rFonts w:cs="Arial"/>
                  <w:color w:val="auto"/>
                </w:rPr>
                <w:t>S1-244805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3CF00D" w14:textId="4A500081" w:rsidR="007D2478" w:rsidRPr="007D2478" w:rsidRDefault="007D2478"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CD1FC69" w14:textId="7A3031FF" w:rsidR="007D2478" w:rsidRPr="007D2478" w:rsidRDefault="007D2478"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CD323F" w14:textId="77777777" w:rsidR="007D2478" w:rsidRPr="007D2478" w:rsidRDefault="007D247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8C36D0" w14:textId="77777777" w:rsidR="007D2478" w:rsidRPr="007D2478" w:rsidRDefault="007D2478" w:rsidP="007D2478">
            <w:pPr>
              <w:spacing w:after="0" w:line="240" w:lineRule="auto"/>
              <w:rPr>
                <w:rFonts w:eastAsia="Arial Unicode MS" w:cs="Arial"/>
                <w:i/>
                <w:szCs w:val="18"/>
                <w:lang w:val="de-DE" w:eastAsia="ar-SA"/>
              </w:rPr>
            </w:pPr>
            <w:r w:rsidRPr="007D2478">
              <w:rPr>
                <w:rFonts w:eastAsia="Arial Unicode MS" w:cs="Arial"/>
                <w:i/>
                <w:szCs w:val="18"/>
                <w:lang w:val="de-DE" w:eastAsia="ar-SA"/>
              </w:rPr>
              <w:t>Revision of S1-244270.</w:t>
            </w:r>
          </w:p>
          <w:p w14:paraId="13E57397" w14:textId="411FBA08" w:rsidR="007D2478" w:rsidRDefault="007D2478" w:rsidP="007D2478">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S1-244576.</w:t>
            </w:r>
          </w:p>
          <w:p w14:paraId="410D5628" w14:textId="27F24247" w:rsidR="007D2478" w:rsidRPr="007D2478" w:rsidRDefault="007D2478"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S1-244750.</w:t>
            </w:r>
          </w:p>
        </w:tc>
      </w:tr>
      <w:tr w:rsidR="007D2478" w:rsidRPr="002B5B90" w14:paraId="04891FEB"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B881D4" w14:textId="2327C1E7" w:rsidR="007D2478" w:rsidRPr="007D2478" w:rsidRDefault="007D2478"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59A5AA" w14:textId="780F8E2E" w:rsidR="007D2478" w:rsidRPr="007D2478" w:rsidRDefault="007D2478" w:rsidP="00F9436E">
            <w:pPr>
              <w:snapToGrid w:val="0"/>
              <w:spacing w:after="0" w:line="240" w:lineRule="auto"/>
              <w:rPr>
                <w:rFonts w:cs="Arial"/>
              </w:rPr>
            </w:pPr>
            <w:hyperlink r:id="rId387" w:history="1">
              <w:r w:rsidRPr="007D2478">
                <w:rPr>
                  <w:rStyle w:val="Hyperlink"/>
                  <w:rFonts w:cs="Arial"/>
                  <w:color w:val="auto"/>
                </w:rPr>
                <w:t>S1-244806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354A25" w14:textId="043F969F" w:rsidR="007D2478" w:rsidRPr="007D2478" w:rsidRDefault="007D2478"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6A29B0" w14:textId="2AEB6358" w:rsidR="007D2478" w:rsidRPr="007D2478" w:rsidRDefault="007D2478"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r>
              <w:t xml:space="preserve">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6CDF9E9" w14:textId="77777777" w:rsidR="007D2478" w:rsidRPr="007D2478" w:rsidRDefault="007D247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7ECE66" w14:textId="77777777" w:rsidR="007D2478" w:rsidRPr="007D2478" w:rsidRDefault="007D2478" w:rsidP="007D2478">
            <w:pPr>
              <w:spacing w:after="0" w:line="240" w:lineRule="auto"/>
              <w:rPr>
                <w:rFonts w:eastAsia="Arial Unicode MS" w:cs="Arial"/>
                <w:i/>
                <w:szCs w:val="18"/>
                <w:lang w:val="de-DE" w:eastAsia="ar-SA"/>
              </w:rPr>
            </w:pPr>
            <w:r w:rsidRPr="007D2478">
              <w:rPr>
                <w:rFonts w:eastAsia="Arial Unicode MS" w:cs="Arial"/>
                <w:i/>
                <w:szCs w:val="18"/>
                <w:lang w:val="de-DE" w:eastAsia="ar-SA"/>
              </w:rPr>
              <w:t>Revision of S1-244270.</w:t>
            </w:r>
          </w:p>
          <w:p w14:paraId="75A6B79C" w14:textId="1EC10DBA" w:rsidR="007D2478" w:rsidRDefault="007D2478" w:rsidP="007D2478">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S1-244576.</w:t>
            </w:r>
          </w:p>
          <w:p w14:paraId="66F94997" w14:textId="47467942" w:rsidR="007D2478" w:rsidRPr="007D2478" w:rsidRDefault="007D2478"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S1-244750.</w:t>
            </w:r>
          </w:p>
        </w:tc>
      </w:tr>
      <w:tr w:rsidR="00033D55" w:rsidRPr="002B5B90" w14:paraId="5F348E7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619CE" w14:textId="77777777" w:rsidR="00033D55" w:rsidRPr="008F3A2E" w:rsidRDefault="00033D55" w:rsidP="00F9436E">
            <w:pPr>
              <w:snapToGrid w:val="0"/>
              <w:spacing w:after="0" w:line="240" w:lineRule="auto"/>
              <w:rPr>
                <w:rFonts w:eastAsia="Times New Roman" w:cs="Arial"/>
                <w:szCs w:val="18"/>
                <w:lang w:eastAsia="ar-SA"/>
              </w:rPr>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F8A703" w14:textId="15E38AC5" w:rsidR="00033D55" w:rsidRPr="008F3A2E" w:rsidRDefault="00C43975" w:rsidP="00F9436E">
            <w:pPr>
              <w:snapToGrid w:val="0"/>
              <w:spacing w:after="0" w:line="240" w:lineRule="auto"/>
            </w:pPr>
            <w:hyperlink r:id="rId388" w:history="1">
              <w:r w:rsidR="00033D55" w:rsidRPr="008F3A2E">
                <w:rPr>
                  <w:rStyle w:val="Hyperlink"/>
                  <w:rFonts w:cs="Arial"/>
                  <w:color w:val="auto"/>
                </w:rPr>
                <w:t>S1-244223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2BFA40" w14:textId="77777777" w:rsidR="00033D55" w:rsidRPr="008F3A2E" w:rsidRDefault="00033D55"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2C5320" w14:textId="77777777" w:rsidR="00033D55" w:rsidRPr="008F3A2E" w:rsidRDefault="00033D55" w:rsidP="00F9436E">
            <w:pPr>
              <w:snapToGrid w:val="0"/>
              <w:spacing w:after="0" w:line="240" w:lineRule="auto"/>
            </w:pPr>
            <w:r w:rsidRPr="008F3A2E">
              <w:t>Use case on sharing new types of resources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7DBF5B" w14:textId="77777777" w:rsidR="00033D55" w:rsidRPr="008F3A2E" w:rsidRDefault="00033D55"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22B989" w14:textId="77777777" w:rsidR="00033D55" w:rsidRPr="008F3A2E"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4E15BA9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969E7" w14:textId="77777777" w:rsidR="00033D55" w:rsidRPr="003E485E" w:rsidRDefault="00033D55" w:rsidP="00F9436E">
            <w:pPr>
              <w:snapToGrid w:val="0"/>
              <w:spacing w:after="0" w:line="240" w:lineRule="auto"/>
              <w:rPr>
                <w:rFonts w:eastAsia="Times New Roman" w:cs="Arial"/>
                <w:szCs w:val="18"/>
                <w:lang w:eastAsia="ar-SA"/>
              </w:rPr>
            </w:pPr>
            <w:proofErr w:type="spellStart"/>
            <w:r w:rsidRPr="003E48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0AF7D" w14:textId="64DFFFA4" w:rsidR="00033D55" w:rsidRPr="003E485E" w:rsidRDefault="00C43975" w:rsidP="00F9436E">
            <w:pPr>
              <w:snapToGrid w:val="0"/>
              <w:spacing w:after="0" w:line="240" w:lineRule="auto"/>
            </w:pPr>
            <w:hyperlink r:id="rId389" w:history="1">
              <w:r w:rsidR="00033D55" w:rsidRPr="003E485E">
                <w:rPr>
                  <w:rStyle w:val="Hyperlink"/>
                  <w:rFonts w:cs="Arial"/>
                  <w:color w:val="auto"/>
                </w:rPr>
                <w:t>S1-244316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092FE4" w14:textId="77777777" w:rsidR="00033D55" w:rsidRPr="003E485E" w:rsidRDefault="00033D55" w:rsidP="00F9436E">
            <w:pPr>
              <w:snapToGrid w:val="0"/>
              <w:spacing w:after="0" w:line="240" w:lineRule="auto"/>
            </w:pPr>
            <w:r w:rsidRPr="003E485E">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7F23BA" w14:textId="77777777" w:rsidR="00033D55" w:rsidRPr="003E485E" w:rsidRDefault="00033D55" w:rsidP="00F9436E">
            <w:pPr>
              <w:snapToGrid w:val="0"/>
              <w:spacing w:after="0" w:line="240" w:lineRule="auto"/>
            </w:pPr>
            <w:r w:rsidRPr="003E485E">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8A97F9" w14:textId="77777777" w:rsidR="00033D55" w:rsidRPr="003E485E" w:rsidRDefault="00033D55" w:rsidP="00F9436E">
            <w:pPr>
              <w:snapToGrid w:val="0"/>
              <w:spacing w:after="0" w:line="240" w:lineRule="auto"/>
              <w:rPr>
                <w:rFonts w:eastAsia="Times New Roman" w:cs="Arial"/>
                <w:szCs w:val="18"/>
                <w:lang w:val="de-DE" w:eastAsia="ar-SA"/>
              </w:rPr>
            </w:pPr>
            <w:r w:rsidRPr="003E485E">
              <w:rPr>
                <w:rFonts w:eastAsia="Times New Roman" w:cs="Arial"/>
                <w:szCs w:val="18"/>
                <w:lang w:val="de-DE" w:eastAsia="ar-SA"/>
              </w:rPr>
              <w:t>Revised to S1-244418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F4F989" w14:textId="77777777" w:rsidR="00033D55" w:rsidRPr="003E485E" w:rsidRDefault="00033D55" w:rsidP="00F9436E">
            <w:pPr>
              <w:spacing w:after="0" w:line="240" w:lineRule="auto"/>
              <w:rPr>
                <w:rFonts w:eastAsia="Arial Unicode MS" w:cs="Arial"/>
                <w:szCs w:val="18"/>
                <w:lang w:val="de-DE" w:eastAsia="ar-SA"/>
              </w:rPr>
            </w:pPr>
          </w:p>
        </w:tc>
      </w:tr>
      <w:tr w:rsidR="00033D55" w:rsidRPr="002B5B90" w14:paraId="200E4AF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3E0B6" w14:textId="77777777" w:rsidR="00033D55" w:rsidRPr="00E6268E" w:rsidRDefault="00033D55" w:rsidP="00F9436E">
            <w:pPr>
              <w:snapToGrid w:val="0"/>
              <w:spacing w:after="0" w:line="240" w:lineRule="auto"/>
            </w:pPr>
            <w:proofErr w:type="spellStart"/>
            <w:r w:rsidRPr="00E626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08640" w14:textId="3D0C67D0" w:rsidR="00033D55" w:rsidRPr="00E6268E" w:rsidRDefault="00C43975" w:rsidP="00F9436E">
            <w:pPr>
              <w:snapToGrid w:val="0"/>
              <w:spacing w:after="0" w:line="240" w:lineRule="auto"/>
            </w:pPr>
            <w:hyperlink r:id="rId390" w:history="1">
              <w:r w:rsidR="00033D55" w:rsidRPr="00E6268E">
                <w:rPr>
                  <w:rStyle w:val="Hyperlink"/>
                  <w:rFonts w:cs="Arial"/>
                  <w:color w:val="auto"/>
                </w:rPr>
                <w:t>S1-244418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20D0" w14:textId="77777777" w:rsidR="00033D55" w:rsidRPr="00E6268E" w:rsidRDefault="00033D55" w:rsidP="00F9436E">
            <w:pPr>
              <w:snapToGrid w:val="0"/>
              <w:spacing w:after="0" w:line="240" w:lineRule="auto"/>
            </w:pPr>
            <w:r w:rsidRPr="00E6268E">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6A40E" w14:textId="77777777" w:rsidR="00033D55" w:rsidRPr="00E6268E" w:rsidRDefault="00033D55" w:rsidP="00F9436E">
            <w:pPr>
              <w:snapToGrid w:val="0"/>
              <w:spacing w:after="0" w:line="240" w:lineRule="auto"/>
            </w:pPr>
            <w:r w:rsidRPr="00E6268E">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D0746A" w14:textId="77777777" w:rsidR="00033D55" w:rsidRPr="00E6268E" w:rsidRDefault="00033D55" w:rsidP="00F9436E">
            <w:pPr>
              <w:snapToGrid w:val="0"/>
              <w:spacing w:after="0" w:line="240" w:lineRule="auto"/>
              <w:rPr>
                <w:rFonts w:eastAsia="Times New Roman" w:cs="Arial"/>
                <w:szCs w:val="18"/>
                <w:lang w:val="de-DE" w:eastAsia="ar-SA"/>
              </w:rPr>
            </w:pPr>
            <w:r w:rsidRPr="00E6268E">
              <w:rPr>
                <w:rFonts w:eastAsia="Times New Roman" w:cs="Arial"/>
                <w:szCs w:val="18"/>
                <w:lang w:val="de-DE" w:eastAsia="ar-SA"/>
              </w:rPr>
              <w:t>Revised to S1-244575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0F03B7" w14:textId="77777777" w:rsidR="00033D55" w:rsidRPr="00E6268E" w:rsidRDefault="00033D55" w:rsidP="00F9436E">
            <w:pPr>
              <w:spacing w:after="0" w:line="240" w:lineRule="auto"/>
              <w:rPr>
                <w:rFonts w:eastAsia="Arial Unicode MS" w:cs="Arial"/>
                <w:szCs w:val="18"/>
                <w:lang w:val="de-DE" w:eastAsia="ar-SA"/>
              </w:rPr>
            </w:pPr>
            <w:r w:rsidRPr="00E6268E">
              <w:rPr>
                <w:rFonts w:eastAsia="Arial Unicode MS" w:cs="Arial"/>
                <w:szCs w:val="18"/>
                <w:lang w:val="de-DE" w:eastAsia="ar-SA"/>
              </w:rPr>
              <w:t>Revision of S1-244316.</w:t>
            </w:r>
          </w:p>
        </w:tc>
      </w:tr>
      <w:tr w:rsidR="00033D55" w:rsidRPr="002B5B90" w14:paraId="446AB88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EA425" w14:textId="77777777" w:rsidR="00033D55" w:rsidRPr="00674370" w:rsidRDefault="00033D55" w:rsidP="00F9436E">
            <w:pPr>
              <w:snapToGrid w:val="0"/>
              <w:spacing w:after="0" w:line="240" w:lineRule="auto"/>
            </w:pPr>
            <w:proofErr w:type="spellStart"/>
            <w:r w:rsidRPr="006743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C050B" w14:textId="50A482AF" w:rsidR="00033D55" w:rsidRPr="00674370" w:rsidRDefault="00C43975" w:rsidP="00F9436E">
            <w:pPr>
              <w:snapToGrid w:val="0"/>
              <w:spacing w:after="0" w:line="240" w:lineRule="auto"/>
            </w:pPr>
            <w:hyperlink r:id="rId391" w:history="1">
              <w:r w:rsidR="00033D55" w:rsidRPr="00674370">
                <w:rPr>
                  <w:rStyle w:val="Hyperlink"/>
                  <w:rFonts w:cs="Arial"/>
                  <w:color w:val="auto"/>
                </w:rPr>
                <w:t>S1-244575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EA5C86" w14:textId="77777777" w:rsidR="00033D55" w:rsidRPr="00674370" w:rsidRDefault="00033D55" w:rsidP="00F9436E">
            <w:pPr>
              <w:snapToGrid w:val="0"/>
              <w:spacing w:after="0" w:line="240" w:lineRule="auto"/>
            </w:pPr>
            <w:r w:rsidRPr="00674370">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EC5F3D" w14:textId="77777777" w:rsidR="00033D55" w:rsidRPr="00674370" w:rsidRDefault="00033D55" w:rsidP="00F9436E">
            <w:pPr>
              <w:snapToGrid w:val="0"/>
              <w:spacing w:after="0" w:line="240" w:lineRule="auto"/>
            </w:pPr>
            <w:r w:rsidRPr="00674370">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0E89D8" w14:textId="77777777" w:rsidR="00033D55" w:rsidRPr="00674370" w:rsidRDefault="00033D55" w:rsidP="00F9436E">
            <w:pPr>
              <w:snapToGrid w:val="0"/>
              <w:spacing w:after="0" w:line="240" w:lineRule="auto"/>
              <w:rPr>
                <w:rFonts w:eastAsia="Times New Roman" w:cs="Arial"/>
                <w:szCs w:val="18"/>
                <w:lang w:val="de-DE" w:eastAsia="ar-SA"/>
              </w:rPr>
            </w:pPr>
            <w:r w:rsidRPr="00674370">
              <w:rPr>
                <w:rFonts w:eastAsia="Times New Roman" w:cs="Arial"/>
                <w:szCs w:val="18"/>
                <w:lang w:val="de-DE" w:eastAsia="ar-SA"/>
              </w:rPr>
              <w:t>Revised to S1-244577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CADF6A" w14:textId="77777777" w:rsidR="00033D55" w:rsidRPr="00674370" w:rsidRDefault="00033D55" w:rsidP="00F9436E">
            <w:pPr>
              <w:spacing w:after="0" w:line="240" w:lineRule="auto"/>
              <w:rPr>
                <w:rFonts w:eastAsia="Arial Unicode MS" w:cs="Arial"/>
                <w:szCs w:val="18"/>
                <w:lang w:val="de-DE" w:eastAsia="ar-SA"/>
              </w:rPr>
            </w:pPr>
            <w:r w:rsidRPr="00674370">
              <w:rPr>
                <w:rFonts w:eastAsia="Arial Unicode MS" w:cs="Arial"/>
                <w:i/>
                <w:szCs w:val="18"/>
                <w:lang w:val="de-DE" w:eastAsia="ar-SA"/>
              </w:rPr>
              <w:t>Revision of S1-244316.</w:t>
            </w:r>
          </w:p>
          <w:p w14:paraId="5EE9A4F8" w14:textId="77777777" w:rsidR="00033D55" w:rsidRPr="00674370" w:rsidRDefault="00033D55" w:rsidP="00F9436E">
            <w:pPr>
              <w:spacing w:after="0" w:line="240" w:lineRule="auto"/>
              <w:rPr>
                <w:rFonts w:eastAsia="Arial Unicode MS" w:cs="Arial"/>
                <w:szCs w:val="18"/>
                <w:lang w:val="de-DE" w:eastAsia="ar-SA"/>
              </w:rPr>
            </w:pPr>
            <w:r w:rsidRPr="00674370">
              <w:rPr>
                <w:rFonts w:eastAsia="Arial Unicode MS" w:cs="Arial"/>
                <w:szCs w:val="18"/>
                <w:lang w:val="de-DE" w:eastAsia="ar-SA"/>
              </w:rPr>
              <w:t>Revision of S1-244418.</w:t>
            </w:r>
          </w:p>
        </w:tc>
      </w:tr>
      <w:tr w:rsidR="00033D55" w:rsidRPr="002B5B90" w14:paraId="37C9731D"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35FC3E" w14:textId="77777777" w:rsidR="00033D55" w:rsidRPr="002D22B0" w:rsidRDefault="00033D55" w:rsidP="00F9436E">
            <w:pPr>
              <w:snapToGrid w:val="0"/>
              <w:spacing w:after="0" w:line="240" w:lineRule="auto"/>
            </w:pPr>
            <w:proofErr w:type="spellStart"/>
            <w:r w:rsidRPr="002D22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AB143" w14:textId="14F6131A" w:rsidR="00033D55" w:rsidRPr="002D22B0" w:rsidRDefault="00C43975" w:rsidP="00F9436E">
            <w:pPr>
              <w:snapToGrid w:val="0"/>
              <w:spacing w:after="0" w:line="240" w:lineRule="auto"/>
              <w:rPr>
                <w:rFonts w:cs="Arial"/>
              </w:rPr>
            </w:pPr>
            <w:hyperlink r:id="rId392" w:history="1">
              <w:r w:rsidR="00033D55" w:rsidRPr="002D22B0">
                <w:rPr>
                  <w:rStyle w:val="Hyperlink"/>
                  <w:rFonts w:cs="Arial"/>
                  <w:color w:val="auto"/>
                </w:rPr>
                <w:t>S1-244577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F2FE8" w14:textId="77777777" w:rsidR="00033D55" w:rsidRPr="002D22B0" w:rsidRDefault="00033D55" w:rsidP="00F9436E">
            <w:pPr>
              <w:snapToGrid w:val="0"/>
              <w:spacing w:after="0" w:line="240" w:lineRule="auto"/>
            </w:pPr>
            <w:r w:rsidRPr="002D22B0">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ADA594" w14:textId="77777777" w:rsidR="00033D55" w:rsidRPr="002D22B0" w:rsidRDefault="00033D55" w:rsidP="00F9436E">
            <w:pPr>
              <w:snapToGrid w:val="0"/>
              <w:spacing w:after="0" w:line="240" w:lineRule="auto"/>
            </w:pPr>
            <w:r w:rsidRPr="002D22B0">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B617D9" w14:textId="77777777" w:rsidR="00033D55" w:rsidRPr="002D22B0" w:rsidRDefault="00033D55" w:rsidP="00F9436E">
            <w:pPr>
              <w:snapToGrid w:val="0"/>
              <w:spacing w:after="0" w:line="240" w:lineRule="auto"/>
              <w:rPr>
                <w:rFonts w:eastAsia="Times New Roman" w:cs="Arial"/>
                <w:szCs w:val="18"/>
                <w:lang w:val="de-DE" w:eastAsia="ar-SA"/>
              </w:rPr>
            </w:pPr>
            <w:r w:rsidRPr="002D22B0">
              <w:rPr>
                <w:rFonts w:eastAsia="Times New Roman" w:cs="Arial"/>
                <w:szCs w:val="18"/>
                <w:lang w:val="de-DE" w:eastAsia="ar-SA"/>
              </w:rPr>
              <w:t>Revised to S1-244670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BDCE0D" w14:textId="77777777" w:rsidR="00033D55" w:rsidRPr="002D22B0" w:rsidRDefault="00033D55" w:rsidP="00F9436E">
            <w:pPr>
              <w:spacing w:after="0" w:line="240" w:lineRule="auto"/>
              <w:rPr>
                <w:rFonts w:eastAsia="Arial Unicode MS" w:cs="Arial"/>
                <w:i/>
                <w:szCs w:val="18"/>
                <w:lang w:val="de-DE" w:eastAsia="ar-SA"/>
              </w:rPr>
            </w:pPr>
            <w:r w:rsidRPr="002D22B0">
              <w:rPr>
                <w:rFonts w:eastAsia="Arial Unicode MS" w:cs="Arial"/>
                <w:i/>
                <w:szCs w:val="18"/>
                <w:lang w:val="de-DE" w:eastAsia="ar-SA"/>
              </w:rPr>
              <w:t>Revision of S1-244316.</w:t>
            </w:r>
          </w:p>
          <w:p w14:paraId="3F96A9FB" w14:textId="77777777" w:rsidR="00033D55" w:rsidRPr="002D22B0" w:rsidRDefault="00033D55" w:rsidP="00F9436E">
            <w:pPr>
              <w:spacing w:after="0" w:line="240" w:lineRule="auto"/>
              <w:rPr>
                <w:rFonts w:eastAsia="Arial Unicode MS" w:cs="Arial"/>
                <w:szCs w:val="18"/>
                <w:lang w:val="de-DE" w:eastAsia="ar-SA"/>
              </w:rPr>
            </w:pPr>
            <w:r w:rsidRPr="002D22B0">
              <w:rPr>
                <w:rFonts w:eastAsia="Arial Unicode MS" w:cs="Arial"/>
                <w:i/>
                <w:szCs w:val="18"/>
                <w:lang w:val="de-DE" w:eastAsia="ar-SA"/>
              </w:rPr>
              <w:t>Revision of S1-244418.</w:t>
            </w:r>
          </w:p>
          <w:p w14:paraId="1203D32F" w14:textId="77777777" w:rsidR="00033D55" w:rsidRPr="002D22B0" w:rsidRDefault="00033D55" w:rsidP="00F9436E">
            <w:pPr>
              <w:spacing w:after="0" w:line="240" w:lineRule="auto"/>
              <w:rPr>
                <w:rFonts w:eastAsia="Arial Unicode MS" w:cs="Arial"/>
                <w:szCs w:val="18"/>
                <w:lang w:val="de-DE" w:eastAsia="ar-SA"/>
              </w:rPr>
            </w:pPr>
            <w:r w:rsidRPr="002D22B0">
              <w:rPr>
                <w:rFonts w:eastAsia="Arial Unicode MS" w:cs="Arial"/>
                <w:szCs w:val="18"/>
                <w:lang w:val="de-DE" w:eastAsia="ar-SA"/>
              </w:rPr>
              <w:t>Revision of S1-244575.</w:t>
            </w:r>
          </w:p>
        </w:tc>
      </w:tr>
      <w:tr w:rsidR="00033D55" w:rsidRPr="002B5B90" w14:paraId="3E4162B0"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51EC7D"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EA3FCA" w14:textId="72AD4709" w:rsidR="00033D55" w:rsidRPr="00DB5798" w:rsidRDefault="00C43975" w:rsidP="00F9436E">
            <w:pPr>
              <w:snapToGrid w:val="0"/>
              <w:spacing w:after="0" w:line="240" w:lineRule="auto"/>
            </w:pPr>
            <w:hyperlink r:id="rId393" w:history="1">
              <w:r w:rsidR="00033D55" w:rsidRPr="00DB5798">
                <w:rPr>
                  <w:rStyle w:val="Hyperlink"/>
                  <w:rFonts w:cs="Arial"/>
                  <w:color w:val="auto"/>
                </w:rPr>
                <w:t>S1-244</w:t>
              </w:r>
              <w:r w:rsidR="00033D55" w:rsidRPr="00DB5798">
                <w:rPr>
                  <w:rStyle w:val="Hyperlink"/>
                  <w:rFonts w:cs="Arial"/>
                  <w:color w:val="auto"/>
                </w:rPr>
                <w:t>6</w:t>
              </w:r>
              <w:r w:rsidR="00033D55" w:rsidRPr="00DB5798">
                <w:rPr>
                  <w:rStyle w:val="Hyperlink"/>
                  <w:rFonts w:cs="Arial"/>
                  <w:color w:val="auto"/>
                </w:rPr>
                <w:t>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9E140D" w14:textId="77777777" w:rsidR="00033D55" w:rsidRPr="00DB5798" w:rsidRDefault="00033D55" w:rsidP="00F9436E">
            <w:pPr>
              <w:snapToGrid w:val="0"/>
              <w:spacing w:after="0" w:line="240" w:lineRule="auto"/>
            </w:pPr>
            <w:r w:rsidRPr="00DB5798">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374379A" w14:textId="77777777" w:rsidR="00033D55" w:rsidRPr="00DB5798" w:rsidRDefault="00033D55" w:rsidP="00F9436E">
            <w:pPr>
              <w:snapToGrid w:val="0"/>
              <w:spacing w:after="0" w:line="240" w:lineRule="auto"/>
            </w:pPr>
            <w:r w:rsidRPr="00DB5798">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C85D29A" w14:textId="2B5C0E81"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ED5EF8" w14:textId="77777777" w:rsidR="00033D55" w:rsidRPr="00DB5798" w:rsidRDefault="00033D55" w:rsidP="00F9436E">
            <w:pPr>
              <w:spacing w:after="0" w:line="240" w:lineRule="auto"/>
              <w:rPr>
                <w:rFonts w:eastAsia="Arial Unicode MS" w:cs="Arial"/>
                <w:i/>
                <w:szCs w:val="18"/>
                <w:lang w:val="de-DE" w:eastAsia="ar-SA"/>
              </w:rPr>
            </w:pPr>
            <w:r w:rsidRPr="00DB5798">
              <w:rPr>
                <w:rFonts w:eastAsia="Arial Unicode MS" w:cs="Arial"/>
                <w:i/>
                <w:szCs w:val="18"/>
                <w:lang w:val="de-DE" w:eastAsia="ar-SA"/>
              </w:rPr>
              <w:t>Revision of S1-244316.</w:t>
            </w:r>
          </w:p>
          <w:p w14:paraId="01614835" w14:textId="77777777" w:rsidR="00033D55" w:rsidRPr="00DB5798" w:rsidRDefault="00033D55" w:rsidP="00F9436E">
            <w:pPr>
              <w:spacing w:after="0" w:line="240" w:lineRule="auto"/>
              <w:rPr>
                <w:rFonts w:eastAsia="Arial Unicode MS" w:cs="Arial"/>
                <w:i/>
                <w:szCs w:val="18"/>
                <w:lang w:val="de-DE" w:eastAsia="ar-SA"/>
              </w:rPr>
            </w:pPr>
            <w:r w:rsidRPr="00DB5798">
              <w:rPr>
                <w:rFonts w:eastAsia="Arial Unicode MS" w:cs="Arial"/>
                <w:i/>
                <w:szCs w:val="18"/>
                <w:lang w:val="de-DE" w:eastAsia="ar-SA"/>
              </w:rPr>
              <w:t>Revision of S1-244418.</w:t>
            </w:r>
          </w:p>
          <w:p w14:paraId="0C1BD340"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i/>
                <w:szCs w:val="18"/>
                <w:lang w:val="de-DE" w:eastAsia="ar-SA"/>
              </w:rPr>
              <w:t>Revision of S1-244575.</w:t>
            </w:r>
          </w:p>
          <w:p w14:paraId="2284085B"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S1-244577.</w:t>
            </w:r>
          </w:p>
        </w:tc>
      </w:tr>
      <w:tr w:rsidR="00033D55" w:rsidRPr="006E6FF4" w14:paraId="0F275FBA" w14:textId="77777777" w:rsidTr="00F9436E">
        <w:trPr>
          <w:trHeight w:val="250"/>
        </w:trPr>
        <w:tc>
          <w:tcPr>
            <w:tcW w:w="14426" w:type="dxa"/>
            <w:gridSpan w:val="7"/>
            <w:tcBorders>
              <w:bottom w:val="single" w:sz="4" w:space="0" w:color="auto"/>
            </w:tcBorders>
            <w:shd w:val="clear" w:color="auto" w:fill="F2F2F2"/>
          </w:tcPr>
          <w:p w14:paraId="6D73D10A" w14:textId="77777777" w:rsidR="00033D55" w:rsidRPr="00D01712" w:rsidRDefault="00033D55" w:rsidP="00F9436E">
            <w:pPr>
              <w:pStyle w:val="Heading8"/>
              <w:jc w:val="left"/>
              <w:rPr>
                <w:color w:val="1F497D" w:themeColor="text2"/>
                <w:sz w:val="18"/>
                <w:szCs w:val="22"/>
              </w:rPr>
            </w:pPr>
            <w:r>
              <w:rPr>
                <w:color w:val="1F497D" w:themeColor="text2"/>
                <w:sz w:val="18"/>
                <w:szCs w:val="22"/>
              </w:rPr>
              <w:t>Security aspects</w:t>
            </w:r>
          </w:p>
        </w:tc>
      </w:tr>
      <w:tr w:rsidR="00033D55" w:rsidRPr="002B5B90" w14:paraId="314C9E2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90160B"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A9C08" w14:textId="64D3B8D3" w:rsidR="00033D55" w:rsidRPr="00832052" w:rsidRDefault="00C43975" w:rsidP="00F9436E">
            <w:pPr>
              <w:snapToGrid w:val="0"/>
              <w:spacing w:after="0" w:line="240" w:lineRule="auto"/>
            </w:pPr>
            <w:hyperlink r:id="rId394" w:history="1">
              <w:r w:rsidR="00033D55" w:rsidRPr="00832052">
                <w:rPr>
                  <w:rStyle w:val="Hyperlink"/>
                  <w:rFonts w:cs="Arial"/>
                  <w:color w:val="auto"/>
                </w:rPr>
                <w:t>S1-244092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0B871" w14:textId="77777777" w:rsidR="00033D55" w:rsidRPr="00832052" w:rsidRDefault="00033D55" w:rsidP="00F9436E">
            <w:pPr>
              <w:snapToGrid w:val="0"/>
              <w:spacing w:after="0" w:line="240" w:lineRule="auto"/>
            </w:pPr>
            <w:r w:rsidRPr="00832052">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20C993" w14:textId="77777777" w:rsidR="00033D55" w:rsidRPr="00832052" w:rsidRDefault="00033D55" w:rsidP="00F9436E">
            <w:pPr>
              <w:snapToGrid w:val="0"/>
              <w:spacing w:after="0" w:line="240" w:lineRule="auto"/>
            </w:pPr>
            <w:r w:rsidRPr="00832052">
              <w:t>DP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E1F648"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B1CE85"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06077EC4"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C3634"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984247" w14:textId="4D437505" w:rsidR="00033D55" w:rsidRPr="00832052" w:rsidRDefault="00C43975" w:rsidP="00F9436E">
            <w:pPr>
              <w:snapToGrid w:val="0"/>
              <w:spacing w:after="0" w:line="240" w:lineRule="auto"/>
            </w:pPr>
            <w:hyperlink r:id="rId395" w:history="1">
              <w:r w:rsidR="00033D55" w:rsidRPr="00832052">
                <w:rPr>
                  <w:rStyle w:val="Hyperlink"/>
                  <w:rFonts w:cs="Arial"/>
                  <w:color w:val="auto"/>
                </w:rPr>
                <w:t>S1-244093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339261" w14:textId="77777777" w:rsidR="00033D55" w:rsidRPr="00832052" w:rsidRDefault="00033D55" w:rsidP="00F9436E">
            <w:pPr>
              <w:snapToGrid w:val="0"/>
              <w:spacing w:after="0" w:line="240" w:lineRule="auto"/>
            </w:pPr>
            <w:r w:rsidRPr="00832052">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83855B" w14:textId="77777777" w:rsidR="00033D55" w:rsidRPr="00832052" w:rsidRDefault="00033D55" w:rsidP="00F9436E">
            <w:pPr>
              <w:snapToGrid w:val="0"/>
              <w:spacing w:after="0" w:line="240" w:lineRule="auto"/>
            </w:pPr>
            <w:proofErr w:type="spellStart"/>
            <w:r w:rsidRPr="00832052">
              <w:t>pCR</w:t>
            </w:r>
            <w:proofErr w:type="spellEnd"/>
            <w:r w:rsidRPr="00832052">
              <w:t xml:space="preserve">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9FC009"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Revised to S1-244579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96FA27"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7D9FB719"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6DB73" w14:textId="77777777" w:rsidR="00033D55" w:rsidRPr="00DB5798" w:rsidRDefault="00033D55" w:rsidP="00F9436E">
            <w:pPr>
              <w:snapToGrid w:val="0"/>
              <w:spacing w:after="0" w:line="240" w:lineRule="auto"/>
            </w:pPr>
            <w:proofErr w:type="spellStart"/>
            <w:r w:rsidRPr="00DB579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DB818" w14:textId="719DC145" w:rsidR="00033D55" w:rsidRPr="00DB5798" w:rsidRDefault="00C43975" w:rsidP="00F9436E">
            <w:pPr>
              <w:snapToGrid w:val="0"/>
              <w:spacing w:after="0" w:line="240" w:lineRule="auto"/>
            </w:pPr>
            <w:hyperlink r:id="rId396" w:history="1">
              <w:r w:rsidR="00033D55" w:rsidRPr="00DB5798">
                <w:rPr>
                  <w:rStyle w:val="Hyperlink"/>
                  <w:rFonts w:cs="Arial"/>
                  <w:color w:val="auto"/>
                </w:rPr>
                <w:t>S1-244</w:t>
              </w:r>
              <w:r w:rsidR="00033D55" w:rsidRPr="00DB5798">
                <w:rPr>
                  <w:rStyle w:val="Hyperlink"/>
                  <w:rFonts w:cs="Arial"/>
                  <w:color w:val="auto"/>
                </w:rPr>
                <w:t>5</w:t>
              </w:r>
              <w:r w:rsidR="00033D55" w:rsidRPr="00DB5798">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3C7172" w14:textId="77777777" w:rsidR="00033D55" w:rsidRPr="00DB5798" w:rsidRDefault="00033D55" w:rsidP="00F9436E">
            <w:pPr>
              <w:snapToGrid w:val="0"/>
              <w:spacing w:after="0" w:line="240" w:lineRule="auto"/>
            </w:pPr>
            <w:r w:rsidRPr="00DB5798">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D8FEA6" w14:textId="77777777" w:rsidR="00033D55" w:rsidRPr="00DB5798" w:rsidRDefault="00033D55" w:rsidP="00F9436E">
            <w:pPr>
              <w:snapToGrid w:val="0"/>
              <w:spacing w:after="0" w:line="240" w:lineRule="auto"/>
            </w:pPr>
            <w:proofErr w:type="spellStart"/>
            <w:r w:rsidRPr="00DB5798">
              <w:t>pCR</w:t>
            </w:r>
            <w:proofErr w:type="spellEnd"/>
            <w:r w:rsidRPr="00DB5798">
              <w:t xml:space="preserve">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AE1725" w14:textId="03B6EEBA"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Revised to S1-244811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AD58F"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S1-244093.</w:t>
            </w:r>
          </w:p>
        </w:tc>
      </w:tr>
      <w:tr w:rsidR="00DB5798" w:rsidRPr="002B5B90" w14:paraId="72360EDF"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9FA45D" w14:textId="15B95486" w:rsidR="00DB5798" w:rsidRPr="00DB5798" w:rsidRDefault="00DB5798"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716FE7" w14:textId="0C1B5A3C" w:rsidR="00DB5798" w:rsidRPr="00DB5798" w:rsidRDefault="00DB5798" w:rsidP="00F9436E">
            <w:pPr>
              <w:snapToGrid w:val="0"/>
              <w:spacing w:after="0" w:line="240" w:lineRule="auto"/>
            </w:pPr>
            <w:hyperlink r:id="rId397" w:history="1">
              <w:r w:rsidRPr="00DB5798">
                <w:rPr>
                  <w:rStyle w:val="Hyperlink"/>
                  <w:rFonts w:cs="Arial"/>
                  <w:color w:val="auto"/>
                </w:rPr>
                <w:t>S1-244811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DEF551" w14:textId="628D0FE7" w:rsidR="00DB5798" w:rsidRPr="00DB5798" w:rsidRDefault="00DB5798" w:rsidP="00F9436E">
            <w:pPr>
              <w:snapToGrid w:val="0"/>
              <w:spacing w:after="0" w:line="240" w:lineRule="auto"/>
            </w:pPr>
            <w:r w:rsidRPr="00DB5798">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75FCC4" w14:textId="58A7F9AB" w:rsidR="00DB5798" w:rsidRPr="00DB5798" w:rsidRDefault="00DB5798" w:rsidP="00F9436E">
            <w:pPr>
              <w:snapToGrid w:val="0"/>
              <w:spacing w:after="0" w:line="240" w:lineRule="auto"/>
            </w:pPr>
            <w:proofErr w:type="spellStart"/>
            <w:r w:rsidRPr="00DB5798">
              <w:t>pCR</w:t>
            </w:r>
            <w:proofErr w:type="spellEnd"/>
            <w:r w:rsidRPr="00DB5798">
              <w:t xml:space="preserve">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C6ECAF6" w14:textId="77777777" w:rsidR="00DB5798" w:rsidRPr="00DB5798" w:rsidRDefault="00DB579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6EC97C" w14:textId="6584A3A4" w:rsidR="00DB5798" w:rsidRDefault="00DB5798" w:rsidP="00F9436E">
            <w:pPr>
              <w:spacing w:after="0" w:line="240" w:lineRule="auto"/>
              <w:rPr>
                <w:rFonts w:eastAsia="Arial Unicode MS" w:cs="Arial"/>
                <w:szCs w:val="18"/>
                <w:lang w:val="de-DE" w:eastAsia="ar-SA"/>
              </w:rPr>
            </w:pPr>
            <w:r w:rsidRPr="00DB5798">
              <w:rPr>
                <w:rFonts w:eastAsia="Arial Unicode MS" w:cs="Arial"/>
                <w:i/>
                <w:szCs w:val="18"/>
                <w:lang w:val="de-DE" w:eastAsia="ar-SA"/>
              </w:rPr>
              <w:t>Revision of S1-244093.</w:t>
            </w:r>
          </w:p>
          <w:p w14:paraId="216D1E74" w14:textId="01EC4DBC" w:rsidR="00DB5798" w:rsidRPr="00DB5798" w:rsidRDefault="00DB5798"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S1-244579.</w:t>
            </w:r>
          </w:p>
        </w:tc>
      </w:tr>
      <w:tr w:rsidR="00033D55" w:rsidRPr="002B5B90" w14:paraId="7F24CAC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0265A"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C36AA" w14:textId="0044E1EA" w:rsidR="00033D55" w:rsidRPr="00832052" w:rsidRDefault="00C43975" w:rsidP="00F9436E">
            <w:pPr>
              <w:snapToGrid w:val="0"/>
              <w:spacing w:after="0" w:line="240" w:lineRule="auto"/>
            </w:pPr>
            <w:hyperlink r:id="rId398" w:history="1">
              <w:r w:rsidR="00033D55" w:rsidRPr="00832052">
                <w:rPr>
                  <w:rStyle w:val="Hyperlink"/>
                  <w:rFonts w:cs="Arial"/>
                  <w:color w:val="auto"/>
                </w:rPr>
                <w:t>S1-244141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A0E39" w14:textId="77777777" w:rsidR="00033D55" w:rsidRPr="00832052" w:rsidRDefault="00033D55" w:rsidP="00F9436E">
            <w:pPr>
              <w:snapToGrid w:val="0"/>
              <w:spacing w:after="0" w:line="240" w:lineRule="auto"/>
            </w:pPr>
            <w:r w:rsidRPr="00832052">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205AED" w14:textId="77777777" w:rsidR="00033D55" w:rsidRPr="00832052" w:rsidRDefault="00033D55" w:rsidP="00F9436E">
            <w:pPr>
              <w:snapToGrid w:val="0"/>
              <w:spacing w:after="0" w:line="240" w:lineRule="auto"/>
            </w:pPr>
            <w:r w:rsidRPr="00832052">
              <w:t>Use case on simplification of security handling during interworking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4D151B"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2F92F0"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7229FCA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3A947" w14:textId="77777777" w:rsidR="00033D55" w:rsidRPr="00641CB3" w:rsidRDefault="00033D55" w:rsidP="00F9436E">
            <w:pPr>
              <w:snapToGrid w:val="0"/>
              <w:spacing w:after="0" w:line="240" w:lineRule="auto"/>
              <w:rPr>
                <w:rFonts w:eastAsia="Times New Roman" w:cs="Arial"/>
                <w:szCs w:val="18"/>
                <w:lang w:eastAsia="ar-SA"/>
              </w:rPr>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1EE2B" w14:textId="41892B89" w:rsidR="00033D55" w:rsidRPr="00641CB3" w:rsidRDefault="00C43975" w:rsidP="00F9436E">
            <w:pPr>
              <w:snapToGrid w:val="0"/>
              <w:spacing w:after="0" w:line="240" w:lineRule="auto"/>
            </w:pPr>
            <w:hyperlink r:id="rId399" w:history="1">
              <w:r w:rsidR="00033D55" w:rsidRPr="00641CB3">
                <w:rPr>
                  <w:rStyle w:val="Hyperlink"/>
                  <w:rFonts w:cs="Arial"/>
                  <w:color w:val="auto"/>
                </w:rPr>
                <w:t>S1-244142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ADE9C" w14:textId="77777777" w:rsidR="00033D55" w:rsidRPr="00641CB3" w:rsidRDefault="00033D55" w:rsidP="00F9436E">
            <w:pPr>
              <w:snapToGrid w:val="0"/>
              <w:spacing w:after="0" w:line="240" w:lineRule="auto"/>
            </w:pPr>
            <w:r w:rsidRPr="00641CB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DACB3C" w14:textId="77777777" w:rsidR="00033D55" w:rsidRPr="00641CB3" w:rsidRDefault="00033D55" w:rsidP="00F9436E">
            <w:pPr>
              <w:snapToGrid w:val="0"/>
              <w:spacing w:after="0" w:line="240" w:lineRule="auto"/>
            </w:pPr>
            <w:r w:rsidRPr="00641CB3">
              <w:t>Use Case on Quantum-Safe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B377FD" w14:textId="77777777" w:rsidR="00033D55" w:rsidRPr="00641CB3"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0F11C9" w14:textId="77777777" w:rsidR="00033D55" w:rsidRPr="00641CB3" w:rsidRDefault="00033D55" w:rsidP="00F9436E">
            <w:pPr>
              <w:spacing w:after="0" w:line="240" w:lineRule="auto"/>
              <w:rPr>
                <w:rFonts w:eastAsia="Arial Unicode MS" w:cs="Arial"/>
                <w:szCs w:val="18"/>
                <w:lang w:val="de-DE" w:eastAsia="ar-SA"/>
              </w:rPr>
            </w:pPr>
          </w:p>
        </w:tc>
      </w:tr>
      <w:tr w:rsidR="00033D55" w:rsidRPr="002B5B90" w14:paraId="0DAD12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E41B9" w14:textId="77777777" w:rsidR="00033D55" w:rsidRPr="009C5ED8" w:rsidRDefault="00033D55" w:rsidP="00F9436E">
            <w:pPr>
              <w:snapToGrid w:val="0"/>
              <w:spacing w:after="0" w:line="240" w:lineRule="auto"/>
              <w:rPr>
                <w:rFonts w:eastAsia="Times New Roman" w:cs="Arial"/>
                <w:szCs w:val="18"/>
                <w:lang w:eastAsia="ar-SA"/>
              </w:rPr>
            </w:pPr>
            <w:proofErr w:type="spellStart"/>
            <w:r w:rsidRPr="009C5E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C32BF" w14:textId="6BDDA7B9" w:rsidR="00033D55" w:rsidRPr="009C5ED8" w:rsidRDefault="00C43975" w:rsidP="00F9436E">
            <w:pPr>
              <w:snapToGrid w:val="0"/>
              <w:spacing w:after="0" w:line="240" w:lineRule="auto"/>
            </w:pPr>
            <w:hyperlink r:id="rId400" w:history="1">
              <w:r w:rsidR="00033D55" w:rsidRPr="009C5ED8">
                <w:rPr>
                  <w:rStyle w:val="Hyperlink"/>
                  <w:rFonts w:cs="Arial"/>
                  <w:color w:val="auto"/>
                </w:rPr>
                <w:t>S1-244281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38960" w14:textId="77777777" w:rsidR="00033D55" w:rsidRPr="009C5ED8" w:rsidRDefault="00033D55" w:rsidP="00F9436E">
            <w:pPr>
              <w:snapToGrid w:val="0"/>
              <w:spacing w:after="0" w:line="240" w:lineRule="auto"/>
            </w:pPr>
            <w:r w:rsidRPr="009C5ED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EA065C" w14:textId="77777777" w:rsidR="00033D55" w:rsidRPr="009C5ED8" w:rsidRDefault="00033D55" w:rsidP="00F9436E">
            <w:pPr>
              <w:snapToGrid w:val="0"/>
              <w:spacing w:after="0" w:line="240" w:lineRule="auto"/>
            </w:pPr>
            <w:r w:rsidRPr="009C5ED8">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02D336" w14:textId="77777777" w:rsidR="00033D55" w:rsidRPr="009C5ED8" w:rsidRDefault="00033D55" w:rsidP="00F9436E">
            <w:pPr>
              <w:snapToGrid w:val="0"/>
              <w:spacing w:after="0" w:line="240" w:lineRule="auto"/>
              <w:rPr>
                <w:rFonts w:eastAsia="Times New Roman" w:cs="Arial"/>
                <w:szCs w:val="18"/>
                <w:lang w:val="de-DE" w:eastAsia="ar-SA"/>
              </w:rPr>
            </w:pPr>
            <w:r w:rsidRPr="009C5ED8">
              <w:rPr>
                <w:rFonts w:eastAsia="Times New Roman" w:cs="Arial"/>
                <w:szCs w:val="18"/>
                <w:lang w:val="de-DE" w:eastAsia="ar-SA"/>
              </w:rPr>
              <w:t>Revised to S1-244380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6D85A7" w14:textId="77777777" w:rsidR="00033D55" w:rsidRPr="009C5ED8" w:rsidRDefault="00033D55" w:rsidP="00F9436E">
            <w:pPr>
              <w:spacing w:after="0" w:line="240" w:lineRule="auto"/>
              <w:rPr>
                <w:rFonts w:eastAsia="Arial Unicode MS" w:cs="Arial"/>
                <w:szCs w:val="18"/>
                <w:lang w:val="de-DE" w:eastAsia="ar-SA"/>
              </w:rPr>
            </w:pPr>
          </w:p>
        </w:tc>
      </w:tr>
      <w:tr w:rsidR="00033D55" w:rsidRPr="002B5B90" w14:paraId="32ECBAD6"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B0CF2E" w14:textId="77777777" w:rsidR="00033D55" w:rsidRPr="00641CB3" w:rsidRDefault="00033D55" w:rsidP="00F9436E">
            <w:pPr>
              <w:snapToGrid w:val="0"/>
              <w:spacing w:after="0" w:line="240" w:lineRule="auto"/>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8FAFD" w14:textId="2CBAE090" w:rsidR="00033D55" w:rsidRPr="00641CB3" w:rsidRDefault="00C43975" w:rsidP="00F9436E">
            <w:pPr>
              <w:snapToGrid w:val="0"/>
              <w:spacing w:after="0" w:line="240" w:lineRule="auto"/>
              <w:rPr>
                <w:rFonts w:cs="Arial"/>
              </w:rPr>
            </w:pPr>
            <w:hyperlink r:id="rId401" w:history="1">
              <w:r w:rsidR="00033D55" w:rsidRPr="00641CB3">
                <w:rPr>
                  <w:rStyle w:val="Hyperlink"/>
                  <w:rFonts w:cs="Arial"/>
                  <w:color w:val="auto"/>
                </w:rPr>
                <w:t>S1-244380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1AF9B" w14:textId="77777777" w:rsidR="00033D55" w:rsidRPr="00641CB3" w:rsidRDefault="00033D55" w:rsidP="00F9436E">
            <w:pPr>
              <w:snapToGrid w:val="0"/>
              <w:spacing w:after="0" w:line="240" w:lineRule="auto"/>
            </w:pPr>
            <w:r w:rsidRPr="00641C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0A6BCD" w14:textId="77777777" w:rsidR="00033D55" w:rsidRPr="00641CB3" w:rsidRDefault="00033D55" w:rsidP="00F9436E">
            <w:pPr>
              <w:snapToGrid w:val="0"/>
              <w:spacing w:after="0" w:line="240" w:lineRule="auto"/>
            </w:pPr>
            <w:r w:rsidRPr="00641CB3">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D694E7" w14:textId="77777777" w:rsidR="00033D55" w:rsidRPr="00641CB3" w:rsidRDefault="00033D55" w:rsidP="00F9436E">
            <w:pPr>
              <w:snapToGrid w:val="0"/>
              <w:spacing w:after="0" w:line="240" w:lineRule="auto"/>
              <w:rPr>
                <w:rFonts w:eastAsia="Times New Roman" w:cs="Arial"/>
                <w:szCs w:val="18"/>
                <w:lang w:val="de-DE" w:eastAsia="ar-SA"/>
              </w:rPr>
            </w:pPr>
            <w:r w:rsidRPr="00641CB3">
              <w:rPr>
                <w:rFonts w:eastAsia="Times New Roman" w:cs="Arial"/>
                <w:szCs w:val="18"/>
                <w:lang w:val="de-DE" w:eastAsia="ar-SA"/>
              </w:rPr>
              <w:t>Revised to S1-244580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1B49D7" w14:textId="77777777" w:rsidR="00033D55" w:rsidRPr="00641CB3" w:rsidRDefault="00033D55" w:rsidP="00F9436E">
            <w:pPr>
              <w:spacing w:after="0" w:line="240" w:lineRule="auto"/>
              <w:rPr>
                <w:rFonts w:eastAsia="Arial Unicode MS" w:cs="Arial"/>
                <w:szCs w:val="18"/>
                <w:lang w:val="de-DE" w:eastAsia="ar-SA"/>
              </w:rPr>
            </w:pPr>
            <w:r w:rsidRPr="00641CB3">
              <w:rPr>
                <w:rFonts w:eastAsia="Arial Unicode MS" w:cs="Arial"/>
                <w:szCs w:val="18"/>
                <w:lang w:val="de-DE" w:eastAsia="ar-SA"/>
              </w:rPr>
              <w:t>Revision of S1-244281.</w:t>
            </w:r>
          </w:p>
        </w:tc>
      </w:tr>
      <w:tr w:rsidR="00033D55" w:rsidRPr="002B5B90" w14:paraId="084535B4"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C875CA" w14:textId="77777777" w:rsidR="00033D55" w:rsidRPr="00796D0F" w:rsidRDefault="00033D55"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B9C41" w14:textId="4CB6F593" w:rsidR="00033D55" w:rsidRPr="00796D0F" w:rsidRDefault="00C43975" w:rsidP="00F9436E">
            <w:pPr>
              <w:snapToGrid w:val="0"/>
              <w:spacing w:after="0" w:line="240" w:lineRule="auto"/>
            </w:pPr>
            <w:hyperlink r:id="rId402" w:history="1">
              <w:r w:rsidR="00033D55" w:rsidRPr="00796D0F">
                <w:rPr>
                  <w:rStyle w:val="Hyperlink"/>
                  <w:rFonts w:cs="Arial"/>
                  <w:color w:val="auto"/>
                </w:rPr>
                <w:t>S1-24</w:t>
              </w:r>
              <w:r w:rsidR="00033D55" w:rsidRPr="00796D0F">
                <w:rPr>
                  <w:rStyle w:val="Hyperlink"/>
                  <w:rFonts w:cs="Arial"/>
                  <w:color w:val="auto"/>
                </w:rPr>
                <w:t>4</w:t>
              </w:r>
              <w:r w:rsidR="00033D55" w:rsidRPr="00796D0F">
                <w:rPr>
                  <w:rStyle w:val="Hyperlink"/>
                  <w:rFonts w:cs="Arial"/>
                  <w:color w:val="auto"/>
                </w:rPr>
                <w:t>580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86233B" w14:textId="77777777" w:rsidR="00033D55" w:rsidRPr="00796D0F" w:rsidRDefault="00033D55"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02826C" w14:textId="77777777" w:rsidR="00033D55" w:rsidRPr="00796D0F" w:rsidRDefault="00033D55" w:rsidP="00F9436E">
            <w:pPr>
              <w:snapToGrid w:val="0"/>
              <w:spacing w:after="0" w:line="240" w:lineRule="auto"/>
            </w:pPr>
            <w:r w:rsidRPr="00796D0F">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5249F7" w14:textId="5109C28B" w:rsidR="00033D55"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EC75AC" w14:textId="77777777" w:rsidR="00033D55" w:rsidRPr="00796D0F" w:rsidRDefault="00033D55"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S1-244281.</w:t>
            </w:r>
          </w:p>
          <w:p w14:paraId="2D6B4BBC" w14:textId="77777777" w:rsidR="00033D55" w:rsidRPr="00796D0F" w:rsidRDefault="00033D55"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S1-244380.</w:t>
            </w:r>
          </w:p>
        </w:tc>
      </w:tr>
      <w:tr w:rsidR="00796D0F" w:rsidRPr="002B5B90" w14:paraId="48389E08"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C3E871" w14:textId="033AFE11" w:rsidR="00796D0F" w:rsidRPr="00796D0F" w:rsidRDefault="00796D0F"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B93022" w14:textId="3BA06788" w:rsidR="00796D0F" w:rsidRPr="00796D0F" w:rsidRDefault="00796D0F" w:rsidP="00F9436E">
            <w:pPr>
              <w:snapToGrid w:val="0"/>
              <w:spacing w:after="0" w:line="240" w:lineRule="auto"/>
            </w:pPr>
            <w:hyperlink r:id="rId403" w:history="1">
              <w:r w:rsidRPr="00796D0F">
                <w:rPr>
                  <w:rStyle w:val="Hyperlink"/>
                  <w:rFonts w:cs="Arial"/>
                  <w:color w:val="auto"/>
                </w:rPr>
                <w:t>S1-244848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787691" w14:textId="6A310385" w:rsidR="00796D0F" w:rsidRPr="00796D0F" w:rsidRDefault="00796D0F"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F69A05E" w14:textId="7560EFF0" w:rsidR="00796D0F" w:rsidRPr="00796D0F" w:rsidRDefault="00796D0F" w:rsidP="00F9436E">
            <w:pPr>
              <w:snapToGrid w:val="0"/>
              <w:spacing w:after="0" w:line="240" w:lineRule="auto"/>
            </w:pPr>
            <w:r w:rsidRPr="00796D0F">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3A348D" w14:textId="77777777" w:rsidR="00796D0F" w:rsidRPr="00796D0F" w:rsidRDefault="00796D0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96F00D3" w14:textId="77777777" w:rsidR="00796D0F" w:rsidRPr="00796D0F" w:rsidRDefault="00796D0F" w:rsidP="00796D0F">
            <w:pPr>
              <w:spacing w:after="0" w:line="240" w:lineRule="auto"/>
              <w:rPr>
                <w:rFonts w:eastAsia="Arial Unicode MS" w:cs="Arial"/>
                <w:i/>
                <w:szCs w:val="18"/>
                <w:lang w:val="de-DE" w:eastAsia="ar-SA"/>
              </w:rPr>
            </w:pPr>
            <w:r w:rsidRPr="00796D0F">
              <w:rPr>
                <w:rFonts w:eastAsia="Arial Unicode MS" w:cs="Arial"/>
                <w:i/>
                <w:szCs w:val="18"/>
                <w:lang w:val="de-DE" w:eastAsia="ar-SA"/>
              </w:rPr>
              <w:t>Revision of S1-244281.</w:t>
            </w:r>
          </w:p>
          <w:p w14:paraId="4A295D21" w14:textId="327F9471" w:rsidR="00796D0F" w:rsidRDefault="00796D0F" w:rsidP="00796D0F">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S1-244380.</w:t>
            </w:r>
          </w:p>
          <w:p w14:paraId="4DFEEF8C" w14:textId="09317A31" w:rsidR="00796D0F" w:rsidRPr="00796D0F" w:rsidRDefault="00796D0F"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S1-244580.</w:t>
            </w:r>
          </w:p>
        </w:tc>
      </w:tr>
      <w:tr w:rsidR="00033D55" w:rsidRPr="002B5B90" w14:paraId="34702087"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9FC07" w14:textId="77777777" w:rsidR="00033D55" w:rsidRPr="001B78AA" w:rsidRDefault="00033D55" w:rsidP="00F9436E">
            <w:pPr>
              <w:snapToGrid w:val="0"/>
              <w:spacing w:after="0" w:line="240" w:lineRule="auto"/>
              <w:rPr>
                <w:rFonts w:eastAsia="Times New Roman" w:cs="Arial"/>
                <w:szCs w:val="18"/>
                <w:lang w:eastAsia="ar-SA"/>
              </w:rPr>
            </w:pPr>
            <w:proofErr w:type="spellStart"/>
            <w:r w:rsidRPr="001B7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676E0" w14:textId="46ECD65A" w:rsidR="00033D55" w:rsidRPr="001B78AA" w:rsidRDefault="00C43975" w:rsidP="00F9436E">
            <w:pPr>
              <w:snapToGrid w:val="0"/>
              <w:spacing w:after="0" w:line="240" w:lineRule="auto"/>
            </w:pPr>
            <w:hyperlink r:id="rId404" w:history="1">
              <w:r w:rsidR="00033D55" w:rsidRPr="001B78AA">
                <w:rPr>
                  <w:rStyle w:val="Hyperlink"/>
                  <w:rFonts w:cs="Arial"/>
                  <w:color w:val="auto"/>
                </w:rPr>
                <w:t>S1-244274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B6384" w14:textId="77777777" w:rsidR="00033D55" w:rsidRPr="001B78AA" w:rsidRDefault="00033D55" w:rsidP="00F9436E">
            <w:pPr>
              <w:snapToGrid w:val="0"/>
              <w:spacing w:after="0" w:line="240" w:lineRule="auto"/>
            </w:pPr>
            <w:r w:rsidRPr="001B78AA">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258768" w14:textId="77777777" w:rsidR="00033D55" w:rsidRPr="001B78AA" w:rsidRDefault="00033D55" w:rsidP="00F9436E">
            <w:pPr>
              <w:snapToGrid w:val="0"/>
              <w:spacing w:after="0" w:line="240" w:lineRule="auto"/>
            </w:pPr>
            <w:r w:rsidRPr="001B78AA">
              <w:t xml:space="preserve">22.870 </w:t>
            </w:r>
            <w:proofErr w:type="spellStart"/>
            <w:r w:rsidRPr="001B78AA">
              <w:t>pCR</w:t>
            </w:r>
            <w:proofErr w:type="spellEnd"/>
            <w:r w:rsidRPr="001B78AA">
              <w:t>: Use case on UE selecting a Base Station after assessing its legitimacy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C8936D" w14:textId="77777777" w:rsidR="00033D55" w:rsidRPr="001B78AA" w:rsidRDefault="00033D55" w:rsidP="00F9436E">
            <w:pPr>
              <w:snapToGrid w:val="0"/>
              <w:spacing w:after="0" w:line="240" w:lineRule="auto"/>
              <w:rPr>
                <w:rFonts w:eastAsia="Times New Roman" w:cs="Arial"/>
                <w:szCs w:val="18"/>
                <w:lang w:val="de-DE" w:eastAsia="ar-SA"/>
              </w:rPr>
            </w:pPr>
            <w:r w:rsidRPr="001B78AA">
              <w:rPr>
                <w:rFonts w:eastAsia="Times New Roman" w:cs="Arial"/>
                <w:szCs w:val="18"/>
                <w:lang w:val="de-DE" w:eastAsia="ar-SA"/>
              </w:rPr>
              <w:t>Revised to S1-244581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C6CA0" w14:textId="77777777" w:rsidR="00033D55" w:rsidRPr="001B78AA" w:rsidRDefault="00033D55" w:rsidP="00F9436E">
            <w:pPr>
              <w:spacing w:after="0" w:line="240" w:lineRule="auto"/>
              <w:rPr>
                <w:rFonts w:eastAsia="Arial Unicode MS" w:cs="Arial"/>
                <w:szCs w:val="18"/>
                <w:lang w:val="de-DE" w:eastAsia="ar-SA"/>
              </w:rPr>
            </w:pPr>
          </w:p>
        </w:tc>
      </w:tr>
      <w:tr w:rsidR="00033D55" w:rsidRPr="002B5B90" w14:paraId="2CF96D18"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CA2D3" w14:textId="77777777" w:rsidR="00033D55" w:rsidRPr="00943F97" w:rsidRDefault="00033D55"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F52F1" w14:textId="1614D49A" w:rsidR="00033D55" w:rsidRPr="00943F97" w:rsidRDefault="00C43975" w:rsidP="00F9436E">
            <w:pPr>
              <w:snapToGrid w:val="0"/>
              <w:spacing w:after="0" w:line="240" w:lineRule="auto"/>
            </w:pPr>
            <w:hyperlink r:id="rId405" w:history="1">
              <w:r w:rsidR="00033D55" w:rsidRPr="00943F97">
                <w:rPr>
                  <w:rStyle w:val="Hyperlink"/>
                  <w:rFonts w:cs="Arial"/>
                  <w:color w:val="auto"/>
                </w:rPr>
                <w:t>S1-24</w:t>
              </w:r>
              <w:r w:rsidR="00033D55" w:rsidRPr="00943F97">
                <w:rPr>
                  <w:rStyle w:val="Hyperlink"/>
                  <w:rFonts w:cs="Arial"/>
                  <w:color w:val="auto"/>
                </w:rPr>
                <w:t>4</w:t>
              </w:r>
              <w:r w:rsidR="00033D55" w:rsidRPr="00943F97">
                <w:rPr>
                  <w:rStyle w:val="Hyperlink"/>
                  <w:rFonts w:cs="Arial"/>
                  <w:color w:val="auto"/>
                </w:rPr>
                <w:t>581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DBCAB" w14:textId="77777777" w:rsidR="00033D55" w:rsidRPr="00943F97" w:rsidRDefault="00033D55" w:rsidP="00F9436E">
            <w:pPr>
              <w:snapToGrid w:val="0"/>
              <w:spacing w:after="0" w:line="240" w:lineRule="auto"/>
            </w:pPr>
            <w:r w:rsidRPr="00943F97">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FBD325" w14:textId="77777777" w:rsidR="00033D55" w:rsidRPr="00943F97" w:rsidRDefault="00033D55" w:rsidP="00F9436E">
            <w:pPr>
              <w:snapToGrid w:val="0"/>
              <w:spacing w:after="0" w:line="240" w:lineRule="auto"/>
            </w:pPr>
            <w:r w:rsidRPr="00943F97">
              <w:t xml:space="preserve">22.870 </w:t>
            </w:r>
            <w:proofErr w:type="spellStart"/>
            <w:r w:rsidRPr="00943F97">
              <w:t>pCR</w:t>
            </w:r>
            <w:proofErr w:type="spellEnd"/>
            <w:r w:rsidRPr="00943F97">
              <w:t>: Use case on UE selecting a Base Station after assessing its legitimacy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E02947" w14:textId="073BF487" w:rsidR="00033D55" w:rsidRPr="00943F97" w:rsidRDefault="00943F97" w:rsidP="00F9436E">
            <w:pPr>
              <w:snapToGrid w:val="0"/>
              <w:spacing w:after="0" w:line="240" w:lineRule="auto"/>
              <w:rPr>
                <w:rFonts w:eastAsia="Times New Roman" w:cs="Arial"/>
                <w:szCs w:val="18"/>
                <w:lang w:val="de-DE" w:eastAsia="ar-SA"/>
              </w:rPr>
            </w:pPr>
            <w:r w:rsidRPr="00943F97">
              <w:rPr>
                <w:rFonts w:eastAsia="Times New Roman" w:cs="Arial"/>
                <w:szCs w:val="18"/>
                <w:lang w:val="de-DE" w:eastAsia="ar-SA"/>
              </w:rPr>
              <w:t>Revised to S1-244812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9C65C8" w14:textId="77777777" w:rsidR="00033D55" w:rsidRPr="00943F97" w:rsidRDefault="00033D55"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S1-244274.</w:t>
            </w:r>
          </w:p>
        </w:tc>
      </w:tr>
      <w:tr w:rsidR="00943F97" w:rsidRPr="002B5B90" w14:paraId="35D9DFA9"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DFCD9F" w14:textId="1E3589D9" w:rsidR="00943F97" w:rsidRPr="00943F97" w:rsidRDefault="00943F97"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E0482C" w14:textId="5D127F15" w:rsidR="00943F97" w:rsidRPr="00943F97" w:rsidRDefault="00943F97" w:rsidP="00F9436E">
            <w:pPr>
              <w:snapToGrid w:val="0"/>
              <w:spacing w:after="0" w:line="240" w:lineRule="auto"/>
            </w:pPr>
            <w:hyperlink r:id="rId406" w:history="1">
              <w:r w:rsidRPr="00943F97">
                <w:rPr>
                  <w:rStyle w:val="Hyperlink"/>
                  <w:rFonts w:cs="Arial"/>
                  <w:color w:val="auto"/>
                </w:rPr>
                <w:t>S1-244812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3D79AE" w14:textId="25B13B55" w:rsidR="00943F97" w:rsidRPr="00943F97" w:rsidRDefault="00943F97" w:rsidP="00F9436E">
            <w:pPr>
              <w:snapToGrid w:val="0"/>
              <w:spacing w:after="0" w:line="240" w:lineRule="auto"/>
            </w:pPr>
            <w:r w:rsidRPr="00943F97">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71DCCF" w14:textId="1B3DF47D" w:rsidR="00943F97" w:rsidRPr="00943F97" w:rsidRDefault="00943F97" w:rsidP="00F9436E">
            <w:pPr>
              <w:snapToGrid w:val="0"/>
              <w:spacing w:after="0" w:line="240" w:lineRule="auto"/>
            </w:pPr>
            <w:r w:rsidRPr="00943F97">
              <w:t xml:space="preserve">22.870 </w:t>
            </w:r>
            <w:proofErr w:type="spellStart"/>
            <w:r w:rsidRPr="00943F97">
              <w:t>pCR</w:t>
            </w:r>
            <w:proofErr w:type="spellEnd"/>
            <w:r w:rsidRPr="00943F97">
              <w:t>: Use case on UE selecting a Base Station after assessing its legitimacy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30A773" w14:textId="77777777" w:rsidR="00943F97" w:rsidRPr="00943F97" w:rsidRDefault="00943F97"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F25226" w14:textId="0F3404EE" w:rsidR="00943F97" w:rsidRDefault="00943F97" w:rsidP="00F9436E">
            <w:pPr>
              <w:spacing w:after="0" w:line="240" w:lineRule="auto"/>
              <w:rPr>
                <w:rFonts w:eastAsia="Arial Unicode MS" w:cs="Arial"/>
                <w:szCs w:val="18"/>
                <w:lang w:val="de-DE" w:eastAsia="ar-SA"/>
              </w:rPr>
            </w:pPr>
            <w:r w:rsidRPr="00943F97">
              <w:rPr>
                <w:rFonts w:eastAsia="Arial Unicode MS" w:cs="Arial"/>
                <w:i/>
                <w:szCs w:val="18"/>
                <w:lang w:val="de-DE" w:eastAsia="ar-SA"/>
              </w:rPr>
              <w:t>Revision of S1-244274.</w:t>
            </w:r>
          </w:p>
          <w:p w14:paraId="6F94ADBB" w14:textId="06F5FCDD" w:rsidR="00943F97" w:rsidRPr="00943F97" w:rsidRDefault="00943F97"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S1-244581.</w:t>
            </w:r>
          </w:p>
        </w:tc>
      </w:tr>
      <w:tr w:rsidR="00033D55" w:rsidRPr="002B5B90" w14:paraId="026EDE8F"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AF779" w14:textId="77777777" w:rsidR="00033D55" w:rsidRPr="00765901" w:rsidRDefault="00033D55" w:rsidP="00F9436E">
            <w:pPr>
              <w:snapToGrid w:val="0"/>
              <w:spacing w:after="0" w:line="240" w:lineRule="auto"/>
              <w:rPr>
                <w:rFonts w:eastAsia="Times New Roman" w:cs="Arial"/>
                <w:szCs w:val="18"/>
                <w:lang w:eastAsia="ar-SA"/>
              </w:rPr>
            </w:pPr>
            <w:proofErr w:type="spellStart"/>
            <w:r w:rsidRPr="007659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4E148" w14:textId="34732A28" w:rsidR="00033D55" w:rsidRPr="00765901" w:rsidRDefault="00C43975" w:rsidP="00F9436E">
            <w:pPr>
              <w:snapToGrid w:val="0"/>
              <w:spacing w:after="0" w:line="240" w:lineRule="auto"/>
            </w:pPr>
            <w:hyperlink r:id="rId407" w:history="1">
              <w:r w:rsidR="00033D55" w:rsidRPr="00765901">
                <w:rPr>
                  <w:rStyle w:val="Hyperlink"/>
                  <w:rFonts w:cs="Arial"/>
                  <w:color w:val="auto"/>
                </w:rPr>
                <w:t>S1-244310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3589B" w14:textId="77777777" w:rsidR="00033D55" w:rsidRPr="00765901" w:rsidRDefault="00033D55" w:rsidP="00F9436E">
            <w:pPr>
              <w:snapToGrid w:val="0"/>
              <w:spacing w:after="0" w:line="240" w:lineRule="auto"/>
            </w:pPr>
            <w:r w:rsidRPr="00765901">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7AF6CC" w14:textId="77777777" w:rsidR="00033D55" w:rsidRPr="00765901" w:rsidRDefault="00033D55" w:rsidP="00F9436E">
            <w:pPr>
              <w:snapToGrid w:val="0"/>
              <w:spacing w:after="0" w:line="240" w:lineRule="auto"/>
            </w:pPr>
            <w:r w:rsidRPr="00765901">
              <w:t>Privacy and User Consent Considerations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5AA456" w14:textId="77777777" w:rsidR="00033D55" w:rsidRPr="00765901" w:rsidRDefault="00033D55" w:rsidP="00F9436E">
            <w:pPr>
              <w:snapToGrid w:val="0"/>
              <w:spacing w:after="0" w:line="240" w:lineRule="auto"/>
              <w:rPr>
                <w:rFonts w:eastAsia="Times New Roman" w:cs="Arial"/>
                <w:szCs w:val="18"/>
                <w:lang w:val="de-DE" w:eastAsia="ar-SA"/>
              </w:rPr>
            </w:pPr>
            <w:r w:rsidRPr="00765901">
              <w:rPr>
                <w:rFonts w:eastAsia="Times New Roman" w:cs="Arial"/>
                <w:szCs w:val="18"/>
                <w:lang w:val="de-DE" w:eastAsia="ar-SA"/>
              </w:rPr>
              <w:t>Revised to S1-244582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5F41E0" w14:textId="77777777" w:rsidR="00033D55" w:rsidRPr="00765901" w:rsidRDefault="00033D55" w:rsidP="00F9436E">
            <w:pPr>
              <w:spacing w:after="0" w:line="240" w:lineRule="auto"/>
              <w:rPr>
                <w:rFonts w:eastAsia="Arial Unicode MS" w:cs="Arial"/>
                <w:szCs w:val="18"/>
                <w:lang w:val="de-DE" w:eastAsia="ar-SA"/>
              </w:rPr>
            </w:pPr>
          </w:p>
        </w:tc>
      </w:tr>
      <w:tr w:rsidR="00033D55" w:rsidRPr="002B5B90" w14:paraId="2B37D828" w14:textId="77777777" w:rsidTr="006273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5CBF8E" w14:textId="77777777" w:rsidR="00033D55" w:rsidRPr="00943F97" w:rsidRDefault="00033D55"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D9FD9" w14:textId="22E59EFC" w:rsidR="00033D55" w:rsidRPr="00943F97" w:rsidRDefault="00C43975" w:rsidP="00F9436E">
            <w:pPr>
              <w:snapToGrid w:val="0"/>
              <w:spacing w:after="0" w:line="240" w:lineRule="auto"/>
            </w:pPr>
            <w:hyperlink r:id="rId408" w:history="1">
              <w:r w:rsidR="00033D55" w:rsidRPr="00943F97">
                <w:rPr>
                  <w:rStyle w:val="Hyperlink"/>
                  <w:rFonts w:cs="Arial"/>
                  <w:color w:val="auto"/>
                </w:rPr>
                <w:t>S1-2</w:t>
              </w:r>
              <w:r w:rsidR="00033D55" w:rsidRPr="00943F97">
                <w:rPr>
                  <w:rStyle w:val="Hyperlink"/>
                  <w:rFonts w:cs="Arial"/>
                  <w:color w:val="auto"/>
                </w:rPr>
                <w:t>4</w:t>
              </w:r>
              <w:r w:rsidR="00033D55" w:rsidRPr="00943F97">
                <w:rPr>
                  <w:rStyle w:val="Hyperlink"/>
                  <w:rFonts w:cs="Arial"/>
                  <w:color w:val="auto"/>
                </w:rPr>
                <w:t>4582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5A42F0" w14:textId="77777777" w:rsidR="00033D55" w:rsidRPr="00943F97" w:rsidRDefault="00033D55" w:rsidP="00F9436E">
            <w:pPr>
              <w:snapToGrid w:val="0"/>
              <w:spacing w:after="0" w:line="240" w:lineRule="auto"/>
            </w:pPr>
            <w:r w:rsidRPr="00943F97">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C6DBD0" w14:textId="77777777" w:rsidR="00033D55" w:rsidRPr="00943F97" w:rsidRDefault="00033D55" w:rsidP="00F9436E">
            <w:pPr>
              <w:snapToGrid w:val="0"/>
              <w:spacing w:after="0" w:line="240" w:lineRule="auto"/>
            </w:pPr>
            <w:r w:rsidRPr="00943F97">
              <w:t>Privacy and User Consent Considerations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EB803F" w14:textId="5A8E8B20" w:rsidR="00033D55" w:rsidRPr="00943F97" w:rsidRDefault="00943F97" w:rsidP="00F9436E">
            <w:pPr>
              <w:snapToGrid w:val="0"/>
              <w:spacing w:after="0" w:line="240" w:lineRule="auto"/>
              <w:rPr>
                <w:rFonts w:eastAsia="Times New Roman" w:cs="Arial"/>
                <w:szCs w:val="18"/>
                <w:lang w:val="de-DE" w:eastAsia="ar-SA"/>
              </w:rPr>
            </w:pPr>
            <w:r w:rsidRPr="00943F97">
              <w:rPr>
                <w:rFonts w:eastAsia="Times New Roman" w:cs="Arial"/>
                <w:szCs w:val="18"/>
                <w:lang w:val="de-DE" w:eastAsia="ar-SA"/>
              </w:rPr>
              <w:t>Revised to S1-244813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A3C7E1" w14:textId="77777777" w:rsidR="00033D55" w:rsidRPr="00943F97" w:rsidRDefault="00033D55"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S1-244310.</w:t>
            </w:r>
          </w:p>
        </w:tc>
      </w:tr>
      <w:tr w:rsidR="00943F97" w:rsidRPr="002B5B90" w14:paraId="3BE8B1BE" w14:textId="77777777" w:rsidTr="006273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264AFDF" w14:textId="48A968C9" w:rsidR="00943F97" w:rsidRPr="00627393" w:rsidRDefault="00943F97" w:rsidP="00F9436E">
            <w:pPr>
              <w:snapToGrid w:val="0"/>
              <w:spacing w:after="0" w:line="240" w:lineRule="auto"/>
            </w:pPr>
            <w:proofErr w:type="spellStart"/>
            <w:r w:rsidRPr="006273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BBBD740" w14:textId="463792EC" w:rsidR="00943F97" w:rsidRPr="00627393" w:rsidRDefault="00943F97" w:rsidP="00F9436E">
            <w:pPr>
              <w:snapToGrid w:val="0"/>
              <w:spacing w:after="0" w:line="240" w:lineRule="auto"/>
            </w:pPr>
            <w:hyperlink r:id="rId409" w:history="1">
              <w:r w:rsidRPr="00627393">
                <w:rPr>
                  <w:rStyle w:val="Hyperlink"/>
                  <w:rFonts w:cs="Arial"/>
                  <w:color w:val="auto"/>
                </w:rPr>
                <w:t>S1-244813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03D98E8" w14:textId="7FB3E7D5" w:rsidR="00943F97" w:rsidRPr="00627393" w:rsidRDefault="00943F97" w:rsidP="00F9436E">
            <w:pPr>
              <w:snapToGrid w:val="0"/>
              <w:spacing w:after="0" w:line="240" w:lineRule="auto"/>
            </w:pPr>
            <w:r w:rsidRPr="00627393">
              <w:t>Apple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61FA9E9" w14:textId="33D1CCFE" w:rsidR="00943F97" w:rsidRPr="00627393" w:rsidRDefault="00943F97" w:rsidP="00F9436E">
            <w:pPr>
              <w:snapToGrid w:val="0"/>
              <w:spacing w:after="0" w:line="240" w:lineRule="auto"/>
            </w:pPr>
            <w:r w:rsidRPr="00627393">
              <w:t>Privacy and User Consent Considerations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7C6413D" w14:textId="1B63A8C7" w:rsidR="00943F97" w:rsidRPr="00627393" w:rsidRDefault="00627393" w:rsidP="00F9436E">
            <w:pPr>
              <w:snapToGrid w:val="0"/>
              <w:spacing w:after="0" w:line="240" w:lineRule="auto"/>
              <w:rPr>
                <w:rFonts w:eastAsia="Times New Roman" w:cs="Arial"/>
                <w:szCs w:val="18"/>
                <w:lang w:val="de-DE" w:eastAsia="ar-SA"/>
              </w:rPr>
            </w:pPr>
            <w:r w:rsidRPr="00627393">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29AFBA1" w14:textId="3D1BB5CC" w:rsidR="00943F97" w:rsidRPr="00627393" w:rsidRDefault="00943F97" w:rsidP="00F9436E">
            <w:pPr>
              <w:spacing w:after="0" w:line="240" w:lineRule="auto"/>
              <w:rPr>
                <w:rFonts w:eastAsia="Arial Unicode MS" w:cs="Arial"/>
                <w:szCs w:val="18"/>
                <w:lang w:val="de-DE" w:eastAsia="ar-SA"/>
              </w:rPr>
            </w:pPr>
            <w:r w:rsidRPr="00627393">
              <w:rPr>
                <w:rFonts w:eastAsia="Arial Unicode MS" w:cs="Arial"/>
                <w:i/>
                <w:szCs w:val="18"/>
                <w:lang w:val="de-DE" w:eastAsia="ar-SA"/>
              </w:rPr>
              <w:t>Revision of S1-244310.</w:t>
            </w:r>
          </w:p>
          <w:p w14:paraId="2BC1911C" w14:textId="2625C8F4" w:rsidR="00943F97" w:rsidRPr="00627393" w:rsidRDefault="00943F97" w:rsidP="00F9436E">
            <w:pPr>
              <w:spacing w:after="0" w:line="240" w:lineRule="auto"/>
              <w:rPr>
                <w:rFonts w:eastAsia="Arial Unicode MS" w:cs="Arial"/>
                <w:szCs w:val="18"/>
                <w:lang w:val="de-DE" w:eastAsia="ar-SA"/>
              </w:rPr>
            </w:pPr>
            <w:r w:rsidRPr="00627393">
              <w:rPr>
                <w:rFonts w:eastAsia="Arial Unicode MS" w:cs="Arial"/>
                <w:szCs w:val="18"/>
                <w:lang w:val="de-DE" w:eastAsia="ar-SA"/>
              </w:rPr>
              <w:t>Revision of S1-244582.</w:t>
            </w:r>
          </w:p>
        </w:tc>
      </w:tr>
      <w:tr w:rsidR="00033D55" w:rsidRPr="002B5B90" w14:paraId="53FA17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6C5312" w14:textId="77777777" w:rsidR="00033D55" w:rsidRPr="00535D73" w:rsidRDefault="00033D55" w:rsidP="00F9436E">
            <w:pPr>
              <w:snapToGrid w:val="0"/>
              <w:spacing w:after="0" w:line="240" w:lineRule="auto"/>
              <w:rPr>
                <w:rFonts w:eastAsia="Times New Roman" w:cs="Arial"/>
                <w:szCs w:val="18"/>
                <w:lang w:eastAsia="ar-SA"/>
              </w:rPr>
            </w:pPr>
            <w:proofErr w:type="spellStart"/>
            <w:r w:rsidRPr="00535D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BB9988" w14:textId="6FB4A0D1" w:rsidR="00033D55" w:rsidRPr="00535D73" w:rsidRDefault="00C43975" w:rsidP="00F9436E">
            <w:pPr>
              <w:snapToGrid w:val="0"/>
              <w:spacing w:after="0" w:line="240" w:lineRule="auto"/>
            </w:pPr>
            <w:hyperlink r:id="rId410" w:history="1">
              <w:r w:rsidR="00033D55" w:rsidRPr="00535D73">
                <w:rPr>
                  <w:rStyle w:val="Hyperlink"/>
                  <w:rFonts w:cs="Arial"/>
                  <w:color w:val="auto"/>
                </w:rPr>
                <w:t>S1-244373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DAE87" w14:textId="77777777" w:rsidR="00033D55" w:rsidRPr="00535D73" w:rsidRDefault="00033D55" w:rsidP="00F9436E">
            <w:pPr>
              <w:snapToGrid w:val="0"/>
              <w:spacing w:after="0" w:line="240" w:lineRule="auto"/>
            </w:pPr>
            <w:proofErr w:type="spellStart"/>
            <w:r w:rsidRPr="00535D73">
              <w:t>InterDigital</w:t>
            </w:r>
            <w:proofErr w:type="spellEnd"/>
            <w:r w:rsidRPr="00535D73">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1D4CC2" w14:textId="77777777" w:rsidR="00033D55" w:rsidRPr="00535D73" w:rsidRDefault="00033D55" w:rsidP="00F9436E">
            <w:pPr>
              <w:snapToGrid w:val="0"/>
              <w:spacing w:after="0" w:line="240" w:lineRule="auto"/>
            </w:pPr>
            <w:r w:rsidRPr="00535D73">
              <w:t>Trustworthiness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166E8B" w14:textId="77777777" w:rsidR="00033D55" w:rsidRPr="00535D73" w:rsidRDefault="00033D55" w:rsidP="00F9436E">
            <w:pPr>
              <w:snapToGrid w:val="0"/>
              <w:spacing w:after="0" w:line="240" w:lineRule="auto"/>
              <w:rPr>
                <w:rFonts w:eastAsia="Times New Roman" w:cs="Arial"/>
                <w:szCs w:val="18"/>
                <w:lang w:val="de-DE" w:eastAsia="ar-SA"/>
              </w:rPr>
            </w:pPr>
            <w:r w:rsidRPr="00535D73">
              <w:rPr>
                <w:rFonts w:eastAsia="Times New Roman" w:cs="Arial"/>
                <w:szCs w:val="18"/>
                <w:lang w:val="de-DE" w:eastAsia="ar-SA"/>
              </w:rPr>
              <w:t>Revised to S1-244585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B8995" w14:textId="77777777" w:rsidR="00033D55" w:rsidRPr="00535D73" w:rsidRDefault="00033D55" w:rsidP="00F9436E">
            <w:pPr>
              <w:spacing w:after="0" w:line="240" w:lineRule="auto"/>
              <w:rPr>
                <w:rFonts w:eastAsia="Arial Unicode MS" w:cs="Arial"/>
                <w:szCs w:val="18"/>
                <w:lang w:val="de-DE" w:eastAsia="ar-SA"/>
              </w:rPr>
            </w:pPr>
          </w:p>
        </w:tc>
      </w:tr>
      <w:tr w:rsidR="00033D55" w:rsidRPr="002B5B90" w14:paraId="6203F8D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546782" w14:textId="77777777" w:rsidR="00033D55" w:rsidRPr="00535D73" w:rsidRDefault="00033D55" w:rsidP="00F9436E">
            <w:pPr>
              <w:snapToGrid w:val="0"/>
              <w:spacing w:after="0" w:line="240" w:lineRule="auto"/>
            </w:pPr>
            <w:proofErr w:type="spellStart"/>
            <w:r w:rsidRPr="00535D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13A8C4" w14:textId="60003D60" w:rsidR="00033D55" w:rsidRPr="00535D73" w:rsidRDefault="00C43975" w:rsidP="00F9436E">
            <w:pPr>
              <w:snapToGrid w:val="0"/>
              <w:spacing w:after="0" w:line="240" w:lineRule="auto"/>
            </w:pPr>
            <w:hyperlink r:id="rId411" w:history="1">
              <w:r w:rsidR="00033D55" w:rsidRPr="00535D73">
                <w:rPr>
                  <w:rStyle w:val="Hyperlink"/>
                  <w:rFonts w:cs="Arial"/>
                  <w:color w:val="auto"/>
                </w:rPr>
                <w:t>S1-2</w:t>
              </w:r>
              <w:r w:rsidR="00033D55" w:rsidRPr="00535D73">
                <w:rPr>
                  <w:rStyle w:val="Hyperlink"/>
                  <w:rFonts w:cs="Arial"/>
                  <w:color w:val="auto"/>
                </w:rPr>
                <w:t>4</w:t>
              </w:r>
              <w:r w:rsidR="00033D55" w:rsidRPr="00535D73">
                <w:rPr>
                  <w:rStyle w:val="Hyperlink"/>
                  <w:rFonts w:cs="Arial"/>
                  <w:color w:val="auto"/>
                </w:rPr>
                <w:t>4</w:t>
              </w:r>
              <w:r w:rsidR="00033D55" w:rsidRPr="00535D73">
                <w:rPr>
                  <w:rStyle w:val="Hyperlink"/>
                  <w:rFonts w:cs="Arial"/>
                  <w:color w:val="auto"/>
                </w:rPr>
                <w:t>5</w:t>
              </w:r>
              <w:r w:rsidR="00033D55" w:rsidRPr="00535D73">
                <w:rPr>
                  <w:rStyle w:val="Hyperlink"/>
                  <w:rFonts w:cs="Arial"/>
                  <w:color w:val="auto"/>
                </w:rPr>
                <w:t>8</w:t>
              </w:r>
              <w:r w:rsidR="00033D55" w:rsidRPr="00535D73">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3E2611" w14:textId="77777777" w:rsidR="00033D55" w:rsidRPr="00535D73" w:rsidRDefault="00033D55" w:rsidP="00F9436E">
            <w:pPr>
              <w:snapToGrid w:val="0"/>
              <w:spacing w:after="0" w:line="240" w:lineRule="auto"/>
            </w:pPr>
            <w:proofErr w:type="spellStart"/>
            <w:r w:rsidRPr="00535D73">
              <w:t>InterDigital</w:t>
            </w:r>
            <w:proofErr w:type="spellEnd"/>
            <w:r w:rsidRPr="00535D73">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474339" w14:textId="77777777" w:rsidR="00033D55" w:rsidRPr="00535D73" w:rsidRDefault="00033D55" w:rsidP="00F9436E">
            <w:pPr>
              <w:snapToGrid w:val="0"/>
              <w:spacing w:after="0" w:line="240" w:lineRule="auto"/>
            </w:pPr>
            <w:r w:rsidRPr="00535D73">
              <w:t>Trustworthiness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DEAD4E0" w14:textId="77777777" w:rsidR="00033D55" w:rsidRPr="00535D73"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F54FD1" w14:textId="77777777" w:rsidR="00033D55" w:rsidRPr="00535D73" w:rsidRDefault="00033D55" w:rsidP="00F9436E">
            <w:pPr>
              <w:spacing w:after="0" w:line="240" w:lineRule="auto"/>
              <w:rPr>
                <w:rFonts w:eastAsia="Arial Unicode MS" w:cs="Arial"/>
                <w:szCs w:val="18"/>
                <w:lang w:val="de-DE" w:eastAsia="ar-SA"/>
              </w:rPr>
            </w:pPr>
            <w:r w:rsidRPr="00535D73">
              <w:rPr>
                <w:rFonts w:eastAsia="Arial Unicode MS" w:cs="Arial"/>
                <w:szCs w:val="18"/>
                <w:lang w:val="de-DE" w:eastAsia="ar-SA"/>
              </w:rPr>
              <w:t>Revision of S1-244373.</w:t>
            </w:r>
          </w:p>
        </w:tc>
      </w:tr>
      <w:tr w:rsidR="00033D55" w:rsidRPr="006E6FF4" w14:paraId="16491AB8" w14:textId="77777777" w:rsidTr="00F9436E">
        <w:trPr>
          <w:trHeight w:val="250"/>
        </w:trPr>
        <w:tc>
          <w:tcPr>
            <w:tcW w:w="14426" w:type="dxa"/>
            <w:gridSpan w:val="7"/>
            <w:tcBorders>
              <w:bottom w:val="single" w:sz="4" w:space="0" w:color="auto"/>
            </w:tcBorders>
            <w:shd w:val="clear" w:color="auto" w:fill="F2F2F2"/>
          </w:tcPr>
          <w:p w14:paraId="4D6E29DE" w14:textId="77777777" w:rsidR="00033D55" w:rsidRPr="00D01712" w:rsidRDefault="00033D55" w:rsidP="00F9436E">
            <w:pPr>
              <w:pStyle w:val="Heading8"/>
              <w:jc w:val="left"/>
              <w:rPr>
                <w:color w:val="1F497D" w:themeColor="text2"/>
                <w:sz w:val="18"/>
                <w:szCs w:val="22"/>
              </w:rPr>
            </w:pPr>
            <w:r>
              <w:rPr>
                <w:color w:val="1F497D" w:themeColor="text2"/>
                <w:sz w:val="18"/>
                <w:szCs w:val="22"/>
              </w:rPr>
              <w:t>Energy efficiency</w:t>
            </w:r>
          </w:p>
        </w:tc>
      </w:tr>
      <w:tr w:rsidR="00033D55" w:rsidRPr="002B5B90" w14:paraId="5E7C6FD2"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2BBFF" w14:textId="77777777" w:rsidR="00033D55" w:rsidRPr="00656A50" w:rsidRDefault="00033D55" w:rsidP="00F9436E">
            <w:pPr>
              <w:snapToGrid w:val="0"/>
              <w:spacing w:after="0" w:line="240" w:lineRule="auto"/>
              <w:rPr>
                <w:rFonts w:eastAsia="Times New Roman" w:cs="Arial"/>
                <w:szCs w:val="18"/>
                <w:lang w:eastAsia="ar-SA"/>
              </w:rPr>
            </w:pPr>
            <w:proofErr w:type="spellStart"/>
            <w:r w:rsidRPr="00656A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2CD20" w14:textId="6ECFC81C" w:rsidR="00033D55" w:rsidRPr="00656A50" w:rsidRDefault="00C43975" w:rsidP="00F9436E">
            <w:pPr>
              <w:snapToGrid w:val="0"/>
              <w:spacing w:after="0" w:line="240" w:lineRule="auto"/>
            </w:pPr>
            <w:hyperlink r:id="rId412" w:history="1">
              <w:r w:rsidR="00033D55" w:rsidRPr="00656A50">
                <w:rPr>
                  <w:rStyle w:val="Hyperlink"/>
                  <w:rFonts w:cs="Arial"/>
                  <w:color w:val="auto"/>
                </w:rPr>
                <w:t>S1-244191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C413E7" w14:textId="77777777" w:rsidR="00033D55" w:rsidRPr="00656A50" w:rsidRDefault="00033D55" w:rsidP="00F9436E">
            <w:pPr>
              <w:snapToGrid w:val="0"/>
              <w:spacing w:after="0" w:line="240" w:lineRule="auto"/>
            </w:pPr>
            <w:r w:rsidRPr="00656A5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3C3F24" w14:textId="77777777" w:rsidR="00033D55" w:rsidRPr="00656A50" w:rsidRDefault="00033D55" w:rsidP="00F9436E">
            <w:pPr>
              <w:snapToGrid w:val="0"/>
              <w:spacing w:after="0" w:line="240" w:lineRule="auto"/>
            </w:pPr>
            <w:r w:rsidRPr="00656A50">
              <w:t>New Use case on end-to-end energy efficiency improvement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4F00B9" w14:textId="77777777" w:rsidR="00033D55" w:rsidRPr="00656A50" w:rsidRDefault="00033D55" w:rsidP="00F9436E">
            <w:pPr>
              <w:snapToGrid w:val="0"/>
              <w:spacing w:after="0" w:line="240" w:lineRule="auto"/>
              <w:rPr>
                <w:rFonts w:eastAsia="Times New Roman" w:cs="Arial"/>
                <w:szCs w:val="18"/>
                <w:lang w:val="de-DE" w:eastAsia="ar-SA"/>
              </w:rPr>
            </w:pPr>
            <w:r w:rsidRPr="00656A50">
              <w:rPr>
                <w:rFonts w:eastAsia="Times New Roman" w:cs="Arial"/>
                <w:szCs w:val="18"/>
                <w:lang w:val="de-DE" w:eastAsia="ar-SA"/>
              </w:rPr>
              <w:t>Revised to S1-244583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DB9F56" w14:textId="77777777" w:rsidR="00033D55" w:rsidRPr="00656A50" w:rsidRDefault="00033D55" w:rsidP="00F9436E">
            <w:pPr>
              <w:spacing w:after="0" w:line="240" w:lineRule="auto"/>
              <w:rPr>
                <w:rFonts w:eastAsia="Arial Unicode MS" w:cs="Arial"/>
                <w:szCs w:val="18"/>
                <w:lang w:val="de-DE" w:eastAsia="ar-SA"/>
              </w:rPr>
            </w:pPr>
          </w:p>
        </w:tc>
      </w:tr>
      <w:tr w:rsidR="00033D55" w:rsidRPr="002B5B90" w14:paraId="502FE604"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AB35D" w14:textId="77777777" w:rsidR="00033D55" w:rsidRPr="00C94F18" w:rsidRDefault="00033D55"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DC16" w14:textId="0B99CA08" w:rsidR="00033D55" w:rsidRPr="00C94F18" w:rsidRDefault="00C43975" w:rsidP="00F9436E">
            <w:pPr>
              <w:snapToGrid w:val="0"/>
              <w:spacing w:after="0" w:line="240" w:lineRule="auto"/>
            </w:pPr>
            <w:hyperlink r:id="rId413" w:history="1">
              <w:r w:rsidR="00033D55" w:rsidRPr="00C94F18">
                <w:rPr>
                  <w:rStyle w:val="Hyperlink"/>
                  <w:rFonts w:cs="Arial"/>
                  <w:color w:val="auto"/>
                </w:rPr>
                <w:t>S1-244</w:t>
              </w:r>
              <w:r w:rsidR="00033D55" w:rsidRPr="00C94F18">
                <w:rPr>
                  <w:rStyle w:val="Hyperlink"/>
                  <w:rFonts w:cs="Arial"/>
                  <w:color w:val="auto"/>
                </w:rPr>
                <w:t>5</w:t>
              </w:r>
              <w:r w:rsidR="00033D55" w:rsidRPr="00C94F18">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B2803" w14:textId="77777777" w:rsidR="00033D55" w:rsidRPr="00C94F18" w:rsidRDefault="00033D55" w:rsidP="00F9436E">
            <w:pPr>
              <w:snapToGrid w:val="0"/>
              <w:spacing w:after="0" w:line="240" w:lineRule="auto"/>
            </w:pPr>
            <w:r w:rsidRPr="00C94F1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4AC3D8" w14:textId="77777777" w:rsidR="00033D55" w:rsidRPr="00C94F18" w:rsidRDefault="00033D55" w:rsidP="00F9436E">
            <w:pPr>
              <w:snapToGrid w:val="0"/>
              <w:spacing w:after="0" w:line="240" w:lineRule="auto"/>
            </w:pPr>
            <w:r w:rsidRPr="00C94F18">
              <w:t>New Use case on end-to-end energy efficiency improvement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481D9E" w14:textId="6F261888" w:rsidR="00033D55" w:rsidRPr="00C94F18" w:rsidRDefault="00C94F18" w:rsidP="00F9436E">
            <w:pPr>
              <w:snapToGrid w:val="0"/>
              <w:spacing w:after="0" w:line="240" w:lineRule="auto"/>
              <w:rPr>
                <w:rFonts w:eastAsia="Times New Roman" w:cs="Arial"/>
                <w:szCs w:val="18"/>
                <w:lang w:val="de-DE" w:eastAsia="ar-SA"/>
              </w:rPr>
            </w:pPr>
            <w:r w:rsidRPr="00C94F18">
              <w:rPr>
                <w:rFonts w:eastAsia="Times New Roman" w:cs="Arial"/>
                <w:szCs w:val="18"/>
                <w:lang w:val="de-DE" w:eastAsia="ar-SA"/>
              </w:rPr>
              <w:t>Revised to S1-244867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A522AB" w14:textId="77777777" w:rsidR="00033D55" w:rsidRPr="00C94F18" w:rsidRDefault="00033D55"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S1-244191.</w:t>
            </w:r>
          </w:p>
        </w:tc>
      </w:tr>
      <w:tr w:rsidR="00C94F18" w:rsidRPr="002B5B90" w14:paraId="57DF3D3C"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0C2D885" w14:textId="7F3F75E2" w:rsidR="00C94F18" w:rsidRPr="00C94F18" w:rsidRDefault="00C94F18"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F937FD" w14:textId="0FF68455" w:rsidR="00C94F18" w:rsidRPr="00C94F18" w:rsidRDefault="00C94F18" w:rsidP="00F9436E">
            <w:pPr>
              <w:snapToGrid w:val="0"/>
              <w:spacing w:after="0" w:line="240" w:lineRule="auto"/>
            </w:pPr>
            <w:hyperlink r:id="rId414" w:history="1">
              <w:r w:rsidRPr="00C94F18">
                <w:rPr>
                  <w:rStyle w:val="Hyperlink"/>
                  <w:rFonts w:cs="Arial"/>
                  <w:color w:val="auto"/>
                </w:rPr>
                <w:t>S1-244867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E5BE4D" w14:textId="00822813" w:rsidR="00C94F18" w:rsidRPr="00C94F18" w:rsidRDefault="00C94F18" w:rsidP="00F9436E">
            <w:pPr>
              <w:snapToGrid w:val="0"/>
              <w:spacing w:after="0" w:line="240" w:lineRule="auto"/>
            </w:pPr>
            <w:r w:rsidRPr="00C94F18">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4C25E32" w14:textId="1C48059F" w:rsidR="00C94F18" w:rsidRPr="00C94F18" w:rsidRDefault="00C94F18" w:rsidP="00F9436E">
            <w:pPr>
              <w:snapToGrid w:val="0"/>
              <w:spacing w:after="0" w:line="240" w:lineRule="auto"/>
            </w:pPr>
            <w:r w:rsidRPr="00C94F18">
              <w:t>New Use case on end-to-end energy efficiency improvement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FA49648" w14:textId="77777777" w:rsidR="00C94F18" w:rsidRPr="00C94F18" w:rsidRDefault="00C94F1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F351BC" w14:textId="545AB67C" w:rsidR="00C94F18" w:rsidRDefault="00C94F18" w:rsidP="00F9436E">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S1-244191.</w:t>
            </w:r>
          </w:p>
          <w:p w14:paraId="28261423" w14:textId="409A6A78" w:rsidR="00C94F18" w:rsidRPr="00C94F18" w:rsidRDefault="00C94F18"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S1-244583.</w:t>
            </w:r>
          </w:p>
        </w:tc>
      </w:tr>
      <w:tr w:rsidR="00033D55" w:rsidRPr="002B5B90" w14:paraId="3B07450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816DF" w14:textId="77777777" w:rsidR="00033D55" w:rsidRPr="00E96889" w:rsidRDefault="00033D55" w:rsidP="00F9436E">
            <w:pPr>
              <w:snapToGrid w:val="0"/>
              <w:spacing w:after="0" w:line="240" w:lineRule="auto"/>
              <w:rPr>
                <w:rFonts w:eastAsia="Times New Roman" w:cs="Arial"/>
                <w:szCs w:val="18"/>
                <w:lang w:eastAsia="ar-SA"/>
              </w:rPr>
            </w:pPr>
            <w:proofErr w:type="spellStart"/>
            <w:r w:rsidRPr="00E968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246AC" w14:textId="7C324DC8" w:rsidR="00033D55" w:rsidRPr="00E96889" w:rsidRDefault="00C43975" w:rsidP="00F9436E">
            <w:pPr>
              <w:snapToGrid w:val="0"/>
              <w:spacing w:after="0" w:line="240" w:lineRule="auto"/>
            </w:pPr>
            <w:hyperlink r:id="rId415" w:history="1">
              <w:r w:rsidR="00033D55" w:rsidRPr="00E96889">
                <w:rPr>
                  <w:rStyle w:val="Hyperlink"/>
                  <w:rFonts w:cs="Arial"/>
                  <w:color w:val="auto"/>
                </w:rPr>
                <w:t>S1-244249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4E1046" w14:textId="77777777" w:rsidR="00033D55" w:rsidRPr="00E96889" w:rsidRDefault="00033D55" w:rsidP="00F9436E">
            <w:pPr>
              <w:snapToGrid w:val="0"/>
              <w:spacing w:after="0" w:line="240" w:lineRule="auto"/>
            </w:pPr>
            <w:proofErr w:type="spellStart"/>
            <w:r w:rsidRPr="00E96889">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D31477" w14:textId="77777777" w:rsidR="00033D55" w:rsidRPr="00E96889" w:rsidRDefault="00033D55" w:rsidP="00F9436E">
            <w:pPr>
              <w:snapToGrid w:val="0"/>
              <w:spacing w:after="0" w:line="240" w:lineRule="auto"/>
            </w:pPr>
            <w:r w:rsidRPr="00E96889">
              <w:t>Use case on carbon-aware system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C4D432" w14:textId="77777777" w:rsidR="00033D55" w:rsidRPr="00E96889" w:rsidRDefault="00033D55" w:rsidP="00F9436E">
            <w:pPr>
              <w:snapToGrid w:val="0"/>
              <w:spacing w:after="0" w:line="240" w:lineRule="auto"/>
              <w:rPr>
                <w:rFonts w:eastAsia="Times New Roman" w:cs="Arial"/>
                <w:szCs w:val="18"/>
                <w:lang w:val="de-DE" w:eastAsia="ar-SA"/>
              </w:rPr>
            </w:pPr>
            <w:r w:rsidRPr="00E9688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D807E" w14:textId="77777777" w:rsidR="00033D55" w:rsidRPr="00E96889" w:rsidRDefault="00033D55" w:rsidP="00F9436E">
            <w:pPr>
              <w:spacing w:after="0" w:line="240" w:lineRule="auto"/>
              <w:rPr>
                <w:rFonts w:eastAsia="Arial Unicode MS" w:cs="Arial"/>
                <w:szCs w:val="18"/>
                <w:lang w:val="de-DE" w:eastAsia="ar-SA"/>
              </w:rPr>
            </w:pPr>
          </w:p>
        </w:tc>
      </w:tr>
      <w:tr w:rsidR="00033D55" w:rsidRPr="002B5B90" w14:paraId="5224A09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0F76A" w14:textId="77777777" w:rsidR="00033D55" w:rsidRPr="00E96889" w:rsidRDefault="00033D55" w:rsidP="00F9436E">
            <w:pPr>
              <w:snapToGrid w:val="0"/>
              <w:spacing w:after="0" w:line="240" w:lineRule="auto"/>
              <w:rPr>
                <w:rFonts w:eastAsia="Times New Roman" w:cs="Arial"/>
                <w:szCs w:val="18"/>
                <w:lang w:eastAsia="ar-SA"/>
              </w:rPr>
            </w:pPr>
            <w:proofErr w:type="spellStart"/>
            <w:r w:rsidRPr="00E968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0625E" w14:textId="35747380" w:rsidR="00033D55" w:rsidRPr="00E96889" w:rsidRDefault="00C43975" w:rsidP="00F9436E">
            <w:pPr>
              <w:snapToGrid w:val="0"/>
              <w:spacing w:after="0" w:line="240" w:lineRule="auto"/>
            </w:pPr>
            <w:hyperlink r:id="rId416" w:history="1">
              <w:r w:rsidR="00033D55" w:rsidRPr="00E96889">
                <w:rPr>
                  <w:rStyle w:val="Hyperlink"/>
                  <w:rFonts w:cs="Arial"/>
                  <w:color w:val="auto"/>
                </w:rPr>
                <w:t>S1-244307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DA8737" w14:textId="77777777" w:rsidR="00033D55" w:rsidRPr="00E96889" w:rsidRDefault="00033D55" w:rsidP="00F9436E">
            <w:pPr>
              <w:snapToGrid w:val="0"/>
              <w:spacing w:after="0" w:line="240" w:lineRule="auto"/>
            </w:pPr>
            <w:r w:rsidRPr="00E9688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82255D" w14:textId="77777777" w:rsidR="00033D55" w:rsidRPr="00E96889" w:rsidRDefault="00033D55" w:rsidP="00F9436E">
            <w:pPr>
              <w:snapToGrid w:val="0"/>
              <w:spacing w:after="0" w:line="240" w:lineRule="auto"/>
            </w:pPr>
            <w:proofErr w:type="spellStart"/>
            <w:r w:rsidRPr="00E96889">
              <w:t>pCR</w:t>
            </w:r>
            <w:proofErr w:type="spellEnd"/>
            <w:r w:rsidRPr="00E96889">
              <w:t xml:space="preserve"> on Energy aware offloading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E05F90" w14:textId="77777777" w:rsidR="00033D55" w:rsidRPr="00E96889" w:rsidRDefault="00033D55" w:rsidP="00F9436E">
            <w:pPr>
              <w:snapToGrid w:val="0"/>
              <w:spacing w:after="0" w:line="240" w:lineRule="auto"/>
              <w:rPr>
                <w:rFonts w:eastAsia="Times New Roman" w:cs="Arial"/>
                <w:szCs w:val="18"/>
                <w:lang w:val="de-DE" w:eastAsia="ar-SA"/>
              </w:rPr>
            </w:pPr>
            <w:r w:rsidRPr="00E9688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BEFE09" w14:textId="77777777" w:rsidR="00033D55" w:rsidRPr="00E96889" w:rsidRDefault="00033D55" w:rsidP="00F9436E">
            <w:pPr>
              <w:spacing w:after="0" w:line="240" w:lineRule="auto"/>
              <w:rPr>
                <w:rFonts w:eastAsia="Arial Unicode MS" w:cs="Arial"/>
                <w:szCs w:val="18"/>
                <w:lang w:val="de-DE" w:eastAsia="ar-SA"/>
              </w:rPr>
            </w:pPr>
          </w:p>
        </w:tc>
      </w:tr>
      <w:tr w:rsidR="00033D55" w:rsidRPr="002B5B90" w14:paraId="5DBC3B7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1D4D6" w14:textId="77777777" w:rsidR="00033D55" w:rsidRPr="003378C9" w:rsidRDefault="00033D55" w:rsidP="00F9436E">
            <w:pPr>
              <w:snapToGrid w:val="0"/>
              <w:spacing w:after="0" w:line="240" w:lineRule="auto"/>
              <w:rPr>
                <w:rFonts w:eastAsia="Times New Roman" w:cs="Arial"/>
                <w:szCs w:val="18"/>
                <w:lang w:eastAsia="ar-SA"/>
              </w:rPr>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F0BFB" w14:textId="0454FC6E" w:rsidR="00033D55" w:rsidRPr="003378C9" w:rsidRDefault="00C43975" w:rsidP="00F9436E">
            <w:pPr>
              <w:snapToGrid w:val="0"/>
              <w:spacing w:after="0" w:line="240" w:lineRule="auto"/>
            </w:pPr>
            <w:hyperlink r:id="rId417" w:history="1">
              <w:r w:rsidR="00033D55" w:rsidRPr="003378C9">
                <w:rPr>
                  <w:rStyle w:val="Hyperlink"/>
                  <w:rFonts w:cs="Arial"/>
                  <w:color w:val="auto"/>
                </w:rPr>
                <w:t>S1-244321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3B67C9" w14:textId="77777777" w:rsidR="00033D55" w:rsidRPr="003378C9" w:rsidRDefault="00033D55" w:rsidP="00F9436E">
            <w:pPr>
              <w:snapToGrid w:val="0"/>
              <w:spacing w:after="0" w:line="240" w:lineRule="auto"/>
            </w:pPr>
            <w:r w:rsidRPr="003378C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096E6C" w14:textId="77777777" w:rsidR="00033D55" w:rsidRPr="003378C9" w:rsidRDefault="00033D55" w:rsidP="00F9436E">
            <w:pPr>
              <w:snapToGrid w:val="0"/>
              <w:spacing w:after="0" w:line="240" w:lineRule="auto"/>
            </w:pPr>
            <w:proofErr w:type="spellStart"/>
            <w:r w:rsidRPr="003378C9">
              <w:t>pCR</w:t>
            </w:r>
            <w:proofErr w:type="spellEnd"/>
            <w:r w:rsidRPr="003378C9">
              <w:t xml:space="preserve"> on Green proxy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DE0E5C" w14:textId="77777777" w:rsidR="00033D55" w:rsidRPr="003378C9" w:rsidRDefault="00033D55" w:rsidP="00F9436E">
            <w:pPr>
              <w:snapToGrid w:val="0"/>
              <w:spacing w:after="0" w:line="240" w:lineRule="auto"/>
              <w:rPr>
                <w:rFonts w:eastAsia="Times New Roman" w:cs="Arial"/>
                <w:szCs w:val="18"/>
                <w:lang w:val="de-DE" w:eastAsia="ar-SA"/>
              </w:rPr>
            </w:pPr>
            <w:r w:rsidRPr="003378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D9B330" w14:textId="77777777" w:rsidR="00033D55" w:rsidRPr="003378C9" w:rsidRDefault="00033D55" w:rsidP="00F9436E">
            <w:pPr>
              <w:spacing w:after="0" w:line="240" w:lineRule="auto"/>
              <w:rPr>
                <w:rFonts w:eastAsia="Arial Unicode MS" w:cs="Arial"/>
                <w:szCs w:val="18"/>
                <w:lang w:val="de-DE" w:eastAsia="ar-SA"/>
              </w:rPr>
            </w:pPr>
          </w:p>
        </w:tc>
      </w:tr>
      <w:tr w:rsidR="00033D55" w:rsidRPr="002B5B90" w14:paraId="58B6526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2F86A" w14:textId="77777777" w:rsidR="00033D55" w:rsidRPr="003378C9" w:rsidRDefault="00033D55" w:rsidP="00F9436E">
            <w:pPr>
              <w:snapToGrid w:val="0"/>
              <w:spacing w:after="0" w:line="240" w:lineRule="auto"/>
              <w:rPr>
                <w:rFonts w:eastAsia="Times New Roman" w:cs="Arial"/>
                <w:szCs w:val="18"/>
                <w:lang w:eastAsia="ar-SA"/>
              </w:rPr>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0B15B" w14:textId="72EED851" w:rsidR="00033D55" w:rsidRPr="003378C9" w:rsidRDefault="00C43975" w:rsidP="00F9436E">
            <w:pPr>
              <w:snapToGrid w:val="0"/>
              <w:spacing w:after="0" w:line="240" w:lineRule="auto"/>
            </w:pPr>
            <w:hyperlink r:id="rId418" w:history="1">
              <w:r w:rsidR="00033D55" w:rsidRPr="003378C9">
                <w:rPr>
                  <w:rStyle w:val="Hyperlink"/>
                  <w:rFonts w:cs="Arial"/>
                  <w:color w:val="auto"/>
                </w:rPr>
                <w:t>S1-244282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0C867" w14:textId="77777777" w:rsidR="00033D55" w:rsidRPr="003378C9" w:rsidRDefault="00033D55" w:rsidP="00F9436E">
            <w:pPr>
              <w:snapToGrid w:val="0"/>
              <w:spacing w:after="0" w:line="240" w:lineRule="auto"/>
            </w:pPr>
            <w:r w:rsidRPr="003378C9">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74D0D1" w14:textId="77777777" w:rsidR="00033D55" w:rsidRPr="003378C9" w:rsidRDefault="00033D55" w:rsidP="00F9436E">
            <w:pPr>
              <w:snapToGrid w:val="0"/>
              <w:spacing w:after="0" w:line="240" w:lineRule="auto"/>
            </w:pPr>
            <w:r w:rsidRPr="003378C9">
              <w:t>Use case on UE power saving for achieving high energy efficiency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7B9AA6" w14:textId="77777777" w:rsidR="00033D55" w:rsidRPr="003378C9" w:rsidRDefault="00033D55" w:rsidP="00F9436E">
            <w:pPr>
              <w:snapToGrid w:val="0"/>
              <w:spacing w:after="0" w:line="240" w:lineRule="auto"/>
              <w:rPr>
                <w:rFonts w:eastAsia="Times New Roman" w:cs="Arial"/>
                <w:szCs w:val="18"/>
                <w:lang w:val="de-DE" w:eastAsia="ar-SA"/>
              </w:rPr>
            </w:pPr>
            <w:r w:rsidRPr="003378C9">
              <w:rPr>
                <w:rFonts w:eastAsia="Times New Roman" w:cs="Arial"/>
                <w:szCs w:val="18"/>
                <w:lang w:val="de-DE" w:eastAsia="ar-SA"/>
              </w:rPr>
              <w:t>Revised to S1-244584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B00A" w14:textId="77777777" w:rsidR="00033D55" w:rsidRPr="003378C9" w:rsidRDefault="00033D55" w:rsidP="00F9436E">
            <w:pPr>
              <w:spacing w:after="0" w:line="240" w:lineRule="auto"/>
              <w:rPr>
                <w:rFonts w:eastAsia="Arial Unicode MS" w:cs="Arial"/>
                <w:szCs w:val="18"/>
                <w:lang w:val="de-DE" w:eastAsia="ar-SA"/>
              </w:rPr>
            </w:pPr>
          </w:p>
        </w:tc>
      </w:tr>
      <w:tr w:rsidR="00033D55" w:rsidRPr="002B5B90" w14:paraId="17F469E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838963" w14:textId="77777777" w:rsidR="00033D55" w:rsidRPr="003378C9" w:rsidRDefault="00033D55" w:rsidP="00F9436E">
            <w:pPr>
              <w:snapToGrid w:val="0"/>
              <w:spacing w:after="0" w:line="240" w:lineRule="auto"/>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3A8A9D" w14:textId="174674F8" w:rsidR="00033D55" w:rsidRPr="003378C9" w:rsidRDefault="00C43975" w:rsidP="00F9436E">
            <w:pPr>
              <w:snapToGrid w:val="0"/>
              <w:spacing w:after="0" w:line="240" w:lineRule="auto"/>
            </w:pPr>
            <w:hyperlink r:id="rId419" w:history="1">
              <w:r w:rsidR="00033D55" w:rsidRPr="003378C9">
                <w:rPr>
                  <w:rStyle w:val="Hyperlink"/>
                  <w:rFonts w:cs="Arial"/>
                  <w:color w:val="auto"/>
                </w:rPr>
                <w:t>S1-24</w:t>
              </w:r>
              <w:r w:rsidR="00033D55" w:rsidRPr="003378C9">
                <w:rPr>
                  <w:rStyle w:val="Hyperlink"/>
                  <w:rFonts w:cs="Arial"/>
                  <w:color w:val="auto"/>
                </w:rPr>
                <w:t>4</w:t>
              </w:r>
              <w:r w:rsidR="00033D55" w:rsidRPr="003378C9">
                <w:rPr>
                  <w:rStyle w:val="Hyperlink"/>
                  <w:rFonts w:cs="Arial"/>
                  <w:color w:val="auto"/>
                </w:rPr>
                <w:t>58</w:t>
              </w:r>
              <w:r w:rsidR="00033D55" w:rsidRPr="003378C9">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E44EE0" w14:textId="77777777" w:rsidR="00033D55" w:rsidRPr="003378C9" w:rsidRDefault="00033D55" w:rsidP="00F9436E">
            <w:pPr>
              <w:snapToGrid w:val="0"/>
              <w:spacing w:after="0" w:line="240" w:lineRule="auto"/>
            </w:pPr>
            <w:r w:rsidRPr="003378C9">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B2B6CD" w14:textId="77777777" w:rsidR="00033D55" w:rsidRPr="003378C9" w:rsidRDefault="00033D55" w:rsidP="00F9436E">
            <w:pPr>
              <w:snapToGrid w:val="0"/>
              <w:spacing w:after="0" w:line="240" w:lineRule="auto"/>
            </w:pPr>
            <w:r w:rsidRPr="003378C9">
              <w:t>Use case on UE power saving for achieving high energy efficiency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1BB5A2" w14:textId="77777777" w:rsidR="00033D55" w:rsidRPr="003378C9"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13D58D" w14:textId="77777777" w:rsidR="00033D55" w:rsidRPr="003378C9" w:rsidRDefault="00033D55" w:rsidP="00F9436E">
            <w:pPr>
              <w:spacing w:after="0" w:line="240" w:lineRule="auto"/>
              <w:rPr>
                <w:rFonts w:eastAsia="Arial Unicode MS" w:cs="Arial"/>
                <w:szCs w:val="18"/>
                <w:lang w:val="de-DE" w:eastAsia="ar-SA"/>
              </w:rPr>
            </w:pPr>
            <w:r w:rsidRPr="003378C9">
              <w:rPr>
                <w:rFonts w:eastAsia="Arial Unicode MS" w:cs="Arial"/>
                <w:szCs w:val="18"/>
                <w:lang w:val="de-DE" w:eastAsia="ar-SA"/>
              </w:rPr>
              <w:t>Revision of S1-244282.</w:t>
            </w:r>
          </w:p>
        </w:tc>
      </w:tr>
      <w:tr w:rsidR="00033D55" w:rsidRPr="006E6FF4" w14:paraId="3D7B2B36" w14:textId="77777777" w:rsidTr="00F9436E">
        <w:trPr>
          <w:trHeight w:val="250"/>
        </w:trPr>
        <w:tc>
          <w:tcPr>
            <w:tcW w:w="14426" w:type="dxa"/>
            <w:gridSpan w:val="7"/>
            <w:tcBorders>
              <w:bottom w:val="single" w:sz="4" w:space="0" w:color="auto"/>
            </w:tcBorders>
            <w:shd w:val="clear" w:color="auto" w:fill="F2F2F2"/>
          </w:tcPr>
          <w:p w14:paraId="16906B90" w14:textId="77777777" w:rsidR="00033D55" w:rsidRPr="00D01712" w:rsidRDefault="00033D55" w:rsidP="00F9436E">
            <w:pPr>
              <w:pStyle w:val="Heading8"/>
              <w:jc w:val="left"/>
              <w:rPr>
                <w:color w:val="1F497D" w:themeColor="text2"/>
                <w:sz w:val="18"/>
                <w:szCs w:val="22"/>
              </w:rPr>
            </w:pPr>
            <w:r>
              <w:rPr>
                <w:color w:val="1F497D" w:themeColor="text2"/>
                <w:sz w:val="18"/>
                <w:szCs w:val="22"/>
              </w:rPr>
              <w:lastRenderedPageBreak/>
              <w:t>Others</w:t>
            </w:r>
          </w:p>
        </w:tc>
      </w:tr>
      <w:tr w:rsidR="00033D55" w:rsidRPr="002B5B90" w14:paraId="4E2C603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357D6D"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198B06" w14:textId="41AA3000" w:rsidR="00033D55" w:rsidRPr="00822660" w:rsidRDefault="00C43975" w:rsidP="00F9436E">
            <w:pPr>
              <w:snapToGrid w:val="0"/>
              <w:spacing w:after="0" w:line="240" w:lineRule="auto"/>
            </w:pPr>
            <w:hyperlink r:id="rId420" w:history="1">
              <w:r w:rsidR="00033D55" w:rsidRPr="00822660">
                <w:rPr>
                  <w:rStyle w:val="Hyperlink"/>
                  <w:rFonts w:cs="Arial"/>
                  <w:color w:val="auto"/>
                </w:rPr>
                <w:t>S1-244020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F74982" w14:textId="77777777" w:rsidR="00033D55" w:rsidRPr="00822660" w:rsidRDefault="00033D55" w:rsidP="00F9436E">
            <w:pPr>
              <w:snapToGrid w:val="0"/>
              <w:spacing w:after="0" w:line="240" w:lineRule="auto"/>
            </w:pPr>
            <w:r w:rsidRPr="00822660">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CBE263" w14:textId="77777777" w:rsidR="00033D55" w:rsidRPr="00822660" w:rsidRDefault="00033D55" w:rsidP="00F9436E">
            <w:pPr>
              <w:snapToGrid w:val="0"/>
              <w:spacing w:after="0" w:line="240" w:lineRule="auto"/>
            </w:pPr>
            <w:r w:rsidRPr="00822660">
              <w:t>NTN related 6G System and Operational aspects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B8A1A5"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DFAD4"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650A4BA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42FF2" w14:textId="77777777" w:rsidR="00033D55" w:rsidRPr="00F21C4A" w:rsidRDefault="00033D55" w:rsidP="00F9436E">
            <w:pPr>
              <w:snapToGrid w:val="0"/>
              <w:spacing w:after="0" w:line="240" w:lineRule="auto"/>
              <w:rPr>
                <w:rFonts w:eastAsia="Times New Roman" w:cs="Arial"/>
                <w:szCs w:val="18"/>
                <w:lang w:eastAsia="ar-SA"/>
              </w:rPr>
            </w:pPr>
            <w:proofErr w:type="spellStart"/>
            <w:r w:rsidRPr="00F21C4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00418" w14:textId="5CAEAB2D" w:rsidR="00033D55" w:rsidRPr="00F21C4A" w:rsidRDefault="00C43975" w:rsidP="00F9436E">
            <w:pPr>
              <w:snapToGrid w:val="0"/>
              <w:spacing w:after="0" w:line="240" w:lineRule="auto"/>
            </w:pPr>
            <w:hyperlink r:id="rId421" w:history="1">
              <w:r w:rsidR="00033D55" w:rsidRPr="00F21C4A">
                <w:rPr>
                  <w:rStyle w:val="Hyperlink"/>
                  <w:rFonts w:cs="Arial"/>
                  <w:color w:val="auto"/>
                </w:rPr>
                <w:t>S1-244039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9FADE" w14:textId="77777777" w:rsidR="00033D55" w:rsidRPr="00F21C4A" w:rsidRDefault="00033D55" w:rsidP="00F9436E">
            <w:pPr>
              <w:snapToGrid w:val="0"/>
              <w:spacing w:after="0" w:line="240" w:lineRule="auto"/>
            </w:pPr>
            <w:r w:rsidRPr="00F21C4A">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9CA93" w14:textId="77777777" w:rsidR="00033D55" w:rsidRPr="00F21C4A" w:rsidRDefault="00033D55" w:rsidP="00F9436E">
            <w:pPr>
              <w:snapToGrid w:val="0"/>
              <w:spacing w:after="0" w:line="240" w:lineRule="auto"/>
            </w:pPr>
            <w:r w:rsidRPr="00F21C4A">
              <w:t>Use case on Robust and resilient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8D3E85" w14:textId="77777777" w:rsidR="00033D55" w:rsidRPr="00F21C4A" w:rsidRDefault="00033D55" w:rsidP="00F9436E">
            <w:pPr>
              <w:snapToGrid w:val="0"/>
              <w:spacing w:after="0" w:line="240" w:lineRule="auto"/>
              <w:rPr>
                <w:rFonts w:eastAsia="Times New Roman" w:cs="Arial"/>
                <w:szCs w:val="18"/>
                <w:lang w:val="de-DE" w:eastAsia="ar-SA"/>
              </w:rPr>
            </w:pPr>
            <w:r w:rsidRPr="00F21C4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A466D8" w14:textId="77777777" w:rsidR="00033D55" w:rsidRPr="00F21C4A" w:rsidRDefault="00033D55" w:rsidP="00F9436E">
            <w:pPr>
              <w:spacing w:after="0" w:line="240" w:lineRule="auto"/>
              <w:rPr>
                <w:rFonts w:eastAsia="Arial Unicode MS" w:cs="Arial"/>
                <w:szCs w:val="18"/>
                <w:lang w:val="de-DE" w:eastAsia="ar-SA"/>
              </w:rPr>
            </w:pPr>
          </w:p>
        </w:tc>
      </w:tr>
      <w:tr w:rsidR="00033D55" w:rsidRPr="002B5B90" w14:paraId="6F56284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42D30"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67223" w14:textId="68D30C96" w:rsidR="00033D55" w:rsidRPr="00B00F61" w:rsidRDefault="00C43975" w:rsidP="00F9436E">
            <w:pPr>
              <w:snapToGrid w:val="0"/>
              <w:spacing w:after="0" w:line="240" w:lineRule="auto"/>
            </w:pPr>
            <w:hyperlink r:id="rId422" w:history="1">
              <w:r w:rsidR="00033D55" w:rsidRPr="00B00F61">
                <w:rPr>
                  <w:rStyle w:val="Hyperlink"/>
                  <w:rFonts w:cs="Arial"/>
                  <w:color w:val="auto"/>
                </w:rPr>
                <w:t>S1-244112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5918A"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FD3964" w14:textId="77777777" w:rsidR="00033D55" w:rsidRPr="00B00F61" w:rsidRDefault="00033D55" w:rsidP="00F9436E">
            <w:pPr>
              <w:snapToGrid w:val="0"/>
              <w:spacing w:after="0" w:line="240" w:lineRule="auto"/>
            </w:pPr>
            <w:r w:rsidRPr="00B00F61">
              <w:t>Use case on PLMN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8F9E7F" w14:textId="77777777" w:rsidR="00033D55" w:rsidRPr="00B00F61" w:rsidRDefault="00033D55" w:rsidP="00F9436E">
            <w:pPr>
              <w:snapToGrid w:val="0"/>
              <w:spacing w:after="0" w:line="240" w:lineRule="auto"/>
              <w:rPr>
                <w:rFonts w:eastAsia="Times New Roman" w:cs="Arial"/>
                <w:szCs w:val="18"/>
                <w:lang w:val="de-DE" w:eastAsia="ar-SA"/>
              </w:rPr>
            </w:pPr>
            <w:r w:rsidRPr="00B00F6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C06102" w14:textId="77777777" w:rsidR="00033D55" w:rsidRPr="00B00F61"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0EBB4B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C9A5"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C8A2D2" w14:textId="0259EFA7" w:rsidR="00033D55" w:rsidRPr="00B00F61" w:rsidRDefault="00C43975" w:rsidP="00F9436E">
            <w:pPr>
              <w:snapToGrid w:val="0"/>
              <w:spacing w:after="0" w:line="240" w:lineRule="auto"/>
            </w:pPr>
            <w:hyperlink r:id="rId423" w:history="1">
              <w:r w:rsidR="00033D55" w:rsidRPr="00B00F61">
                <w:rPr>
                  <w:rStyle w:val="Hyperlink"/>
                  <w:rFonts w:cs="Arial"/>
                  <w:color w:val="auto"/>
                </w:rPr>
                <w:t>S1-244120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B3100" w14:textId="77777777" w:rsidR="00033D55" w:rsidRPr="00B00F61" w:rsidRDefault="00033D55" w:rsidP="00F9436E">
            <w:pPr>
              <w:snapToGrid w:val="0"/>
              <w:spacing w:after="0" w:line="240" w:lineRule="auto"/>
            </w:pPr>
            <w:r w:rsidRPr="00B00F6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339741" w14:textId="77777777" w:rsidR="00033D55" w:rsidRPr="00B00F61" w:rsidRDefault="00033D55" w:rsidP="00F9436E">
            <w:pPr>
              <w:snapToGrid w:val="0"/>
              <w:spacing w:after="0" w:line="240" w:lineRule="auto"/>
            </w:pPr>
            <w:r w:rsidRPr="00B00F61">
              <w:t>Use case on distributed autonomous network for disaster recovery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3E72AE" w14:textId="77777777" w:rsidR="00033D55" w:rsidRPr="00B00F61" w:rsidRDefault="00033D55" w:rsidP="00F9436E">
            <w:pPr>
              <w:snapToGrid w:val="0"/>
              <w:spacing w:after="0" w:line="240" w:lineRule="auto"/>
              <w:rPr>
                <w:rFonts w:eastAsia="Times New Roman" w:cs="Arial"/>
                <w:szCs w:val="18"/>
                <w:lang w:val="de-DE" w:eastAsia="ar-SA"/>
              </w:rPr>
            </w:pPr>
            <w:r w:rsidRPr="00B00F6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C23D6D" w14:textId="77777777" w:rsidR="00033D55" w:rsidRPr="00B00F61"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64207CB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10879"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EF182" w14:textId="430C575E" w:rsidR="00033D55" w:rsidRPr="00822660" w:rsidRDefault="00C43975" w:rsidP="00F9436E">
            <w:pPr>
              <w:snapToGrid w:val="0"/>
              <w:spacing w:after="0" w:line="240" w:lineRule="auto"/>
            </w:pPr>
            <w:hyperlink r:id="rId424" w:history="1">
              <w:r w:rsidR="00033D55" w:rsidRPr="00822660">
                <w:rPr>
                  <w:rStyle w:val="Hyperlink"/>
                  <w:rFonts w:cs="Arial"/>
                  <w:color w:val="auto"/>
                </w:rPr>
                <w:t>S1-244140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3E31D" w14:textId="77777777" w:rsidR="00033D55" w:rsidRPr="00822660" w:rsidRDefault="00033D55" w:rsidP="00F9436E">
            <w:pPr>
              <w:snapToGrid w:val="0"/>
              <w:spacing w:after="0" w:line="240" w:lineRule="auto"/>
            </w:pPr>
            <w:r w:rsidRPr="0082266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6CB609" w14:textId="77777777" w:rsidR="00033D55" w:rsidRPr="00822660" w:rsidRDefault="00033D55" w:rsidP="00F9436E">
            <w:pPr>
              <w:snapToGrid w:val="0"/>
              <w:spacing w:after="0" w:line="240" w:lineRule="auto"/>
            </w:pPr>
            <w:r w:rsidRPr="00822660">
              <w:t>Use case on support of diverse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9063B1" w14:textId="77777777" w:rsidR="00033D55" w:rsidRPr="00822660"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22660">
              <w:rPr>
                <w:rFonts w:eastAsia="Times New Roman" w:cs="Arial"/>
                <w:szCs w:val="18"/>
                <w:lang w:val="de-DE" w:eastAsia="ar-SA"/>
              </w:rPr>
              <w:t>S1-244586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D50C5"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1FE0A54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5E636F"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96E12" w14:textId="21D6E452" w:rsidR="00033D55" w:rsidRPr="00822660" w:rsidRDefault="00C43975" w:rsidP="00F9436E">
            <w:pPr>
              <w:snapToGrid w:val="0"/>
              <w:spacing w:after="0" w:line="240" w:lineRule="auto"/>
            </w:pPr>
            <w:hyperlink r:id="rId425" w:history="1">
              <w:r w:rsidR="00033D55" w:rsidRPr="00822660">
                <w:rPr>
                  <w:rStyle w:val="Hyperlink"/>
                  <w:rFonts w:cs="Arial"/>
                  <w:color w:val="auto"/>
                </w:rPr>
                <w:t>S1-244188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06CBA" w14:textId="77777777" w:rsidR="00033D55" w:rsidRPr="00822660" w:rsidRDefault="00033D55" w:rsidP="00F9436E">
            <w:pPr>
              <w:snapToGrid w:val="0"/>
              <w:spacing w:after="0" w:line="240" w:lineRule="auto"/>
            </w:pPr>
            <w:r w:rsidRPr="0082266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77DA48" w14:textId="77777777" w:rsidR="00033D55" w:rsidRPr="00822660" w:rsidRDefault="00033D55" w:rsidP="00F9436E">
            <w:pPr>
              <w:snapToGrid w:val="0"/>
              <w:spacing w:after="0" w:line="240" w:lineRule="auto"/>
            </w:pPr>
            <w:r w:rsidRPr="00822660">
              <w:t>device diversity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FDFDA2"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Revised to S1-244586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804E6"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471295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8305CD9" w14:textId="77777777" w:rsidR="00033D55" w:rsidRPr="00822660" w:rsidRDefault="00033D55" w:rsidP="00F9436E">
            <w:pPr>
              <w:snapToGrid w:val="0"/>
              <w:spacing w:after="0" w:line="240" w:lineRule="auto"/>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66A715" w14:textId="4D70D3E2" w:rsidR="00033D55" w:rsidRPr="00822660" w:rsidRDefault="00C43975" w:rsidP="00F9436E">
            <w:pPr>
              <w:snapToGrid w:val="0"/>
              <w:spacing w:after="0" w:line="240" w:lineRule="auto"/>
            </w:pPr>
            <w:hyperlink r:id="rId426" w:history="1">
              <w:r w:rsidR="00033D55" w:rsidRPr="00822660">
                <w:rPr>
                  <w:rStyle w:val="Hyperlink"/>
                  <w:rFonts w:cs="Arial"/>
                  <w:color w:val="auto"/>
                </w:rPr>
                <w:t>S1-2445</w:t>
              </w:r>
              <w:r w:rsidR="00033D55" w:rsidRPr="00822660">
                <w:rPr>
                  <w:rStyle w:val="Hyperlink"/>
                  <w:rFonts w:cs="Arial"/>
                  <w:color w:val="auto"/>
                </w:rPr>
                <w:t>8</w:t>
              </w:r>
              <w:r w:rsidR="00033D55" w:rsidRPr="0082266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249795" w14:textId="77777777" w:rsidR="00033D55" w:rsidRPr="00822660" w:rsidRDefault="00033D55" w:rsidP="00F9436E">
            <w:pPr>
              <w:snapToGrid w:val="0"/>
              <w:spacing w:after="0" w:line="240" w:lineRule="auto"/>
            </w:pPr>
            <w:r w:rsidRPr="00822660">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1D82FDB" w14:textId="77777777" w:rsidR="00033D55" w:rsidRPr="00822660" w:rsidRDefault="00033D55" w:rsidP="00F9436E">
            <w:pPr>
              <w:snapToGrid w:val="0"/>
              <w:spacing w:after="0" w:line="240" w:lineRule="auto"/>
            </w:pPr>
            <w:r w:rsidRPr="00822660">
              <w:t>device diversity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DB0C0CB" w14:textId="77777777" w:rsidR="00033D55" w:rsidRPr="00822660"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E11C97" w14:textId="77777777" w:rsidR="00033D55" w:rsidRPr="00822660" w:rsidRDefault="00033D55" w:rsidP="00F9436E">
            <w:pPr>
              <w:spacing w:after="0" w:line="240" w:lineRule="auto"/>
              <w:rPr>
                <w:rFonts w:eastAsia="Arial Unicode MS" w:cs="Arial"/>
                <w:szCs w:val="18"/>
                <w:lang w:val="de-DE" w:eastAsia="ar-SA"/>
              </w:rPr>
            </w:pPr>
            <w:r w:rsidRPr="00822660">
              <w:rPr>
                <w:rFonts w:eastAsia="Arial Unicode MS" w:cs="Arial"/>
                <w:szCs w:val="18"/>
                <w:lang w:val="de-DE" w:eastAsia="ar-SA"/>
              </w:rPr>
              <w:t>Revision of S1-244188.</w:t>
            </w:r>
          </w:p>
        </w:tc>
      </w:tr>
      <w:tr w:rsidR="00033D55" w:rsidRPr="002B5B90" w14:paraId="70F2C58A"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269D3"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28990" w14:textId="0B6B3E91" w:rsidR="00033D55" w:rsidRPr="00822660" w:rsidRDefault="00C43975" w:rsidP="00F9436E">
            <w:pPr>
              <w:snapToGrid w:val="0"/>
              <w:spacing w:after="0" w:line="240" w:lineRule="auto"/>
            </w:pPr>
            <w:hyperlink r:id="rId427" w:history="1">
              <w:r w:rsidR="00033D55" w:rsidRPr="00822660">
                <w:rPr>
                  <w:rStyle w:val="Hyperlink"/>
                  <w:rFonts w:cs="Arial"/>
                  <w:color w:val="auto"/>
                </w:rPr>
                <w:t>S1-244196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841ED9" w14:textId="77777777" w:rsidR="00033D55" w:rsidRPr="00822660" w:rsidRDefault="00033D55" w:rsidP="00F9436E">
            <w:pPr>
              <w:snapToGrid w:val="0"/>
              <w:spacing w:after="0" w:line="240" w:lineRule="auto"/>
            </w:pPr>
            <w:r w:rsidRPr="00822660">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A033E4" w14:textId="77777777" w:rsidR="00033D55" w:rsidRPr="00822660" w:rsidRDefault="00033D55" w:rsidP="00F9436E">
            <w:pPr>
              <w:snapToGrid w:val="0"/>
              <w:spacing w:after="0" w:line="240" w:lineRule="auto"/>
            </w:pPr>
            <w:r w:rsidRPr="00822660">
              <w:t>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F36920"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Revised to S1-244587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14CC6A"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2C271AFE"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12077" w14:textId="77777777" w:rsidR="00033D55" w:rsidRPr="00AA3750" w:rsidRDefault="00033D55" w:rsidP="00F9436E">
            <w:pPr>
              <w:snapToGrid w:val="0"/>
              <w:spacing w:after="0" w:line="240" w:lineRule="auto"/>
            </w:pPr>
            <w:proofErr w:type="spellStart"/>
            <w:r w:rsidRPr="00AA37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74D45" w14:textId="080A61A0" w:rsidR="00033D55" w:rsidRPr="00AA3750" w:rsidRDefault="00C43975" w:rsidP="00F9436E">
            <w:pPr>
              <w:snapToGrid w:val="0"/>
              <w:spacing w:after="0" w:line="240" w:lineRule="auto"/>
            </w:pPr>
            <w:hyperlink r:id="rId428" w:history="1">
              <w:r w:rsidR="00033D55" w:rsidRPr="00AA3750">
                <w:rPr>
                  <w:rStyle w:val="Hyperlink"/>
                  <w:rFonts w:cs="Arial"/>
                  <w:color w:val="auto"/>
                </w:rPr>
                <w:t>S1-244</w:t>
              </w:r>
              <w:r w:rsidR="00033D55" w:rsidRPr="00AA3750">
                <w:rPr>
                  <w:rStyle w:val="Hyperlink"/>
                  <w:rFonts w:cs="Arial"/>
                  <w:color w:val="auto"/>
                </w:rPr>
                <w:t>5</w:t>
              </w:r>
              <w:r w:rsidR="00033D55" w:rsidRPr="00AA3750">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C3A52" w14:textId="77777777" w:rsidR="00033D55" w:rsidRPr="00AA3750" w:rsidRDefault="00033D55" w:rsidP="00F9436E">
            <w:pPr>
              <w:snapToGrid w:val="0"/>
              <w:spacing w:after="0" w:line="240" w:lineRule="auto"/>
            </w:pPr>
            <w:r w:rsidRPr="00AA3750">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D5FEA2" w14:textId="77777777" w:rsidR="00033D55" w:rsidRPr="00AA3750" w:rsidRDefault="00033D55" w:rsidP="00F9436E">
            <w:pPr>
              <w:snapToGrid w:val="0"/>
              <w:spacing w:after="0" w:line="240" w:lineRule="auto"/>
            </w:pPr>
            <w:r w:rsidRPr="00AA3750">
              <w:t>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965215" w14:textId="3FF3383E" w:rsidR="00033D55" w:rsidRPr="00AA3750" w:rsidRDefault="00AA3750" w:rsidP="00F9436E">
            <w:pPr>
              <w:snapToGrid w:val="0"/>
              <w:spacing w:after="0" w:line="240" w:lineRule="auto"/>
              <w:rPr>
                <w:rFonts w:eastAsia="Times New Roman" w:cs="Arial"/>
                <w:szCs w:val="18"/>
                <w:lang w:val="de-DE" w:eastAsia="ar-SA"/>
              </w:rPr>
            </w:pPr>
            <w:r w:rsidRPr="00AA375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D7E98A" w14:textId="77777777" w:rsidR="00033D55" w:rsidRPr="00AA3750" w:rsidRDefault="00033D55" w:rsidP="00F9436E">
            <w:pPr>
              <w:spacing w:after="0" w:line="240" w:lineRule="auto"/>
              <w:rPr>
                <w:rFonts w:eastAsia="Arial Unicode MS" w:cs="Arial"/>
                <w:szCs w:val="18"/>
                <w:lang w:val="de-DE" w:eastAsia="ar-SA"/>
              </w:rPr>
            </w:pPr>
            <w:r w:rsidRPr="00AA3750">
              <w:rPr>
                <w:rFonts w:eastAsia="Arial Unicode MS" w:cs="Arial"/>
                <w:szCs w:val="18"/>
                <w:lang w:val="de-DE" w:eastAsia="ar-SA"/>
              </w:rPr>
              <w:t>Revision of S1-244196.</w:t>
            </w:r>
          </w:p>
        </w:tc>
      </w:tr>
      <w:tr w:rsidR="00033D55" w:rsidRPr="002B5B90" w14:paraId="070928C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33D2A" w14:textId="77777777" w:rsidR="00033D55" w:rsidRPr="00F81FC7" w:rsidRDefault="00033D55" w:rsidP="00F9436E">
            <w:pPr>
              <w:snapToGrid w:val="0"/>
              <w:spacing w:after="0" w:line="240" w:lineRule="auto"/>
              <w:rPr>
                <w:rFonts w:eastAsia="Times New Roman" w:cs="Arial"/>
                <w:szCs w:val="18"/>
                <w:lang w:eastAsia="ar-SA"/>
              </w:rPr>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E6B9E" w14:textId="4ACAEA65" w:rsidR="00033D55" w:rsidRPr="00F81FC7" w:rsidRDefault="00C43975" w:rsidP="00F9436E">
            <w:pPr>
              <w:snapToGrid w:val="0"/>
              <w:spacing w:after="0" w:line="240" w:lineRule="auto"/>
            </w:pPr>
            <w:hyperlink r:id="rId429" w:history="1">
              <w:r w:rsidR="00033D55" w:rsidRPr="00F81FC7">
                <w:rPr>
                  <w:rStyle w:val="Hyperlink"/>
                  <w:rFonts w:cs="Arial"/>
                  <w:color w:val="auto"/>
                </w:rPr>
                <w:t>S1-244152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373DF" w14:textId="77777777" w:rsidR="00033D55" w:rsidRPr="00F81FC7" w:rsidRDefault="00033D55" w:rsidP="00F9436E">
            <w:pPr>
              <w:snapToGrid w:val="0"/>
              <w:spacing w:after="0" w:line="240" w:lineRule="auto"/>
            </w:pPr>
            <w:r w:rsidRPr="00F81FC7">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412C5F" w14:textId="77777777" w:rsidR="00033D55" w:rsidRPr="00F81FC7" w:rsidRDefault="00033D55" w:rsidP="00F9436E">
            <w:pPr>
              <w:snapToGrid w:val="0"/>
              <w:spacing w:after="0" w:line="240" w:lineRule="auto"/>
            </w:pPr>
            <w:r w:rsidRPr="00F81FC7">
              <w:t>UC on supporting customized sub-network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5003D0" w14:textId="77777777" w:rsidR="00033D55" w:rsidRPr="00F81FC7"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81FC7">
              <w:rPr>
                <w:rFonts w:eastAsia="Times New Roman" w:cs="Arial"/>
                <w:szCs w:val="18"/>
                <w:lang w:val="de-DE" w:eastAsia="ar-SA"/>
              </w:rPr>
              <w:t>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F3175" w14:textId="77777777" w:rsidR="00033D55" w:rsidRPr="00F81FC7" w:rsidRDefault="00033D55" w:rsidP="00F9436E">
            <w:pPr>
              <w:spacing w:after="0" w:line="240" w:lineRule="auto"/>
              <w:rPr>
                <w:rFonts w:eastAsia="Arial Unicode MS" w:cs="Arial"/>
                <w:szCs w:val="18"/>
                <w:lang w:val="de-DE" w:eastAsia="ar-SA"/>
              </w:rPr>
            </w:pPr>
          </w:p>
        </w:tc>
      </w:tr>
      <w:tr w:rsidR="00033D55" w:rsidRPr="002B5B90" w14:paraId="39E9C66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6D2006" w14:textId="77777777" w:rsidR="00033D55" w:rsidRPr="00F81FC7" w:rsidRDefault="00033D55" w:rsidP="00F9436E">
            <w:pPr>
              <w:snapToGrid w:val="0"/>
              <w:spacing w:after="0" w:line="240" w:lineRule="auto"/>
              <w:rPr>
                <w:rFonts w:eastAsia="Times New Roman" w:cs="Arial"/>
                <w:szCs w:val="18"/>
                <w:lang w:eastAsia="ar-SA"/>
              </w:rPr>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24A97" w14:textId="703A4B69" w:rsidR="00033D55" w:rsidRPr="00F81FC7" w:rsidRDefault="00C43975" w:rsidP="00F9436E">
            <w:pPr>
              <w:snapToGrid w:val="0"/>
              <w:spacing w:after="0" w:line="240" w:lineRule="auto"/>
            </w:pPr>
            <w:hyperlink r:id="rId430" w:history="1">
              <w:r w:rsidR="00033D55" w:rsidRPr="00F81FC7">
                <w:rPr>
                  <w:rStyle w:val="Hyperlink"/>
                  <w:rFonts w:cs="Arial"/>
                  <w:color w:val="auto"/>
                </w:rPr>
                <w:t>S1-244155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A4567A" w14:textId="77777777" w:rsidR="00033D55" w:rsidRPr="00F81FC7" w:rsidRDefault="00033D55" w:rsidP="00F9436E">
            <w:pPr>
              <w:snapToGrid w:val="0"/>
              <w:spacing w:after="0" w:line="240" w:lineRule="auto"/>
            </w:pPr>
            <w:r w:rsidRPr="00F81FC7">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965512" w14:textId="77777777" w:rsidR="00033D55" w:rsidRPr="00F81FC7" w:rsidRDefault="00033D55" w:rsidP="00F9436E">
            <w:pPr>
              <w:snapToGrid w:val="0"/>
              <w:spacing w:after="0" w:line="240" w:lineRule="auto"/>
            </w:pPr>
            <w:r w:rsidRPr="00F81FC7">
              <w:t>Use case on coordination between sub-network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4A69B5" w14:textId="77777777" w:rsidR="00033D55" w:rsidRPr="00F81FC7"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Merrged into </w:t>
            </w:r>
            <w:r w:rsidRPr="00F81FC7">
              <w:rPr>
                <w:rFonts w:eastAsia="Times New Roman" w:cs="Arial"/>
                <w:szCs w:val="18"/>
                <w:lang w:val="de-DE" w:eastAsia="ar-SA"/>
              </w:rPr>
              <w:t>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61A3F" w14:textId="77777777" w:rsidR="00033D55" w:rsidRPr="00F81FC7" w:rsidRDefault="00033D55" w:rsidP="00F9436E">
            <w:pPr>
              <w:spacing w:after="0" w:line="240" w:lineRule="auto"/>
              <w:rPr>
                <w:rFonts w:eastAsia="Arial Unicode MS" w:cs="Arial"/>
                <w:szCs w:val="18"/>
                <w:lang w:val="de-DE" w:eastAsia="ar-SA"/>
              </w:rPr>
            </w:pPr>
          </w:p>
        </w:tc>
      </w:tr>
      <w:tr w:rsidR="00033D55" w:rsidRPr="002B5B90" w14:paraId="38B2AA0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CCC8F" w14:textId="77777777" w:rsidR="00033D55" w:rsidRPr="003E7D1A" w:rsidRDefault="00033D55" w:rsidP="00F9436E">
            <w:pPr>
              <w:snapToGrid w:val="0"/>
              <w:spacing w:after="0" w:line="240" w:lineRule="auto"/>
              <w:rPr>
                <w:rFonts w:eastAsia="Times New Roman" w:cs="Arial"/>
                <w:szCs w:val="18"/>
                <w:lang w:eastAsia="ar-SA"/>
              </w:rPr>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068CF" w14:textId="22408C8F" w:rsidR="00033D55" w:rsidRPr="003E7D1A" w:rsidRDefault="00C43975" w:rsidP="00F9436E">
            <w:pPr>
              <w:snapToGrid w:val="0"/>
              <w:spacing w:after="0" w:line="240" w:lineRule="auto"/>
            </w:pPr>
            <w:hyperlink r:id="rId431" w:history="1">
              <w:r w:rsidR="00033D55" w:rsidRPr="003E7D1A">
                <w:rPr>
                  <w:rStyle w:val="Hyperlink"/>
                  <w:rFonts w:cs="Arial"/>
                  <w:color w:val="auto"/>
                </w:rPr>
                <w:t>S1-244186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1A565" w14:textId="77777777" w:rsidR="00033D55" w:rsidRPr="003E7D1A" w:rsidRDefault="00033D55" w:rsidP="00F9436E">
            <w:pPr>
              <w:snapToGrid w:val="0"/>
              <w:spacing w:after="0" w:line="240" w:lineRule="auto"/>
            </w:pPr>
            <w:r w:rsidRPr="003E7D1A">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62BF27" w14:textId="77777777" w:rsidR="00033D55" w:rsidRPr="003E7D1A" w:rsidRDefault="00033D55" w:rsidP="00F9436E">
            <w:pPr>
              <w:snapToGrid w:val="0"/>
              <w:spacing w:after="0" w:line="240" w:lineRule="auto"/>
            </w:pPr>
            <w:r w:rsidRPr="003E7D1A">
              <w:t>Unified data collection and exposure/provisioning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4BFC23" w14:textId="77777777" w:rsidR="00033D55" w:rsidRPr="003E7D1A" w:rsidRDefault="00033D55" w:rsidP="00F9436E">
            <w:pPr>
              <w:snapToGrid w:val="0"/>
              <w:spacing w:after="0" w:line="240" w:lineRule="auto"/>
              <w:rPr>
                <w:rFonts w:eastAsia="Times New Roman" w:cs="Arial"/>
                <w:szCs w:val="18"/>
                <w:lang w:val="de-DE" w:eastAsia="ar-SA"/>
              </w:rPr>
            </w:pPr>
            <w:r w:rsidRPr="003E7D1A">
              <w:rPr>
                <w:rFonts w:eastAsia="Times New Roman" w:cs="Arial"/>
                <w:szCs w:val="18"/>
                <w:lang w:val="de-DE" w:eastAsia="ar-SA"/>
              </w:rPr>
              <w:t>Revised to S1-244660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48157" w14:textId="77777777" w:rsidR="00033D55" w:rsidRPr="003E7D1A" w:rsidRDefault="00033D55" w:rsidP="00F9436E">
            <w:pPr>
              <w:spacing w:after="0" w:line="240" w:lineRule="auto"/>
              <w:rPr>
                <w:rFonts w:eastAsia="Arial Unicode MS" w:cs="Arial"/>
                <w:szCs w:val="18"/>
                <w:lang w:val="de-DE" w:eastAsia="ar-SA"/>
              </w:rPr>
            </w:pPr>
          </w:p>
        </w:tc>
      </w:tr>
      <w:tr w:rsidR="00033D55" w:rsidRPr="002B5B90" w14:paraId="79AE2CB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322DC1" w14:textId="77777777" w:rsidR="00033D55" w:rsidRPr="003E7D1A" w:rsidRDefault="00033D55" w:rsidP="00F9436E">
            <w:pPr>
              <w:snapToGrid w:val="0"/>
              <w:spacing w:after="0" w:line="240" w:lineRule="auto"/>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22313" w14:textId="77B50E99" w:rsidR="00033D55" w:rsidRPr="003E7D1A" w:rsidRDefault="00C43975" w:rsidP="00F9436E">
            <w:pPr>
              <w:snapToGrid w:val="0"/>
              <w:spacing w:after="0" w:line="240" w:lineRule="auto"/>
            </w:pPr>
            <w:hyperlink r:id="rId432" w:history="1">
              <w:r w:rsidR="00033D55" w:rsidRPr="003E7D1A">
                <w:rPr>
                  <w:rStyle w:val="Hyperlink"/>
                  <w:rFonts w:cs="Arial"/>
                  <w:color w:val="auto"/>
                </w:rPr>
                <w:t>S1-2446</w:t>
              </w:r>
              <w:r w:rsidR="00033D55" w:rsidRPr="003E7D1A">
                <w:rPr>
                  <w:rStyle w:val="Hyperlink"/>
                  <w:rFonts w:cs="Arial"/>
                  <w:color w:val="auto"/>
                </w:rPr>
                <w:t>6</w:t>
              </w:r>
              <w:r w:rsidR="00033D55" w:rsidRPr="003E7D1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D86133" w14:textId="77777777" w:rsidR="00033D55" w:rsidRPr="003E7D1A" w:rsidRDefault="00033D55" w:rsidP="00F9436E">
            <w:pPr>
              <w:snapToGrid w:val="0"/>
              <w:spacing w:after="0" w:line="240" w:lineRule="auto"/>
            </w:pPr>
            <w:r w:rsidRPr="003E7D1A">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15BE71" w14:textId="77777777" w:rsidR="00033D55" w:rsidRPr="003E7D1A" w:rsidRDefault="00033D55" w:rsidP="00F9436E">
            <w:pPr>
              <w:snapToGrid w:val="0"/>
              <w:spacing w:after="0" w:line="240" w:lineRule="auto"/>
            </w:pPr>
            <w:r w:rsidRPr="003E7D1A">
              <w:t>Unified data collection and exposure/provisioning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037B184" w14:textId="77777777" w:rsidR="00033D55" w:rsidRPr="003E7D1A"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A20533"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szCs w:val="18"/>
                <w:lang w:val="de-DE" w:eastAsia="ar-SA"/>
              </w:rPr>
              <w:t>Revision of S1-244186.</w:t>
            </w:r>
          </w:p>
        </w:tc>
      </w:tr>
      <w:tr w:rsidR="00033D55" w:rsidRPr="002B5B90" w14:paraId="66709F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79692" w14:textId="77777777" w:rsidR="00033D55" w:rsidRPr="009D6830" w:rsidRDefault="00033D55" w:rsidP="00F9436E">
            <w:pPr>
              <w:snapToGrid w:val="0"/>
              <w:spacing w:after="0" w:line="240" w:lineRule="auto"/>
              <w:rPr>
                <w:rFonts w:eastAsia="Times New Roman" w:cs="Arial"/>
                <w:szCs w:val="18"/>
                <w:lang w:eastAsia="ar-SA"/>
              </w:rPr>
            </w:pPr>
            <w:proofErr w:type="spellStart"/>
            <w:r w:rsidRPr="009D68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82A32" w14:textId="0AEF6EFD" w:rsidR="00033D55" w:rsidRPr="009D6830" w:rsidRDefault="00C43975" w:rsidP="00F9436E">
            <w:pPr>
              <w:snapToGrid w:val="0"/>
              <w:spacing w:after="0" w:line="240" w:lineRule="auto"/>
            </w:pPr>
            <w:hyperlink r:id="rId433" w:history="1">
              <w:r w:rsidR="00033D55" w:rsidRPr="009D6830">
                <w:rPr>
                  <w:rStyle w:val="Hyperlink"/>
                  <w:rFonts w:cs="Arial"/>
                  <w:color w:val="auto"/>
                </w:rPr>
                <w:t>S1-244190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577AC2" w14:textId="77777777" w:rsidR="00033D55" w:rsidRPr="009D6830" w:rsidRDefault="00033D55" w:rsidP="00F9436E">
            <w:pPr>
              <w:snapToGrid w:val="0"/>
              <w:spacing w:after="0" w:line="240" w:lineRule="auto"/>
            </w:pPr>
            <w:r w:rsidRPr="009D683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0D3FF8" w14:textId="77777777" w:rsidR="00033D55" w:rsidRPr="009D6830" w:rsidRDefault="00033D55" w:rsidP="00F9436E">
            <w:pPr>
              <w:snapToGrid w:val="0"/>
              <w:spacing w:after="0" w:line="240" w:lineRule="auto"/>
            </w:pPr>
            <w:proofErr w:type="spellStart"/>
            <w:r w:rsidRPr="009D6830">
              <w:t>AIoT</w:t>
            </w:r>
            <w:proofErr w:type="spellEnd"/>
            <w:r w:rsidRPr="009D6830">
              <w:t xml:space="preserve"> assisted communication for pain points scenarios identification and optimization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5BB841" w14:textId="77777777" w:rsidR="00033D55" w:rsidRPr="009D6830" w:rsidRDefault="00033D55" w:rsidP="00F9436E">
            <w:pPr>
              <w:snapToGrid w:val="0"/>
              <w:spacing w:after="0" w:line="240" w:lineRule="auto"/>
              <w:rPr>
                <w:rFonts w:eastAsia="Times New Roman" w:cs="Arial"/>
                <w:szCs w:val="18"/>
                <w:lang w:val="de-DE" w:eastAsia="ar-SA"/>
              </w:rPr>
            </w:pPr>
            <w:r w:rsidRPr="009D683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86111" w14:textId="77777777" w:rsidR="00033D55" w:rsidRPr="009D6830" w:rsidRDefault="00033D55" w:rsidP="00F9436E">
            <w:pPr>
              <w:spacing w:after="0" w:line="240" w:lineRule="auto"/>
              <w:rPr>
                <w:rFonts w:eastAsia="Arial Unicode MS" w:cs="Arial"/>
                <w:szCs w:val="18"/>
                <w:lang w:val="de-DE" w:eastAsia="ar-SA"/>
              </w:rPr>
            </w:pPr>
          </w:p>
        </w:tc>
      </w:tr>
      <w:tr w:rsidR="00033D55" w:rsidRPr="002B5B90" w14:paraId="77BA633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947F3" w14:textId="77777777" w:rsidR="00033D55" w:rsidRPr="008157D8" w:rsidRDefault="00033D55" w:rsidP="00F9436E">
            <w:pPr>
              <w:snapToGrid w:val="0"/>
              <w:spacing w:after="0" w:line="240" w:lineRule="auto"/>
              <w:rPr>
                <w:rFonts w:eastAsia="Times New Roman" w:cs="Arial"/>
                <w:szCs w:val="18"/>
                <w:lang w:eastAsia="ar-SA"/>
              </w:rPr>
            </w:pPr>
            <w:proofErr w:type="spellStart"/>
            <w:r w:rsidRPr="00815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9E1EF" w14:textId="4731D429" w:rsidR="00033D55" w:rsidRPr="008157D8" w:rsidRDefault="00C43975" w:rsidP="00F9436E">
            <w:pPr>
              <w:snapToGrid w:val="0"/>
              <w:spacing w:after="0" w:line="240" w:lineRule="auto"/>
            </w:pPr>
            <w:hyperlink r:id="rId434" w:history="1">
              <w:r w:rsidR="00033D55" w:rsidRPr="008157D8">
                <w:rPr>
                  <w:rStyle w:val="Hyperlink"/>
                  <w:rFonts w:cs="Arial"/>
                  <w:color w:val="auto"/>
                </w:rPr>
                <w:t>S1-244194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9D718E" w14:textId="77777777" w:rsidR="00033D55" w:rsidRPr="008157D8" w:rsidRDefault="00033D55" w:rsidP="00F9436E">
            <w:pPr>
              <w:snapToGrid w:val="0"/>
              <w:spacing w:after="0" w:line="240" w:lineRule="auto"/>
            </w:pPr>
            <w:r w:rsidRPr="008157D8">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1A255C" w14:textId="77777777" w:rsidR="00033D55" w:rsidRPr="008157D8" w:rsidRDefault="00033D55" w:rsidP="00F9436E">
            <w:pPr>
              <w:snapToGrid w:val="0"/>
              <w:spacing w:after="0" w:line="240" w:lineRule="auto"/>
            </w:pPr>
            <w:r w:rsidRPr="008157D8">
              <w:t>System flexibility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180CEC" w14:textId="77777777" w:rsidR="00033D55" w:rsidRPr="008157D8" w:rsidRDefault="00033D55" w:rsidP="00F9436E">
            <w:pPr>
              <w:snapToGrid w:val="0"/>
              <w:spacing w:after="0" w:line="240" w:lineRule="auto"/>
              <w:rPr>
                <w:rFonts w:eastAsia="Times New Roman" w:cs="Arial"/>
                <w:szCs w:val="18"/>
                <w:lang w:val="de-DE" w:eastAsia="ar-SA"/>
              </w:rPr>
            </w:pPr>
            <w:r w:rsidRPr="008157D8">
              <w:rPr>
                <w:rFonts w:eastAsia="Times New Roman" w:cs="Arial"/>
                <w:szCs w:val="18"/>
                <w:lang w:val="de-DE" w:eastAsia="ar-SA"/>
              </w:rPr>
              <w:t>Revised to S1-244663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B46CAF" w14:textId="77777777" w:rsidR="00033D55" w:rsidRPr="008157D8" w:rsidRDefault="00033D55" w:rsidP="00F9436E">
            <w:pPr>
              <w:spacing w:after="0" w:line="240" w:lineRule="auto"/>
              <w:rPr>
                <w:rFonts w:eastAsia="Arial Unicode MS" w:cs="Arial"/>
                <w:szCs w:val="18"/>
                <w:lang w:val="de-DE" w:eastAsia="ar-SA"/>
              </w:rPr>
            </w:pPr>
          </w:p>
        </w:tc>
      </w:tr>
      <w:tr w:rsidR="00033D55" w:rsidRPr="002B5B90" w14:paraId="242D6D2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7C5C0A" w14:textId="77777777" w:rsidR="00033D55" w:rsidRPr="008157D8" w:rsidRDefault="00033D55" w:rsidP="00F9436E">
            <w:pPr>
              <w:snapToGrid w:val="0"/>
              <w:spacing w:after="0" w:line="240" w:lineRule="auto"/>
            </w:pPr>
            <w:proofErr w:type="spellStart"/>
            <w:r w:rsidRPr="00815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E3D49B" w14:textId="4C3EC8EB" w:rsidR="00033D55" w:rsidRPr="008157D8" w:rsidRDefault="00C43975" w:rsidP="00F9436E">
            <w:pPr>
              <w:snapToGrid w:val="0"/>
              <w:spacing w:after="0" w:line="240" w:lineRule="auto"/>
            </w:pPr>
            <w:hyperlink r:id="rId435" w:history="1">
              <w:r w:rsidR="00033D55" w:rsidRPr="008157D8">
                <w:rPr>
                  <w:rStyle w:val="Hyperlink"/>
                  <w:rFonts w:cs="Arial"/>
                  <w:color w:val="auto"/>
                </w:rPr>
                <w:t>S1-2446</w:t>
              </w:r>
              <w:r w:rsidR="00033D55" w:rsidRPr="008157D8">
                <w:rPr>
                  <w:rStyle w:val="Hyperlink"/>
                  <w:rFonts w:cs="Arial"/>
                  <w:color w:val="auto"/>
                </w:rPr>
                <w:t>6</w:t>
              </w:r>
              <w:r w:rsidR="00033D55" w:rsidRPr="008157D8">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602A81" w14:textId="77777777" w:rsidR="00033D55" w:rsidRPr="008157D8" w:rsidRDefault="00033D55" w:rsidP="00F9436E">
            <w:pPr>
              <w:snapToGrid w:val="0"/>
              <w:spacing w:after="0" w:line="240" w:lineRule="auto"/>
            </w:pPr>
            <w:r w:rsidRPr="008157D8">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4B7BCB" w14:textId="77777777" w:rsidR="00033D55" w:rsidRPr="008157D8" w:rsidRDefault="00033D55" w:rsidP="00F9436E">
            <w:pPr>
              <w:snapToGrid w:val="0"/>
              <w:spacing w:after="0" w:line="240" w:lineRule="auto"/>
            </w:pPr>
            <w:r w:rsidRPr="008157D8">
              <w:t>System flexibility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AD8E7ED" w14:textId="77777777" w:rsidR="00033D55" w:rsidRPr="008157D8"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E462605" w14:textId="77777777" w:rsidR="00033D55" w:rsidRPr="008157D8" w:rsidRDefault="00033D55" w:rsidP="00F9436E">
            <w:pPr>
              <w:spacing w:after="0" w:line="240" w:lineRule="auto"/>
              <w:rPr>
                <w:rFonts w:eastAsia="Arial Unicode MS" w:cs="Arial"/>
                <w:szCs w:val="18"/>
                <w:lang w:val="de-DE" w:eastAsia="ar-SA"/>
              </w:rPr>
            </w:pPr>
            <w:r w:rsidRPr="008157D8">
              <w:rPr>
                <w:rFonts w:eastAsia="Arial Unicode MS" w:cs="Arial"/>
                <w:szCs w:val="18"/>
                <w:lang w:val="de-DE" w:eastAsia="ar-SA"/>
              </w:rPr>
              <w:t>Revision of S1-244194.</w:t>
            </w:r>
          </w:p>
        </w:tc>
      </w:tr>
      <w:tr w:rsidR="00033D55" w:rsidRPr="002B5B90" w14:paraId="0560845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C04042" w14:textId="77777777" w:rsidR="00033D55" w:rsidRPr="0085038E" w:rsidRDefault="00033D55" w:rsidP="00F9436E">
            <w:pPr>
              <w:snapToGrid w:val="0"/>
              <w:spacing w:after="0" w:line="240" w:lineRule="auto"/>
              <w:rPr>
                <w:rFonts w:eastAsia="Times New Roman" w:cs="Arial"/>
                <w:szCs w:val="18"/>
                <w:lang w:eastAsia="ar-SA"/>
              </w:rPr>
            </w:pPr>
            <w:proofErr w:type="spellStart"/>
            <w:r w:rsidRPr="008503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E29CC" w14:textId="3ADD1FBF" w:rsidR="00033D55" w:rsidRPr="0085038E" w:rsidRDefault="00C43975" w:rsidP="00F9436E">
            <w:pPr>
              <w:snapToGrid w:val="0"/>
              <w:spacing w:after="0" w:line="240" w:lineRule="auto"/>
            </w:pPr>
            <w:hyperlink r:id="rId436" w:history="1">
              <w:r w:rsidR="00033D55" w:rsidRPr="0085038E">
                <w:rPr>
                  <w:rStyle w:val="Hyperlink"/>
                  <w:rFonts w:cs="Arial"/>
                  <w:color w:val="auto"/>
                </w:rPr>
                <w:t>S1-244204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660D5" w14:textId="77777777" w:rsidR="00033D55" w:rsidRPr="0085038E" w:rsidRDefault="00033D55" w:rsidP="00F9436E">
            <w:pPr>
              <w:snapToGrid w:val="0"/>
              <w:spacing w:after="0" w:line="240" w:lineRule="auto"/>
            </w:pPr>
            <w:r w:rsidRPr="0085038E">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FDB088" w14:textId="77777777" w:rsidR="00033D55" w:rsidRPr="0085038E" w:rsidRDefault="00033D55" w:rsidP="00F9436E">
            <w:pPr>
              <w:snapToGrid w:val="0"/>
              <w:spacing w:after="0" w:line="240" w:lineRule="auto"/>
            </w:pPr>
            <w:r w:rsidRPr="0085038E">
              <w:t>Use case on Distributed Networks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6A337D" w14:textId="77777777" w:rsidR="00033D55" w:rsidRPr="0085038E" w:rsidRDefault="00033D55" w:rsidP="00F9436E">
            <w:pPr>
              <w:snapToGrid w:val="0"/>
              <w:spacing w:after="0" w:line="240" w:lineRule="auto"/>
              <w:rPr>
                <w:rFonts w:eastAsia="Times New Roman" w:cs="Arial"/>
                <w:szCs w:val="18"/>
                <w:lang w:val="de-DE" w:eastAsia="ar-SA"/>
              </w:rPr>
            </w:pPr>
            <w:r w:rsidRPr="0085038E">
              <w:rPr>
                <w:rFonts w:eastAsia="Times New Roman" w:cs="Arial"/>
                <w:szCs w:val="18"/>
                <w:lang w:val="de-DE" w:eastAsia="ar-SA"/>
              </w:rPr>
              <w:t>Revised to S1-244391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461354" w14:textId="77777777" w:rsidR="00033D55" w:rsidRPr="0085038E" w:rsidRDefault="00033D55" w:rsidP="00F9436E">
            <w:pPr>
              <w:spacing w:after="0" w:line="240" w:lineRule="auto"/>
              <w:rPr>
                <w:rFonts w:eastAsia="Arial Unicode MS" w:cs="Arial"/>
                <w:szCs w:val="18"/>
                <w:lang w:val="de-DE" w:eastAsia="ar-SA"/>
              </w:rPr>
            </w:pPr>
          </w:p>
        </w:tc>
      </w:tr>
      <w:tr w:rsidR="00033D55" w:rsidRPr="002B5B90" w14:paraId="2E2156C2"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0C235" w14:textId="77777777" w:rsidR="00033D55" w:rsidRPr="009D6830" w:rsidRDefault="00033D55" w:rsidP="00F9436E">
            <w:pPr>
              <w:snapToGrid w:val="0"/>
              <w:spacing w:after="0" w:line="240" w:lineRule="auto"/>
            </w:pPr>
            <w:proofErr w:type="spellStart"/>
            <w:r w:rsidRPr="009D68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76098" w14:textId="75E992A5" w:rsidR="00033D55" w:rsidRPr="009D6830" w:rsidRDefault="00C43975" w:rsidP="00F9436E">
            <w:pPr>
              <w:snapToGrid w:val="0"/>
              <w:spacing w:after="0" w:line="240" w:lineRule="auto"/>
            </w:pPr>
            <w:hyperlink r:id="rId437" w:history="1">
              <w:r w:rsidR="00033D55" w:rsidRPr="009D6830">
                <w:rPr>
                  <w:rStyle w:val="Hyperlink"/>
                  <w:rFonts w:cs="Arial"/>
                  <w:color w:val="auto"/>
                </w:rPr>
                <w:t>S1-244391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16BEE" w14:textId="77777777" w:rsidR="00033D55" w:rsidRPr="009D6830" w:rsidRDefault="00033D55" w:rsidP="00F9436E">
            <w:pPr>
              <w:snapToGrid w:val="0"/>
              <w:spacing w:after="0" w:line="240" w:lineRule="auto"/>
            </w:pPr>
            <w:r w:rsidRPr="009D6830">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465297" w14:textId="77777777" w:rsidR="00033D55" w:rsidRPr="009D6830" w:rsidRDefault="00033D55" w:rsidP="00F9436E">
            <w:pPr>
              <w:snapToGrid w:val="0"/>
              <w:spacing w:after="0" w:line="240" w:lineRule="auto"/>
            </w:pPr>
            <w:r w:rsidRPr="009D6830">
              <w:t>Use case on Distributed Networks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DB4F7C" w14:textId="77777777" w:rsidR="00033D55" w:rsidRPr="009D6830" w:rsidRDefault="00033D55" w:rsidP="00F9436E">
            <w:pPr>
              <w:snapToGrid w:val="0"/>
              <w:spacing w:after="0" w:line="240" w:lineRule="auto"/>
              <w:rPr>
                <w:rFonts w:eastAsia="Times New Roman" w:cs="Arial"/>
                <w:szCs w:val="18"/>
                <w:lang w:val="de-DE" w:eastAsia="ar-SA"/>
              </w:rPr>
            </w:pPr>
            <w:r w:rsidRPr="009D6830">
              <w:rPr>
                <w:rFonts w:eastAsia="Times New Roman" w:cs="Arial"/>
                <w:szCs w:val="18"/>
                <w:lang w:val="de-DE" w:eastAsia="ar-SA"/>
              </w:rPr>
              <w:t>Revised to S1-244661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851FCA" w14:textId="77777777" w:rsidR="00033D55" w:rsidRPr="009D6830" w:rsidRDefault="00033D55" w:rsidP="00F9436E">
            <w:pPr>
              <w:spacing w:after="0" w:line="240" w:lineRule="auto"/>
              <w:rPr>
                <w:rFonts w:eastAsia="Arial Unicode MS" w:cs="Arial"/>
                <w:szCs w:val="18"/>
                <w:lang w:val="de-DE" w:eastAsia="ar-SA"/>
              </w:rPr>
            </w:pPr>
            <w:r w:rsidRPr="009D6830">
              <w:rPr>
                <w:rFonts w:eastAsia="Arial Unicode MS" w:cs="Arial"/>
                <w:szCs w:val="18"/>
                <w:lang w:val="de-DE" w:eastAsia="ar-SA"/>
              </w:rPr>
              <w:t>Revision of S1-244204.</w:t>
            </w:r>
          </w:p>
        </w:tc>
      </w:tr>
      <w:tr w:rsidR="00033D55" w:rsidRPr="002B5B90" w14:paraId="0E145581"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A2A2A" w14:textId="77777777" w:rsidR="00033D55" w:rsidRPr="00A52E8D" w:rsidRDefault="00033D55"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0775C" w14:textId="36727D64" w:rsidR="00033D55" w:rsidRPr="00A52E8D" w:rsidRDefault="00C43975" w:rsidP="00F9436E">
            <w:pPr>
              <w:snapToGrid w:val="0"/>
              <w:spacing w:after="0" w:line="240" w:lineRule="auto"/>
            </w:pPr>
            <w:hyperlink r:id="rId438" w:history="1">
              <w:r w:rsidR="00033D55" w:rsidRPr="00A52E8D">
                <w:rPr>
                  <w:rStyle w:val="Hyperlink"/>
                  <w:rFonts w:cs="Arial"/>
                  <w:color w:val="auto"/>
                </w:rPr>
                <w:t>S1-244</w:t>
              </w:r>
              <w:r w:rsidR="00033D55" w:rsidRPr="00A52E8D">
                <w:rPr>
                  <w:rStyle w:val="Hyperlink"/>
                  <w:rFonts w:cs="Arial"/>
                  <w:color w:val="auto"/>
                </w:rPr>
                <w:t>6</w:t>
              </w:r>
              <w:r w:rsidR="00033D55" w:rsidRPr="00A52E8D">
                <w:rPr>
                  <w:rStyle w:val="Hyperlink"/>
                  <w:rFonts w:cs="Arial"/>
                  <w:color w:val="auto"/>
                </w:rPr>
                <w:t>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EFBFB0" w14:textId="77777777" w:rsidR="00033D55" w:rsidRPr="00A52E8D" w:rsidRDefault="00033D55" w:rsidP="00F9436E">
            <w:pPr>
              <w:snapToGrid w:val="0"/>
              <w:spacing w:after="0" w:line="240" w:lineRule="auto"/>
            </w:pPr>
            <w:r w:rsidRPr="00A52E8D">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99B6C6" w14:textId="77777777" w:rsidR="00033D55" w:rsidRPr="00A52E8D" w:rsidRDefault="00033D55" w:rsidP="00F9436E">
            <w:pPr>
              <w:snapToGrid w:val="0"/>
              <w:spacing w:after="0" w:line="240" w:lineRule="auto"/>
            </w:pPr>
            <w:r w:rsidRPr="00A52E8D">
              <w:t>Use case on Distributed Networks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05C33E" w14:textId="1CB3772A" w:rsidR="00033D55"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1FD7FF"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i/>
                <w:szCs w:val="18"/>
                <w:lang w:val="de-DE" w:eastAsia="ar-SA"/>
              </w:rPr>
              <w:t>Revision of S1-244204.</w:t>
            </w:r>
          </w:p>
          <w:p w14:paraId="2DAE2D80"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S1-244391.</w:t>
            </w:r>
          </w:p>
        </w:tc>
      </w:tr>
      <w:tr w:rsidR="00033D55" w:rsidRPr="002B5B90" w14:paraId="127948C5"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0ECB6" w14:textId="77777777" w:rsidR="00033D55" w:rsidRPr="0097640F" w:rsidRDefault="00033D55" w:rsidP="00F9436E">
            <w:pPr>
              <w:snapToGrid w:val="0"/>
              <w:spacing w:after="0" w:line="240" w:lineRule="auto"/>
              <w:rPr>
                <w:rFonts w:eastAsia="Times New Roman" w:cs="Arial"/>
                <w:szCs w:val="18"/>
                <w:lang w:eastAsia="ar-SA"/>
              </w:rPr>
            </w:pPr>
            <w:proofErr w:type="spellStart"/>
            <w:r w:rsidRPr="00976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5DA75" w14:textId="3F35B833" w:rsidR="00033D55" w:rsidRPr="0097640F" w:rsidRDefault="00C43975" w:rsidP="00F9436E">
            <w:pPr>
              <w:snapToGrid w:val="0"/>
              <w:spacing w:after="0" w:line="240" w:lineRule="auto"/>
            </w:pPr>
            <w:hyperlink r:id="rId439" w:history="1">
              <w:r w:rsidR="00033D55" w:rsidRPr="0097640F">
                <w:rPr>
                  <w:rStyle w:val="Hyperlink"/>
                  <w:rFonts w:cs="Arial"/>
                  <w:color w:val="auto"/>
                </w:rPr>
                <w:t>S1-244284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3A9A43" w14:textId="77777777" w:rsidR="00033D55" w:rsidRPr="0097640F" w:rsidRDefault="00033D55" w:rsidP="00F9436E">
            <w:pPr>
              <w:snapToGrid w:val="0"/>
              <w:spacing w:after="0" w:line="240" w:lineRule="auto"/>
            </w:pPr>
            <w:r w:rsidRPr="009764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3CDB6D" w14:textId="77777777" w:rsidR="00033D55" w:rsidRPr="0097640F" w:rsidRDefault="00033D55" w:rsidP="00F9436E">
            <w:pPr>
              <w:snapToGrid w:val="0"/>
              <w:spacing w:after="0" w:line="240" w:lineRule="auto"/>
            </w:pPr>
            <w:r w:rsidRPr="0097640F">
              <w:t>Use Case on Distributed sub-network to support local area SLA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BAAB54" w14:textId="77777777" w:rsidR="00033D55" w:rsidRPr="0097640F" w:rsidRDefault="00033D55" w:rsidP="00F9436E">
            <w:pPr>
              <w:snapToGrid w:val="0"/>
              <w:spacing w:after="0" w:line="240" w:lineRule="auto"/>
              <w:rPr>
                <w:rFonts w:eastAsia="Times New Roman" w:cs="Arial"/>
                <w:szCs w:val="18"/>
                <w:lang w:val="de-DE" w:eastAsia="ar-SA"/>
              </w:rPr>
            </w:pPr>
            <w:r w:rsidRPr="0097640F">
              <w:rPr>
                <w:rFonts w:eastAsia="Times New Roman" w:cs="Arial"/>
                <w:szCs w:val="18"/>
                <w:lang w:val="de-DE" w:eastAsia="ar-SA"/>
              </w:rPr>
              <w:t>Revised to S1-244662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4BA157" w14:textId="77777777" w:rsidR="00033D55" w:rsidRPr="0097640F" w:rsidRDefault="00033D55" w:rsidP="00F9436E">
            <w:pPr>
              <w:spacing w:after="0" w:line="240" w:lineRule="auto"/>
              <w:rPr>
                <w:rFonts w:eastAsia="Arial Unicode MS" w:cs="Arial"/>
                <w:szCs w:val="18"/>
                <w:lang w:val="de-DE" w:eastAsia="ar-SA"/>
              </w:rPr>
            </w:pPr>
          </w:p>
        </w:tc>
      </w:tr>
      <w:tr w:rsidR="00033D55" w:rsidRPr="002B5B90" w14:paraId="264ED10F"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96FF4" w14:textId="77777777" w:rsidR="00033D55" w:rsidRPr="00A52E8D" w:rsidRDefault="00033D55"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8BAF0" w14:textId="7C750548" w:rsidR="00033D55" w:rsidRPr="00A52E8D" w:rsidRDefault="00C43975" w:rsidP="00F9436E">
            <w:pPr>
              <w:snapToGrid w:val="0"/>
              <w:spacing w:after="0" w:line="240" w:lineRule="auto"/>
            </w:pPr>
            <w:hyperlink r:id="rId440" w:history="1">
              <w:r w:rsidR="00033D55" w:rsidRPr="00A52E8D">
                <w:rPr>
                  <w:rStyle w:val="Hyperlink"/>
                  <w:rFonts w:cs="Arial"/>
                  <w:color w:val="auto"/>
                </w:rPr>
                <w:t>S1-2</w:t>
              </w:r>
              <w:r w:rsidR="00033D55" w:rsidRPr="00A52E8D">
                <w:rPr>
                  <w:rStyle w:val="Hyperlink"/>
                  <w:rFonts w:cs="Arial"/>
                  <w:color w:val="auto"/>
                </w:rPr>
                <w:t>4</w:t>
              </w:r>
              <w:r w:rsidR="00033D55" w:rsidRPr="00A52E8D">
                <w:rPr>
                  <w:rStyle w:val="Hyperlink"/>
                  <w:rFonts w:cs="Arial"/>
                  <w:color w:val="auto"/>
                </w:rPr>
                <w:t>4662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A82DC1" w14:textId="77777777" w:rsidR="00033D55" w:rsidRPr="00A52E8D" w:rsidRDefault="00033D55" w:rsidP="00F9436E">
            <w:pPr>
              <w:snapToGrid w:val="0"/>
              <w:spacing w:after="0" w:line="240" w:lineRule="auto"/>
            </w:pPr>
            <w:r w:rsidRPr="00A52E8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F0112A" w14:textId="77777777" w:rsidR="00033D55" w:rsidRPr="00A52E8D" w:rsidRDefault="00033D55" w:rsidP="00F9436E">
            <w:pPr>
              <w:snapToGrid w:val="0"/>
              <w:spacing w:after="0" w:line="240" w:lineRule="auto"/>
            </w:pPr>
            <w:r w:rsidRPr="00A52E8D">
              <w:t>Use Case on Distributed sub-network to support local area SLA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CF601C" w14:textId="0E86D129" w:rsidR="00033D55"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6E293"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S1-244284.</w:t>
            </w:r>
          </w:p>
        </w:tc>
      </w:tr>
      <w:tr w:rsidR="00033D55" w:rsidRPr="002B5B90" w14:paraId="577C7FA7"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B6F402" w14:textId="77777777" w:rsidR="00033D55" w:rsidRPr="00A361CA" w:rsidRDefault="00033D55" w:rsidP="00F9436E">
            <w:pPr>
              <w:snapToGrid w:val="0"/>
              <w:spacing w:after="0" w:line="240" w:lineRule="auto"/>
              <w:rPr>
                <w:rFonts w:eastAsia="Times New Roman" w:cs="Arial"/>
                <w:szCs w:val="18"/>
                <w:lang w:eastAsia="ar-SA"/>
              </w:rPr>
            </w:pPr>
            <w:proofErr w:type="spellStart"/>
            <w:r w:rsidRPr="00A3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BB61C" w14:textId="1A501E94" w:rsidR="00033D55" w:rsidRPr="00A361CA" w:rsidRDefault="00C43975" w:rsidP="00F9436E">
            <w:pPr>
              <w:snapToGrid w:val="0"/>
              <w:spacing w:after="0" w:line="240" w:lineRule="auto"/>
            </w:pPr>
            <w:hyperlink r:id="rId441" w:history="1">
              <w:r w:rsidR="00033D55" w:rsidRPr="00A361CA">
                <w:rPr>
                  <w:rStyle w:val="Hyperlink"/>
                  <w:rFonts w:cs="Arial"/>
                  <w:color w:val="auto"/>
                </w:rPr>
                <w:t>S1-244238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631A8" w14:textId="77777777" w:rsidR="00033D55" w:rsidRPr="00A361CA" w:rsidRDefault="00033D55" w:rsidP="00F9436E">
            <w:pPr>
              <w:snapToGrid w:val="0"/>
              <w:spacing w:after="0" w:line="240" w:lineRule="auto"/>
            </w:pPr>
            <w:r w:rsidRPr="00A361C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BB991" w14:textId="77777777" w:rsidR="00033D55" w:rsidRPr="00A361CA" w:rsidRDefault="00033D55" w:rsidP="00F9436E">
            <w:pPr>
              <w:snapToGrid w:val="0"/>
              <w:spacing w:after="0" w:line="240" w:lineRule="auto"/>
            </w:pPr>
            <w:r w:rsidRPr="00A361CA">
              <w:t>Macro-network managed Sub-networking for local traffic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3AF114" w14:textId="54E64C76" w:rsidR="00033D55" w:rsidRPr="00A361CA" w:rsidRDefault="00A361CA" w:rsidP="00F9436E">
            <w:pPr>
              <w:snapToGrid w:val="0"/>
              <w:spacing w:after="0" w:line="240" w:lineRule="auto"/>
              <w:rPr>
                <w:rFonts w:eastAsia="Times New Roman" w:cs="Arial"/>
                <w:szCs w:val="18"/>
                <w:lang w:val="de-DE" w:eastAsia="ar-SA"/>
              </w:rPr>
            </w:pPr>
            <w:r w:rsidRPr="00A361CA">
              <w:rPr>
                <w:rFonts w:eastAsia="Times New Roman" w:cs="Arial"/>
                <w:szCs w:val="18"/>
                <w:lang w:val="de-DE" w:eastAsia="ar-SA"/>
              </w:rPr>
              <w:t>Revised to S1-244752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F5A6A" w14:textId="5A8A84A9" w:rsidR="00033D55" w:rsidRPr="00A361CA" w:rsidRDefault="00033D55" w:rsidP="00F9436E">
            <w:pPr>
              <w:spacing w:after="0" w:line="240" w:lineRule="auto"/>
              <w:rPr>
                <w:rFonts w:eastAsia="Arial Unicode MS" w:cs="Arial"/>
                <w:szCs w:val="18"/>
                <w:lang w:val="de-DE" w:eastAsia="ar-SA"/>
              </w:rPr>
            </w:pPr>
          </w:p>
        </w:tc>
      </w:tr>
      <w:tr w:rsidR="00A361CA" w:rsidRPr="002B5B90" w14:paraId="11624FB2"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7E2AA" w14:textId="3C5D95AE" w:rsidR="00A361CA" w:rsidRPr="00A52E8D" w:rsidRDefault="00A361CA"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F7E74" w14:textId="3215E89C" w:rsidR="00A361CA" w:rsidRPr="00A52E8D" w:rsidRDefault="00A361CA" w:rsidP="00F9436E">
            <w:pPr>
              <w:snapToGrid w:val="0"/>
              <w:spacing w:after="0" w:line="240" w:lineRule="auto"/>
            </w:pPr>
            <w:hyperlink r:id="rId442" w:history="1">
              <w:r w:rsidRPr="00A52E8D">
                <w:rPr>
                  <w:rStyle w:val="Hyperlink"/>
                  <w:rFonts w:cs="Arial"/>
                  <w:color w:val="auto"/>
                </w:rPr>
                <w:t>S1-2</w:t>
              </w:r>
              <w:r w:rsidRPr="00A52E8D">
                <w:rPr>
                  <w:rStyle w:val="Hyperlink"/>
                  <w:rFonts w:cs="Arial"/>
                  <w:color w:val="auto"/>
                </w:rPr>
                <w:t>4</w:t>
              </w:r>
              <w:r w:rsidRPr="00A52E8D">
                <w:rPr>
                  <w:rStyle w:val="Hyperlink"/>
                  <w:rFonts w:cs="Arial"/>
                  <w:color w:val="auto"/>
                </w:rPr>
                <w:t>4</w:t>
              </w:r>
              <w:r w:rsidRPr="00A52E8D">
                <w:rPr>
                  <w:rStyle w:val="Hyperlink"/>
                  <w:rFonts w:cs="Arial"/>
                  <w:color w:val="auto"/>
                </w:rPr>
                <w:t>7</w:t>
              </w:r>
              <w:r w:rsidRPr="00A52E8D">
                <w:rPr>
                  <w:rStyle w:val="Hyperlink"/>
                  <w:rFonts w:cs="Arial"/>
                  <w:color w:val="auto"/>
                </w:rPr>
                <w:t>5</w:t>
              </w:r>
              <w:r w:rsidRPr="00A52E8D">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431B27" w14:textId="7CA757CC" w:rsidR="00A361CA" w:rsidRPr="00A52E8D" w:rsidRDefault="00A361CA" w:rsidP="00F9436E">
            <w:pPr>
              <w:snapToGrid w:val="0"/>
              <w:spacing w:after="0" w:line="240" w:lineRule="auto"/>
            </w:pPr>
            <w:r w:rsidRPr="00A52E8D">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75A07B" w14:textId="3AE02F1C" w:rsidR="00A361CA" w:rsidRPr="00A52E8D" w:rsidRDefault="00A361CA" w:rsidP="00F9436E">
            <w:pPr>
              <w:snapToGrid w:val="0"/>
              <w:spacing w:after="0" w:line="240" w:lineRule="auto"/>
            </w:pPr>
            <w:r w:rsidRPr="00A52E8D">
              <w:t>Macro-network managed Sub-networking for local traffic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9A4529" w14:textId="4B2920E9" w:rsidR="00A361CA"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5BEB64" w14:textId="6D43F745" w:rsidR="00A361CA" w:rsidRPr="00A52E8D" w:rsidRDefault="00A361CA"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S1-244238.</w:t>
            </w:r>
          </w:p>
        </w:tc>
      </w:tr>
      <w:tr w:rsidR="00033D55" w:rsidRPr="002B5B90" w14:paraId="19240B2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A2021" w14:textId="77777777" w:rsidR="00033D55" w:rsidRPr="00010006" w:rsidRDefault="00033D55" w:rsidP="00F9436E">
            <w:pPr>
              <w:snapToGrid w:val="0"/>
              <w:spacing w:after="0" w:line="240" w:lineRule="auto"/>
              <w:rPr>
                <w:rFonts w:eastAsia="Times New Roman" w:cs="Arial"/>
                <w:szCs w:val="18"/>
                <w:lang w:eastAsia="ar-SA"/>
              </w:rPr>
            </w:pPr>
            <w:proofErr w:type="spellStart"/>
            <w:r w:rsidRPr="000100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F727E" w14:textId="3B3EB330" w:rsidR="00033D55" w:rsidRPr="00010006" w:rsidRDefault="00C43975" w:rsidP="00F9436E">
            <w:pPr>
              <w:snapToGrid w:val="0"/>
              <w:spacing w:after="0" w:line="240" w:lineRule="auto"/>
            </w:pPr>
            <w:hyperlink r:id="rId443" w:history="1">
              <w:r w:rsidR="00033D55" w:rsidRPr="00010006">
                <w:rPr>
                  <w:rStyle w:val="Hyperlink"/>
                  <w:rFonts w:cs="Arial"/>
                  <w:color w:val="auto"/>
                </w:rPr>
                <w:t>S1-244256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084A2D" w14:textId="77777777" w:rsidR="00033D55" w:rsidRPr="00010006" w:rsidRDefault="00033D55" w:rsidP="00F9436E">
            <w:pPr>
              <w:snapToGrid w:val="0"/>
              <w:spacing w:after="0" w:line="240" w:lineRule="auto"/>
            </w:pPr>
            <w:r w:rsidRPr="00010006">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128AAB" w14:textId="77777777" w:rsidR="00033D55" w:rsidRPr="00010006" w:rsidRDefault="00033D55" w:rsidP="00F9436E">
            <w:pPr>
              <w:snapToGrid w:val="0"/>
              <w:spacing w:after="0" w:line="240" w:lineRule="auto"/>
            </w:pPr>
            <w:r w:rsidRPr="00010006">
              <w:t>Use case on improved network resilience in a distributed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5EB8A9" w14:textId="77777777" w:rsidR="00033D55" w:rsidRPr="00010006" w:rsidRDefault="00033D55" w:rsidP="00F9436E">
            <w:pPr>
              <w:snapToGrid w:val="0"/>
              <w:spacing w:after="0" w:line="240" w:lineRule="auto"/>
              <w:rPr>
                <w:rFonts w:eastAsia="Times New Roman" w:cs="Arial"/>
                <w:szCs w:val="18"/>
                <w:lang w:val="de-DE" w:eastAsia="ar-SA"/>
              </w:rPr>
            </w:pPr>
            <w:r w:rsidRPr="0001000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DEEC83" w14:textId="77777777" w:rsidR="00033D55" w:rsidRPr="00010006" w:rsidRDefault="00033D55" w:rsidP="00F9436E">
            <w:pPr>
              <w:spacing w:after="0" w:line="240" w:lineRule="auto"/>
              <w:rPr>
                <w:rFonts w:eastAsia="Arial Unicode MS" w:cs="Arial"/>
                <w:szCs w:val="18"/>
                <w:lang w:val="de-DE" w:eastAsia="ar-SA"/>
              </w:rPr>
            </w:pPr>
          </w:p>
        </w:tc>
      </w:tr>
      <w:tr w:rsidR="00033D55" w:rsidRPr="002B5B90" w14:paraId="22D375E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C7511" w14:textId="77777777" w:rsidR="00033D55" w:rsidRPr="001F3EFE" w:rsidRDefault="00033D55" w:rsidP="00F9436E">
            <w:pPr>
              <w:snapToGrid w:val="0"/>
              <w:spacing w:after="0" w:line="240" w:lineRule="auto"/>
              <w:rPr>
                <w:rFonts w:eastAsia="Times New Roman" w:cs="Arial"/>
                <w:szCs w:val="18"/>
                <w:lang w:eastAsia="ar-SA"/>
              </w:rPr>
            </w:pPr>
            <w:proofErr w:type="spellStart"/>
            <w:r w:rsidRPr="001F3EF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B3D2DC" w14:textId="359E43F3" w:rsidR="00033D55" w:rsidRPr="001F3EFE" w:rsidRDefault="00C43975" w:rsidP="00F9436E">
            <w:pPr>
              <w:snapToGrid w:val="0"/>
              <w:spacing w:after="0" w:line="240" w:lineRule="auto"/>
            </w:pPr>
            <w:hyperlink r:id="rId444" w:history="1">
              <w:r w:rsidR="00033D55" w:rsidRPr="001F3EFE">
                <w:rPr>
                  <w:rStyle w:val="Hyperlink"/>
                  <w:rFonts w:cs="Arial"/>
                  <w:color w:val="auto"/>
                </w:rPr>
                <w:t>S1-244267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AD18EA" w14:textId="77777777" w:rsidR="00033D55" w:rsidRPr="001F3EFE" w:rsidRDefault="00033D55" w:rsidP="00F9436E">
            <w:pPr>
              <w:snapToGrid w:val="0"/>
              <w:spacing w:after="0" w:line="240" w:lineRule="auto"/>
            </w:pPr>
            <w:r w:rsidRPr="001F3EFE">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A19E6D" w14:textId="77777777" w:rsidR="00033D55" w:rsidRPr="001F3EFE" w:rsidRDefault="00033D55" w:rsidP="00F9436E">
            <w:pPr>
              <w:snapToGrid w:val="0"/>
              <w:spacing w:after="0" w:line="240" w:lineRule="auto"/>
            </w:pPr>
            <w:r w:rsidRPr="001F3EFE">
              <w:t>Network optimization considering location information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479823" w14:textId="77777777" w:rsidR="00033D55" w:rsidRPr="001F3EFE" w:rsidRDefault="00033D55" w:rsidP="00F9436E">
            <w:pPr>
              <w:snapToGrid w:val="0"/>
              <w:spacing w:after="0" w:line="240" w:lineRule="auto"/>
              <w:rPr>
                <w:rFonts w:eastAsia="Times New Roman" w:cs="Arial"/>
                <w:szCs w:val="18"/>
                <w:lang w:val="de-DE" w:eastAsia="ar-SA"/>
              </w:rPr>
            </w:pPr>
            <w:r w:rsidRPr="001F3EFE">
              <w:rPr>
                <w:rFonts w:eastAsia="Times New Roman" w:cs="Arial"/>
                <w:szCs w:val="18"/>
                <w:lang w:val="de-DE" w:eastAsia="ar-SA"/>
              </w:rPr>
              <w:t>Revised to S1-244378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436B4" w14:textId="77777777" w:rsidR="00033D55" w:rsidRPr="001F3EFE" w:rsidRDefault="00033D55" w:rsidP="00F9436E">
            <w:pPr>
              <w:spacing w:after="0" w:line="240" w:lineRule="auto"/>
              <w:rPr>
                <w:rFonts w:eastAsia="Arial Unicode MS" w:cs="Arial"/>
                <w:szCs w:val="18"/>
                <w:lang w:val="de-DE" w:eastAsia="ar-SA"/>
              </w:rPr>
            </w:pPr>
          </w:p>
        </w:tc>
      </w:tr>
      <w:tr w:rsidR="00033D55" w:rsidRPr="002B5B90" w14:paraId="33858D7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DEE17" w14:textId="77777777" w:rsidR="00033D55" w:rsidRPr="0088612D" w:rsidRDefault="00033D55" w:rsidP="00F9436E">
            <w:pPr>
              <w:snapToGrid w:val="0"/>
              <w:spacing w:after="0" w:line="240" w:lineRule="auto"/>
            </w:pPr>
            <w:proofErr w:type="spellStart"/>
            <w:r w:rsidRPr="008861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3A86C" w14:textId="295DE0C5" w:rsidR="00033D55" w:rsidRPr="0088612D" w:rsidRDefault="00C43975" w:rsidP="00F9436E">
            <w:pPr>
              <w:snapToGrid w:val="0"/>
              <w:spacing w:after="0" w:line="240" w:lineRule="auto"/>
              <w:rPr>
                <w:rFonts w:cs="Arial"/>
              </w:rPr>
            </w:pPr>
            <w:hyperlink r:id="rId445" w:history="1">
              <w:r w:rsidR="00033D55" w:rsidRPr="0088612D">
                <w:rPr>
                  <w:rStyle w:val="Hyperlink"/>
                  <w:rFonts w:cs="Arial"/>
                  <w:color w:val="auto"/>
                </w:rPr>
                <w:t>S1-244378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E0F654" w14:textId="77777777" w:rsidR="00033D55" w:rsidRPr="0088612D" w:rsidRDefault="00033D55" w:rsidP="00F9436E">
            <w:pPr>
              <w:snapToGrid w:val="0"/>
              <w:spacing w:after="0" w:line="240" w:lineRule="auto"/>
            </w:pPr>
            <w:r w:rsidRPr="0088612D">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6A5BF" w14:textId="77777777" w:rsidR="00033D55" w:rsidRPr="0088612D" w:rsidRDefault="00033D55" w:rsidP="00F9436E">
            <w:pPr>
              <w:snapToGrid w:val="0"/>
              <w:spacing w:after="0" w:line="240" w:lineRule="auto"/>
            </w:pPr>
            <w:r w:rsidRPr="0088612D">
              <w:t>Network optimization considering location information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2150D3" w14:textId="77777777" w:rsidR="00033D55" w:rsidRPr="0088612D" w:rsidRDefault="00033D55" w:rsidP="00F9436E">
            <w:pPr>
              <w:snapToGrid w:val="0"/>
              <w:spacing w:after="0" w:line="240" w:lineRule="auto"/>
              <w:rPr>
                <w:rFonts w:eastAsia="Times New Roman" w:cs="Arial"/>
                <w:szCs w:val="18"/>
                <w:lang w:val="de-DE" w:eastAsia="ar-SA"/>
              </w:rPr>
            </w:pPr>
            <w:r w:rsidRPr="0088612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269096" w14:textId="77777777" w:rsidR="00033D55" w:rsidRPr="0088612D" w:rsidRDefault="00033D55" w:rsidP="00F9436E">
            <w:pPr>
              <w:spacing w:after="0" w:line="240" w:lineRule="auto"/>
              <w:rPr>
                <w:rFonts w:eastAsia="Arial Unicode MS" w:cs="Arial"/>
                <w:szCs w:val="18"/>
                <w:lang w:val="de-DE" w:eastAsia="ar-SA"/>
              </w:rPr>
            </w:pPr>
            <w:r w:rsidRPr="0088612D">
              <w:rPr>
                <w:rFonts w:eastAsia="Arial Unicode MS" w:cs="Arial"/>
                <w:szCs w:val="18"/>
                <w:lang w:val="de-DE" w:eastAsia="ar-SA"/>
              </w:rPr>
              <w:t>Revision of S1-244267.</w:t>
            </w:r>
          </w:p>
        </w:tc>
      </w:tr>
      <w:tr w:rsidR="00033D55" w:rsidRPr="002B5B90" w14:paraId="2B6FDDD5"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169FF" w14:textId="77777777" w:rsidR="00033D55" w:rsidRPr="00F102F6" w:rsidRDefault="00033D55" w:rsidP="00F9436E">
            <w:pPr>
              <w:snapToGrid w:val="0"/>
              <w:spacing w:after="0" w:line="240" w:lineRule="auto"/>
              <w:rPr>
                <w:rFonts w:eastAsia="Times New Roman" w:cs="Arial"/>
                <w:szCs w:val="18"/>
                <w:lang w:eastAsia="ar-SA"/>
              </w:rPr>
            </w:pPr>
            <w:proofErr w:type="spellStart"/>
            <w:r w:rsidRPr="00F102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C2BF5" w14:textId="7C5F32B5" w:rsidR="00033D55" w:rsidRPr="00F102F6" w:rsidRDefault="00C43975" w:rsidP="00F9436E">
            <w:pPr>
              <w:snapToGrid w:val="0"/>
              <w:spacing w:after="0" w:line="240" w:lineRule="auto"/>
            </w:pPr>
            <w:hyperlink r:id="rId446" w:history="1">
              <w:r w:rsidR="00033D55" w:rsidRPr="00F102F6">
                <w:rPr>
                  <w:rStyle w:val="Hyperlink"/>
                  <w:rFonts w:cs="Arial"/>
                  <w:color w:val="auto"/>
                </w:rPr>
                <w:t>S1-244283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4F4B6B" w14:textId="77777777" w:rsidR="00033D55" w:rsidRPr="00F102F6" w:rsidRDefault="00033D55" w:rsidP="00F9436E">
            <w:pPr>
              <w:snapToGrid w:val="0"/>
              <w:spacing w:after="0" w:line="240" w:lineRule="auto"/>
            </w:pPr>
            <w:r w:rsidRPr="00F102F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D138D" w14:textId="77777777" w:rsidR="00033D55" w:rsidRPr="00F102F6" w:rsidRDefault="00033D55" w:rsidP="00F9436E">
            <w:pPr>
              <w:snapToGrid w:val="0"/>
              <w:spacing w:after="0" w:line="240" w:lineRule="auto"/>
            </w:pPr>
            <w:r w:rsidRPr="00F102F6">
              <w:t>Use Case on Rollout for New Network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B3CD3B" w14:textId="77777777" w:rsidR="00033D55" w:rsidRPr="00F102F6" w:rsidRDefault="00033D55" w:rsidP="00F9436E">
            <w:pPr>
              <w:snapToGrid w:val="0"/>
              <w:spacing w:after="0" w:line="240" w:lineRule="auto"/>
              <w:rPr>
                <w:rFonts w:eastAsia="Times New Roman" w:cs="Arial"/>
                <w:szCs w:val="18"/>
                <w:lang w:val="de-DE" w:eastAsia="ar-SA"/>
              </w:rPr>
            </w:pPr>
            <w:r w:rsidRPr="00F102F6">
              <w:rPr>
                <w:rFonts w:eastAsia="Times New Roman" w:cs="Arial"/>
                <w:szCs w:val="18"/>
                <w:lang w:val="de-DE" w:eastAsia="ar-SA"/>
              </w:rPr>
              <w:t>Revised to S1-244664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D53570" w14:textId="77777777" w:rsidR="00033D55" w:rsidRPr="00F102F6" w:rsidRDefault="00033D55" w:rsidP="00F9436E">
            <w:pPr>
              <w:spacing w:after="0" w:line="240" w:lineRule="auto"/>
              <w:rPr>
                <w:rFonts w:eastAsia="Arial Unicode MS" w:cs="Arial"/>
                <w:szCs w:val="18"/>
                <w:lang w:val="de-DE" w:eastAsia="ar-SA"/>
              </w:rPr>
            </w:pPr>
          </w:p>
        </w:tc>
      </w:tr>
      <w:tr w:rsidR="00033D55" w:rsidRPr="002B5B90" w14:paraId="11D0E191"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E0D8A"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A6D2E" w14:textId="7796D5F7" w:rsidR="00033D55" w:rsidRPr="00C412B7" w:rsidRDefault="00C43975" w:rsidP="00F9436E">
            <w:pPr>
              <w:snapToGrid w:val="0"/>
              <w:spacing w:after="0" w:line="240" w:lineRule="auto"/>
            </w:pPr>
            <w:hyperlink r:id="rId447" w:history="1">
              <w:r w:rsidR="00033D55" w:rsidRPr="00C412B7">
                <w:rPr>
                  <w:rStyle w:val="Hyperlink"/>
                  <w:rFonts w:cs="Arial"/>
                  <w:color w:val="auto"/>
                </w:rPr>
                <w:t>S1-2446</w:t>
              </w:r>
              <w:r w:rsidR="00033D55" w:rsidRPr="00C412B7">
                <w:rPr>
                  <w:rStyle w:val="Hyperlink"/>
                  <w:rFonts w:cs="Arial"/>
                  <w:color w:val="auto"/>
                </w:rPr>
                <w:t>6</w:t>
              </w:r>
              <w:r w:rsidR="00033D55" w:rsidRPr="00C412B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BB55E6" w14:textId="77777777" w:rsidR="00033D55" w:rsidRPr="00C412B7" w:rsidRDefault="00033D55" w:rsidP="00F9436E">
            <w:pPr>
              <w:snapToGrid w:val="0"/>
              <w:spacing w:after="0" w:line="240" w:lineRule="auto"/>
            </w:pPr>
            <w:r w:rsidRPr="00C412B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B50BC" w14:textId="77777777" w:rsidR="00033D55" w:rsidRPr="00C412B7" w:rsidRDefault="00033D55" w:rsidP="00F9436E">
            <w:pPr>
              <w:snapToGrid w:val="0"/>
              <w:spacing w:after="0" w:line="240" w:lineRule="auto"/>
            </w:pPr>
            <w:r w:rsidRPr="00C412B7">
              <w:t>Use Case on Rollout for New Network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B549FD" w14:textId="28D13BCC"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E434F9"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S1-244283.</w:t>
            </w:r>
          </w:p>
        </w:tc>
      </w:tr>
      <w:tr w:rsidR="00033D55" w:rsidRPr="002B5B90" w14:paraId="19F18A8D"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A387E" w14:textId="77777777" w:rsidR="00033D55" w:rsidRPr="00F102F6" w:rsidRDefault="00033D55" w:rsidP="00F9436E">
            <w:pPr>
              <w:snapToGrid w:val="0"/>
              <w:spacing w:after="0" w:line="240" w:lineRule="auto"/>
              <w:rPr>
                <w:rFonts w:eastAsia="Times New Roman" w:cs="Arial"/>
                <w:szCs w:val="18"/>
                <w:lang w:eastAsia="ar-SA"/>
              </w:rPr>
            </w:pPr>
            <w:proofErr w:type="spellStart"/>
            <w:r w:rsidRPr="00F102F6">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5F1D2" w14:textId="4D8D4565" w:rsidR="00033D55" w:rsidRPr="00F102F6" w:rsidRDefault="00C43975" w:rsidP="00F9436E">
            <w:pPr>
              <w:snapToGrid w:val="0"/>
              <w:spacing w:after="0" w:line="240" w:lineRule="auto"/>
            </w:pPr>
            <w:hyperlink r:id="rId448" w:history="1">
              <w:r w:rsidR="00033D55" w:rsidRPr="00F102F6">
                <w:rPr>
                  <w:rStyle w:val="Hyperlink"/>
                  <w:rFonts w:cs="Arial"/>
                  <w:color w:val="auto"/>
                </w:rPr>
                <w:t>S1-244309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1ADA09" w14:textId="77777777" w:rsidR="00033D55" w:rsidRPr="00F102F6" w:rsidRDefault="00033D55" w:rsidP="00F9436E">
            <w:pPr>
              <w:snapToGrid w:val="0"/>
              <w:spacing w:after="0" w:line="240" w:lineRule="auto"/>
            </w:pPr>
            <w:r w:rsidRPr="00F102F6">
              <w:t xml:space="preserve">Deutsche Telekom, T-Mobile US, AT&amp;T,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2B4F74" w14:textId="77777777" w:rsidR="00033D55" w:rsidRPr="00F102F6" w:rsidRDefault="00033D55" w:rsidP="00F9436E">
            <w:pPr>
              <w:snapToGrid w:val="0"/>
              <w:spacing w:after="0" w:line="240" w:lineRule="auto"/>
            </w:pPr>
            <w:r w:rsidRPr="00F102F6">
              <w:t>Support of independently deployed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93FA39" w14:textId="77777777" w:rsidR="00033D55" w:rsidRPr="00F102F6" w:rsidRDefault="00033D55" w:rsidP="00F9436E">
            <w:pPr>
              <w:snapToGrid w:val="0"/>
              <w:spacing w:after="0" w:line="240" w:lineRule="auto"/>
              <w:rPr>
                <w:rFonts w:eastAsia="Times New Roman" w:cs="Arial"/>
                <w:szCs w:val="18"/>
                <w:lang w:val="de-DE" w:eastAsia="ar-SA"/>
              </w:rPr>
            </w:pPr>
            <w:r w:rsidRPr="00F102F6">
              <w:rPr>
                <w:rFonts w:eastAsia="Times New Roman" w:cs="Arial"/>
                <w:szCs w:val="18"/>
                <w:lang w:val="de-DE" w:eastAsia="ar-SA"/>
              </w:rPr>
              <w:t>Revised to S1-244665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F31175" w14:textId="77777777" w:rsidR="00033D55" w:rsidRPr="00F102F6" w:rsidRDefault="00033D55" w:rsidP="00F9436E">
            <w:pPr>
              <w:spacing w:after="0" w:line="240" w:lineRule="auto"/>
              <w:rPr>
                <w:rFonts w:eastAsia="Arial Unicode MS" w:cs="Arial"/>
                <w:szCs w:val="18"/>
                <w:lang w:val="de-DE" w:eastAsia="ar-SA"/>
              </w:rPr>
            </w:pPr>
          </w:p>
        </w:tc>
      </w:tr>
      <w:tr w:rsidR="00033D55" w:rsidRPr="002B5B90" w14:paraId="098454D9"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5CFCEA"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5F97F8" w14:textId="000673CD" w:rsidR="00033D55" w:rsidRPr="00C412B7" w:rsidRDefault="00C43975" w:rsidP="00F9436E">
            <w:pPr>
              <w:snapToGrid w:val="0"/>
              <w:spacing w:after="0" w:line="240" w:lineRule="auto"/>
            </w:pPr>
            <w:hyperlink r:id="rId449" w:history="1">
              <w:r w:rsidR="00033D55" w:rsidRPr="00C412B7">
                <w:rPr>
                  <w:rStyle w:val="Hyperlink"/>
                  <w:rFonts w:cs="Arial"/>
                  <w:color w:val="auto"/>
                </w:rPr>
                <w:t>S1-2</w:t>
              </w:r>
              <w:r w:rsidR="00033D55" w:rsidRPr="00C412B7">
                <w:rPr>
                  <w:rStyle w:val="Hyperlink"/>
                  <w:rFonts w:cs="Arial"/>
                  <w:color w:val="auto"/>
                </w:rPr>
                <w:t>4</w:t>
              </w:r>
              <w:r w:rsidR="00033D55" w:rsidRPr="00C412B7">
                <w:rPr>
                  <w:rStyle w:val="Hyperlink"/>
                  <w:rFonts w:cs="Arial"/>
                  <w:color w:val="auto"/>
                </w:rPr>
                <w:t>4665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55BB59" w14:textId="77777777" w:rsidR="00033D55" w:rsidRPr="00C412B7" w:rsidRDefault="00033D55" w:rsidP="00F9436E">
            <w:pPr>
              <w:snapToGrid w:val="0"/>
              <w:spacing w:after="0" w:line="240" w:lineRule="auto"/>
            </w:pPr>
            <w:r w:rsidRPr="00C412B7">
              <w:t xml:space="preserve">Deutsche Telekom, T-Mobile US, AT&amp;T,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00E5ED" w14:textId="77777777" w:rsidR="00033D55" w:rsidRPr="00C412B7" w:rsidRDefault="00033D55" w:rsidP="00F9436E">
            <w:pPr>
              <w:snapToGrid w:val="0"/>
              <w:spacing w:after="0" w:line="240" w:lineRule="auto"/>
            </w:pPr>
            <w:r w:rsidRPr="00C412B7">
              <w:t>Support of independently deployed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818F76" w14:textId="7731CA22"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6994F5"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S1-244309.</w:t>
            </w:r>
          </w:p>
        </w:tc>
      </w:tr>
      <w:tr w:rsidR="00033D55" w:rsidRPr="00E610B3" w14:paraId="6A40350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B7B424" w14:textId="77777777" w:rsidR="00033D55" w:rsidRPr="005B2CF7" w:rsidRDefault="00033D55" w:rsidP="00F9436E">
            <w:pPr>
              <w:snapToGrid w:val="0"/>
              <w:spacing w:after="0" w:line="240" w:lineRule="auto"/>
            </w:pPr>
            <w:proofErr w:type="spellStart"/>
            <w:r w:rsidRPr="005B2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6A279" w14:textId="26DD4828" w:rsidR="00033D55" w:rsidRPr="005B2CF7" w:rsidRDefault="00C43975" w:rsidP="00F9436E">
            <w:pPr>
              <w:snapToGrid w:val="0"/>
              <w:spacing w:after="0" w:line="240" w:lineRule="auto"/>
            </w:pPr>
            <w:hyperlink r:id="rId450" w:history="1">
              <w:r w:rsidR="00033D55" w:rsidRPr="005B2CF7">
                <w:rPr>
                  <w:rStyle w:val="Hyperlink"/>
                  <w:rFonts w:cs="Arial"/>
                  <w:color w:val="auto"/>
                </w:rPr>
                <w:t>S1-244026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3A3D1" w14:textId="77777777" w:rsidR="00033D55" w:rsidRPr="005B2CF7" w:rsidRDefault="00033D55" w:rsidP="00F9436E">
            <w:pPr>
              <w:snapToGrid w:val="0"/>
              <w:spacing w:after="0" w:line="240" w:lineRule="auto"/>
            </w:pPr>
            <w:r w:rsidRPr="005B2CF7">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807B0A" w14:textId="77777777" w:rsidR="00033D55" w:rsidRPr="005B2CF7" w:rsidRDefault="00033D55" w:rsidP="00F9436E">
            <w:pPr>
              <w:snapToGrid w:val="0"/>
              <w:spacing w:after="0" w:line="240" w:lineRule="auto"/>
              <w:rPr>
                <w:lang w:val="nl-NL"/>
              </w:rPr>
            </w:pPr>
            <w:r w:rsidRPr="005B2CF7">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FD210C" w14:textId="77777777" w:rsidR="00033D55" w:rsidRPr="005B2CF7" w:rsidRDefault="00033D55" w:rsidP="00F9436E">
            <w:pPr>
              <w:snapToGrid w:val="0"/>
              <w:spacing w:after="0" w:line="240" w:lineRule="auto"/>
              <w:rPr>
                <w:rFonts w:eastAsia="Times New Roman" w:cs="Arial"/>
                <w:szCs w:val="18"/>
                <w:lang w:val="de-DE" w:eastAsia="ar-SA"/>
              </w:rPr>
            </w:pPr>
            <w:r w:rsidRPr="005B2CF7">
              <w:rPr>
                <w:rFonts w:eastAsia="Times New Roman" w:cs="Arial"/>
                <w:szCs w:val="18"/>
                <w:lang w:val="de-DE" w:eastAsia="ar-SA"/>
              </w:rPr>
              <w:t>Revised to S1-2446</w:t>
            </w:r>
            <w:r>
              <w:rPr>
                <w:rFonts w:eastAsia="Times New Roman" w:cs="Arial"/>
                <w:szCs w:val="18"/>
                <w:lang w:val="de-DE" w:eastAsia="ar-SA"/>
              </w:rPr>
              <w:t>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E9B136" w14:textId="77777777" w:rsidR="00033D55" w:rsidRPr="005B2CF7" w:rsidRDefault="00033D55" w:rsidP="00F9436E">
            <w:pPr>
              <w:spacing w:after="0" w:line="240" w:lineRule="auto"/>
              <w:rPr>
                <w:rFonts w:eastAsia="Arial Unicode MS" w:cs="Arial"/>
                <w:szCs w:val="18"/>
                <w:lang w:val="de-DE" w:eastAsia="ar-SA"/>
              </w:rPr>
            </w:pPr>
            <w:r w:rsidRPr="005B2CF7">
              <w:rPr>
                <w:rFonts w:eastAsia="Arial Unicode MS" w:cs="Arial"/>
                <w:szCs w:val="18"/>
                <w:lang w:val="de-DE" w:eastAsia="ar-SA"/>
              </w:rPr>
              <w:t>Moved from 8.1.7</w:t>
            </w:r>
          </w:p>
        </w:tc>
      </w:tr>
      <w:tr w:rsidR="00033D55" w:rsidRPr="00E610B3" w14:paraId="4AAE4372"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EB079" w14:textId="77777777" w:rsidR="00033D55" w:rsidRPr="003E7D1A" w:rsidRDefault="00033D55" w:rsidP="00F9436E">
            <w:pPr>
              <w:snapToGrid w:val="0"/>
              <w:spacing w:after="0" w:line="240" w:lineRule="auto"/>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4D983" w14:textId="25AD2576" w:rsidR="00033D55" w:rsidRPr="003E7D1A" w:rsidRDefault="00C43975" w:rsidP="00F9436E">
            <w:pPr>
              <w:snapToGrid w:val="0"/>
              <w:spacing w:after="0" w:line="240" w:lineRule="auto"/>
            </w:pPr>
            <w:hyperlink r:id="rId451" w:history="1">
              <w:r w:rsidR="00033D55" w:rsidRPr="003E7D1A">
                <w:rPr>
                  <w:rStyle w:val="Hyperlink"/>
                  <w:rFonts w:cs="Arial"/>
                  <w:color w:val="auto"/>
                </w:rPr>
                <w:t>S1-244641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96256" w14:textId="77777777" w:rsidR="00033D55" w:rsidRPr="003E7D1A" w:rsidRDefault="00033D55" w:rsidP="00F9436E">
            <w:pPr>
              <w:snapToGrid w:val="0"/>
              <w:spacing w:after="0" w:line="240" w:lineRule="auto"/>
            </w:pPr>
            <w:r w:rsidRPr="003E7D1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DE5EB9" w14:textId="77777777" w:rsidR="00033D55" w:rsidRPr="003E7D1A" w:rsidRDefault="00033D55" w:rsidP="00F9436E">
            <w:pPr>
              <w:snapToGrid w:val="0"/>
              <w:spacing w:after="0" w:line="240" w:lineRule="auto"/>
              <w:rPr>
                <w:lang w:val="nl-NL"/>
              </w:rPr>
            </w:pPr>
            <w:r w:rsidRPr="003E7D1A">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E4C52F" w14:textId="77777777" w:rsidR="00033D55" w:rsidRPr="003E7D1A" w:rsidRDefault="00033D55" w:rsidP="00F9436E">
            <w:pPr>
              <w:snapToGrid w:val="0"/>
              <w:spacing w:after="0" w:line="240" w:lineRule="auto"/>
              <w:rPr>
                <w:rFonts w:eastAsia="Times New Roman" w:cs="Arial"/>
                <w:szCs w:val="18"/>
                <w:lang w:val="de-DE" w:eastAsia="ar-SA"/>
              </w:rPr>
            </w:pPr>
            <w:r w:rsidRPr="003E7D1A">
              <w:rPr>
                <w:rFonts w:eastAsia="Times New Roman" w:cs="Arial"/>
                <w:szCs w:val="18"/>
                <w:lang w:val="de-DE" w:eastAsia="ar-SA"/>
              </w:rPr>
              <w:t>Revised to S1-244659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6D7E27"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i/>
                <w:szCs w:val="18"/>
                <w:lang w:val="de-DE" w:eastAsia="ar-SA"/>
              </w:rPr>
              <w:t>Moved from 8.1.7</w:t>
            </w:r>
          </w:p>
          <w:p w14:paraId="588D9587"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szCs w:val="18"/>
                <w:lang w:val="de-DE" w:eastAsia="ar-SA"/>
              </w:rPr>
              <w:t>Revision of S1-244026.</w:t>
            </w:r>
          </w:p>
        </w:tc>
      </w:tr>
      <w:tr w:rsidR="00033D55" w:rsidRPr="00E610B3" w14:paraId="7BCA6613"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5E395E"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B9388" w14:textId="68551A9E" w:rsidR="00033D55" w:rsidRPr="00C412B7" w:rsidRDefault="00C43975" w:rsidP="00F9436E">
            <w:pPr>
              <w:snapToGrid w:val="0"/>
              <w:spacing w:after="0" w:line="240" w:lineRule="auto"/>
              <w:rPr>
                <w:rFonts w:cs="Arial"/>
              </w:rPr>
            </w:pPr>
            <w:hyperlink r:id="rId452" w:history="1">
              <w:r w:rsidR="00033D55" w:rsidRPr="00C412B7">
                <w:rPr>
                  <w:rStyle w:val="Hyperlink"/>
                  <w:rFonts w:cs="Arial"/>
                  <w:color w:val="auto"/>
                </w:rPr>
                <w:t>S1-2446</w:t>
              </w:r>
              <w:r w:rsidR="00033D55" w:rsidRPr="00C412B7">
                <w:rPr>
                  <w:rStyle w:val="Hyperlink"/>
                  <w:rFonts w:cs="Arial"/>
                  <w:color w:val="auto"/>
                </w:rPr>
                <w:t>5</w:t>
              </w:r>
              <w:r w:rsidR="00033D55" w:rsidRPr="00C412B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E78DB7" w14:textId="77777777" w:rsidR="00033D55" w:rsidRPr="00C412B7" w:rsidRDefault="00033D55" w:rsidP="00F9436E">
            <w:pPr>
              <w:snapToGrid w:val="0"/>
              <w:spacing w:after="0" w:line="240" w:lineRule="auto"/>
            </w:pPr>
            <w:r w:rsidRPr="00C412B7">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347FFF" w14:textId="77777777" w:rsidR="00033D55" w:rsidRPr="00C412B7" w:rsidRDefault="00033D55" w:rsidP="00F9436E">
            <w:pPr>
              <w:snapToGrid w:val="0"/>
              <w:spacing w:after="0" w:line="240" w:lineRule="auto"/>
              <w:rPr>
                <w:lang w:val="nl-NL"/>
              </w:rPr>
            </w:pPr>
            <w:r w:rsidRPr="00C412B7">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1F1D4D" w14:textId="439EE19A"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B3C746" w14:textId="77777777" w:rsidR="00033D55" w:rsidRPr="00C412B7" w:rsidRDefault="00033D55" w:rsidP="00F9436E">
            <w:pPr>
              <w:spacing w:after="0" w:line="240" w:lineRule="auto"/>
              <w:rPr>
                <w:rFonts w:eastAsia="Arial Unicode MS" w:cs="Arial"/>
                <w:i/>
                <w:szCs w:val="18"/>
                <w:lang w:val="de-DE" w:eastAsia="ar-SA"/>
              </w:rPr>
            </w:pPr>
            <w:r w:rsidRPr="00C412B7">
              <w:rPr>
                <w:rFonts w:eastAsia="Arial Unicode MS" w:cs="Arial"/>
                <w:i/>
                <w:szCs w:val="18"/>
                <w:lang w:val="de-DE" w:eastAsia="ar-SA"/>
              </w:rPr>
              <w:t>Moved from 8.1.7</w:t>
            </w:r>
          </w:p>
          <w:p w14:paraId="71F09A06"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i/>
                <w:szCs w:val="18"/>
                <w:lang w:val="de-DE" w:eastAsia="ar-SA"/>
              </w:rPr>
              <w:t>Revision of S1-244026.</w:t>
            </w:r>
          </w:p>
          <w:p w14:paraId="3651D0F7"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S1-244641.</w:t>
            </w:r>
          </w:p>
        </w:tc>
      </w:tr>
      <w:tr w:rsidR="00033D55" w:rsidRPr="002B5B90" w14:paraId="4B1D7B2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BAD8A5"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60198" w14:textId="5CFC36B2" w:rsidR="00033D55" w:rsidRPr="00B00F61" w:rsidRDefault="00C43975" w:rsidP="00F9436E">
            <w:pPr>
              <w:snapToGrid w:val="0"/>
              <w:spacing w:after="0" w:line="240" w:lineRule="auto"/>
            </w:pPr>
            <w:hyperlink r:id="rId453" w:history="1">
              <w:r w:rsidR="00033D55" w:rsidRPr="00B00F61">
                <w:rPr>
                  <w:rStyle w:val="Hyperlink"/>
                  <w:rFonts w:cs="Arial"/>
                  <w:color w:val="auto"/>
                </w:rPr>
                <w:t>S1-244111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7DAEB"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A633C7" w14:textId="77777777" w:rsidR="00033D55" w:rsidRPr="00B00F61" w:rsidRDefault="00033D55" w:rsidP="00F9436E">
            <w:pPr>
              <w:snapToGrid w:val="0"/>
              <w:spacing w:after="0" w:line="240" w:lineRule="auto"/>
            </w:pPr>
            <w:r w:rsidRPr="00B00F61">
              <w:t>Use case on Network Digital Twin enabling network self-optimization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1D2664" w14:textId="474828BA" w:rsidR="00033D55" w:rsidRPr="00B00F6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5B2CF7">
              <w:rPr>
                <w:rFonts w:eastAsia="Times New Roman" w:cs="Arial"/>
                <w:szCs w:val="18"/>
                <w:lang w:val="de-DE" w:eastAsia="ar-SA"/>
              </w:rPr>
              <w:t>S1-2446</w:t>
            </w:r>
            <w:r w:rsidR="00192E75">
              <w:rPr>
                <w:rFonts w:eastAsia="Times New Roman" w:cs="Arial"/>
                <w:szCs w:val="18"/>
                <w:lang w:val="de-DE" w:eastAsia="ar-SA"/>
              </w:rPr>
              <w:t>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56C701" w14:textId="77777777" w:rsidR="00033D55" w:rsidRPr="00B00F61" w:rsidRDefault="00033D55" w:rsidP="00F9436E">
            <w:pPr>
              <w:spacing w:after="0" w:line="240" w:lineRule="auto"/>
              <w:rPr>
                <w:rFonts w:eastAsia="Arial Unicode MS" w:cs="Arial"/>
                <w:szCs w:val="18"/>
                <w:lang w:val="de-DE" w:eastAsia="ar-SA"/>
              </w:rPr>
            </w:pPr>
          </w:p>
        </w:tc>
      </w:tr>
      <w:tr w:rsidR="00033D55" w14:paraId="1DD1739D" w14:textId="77777777" w:rsidTr="00043DE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A88DE" w14:textId="77777777" w:rsidR="00033D55" w:rsidRPr="009035C4" w:rsidRDefault="00033D55" w:rsidP="00F9436E">
            <w:pPr>
              <w:snapToGrid w:val="0"/>
              <w:spacing w:after="0" w:line="240" w:lineRule="auto"/>
            </w:pPr>
            <w:proofErr w:type="spellStart"/>
            <w:r w:rsidRPr="009035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319699" w14:textId="7C84EB2A" w:rsidR="00033D55" w:rsidRPr="009035C4" w:rsidRDefault="00C43975" w:rsidP="00F9436E">
            <w:pPr>
              <w:snapToGrid w:val="0"/>
              <w:spacing w:after="0" w:line="240" w:lineRule="auto"/>
            </w:pPr>
            <w:hyperlink r:id="rId454" w:history="1">
              <w:r w:rsidR="00033D55" w:rsidRPr="009035C4">
                <w:rPr>
                  <w:rStyle w:val="Hyperlink"/>
                  <w:rFonts w:cs="Arial"/>
                  <w:color w:val="auto"/>
                </w:rPr>
                <w:t>S1-244299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B3F47" w14:textId="77777777" w:rsidR="00033D55" w:rsidRPr="009035C4" w:rsidRDefault="00033D55" w:rsidP="00F9436E">
            <w:pPr>
              <w:snapToGrid w:val="0"/>
              <w:spacing w:after="0" w:line="240" w:lineRule="auto"/>
            </w:pPr>
            <w:r w:rsidRPr="009035C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675C83" w14:textId="77777777" w:rsidR="00033D55" w:rsidRPr="009035C4" w:rsidRDefault="00033D55" w:rsidP="00F9436E">
            <w:pPr>
              <w:snapToGrid w:val="0"/>
              <w:spacing w:after="0" w:line="240" w:lineRule="auto"/>
            </w:pPr>
            <w:r w:rsidRPr="009035C4">
              <w:t>Use case on Network digital twin for ML training data generation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54DFA3" w14:textId="77777777" w:rsidR="00033D55" w:rsidRPr="009035C4" w:rsidRDefault="00033D55" w:rsidP="00F9436E">
            <w:pPr>
              <w:snapToGrid w:val="0"/>
              <w:spacing w:after="0" w:line="240" w:lineRule="auto"/>
              <w:rPr>
                <w:rFonts w:eastAsia="Times New Roman" w:cs="Arial"/>
                <w:szCs w:val="18"/>
                <w:lang w:val="de-DE" w:eastAsia="ar-SA"/>
              </w:rPr>
            </w:pPr>
            <w:r w:rsidRPr="009035C4">
              <w:rPr>
                <w:rFonts w:eastAsia="Times New Roman" w:cs="Arial"/>
                <w:szCs w:val="18"/>
                <w:lang w:val="de-DE" w:eastAsia="ar-SA"/>
              </w:rPr>
              <w:t>Revised to S1-244667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144615" w14:textId="77777777" w:rsidR="00033D55" w:rsidRPr="009035C4" w:rsidRDefault="00033D55" w:rsidP="00F9436E">
            <w:pPr>
              <w:spacing w:after="0" w:line="240" w:lineRule="auto"/>
              <w:rPr>
                <w:rFonts w:eastAsia="Arial Unicode MS" w:cs="Arial"/>
                <w:szCs w:val="18"/>
                <w:lang w:val="de-DE" w:eastAsia="ar-SA"/>
              </w:rPr>
            </w:pPr>
            <w:r w:rsidRPr="009035C4">
              <w:rPr>
                <w:rFonts w:eastAsia="Arial Unicode MS" w:cs="Arial"/>
                <w:szCs w:val="18"/>
                <w:lang w:val="de-DE" w:eastAsia="ar-SA"/>
              </w:rPr>
              <w:t>Moved from 8.1.7</w:t>
            </w:r>
          </w:p>
        </w:tc>
      </w:tr>
      <w:tr w:rsidR="00033D55" w14:paraId="4AE3C884" w14:textId="77777777" w:rsidTr="00043DE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D1BAA" w14:textId="77777777" w:rsidR="00033D55" w:rsidRPr="00043DE7" w:rsidRDefault="00033D55" w:rsidP="00F9436E">
            <w:pPr>
              <w:snapToGrid w:val="0"/>
              <w:spacing w:after="0" w:line="240" w:lineRule="auto"/>
            </w:pPr>
            <w:proofErr w:type="spellStart"/>
            <w:r w:rsidRPr="00043D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B0321" w14:textId="1594F887" w:rsidR="00033D55" w:rsidRPr="00043DE7" w:rsidRDefault="00C43975" w:rsidP="00F9436E">
            <w:pPr>
              <w:snapToGrid w:val="0"/>
              <w:spacing w:after="0" w:line="240" w:lineRule="auto"/>
            </w:pPr>
            <w:hyperlink r:id="rId455" w:history="1">
              <w:r w:rsidR="00033D55" w:rsidRPr="00043DE7">
                <w:rPr>
                  <w:rStyle w:val="Hyperlink"/>
                  <w:rFonts w:cs="Arial"/>
                  <w:color w:val="auto"/>
                </w:rPr>
                <w:t>S1-2</w:t>
              </w:r>
              <w:r w:rsidR="00033D55" w:rsidRPr="00043DE7">
                <w:rPr>
                  <w:rStyle w:val="Hyperlink"/>
                  <w:rFonts w:cs="Arial"/>
                  <w:color w:val="auto"/>
                </w:rPr>
                <w:t>4</w:t>
              </w:r>
              <w:r w:rsidR="00033D55" w:rsidRPr="00043DE7">
                <w:rPr>
                  <w:rStyle w:val="Hyperlink"/>
                  <w:rFonts w:cs="Arial"/>
                  <w:color w:val="auto"/>
                </w:rPr>
                <w:t>4667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3CF91" w14:textId="77777777" w:rsidR="00033D55" w:rsidRPr="00043DE7" w:rsidRDefault="00033D55" w:rsidP="00F9436E">
            <w:pPr>
              <w:snapToGrid w:val="0"/>
              <w:spacing w:after="0" w:line="240" w:lineRule="auto"/>
            </w:pPr>
            <w:r w:rsidRPr="00043DE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DEF1EE" w14:textId="77777777" w:rsidR="00033D55" w:rsidRPr="00043DE7" w:rsidRDefault="00033D55" w:rsidP="00F9436E">
            <w:pPr>
              <w:snapToGrid w:val="0"/>
              <w:spacing w:after="0" w:line="240" w:lineRule="auto"/>
            </w:pPr>
            <w:r w:rsidRPr="00043DE7">
              <w:t>Use case on Network digital twin for ML training data generation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F3DB80" w14:textId="1170E5D5" w:rsidR="00033D55" w:rsidRPr="00043DE7" w:rsidRDefault="00043DE7" w:rsidP="00F9436E">
            <w:pPr>
              <w:snapToGrid w:val="0"/>
              <w:spacing w:after="0" w:line="240" w:lineRule="auto"/>
              <w:rPr>
                <w:rFonts w:eastAsia="Times New Roman" w:cs="Arial"/>
                <w:szCs w:val="18"/>
                <w:lang w:val="de-DE" w:eastAsia="ar-SA"/>
              </w:rPr>
            </w:pPr>
            <w:r w:rsidRPr="00043DE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8A581" w14:textId="77777777" w:rsidR="00033D55" w:rsidRPr="00043DE7" w:rsidRDefault="00033D55" w:rsidP="00F9436E">
            <w:pPr>
              <w:spacing w:after="0" w:line="240" w:lineRule="auto"/>
              <w:rPr>
                <w:rFonts w:eastAsia="Arial Unicode MS" w:cs="Arial"/>
                <w:szCs w:val="18"/>
                <w:lang w:val="de-DE" w:eastAsia="ar-SA"/>
              </w:rPr>
            </w:pPr>
            <w:r w:rsidRPr="00043DE7">
              <w:rPr>
                <w:rFonts w:eastAsia="Arial Unicode MS" w:cs="Arial"/>
                <w:i/>
                <w:szCs w:val="18"/>
                <w:lang w:val="de-DE" w:eastAsia="ar-SA"/>
              </w:rPr>
              <w:t>Moved from 8.1.7</w:t>
            </w:r>
          </w:p>
          <w:p w14:paraId="5A31FDD5" w14:textId="5CC243C8" w:rsidR="00033D55" w:rsidRPr="00043DE7" w:rsidRDefault="00033D55" w:rsidP="00F9436E">
            <w:pPr>
              <w:spacing w:after="0" w:line="240" w:lineRule="auto"/>
              <w:rPr>
                <w:rFonts w:eastAsia="Arial Unicode MS" w:cs="Arial"/>
                <w:szCs w:val="18"/>
                <w:lang w:val="de-DE" w:eastAsia="ar-SA"/>
              </w:rPr>
            </w:pPr>
            <w:r w:rsidRPr="00043DE7">
              <w:rPr>
                <w:rFonts w:eastAsia="Arial Unicode MS" w:cs="Arial"/>
                <w:szCs w:val="18"/>
                <w:lang w:val="de-DE" w:eastAsia="ar-SA"/>
              </w:rPr>
              <w:t>Revision of S1-244299.</w:t>
            </w:r>
          </w:p>
        </w:tc>
      </w:tr>
      <w:tr w:rsidR="00033D55" w:rsidRPr="002B5B90" w14:paraId="27F42148"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905EA0" w14:textId="77777777" w:rsidR="00033D55" w:rsidRPr="009035C4" w:rsidRDefault="00033D55" w:rsidP="00F9436E">
            <w:pPr>
              <w:snapToGrid w:val="0"/>
              <w:spacing w:after="0" w:line="240" w:lineRule="auto"/>
              <w:rPr>
                <w:rFonts w:eastAsia="Times New Roman" w:cs="Arial"/>
                <w:szCs w:val="18"/>
                <w:lang w:eastAsia="ar-SA"/>
              </w:rPr>
            </w:pPr>
            <w:proofErr w:type="spellStart"/>
            <w:r w:rsidRPr="009035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DE78" w14:textId="5FC0AE43" w:rsidR="00033D55" w:rsidRPr="009035C4" w:rsidRDefault="00C43975" w:rsidP="00F9436E">
            <w:pPr>
              <w:snapToGrid w:val="0"/>
              <w:spacing w:after="0" w:line="240" w:lineRule="auto"/>
            </w:pPr>
            <w:hyperlink r:id="rId456" w:history="1">
              <w:r w:rsidR="00033D55" w:rsidRPr="009035C4">
                <w:rPr>
                  <w:rStyle w:val="Hyperlink"/>
                  <w:rFonts w:cs="Arial"/>
                  <w:color w:val="auto"/>
                </w:rPr>
                <w:t>S1-244046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559DD" w14:textId="77777777" w:rsidR="00033D55" w:rsidRPr="009035C4" w:rsidRDefault="00033D55" w:rsidP="00F9436E">
            <w:pPr>
              <w:snapToGrid w:val="0"/>
              <w:spacing w:after="0" w:line="240" w:lineRule="auto"/>
            </w:pPr>
            <w:r w:rsidRPr="009035C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D55CF0" w14:textId="77777777" w:rsidR="00033D55" w:rsidRPr="009035C4" w:rsidRDefault="00033D55" w:rsidP="00F9436E">
            <w:pPr>
              <w:snapToGrid w:val="0"/>
              <w:spacing w:after="0" w:line="240" w:lineRule="auto"/>
            </w:pPr>
            <w:r w:rsidRPr="009035C4">
              <w:t>Use case on digital twin for AI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5B2679" w14:textId="77777777" w:rsidR="00033D55" w:rsidRPr="009035C4" w:rsidRDefault="00033D55" w:rsidP="00F9436E">
            <w:pPr>
              <w:snapToGrid w:val="0"/>
              <w:spacing w:after="0" w:line="240" w:lineRule="auto"/>
              <w:rPr>
                <w:rFonts w:eastAsia="Times New Roman" w:cs="Arial"/>
                <w:szCs w:val="18"/>
                <w:lang w:val="de-DE" w:eastAsia="ar-SA"/>
              </w:rPr>
            </w:pPr>
            <w:r w:rsidRPr="009035C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DFCE24" w14:textId="77777777" w:rsidR="00033D55" w:rsidRPr="009035C4" w:rsidRDefault="00033D55" w:rsidP="00F9436E">
            <w:pPr>
              <w:spacing w:after="0" w:line="240" w:lineRule="auto"/>
              <w:rPr>
                <w:rFonts w:eastAsia="Arial Unicode MS" w:cs="Arial"/>
                <w:szCs w:val="18"/>
                <w:lang w:val="de-DE" w:eastAsia="ar-SA"/>
              </w:rPr>
            </w:pPr>
          </w:p>
        </w:tc>
      </w:tr>
      <w:tr w:rsidR="00033D55" w:rsidRPr="002B5B90" w14:paraId="467C6AC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EC550DB" w14:textId="77777777" w:rsidR="00033D55" w:rsidRPr="00F67744" w:rsidRDefault="00033D55" w:rsidP="00F9436E">
            <w:pPr>
              <w:snapToGrid w:val="0"/>
              <w:spacing w:after="0" w:line="240" w:lineRule="auto"/>
              <w:rPr>
                <w:rFonts w:eastAsia="Times New Roman" w:cs="Arial"/>
                <w:szCs w:val="18"/>
                <w:lang w:eastAsia="ar-SA"/>
              </w:rPr>
            </w:pPr>
            <w:proofErr w:type="spellStart"/>
            <w:r w:rsidRPr="00F6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2BBDDDE" w14:textId="3249E35B" w:rsidR="00033D55" w:rsidRPr="00F67744" w:rsidRDefault="00C43975" w:rsidP="00F9436E">
            <w:pPr>
              <w:snapToGrid w:val="0"/>
              <w:spacing w:after="0" w:line="240" w:lineRule="auto"/>
            </w:pPr>
            <w:hyperlink r:id="rId457" w:history="1">
              <w:r w:rsidR="00033D55" w:rsidRPr="00F67744">
                <w:rPr>
                  <w:rStyle w:val="Hyperlink"/>
                  <w:rFonts w:cs="Arial"/>
                  <w:color w:val="auto"/>
                </w:rPr>
                <w:t>S1-244</w:t>
              </w:r>
              <w:r w:rsidR="00033D55" w:rsidRPr="00F67744">
                <w:rPr>
                  <w:rStyle w:val="Hyperlink"/>
                  <w:rFonts w:cs="Arial"/>
                  <w:color w:val="auto"/>
                </w:rPr>
                <w:t>2</w:t>
              </w:r>
              <w:r w:rsidR="00033D55" w:rsidRPr="00F67744">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C3B4E50" w14:textId="77777777" w:rsidR="00033D55" w:rsidRPr="00F67744" w:rsidRDefault="00033D55" w:rsidP="00F9436E">
            <w:pPr>
              <w:snapToGrid w:val="0"/>
              <w:spacing w:after="0" w:line="240" w:lineRule="auto"/>
            </w:pPr>
            <w:r w:rsidRPr="00F67744">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A38238A" w14:textId="77777777" w:rsidR="00033D55" w:rsidRPr="00F67744" w:rsidRDefault="00033D55" w:rsidP="00F9436E">
            <w:pPr>
              <w:snapToGrid w:val="0"/>
              <w:spacing w:after="0" w:line="240" w:lineRule="auto"/>
            </w:pPr>
            <w:r w:rsidRPr="00F67744">
              <w:t>Use case on vertical autonomous temporary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46B81BC1" w14:textId="77777777" w:rsidR="00033D55" w:rsidRPr="00F67744" w:rsidRDefault="00033D55" w:rsidP="00F9436E">
            <w:pPr>
              <w:snapToGrid w:val="0"/>
              <w:spacing w:after="0" w:line="240" w:lineRule="auto"/>
              <w:rPr>
                <w:rFonts w:eastAsia="Times New Roman" w:cs="Arial"/>
                <w:szCs w:val="18"/>
                <w:lang w:val="de-DE" w:eastAsia="ar-SA"/>
              </w:rPr>
            </w:pPr>
            <w:r w:rsidRPr="00F67744">
              <w:rPr>
                <w:rFonts w:eastAsia="Times New Roman" w:cs="Arial"/>
                <w:szCs w:val="18"/>
                <w:lang w:val="de-DE" w:eastAsia="ar-SA"/>
              </w:rPr>
              <w:t xml:space="preserve">Moved to </w:t>
            </w:r>
            <w:r>
              <w:rPr>
                <w:rFonts w:eastAsia="Times New Roman" w:cs="Arial"/>
                <w:szCs w:val="18"/>
                <w:lang w:val="de-DE" w:eastAsia="ar-SA"/>
              </w:rPr>
              <w:t>8.1.6</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00DA4EA" w14:textId="77777777" w:rsidR="00033D55" w:rsidRPr="00F67744" w:rsidRDefault="00033D55" w:rsidP="00F9436E">
            <w:pPr>
              <w:spacing w:after="0" w:line="240" w:lineRule="auto"/>
              <w:rPr>
                <w:rFonts w:eastAsia="Arial Unicode MS" w:cs="Arial"/>
                <w:szCs w:val="18"/>
                <w:lang w:val="de-DE" w:eastAsia="ar-SA"/>
              </w:rPr>
            </w:pPr>
          </w:p>
        </w:tc>
      </w:tr>
      <w:tr w:rsidR="00033D55" w:rsidRPr="002B5B90" w14:paraId="2668448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E18BF2A" w14:textId="77777777" w:rsidR="00033D55" w:rsidRPr="00DB2D68" w:rsidRDefault="00033D55" w:rsidP="00F9436E">
            <w:pPr>
              <w:snapToGrid w:val="0"/>
              <w:spacing w:after="0" w:line="240" w:lineRule="auto"/>
              <w:rPr>
                <w:rFonts w:eastAsia="Times New Roman" w:cs="Arial"/>
                <w:szCs w:val="18"/>
                <w:lang w:eastAsia="ar-SA"/>
              </w:rPr>
            </w:pPr>
            <w:proofErr w:type="spellStart"/>
            <w:r w:rsidRPr="00DB2D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66A7F8F" w14:textId="45364555" w:rsidR="00033D55" w:rsidRPr="00DB2D68" w:rsidRDefault="00C43975" w:rsidP="00F9436E">
            <w:pPr>
              <w:snapToGrid w:val="0"/>
              <w:spacing w:after="0" w:line="240" w:lineRule="auto"/>
            </w:pPr>
            <w:hyperlink r:id="rId458" w:history="1">
              <w:r w:rsidR="00033D55" w:rsidRPr="00820D7A">
                <w:rPr>
                  <w:rStyle w:val="Hyperlink"/>
                  <w:rFonts w:cs="Arial"/>
                </w:rPr>
                <w:t>S1-244022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EAC477F" w14:textId="77777777" w:rsidR="00033D55" w:rsidRPr="00DB2D68" w:rsidRDefault="00033D55" w:rsidP="00F9436E">
            <w:pPr>
              <w:snapToGrid w:val="0"/>
              <w:spacing w:after="0" w:line="240" w:lineRule="auto"/>
            </w:pPr>
            <w:r w:rsidRPr="00DB2D68">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23FB5F7" w14:textId="77777777" w:rsidR="00033D55" w:rsidRPr="00DB2D68" w:rsidRDefault="00033D55" w:rsidP="00F9436E">
            <w:pPr>
              <w:snapToGrid w:val="0"/>
              <w:spacing w:after="0" w:line="240" w:lineRule="auto"/>
            </w:pPr>
            <w:r w:rsidRPr="00DB2D68">
              <w:t>Pseudo-CR on 6G TR Scope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134B4FA" w14:textId="77777777" w:rsidR="00033D55" w:rsidRPr="00DB2D68" w:rsidRDefault="00033D55" w:rsidP="00F9436E">
            <w:pPr>
              <w:snapToGrid w:val="0"/>
              <w:spacing w:after="0" w:line="240" w:lineRule="auto"/>
              <w:rPr>
                <w:rFonts w:eastAsia="Times New Roman" w:cs="Arial"/>
                <w:szCs w:val="18"/>
                <w:lang w:val="de-DE" w:eastAsia="ar-SA"/>
              </w:rPr>
            </w:pPr>
            <w:r w:rsidRPr="00DB2D68">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E0F9232" w14:textId="77777777" w:rsidR="00033D55" w:rsidRPr="00DB2D68" w:rsidRDefault="00033D55" w:rsidP="00F9436E">
            <w:pPr>
              <w:spacing w:after="0" w:line="240" w:lineRule="auto"/>
              <w:rPr>
                <w:rFonts w:eastAsia="Arial Unicode MS" w:cs="Arial"/>
                <w:szCs w:val="18"/>
                <w:lang w:val="de-DE" w:eastAsia="ar-SA"/>
              </w:rPr>
            </w:pPr>
          </w:p>
        </w:tc>
      </w:tr>
      <w:tr w:rsidR="00A4002B" w:rsidRPr="002B5B90" w14:paraId="4012207D" w14:textId="77777777" w:rsidTr="007463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1BB4CB7" w14:textId="77777777" w:rsidR="00A4002B" w:rsidRPr="00585794" w:rsidRDefault="00A4002B" w:rsidP="00746329">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97B0097" w14:textId="01989F0D" w:rsidR="00A4002B" w:rsidRPr="00585794" w:rsidRDefault="00A4002B" w:rsidP="00746329">
            <w:pPr>
              <w:snapToGrid w:val="0"/>
              <w:spacing w:after="0" w:line="240" w:lineRule="auto"/>
            </w:pPr>
            <w:hyperlink r:id="rId459" w:history="1">
              <w:r w:rsidRPr="00585794">
                <w:rPr>
                  <w:rStyle w:val="Hyperlink"/>
                  <w:rFonts w:cs="Arial"/>
                  <w:color w:val="auto"/>
                </w:rPr>
                <w:t>S1-2443</w:t>
              </w:r>
              <w:r w:rsidRPr="00585794">
                <w:rPr>
                  <w:rStyle w:val="Hyperlink"/>
                  <w:rFonts w:cs="Arial"/>
                  <w:color w:val="auto"/>
                </w:rPr>
                <w:t>5</w:t>
              </w:r>
              <w:r w:rsidRPr="00585794">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ED2814A" w14:textId="77777777" w:rsidR="00A4002B" w:rsidRPr="00585794" w:rsidRDefault="00A4002B" w:rsidP="00746329">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CB6C4F5" w14:textId="77777777" w:rsidR="00A4002B" w:rsidRPr="00585794" w:rsidRDefault="00A4002B" w:rsidP="00746329">
            <w:pPr>
              <w:snapToGrid w:val="0"/>
              <w:spacing w:after="0" w:line="240" w:lineRule="auto"/>
            </w:pPr>
            <w:r w:rsidRPr="00585794">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AAEB302" w14:textId="77777777" w:rsidR="00A4002B" w:rsidRPr="00585794" w:rsidRDefault="00A4002B" w:rsidP="00746329">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B1642EC" w14:textId="77777777" w:rsidR="00A4002B" w:rsidRPr="00585794" w:rsidRDefault="00A4002B" w:rsidP="00746329">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033D55" w:rsidRPr="002B5B90" w14:paraId="252E0FB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91AE4DD" w14:textId="77777777" w:rsidR="00033D55" w:rsidRPr="00504479" w:rsidRDefault="00033D55" w:rsidP="00F9436E">
            <w:pPr>
              <w:snapToGrid w:val="0"/>
              <w:spacing w:after="0" w:line="240" w:lineRule="auto"/>
              <w:rPr>
                <w:rFonts w:eastAsia="Times New Roman" w:cs="Arial"/>
                <w:szCs w:val="18"/>
                <w:lang w:eastAsia="ar-SA"/>
              </w:rPr>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CAADA0" w14:textId="77777777" w:rsidR="00033D55" w:rsidRPr="00504479" w:rsidRDefault="00033D55" w:rsidP="00F9436E">
            <w:pPr>
              <w:snapToGrid w:val="0"/>
              <w:spacing w:after="0" w:line="240" w:lineRule="auto"/>
            </w:pPr>
            <w:r w:rsidRPr="00820D7A">
              <w:rPr>
                <w:rFonts w:cs="Arial"/>
              </w:rPr>
              <w:t>S1-244031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573CDEE"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B01880" w14:textId="77777777" w:rsidR="00033D55" w:rsidRPr="00504479" w:rsidRDefault="00033D55" w:rsidP="00F9436E">
            <w:pPr>
              <w:snapToGrid w:val="0"/>
              <w:spacing w:after="0" w:line="240" w:lineRule="auto"/>
            </w:pPr>
            <w:r w:rsidRPr="00504479">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CA8B5B3"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F4F6DA3" w14:textId="77777777" w:rsidR="00033D55" w:rsidRPr="00504479" w:rsidRDefault="00033D55" w:rsidP="00F9436E">
            <w:pPr>
              <w:spacing w:after="0" w:line="240" w:lineRule="auto"/>
              <w:rPr>
                <w:rFonts w:eastAsia="Arial Unicode MS" w:cs="Arial"/>
                <w:szCs w:val="18"/>
                <w:lang w:val="de-DE" w:eastAsia="ar-SA"/>
              </w:rPr>
            </w:pPr>
          </w:p>
        </w:tc>
      </w:tr>
      <w:tr w:rsidR="00033D55" w:rsidRPr="002B5B90" w14:paraId="571FEA8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31D7894" w14:textId="77777777" w:rsidR="00033D55" w:rsidRPr="00504479" w:rsidRDefault="00033D55" w:rsidP="00F9436E">
            <w:pPr>
              <w:snapToGrid w:val="0"/>
              <w:spacing w:after="0" w:line="240" w:lineRule="auto"/>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CA7C033" w14:textId="77777777" w:rsidR="00033D55" w:rsidRPr="00504479" w:rsidRDefault="00033D55" w:rsidP="00F9436E">
            <w:pPr>
              <w:snapToGrid w:val="0"/>
              <w:spacing w:after="0" w:line="240" w:lineRule="auto"/>
            </w:pPr>
            <w:r w:rsidRPr="00820D7A">
              <w:rPr>
                <w:rFonts w:cs="Arial"/>
              </w:rPr>
              <w:t>S1-244146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A8536DF"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396FAC1" w14:textId="77777777" w:rsidR="00033D55" w:rsidRPr="00504479" w:rsidRDefault="00033D55" w:rsidP="00F9436E">
            <w:pPr>
              <w:snapToGrid w:val="0"/>
              <w:spacing w:after="0" w:line="240" w:lineRule="auto"/>
            </w:pPr>
            <w:r w:rsidRPr="00504479">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21E8D9E"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92B8F29"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szCs w:val="18"/>
                <w:lang w:val="de-DE" w:eastAsia="ar-SA"/>
              </w:rPr>
              <w:t>Revision of S1-244031.</w:t>
            </w:r>
          </w:p>
        </w:tc>
      </w:tr>
      <w:tr w:rsidR="00033D55" w:rsidRPr="002B5B90" w14:paraId="1A40A8E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E759761" w14:textId="77777777" w:rsidR="00033D55" w:rsidRPr="00504479" w:rsidRDefault="00033D55" w:rsidP="00F9436E">
            <w:pPr>
              <w:snapToGrid w:val="0"/>
              <w:spacing w:after="0" w:line="240" w:lineRule="auto"/>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03D6FFC" w14:textId="77777777" w:rsidR="00033D55" w:rsidRPr="00504479" w:rsidRDefault="00033D55" w:rsidP="00F9436E">
            <w:pPr>
              <w:snapToGrid w:val="0"/>
              <w:spacing w:after="0" w:line="240" w:lineRule="auto"/>
            </w:pPr>
            <w:r w:rsidRPr="00820D7A">
              <w:rPr>
                <w:rFonts w:cs="Arial"/>
              </w:rPr>
              <w:t>S1-244148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FDC0E1"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4DD69A1" w14:textId="77777777" w:rsidR="00033D55" w:rsidRPr="00504479" w:rsidRDefault="00033D55" w:rsidP="00F9436E">
            <w:pPr>
              <w:snapToGrid w:val="0"/>
              <w:spacing w:after="0" w:line="240" w:lineRule="auto"/>
            </w:pPr>
            <w:r w:rsidRPr="00504479">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D2A314F"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B28C26"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i/>
                <w:szCs w:val="18"/>
                <w:lang w:val="de-DE" w:eastAsia="ar-SA"/>
              </w:rPr>
              <w:t>Revision of S1-244031.</w:t>
            </w:r>
          </w:p>
          <w:p w14:paraId="6AB76F95"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szCs w:val="18"/>
                <w:lang w:val="de-DE" w:eastAsia="ar-SA"/>
              </w:rPr>
              <w:t>Revision of S1-244146.</w:t>
            </w:r>
          </w:p>
        </w:tc>
      </w:tr>
      <w:tr w:rsidR="00033D55" w:rsidRPr="002B5B90" w14:paraId="64AA51C3" w14:textId="77777777" w:rsidTr="000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9C96D6" w14:textId="77777777" w:rsidR="00033D55" w:rsidRPr="00504479" w:rsidRDefault="00033D55" w:rsidP="00F9436E">
            <w:pPr>
              <w:snapToGrid w:val="0"/>
              <w:spacing w:after="0" w:line="240" w:lineRule="auto"/>
              <w:rPr>
                <w:rFonts w:eastAsia="Times New Roman" w:cs="Arial"/>
                <w:szCs w:val="18"/>
                <w:lang w:eastAsia="ar-SA"/>
              </w:rPr>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535F51" w14:textId="77777777" w:rsidR="00033D55" w:rsidRPr="00504479" w:rsidRDefault="00033D55" w:rsidP="00F9436E">
            <w:pPr>
              <w:snapToGrid w:val="0"/>
              <w:spacing w:after="0" w:line="240" w:lineRule="auto"/>
            </w:pPr>
            <w:r w:rsidRPr="00820D7A">
              <w:rPr>
                <w:rFonts w:cs="Arial"/>
              </w:rPr>
              <w:t>S1-244032</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7C7C86"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AC1C8D8" w14:textId="77777777" w:rsidR="00033D55" w:rsidRPr="00504479" w:rsidRDefault="00033D55" w:rsidP="00F9436E">
            <w:pPr>
              <w:snapToGrid w:val="0"/>
              <w:spacing w:after="0" w:line="240" w:lineRule="auto"/>
            </w:pPr>
            <w:r w:rsidRPr="00504479">
              <w:t>Use case on network congestion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742C7BB"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7F532CB" w14:textId="77777777" w:rsidR="00033D55" w:rsidRPr="00504479" w:rsidRDefault="00033D55" w:rsidP="00F9436E">
            <w:pPr>
              <w:spacing w:after="0" w:line="240" w:lineRule="auto"/>
              <w:rPr>
                <w:rFonts w:eastAsia="Arial Unicode MS" w:cs="Arial"/>
                <w:szCs w:val="18"/>
                <w:lang w:val="de-DE" w:eastAsia="ar-SA"/>
              </w:rPr>
            </w:pPr>
          </w:p>
        </w:tc>
      </w:tr>
      <w:tr w:rsidR="00033D55" w:rsidRPr="002B5B90" w14:paraId="5CE8EEE3" w14:textId="77777777" w:rsidTr="000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50F92A2" w14:textId="77777777" w:rsidR="00033D55" w:rsidRPr="00033D55" w:rsidRDefault="00033D55" w:rsidP="00F9436E">
            <w:pPr>
              <w:snapToGrid w:val="0"/>
              <w:spacing w:after="0" w:line="240" w:lineRule="auto"/>
            </w:pPr>
            <w:proofErr w:type="spellStart"/>
            <w:r w:rsidRPr="00033D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1794729" w14:textId="77777777" w:rsidR="00033D55" w:rsidRPr="00033D55" w:rsidRDefault="00033D55" w:rsidP="00F9436E">
            <w:pPr>
              <w:snapToGrid w:val="0"/>
              <w:spacing w:after="0" w:line="240" w:lineRule="auto"/>
            </w:pPr>
            <w:r w:rsidRPr="00033D55">
              <w:rPr>
                <w:rFonts w:cs="Arial"/>
              </w:rPr>
              <w:t>S1-244149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4ABE8E7" w14:textId="77777777" w:rsidR="00033D55" w:rsidRPr="00033D55" w:rsidRDefault="00033D55" w:rsidP="00F9436E">
            <w:pPr>
              <w:snapToGrid w:val="0"/>
              <w:spacing w:after="0" w:line="240" w:lineRule="auto"/>
            </w:pPr>
            <w:r w:rsidRPr="00033D55">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212CD3E" w14:textId="77777777" w:rsidR="00033D55" w:rsidRPr="00033D55" w:rsidRDefault="00033D55" w:rsidP="00F9436E">
            <w:pPr>
              <w:snapToGrid w:val="0"/>
              <w:spacing w:after="0" w:line="240" w:lineRule="auto"/>
            </w:pPr>
            <w:r w:rsidRPr="00033D55">
              <w:t>Use case on network congestion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658AFE0" w14:textId="766E35F1" w:rsidR="00033D55" w:rsidRPr="00033D55" w:rsidRDefault="00033D55" w:rsidP="00F9436E">
            <w:pPr>
              <w:snapToGrid w:val="0"/>
              <w:spacing w:after="0" w:line="240" w:lineRule="auto"/>
              <w:rPr>
                <w:rFonts w:eastAsia="Times New Roman" w:cs="Arial"/>
                <w:szCs w:val="18"/>
                <w:lang w:val="de-DE" w:eastAsia="ar-SA"/>
              </w:rPr>
            </w:pPr>
            <w:r w:rsidRPr="00033D5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35FCA84" w14:textId="77777777" w:rsidR="00033D55" w:rsidRPr="00033D55" w:rsidRDefault="00033D55" w:rsidP="00F9436E">
            <w:pPr>
              <w:spacing w:after="0" w:line="240" w:lineRule="auto"/>
              <w:rPr>
                <w:rFonts w:eastAsia="Arial Unicode MS" w:cs="Arial"/>
                <w:szCs w:val="18"/>
                <w:lang w:val="de-DE" w:eastAsia="ar-SA"/>
              </w:rPr>
            </w:pPr>
            <w:r w:rsidRPr="00033D55">
              <w:rPr>
                <w:rFonts w:eastAsia="Arial Unicode MS" w:cs="Arial"/>
                <w:szCs w:val="18"/>
                <w:lang w:val="de-DE" w:eastAsia="ar-SA"/>
              </w:rPr>
              <w:t>Revision of S1-244032.</w:t>
            </w:r>
          </w:p>
        </w:tc>
      </w:tr>
      <w:tr w:rsidR="00782314" w:rsidRPr="00745D37" w14:paraId="3F2F4903" w14:textId="77777777" w:rsidTr="003C5573">
        <w:trPr>
          <w:trHeight w:val="141"/>
        </w:trPr>
        <w:tc>
          <w:tcPr>
            <w:tcW w:w="14426" w:type="dxa"/>
            <w:gridSpan w:val="7"/>
            <w:tcBorders>
              <w:bottom w:val="single" w:sz="4" w:space="0" w:color="auto"/>
            </w:tcBorders>
            <w:shd w:val="clear" w:color="auto" w:fill="F2F2F2" w:themeFill="background1" w:themeFillShade="F2"/>
          </w:tcPr>
          <w:p w14:paraId="6EA8075C" w14:textId="73AC3627" w:rsidR="00782314" w:rsidRDefault="00782314" w:rsidP="00782314">
            <w:pPr>
              <w:pStyle w:val="Heading3"/>
            </w:pPr>
            <w:r>
              <w:t>Integrated Sensing and Communication</w:t>
            </w:r>
          </w:p>
        </w:tc>
      </w:tr>
      <w:tr w:rsidR="00F9436E" w:rsidRPr="002B5B90" w14:paraId="2779DE6B"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31CD3"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587DE" w14:textId="3FA1F9F3" w:rsidR="00F9436E" w:rsidRPr="00851897" w:rsidRDefault="00C43975" w:rsidP="00F9436E">
            <w:pPr>
              <w:snapToGrid w:val="0"/>
              <w:spacing w:after="0" w:line="240" w:lineRule="auto"/>
            </w:pPr>
            <w:hyperlink r:id="rId460" w:history="1">
              <w:r w:rsidR="00F9436E" w:rsidRPr="00851897">
                <w:rPr>
                  <w:rStyle w:val="Hyperlink"/>
                  <w:rFonts w:cs="Arial"/>
                  <w:color w:val="auto"/>
                </w:rPr>
                <w:t>S1-244037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AA38DA" w14:textId="77777777" w:rsidR="00F9436E" w:rsidRPr="00851897" w:rsidRDefault="00F9436E" w:rsidP="00F9436E">
            <w:pPr>
              <w:snapToGrid w:val="0"/>
              <w:spacing w:after="0" w:line="240" w:lineRule="auto"/>
            </w:pPr>
            <w:r w:rsidRPr="0085189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53C309" w14:textId="77777777" w:rsidR="00F9436E" w:rsidRPr="00851897" w:rsidRDefault="00F9436E" w:rsidP="00F9436E">
            <w:pPr>
              <w:snapToGrid w:val="0"/>
              <w:spacing w:after="0" w:line="240" w:lineRule="auto"/>
            </w:pPr>
            <w:r w:rsidRPr="00851897">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6E00D2"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Revised to S1-244588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235E1"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0096D967"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67502" w14:textId="77777777" w:rsidR="00F9436E" w:rsidRPr="004D43EF" w:rsidRDefault="00F9436E"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381CD" w14:textId="0A916729" w:rsidR="00F9436E" w:rsidRPr="004D43EF" w:rsidRDefault="00C43975" w:rsidP="00F9436E">
            <w:pPr>
              <w:snapToGrid w:val="0"/>
              <w:spacing w:after="0" w:line="240" w:lineRule="auto"/>
            </w:pPr>
            <w:hyperlink r:id="rId461" w:history="1">
              <w:r w:rsidR="00F9436E" w:rsidRPr="004D43EF">
                <w:rPr>
                  <w:rStyle w:val="Hyperlink"/>
                  <w:rFonts w:cs="Arial"/>
                  <w:color w:val="auto"/>
                </w:rPr>
                <w:t>S1-244</w:t>
              </w:r>
              <w:r w:rsidR="00F9436E" w:rsidRPr="004D43EF">
                <w:rPr>
                  <w:rStyle w:val="Hyperlink"/>
                  <w:rFonts w:cs="Arial"/>
                  <w:color w:val="auto"/>
                </w:rPr>
                <w:t>5</w:t>
              </w:r>
              <w:r w:rsidR="00F9436E" w:rsidRPr="004D43EF">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277887" w14:textId="77777777" w:rsidR="00F9436E" w:rsidRPr="004D43EF" w:rsidRDefault="00F9436E" w:rsidP="00F9436E">
            <w:pPr>
              <w:snapToGrid w:val="0"/>
              <w:spacing w:after="0" w:line="240" w:lineRule="auto"/>
            </w:pPr>
            <w:r w:rsidRPr="004D43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47B1D3" w14:textId="77777777" w:rsidR="00F9436E" w:rsidRPr="004D43EF" w:rsidRDefault="00F9436E" w:rsidP="00F9436E">
            <w:pPr>
              <w:snapToGrid w:val="0"/>
              <w:spacing w:after="0" w:line="240" w:lineRule="auto"/>
            </w:pPr>
            <w:r w:rsidRPr="004D43EF">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7DE33D" w14:textId="73055C99" w:rsidR="00F9436E"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Revised to S1-244866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83711A" w14:textId="77777777" w:rsidR="00F9436E" w:rsidRPr="004D43EF" w:rsidRDefault="00F9436E"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S1-244037.</w:t>
            </w:r>
          </w:p>
        </w:tc>
      </w:tr>
      <w:tr w:rsidR="004D43EF" w:rsidRPr="002B5B90" w14:paraId="50E176B8"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9E6FD9" w14:textId="418590B3" w:rsidR="004D43EF" w:rsidRPr="004D43EF" w:rsidRDefault="004D43EF"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5920E" w14:textId="3712CAC2" w:rsidR="004D43EF" w:rsidRPr="004D43EF" w:rsidRDefault="004D43EF" w:rsidP="00F9436E">
            <w:pPr>
              <w:snapToGrid w:val="0"/>
              <w:spacing w:after="0" w:line="240" w:lineRule="auto"/>
            </w:pPr>
            <w:hyperlink r:id="rId462" w:history="1">
              <w:r w:rsidRPr="004D43EF">
                <w:rPr>
                  <w:rStyle w:val="Hyperlink"/>
                  <w:rFonts w:cs="Arial"/>
                  <w:color w:val="auto"/>
                </w:rPr>
                <w:t>S1-244</w:t>
              </w:r>
              <w:r w:rsidRPr="004D43EF">
                <w:rPr>
                  <w:rStyle w:val="Hyperlink"/>
                  <w:rFonts w:cs="Arial"/>
                  <w:color w:val="auto"/>
                </w:rPr>
                <w:t>8</w:t>
              </w:r>
              <w:r w:rsidRPr="004D43EF">
                <w:rPr>
                  <w:rStyle w:val="Hyperlink"/>
                  <w:rFonts w:cs="Arial"/>
                  <w:color w:val="auto"/>
                </w:rPr>
                <w:t>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0DBBB" w14:textId="7B54C6F6" w:rsidR="004D43EF" w:rsidRPr="004D43EF" w:rsidRDefault="004D43EF" w:rsidP="00F9436E">
            <w:pPr>
              <w:snapToGrid w:val="0"/>
              <w:spacing w:after="0" w:line="240" w:lineRule="auto"/>
            </w:pPr>
            <w:r w:rsidRPr="004D43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6A7B10" w14:textId="7E61D30F" w:rsidR="004D43EF" w:rsidRPr="004D43EF" w:rsidRDefault="004D43EF" w:rsidP="00F9436E">
            <w:pPr>
              <w:snapToGrid w:val="0"/>
              <w:spacing w:after="0" w:line="240" w:lineRule="auto"/>
            </w:pPr>
            <w:r w:rsidRPr="004D43EF">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FFDE65" w14:textId="2B454205" w:rsidR="004D43EF"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Revised to S1-24486</w:t>
            </w:r>
            <w:r>
              <w:rPr>
                <w:rFonts w:eastAsia="Times New Roman" w:cs="Arial"/>
                <w:szCs w:val="18"/>
                <w:lang w:val="de-DE"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B4F227" w14:textId="1738C549"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i/>
                <w:szCs w:val="18"/>
                <w:lang w:val="de-DE" w:eastAsia="ar-SA"/>
              </w:rPr>
              <w:t>Revision of S1-244037.</w:t>
            </w:r>
          </w:p>
          <w:p w14:paraId="06038A68" w14:textId="3C0D063C"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S1-244588.</w:t>
            </w:r>
          </w:p>
        </w:tc>
      </w:tr>
      <w:tr w:rsidR="004D43EF" w:rsidRPr="002B5B90" w14:paraId="713AA622"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888F1" w14:textId="226AF50C" w:rsidR="004D43EF" w:rsidRPr="004D43EF" w:rsidRDefault="004D43EF"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A6814" w14:textId="0E4DA98E" w:rsidR="004D43EF" w:rsidRPr="004D43EF" w:rsidRDefault="004D43EF" w:rsidP="00F9436E">
            <w:pPr>
              <w:snapToGrid w:val="0"/>
              <w:spacing w:after="0" w:line="240" w:lineRule="auto"/>
              <w:rPr>
                <w:rFonts w:cs="Arial"/>
              </w:rPr>
            </w:pPr>
            <w:r w:rsidRPr="004D43EF">
              <w:rPr>
                <w:rFonts w:cs="Arial"/>
              </w:rPr>
              <w:t>S1-244869</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97C1FF" w14:textId="2BF0BD94" w:rsidR="004D43EF" w:rsidRPr="004D43EF" w:rsidRDefault="004D43EF" w:rsidP="00F9436E">
            <w:pPr>
              <w:snapToGrid w:val="0"/>
              <w:spacing w:after="0" w:line="240" w:lineRule="auto"/>
            </w:pPr>
            <w:r w:rsidRPr="004D43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6FA41DC" w14:textId="4DA5A31E" w:rsidR="004D43EF" w:rsidRPr="004D43EF" w:rsidRDefault="004D43EF" w:rsidP="00F9436E">
            <w:pPr>
              <w:snapToGrid w:val="0"/>
              <w:spacing w:after="0" w:line="240" w:lineRule="auto"/>
            </w:pPr>
            <w:r w:rsidRPr="004D43EF">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BD4FD1" w14:textId="1B02734A" w:rsidR="004D43EF"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8E7337" w14:textId="77777777" w:rsidR="004D43EF" w:rsidRPr="004D43EF" w:rsidRDefault="004D43EF" w:rsidP="004D43EF">
            <w:pPr>
              <w:spacing w:after="0" w:line="240" w:lineRule="auto"/>
              <w:rPr>
                <w:rFonts w:eastAsia="Arial Unicode MS" w:cs="Arial"/>
                <w:i/>
                <w:szCs w:val="18"/>
                <w:lang w:val="de-DE" w:eastAsia="ar-SA"/>
              </w:rPr>
            </w:pPr>
            <w:r w:rsidRPr="004D43EF">
              <w:rPr>
                <w:rFonts w:eastAsia="Arial Unicode MS" w:cs="Arial"/>
                <w:i/>
                <w:szCs w:val="18"/>
                <w:lang w:val="de-DE" w:eastAsia="ar-SA"/>
              </w:rPr>
              <w:t>Revision of S1-244037.</w:t>
            </w:r>
          </w:p>
          <w:p w14:paraId="5E8AFEE3" w14:textId="3EE6D90D" w:rsidR="004D43EF" w:rsidRPr="004D43EF" w:rsidRDefault="004D43EF" w:rsidP="004D43EF">
            <w:pPr>
              <w:spacing w:after="0" w:line="240" w:lineRule="auto"/>
              <w:rPr>
                <w:rFonts w:eastAsia="Arial Unicode MS" w:cs="Arial"/>
                <w:szCs w:val="18"/>
                <w:lang w:val="de-DE" w:eastAsia="ar-SA"/>
              </w:rPr>
            </w:pPr>
            <w:r w:rsidRPr="004D43EF">
              <w:rPr>
                <w:rFonts w:eastAsia="Arial Unicode MS" w:cs="Arial"/>
                <w:i/>
                <w:szCs w:val="18"/>
                <w:lang w:val="de-DE" w:eastAsia="ar-SA"/>
              </w:rPr>
              <w:t>Revision of S1-244588.</w:t>
            </w:r>
          </w:p>
          <w:p w14:paraId="6FE58616" w14:textId="77777777"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S1-244866.</w:t>
            </w:r>
          </w:p>
          <w:p w14:paraId="5355EEBB" w14:textId="77777777" w:rsidR="004D43EF" w:rsidRPr="004D43EF" w:rsidRDefault="004D43EF" w:rsidP="004D43EF">
            <w:pPr>
              <w:jc w:val="both"/>
              <w:rPr>
                <w:lang w:eastAsia="ja-JP"/>
              </w:rPr>
            </w:pPr>
            <w:r w:rsidRPr="004D43EF">
              <w:rPr>
                <w:lang w:eastAsia="ja-JP"/>
              </w:rPr>
              <w:t xml:space="preserve">The integrated Sensing and Communication facilitates new applications and services that require sensing </w:t>
            </w:r>
            <w:r w:rsidRPr="004D43EF">
              <w:rPr>
                <w:lang w:eastAsia="ja-JP"/>
              </w:rPr>
              <w:lastRenderedPageBreak/>
              <w:t>capabilities. This service includes offering wide area multi-dimensional sensing that provides spatial information about unconnected objects as well as connected devices and their movements and surroundings.</w:t>
            </w:r>
          </w:p>
          <w:p w14:paraId="2FD3DF38" w14:textId="707CC0A3" w:rsidR="004D43EF" w:rsidRDefault="004D43EF" w:rsidP="004D43EF">
            <w:pPr>
              <w:spacing w:after="0" w:line="240" w:lineRule="auto"/>
              <w:rPr>
                <w:lang w:eastAsia="ja-JP"/>
              </w:rPr>
            </w:pPr>
            <w:r w:rsidRPr="004D43EF">
              <w:rPr>
                <w:lang w:eastAsia="ja-JP"/>
              </w:rPr>
              <w:t>Normative service requirements for ISAC, have been specified in [</w:t>
            </w:r>
            <w:proofErr w:type="spellStart"/>
            <w:r w:rsidRPr="004D43EF">
              <w:rPr>
                <w:lang w:eastAsia="ja-JP"/>
              </w:rPr>
              <w:t>yy</w:t>
            </w:r>
            <w:proofErr w:type="spellEnd"/>
            <w:r w:rsidRPr="004D43EF">
              <w:rPr>
                <w:lang w:eastAsia="ja-JP"/>
              </w:rPr>
              <w:t>].</w:t>
            </w:r>
          </w:p>
          <w:p w14:paraId="7CF72732" w14:textId="77777777" w:rsidR="004D43EF" w:rsidRPr="004D43EF" w:rsidRDefault="004D43EF" w:rsidP="004D43EF">
            <w:pPr>
              <w:spacing w:after="0" w:line="240" w:lineRule="auto"/>
              <w:rPr>
                <w:lang w:eastAsia="ja-JP"/>
              </w:rPr>
            </w:pPr>
          </w:p>
          <w:p w14:paraId="0EABD5ED" w14:textId="43F295BB" w:rsidR="004D43EF" w:rsidRPr="004D43EF" w:rsidRDefault="004D43EF" w:rsidP="004D43EF">
            <w:pPr>
              <w:pStyle w:val="ListParagraph"/>
              <w:numPr>
                <w:ilvl w:val="0"/>
                <w:numId w:val="14"/>
              </w:numPr>
              <w:rPr>
                <w:rFonts w:eastAsia="Calibri"/>
                <w:szCs w:val="22"/>
                <w:lang w:eastAsia="ja-JP"/>
              </w:rPr>
            </w:pPr>
            <w:r w:rsidRPr="004D43EF">
              <w:rPr>
                <w:lang w:eastAsia="ja-JP"/>
              </w:rPr>
              <w:t>Remove reference [xx].</w:t>
            </w:r>
          </w:p>
        </w:tc>
      </w:tr>
      <w:tr w:rsidR="00F9436E" w:rsidRPr="002B5B90" w14:paraId="0AB1637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EE78F"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A63A0E" w14:textId="3EE1160A" w:rsidR="00F9436E" w:rsidRPr="00851897" w:rsidRDefault="00C43975" w:rsidP="00F9436E">
            <w:pPr>
              <w:snapToGrid w:val="0"/>
              <w:spacing w:after="0" w:line="240" w:lineRule="auto"/>
            </w:pPr>
            <w:hyperlink r:id="rId463" w:history="1">
              <w:r w:rsidR="00F9436E" w:rsidRPr="00851897">
                <w:rPr>
                  <w:rStyle w:val="Hyperlink"/>
                  <w:rFonts w:cs="Arial"/>
                  <w:color w:val="auto"/>
                </w:rPr>
                <w:t>S1-244231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0E1FFA" w14:textId="77777777" w:rsidR="00F9436E" w:rsidRPr="00851897" w:rsidRDefault="00F9436E" w:rsidP="00F9436E">
            <w:pPr>
              <w:snapToGrid w:val="0"/>
              <w:spacing w:after="0" w:line="240" w:lineRule="auto"/>
            </w:pPr>
            <w:r w:rsidRPr="0085189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ED7B15" w14:textId="77777777" w:rsidR="00F9436E" w:rsidRPr="00851897" w:rsidRDefault="00F9436E" w:rsidP="00F9436E">
            <w:pPr>
              <w:snapToGrid w:val="0"/>
              <w:spacing w:after="0" w:line="240" w:lineRule="auto"/>
            </w:pPr>
            <w:r w:rsidRPr="00851897">
              <w:t>Adoption of 5G ISAC Use Cases and Requirements to 6G FS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97B67C"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40956E"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13DBE92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1C983"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DC750A" w14:textId="250AD597" w:rsidR="00F9436E" w:rsidRPr="00851897" w:rsidRDefault="00C43975" w:rsidP="00F9436E">
            <w:pPr>
              <w:snapToGrid w:val="0"/>
              <w:spacing w:after="0" w:line="240" w:lineRule="auto"/>
            </w:pPr>
            <w:hyperlink r:id="rId464" w:history="1">
              <w:r w:rsidR="00F9436E" w:rsidRPr="00851897">
                <w:rPr>
                  <w:rStyle w:val="Hyperlink"/>
                  <w:rFonts w:cs="Arial"/>
                  <w:color w:val="auto"/>
                </w:rPr>
                <w:t>S1-244095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2E14A" w14:textId="77777777" w:rsidR="00F9436E" w:rsidRPr="00851897" w:rsidRDefault="00F9436E" w:rsidP="00F9436E">
            <w:pPr>
              <w:snapToGrid w:val="0"/>
              <w:spacing w:after="0" w:line="240" w:lineRule="auto"/>
            </w:pPr>
            <w:r w:rsidRPr="00851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09B9DD" w14:textId="77777777" w:rsidR="00F9436E" w:rsidRPr="00851897" w:rsidRDefault="00F9436E" w:rsidP="00F9436E">
            <w:pPr>
              <w:snapToGrid w:val="0"/>
              <w:spacing w:after="0" w:line="240" w:lineRule="auto"/>
            </w:pPr>
            <w:r w:rsidRPr="00851897">
              <w:t>Baseline Sensing Requirements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2C0EED"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458A6A"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033E958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8BBB74"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A345E0" w14:textId="797414F5" w:rsidR="00F9436E" w:rsidRPr="00851897" w:rsidRDefault="00C43975" w:rsidP="00F9436E">
            <w:pPr>
              <w:snapToGrid w:val="0"/>
              <w:spacing w:after="0" w:line="240" w:lineRule="auto"/>
            </w:pPr>
            <w:hyperlink r:id="rId465" w:history="1">
              <w:r w:rsidR="00F9436E" w:rsidRPr="00851897">
                <w:rPr>
                  <w:rStyle w:val="Hyperlink"/>
                  <w:rFonts w:cs="Arial"/>
                  <w:color w:val="auto"/>
                </w:rPr>
                <w:t>S1-244096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CA294" w14:textId="77777777" w:rsidR="00F9436E" w:rsidRPr="00851897" w:rsidRDefault="00F9436E" w:rsidP="00F9436E">
            <w:pPr>
              <w:snapToGrid w:val="0"/>
              <w:spacing w:after="0" w:line="240" w:lineRule="auto"/>
            </w:pPr>
            <w:r w:rsidRPr="00851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B5D970" w14:textId="77777777" w:rsidR="00F9436E" w:rsidRPr="00851897" w:rsidRDefault="00F9436E" w:rsidP="00F9436E">
            <w:pPr>
              <w:snapToGrid w:val="0"/>
              <w:spacing w:after="0" w:line="240" w:lineRule="auto"/>
            </w:pPr>
            <w:r w:rsidRPr="00851897">
              <w:t xml:space="preserve">Proposed Baseline for 6G Sensing Requirements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637715" w14:textId="77777777" w:rsidR="00F9436E" w:rsidRPr="00851897"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51897">
              <w:rPr>
                <w:rFonts w:eastAsia="Times New Roman" w:cs="Arial"/>
                <w:szCs w:val="18"/>
                <w:lang w:val="de-DE" w:eastAsia="ar-SA"/>
              </w:rPr>
              <w:t>S1-244588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DC087E"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3970550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B2806" w14:textId="77777777" w:rsidR="00F9436E" w:rsidRPr="002261FA" w:rsidRDefault="00F9436E" w:rsidP="00F9436E">
            <w:pPr>
              <w:snapToGrid w:val="0"/>
              <w:spacing w:after="0" w:line="240" w:lineRule="auto"/>
              <w:rPr>
                <w:rFonts w:eastAsia="Times New Roman" w:cs="Arial"/>
                <w:szCs w:val="18"/>
                <w:lang w:eastAsia="ar-SA"/>
              </w:rPr>
            </w:pPr>
            <w:proofErr w:type="spellStart"/>
            <w:r w:rsidRPr="002261F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3B28B3" w14:textId="59982281" w:rsidR="00F9436E" w:rsidRPr="002261FA" w:rsidRDefault="00C43975" w:rsidP="00F9436E">
            <w:pPr>
              <w:snapToGrid w:val="0"/>
              <w:spacing w:after="0" w:line="240" w:lineRule="auto"/>
            </w:pPr>
            <w:hyperlink r:id="rId466" w:history="1">
              <w:r w:rsidR="00F9436E" w:rsidRPr="002261FA">
                <w:rPr>
                  <w:rStyle w:val="Hyperlink"/>
                  <w:rFonts w:cs="Arial"/>
                  <w:color w:val="auto"/>
                </w:rPr>
                <w:t>S1-244024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95468D" w14:textId="77777777" w:rsidR="00F9436E" w:rsidRPr="002261FA" w:rsidRDefault="00F9436E" w:rsidP="00F9436E">
            <w:pPr>
              <w:snapToGrid w:val="0"/>
              <w:spacing w:after="0" w:line="240" w:lineRule="auto"/>
            </w:pPr>
            <w:r w:rsidRPr="002261F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C05BCD" w14:textId="77777777" w:rsidR="00F9436E" w:rsidRPr="002261FA" w:rsidRDefault="00F9436E" w:rsidP="00F9436E">
            <w:pPr>
              <w:snapToGrid w:val="0"/>
              <w:spacing w:after="0" w:line="240" w:lineRule="auto"/>
            </w:pPr>
            <w:r w:rsidRPr="002261FA">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8E9361" w14:textId="77777777" w:rsidR="00F9436E" w:rsidRPr="002261FA" w:rsidRDefault="00F9436E" w:rsidP="00F9436E">
            <w:pPr>
              <w:snapToGrid w:val="0"/>
              <w:spacing w:after="0" w:line="240" w:lineRule="auto"/>
              <w:rPr>
                <w:rFonts w:eastAsia="Times New Roman" w:cs="Arial"/>
                <w:szCs w:val="18"/>
                <w:lang w:val="de-DE" w:eastAsia="ar-SA"/>
              </w:rPr>
            </w:pPr>
            <w:r w:rsidRPr="002261FA">
              <w:rPr>
                <w:rFonts w:eastAsia="Times New Roman" w:cs="Arial"/>
                <w:szCs w:val="18"/>
                <w:lang w:val="de-DE" w:eastAsia="ar-SA"/>
              </w:rPr>
              <w:t>Revised to S1-244435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8A3CB" w14:textId="77777777" w:rsidR="00F9436E" w:rsidRPr="002261FA" w:rsidRDefault="00F9436E" w:rsidP="00F9436E">
            <w:pPr>
              <w:spacing w:after="0" w:line="240" w:lineRule="auto"/>
              <w:rPr>
                <w:rFonts w:eastAsia="Arial Unicode MS" w:cs="Arial"/>
                <w:szCs w:val="18"/>
                <w:lang w:val="de-DE" w:eastAsia="ar-SA"/>
              </w:rPr>
            </w:pPr>
          </w:p>
        </w:tc>
      </w:tr>
      <w:tr w:rsidR="00F9436E" w:rsidRPr="002B5B90" w14:paraId="47480850"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A9C73" w14:textId="77777777" w:rsidR="00F9436E" w:rsidRPr="00E715BD" w:rsidRDefault="00F9436E" w:rsidP="00F9436E">
            <w:pPr>
              <w:snapToGrid w:val="0"/>
              <w:spacing w:after="0" w:line="240" w:lineRule="auto"/>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0B660" w14:textId="454667F3" w:rsidR="00F9436E" w:rsidRPr="00E715BD" w:rsidRDefault="00C43975" w:rsidP="00F9436E">
            <w:pPr>
              <w:snapToGrid w:val="0"/>
              <w:spacing w:after="0" w:line="240" w:lineRule="auto"/>
            </w:pPr>
            <w:hyperlink r:id="rId467" w:history="1">
              <w:r w:rsidR="00F9436E" w:rsidRPr="00E715BD">
                <w:rPr>
                  <w:rStyle w:val="Hyperlink"/>
                  <w:rFonts w:cs="Arial"/>
                  <w:color w:val="auto"/>
                </w:rPr>
                <w:t>S1-244435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F16F78" w14:textId="77777777" w:rsidR="00F9436E" w:rsidRPr="00E715BD" w:rsidRDefault="00F9436E" w:rsidP="00F9436E">
            <w:pPr>
              <w:snapToGrid w:val="0"/>
              <w:spacing w:after="0" w:line="240" w:lineRule="auto"/>
            </w:pPr>
            <w:r w:rsidRPr="00E715BD">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4E2C55" w14:textId="77777777" w:rsidR="00F9436E" w:rsidRPr="00E715BD" w:rsidRDefault="00F9436E" w:rsidP="00F9436E">
            <w:pPr>
              <w:snapToGrid w:val="0"/>
              <w:spacing w:after="0" w:line="240" w:lineRule="auto"/>
            </w:pPr>
            <w:r w:rsidRPr="00E715BD">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077546" w14:textId="77777777" w:rsidR="00F9436E" w:rsidRPr="00E715BD" w:rsidRDefault="00F9436E" w:rsidP="00F9436E">
            <w:pPr>
              <w:snapToGrid w:val="0"/>
              <w:spacing w:after="0" w:line="240" w:lineRule="auto"/>
              <w:rPr>
                <w:rFonts w:eastAsia="Times New Roman" w:cs="Arial"/>
                <w:szCs w:val="18"/>
                <w:lang w:val="de-DE" w:eastAsia="ar-SA"/>
              </w:rPr>
            </w:pPr>
            <w:r w:rsidRPr="00E715BD">
              <w:rPr>
                <w:rFonts w:eastAsia="Times New Roman" w:cs="Arial"/>
                <w:szCs w:val="18"/>
                <w:lang w:val="de-DE" w:eastAsia="ar-SA"/>
              </w:rPr>
              <w:t>Revised to S1-244589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2AC158" w14:textId="77777777" w:rsidR="00F9436E" w:rsidRPr="00E715BD" w:rsidRDefault="00F9436E" w:rsidP="00F9436E">
            <w:pPr>
              <w:spacing w:after="0" w:line="240" w:lineRule="auto"/>
              <w:rPr>
                <w:rFonts w:eastAsia="Arial Unicode MS" w:cs="Arial"/>
                <w:szCs w:val="18"/>
                <w:lang w:val="de-DE" w:eastAsia="ar-SA"/>
              </w:rPr>
            </w:pPr>
            <w:r w:rsidRPr="00E715BD">
              <w:rPr>
                <w:rFonts w:eastAsia="Arial Unicode MS" w:cs="Arial"/>
                <w:szCs w:val="18"/>
                <w:lang w:val="de-DE" w:eastAsia="ar-SA"/>
              </w:rPr>
              <w:t>Revision of S1-244024.2</w:t>
            </w:r>
          </w:p>
        </w:tc>
      </w:tr>
      <w:tr w:rsidR="00F9436E" w:rsidRPr="002B5B90" w14:paraId="64B5E6C8"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3B982" w14:textId="77777777" w:rsidR="00F9436E" w:rsidRPr="00AD12DC" w:rsidRDefault="00F9436E"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A07EE7" w14:textId="65BE1EE9" w:rsidR="00F9436E" w:rsidRPr="00AD12DC" w:rsidRDefault="00C43975" w:rsidP="00F9436E">
            <w:pPr>
              <w:snapToGrid w:val="0"/>
              <w:spacing w:after="0" w:line="240" w:lineRule="auto"/>
              <w:rPr>
                <w:rFonts w:cs="Arial"/>
              </w:rPr>
            </w:pPr>
            <w:hyperlink r:id="rId468" w:history="1">
              <w:r w:rsidR="00F9436E" w:rsidRPr="00AD12DC">
                <w:rPr>
                  <w:rStyle w:val="Hyperlink"/>
                  <w:rFonts w:cs="Arial"/>
                  <w:color w:val="auto"/>
                </w:rPr>
                <w:t>S1-</w:t>
              </w:r>
              <w:r w:rsidR="00F9436E" w:rsidRPr="00AD12DC">
                <w:rPr>
                  <w:rStyle w:val="Hyperlink"/>
                  <w:rFonts w:cs="Arial"/>
                  <w:color w:val="auto"/>
                </w:rPr>
                <w:t>2</w:t>
              </w:r>
              <w:r w:rsidR="00F9436E" w:rsidRPr="00AD12DC">
                <w:rPr>
                  <w:rStyle w:val="Hyperlink"/>
                  <w:rFonts w:cs="Arial"/>
                  <w:color w:val="auto"/>
                </w:rPr>
                <w:t>44589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1331F" w14:textId="77777777" w:rsidR="00F9436E" w:rsidRPr="00AD12DC" w:rsidRDefault="00F9436E" w:rsidP="00F9436E">
            <w:pPr>
              <w:snapToGrid w:val="0"/>
              <w:spacing w:after="0" w:line="240" w:lineRule="auto"/>
            </w:pPr>
            <w:r w:rsidRPr="00AD12DC">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82DF82" w14:textId="77777777" w:rsidR="00F9436E" w:rsidRPr="00AD12DC" w:rsidRDefault="00F9436E" w:rsidP="00F9436E">
            <w:pPr>
              <w:snapToGrid w:val="0"/>
              <w:spacing w:after="0" w:line="240" w:lineRule="auto"/>
            </w:pPr>
            <w:r w:rsidRPr="00AD12DC">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C587B9" w14:textId="3194253B" w:rsidR="00F9436E"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Revised to S1-244815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F483AC"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S1-244024.2</w:t>
            </w:r>
          </w:p>
          <w:p w14:paraId="2F6C318E"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S1-244435.</w:t>
            </w:r>
          </w:p>
        </w:tc>
      </w:tr>
      <w:tr w:rsidR="00AD12DC" w:rsidRPr="002B5B90" w14:paraId="3306AAD2"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C41537" w14:textId="5F0E74C0" w:rsidR="00AD12DC" w:rsidRPr="00AD12DC" w:rsidRDefault="00AD12DC"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6EAAE2" w14:textId="6AB812DA" w:rsidR="00AD12DC" w:rsidRPr="00AD12DC" w:rsidRDefault="00AD12DC" w:rsidP="00F9436E">
            <w:pPr>
              <w:snapToGrid w:val="0"/>
              <w:spacing w:after="0" w:line="240" w:lineRule="auto"/>
            </w:pPr>
            <w:hyperlink r:id="rId469" w:history="1">
              <w:r w:rsidRPr="00AD12DC">
                <w:rPr>
                  <w:rStyle w:val="Hyperlink"/>
                  <w:rFonts w:cs="Arial"/>
                  <w:color w:val="auto"/>
                </w:rPr>
                <w:t>S1-244</w:t>
              </w:r>
              <w:r w:rsidRPr="00AD12DC">
                <w:rPr>
                  <w:rStyle w:val="Hyperlink"/>
                  <w:rFonts w:cs="Arial"/>
                  <w:color w:val="auto"/>
                </w:rPr>
                <w:t>8</w:t>
              </w:r>
              <w:r w:rsidRPr="00AD12DC">
                <w:rPr>
                  <w:rStyle w:val="Hyperlink"/>
                  <w:rFonts w:cs="Arial"/>
                  <w:color w:val="auto"/>
                </w:rPr>
                <w:t>1</w:t>
              </w:r>
              <w:r w:rsidRPr="00AD12D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9E7A04" w14:textId="60AA80EF" w:rsidR="00AD12DC" w:rsidRPr="00AD12DC" w:rsidRDefault="00AD12DC" w:rsidP="00F9436E">
            <w:pPr>
              <w:snapToGrid w:val="0"/>
              <w:spacing w:after="0" w:line="240" w:lineRule="auto"/>
            </w:pPr>
            <w:r w:rsidRPr="00AD12DC">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BBC418" w14:textId="08213A1A" w:rsidR="00AD12DC" w:rsidRPr="00AD12DC" w:rsidRDefault="00AD12DC" w:rsidP="00F9436E">
            <w:pPr>
              <w:snapToGrid w:val="0"/>
              <w:spacing w:after="0" w:line="240" w:lineRule="auto"/>
            </w:pPr>
            <w:r w:rsidRPr="00AD12DC">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5EA1FD" w14:textId="77777777" w:rsidR="00AD12DC" w:rsidRPr="00AD12DC" w:rsidRDefault="00AD12D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18E4367" w14:textId="77777777" w:rsidR="00AD12DC" w:rsidRPr="00AD12DC" w:rsidRDefault="00AD12DC" w:rsidP="00AD12DC">
            <w:pPr>
              <w:spacing w:after="0" w:line="240" w:lineRule="auto"/>
              <w:rPr>
                <w:rFonts w:eastAsia="Arial Unicode MS" w:cs="Arial"/>
                <w:i/>
                <w:szCs w:val="18"/>
                <w:lang w:val="de-DE" w:eastAsia="ar-SA"/>
              </w:rPr>
            </w:pPr>
            <w:r w:rsidRPr="00AD12DC">
              <w:rPr>
                <w:rFonts w:eastAsia="Arial Unicode MS" w:cs="Arial"/>
                <w:i/>
                <w:szCs w:val="18"/>
                <w:lang w:val="de-DE" w:eastAsia="ar-SA"/>
              </w:rPr>
              <w:t>Revision of S1-244024.2</w:t>
            </w:r>
          </w:p>
          <w:p w14:paraId="02DEB241" w14:textId="19BC6F42" w:rsidR="00AD12DC" w:rsidRDefault="00AD12DC" w:rsidP="00AD12DC">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S1-244435.</w:t>
            </w:r>
          </w:p>
          <w:p w14:paraId="46793583" w14:textId="48A1D113" w:rsidR="00AD12DC" w:rsidRPr="00AD12DC" w:rsidRDefault="00AD12DC"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S1-244589.</w:t>
            </w:r>
          </w:p>
        </w:tc>
      </w:tr>
      <w:tr w:rsidR="00F9436E" w:rsidRPr="002B5B90" w14:paraId="04B1793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636A76" w14:textId="77777777" w:rsidR="00F9436E" w:rsidRPr="00E715BD" w:rsidRDefault="00F9436E" w:rsidP="00F9436E">
            <w:pPr>
              <w:snapToGrid w:val="0"/>
              <w:spacing w:after="0" w:line="240" w:lineRule="auto"/>
              <w:rPr>
                <w:rFonts w:eastAsia="Times New Roman" w:cs="Arial"/>
                <w:szCs w:val="18"/>
                <w:lang w:eastAsia="ar-SA"/>
              </w:rPr>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8089C" w14:textId="56DD66E2" w:rsidR="00F9436E" w:rsidRPr="00E715BD" w:rsidRDefault="00C43975" w:rsidP="00F9436E">
            <w:pPr>
              <w:snapToGrid w:val="0"/>
              <w:spacing w:after="0" w:line="240" w:lineRule="auto"/>
            </w:pPr>
            <w:hyperlink r:id="rId470" w:history="1">
              <w:r w:rsidR="00F9436E" w:rsidRPr="00E715BD">
                <w:rPr>
                  <w:rStyle w:val="Hyperlink"/>
                  <w:rFonts w:cs="Arial"/>
                  <w:color w:val="auto"/>
                </w:rPr>
                <w:t>S1-244038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6F170C" w14:textId="77777777" w:rsidR="00F9436E" w:rsidRPr="00E715BD" w:rsidRDefault="00F9436E" w:rsidP="00F9436E">
            <w:pPr>
              <w:snapToGrid w:val="0"/>
              <w:spacing w:after="0" w:line="240" w:lineRule="auto"/>
            </w:pPr>
            <w:r w:rsidRPr="00E715BD">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4010D" w14:textId="77777777" w:rsidR="00F9436E" w:rsidRPr="00E715BD" w:rsidRDefault="00F9436E" w:rsidP="00F9436E">
            <w:pPr>
              <w:snapToGrid w:val="0"/>
              <w:spacing w:after="0" w:line="240" w:lineRule="auto"/>
            </w:pPr>
            <w:r w:rsidRPr="00E715BD">
              <w:t xml:space="preserve">Use case on sensing for </w:t>
            </w:r>
            <w:proofErr w:type="spellStart"/>
            <w:r w:rsidRPr="00E715BD">
              <w:t>fiber</w:t>
            </w:r>
            <w:proofErr w:type="spellEnd"/>
            <w:r w:rsidRPr="00E715BD">
              <w:t>-optic vibration service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391376" w14:textId="77777777" w:rsidR="00F9436E" w:rsidRPr="00E715BD" w:rsidRDefault="00F9436E" w:rsidP="00F9436E">
            <w:pPr>
              <w:snapToGrid w:val="0"/>
              <w:spacing w:after="0" w:line="240" w:lineRule="auto"/>
              <w:rPr>
                <w:rFonts w:eastAsia="Times New Roman" w:cs="Arial"/>
                <w:szCs w:val="18"/>
                <w:lang w:val="de-DE" w:eastAsia="ar-SA"/>
              </w:rPr>
            </w:pPr>
            <w:r w:rsidRPr="00E715BD">
              <w:rPr>
                <w:rFonts w:eastAsia="Times New Roman" w:cs="Arial"/>
                <w:szCs w:val="18"/>
                <w:lang w:val="de-DE" w:eastAsia="ar-SA"/>
              </w:rPr>
              <w:t>Revised to S1-244394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AC5124" w14:textId="77777777" w:rsidR="00F9436E" w:rsidRPr="00E715BD" w:rsidRDefault="00F9436E" w:rsidP="00F9436E">
            <w:pPr>
              <w:spacing w:after="0" w:line="240" w:lineRule="auto"/>
              <w:rPr>
                <w:rFonts w:eastAsia="Arial Unicode MS" w:cs="Arial"/>
                <w:szCs w:val="18"/>
                <w:lang w:val="de-DE" w:eastAsia="ar-SA"/>
              </w:rPr>
            </w:pPr>
          </w:p>
        </w:tc>
      </w:tr>
      <w:tr w:rsidR="00F9436E" w:rsidRPr="002B5B90" w14:paraId="2BE8CFF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831F99" w14:textId="77777777" w:rsidR="00F9436E" w:rsidRPr="00381FCA" w:rsidRDefault="00F9436E" w:rsidP="00F9436E">
            <w:pPr>
              <w:snapToGrid w:val="0"/>
              <w:spacing w:after="0" w:line="240" w:lineRule="auto"/>
            </w:pPr>
            <w:proofErr w:type="spellStart"/>
            <w:r w:rsidRPr="00381F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FFF67" w14:textId="129924FD" w:rsidR="00F9436E" w:rsidRPr="00381FCA" w:rsidRDefault="00C43975" w:rsidP="00F9436E">
            <w:pPr>
              <w:snapToGrid w:val="0"/>
              <w:spacing w:after="0" w:line="240" w:lineRule="auto"/>
            </w:pPr>
            <w:hyperlink r:id="rId471" w:history="1">
              <w:r w:rsidR="00F9436E" w:rsidRPr="00381FCA">
                <w:rPr>
                  <w:rStyle w:val="Hyperlink"/>
                  <w:rFonts w:cs="Arial"/>
                  <w:color w:val="auto"/>
                </w:rPr>
                <w:t>S1-244394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D615EB" w14:textId="77777777" w:rsidR="00F9436E" w:rsidRPr="00381FCA" w:rsidRDefault="00F9436E" w:rsidP="00F9436E">
            <w:pPr>
              <w:snapToGrid w:val="0"/>
              <w:spacing w:after="0" w:line="240" w:lineRule="auto"/>
            </w:pPr>
            <w:r w:rsidRPr="00381FCA">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13A9D1" w14:textId="77777777" w:rsidR="00F9436E" w:rsidRPr="00381FCA" w:rsidRDefault="00F9436E" w:rsidP="00F9436E">
            <w:pPr>
              <w:snapToGrid w:val="0"/>
              <w:spacing w:after="0" w:line="240" w:lineRule="auto"/>
            </w:pPr>
            <w:r w:rsidRPr="00381FCA">
              <w:t xml:space="preserve">Use case on sensing for </w:t>
            </w:r>
            <w:proofErr w:type="spellStart"/>
            <w:r w:rsidRPr="00381FCA">
              <w:t>fiber</w:t>
            </w:r>
            <w:proofErr w:type="spellEnd"/>
            <w:r w:rsidRPr="00381FCA">
              <w:t>-optic vibration service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66A1C6" w14:textId="77777777" w:rsidR="00F9436E" w:rsidRPr="00381FCA" w:rsidRDefault="00F9436E" w:rsidP="00F9436E">
            <w:pPr>
              <w:snapToGrid w:val="0"/>
              <w:spacing w:after="0" w:line="240" w:lineRule="auto"/>
              <w:rPr>
                <w:rFonts w:eastAsia="Times New Roman" w:cs="Arial"/>
                <w:szCs w:val="18"/>
                <w:lang w:val="de-DE" w:eastAsia="ar-SA"/>
              </w:rPr>
            </w:pPr>
            <w:r w:rsidRPr="00381FC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590386" w14:textId="77777777" w:rsidR="00F9436E" w:rsidRPr="00381FCA" w:rsidRDefault="00F9436E" w:rsidP="00F9436E">
            <w:pPr>
              <w:spacing w:after="0" w:line="240" w:lineRule="auto"/>
              <w:rPr>
                <w:rFonts w:eastAsia="Arial Unicode MS" w:cs="Arial"/>
                <w:szCs w:val="18"/>
                <w:lang w:val="de-DE" w:eastAsia="ar-SA"/>
              </w:rPr>
            </w:pPr>
            <w:r w:rsidRPr="00381FCA">
              <w:rPr>
                <w:rFonts w:eastAsia="Arial Unicode MS" w:cs="Arial"/>
                <w:szCs w:val="18"/>
                <w:lang w:val="de-DE" w:eastAsia="ar-SA"/>
              </w:rPr>
              <w:t>Revision of S1-244038.</w:t>
            </w:r>
          </w:p>
        </w:tc>
      </w:tr>
      <w:tr w:rsidR="00F9436E" w:rsidRPr="002B5B90" w14:paraId="1A1BF094"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7E4D76" w14:textId="77777777" w:rsidR="00F9436E" w:rsidRPr="007314C0" w:rsidRDefault="00F9436E" w:rsidP="00F9436E">
            <w:pPr>
              <w:snapToGrid w:val="0"/>
              <w:spacing w:after="0" w:line="240" w:lineRule="auto"/>
              <w:rPr>
                <w:rFonts w:eastAsia="Times New Roman" w:cs="Arial"/>
                <w:szCs w:val="18"/>
                <w:lang w:eastAsia="ar-SA"/>
              </w:rPr>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E6A7B" w14:textId="503B0F69" w:rsidR="00F9436E" w:rsidRPr="007314C0" w:rsidRDefault="00C43975" w:rsidP="00F9436E">
            <w:pPr>
              <w:snapToGrid w:val="0"/>
              <w:spacing w:after="0" w:line="240" w:lineRule="auto"/>
            </w:pPr>
            <w:hyperlink r:id="rId472" w:history="1">
              <w:r w:rsidR="00F9436E" w:rsidRPr="007314C0">
                <w:rPr>
                  <w:rStyle w:val="Hyperlink"/>
                  <w:rFonts w:cs="Arial"/>
                  <w:color w:val="auto"/>
                </w:rPr>
                <w:t>S1-244083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7B684"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21CAE1" w14:textId="77777777" w:rsidR="00F9436E" w:rsidRPr="007314C0" w:rsidRDefault="00F9436E" w:rsidP="00F9436E">
            <w:pPr>
              <w:snapToGrid w:val="0"/>
              <w:spacing w:after="0" w:line="240" w:lineRule="auto"/>
            </w:pPr>
            <w:r w:rsidRPr="007314C0">
              <w:t>Recovery from a severe disaster - Sensing for ETWS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710D47" w14:textId="77777777" w:rsidR="00F9436E" w:rsidRPr="007314C0" w:rsidRDefault="00F9436E" w:rsidP="00F9436E">
            <w:pPr>
              <w:snapToGrid w:val="0"/>
              <w:spacing w:after="0" w:line="240" w:lineRule="auto"/>
              <w:rPr>
                <w:rFonts w:eastAsia="Times New Roman" w:cs="Arial"/>
                <w:szCs w:val="18"/>
                <w:lang w:val="de-DE" w:eastAsia="ar-SA"/>
              </w:rPr>
            </w:pPr>
            <w:r w:rsidRPr="007314C0">
              <w:rPr>
                <w:rFonts w:eastAsia="Times New Roman" w:cs="Arial"/>
                <w:szCs w:val="18"/>
                <w:lang w:val="de-DE" w:eastAsia="ar-SA"/>
              </w:rPr>
              <w:t>Revised to S1-244671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173A14" w14:textId="77777777" w:rsidR="00F9436E" w:rsidRPr="007314C0" w:rsidRDefault="00F9436E" w:rsidP="00F9436E">
            <w:pPr>
              <w:spacing w:after="0" w:line="240" w:lineRule="auto"/>
              <w:rPr>
                <w:rFonts w:eastAsia="Arial Unicode MS" w:cs="Arial"/>
                <w:szCs w:val="18"/>
                <w:lang w:val="de-DE" w:eastAsia="ar-SA"/>
              </w:rPr>
            </w:pPr>
          </w:p>
        </w:tc>
      </w:tr>
      <w:tr w:rsidR="00F9436E" w:rsidRPr="002B5B90" w14:paraId="63C01B01"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9130A" w14:textId="77777777" w:rsidR="00F9436E" w:rsidRPr="00AD12DC" w:rsidRDefault="00F9436E"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C4617" w14:textId="656B13DF" w:rsidR="00F9436E" w:rsidRPr="00AD12DC" w:rsidRDefault="00C43975" w:rsidP="00F9436E">
            <w:pPr>
              <w:snapToGrid w:val="0"/>
              <w:spacing w:after="0" w:line="240" w:lineRule="auto"/>
            </w:pPr>
            <w:hyperlink r:id="rId473" w:history="1">
              <w:r w:rsidR="00F9436E" w:rsidRPr="00AD12DC">
                <w:rPr>
                  <w:rStyle w:val="Hyperlink"/>
                  <w:rFonts w:cs="Arial"/>
                  <w:color w:val="auto"/>
                </w:rPr>
                <w:t>S1-244</w:t>
              </w:r>
              <w:r w:rsidR="00F9436E" w:rsidRPr="00AD12DC">
                <w:rPr>
                  <w:rStyle w:val="Hyperlink"/>
                  <w:rFonts w:cs="Arial"/>
                  <w:color w:val="auto"/>
                </w:rPr>
                <w:t>6</w:t>
              </w:r>
              <w:r w:rsidR="00F9436E" w:rsidRPr="00AD12DC">
                <w:rPr>
                  <w:rStyle w:val="Hyperlink"/>
                  <w:rFonts w:cs="Arial"/>
                  <w:color w:val="auto"/>
                </w:rPr>
                <w:t>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9C9EE" w14:textId="77777777" w:rsidR="00F9436E" w:rsidRPr="00AD12DC" w:rsidRDefault="00F9436E" w:rsidP="00F9436E">
            <w:pPr>
              <w:snapToGrid w:val="0"/>
              <w:spacing w:after="0" w:line="240" w:lineRule="auto"/>
            </w:pPr>
            <w:r w:rsidRPr="00AD12DC">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7486AE" w14:textId="77777777" w:rsidR="00F9436E" w:rsidRPr="00AD12DC" w:rsidRDefault="00F9436E" w:rsidP="00F9436E">
            <w:pPr>
              <w:snapToGrid w:val="0"/>
              <w:spacing w:after="0" w:line="240" w:lineRule="auto"/>
            </w:pPr>
            <w:r w:rsidRPr="00AD12DC">
              <w:t>Recovery from a severe disaster - Sensing for ETWS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5F852B" w14:textId="58B3C026" w:rsidR="00F9436E"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4B929"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S1-244083.</w:t>
            </w:r>
          </w:p>
        </w:tc>
      </w:tr>
      <w:tr w:rsidR="00F9436E" w:rsidRPr="002B5B90" w14:paraId="10768748"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8EFA5" w14:textId="77777777" w:rsidR="00F9436E" w:rsidRPr="007314C0" w:rsidRDefault="00F9436E" w:rsidP="00F9436E">
            <w:pPr>
              <w:snapToGrid w:val="0"/>
              <w:spacing w:after="0" w:line="240" w:lineRule="auto"/>
              <w:rPr>
                <w:rFonts w:eastAsia="Times New Roman" w:cs="Arial"/>
                <w:szCs w:val="18"/>
                <w:lang w:eastAsia="ar-SA"/>
              </w:rPr>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E7791" w14:textId="2A052651" w:rsidR="00F9436E" w:rsidRPr="007314C0" w:rsidRDefault="00C43975" w:rsidP="00F9436E">
            <w:pPr>
              <w:snapToGrid w:val="0"/>
              <w:spacing w:after="0" w:line="240" w:lineRule="auto"/>
            </w:pPr>
            <w:hyperlink r:id="rId474" w:history="1">
              <w:r w:rsidR="00F9436E" w:rsidRPr="007314C0">
                <w:rPr>
                  <w:rStyle w:val="Hyperlink"/>
                  <w:rFonts w:cs="Arial"/>
                  <w:color w:val="auto"/>
                </w:rPr>
                <w:t>S1-244081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DBB5C"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398F6A" w14:textId="77777777" w:rsidR="00F9436E" w:rsidRPr="007314C0" w:rsidRDefault="00F9436E" w:rsidP="00F9436E">
            <w:pPr>
              <w:snapToGrid w:val="0"/>
              <w:spacing w:after="0" w:line="240" w:lineRule="auto"/>
            </w:pPr>
            <w:r w:rsidRPr="007314C0">
              <w:t>Coordination of search and rescue missions in large disaster areas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3FAAEC" w14:textId="77777777" w:rsidR="00F9436E" w:rsidRPr="007314C0" w:rsidRDefault="00F9436E" w:rsidP="00F9436E">
            <w:pPr>
              <w:snapToGrid w:val="0"/>
              <w:spacing w:after="0" w:line="240" w:lineRule="auto"/>
              <w:rPr>
                <w:rFonts w:eastAsia="Times New Roman" w:cs="Arial"/>
                <w:szCs w:val="18"/>
                <w:lang w:val="de-DE" w:eastAsia="ar-SA"/>
              </w:rPr>
            </w:pPr>
            <w:r w:rsidRPr="007314C0">
              <w:rPr>
                <w:rFonts w:eastAsia="Times New Roman" w:cs="Arial"/>
                <w:szCs w:val="18"/>
                <w:lang w:val="de-DE" w:eastAsia="ar-SA"/>
              </w:rPr>
              <w:t>Revised to S1-244672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8D22A3" w14:textId="77777777" w:rsidR="00F9436E" w:rsidRPr="007314C0" w:rsidRDefault="00F9436E" w:rsidP="00F9436E">
            <w:pPr>
              <w:spacing w:after="0" w:line="240" w:lineRule="auto"/>
              <w:rPr>
                <w:rFonts w:eastAsia="Arial Unicode MS" w:cs="Arial"/>
                <w:szCs w:val="18"/>
                <w:lang w:val="de-DE" w:eastAsia="ar-SA"/>
              </w:rPr>
            </w:pPr>
          </w:p>
        </w:tc>
      </w:tr>
      <w:tr w:rsidR="00F9436E" w:rsidRPr="002B5B90" w14:paraId="374E5815"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0943F" w14:textId="77777777" w:rsidR="00F9436E" w:rsidRPr="00AD12DC" w:rsidRDefault="00F9436E"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B40C7B" w14:textId="6DF5AB39" w:rsidR="00F9436E" w:rsidRPr="00AD12DC" w:rsidRDefault="00C43975" w:rsidP="00F9436E">
            <w:pPr>
              <w:snapToGrid w:val="0"/>
              <w:spacing w:after="0" w:line="240" w:lineRule="auto"/>
            </w:pPr>
            <w:hyperlink r:id="rId475" w:history="1">
              <w:r w:rsidR="00F9436E" w:rsidRPr="00AD12DC">
                <w:rPr>
                  <w:rStyle w:val="Hyperlink"/>
                  <w:rFonts w:cs="Arial"/>
                  <w:color w:val="auto"/>
                </w:rPr>
                <w:t>S1-2446</w:t>
              </w:r>
              <w:r w:rsidR="00F9436E" w:rsidRPr="00AD12DC">
                <w:rPr>
                  <w:rStyle w:val="Hyperlink"/>
                  <w:rFonts w:cs="Arial"/>
                  <w:color w:val="auto"/>
                </w:rPr>
                <w:t>7</w:t>
              </w:r>
              <w:r w:rsidR="00F9436E" w:rsidRPr="00AD12DC">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4F8B1F" w14:textId="77777777" w:rsidR="00F9436E" w:rsidRPr="00AD12DC" w:rsidRDefault="00F9436E" w:rsidP="00F9436E">
            <w:pPr>
              <w:snapToGrid w:val="0"/>
              <w:spacing w:after="0" w:line="240" w:lineRule="auto"/>
            </w:pPr>
            <w:r w:rsidRPr="00AD12DC">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990631" w14:textId="77777777" w:rsidR="00F9436E" w:rsidRPr="00AD12DC" w:rsidRDefault="00F9436E" w:rsidP="00F9436E">
            <w:pPr>
              <w:snapToGrid w:val="0"/>
              <w:spacing w:after="0" w:line="240" w:lineRule="auto"/>
            </w:pPr>
            <w:r w:rsidRPr="00AD12DC">
              <w:t>Coordination of search and rescue missions in large disaster areas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8F6F26" w14:textId="390B75D4" w:rsidR="00F9436E"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Revised to S1-244870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A7ED7B"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S1-244081.</w:t>
            </w:r>
          </w:p>
        </w:tc>
      </w:tr>
      <w:tr w:rsidR="00AD12DC" w:rsidRPr="002B5B90" w14:paraId="6B173594"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28BDEE" w14:textId="6357F7DE" w:rsidR="00AD12DC" w:rsidRPr="00AD12DC" w:rsidRDefault="00AD12DC"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0B13D2" w14:textId="74ED16A8" w:rsidR="00AD12DC" w:rsidRPr="00AD12DC" w:rsidRDefault="00AD12DC" w:rsidP="00F9436E">
            <w:pPr>
              <w:snapToGrid w:val="0"/>
              <w:spacing w:after="0" w:line="240" w:lineRule="auto"/>
            </w:pPr>
            <w:hyperlink r:id="rId476" w:history="1">
              <w:r w:rsidRPr="00AD12DC">
                <w:rPr>
                  <w:rStyle w:val="Hyperlink"/>
                  <w:rFonts w:cs="Arial"/>
                  <w:color w:val="auto"/>
                </w:rPr>
                <w:t>S1-244870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04609D" w14:textId="6F96ED91" w:rsidR="00AD12DC" w:rsidRPr="00AD12DC" w:rsidRDefault="00AD12DC" w:rsidP="00F9436E">
            <w:pPr>
              <w:snapToGrid w:val="0"/>
              <w:spacing w:after="0" w:line="240" w:lineRule="auto"/>
            </w:pPr>
            <w:r w:rsidRPr="00AD12DC">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EFB54A8" w14:textId="0C24D72E" w:rsidR="00AD12DC" w:rsidRPr="00AD12DC" w:rsidRDefault="00AD12DC" w:rsidP="00F9436E">
            <w:pPr>
              <w:snapToGrid w:val="0"/>
              <w:spacing w:after="0" w:line="240" w:lineRule="auto"/>
            </w:pPr>
            <w:r w:rsidRPr="00AD12DC">
              <w:t>Coordination of search and rescue missions in large disaster areas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AEB80E7" w14:textId="77777777" w:rsidR="00AD12DC" w:rsidRPr="00AD12DC" w:rsidRDefault="00AD12D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EEE3482" w14:textId="1C6B0856" w:rsidR="00AD12DC" w:rsidRDefault="00AD12DC" w:rsidP="00F9436E">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S1-244081.</w:t>
            </w:r>
          </w:p>
          <w:p w14:paraId="37BD0FE2" w14:textId="40CCE15B" w:rsidR="00AD12DC" w:rsidRPr="00AD12DC" w:rsidRDefault="00AD12DC"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S1-244672.</w:t>
            </w:r>
          </w:p>
        </w:tc>
      </w:tr>
      <w:tr w:rsidR="00F9436E" w:rsidRPr="002B5B90" w14:paraId="5ABF6B16"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95F3A5" w14:textId="77777777" w:rsidR="00F9436E" w:rsidRPr="00EE3601" w:rsidRDefault="00F9436E" w:rsidP="00F9436E">
            <w:pPr>
              <w:snapToGrid w:val="0"/>
              <w:spacing w:after="0" w:line="240" w:lineRule="auto"/>
              <w:rPr>
                <w:rFonts w:eastAsia="Times New Roman" w:cs="Arial"/>
                <w:szCs w:val="18"/>
                <w:lang w:eastAsia="ar-SA"/>
              </w:rPr>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0EEDD" w14:textId="6AF4B708" w:rsidR="00F9436E" w:rsidRPr="00EE3601" w:rsidRDefault="00C43975" w:rsidP="00F9436E">
            <w:pPr>
              <w:snapToGrid w:val="0"/>
              <w:spacing w:after="0" w:line="240" w:lineRule="auto"/>
            </w:pPr>
            <w:hyperlink r:id="rId477" w:history="1">
              <w:r w:rsidR="00F9436E" w:rsidRPr="00EE3601">
                <w:rPr>
                  <w:rStyle w:val="Hyperlink"/>
                  <w:rFonts w:cs="Arial"/>
                  <w:color w:val="auto"/>
                </w:rPr>
                <w:t>S1-244094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C859AC" w14:textId="77777777" w:rsidR="00F9436E" w:rsidRPr="00EE3601" w:rsidRDefault="00F9436E" w:rsidP="00F9436E">
            <w:pPr>
              <w:snapToGrid w:val="0"/>
              <w:spacing w:after="0" w:line="240" w:lineRule="auto"/>
            </w:pPr>
            <w:r w:rsidRPr="00EE360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24D69B" w14:textId="77777777" w:rsidR="00F9436E" w:rsidRPr="00EE3601" w:rsidRDefault="00F9436E" w:rsidP="00F9436E">
            <w:pPr>
              <w:snapToGrid w:val="0"/>
              <w:spacing w:after="0" w:line="240" w:lineRule="auto"/>
            </w:pPr>
            <w:r w:rsidRPr="00EE3601">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49B7D9"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1EDADF" w14:textId="77777777" w:rsidR="00F9436E" w:rsidRPr="00EE3601" w:rsidRDefault="00F9436E" w:rsidP="00F9436E">
            <w:pPr>
              <w:spacing w:after="0" w:line="240" w:lineRule="auto"/>
              <w:rPr>
                <w:rFonts w:eastAsia="Arial Unicode MS" w:cs="Arial"/>
                <w:szCs w:val="18"/>
                <w:lang w:val="de-DE" w:eastAsia="ar-SA"/>
              </w:rPr>
            </w:pPr>
          </w:p>
        </w:tc>
      </w:tr>
      <w:tr w:rsidR="00F9436E" w:rsidRPr="002B5B90" w14:paraId="2FB5265D"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C0F2B" w14:textId="77777777" w:rsidR="00F9436E" w:rsidRPr="00FA6128" w:rsidRDefault="00F9436E" w:rsidP="00F9436E">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EDF34" w14:textId="37314D34" w:rsidR="00F9436E" w:rsidRPr="00FA6128" w:rsidRDefault="00C43975" w:rsidP="00F9436E">
            <w:pPr>
              <w:snapToGrid w:val="0"/>
              <w:spacing w:after="0" w:line="240" w:lineRule="auto"/>
            </w:pPr>
            <w:hyperlink r:id="rId478" w:history="1">
              <w:r w:rsidR="00F9436E" w:rsidRPr="00FA6128">
                <w:rPr>
                  <w:rStyle w:val="Hyperlink"/>
                  <w:rFonts w:cs="Arial"/>
                  <w:color w:val="auto"/>
                </w:rPr>
                <w:t>S1-244590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5AE06" w14:textId="77777777" w:rsidR="00F9436E" w:rsidRPr="00FA6128" w:rsidRDefault="00F9436E" w:rsidP="00F9436E">
            <w:pPr>
              <w:snapToGrid w:val="0"/>
              <w:spacing w:after="0" w:line="240" w:lineRule="auto"/>
            </w:pPr>
            <w:r w:rsidRPr="00FA6128">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11F7BD" w14:textId="77777777" w:rsidR="00F9436E" w:rsidRPr="00FA6128" w:rsidRDefault="00F9436E" w:rsidP="00F9436E">
            <w:pPr>
              <w:snapToGrid w:val="0"/>
              <w:spacing w:after="0" w:line="240" w:lineRule="auto"/>
            </w:pPr>
            <w:r w:rsidRPr="00FA6128">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5A0C84" w14:textId="63E6B96E" w:rsidR="00F9436E" w:rsidRPr="00FA6128" w:rsidRDefault="00FA6128" w:rsidP="00F9436E">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9EEB4A" w14:textId="77777777" w:rsidR="00F9436E" w:rsidRPr="00FA6128" w:rsidRDefault="00F9436E" w:rsidP="00F9436E">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S1-244094.</w:t>
            </w:r>
          </w:p>
        </w:tc>
      </w:tr>
      <w:tr w:rsidR="00FA6128" w:rsidRPr="002B5B90" w14:paraId="290D50E3"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9D26F" w14:textId="19ED9055" w:rsidR="00FA6128" w:rsidRPr="00AD12DC" w:rsidRDefault="00FA6128"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AED20" w14:textId="2511A620" w:rsidR="00FA6128" w:rsidRPr="00AD12DC" w:rsidRDefault="00FA6128" w:rsidP="00F9436E">
            <w:pPr>
              <w:snapToGrid w:val="0"/>
              <w:spacing w:after="0" w:line="240" w:lineRule="auto"/>
            </w:pPr>
            <w:hyperlink r:id="rId479" w:history="1">
              <w:r w:rsidRPr="00AD12DC">
                <w:rPr>
                  <w:rStyle w:val="Hyperlink"/>
                  <w:rFonts w:cs="Arial"/>
                  <w:color w:val="auto"/>
                </w:rPr>
                <w:t>S1-244</w:t>
              </w:r>
              <w:r w:rsidRPr="00AD12DC">
                <w:rPr>
                  <w:rStyle w:val="Hyperlink"/>
                  <w:rFonts w:cs="Arial"/>
                  <w:color w:val="auto"/>
                </w:rPr>
                <w:t>7</w:t>
              </w:r>
              <w:r w:rsidRPr="00AD12DC">
                <w:rPr>
                  <w:rStyle w:val="Hyperlink"/>
                  <w:rFonts w:cs="Arial"/>
                  <w:color w:val="auto"/>
                </w:rPr>
                <w:t>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37C7C1" w14:textId="2A9211D1" w:rsidR="00FA6128" w:rsidRPr="00AD12DC" w:rsidRDefault="00FA6128" w:rsidP="00F9436E">
            <w:pPr>
              <w:snapToGrid w:val="0"/>
              <w:spacing w:after="0" w:line="240" w:lineRule="auto"/>
            </w:pPr>
            <w:r w:rsidRPr="00AD12DC">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F71CF2" w14:textId="40C25911" w:rsidR="00FA6128" w:rsidRPr="00AD12DC" w:rsidRDefault="00FA6128" w:rsidP="00F9436E">
            <w:pPr>
              <w:snapToGrid w:val="0"/>
              <w:spacing w:after="0" w:line="240" w:lineRule="auto"/>
            </w:pPr>
            <w:r w:rsidRPr="00AD12DC">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1E1D9E" w14:textId="3A366329" w:rsidR="00FA6128"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Revised to S1-24487</w:t>
            </w:r>
            <w:r>
              <w:rPr>
                <w:rFonts w:eastAsia="Times New Roman" w:cs="Arial"/>
                <w:szCs w:val="18"/>
                <w:lang w:val="de-DE"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04133" w14:textId="4E5A63FF" w:rsidR="00FA6128" w:rsidRPr="00AD12DC" w:rsidRDefault="00FA6128" w:rsidP="00F9436E">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S1-244094.</w:t>
            </w:r>
          </w:p>
          <w:p w14:paraId="65632EF5" w14:textId="49C6CBAB" w:rsidR="00FA6128" w:rsidRPr="00AD12DC" w:rsidRDefault="00FA6128"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S1-244590.</w:t>
            </w:r>
          </w:p>
        </w:tc>
      </w:tr>
      <w:tr w:rsidR="00AD12DC" w:rsidRPr="002B5B90" w14:paraId="0B0D6E28"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1A7A3F" w14:textId="6AABAEB2" w:rsidR="00AD12DC" w:rsidRPr="00AD12DC" w:rsidRDefault="00AD12DC"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D0965C" w14:textId="0A7901D7" w:rsidR="00AD12DC" w:rsidRPr="00AD12DC" w:rsidRDefault="00AD12DC" w:rsidP="00F9436E">
            <w:pPr>
              <w:snapToGrid w:val="0"/>
              <w:spacing w:after="0" w:line="240" w:lineRule="auto"/>
              <w:rPr>
                <w:rFonts w:cs="Arial"/>
              </w:rPr>
            </w:pPr>
            <w:hyperlink r:id="rId480" w:history="1">
              <w:r w:rsidRPr="00AD12DC">
                <w:rPr>
                  <w:rStyle w:val="Hyperlink"/>
                  <w:rFonts w:cs="Arial"/>
                </w:rPr>
                <w:t>S1-244872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25083B" w14:textId="61360433" w:rsidR="00AD12DC" w:rsidRPr="00AD12DC" w:rsidRDefault="00AD12DC" w:rsidP="00F9436E">
            <w:pPr>
              <w:snapToGrid w:val="0"/>
              <w:spacing w:after="0" w:line="240" w:lineRule="auto"/>
            </w:pPr>
            <w:r w:rsidRPr="00AD12DC">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7B9C435" w14:textId="704BF895" w:rsidR="00AD12DC" w:rsidRPr="00AD12DC" w:rsidRDefault="00AD12DC" w:rsidP="00F9436E">
            <w:pPr>
              <w:snapToGrid w:val="0"/>
              <w:spacing w:after="0" w:line="240" w:lineRule="auto"/>
            </w:pPr>
            <w:r w:rsidRPr="00AD12DC">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CA8FA00" w14:textId="77777777" w:rsidR="00AD12DC" w:rsidRPr="00AD12DC" w:rsidRDefault="00AD12D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92F92A5" w14:textId="77777777" w:rsidR="00AD12DC" w:rsidRPr="00AD12DC" w:rsidRDefault="00AD12DC" w:rsidP="00AD12DC">
            <w:pPr>
              <w:spacing w:after="0" w:line="240" w:lineRule="auto"/>
              <w:rPr>
                <w:rFonts w:eastAsia="Arial Unicode MS" w:cs="Arial"/>
                <w:i/>
                <w:szCs w:val="18"/>
                <w:lang w:val="de-DE" w:eastAsia="ar-SA"/>
              </w:rPr>
            </w:pPr>
            <w:r w:rsidRPr="00AD12DC">
              <w:rPr>
                <w:rFonts w:eastAsia="Arial Unicode MS" w:cs="Arial"/>
                <w:i/>
                <w:szCs w:val="18"/>
                <w:lang w:val="de-DE" w:eastAsia="ar-SA"/>
              </w:rPr>
              <w:t>Revision of S1-244094.</w:t>
            </w:r>
          </w:p>
          <w:p w14:paraId="2DC3176F" w14:textId="4119A4AD" w:rsidR="00AD12DC" w:rsidRDefault="00AD12DC" w:rsidP="00AD12DC">
            <w:pPr>
              <w:spacing w:after="0" w:line="240" w:lineRule="auto"/>
              <w:rPr>
                <w:rFonts w:eastAsia="Arial Unicode MS" w:cs="Arial"/>
                <w:szCs w:val="18"/>
                <w:lang w:val="de-DE" w:eastAsia="ar-SA"/>
              </w:rPr>
            </w:pPr>
            <w:r w:rsidRPr="00AD12DC">
              <w:rPr>
                <w:rFonts w:eastAsia="Arial Unicode MS" w:cs="Arial"/>
                <w:i/>
                <w:szCs w:val="18"/>
                <w:lang w:val="de-DE" w:eastAsia="ar-SA"/>
              </w:rPr>
              <w:lastRenderedPageBreak/>
              <w:t>Revision of S1-244590.</w:t>
            </w:r>
          </w:p>
          <w:p w14:paraId="498B962F" w14:textId="5759DEBF" w:rsidR="00AD12DC" w:rsidRPr="00AD12DC" w:rsidRDefault="00AD12DC"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S1-244764.</w:t>
            </w:r>
          </w:p>
        </w:tc>
      </w:tr>
      <w:tr w:rsidR="00F9436E" w:rsidRPr="002B5B90" w14:paraId="5B1CF107" w14:textId="77777777" w:rsidTr="002A3C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D8544" w14:textId="77777777" w:rsidR="00F9436E" w:rsidRPr="00EE3601" w:rsidRDefault="00F9436E" w:rsidP="00F9436E">
            <w:pPr>
              <w:snapToGrid w:val="0"/>
              <w:spacing w:after="0" w:line="240" w:lineRule="auto"/>
              <w:rPr>
                <w:rFonts w:eastAsia="Times New Roman" w:cs="Arial"/>
                <w:szCs w:val="18"/>
                <w:lang w:eastAsia="ar-SA"/>
              </w:rPr>
            </w:pPr>
            <w:proofErr w:type="spellStart"/>
            <w:r w:rsidRPr="00EE360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3E667B" w14:textId="7326B8B6" w:rsidR="00F9436E" w:rsidRPr="00EE3601" w:rsidRDefault="00C43975" w:rsidP="00F9436E">
            <w:pPr>
              <w:snapToGrid w:val="0"/>
              <w:spacing w:after="0" w:line="240" w:lineRule="auto"/>
            </w:pPr>
            <w:hyperlink r:id="rId481" w:history="1">
              <w:r w:rsidR="00F9436E" w:rsidRPr="00EE3601">
                <w:rPr>
                  <w:rStyle w:val="Hyperlink"/>
                  <w:rFonts w:cs="Arial"/>
                  <w:color w:val="auto"/>
                </w:rPr>
                <w:t>S1-244108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EE624A" w14:textId="77777777" w:rsidR="00F9436E" w:rsidRPr="00EE3601" w:rsidRDefault="00F9436E" w:rsidP="00F9436E">
            <w:pPr>
              <w:snapToGrid w:val="0"/>
              <w:spacing w:after="0" w:line="240" w:lineRule="auto"/>
            </w:pPr>
            <w:r w:rsidRPr="00EE3601">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3D700C" w14:textId="77777777" w:rsidR="00F9436E" w:rsidRPr="00EE3601" w:rsidRDefault="00F9436E" w:rsidP="00F9436E">
            <w:pPr>
              <w:snapToGrid w:val="0"/>
              <w:spacing w:after="0" w:line="240" w:lineRule="auto"/>
            </w:pPr>
            <w:r w:rsidRPr="00EE3601">
              <w:t>Use case on Optimal sensing task distribution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005AEB"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ACCC0E" w14:textId="77777777" w:rsidR="00F9436E" w:rsidRPr="00EE3601" w:rsidRDefault="00F9436E" w:rsidP="00F9436E">
            <w:pPr>
              <w:spacing w:after="0" w:line="240" w:lineRule="auto"/>
              <w:rPr>
                <w:rFonts w:eastAsia="Arial Unicode MS" w:cs="Arial"/>
                <w:szCs w:val="18"/>
                <w:lang w:val="de-DE" w:eastAsia="ar-SA"/>
              </w:rPr>
            </w:pPr>
          </w:p>
        </w:tc>
      </w:tr>
      <w:tr w:rsidR="00F9436E" w:rsidRPr="002B5B90" w14:paraId="323E0C55" w14:textId="77777777" w:rsidTr="002A3C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577F60" w14:textId="77777777" w:rsidR="00F9436E" w:rsidRPr="002A3C54" w:rsidRDefault="00F9436E" w:rsidP="00F9436E">
            <w:pPr>
              <w:snapToGrid w:val="0"/>
              <w:spacing w:after="0" w:line="240" w:lineRule="auto"/>
            </w:pPr>
            <w:proofErr w:type="spellStart"/>
            <w:r w:rsidRPr="002A3C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E3395" w14:textId="1042E22E" w:rsidR="00F9436E" w:rsidRPr="002A3C54" w:rsidRDefault="00C43975" w:rsidP="00F9436E">
            <w:pPr>
              <w:snapToGrid w:val="0"/>
              <w:spacing w:after="0" w:line="240" w:lineRule="auto"/>
            </w:pPr>
            <w:hyperlink r:id="rId482" w:history="1">
              <w:r w:rsidR="00F9436E" w:rsidRPr="002A3C54">
                <w:rPr>
                  <w:rStyle w:val="Hyperlink"/>
                  <w:rFonts w:cs="Arial"/>
                  <w:color w:val="auto"/>
                </w:rPr>
                <w:t>S1-244</w:t>
              </w:r>
              <w:r w:rsidR="00F9436E" w:rsidRPr="002A3C54">
                <w:rPr>
                  <w:rStyle w:val="Hyperlink"/>
                  <w:rFonts w:cs="Arial"/>
                  <w:color w:val="auto"/>
                </w:rPr>
                <w:t>5</w:t>
              </w:r>
              <w:r w:rsidR="00F9436E" w:rsidRPr="002A3C54">
                <w:rPr>
                  <w:rStyle w:val="Hyperlink"/>
                  <w:rFonts w:cs="Arial"/>
                  <w:color w:val="auto"/>
                </w:rPr>
                <w:t>9</w:t>
              </w:r>
              <w:r w:rsidR="00F9436E" w:rsidRPr="002A3C54">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CDAD54" w14:textId="77777777" w:rsidR="00F9436E" w:rsidRPr="002A3C54" w:rsidRDefault="00F9436E" w:rsidP="00F9436E">
            <w:pPr>
              <w:snapToGrid w:val="0"/>
              <w:spacing w:after="0" w:line="240" w:lineRule="auto"/>
            </w:pPr>
            <w:r w:rsidRPr="002A3C5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7F3B57" w14:textId="77777777" w:rsidR="00F9436E" w:rsidRPr="002A3C54" w:rsidRDefault="00F9436E" w:rsidP="00F9436E">
            <w:pPr>
              <w:snapToGrid w:val="0"/>
              <w:spacing w:after="0" w:line="240" w:lineRule="auto"/>
            </w:pPr>
            <w:r w:rsidRPr="002A3C54">
              <w:t>Use case on Optimal sensing task distribution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1471EB" w14:textId="774E263E" w:rsidR="00F9436E" w:rsidRPr="002A3C54" w:rsidRDefault="002A3C54" w:rsidP="00F9436E">
            <w:pPr>
              <w:snapToGrid w:val="0"/>
              <w:spacing w:after="0" w:line="240" w:lineRule="auto"/>
              <w:rPr>
                <w:rFonts w:eastAsia="Times New Roman" w:cs="Arial"/>
                <w:szCs w:val="18"/>
                <w:lang w:val="de-DE" w:eastAsia="ar-SA"/>
              </w:rPr>
            </w:pPr>
            <w:r w:rsidRPr="002A3C5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2FAD8" w14:textId="77777777" w:rsidR="00F9436E" w:rsidRPr="002A3C54" w:rsidRDefault="00F9436E" w:rsidP="00F9436E">
            <w:pPr>
              <w:spacing w:after="0" w:line="240" w:lineRule="auto"/>
              <w:rPr>
                <w:rFonts w:eastAsia="Arial Unicode MS" w:cs="Arial"/>
                <w:szCs w:val="18"/>
                <w:lang w:val="de-DE" w:eastAsia="ar-SA"/>
              </w:rPr>
            </w:pPr>
            <w:r w:rsidRPr="002A3C54">
              <w:rPr>
                <w:rFonts w:eastAsia="Arial Unicode MS" w:cs="Arial"/>
                <w:szCs w:val="18"/>
                <w:lang w:val="de-DE" w:eastAsia="ar-SA"/>
              </w:rPr>
              <w:t>Revision of S1-244108.</w:t>
            </w:r>
          </w:p>
        </w:tc>
      </w:tr>
      <w:tr w:rsidR="00F9436E" w:rsidRPr="002B5B90" w14:paraId="5AA8F40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6BE6E2" w14:textId="77777777" w:rsidR="00F9436E" w:rsidRPr="009B7EB7" w:rsidRDefault="00F9436E" w:rsidP="00F9436E">
            <w:pPr>
              <w:snapToGrid w:val="0"/>
              <w:spacing w:after="0" w:line="240" w:lineRule="auto"/>
              <w:rPr>
                <w:rFonts w:eastAsia="Times New Roman" w:cs="Arial"/>
                <w:szCs w:val="18"/>
                <w:lang w:eastAsia="ar-SA"/>
              </w:rPr>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522F2" w14:textId="1CA59B18" w:rsidR="00F9436E" w:rsidRPr="009B7EB7" w:rsidRDefault="00C43975" w:rsidP="00F9436E">
            <w:pPr>
              <w:snapToGrid w:val="0"/>
              <w:spacing w:after="0" w:line="240" w:lineRule="auto"/>
            </w:pPr>
            <w:hyperlink r:id="rId483" w:history="1">
              <w:r w:rsidR="00F9436E" w:rsidRPr="009B7EB7">
                <w:rPr>
                  <w:rStyle w:val="Hyperlink"/>
                  <w:rFonts w:cs="Arial"/>
                  <w:color w:val="auto"/>
                </w:rPr>
                <w:t>S1-244113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9A9C9E" w14:textId="77777777" w:rsidR="00F9436E" w:rsidRPr="009B7EB7" w:rsidRDefault="00F9436E" w:rsidP="00F9436E">
            <w:pPr>
              <w:snapToGrid w:val="0"/>
              <w:spacing w:after="0" w:line="240" w:lineRule="auto"/>
            </w:pPr>
            <w:r w:rsidRPr="009B7EB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77393C" w14:textId="77777777" w:rsidR="00F9436E" w:rsidRPr="009B7EB7" w:rsidRDefault="00F9436E" w:rsidP="00F9436E">
            <w:pPr>
              <w:snapToGrid w:val="0"/>
              <w:spacing w:after="0" w:line="240" w:lineRule="auto"/>
            </w:pPr>
            <w:r w:rsidRPr="009B7EB7">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DB727D" w14:textId="77777777" w:rsidR="00F9436E" w:rsidRPr="009B7EB7" w:rsidRDefault="00F9436E" w:rsidP="00F9436E">
            <w:pPr>
              <w:snapToGrid w:val="0"/>
              <w:spacing w:after="0" w:line="240" w:lineRule="auto"/>
              <w:rPr>
                <w:rFonts w:eastAsia="Times New Roman" w:cs="Arial"/>
                <w:szCs w:val="18"/>
                <w:lang w:val="de-DE" w:eastAsia="ar-SA"/>
              </w:rPr>
            </w:pPr>
            <w:r w:rsidRPr="009B7EB7">
              <w:rPr>
                <w:rFonts w:eastAsia="Times New Roman" w:cs="Arial"/>
                <w:szCs w:val="18"/>
                <w:lang w:val="de-DE" w:eastAsia="ar-SA"/>
              </w:rPr>
              <w:t>Revised to S1-244406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C3E806" w14:textId="77777777" w:rsidR="00F9436E" w:rsidRPr="009B7EB7" w:rsidRDefault="00F9436E" w:rsidP="00F9436E">
            <w:pPr>
              <w:spacing w:after="0" w:line="240" w:lineRule="auto"/>
              <w:rPr>
                <w:rFonts w:eastAsia="Arial Unicode MS" w:cs="Arial"/>
                <w:szCs w:val="18"/>
                <w:lang w:val="de-DE" w:eastAsia="ar-SA"/>
              </w:rPr>
            </w:pPr>
          </w:p>
        </w:tc>
      </w:tr>
      <w:tr w:rsidR="00F9436E" w:rsidRPr="002B5B90" w14:paraId="796E0658"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5FC05" w14:textId="77777777" w:rsidR="00F9436E" w:rsidRPr="00EE3601" w:rsidRDefault="00F9436E" w:rsidP="00F9436E">
            <w:pPr>
              <w:snapToGrid w:val="0"/>
              <w:spacing w:after="0" w:line="240" w:lineRule="auto"/>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218FE" w14:textId="3AE96D65" w:rsidR="00F9436E" w:rsidRPr="00EE3601" w:rsidRDefault="00C43975" w:rsidP="00F9436E">
            <w:pPr>
              <w:snapToGrid w:val="0"/>
              <w:spacing w:after="0" w:line="240" w:lineRule="auto"/>
            </w:pPr>
            <w:hyperlink r:id="rId484" w:history="1">
              <w:r w:rsidR="00F9436E" w:rsidRPr="00EE3601">
                <w:rPr>
                  <w:rStyle w:val="Hyperlink"/>
                  <w:rFonts w:cs="Arial"/>
                  <w:color w:val="auto"/>
                </w:rPr>
                <w:t>S1-244406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45A590" w14:textId="77777777" w:rsidR="00F9436E" w:rsidRPr="00EE3601" w:rsidRDefault="00F9436E" w:rsidP="00F9436E">
            <w:pPr>
              <w:snapToGrid w:val="0"/>
              <w:spacing w:after="0" w:line="240" w:lineRule="auto"/>
            </w:pPr>
            <w:r w:rsidRPr="00EE360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D3E42" w14:textId="77777777" w:rsidR="00F9436E" w:rsidRPr="00EE3601" w:rsidRDefault="00F9436E" w:rsidP="00F9436E">
            <w:pPr>
              <w:snapToGrid w:val="0"/>
              <w:spacing w:after="0" w:line="240" w:lineRule="auto"/>
            </w:pPr>
            <w:r w:rsidRPr="00EE3601">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7A459E"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D777F" w14:textId="77777777" w:rsidR="00F9436E" w:rsidRPr="00EE3601" w:rsidRDefault="00F9436E" w:rsidP="00F9436E">
            <w:pPr>
              <w:spacing w:after="0" w:line="240" w:lineRule="auto"/>
              <w:rPr>
                <w:rFonts w:eastAsia="Arial Unicode MS" w:cs="Arial"/>
                <w:szCs w:val="18"/>
                <w:lang w:val="de-DE" w:eastAsia="ar-SA"/>
              </w:rPr>
            </w:pPr>
            <w:r w:rsidRPr="00EE3601">
              <w:rPr>
                <w:rFonts w:eastAsia="Arial Unicode MS" w:cs="Arial"/>
                <w:szCs w:val="18"/>
                <w:lang w:val="de-DE" w:eastAsia="ar-SA"/>
              </w:rPr>
              <w:t>Revision of S1-244113.</w:t>
            </w:r>
          </w:p>
        </w:tc>
      </w:tr>
      <w:tr w:rsidR="00F9436E" w:rsidRPr="002B5B90" w14:paraId="535D26E9"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65B8D"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2F42E" w14:textId="4E168164" w:rsidR="00F9436E" w:rsidRPr="00796D0F" w:rsidRDefault="00C43975" w:rsidP="00F9436E">
            <w:pPr>
              <w:snapToGrid w:val="0"/>
              <w:spacing w:after="0" w:line="240" w:lineRule="auto"/>
            </w:pPr>
            <w:hyperlink r:id="rId485" w:history="1">
              <w:r w:rsidR="00F9436E" w:rsidRPr="00796D0F">
                <w:rPr>
                  <w:rStyle w:val="Hyperlink"/>
                  <w:rFonts w:cs="Arial"/>
                  <w:color w:val="auto"/>
                </w:rPr>
                <w:t>S1-244592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FE7F3F" w14:textId="77777777" w:rsidR="00F9436E" w:rsidRPr="00796D0F" w:rsidRDefault="00F9436E" w:rsidP="00F9436E">
            <w:pPr>
              <w:snapToGrid w:val="0"/>
              <w:spacing w:after="0" w:line="240" w:lineRule="auto"/>
            </w:pPr>
            <w:r w:rsidRPr="00796D0F">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647B5D" w14:textId="77777777" w:rsidR="00F9436E" w:rsidRPr="00796D0F" w:rsidRDefault="00F9436E" w:rsidP="00F9436E">
            <w:pPr>
              <w:snapToGrid w:val="0"/>
              <w:spacing w:after="0" w:line="240" w:lineRule="auto"/>
            </w:pPr>
            <w:r w:rsidRPr="00796D0F">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DD72C7" w14:textId="4282D681"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892DE3"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S1-244113.</w:t>
            </w:r>
          </w:p>
          <w:p w14:paraId="33B21F07"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S1-244406.</w:t>
            </w:r>
          </w:p>
        </w:tc>
      </w:tr>
      <w:tr w:rsidR="00796D0F" w:rsidRPr="002B5B90" w14:paraId="51D2A91B"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0B08F1" w14:textId="065EC518" w:rsidR="00796D0F" w:rsidRPr="00796D0F" w:rsidRDefault="00796D0F"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62D38C" w14:textId="233ECA2B" w:rsidR="00796D0F" w:rsidRPr="00796D0F" w:rsidRDefault="00796D0F" w:rsidP="00F9436E">
            <w:pPr>
              <w:snapToGrid w:val="0"/>
              <w:spacing w:after="0" w:line="240" w:lineRule="auto"/>
            </w:pPr>
            <w:hyperlink r:id="rId486" w:history="1">
              <w:r w:rsidRPr="00796D0F">
                <w:rPr>
                  <w:rStyle w:val="Hyperlink"/>
                  <w:rFonts w:cs="Arial"/>
                  <w:color w:val="auto"/>
                </w:rPr>
                <w:t>S1-24</w:t>
              </w:r>
              <w:r w:rsidRPr="00796D0F">
                <w:rPr>
                  <w:rStyle w:val="Hyperlink"/>
                  <w:rFonts w:cs="Arial"/>
                  <w:color w:val="auto"/>
                </w:rPr>
                <w:t>4</w:t>
              </w:r>
              <w:r w:rsidRPr="00796D0F">
                <w:rPr>
                  <w:rStyle w:val="Hyperlink"/>
                  <w:rFonts w:cs="Arial"/>
                  <w:color w:val="auto"/>
                </w:rPr>
                <w:t>851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5AA56F" w14:textId="4FE8432A" w:rsidR="00796D0F" w:rsidRPr="00796D0F" w:rsidRDefault="00796D0F" w:rsidP="00F9436E">
            <w:pPr>
              <w:snapToGrid w:val="0"/>
              <w:spacing w:after="0" w:line="240" w:lineRule="auto"/>
            </w:pPr>
            <w:r w:rsidRPr="00796D0F">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C896BA9" w14:textId="1C657D00" w:rsidR="00796D0F" w:rsidRPr="00796D0F" w:rsidRDefault="00796D0F" w:rsidP="00F9436E">
            <w:pPr>
              <w:snapToGrid w:val="0"/>
              <w:spacing w:after="0" w:line="240" w:lineRule="auto"/>
            </w:pPr>
            <w:r w:rsidRPr="00796D0F">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EF43884" w14:textId="77777777" w:rsidR="00796D0F" w:rsidRPr="00796D0F" w:rsidRDefault="00796D0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99667FA" w14:textId="77777777" w:rsidR="00796D0F" w:rsidRPr="00796D0F" w:rsidRDefault="00796D0F" w:rsidP="00796D0F">
            <w:pPr>
              <w:spacing w:after="0" w:line="240" w:lineRule="auto"/>
              <w:rPr>
                <w:rFonts w:eastAsia="Arial Unicode MS" w:cs="Arial"/>
                <w:i/>
                <w:szCs w:val="18"/>
                <w:lang w:val="de-DE" w:eastAsia="ar-SA"/>
              </w:rPr>
            </w:pPr>
            <w:r w:rsidRPr="00796D0F">
              <w:rPr>
                <w:rFonts w:eastAsia="Arial Unicode MS" w:cs="Arial"/>
                <w:i/>
                <w:szCs w:val="18"/>
                <w:lang w:val="de-DE" w:eastAsia="ar-SA"/>
              </w:rPr>
              <w:t>Revision of S1-244113.</w:t>
            </w:r>
          </w:p>
          <w:p w14:paraId="4DBFDD3C" w14:textId="3A1F917A" w:rsidR="00796D0F" w:rsidRDefault="00796D0F" w:rsidP="00796D0F">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S1-244406.</w:t>
            </w:r>
          </w:p>
          <w:p w14:paraId="3A28FF30" w14:textId="7CBBDAA5" w:rsidR="00796D0F" w:rsidRPr="00796D0F" w:rsidRDefault="00796D0F"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S1-244592.</w:t>
            </w:r>
          </w:p>
        </w:tc>
      </w:tr>
      <w:tr w:rsidR="00F9436E" w:rsidRPr="002B5B90" w14:paraId="265485F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AA8A8B" w14:textId="77777777" w:rsidR="00F9436E" w:rsidRPr="00A223B3" w:rsidRDefault="00F9436E" w:rsidP="00F9436E">
            <w:pPr>
              <w:snapToGrid w:val="0"/>
              <w:spacing w:after="0" w:line="240" w:lineRule="auto"/>
              <w:rPr>
                <w:rFonts w:eastAsia="Times New Roman" w:cs="Arial"/>
                <w:szCs w:val="18"/>
                <w:lang w:eastAsia="ar-SA"/>
              </w:rPr>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91BE6E" w14:textId="37FC347B" w:rsidR="00F9436E" w:rsidRPr="00A223B3" w:rsidRDefault="00C43975" w:rsidP="00F9436E">
            <w:pPr>
              <w:snapToGrid w:val="0"/>
              <w:spacing w:after="0" w:line="240" w:lineRule="auto"/>
            </w:pPr>
            <w:hyperlink r:id="rId487" w:history="1">
              <w:r w:rsidR="00F9436E" w:rsidRPr="00A223B3">
                <w:rPr>
                  <w:rStyle w:val="Hyperlink"/>
                  <w:rFonts w:cs="Arial"/>
                  <w:color w:val="auto"/>
                </w:rPr>
                <w:t>S1-244288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4343D4" w14:textId="77777777" w:rsidR="00F9436E" w:rsidRPr="00A223B3" w:rsidRDefault="00F9436E" w:rsidP="00F9436E">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8DC287" w14:textId="77777777" w:rsidR="00F9436E" w:rsidRPr="00A223B3" w:rsidRDefault="00F9436E" w:rsidP="00F9436E">
            <w:pPr>
              <w:snapToGrid w:val="0"/>
              <w:spacing w:after="0" w:line="240" w:lineRule="auto"/>
            </w:pPr>
            <w:r w:rsidRPr="00A223B3">
              <w:t>Use case on collision prediction for UAV logistics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6C9CD2" w14:textId="77777777" w:rsidR="00F9436E" w:rsidRPr="00A223B3"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 into </w:t>
            </w:r>
            <w:r w:rsidRPr="00EE3601">
              <w:rPr>
                <w:rFonts w:eastAsia="Times New Roman" w:cs="Arial"/>
                <w:szCs w:val="18"/>
                <w:lang w:val="de-DE" w:eastAsia="ar-SA"/>
              </w:rPr>
              <w:t>S1-244592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8EDB8" w14:textId="77777777" w:rsidR="00F9436E" w:rsidRPr="00A223B3" w:rsidRDefault="00F9436E" w:rsidP="00F9436E">
            <w:pPr>
              <w:spacing w:after="0" w:line="240" w:lineRule="auto"/>
              <w:rPr>
                <w:rFonts w:eastAsia="Arial Unicode MS" w:cs="Arial"/>
                <w:szCs w:val="18"/>
                <w:lang w:val="de-DE" w:eastAsia="ar-SA"/>
              </w:rPr>
            </w:pPr>
          </w:p>
        </w:tc>
      </w:tr>
      <w:tr w:rsidR="00F9436E" w:rsidRPr="002B5B90" w14:paraId="1EE4993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A4DBBB"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E5DD7" w14:textId="6CA5B19A" w:rsidR="00F9436E" w:rsidRPr="004D0020" w:rsidRDefault="00C43975" w:rsidP="00F9436E">
            <w:pPr>
              <w:snapToGrid w:val="0"/>
              <w:spacing w:after="0" w:line="240" w:lineRule="auto"/>
            </w:pPr>
            <w:hyperlink r:id="rId488" w:history="1">
              <w:r w:rsidR="00F9436E" w:rsidRPr="004D0020">
                <w:rPr>
                  <w:rStyle w:val="Hyperlink"/>
                  <w:rFonts w:cs="Arial"/>
                  <w:color w:val="auto"/>
                </w:rPr>
                <w:t>S1-244132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B2D0D5"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02390B" w14:textId="77777777" w:rsidR="00F9436E" w:rsidRPr="004D0020" w:rsidRDefault="00F9436E" w:rsidP="00F9436E">
            <w:pPr>
              <w:snapToGrid w:val="0"/>
              <w:spacing w:after="0" w:line="240" w:lineRule="auto"/>
            </w:pPr>
            <w:r w:rsidRPr="004D0020">
              <w:t xml:space="preserve">Use case on comprehensive motion classification and </w:t>
            </w:r>
            <w:proofErr w:type="spellStart"/>
            <w:r w:rsidRPr="004D0020">
              <w:t>recognization</w:t>
            </w:r>
            <w:proofErr w:type="spellEnd"/>
            <w:r w:rsidRPr="004D0020">
              <w:t xml:space="preserve"> for immersive experience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5347A4"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F0471A"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0E34F867" w14:textId="77777777" w:rsidTr="00F9436E">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5EA9B"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6152D" w14:textId="18A37E37" w:rsidR="00F9436E" w:rsidRPr="004D0020" w:rsidRDefault="00C43975" w:rsidP="00F9436E">
            <w:pPr>
              <w:snapToGrid w:val="0"/>
              <w:spacing w:after="0" w:line="240" w:lineRule="auto"/>
            </w:pPr>
            <w:hyperlink r:id="rId489" w:history="1">
              <w:r w:rsidR="00F9436E" w:rsidRPr="004D0020">
                <w:rPr>
                  <w:rStyle w:val="Hyperlink"/>
                  <w:rFonts w:cs="Arial"/>
                  <w:color w:val="auto"/>
                </w:rPr>
                <w:t>S1-244133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B72328"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CC9E22" w14:textId="77777777" w:rsidR="00F9436E" w:rsidRPr="004D0020" w:rsidRDefault="00F9436E" w:rsidP="00F9436E">
            <w:pPr>
              <w:snapToGrid w:val="0"/>
              <w:spacing w:after="0" w:line="240" w:lineRule="auto"/>
            </w:pPr>
            <w:r w:rsidRPr="004D0020">
              <w:t>Use case on detection of ships on the coast or in rivers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DB47B5"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ABDED"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7197DCB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2A4FF3"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9F085" w14:textId="492D053B" w:rsidR="00F9436E" w:rsidRPr="004D0020" w:rsidRDefault="00C43975" w:rsidP="00F9436E">
            <w:pPr>
              <w:snapToGrid w:val="0"/>
              <w:spacing w:after="0" w:line="240" w:lineRule="auto"/>
            </w:pPr>
            <w:hyperlink r:id="rId490" w:history="1">
              <w:r w:rsidR="00F9436E" w:rsidRPr="004D0020">
                <w:rPr>
                  <w:rStyle w:val="Hyperlink"/>
                  <w:rFonts w:cs="Arial"/>
                  <w:color w:val="auto"/>
                </w:rPr>
                <w:t>S1-244134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16F4"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865333" w14:textId="77777777" w:rsidR="00F9436E" w:rsidRPr="004D0020" w:rsidRDefault="00F9436E" w:rsidP="00F9436E">
            <w:pPr>
              <w:snapToGrid w:val="0"/>
              <w:spacing w:after="0" w:line="240" w:lineRule="auto"/>
            </w:pPr>
            <w:r w:rsidRPr="004D0020">
              <w:t>Use case on geological disaster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32AD16"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270281"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6136424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B27C1" w14:textId="77777777" w:rsidR="00F9436E" w:rsidRPr="00D97850" w:rsidRDefault="00F9436E" w:rsidP="00F9436E">
            <w:pPr>
              <w:snapToGrid w:val="0"/>
              <w:spacing w:after="0" w:line="240" w:lineRule="auto"/>
              <w:rPr>
                <w:rFonts w:eastAsia="Times New Roman" w:cs="Arial"/>
                <w:szCs w:val="18"/>
                <w:lang w:eastAsia="ar-SA"/>
              </w:rPr>
            </w:pPr>
            <w:proofErr w:type="spellStart"/>
            <w:r w:rsidRPr="00D978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0F7D8" w14:textId="46CBDD7E" w:rsidR="00F9436E" w:rsidRPr="00D97850" w:rsidRDefault="00C43975" w:rsidP="00F9436E">
            <w:pPr>
              <w:snapToGrid w:val="0"/>
              <w:spacing w:after="0" w:line="240" w:lineRule="auto"/>
            </w:pPr>
            <w:hyperlink r:id="rId491" w:history="1">
              <w:r w:rsidR="00F9436E" w:rsidRPr="00D97850">
                <w:rPr>
                  <w:rStyle w:val="Hyperlink"/>
                  <w:rFonts w:cs="Arial"/>
                  <w:color w:val="auto"/>
                </w:rPr>
                <w:t>S1-244135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A1066A" w14:textId="77777777" w:rsidR="00F9436E" w:rsidRPr="00D97850" w:rsidRDefault="00F9436E" w:rsidP="00F9436E">
            <w:pPr>
              <w:snapToGrid w:val="0"/>
              <w:spacing w:after="0" w:line="240" w:lineRule="auto"/>
            </w:pPr>
            <w:r w:rsidRPr="00D9785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7FEE66" w14:textId="77777777" w:rsidR="00F9436E" w:rsidRPr="00D97850" w:rsidRDefault="00F9436E" w:rsidP="00F9436E">
            <w:pPr>
              <w:snapToGrid w:val="0"/>
              <w:spacing w:after="0" w:line="240" w:lineRule="auto"/>
            </w:pPr>
            <w:r w:rsidRPr="00D97850">
              <w:t>Use case on intrusion detection with object and intention recognition in smart 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E96305" w14:textId="77777777" w:rsidR="00F9436E" w:rsidRPr="00D97850" w:rsidRDefault="00F9436E" w:rsidP="00F9436E">
            <w:pPr>
              <w:snapToGrid w:val="0"/>
              <w:spacing w:after="0" w:line="240" w:lineRule="auto"/>
              <w:rPr>
                <w:rFonts w:eastAsia="Times New Roman" w:cs="Arial"/>
                <w:szCs w:val="18"/>
                <w:lang w:val="de-DE" w:eastAsia="ar-SA"/>
              </w:rPr>
            </w:pPr>
            <w:r w:rsidRPr="00D97850">
              <w:rPr>
                <w:rFonts w:eastAsia="Times New Roman" w:cs="Arial"/>
                <w:szCs w:val="18"/>
                <w:lang w:val="de-DE" w:eastAsia="ar-SA"/>
              </w:rPr>
              <w:t>Revised to S1-244593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8897DA" w14:textId="77777777" w:rsidR="00F9436E" w:rsidRPr="00D97850" w:rsidRDefault="00F9436E" w:rsidP="00F9436E">
            <w:pPr>
              <w:spacing w:after="0" w:line="240" w:lineRule="auto"/>
              <w:rPr>
                <w:rFonts w:eastAsia="Arial Unicode MS" w:cs="Arial"/>
                <w:szCs w:val="18"/>
                <w:lang w:val="de-DE" w:eastAsia="ar-SA"/>
              </w:rPr>
            </w:pPr>
          </w:p>
        </w:tc>
      </w:tr>
      <w:tr w:rsidR="00F9436E" w:rsidRPr="002B5B90" w14:paraId="293C8A8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99DE48" w14:textId="77777777" w:rsidR="00F9436E" w:rsidRPr="00D97850" w:rsidRDefault="00F9436E" w:rsidP="00F9436E">
            <w:pPr>
              <w:snapToGrid w:val="0"/>
              <w:spacing w:after="0" w:line="240" w:lineRule="auto"/>
            </w:pPr>
            <w:proofErr w:type="spellStart"/>
            <w:r w:rsidRPr="00D978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F16259" w14:textId="17119BF8" w:rsidR="00F9436E" w:rsidRPr="00D97850" w:rsidRDefault="00C43975" w:rsidP="00F9436E">
            <w:pPr>
              <w:snapToGrid w:val="0"/>
              <w:spacing w:after="0" w:line="240" w:lineRule="auto"/>
            </w:pPr>
            <w:hyperlink r:id="rId492" w:history="1">
              <w:r w:rsidR="00F9436E" w:rsidRPr="00D97850">
                <w:rPr>
                  <w:rStyle w:val="Hyperlink"/>
                  <w:rFonts w:cs="Arial"/>
                  <w:color w:val="auto"/>
                </w:rPr>
                <w:t>S1-244593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56C347" w14:textId="77777777" w:rsidR="00F9436E" w:rsidRPr="00D97850" w:rsidRDefault="00F9436E" w:rsidP="00F9436E">
            <w:pPr>
              <w:snapToGrid w:val="0"/>
              <w:spacing w:after="0" w:line="240" w:lineRule="auto"/>
            </w:pPr>
            <w:r w:rsidRPr="00D9785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8E578D" w14:textId="77777777" w:rsidR="00F9436E" w:rsidRPr="00D97850" w:rsidRDefault="00F9436E" w:rsidP="00F9436E">
            <w:pPr>
              <w:snapToGrid w:val="0"/>
              <w:spacing w:after="0" w:line="240" w:lineRule="auto"/>
            </w:pPr>
            <w:r w:rsidRPr="00D97850">
              <w:t>Use case on intrusion detection with object and intention recognition in smart 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3C1B77C" w14:textId="77777777" w:rsidR="00F9436E" w:rsidRPr="00D97850"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A8BBE2" w14:textId="77777777" w:rsidR="00F9436E" w:rsidRPr="00D97850" w:rsidRDefault="00F9436E" w:rsidP="00F9436E">
            <w:pPr>
              <w:spacing w:after="0" w:line="240" w:lineRule="auto"/>
              <w:rPr>
                <w:rFonts w:eastAsia="Arial Unicode MS" w:cs="Arial"/>
                <w:szCs w:val="18"/>
                <w:lang w:val="de-DE" w:eastAsia="ar-SA"/>
              </w:rPr>
            </w:pPr>
            <w:r w:rsidRPr="00D97850">
              <w:rPr>
                <w:rFonts w:eastAsia="Arial Unicode MS" w:cs="Arial"/>
                <w:szCs w:val="18"/>
                <w:lang w:val="de-DE" w:eastAsia="ar-SA"/>
              </w:rPr>
              <w:t>Revision of S1-244135.</w:t>
            </w:r>
          </w:p>
        </w:tc>
      </w:tr>
      <w:tr w:rsidR="00F9436E" w:rsidRPr="002B5B90" w14:paraId="68058C8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BCE3D" w14:textId="77777777" w:rsidR="00F9436E" w:rsidRPr="00AF472A" w:rsidRDefault="00F9436E" w:rsidP="00F9436E">
            <w:pPr>
              <w:snapToGrid w:val="0"/>
              <w:spacing w:after="0" w:line="240" w:lineRule="auto"/>
              <w:rPr>
                <w:rFonts w:eastAsia="Times New Roman" w:cs="Arial"/>
                <w:szCs w:val="18"/>
                <w:lang w:eastAsia="ar-SA"/>
              </w:rPr>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3C888" w14:textId="0FDF99BC" w:rsidR="00F9436E" w:rsidRPr="00AF472A" w:rsidRDefault="00C43975" w:rsidP="00F9436E">
            <w:pPr>
              <w:snapToGrid w:val="0"/>
              <w:spacing w:after="0" w:line="240" w:lineRule="auto"/>
            </w:pPr>
            <w:hyperlink r:id="rId493" w:history="1">
              <w:r w:rsidR="00F9436E" w:rsidRPr="00AF472A">
                <w:rPr>
                  <w:rStyle w:val="Hyperlink"/>
                  <w:rFonts w:cs="Arial"/>
                  <w:color w:val="auto"/>
                </w:rPr>
                <w:t>S1-244136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710976"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84B7AD" w14:textId="77777777" w:rsidR="00F9436E" w:rsidRPr="00AF472A" w:rsidRDefault="00F9436E" w:rsidP="00F9436E">
            <w:pPr>
              <w:snapToGrid w:val="0"/>
              <w:spacing w:after="0" w:line="240" w:lineRule="auto"/>
            </w:pPr>
            <w:r w:rsidRPr="00AF472A">
              <w:t>Use case on micro-deformation monitoring on a bridge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875073"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61521" w14:textId="77777777" w:rsidR="00F9436E" w:rsidRPr="00AF472A" w:rsidRDefault="00F9436E" w:rsidP="00F9436E">
            <w:pPr>
              <w:spacing w:after="0" w:line="240" w:lineRule="auto"/>
              <w:rPr>
                <w:rFonts w:eastAsia="Arial Unicode MS" w:cs="Arial"/>
                <w:szCs w:val="18"/>
                <w:lang w:val="de-DE" w:eastAsia="ar-SA"/>
              </w:rPr>
            </w:pPr>
          </w:p>
        </w:tc>
      </w:tr>
      <w:tr w:rsidR="00F9436E" w:rsidRPr="002B5B90" w14:paraId="6A07C19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CBC22" w14:textId="77777777" w:rsidR="00F9436E" w:rsidRPr="00AF472A" w:rsidRDefault="00F9436E" w:rsidP="00F9436E">
            <w:pPr>
              <w:snapToGrid w:val="0"/>
              <w:spacing w:after="0" w:line="240" w:lineRule="auto"/>
              <w:rPr>
                <w:rFonts w:eastAsia="Times New Roman" w:cs="Arial"/>
                <w:szCs w:val="18"/>
                <w:lang w:eastAsia="ar-SA"/>
              </w:rPr>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3AD2" w14:textId="0FC9DA01" w:rsidR="00F9436E" w:rsidRPr="00AF472A" w:rsidRDefault="00C43975" w:rsidP="00F9436E">
            <w:pPr>
              <w:snapToGrid w:val="0"/>
              <w:spacing w:after="0" w:line="240" w:lineRule="auto"/>
            </w:pPr>
            <w:hyperlink r:id="rId494" w:history="1">
              <w:r w:rsidR="00F9436E" w:rsidRPr="00AF472A">
                <w:rPr>
                  <w:rStyle w:val="Hyperlink"/>
                  <w:rFonts w:cs="Arial"/>
                  <w:color w:val="auto"/>
                </w:rPr>
                <w:t>S1-244137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F554C"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67F145"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9FA16F"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Revised to S1-244419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00F019" w14:textId="77777777" w:rsidR="00F9436E" w:rsidRPr="00AF472A" w:rsidRDefault="00F9436E" w:rsidP="00F9436E">
            <w:pPr>
              <w:spacing w:after="0" w:line="240" w:lineRule="auto"/>
              <w:rPr>
                <w:rFonts w:eastAsia="Arial Unicode MS" w:cs="Arial"/>
                <w:szCs w:val="18"/>
                <w:lang w:val="de-DE" w:eastAsia="ar-SA"/>
              </w:rPr>
            </w:pPr>
          </w:p>
        </w:tc>
      </w:tr>
      <w:tr w:rsidR="00F9436E" w:rsidRPr="002B5B90" w14:paraId="79944A4C"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A2414" w14:textId="77777777" w:rsidR="00F9436E" w:rsidRPr="00AF472A" w:rsidRDefault="00F9436E" w:rsidP="00F9436E">
            <w:pPr>
              <w:snapToGrid w:val="0"/>
              <w:spacing w:after="0" w:line="240" w:lineRule="auto"/>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6700E3" w14:textId="45CB101C" w:rsidR="00F9436E" w:rsidRPr="00AF472A" w:rsidRDefault="00C43975" w:rsidP="00F9436E">
            <w:pPr>
              <w:snapToGrid w:val="0"/>
              <w:spacing w:after="0" w:line="240" w:lineRule="auto"/>
            </w:pPr>
            <w:hyperlink r:id="rId495" w:history="1">
              <w:r w:rsidR="00F9436E" w:rsidRPr="00AF472A">
                <w:rPr>
                  <w:rStyle w:val="Hyperlink"/>
                  <w:rFonts w:cs="Arial"/>
                  <w:color w:val="auto"/>
                </w:rPr>
                <w:t>S1-244419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9D456"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73D934"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60AAA9"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Revised to S1-244594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7FD828" w14:textId="77777777" w:rsidR="00F9436E" w:rsidRPr="00AF472A" w:rsidRDefault="00F9436E" w:rsidP="00F9436E">
            <w:pPr>
              <w:spacing w:after="0" w:line="240" w:lineRule="auto"/>
              <w:rPr>
                <w:rFonts w:eastAsia="Arial Unicode MS" w:cs="Arial"/>
                <w:szCs w:val="18"/>
                <w:lang w:val="de-DE" w:eastAsia="ar-SA"/>
              </w:rPr>
            </w:pPr>
            <w:r w:rsidRPr="00AF472A">
              <w:rPr>
                <w:rFonts w:eastAsia="Arial Unicode MS" w:cs="Arial"/>
                <w:szCs w:val="18"/>
                <w:lang w:val="de-DE" w:eastAsia="ar-SA"/>
              </w:rPr>
              <w:t>Revision of S1-244137.</w:t>
            </w:r>
          </w:p>
        </w:tc>
      </w:tr>
      <w:tr w:rsidR="00F9436E" w:rsidRPr="002B5B90" w14:paraId="3FD882B3"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348A9"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74965" w14:textId="76C383C0" w:rsidR="00F9436E" w:rsidRPr="00796D0F" w:rsidRDefault="00C43975" w:rsidP="00F9436E">
            <w:pPr>
              <w:snapToGrid w:val="0"/>
              <w:spacing w:after="0" w:line="240" w:lineRule="auto"/>
              <w:rPr>
                <w:rFonts w:cs="Arial"/>
              </w:rPr>
            </w:pPr>
            <w:hyperlink r:id="rId496" w:history="1">
              <w:r w:rsidR="00F9436E" w:rsidRPr="00796D0F">
                <w:rPr>
                  <w:rStyle w:val="Hyperlink"/>
                  <w:rFonts w:cs="Arial"/>
                  <w:color w:val="auto"/>
                </w:rPr>
                <w:t>S1-244594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784E7" w14:textId="77777777" w:rsidR="00F9436E" w:rsidRPr="00796D0F" w:rsidRDefault="00F9436E" w:rsidP="00F9436E">
            <w:pPr>
              <w:snapToGrid w:val="0"/>
              <w:spacing w:after="0" w:line="240" w:lineRule="auto"/>
            </w:pPr>
            <w:r w:rsidRPr="00796D0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826A43" w14:textId="77777777" w:rsidR="00F9436E" w:rsidRPr="00796D0F" w:rsidRDefault="00F9436E" w:rsidP="00F9436E">
            <w:pPr>
              <w:snapToGrid w:val="0"/>
              <w:spacing w:after="0" w:line="240" w:lineRule="auto"/>
            </w:pPr>
            <w:r w:rsidRPr="00796D0F">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3345BC" w14:textId="692BE650"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071C62"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S1-244137.</w:t>
            </w:r>
          </w:p>
          <w:p w14:paraId="06D8A256"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S1-244419.</w:t>
            </w:r>
          </w:p>
        </w:tc>
      </w:tr>
      <w:tr w:rsidR="00796D0F" w:rsidRPr="002B5B90" w14:paraId="16BA05B0"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45A713" w14:textId="67909D2D" w:rsidR="00796D0F" w:rsidRPr="00796D0F" w:rsidRDefault="00796D0F"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2765FC" w14:textId="0AE1B2A3" w:rsidR="00796D0F" w:rsidRPr="00796D0F" w:rsidRDefault="00796D0F" w:rsidP="00F9436E">
            <w:pPr>
              <w:snapToGrid w:val="0"/>
              <w:spacing w:after="0" w:line="240" w:lineRule="auto"/>
            </w:pPr>
            <w:hyperlink r:id="rId497" w:history="1">
              <w:r w:rsidRPr="00796D0F">
                <w:rPr>
                  <w:rStyle w:val="Hyperlink"/>
                  <w:rFonts w:cs="Arial"/>
                  <w:color w:val="auto"/>
                </w:rPr>
                <w:t>S1-244856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804579" w14:textId="321B376D" w:rsidR="00796D0F" w:rsidRPr="00796D0F" w:rsidRDefault="00796D0F" w:rsidP="00F9436E">
            <w:pPr>
              <w:snapToGrid w:val="0"/>
              <w:spacing w:after="0" w:line="240" w:lineRule="auto"/>
            </w:pPr>
            <w:r w:rsidRPr="00796D0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F5ED07" w14:textId="592A16F4" w:rsidR="00796D0F" w:rsidRPr="00796D0F" w:rsidRDefault="00796D0F" w:rsidP="00F9436E">
            <w:pPr>
              <w:snapToGrid w:val="0"/>
              <w:spacing w:after="0" w:line="240" w:lineRule="auto"/>
            </w:pPr>
            <w:r w:rsidRPr="00796D0F">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192F69D" w14:textId="77777777" w:rsidR="00796D0F" w:rsidRPr="00796D0F" w:rsidRDefault="00796D0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698B184" w14:textId="77777777" w:rsidR="00796D0F" w:rsidRPr="00796D0F" w:rsidRDefault="00796D0F" w:rsidP="00796D0F">
            <w:pPr>
              <w:spacing w:after="0" w:line="240" w:lineRule="auto"/>
              <w:rPr>
                <w:rFonts w:eastAsia="Arial Unicode MS" w:cs="Arial"/>
                <w:i/>
                <w:szCs w:val="18"/>
                <w:lang w:val="de-DE" w:eastAsia="ar-SA"/>
              </w:rPr>
            </w:pPr>
            <w:r w:rsidRPr="00796D0F">
              <w:rPr>
                <w:rFonts w:eastAsia="Arial Unicode MS" w:cs="Arial"/>
                <w:i/>
                <w:szCs w:val="18"/>
                <w:lang w:val="de-DE" w:eastAsia="ar-SA"/>
              </w:rPr>
              <w:t>Revision of S1-244137.</w:t>
            </w:r>
          </w:p>
          <w:p w14:paraId="134D280F" w14:textId="3ADF0B0A" w:rsidR="00796D0F" w:rsidRDefault="00796D0F" w:rsidP="00796D0F">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S1-244419.</w:t>
            </w:r>
          </w:p>
          <w:p w14:paraId="2E0BD368" w14:textId="31EAAF20" w:rsidR="00796D0F" w:rsidRPr="00796D0F" w:rsidRDefault="00796D0F"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S1-244594.</w:t>
            </w:r>
          </w:p>
        </w:tc>
      </w:tr>
      <w:tr w:rsidR="00F9436E" w:rsidRPr="002B5B90" w14:paraId="1ACD296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AF57A" w14:textId="77777777" w:rsidR="00F9436E" w:rsidRPr="00B00F61" w:rsidRDefault="00F9436E"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82B1A" w14:textId="7F2B5D49" w:rsidR="00F9436E" w:rsidRPr="00B00F61" w:rsidRDefault="00C43975" w:rsidP="00F9436E">
            <w:pPr>
              <w:snapToGrid w:val="0"/>
              <w:spacing w:after="0" w:line="240" w:lineRule="auto"/>
            </w:pPr>
            <w:hyperlink r:id="rId498" w:history="1">
              <w:r w:rsidR="00F9436E" w:rsidRPr="00B00F61">
                <w:rPr>
                  <w:rStyle w:val="Hyperlink"/>
                  <w:rFonts w:cs="Arial"/>
                  <w:color w:val="auto"/>
                </w:rPr>
                <w:t>S1-244172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AA5FEF" w14:textId="77777777" w:rsidR="00F9436E" w:rsidRPr="00B00F61" w:rsidRDefault="00F9436E" w:rsidP="00F9436E">
            <w:pPr>
              <w:snapToGrid w:val="0"/>
              <w:spacing w:after="0" w:line="240" w:lineRule="auto"/>
            </w:pPr>
            <w:r w:rsidRPr="00B00F6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F2559" w14:textId="77777777" w:rsidR="00F9436E" w:rsidRPr="00B00F61" w:rsidRDefault="00F9436E" w:rsidP="00F9436E">
            <w:pPr>
              <w:snapToGrid w:val="0"/>
              <w:spacing w:after="0" w:line="240" w:lineRule="auto"/>
            </w:pPr>
            <w:proofErr w:type="spellStart"/>
            <w:r w:rsidRPr="00B00F61">
              <w:t>pCR</w:t>
            </w:r>
            <w:proofErr w:type="spellEnd"/>
            <w:r w:rsidRPr="00B00F61">
              <w:t xml:space="preserve"> on Use Case AI support for enhancement of target sensing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B892CA" w14:textId="77777777" w:rsidR="00F9436E" w:rsidRPr="00B00F61"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 4172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E3FF7C" w14:textId="77777777" w:rsidR="00F9436E" w:rsidRPr="00B00F61" w:rsidRDefault="00F9436E" w:rsidP="00F9436E">
            <w:pPr>
              <w:spacing w:after="0" w:line="240" w:lineRule="auto"/>
              <w:rPr>
                <w:rFonts w:eastAsia="Arial Unicode MS" w:cs="Arial"/>
                <w:szCs w:val="18"/>
                <w:lang w:val="de-DE" w:eastAsia="ar-SA"/>
              </w:rPr>
            </w:pPr>
          </w:p>
        </w:tc>
      </w:tr>
      <w:tr w:rsidR="00F9436E" w:rsidRPr="002B5B90" w14:paraId="214835C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A9A87"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C710C6" w14:textId="6F474767" w:rsidR="00F9436E" w:rsidRPr="004D0020" w:rsidRDefault="00C43975" w:rsidP="00F9436E">
            <w:pPr>
              <w:snapToGrid w:val="0"/>
              <w:spacing w:after="0" w:line="240" w:lineRule="auto"/>
            </w:pPr>
            <w:hyperlink r:id="rId499" w:history="1">
              <w:r w:rsidR="00F9436E" w:rsidRPr="004D0020">
                <w:rPr>
                  <w:rStyle w:val="Hyperlink"/>
                  <w:rFonts w:cs="Arial"/>
                  <w:color w:val="auto"/>
                </w:rPr>
                <w:t>S1-244138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DB4CB3" w14:textId="77777777" w:rsidR="00F9436E" w:rsidRPr="004D0020" w:rsidRDefault="00F9436E" w:rsidP="00F9436E">
            <w:pPr>
              <w:snapToGrid w:val="0"/>
              <w:spacing w:after="0" w:line="240" w:lineRule="auto"/>
            </w:pPr>
            <w:r w:rsidRPr="004D002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1A67E4" w14:textId="77777777" w:rsidR="00F9436E" w:rsidRPr="004D0020" w:rsidRDefault="00F9436E" w:rsidP="00F9436E">
            <w:pPr>
              <w:snapToGrid w:val="0"/>
              <w:spacing w:after="0" w:line="240" w:lineRule="auto"/>
            </w:pPr>
            <w:r w:rsidRPr="004D0020">
              <w:t>Use case on UAV express delivery in low-altitude economy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1048DA"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C7C7C9"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6C4BA4E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3B8E8"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197D2A" w14:textId="7927EEB5" w:rsidR="00F9436E" w:rsidRPr="004D0020" w:rsidRDefault="00C43975" w:rsidP="00F9436E">
            <w:pPr>
              <w:snapToGrid w:val="0"/>
              <w:spacing w:after="0" w:line="240" w:lineRule="auto"/>
            </w:pPr>
            <w:hyperlink r:id="rId500" w:history="1">
              <w:r w:rsidR="00F9436E" w:rsidRPr="004D0020">
                <w:rPr>
                  <w:rStyle w:val="Hyperlink"/>
                  <w:rFonts w:cs="Arial"/>
                  <w:color w:val="auto"/>
                </w:rPr>
                <w:t>S1-244139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388C7"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030FF1" w14:textId="77777777" w:rsidR="00F9436E" w:rsidRPr="004D0020" w:rsidRDefault="00F9436E" w:rsidP="00F9436E">
            <w:pPr>
              <w:snapToGrid w:val="0"/>
              <w:spacing w:after="0" w:line="240" w:lineRule="auto"/>
            </w:pPr>
            <w:r w:rsidRPr="004D0020">
              <w:t>Use case on outdoor sports health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873545"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134BB1"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445D9D5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24FCB" w14:textId="77777777" w:rsidR="00F9436E" w:rsidRPr="00C4147E" w:rsidRDefault="00F9436E" w:rsidP="00F9436E">
            <w:pPr>
              <w:snapToGrid w:val="0"/>
              <w:spacing w:after="0" w:line="240" w:lineRule="auto"/>
              <w:rPr>
                <w:rFonts w:eastAsia="Times New Roman" w:cs="Arial"/>
                <w:szCs w:val="18"/>
                <w:lang w:eastAsia="ar-SA"/>
              </w:rPr>
            </w:pPr>
            <w:proofErr w:type="spellStart"/>
            <w:r w:rsidRPr="00C4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BBEDCC" w14:textId="081088F3" w:rsidR="00F9436E" w:rsidRPr="00C4147E" w:rsidRDefault="00C43975" w:rsidP="00F9436E">
            <w:pPr>
              <w:snapToGrid w:val="0"/>
              <w:spacing w:after="0" w:line="240" w:lineRule="auto"/>
            </w:pPr>
            <w:hyperlink r:id="rId501" w:history="1">
              <w:r w:rsidR="00F9436E" w:rsidRPr="00C4147E">
                <w:rPr>
                  <w:rStyle w:val="Hyperlink"/>
                  <w:rFonts w:cs="Arial"/>
                  <w:color w:val="auto"/>
                </w:rPr>
                <w:t>S1-244160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E76C9" w14:textId="77777777" w:rsidR="00F9436E" w:rsidRPr="00C4147E" w:rsidRDefault="00F9436E" w:rsidP="00F9436E">
            <w:pPr>
              <w:snapToGrid w:val="0"/>
              <w:spacing w:after="0" w:line="240" w:lineRule="auto"/>
            </w:pPr>
            <w:r w:rsidRPr="00C4147E">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3FE864" w14:textId="77777777" w:rsidR="00F9436E" w:rsidRPr="00C4147E" w:rsidRDefault="00F9436E" w:rsidP="00F9436E">
            <w:pPr>
              <w:snapToGrid w:val="0"/>
              <w:spacing w:after="0" w:line="240" w:lineRule="auto"/>
            </w:pPr>
            <w:r w:rsidRPr="00C4147E">
              <w:t>Use case on safety assistance for vulnerable pedestrians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C32955" w14:textId="77777777" w:rsidR="00F9436E" w:rsidRPr="00C4147E" w:rsidRDefault="00F9436E" w:rsidP="00F9436E">
            <w:pPr>
              <w:snapToGrid w:val="0"/>
              <w:spacing w:after="0" w:line="240" w:lineRule="auto"/>
              <w:rPr>
                <w:rFonts w:eastAsia="Times New Roman" w:cs="Arial"/>
                <w:szCs w:val="18"/>
                <w:lang w:val="de-DE" w:eastAsia="ar-SA"/>
              </w:rPr>
            </w:pPr>
            <w:r w:rsidRPr="00C4147E">
              <w:rPr>
                <w:rFonts w:eastAsia="Times New Roman" w:cs="Arial"/>
                <w:szCs w:val="18"/>
                <w:lang w:val="de-DE" w:eastAsia="ar-SA"/>
              </w:rPr>
              <w:t>Revised to S1-244595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157607" w14:textId="77777777" w:rsidR="00F9436E" w:rsidRPr="00C4147E" w:rsidRDefault="00F9436E" w:rsidP="00F9436E">
            <w:pPr>
              <w:spacing w:after="0" w:line="240" w:lineRule="auto"/>
              <w:rPr>
                <w:rFonts w:eastAsia="Arial Unicode MS" w:cs="Arial"/>
                <w:szCs w:val="18"/>
                <w:lang w:val="de-DE" w:eastAsia="ar-SA"/>
              </w:rPr>
            </w:pPr>
          </w:p>
        </w:tc>
      </w:tr>
      <w:tr w:rsidR="00F9436E" w:rsidRPr="002B5B90" w14:paraId="05549A8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6A18A7" w14:textId="77777777" w:rsidR="00F9436E" w:rsidRPr="00C4147E" w:rsidRDefault="00F9436E" w:rsidP="00F9436E">
            <w:pPr>
              <w:snapToGrid w:val="0"/>
              <w:spacing w:after="0" w:line="240" w:lineRule="auto"/>
            </w:pPr>
            <w:proofErr w:type="spellStart"/>
            <w:r w:rsidRPr="00C4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4096C9" w14:textId="44343F50" w:rsidR="00F9436E" w:rsidRPr="00C4147E" w:rsidRDefault="00C43975" w:rsidP="00F9436E">
            <w:pPr>
              <w:snapToGrid w:val="0"/>
              <w:spacing w:after="0" w:line="240" w:lineRule="auto"/>
            </w:pPr>
            <w:hyperlink r:id="rId502" w:history="1">
              <w:r w:rsidR="00F9436E" w:rsidRPr="00C4147E">
                <w:rPr>
                  <w:rStyle w:val="Hyperlink"/>
                  <w:rFonts w:cs="Arial"/>
                  <w:color w:val="auto"/>
                </w:rPr>
                <w:t>S1-244595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E567E0" w14:textId="77777777" w:rsidR="00F9436E" w:rsidRPr="00C4147E" w:rsidRDefault="00F9436E" w:rsidP="00F9436E">
            <w:pPr>
              <w:snapToGrid w:val="0"/>
              <w:spacing w:after="0" w:line="240" w:lineRule="auto"/>
            </w:pPr>
            <w:r w:rsidRPr="00C4147E">
              <w:t>NICT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CEC176" w14:textId="77777777" w:rsidR="00F9436E" w:rsidRPr="00C4147E" w:rsidRDefault="00F9436E" w:rsidP="00F9436E">
            <w:pPr>
              <w:snapToGrid w:val="0"/>
              <w:spacing w:after="0" w:line="240" w:lineRule="auto"/>
            </w:pPr>
            <w:r w:rsidRPr="00C4147E">
              <w:t>Use case on safety assistance for vulnerable pedestrians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E0917B" w14:textId="77777777" w:rsidR="00F9436E" w:rsidRPr="00C4147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A39C558" w14:textId="77777777" w:rsidR="00F9436E" w:rsidRPr="00C4147E" w:rsidRDefault="00F9436E" w:rsidP="00F9436E">
            <w:pPr>
              <w:spacing w:after="0" w:line="240" w:lineRule="auto"/>
              <w:rPr>
                <w:rFonts w:eastAsia="Arial Unicode MS" w:cs="Arial"/>
                <w:szCs w:val="18"/>
                <w:lang w:val="de-DE" w:eastAsia="ar-SA"/>
              </w:rPr>
            </w:pPr>
            <w:r w:rsidRPr="00C4147E">
              <w:rPr>
                <w:rFonts w:eastAsia="Arial Unicode MS" w:cs="Arial"/>
                <w:szCs w:val="18"/>
                <w:lang w:val="de-DE" w:eastAsia="ar-SA"/>
              </w:rPr>
              <w:t>Revision of S1-244160.</w:t>
            </w:r>
          </w:p>
        </w:tc>
      </w:tr>
      <w:tr w:rsidR="00F9436E" w:rsidRPr="002B5B90" w14:paraId="47E80DB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84964" w14:textId="77777777" w:rsidR="00F9436E" w:rsidRPr="000A7CA0" w:rsidRDefault="00F9436E" w:rsidP="00F9436E">
            <w:pPr>
              <w:snapToGrid w:val="0"/>
              <w:spacing w:after="0" w:line="240" w:lineRule="auto"/>
              <w:rPr>
                <w:rFonts w:eastAsia="Times New Roman" w:cs="Arial"/>
                <w:szCs w:val="18"/>
                <w:lang w:eastAsia="ar-SA"/>
              </w:rPr>
            </w:pPr>
            <w:proofErr w:type="spellStart"/>
            <w:r w:rsidRPr="000A7CA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444D7" w14:textId="22950A60" w:rsidR="00F9436E" w:rsidRPr="000A7CA0" w:rsidRDefault="00C43975" w:rsidP="00F9436E">
            <w:pPr>
              <w:snapToGrid w:val="0"/>
              <w:spacing w:after="0" w:line="240" w:lineRule="auto"/>
            </w:pPr>
            <w:hyperlink r:id="rId503" w:history="1">
              <w:r w:rsidR="00F9436E" w:rsidRPr="000A7CA0">
                <w:rPr>
                  <w:rStyle w:val="Hyperlink"/>
                  <w:rFonts w:cs="Arial"/>
                  <w:color w:val="auto"/>
                </w:rPr>
                <w:t>S1-244173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1B8D5"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8C9D39" w14:textId="77777777" w:rsidR="00F9436E" w:rsidRPr="000A7CA0" w:rsidRDefault="00F9436E" w:rsidP="00F9436E">
            <w:pPr>
              <w:snapToGrid w:val="0"/>
              <w:spacing w:after="0" w:line="240" w:lineRule="auto"/>
            </w:pPr>
            <w:proofErr w:type="spellStart"/>
            <w:r w:rsidRPr="000A7CA0">
              <w:t>pCR</w:t>
            </w:r>
            <w:proofErr w:type="spellEnd"/>
            <w:r w:rsidRPr="000A7CA0">
              <w:t xml:space="preserve"> Use Case Dynamic adjustment according to sensing service quality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783F05" w14:textId="77777777" w:rsidR="00F9436E" w:rsidRPr="000A7CA0" w:rsidRDefault="00F9436E" w:rsidP="00F9436E">
            <w:pPr>
              <w:snapToGrid w:val="0"/>
              <w:spacing w:after="0" w:line="240" w:lineRule="auto"/>
              <w:rPr>
                <w:rFonts w:eastAsia="Times New Roman" w:cs="Arial"/>
                <w:szCs w:val="18"/>
                <w:lang w:val="de-DE" w:eastAsia="ar-SA"/>
              </w:rPr>
            </w:pPr>
            <w:r w:rsidRPr="000A7CA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1655D7" w14:textId="77777777" w:rsidR="00F9436E" w:rsidRPr="000A7CA0" w:rsidRDefault="00F9436E" w:rsidP="00F9436E">
            <w:pPr>
              <w:spacing w:after="0" w:line="240" w:lineRule="auto"/>
              <w:rPr>
                <w:rFonts w:eastAsia="Arial Unicode MS" w:cs="Arial"/>
                <w:szCs w:val="18"/>
                <w:lang w:val="de-DE" w:eastAsia="ar-SA"/>
              </w:rPr>
            </w:pPr>
          </w:p>
        </w:tc>
      </w:tr>
      <w:tr w:rsidR="00F9436E" w:rsidRPr="002B5B90" w14:paraId="3BCECEA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62316B" w14:textId="77777777" w:rsidR="00F9436E" w:rsidRPr="000A7CA0" w:rsidRDefault="00F9436E" w:rsidP="00F9436E">
            <w:pPr>
              <w:snapToGrid w:val="0"/>
              <w:spacing w:after="0" w:line="240" w:lineRule="auto"/>
              <w:rPr>
                <w:rFonts w:eastAsia="Times New Roman" w:cs="Arial"/>
                <w:szCs w:val="18"/>
                <w:lang w:eastAsia="ar-SA"/>
              </w:rPr>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0EA1D9" w14:textId="07793C84" w:rsidR="00F9436E" w:rsidRPr="000A7CA0" w:rsidRDefault="00C43975" w:rsidP="00F9436E">
            <w:pPr>
              <w:snapToGrid w:val="0"/>
              <w:spacing w:after="0" w:line="240" w:lineRule="auto"/>
            </w:pPr>
            <w:hyperlink r:id="rId504" w:history="1">
              <w:r w:rsidR="00F9436E" w:rsidRPr="000A7CA0">
                <w:rPr>
                  <w:rStyle w:val="Hyperlink"/>
                  <w:rFonts w:cs="Arial"/>
                  <w:color w:val="auto"/>
                </w:rPr>
                <w:t>S1-244174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3E2B7"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FD5AFF" w14:textId="77777777" w:rsidR="00F9436E" w:rsidRPr="000A7CA0" w:rsidRDefault="00F9436E" w:rsidP="00F9436E">
            <w:pPr>
              <w:snapToGrid w:val="0"/>
              <w:spacing w:after="0" w:line="240" w:lineRule="auto"/>
            </w:pPr>
            <w:proofErr w:type="spellStart"/>
            <w:r w:rsidRPr="000A7CA0">
              <w:t>pCR</w:t>
            </w:r>
            <w:proofErr w:type="spellEnd"/>
            <w:r w:rsidRPr="000A7CA0">
              <w:t xml:space="preserve"> on Use Case Multi-Sensor Fusion based sensing for UAV </w:t>
            </w:r>
            <w:proofErr w:type="spellStart"/>
            <w:r w:rsidRPr="000A7CA0">
              <w:t>takeoff</w:t>
            </w:r>
            <w:proofErr w:type="spellEnd"/>
            <w:r w:rsidRPr="000A7CA0">
              <w:t xml:space="preserve"> and landing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98E4A4" w14:textId="77777777" w:rsidR="00F9436E" w:rsidRPr="000A7CA0" w:rsidRDefault="00F9436E" w:rsidP="00F9436E">
            <w:pPr>
              <w:snapToGrid w:val="0"/>
              <w:spacing w:after="0" w:line="240" w:lineRule="auto"/>
              <w:rPr>
                <w:rFonts w:eastAsia="Times New Roman" w:cs="Arial"/>
                <w:szCs w:val="18"/>
                <w:lang w:val="de-DE" w:eastAsia="ar-SA"/>
              </w:rPr>
            </w:pPr>
            <w:r w:rsidRPr="000A7CA0">
              <w:rPr>
                <w:rFonts w:eastAsia="Times New Roman" w:cs="Arial"/>
                <w:szCs w:val="18"/>
                <w:lang w:val="de-DE" w:eastAsia="ar-SA"/>
              </w:rPr>
              <w:t>Revised to S1-244596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85918" w14:textId="77777777" w:rsidR="00F9436E" w:rsidRPr="000A7CA0" w:rsidRDefault="00F9436E" w:rsidP="00F9436E">
            <w:pPr>
              <w:spacing w:after="0" w:line="240" w:lineRule="auto"/>
              <w:rPr>
                <w:rFonts w:eastAsia="Arial Unicode MS" w:cs="Arial"/>
                <w:szCs w:val="18"/>
                <w:lang w:val="de-DE" w:eastAsia="ar-SA"/>
              </w:rPr>
            </w:pPr>
          </w:p>
        </w:tc>
      </w:tr>
      <w:tr w:rsidR="00F9436E" w:rsidRPr="002B5B90" w14:paraId="7759AC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DB9E57" w14:textId="77777777" w:rsidR="00F9436E" w:rsidRPr="000A7CA0" w:rsidRDefault="00F9436E" w:rsidP="00F9436E">
            <w:pPr>
              <w:snapToGrid w:val="0"/>
              <w:spacing w:after="0" w:line="240" w:lineRule="auto"/>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561AC4" w14:textId="3E7A4B2B" w:rsidR="00F9436E" w:rsidRPr="000A7CA0" w:rsidRDefault="00C43975" w:rsidP="00F9436E">
            <w:pPr>
              <w:snapToGrid w:val="0"/>
              <w:spacing w:after="0" w:line="240" w:lineRule="auto"/>
            </w:pPr>
            <w:hyperlink r:id="rId505" w:history="1">
              <w:r w:rsidR="00F9436E" w:rsidRPr="000A7CA0">
                <w:rPr>
                  <w:rStyle w:val="Hyperlink"/>
                  <w:rFonts w:cs="Arial"/>
                  <w:color w:val="auto"/>
                </w:rPr>
                <w:t>S1-244596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4D9CA7"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7FAF80" w14:textId="77777777" w:rsidR="00F9436E" w:rsidRPr="000A7CA0" w:rsidRDefault="00F9436E" w:rsidP="00F9436E">
            <w:pPr>
              <w:snapToGrid w:val="0"/>
              <w:spacing w:after="0" w:line="240" w:lineRule="auto"/>
            </w:pPr>
            <w:proofErr w:type="spellStart"/>
            <w:r w:rsidRPr="000A7CA0">
              <w:t>pCR</w:t>
            </w:r>
            <w:proofErr w:type="spellEnd"/>
            <w:r w:rsidRPr="000A7CA0">
              <w:t xml:space="preserve"> on Use Case Multi-Sensor Fusion based sensing for UAV </w:t>
            </w:r>
            <w:proofErr w:type="spellStart"/>
            <w:r w:rsidRPr="000A7CA0">
              <w:t>takeoff</w:t>
            </w:r>
            <w:proofErr w:type="spellEnd"/>
            <w:r w:rsidRPr="000A7CA0">
              <w:t xml:space="preserve"> and landing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67C8CA7" w14:textId="77777777" w:rsidR="00F9436E" w:rsidRPr="000A7CA0"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2CC3A0" w14:textId="77777777" w:rsidR="00F9436E" w:rsidRPr="000A7CA0" w:rsidRDefault="00F9436E" w:rsidP="00F9436E">
            <w:pPr>
              <w:spacing w:after="0" w:line="240" w:lineRule="auto"/>
              <w:rPr>
                <w:rFonts w:eastAsia="Arial Unicode MS" w:cs="Arial"/>
                <w:szCs w:val="18"/>
                <w:lang w:val="de-DE" w:eastAsia="ar-SA"/>
              </w:rPr>
            </w:pPr>
            <w:r w:rsidRPr="000A7CA0">
              <w:rPr>
                <w:rFonts w:eastAsia="Arial Unicode MS" w:cs="Arial"/>
                <w:szCs w:val="18"/>
                <w:lang w:val="de-DE" w:eastAsia="ar-SA"/>
              </w:rPr>
              <w:t>Revision of S1-244174.</w:t>
            </w:r>
          </w:p>
        </w:tc>
      </w:tr>
      <w:tr w:rsidR="00F9436E" w:rsidRPr="002B5B90" w14:paraId="3C2CB2D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FD48F" w14:textId="77777777" w:rsidR="00F9436E" w:rsidRPr="000730E4" w:rsidRDefault="00F9436E" w:rsidP="00F9436E">
            <w:pPr>
              <w:snapToGrid w:val="0"/>
              <w:spacing w:after="0" w:line="240" w:lineRule="auto"/>
              <w:rPr>
                <w:rFonts w:eastAsia="Times New Roman" w:cs="Arial"/>
                <w:szCs w:val="18"/>
                <w:lang w:eastAsia="ar-SA"/>
              </w:rPr>
            </w:pPr>
            <w:proofErr w:type="spellStart"/>
            <w:r w:rsidRPr="000730E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A3D68" w14:textId="5ECEBF5B" w:rsidR="00F9436E" w:rsidRPr="000730E4" w:rsidRDefault="00C43975" w:rsidP="00F9436E">
            <w:pPr>
              <w:snapToGrid w:val="0"/>
              <w:spacing w:after="0" w:line="240" w:lineRule="auto"/>
            </w:pPr>
            <w:hyperlink r:id="rId506" w:history="1">
              <w:r w:rsidR="00F9436E" w:rsidRPr="000730E4">
                <w:rPr>
                  <w:rStyle w:val="Hyperlink"/>
                  <w:rFonts w:cs="Arial"/>
                  <w:color w:val="auto"/>
                </w:rPr>
                <w:t>S1-244175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A26EE2" w14:textId="77777777" w:rsidR="00F9436E" w:rsidRPr="000730E4" w:rsidRDefault="00F9436E" w:rsidP="00F9436E">
            <w:pPr>
              <w:snapToGrid w:val="0"/>
              <w:spacing w:after="0" w:line="240" w:lineRule="auto"/>
            </w:pPr>
            <w:r w:rsidRPr="000730E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84C578" w14:textId="77777777" w:rsidR="00F9436E" w:rsidRPr="000730E4" w:rsidRDefault="00F9436E" w:rsidP="00F9436E">
            <w:pPr>
              <w:snapToGrid w:val="0"/>
              <w:spacing w:after="0" w:line="240" w:lineRule="auto"/>
            </w:pPr>
            <w:r w:rsidRPr="000730E4">
              <w:t xml:space="preserve"> </w:t>
            </w:r>
            <w:proofErr w:type="spellStart"/>
            <w:r w:rsidRPr="000730E4">
              <w:t>pCR</w:t>
            </w:r>
            <w:proofErr w:type="spellEnd"/>
            <w:r w:rsidRPr="000730E4">
              <w:t xml:space="preserve"> on Use Case non-real-time sensing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985FB0" w14:textId="77777777" w:rsidR="00F9436E" w:rsidRPr="000730E4" w:rsidRDefault="00F9436E" w:rsidP="00F9436E">
            <w:pPr>
              <w:snapToGrid w:val="0"/>
              <w:spacing w:after="0" w:line="240" w:lineRule="auto"/>
              <w:rPr>
                <w:rFonts w:eastAsia="Times New Roman" w:cs="Arial"/>
                <w:szCs w:val="18"/>
                <w:lang w:val="de-DE" w:eastAsia="ar-SA"/>
              </w:rPr>
            </w:pPr>
            <w:r w:rsidRPr="000730E4">
              <w:rPr>
                <w:rFonts w:eastAsia="Times New Roman" w:cs="Arial"/>
                <w:szCs w:val="18"/>
                <w:lang w:val="de-DE" w:eastAsia="ar-SA"/>
              </w:rPr>
              <w:t>Revised to S1-244597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9BCDA2" w14:textId="77777777" w:rsidR="00F9436E" w:rsidRPr="000730E4" w:rsidRDefault="00F9436E" w:rsidP="00F9436E">
            <w:pPr>
              <w:spacing w:after="0" w:line="240" w:lineRule="auto"/>
              <w:rPr>
                <w:rFonts w:eastAsia="Arial Unicode MS" w:cs="Arial"/>
                <w:szCs w:val="18"/>
                <w:lang w:val="de-DE" w:eastAsia="ar-SA"/>
              </w:rPr>
            </w:pPr>
          </w:p>
        </w:tc>
      </w:tr>
      <w:tr w:rsidR="00F9436E" w:rsidRPr="002B5B90" w14:paraId="43195E1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D6C186" w14:textId="77777777" w:rsidR="00F9436E" w:rsidRPr="000730E4" w:rsidRDefault="00F9436E" w:rsidP="00F9436E">
            <w:pPr>
              <w:snapToGrid w:val="0"/>
              <w:spacing w:after="0" w:line="240" w:lineRule="auto"/>
            </w:pPr>
            <w:proofErr w:type="spellStart"/>
            <w:r w:rsidRPr="000730E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CAE11C" w14:textId="3CE967AD" w:rsidR="00F9436E" w:rsidRPr="000730E4" w:rsidRDefault="00C43975" w:rsidP="00F9436E">
            <w:pPr>
              <w:snapToGrid w:val="0"/>
              <w:spacing w:after="0" w:line="240" w:lineRule="auto"/>
            </w:pPr>
            <w:hyperlink r:id="rId507" w:history="1">
              <w:r w:rsidR="00F9436E" w:rsidRPr="000730E4">
                <w:rPr>
                  <w:rStyle w:val="Hyperlink"/>
                  <w:rFonts w:cs="Arial"/>
                  <w:color w:val="auto"/>
                </w:rPr>
                <w:t>S1-244597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2AC830" w14:textId="77777777" w:rsidR="00F9436E" w:rsidRPr="000730E4" w:rsidRDefault="00F9436E" w:rsidP="00F9436E">
            <w:pPr>
              <w:snapToGrid w:val="0"/>
              <w:spacing w:after="0" w:line="240" w:lineRule="auto"/>
            </w:pPr>
            <w:r w:rsidRPr="000730E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4EAB30" w14:textId="77777777" w:rsidR="00F9436E" w:rsidRPr="000730E4" w:rsidRDefault="00F9436E" w:rsidP="00F9436E">
            <w:pPr>
              <w:snapToGrid w:val="0"/>
              <w:spacing w:after="0" w:line="240" w:lineRule="auto"/>
            </w:pPr>
            <w:r w:rsidRPr="000730E4">
              <w:t xml:space="preserve"> </w:t>
            </w:r>
            <w:proofErr w:type="spellStart"/>
            <w:r w:rsidRPr="000730E4">
              <w:t>pCR</w:t>
            </w:r>
            <w:proofErr w:type="spellEnd"/>
            <w:r w:rsidRPr="000730E4">
              <w:t xml:space="preserve"> on Use Case non-real-time sensing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0A0A6F" w14:textId="77777777" w:rsidR="00F9436E" w:rsidRPr="000730E4"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3F0E6E" w14:textId="77777777" w:rsidR="00F9436E" w:rsidRPr="000730E4" w:rsidRDefault="00F9436E" w:rsidP="00F9436E">
            <w:pPr>
              <w:spacing w:after="0" w:line="240" w:lineRule="auto"/>
              <w:rPr>
                <w:rFonts w:eastAsia="Arial Unicode MS" w:cs="Arial"/>
                <w:szCs w:val="18"/>
                <w:lang w:val="de-DE" w:eastAsia="ar-SA"/>
              </w:rPr>
            </w:pPr>
            <w:r w:rsidRPr="000730E4">
              <w:rPr>
                <w:rFonts w:eastAsia="Arial Unicode MS" w:cs="Arial"/>
                <w:szCs w:val="18"/>
                <w:lang w:val="de-DE" w:eastAsia="ar-SA"/>
              </w:rPr>
              <w:t>Revision of S1-244175.</w:t>
            </w:r>
          </w:p>
        </w:tc>
      </w:tr>
      <w:tr w:rsidR="00F9436E" w:rsidRPr="002B5B90" w14:paraId="46988B2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0D0" w14:textId="77777777" w:rsidR="00F9436E" w:rsidRPr="006A6AE9" w:rsidRDefault="00F9436E" w:rsidP="00F9436E">
            <w:pPr>
              <w:snapToGrid w:val="0"/>
              <w:spacing w:after="0" w:line="240" w:lineRule="auto"/>
              <w:rPr>
                <w:rFonts w:eastAsia="Times New Roman" w:cs="Arial"/>
                <w:szCs w:val="18"/>
                <w:lang w:eastAsia="ar-SA"/>
              </w:rPr>
            </w:pPr>
            <w:proofErr w:type="spellStart"/>
            <w:r w:rsidRPr="006A6A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FDD7D6" w14:textId="1808EB84" w:rsidR="00F9436E" w:rsidRPr="006A6AE9" w:rsidRDefault="00C43975" w:rsidP="00F9436E">
            <w:pPr>
              <w:snapToGrid w:val="0"/>
              <w:spacing w:after="0" w:line="240" w:lineRule="auto"/>
            </w:pPr>
            <w:hyperlink r:id="rId508" w:history="1">
              <w:r w:rsidR="00F9436E" w:rsidRPr="006A6AE9">
                <w:rPr>
                  <w:rStyle w:val="Hyperlink"/>
                  <w:rFonts w:cs="Arial"/>
                  <w:color w:val="auto"/>
                </w:rPr>
                <w:t>S1-244176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E2980" w14:textId="77777777" w:rsidR="00F9436E" w:rsidRPr="006A6AE9" w:rsidRDefault="00F9436E" w:rsidP="00F9436E">
            <w:pPr>
              <w:snapToGrid w:val="0"/>
              <w:spacing w:after="0" w:line="240" w:lineRule="auto"/>
            </w:pPr>
            <w:r w:rsidRPr="006A6AE9">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9AD788" w14:textId="77777777" w:rsidR="00F9436E" w:rsidRPr="006A6AE9" w:rsidRDefault="00F9436E" w:rsidP="00F9436E">
            <w:pPr>
              <w:snapToGrid w:val="0"/>
              <w:spacing w:after="0" w:line="240" w:lineRule="auto"/>
            </w:pPr>
            <w:r w:rsidRPr="006A6AE9">
              <w:t xml:space="preserve"> </w:t>
            </w:r>
            <w:proofErr w:type="spellStart"/>
            <w:r w:rsidRPr="006A6AE9">
              <w:t>pCR</w:t>
            </w:r>
            <w:proofErr w:type="spellEnd"/>
            <w:r w:rsidRPr="006A6AE9">
              <w:t xml:space="preserve"> on Use Case Sensing Network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4B79E9" w14:textId="77777777" w:rsidR="00F9436E" w:rsidRPr="006A6AE9" w:rsidRDefault="00F9436E" w:rsidP="00F9436E">
            <w:pPr>
              <w:snapToGrid w:val="0"/>
              <w:spacing w:after="0" w:line="240" w:lineRule="auto"/>
              <w:rPr>
                <w:rFonts w:eastAsia="Times New Roman" w:cs="Arial"/>
                <w:szCs w:val="18"/>
                <w:lang w:val="de-DE" w:eastAsia="ar-SA"/>
              </w:rPr>
            </w:pPr>
            <w:r w:rsidRPr="006A6AE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90C313" w14:textId="77777777" w:rsidR="00F9436E" w:rsidRPr="006A6AE9"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161EF18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FAD3C" w14:textId="77777777" w:rsidR="00F9436E" w:rsidRPr="00173C5F" w:rsidRDefault="00F9436E" w:rsidP="00F9436E">
            <w:pPr>
              <w:snapToGrid w:val="0"/>
              <w:spacing w:after="0" w:line="240" w:lineRule="auto"/>
              <w:rPr>
                <w:rFonts w:eastAsia="Times New Roman" w:cs="Arial"/>
                <w:szCs w:val="18"/>
                <w:lang w:eastAsia="ar-SA"/>
              </w:rPr>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5D4FB" w14:textId="42449720" w:rsidR="00F9436E" w:rsidRPr="00173C5F" w:rsidRDefault="00C43975" w:rsidP="00F9436E">
            <w:pPr>
              <w:snapToGrid w:val="0"/>
              <w:spacing w:after="0" w:line="240" w:lineRule="auto"/>
            </w:pPr>
            <w:hyperlink r:id="rId509" w:history="1">
              <w:r w:rsidR="00F9436E" w:rsidRPr="00173C5F">
                <w:rPr>
                  <w:rStyle w:val="Hyperlink"/>
                  <w:rFonts w:cs="Arial"/>
                  <w:color w:val="auto"/>
                </w:rPr>
                <w:t>S1-244187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08502B" w14:textId="77777777" w:rsidR="00F9436E" w:rsidRPr="00173C5F" w:rsidRDefault="00F9436E" w:rsidP="00F9436E">
            <w:pPr>
              <w:snapToGrid w:val="0"/>
              <w:spacing w:after="0" w:line="240" w:lineRule="auto"/>
            </w:pPr>
            <w:r w:rsidRPr="00173C5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830D4" w14:textId="77777777" w:rsidR="00F9436E" w:rsidRPr="00173C5F" w:rsidRDefault="00F9436E" w:rsidP="00F9436E">
            <w:pPr>
              <w:snapToGrid w:val="0"/>
              <w:spacing w:after="0" w:line="240" w:lineRule="auto"/>
            </w:pPr>
            <w:r w:rsidRPr="00173C5F">
              <w:t>Use case on mobility management based on environmental awareness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75F91F" w14:textId="6D805FCC" w:rsidR="00F9436E" w:rsidRPr="00173C5F" w:rsidRDefault="00F9436E" w:rsidP="00F9436E">
            <w:pPr>
              <w:snapToGrid w:val="0"/>
              <w:spacing w:after="0" w:line="240" w:lineRule="auto"/>
              <w:rPr>
                <w:rFonts w:eastAsia="Times New Roman" w:cs="Arial"/>
                <w:szCs w:val="18"/>
                <w:lang w:val="de-DE" w:eastAsia="ar-SA"/>
              </w:rPr>
            </w:pPr>
            <w:r w:rsidRPr="00173C5F">
              <w:rPr>
                <w:rFonts w:eastAsia="Times New Roman" w:cs="Arial"/>
                <w:szCs w:val="18"/>
                <w:lang w:val="de-DE" w:eastAsia="ar-SA"/>
              </w:rPr>
              <w:t>Revised to S1-24</w:t>
            </w:r>
            <w:r w:rsidR="006D7163">
              <w:rPr>
                <w:rFonts w:eastAsia="Times New Roman" w:cs="Arial"/>
                <w:szCs w:val="18"/>
                <w:lang w:val="de-DE" w:eastAsia="ar-SA"/>
              </w:rPr>
              <w:t>4</w:t>
            </w:r>
            <w:r w:rsidRPr="00173C5F">
              <w:rPr>
                <w:rFonts w:eastAsia="Times New Roman" w:cs="Arial"/>
                <w:szCs w:val="18"/>
                <w:lang w:val="de-DE" w:eastAsia="ar-SA"/>
              </w:rPr>
              <w:t>673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31EBD" w14:textId="77777777" w:rsidR="00F9436E" w:rsidRPr="00173C5F" w:rsidRDefault="00F9436E" w:rsidP="00F9436E">
            <w:pPr>
              <w:spacing w:after="0" w:line="240" w:lineRule="auto"/>
              <w:rPr>
                <w:rFonts w:eastAsia="Arial Unicode MS" w:cs="Arial"/>
                <w:szCs w:val="18"/>
                <w:lang w:val="de-DE" w:eastAsia="ar-SA"/>
              </w:rPr>
            </w:pPr>
          </w:p>
        </w:tc>
      </w:tr>
      <w:tr w:rsidR="00F9436E" w:rsidRPr="002B5B90" w14:paraId="7E40FBB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24C313" w14:textId="77777777" w:rsidR="00F9436E" w:rsidRPr="00173C5F" w:rsidRDefault="00F9436E" w:rsidP="00F9436E">
            <w:pPr>
              <w:snapToGrid w:val="0"/>
              <w:spacing w:after="0" w:line="240" w:lineRule="auto"/>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5C937B" w14:textId="7FAFA37A" w:rsidR="00F9436E" w:rsidRPr="00173C5F" w:rsidRDefault="00192E75" w:rsidP="00F9436E">
            <w:pPr>
              <w:snapToGrid w:val="0"/>
              <w:spacing w:after="0" w:line="240" w:lineRule="auto"/>
            </w:pPr>
            <w:hyperlink r:id="rId510" w:history="1">
              <w:r w:rsidR="00F9436E" w:rsidRPr="00192E75">
                <w:rPr>
                  <w:rStyle w:val="Hyperlink"/>
                  <w:rFonts w:cs="Arial"/>
                </w:rPr>
                <w:t>S1-24</w:t>
              </w:r>
              <w:r w:rsidR="006D7163" w:rsidRPr="00192E75">
                <w:rPr>
                  <w:rStyle w:val="Hyperlink"/>
                  <w:rFonts w:cs="Arial"/>
                </w:rPr>
                <w:t>4</w:t>
              </w:r>
              <w:r w:rsidR="00F9436E" w:rsidRPr="00192E75">
                <w:rPr>
                  <w:rStyle w:val="Hyperlink"/>
                  <w:rFonts w:cs="Arial"/>
                </w:rPr>
                <w:t>673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92BEE3" w14:textId="77777777" w:rsidR="00F9436E" w:rsidRPr="00173C5F" w:rsidRDefault="00F9436E" w:rsidP="00F9436E">
            <w:pPr>
              <w:snapToGrid w:val="0"/>
              <w:spacing w:after="0" w:line="240" w:lineRule="auto"/>
            </w:pPr>
            <w:r w:rsidRPr="00173C5F">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B1BED7" w14:textId="77777777" w:rsidR="00F9436E" w:rsidRPr="00173C5F" w:rsidRDefault="00F9436E" w:rsidP="00F9436E">
            <w:pPr>
              <w:snapToGrid w:val="0"/>
              <w:spacing w:after="0" w:line="240" w:lineRule="auto"/>
            </w:pPr>
            <w:r w:rsidRPr="00173C5F">
              <w:t>Use case on mobility management based on environmental awareness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CF316AC" w14:textId="77777777" w:rsidR="00F9436E" w:rsidRPr="00173C5F"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B992C9" w14:textId="77777777" w:rsidR="00F9436E" w:rsidRPr="00173C5F" w:rsidRDefault="00F9436E" w:rsidP="00F9436E">
            <w:pPr>
              <w:spacing w:after="0" w:line="240" w:lineRule="auto"/>
              <w:rPr>
                <w:rFonts w:eastAsia="Arial Unicode MS" w:cs="Arial"/>
                <w:szCs w:val="18"/>
                <w:lang w:val="de-DE" w:eastAsia="ar-SA"/>
              </w:rPr>
            </w:pPr>
            <w:r w:rsidRPr="00173C5F">
              <w:rPr>
                <w:rFonts w:eastAsia="Arial Unicode MS" w:cs="Arial"/>
                <w:szCs w:val="18"/>
                <w:lang w:val="de-DE" w:eastAsia="ar-SA"/>
              </w:rPr>
              <w:t>Revision of S1-244187.</w:t>
            </w:r>
          </w:p>
        </w:tc>
      </w:tr>
      <w:tr w:rsidR="00F9436E" w:rsidRPr="002B5B90" w14:paraId="6355052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66FE2"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EEC11" w14:textId="591434DD" w:rsidR="00F9436E" w:rsidRPr="00350A07" w:rsidRDefault="00C43975" w:rsidP="00F9436E">
            <w:pPr>
              <w:snapToGrid w:val="0"/>
              <w:spacing w:after="0" w:line="240" w:lineRule="auto"/>
            </w:pPr>
            <w:hyperlink r:id="rId511" w:history="1">
              <w:r w:rsidR="00F9436E" w:rsidRPr="00350A07">
                <w:rPr>
                  <w:rStyle w:val="Hyperlink"/>
                  <w:rFonts w:cs="Arial"/>
                  <w:color w:val="auto"/>
                </w:rPr>
                <w:t>S1-244221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B34682" w14:textId="77777777" w:rsidR="00F9436E" w:rsidRPr="00350A07" w:rsidRDefault="00F9436E" w:rsidP="00F9436E">
            <w:pPr>
              <w:snapToGrid w:val="0"/>
              <w:spacing w:after="0" w:line="240" w:lineRule="auto"/>
            </w:pPr>
            <w:r w:rsidRPr="00350A0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A4A64B" w14:textId="77777777" w:rsidR="00F9436E" w:rsidRPr="00350A07" w:rsidRDefault="00F9436E" w:rsidP="00F9436E">
            <w:pPr>
              <w:snapToGrid w:val="0"/>
              <w:spacing w:after="0" w:line="240" w:lineRule="auto"/>
            </w:pPr>
            <w:r w:rsidRPr="00350A07">
              <w:t>Use case on sensing result validation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8C6682"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Revised to S1-244675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56C35"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01829A6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B338C1" w14:textId="77777777" w:rsidR="00F9436E" w:rsidRPr="00350A07" w:rsidRDefault="00F9436E" w:rsidP="00F9436E">
            <w:pPr>
              <w:snapToGrid w:val="0"/>
              <w:spacing w:after="0" w:line="240" w:lineRule="auto"/>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951590" w14:textId="58DED8BA" w:rsidR="00F9436E" w:rsidRPr="00350A07" w:rsidRDefault="00C43975" w:rsidP="00F9436E">
            <w:pPr>
              <w:snapToGrid w:val="0"/>
              <w:spacing w:after="0" w:line="240" w:lineRule="auto"/>
            </w:pPr>
            <w:hyperlink r:id="rId512" w:history="1">
              <w:r w:rsidR="00F9436E" w:rsidRPr="00350A07">
                <w:rPr>
                  <w:rStyle w:val="Hyperlink"/>
                  <w:rFonts w:cs="Arial"/>
                  <w:color w:val="auto"/>
                </w:rPr>
                <w:t>S1-244675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68F9CC" w14:textId="77777777" w:rsidR="00F9436E" w:rsidRPr="00350A07" w:rsidRDefault="00F9436E" w:rsidP="00F9436E">
            <w:pPr>
              <w:snapToGrid w:val="0"/>
              <w:spacing w:after="0" w:line="240" w:lineRule="auto"/>
            </w:pPr>
            <w:r w:rsidRPr="00350A0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143E1B2" w14:textId="77777777" w:rsidR="00F9436E" w:rsidRPr="00350A07" w:rsidRDefault="00F9436E" w:rsidP="00F9436E">
            <w:pPr>
              <w:snapToGrid w:val="0"/>
              <w:spacing w:after="0" w:line="240" w:lineRule="auto"/>
            </w:pPr>
            <w:r w:rsidRPr="00350A07">
              <w:t>Use case on sensing result validation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4365AA8" w14:textId="77777777" w:rsidR="00F9436E" w:rsidRPr="00350A07"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40B593" w14:textId="77777777" w:rsidR="00F9436E" w:rsidRPr="00350A07" w:rsidRDefault="00F9436E" w:rsidP="00F9436E">
            <w:pPr>
              <w:spacing w:after="0" w:line="240" w:lineRule="auto"/>
              <w:rPr>
                <w:rFonts w:eastAsia="Arial Unicode MS" w:cs="Arial"/>
                <w:szCs w:val="18"/>
                <w:lang w:val="de-DE" w:eastAsia="ar-SA"/>
              </w:rPr>
            </w:pPr>
            <w:r w:rsidRPr="00350A07">
              <w:rPr>
                <w:rFonts w:eastAsia="Arial Unicode MS" w:cs="Arial"/>
                <w:szCs w:val="18"/>
                <w:lang w:val="de-DE" w:eastAsia="ar-SA"/>
              </w:rPr>
              <w:t>Revision of S1-244221.</w:t>
            </w:r>
          </w:p>
        </w:tc>
      </w:tr>
      <w:tr w:rsidR="00F9436E" w:rsidRPr="002B5B90" w14:paraId="4BB40C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923C7" w14:textId="77777777" w:rsidR="00F9436E" w:rsidRPr="00173C5F" w:rsidRDefault="00F9436E" w:rsidP="00F9436E">
            <w:pPr>
              <w:snapToGrid w:val="0"/>
              <w:spacing w:after="0" w:line="240" w:lineRule="auto"/>
              <w:rPr>
                <w:rFonts w:eastAsia="Times New Roman" w:cs="Arial"/>
                <w:szCs w:val="18"/>
                <w:lang w:eastAsia="ar-SA"/>
              </w:rPr>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E4708" w14:textId="5A34B130" w:rsidR="00F9436E" w:rsidRPr="00173C5F" w:rsidRDefault="00C43975" w:rsidP="00F9436E">
            <w:pPr>
              <w:snapToGrid w:val="0"/>
              <w:spacing w:after="0" w:line="240" w:lineRule="auto"/>
            </w:pPr>
            <w:hyperlink r:id="rId513" w:history="1">
              <w:r w:rsidR="00F9436E" w:rsidRPr="00173C5F">
                <w:rPr>
                  <w:rStyle w:val="Hyperlink"/>
                  <w:rFonts w:cs="Arial"/>
                  <w:color w:val="auto"/>
                </w:rPr>
                <w:t>S1-244229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47FD06" w14:textId="77777777" w:rsidR="00F9436E" w:rsidRPr="00173C5F" w:rsidRDefault="00F9436E" w:rsidP="00F9436E">
            <w:pPr>
              <w:snapToGrid w:val="0"/>
              <w:spacing w:after="0" w:line="240" w:lineRule="auto"/>
            </w:pPr>
            <w:r w:rsidRPr="00173C5F">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C29BD4" w14:textId="77777777" w:rsidR="00F9436E" w:rsidRPr="00173C5F" w:rsidRDefault="00F9436E" w:rsidP="00F9436E">
            <w:pPr>
              <w:snapToGrid w:val="0"/>
              <w:spacing w:after="0" w:line="240" w:lineRule="auto"/>
            </w:pPr>
            <w:r w:rsidRPr="00173C5F">
              <w:t>New use case for high-resolution topographical maps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E10D40" w14:textId="77777777" w:rsidR="00F9436E" w:rsidRPr="00173C5F" w:rsidRDefault="00F9436E" w:rsidP="00F9436E">
            <w:pPr>
              <w:snapToGrid w:val="0"/>
              <w:spacing w:after="0" w:line="240" w:lineRule="auto"/>
              <w:rPr>
                <w:rFonts w:eastAsia="Times New Roman" w:cs="Arial"/>
                <w:szCs w:val="18"/>
                <w:lang w:val="de-DE" w:eastAsia="ar-SA"/>
              </w:rPr>
            </w:pPr>
            <w:r w:rsidRPr="00173C5F">
              <w:rPr>
                <w:rFonts w:eastAsia="Times New Roman" w:cs="Arial"/>
                <w:szCs w:val="18"/>
                <w:lang w:val="de-DE" w:eastAsia="ar-SA"/>
              </w:rPr>
              <w:t>Revised to S1-244674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62632" w14:textId="77777777" w:rsidR="00F9436E" w:rsidRPr="00173C5F" w:rsidRDefault="00F9436E" w:rsidP="00F9436E">
            <w:pPr>
              <w:spacing w:after="0" w:line="240" w:lineRule="auto"/>
              <w:rPr>
                <w:rFonts w:eastAsia="Arial Unicode MS" w:cs="Arial"/>
                <w:szCs w:val="18"/>
                <w:lang w:val="de-DE" w:eastAsia="ar-SA"/>
              </w:rPr>
            </w:pPr>
          </w:p>
        </w:tc>
      </w:tr>
      <w:tr w:rsidR="00F9436E" w:rsidRPr="002B5B90" w14:paraId="049B47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5A119E" w14:textId="77777777" w:rsidR="00F9436E" w:rsidRPr="00173C5F" w:rsidRDefault="00F9436E" w:rsidP="00F9436E">
            <w:pPr>
              <w:snapToGrid w:val="0"/>
              <w:spacing w:after="0" w:line="240" w:lineRule="auto"/>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62BB81" w14:textId="39E676EF" w:rsidR="00F9436E" w:rsidRPr="00173C5F" w:rsidRDefault="00C43975" w:rsidP="00F9436E">
            <w:pPr>
              <w:snapToGrid w:val="0"/>
              <w:spacing w:after="0" w:line="240" w:lineRule="auto"/>
            </w:pPr>
            <w:hyperlink r:id="rId514" w:history="1">
              <w:r w:rsidR="00F9436E" w:rsidRPr="00173C5F">
                <w:rPr>
                  <w:rStyle w:val="Hyperlink"/>
                  <w:rFonts w:cs="Arial"/>
                  <w:color w:val="auto"/>
                </w:rPr>
                <w:t>S1-244674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C02D4A" w14:textId="77777777" w:rsidR="00F9436E" w:rsidRPr="00173C5F" w:rsidRDefault="00F9436E" w:rsidP="00F9436E">
            <w:pPr>
              <w:snapToGrid w:val="0"/>
              <w:spacing w:after="0" w:line="240" w:lineRule="auto"/>
            </w:pPr>
            <w:r w:rsidRPr="00173C5F">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896393E" w14:textId="77777777" w:rsidR="00F9436E" w:rsidRPr="00173C5F" w:rsidRDefault="00F9436E" w:rsidP="00F9436E">
            <w:pPr>
              <w:snapToGrid w:val="0"/>
              <w:spacing w:after="0" w:line="240" w:lineRule="auto"/>
            </w:pPr>
            <w:r w:rsidRPr="00173C5F">
              <w:t>New use case for high-resolution topographical maps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61EAC56" w14:textId="77777777" w:rsidR="00F9436E" w:rsidRPr="00173C5F"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C6042E" w14:textId="77777777" w:rsidR="00F9436E" w:rsidRPr="00173C5F" w:rsidRDefault="00F9436E" w:rsidP="00F9436E">
            <w:pPr>
              <w:spacing w:after="0" w:line="240" w:lineRule="auto"/>
              <w:rPr>
                <w:rFonts w:eastAsia="Arial Unicode MS" w:cs="Arial"/>
                <w:szCs w:val="18"/>
                <w:lang w:val="de-DE" w:eastAsia="ar-SA"/>
              </w:rPr>
            </w:pPr>
            <w:r w:rsidRPr="00173C5F">
              <w:rPr>
                <w:rFonts w:eastAsia="Arial Unicode MS" w:cs="Arial"/>
                <w:szCs w:val="18"/>
                <w:lang w:val="de-DE" w:eastAsia="ar-SA"/>
              </w:rPr>
              <w:t>Revision of S1-244229.</w:t>
            </w:r>
          </w:p>
        </w:tc>
      </w:tr>
      <w:tr w:rsidR="00F9436E" w:rsidRPr="002B5B90" w14:paraId="5EFC853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6D88E"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7E91DC" w14:textId="4917FA71" w:rsidR="00F9436E" w:rsidRPr="00350A07" w:rsidRDefault="00C43975" w:rsidP="00F9436E">
            <w:pPr>
              <w:snapToGrid w:val="0"/>
              <w:spacing w:after="0" w:line="240" w:lineRule="auto"/>
            </w:pPr>
            <w:hyperlink r:id="rId515" w:history="1">
              <w:r w:rsidR="00F9436E" w:rsidRPr="00350A07">
                <w:rPr>
                  <w:rStyle w:val="Hyperlink"/>
                  <w:rFonts w:cs="Arial"/>
                  <w:color w:val="auto"/>
                </w:rPr>
                <w:t>S1-244268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AE6956" w14:textId="77777777" w:rsidR="00F9436E" w:rsidRPr="00350A07" w:rsidRDefault="00F9436E" w:rsidP="00F9436E">
            <w:pPr>
              <w:snapToGrid w:val="0"/>
              <w:spacing w:after="0" w:line="240" w:lineRule="auto"/>
            </w:pPr>
            <w:r w:rsidRPr="00350A07">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BB57F" w14:textId="77777777" w:rsidR="00F9436E" w:rsidRPr="00350A07" w:rsidRDefault="00F9436E" w:rsidP="00F9436E">
            <w:pPr>
              <w:snapToGrid w:val="0"/>
              <w:spacing w:after="0" w:line="240" w:lineRule="auto"/>
            </w:pPr>
            <w:proofErr w:type="spellStart"/>
            <w:r w:rsidRPr="00350A07">
              <w:t>pCR</w:t>
            </w:r>
            <w:proofErr w:type="spellEnd"/>
            <w:r w:rsidRPr="00350A07">
              <w:t xml:space="preserve"> on exposing disaster victim situation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3EBE40"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5737D"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410FCC1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902E55"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E3D0E" w14:textId="45CF712D" w:rsidR="00F9436E" w:rsidRPr="00350A07" w:rsidRDefault="00C43975" w:rsidP="00F9436E">
            <w:pPr>
              <w:snapToGrid w:val="0"/>
              <w:spacing w:after="0" w:line="240" w:lineRule="auto"/>
            </w:pPr>
            <w:hyperlink r:id="rId516" w:history="1">
              <w:r w:rsidR="00F9436E" w:rsidRPr="00350A07">
                <w:rPr>
                  <w:rStyle w:val="Hyperlink"/>
                  <w:rFonts w:cs="Arial"/>
                  <w:color w:val="auto"/>
                </w:rPr>
                <w:t>S1-244272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893B8B" w14:textId="77777777" w:rsidR="00F9436E" w:rsidRPr="00350A07" w:rsidRDefault="00F9436E" w:rsidP="00F9436E">
            <w:pPr>
              <w:snapToGrid w:val="0"/>
              <w:spacing w:after="0" w:line="240" w:lineRule="auto"/>
            </w:pPr>
            <w:r w:rsidRPr="00350A07">
              <w:t xml:space="preserve">Samsung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BE2E46" w14:textId="77777777" w:rsidR="00F9436E" w:rsidRPr="00350A07" w:rsidRDefault="00F9436E" w:rsidP="00F9436E">
            <w:pPr>
              <w:snapToGrid w:val="0"/>
              <w:spacing w:after="0" w:line="240" w:lineRule="auto"/>
            </w:pPr>
            <w:r w:rsidRPr="00350A07">
              <w:t xml:space="preserve">22.870 </w:t>
            </w:r>
            <w:proofErr w:type="spellStart"/>
            <w:r w:rsidRPr="00350A07">
              <w:t>pCR</w:t>
            </w:r>
            <w:proofErr w:type="spellEnd"/>
            <w:r w:rsidRPr="00350A07">
              <w:t>: Use Case on Non-3GPP Sensing Service Enablers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01E0AF"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158EAF"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75DA887F"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5FD4E" w14:textId="77777777" w:rsidR="00F9436E" w:rsidRPr="000218FD" w:rsidRDefault="00F9436E" w:rsidP="00F9436E">
            <w:pPr>
              <w:snapToGrid w:val="0"/>
              <w:spacing w:after="0" w:line="240" w:lineRule="auto"/>
              <w:rPr>
                <w:rFonts w:eastAsia="Times New Roman" w:cs="Arial"/>
                <w:szCs w:val="18"/>
                <w:lang w:eastAsia="ar-SA"/>
              </w:rPr>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A3567A" w14:textId="1022140D" w:rsidR="00F9436E" w:rsidRPr="000218FD" w:rsidRDefault="00C43975" w:rsidP="00F9436E">
            <w:pPr>
              <w:snapToGrid w:val="0"/>
              <w:spacing w:after="0" w:line="240" w:lineRule="auto"/>
            </w:pPr>
            <w:hyperlink r:id="rId517" w:history="1">
              <w:r w:rsidR="00F9436E" w:rsidRPr="000218FD">
                <w:rPr>
                  <w:rStyle w:val="Hyperlink"/>
                  <w:rFonts w:cs="Arial"/>
                  <w:color w:val="auto"/>
                </w:rPr>
                <w:t>S1-244287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9688D"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6CC815" w14:textId="77777777" w:rsidR="00F9436E" w:rsidRPr="000218FD" w:rsidRDefault="00F9436E" w:rsidP="00F9436E">
            <w:pPr>
              <w:snapToGrid w:val="0"/>
              <w:spacing w:after="0" w:line="240" w:lineRule="auto"/>
            </w:pPr>
            <w:r w:rsidRPr="000218FD">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44A5D2" w14:textId="77777777" w:rsidR="00F9436E" w:rsidRPr="000218FD" w:rsidRDefault="00F9436E" w:rsidP="00F9436E">
            <w:pPr>
              <w:snapToGrid w:val="0"/>
              <w:spacing w:after="0" w:line="240" w:lineRule="auto"/>
              <w:rPr>
                <w:rFonts w:eastAsia="Times New Roman" w:cs="Arial"/>
                <w:szCs w:val="18"/>
                <w:lang w:val="de-DE" w:eastAsia="ar-SA"/>
              </w:rPr>
            </w:pPr>
            <w:r w:rsidRPr="000218FD">
              <w:rPr>
                <w:rFonts w:eastAsia="Times New Roman" w:cs="Arial"/>
                <w:szCs w:val="18"/>
                <w:lang w:val="de-DE" w:eastAsia="ar-SA"/>
              </w:rPr>
              <w:t>Revised to S1-244676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9A3B1C" w14:textId="77777777" w:rsidR="00F9436E" w:rsidRPr="000218FD" w:rsidRDefault="00F9436E" w:rsidP="00F9436E">
            <w:pPr>
              <w:spacing w:after="0" w:line="240" w:lineRule="auto"/>
              <w:rPr>
                <w:rFonts w:eastAsia="Arial Unicode MS" w:cs="Arial"/>
                <w:szCs w:val="18"/>
                <w:lang w:val="de-DE" w:eastAsia="ar-SA"/>
              </w:rPr>
            </w:pPr>
          </w:p>
        </w:tc>
      </w:tr>
      <w:tr w:rsidR="00F9436E" w:rsidRPr="002B5B90" w14:paraId="45244DA0"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35C7B"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EFCDB4" w14:textId="1526FE2D" w:rsidR="00F9436E" w:rsidRPr="00796D0F" w:rsidRDefault="00C43975" w:rsidP="00F9436E">
            <w:pPr>
              <w:snapToGrid w:val="0"/>
              <w:spacing w:after="0" w:line="240" w:lineRule="auto"/>
            </w:pPr>
            <w:hyperlink r:id="rId518" w:history="1">
              <w:r w:rsidR="00F9436E" w:rsidRPr="00796D0F">
                <w:rPr>
                  <w:rStyle w:val="Hyperlink"/>
                  <w:rFonts w:cs="Arial"/>
                  <w:color w:val="auto"/>
                </w:rPr>
                <w:t>S1-244676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31EE6" w14:textId="77777777" w:rsidR="00F9436E" w:rsidRPr="00796D0F" w:rsidRDefault="00F9436E"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B53358" w14:textId="77777777" w:rsidR="00F9436E" w:rsidRPr="00796D0F" w:rsidRDefault="00F9436E" w:rsidP="00F9436E">
            <w:pPr>
              <w:snapToGrid w:val="0"/>
              <w:spacing w:after="0" w:line="240" w:lineRule="auto"/>
            </w:pPr>
            <w:r w:rsidRPr="00796D0F">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7FB659" w14:textId="5FB36B56"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834615"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S1-244287.</w:t>
            </w:r>
          </w:p>
        </w:tc>
      </w:tr>
      <w:tr w:rsidR="00796D0F" w:rsidRPr="002B5B90" w14:paraId="627CD83F"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90D29F" w14:textId="67CCDF59" w:rsidR="00796D0F" w:rsidRPr="00796D0F" w:rsidRDefault="00796D0F"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ECF175" w14:textId="3F83FDE7" w:rsidR="00796D0F" w:rsidRPr="00796D0F" w:rsidRDefault="00796D0F" w:rsidP="00F9436E">
            <w:pPr>
              <w:snapToGrid w:val="0"/>
              <w:spacing w:after="0" w:line="240" w:lineRule="auto"/>
            </w:pPr>
            <w:hyperlink r:id="rId519" w:history="1">
              <w:r w:rsidRPr="00796D0F">
                <w:rPr>
                  <w:rStyle w:val="Hyperlink"/>
                  <w:rFonts w:cs="Arial"/>
                  <w:color w:val="auto"/>
                </w:rPr>
                <w:t>S1-244854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F7EB3A" w14:textId="69C39F58" w:rsidR="00796D0F" w:rsidRPr="00796D0F" w:rsidRDefault="00796D0F"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07BBC2" w14:textId="10C4D0DB" w:rsidR="00796D0F" w:rsidRPr="00796D0F" w:rsidRDefault="00796D0F" w:rsidP="00F9436E">
            <w:pPr>
              <w:snapToGrid w:val="0"/>
              <w:spacing w:after="0" w:line="240" w:lineRule="auto"/>
            </w:pPr>
            <w:r w:rsidRPr="00796D0F">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9BAB0FC" w14:textId="77777777" w:rsidR="00796D0F" w:rsidRPr="00796D0F" w:rsidRDefault="00796D0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906C736" w14:textId="14547A6A" w:rsidR="00796D0F" w:rsidRDefault="00796D0F"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S1-244287.</w:t>
            </w:r>
          </w:p>
          <w:p w14:paraId="7A246D2A" w14:textId="39A138A4" w:rsidR="00796D0F" w:rsidRPr="00796D0F" w:rsidRDefault="00796D0F"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S1-244676.</w:t>
            </w:r>
          </w:p>
        </w:tc>
      </w:tr>
      <w:tr w:rsidR="00F9436E" w:rsidRPr="002B5B90" w14:paraId="1DFB6C23"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2BD3B" w14:textId="77777777" w:rsidR="00F9436E" w:rsidRPr="000218FD" w:rsidRDefault="00F9436E" w:rsidP="00F9436E">
            <w:pPr>
              <w:snapToGrid w:val="0"/>
              <w:spacing w:after="0" w:line="240" w:lineRule="auto"/>
              <w:rPr>
                <w:rFonts w:eastAsia="Times New Roman" w:cs="Arial"/>
                <w:szCs w:val="18"/>
                <w:lang w:eastAsia="ar-SA"/>
              </w:rPr>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E24C8F" w14:textId="5CD550D4" w:rsidR="00F9436E" w:rsidRPr="000218FD" w:rsidRDefault="00C43975" w:rsidP="00F9436E">
            <w:pPr>
              <w:snapToGrid w:val="0"/>
              <w:spacing w:after="0" w:line="240" w:lineRule="auto"/>
            </w:pPr>
            <w:hyperlink r:id="rId520" w:history="1">
              <w:r w:rsidR="00F9436E" w:rsidRPr="000218FD">
                <w:rPr>
                  <w:rStyle w:val="Hyperlink"/>
                  <w:rFonts w:cs="Arial"/>
                  <w:color w:val="auto"/>
                </w:rPr>
                <w:t>S1-244289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FF8C6"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1769EB" w14:textId="77777777" w:rsidR="00F9436E" w:rsidRPr="000218FD" w:rsidRDefault="00F9436E" w:rsidP="00F9436E">
            <w:pPr>
              <w:snapToGrid w:val="0"/>
              <w:spacing w:after="0" w:line="240" w:lineRule="auto"/>
            </w:pPr>
            <w:r w:rsidRPr="000218FD">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4739BB" w14:textId="77777777" w:rsidR="00F9436E" w:rsidRPr="000218FD" w:rsidRDefault="00F9436E" w:rsidP="00F9436E">
            <w:pPr>
              <w:snapToGrid w:val="0"/>
              <w:spacing w:after="0" w:line="240" w:lineRule="auto"/>
              <w:rPr>
                <w:rFonts w:eastAsia="Times New Roman" w:cs="Arial"/>
                <w:szCs w:val="18"/>
                <w:lang w:val="de-DE" w:eastAsia="ar-SA"/>
              </w:rPr>
            </w:pPr>
            <w:r w:rsidRPr="000218FD">
              <w:rPr>
                <w:rFonts w:eastAsia="Times New Roman" w:cs="Arial"/>
                <w:szCs w:val="18"/>
                <w:lang w:val="de-DE" w:eastAsia="ar-SA"/>
              </w:rPr>
              <w:t>Revised to S1-244677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7EA137" w14:textId="77777777" w:rsidR="00F9436E" w:rsidRPr="000218FD" w:rsidRDefault="00F9436E" w:rsidP="00F9436E">
            <w:pPr>
              <w:spacing w:after="0" w:line="240" w:lineRule="auto"/>
              <w:rPr>
                <w:rFonts w:eastAsia="Arial Unicode MS" w:cs="Arial"/>
                <w:szCs w:val="18"/>
                <w:lang w:val="de-DE" w:eastAsia="ar-SA"/>
              </w:rPr>
            </w:pPr>
          </w:p>
        </w:tc>
      </w:tr>
      <w:tr w:rsidR="00F9436E" w:rsidRPr="002B5B90" w14:paraId="47434742"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70342F"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8ED520" w14:textId="4B47927F" w:rsidR="00F9436E" w:rsidRPr="00796D0F" w:rsidRDefault="00C43975" w:rsidP="00F9436E">
            <w:pPr>
              <w:snapToGrid w:val="0"/>
              <w:spacing w:after="0" w:line="240" w:lineRule="auto"/>
            </w:pPr>
            <w:hyperlink r:id="rId521" w:history="1">
              <w:r w:rsidR="00F9436E" w:rsidRPr="00796D0F">
                <w:rPr>
                  <w:rStyle w:val="Hyperlink"/>
                  <w:rFonts w:cs="Arial"/>
                  <w:color w:val="auto"/>
                </w:rPr>
                <w:t>S1-244677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931599" w14:textId="77777777" w:rsidR="00F9436E" w:rsidRPr="00796D0F" w:rsidRDefault="00F9436E"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B07AC7" w14:textId="77777777" w:rsidR="00F9436E" w:rsidRPr="00796D0F" w:rsidRDefault="00F9436E" w:rsidP="00F9436E">
            <w:pPr>
              <w:snapToGrid w:val="0"/>
              <w:spacing w:after="0" w:line="240" w:lineRule="auto"/>
            </w:pPr>
            <w:r w:rsidRPr="00796D0F">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630939" w14:textId="0ECA8CB2"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659CF6"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S1-244289.</w:t>
            </w:r>
          </w:p>
        </w:tc>
      </w:tr>
      <w:tr w:rsidR="00796D0F" w:rsidRPr="002B5B90" w14:paraId="624FD3AF"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4A8D561" w14:textId="7CB2246E" w:rsidR="00796D0F" w:rsidRPr="00796D0F" w:rsidRDefault="00796D0F"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0ED6AA" w14:textId="68AE3CDD" w:rsidR="00796D0F" w:rsidRPr="00796D0F" w:rsidRDefault="00796D0F" w:rsidP="00F9436E">
            <w:pPr>
              <w:snapToGrid w:val="0"/>
              <w:spacing w:after="0" w:line="240" w:lineRule="auto"/>
            </w:pPr>
            <w:hyperlink r:id="rId522" w:history="1">
              <w:r w:rsidRPr="00796D0F">
                <w:rPr>
                  <w:rStyle w:val="Hyperlink"/>
                  <w:rFonts w:cs="Arial"/>
                  <w:color w:val="auto"/>
                </w:rPr>
                <w:t>S1-244855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4DE4F1" w14:textId="55ECB421" w:rsidR="00796D0F" w:rsidRPr="00796D0F" w:rsidRDefault="00796D0F"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54B955" w14:textId="74C73FC9" w:rsidR="00796D0F" w:rsidRPr="00796D0F" w:rsidRDefault="00796D0F" w:rsidP="00F9436E">
            <w:pPr>
              <w:snapToGrid w:val="0"/>
              <w:spacing w:after="0" w:line="240" w:lineRule="auto"/>
            </w:pPr>
            <w:r w:rsidRPr="00796D0F">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856CC2B" w14:textId="77777777" w:rsidR="00796D0F" w:rsidRPr="00796D0F" w:rsidRDefault="00796D0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21BBBB" w14:textId="65F08763" w:rsidR="00796D0F" w:rsidRDefault="00796D0F"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S1-244289.</w:t>
            </w:r>
          </w:p>
          <w:p w14:paraId="44E362BD" w14:textId="592C9A21" w:rsidR="00796D0F" w:rsidRPr="00796D0F" w:rsidRDefault="00796D0F"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S1-244677.</w:t>
            </w:r>
          </w:p>
        </w:tc>
      </w:tr>
      <w:tr w:rsidR="00F9436E" w:rsidRPr="002B5B90" w14:paraId="3B0A07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18A29" w14:textId="77777777" w:rsidR="00F9436E" w:rsidRPr="0022595A" w:rsidRDefault="00F9436E" w:rsidP="00F9436E">
            <w:pPr>
              <w:snapToGrid w:val="0"/>
              <w:spacing w:after="0" w:line="240" w:lineRule="auto"/>
              <w:rPr>
                <w:rFonts w:eastAsia="Times New Roman" w:cs="Arial"/>
                <w:szCs w:val="18"/>
                <w:lang w:eastAsia="ar-SA"/>
              </w:rPr>
            </w:pPr>
            <w:proofErr w:type="spellStart"/>
            <w:r w:rsidRPr="002259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E4944" w14:textId="2C048835" w:rsidR="00F9436E" w:rsidRPr="0022595A" w:rsidRDefault="00C43975" w:rsidP="00F9436E">
            <w:pPr>
              <w:snapToGrid w:val="0"/>
              <w:spacing w:after="0" w:line="240" w:lineRule="auto"/>
            </w:pPr>
            <w:hyperlink r:id="rId523" w:history="1">
              <w:r w:rsidR="00F9436E" w:rsidRPr="0022595A">
                <w:rPr>
                  <w:rStyle w:val="Hyperlink"/>
                  <w:rFonts w:cs="Arial"/>
                  <w:color w:val="auto"/>
                </w:rPr>
                <w:t>S1-244369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7DB801" w14:textId="77777777" w:rsidR="00F9436E" w:rsidRPr="0022595A" w:rsidRDefault="00F9436E" w:rsidP="00F9436E">
            <w:pPr>
              <w:snapToGrid w:val="0"/>
              <w:spacing w:after="0" w:line="240" w:lineRule="auto"/>
            </w:pPr>
            <w:proofErr w:type="spellStart"/>
            <w:r w:rsidRPr="0022595A">
              <w:t>InterDigital</w:t>
            </w:r>
            <w:proofErr w:type="spellEnd"/>
            <w:r w:rsidRPr="0022595A">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8D368" w14:textId="77777777" w:rsidR="00F9436E" w:rsidRPr="0022595A" w:rsidRDefault="00F9436E" w:rsidP="00F9436E">
            <w:pPr>
              <w:snapToGrid w:val="0"/>
              <w:spacing w:after="0" w:line="240" w:lineRule="auto"/>
            </w:pPr>
            <w:r w:rsidRPr="0022595A">
              <w:t>Collaborative Robots Using Digital Twinning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A31CD7" w14:textId="77777777" w:rsidR="00F9436E" w:rsidRPr="0022595A" w:rsidRDefault="00F9436E" w:rsidP="00F9436E">
            <w:pPr>
              <w:snapToGrid w:val="0"/>
              <w:spacing w:after="0" w:line="240" w:lineRule="auto"/>
              <w:rPr>
                <w:rFonts w:eastAsia="Times New Roman" w:cs="Arial"/>
                <w:szCs w:val="18"/>
                <w:lang w:val="de-DE" w:eastAsia="ar-SA"/>
              </w:rPr>
            </w:pPr>
            <w:r w:rsidRPr="0022595A">
              <w:rPr>
                <w:rFonts w:eastAsia="Times New Roman" w:cs="Arial"/>
                <w:szCs w:val="18"/>
                <w:lang w:val="de-DE" w:eastAsia="ar-SA"/>
              </w:rPr>
              <w:t>Revised to S1-244678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9638B3" w14:textId="77777777" w:rsidR="00F9436E" w:rsidRPr="0022595A" w:rsidRDefault="00F9436E" w:rsidP="00F9436E">
            <w:pPr>
              <w:spacing w:after="0" w:line="240" w:lineRule="auto"/>
              <w:rPr>
                <w:rFonts w:eastAsia="Arial Unicode MS" w:cs="Arial"/>
                <w:szCs w:val="18"/>
                <w:lang w:val="de-DE" w:eastAsia="ar-SA"/>
              </w:rPr>
            </w:pPr>
          </w:p>
        </w:tc>
      </w:tr>
      <w:tr w:rsidR="00F9436E" w:rsidRPr="002B5B90" w14:paraId="22D363F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D3E58A" w14:textId="77777777" w:rsidR="00F9436E" w:rsidRPr="0022595A" w:rsidRDefault="00F9436E" w:rsidP="00F9436E">
            <w:pPr>
              <w:snapToGrid w:val="0"/>
              <w:spacing w:after="0" w:line="240" w:lineRule="auto"/>
            </w:pPr>
            <w:proofErr w:type="spellStart"/>
            <w:r w:rsidRPr="002259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199321" w14:textId="38280ACB" w:rsidR="00F9436E" w:rsidRPr="0022595A" w:rsidRDefault="00C43975" w:rsidP="00F9436E">
            <w:pPr>
              <w:snapToGrid w:val="0"/>
              <w:spacing w:after="0" w:line="240" w:lineRule="auto"/>
            </w:pPr>
            <w:hyperlink r:id="rId524" w:history="1">
              <w:r w:rsidR="00F9436E" w:rsidRPr="0022595A">
                <w:rPr>
                  <w:rStyle w:val="Hyperlink"/>
                  <w:rFonts w:cs="Arial"/>
                  <w:color w:val="auto"/>
                </w:rPr>
                <w:t>S1-244678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2E5B70" w14:textId="77777777" w:rsidR="00F9436E" w:rsidRPr="0022595A" w:rsidRDefault="00F9436E" w:rsidP="00F9436E">
            <w:pPr>
              <w:snapToGrid w:val="0"/>
              <w:spacing w:after="0" w:line="240" w:lineRule="auto"/>
            </w:pPr>
            <w:proofErr w:type="spellStart"/>
            <w:r w:rsidRPr="0022595A">
              <w:t>InterDigital</w:t>
            </w:r>
            <w:proofErr w:type="spellEnd"/>
            <w:r w:rsidRPr="0022595A">
              <w:t>, 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76BAAB" w14:textId="77777777" w:rsidR="00F9436E" w:rsidRPr="0022595A" w:rsidRDefault="00F9436E" w:rsidP="00F9436E">
            <w:pPr>
              <w:snapToGrid w:val="0"/>
              <w:spacing w:after="0" w:line="240" w:lineRule="auto"/>
            </w:pPr>
            <w:r w:rsidRPr="0022595A">
              <w:t>Collaborative Robots Using Digital Twinning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4E409F1" w14:textId="77777777" w:rsidR="00F9436E" w:rsidRPr="0022595A"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B5E1188" w14:textId="77777777" w:rsidR="00F9436E" w:rsidRPr="0022595A" w:rsidRDefault="00F9436E" w:rsidP="00F9436E">
            <w:pPr>
              <w:spacing w:after="0" w:line="240" w:lineRule="auto"/>
              <w:rPr>
                <w:rFonts w:eastAsia="Arial Unicode MS" w:cs="Arial"/>
                <w:szCs w:val="18"/>
                <w:lang w:val="de-DE" w:eastAsia="ar-SA"/>
              </w:rPr>
            </w:pPr>
            <w:r w:rsidRPr="0022595A">
              <w:rPr>
                <w:rFonts w:eastAsia="Arial Unicode MS" w:cs="Arial"/>
                <w:szCs w:val="18"/>
                <w:lang w:val="de-DE" w:eastAsia="ar-SA"/>
              </w:rPr>
              <w:t>Revision of S1-244369.</w:t>
            </w:r>
          </w:p>
        </w:tc>
      </w:tr>
      <w:tr w:rsidR="00F9436E" w:rsidRPr="002B5B90" w14:paraId="7275AAF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AF31EF" w14:textId="77777777" w:rsidR="00F9436E" w:rsidRPr="00B13AAE" w:rsidRDefault="00F9436E" w:rsidP="00F9436E">
            <w:pPr>
              <w:snapToGrid w:val="0"/>
              <w:spacing w:after="0" w:line="240" w:lineRule="auto"/>
              <w:rPr>
                <w:rFonts w:eastAsia="Times New Roman" w:cs="Arial"/>
                <w:szCs w:val="18"/>
                <w:lang w:eastAsia="ar-SA"/>
              </w:rPr>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1B5592" w14:textId="57987D7A" w:rsidR="00F9436E" w:rsidRPr="00B13AAE" w:rsidRDefault="00C43975" w:rsidP="00F9436E">
            <w:pPr>
              <w:snapToGrid w:val="0"/>
              <w:spacing w:after="0" w:line="240" w:lineRule="auto"/>
            </w:pPr>
            <w:hyperlink r:id="rId525" w:history="1">
              <w:r w:rsidR="00F9436E" w:rsidRPr="00B13AAE">
                <w:rPr>
                  <w:rStyle w:val="Hyperlink"/>
                  <w:rFonts w:cs="Arial"/>
                  <w:color w:val="auto"/>
                </w:rPr>
                <w:t>S1-244371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EA146" w14:textId="77777777" w:rsidR="00F9436E" w:rsidRPr="00B13AAE" w:rsidRDefault="00F9436E" w:rsidP="00F9436E">
            <w:pPr>
              <w:snapToGrid w:val="0"/>
              <w:spacing w:after="0" w:line="240" w:lineRule="auto"/>
            </w:pPr>
            <w:proofErr w:type="spellStart"/>
            <w:r w:rsidRPr="00B13AAE">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6DCF1A" w14:textId="77777777" w:rsidR="00F9436E" w:rsidRPr="00B13AAE" w:rsidRDefault="00F9436E" w:rsidP="00F9436E">
            <w:pPr>
              <w:snapToGrid w:val="0"/>
              <w:spacing w:after="0" w:line="240" w:lineRule="auto"/>
            </w:pPr>
            <w:r w:rsidRPr="00B13AAE">
              <w:t>Emergency Vehicle Driving and Route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AED5AA" w14:textId="77777777" w:rsidR="00F9436E" w:rsidRPr="00B13AAE" w:rsidRDefault="00F9436E" w:rsidP="00F9436E">
            <w:pPr>
              <w:snapToGrid w:val="0"/>
              <w:spacing w:after="0" w:line="240" w:lineRule="auto"/>
              <w:rPr>
                <w:rFonts w:eastAsia="Times New Roman" w:cs="Arial"/>
                <w:szCs w:val="18"/>
                <w:lang w:val="de-DE" w:eastAsia="ar-SA"/>
              </w:rPr>
            </w:pPr>
            <w:r w:rsidRPr="00B13AAE">
              <w:rPr>
                <w:rFonts w:eastAsia="Times New Roman" w:cs="Arial"/>
                <w:szCs w:val="18"/>
                <w:lang w:val="de-DE" w:eastAsia="ar-SA"/>
              </w:rPr>
              <w:t>Revised to S1-244679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79D98" w14:textId="77777777" w:rsidR="00F9436E" w:rsidRPr="00B13AAE" w:rsidRDefault="00F9436E" w:rsidP="00F9436E">
            <w:pPr>
              <w:spacing w:after="0" w:line="240" w:lineRule="auto"/>
              <w:rPr>
                <w:rFonts w:eastAsia="Arial Unicode MS" w:cs="Arial"/>
                <w:szCs w:val="18"/>
                <w:lang w:val="de-DE" w:eastAsia="ar-SA"/>
              </w:rPr>
            </w:pPr>
          </w:p>
        </w:tc>
      </w:tr>
      <w:tr w:rsidR="00F9436E" w:rsidRPr="002B5B90" w14:paraId="111A628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2C5192" w14:textId="77777777" w:rsidR="00F9436E" w:rsidRPr="00B13AAE" w:rsidRDefault="00F9436E" w:rsidP="00F9436E">
            <w:pPr>
              <w:snapToGrid w:val="0"/>
              <w:spacing w:after="0" w:line="240" w:lineRule="auto"/>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421C7D" w14:textId="1F9CF811" w:rsidR="00F9436E" w:rsidRPr="00B13AAE" w:rsidRDefault="00C43975" w:rsidP="00F9436E">
            <w:pPr>
              <w:snapToGrid w:val="0"/>
              <w:spacing w:after="0" w:line="240" w:lineRule="auto"/>
            </w:pPr>
            <w:hyperlink r:id="rId526" w:history="1">
              <w:r w:rsidR="00F9436E" w:rsidRPr="00B13AAE">
                <w:rPr>
                  <w:rStyle w:val="Hyperlink"/>
                  <w:rFonts w:cs="Arial"/>
                  <w:color w:val="auto"/>
                </w:rPr>
                <w:t>S1-244679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4BC812" w14:textId="77777777" w:rsidR="00F9436E" w:rsidRPr="00B13AAE" w:rsidRDefault="00F9436E" w:rsidP="00F9436E">
            <w:pPr>
              <w:snapToGrid w:val="0"/>
              <w:spacing w:after="0" w:line="240" w:lineRule="auto"/>
            </w:pPr>
            <w:proofErr w:type="spellStart"/>
            <w:r w:rsidRPr="00B13AAE">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471A27" w14:textId="77777777" w:rsidR="00F9436E" w:rsidRPr="00B13AAE" w:rsidRDefault="00F9436E" w:rsidP="00F9436E">
            <w:pPr>
              <w:snapToGrid w:val="0"/>
              <w:spacing w:after="0" w:line="240" w:lineRule="auto"/>
            </w:pPr>
            <w:r w:rsidRPr="00B13AAE">
              <w:t>Emergency Vehicle Driving and Route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DC32C2D" w14:textId="77777777" w:rsidR="00F9436E" w:rsidRPr="00B13AA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82844E" w14:textId="77777777" w:rsidR="00F9436E" w:rsidRPr="00B13AAE" w:rsidRDefault="00F9436E" w:rsidP="00F9436E">
            <w:pPr>
              <w:spacing w:after="0" w:line="240" w:lineRule="auto"/>
              <w:rPr>
                <w:rFonts w:eastAsia="Arial Unicode MS" w:cs="Arial"/>
                <w:szCs w:val="18"/>
                <w:lang w:val="de-DE" w:eastAsia="ar-SA"/>
              </w:rPr>
            </w:pPr>
            <w:r w:rsidRPr="00B13AAE">
              <w:rPr>
                <w:rFonts w:eastAsia="Arial Unicode MS" w:cs="Arial"/>
                <w:szCs w:val="18"/>
                <w:lang w:val="de-DE" w:eastAsia="ar-SA"/>
              </w:rPr>
              <w:t>Revision of S1-244371.</w:t>
            </w:r>
          </w:p>
        </w:tc>
      </w:tr>
      <w:tr w:rsidR="00F9436E" w:rsidRPr="002B5B90" w14:paraId="07F4297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42A5BE" w14:textId="77777777" w:rsidR="00F9436E" w:rsidRPr="00B13AAE" w:rsidRDefault="00F9436E" w:rsidP="00F9436E">
            <w:pPr>
              <w:snapToGrid w:val="0"/>
              <w:spacing w:after="0" w:line="240" w:lineRule="auto"/>
              <w:rPr>
                <w:rFonts w:eastAsia="Times New Roman" w:cs="Arial"/>
                <w:szCs w:val="18"/>
                <w:lang w:eastAsia="ar-SA"/>
              </w:rPr>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D358D" w14:textId="3B4435F9" w:rsidR="00F9436E" w:rsidRPr="00B13AAE" w:rsidRDefault="00C43975" w:rsidP="00F9436E">
            <w:pPr>
              <w:snapToGrid w:val="0"/>
              <w:spacing w:after="0" w:line="240" w:lineRule="auto"/>
            </w:pPr>
            <w:hyperlink r:id="rId527" w:history="1">
              <w:r w:rsidR="00F9436E" w:rsidRPr="00B13AAE">
                <w:rPr>
                  <w:rStyle w:val="Hyperlink"/>
                  <w:rFonts w:cs="Arial"/>
                  <w:color w:val="auto"/>
                </w:rPr>
                <w:t>S1-244374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C3FA9" w14:textId="77777777" w:rsidR="00F9436E" w:rsidRPr="00B13AAE" w:rsidRDefault="00F9436E" w:rsidP="00F9436E">
            <w:pPr>
              <w:snapToGrid w:val="0"/>
              <w:spacing w:after="0" w:line="240" w:lineRule="auto"/>
            </w:pPr>
            <w:r w:rsidRPr="00B13AAE">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2FD47" w14:textId="77777777" w:rsidR="00F9436E" w:rsidRPr="00B13AAE" w:rsidRDefault="00F9436E" w:rsidP="00F9436E">
            <w:pPr>
              <w:snapToGrid w:val="0"/>
              <w:spacing w:after="0" w:line="240" w:lineRule="auto"/>
            </w:pPr>
            <w:proofErr w:type="spellStart"/>
            <w:r w:rsidRPr="00B13AAE">
              <w:t>pCR</w:t>
            </w:r>
            <w:proofErr w:type="spellEnd"/>
            <w:r w:rsidRPr="00B13AAE">
              <w:t xml:space="preserve"> on Improving the Credibility of Visuals by using sensing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BB602F" w14:textId="77777777" w:rsidR="00F9436E" w:rsidRPr="00B13AAE" w:rsidRDefault="00F9436E" w:rsidP="00F9436E">
            <w:pPr>
              <w:snapToGrid w:val="0"/>
              <w:spacing w:after="0" w:line="240" w:lineRule="auto"/>
              <w:rPr>
                <w:rFonts w:eastAsia="Times New Roman" w:cs="Arial"/>
                <w:szCs w:val="18"/>
                <w:lang w:val="de-DE" w:eastAsia="ar-SA"/>
              </w:rPr>
            </w:pPr>
            <w:r w:rsidRPr="00B13AAE">
              <w:rPr>
                <w:rFonts w:eastAsia="Times New Roman" w:cs="Arial"/>
                <w:szCs w:val="18"/>
                <w:lang w:val="de-DE" w:eastAsia="ar-SA"/>
              </w:rPr>
              <w:t>Revised to S1-244680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65F1A5" w14:textId="77777777" w:rsidR="00F9436E" w:rsidRPr="00B13AAE" w:rsidRDefault="00F9436E" w:rsidP="00F9436E">
            <w:pPr>
              <w:spacing w:after="0" w:line="240" w:lineRule="auto"/>
              <w:rPr>
                <w:rFonts w:eastAsia="Arial Unicode MS" w:cs="Arial"/>
                <w:szCs w:val="18"/>
                <w:lang w:val="de-DE" w:eastAsia="ar-SA"/>
              </w:rPr>
            </w:pPr>
          </w:p>
        </w:tc>
      </w:tr>
      <w:tr w:rsidR="00F9436E" w:rsidRPr="002B5B90" w14:paraId="462EF0E4"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E7DB54" w14:textId="77777777" w:rsidR="00F9436E" w:rsidRPr="00B13AAE" w:rsidRDefault="00F9436E" w:rsidP="00F9436E">
            <w:pPr>
              <w:snapToGrid w:val="0"/>
              <w:spacing w:after="0" w:line="240" w:lineRule="auto"/>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D5ED39" w14:textId="67CEA4D5" w:rsidR="00F9436E" w:rsidRPr="00B13AAE" w:rsidRDefault="00C43975" w:rsidP="00F9436E">
            <w:pPr>
              <w:snapToGrid w:val="0"/>
              <w:spacing w:after="0" w:line="240" w:lineRule="auto"/>
            </w:pPr>
            <w:hyperlink r:id="rId528" w:history="1">
              <w:r w:rsidR="00F9436E" w:rsidRPr="00B13AAE">
                <w:rPr>
                  <w:rStyle w:val="Hyperlink"/>
                  <w:rFonts w:cs="Arial"/>
                  <w:color w:val="auto"/>
                </w:rPr>
                <w:t>S1-244680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FA7708" w14:textId="77777777" w:rsidR="00F9436E" w:rsidRPr="00B13AAE" w:rsidRDefault="00F9436E" w:rsidP="00F9436E">
            <w:pPr>
              <w:snapToGrid w:val="0"/>
              <w:spacing w:after="0" w:line="240" w:lineRule="auto"/>
            </w:pPr>
            <w:r w:rsidRPr="00B13AAE">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B520C9" w14:textId="77777777" w:rsidR="00F9436E" w:rsidRPr="00B13AAE" w:rsidRDefault="00F9436E" w:rsidP="00F9436E">
            <w:pPr>
              <w:snapToGrid w:val="0"/>
              <w:spacing w:after="0" w:line="240" w:lineRule="auto"/>
            </w:pPr>
            <w:proofErr w:type="spellStart"/>
            <w:r w:rsidRPr="00B13AAE">
              <w:t>pCR</w:t>
            </w:r>
            <w:proofErr w:type="spellEnd"/>
            <w:r w:rsidRPr="00B13AAE">
              <w:t xml:space="preserve"> on Improving the Credibility of Visuals by using sensing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0B77F4E" w14:textId="77777777" w:rsidR="00F9436E" w:rsidRPr="00B13AA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A9BCDB1" w14:textId="77777777" w:rsidR="00F9436E" w:rsidRPr="00B13AAE" w:rsidRDefault="00F9436E" w:rsidP="00F9436E">
            <w:pPr>
              <w:spacing w:after="0" w:line="240" w:lineRule="auto"/>
              <w:rPr>
                <w:rFonts w:eastAsia="Arial Unicode MS" w:cs="Arial"/>
                <w:szCs w:val="18"/>
                <w:lang w:val="de-DE" w:eastAsia="ar-SA"/>
              </w:rPr>
            </w:pPr>
            <w:r w:rsidRPr="00B13AAE">
              <w:rPr>
                <w:rFonts w:eastAsia="Arial Unicode MS" w:cs="Arial"/>
                <w:szCs w:val="18"/>
                <w:lang w:val="de-DE" w:eastAsia="ar-SA"/>
              </w:rPr>
              <w:t>Revision of S1-244374.</w:t>
            </w:r>
          </w:p>
        </w:tc>
      </w:tr>
      <w:tr w:rsidR="00F9436E" w:rsidRPr="002B5B90" w14:paraId="593339FB"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DC42C2" w14:textId="77777777" w:rsidR="00F9436E" w:rsidRPr="00585794" w:rsidRDefault="00F9436E" w:rsidP="00F9436E">
            <w:pPr>
              <w:snapToGrid w:val="0"/>
              <w:spacing w:after="0" w:line="240" w:lineRule="auto"/>
              <w:rPr>
                <w:rFonts w:eastAsia="Times New Roman" w:cs="Arial"/>
                <w:szCs w:val="18"/>
                <w:lang w:eastAsia="ar-SA"/>
              </w:rPr>
            </w:pPr>
            <w:proofErr w:type="spellStart"/>
            <w:r w:rsidRPr="00585794">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9F9BD7B" w14:textId="77777777" w:rsidR="00F9436E" w:rsidRPr="00585794" w:rsidRDefault="00F9436E" w:rsidP="00F9436E">
            <w:pPr>
              <w:snapToGrid w:val="0"/>
              <w:spacing w:after="0" w:line="240" w:lineRule="auto"/>
            </w:pPr>
            <w:r w:rsidRPr="00585794">
              <w:rPr>
                <w:rFonts w:cs="Arial"/>
              </w:rPr>
              <w:t>S1-244355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E6E995" w14:textId="77777777" w:rsidR="00F9436E" w:rsidRPr="00585794" w:rsidRDefault="00F9436E" w:rsidP="00F9436E">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19BC110" w14:textId="77777777" w:rsidR="00F9436E" w:rsidRPr="00585794" w:rsidRDefault="00F9436E" w:rsidP="00F9436E">
            <w:pPr>
              <w:snapToGrid w:val="0"/>
              <w:spacing w:after="0" w:line="240" w:lineRule="auto"/>
            </w:pPr>
            <w:r w:rsidRPr="00585794">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F4A44AD" w14:textId="29528FB9" w:rsidR="00F9436E" w:rsidRPr="00585794" w:rsidRDefault="00585794" w:rsidP="00F9436E">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F396DB8" w14:textId="77777777" w:rsidR="00F9436E" w:rsidRPr="00585794" w:rsidRDefault="00F9436E" w:rsidP="00F9436E">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F9436E" w:rsidRPr="002B5B90" w14:paraId="6C32E23D"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D44420E" w14:textId="77777777" w:rsidR="00F9436E" w:rsidRPr="00585794" w:rsidRDefault="00F9436E" w:rsidP="00F9436E">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A6CDD4" w14:textId="77777777" w:rsidR="00F9436E" w:rsidRPr="00585794" w:rsidRDefault="00F9436E" w:rsidP="00F9436E">
            <w:pPr>
              <w:snapToGrid w:val="0"/>
              <w:spacing w:after="0" w:line="240" w:lineRule="auto"/>
            </w:pPr>
            <w:r w:rsidRPr="00585794">
              <w:t>S1-244263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0332771" w14:textId="77777777" w:rsidR="00F9436E" w:rsidRPr="00585794" w:rsidRDefault="00F9436E" w:rsidP="00F9436E">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57CE356" w14:textId="77777777" w:rsidR="00F9436E" w:rsidRPr="00585794" w:rsidRDefault="00F9436E" w:rsidP="00F9436E">
            <w:pPr>
              <w:snapToGrid w:val="0"/>
              <w:spacing w:after="0" w:line="240" w:lineRule="auto"/>
            </w:pPr>
            <w:r w:rsidRPr="00585794">
              <w:t>Use case on 6G Integrated Sensing and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32A0015" w14:textId="0FB968F2" w:rsidR="00F9436E" w:rsidRPr="00585794" w:rsidRDefault="00585794" w:rsidP="00F9436E">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51F50E" w14:textId="77777777" w:rsidR="00F9436E" w:rsidRPr="00585794" w:rsidRDefault="00F9436E" w:rsidP="00F9436E">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A223B3" w:rsidRPr="00745D37" w14:paraId="5DB8BADC" w14:textId="77777777" w:rsidTr="003C5573">
        <w:trPr>
          <w:trHeight w:val="141"/>
        </w:trPr>
        <w:tc>
          <w:tcPr>
            <w:tcW w:w="14426" w:type="dxa"/>
            <w:gridSpan w:val="7"/>
            <w:tcBorders>
              <w:bottom w:val="single" w:sz="4" w:space="0" w:color="auto"/>
            </w:tcBorders>
            <w:shd w:val="clear" w:color="auto" w:fill="F2F2F2" w:themeFill="background1" w:themeFillShade="F2"/>
          </w:tcPr>
          <w:p w14:paraId="398FD3AF" w14:textId="3DC93997" w:rsidR="00A223B3" w:rsidRDefault="00A223B3" w:rsidP="00A223B3">
            <w:pPr>
              <w:pStyle w:val="Heading3"/>
            </w:pPr>
            <w:r>
              <w:t>Ubiquitous Connectivity</w:t>
            </w:r>
          </w:p>
        </w:tc>
      </w:tr>
      <w:tr w:rsidR="004F38C1" w:rsidRPr="002B5B90" w14:paraId="09FF6DD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D1BE54"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F7767" w14:textId="1428A0C4" w:rsidR="004F38C1" w:rsidRPr="00DB7744" w:rsidRDefault="00C43975" w:rsidP="00C43975">
            <w:pPr>
              <w:snapToGrid w:val="0"/>
              <w:spacing w:after="0" w:line="240" w:lineRule="auto"/>
            </w:pPr>
            <w:hyperlink r:id="rId529" w:history="1">
              <w:r w:rsidR="004F38C1" w:rsidRPr="00DB7744">
                <w:rPr>
                  <w:rStyle w:val="Hyperlink"/>
                  <w:rFonts w:cs="Arial"/>
                  <w:color w:val="auto"/>
                </w:rPr>
                <w:t>S1-244015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490EB" w14:textId="77777777" w:rsidR="004F38C1" w:rsidRPr="00DB7744" w:rsidRDefault="004F38C1" w:rsidP="00C43975">
            <w:pPr>
              <w:snapToGrid w:val="0"/>
              <w:spacing w:after="0" w:line="240" w:lineRule="auto"/>
            </w:pPr>
            <w:r w:rsidRPr="00DB7744">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0873CA" w14:textId="77777777" w:rsidR="004F38C1" w:rsidRPr="00DB7744" w:rsidRDefault="004F38C1" w:rsidP="00C43975">
            <w:pPr>
              <w:snapToGrid w:val="0"/>
              <w:spacing w:after="0" w:line="240" w:lineRule="auto"/>
            </w:pPr>
            <w:r w:rsidRPr="00DB7744">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4F064B" w14:textId="77777777" w:rsidR="004F38C1" w:rsidRPr="00DB7744" w:rsidRDefault="004F38C1" w:rsidP="00C43975">
            <w:pPr>
              <w:snapToGrid w:val="0"/>
              <w:spacing w:after="0" w:line="240" w:lineRule="auto"/>
            </w:pPr>
            <w:r w:rsidRPr="00DB7744">
              <w:t>Revised to S1-244601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B13307"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240371FC"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55980" w14:textId="77777777" w:rsidR="004F38C1" w:rsidRPr="003D2F8C" w:rsidRDefault="004F38C1" w:rsidP="00C43975">
            <w:pPr>
              <w:snapToGrid w:val="0"/>
              <w:spacing w:after="0" w:line="240" w:lineRule="auto"/>
            </w:pPr>
            <w:proofErr w:type="spellStart"/>
            <w:r w:rsidRPr="003D2F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74429" w14:textId="3D3E62D6" w:rsidR="004F38C1" w:rsidRPr="003D2F8C" w:rsidRDefault="00C43975" w:rsidP="00C43975">
            <w:pPr>
              <w:snapToGrid w:val="0"/>
              <w:spacing w:after="0" w:line="240" w:lineRule="auto"/>
            </w:pPr>
            <w:hyperlink r:id="rId530" w:history="1">
              <w:r w:rsidR="004F38C1" w:rsidRPr="003D2F8C">
                <w:rPr>
                  <w:rStyle w:val="Hyperlink"/>
                  <w:rFonts w:cs="Arial"/>
                  <w:color w:val="auto"/>
                </w:rPr>
                <w:t>S1-244601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ECFBB" w14:textId="77777777" w:rsidR="004F38C1" w:rsidRPr="003D2F8C" w:rsidRDefault="004F38C1" w:rsidP="00C43975">
            <w:pPr>
              <w:snapToGrid w:val="0"/>
              <w:spacing w:after="0" w:line="240" w:lineRule="auto"/>
            </w:pPr>
            <w:r w:rsidRPr="003D2F8C">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E415EB" w14:textId="77777777" w:rsidR="004F38C1" w:rsidRPr="003D2F8C" w:rsidRDefault="004F38C1" w:rsidP="00C43975">
            <w:pPr>
              <w:snapToGrid w:val="0"/>
              <w:spacing w:after="0" w:line="240" w:lineRule="auto"/>
            </w:pPr>
            <w:r w:rsidRPr="003D2F8C">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29C22C" w14:textId="77777777" w:rsidR="004F38C1" w:rsidRPr="003D2F8C" w:rsidRDefault="004F38C1" w:rsidP="00C43975">
            <w:pPr>
              <w:snapToGrid w:val="0"/>
              <w:spacing w:after="0" w:line="240" w:lineRule="auto"/>
            </w:pPr>
            <w:r w:rsidRPr="003D2F8C">
              <w:t>Revised to S1-244614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0AD7BD" w14:textId="77777777" w:rsidR="004F38C1" w:rsidRPr="003D2F8C" w:rsidRDefault="004F38C1" w:rsidP="00C43975">
            <w:pPr>
              <w:spacing w:after="0" w:line="240" w:lineRule="auto"/>
              <w:rPr>
                <w:rFonts w:eastAsia="Arial Unicode MS" w:cs="Arial"/>
                <w:szCs w:val="18"/>
                <w:lang w:val="en-US" w:eastAsia="ar-SA"/>
              </w:rPr>
            </w:pPr>
            <w:r w:rsidRPr="003D2F8C">
              <w:rPr>
                <w:rFonts w:eastAsia="Arial Unicode MS" w:cs="Arial"/>
                <w:szCs w:val="18"/>
                <w:lang w:val="en-US" w:eastAsia="ar-SA"/>
              </w:rPr>
              <w:t>Revision of S1-244015.</w:t>
            </w:r>
          </w:p>
        </w:tc>
      </w:tr>
      <w:tr w:rsidR="004F38C1" w:rsidRPr="002B5B90" w14:paraId="3FCF0D24"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8A1FF" w14:textId="77777777" w:rsidR="004F38C1" w:rsidRPr="00807467" w:rsidRDefault="004F38C1" w:rsidP="00C43975">
            <w:pPr>
              <w:snapToGrid w:val="0"/>
              <w:spacing w:after="0" w:line="240" w:lineRule="auto"/>
            </w:pPr>
            <w:proofErr w:type="spellStart"/>
            <w:r w:rsidRPr="008074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B7820" w14:textId="7B69ED1C" w:rsidR="004F38C1" w:rsidRPr="00807467" w:rsidRDefault="00C43975" w:rsidP="00C43975">
            <w:pPr>
              <w:snapToGrid w:val="0"/>
              <w:spacing w:after="0" w:line="240" w:lineRule="auto"/>
            </w:pPr>
            <w:hyperlink r:id="rId531" w:history="1">
              <w:r w:rsidR="004F38C1" w:rsidRPr="00807467">
                <w:rPr>
                  <w:rStyle w:val="Hyperlink"/>
                  <w:rFonts w:cs="Arial"/>
                  <w:color w:val="auto"/>
                </w:rPr>
                <w:t>S1-2446</w:t>
              </w:r>
              <w:r w:rsidR="004F38C1" w:rsidRPr="00807467">
                <w:rPr>
                  <w:rStyle w:val="Hyperlink"/>
                  <w:rFonts w:cs="Arial"/>
                  <w:color w:val="auto"/>
                </w:rPr>
                <w:t>1</w:t>
              </w:r>
              <w:r w:rsidR="004F38C1" w:rsidRPr="0080746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C17DA" w14:textId="77777777" w:rsidR="004F38C1" w:rsidRPr="00807467" w:rsidRDefault="004F38C1" w:rsidP="00C43975">
            <w:pPr>
              <w:snapToGrid w:val="0"/>
              <w:spacing w:after="0" w:line="240" w:lineRule="auto"/>
            </w:pPr>
            <w:r w:rsidRPr="00807467">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BD0D3" w14:textId="77777777" w:rsidR="004F38C1" w:rsidRPr="00807467" w:rsidRDefault="004F38C1" w:rsidP="00C43975">
            <w:pPr>
              <w:snapToGrid w:val="0"/>
              <w:spacing w:after="0" w:line="240" w:lineRule="auto"/>
            </w:pPr>
            <w:r w:rsidRPr="00807467">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A70532" w14:textId="69F033BE" w:rsidR="004F38C1" w:rsidRPr="00807467" w:rsidRDefault="00807467" w:rsidP="00C43975">
            <w:pPr>
              <w:snapToGrid w:val="0"/>
              <w:spacing w:after="0" w:line="240" w:lineRule="auto"/>
            </w:pPr>
            <w:r w:rsidRPr="00807467">
              <w:t>Revised to S1-244817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7F2123" w14:textId="77777777" w:rsidR="004F38C1" w:rsidRPr="00807467" w:rsidRDefault="004F38C1" w:rsidP="00C43975">
            <w:pPr>
              <w:spacing w:after="0" w:line="240" w:lineRule="auto"/>
              <w:rPr>
                <w:rFonts w:eastAsia="Arial Unicode MS" w:cs="Arial"/>
                <w:szCs w:val="18"/>
                <w:lang w:val="en-US" w:eastAsia="ar-SA"/>
              </w:rPr>
            </w:pPr>
            <w:r w:rsidRPr="00807467">
              <w:rPr>
                <w:rFonts w:eastAsia="Arial Unicode MS" w:cs="Arial"/>
                <w:i/>
                <w:szCs w:val="18"/>
                <w:lang w:val="en-US" w:eastAsia="ar-SA"/>
              </w:rPr>
              <w:t>Revision of S1-244015.</w:t>
            </w:r>
          </w:p>
          <w:p w14:paraId="47270A9D" w14:textId="77777777" w:rsidR="004F38C1" w:rsidRPr="00807467" w:rsidRDefault="004F38C1" w:rsidP="00C43975">
            <w:pPr>
              <w:spacing w:after="0" w:line="240" w:lineRule="auto"/>
              <w:rPr>
                <w:rFonts w:eastAsia="Arial Unicode MS" w:cs="Arial"/>
                <w:szCs w:val="18"/>
                <w:lang w:val="en-US" w:eastAsia="ar-SA"/>
              </w:rPr>
            </w:pPr>
            <w:r w:rsidRPr="00807467">
              <w:rPr>
                <w:rFonts w:eastAsia="Arial Unicode MS" w:cs="Arial"/>
                <w:szCs w:val="18"/>
                <w:lang w:val="en-US" w:eastAsia="ar-SA"/>
              </w:rPr>
              <w:t>Revision of S1-244601.</w:t>
            </w:r>
          </w:p>
        </w:tc>
      </w:tr>
      <w:tr w:rsidR="00807467" w:rsidRPr="002B5B90" w14:paraId="60BDD0F8"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01C232" w14:textId="7F16B42F" w:rsidR="00807467" w:rsidRPr="00807467" w:rsidRDefault="00807467" w:rsidP="00C43975">
            <w:pPr>
              <w:snapToGrid w:val="0"/>
              <w:spacing w:after="0" w:line="240" w:lineRule="auto"/>
            </w:pPr>
            <w:proofErr w:type="spellStart"/>
            <w:r w:rsidRPr="008074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83FD4B" w14:textId="1078CACE" w:rsidR="00807467" w:rsidRPr="00807467" w:rsidRDefault="00807467" w:rsidP="00C43975">
            <w:pPr>
              <w:snapToGrid w:val="0"/>
              <w:spacing w:after="0" w:line="240" w:lineRule="auto"/>
            </w:pPr>
            <w:hyperlink r:id="rId532" w:history="1">
              <w:r w:rsidRPr="00807467">
                <w:rPr>
                  <w:rStyle w:val="Hyperlink"/>
                  <w:rFonts w:cs="Arial"/>
                  <w:color w:val="auto"/>
                </w:rPr>
                <w:t>S1-244817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98FF57" w14:textId="307468DA" w:rsidR="00807467" w:rsidRPr="00807467" w:rsidRDefault="00807467" w:rsidP="00C43975">
            <w:pPr>
              <w:snapToGrid w:val="0"/>
              <w:spacing w:after="0" w:line="240" w:lineRule="auto"/>
            </w:pPr>
            <w:r w:rsidRPr="00807467">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885EF5" w14:textId="7CE7380D" w:rsidR="00807467" w:rsidRPr="00807467" w:rsidRDefault="00807467" w:rsidP="00C43975">
            <w:pPr>
              <w:snapToGrid w:val="0"/>
              <w:spacing w:after="0" w:line="240" w:lineRule="auto"/>
            </w:pPr>
            <w:r w:rsidRPr="00807467">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3AFB93F" w14:textId="77777777" w:rsidR="00807467" w:rsidRPr="00807467" w:rsidRDefault="00807467"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64B262" w14:textId="77777777" w:rsidR="00807467" w:rsidRPr="00807467" w:rsidRDefault="00807467" w:rsidP="00807467">
            <w:pPr>
              <w:spacing w:after="0" w:line="240" w:lineRule="auto"/>
              <w:rPr>
                <w:rFonts w:eastAsia="Arial Unicode MS" w:cs="Arial"/>
                <w:i/>
                <w:szCs w:val="18"/>
                <w:lang w:val="en-US" w:eastAsia="ar-SA"/>
              </w:rPr>
            </w:pPr>
            <w:r w:rsidRPr="00807467">
              <w:rPr>
                <w:rFonts w:eastAsia="Arial Unicode MS" w:cs="Arial"/>
                <w:i/>
                <w:szCs w:val="18"/>
                <w:lang w:val="en-US" w:eastAsia="ar-SA"/>
              </w:rPr>
              <w:t>Revision of S1-244015.</w:t>
            </w:r>
          </w:p>
          <w:p w14:paraId="3F6BAE90" w14:textId="191C1E9D" w:rsidR="00807467" w:rsidRDefault="00807467" w:rsidP="00807467">
            <w:pPr>
              <w:spacing w:after="0" w:line="240" w:lineRule="auto"/>
              <w:rPr>
                <w:rFonts w:eastAsia="Arial Unicode MS" w:cs="Arial"/>
                <w:szCs w:val="18"/>
                <w:lang w:val="en-US" w:eastAsia="ar-SA"/>
              </w:rPr>
            </w:pPr>
            <w:r w:rsidRPr="00807467">
              <w:rPr>
                <w:rFonts w:eastAsia="Arial Unicode MS" w:cs="Arial"/>
                <w:i/>
                <w:szCs w:val="18"/>
                <w:lang w:val="en-US" w:eastAsia="ar-SA"/>
              </w:rPr>
              <w:t>Revision of S1-244601.</w:t>
            </w:r>
          </w:p>
          <w:p w14:paraId="07624A02" w14:textId="250B5940" w:rsidR="00807467" w:rsidRPr="00807467" w:rsidRDefault="00807467" w:rsidP="00C43975">
            <w:pPr>
              <w:spacing w:after="0" w:line="240" w:lineRule="auto"/>
              <w:rPr>
                <w:rFonts w:eastAsia="Arial Unicode MS" w:cs="Arial"/>
                <w:szCs w:val="18"/>
                <w:lang w:val="en-US" w:eastAsia="ar-SA"/>
              </w:rPr>
            </w:pPr>
            <w:r w:rsidRPr="00807467">
              <w:rPr>
                <w:rFonts w:eastAsia="Arial Unicode MS" w:cs="Arial"/>
                <w:szCs w:val="18"/>
                <w:lang w:val="en-US" w:eastAsia="ar-SA"/>
              </w:rPr>
              <w:t>Revision of S1-244614.</w:t>
            </w:r>
          </w:p>
        </w:tc>
      </w:tr>
      <w:tr w:rsidR="004F38C1" w:rsidRPr="002B5B90" w14:paraId="7332143E"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7EB55" w14:textId="77777777" w:rsidR="004F38C1" w:rsidRPr="009B7EB7" w:rsidRDefault="004F38C1" w:rsidP="00C43975">
            <w:pPr>
              <w:snapToGrid w:val="0"/>
              <w:spacing w:after="0" w:line="240" w:lineRule="auto"/>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4BD9C5" w14:textId="04D857E9" w:rsidR="004F38C1" w:rsidRPr="009B7EB7" w:rsidRDefault="00C43975" w:rsidP="00C43975">
            <w:pPr>
              <w:snapToGrid w:val="0"/>
              <w:spacing w:after="0" w:line="240" w:lineRule="auto"/>
            </w:pPr>
            <w:hyperlink r:id="rId533" w:history="1">
              <w:r w:rsidR="004F38C1" w:rsidRPr="009B7EB7">
                <w:rPr>
                  <w:rStyle w:val="Hyperlink"/>
                  <w:rFonts w:cs="Arial"/>
                  <w:color w:val="auto"/>
                </w:rPr>
                <w:t>S1-244016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EE35C0" w14:textId="77777777" w:rsidR="004F38C1" w:rsidRPr="009B7EB7" w:rsidRDefault="004F38C1" w:rsidP="00C43975">
            <w:pPr>
              <w:snapToGrid w:val="0"/>
              <w:spacing w:after="0" w:line="240" w:lineRule="auto"/>
            </w:pPr>
            <w:r w:rsidRPr="009B7EB7">
              <w:t xml:space="preserve">Airbus, ESA, Fraunhofer IIS, </w:t>
            </w:r>
            <w:proofErr w:type="spellStart"/>
            <w:r w:rsidRPr="009B7EB7">
              <w:t>Softil</w:t>
            </w:r>
            <w:proofErr w:type="spellEnd"/>
            <w:r w:rsidRPr="009B7EB7">
              <w:t xml:space="preserve">, </w:t>
            </w:r>
            <w:proofErr w:type="spellStart"/>
            <w:r w:rsidRPr="009B7EB7">
              <w:t>SyncTechno</w:t>
            </w:r>
            <w:proofErr w:type="spellEnd"/>
            <w:r w:rsidRPr="009B7EB7">
              <w:t xml:space="preserve"> Inc., FirstNet Authority, Thales, </w:t>
            </w:r>
            <w:proofErr w:type="spellStart"/>
            <w:r w:rsidRPr="009B7EB7">
              <w:t>Novamint</w:t>
            </w:r>
            <w:proofErr w:type="spellEnd"/>
            <w:r w:rsidRPr="009B7EB7">
              <w:t xml:space="preserve">, ETRI, NICT, </w:t>
            </w:r>
            <w:proofErr w:type="spellStart"/>
            <w:r w:rsidRPr="009B7EB7">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910920" w14:textId="77777777" w:rsidR="004F38C1" w:rsidRPr="009B7EB7" w:rsidRDefault="004F38C1" w:rsidP="00C43975">
            <w:pPr>
              <w:snapToGrid w:val="0"/>
              <w:spacing w:after="0" w:line="240" w:lineRule="auto"/>
            </w:pPr>
            <w:r w:rsidRPr="009B7EB7">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17EC91" w14:textId="77777777" w:rsidR="004F38C1" w:rsidRPr="009B7EB7" w:rsidRDefault="004F38C1" w:rsidP="00C43975">
            <w:pPr>
              <w:snapToGrid w:val="0"/>
              <w:spacing w:after="0" w:line="240" w:lineRule="auto"/>
            </w:pPr>
            <w:r w:rsidRPr="009B7EB7">
              <w:t>Revised to S1-244392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DB2547" w14:textId="77777777" w:rsidR="004F38C1" w:rsidRPr="009B7EB7" w:rsidRDefault="004F38C1" w:rsidP="00C43975">
            <w:pPr>
              <w:spacing w:after="0" w:line="240" w:lineRule="auto"/>
              <w:rPr>
                <w:rFonts w:eastAsia="Arial Unicode MS" w:cs="Arial"/>
                <w:szCs w:val="18"/>
                <w:lang w:val="de-DE" w:eastAsia="ar-SA"/>
              </w:rPr>
            </w:pPr>
          </w:p>
        </w:tc>
      </w:tr>
      <w:tr w:rsidR="004F38C1" w:rsidRPr="002B5B90" w14:paraId="6CE4D927"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F8DAD"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B0921" w14:textId="70D43D50" w:rsidR="004F38C1" w:rsidRPr="00DB7744" w:rsidRDefault="00C43975" w:rsidP="00C43975">
            <w:pPr>
              <w:snapToGrid w:val="0"/>
              <w:spacing w:after="0" w:line="240" w:lineRule="auto"/>
            </w:pPr>
            <w:hyperlink r:id="rId534" w:history="1">
              <w:r w:rsidR="004F38C1" w:rsidRPr="00DB7744">
                <w:rPr>
                  <w:rStyle w:val="Hyperlink"/>
                  <w:rFonts w:cs="Arial"/>
                  <w:color w:val="auto"/>
                </w:rPr>
                <w:t>S1-244392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A0450" w14:textId="77777777" w:rsidR="004F38C1" w:rsidRPr="00DB7744" w:rsidRDefault="004F38C1" w:rsidP="00C43975">
            <w:pPr>
              <w:snapToGrid w:val="0"/>
              <w:spacing w:after="0" w:line="240" w:lineRule="auto"/>
            </w:pPr>
            <w:r w:rsidRPr="00DB7744">
              <w:t xml:space="preserve">Airbus, ESA, Fraunhofer IIS, </w:t>
            </w:r>
            <w:proofErr w:type="spellStart"/>
            <w:r w:rsidRPr="00DB7744">
              <w:t>Softil</w:t>
            </w:r>
            <w:proofErr w:type="spellEnd"/>
            <w:r w:rsidRPr="00DB7744">
              <w:t xml:space="preserve">, </w:t>
            </w:r>
            <w:proofErr w:type="spellStart"/>
            <w:r w:rsidRPr="00DB7744">
              <w:t>SyncTechno</w:t>
            </w:r>
            <w:proofErr w:type="spellEnd"/>
            <w:r w:rsidRPr="00DB7744">
              <w:t xml:space="preserve"> Inc., FirstNet Authority, Thales, </w:t>
            </w:r>
            <w:proofErr w:type="spellStart"/>
            <w:r w:rsidRPr="00DB7744">
              <w:t>Novamint</w:t>
            </w:r>
            <w:proofErr w:type="spellEnd"/>
            <w:r w:rsidRPr="00DB7744">
              <w:t xml:space="preserve">, ETRI, NICT, </w:t>
            </w:r>
            <w:proofErr w:type="spellStart"/>
            <w:r w:rsidRPr="00DB7744">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45C4A" w14:textId="77777777" w:rsidR="004F38C1" w:rsidRPr="00DB7744" w:rsidRDefault="004F38C1" w:rsidP="00C43975">
            <w:pPr>
              <w:snapToGrid w:val="0"/>
              <w:spacing w:after="0" w:line="240" w:lineRule="auto"/>
            </w:pPr>
            <w:r w:rsidRPr="00DB7744">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653397" w14:textId="77777777" w:rsidR="004F38C1" w:rsidRPr="00DB7744" w:rsidRDefault="004F38C1" w:rsidP="00C43975">
            <w:pPr>
              <w:snapToGrid w:val="0"/>
              <w:spacing w:after="0" w:line="240" w:lineRule="auto"/>
            </w:pPr>
            <w:r w:rsidRPr="00DB7744">
              <w:t>Revised to S1-244600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78DDE1" w14:textId="77777777" w:rsidR="004F38C1" w:rsidRPr="00DB7744" w:rsidRDefault="004F38C1" w:rsidP="00C43975">
            <w:pPr>
              <w:spacing w:after="0" w:line="240" w:lineRule="auto"/>
              <w:rPr>
                <w:rFonts w:eastAsia="Arial Unicode MS" w:cs="Arial"/>
                <w:szCs w:val="18"/>
                <w:lang w:val="de-DE" w:eastAsia="ar-SA"/>
              </w:rPr>
            </w:pPr>
            <w:r w:rsidRPr="00DB7744">
              <w:rPr>
                <w:rFonts w:eastAsia="Arial Unicode MS" w:cs="Arial"/>
                <w:szCs w:val="18"/>
                <w:lang w:val="de-DE" w:eastAsia="ar-SA"/>
              </w:rPr>
              <w:t>Revision of S1-244016.</w:t>
            </w:r>
          </w:p>
        </w:tc>
      </w:tr>
      <w:tr w:rsidR="004F38C1" w:rsidRPr="002B5B90" w14:paraId="1808CD80"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B93E6" w14:textId="77777777" w:rsidR="004F38C1" w:rsidRPr="00102C01" w:rsidRDefault="004F38C1" w:rsidP="00C43975">
            <w:pPr>
              <w:snapToGrid w:val="0"/>
              <w:spacing w:after="0" w:line="240" w:lineRule="auto"/>
            </w:pPr>
            <w:proofErr w:type="spellStart"/>
            <w:r w:rsidRPr="00102C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5933B" w14:textId="3D06ECDF" w:rsidR="004F38C1" w:rsidRPr="00102C01" w:rsidRDefault="00C43975" w:rsidP="00C43975">
            <w:pPr>
              <w:snapToGrid w:val="0"/>
              <w:spacing w:after="0" w:line="240" w:lineRule="auto"/>
            </w:pPr>
            <w:hyperlink r:id="rId535" w:history="1">
              <w:r w:rsidR="004F38C1" w:rsidRPr="00102C01">
                <w:rPr>
                  <w:rStyle w:val="Hyperlink"/>
                  <w:rFonts w:cs="Arial"/>
                  <w:color w:val="auto"/>
                </w:rPr>
                <w:t>S1-244600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BE0C83" w14:textId="77777777" w:rsidR="004F38C1" w:rsidRPr="00102C01" w:rsidRDefault="004F38C1" w:rsidP="00C43975">
            <w:pPr>
              <w:snapToGrid w:val="0"/>
              <w:spacing w:after="0" w:line="240" w:lineRule="auto"/>
            </w:pPr>
            <w:r w:rsidRPr="00102C01">
              <w:t xml:space="preserve">Airbus, ESA, Fraunhofer IIS, </w:t>
            </w:r>
            <w:proofErr w:type="spellStart"/>
            <w:r w:rsidRPr="00102C01">
              <w:t>Softil</w:t>
            </w:r>
            <w:proofErr w:type="spellEnd"/>
            <w:r w:rsidRPr="00102C01">
              <w:t xml:space="preserve">, </w:t>
            </w:r>
            <w:proofErr w:type="spellStart"/>
            <w:r w:rsidRPr="00102C01">
              <w:t>SyncTechno</w:t>
            </w:r>
            <w:proofErr w:type="spellEnd"/>
            <w:r w:rsidRPr="00102C01">
              <w:t xml:space="preserve"> Inc., FirstNet Authority, Thales, </w:t>
            </w:r>
            <w:proofErr w:type="spellStart"/>
            <w:r w:rsidRPr="00102C01">
              <w:t>Novamint</w:t>
            </w:r>
            <w:proofErr w:type="spellEnd"/>
            <w:r w:rsidRPr="00102C01">
              <w:t xml:space="preserve">, ETRI, NICT, </w:t>
            </w:r>
            <w:proofErr w:type="spellStart"/>
            <w:r w:rsidRPr="00102C01">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F2BB69" w14:textId="77777777" w:rsidR="004F38C1" w:rsidRPr="00102C01" w:rsidRDefault="004F38C1" w:rsidP="00C43975">
            <w:pPr>
              <w:snapToGrid w:val="0"/>
              <w:spacing w:after="0" w:line="240" w:lineRule="auto"/>
            </w:pPr>
            <w:r w:rsidRPr="00102C01">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0C5901" w14:textId="77777777" w:rsidR="004F38C1" w:rsidRPr="00102C01" w:rsidRDefault="004F38C1" w:rsidP="00C43975">
            <w:pPr>
              <w:snapToGrid w:val="0"/>
              <w:spacing w:after="0" w:line="240" w:lineRule="auto"/>
            </w:pPr>
            <w:r w:rsidRPr="00102C01">
              <w:t>Revised to S1-244615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BF3523"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i/>
                <w:szCs w:val="18"/>
                <w:lang w:val="en-US" w:eastAsia="ar-SA"/>
              </w:rPr>
              <w:t>Revision of S1-244016.</w:t>
            </w:r>
          </w:p>
          <w:p w14:paraId="1C6634EB"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szCs w:val="18"/>
                <w:lang w:val="en-US" w:eastAsia="ar-SA"/>
              </w:rPr>
              <w:t>Revision of S1-244392.</w:t>
            </w:r>
          </w:p>
        </w:tc>
      </w:tr>
      <w:tr w:rsidR="004F38C1" w:rsidRPr="002B5B90" w14:paraId="76DACC26"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C06ED5" w14:textId="77777777" w:rsidR="004F38C1" w:rsidRPr="0088671C" w:rsidRDefault="004F38C1"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68B83A" w14:textId="6ABF52B9" w:rsidR="004F38C1" w:rsidRPr="0088671C" w:rsidRDefault="00C43975" w:rsidP="00C43975">
            <w:pPr>
              <w:snapToGrid w:val="0"/>
              <w:spacing w:after="0" w:line="240" w:lineRule="auto"/>
              <w:rPr>
                <w:rFonts w:cs="Arial"/>
              </w:rPr>
            </w:pPr>
            <w:hyperlink r:id="rId536" w:history="1">
              <w:r w:rsidR="004F38C1" w:rsidRPr="0088671C">
                <w:rPr>
                  <w:rStyle w:val="Hyperlink"/>
                  <w:rFonts w:cs="Arial"/>
                  <w:color w:val="auto"/>
                </w:rPr>
                <w:t>S1-2446</w:t>
              </w:r>
              <w:r w:rsidR="004F38C1" w:rsidRPr="0088671C">
                <w:rPr>
                  <w:rStyle w:val="Hyperlink"/>
                  <w:rFonts w:cs="Arial"/>
                  <w:color w:val="auto"/>
                </w:rPr>
                <w:t>1</w:t>
              </w:r>
              <w:r w:rsidR="004F38C1" w:rsidRPr="0088671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02A31" w14:textId="77777777" w:rsidR="004F38C1" w:rsidRPr="0088671C" w:rsidRDefault="004F38C1" w:rsidP="00C43975">
            <w:pPr>
              <w:snapToGrid w:val="0"/>
              <w:spacing w:after="0" w:line="240" w:lineRule="auto"/>
            </w:pPr>
            <w:r w:rsidRPr="0088671C">
              <w:t xml:space="preserve">Airbus, ESA, Fraunhofer IIS, </w:t>
            </w:r>
            <w:proofErr w:type="spellStart"/>
            <w:r w:rsidRPr="0088671C">
              <w:t>Softil</w:t>
            </w:r>
            <w:proofErr w:type="spellEnd"/>
            <w:r w:rsidRPr="0088671C">
              <w:t xml:space="preserve">, </w:t>
            </w:r>
            <w:proofErr w:type="spellStart"/>
            <w:r w:rsidRPr="0088671C">
              <w:t>SyncTechno</w:t>
            </w:r>
            <w:proofErr w:type="spellEnd"/>
            <w:r w:rsidRPr="0088671C">
              <w:t xml:space="preserve"> Inc., FirstNet Authority, Thales, </w:t>
            </w:r>
            <w:proofErr w:type="spellStart"/>
            <w:r w:rsidRPr="0088671C">
              <w:t>Novamint</w:t>
            </w:r>
            <w:proofErr w:type="spellEnd"/>
            <w:r w:rsidRPr="0088671C">
              <w:t xml:space="preserve">, ETRI, NICT, </w:t>
            </w:r>
            <w:proofErr w:type="spellStart"/>
            <w:r w:rsidRPr="0088671C">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0F5837" w14:textId="77777777" w:rsidR="004F38C1" w:rsidRPr="0088671C" w:rsidRDefault="004F38C1" w:rsidP="00C43975">
            <w:pPr>
              <w:snapToGrid w:val="0"/>
              <w:spacing w:after="0" w:line="240" w:lineRule="auto"/>
            </w:pPr>
            <w:r w:rsidRPr="0088671C">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B81B96" w14:textId="74538940" w:rsidR="004F38C1" w:rsidRPr="0088671C" w:rsidRDefault="0088671C" w:rsidP="00C43975">
            <w:pPr>
              <w:snapToGrid w:val="0"/>
              <w:spacing w:after="0" w:line="240" w:lineRule="auto"/>
            </w:pPr>
            <w:r w:rsidRPr="0088671C">
              <w:t>Revised to S1-244818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0708A8" w14:textId="77777777" w:rsidR="004F38C1" w:rsidRPr="0088671C" w:rsidRDefault="004F38C1" w:rsidP="00C43975">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S1-244016.</w:t>
            </w:r>
          </w:p>
          <w:p w14:paraId="70E3F397"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S1-244392.</w:t>
            </w:r>
          </w:p>
          <w:p w14:paraId="7404CA88"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S1-244600.</w:t>
            </w:r>
          </w:p>
        </w:tc>
      </w:tr>
      <w:tr w:rsidR="0088671C" w:rsidRPr="002B5B90" w14:paraId="3CF76D12"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AFDDD4" w14:textId="228955F5" w:rsidR="0088671C" w:rsidRPr="0088671C" w:rsidRDefault="0088671C"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DDC529" w14:textId="66346589" w:rsidR="0088671C" w:rsidRPr="0088671C" w:rsidRDefault="0088671C" w:rsidP="00C43975">
            <w:pPr>
              <w:snapToGrid w:val="0"/>
              <w:spacing w:after="0" w:line="240" w:lineRule="auto"/>
            </w:pPr>
            <w:hyperlink r:id="rId537" w:history="1">
              <w:r w:rsidRPr="0088671C">
                <w:rPr>
                  <w:rStyle w:val="Hyperlink"/>
                  <w:rFonts w:cs="Arial"/>
                  <w:color w:val="auto"/>
                </w:rPr>
                <w:t>S1-244818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E1AA1C" w14:textId="18D707FA" w:rsidR="0088671C" w:rsidRPr="0088671C" w:rsidRDefault="0088671C" w:rsidP="00C43975">
            <w:pPr>
              <w:snapToGrid w:val="0"/>
              <w:spacing w:after="0" w:line="240" w:lineRule="auto"/>
            </w:pPr>
            <w:r w:rsidRPr="0088671C">
              <w:t xml:space="preserve">Airbus, ESA, Fraunhofer IIS, </w:t>
            </w:r>
            <w:proofErr w:type="spellStart"/>
            <w:r w:rsidRPr="0088671C">
              <w:t>Softil</w:t>
            </w:r>
            <w:proofErr w:type="spellEnd"/>
            <w:r w:rsidRPr="0088671C">
              <w:t xml:space="preserve">, </w:t>
            </w:r>
            <w:proofErr w:type="spellStart"/>
            <w:r w:rsidRPr="0088671C">
              <w:t>SyncTechno</w:t>
            </w:r>
            <w:proofErr w:type="spellEnd"/>
            <w:r w:rsidRPr="0088671C">
              <w:t xml:space="preserve"> Inc., FirstNet Authority, Thales, </w:t>
            </w:r>
            <w:proofErr w:type="spellStart"/>
            <w:r w:rsidRPr="0088671C">
              <w:t>Novamint</w:t>
            </w:r>
            <w:proofErr w:type="spellEnd"/>
            <w:r w:rsidRPr="0088671C">
              <w:t xml:space="preserve">, ETRI, NICT, </w:t>
            </w:r>
            <w:proofErr w:type="spellStart"/>
            <w:r w:rsidRPr="0088671C">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47C373" w14:textId="0C59C0D7" w:rsidR="0088671C" w:rsidRPr="0088671C" w:rsidRDefault="0088671C" w:rsidP="00C43975">
            <w:pPr>
              <w:snapToGrid w:val="0"/>
              <w:spacing w:after="0" w:line="240" w:lineRule="auto"/>
            </w:pPr>
            <w:r w:rsidRPr="0088671C">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21CD00" w14:textId="77777777" w:rsidR="0088671C" w:rsidRPr="0088671C" w:rsidRDefault="0088671C"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8089A5"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S1-244016.</w:t>
            </w:r>
          </w:p>
          <w:p w14:paraId="472D6D16"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S1-244392.</w:t>
            </w:r>
          </w:p>
          <w:p w14:paraId="3FFE8CDD" w14:textId="34BEBF6F" w:rsidR="0088671C" w:rsidRDefault="0088671C" w:rsidP="0088671C">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S1-244600.</w:t>
            </w:r>
          </w:p>
          <w:p w14:paraId="28C231A6" w14:textId="09B35633" w:rsidR="0088671C" w:rsidRPr="0088671C" w:rsidRDefault="0088671C"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S1-244615.</w:t>
            </w:r>
          </w:p>
        </w:tc>
      </w:tr>
      <w:tr w:rsidR="004F38C1" w:rsidRPr="002B5B90" w14:paraId="18700D95"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6BAAD"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C455D7" w14:textId="0D01640B" w:rsidR="004F38C1" w:rsidRPr="00DB7744" w:rsidRDefault="00C43975" w:rsidP="00C43975">
            <w:pPr>
              <w:snapToGrid w:val="0"/>
              <w:spacing w:after="0" w:line="240" w:lineRule="auto"/>
            </w:pPr>
            <w:hyperlink r:id="rId538" w:history="1">
              <w:r w:rsidR="004F38C1" w:rsidRPr="00DB7744">
                <w:rPr>
                  <w:rStyle w:val="Hyperlink"/>
                  <w:rFonts w:cs="Arial"/>
                  <w:color w:val="auto"/>
                </w:rPr>
                <w:t>S1-244017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1DEE87" w14:textId="77777777" w:rsidR="004F38C1" w:rsidRPr="00DB7744" w:rsidRDefault="004F38C1" w:rsidP="00C43975">
            <w:pPr>
              <w:snapToGrid w:val="0"/>
              <w:spacing w:after="0" w:line="240" w:lineRule="auto"/>
            </w:pPr>
            <w:r w:rsidRPr="00DB7744">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46737" w14:textId="77777777" w:rsidR="004F38C1" w:rsidRPr="00DB7744" w:rsidRDefault="004F38C1" w:rsidP="00C43975">
            <w:pPr>
              <w:snapToGrid w:val="0"/>
              <w:spacing w:after="0" w:line="240" w:lineRule="auto"/>
            </w:pPr>
            <w:r w:rsidRPr="00DB7744">
              <w:t xml:space="preserve">New use case on </w:t>
            </w:r>
            <w:proofErr w:type="spellStart"/>
            <w:r w:rsidRPr="00DB7744">
              <w:t>Ubiquitious</w:t>
            </w:r>
            <w:proofErr w:type="spellEnd"/>
            <w:r w:rsidRPr="00DB7744">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088F55" w14:textId="77777777" w:rsidR="004F38C1" w:rsidRPr="00DB7744" w:rsidRDefault="004F38C1" w:rsidP="00C43975">
            <w:pPr>
              <w:snapToGrid w:val="0"/>
              <w:spacing w:after="0" w:line="240" w:lineRule="auto"/>
            </w:pPr>
            <w:r w:rsidRPr="00DB7744">
              <w:t>Revised to S1-244602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F99E8"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1BBD857A"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C5DEBA" w14:textId="77777777" w:rsidR="004F38C1" w:rsidRPr="00102C01" w:rsidRDefault="004F38C1" w:rsidP="00C43975">
            <w:pPr>
              <w:snapToGrid w:val="0"/>
              <w:spacing w:after="0" w:line="240" w:lineRule="auto"/>
            </w:pPr>
            <w:proofErr w:type="spellStart"/>
            <w:r w:rsidRPr="00102C0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E57FE" w14:textId="3B730D25" w:rsidR="004F38C1" w:rsidRPr="00102C01" w:rsidRDefault="00C43975" w:rsidP="00C43975">
            <w:pPr>
              <w:snapToGrid w:val="0"/>
              <w:spacing w:after="0" w:line="240" w:lineRule="auto"/>
            </w:pPr>
            <w:hyperlink r:id="rId539" w:history="1">
              <w:r w:rsidR="004F38C1" w:rsidRPr="00102C01">
                <w:rPr>
                  <w:rStyle w:val="Hyperlink"/>
                  <w:rFonts w:cs="Arial"/>
                  <w:color w:val="auto"/>
                </w:rPr>
                <w:t>S1-244602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827D9F" w14:textId="77777777" w:rsidR="004F38C1" w:rsidRPr="00102C01" w:rsidRDefault="004F38C1" w:rsidP="00C43975">
            <w:pPr>
              <w:snapToGrid w:val="0"/>
              <w:spacing w:after="0" w:line="240" w:lineRule="auto"/>
            </w:pPr>
            <w:r w:rsidRPr="00102C01">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1A0824" w14:textId="77777777" w:rsidR="004F38C1" w:rsidRPr="00102C01" w:rsidRDefault="004F38C1" w:rsidP="00C43975">
            <w:pPr>
              <w:snapToGrid w:val="0"/>
              <w:spacing w:after="0" w:line="240" w:lineRule="auto"/>
            </w:pPr>
            <w:r w:rsidRPr="00102C01">
              <w:t xml:space="preserve">New use case on </w:t>
            </w:r>
            <w:proofErr w:type="spellStart"/>
            <w:r w:rsidRPr="00102C01">
              <w:t>Ubiquitious</w:t>
            </w:r>
            <w:proofErr w:type="spellEnd"/>
            <w:r w:rsidRPr="00102C01">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B71C94" w14:textId="77777777" w:rsidR="004F38C1" w:rsidRPr="00102C01" w:rsidRDefault="004F38C1" w:rsidP="00C43975">
            <w:pPr>
              <w:snapToGrid w:val="0"/>
              <w:spacing w:after="0" w:line="240" w:lineRule="auto"/>
            </w:pPr>
            <w:r w:rsidRPr="00102C01">
              <w:t>Revised to S1-244616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D028E4"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szCs w:val="18"/>
                <w:lang w:val="en-US" w:eastAsia="ar-SA"/>
              </w:rPr>
              <w:t>Revision of S1-244017.</w:t>
            </w:r>
          </w:p>
        </w:tc>
      </w:tr>
      <w:tr w:rsidR="004F38C1" w:rsidRPr="002B5B90" w14:paraId="4AB53E8B"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65A35" w14:textId="77777777" w:rsidR="004F38C1" w:rsidRPr="0088671C" w:rsidRDefault="004F38C1"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F88A1" w14:textId="10900D3E" w:rsidR="004F38C1" w:rsidRPr="0088671C" w:rsidRDefault="00C43975" w:rsidP="00C43975">
            <w:pPr>
              <w:snapToGrid w:val="0"/>
              <w:spacing w:after="0" w:line="240" w:lineRule="auto"/>
              <w:rPr>
                <w:rFonts w:cs="Arial"/>
              </w:rPr>
            </w:pPr>
            <w:hyperlink r:id="rId540" w:history="1">
              <w:r w:rsidR="004F38C1" w:rsidRPr="0088671C">
                <w:rPr>
                  <w:rStyle w:val="Hyperlink"/>
                  <w:rFonts w:cs="Arial"/>
                  <w:color w:val="auto"/>
                </w:rPr>
                <w:t>S1-244</w:t>
              </w:r>
              <w:r w:rsidR="004F38C1" w:rsidRPr="0088671C">
                <w:rPr>
                  <w:rStyle w:val="Hyperlink"/>
                  <w:rFonts w:cs="Arial"/>
                  <w:color w:val="auto"/>
                </w:rPr>
                <w:t>6</w:t>
              </w:r>
              <w:r w:rsidR="004F38C1" w:rsidRPr="0088671C">
                <w:rPr>
                  <w:rStyle w:val="Hyperlink"/>
                  <w:rFonts w:cs="Arial"/>
                  <w:color w:val="auto"/>
                </w:rPr>
                <w:t>1</w:t>
              </w:r>
              <w:r w:rsidR="004F38C1" w:rsidRPr="0088671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197F7A" w14:textId="77777777" w:rsidR="004F38C1" w:rsidRPr="0088671C" w:rsidRDefault="004F38C1" w:rsidP="00C43975">
            <w:pPr>
              <w:snapToGrid w:val="0"/>
              <w:spacing w:after="0" w:line="240" w:lineRule="auto"/>
            </w:pPr>
            <w:r w:rsidRPr="0088671C">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3C2FE2" w14:textId="77777777" w:rsidR="004F38C1" w:rsidRPr="0088671C" w:rsidRDefault="004F38C1" w:rsidP="00C43975">
            <w:pPr>
              <w:snapToGrid w:val="0"/>
              <w:spacing w:after="0" w:line="240" w:lineRule="auto"/>
            </w:pPr>
            <w:r w:rsidRPr="0088671C">
              <w:t xml:space="preserve">New use case on </w:t>
            </w:r>
            <w:proofErr w:type="spellStart"/>
            <w:r w:rsidRPr="0088671C">
              <w:t>Ubiquitious</w:t>
            </w:r>
            <w:proofErr w:type="spellEnd"/>
            <w:r w:rsidRPr="0088671C">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05AC4C" w14:textId="07AB2A6D" w:rsidR="004F38C1" w:rsidRPr="0088671C" w:rsidRDefault="0088671C" w:rsidP="00C43975">
            <w:pPr>
              <w:snapToGrid w:val="0"/>
              <w:spacing w:after="0" w:line="240" w:lineRule="auto"/>
            </w:pPr>
            <w:r w:rsidRPr="0088671C">
              <w:t>Revised to S1-244819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AFA61F"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S1-244017.</w:t>
            </w:r>
          </w:p>
          <w:p w14:paraId="3184B234"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S1-244602.</w:t>
            </w:r>
          </w:p>
        </w:tc>
      </w:tr>
      <w:tr w:rsidR="0088671C" w:rsidRPr="002B5B90" w14:paraId="5AEF1F2C"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63517F" w14:textId="445ED425" w:rsidR="0088671C" w:rsidRPr="0088671C" w:rsidRDefault="0088671C"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3A44C9" w14:textId="76EFB215" w:rsidR="0088671C" w:rsidRPr="0088671C" w:rsidRDefault="0088671C" w:rsidP="00C43975">
            <w:pPr>
              <w:snapToGrid w:val="0"/>
              <w:spacing w:after="0" w:line="240" w:lineRule="auto"/>
            </w:pPr>
            <w:hyperlink r:id="rId541" w:history="1">
              <w:r w:rsidRPr="0088671C">
                <w:rPr>
                  <w:rStyle w:val="Hyperlink"/>
                  <w:rFonts w:cs="Arial"/>
                  <w:color w:val="auto"/>
                </w:rPr>
                <w:t>S1-244819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6DB014" w14:textId="67C3F05F" w:rsidR="0088671C" w:rsidRPr="0088671C" w:rsidRDefault="0088671C" w:rsidP="00C43975">
            <w:pPr>
              <w:snapToGrid w:val="0"/>
              <w:spacing w:after="0" w:line="240" w:lineRule="auto"/>
            </w:pPr>
            <w:r w:rsidRPr="0088671C">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08E009" w14:textId="62E94B25" w:rsidR="0088671C" w:rsidRPr="0088671C" w:rsidRDefault="0088671C" w:rsidP="00C43975">
            <w:pPr>
              <w:snapToGrid w:val="0"/>
              <w:spacing w:after="0" w:line="240" w:lineRule="auto"/>
            </w:pPr>
            <w:r w:rsidRPr="0088671C">
              <w:t xml:space="preserve">New use case on </w:t>
            </w:r>
            <w:proofErr w:type="spellStart"/>
            <w:r w:rsidRPr="0088671C">
              <w:t>Ubiquitious</w:t>
            </w:r>
            <w:proofErr w:type="spellEnd"/>
            <w:r w:rsidRPr="0088671C">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877AE9" w14:textId="77777777" w:rsidR="0088671C" w:rsidRPr="0088671C" w:rsidRDefault="0088671C"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B527B0C"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S1-244017.</w:t>
            </w:r>
          </w:p>
          <w:p w14:paraId="07722FB4" w14:textId="66473E6B" w:rsidR="0088671C" w:rsidRDefault="0088671C" w:rsidP="0088671C">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S1-244602.</w:t>
            </w:r>
          </w:p>
          <w:p w14:paraId="2082F49E" w14:textId="04FD60AB" w:rsidR="0088671C" w:rsidRPr="0088671C" w:rsidRDefault="0088671C"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S1-244616.</w:t>
            </w:r>
          </w:p>
        </w:tc>
      </w:tr>
      <w:tr w:rsidR="004F38C1" w:rsidRPr="002B5B90" w14:paraId="6961705A"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2D498B"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6B1451" w14:textId="640C742F" w:rsidR="004F38C1" w:rsidRPr="00DB7744" w:rsidRDefault="00C43975" w:rsidP="00C43975">
            <w:pPr>
              <w:snapToGrid w:val="0"/>
              <w:spacing w:after="0" w:line="240" w:lineRule="auto"/>
            </w:pPr>
            <w:hyperlink r:id="rId542" w:history="1">
              <w:r w:rsidR="004F38C1" w:rsidRPr="00DB7744">
                <w:rPr>
                  <w:rStyle w:val="Hyperlink"/>
                  <w:rFonts w:cs="Arial"/>
                  <w:color w:val="auto"/>
                </w:rPr>
                <w:t>S1-244019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73174" w14:textId="77777777" w:rsidR="004F38C1" w:rsidRPr="00DB7744" w:rsidRDefault="004F38C1" w:rsidP="00C43975">
            <w:pPr>
              <w:snapToGrid w:val="0"/>
              <w:spacing w:after="0" w:line="240" w:lineRule="auto"/>
            </w:pPr>
            <w:r w:rsidRPr="00DB7744">
              <w:t xml:space="preserve">Thales, TNO, </w:t>
            </w:r>
            <w:proofErr w:type="spellStart"/>
            <w:r w:rsidRPr="00DB7744">
              <w:t>Firstnet</w:t>
            </w:r>
            <w:proofErr w:type="spellEnd"/>
            <w:r w:rsidRPr="00DB7744">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311AAA" w14:textId="77777777" w:rsidR="004F38C1" w:rsidRPr="00DB7744" w:rsidRDefault="004F38C1" w:rsidP="00C43975">
            <w:pPr>
              <w:snapToGrid w:val="0"/>
              <w:spacing w:after="0" w:line="240" w:lineRule="auto"/>
            </w:pPr>
            <w:r w:rsidRPr="00DB7744">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D8B856" w14:textId="77777777" w:rsidR="004F38C1" w:rsidRPr="00DB7744" w:rsidRDefault="004F38C1" w:rsidP="00C43975">
            <w:pPr>
              <w:snapToGrid w:val="0"/>
              <w:spacing w:after="0" w:line="240" w:lineRule="auto"/>
            </w:pPr>
            <w:r w:rsidRPr="00DB7744">
              <w:t>Revised to S1-244603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248725"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07A4483D"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02BB3" w14:textId="77777777" w:rsidR="004F38C1" w:rsidRPr="006B46C6" w:rsidRDefault="004F38C1" w:rsidP="00C43975">
            <w:pPr>
              <w:snapToGrid w:val="0"/>
              <w:spacing w:after="0" w:line="240" w:lineRule="auto"/>
            </w:pPr>
            <w:proofErr w:type="spellStart"/>
            <w:r w:rsidRPr="006B46C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74C" w14:textId="27F9C509" w:rsidR="004F38C1" w:rsidRPr="006B46C6" w:rsidRDefault="00C43975" w:rsidP="00C43975">
            <w:pPr>
              <w:snapToGrid w:val="0"/>
              <w:spacing w:after="0" w:line="240" w:lineRule="auto"/>
            </w:pPr>
            <w:hyperlink r:id="rId543" w:history="1">
              <w:r w:rsidR="004F38C1" w:rsidRPr="006B46C6">
                <w:rPr>
                  <w:rStyle w:val="Hyperlink"/>
                  <w:rFonts w:cs="Arial"/>
                  <w:color w:val="auto"/>
                </w:rPr>
                <w:t>S1-244603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70FD35" w14:textId="77777777" w:rsidR="004F38C1" w:rsidRPr="006B46C6" w:rsidRDefault="004F38C1" w:rsidP="00C43975">
            <w:pPr>
              <w:snapToGrid w:val="0"/>
              <w:spacing w:after="0" w:line="240" w:lineRule="auto"/>
            </w:pPr>
            <w:r w:rsidRPr="006B46C6">
              <w:t xml:space="preserve">Thales, TNO, </w:t>
            </w:r>
            <w:proofErr w:type="spellStart"/>
            <w:r w:rsidRPr="006B46C6">
              <w:t>Firstnet</w:t>
            </w:r>
            <w:proofErr w:type="spellEnd"/>
            <w:r w:rsidRPr="006B46C6">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AEC8D9" w14:textId="77777777" w:rsidR="004F38C1" w:rsidRPr="006B46C6" w:rsidRDefault="004F38C1" w:rsidP="00C43975">
            <w:pPr>
              <w:snapToGrid w:val="0"/>
              <w:spacing w:after="0" w:line="240" w:lineRule="auto"/>
            </w:pPr>
            <w:r w:rsidRPr="006B46C6">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5C0A91" w14:textId="77777777" w:rsidR="004F38C1" w:rsidRPr="006B46C6" w:rsidRDefault="004F38C1" w:rsidP="00C43975">
            <w:pPr>
              <w:snapToGrid w:val="0"/>
              <w:spacing w:after="0" w:line="240" w:lineRule="auto"/>
            </w:pPr>
            <w:r w:rsidRPr="006B46C6">
              <w:t>Revised to S1-244617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0E3F6E" w14:textId="77777777" w:rsidR="004F38C1" w:rsidRPr="006B46C6" w:rsidRDefault="004F38C1" w:rsidP="00C43975">
            <w:pPr>
              <w:spacing w:after="0" w:line="240" w:lineRule="auto"/>
              <w:rPr>
                <w:rFonts w:eastAsia="Arial Unicode MS" w:cs="Arial"/>
                <w:szCs w:val="18"/>
                <w:lang w:val="en-US" w:eastAsia="ar-SA"/>
              </w:rPr>
            </w:pPr>
            <w:r w:rsidRPr="006B46C6">
              <w:rPr>
                <w:rFonts w:eastAsia="Arial Unicode MS" w:cs="Arial"/>
                <w:szCs w:val="18"/>
                <w:lang w:val="en-US" w:eastAsia="ar-SA"/>
              </w:rPr>
              <w:t>Revision of S1-244019.</w:t>
            </w:r>
          </w:p>
        </w:tc>
      </w:tr>
      <w:tr w:rsidR="004F38C1" w:rsidRPr="002B5B90" w14:paraId="79483F9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40781"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44F" w14:textId="715EAD70" w:rsidR="004F38C1" w:rsidRPr="003724C5" w:rsidRDefault="00C43975" w:rsidP="00C43975">
            <w:pPr>
              <w:snapToGrid w:val="0"/>
              <w:spacing w:after="0" w:line="240" w:lineRule="auto"/>
              <w:rPr>
                <w:rFonts w:cs="Arial"/>
              </w:rPr>
            </w:pPr>
            <w:hyperlink r:id="rId544" w:history="1">
              <w:r w:rsidR="004F38C1" w:rsidRPr="003724C5">
                <w:rPr>
                  <w:rStyle w:val="Hyperlink"/>
                  <w:rFonts w:cs="Arial"/>
                  <w:color w:val="auto"/>
                </w:rPr>
                <w:t>S1-244617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2095F" w14:textId="77777777" w:rsidR="004F38C1" w:rsidRPr="003724C5" w:rsidRDefault="004F38C1" w:rsidP="00C43975">
            <w:pPr>
              <w:snapToGrid w:val="0"/>
              <w:spacing w:after="0" w:line="240" w:lineRule="auto"/>
            </w:pPr>
            <w:r w:rsidRPr="003724C5">
              <w:t xml:space="preserve">Thales, TNO, </w:t>
            </w:r>
            <w:proofErr w:type="spellStart"/>
            <w:r w:rsidRPr="003724C5">
              <w:t>Firstnet</w:t>
            </w:r>
            <w:proofErr w:type="spellEnd"/>
            <w:r w:rsidRPr="003724C5">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CE7712" w14:textId="77777777" w:rsidR="004F38C1" w:rsidRPr="003724C5" w:rsidRDefault="004F38C1" w:rsidP="00C43975">
            <w:pPr>
              <w:snapToGrid w:val="0"/>
              <w:spacing w:after="0" w:line="240" w:lineRule="auto"/>
            </w:pPr>
            <w:r w:rsidRPr="003724C5">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BAED84" w14:textId="6AF62F8F" w:rsidR="004F38C1" w:rsidRPr="003724C5" w:rsidRDefault="003724C5" w:rsidP="00C43975">
            <w:pPr>
              <w:snapToGrid w:val="0"/>
              <w:spacing w:after="0" w:line="240" w:lineRule="auto"/>
            </w:pPr>
            <w:r w:rsidRPr="003724C5">
              <w:t>Revised to S1-244820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36C415"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S1-244019.</w:t>
            </w:r>
          </w:p>
          <w:p w14:paraId="4A0D3F75"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S1-244603.</w:t>
            </w:r>
          </w:p>
        </w:tc>
      </w:tr>
      <w:tr w:rsidR="003724C5" w:rsidRPr="002B5B90" w14:paraId="0C322558"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41D713" w14:textId="0499CBF4" w:rsidR="003724C5" w:rsidRPr="003724C5" w:rsidRDefault="003724C5"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E4B491" w14:textId="70AD63E7" w:rsidR="003724C5" w:rsidRPr="003724C5" w:rsidRDefault="003724C5" w:rsidP="00C43975">
            <w:pPr>
              <w:snapToGrid w:val="0"/>
              <w:spacing w:after="0" w:line="240" w:lineRule="auto"/>
            </w:pPr>
            <w:hyperlink r:id="rId545" w:history="1">
              <w:r w:rsidRPr="003724C5">
                <w:rPr>
                  <w:rStyle w:val="Hyperlink"/>
                  <w:rFonts w:cs="Arial"/>
                  <w:color w:val="auto"/>
                </w:rPr>
                <w:t>S1-244820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EFEF27" w14:textId="7D9FB9D3" w:rsidR="003724C5" w:rsidRPr="003724C5" w:rsidRDefault="003724C5" w:rsidP="00C43975">
            <w:pPr>
              <w:snapToGrid w:val="0"/>
              <w:spacing w:after="0" w:line="240" w:lineRule="auto"/>
            </w:pPr>
            <w:r w:rsidRPr="003724C5">
              <w:t xml:space="preserve">Thales, TNO, </w:t>
            </w:r>
            <w:proofErr w:type="spellStart"/>
            <w:r w:rsidRPr="003724C5">
              <w:t>Firstnet</w:t>
            </w:r>
            <w:proofErr w:type="spellEnd"/>
            <w:r w:rsidRPr="003724C5">
              <w:t>, Mitre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B661CB" w14:textId="73A8DCD8" w:rsidR="003724C5" w:rsidRPr="003724C5" w:rsidRDefault="003724C5" w:rsidP="00C43975">
            <w:pPr>
              <w:snapToGrid w:val="0"/>
              <w:spacing w:after="0" w:line="240" w:lineRule="auto"/>
            </w:pPr>
            <w:r w:rsidRPr="003724C5">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D26C2E" w14:textId="77777777" w:rsidR="003724C5" w:rsidRPr="003724C5" w:rsidRDefault="003724C5"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8E3111" w14:textId="77777777" w:rsidR="003724C5" w:rsidRPr="003724C5" w:rsidRDefault="003724C5" w:rsidP="003724C5">
            <w:pPr>
              <w:spacing w:after="0" w:line="240" w:lineRule="auto"/>
              <w:rPr>
                <w:rFonts w:eastAsia="Arial Unicode MS" w:cs="Arial"/>
                <w:i/>
                <w:szCs w:val="18"/>
                <w:lang w:val="en-US" w:eastAsia="ar-SA"/>
              </w:rPr>
            </w:pPr>
            <w:r w:rsidRPr="003724C5">
              <w:rPr>
                <w:rFonts w:eastAsia="Arial Unicode MS" w:cs="Arial"/>
                <w:i/>
                <w:szCs w:val="18"/>
                <w:lang w:val="en-US" w:eastAsia="ar-SA"/>
              </w:rPr>
              <w:t>Revision of S1-244019.</w:t>
            </w:r>
          </w:p>
          <w:p w14:paraId="67E250C0" w14:textId="6CFD314A" w:rsidR="003724C5" w:rsidRDefault="003724C5" w:rsidP="003724C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S1-244603.</w:t>
            </w:r>
          </w:p>
          <w:p w14:paraId="268D0CD6" w14:textId="1B31FDCD" w:rsidR="003724C5" w:rsidRPr="003724C5" w:rsidRDefault="003724C5"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S1-244617.</w:t>
            </w:r>
          </w:p>
        </w:tc>
      </w:tr>
      <w:tr w:rsidR="004F38C1" w:rsidRPr="002B5B90" w14:paraId="0139AF7F"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BBC99"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F1D76" w14:textId="00F843A1" w:rsidR="004F38C1" w:rsidRPr="00DB7744" w:rsidRDefault="00C43975" w:rsidP="00C43975">
            <w:pPr>
              <w:snapToGrid w:val="0"/>
              <w:spacing w:after="0" w:line="240" w:lineRule="auto"/>
            </w:pPr>
            <w:hyperlink r:id="rId546" w:history="1">
              <w:r w:rsidR="004F38C1" w:rsidRPr="00DB7744">
                <w:rPr>
                  <w:rStyle w:val="Hyperlink"/>
                  <w:rFonts w:cs="Arial"/>
                  <w:color w:val="auto"/>
                </w:rPr>
                <w:t>S1-244084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5A1693" w14:textId="77777777" w:rsidR="004F38C1" w:rsidRPr="00DB7744" w:rsidRDefault="004F38C1" w:rsidP="00C43975">
            <w:pPr>
              <w:snapToGrid w:val="0"/>
              <w:spacing w:after="0" w:line="240" w:lineRule="auto"/>
            </w:pPr>
            <w:r w:rsidRPr="00DB774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0F605" w14:textId="77777777" w:rsidR="004F38C1" w:rsidRPr="00DB7744" w:rsidRDefault="004F38C1" w:rsidP="00C43975">
            <w:pPr>
              <w:snapToGrid w:val="0"/>
              <w:spacing w:after="0" w:line="240" w:lineRule="auto"/>
            </w:pPr>
            <w:r w:rsidRPr="00DB7744">
              <w:t>Fault analysis and reporting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8AF7F4" w14:textId="77777777" w:rsidR="004F38C1" w:rsidRPr="00DB7744" w:rsidRDefault="004F38C1" w:rsidP="00C43975">
            <w:pPr>
              <w:snapToGrid w:val="0"/>
              <w:spacing w:after="0" w:line="240" w:lineRule="auto"/>
            </w:pPr>
            <w:r w:rsidRPr="00DB7744">
              <w:t>Revised to S1-244604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57392F"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5296887E"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0E5270" w14:textId="77777777" w:rsidR="004F38C1" w:rsidRPr="0089479B" w:rsidRDefault="004F38C1" w:rsidP="00C43975">
            <w:pPr>
              <w:snapToGrid w:val="0"/>
              <w:spacing w:after="0" w:line="240" w:lineRule="auto"/>
            </w:pPr>
            <w:proofErr w:type="spellStart"/>
            <w:r w:rsidRPr="008947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D481D" w14:textId="5F2C3E84" w:rsidR="004F38C1" w:rsidRPr="0089479B" w:rsidRDefault="00C43975" w:rsidP="00C43975">
            <w:pPr>
              <w:snapToGrid w:val="0"/>
              <w:spacing w:after="0" w:line="240" w:lineRule="auto"/>
            </w:pPr>
            <w:hyperlink r:id="rId547" w:history="1">
              <w:r w:rsidR="004F38C1" w:rsidRPr="0089479B">
                <w:rPr>
                  <w:rStyle w:val="Hyperlink"/>
                  <w:rFonts w:cs="Arial"/>
                  <w:color w:val="auto"/>
                </w:rPr>
                <w:t>S1-244604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445311" w14:textId="77777777" w:rsidR="004F38C1" w:rsidRPr="0089479B" w:rsidRDefault="004F38C1" w:rsidP="00C43975">
            <w:pPr>
              <w:snapToGrid w:val="0"/>
              <w:spacing w:after="0" w:line="240" w:lineRule="auto"/>
            </w:pPr>
            <w:r w:rsidRPr="0089479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33A31E" w14:textId="77777777" w:rsidR="004F38C1" w:rsidRPr="0089479B" w:rsidRDefault="004F38C1" w:rsidP="00C43975">
            <w:pPr>
              <w:snapToGrid w:val="0"/>
              <w:spacing w:after="0" w:line="240" w:lineRule="auto"/>
            </w:pPr>
            <w:r w:rsidRPr="0089479B">
              <w:t>Fault analysis and reporting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059DF9" w14:textId="5347AB13" w:rsidR="004F38C1" w:rsidRPr="0089479B" w:rsidRDefault="0089479B" w:rsidP="00C43975">
            <w:pPr>
              <w:snapToGrid w:val="0"/>
              <w:spacing w:after="0" w:line="240" w:lineRule="auto"/>
            </w:pPr>
            <w:r w:rsidRPr="0089479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28576" w14:textId="77777777" w:rsidR="004F38C1" w:rsidRDefault="004F38C1" w:rsidP="00C43975">
            <w:pPr>
              <w:spacing w:after="0" w:line="240" w:lineRule="auto"/>
              <w:rPr>
                <w:rFonts w:eastAsia="Arial Unicode MS" w:cs="Arial"/>
                <w:szCs w:val="18"/>
                <w:lang w:val="en-US" w:eastAsia="ar-SA"/>
              </w:rPr>
            </w:pPr>
            <w:r w:rsidRPr="0089479B">
              <w:rPr>
                <w:rFonts w:eastAsia="Arial Unicode MS" w:cs="Arial"/>
                <w:szCs w:val="18"/>
                <w:lang w:val="en-US" w:eastAsia="ar-SA"/>
              </w:rPr>
              <w:t>Revision of S1-244084.</w:t>
            </w:r>
          </w:p>
          <w:p w14:paraId="008A3EC4" w14:textId="03F11D7C" w:rsidR="0089479B" w:rsidRPr="0089479B" w:rsidRDefault="0089479B" w:rsidP="00C43975">
            <w:pPr>
              <w:spacing w:after="0" w:line="240" w:lineRule="auto"/>
              <w:rPr>
                <w:rFonts w:eastAsia="Arial Unicode MS" w:cs="Arial"/>
                <w:szCs w:val="18"/>
                <w:lang w:val="en-US" w:eastAsia="ar-SA"/>
              </w:rPr>
            </w:pPr>
            <w:r>
              <w:rPr>
                <w:rFonts w:eastAsia="Arial Unicode MS" w:cs="Arial"/>
                <w:szCs w:val="18"/>
                <w:lang w:val="en-US" w:eastAsia="ar-SA"/>
              </w:rPr>
              <w:t>Postponed by source company</w:t>
            </w:r>
          </w:p>
        </w:tc>
      </w:tr>
      <w:tr w:rsidR="004F38C1" w:rsidRPr="002B5B90" w14:paraId="4B8E29B6"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F38D1"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39693" w14:textId="2EFE1EA5" w:rsidR="004F38C1" w:rsidRPr="00DB7744" w:rsidRDefault="00C43975" w:rsidP="00C43975">
            <w:pPr>
              <w:snapToGrid w:val="0"/>
              <w:spacing w:after="0" w:line="240" w:lineRule="auto"/>
            </w:pPr>
            <w:hyperlink r:id="rId548" w:history="1">
              <w:r w:rsidR="004F38C1" w:rsidRPr="00DB7744">
                <w:rPr>
                  <w:rStyle w:val="Hyperlink"/>
                  <w:rFonts w:cs="Arial"/>
                  <w:color w:val="auto"/>
                </w:rPr>
                <w:t>S1-244087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244790" w14:textId="77777777" w:rsidR="004F38C1" w:rsidRPr="00DB7744" w:rsidRDefault="004F38C1" w:rsidP="00C43975">
            <w:pPr>
              <w:snapToGrid w:val="0"/>
              <w:spacing w:after="0" w:line="240" w:lineRule="auto"/>
            </w:pPr>
            <w:r w:rsidRPr="00DB774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DA4810" w14:textId="77777777" w:rsidR="004F38C1" w:rsidRPr="00DB7744" w:rsidRDefault="004F38C1" w:rsidP="00C43975">
            <w:pPr>
              <w:snapToGrid w:val="0"/>
              <w:spacing w:after="0" w:line="240" w:lineRule="auto"/>
            </w:pPr>
            <w:r w:rsidRPr="00DB7744">
              <w:t>Fault analysis for multi-orbit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0B651B" w14:textId="77777777" w:rsidR="004F38C1" w:rsidRPr="00DB7744" w:rsidRDefault="004F38C1" w:rsidP="00C43975">
            <w:pPr>
              <w:snapToGrid w:val="0"/>
              <w:spacing w:after="0" w:line="240" w:lineRule="auto"/>
            </w:pPr>
            <w:r w:rsidRPr="00DB7744">
              <w:t>Revised to S1-244605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3287BD"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3C7CB0DF"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312F8" w14:textId="77777777" w:rsidR="004F38C1" w:rsidRPr="0089479B" w:rsidRDefault="004F38C1" w:rsidP="00C43975">
            <w:pPr>
              <w:snapToGrid w:val="0"/>
              <w:spacing w:after="0" w:line="240" w:lineRule="auto"/>
            </w:pPr>
            <w:proofErr w:type="spellStart"/>
            <w:r w:rsidRPr="008947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B847E" w14:textId="7F0B715D" w:rsidR="004F38C1" w:rsidRPr="0089479B" w:rsidRDefault="00C43975" w:rsidP="00C43975">
            <w:pPr>
              <w:snapToGrid w:val="0"/>
              <w:spacing w:after="0" w:line="240" w:lineRule="auto"/>
            </w:pPr>
            <w:hyperlink r:id="rId549" w:history="1">
              <w:r w:rsidR="004F38C1" w:rsidRPr="0089479B">
                <w:rPr>
                  <w:rStyle w:val="Hyperlink"/>
                  <w:rFonts w:cs="Arial"/>
                  <w:color w:val="auto"/>
                </w:rPr>
                <w:t>S1-244605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6ABCA" w14:textId="77777777" w:rsidR="004F38C1" w:rsidRPr="0089479B" w:rsidRDefault="004F38C1" w:rsidP="00C43975">
            <w:pPr>
              <w:snapToGrid w:val="0"/>
              <w:spacing w:after="0" w:line="240" w:lineRule="auto"/>
            </w:pPr>
            <w:r w:rsidRPr="0089479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29524D" w14:textId="77777777" w:rsidR="004F38C1" w:rsidRPr="0089479B" w:rsidRDefault="004F38C1" w:rsidP="00C43975">
            <w:pPr>
              <w:snapToGrid w:val="0"/>
              <w:spacing w:after="0" w:line="240" w:lineRule="auto"/>
            </w:pPr>
            <w:r w:rsidRPr="0089479B">
              <w:t>Fault analysis for multi-orbit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473FB8" w14:textId="5404D57E" w:rsidR="004F38C1" w:rsidRPr="0089479B" w:rsidRDefault="0089479B" w:rsidP="00C43975">
            <w:pPr>
              <w:snapToGrid w:val="0"/>
              <w:spacing w:after="0" w:line="240" w:lineRule="auto"/>
            </w:pPr>
            <w:r w:rsidRPr="0089479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645779" w14:textId="77777777" w:rsidR="004F38C1" w:rsidRPr="0089479B" w:rsidRDefault="004F38C1" w:rsidP="00C43975">
            <w:pPr>
              <w:spacing w:after="0" w:line="240" w:lineRule="auto"/>
              <w:rPr>
                <w:rFonts w:eastAsia="Arial Unicode MS" w:cs="Arial"/>
                <w:szCs w:val="18"/>
                <w:lang w:val="en-US" w:eastAsia="ar-SA"/>
              </w:rPr>
            </w:pPr>
            <w:r w:rsidRPr="0089479B">
              <w:rPr>
                <w:rFonts w:eastAsia="Arial Unicode MS" w:cs="Arial"/>
                <w:szCs w:val="18"/>
                <w:lang w:val="en-US" w:eastAsia="ar-SA"/>
              </w:rPr>
              <w:t>Revision of S1-244087.</w:t>
            </w:r>
          </w:p>
        </w:tc>
      </w:tr>
      <w:tr w:rsidR="004F38C1" w:rsidRPr="002B5B90" w14:paraId="59155189"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9A34DB"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A60DE" w14:textId="3BA5C686" w:rsidR="004F38C1" w:rsidRPr="00DB7744" w:rsidRDefault="00C43975" w:rsidP="00C43975">
            <w:pPr>
              <w:snapToGrid w:val="0"/>
              <w:spacing w:after="0" w:line="240" w:lineRule="auto"/>
            </w:pPr>
            <w:hyperlink r:id="rId550" w:history="1">
              <w:r w:rsidR="004F38C1" w:rsidRPr="00DB7744">
                <w:rPr>
                  <w:rStyle w:val="Hyperlink"/>
                  <w:rFonts w:cs="Arial"/>
                  <w:color w:val="auto"/>
                </w:rPr>
                <w:t>S1-244162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92FE0A" w14:textId="77777777" w:rsidR="004F38C1" w:rsidRPr="00DB7744" w:rsidRDefault="004F38C1" w:rsidP="00C43975">
            <w:pPr>
              <w:snapToGrid w:val="0"/>
              <w:spacing w:after="0" w:line="240" w:lineRule="auto"/>
            </w:pPr>
            <w:r w:rsidRPr="00DB7744">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2893DD" w14:textId="77777777" w:rsidR="004F38C1" w:rsidRPr="00DB7744" w:rsidRDefault="004F38C1" w:rsidP="00C43975">
            <w:pPr>
              <w:snapToGrid w:val="0"/>
              <w:spacing w:after="0" w:line="240" w:lineRule="auto"/>
            </w:pPr>
            <w:r w:rsidRPr="00DB7744">
              <w:t>Use case on Human Friendly Service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BD2AAD" w14:textId="77777777" w:rsidR="004F38C1" w:rsidRPr="00DB7744" w:rsidRDefault="004F38C1" w:rsidP="00C43975">
            <w:pPr>
              <w:snapToGrid w:val="0"/>
              <w:spacing w:after="0" w:line="240" w:lineRule="auto"/>
            </w:pPr>
            <w:r w:rsidRPr="00DB774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1AFAD3" w14:textId="66349DF6" w:rsidR="004F38C1" w:rsidRPr="00DB7744" w:rsidRDefault="0089479B" w:rsidP="00C43975">
            <w:pPr>
              <w:spacing w:after="0" w:line="240" w:lineRule="auto"/>
              <w:rPr>
                <w:rFonts w:eastAsia="Arial Unicode MS" w:cs="Arial"/>
                <w:szCs w:val="18"/>
                <w:lang w:val="en-US" w:eastAsia="ar-SA"/>
              </w:rPr>
            </w:pPr>
            <w:r>
              <w:rPr>
                <w:rFonts w:eastAsia="Arial Unicode MS" w:cs="Arial"/>
                <w:szCs w:val="18"/>
                <w:lang w:val="en-US" w:eastAsia="ar-SA"/>
              </w:rPr>
              <w:t>Postponed by source company</w:t>
            </w:r>
          </w:p>
        </w:tc>
      </w:tr>
      <w:tr w:rsidR="004F38C1" w:rsidRPr="002B5B90" w14:paraId="376DAA84"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E5C94A" w14:textId="77777777" w:rsidR="004F38C1" w:rsidRPr="009B7EB7" w:rsidRDefault="004F38C1" w:rsidP="00C43975">
            <w:pPr>
              <w:snapToGrid w:val="0"/>
              <w:spacing w:after="0" w:line="240" w:lineRule="auto"/>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7F188" w14:textId="772E5B8F" w:rsidR="004F38C1" w:rsidRPr="009B7EB7" w:rsidRDefault="00C43975" w:rsidP="00C43975">
            <w:pPr>
              <w:snapToGrid w:val="0"/>
              <w:spacing w:after="0" w:line="240" w:lineRule="auto"/>
            </w:pPr>
            <w:hyperlink r:id="rId551" w:history="1">
              <w:r w:rsidR="004F38C1" w:rsidRPr="009B7EB7">
                <w:rPr>
                  <w:rStyle w:val="Hyperlink"/>
                  <w:rFonts w:cs="Arial"/>
                  <w:color w:val="auto"/>
                </w:rPr>
                <w:t>S1-244165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9931F" w14:textId="77777777" w:rsidR="004F38C1" w:rsidRPr="009B7EB7" w:rsidRDefault="004F38C1" w:rsidP="00C43975">
            <w:pPr>
              <w:snapToGrid w:val="0"/>
              <w:spacing w:after="0" w:line="240" w:lineRule="auto"/>
            </w:pPr>
            <w:r w:rsidRPr="009B7EB7">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7DE640" w14:textId="77777777" w:rsidR="004F38C1" w:rsidRPr="009B7EB7" w:rsidRDefault="004F38C1" w:rsidP="00C43975">
            <w:pPr>
              <w:snapToGrid w:val="0"/>
              <w:spacing w:after="0" w:line="240" w:lineRule="auto"/>
            </w:pPr>
            <w:r w:rsidRPr="009B7EB7">
              <w:t>Use case on interworking between multiple satellite networks for maritime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F704DC" w14:textId="77777777" w:rsidR="004F38C1" w:rsidRPr="009B7EB7" w:rsidRDefault="004F38C1" w:rsidP="00C43975">
            <w:pPr>
              <w:snapToGrid w:val="0"/>
              <w:spacing w:after="0" w:line="240" w:lineRule="auto"/>
            </w:pPr>
            <w:r w:rsidRPr="009B7EB7">
              <w:t>Revised to S1-244409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23D11" w14:textId="77777777" w:rsidR="004F38C1" w:rsidRPr="009B7EB7" w:rsidRDefault="004F38C1" w:rsidP="00C43975">
            <w:pPr>
              <w:spacing w:after="0" w:line="240" w:lineRule="auto"/>
              <w:rPr>
                <w:rFonts w:eastAsia="Arial Unicode MS" w:cs="Arial"/>
                <w:szCs w:val="18"/>
                <w:lang w:val="de-DE" w:eastAsia="ar-SA"/>
              </w:rPr>
            </w:pPr>
          </w:p>
        </w:tc>
      </w:tr>
      <w:tr w:rsidR="004F38C1" w:rsidRPr="002B5B90" w14:paraId="6CB18BD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34ED1"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358A2" w14:textId="7F242612" w:rsidR="004F38C1" w:rsidRPr="00DB7744" w:rsidRDefault="00C43975" w:rsidP="00C43975">
            <w:pPr>
              <w:snapToGrid w:val="0"/>
              <w:spacing w:after="0" w:line="240" w:lineRule="auto"/>
            </w:pPr>
            <w:hyperlink r:id="rId552" w:history="1">
              <w:r w:rsidR="004F38C1" w:rsidRPr="00DB7744">
                <w:rPr>
                  <w:rStyle w:val="Hyperlink"/>
                  <w:rFonts w:cs="Arial"/>
                  <w:color w:val="auto"/>
                </w:rPr>
                <w:t>S1-244409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4BF4E0" w14:textId="77777777" w:rsidR="004F38C1" w:rsidRPr="00DB7744" w:rsidRDefault="004F38C1" w:rsidP="00C43975">
            <w:pPr>
              <w:snapToGrid w:val="0"/>
              <w:spacing w:after="0" w:line="240" w:lineRule="auto"/>
            </w:pPr>
            <w:r w:rsidRPr="00DB7744">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FE0DCA" w14:textId="77777777" w:rsidR="004F38C1" w:rsidRPr="00DB7744" w:rsidRDefault="004F38C1" w:rsidP="00C43975">
            <w:pPr>
              <w:snapToGrid w:val="0"/>
              <w:spacing w:after="0" w:line="240" w:lineRule="auto"/>
            </w:pPr>
            <w:r w:rsidRPr="00DB7744">
              <w:t>Use case on interworking between multiple satellite networks for maritime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63E51C" w14:textId="77777777" w:rsidR="004F38C1" w:rsidRPr="00DB7744" w:rsidRDefault="004F38C1" w:rsidP="00C43975">
            <w:pPr>
              <w:snapToGrid w:val="0"/>
              <w:spacing w:after="0" w:line="240" w:lineRule="auto"/>
            </w:pPr>
            <w:r w:rsidRPr="00DB7744">
              <w:t>Revised to S1-244606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593E23" w14:textId="77777777" w:rsidR="004F38C1" w:rsidRPr="00DB7744" w:rsidRDefault="004F38C1" w:rsidP="00C43975">
            <w:pPr>
              <w:spacing w:after="0" w:line="240" w:lineRule="auto"/>
              <w:rPr>
                <w:rFonts w:eastAsia="Arial Unicode MS" w:cs="Arial"/>
                <w:szCs w:val="18"/>
                <w:lang w:val="de-DE" w:eastAsia="ar-SA"/>
              </w:rPr>
            </w:pPr>
            <w:r w:rsidRPr="00DB7744">
              <w:rPr>
                <w:rFonts w:eastAsia="Arial Unicode MS" w:cs="Arial"/>
                <w:szCs w:val="18"/>
                <w:lang w:val="de-DE" w:eastAsia="ar-SA"/>
              </w:rPr>
              <w:t>Revision of S1-244165.</w:t>
            </w:r>
          </w:p>
        </w:tc>
      </w:tr>
      <w:tr w:rsidR="004F38C1" w:rsidRPr="002B5B90" w14:paraId="76932540"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4DDF96"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777B4" w14:textId="5F515400" w:rsidR="004F38C1" w:rsidRPr="003724C5" w:rsidRDefault="00C43975" w:rsidP="00C43975">
            <w:pPr>
              <w:snapToGrid w:val="0"/>
              <w:spacing w:after="0" w:line="240" w:lineRule="auto"/>
            </w:pPr>
            <w:hyperlink r:id="rId553" w:history="1">
              <w:r w:rsidR="004F38C1" w:rsidRPr="003724C5">
                <w:rPr>
                  <w:rStyle w:val="Hyperlink"/>
                  <w:rFonts w:cs="Arial"/>
                  <w:color w:val="auto"/>
                </w:rPr>
                <w:t>S1-24</w:t>
              </w:r>
              <w:r w:rsidR="004F38C1" w:rsidRPr="003724C5">
                <w:rPr>
                  <w:rStyle w:val="Hyperlink"/>
                  <w:rFonts w:cs="Arial"/>
                  <w:color w:val="auto"/>
                </w:rPr>
                <w:t>4</w:t>
              </w:r>
              <w:r w:rsidR="004F38C1" w:rsidRPr="003724C5">
                <w:rPr>
                  <w:rStyle w:val="Hyperlink"/>
                  <w:rFonts w:cs="Arial"/>
                  <w:color w:val="auto"/>
                </w:rPr>
                <w:t>606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07F1C1" w14:textId="77777777" w:rsidR="004F38C1" w:rsidRPr="003724C5" w:rsidRDefault="004F38C1" w:rsidP="00C43975">
            <w:pPr>
              <w:snapToGrid w:val="0"/>
              <w:spacing w:after="0" w:line="240" w:lineRule="auto"/>
            </w:pPr>
            <w:r w:rsidRPr="003724C5">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D27040" w14:textId="77777777" w:rsidR="004F38C1" w:rsidRPr="003724C5" w:rsidRDefault="004F38C1" w:rsidP="00C43975">
            <w:pPr>
              <w:snapToGrid w:val="0"/>
              <w:spacing w:after="0" w:line="240" w:lineRule="auto"/>
            </w:pPr>
            <w:r w:rsidRPr="003724C5">
              <w:t>Use case on interworking between multiple satellite networks for maritime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2919BE" w14:textId="151BF2C7" w:rsidR="004F38C1" w:rsidRPr="003724C5" w:rsidRDefault="003724C5" w:rsidP="00C43975">
            <w:pPr>
              <w:snapToGrid w:val="0"/>
              <w:spacing w:after="0" w:line="240" w:lineRule="auto"/>
            </w:pPr>
            <w:r w:rsidRPr="003724C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D8DB3"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S1-244165.</w:t>
            </w:r>
          </w:p>
          <w:p w14:paraId="52C1F9A6"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S1-244409.</w:t>
            </w:r>
          </w:p>
        </w:tc>
      </w:tr>
      <w:tr w:rsidR="004F38C1" w:rsidRPr="002B5B90" w14:paraId="5BC6D267"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090130"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F4882" w14:textId="4165810F" w:rsidR="004F38C1" w:rsidRPr="00DB7744" w:rsidRDefault="00C43975" w:rsidP="00C43975">
            <w:pPr>
              <w:snapToGrid w:val="0"/>
              <w:spacing w:after="0" w:line="240" w:lineRule="auto"/>
            </w:pPr>
            <w:hyperlink r:id="rId554" w:history="1">
              <w:r w:rsidR="004F38C1" w:rsidRPr="00DB7744">
                <w:rPr>
                  <w:rStyle w:val="Hyperlink"/>
                  <w:rFonts w:cs="Arial"/>
                  <w:color w:val="auto"/>
                </w:rPr>
                <w:t>S1-244214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D744D" w14:textId="77777777" w:rsidR="004F38C1" w:rsidRPr="00DB7744" w:rsidRDefault="004F38C1" w:rsidP="00C43975">
            <w:pPr>
              <w:rPr>
                <w:rFonts w:ascii="Calibri" w:hAnsi="Calibri"/>
                <w:sz w:val="22"/>
                <w:lang w:eastAsia="ko-KR"/>
              </w:rPr>
            </w:pPr>
            <w:r w:rsidRPr="00DB7744">
              <w:t xml:space="preserve">Thales, ESA, </w:t>
            </w:r>
            <w:proofErr w:type="spellStart"/>
            <w:r w:rsidRPr="00DB7744">
              <w:t>Novamint</w:t>
            </w:r>
            <w:proofErr w:type="spellEnd"/>
            <w:r w:rsidRPr="00DB7744">
              <w:t xml:space="preserve">, </w:t>
            </w:r>
            <w:proofErr w:type="spellStart"/>
            <w:r w:rsidRPr="00DB7744">
              <w:t>SyncTechno</w:t>
            </w:r>
            <w:proofErr w:type="spellEnd"/>
            <w:r w:rsidRPr="00DB7744">
              <w:t xml:space="preserve"> Inc., ETRI, </w:t>
            </w:r>
            <w:proofErr w:type="spellStart"/>
            <w:r w:rsidRPr="00DB7744">
              <w:t>Softil</w:t>
            </w:r>
            <w:proofErr w:type="spellEnd"/>
            <w:r w:rsidRPr="00DB7744">
              <w:t xml:space="preserve">, NICT, </w:t>
            </w:r>
            <w:proofErr w:type="spellStart"/>
            <w:r w:rsidRPr="00DB7744">
              <w:t>Sateliot</w:t>
            </w:r>
            <w:proofErr w:type="spellEnd"/>
            <w:r w:rsidRPr="00DB7744">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3375FC" w14:textId="77777777" w:rsidR="004F38C1" w:rsidRPr="00DB7744" w:rsidRDefault="004F38C1" w:rsidP="00C43975">
            <w:pPr>
              <w:snapToGrid w:val="0"/>
              <w:spacing w:after="0" w:line="240" w:lineRule="auto"/>
            </w:pPr>
            <w:r w:rsidRPr="00DB7744">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41E703" w14:textId="77777777" w:rsidR="004F38C1" w:rsidRPr="00DB7744" w:rsidRDefault="004F38C1" w:rsidP="00C43975">
            <w:pPr>
              <w:snapToGrid w:val="0"/>
              <w:spacing w:after="0" w:line="240" w:lineRule="auto"/>
            </w:pPr>
            <w:r w:rsidRPr="00DB7744">
              <w:t>Revised to S1-244607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484D35"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1C73AFB1"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82A5B0" w14:textId="77777777" w:rsidR="004F38C1" w:rsidRPr="006B46C6" w:rsidRDefault="004F38C1" w:rsidP="00C43975">
            <w:pPr>
              <w:snapToGrid w:val="0"/>
              <w:spacing w:after="0" w:line="240" w:lineRule="auto"/>
            </w:pPr>
            <w:proofErr w:type="spellStart"/>
            <w:r w:rsidRPr="006B46C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B3CD6" w14:textId="3C723707" w:rsidR="004F38C1" w:rsidRPr="006B46C6" w:rsidRDefault="00C43975" w:rsidP="00C43975">
            <w:pPr>
              <w:snapToGrid w:val="0"/>
              <w:spacing w:after="0" w:line="240" w:lineRule="auto"/>
            </w:pPr>
            <w:hyperlink r:id="rId555" w:history="1">
              <w:r w:rsidR="004F38C1" w:rsidRPr="006B46C6">
                <w:rPr>
                  <w:rStyle w:val="Hyperlink"/>
                  <w:rFonts w:cs="Arial"/>
                  <w:color w:val="auto"/>
                </w:rPr>
                <w:t>S1-244607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F9A6CD" w14:textId="77777777" w:rsidR="004F38C1" w:rsidRPr="006B46C6" w:rsidRDefault="004F38C1" w:rsidP="00C43975">
            <w:r w:rsidRPr="006B46C6">
              <w:t xml:space="preserve">Thales, ESA, </w:t>
            </w:r>
            <w:proofErr w:type="spellStart"/>
            <w:r w:rsidRPr="006B46C6">
              <w:t>Novamint</w:t>
            </w:r>
            <w:proofErr w:type="spellEnd"/>
            <w:r w:rsidRPr="006B46C6">
              <w:t xml:space="preserve">, </w:t>
            </w:r>
            <w:proofErr w:type="spellStart"/>
            <w:r w:rsidRPr="006B46C6">
              <w:t>SyncTechno</w:t>
            </w:r>
            <w:proofErr w:type="spellEnd"/>
            <w:r w:rsidRPr="006B46C6">
              <w:t xml:space="preserve"> Inc., ETRI, </w:t>
            </w:r>
            <w:proofErr w:type="spellStart"/>
            <w:r w:rsidRPr="006B46C6">
              <w:t>Softil</w:t>
            </w:r>
            <w:proofErr w:type="spellEnd"/>
            <w:r w:rsidRPr="006B46C6">
              <w:t xml:space="preserve">, NICT, </w:t>
            </w:r>
            <w:proofErr w:type="spellStart"/>
            <w:r w:rsidRPr="006B46C6">
              <w:t>Sateliot</w:t>
            </w:r>
            <w:proofErr w:type="spellEnd"/>
            <w:r w:rsidRPr="006B46C6">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80BDC5" w14:textId="77777777" w:rsidR="004F38C1" w:rsidRPr="006B46C6" w:rsidRDefault="004F38C1" w:rsidP="00C43975">
            <w:pPr>
              <w:snapToGrid w:val="0"/>
              <w:spacing w:after="0" w:line="240" w:lineRule="auto"/>
            </w:pPr>
            <w:r w:rsidRPr="006B46C6">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FD0A5B" w14:textId="77777777" w:rsidR="004F38C1" w:rsidRPr="006B46C6" w:rsidRDefault="004F38C1" w:rsidP="00C43975">
            <w:pPr>
              <w:snapToGrid w:val="0"/>
              <w:spacing w:after="0" w:line="240" w:lineRule="auto"/>
            </w:pPr>
            <w:r w:rsidRPr="006B46C6">
              <w:t>Revised to S1-244619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830C16" w14:textId="77777777" w:rsidR="004F38C1" w:rsidRPr="006B46C6" w:rsidRDefault="004F38C1" w:rsidP="00C43975">
            <w:pPr>
              <w:spacing w:after="0" w:line="240" w:lineRule="auto"/>
              <w:rPr>
                <w:rFonts w:eastAsia="Arial Unicode MS" w:cs="Arial"/>
                <w:szCs w:val="18"/>
                <w:lang w:val="en-US" w:eastAsia="ar-SA"/>
              </w:rPr>
            </w:pPr>
            <w:r w:rsidRPr="006B46C6">
              <w:rPr>
                <w:rFonts w:eastAsia="Arial Unicode MS" w:cs="Arial"/>
                <w:szCs w:val="18"/>
                <w:lang w:val="en-US" w:eastAsia="ar-SA"/>
              </w:rPr>
              <w:t>Revision of S1-244214.</w:t>
            </w:r>
          </w:p>
        </w:tc>
      </w:tr>
      <w:tr w:rsidR="004F38C1" w:rsidRPr="002B5B90" w14:paraId="3F72EC5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7CAFB"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2C312" w14:textId="5F422D3F" w:rsidR="004F38C1" w:rsidRPr="003724C5" w:rsidRDefault="00C43975" w:rsidP="00C43975">
            <w:pPr>
              <w:snapToGrid w:val="0"/>
              <w:spacing w:after="0" w:line="240" w:lineRule="auto"/>
              <w:rPr>
                <w:rFonts w:cs="Arial"/>
              </w:rPr>
            </w:pPr>
            <w:hyperlink r:id="rId556" w:history="1">
              <w:r w:rsidR="004F38C1" w:rsidRPr="003724C5">
                <w:rPr>
                  <w:rStyle w:val="Hyperlink"/>
                  <w:rFonts w:cs="Arial"/>
                  <w:color w:val="auto"/>
                </w:rPr>
                <w:t>S1-2446</w:t>
              </w:r>
              <w:r w:rsidR="004F38C1" w:rsidRPr="003724C5">
                <w:rPr>
                  <w:rStyle w:val="Hyperlink"/>
                  <w:rFonts w:cs="Arial"/>
                  <w:color w:val="auto"/>
                </w:rPr>
                <w:t>1</w:t>
              </w:r>
              <w:r w:rsidR="004F38C1" w:rsidRPr="003724C5">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252BE" w14:textId="77777777" w:rsidR="004F38C1" w:rsidRPr="003724C5" w:rsidRDefault="004F38C1" w:rsidP="00C43975">
            <w:r w:rsidRPr="003724C5">
              <w:t xml:space="preserve">Thales, ESA, </w:t>
            </w:r>
            <w:proofErr w:type="spellStart"/>
            <w:r w:rsidRPr="003724C5">
              <w:t>Novamint</w:t>
            </w:r>
            <w:proofErr w:type="spellEnd"/>
            <w:r w:rsidRPr="003724C5">
              <w:t xml:space="preserve">, </w:t>
            </w:r>
            <w:proofErr w:type="spellStart"/>
            <w:r w:rsidRPr="003724C5">
              <w:t>SyncTechno</w:t>
            </w:r>
            <w:proofErr w:type="spellEnd"/>
            <w:r w:rsidRPr="003724C5">
              <w:t xml:space="preserve"> Inc., ETRI, </w:t>
            </w:r>
            <w:proofErr w:type="spellStart"/>
            <w:r w:rsidRPr="003724C5">
              <w:t>Softil</w:t>
            </w:r>
            <w:proofErr w:type="spellEnd"/>
            <w:r w:rsidRPr="003724C5">
              <w:t xml:space="preserve">, NICT, </w:t>
            </w:r>
            <w:proofErr w:type="spellStart"/>
            <w:r w:rsidRPr="003724C5">
              <w:t>Sateliot</w:t>
            </w:r>
            <w:proofErr w:type="spellEnd"/>
            <w:r w:rsidRPr="003724C5">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CD2E9F" w14:textId="77777777" w:rsidR="004F38C1" w:rsidRPr="003724C5" w:rsidRDefault="004F38C1" w:rsidP="00C43975">
            <w:pPr>
              <w:snapToGrid w:val="0"/>
              <w:spacing w:after="0" w:line="240" w:lineRule="auto"/>
            </w:pPr>
            <w:r w:rsidRPr="003724C5">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6825D4E" w14:textId="1222A53C" w:rsidR="004F38C1" w:rsidRPr="003724C5" w:rsidRDefault="003724C5" w:rsidP="00C43975">
            <w:pPr>
              <w:snapToGrid w:val="0"/>
              <w:spacing w:after="0" w:line="240" w:lineRule="auto"/>
            </w:pPr>
            <w:r w:rsidRPr="003724C5">
              <w:t>Revised to S1-244821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42677C"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S1-244214.</w:t>
            </w:r>
          </w:p>
          <w:p w14:paraId="4888B41F"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S1-244607.</w:t>
            </w:r>
          </w:p>
        </w:tc>
      </w:tr>
      <w:tr w:rsidR="003724C5" w:rsidRPr="002B5B90" w14:paraId="0A174D9E"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E17232" w14:textId="37CAE802" w:rsidR="003724C5" w:rsidRPr="003724C5" w:rsidRDefault="003724C5" w:rsidP="00C43975">
            <w:pPr>
              <w:snapToGrid w:val="0"/>
              <w:spacing w:after="0" w:line="240" w:lineRule="auto"/>
            </w:pPr>
            <w:proofErr w:type="spellStart"/>
            <w:r w:rsidRPr="003724C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E6E4B2" w14:textId="67FB851C" w:rsidR="003724C5" w:rsidRPr="003724C5" w:rsidRDefault="003724C5" w:rsidP="00C43975">
            <w:pPr>
              <w:snapToGrid w:val="0"/>
              <w:spacing w:after="0" w:line="240" w:lineRule="auto"/>
            </w:pPr>
            <w:hyperlink r:id="rId557" w:history="1">
              <w:r w:rsidRPr="003724C5">
                <w:rPr>
                  <w:rStyle w:val="Hyperlink"/>
                  <w:rFonts w:cs="Arial"/>
                  <w:color w:val="auto"/>
                </w:rPr>
                <w:t>S1-244821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E05628" w14:textId="6F9625E2" w:rsidR="003724C5" w:rsidRPr="003724C5" w:rsidRDefault="003724C5" w:rsidP="00C43975">
            <w:r w:rsidRPr="003724C5">
              <w:t xml:space="preserve">Thales, ESA, </w:t>
            </w:r>
            <w:proofErr w:type="spellStart"/>
            <w:r w:rsidRPr="003724C5">
              <w:t>Novamint</w:t>
            </w:r>
            <w:proofErr w:type="spellEnd"/>
            <w:r w:rsidRPr="003724C5">
              <w:t xml:space="preserve">, </w:t>
            </w:r>
            <w:proofErr w:type="spellStart"/>
            <w:r w:rsidRPr="003724C5">
              <w:t>SyncTechno</w:t>
            </w:r>
            <w:proofErr w:type="spellEnd"/>
            <w:r w:rsidRPr="003724C5">
              <w:t xml:space="preserve"> Inc., ETRI, </w:t>
            </w:r>
            <w:proofErr w:type="spellStart"/>
            <w:r w:rsidRPr="003724C5">
              <w:t>Softil</w:t>
            </w:r>
            <w:proofErr w:type="spellEnd"/>
            <w:r w:rsidRPr="003724C5">
              <w:t xml:space="preserve">, NICT, </w:t>
            </w:r>
            <w:proofErr w:type="spellStart"/>
            <w:r w:rsidRPr="003724C5">
              <w:t>Sateliot</w:t>
            </w:r>
            <w:proofErr w:type="spellEnd"/>
            <w:r w:rsidRPr="003724C5">
              <w:t>, Airbus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562009" w14:textId="6E383B72" w:rsidR="003724C5" w:rsidRPr="003724C5" w:rsidRDefault="003724C5" w:rsidP="00C43975">
            <w:pPr>
              <w:snapToGrid w:val="0"/>
              <w:spacing w:after="0" w:line="240" w:lineRule="auto"/>
            </w:pPr>
            <w:r w:rsidRPr="003724C5">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E17DB80" w14:textId="77777777" w:rsidR="003724C5" w:rsidRPr="003724C5" w:rsidRDefault="003724C5"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FBCE5B" w14:textId="77777777" w:rsidR="003724C5" w:rsidRPr="003724C5" w:rsidRDefault="003724C5" w:rsidP="003724C5">
            <w:pPr>
              <w:spacing w:after="0" w:line="240" w:lineRule="auto"/>
              <w:rPr>
                <w:rFonts w:eastAsia="Arial Unicode MS" w:cs="Arial"/>
                <w:i/>
                <w:szCs w:val="18"/>
                <w:lang w:val="en-US" w:eastAsia="ar-SA"/>
              </w:rPr>
            </w:pPr>
            <w:r w:rsidRPr="003724C5">
              <w:rPr>
                <w:rFonts w:eastAsia="Arial Unicode MS" w:cs="Arial"/>
                <w:i/>
                <w:szCs w:val="18"/>
                <w:lang w:val="en-US" w:eastAsia="ar-SA"/>
              </w:rPr>
              <w:t>Revision of S1-244214.</w:t>
            </w:r>
          </w:p>
          <w:p w14:paraId="17871271" w14:textId="3C284303" w:rsidR="003724C5" w:rsidRDefault="003724C5" w:rsidP="003724C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S1-244607.</w:t>
            </w:r>
          </w:p>
          <w:p w14:paraId="044C9C5D" w14:textId="7E3377C7" w:rsidR="003724C5" w:rsidRPr="003724C5" w:rsidRDefault="003724C5"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S1-244619.</w:t>
            </w:r>
          </w:p>
        </w:tc>
      </w:tr>
      <w:tr w:rsidR="004F38C1" w:rsidRPr="002B5B90" w14:paraId="63DC597F"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0D537" w14:textId="77777777" w:rsidR="004F38C1" w:rsidRPr="00C57649" w:rsidRDefault="004F38C1" w:rsidP="00C43975">
            <w:pPr>
              <w:snapToGrid w:val="0"/>
              <w:spacing w:after="0" w:line="240" w:lineRule="auto"/>
            </w:pPr>
            <w:proofErr w:type="spellStart"/>
            <w:r w:rsidRPr="00C576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606722" w14:textId="07A96B11" w:rsidR="004F38C1" w:rsidRPr="00C57649" w:rsidRDefault="00C43975" w:rsidP="00C43975">
            <w:pPr>
              <w:snapToGrid w:val="0"/>
              <w:spacing w:after="0" w:line="240" w:lineRule="auto"/>
            </w:pPr>
            <w:hyperlink r:id="rId558" w:history="1">
              <w:r w:rsidR="004F38C1" w:rsidRPr="00C57649">
                <w:rPr>
                  <w:rStyle w:val="Hyperlink"/>
                  <w:rFonts w:cs="Arial"/>
                  <w:color w:val="auto"/>
                </w:rPr>
                <w:t>S1-244171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61807C" w14:textId="77777777" w:rsidR="004F38C1" w:rsidRPr="00C57649" w:rsidRDefault="004F38C1" w:rsidP="00C43975">
            <w:pPr>
              <w:snapToGrid w:val="0"/>
              <w:spacing w:after="0" w:line="240" w:lineRule="auto"/>
            </w:pPr>
            <w:r w:rsidRPr="00C57649">
              <w:t>CSCN,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8AD590" w14:textId="77777777" w:rsidR="004F38C1" w:rsidRPr="00C57649" w:rsidRDefault="004F38C1" w:rsidP="00C43975">
            <w:pPr>
              <w:snapToGrid w:val="0"/>
              <w:spacing w:after="0" w:line="240" w:lineRule="auto"/>
            </w:pPr>
            <w:r w:rsidRPr="00C57649">
              <w:t>Use case on High-accuracy positioning with LEO observation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2FB7DA" w14:textId="77777777" w:rsidR="004F38C1" w:rsidRPr="00C57649" w:rsidRDefault="004F38C1" w:rsidP="00C43975">
            <w:pPr>
              <w:snapToGrid w:val="0"/>
              <w:spacing w:after="0" w:line="240" w:lineRule="auto"/>
              <w:rPr>
                <w:rFonts w:eastAsia="Times New Roman" w:cs="Arial"/>
                <w:szCs w:val="18"/>
                <w:lang w:val="en-US" w:eastAsia="ar-SA"/>
              </w:rPr>
            </w:pPr>
            <w:r w:rsidRPr="00C57649">
              <w:rPr>
                <w:rFonts w:eastAsia="Times New Roman" w:cs="Arial"/>
                <w:szCs w:val="18"/>
                <w:lang w:val="en-US" w:eastAsia="ar-SA"/>
              </w:rPr>
              <w:t>Revised to S1-244610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ACE50F" w14:textId="77777777" w:rsidR="004F38C1" w:rsidRPr="00C57649" w:rsidRDefault="004F38C1" w:rsidP="00C43975">
            <w:pPr>
              <w:spacing w:after="0" w:line="240" w:lineRule="auto"/>
              <w:rPr>
                <w:rFonts w:eastAsia="Arial Unicode MS" w:cs="Arial"/>
                <w:szCs w:val="18"/>
                <w:lang w:val="en-US" w:eastAsia="ar-SA"/>
              </w:rPr>
            </w:pPr>
          </w:p>
        </w:tc>
      </w:tr>
      <w:tr w:rsidR="004F38C1" w:rsidRPr="002B5B90" w14:paraId="0A5D3ADF"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2504E"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AF7AC8" w14:textId="2FA36D0B" w:rsidR="004F38C1" w:rsidRPr="003724C5" w:rsidRDefault="00C43975" w:rsidP="00C43975">
            <w:pPr>
              <w:snapToGrid w:val="0"/>
              <w:spacing w:after="0" w:line="240" w:lineRule="auto"/>
            </w:pPr>
            <w:hyperlink r:id="rId559" w:history="1">
              <w:r w:rsidR="004F38C1" w:rsidRPr="003724C5">
                <w:rPr>
                  <w:rStyle w:val="Hyperlink"/>
                  <w:rFonts w:cs="Arial"/>
                  <w:color w:val="auto"/>
                </w:rPr>
                <w:t>S1-2446</w:t>
              </w:r>
              <w:r w:rsidR="004F38C1" w:rsidRPr="003724C5">
                <w:rPr>
                  <w:rStyle w:val="Hyperlink"/>
                  <w:rFonts w:cs="Arial"/>
                  <w:color w:val="auto"/>
                </w:rPr>
                <w:t>1</w:t>
              </w:r>
              <w:r w:rsidR="004F38C1" w:rsidRPr="003724C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61835" w14:textId="77777777" w:rsidR="004F38C1" w:rsidRPr="003724C5" w:rsidRDefault="004F38C1" w:rsidP="00C43975">
            <w:pPr>
              <w:snapToGrid w:val="0"/>
              <w:spacing w:after="0" w:line="240" w:lineRule="auto"/>
            </w:pPr>
            <w:r w:rsidRPr="003724C5">
              <w:t>CSCN,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DB8304" w14:textId="77777777" w:rsidR="004F38C1" w:rsidRPr="003724C5" w:rsidRDefault="004F38C1" w:rsidP="00C43975">
            <w:pPr>
              <w:snapToGrid w:val="0"/>
              <w:spacing w:after="0" w:line="240" w:lineRule="auto"/>
            </w:pPr>
            <w:r w:rsidRPr="003724C5">
              <w:t>Use case on High-accuracy positioning with LEO observation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3E2185" w14:textId="17DD3761" w:rsidR="004F38C1" w:rsidRPr="003724C5" w:rsidRDefault="003724C5" w:rsidP="00C43975">
            <w:pPr>
              <w:snapToGrid w:val="0"/>
              <w:spacing w:after="0" w:line="240" w:lineRule="auto"/>
              <w:rPr>
                <w:rFonts w:eastAsia="Times New Roman" w:cs="Arial"/>
                <w:szCs w:val="18"/>
                <w:lang w:val="en-US" w:eastAsia="ar-SA"/>
              </w:rPr>
            </w:pPr>
            <w:r w:rsidRPr="003724C5">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98C8D4"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S1-244171.</w:t>
            </w:r>
          </w:p>
        </w:tc>
      </w:tr>
      <w:tr w:rsidR="004F38C1" w:rsidRPr="002B5B90" w14:paraId="13287EC1"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825EC" w14:textId="77777777" w:rsidR="004F38C1" w:rsidRPr="00EE1C6E" w:rsidRDefault="004F38C1" w:rsidP="00C43975">
            <w:pPr>
              <w:snapToGrid w:val="0"/>
              <w:spacing w:after="0" w:line="240" w:lineRule="auto"/>
            </w:pPr>
            <w:proofErr w:type="spellStart"/>
            <w:r w:rsidRPr="00EE1C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C3AF52" w14:textId="635C6E29" w:rsidR="004F38C1" w:rsidRPr="00EE1C6E" w:rsidRDefault="00C43975" w:rsidP="00C43975">
            <w:pPr>
              <w:snapToGrid w:val="0"/>
              <w:spacing w:after="0" w:line="240" w:lineRule="auto"/>
            </w:pPr>
            <w:hyperlink r:id="rId560" w:history="1">
              <w:r w:rsidR="004F38C1" w:rsidRPr="00EE1C6E">
                <w:rPr>
                  <w:rStyle w:val="Hyperlink"/>
                  <w:rFonts w:cs="Arial"/>
                  <w:color w:val="auto"/>
                </w:rPr>
                <w:t>S1-244215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99570" w14:textId="77777777" w:rsidR="004F38C1" w:rsidRPr="00EE1C6E" w:rsidRDefault="004F38C1" w:rsidP="00C43975">
            <w:pPr>
              <w:snapToGrid w:val="0"/>
              <w:spacing w:after="0" w:line="240" w:lineRule="auto"/>
            </w:pPr>
            <w:r w:rsidRPr="00EE1C6E">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56A974" w14:textId="77777777" w:rsidR="004F38C1" w:rsidRPr="00EE1C6E" w:rsidRDefault="004F38C1" w:rsidP="00C43975">
            <w:pPr>
              <w:snapToGrid w:val="0"/>
              <w:spacing w:after="0" w:line="240" w:lineRule="auto"/>
            </w:pPr>
            <w:r w:rsidRPr="00EE1C6E">
              <w:t>Use case on Global mobile video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AF90B8" w14:textId="77777777" w:rsidR="004F38C1" w:rsidRPr="00EE1C6E" w:rsidRDefault="004F38C1" w:rsidP="00C43975">
            <w:pPr>
              <w:snapToGrid w:val="0"/>
              <w:spacing w:after="0" w:line="240" w:lineRule="auto"/>
            </w:pPr>
            <w:r w:rsidRPr="00EE1C6E">
              <w:t>Revised to S1-244612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4FCAEB" w14:textId="77777777" w:rsidR="004F38C1" w:rsidRPr="00EE1C6E" w:rsidRDefault="004F38C1" w:rsidP="00C43975">
            <w:pPr>
              <w:spacing w:after="0" w:line="240" w:lineRule="auto"/>
              <w:rPr>
                <w:rFonts w:eastAsia="Arial Unicode MS" w:cs="Arial"/>
                <w:szCs w:val="18"/>
                <w:lang w:val="en-US" w:eastAsia="ar-SA"/>
              </w:rPr>
            </w:pPr>
          </w:p>
        </w:tc>
      </w:tr>
      <w:tr w:rsidR="004F38C1" w:rsidRPr="002B5B90" w14:paraId="503D50FE"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35C60"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4B9370" w14:textId="08BBC18D" w:rsidR="004F38C1" w:rsidRPr="000D4BF3" w:rsidRDefault="00C43975" w:rsidP="00C43975">
            <w:pPr>
              <w:snapToGrid w:val="0"/>
              <w:spacing w:after="0" w:line="240" w:lineRule="auto"/>
            </w:pPr>
            <w:hyperlink r:id="rId561" w:history="1">
              <w:r w:rsidR="004F38C1" w:rsidRPr="000D4BF3">
                <w:rPr>
                  <w:rStyle w:val="Hyperlink"/>
                  <w:rFonts w:cs="Arial"/>
                  <w:color w:val="auto"/>
                </w:rPr>
                <w:t>S1-2446</w:t>
              </w:r>
              <w:r w:rsidR="004F38C1" w:rsidRPr="000D4BF3">
                <w:rPr>
                  <w:rStyle w:val="Hyperlink"/>
                  <w:rFonts w:cs="Arial"/>
                  <w:color w:val="auto"/>
                </w:rPr>
                <w:t>1</w:t>
              </w:r>
              <w:r w:rsidR="004F38C1" w:rsidRPr="000D4BF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3EAE1" w14:textId="77777777" w:rsidR="004F38C1" w:rsidRPr="000D4BF3" w:rsidRDefault="004F38C1" w:rsidP="00C43975">
            <w:pPr>
              <w:snapToGrid w:val="0"/>
              <w:spacing w:after="0" w:line="240" w:lineRule="auto"/>
            </w:pPr>
            <w:r w:rsidRPr="000D4BF3">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36A69D" w14:textId="77777777" w:rsidR="004F38C1" w:rsidRPr="000D4BF3" w:rsidRDefault="004F38C1" w:rsidP="00C43975">
            <w:pPr>
              <w:snapToGrid w:val="0"/>
              <w:spacing w:after="0" w:line="240" w:lineRule="auto"/>
            </w:pPr>
            <w:r w:rsidRPr="000D4BF3">
              <w:t>Use case on Global mobile video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A28596" w14:textId="77B6B262" w:rsidR="004F38C1" w:rsidRPr="000D4BF3" w:rsidRDefault="000D4BF3" w:rsidP="00C43975">
            <w:pPr>
              <w:snapToGrid w:val="0"/>
              <w:spacing w:after="0" w:line="240" w:lineRule="auto"/>
            </w:pPr>
            <w:r w:rsidRPr="000D4BF3">
              <w:t>Revised to S1-244822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BC04E"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S1-244215.</w:t>
            </w:r>
          </w:p>
        </w:tc>
      </w:tr>
      <w:tr w:rsidR="000D4BF3" w:rsidRPr="002B5B90" w14:paraId="2FB8DF57"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AE9181" w14:textId="042D394E" w:rsidR="000D4BF3" w:rsidRPr="000D4BF3" w:rsidRDefault="000D4BF3"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10D257" w14:textId="55475862" w:rsidR="000D4BF3" w:rsidRPr="000D4BF3" w:rsidRDefault="000D4BF3" w:rsidP="00C43975">
            <w:pPr>
              <w:snapToGrid w:val="0"/>
              <w:spacing w:after="0" w:line="240" w:lineRule="auto"/>
            </w:pPr>
            <w:hyperlink r:id="rId562" w:history="1">
              <w:r w:rsidRPr="000D4BF3">
                <w:rPr>
                  <w:rStyle w:val="Hyperlink"/>
                  <w:rFonts w:cs="Arial"/>
                  <w:color w:val="auto"/>
                </w:rPr>
                <w:t>S1-244822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620A3A" w14:textId="21774FC9" w:rsidR="000D4BF3" w:rsidRPr="000D4BF3" w:rsidRDefault="000D4BF3" w:rsidP="00C43975">
            <w:pPr>
              <w:snapToGrid w:val="0"/>
              <w:spacing w:after="0" w:line="240" w:lineRule="auto"/>
            </w:pPr>
            <w:r w:rsidRPr="000D4BF3">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2F3CDF" w14:textId="793C9BE5" w:rsidR="000D4BF3" w:rsidRPr="000D4BF3" w:rsidRDefault="000D4BF3" w:rsidP="00C43975">
            <w:pPr>
              <w:snapToGrid w:val="0"/>
              <w:spacing w:after="0" w:line="240" w:lineRule="auto"/>
            </w:pPr>
            <w:r w:rsidRPr="000D4BF3">
              <w:t>Use case on Global mobile video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63EFCC6" w14:textId="77777777" w:rsidR="000D4BF3" w:rsidRPr="000D4BF3" w:rsidRDefault="000D4BF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6A688F" w14:textId="6E22EB88" w:rsidR="000D4BF3" w:rsidRDefault="000D4BF3"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S1-244215.</w:t>
            </w:r>
          </w:p>
          <w:p w14:paraId="3973EF87" w14:textId="55FC2027" w:rsidR="000D4BF3" w:rsidRPr="000D4BF3" w:rsidRDefault="000D4BF3"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S1-244612.</w:t>
            </w:r>
          </w:p>
        </w:tc>
      </w:tr>
      <w:tr w:rsidR="004F38C1" w:rsidRPr="002B5B90" w14:paraId="72278C4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590640" w14:textId="77777777" w:rsidR="004F38C1" w:rsidRPr="001A0A85" w:rsidRDefault="004F38C1" w:rsidP="00C43975">
            <w:pPr>
              <w:snapToGrid w:val="0"/>
              <w:spacing w:after="0" w:line="240" w:lineRule="auto"/>
            </w:pPr>
            <w:proofErr w:type="spellStart"/>
            <w:r w:rsidRPr="001A0A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51A743" w14:textId="6F860176" w:rsidR="004F38C1" w:rsidRPr="001A0A85" w:rsidRDefault="00C43975" w:rsidP="00C43975">
            <w:pPr>
              <w:snapToGrid w:val="0"/>
              <w:spacing w:after="0" w:line="240" w:lineRule="auto"/>
            </w:pPr>
            <w:hyperlink r:id="rId563" w:history="1">
              <w:r w:rsidR="004F38C1" w:rsidRPr="001A0A85">
                <w:rPr>
                  <w:rStyle w:val="Hyperlink"/>
                  <w:rFonts w:cs="Arial"/>
                  <w:color w:val="auto"/>
                </w:rPr>
                <w:t>S1-244220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A58EF" w14:textId="77777777" w:rsidR="004F38C1" w:rsidRPr="001A0A85" w:rsidRDefault="004F38C1" w:rsidP="00C43975">
            <w:pPr>
              <w:snapToGrid w:val="0"/>
              <w:spacing w:after="0" w:line="240" w:lineRule="auto"/>
            </w:pPr>
            <w:r w:rsidRPr="001A0A85">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828704" w14:textId="77777777" w:rsidR="004F38C1" w:rsidRPr="001A0A85" w:rsidRDefault="004F38C1" w:rsidP="00C43975">
            <w:pPr>
              <w:snapToGrid w:val="0"/>
              <w:spacing w:after="0" w:line="240" w:lineRule="auto"/>
            </w:pPr>
            <w:r w:rsidRPr="001A0A85">
              <w:t>new use case: 6G system supporting MEC onboarding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8280A7" w14:textId="77777777" w:rsidR="004F38C1" w:rsidRPr="001A0A85" w:rsidRDefault="004F38C1" w:rsidP="00C43975">
            <w:pPr>
              <w:snapToGrid w:val="0"/>
              <w:spacing w:after="0" w:line="240" w:lineRule="auto"/>
            </w:pPr>
            <w:r w:rsidRPr="001A0A8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60E1" w14:textId="77777777" w:rsidR="004F38C1" w:rsidRPr="001A0A85" w:rsidRDefault="004F38C1" w:rsidP="00C43975">
            <w:pPr>
              <w:spacing w:after="0" w:line="240" w:lineRule="auto"/>
              <w:rPr>
                <w:rFonts w:eastAsia="Arial Unicode MS" w:cs="Arial"/>
                <w:szCs w:val="18"/>
                <w:lang w:val="en-US" w:eastAsia="ar-SA"/>
              </w:rPr>
            </w:pPr>
          </w:p>
        </w:tc>
      </w:tr>
      <w:tr w:rsidR="004F38C1" w:rsidRPr="002B5B90" w14:paraId="69AE5188"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3C5E78" w14:textId="77777777" w:rsidR="004F38C1" w:rsidRPr="00161EF4" w:rsidRDefault="004F38C1" w:rsidP="00C43975">
            <w:pPr>
              <w:snapToGrid w:val="0"/>
              <w:spacing w:after="0" w:line="240" w:lineRule="auto"/>
            </w:pPr>
            <w:proofErr w:type="spellStart"/>
            <w:r w:rsidRPr="00161EF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11F1A" w14:textId="652AB2A4" w:rsidR="004F38C1" w:rsidRPr="00161EF4" w:rsidRDefault="00C43975" w:rsidP="00C43975">
            <w:pPr>
              <w:snapToGrid w:val="0"/>
              <w:spacing w:after="0" w:line="240" w:lineRule="auto"/>
            </w:pPr>
            <w:hyperlink r:id="rId564" w:history="1">
              <w:r w:rsidR="004F38C1" w:rsidRPr="00161EF4">
                <w:rPr>
                  <w:rStyle w:val="Hyperlink"/>
                  <w:rFonts w:cs="Arial"/>
                  <w:color w:val="auto"/>
                </w:rPr>
                <w:t>S1-244290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12E582" w14:textId="77777777" w:rsidR="004F38C1" w:rsidRPr="00161EF4" w:rsidRDefault="004F38C1" w:rsidP="00C43975">
            <w:pPr>
              <w:snapToGrid w:val="0"/>
              <w:spacing w:after="0" w:line="240" w:lineRule="auto"/>
            </w:pPr>
            <w:r w:rsidRPr="00161EF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FBADDA" w14:textId="77777777" w:rsidR="004F38C1" w:rsidRPr="00161EF4" w:rsidRDefault="004F38C1" w:rsidP="00C43975">
            <w:pPr>
              <w:snapToGrid w:val="0"/>
              <w:spacing w:after="0" w:line="240" w:lineRule="auto"/>
            </w:pPr>
            <w:r w:rsidRPr="00161EF4">
              <w:t>Use case on enhanced user experience with sparse LEO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496753" w14:textId="77777777" w:rsidR="004F38C1" w:rsidRPr="00161EF4" w:rsidRDefault="004F38C1" w:rsidP="00C43975">
            <w:pPr>
              <w:snapToGrid w:val="0"/>
              <w:spacing w:after="0" w:line="240" w:lineRule="auto"/>
            </w:pPr>
            <w:r w:rsidRPr="00161EF4">
              <w:t>Revised to S1-244611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0DC0E8" w14:textId="77777777" w:rsidR="004F38C1" w:rsidRPr="00161EF4" w:rsidRDefault="004F38C1" w:rsidP="00C43975">
            <w:pPr>
              <w:spacing w:after="0" w:line="240" w:lineRule="auto"/>
              <w:rPr>
                <w:rFonts w:eastAsia="Arial Unicode MS" w:cs="Arial"/>
                <w:szCs w:val="18"/>
                <w:lang w:val="en-US" w:eastAsia="ar-SA"/>
              </w:rPr>
            </w:pPr>
          </w:p>
        </w:tc>
      </w:tr>
      <w:tr w:rsidR="004F38C1" w:rsidRPr="002B5B90" w14:paraId="5D24F8CA"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B2A9"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24D896" w14:textId="34E6E55E" w:rsidR="004F38C1" w:rsidRPr="000D4BF3" w:rsidRDefault="00C43975" w:rsidP="00C43975">
            <w:pPr>
              <w:snapToGrid w:val="0"/>
              <w:spacing w:after="0" w:line="240" w:lineRule="auto"/>
            </w:pPr>
            <w:hyperlink r:id="rId565" w:history="1">
              <w:r w:rsidR="004F38C1" w:rsidRPr="000D4BF3">
                <w:rPr>
                  <w:rStyle w:val="Hyperlink"/>
                  <w:rFonts w:cs="Arial"/>
                  <w:color w:val="auto"/>
                </w:rPr>
                <w:t>S1-2446</w:t>
              </w:r>
              <w:r w:rsidR="004F38C1" w:rsidRPr="000D4BF3">
                <w:rPr>
                  <w:rStyle w:val="Hyperlink"/>
                  <w:rFonts w:cs="Arial"/>
                  <w:color w:val="auto"/>
                </w:rPr>
                <w:t>1</w:t>
              </w:r>
              <w:r w:rsidR="004F38C1" w:rsidRPr="000D4BF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5A823" w14:textId="77777777" w:rsidR="004F38C1" w:rsidRPr="000D4BF3" w:rsidRDefault="004F38C1" w:rsidP="00C43975">
            <w:pPr>
              <w:snapToGrid w:val="0"/>
              <w:spacing w:after="0" w:line="240" w:lineRule="auto"/>
            </w:pPr>
            <w:r w:rsidRPr="000D4BF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604903" w14:textId="77777777" w:rsidR="004F38C1" w:rsidRPr="000D4BF3" w:rsidRDefault="004F38C1" w:rsidP="00C43975">
            <w:pPr>
              <w:snapToGrid w:val="0"/>
              <w:spacing w:after="0" w:line="240" w:lineRule="auto"/>
            </w:pPr>
            <w:r w:rsidRPr="000D4BF3">
              <w:t>Use case on enhanced user experience with sparse LEO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DDFF0A" w14:textId="414D75C1" w:rsidR="004F38C1" w:rsidRPr="000D4BF3" w:rsidRDefault="000D4BF3" w:rsidP="00C43975">
            <w:pPr>
              <w:snapToGrid w:val="0"/>
              <w:spacing w:after="0" w:line="240" w:lineRule="auto"/>
            </w:pPr>
            <w:r w:rsidRPr="000D4BF3">
              <w:t>Revised to S1-244823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8DDB5C"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S1-244290.</w:t>
            </w:r>
          </w:p>
        </w:tc>
      </w:tr>
      <w:tr w:rsidR="000D4BF3" w:rsidRPr="002B5B90" w14:paraId="5F394D86"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36EF8C" w14:textId="50492399" w:rsidR="000D4BF3" w:rsidRPr="000D4BF3" w:rsidRDefault="000D4BF3"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90BF4C" w14:textId="5FB8BC09" w:rsidR="000D4BF3" w:rsidRPr="000D4BF3" w:rsidRDefault="000D4BF3" w:rsidP="00C43975">
            <w:pPr>
              <w:snapToGrid w:val="0"/>
              <w:spacing w:after="0" w:line="240" w:lineRule="auto"/>
            </w:pPr>
            <w:hyperlink r:id="rId566" w:history="1">
              <w:r w:rsidRPr="000D4BF3">
                <w:rPr>
                  <w:rStyle w:val="Hyperlink"/>
                  <w:rFonts w:cs="Arial"/>
                  <w:color w:val="auto"/>
                </w:rPr>
                <w:t>S1-244823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07C6F6" w14:textId="62049FAA" w:rsidR="000D4BF3" w:rsidRPr="000D4BF3" w:rsidRDefault="000D4BF3" w:rsidP="00C43975">
            <w:pPr>
              <w:snapToGrid w:val="0"/>
              <w:spacing w:after="0" w:line="240" w:lineRule="auto"/>
            </w:pPr>
            <w:r w:rsidRPr="000D4BF3">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68AB0E" w14:textId="666E16AB" w:rsidR="000D4BF3" w:rsidRPr="000D4BF3" w:rsidRDefault="000D4BF3" w:rsidP="00C43975">
            <w:pPr>
              <w:snapToGrid w:val="0"/>
              <w:spacing w:after="0" w:line="240" w:lineRule="auto"/>
            </w:pPr>
            <w:r w:rsidRPr="000D4BF3">
              <w:t>Use case on enhanced user experience with sparse LEO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76E9D6" w14:textId="77777777" w:rsidR="000D4BF3" w:rsidRPr="000D4BF3" w:rsidRDefault="000D4BF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519945" w14:textId="442696EB" w:rsidR="000D4BF3" w:rsidRDefault="000D4BF3"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S1-244290.</w:t>
            </w:r>
          </w:p>
          <w:p w14:paraId="04F5A7F6" w14:textId="20E773C9" w:rsidR="000D4BF3" w:rsidRPr="000D4BF3" w:rsidRDefault="000D4BF3"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S1-244611.</w:t>
            </w:r>
          </w:p>
        </w:tc>
      </w:tr>
      <w:tr w:rsidR="004F38C1" w:rsidRPr="002B5B90" w14:paraId="3CC7B5F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694934" w14:textId="77777777" w:rsidR="004F38C1" w:rsidRPr="00A223B3" w:rsidRDefault="004F38C1" w:rsidP="00C43975">
            <w:pPr>
              <w:snapToGrid w:val="0"/>
              <w:spacing w:after="0" w:line="240" w:lineRule="auto"/>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2A43CE" w14:textId="45477442" w:rsidR="004F38C1" w:rsidRPr="00A223B3" w:rsidRDefault="00C43975" w:rsidP="00C43975">
            <w:pPr>
              <w:snapToGrid w:val="0"/>
              <w:spacing w:after="0" w:line="240" w:lineRule="auto"/>
            </w:pPr>
            <w:hyperlink r:id="rId567" w:history="1">
              <w:r w:rsidR="004F38C1" w:rsidRPr="00A223B3">
                <w:rPr>
                  <w:rStyle w:val="Hyperlink"/>
                  <w:rFonts w:cs="Arial"/>
                  <w:color w:val="auto"/>
                </w:rPr>
                <w:t>S1-244291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780FAC"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FE3185" w14:textId="77777777" w:rsidR="004F38C1" w:rsidRPr="00A223B3" w:rsidRDefault="004F38C1" w:rsidP="00C43975">
            <w:pPr>
              <w:snapToGrid w:val="0"/>
              <w:spacing w:after="0" w:line="240" w:lineRule="auto"/>
            </w:pPr>
            <w:r w:rsidRPr="00A223B3">
              <w:t>Use case on dynamic satellite backhaul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BE94B5" w14:textId="77777777" w:rsidR="004F38C1" w:rsidRPr="00A223B3" w:rsidRDefault="004F38C1" w:rsidP="00C43975">
            <w:pPr>
              <w:snapToGrid w:val="0"/>
              <w:spacing w:after="0" w:line="240" w:lineRule="auto"/>
            </w:pPr>
            <w:r w:rsidRPr="00A223B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BB1FB" w14:textId="77777777" w:rsidR="004F38C1" w:rsidRPr="0031567C"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 xml:space="preserve">Postponed by the source company. </w:t>
            </w:r>
          </w:p>
        </w:tc>
      </w:tr>
      <w:tr w:rsidR="004F38C1" w:rsidRPr="002B5B90" w14:paraId="554E1E6E"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B842A" w14:textId="77777777" w:rsidR="004F38C1" w:rsidRPr="00DF3571" w:rsidRDefault="004F38C1" w:rsidP="00C43975">
            <w:pPr>
              <w:snapToGrid w:val="0"/>
              <w:spacing w:after="0" w:line="240" w:lineRule="auto"/>
            </w:pPr>
            <w:proofErr w:type="spellStart"/>
            <w:r w:rsidRPr="00DF35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2A2023" w14:textId="15EB3521" w:rsidR="004F38C1" w:rsidRPr="00DF3571" w:rsidRDefault="00C43975" w:rsidP="00C43975">
            <w:pPr>
              <w:snapToGrid w:val="0"/>
              <w:spacing w:after="0" w:line="240" w:lineRule="auto"/>
            </w:pPr>
            <w:hyperlink r:id="rId568" w:history="1">
              <w:r w:rsidR="004F38C1" w:rsidRPr="00DF3571">
                <w:rPr>
                  <w:rStyle w:val="Hyperlink"/>
                  <w:rFonts w:cs="Arial"/>
                  <w:color w:val="auto"/>
                </w:rPr>
                <w:t>S1-244329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FD99A" w14:textId="77777777" w:rsidR="004F38C1" w:rsidRPr="00DF3571" w:rsidRDefault="004F38C1" w:rsidP="00C43975">
            <w:pPr>
              <w:snapToGrid w:val="0"/>
              <w:spacing w:after="0" w:line="240" w:lineRule="auto"/>
            </w:pPr>
            <w:r w:rsidRPr="00DF357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B9839" w14:textId="77777777" w:rsidR="004F38C1" w:rsidRPr="00DF3571" w:rsidRDefault="004F38C1" w:rsidP="00C43975">
            <w:pPr>
              <w:snapToGrid w:val="0"/>
              <w:spacing w:after="0" w:line="240" w:lineRule="auto"/>
            </w:pPr>
            <w:r w:rsidRPr="00DF3571">
              <w:t>Use case on extreme coverage for smartphone over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3BB425" w14:textId="77777777" w:rsidR="004F38C1" w:rsidRPr="00DF3571" w:rsidRDefault="004F38C1" w:rsidP="00C43975">
            <w:pPr>
              <w:snapToGrid w:val="0"/>
              <w:spacing w:after="0" w:line="240" w:lineRule="auto"/>
            </w:pPr>
            <w:r w:rsidRPr="00DF3571">
              <w:t>Revised to S1-244420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7AEFCC" w14:textId="77777777" w:rsidR="004F38C1" w:rsidRPr="00DF3571" w:rsidRDefault="004F38C1" w:rsidP="00C43975">
            <w:pPr>
              <w:spacing w:after="0" w:line="240" w:lineRule="auto"/>
              <w:rPr>
                <w:rFonts w:eastAsia="Arial Unicode MS" w:cs="Arial"/>
                <w:szCs w:val="18"/>
                <w:lang w:val="en-US" w:eastAsia="ar-SA"/>
              </w:rPr>
            </w:pPr>
          </w:p>
        </w:tc>
      </w:tr>
      <w:tr w:rsidR="004F38C1" w:rsidRPr="002B5B90" w14:paraId="22B52BB7"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F23A14" w14:textId="77777777" w:rsidR="004F38C1" w:rsidRPr="00DF3571" w:rsidRDefault="004F38C1" w:rsidP="00C43975">
            <w:pPr>
              <w:snapToGrid w:val="0"/>
              <w:spacing w:after="0" w:line="240" w:lineRule="auto"/>
            </w:pPr>
            <w:proofErr w:type="spellStart"/>
            <w:r w:rsidRPr="00DF35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AADC1E" w14:textId="27484AFE" w:rsidR="004F38C1" w:rsidRPr="00DF3571" w:rsidRDefault="00C43975" w:rsidP="00C43975">
            <w:pPr>
              <w:snapToGrid w:val="0"/>
              <w:spacing w:after="0" w:line="240" w:lineRule="auto"/>
            </w:pPr>
            <w:hyperlink r:id="rId569" w:history="1">
              <w:r w:rsidR="004F38C1" w:rsidRPr="00DF3571">
                <w:rPr>
                  <w:rStyle w:val="Hyperlink"/>
                  <w:rFonts w:cs="Arial"/>
                  <w:color w:val="auto"/>
                </w:rPr>
                <w:t>S1-244420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CB5658" w14:textId="77777777" w:rsidR="004F38C1" w:rsidRPr="00DF3571" w:rsidRDefault="004F38C1" w:rsidP="00C43975">
            <w:pPr>
              <w:snapToGrid w:val="0"/>
              <w:spacing w:after="0" w:line="240" w:lineRule="auto"/>
            </w:pPr>
            <w:r w:rsidRPr="00DF357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BC59F1" w14:textId="77777777" w:rsidR="004F38C1" w:rsidRPr="00DF3571" w:rsidRDefault="004F38C1" w:rsidP="00C43975">
            <w:pPr>
              <w:snapToGrid w:val="0"/>
              <w:spacing w:after="0" w:line="240" w:lineRule="auto"/>
            </w:pPr>
            <w:r w:rsidRPr="00DF3571">
              <w:t>Use case on extreme coverage for smartphone over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D34294" w14:textId="77777777" w:rsidR="004F38C1" w:rsidRPr="00DF3571" w:rsidRDefault="004F38C1" w:rsidP="00C43975">
            <w:pPr>
              <w:snapToGrid w:val="0"/>
              <w:spacing w:after="0" w:line="240" w:lineRule="auto"/>
            </w:pPr>
            <w:r w:rsidRPr="00DF3571">
              <w:t>Revised to S1-244613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ADDAF1" w14:textId="77777777" w:rsidR="004F38C1" w:rsidRPr="00DF3571" w:rsidRDefault="004F38C1" w:rsidP="00C43975">
            <w:pPr>
              <w:spacing w:after="0" w:line="240" w:lineRule="auto"/>
              <w:rPr>
                <w:rFonts w:eastAsia="Arial Unicode MS" w:cs="Arial"/>
                <w:szCs w:val="18"/>
                <w:lang w:val="en-US" w:eastAsia="ar-SA"/>
              </w:rPr>
            </w:pPr>
            <w:r w:rsidRPr="00DF3571">
              <w:rPr>
                <w:rFonts w:eastAsia="Arial Unicode MS" w:cs="Arial"/>
                <w:szCs w:val="18"/>
                <w:lang w:val="en-US" w:eastAsia="ar-SA"/>
              </w:rPr>
              <w:t>Revision of S1-244329.</w:t>
            </w:r>
          </w:p>
        </w:tc>
      </w:tr>
      <w:tr w:rsidR="004F38C1" w:rsidRPr="002B5B90" w14:paraId="0FEA000D"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ACEFE"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3B301" w14:textId="62E24F7D" w:rsidR="004F38C1" w:rsidRPr="000D4BF3" w:rsidRDefault="00C43975" w:rsidP="00C43975">
            <w:pPr>
              <w:snapToGrid w:val="0"/>
              <w:spacing w:after="0" w:line="240" w:lineRule="auto"/>
              <w:rPr>
                <w:rFonts w:cs="Arial"/>
              </w:rPr>
            </w:pPr>
            <w:hyperlink r:id="rId570" w:history="1">
              <w:r w:rsidR="004F38C1" w:rsidRPr="000D4BF3">
                <w:rPr>
                  <w:rStyle w:val="Hyperlink"/>
                  <w:rFonts w:cs="Arial"/>
                  <w:color w:val="auto"/>
                </w:rPr>
                <w:t>S1</w:t>
              </w:r>
              <w:r w:rsidR="004F38C1" w:rsidRPr="000D4BF3">
                <w:rPr>
                  <w:rStyle w:val="Hyperlink"/>
                  <w:rFonts w:cs="Arial"/>
                  <w:color w:val="auto"/>
                </w:rPr>
                <w:t>-</w:t>
              </w:r>
              <w:r w:rsidR="004F38C1" w:rsidRPr="000D4BF3">
                <w:rPr>
                  <w:rStyle w:val="Hyperlink"/>
                  <w:rFonts w:cs="Arial"/>
                  <w:color w:val="auto"/>
                </w:rPr>
                <w:t>24461</w:t>
              </w:r>
              <w:r w:rsidR="004F38C1" w:rsidRPr="000D4BF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B6E0D7" w14:textId="77777777" w:rsidR="004F38C1" w:rsidRPr="000D4BF3" w:rsidRDefault="004F38C1" w:rsidP="00C43975">
            <w:pPr>
              <w:snapToGrid w:val="0"/>
              <w:spacing w:after="0" w:line="240" w:lineRule="auto"/>
            </w:pPr>
            <w:r w:rsidRPr="000D4BF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DC69C6" w14:textId="77777777" w:rsidR="004F38C1" w:rsidRPr="000D4BF3" w:rsidRDefault="004F38C1" w:rsidP="00C43975">
            <w:pPr>
              <w:snapToGrid w:val="0"/>
              <w:spacing w:after="0" w:line="240" w:lineRule="auto"/>
            </w:pPr>
            <w:r w:rsidRPr="000D4BF3">
              <w:t>Use case on extreme coverage for smartphone over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D2D0AE" w14:textId="001A57C1" w:rsidR="004F38C1" w:rsidRPr="000D4BF3" w:rsidRDefault="000D4BF3" w:rsidP="00C43975">
            <w:pPr>
              <w:snapToGrid w:val="0"/>
              <w:spacing w:after="0" w:line="240" w:lineRule="auto"/>
            </w:pPr>
            <w:r w:rsidRPr="000D4BF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9C97CC"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S1-244329.</w:t>
            </w:r>
          </w:p>
          <w:p w14:paraId="67785F39"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S1-244420.</w:t>
            </w:r>
          </w:p>
        </w:tc>
      </w:tr>
      <w:tr w:rsidR="004F38C1" w:rsidRPr="002B5B90" w14:paraId="6B537DDB"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0AD3E" w14:textId="77777777" w:rsidR="004F38C1" w:rsidRPr="00E74060" w:rsidRDefault="004F38C1" w:rsidP="00C43975">
            <w:pPr>
              <w:snapToGrid w:val="0"/>
              <w:spacing w:after="0" w:line="240" w:lineRule="auto"/>
            </w:pPr>
            <w:proofErr w:type="spellStart"/>
            <w:r w:rsidRPr="00E740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D2F80B" w14:textId="0AB0FE58" w:rsidR="004F38C1" w:rsidRPr="00E74060" w:rsidRDefault="00C43975" w:rsidP="00C43975">
            <w:pPr>
              <w:snapToGrid w:val="0"/>
              <w:spacing w:after="0" w:line="240" w:lineRule="auto"/>
            </w:pPr>
            <w:hyperlink r:id="rId571" w:history="1">
              <w:r w:rsidR="004F38C1" w:rsidRPr="00E74060">
                <w:rPr>
                  <w:rStyle w:val="Hyperlink"/>
                  <w:rFonts w:cs="Arial"/>
                  <w:color w:val="auto"/>
                </w:rPr>
                <w:t>S1-244193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293A5" w14:textId="77777777" w:rsidR="004F38C1" w:rsidRPr="00E74060" w:rsidRDefault="004F38C1" w:rsidP="00C43975">
            <w:pPr>
              <w:snapToGrid w:val="0"/>
              <w:spacing w:after="0" w:line="240" w:lineRule="auto"/>
            </w:pPr>
            <w:r w:rsidRPr="00E7406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66C5A9" w14:textId="77777777" w:rsidR="004F38C1" w:rsidRPr="00E74060" w:rsidRDefault="004F38C1" w:rsidP="00C43975">
            <w:pPr>
              <w:snapToGrid w:val="0"/>
              <w:spacing w:after="0" w:line="240" w:lineRule="auto"/>
            </w:pPr>
            <w:r w:rsidRPr="00E74060">
              <w:t>Use case on low-altitude logistics via the UAVs supported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B99805" w14:textId="77777777" w:rsidR="004F38C1" w:rsidRPr="00E74060" w:rsidRDefault="004F38C1" w:rsidP="00C43975">
            <w:pPr>
              <w:snapToGrid w:val="0"/>
              <w:spacing w:after="0" w:line="240" w:lineRule="auto"/>
              <w:rPr>
                <w:highlight w:val="yellow"/>
              </w:rPr>
            </w:pPr>
            <w:r w:rsidRPr="00785E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9E2ED" w14:textId="77777777" w:rsidR="004F38C1" w:rsidRPr="00E74060"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Postponed by the source company.</w:t>
            </w:r>
          </w:p>
        </w:tc>
      </w:tr>
      <w:tr w:rsidR="004F38C1" w:rsidRPr="002B5B90" w14:paraId="4DF5DB7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019A4" w14:textId="77777777" w:rsidR="004F38C1" w:rsidRPr="00E74060" w:rsidRDefault="004F38C1" w:rsidP="00C43975">
            <w:pPr>
              <w:snapToGrid w:val="0"/>
              <w:spacing w:after="0" w:line="240" w:lineRule="auto"/>
            </w:pPr>
            <w:proofErr w:type="spellStart"/>
            <w:r w:rsidRPr="00E740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B495BF" w14:textId="0AA5DB61" w:rsidR="004F38C1" w:rsidRPr="00E74060" w:rsidRDefault="00C43975" w:rsidP="00C43975">
            <w:pPr>
              <w:snapToGrid w:val="0"/>
              <w:spacing w:after="0" w:line="240" w:lineRule="auto"/>
            </w:pPr>
            <w:hyperlink r:id="rId572" w:history="1">
              <w:r w:rsidR="004F38C1" w:rsidRPr="00E74060">
                <w:rPr>
                  <w:rStyle w:val="Hyperlink"/>
                  <w:rFonts w:cs="Arial"/>
                  <w:color w:val="auto"/>
                </w:rPr>
                <w:t>S1-244195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1B340" w14:textId="77777777" w:rsidR="004F38C1" w:rsidRPr="00E74060" w:rsidRDefault="004F38C1" w:rsidP="00C43975">
            <w:pPr>
              <w:snapToGrid w:val="0"/>
              <w:spacing w:after="0" w:line="240" w:lineRule="auto"/>
            </w:pPr>
            <w:r w:rsidRPr="00E7406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A6899F" w14:textId="77777777" w:rsidR="004F38C1" w:rsidRPr="00E74060" w:rsidRDefault="004F38C1" w:rsidP="00C43975">
            <w:pPr>
              <w:snapToGrid w:val="0"/>
              <w:spacing w:after="0" w:line="240" w:lineRule="auto"/>
            </w:pPr>
            <w:r w:rsidRPr="00E74060">
              <w:t>Use case on emergency rescue via UAVs supported by NTNs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FA7DC4" w14:textId="77777777" w:rsidR="004F38C1" w:rsidRPr="00E74060" w:rsidRDefault="004F38C1" w:rsidP="00C43975">
            <w:pPr>
              <w:snapToGrid w:val="0"/>
              <w:spacing w:after="0" w:line="240" w:lineRule="auto"/>
              <w:rPr>
                <w:highlight w:val="yellow"/>
              </w:rPr>
            </w:pPr>
            <w:r w:rsidRPr="00785E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B79C58" w14:textId="77777777" w:rsidR="004F38C1" w:rsidRPr="00E74060"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Postponed by the source company.</w:t>
            </w:r>
          </w:p>
        </w:tc>
      </w:tr>
      <w:tr w:rsidR="004F38C1" w:rsidRPr="002B5B90" w14:paraId="1FEAEBC2"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276F8" w14:textId="77777777" w:rsidR="004F38C1" w:rsidRPr="00A46C20" w:rsidRDefault="004F38C1" w:rsidP="00C43975">
            <w:pPr>
              <w:snapToGrid w:val="0"/>
              <w:spacing w:after="0" w:line="240" w:lineRule="auto"/>
            </w:pPr>
            <w:proofErr w:type="spellStart"/>
            <w:r w:rsidRPr="00A46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CAEE25" w14:textId="77777777" w:rsidR="004F38C1" w:rsidRPr="00A46C20" w:rsidRDefault="004F38C1" w:rsidP="00C43975">
            <w:pPr>
              <w:snapToGrid w:val="0"/>
              <w:spacing w:after="0" w:line="240" w:lineRule="auto"/>
            </w:pPr>
            <w:r w:rsidRPr="00A46C20">
              <w:t>S1-244261</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1EEA91" w14:textId="77777777" w:rsidR="004F38C1" w:rsidRPr="00A46C20" w:rsidRDefault="004F38C1" w:rsidP="00C43975">
            <w:pPr>
              <w:snapToGrid w:val="0"/>
              <w:spacing w:after="0" w:line="240" w:lineRule="auto"/>
            </w:pPr>
            <w:r w:rsidRPr="00A46C20">
              <w:t>Reliance Jio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199072" w14:textId="77777777" w:rsidR="004F38C1" w:rsidRPr="00A46C20" w:rsidRDefault="004F38C1" w:rsidP="00C43975">
            <w:pPr>
              <w:snapToGrid w:val="0"/>
              <w:spacing w:after="0" w:line="240" w:lineRule="auto"/>
            </w:pPr>
            <w:r w:rsidRPr="00A46C20">
              <w:t>Use case on 6G Ubiquitous Connectivity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C7421A" w14:textId="77777777" w:rsidR="004F38C1" w:rsidRPr="00A46C20" w:rsidRDefault="004F38C1" w:rsidP="00C43975">
            <w:pPr>
              <w:snapToGrid w:val="0"/>
              <w:spacing w:after="0" w:line="240" w:lineRule="auto"/>
              <w:rPr>
                <w:highlight w:val="yellow"/>
              </w:rPr>
            </w:pPr>
            <w:r w:rsidRPr="00A46C20">
              <w:rPr>
                <w:highlight w:val="yellow"/>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3FAD5F" w14:textId="77777777" w:rsidR="004F38C1" w:rsidRPr="00A46C20" w:rsidRDefault="004F38C1" w:rsidP="00C43975">
            <w:pPr>
              <w:spacing w:after="0" w:line="240" w:lineRule="auto"/>
              <w:rPr>
                <w:rFonts w:eastAsia="Arial Unicode MS" w:cs="Arial"/>
                <w:szCs w:val="18"/>
                <w:lang w:val="de-DE" w:eastAsia="ar-SA"/>
              </w:rPr>
            </w:pPr>
            <w:r w:rsidRPr="00A46C20">
              <w:rPr>
                <w:rFonts w:eastAsia="Times New Roman" w:cs="Arial"/>
                <w:szCs w:val="18"/>
                <w:highlight w:val="yellow"/>
                <w:lang w:val="de-DE" w:eastAsia="ar-SA"/>
              </w:rPr>
              <w:t>LATE</w:t>
            </w:r>
            <w:r w:rsidRPr="00A46C20">
              <w:rPr>
                <w:rFonts w:eastAsia="Times New Roman" w:cs="Arial"/>
                <w:szCs w:val="18"/>
                <w:lang w:val="de-DE" w:eastAsia="ar-SA"/>
              </w:rPr>
              <w:t xml:space="preserve"> contribution</w:t>
            </w:r>
          </w:p>
        </w:tc>
      </w:tr>
      <w:tr w:rsidR="004F38C1" w:rsidRPr="002B5B90" w14:paraId="643A529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632794" w14:textId="77777777" w:rsidR="004F38C1" w:rsidRPr="008514B4" w:rsidRDefault="004F38C1" w:rsidP="00C43975">
            <w:pPr>
              <w:snapToGrid w:val="0"/>
              <w:spacing w:after="0" w:line="240" w:lineRule="auto"/>
            </w:pPr>
            <w:proofErr w:type="spellStart"/>
            <w:r w:rsidRPr="00851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0F211CA" w14:textId="5833D88D" w:rsidR="004F38C1" w:rsidRPr="008514B4" w:rsidRDefault="00C43975" w:rsidP="00C43975">
            <w:pPr>
              <w:snapToGrid w:val="0"/>
              <w:spacing w:after="0" w:line="240" w:lineRule="auto"/>
            </w:pPr>
            <w:hyperlink r:id="rId573" w:history="1">
              <w:r w:rsidR="004F38C1" w:rsidRPr="008514B4">
                <w:rPr>
                  <w:rStyle w:val="Hyperlink"/>
                  <w:rFonts w:cs="Arial"/>
                  <w:color w:val="auto"/>
                </w:rPr>
                <w:t>S1-244311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1A12EA0" w14:textId="77777777" w:rsidR="004F38C1" w:rsidRPr="008514B4" w:rsidRDefault="004F38C1" w:rsidP="00C43975">
            <w:pPr>
              <w:snapToGrid w:val="0"/>
              <w:spacing w:after="0" w:line="240" w:lineRule="auto"/>
            </w:pPr>
            <w:proofErr w:type="spellStart"/>
            <w:r w:rsidRPr="008514B4">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F868B76" w14:textId="77777777" w:rsidR="004F38C1" w:rsidRPr="008514B4" w:rsidRDefault="004F38C1" w:rsidP="00C43975">
            <w:pPr>
              <w:snapToGrid w:val="0"/>
              <w:spacing w:after="0" w:line="240" w:lineRule="auto"/>
            </w:pPr>
            <w:r w:rsidRPr="008514B4">
              <w:t>Coordinated Network slicing across 3GPP and non-3GPP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7A12347" w14:textId="77777777" w:rsidR="004F38C1" w:rsidRPr="008514B4" w:rsidRDefault="004F38C1" w:rsidP="00C43975">
            <w:pPr>
              <w:snapToGrid w:val="0"/>
              <w:spacing w:after="0" w:line="240" w:lineRule="auto"/>
            </w:pPr>
            <w:r w:rsidRPr="008514B4">
              <w:t xml:space="preserve">Moved to </w:t>
            </w:r>
            <w:r>
              <w:t>8.1.1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BD34CE9" w14:textId="77777777" w:rsidR="004F38C1" w:rsidRPr="008514B4" w:rsidRDefault="004F38C1" w:rsidP="00C43975">
            <w:pPr>
              <w:spacing w:after="0" w:line="240" w:lineRule="auto"/>
              <w:rPr>
                <w:rFonts w:eastAsia="Arial Unicode MS" w:cs="Arial"/>
                <w:szCs w:val="18"/>
                <w:lang w:val="de-DE" w:eastAsia="ar-SA"/>
              </w:rPr>
            </w:pPr>
          </w:p>
        </w:tc>
      </w:tr>
      <w:tr w:rsidR="004F38C1" w:rsidRPr="002B5B90" w14:paraId="722C64C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807EA5" w14:textId="77777777" w:rsidR="004F38C1" w:rsidRPr="007B0B44" w:rsidRDefault="004F38C1" w:rsidP="00C43975">
            <w:pPr>
              <w:snapToGrid w:val="0"/>
              <w:spacing w:after="0" w:line="240" w:lineRule="auto"/>
            </w:pPr>
            <w:proofErr w:type="spellStart"/>
            <w:r w:rsidRPr="007B0B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8875476" w14:textId="75A22B07" w:rsidR="004F38C1" w:rsidRPr="007B0B44" w:rsidRDefault="00C43975" w:rsidP="00C43975">
            <w:pPr>
              <w:snapToGrid w:val="0"/>
              <w:spacing w:after="0" w:line="240" w:lineRule="auto"/>
            </w:pPr>
            <w:hyperlink r:id="rId574" w:history="1">
              <w:r w:rsidR="004F38C1" w:rsidRPr="007B0B44">
                <w:rPr>
                  <w:rStyle w:val="Hyperlink"/>
                  <w:rFonts w:cs="Arial"/>
                  <w:color w:val="auto"/>
                </w:rPr>
                <w:t>S1-244271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AC00882" w14:textId="77777777" w:rsidR="004F38C1" w:rsidRPr="007B0B44" w:rsidRDefault="004F38C1" w:rsidP="00C43975">
            <w:pPr>
              <w:snapToGrid w:val="0"/>
              <w:spacing w:after="0" w:line="240" w:lineRule="auto"/>
            </w:pPr>
            <w:r w:rsidRPr="007B0B44">
              <w:t>Samsung</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41354AC" w14:textId="77777777" w:rsidR="004F38C1" w:rsidRPr="007B0B44" w:rsidRDefault="004F38C1" w:rsidP="00C43975">
            <w:pPr>
              <w:snapToGrid w:val="0"/>
              <w:spacing w:after="0" w:line="240" w:lineRule="auto"/>
            </w:pPr>
            <w:r w:rsidRPr="007B0B44">
              <w:t xml:space="preserve">22.870 </w:t>
            </w:r>
            <w:proofErr w:type="spellStart"/>
            <w:r w:rsidRPr="007B0B44">
              <w:t>pCR</w:t>
            </w:r>
            <w:proofErr w:type="spellEnd"/>
            <w:r w:rsidRPr="007B0B44">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44A3FE1C" w14:textId="77777777" w:rsidR="004F38C1" w:rsidRPr="007B0B44" w:rsidRDefault="004F38C1" w:rsidP="00C43975">
            <w:pPr>
              <w:snapToGrid w:val="0"/>
              <w:spacing w:after="0" w:line="240" w:lineRule="auto"/>
            </w:pPr>
            <w:r w:rsidRPr="007B0B44">
              <w:t xml:space="preserve">Moved to </w:t>
            </w:r>
            <w:r>
              <w:t>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25857C7" w14:textId="77777777" w:rsidR="004F38C1" w:rsidRPr="007B0B44" w:rsidRDefault="004F38C1" w:rsidP="00C43975">
            <w:pPr>
              <w:spacing w:after="0" w:line="240" w:lineRule="auto"/>
              <w:rPr>
                <w:rFonts w:eastAsia="Arial Unicode MS" w:cs="Arial"/>
                <w:szCs w:val="18"/>
                <w:lang w:val="de-DE" w:eastAsia="ar-SA"/>
              </w:rPr>
            </w:pPr>
          </w:p>
        </w:tc>
      </w:tr>
      <w:tr w:rsidR="00A223B3" w:rsidRPr="00745D37" w14:paraId="15A5563F" w14:textId="77777777" w:rsidTr="003C5573">
        <w:trPr>
          <w:trHeight w:val="141"/>
        </w:trPr>
        <w:tc>
          <w:tcPr>
            <w:tcW w:w="14426" w:type="dxa"/>
            <w:gridSpan w:val="7"/>
            <w:tcBorders>
              <w:bottom w:val="single" w:sz="4" w:space="0" w:color="auto"/>
            </w:tcBorders>
            <w:shd w:val="clear" w:color="auto" w:fill="F2F2F2" w:themeFill="background1" w:themeFillShade="F2"/>
          </w:tcPr>
          <w:p w14:paraId="7A43C9E5" w14:textId="2C89FC6B" w:rsidR="00A223B3" w:rsidRDefault="00A223B3" w:rsidP="00A223B3">
            <w:pPr>
              <w:pStyle w:val="Heading3"/>
            </w:pPr>
            <w:r>
              <w:t xml:space="preserve">Immersive </w:t>
            </w:r>
            <w:r w:rsidR="008B6D72" w:rsidRPr="008977B4">
              <w:rPr>
                <w:rFonts w:eastAsia="Times New Roman"/>
                <w:bCs/>
              </w:rPr>
              <w:t>Communication</w:t>
            </w:r>
          </w:p>
        </w:tc>
      </w:tr>
      <w:tr w:rsidR="004F38C1" w:rsidRPr="002B5B90" w14:paraId="38E54AAB"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9D8E7" w14:textId="77777777" w:rsidR="004F38C1" w:rsidRPr="005F1DFF" w:rsidRDefault="004F38C1" w:rsidP="00C43975">
            <w:pPr>
              <w:snapToGrid w:val="0"/>
              <w:spacing w:after="0" w:line="240" w:lineRule="auto"/>
            </w:pPr>
            <w:proofErr w:type="spellStart"/>
            <w:r w:rsidRPr="005F1D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2F710" w14:textId="33DBBB50" w:rsidR="004F38C1" w:rsidRPr="005F1DFF" w:rsidRDefault="00C43975" w:rsidP="00C43975">
            <w:pPr>
              <w:snapToGrid w:val="0"/>
              <w:spacing w:after="0" w:line="240" w:lineRule="auto"/>
            </w:pPr>
            <w:hyperlink r:id="rId575" w:history="1">
              <w:r w:rsidR="004F38C1" w:rsidRPr="005F1DFF">
                <w:rPr>
                  <w:rStyle w:val="Hyperlink"/>
                  <w:rFonts w:cs="Arial"/>
                  <w:color w:val="auto"/>
                </w:rPr>
                <w:t>S1-244271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CFA94" w14:textId="77777777" w:rsidR="004F38C1" w:rsidRPr="005F1DFF" w:rsidRDefault="004F38C1" w:rsidP="00C43975">
            <w:pPr>
              <w:snapToGrid w:val="0"/>
              <w:spacing w:after="0" w:line="240" w:lineRule="auto"/>
            </w:pPr>
            <w:r w:rsidRPr="005F1DFF">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D5CA79" w14:textId="77777777" w:rsidR="004F38C1" w:rsidRPr="005F1DFF" w:rsidRDefault="004F38C1" w:rsidP="00C43975">
            <w:pPr>
              <w:snapToGrid w:val="0"/>
              <w:spacing w:after="0" w:line="240" w:lineRule="auto"/>
            </w:pPr>
            <w:r w:rsidRPr="005F1DFF">
              <w:t xml:space="preserve">22.870 </w:t>
            </w:r>
            <w:proofErr w:type="spellStart"/>
            <w:r w:rsidRPr="005F1DFF">
              <w:t>pCR</w:t>
            </w:r>
            <w:proofErr w:type="spellEnd"/>
            <w:r w:rsidRPr="005F1DFF">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C53B1B" w14:textId="77777777" w:rsidR="004F38C1" w:rsidRPr="005F1DFF" w:rsidRDefault="004F38C1" w:rsidP="00C43975">
            <w:pPr>
              <w:snapToGrid w:val="0"/>
              <w:spacing w:after="0" w:line="240" w:lineRule="auto"/>
            </w:pPr>
            <w:r w:rsidRPr="005F1DFF">
              <w:t>Revised to S1-244501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7948A9" w14:textId="77777777" w:rsidR="004F38C1" w:rsidRPr="005F1DFF" w:rsidRDefault="004F38C1" w:rsidP="00C43975">
            <w:pPr>
              <w:spacing w:after="0" w:line="240" w:lineRule="auto"/>
              <w:rPr>
                <w:rFonts w:eastAsia="Arial Unicode MS" w:cs="Arial"/>
                <w:szCs w:val="18"/>
                <w:lang w:val="de-DE" w:eastAsia="ar-SA"/>
              </w:rPr>
            </w:pPr>
            <w:r w:rsidRPr="005F1DFF">
              <w:rPr>
                <w:rFonts w:eastAsia="Arial Unicode MS" w:cs="Arial"/>
                <w:szCs w:val="18"/>
                <w:lang w:val="de-DE" w:eastAsia="ar-SA"/>
              </w:rPr>
              <w:t>Moved from 8.1.3</w:t>
            </w:r>
          </w:p>
        </w:tc>
      </w:tr>
      <w:tr w:rsidR="004F38C1" w:rsidRPr="002B5B90" w14:paraId="30E16DAB"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E62B4" w14:textId="77777777" w:rsidR="004F38C1" w:rsidRPr="00C42CC9" w:rsidRDefault="004F38C1"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CD7266" w14:textId="3E6E7679" w:rsidR="004F38C1" w:rsidRPr="00C42CC9" w:rsidRDefault="00C43975" w:rsidP="00C43975">
            <w:pPr>
              <w:snapToGrid w:val="0"/>
              <w:spacing w:after="0" w:line="240" w:lineRule="auto"/>
              <w:rPr>
                <w:rFonts w:cs="Arial"/>
              </w:rPr>
            </w:pPr>
            <w:hyperlink r:id="rId576" w:history="1">
              <w:r w:rsidR="004F38C1" w:rsidRPr="00C42CC9">
                <w:rPr>
                  <w:rStyle w:val="Hyperlink"/>
                  <w:rFonts w:cs="Arial"/>
                  <w:color w:val="auto"/>
                </w:rPr>
                <w:t>S1-244501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AA992E" w14:textId="77777777" w:rsidR="004F38C1" w:rsidRPr="00C42CC9" w:rsidRDefault="004F38C1"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369A8" w14:textId="77777777" w:rsidR="004F38C1" w:rsidRPr="00C42CC9" w:rsidRDefault="004F38C1"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B913BE" w14:textId="59E1125A" w:rsidR="004F38C1" w:rsidRPr="00C42CC9" w:rsidRDefault="00C42CC9" w:rsidP="00C43975">
            <w:pPr>
              <w:snapToGrid w:val="0"/>
              <w:spacing w:after="0" w:line="240" w:lineRule="auto"/>
            </w:pPr>
            <w:r w:rsidRPr="00C42CC9">
              <w:t>Revised to S1-244649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374553" w14:textId="77777777" w:rsidR="004F38C1" w:rsidRPr="00C42CC9" w:rsidRDefault="004F38C1" w:rsidP="00C43975">
            <w:pPr>
              <w:spacing w:after="0" w:line="240" w:lineRule="auto"/>
              <w:rPr>
                <w:rFonts w:eastAsia="Arial Unicode MS" w:cs="Arial"/>
                <w:szCs w:val="18"/>
                <w:lang w:val="de-DE" w:eastAsia="ar-SA"/>
              </w:rPr>
            </w:pPr>
            <w:r w:rsidRPr="00C42CC9">
              <w:rPr>
                <w:rFonts w:eastAsia="Arial Unicode MS" w:cs="Arial"/>
                <w:i/>
                <w:szCs w:val="18"/>
                <w:lang w:val="de-DE" w:eastAsia="ar-SA"/>
              </w:rPr>
              <w:t>Moved from 8.1.3</w:t>
            </w:r>
          </w:p>
          <w:p w14:paraId="2C6B712C" w14:textId="77777777" w:rsidR="004F38C1" w:rsidRPr="00C42CC9" w:rsidRDefault="004F38C1" w:rsidP="00C43975">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S1-244271.</w:t>
            </w:r>
          </w:p>
        </w:tc>
      </w:tr>
      <w:tr w:rsidR="00C42CC9" w:rsidRPr="002B5B90" w14:paraId="1F3825E0"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FD69E" w14:textId="102391A5" w:rsidR="00C42CC9" w:rsidRPr="00C42CC9" w:rsidRDefault="00C42CC9"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91715" w14:textId="50245178" w:rsidR="00C42CC9" w:rsidRPr="00C42CC9" w:rsidRDefault="00C42CC9" w:rsidP="00C43975">
            <w:pPr>
              <w:snapToGrid w:val="0"/>
              <w:spacing w:after="0" w:line="240" w:lineRule="auto"/>
            </w:pPr>
            <w:hyperlink r:id="rId577" w:history="1">
              <w:r w:rsidRPr="00C42CC9">
                <w:rPr>
                  <w:rStyle w:val="Hyperlink"/>
                  <w:rFonts w:cs="Arial"/>
                  <w:color w:val="auto"/>
                </w:rPr>
                <w:t>S1-2446</w:t>
              </w:r>
              <w:r w:rsidRPr="00C42CC9">
                <w:rPr>
                  <w:rStyle w:val="Hyperlink"/>
                  <w:rFonts w:cs="Arial"/>
                  <w:color w:val="auto"/>
                </w:rPr>
                <w:t>4</w:t>
              </w:r>
              <w:r w:rsidRPr="00C42CC9">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7567E" w14:textId="6A85BD59" w:rsidR="00C42CC9" w:rsidRPr="00C42CC9" w:rsidRDefault="00C42CC9"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0E261E" w14:textId="27BDEE9A" w:rsidR="00C42CC9" w:rsidRPr="00C42CC9" w:rsidRDefault="00C42CC9"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D940F6" w14:textId="30B21270" w:rsidR="00C42CC9" w:rsidRPr="00C42CC9" w:rsidRDefault="00C42CC9" w:rsidP="00C43975">
            <w:pPr>
              <w:snapToGrid w:val="0"/>
              <w:spacing w:after="0" w:line="240" w:lineRule="auto"/>
            </w:pPr>
            <w:r w:rsidRPr="00C42CC9">
              <w:t>Revised to S1-244840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C3AFBC"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Moved from 8.1.3</w:t>
            </w:r>
          </w:p>
          <w:p w14:paraId="21D1F893" w14:textId="0639AFC5" w:rsidR="00C42CC9" w:rsidRPr="00C42CC9" w:rsidRDefault="00C42CC9" w:rsidP="00C42CC9">
            <w:pPr>
              <w:spacing w:after="0" w:line="240" w:lineRule="auto"/>
              <w:rPr>
                <w:rFonts w:eastAsia="Arial Unicode MS" w:cs="Arial"/>
                <w:szCs w:val="18"/>
                <w:lang w:val="de-DE" w:eastAsia="ar-SA"/>
              </w:rPr>
            </w:pPr>
            <w:r w:rsidRPr="00C42CC9">
              <w:rPr>
                <w:rFonts w:eastAsia="Arial Unicode MS" w:cs="Arial"/>
                <w:i/>
                <w:szCs w:val="18"/>
                <w:lang w:val="de-DE" w:eastAsia="ar-SA"/>
              </w:rPr>
              <w:t>Revision of S1-244271.</w:t>
            </w:r>
          </w:p>
          <w:p w14:paraId="4E9E0524" w14:textId="3F971373" w:rsidR="00C42CC9" w:rsidRPr="00C42CC9" w:rsidRDefault="00C42CC9" w:rsidP="00C43975">
            <w:pPr>
              <w:spacing w:after="0" w:line="240" w:lineRule="auto"/>
              <w:rPr>
                <w:rFonts w:eastAsia="Arial Unicode MS" w:cs="Arial"/>
                <w:szCs w:val="18"/>
                <w:lang w:val="de-DE" w:eastAsia="ar-SA"/>
              </w:rPr>
            </w:pPr>
            <w:r w:rsidRPr="00C42CC9">
              <w:rPr>
                <w:rFonts w:eastAsia="Arial Unicode MS" w:cs="Arial"/>
                <w:szCs w:val="18"/>
                <w:lang w:val="de-DE" w:eastAsia="ar-SA"/>
              </w:rPr>
              <w:lastRenderedPageBreak/>
              <w:t>Revision of S1-244501.</w:t>
            </w:r>
          </w:p>
        </w:tc>
      </w:tr>
      <w:tr w:rsidR="00C42CC9" w:rsidRPr="002B5B90" w14:paraId="2A1EE2BC"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0D46BE" w14:textId="24DAC482" w:rsidR="00C42CC9" w:rsidRPr="00C42CC9" w:rsidRDefault="00C42CC9" w:rsidP="00C43975">
            <w:pPr>
              <w:snapToGrid w:val="0"/>
              <w:spacing w:after="0" w:line="240" w:lineRule="auto"/>
            </w:pPr>
            <w:proofErr w:type="spellStart"/>
            <w:r w:rsidRPr="00C42CC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5FB6AB" w14:textId="02E31CCD" w:rsidR="00C42CC9" w:rsidRPr="00C42CC9" w:rsidRDefault="00C42CC9" w:rsidP="00C43975">
            <w:pPr>
              <w:snapToGrid w:val="0"/>
              <w:spacing w:after="0" w:line="240" w:lineRule="auto"/>
              <w:rPr>
                <w:rFonts w:cs="Arial"/>
              </w:rPr>
            </w:pPr>
            <w:hyperlink r:id="rId578" w:history="1">
              <w:r w:rsidRPr="00C42CC9">
                <w:rPr>
                  <w:rStyle w:val="Hyperlink"/>
                  <w:rFonts w:cs="Arial"/>
                  <w:color w:val="auto"/>
                </w:rPr>
                <w:t>S1-244840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EFC18C" w14:textId="0947DACF" w:rsidR="00C42CC9" w:rsidRPr="00C42CC9" w:rsidRDefault="00C42CC9"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E0E26B" w14:textId="24A1F35E" w:rsidR="00C42CC9" w:rsidRPr="00C42CC9" w:rsidRDefault="00C42CC9"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F5ACC15" w14:textId="77777777" w:rsidR="00C42CC9" w:rsidRPr="00C42CC9" w:rsidRDefault="00C42CC9"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F92B55"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Moved from 8.1.3</w:t>
            </w:r>
          </w:p>
          <w:p w14:paraId="740055B6"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Revision of S1-244271.</w:t>
            </w:r>
          </w:p>
          <w:p w14:paraId="6B4F831F" w14:textId="4BE50E71" w:rsidR="00C42CC9" w:rsidRDefault="00C42CC9" w:rsidP="00C42CC9">
            <w:pPr>
              <w:spacing w:after="0" w:line="240" w:lineRule="auto"/>
              <w:rPr>
                <w:rFonts w:eastAsia="Arial Unicode MS" w:cs="Arial"/>
                <w:szCs w:val="18"/>
                <w:lang w:val="de-DE" w:eastAsia="ar-SA"/>
              </w:rPr>
            </w:pPr>
            <w:r w:rsidRPr="00C42CC9">
              <w:rPr>
                <w:rFonts w:eastAsia="Arial Unicode MS" w:cs="Arial"/>
                <w:i/>
                <w:szCs w:val="18"/>
                <w:lang w:val="de-DE" w:eastAsia="ar-SA"/>
              </w:rPr>
              <w:t>Revision of S1-244501.</w:t>
            </w:r>
          </w:p>
          <w:p w14:paraId="795417B8" w14:textId="77B163D3" w:rsidR="00C42CC9" w:rsidRPr="00C42CC9" w:rsidRDefault="00C42CC9" w:rsidP="00C42CC9">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S1-244649.</w:t>
            </w:r>
          </w:p>
        </w:tc>
      </w:tr>
      <w:tr w:rsidR="004F38C1" w:rsidRPr="002B5B90" w14:paraId="5E99D61B"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8F3F0" w14:textId="77777777" w:rsidR="004F38C1" w:rsidRPr="002F015E" w:rsidRDefault="004F38C1" w:rsidP="00C43975">
            <w:pPr>
              <w:snapToGrid w:val="0"/>
              <w:spacing w:after="0" w:line="240" w:lineRule="auto"/>
              <w:rPr>
                <w:rFonts w:eastAsia="Times New Roman" w:cs="Arial"/>
                <w:szCs w:val="18"/>
                <w:lang w:eastAsia="ar-SA"/>
              </w:rPr>
            </w:pPr>
            <w:proofErr w:type="spellStart"/>
            <w:r w:rsidRPr="002F01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32E94" w14:textId="423EEB53" w:rsidR="004F38C1" w:rsidRPr="002F015E" w:rsidRDefault="00C43975" w:rsidP="00C43975">
            <w:pPr>
              <w:snapToGrid w:val="0"/>
              <w:spacing w:after="0" w:line="240" w:lineRule="auto"/>
            </w:pPr>
            <w:hyperlink r:id="rId579" w:history="1">
              <w:r w:rsidR="004F38C1">
                <w:rPr>
                  <w:rStyle w:val="Hyperlink"/>
                  <w:rFonts w:cs="Arial"/>
                </w:rPr>
                <w:t>S1-244030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4ECF49" w14:textId="77777777" w:rsidR="004F38C1" w:rsidRPr="002F015E" w:rsidRDefault="004F38C1" w:rsidP="00C43975">
            <w:pPr>
              <w:snapToGrid w:val="0"/>
              <w:spacing w:after="0" w:line="240" w:lineRule="auto"/>
            </w:pPr>
            <w:r w:rsidRPr="002F015E">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731675" w14:textId="77777777" w:rsidR="004F38C1" w:rsidRPr="002F015E" w:rsidRDefault="004F38C1" w:rsidP="00C43975">
            <w:pPr>
              <w:snapToGrid w:val="0"/>
              <w:spacing w:after="0" w:line="240" w:lineRule="auto"/>
            </w:pPr>
            <w:r w:rsidRPr="002F015E">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3178EC" w14:textId="6F91A9AE" w:rsidR="004F38C1" w:rsidRPr="002F015E" w:rsidRDefault="004F38C1" w:rsidP="00C43975">
            <w:pPr>
              <w:snapToGrid w:val="0"/>
              <w:spacing w:after="0" w:line="240" w:lineRule="auto"/>
            </w:pPr>
            <w:r w:rsidRPr="002F015E">
              <w:t xml:space="preserve">Revised to </w:t>
            </w:r>
            <w:r w:rsidRPr="004F38C1">
              <w:t>S1-244416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F8B739" w14:textId="77777777" w:rsidR="004F38C1" w:rsidRPr="002F015E" w:rsidRDefault="004F38C1" w:rsidP="00C43975">
            <w:pPr>
              <w:spacing w:after="0" w:line="240" w:lineRule="auto"/>
              <w:rPr>
                <w:rFonts w:eastAsia="Arial Unicode MS" w:cs="Arial"/>
                <w:szCs w:val="18"/>
                <w:lang w:val="de-DE" w:eastAsia="ar-SA"/>
              </w:rPr>
            </w:pPr>
          </w:p>
        </w:tc>
      </w:tr>
      <w:tr w:rsidR="004F38C1" w:rsidRPr="002B5B90" w14:paraId="5F6D3BFC"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B79FD3" w14:textId="77777777" w:rsidR="004F38C1" w:rsidRPr="00407FE5" w:rsidRDefault="004F38C1" w:rsidP="00C43975">
            <w:pPr>
              <w:snapToGrid w:val="0"/>
              <w:spacing w:after="0" w:line="240" w:lineRule="auto"/>
            </w:pPr>
            <w:proofErr w:type="spellStart"/>
            <w:r w:rsidRPr="00407FE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B4F92" w14:textId="1DD36107" w:rsidR="004F38C1" w:rsidRPr="00407FE5" w:rsidRDefault="00C43975" w:rsidP="00C43975">
            <w:pPr>
              <w:snapToGrid w:val="0"/>
              <w:spacing w:after="0" w:line="240" w:lineRule="auto"/>
            </w:pPr>
            <w:hyperlink r:id="rId580" w:history="1">
              <w:r w:rsidR="004F38C1" w:rsidRPr="00407FE5">
                <w:rPr>
                  <w:rStyle w:val="Hyperlink"/>
                  <w:rFonts w:cs="Arial"/>
                  <w:color w:val="auto"/>
                </w:rPr>
                <w:t>S1-244416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A87FCA" w14:textId="77777777" w:rsidR="004F38C1" w:rsidRPr="00407FE5" w:rsidRDefault="004F38C1" w:rsidP="00C43975">
            <w:pPr>
              <w:snapToGrid w:val="0"/>
              <w:spacing w:after="0" w:line="240" w:lineRule="auto"/>
            </w:pPr>
            <w:r w:rsidRPr="00407FE5">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3B23A6" w14:textId="77777777" w:rsidR="004F38C1" w:rsidRPr="00407FE5" w:rsidRDefault="004F38C1" w:rsidP="00C43975">
            <w:pPr>
              <w:snapToGrid w:val="0"/>
              <w:spacing w:after="0" w:line="240" w:lineRule="auto"/>
            </w:pPr>
            <w:r w:rsidRPr="00407FE5">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D38B25" w14:textId="77777777" w:rsidR="004F38C1" w:rsidRPr="00407FE5" w:rsidRDefault="004F38C1" w:rsidP="00C43975">
            <w:pPr>
              <w:snapToGrid w:val="0"/>
              <w:spacing w:after="0" w:line="240" w:lineRule="auto"/>
            </w:pPr>
            <w:r w:rsidRPr="00407FE5">
              <w:t>Revised to S1-244502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DDD3C" w14:textId="008976BF" w:rsidR="004F38C1" w:rsidRPr="00407FE5" w:rsidRDefault="004F38C1" w:rsidP="00C43975">
            <w:pPr>
              <w:spacing w:after="0" w:line="240" w:lineRule="auto"/>
              <w:rPr>
                <w:rFonts w:eastAsia="Arial Unicode MS" w:cs="Arial"/>
                <w:szCs w:val="18"/>
                <w:lang w:val="de-DE" w:eastAsia="ar-SA"/>
              </w:rPr>
            </w:pPr>
            <w:r w:rsidRPr="00407FE5">
              <w:rPr>
                <w:rFonts w:eastAsia="Arial Unicode MS" w:cs="Arial"/>
                <w:szCs w:val="18"/>
                <w:lang w:val="de-DE" w:eastAsia="ar-SA"/>
              </w:rPr>
              <w:t xml:space="preserve">Revision of </w:t>
            </w:r>
            <w:r>
              <w:fldChar w:fldCharType="begin"/>
            </w:r>
            <w:r w:rsidR="003C5F81">
              <w:instrText>HYPERLINK "D:\\TSGS1_108_Orlando\\Docs\\S1-244030.zip"</w:instrText>
            </w:r>
            <w:r>
              <w:fldChar w:fldCharType="separate"/>
            </w:r>
            <w:r w:rsidRPr="00407FE5">
              <w:rPr>
                <w:rStyle w:val="Hyperlink"/>
                <w:rFonts w:eastAsia="Arial Unicode MS" w:cs="Arial"/>
                <w:color w:val="auto"/>
                <w:szCs w:val="18"/>
                <w:lang w:val="de-DE" w:eastAsia="ar-SA"/>
              </w:rPr>
              <w:t>S1-244030</w:t>
            </w:r>
            <w:r>
              <w:rPr>
                <w:rStyle w:val="Hyperlink"/>
                <w:rFonts w:eastAsia="Arial Unicode MS" w:cs="Arial"/>
                <w:color w:val="auto"/>
                <w:szCs w:val="18"/>
                <w:lang w:val="de-DE" w:eastAsia="ar-SA"/>
              </w:rPr>
              <w:fldChar w:fldCharType="end"/>
            </w:r>
            <w:r w:rsidRPr="00407FE5">
              <w:rPr>
                <w:rFonts w:eastAsia="Arial Unicode MS" w:cs="Arial"/>
                <w:szCs w:val="18"/>
                <w:lang w:val="de-DE" w:eastAsia="ar-SA"/>
              </w:rPr>
              <w:t>.</w:t>
            </w:r>
          </w:p>
        </w:tc>
      </w:tr>
      <w:tr w:rsidR="004F38C1" w:rsidRPr="002B5B90" w14:paraId="68210873"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A30FAE"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D7DF3" w14:textId="4C4F3F10" w:rsidR="004F38C1" w:rsidRPr="00025373" w:rsidRDefault="00C43975" w:rsidP="00C43975">
            <w:pPr>
              <w:snapToGrid w:val="0"/>
              <w:spacing w:after="0" w:line="240" w:lineRule="auto"/>
              <w:rPr>
                <w:rFonts w:cs="Arial"/>
              </w:rPr>
            </w:pPr>
            <w:hyperlink r:id="rId581"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590F2" w14:textId="77777777" w:rsidR="004F38C1" w:rsidRPr="00025373" w:rsidRDefault="004F38C1" w:rsidP="00C43975">
            <w:pPr>
              <w:snapToGrid w:val="0"/>
              <w:spacing w:after="0" w:line="240" w:lineRule="auto"/>
            </w:pPr>
            <w:r w:rsidRPr="00025373">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C65A33" w14:textId="77777777" w:rsidR="004F38C1" w:rsidRPr="00025373" w:rsidRDefault="004F38C1" w:rsidP="00C43975">
            <w:pPr>
              <w:snapToGrid w:val="0"/>
              <w:spacing w:after="0" w:line="240" w:lineRule="auto"/>
            </w:pPr>
            <w:r w:rsidRPr="00025373">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7F188B" w14:textId="0541E71A" w:rsidR="004F38C1" w:rsidRPr="00025373" w:rsidRDefault="00025373" w:rsidP="00C43975">
            <w:pPr>
              <w:snapToGrid w:val="0"/>
              <w:spacing w:after="0" w:line="240" w:lineRule="auto"/>
            </w:pPr>
            <w:r w:rsidRPr="00025373">
              <w:t>Revised to S1-244841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D40F3" w14:textId="3298D1BD"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i/>
                <w:szCs w:val="18"/>
                <w:lang w:val="de-DE" w:eastAsia="ar-SA"/>
              </w:rPr>
              <w:t xml:space="preserve">Revision of </w:t>
            </w:r>
            <w:r w:rsidRPr="00025373">
              <w:fldChar w:fldCharType="begin"/>
            </w:r>
            <w:r w:rsidR="003C5F81" w:rsidRPr="00025373">
              <w:instrText>HYPERLINK "D:\\TSGS1_108_Orlando\\Docs\\S1-244030.zip"</w:instrText>
            </w:r>
            <w:r w:rsidRPr="00025373">
              <w:fldChar w:fldCharType="separate"/>
            </w:r>
            <w:r w:rsidRPr="00025373">
              <w:rPr>
                <w:rStyle w:val="Hyperlink"/>
                <w:rFonts w:eastAsia="Arial Unicode MS" w:cs="Arial"/>
                <w:i/>
                <w:color w:val="auto"/>
                <w:szCs w:val="18"/>
                <w:lang w:val="de-DE" w:eastAsia="ar-SA"/>
              </w:rPr>
              <w:t>S1-244030</w:t>
            </w:r>
            <w:r w:rsidRPr="00025373">
              <w:rPr>
                <w:rStyle w:val="Hyperlink"/>
                <w:rFonts w:eastAsia="Arial Unicode MS" w:cs="Arial"/>
                <w:i/>
                <w:color w:val="auto"/>
                <w:szCs w:val="18"/>
                <w:lang w:val="de-DE" w:eastAsia="ar-SA"/>
              </w:rPr>
              <w:fldChar w:fldCharType="end"/>
            </w:r>
            <w:r w:rsidRPr="00025373">
              <w:rPr>
                <w:rFonts w:eastAsia="Arial Unicode MS" w:cs="Arial"/>
                <w:i/>
                <w:szCs w:val="18"/>
                <w:lang w:val="de-DE" w:eastAsia="ar-SA"/>
              </w:rPr>
              <w:t>.</w:t>
            </w:r>
          </w:p>
          <w:p w14:paraId="5A116373"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S1-244416.</w:t>
            </w:r>
          </w:p>
        </w:tc>
      </w:tr>
      <w:tr w:rsidR="00025373" w:rsidRPr="002B5B90" w14:paraId="0CB7E6A4"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435B254" w14:textId="72920142" w:rsidR="00025373" w:rsidRPr="00025373" w:rsidRDefault="00025373"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06F3C4" w14:textId="02C3E0AC" w:rsidR="00025373" w:rsidRPr="00025373" w:rsidRDefault="00025373" w:rsidP="00C43975">
            <w:pPr>
              <w:snapToGrid w:val="0"/>
              <w:spacing w:after="0" w:line="240" w:lineRule="auto"/>
            </w:pPr>
            <w:hyperlink r:id="rId582" w:history="1">
              <w:r w:rsidRPr="00025373">
                <w:rPr>
                  <w:rStyle w:val="Hyperlink"/>
                  <w:rFonts w:cs="Arial"/>
                  <w:color w:val="auto"/>
                </w:rPr>
                <w:t>S1-244841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C28956" w14:textId="5B04CF61" w:rsidR="00025373" w:rsidRPr="00025373" w:rsidRDefault="00025373" w:rsidP="00C43975">
            <w:pPr>
              <w:snapToGrid w:val="0"/>
              <w:spacing w:after="0" w:line="240" w:lineRule="auto"/>
            </w:pPr>
            <w:r w:rsidRPr="00025373">
              <w:t>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1B67B5" w14:textId="629495ED" w:rsidR="00025373" w:rsidRPr="00025373" w:rsidRDefault="00025373" w:rsidP="00C43975">
            <w:pPr>
              <w:snapToGrid w:val="0"/>
              <w:spacing w:after="0" w:line="240" w:lineRule="auto"/>
            </w:pPr>
            <w:r w:rsidRPr="00025373">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4665ED3" w14:textId="77777777" w:rsidR="00025373" w:rsidRPr="00025373" w:rsidRDefault="0002537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F2516F6" w14:textId="77777777" w:rsidR="00025373" w:rsidRPr="00025373" w:rsidRDefault="00025373" w:rsidP="00025373">
            <w:pPr>
              <w:spacing w:after="0" w:line="240" w:lineRule="auto"/>
              <w:rPr>
                <w:rFonts w:eastAsia="Arial Unicode MS" w:cs="Arial"/>
                <w:i/>
                <w:szCs w:val="18"/>
                <w:lang w:val="de-DE" w:eastAsia="ar-SA"/>
              </w:rPr>
            </w:pPr>
            <w:r w:rsidRPr="00025373">
              <w:rPr>
                <w:rFonts w:eastAsia="Arial Unicode MS" w:cs="Arial"/>
                <w:i/>
                <w:szCs w:val="18"/>
                <w:lang w:val="de-DE" w:eastAsia="ar-SA"/>
              </w:rPr>
              <w:t xml:space="preserve">Revision of </w:t>
            </w:r>
            <w:r w:rsidRPr="00025373">
              <w:rPr>
                <w:i/>
              </w:rPr>
              <w:fldChar w:fldCharType="begin"/>
            </w:r>
            <w:r w:rsidRPr="00025373">
              <w:rPr>
                <w:i/>
              </w:rPr>
              <w:instrText>HYPERLINK "D:\\TSGS1_108_Orlando\\Docs\\S1-244030.zip"</w:instrText>
            </w:r>
            <w:r w:rsidRPr="00025373">
              <w:rPr>
                <w:i/>
              </w:rPr>
            </w:r>
            <w:r w:rsidRPr="00025373">
              <w:rPr>
                <w:i/>
              </w:rPr>
              <w:fldChar w:fldCharType="separate"/>
            </w:r>
            <w:r w:rsidRPr="00025373">
              <w:rPr>
                <w:rStyle w:val="Hyperlink"/>
                <w:rFonts w:eastAsia="Arial Unicode MS" w:cs="Arial"/>
                <w:i/>
                <w:color w:val="auto"/>
                <w:szCs w:val="18"/>
                <w:lang w:val="de-DE" w:eastAsia="ar-SA"/>
              </w:rPr>
              <w:t>S1-244030</w:t>
            </w:r>
            <w:r w:rsidRPr="00025373">
              <w:rPr>
                <w:rStyle w:val="Hyperlink"/>
                <w:rFonts w:eastAsia="Arial Unicode MS" w:cs="Arial"/>
                <w:i/>
                <w:color w:val="auto"/>
                <w:szCs w:val="18"/>
                <w:lang w:val="de-DE" w:eastAsia="ar-SA"/>
              </w:rPr>
              <w:fldChar w:fldCharType="end"/>
            </w:r>
            <w:r w:rsidRPr="00025373">
              <w:rPr>
                <w:rFonts w:eastAsia="Arial Unicode MS" w:cs="Arial"/>
                <w:i/>
                <w:szCs w:val="18"/>
                <w:lang w:val="de-DE" w:eastAsia="ar-SA"/>
              </w:rPr>
              <w:t>.</w:t>
            </w:r>
          </w:p>
          <w:p w14:paraId="550CC55C" w14:textId="0CEEC099" w:rsidR="00025373" w:rsidRDefault="00025373" w:rsidP="00025373">
            <w:pPr>
              <w:spacing w:after="0" w:line="240" w:lineRule="auto"/>
              <w:rPr>
                <w:rFonts w:eastAsia="Arial Unicode MS" w:cs="Arial"/>
                <w:szCs w:val="18"/>
                <w:lang w:val="de-DE" w:eastAsia="ar-SA"/>
              </w:rPr>
            </w:pPr>
            <w:r w:rsidRPr="00025373">
              <w:rPr>
                <w:rFonts w:eastAsia="Arial Unicode MS" w:cs="Arial"/>
                <w:i/>
                <w:szCs w:val="18"/>
                <w:lang w:val="de-DE" w:eastAsia="ar-SA"/>
              </w:rPr>
              <w:t>Revision of S1-244416.</w:t>
            </w:r>
          </w:p>
          <w:p w14:paraId="765096D8" w14:textId="664736C3" w:rsidR="00025373" w:rsidRPr="00025373" w:rsidRDefault="00025373"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S1-244502.</w:t>
            </w:r>
          </w:p>
        </w:tc>
      </w:tr>
      <w:tr w:rsidR="004F38C1" w:rsidRPr="002B5B90" w14:paraId="386A7C6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4E2447" w14:textId="77777777" w:rsidR="004F38C1" w:rsidRPr="008F3A2E" w:rsidRDefault="004F38C1" w:rsidP="00C43975">
            <w:pPr>
              <w:snapToGrid w:val="0"/>
              <w:spacing w:after="0" w:line="240" w:lineRule="auto"/>
              <w:rPr>
                <w:rFonts w:eastAsia="Times New Roman" w:cs="Arial"/>
                <w:szCs w:val="18"/>
                <w:lang w:eastAsia="ar-SA"/>
              </w:rPr>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2A557" w14:textId="6DEC2316" w:rsidR="004F38C1" w:rsidRPr="008F3A2E" w:rsidRDefault="00C43975" w:rsidP="00C43975">
            <w:pPr>
              <w:snapToGrid w:val="0"/>
              <w:spacing w:after="0" w:line="240" w:lineRule="auto"/>
            </w:pPr>
            <w:hyperlink r:id="rId583" w:history="1">
              <w:r w:rsidR="004F38C1">
                <w:rPr>
                  <w:rStyle w:val="Hyperlink"/>
                  <w:rFonts w:cs="Arial"/>
                </w:rPr>
                <w:t>S1-244047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DC383" w14:textId="77777777" w:rsidR="004F38C1" w:rsidRPr="008F3A2E" w:rsidRDefault="004F38C1" w:rsidP="00C43975">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E24851" w14:textId="77777777" w:rsidR="004F38C1" w:rsidRPr="008F3A2E" w:rsidRDefault="004F38C1" w:rsidP="00C43975">
            <w:pPr>
              <w:snapToGrid w:val="0"/>
              <w:spacing w:after="0" w:line="240" w:lineRule="auto"/>
            </w:pPr>
            <w:r w:rsidRPr="008F3A2E">
              <w:t>Use case on network information exposure for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FD0918" w14:textId="77777777" w:rsidR="004F38C1" w:rsidRPr="008F3A2E" w:rsidRDefault="004F38C1" w:rsidP="00C43975">
            <w:pPr>
              <w:snapToGrid w:val="0"/>
              <w:spacing w:after="0" w:line="240" w:lineRule="auto"/>
            </w:pPr>
            <w:r w:rsidRPr="008F3A2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2A400" w14:textId="77777777" w:rsidR="004F38C1" w:rsidRPr="008F3A2E"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4F38C1" w:rsidRPr="002B5B90" w14:paraId="0D52A47C"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249C3" w14:textId="77777777" w:rsidR="004F38C1" w:rsidRPr="004E5A3D" w:rsidRDefault="004F38C1" w:rsidP="00C43975">
            <w:pPr>
              <w:snapToGrid w:val="0"/>
              <w:spacing w:after="0" w:line="240" w:lineRule="auto"/>
              <w:rPr>
                <w:rFonts w:eastAsia="Times New Roman" w:cs="Arial"/>
                <w:szCs w:val="18"/>
                <w:lang w:eastAsia="ar-SA"/>
              </w:rPr>
            </w:pPr>
            <w:proofErr w:type="spellStart"/>
            <w:r w:rsidRPr="004E5A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4A457" w14:textId="2CD83820" w:rsidR="004F38C1" w:rsidRPr="004E5A3D" w:rsidRDefault="00C43975" w:rsidP="00C43975">
            <w:pPr>
              <w:snapToGrid w:val="0"/>
              <w:spacing w:after="0" w:line="240" w:lineRule="auto"/>
            </w:pPr>
            <w:hyperlink r:id="rId584" w:history="1">
              <w:r w:rsidR="004F38C1" w:rsidRPr="004E5A3D">
                <w:rPr>
                  <w:rStyle w:val="Hyperlink"/>
                  <w:rFonts w:cs="Arial"/>
                  <w:color w:val="auto"/>
                </w:rPr>
                <w:t>S1-244079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618A07" w14:textId="77777777" w:rsidR="004F38C1" w:rsidRPr="004E5A3D" w:rsidRDefault="004F38C1" w:rsidP="00C43975">
            <w:pPr>
              <w:snapToGrid w:val="0"/>
              <w:spacing w:after="0" w:line="240" w:lineRule="auto"/>
            </w:pPr>
            <w:r w:rsidRPr="004E5A3D">
              <w:t>China Unicom,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90216" w14:textId="77777777" w:rsidR="004F38C1" w:rsidRPr="004E5A3D" w:rsidRDefault="004F38C1" w:rsidP="00C43975">
            <w:pPr>
              <w:snapToGrid w:val="0"/>
              <w:spacing w:after="0" w:line="240" w:lineRule="auto"/>
            </w:pPr>
            <w:r w:rsidRPr="004E5A3D">
              <w:t>Smart life for aging population with real-time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D1F423" w14:textId="77777777" w:rsidR="004F38C1" w:rsidRPr="004E5A3D" w:rsidRDefault="004F38C1" w:rsidP="00C43975">
            <w:pPr>
              <w:snapToGrid w:val="0"/>
              <w:spacing w:after="0" w:line="240" w:lineRule="auto"/>
            </w:pPr>
            <w:r w:rsidRPr="004E5A3D">
              <w:t>Revised to S1-244503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FBD02" w14:textId="77777777" w:rsidR="004F38C1" w:rsidRPr="004E5A3D" w:rsidRDefault="004F38C1" w:rsidP="00C43975">
            <w:pPr>
              <w:spacing w:after="0" w:line="240" w:lineRule="auto"/>
              <w:rPr>
                <w:rFonts w:eastAsia="Arial Unicode MS" w:cs="Arial"/>
                <w:szCs w:val="18"/>
                <w:lang w:val="de-DE" w:eastAsia="ar-SA"/>
              </w:rPr>
            </w:pPr>
          </w:p>
        </w:tc>
      </w:tr>
      <w:tr w:rsidR="004F38C1" w:rsidRPr="002B5B90" w14:paraId="6C5FDCB7"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CE9B6"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EBB96" w14:textId="7D14C5D3" w:rsidR="004F38C1" w:rsidRPr="00025373" w:rsidRDefault="00C43975" w:rsidP="00C43975">
            <w:pPr>
              <w:snapToGrid w:val="0"/>
              <w:spacing w:after="0" w:line="240" w:lineRule="auto"/>
              <w:rPr>
                <w:rFonts w:cs="Arial"/>
              </w:rPr>
            </w:pPr>
            <w:hyperlink r:id="rId585"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0F6CD7" w14:textId="77777777" w:rsidR="004F38C1" w:rsidRPr="00025373" w:rsidRDefault="004F38C1" w:rsidP="00C43975">
            <w:pPr>
              <w:snapToGrid w:val="0"/>
              <w:spacing w:after="0" w:line="240" w:lineRule="auto"/>
            </w:pPr>
            <w:r w:rsidRPr="00025373">
              <w:t>China Unicom,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CF5DFB" w14:textId="77777777" w:rsidR="004F38C1" w:rsidRPr="00025373" w:rsidRDefault="004F38C1" w:rsidP="00C43975">
            <w:pPr>
              <w:snapToGrid w:val="0"/>
              <w:spacing w:after="0" w:line="240" w:lineRule="auto"/>
            </w:pPr>
            <w:r w:rsidRPr="00025373">
              <w:t>Smart life for aging population with real-time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5532E9" w14:textId="4DD37432" w:rsidR="004F38C1" w:rsidRPr="00025373" w:rsidRDefault="00025373" w:rsidP="00C43975">
            <w:pPr>
              <w:snapToGrid w:val="0"/>
              <w:spacing w:after="0" w:line="240" w:lineRule="auto"/>
            </w:pPr>
            <w:r w:rsidRPr="0002537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8EEE7C"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S1-244079.</w:t>
            </w:r>
          </w:p>
        </w:tc>
      </w:tr>
      <w:tr w:rsidR="004F38C1" w:rsidRPr="002B5B90" w14:paraId="74A9A351"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3583C" w14:textId="77777777" w:rsidR="004F38C1" w:rsidRPr="005D4E43" w:rsidRDefault="004F38C1" w:rsidP="00C43975">
            <w:pPr>
              <w:snapToGrid w:val="0"/>
              <w:spacing w:after="0" w:line="240" w:lineRule="auto"/>
              <w:rPr>
                <w:rFonts w:eastAsia="Times New Roman" w:cs="Arial"/>
                <w:szCs w:val="18"/>
                <w:lang w:eastAsia="ar-SA"/>
              </w:rPr>
            </w:pPr>
            <w:proofErr w:type="spellStart"/>
            <w:r w:rsidRPr="005D4E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7CC418" w14:textId="51E54E08" w:rsidR="004F38C1" w:rsidRPr="005D4E43" w:rsidRDefault="00C43975" w:rsidP="00C43975">
            <w:pPr>
              <w:snapToGrid w:val="0"/>
              <w:spacing w:after="0" w:line="240" w:lineRule="auto"/>
            </w:pPr>
            <w:hyperlink r:id="rId586" w:history="1">
              <w:r w:rsidR="004F38C1" w:rsidRPr="005D4E43">
                <w:rPr>
                  <w:rStyle w:val="Hyperlink"/>
                  <w:rFonts w:cs="Arial"/>
                  <w:color w:val="auto"/>
                </w:rPr>
                <w:t>S1-244085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7BC5CE" w14:textId="77777777" w:rsidR="004F38C1" w:rsidRPr="005D4E43" w:rsidRDefault="004F38C1" w:rsidP="00C43975">
            <w:pPr>
              <w:snapToGrid w:val="0"/>
              <w:spacing w:after="0" w:line="240" w:lineRule="auto"/>
            </w:pPr>
            <w:r w:rsidRPr="005D4E4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6037B2" w14:textId="77777777" w:rsidR="004F38C1" w:rsidRPr="005D4E43" w:rsidRDefault="004F38C1" w:rsidP="00C43975">
            <w:pPr>
              <w:snapToGrid w:val="0"/>
              <w:spacing w:after="0" w:line="240" w:lineRule="auto"/>
            </w:pPr>
            <w:r w:rsidRPr="005D4E43">
              <w:t>New use case on Immersive Service Discovery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456290" w14:textId="77777777" w:rsidR="004F38C1" w:rsidRPr="005D4E43" w:rsidRDefault="004F38C1" w:rsidP="00C43975">
            <w:pPr>
              <w:snapToGrid w:val="0"/>
              <w:spacing w:after="0" w:line="240" w:lineRule="auto"/>
            </w:pPr>
            <w:r w:rsidRPr="005D4E43">
              <w:t>Revised to S1-244504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E2D8F3" w14:textId="77777777" w:rsidR="004F38C1" w:rsidRPr="005D4E43" w:rsidRDefault="004F38C1" w:rsidP="00C43975">
            <w:pPr>
              <w:spacing w:after="0" w:line="240" w:lineRule="auto"/>
              <w:rPr>
                <w:rFonts w:eastAsia="Arial Unicode MS" w:cs="Arial"/>
                <w:szCs w:val="18"/>
                <w:lang w:val="de-DE" w:eastAsia="ar-SA"/>
              </w:rPr>
            </w:pPr>
          </w:p>
        </w:tc>
      </w:tr>
      <w:tr w:rsidR="004F38C1" w:rsidRPr="002B5B90" w14:paraId="47543D8D"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EB3E62"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C4F511" w14:textId="63C2A1A6" w:rsidR="004F38C1" w:rsidRPr="00025373" w:rsidRDefault="00C43975" w:rsidP="00C43975">
            <w:pPr>
              <w:snapToGrid w:val="0"/>
              <w:spacing w:after="0" w:line="240" w:lineRule="auto"/>
              <w:rPr>
                <w:rFonts w:cs="Arial"/>
              </w:rPr>
            </w:pPr>
            <w:hyperlink r:id="rId587"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FA613F" w14:textId="77777777" w:rsidR="004F38C1" w:rsidRPr="00025373" w:rsidRDefault="004F38C1"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718015" w14:textId="77777777" w:rsidR="004F38C1" w:rsidRPr="00025373" w:rsidRDefault="004F38C1" w:rsidP="00C43975">
            <w:pPr>
              <w:snapToGrid w:val="0"/>
              <w:spacing w:after="0" w:line="240" w:lineRule="auto"/>
            </w:pPr>
            <w:r w:rsidRPr="00025373">
              <w:t>New use case on Immersive Service Discovery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4B896F" w14:textId="337FCF52" w:rsidR="004F38C1" w:rsidRPr="00025373" w:rsidRDefault="00025373" w:rsidP="00C43975">
            <w:pPr>
              <w:snapToGrid w:val="0"/>
              <w:spacing w:after="0" w:line="240" w:lineRule="auto"/>
            </w:pPr>
            <w:r w:rsidRPr="00025373">
              <w:t>Revised to S1-244842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E43F10"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S1-244085.</w:t>
            </w:r>
          </w:p>
        </w:tc>
      </w:tr>
      <w:tr w:rsidR="00025373" w:rsidRPr="002B5B90" w14:paraId="2FF8D3D8"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C6CB31" w14:textId="6AE69A2A" w:rsidR="00025373" w:rsidRPr="00025373" w:rsidRDefault="00025373"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6DCEFF" w14:textId="10E1D55C" w:rsidR="00025373" w:rsidRPr="00025373" w:rsidRDefault="00025373" w:rsidP="00C43975">
            <w:pPr>
              <w:snapToGrid w:val="0"/>
              <w:spacing w:after="0" w:line="240" w:lineRule="auto"/>
            </w:pPr>
            <w:hyperlink r:id="rId588" w:history="1">
              <w:r w:rsidRPr="00025373">
                <w:rPr>
                  <w:rStyle w:val="Hyperlink"/>
                  <w:rFonts w:cs="Arial"/>
                  <w:color w:val="auto"/>
                </w:rPr>
                <w:t>S1-244842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AAEF52" w14:textId="77B93C62" w:rsidR="00025373" w:rsidRPr="00025373" w:rsidRDefault="00025373"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ABD8BB" w14:textId="184E706B" w:rsidR="00025373" w:rsidRPr="00025373" w:rsidRDefault="00025373" w:rsidP="00C43975">
            <w:pPr>
              <w:snapToGrid w:val="0"/>
              <w:spacing w:after="0" w:line="240" w:lineRule="auto"/>
            </w:pPr>
            <w:r w:rsidRPr="00025373">
              <w:t>New use case on Immersive Service Discovery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2A663C3" w14:textId="77777777" w:rsidR="00025373" w:rsidRPr="00025373" w:rsidRDefault="0002537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461D95" w14:textId="79C90F79" w:rsidR="00025373" w:rsidRDefault="00025373" w:rsidP="00C43975">
            <w:pPr>
              <w:spacing w:after="0" w:line="240" w:lineRule="auto"/>
              <w:rPr>
                <w:rFonts w:eastAsia="Arial Unicode MS" w:cs="Arial"/>
                <w:szCs w:val="18"/>
                <w:lang w:val="de-DE" w:eastAsia="ar-SA"/>
              </w:rPr>
            </w:pPr>
            <w:r w:rsidRPr="00025373">
              <w:rPr>
                <w:rFonts w:eastAsia="Arial Unicode MS" w:cs="Arial"/>
                <w:i/>
                <w:szCs w:val="18"/>
                <w:lang w:val="de-DE" w:eastAsia="ar-SA"/>
              </w:rPr>
              <w:t>Revision of S1-244085.</w:t>
            </w:r>
          </w:p>
          <w:p w14:paraId="344E03E9" w14:textId="2BB531D9" w:rsidR="00025373" w:rsidRPr="00025373" w:rsidRDefault="00025373"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S1-244504.</w:t>
            </w:r>
          </w:p>
        </w:tc>
      </w:tr>
      <w:tr w:rsidR="004F38C1" w:rsidRPr="002B5B90" w14:paraId="5C90E147"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A23EA" w14:textId="77777777" w:rsidR="004F38C1" w:rsidRPr="005620F8" w:rsidRDefault="004F38C1" w:rsidP="00C43975">
            <w:pPr>
              <w:snapToGrid w:val="0"/>
              <w:spacing w:after="0" w:line="240" w:lineRule="auto"/>
              <w:rPr>
                <w:rFonts w:eastAsia="Times New Roman" w:cs="Arial"/>
                <w:szCs w:val="18"/>
                <w:lang w:eastAsia="ar-SA"/>
              </w:rPr>
            </w:pPr>
            <w:proofErr w:type="spellStart"/>
            <w:r w:rsidRPr="005620F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08BBE" w14:textId="30CBAE73" w:rsidR="004F38C1" w:rsidRPr="005620F8" w:rsidRDefault="00C43975" w:rsidP="00C43975">
            <w:pPr>
              <w:snapToGrid w:val="0"/>
              <w:spacing w:after="0" w:line="240" w:lineRule="auto"/>
            </w:pPr>
            <w:hyperlink r:id="rId589" w:history="1">
              <w:r w:rsidR="004F38C1" w:rsidRPr="005620F8">
                <w:rPr>
                  <w:rStyle w:val="Hyperlink"/>
                  <w:rFonts w:cs="Arial"/>
                  <w:color w:val="auto"/>
                </w:rPr>
                <w:t>S1-244086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8DD9A7" w14:textId="77777777" w:rsidR="004F38C1" w:rsidRPr="005620F8" w:rsidRDefault="004F38C1" w:rsidP="00C43975">
            <w:pPr>
              <w:snapToGrid w:val="0"/>
              <w:spacing w:after="0" w:line="240" w:lineRule="auto"/>
            </w:pPr>
            <w:r w:rsidRPr="005620F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E3CF82" w14:textId="77777777" w:rsidR="004F38C1" w:rsidRPr="005620F8" w:rsidRDefault="004F38C1" w:rsidP="00C43975">
            <w:pPr>
              <w:snapToGrid w:val="0"/>
              <w:spacing w:after="0" w:line="240" w:lineRule="auto"/>
            </w:pPr>
            <w:r w:rsidRPr="005620F8">
              <w:t>New use case on Immersive Service Coordination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9C812C" w14:textId="45F3C2AA" w:rsidR="004F38C1" w:rsidRPr="005620F8" w:rsidRDefault="00025373" w:rsidP="00C43975">
            <w:pPr>
              <w:snapToGrid w:val="0"/>
              <w:spacing w:after="0" w:line="240" w:lineRule="auto"/>
            </w:pPr>
            <w:r>
              <w:t>Merg</w:t>
            </w:r>
            <w:r w:rsidR="004F38C1" w:rsidRPr="005620F8">
              <w:t xml:space="preserve">ed </w:t>
            </w:r>
            <w:r>
              <w:t>in</w:t>
            </w:r>
            <w:r w:rsidR="004F38C1" w:rsidRPr="005620F8">
              <w:t>to S1-24450</w:t>
            </w:r>
            <w:r>
              <w:t>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1451BF" w14:textId="77777777" w:rsidR="004F38C1" w:rsidRPr="005620F8" w:rsidRDefault="004F38C1" w:rsidP="00C43975">
            <w:pPr>
              <w:spacing w:after="0" w:line="240" w:lineRule="auto"/>
              <w:rPr>
                <w:rFonts w:eastAsia="Arial Unicode MS" w:cs="Arial"/>
                <w:szCs w:val="18"/>
                <w:lang w:val="de-DE" w:eastAsia="ar-SA"/>
              </w:rPr>
            </w:pPr>
          </w:p>
        </w:tc>
      </w:tr>
      <w:tr w:rsidR="004F38C1" w:rsidRPr="002B5B90" w14:paraId="2AB36B89"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1F5947"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B0D5A0" w14:textId="35E0A871" w:rsidR="004F38C1" w:rsidRPr="00025373" w:rsidRDefault="00C43975" w:rsidP="00C43975">
            <w:pPr>
              <w:snapToGrid w:val="0"/>
              <w:spacing w:after="0" w:line="240" w:lineRule="auto"/>
              <w:rPr>
                <w:rFonts w:cs="Arial"/>
              </w:rPr>
            </w:pPr>
            <w:hyperlink r:id="rId590" w:history="1">
              <w:r w:rsidR="004F38C1" w:rsidRPr="00025373">
                <w:rPr>
                  <w:rStyle w:val="Hyperlink"/>
                  <w:rFonts w:cs="Arial"/>
                  <w:color w:val="auto"/>
                </w:rPr>
                <w:t>S1-244</w:t>
              </w:r>
              <w:r w:rsidR="004F38C1" w:rsidRPr="00025373">
                <w:rPr>
                  <w:rStyle w:val="Hyperlink"/>
                  <w:rFonts w:cs="Arial"/>
                  <w:color w:val="auto"/>
                </w:rPr>
                <w:t>5</w:t>
              </w:r>
              <w:r w:rsidR="004F38C1" w:rsidRPr="00025373">
                <w:rPr>
                  <w:rStyle w:val="Hyperlink"/>
                  <w:rFonts w:cs="Arial"/>
                  <w:color w:val="auto"/>
                </w:rPr>
                <w:t>05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9005D59" w14:textId="77777777" w:rsidR="004F38C1" w:rsidRPr="00025373" w:rsidRDefault="004F38C1"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E0A13D9" w14:textId="77777777" w:rsidR="004F38C1" w:rsidRPr="00025373" w:rsidRDefault="004F38C1" w:rsidP="00C43975">
            <w:pPr>
              <w:snapToGrid w:val="0"/>
              <w:spacing w:after="0" w:line="240" w:lineRule="auto"/>
            </w:pPr>
            <w:r w:rsidRPr="00025373">
              <w:t>New use case on Immersive Service Coordination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3A830B2" w14:textId="025EB98A" w:rsidR="004F38C1" w:rsidRPr="00025373" w:rsidRDefault="00025373" w:rsidP="00C43975">
            <w:pPr>
              <w:snapToGrid w:val="0"/>
              <w:spacing w:after="0" w:line="240" w:lineRule="auto"/>
            </w:pPr>
            <w:r w:rsidRPr="0002537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60CD5E"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S1-244086.</w:t>
            </w:r>
          </w:p>
        </w:tc>
      </w:tr>
      <w:tr w:rsidR="004F38C1" w:rsidRPr="002B5B90" w14:paraId="33A2D48C"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313F2F" w14:textId="77777777" w:rsidR="004F38C1" w:rsidRPr="00D203D9" w:rsidRDefault="004F38C1" w:rsidP="00C43975">
            <w:pPr>
              <w:snapToGrid w:val="0"/>
              <w:spacing w:after="0" w:line="240" w:lineRule="auto"/>
              <w:rPr>
                <w:rFonts w:eastAsia="Times New Roman" w:cs="Arial"/>
                <w:szCs w:val="18"/>
                <w:lang w:eastAsia="ar-SA"/>
              </w:rPr>
            </w:pPr>
            <w:proofErr w:type="spellStart"/>
            <w:r w:rsidRPr="00D203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1D4CD" w14:textId="560FD314" w:rsidR="004F38C1" w:rsidRPr="00D203D9" w:rsidRDefault="00C43975" w:rsidP="00C43975">
            <w:pPr>
              <w:snapToGrid w:val="0"/>
              <w:spacing w:after="0" w:line="240" w:lineRule="auto"/>
            </w:pPr>
            <w:hyperlink r:id="rId591" w:history="1">
              <w:r w:rsidR="004F38C1" w:rsidRPr="00D203D9">
                <w:rPr>
                  <w:rStyle w:val="Hyperlink"/>
                  <w:rFonts w:cs="Arial"/>
                  <w:color w:val="auto"/>
                </w:rPr>
                <w:t>S1-244091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5D9770" w14:textId="77777777" w:rsidR="004F38C1" w:rsidRPr="00D203D9" w:rsidRDefault="004F38C1" w:rsidP="00C43975">
            <w:pPr>
              <w:snapToGrid w:val="0"/>
              <w:spacing w:after="0" w:line="240" w:lineRule="auto"/>
            </w:pPr>
            <w:r w:rsidRPr="00D203D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876ACB" w14:textId="77777777" w:rsidR="004F38C1" w:rsidRPr="00D203D9" w:rsidRDefault="004F38C1" w:rsidP="00C43975">
            <w:pPr>
              <w:snapToGrid w:val="0"/>
              <w:spacing w:after="0" w:line="240" w:lineRule="auto"/>
            </w:pPr>
            <w:r w:rsidRPr="00D203D9">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18D60B" w14:textId="77777777" w:rsidR="004F38C1" w:rsidRPr="00D203D9" w:rsidRDefault="004F38C1" w:rsidP="00C43975">
            <w:pPr>
              <w:snapToGrid w:val="0"/>
              <w:spacing w:after="0" w:line="240" w:lineRule="auto"/>
            </w:pPr>
            <w:r w:rsidRPr="00D203D9">
              <w:t>Revised to S1-244527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D85E35" w14:textId="77777777" w:rsidR="004F38C1" w:rsidRPr="00D203D9" w:rsidRDefault="004F38C1" w:rsidP="00C43975">
            <w:pPr>
              <w:spacing w:after="0" w:line="240" w:lineRule="auto"/>
              <w:rPr>
                <w:rFonts w:eastAsia="Arial Unicode MS" w:cs="Arial"/>
                <w:szCs w:val="18"/>
                <w:lang w:val="de-DE" w:eastAsia="ar-SA"/>
              </w:rPr>
            </w:pPr>
          </w:p>
        </w:tc>
      </w:tr>
      <w:tr w:rsidR="004F38C1" w:rsidRPr="002B5B90" w14:paraId="0C6000AD"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0C8AB" w14:textId="77777777" w:rsidR="004F38C1" w:rsidRPr="00F93FB1" w:rsidRDefault="004F38C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EF85F" w14:textId="5FAA5A34" w:rsidR="004F38C1" w:rsidRPr="00F93FB1" w:rsidRDefault="00C43975" w:rsidP="00C43975">
            <w:pPr>
              <w:snapToGrid w:val="0"/>
              <w:spacing w:after="0" w:line="240" w:lineRule="auto"/>
            </w:pPr>
            <w:hyperlink r:id="rId592" w:history="1">
              <w:r w:rsidR="004F38C1" w:rsidRPr="00F93FB1">
                <w:rPr>
                  <w:rStyle w:val="Hyperlink"/>
                  <w:rFonts w:cs="Arial"/>
                  <w:color w:val="auto"/>
                </w:rPr>
                <w:t>S1-24</w:t>
              </w:r>
              <w:r w:rsidR="004F38C1" w:rsidRPr="00F93FB1">
                <w:rPr>
                  <w:rStyle w:val="Hyperlink"/>
                  <w:rFonts w:cs="Arial"/>
                  <w:color w:val="auto"/>
                </w:rPr>
                <w:t>4</w:t>
              </w:r>
              <w:r w:rsidR="004F38C1" w:rsidRPr="00F93FB1">
                <w:rPr>
                  <w:rStyle w:val="Hyperlink"/>
                  <w:rFonts w:cs="Arial"/>
                  <w:color w:val="auto"/>
                </w:rPr>
                <w:t>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EB53D1" w14:textId="77777777" w:rsidR="004F38C1" w:rsidRPr="00F93FB1" w:rsidRDefault="004F38C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FB43B4" w14:textId="77777777" w:rsidR="004F38C1" w:rsidRPr="00F93FB1" w:rsidRDefault="004F38C1" w:rsidP="00C43975">
            <w:pPr>
              <w:snapToGrid w:val="0"/>
              <w:spacing w:after="0" w:line="240" w:lineRule="auto"/>
            </w:pPr>
            <w:r w:rsidRPr="00F93FB1">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6134E0" w14:textId="204E382C" w:rsidR="004F38C1" w:rsidRPr="00F93FB1" w:rsidRDefault="00F93FB1" w:rsidP="00C43975">
            <w:pPr>
              <w:snapToGrid w:val="0"/>
              <w:spacing w:after="0" w:line="240" w:lineRule="auto"/>
            </w:pPr>
            <w:r w:rsidRPr="00F93FB1">
              <w:t>Revised to S1-244814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3618BE" w14:textId="77777777" w:rsidR="004F38C1" w:rsidRPr="00F93FB1" w:rsidRDefault="004F38C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S1-244091.</w:t>
            </w:r>
          </w:p>
        </w:tc>
      </w:tr>
      <w:tr w:rsidR="00F93FB1" w:rsidRPr="002B5B90" w14:paraId="1B18628F"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C3DCA" w14:textId="4AF93B91"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B3C63" w14:textId="7FB4A9B6" w:rsidR="00F93FB1" w:rsidRPr="00F93FB1" w:rsidRDefault="00F93FB1" w:rsidP="00C43975">
            <w:pPr>
              <w:snapToGrid w:val="0"/>
              <w:spacing w:after="0" w:line="240" w:lineRule="auto"/>
            </w:pPr>
            <w:hyperlink r:id="rId593" w:history="1">
              <w:r w:rsidRPr="00F93FB1">
                <w:rPr>
                  <w:rStyle w:val="Hyperlink"/>
                  <w:rFonts w:cs="Arial"/>
                  <w:color w:val="auto"/>
                </w:rPr>
                <w:t>S1-24481</w:t>
              </w:r>
              <w:r w:rsidRPr="00F93FB1">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B858D0" w14:textId="6E99F73B" w:rsidR="00F93FB1" w:rsidRPr="00F93FB1" w:rsidRDefault="00F93FB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33FBE7" w14:textId="23AE7438" w:rsidR="00F93FB1" w:rsidRPr="00F93FB1" w:rsidRDefault="00F93FB1" w:rsidP="00C43975">
            <w:pPr>
              <w:snapToGrid w:val="0"/>
              <w:spacing w:after="0" w:line="240" w:lineRule="auto"/>
            </w:pPr>
            <w:r w:rsidRPr="00F93FB1">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53ACAD" w14:textId="33231241" w:rsidR="00F93FB1" w:rsidRPr="00F93FB1" w:rsidRDefault="00F93FB1" w:rsidP="00C43975">
            <w:pPr>
              <w:snapToGrid w:val="0"/>
              <w:spacing w:after="0" w:line="240" w:lineRule="auto"/>
            </w:pPr>
            <w:r w:rsidRPr="00F93FB1">
              <w:t>Revised to S1-244843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CCD1C9" w14:textId="39349B5B"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S1-244091.</w:t>
            </w:r>
          </w:p>
          <w:p w14:paraId="6E1447EE" w14:textId="566F02D7"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S1-244527.</w:t>
            </w:r>
          </w:p>
        </w:tc>
      </w:tr>
      <w:tr w:rsidR="00F93FB1" w:rsidRPr="002B5B90" w14:paraId="0C59ACE7"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F3A4E1" w14:textId="0855054F"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091EB0" w14:textId="06E99842" w:rsidR="00F93FB1" w:rsidRPr="00F93FB1" w:rsidRDefault="00F93FB1" w:rsidP="00C43975">
            <w:pPr>
              <w:snapToGrid w:val="0"/>
              <w:spacing w:after="0" w:line="240" w:lineRule="auto"/>
              <w:rPr>
                <w:rFonts w:cs="Arial"/>
              </w:rPr>
            </w:pPr>
            <w:hyperlink r:id="rId594" w:history="1">
              <w:r w:rsidRPr="00F93FB1">
                <w:rPr>
                  <w:rStyle w:val="Hyperlink"/>
                  <w:rFonts w:cs="Arial"/>
                  <w:color w:val="auto"/>
                </w:rPr>
                <w:t>S1-244843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EAFC56" w14:textId="3CC78114" w:rsidR="00F93FB1" w:rsidRPr="00F93FB1" w:rsidRDefault="00F93FB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2DF4423" w14:textId="4CAFADCA" w:rsidR="00F93FB1" w:rsidRPr="00F93FB1" w:rsidRDefault="00F93FB1" w:rsidP="00C43975">
            <w:pPr>
              <w:snapToGrid w:val="0"/>
              <w:spacing w:after="0" w:line="240" w:lineRule="auto"/>
            </w:pPr>
            <w:r w:rsidRPr="00F93FB1">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A45D04D" w14:textId="7BE8C565" w:rsidR="00F93FB1" w:rsidRPr="00F93FB1" w:rsidRDefault="00F93FB1" w:rsidP="00C43975">
            <w:pPr>
              <w:snapToGrid w:val="0"/>
              <w:spacing w:after="0" w:line="240" w:lineRule="auto"/>
            </w:pPr>
            <w:r w:rsidRPr="00F93F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853EA5" w14:textId="77777777" w:rsidR="00F93FB1" w:rsidRPr="00F93FB1" w:rsidRDefault="00F93FB1" w:rsidP="00F93FB1">
            <w:pPr>
              <w:spacing w:after="0" w:line="240" w:lineRule="auto"/>
              <w:rPr>
                <w:rFonts w:eastAsia="Arial Unicode MS" w:cs="Arial"/>
                <w:i/>
                <w:szCs w:val="18"/>
                <w:lang w:val="de-DE" w:eastAsia="ar-SA"/>
              </w:rPr>
            </w:pPr>
            <w:r w:rsidRPr="00F93FB1">
              <w:rPr>
                <w:rFonts w:eastAsia="Arial Unicode MS" w:cs="Arial"/>
                <w:i/>
                <w:szCs w:val="18"/>
                <w:lang w:val="de-DE" w:eastAsia="ar-SA"/>
              </w:rPr>
              <w:t>Revision of S1-244091.</w:t>
            </w:r>
          </w:p>
          <w:p w14:paraId="20D4CB91" w14:textId="5EC10FE3" w:rsidR="00F93FB1" w:rsidRPr="00F93FB1" w:rsidRDefault="00F93FB1" w:rsidP="00F93FB1">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S1-244527.</w:t>
            </w:r>
          </w:p>
          <w:p w14:paraId="7895A1BD" w14:textId="77777777"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S1-244814.</w:t>
            </w:r>
          </w:p>
          <w:p w14:paraId="2354EECB" w14:textId="464B1B0A"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KPIs in []</w:t>
            </w:r>
          </w:p>
        </w:tc>
      </w:tr>
      <w:tr w:rsidR="004F38C1" w:rsidRPr="002B5B90" w14:paraId="745766FD"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06A38B" w14:textId="77777777" w:rsidR="004F38C1" w:rsidRPr="00084106" w:rsidRDefault="004F38C1" w:rsidP="00C43975">
            <w:pPr>
              <w:snapToGrid w:val="0"/>
              <w:spacing w:after="0" w:line="240" w:lineRule="auto"/>
              <w:rPr>
                <w:rFonts w:eastAsia="Times New Roman" w:cs="Arial"/>
                <w:szCs w:val="18"/>
                <w:lang w:eastAsia="ar-SA"/>
              </w:rPr>
            </w:pPr>
            <w:proofErr w:type="spellStart"/>
            <w:r w:rsidRPr="000841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CFC43" w14:textId="2EEF2E5E" w:rsidR="004F38C1" w:rsidRPr="00084106" w:rsidRDefault="00C43975" w:rsidP="00C43975">
            <w:pPr>
              <w:snapToGrid w:val="0"/>
              <w:spacing w:after="0" w:line="240" w:lineRule="auto"/>
            </w:pPr>
            <w:hyperlink r:id="rId595" w:history="1">
              <w:r w:rsidR="004F38C1" w:rsidRPr="00084106">
                <w:rPr>
                  <w:rStyle w:val="Hyperlink"/>
                  <w:rFonts w:cs="Arial"/>
                  <w:color w:val="auto"/>
                </w:rPr>
                <w:t>S1-244107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267E58" w14:textId="77777777" w:rsidR="004F38C1" w:rsidRPr="00084106" w:rsidRDefault="004F38C1" w:rsidP="00C43975">
            <w:pPr>
              <w:snapToGrid w:val="0"/>
              <w:spacing w:after="0" w:line="240" w:lineRule="auto"/>
            </w:pPr>
            <w:r w:rsidRPr="00084106">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C9ADF0" w14:textId="77777777" w:rsidR="004F38C1" w:rsidRPr="00084106" w:rsidRDefault="004F38C1" w:rsidP="00C43975">
            <w:pPr>
              <w:snapToGrid w:val="0"/>
              <w:spacing w:after="0" w:line="240" w:lineRule="auto"/>
            </w:pPr>
            <w:r w:rsidRPr="00084106">
              <w:t>Use case on XR rendering offload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22C453" w14:textId="77777777" w:rsidR="004F38C1" w:rsidRPr="00084106" w:rsidRDefault="004F38C1" w:rsidP="00C43975">
            <w:pPr>
              <w:snapToGrid w:val="0"/>
              <w:spacing w:after="0" w:line="240" w:lineRule="auto"/>
            </w:pPr>
            <w:r w:rsidRPr="00084106">
              <w:t>Revised to S1-244506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D292D2" w14:textId="77777777" w:rsidR="004F38C1" w:rsidRPr="00084106" w:rsidRDefault="004F38C1" w:rsidP="00C43975">
            <w:pPr>
              <w:spacing w:after="0" w:line="240" w:lineRule="auto"/>
              <w:rPr>
                <w:rFonts w:eastAsia="Arial Unicode MS" w:cs="Arial"/>
                <w:szCs w:val="18"/>
                <w:lang w:val="de-DE" w:eastAsia="ar-SA"/>
              </w:rPr>
            </w:pPr>
          </w:p>
        </w:tc>
      </w:tr>
      <w:tr w:rsidR="004F38C1" w:rsidRPr="002B5B90" w14:paraId="00501FE0"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6FCE8" w14:textId="77777777" w:rsidR="004F38C1" w:rsidRPr="00F93FB1" w:rsidRDefault="004F38C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13A02" w14:textId="151F40E2" w:rsidR="004F38C1" w:rsidRPr="00F93FB1" w:rsidRDefault="00C43975" w:rsidP="00C43975">
            <w:pPr>
              <w:snapToGrid w:val="0"/>
              <w:spacing w:after="0" w:line="240" w:lineRule="auto"/>
              <w:rPr>
                <w:rFonts w:cs="Arial"/>
              </w:rPr>
            </w:pPr>
            <w:hyperlink r:id="rId596" w:history="1">
              <w:r w:rsidR="004F38C1" w:rsidRPr="00F93FB1">
                <w:rPr>
                  <w:rStyle w:val="Hyperlink"/>
                  <w:rFonts w:cs="Arial"/>
                  <w:color w:val="auto"/>
                </w:rPr>
                <w:t>S1-244</w:t>
              </w:r>
              <w:r w:rsidR="004F38C1" w:rsidRPr="00F93FB1">
                <w:rPr>
                  <w:rStyle w:val="Hyperlink"/>
                  <w:rFonts w:cs="Arial"/>
                  <w:color w:val="auto"/>
                </w:rPr>
                <w:t>5</w:t>
              </w:r>
              <w:r w:rsidR="004F38C1" w:rsidRPr="00F93FB1">
                <w:rPr>
                  <w:rStyle w:val="Hyperlink"/>
                  <w:rFonts w:cs="Arial"/>
                  <w:color w:val="auto"/>
                </w:rPr>
                <w:t>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4B1D84" w14:textId="77777777" w:rsidR="004F38C1" w:rsidRPr="00F93FB1" w:rsidRDefault="004F38C1" w:rsidP="00C43975">
            <w:pPr>
              <w:snapToGrid w:val="0"/>
              <w:spacing w:after="0" w:line="240" w:lineRule="auto"/>
            </w:pPr>
            <w:r w:rsidRPr="00F93FB1">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B83309" w14:textId="77777777" w:rsidR="004F38C1" w:rsidRPr="00F93FB1" w:rsidRDefault="004F38C1" w:rsidP="00C43975">
            <w:pPr>
              <w:snapToGrid w:val="0"/>
              <w:spacing w:after="0" w:line="240" w:lineRule="auto"/>
            </w:pPr>
            <w:r w:rsidRPr="00F93FB1">
              <w:t>Use case on XR rendering offload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8AB131" w14:textId="69F2DA2D" w:rsidR="004F38C1" w:rsidRPr="00F93FB1" w:rsidRDefault="00F93FB1" w:rsidP="00C43975">
            <w:pPr>
              <w:snapToGrid w:val="0"/>
              <w:spacing w:after="0" w:line="240" w:lineRule="auto"/>
            </w:pPr>
            <w:r w:rsidRPr="00F93FB1">
              <w:t>Revised to S1-244844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BC853B" w14:textId="77777777" w:rsidR="004F38C1" w:rsidRPr="00F93FB1" w:rsidRDefault="004F38C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S1-244107.</w:t>
            </w:r>
          </w:p>
        </w:tc>
      </w:tr>
      <w:tr w:rsidR="00F93FB1" w:rsidRPr="002B5B90" w14:paraId="24F68F35"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68B2C6" w14:textId="04041500"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F51B5" w14:textId="5BB2C1B4" w:rsidR="00F93FB1" w:rsidRPr="00F93FB1" w:rsidRDefault="00F93FB1" w:rsidP="00C43975">
            <w:pPr>
              <w:snapToGrid w:val="0"/>
              <w:spacing w:after="0" w:line="240" w:lineRule="auto"/>
            </w:pPr>
            <w:hyperlink r:id="rId597" w:history="1">
              <w:r w:rsidRPr="00F93FB1">
                <w:rPr>
                  <w:rStyle w:val="Hyperlink"/>
                  <w:rFonts w:cs="Arial"/>
                  <w:color w:val="auto"/>
                </w:rPr>
                <w:t>S1-244844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0E8FA8" w14:textId="416024A3" w:rsidR="00F93FB1" w:rsidRPr="00F93FB1" w:rsidRDefault="00F93FB1" w:rsidP="00C43975">
            <w:pPr>
              <w:snapToGrid w:val="0"/>
              <w:spacing w:after="0" w:line="240" w:lineRule="auto"/>
            </w:pPr>
            <w:r w:rsidRPr="00F93FB1">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8A9E018" w14:textId="206A69E4" w:rsidR="00F93FB1" w:rsidRPr="00F93FB1" w:rsidRDefault="00F93FB1" w:rsidP="00C43975">
            <w:pPr>
              <w:snapToGrid w:val="0"/>
              <w:spacing w:after="0" w:line="240" w:lineRule="auto"/>
            </w:pPr>
            <w:r w:rsidRPr="00F93FB1">
              <w:t>Use case on XR rendering offload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806DE2C" w14:textId="77777777" w:rsidR="00F93FB1" w:rsidRPr="00F93FB1" w:rsidRDefault="00F93FB1"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2005AE" w14:textId="6705181A" w:rsidR="00F93FB1" w:rsidRDefault="00F93FB1" w:rsidP="00C43975">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S1-244107.</w:t>
            </w:r>
          </w:p>
          <w:p w14:paraId="1A861594" w14:textId="2BA66290"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S1-244506.</w:t>
            </w:r>
          </w:p>
        </w:tc>
      </w:tr>
      <w:tr w:rsidR="004F38C1" w:rsidRPr="002B5B90" w14:paraId="34054E9F"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37605"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3366A6" w14:textId="490C5598" w:rsidR="004F38C1" w:rsidRPr="00F224F2" w:rsidRDefault="00C43975" w:rsidP="00C43975">
            <w:pPr>
              <w:snapToGrid w:val="0"/>
              <w:spacing w:after="0" w:line="240" w:lineRule="auto"/>
            </w:pPr>
            <w:hyperlink r:id="rId598" w:history="1">
              <w:r w:rsidR="004F38C1" w:rsidRPr="00F224F2">
                <w:rPr>
                  <w:rStyle w:val="Hyperlink"/>
                  <w:rFonts w:cs="Arial"/>
                  <w:color w:val="auto"/>
                </w:rPr>
                <w:t>S1-244114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F5C573" w14:textId="77777777" w:rsidR="004F38C1" w:rsidRPr="00F224F2" w:rsidRDefault="004F38C1" w:rsidP="00C43975">
            <w:pPr>
              <w:snapToGrid w:val="0"/>
              <w:spacing w:after="0" w:line="240" w:lineRule="auto"/>
            </w:pPr>
            <w:r w:rsidRPr="00F224F2">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A489C5" w14:textId="77777777" w:rsidR="004F38C1" w:rsidRPr="00F224F2" w:rsidRDefault="004F38C1" w:rsidP="00C43975">
            <w:pPr>
              <w:snapToGrid w:val="0"/>
              <w:spacing w:after="0" w:line="240" w:lineRule="auto"/>
            </w:pPr>
            <w:r w:rsidRPr="00F224F2">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461EDD" w14:textId="77777777" w:rsidR="004F38C1" w:rsidRPr="00F224F2" w:rsidRDefault="004F38C1" w:rsidP="00C43975">
            <w:pPr>
              <w:snapToGrid w:val="0"/>
              <w:spacing w:after="0" w:line="240" w:lineRule="auto"/>
            </w:pPr>
            <w:r w:rsidRPr="00F224F2">
              <w:t>Revised to S1-244528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AC507"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2FEAD748"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A602A0"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F9E4C" w14:textId="2FFC9435" w:rsidR="004F38C1" w:rsidRPr="00D10DFD" w:rsidRDefault="00C43975" w:rsidP="00C43975">
            <w:pPr>
              <w:snapToGrid w:val="0"/>
              <w:spacing w:after="0" w:line="240" w:lineRule="auto"/>
            </w:pPr>
            <w:hyperlink r:id="rId599" w:history="1">
              <w:r w:rsidR="004F38C1" w:rsidRPr="00D10DFD">
                <w:rPr>
                  <w:rStyle w:val="Hyperlink"/>
                  <w:rFonts w:cs="Arial"/>
                  <w:color w:val="auto"/>
                </w:rPr>
                <w:t>S1-2445</w:t>
              </w:r>
              <w:r w:rsidR="004F38C1" w:rsidRPr="00D10DFD">
                <w:rPr>
                  <w:rStyle w:val="Hyperlink"/>
                  <w:rFonts w:cs="Arial"/>
                  <w:color w:val="auto"/>
                </w:rPr>
                <w:t>2</w:t>
              </w:r>
              <w:r w:rsidR="004F38C1" w:rsidRPr="00D10DF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8B236" w14:textId="77777777" w:rsidR="004F38C1" w:rsidRPr="00D10DFD" w:rsidRDefault="004F38C1" w:rsidP="00C43975">
            <w:pPr>
              <w:snapToGrid w:val="0"/>
              <w:spacing w:after="0" w:line="240" w:lineRule="auto"/>
            </w:pPr>
            <w:r w:rsidRPr="00D10DFD">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498AFA" w14:textId="77777777" w:rsidR="004F38C1" w:rsidRPr="00D10DFD" w:rsidRDefault="004F38C1" w:rsidP="00C43975">
            <w:pPr>
              <w:snapToGrid w:val="0"/>
              <w:spacing w:after="0" w:line="240" w:lineRule="auto"/>
            </w:pPr>
            <w:r w:rsidRPr="00D10DFD">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545A1" w14:textId="5E3E1815" w:rsidR="004F38C1" w:rsidRPr="00D10DFD" w:rsidRDefault="00D10DFD" w:rsidP="00C43975">
            <w:pPr>
              <w:snapToGrid w:val="0"/>
              <w:spacing w:after="0" w:line="240" w:lineRule="auto"/>
            </w:pPr>
            <w:r w:rsidRPr="00D10DFD">
              <w:t>Revised to S1-244845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CFCCB"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S1-244114.</w:t>
            </w:r>
          </w:p>
        </w:tc>
      </w:tr>
      <w:tr w:rsidR="00D10DFD" w:rsidRPr="002B5B90" w14:paraId="6D4C16D3"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DEEC44" w14:textId="79EB0921" w:rsidR="00D10DFD" w:rsidRPr="00D10DFD" w:rsidRDefault="00D10DFD"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1ADCB9" w14:textId="29D8AC4F" w:rsidR="00D10DFD" w:rsidRPr="00D10DFD" w:rsidRDefault="00D10DFD" w:rsidP="00C43975">
            <w:pPr>
              <w:snapToGrid w:val="0"/>
              <w:spacing w:after="0" w:line="240" w:lineRule="auto"/>
            </w:pPr>
            <w:hyperlink r:id="rId600" w:history="1">
              <w:r w:rsidRPr="00D10DFD">
                <w:rPr>
                  <w:rStyle w:val="Hyperlink"/>
                  <w:rFonts w:cs="Arial"/>
                  <w:color w:val="auto"/>
                </w:rPr>
                <w:t>S1-244845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926DF7" w14:textId="0031568D" w:rsidR="00D10DFD" w:rsidRPr="00D10DFD" w:rsidRDefault="00D10DFD" w:rsidP="00C43975">
            <w:pPr>
              <w:snapToGrid w:val="0"/>
              <w:spacing w:after="0" w:line="240" w:lineRule="auto"/>
            </w:pPr>
            <w:r w:rsidRPr="00D10DFD">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0915E86" w14:textId="7FD219D0" w:rsidR="00D10DFD" w:rsidRPr="00D10DFD" w:rsidRDefault="00D10DFD" w:rsidP="00C43975">
            <w:pPr>
              <w:snapToGrid w:val="0"/>
              <w:spacing w:after="0" w:line="240" w:lineRule="auto"/>
            </w:pPr>
            <w:r w:rsidRPr="00D10DFD">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E3DA39" w14:textId="77777777" w:rsidR="00D10DFD" w:rsidRPr="00D10DFD" w:rsidRDefault="00D10DFD"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DD445A9" w14:textId="2897CD8B" w:rsidR="00D10DFD" w:rsidRDefault="00D10DFD" w:rsidP="00C43975">
            <w:pPr>
              <w:spacing w:after="0" w:line="240" w:lineRule="auto"/>
              <w:rPr>
                <w:rFonts w:eastAsia="Arial Unicode MS" w:cs="Arial"/>
                <w:szCs w:val="18"/>
                <w:lang w:val="de-DE" w:eastAsia="ar-SA"/>
              </w:rPr>
            </w:pPr>
            <w:r w:rsidRPr="00D10DFD">
              <w:rPr>
                <w:rFonts w:eastAsia="Arial Unicode MS" w:cs="Arial"/>
                <w:i/>
                <w:szCs w:val="18"/>
                <w:lang w:val="de-DE" w:eastAsia="ar-SA"/>
              </w:rPr>
              <w:t>Revision of S1-244114.</w:t>
            </w:r>
          </w:p>
          <w:p w14:paraId="3737A89B" w14:textId="48CA2402" w:rsidR="00D10DFD" w:rsidRPr="00D10DFD" w:rsidRDefault="00D10DFD"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S1-244528.</w:t>
            </w:r>
          </w:p>
        </w:tc>
      </w:tr>
      <w:tr w:rsidR="004F38C1" w:rsidRPr="002B5B90" w14:paraId="46CE68C2"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1AF55" w14:textId="77777777" w:rsidR="004F38C1" w:rsidRPr="00264605" w:rsidRDefault="004F38C1" w:rsidP="00C43975">
            <w:pPr>
              <w:snapToGrid w:val="0"/>
              <w:spacing w:after="0" w:line="240" w:lineRule="auto"/>
              <w:rPr>
                <w:rFonts w:eastAsia="Times New Roman" w:cs="Arial"/>
                <w:szCs w:val="18"/>
                <w:lang w:eastAsia="ar-SA"/>
              </w:rPr>
            </w:pPr>
            <w:proofErr w:type="spellStart"/>
            <w:r w:rsidRPr="0026460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04956" w14:textId="351A8AB6" w:rsidR="004F38C1" w:rsidRPr="00264605" w:rsidRDefault="00C43975" w:rsidP="00C43975">
            <w:pPr>
              <w:snapToGrid w:val="0"/>
              <w:spacing w:after="0" w:line="240" w:lineRule="auto"/>
            </w:pPr>
            <w:hyperlink r:id="rId601" w:history="1">
              <w:r w:rsidR="004F38C1" w:rsidRPr="00264605">
                <w:rPr>
                  <w:rStyle w:val="Hyperlink"/>
                  <w:rFonts w:cs="Arial"/>
                  <w:color w:val="auto"/>
                </w:rPr>
                <w:t>S1-244161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CA52F0" w14:textId="77777777" w:rsidR="004F38C1" w:rsidRPr="00264605" w:rsidRDefault="004F38C1" w:rsidP="00C43975">
            <w:pPr>
              <w:snapToGrid w:val="0"/>
              <w:spacing w:after="0" w:line="240" w:lineRule="auto"/>
            </w:pPr>
            <w:r w:rsidRPr="0026460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DCB434" w14:textId="77777777" w:rsidR="004F38C1" w:rsidRPr="00264605" w:rsidRDefault="004F38C1" w:rsidP="00C43975">
            <w:pPr>
              <w:snapToGrid w:val="0"/>
              <w:spacing w:after="0" w:line="240" w:lineRule="auto"/>
            </w:pPr>
            <w:r w:rsidRPr="00264605">
              <w:t>Use case on supporting collaborative data service in Multi-site involved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FA01D6" w14:textId="77777777" w:rsidR="004F38C1" w:rsidRPr="00264605" w:rsidRDefault="004F38C1" w:rsidP="00C43975">
            <w:pPr>
              <w:snapToGrid w:val="0"/>
              <w:spacing w:after="0" w:line="240" w:lineRule="auto"/>
            </w:pPr>
            <w:r w:rsidRPr="00264605">
              <w:t>Revised to S1-244508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254B82" w14:textId="77777777" w:rsidR="004F38C1" w:rsidRPr="00264605" w:rsidRDefault="004F38C1" w:rsidP="00C43975">
            <w:pPr>
              <w:spacing w:after="0" w:line="240" w:lineRule="auto"/>
              <w:rPr>
                <w:rFonts w:eastAsia="Arial Unicode MS" w:cs="Arial"/>
                <w:szCs w:val="18"/>
                <w:lang w:val="de-DE" w:eastAsia="ar-SA"/>
              </w:rPr>
            </w:pPr>
          </w:p>
        </w:tc>
      </w:tr>
      <w:tr w:rsidR="004F38C1" w:rsidRPr="002B5B90" w14:paraId="13DCCF66"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95AC98"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0B466B" w14:textId="6E8EDF5C" w:rsidR="004F38C1" w:rsidRPr="00D10DFD" w:rsidRDefault="00C43975" w:rsidP="00C43975">
            <w:pPr>
              <w:snapToGrid w:val="0"/>
              <w:spacing w:after="0" w:line="240" w:lineRule="auto"/>
              <w:rPr>
                <w:rFonts w:cs="Arial"/>
              </w:rPr>
            </w:pPr>
            <w:hyperlink r:id="rId602" w:history="1">
              <w:r w:rsidR="004F38C1" w:rsidRPr="00D10DFD">
                <w:rPr>
                  <w:rStyle w:val="Hyperlink"/>
                  <w:rFonts w:cs="Arial"/>
                  <w:color w:val="auto"/>
                </w:rPr>
                <w:t>S1-244</w:t>
              </w:r>
              <w:r w:rsidR="004F38C1" w:rsidRPr="00D10DFD">
                <w:rPr>
                  <w:rStyle w:val="Hyperlink"/>
                  <w:rFonts w:cs="Arial"/>
                  <w:color w:val="auto"/>
                </w:rPr>
                <w:t>5</w:t>
              </w:r>
              <w:r w:rsidR="004F38C1" w:rsidRPr="00D10DFD">
                <w:rPr>
                  <w:rStyle w:val="Hyperlink"/>
                  <w:rFonts w:cs="Arial"/>
                  <w:color w:val="auto"/>
                </w:rPr>
                <w:t>0</w:t>
              </w:r>
              <w:r w:rsidR="004F38C1" w:rsidRPr="00D10DF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952CE" w14:textId="77777777" w:rsidR="004F38C1" w:rsidRPr="00D10DFD" w:rsidRDefault="004F38C1" w:rsidP="00C43975">
            <w:pPr>
              <w:snapToGrid w:val="0"/>
              <w:spacing w:after="0" w:line="240" w:lineRule="auto"/>
            </w:pPr>
            <w:r w:rsidRPr="00D10DFD">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AA42B" w14:textId="77777777" w:rsidR="004F38C1" w:rsidRPr="00D10DFD" w:rsidRDefault="004F38C1" w:rsidP="00C43975">
            <w:pPr>
              <w:snapToGrid w:val="0"/>
              <w:spacing w:after="0" w:line="240" w:lineRule="auto"/>
            </w:pPr>
            <w:r w:rsidRPr="00D10DFD">
              <w:t>Use case on supporting collaborative data service in Multi-site involved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48DEDD" w14:textId="1E49F40D" w:rsidR="004F38C1" w:rsidRPr="00D10DFD" w:rsidRDefault="00D10DFD" w:rsidP="00C43975">
            <w:pPr>
              <w:snapToGrid w:val="0"/>
              <w:spacing w:after="0" w:line="240" w:lineRule="auto"/>
            </w:pPr>
            <w:r w:rsidRPr="00D10DFD">
              <w:t>Revised to S1-244846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9A8494"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S1-244161.</w:t>
            </w:r>
          </w:p>
        </w:tc>
      </w:tr>
      <w:tr w:rsidR="00D10DFD" w:rsidRPr="002B5B90" w14:paraId="4FFF83AB"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AF622B" w14:textId="051A44D0" w:rsidR="00D10DFD" w:rsidRPr="00D10DFD" w:rsidRDefault="00D10DFD"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55C937" w14:textId="15F0A7ED" w:rsidR="00D10DFD" w:rsidRPr="00D10DFD" w:rsidRDefault="00D10DFD" w:rsidP="00C43975">
            <w:pPr>
              <w:snapToGrid w:val="0"/>
              <w:spacing w:after="0" w:line="240" w:lineRule="auto"/>
            </w:pPr>
            <w:hyperlink r:id="rId603" w:history="1">
              <w:r w:rsidRPr="00D10DFD">
                <w:rPr>
                  <w:rStyle w:val="Hyperlink"/>
                  <w:rFonts w:cs="Arial"/>
                  <w:color w:val="auto"/>
                </w:rPr>
                <w:t>S1-244846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15024B" w14:textId="5F4295DB" w:rsidR="00D10DFD" w:rsidRPr="00D10DFD" w:rsidRDefault="00D10DFD" w:rsidP="00C43975">
            <w:pPr>
              <w:snapToGrid w:val="0"/>
              <w:spacing w:after="0" w:line="240" w:lineRule="auto"/>
            </w:pPr>
            <w:r w:rsidRPr="00D10DFD">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05E3BE" w14:textId="187BDA43" w:rsidR="00D10DFD" w:rsidRPr="00D10DFD" w:rsidRDefault="00D10DFD" w:rsidP="00C43975">
            <w:pPr>
              <w:snapToGrid w:val="0"/>
              <w:spacing w:after="0" w:line="240" w:lineRule="auto"/>
            </w:pPr>
            <w:r w:rsidRPr="00D10DFD">
              <w:t>Use case on supporting collaborative data service in Multi-site involved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FECA75" w14:textId="77777777" w:rsidR="00D10DFD" w:rsidRPr="00D10DFD" w:rsidRDefault="00D10DFD"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087704" w14:textId="4E4F0CD3" w:rsidR="00D10DFD" w:rsidRDefault="00D10DFD" w:rsidP="00C43975">
            <w:pPr>
              <w:spacing w:after="0" w:line="240" w:lineRule="auto"/>
              <w:rPr>
                <w:rFonts w:eastAsia="Arial Unicode MS" w:cs="Arial"/>
                <w:szCs w:val="18"/>
                <w:lang w:val="de-DE" w:eastAsia="ar-SA"/>
              </w:rPr>
            </w:pPr>
            <w:r w:rsidRPr="00D10DFD">
              <w:rPr>
                <w:rFonts w:eastAsia="Arial Unicode MS" w:cs="Arial"/>
                <w:i/>
                <w:szCs w:val="18"/>
                <w:lang w:val="de-DE" w:eastAsia="ar-SA"/>
              </w:rPr>
              <w:t>Revision of S1-244161.</w:t>
            </w:r>
          </w:p>
          <w:p w14:paraId="61A9F3EC" w14:textId="5BCE93C9" w:rsidR="00D10DFD" w:rsidRPr="00D10DFD" w:rsidRDefault="00D10DFD"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S1-244508.</w:t>
            </w:r>
          </w:p>
        </w:tc>
      </w:tr>
      <w:tr w:rsidR="004F38C1" w:rsidRPr="002B5B90" w14:paraId="4F151D7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D4749" w14:textId="77777777" w:rsidR="004F38C1" w:rsidRPr="006A6AE9" w:rsidRDefault="004F38C1" w:rsidP="00C43975">
            <w:pPr>
              <w:snapToGrid w:val="0"/>
              <w:spacing w:after="0" w:line="240" w:lineRule="auto"/>
              <w:rPr>
                <w:rFonts w:eastAsia="Times New Roman" w:cs="Arial"/>
                <w:szCs w:val="18"/>
                <w:lang w:eastAsia="ar-SA"/>
              </w:rPr>
            </w:pPr>
            <w:proofErr w:type="spellStart"/>
            <w:r w:rsidRPr="006A6A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747D15" w14:textId="29260C7F" w:rsidR="004F38C1" w:rsidRPr="006A6AE9" w:rsidRDefault="00C43975" w:rsidP="00C43975">
            <w:pPr>
              <w:snapToGrid w:val="0"/>
              <w:spacing w:after="0" w:line="240" w:lineRule="auto"/>
            </w:pPr>
            <w:hyperlink r:id="rId604" w:history="1">
              <w:r w:rsidR="004F38C1">
                <w:rPr>
                  <w:rStyle w:val="Hyperlink"/>
                  <w:rFonts w:cs="Arial"/>
                </w:rPr>
                <w:t>S1-244178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F65FE" w14:textId="77777777" w:rsidR="004F38C1" w:rsidRPr="006A6AE9" w:rsidRDefault="004F38C1" w:rsidP="00C43975">
            <w:pPr>
              <w:snapToGrid w:val="0"/>
              <w:spacing w:after="0" w:line="240" w:lineRule="auto"/>
            </w:pPr>
            <w:r w:rsidRPr="006A6AE9">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28B989" w14:textId="77777777" w:rsidR="004F38C1" w:rsidRPr="006A6AE9" w:rsidRDefault="004F38C1" w:rsidP="00C43975">
            <w:pPr>
              <w:snapToGrid w:val="0"/>
              <w:spacing w:after="0" w:line="240" w:lineRule="auto"/>
            </w:pPr>
            <w:r w:rsidRPr="006A6AE9">
              <w:t xml:space="preserve"> </w:t>
            </w:r>
            <w:proofErr w:type="spellStart"/>
            <w:r w:rsidRPr="006A6AE9">
              <w:t>pCR</w:t>
            </w:r>
            <w:proofErr w:type="spellEnd"/>
            <w:r w:rsidRPr="006A6AE9">
              <w:t xml:space="preserve"> on Use Case Immersive interaction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6284B4" w14:textId="77777777" w:rsidR="004F38C1" w:rsidRPr="006A6AE9" w:rsidRDefault="004F38C1" w:rsidP="00C43975">
            <w:pPr>
              <w:snapToGrid w:val="0"/>
              <w:spacing w:after="0" w:line="240" w:lineRule="auto"/>
            </w:pPr>
            <w:r w:rsidRPr="006A6AE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9AF41" w14:textId="77777777" w:rsidR="004F38C1" w:rsidRPr="006A6AE9"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4F38C1" w:rsidRPr="002B5B90" w14:paraId="767AE96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92C2F"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0F6DD" w14:textId="2CFF42CE" w:rsidR="004F38C1" w:rsidRPr="00F224F2" w:rsidRDefault="00C43975" w:rsidP="00C43975">
            <w:pPr>
              <w:snapToGrid w:val="0"/>
              <w:spacing w:after="0" w:line="240" w:lineRule="auto"/>
            </w:pPr>
            <w:hyperlink r:id="rId605" w:history="1">
              <w:r w:rsidR="004F38C1" w:rsidRPr="00F224F2">
                <w:rPr>
                  <w:rStyle w:val="Hyperlink"/>
                  <w:rFonts w:cs="Arial"/>
                  <w:color w:val="auto"/>
                </w:rPr>
                <w:t>S1-244226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CB7CCA" w14:textId="77777777" w:rsidR="004F38C1" w:rsidRPr="00F224F2" w:rsidRDefault="004F38C1" w:rsidP="00C43975">
            <w:pPr>
              <w:snapToGrid w:val="0"/>
              <w:spacing w:after="0" w:line="240" w:lineRule="auto"/>
            </w:pPr>
            <w:r w:rsidRPr="00F224F2">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7F18A4" w14:textId="77777777" w:rsidR="004F38C1" w:rsidRPr="00F224F2" w:rsidRDefault="004F38C1" w:rsidP="00C43975">
            <w:pPr>
              <w:snapToGrid w:val="0"/>
              <w:spacing w:after="0" w:line="240" w:lineRule="auto"/>
            </w:pPr>
            <w:r w:rsidRPr="00F224F2">
              <w:t xml:space="preserve">Discussion on real-time multi-point </w:t>
            </w:r>
            <w:proofErr w:type="spellStart"/>
            <w:r w:rsidRPr="00F224F2">
              <w:t>telepresense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E11B75" w14:textId="77777777" w:rsidR="004F38C1" w:rsidRPr="00F224F2" w:rsidRDefault="004F38C1" w:rsidP="00C43975">
            <w:pPr>
              <w:snapToGrid w:val="0"/>
              <w:spacing w:after="0" w:line="240" w:lineRule="auto"/>
            </w:pPr>
            <w:r w:rsidRPr="00F224F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E6FCBE"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3753BE53"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9EF2F" w14:textId="77777777" w:rsidR="004F38C1" w:rsidRPr="003A4257" w:rsidRDefault="004F38C1" w:rsidP="00C43975">
            <w:pPr>
              <w:snapToGrid w:val="0"/>
              <w:spacing w:after="0" w:line="240" w:lineRule="auto"/>
              <w:rPr>
                <w:rFonts w:eastAsia="Times New Roman" w:cs="Arial"/>
                <w:szCs w:val="18"/>
                <w:lang w:eastAsia="ar-SA"/>
              </w:rPr>
            </w:pPr>
            <w:proofErr w:type="spellStart"/>
            <w:r w:rsidRPr="003A42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9D030" w14:textId="52A965A1" w:rsidR="004F38C1" w:rsidRPr="003A4257" w:rsidRDefault="00C43975" w:rsidP="00C43975">
            <w:pPr>
              <w:snapToGrid w:val="0"/>
              <w:spacing w:after="0" w:line="240" w:lineRule="auto"/>
            </w:pPr>
            <w:hyperlink r:id="rId606" w:history="1">
              <w:r w:rsidR="004F38C1" w:rsidRPr="003A4257">
                <w:rPr>
                  <w:rStyle w:val="Hyperlink"/>
                  <w:rFonts w:cs="Arial"/>
                  <w:color w:val="auto"/>
                </w:rPr>
                <w:t>S1-244228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F4B3C7" w14:textId="77777777" w:rsidR="004F38C1" w:rsidRPr="003A4257" w:rsidRDefault="004F38C1" w:rsidP="00C43975">
            <w:pPr>
              <w:snapToGrid w:val="0"/>
              <w:spacing w:after="0" w:line="240" w:lineRule="auto"/>
            </w:pPr>
            <w:r w:rsidRPr="003A42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A1BA2C" w14:textId="77777777" w:rsidR="004F38C1" w:rsidRPr="003A4257" w:rsidRDefault="004F38C1" w:rsidP="00C43975">
            <w:pPr>
              <w:snapToGrid w:val="0"/>
              <w:spacing w:after="0" w:line="240" w:lineRule="auto"/>
            </w:pPr>
            <w:r w:rsidRPr="003A4257">
              <w:t>New Use Case: 6G System Supports Mixed Reality Co-Design using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7024DE" w14:textId="77777777" w:rsidR="004F38C1" w:rsidRPr="003A4257" w:rsidRDefault="004F38C1" w:rsidP="00C43975">
            <w:pPr>
              <w:snapToGrid w:val="0"/>
              <w:spacing w:after="0" w:line="240" w:lineRule="auto"/>
            </w:pPr>
            <w:r w:rsidRPr="003A4257">
              <w:t>Revised to S1-244507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432E4C" w14:textId="77777777" w:rsidR="004F38C1" w:rsidRPr="003A4257" w:rsidRDefault="004F38C1" w:rsidP="00C43975">
            <w:pPr>
              <w:spacing w:after="0" w:line="240" w:lineRule="auto"/>
              <w:rPr>
                <w:rFonts w:eastAsia="Arial Unicode MS" w:cs="Arial"/>
                <w:szCs w:val="18"/>
                <w:lang w:val="de-DE" w:eastAsia="ar-SA"/>
              </w:rPr>
            </w:pPr>
          </w:p>
        </w:tc>
      </w:tr>
      <w:tr w:rsidR="004F38C1" w:rsidRPr="002B5B90" w14:paraId="0E09B85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B95025" w14:textId="77777777" w:rsidR="004F38C1" w:rsidRPr="003A4257" w:rsidRDefault="004F38C1" w:rsidP="00C43975">
            <w:pPr>
              <w:snapToGrid w:val="0"/>
              <w:spacing w:after="0" w:line="240" w:lineRule="auto"/>
            </w:pPr>
            <w:proofErr w:type="spellStart"/>
            <w:r w:rsidRPr="003A42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4454B0" w14:textId="7B79575B" w:rsidR="004F38C1" w:rsidRPr="003A4257" w:rsidRDefault="00C43975" w:rsidP="00C43975">
            <w:pPr>
              <w:snapToGrid w:val="0"/>
              <w:spacing w:after="0" w:line="240" w:lineRule="auto"/>
              <w:rPr>
                <w:rFonts w:cs="Arial"/>
              </w:rPr>
            </w:pPr>
            <w:hyperlink r:id="rId607" w:history="1">
              <w:r w:rsidR="004F38C1" w:rsidRPr="003A4257">
                <w:rPr>
                  <w:rStyle w:val="Hyperlink"/>
                  <w:rFonts w:cs="Arial"/>
                  <w:color w:val="auto"/>
                </w:rPr>
                <w:t>S1-2</w:t>
              </w:r>
              <w:r w:rsidR="004F38C1" w:rsidRPr="003A4257">
                <w:rPr>
                  <w:rStyle w:val="Hyperlink"/>
                  <w:rFonts w:cs="Arial"/>
                  <w:color w:val="auto"/>
                </w:rPr>
                <w:t>4</w:t>
              </w:r>
              <w:r w:rsidR="004F38C1" w:rsidRPr="003A4257">
                <w:rPr>
                  <w:rStyle w:val="Hyperlink"/>
                  <w:rFonts w:cs="Arial"/>
                  <w:color w:val="auto"/>
                </w:rPr>
                <w:t>4507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71B515" w14:textId="77777777" w:rsidR="004F38C1" w:rsidRPr="003A4257" w:rsidRDefault="004F38C1" w:rsidP="00C43975">
            <w:pPr>
              <w:snapToGrid w:val="0"/>
              <w:spacing w:after="0" w:line="240" w:lineRule="auto"/>
            </w:pPr>
            <w:r w:rsidRPr="003A42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3CDBF8" w14:textId="77777777" w:rsidR="004F38C1" w:rsidRPr="003A4257" w:rsidRDefault="004F38C1" w:rsidP="00C43975">
            <w:pPr>
              <w:snapToGrid w:val="0"/>
              <w:spacing w:after="0" w:line="240" w:lineRule="auto"/>
            </w:pPr>
            <w:r w:rsidRPr="003A4257">
              <w:t>New Use Case: 6G System Supports Mixed Reality Co-Design using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CF7DCD" w14:textId="77777777" w:rsidR="004F38C1" w:rsidRPr="003A4257" w:rsidRDefault="004F38C1"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71A10F8" w14:textId="77777777" w:rsidR="004F38C1" w:rsidRPr="003A4257" w:rsidRDefault="004F38C1" w:rsidP="00C43975">
            <w:pPr>
              <w:spacing w:after="0" w:line="240" w:lineRule="auto"/>
              <w:rPr>
                <w:rFonts w:eastAsia="Arial Unicode MS" w:cs="Arial"/>
                <w:szCs w:val="18"/>
                <w:lang w:val="de-DE" w:eastAsia="ar-SA"/>
              </w:rPr>
            </w:pPr>
            <w:r w:rsidRPr="003A4257">
              <w:rPr>
                <w:rFonts w:eastAsia="Arial Unicode MS" w:cs="Arial"/>
                <w:szCs w:val="18"/>
                <w:lang w:val="de-DE" w:eastAsia="ar-SA"/>
              </w:rPr>
              <w:t>Revision of S1-244228.</w:t>
            </w:r>
          </w:p>
        </w:tc>
      </w:tr>
      <w:tr w:rsidR="004F38C1" w:rsidRPr="002B5B90" w14:paraId="4F632733"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27917"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C2EC3" w14:textId="7CA5E3E3" w:rsidR="004F38C1" w:rsidRPr="00F224F2" w:rsidRDefault="00C43975" w:rsidP="00C43975">
            <w:pPr>
              <w:snapToGrid w:val="0"/>
              <w:spacing w:after="0" w:line="240" w:lineRule="auto"/>
            </w:pPr>
            <w:hyperlink r:id="rId608" w:history="1">
              <w:r w:rsidR="004F38C1" w:rsidRPr="00F224F2">
                <w:rPr>
                  <w:rStyle w:val="Hyperlink"/>
                  <w:rFonts w:cs="Arial"/>
                  <w:color w:val="auto"/>
                </w:rPr>
                <w:t>S1-244232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ACCA6" w14:textId="77777777" w:rsidR="004F38C1" w:rsidRPr="00F224F2" w:rsidRDefault="004F38C1" w:rsidP="00C43975">
            <w:pPr>
              <w:snapToGrid w:val="0"/>
              <w:spacing w:after="0" w:line="240" w:lineRule="auto"/>
            </w:pPr>
            <w:r w:rsidRPr="00F224F2">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C9E607" w14:textId="77777777" w:rsidR="004F38C1" w:rsidRPr="00F224F2" w:rsidRDefault="004F38C1" w:rsidP="00C43975">
            <w:pPr>
              <w:snapToGrid w:val="0"/>
              <w:spacing w:after="0" w:line="240" w:lineRule="auto"/>
            </w:pPr>
            <w:r w:rsidRPr="00F224F2">
              <w:t>New use case on real-time multi-point telepresence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8A7FC6" w14:textId="77777777" w:rsidR="004F38C1" w:rsidRPr="00F224F2" w:rsidRDefault="004F38C1" w:rsidP="00C43975">
            <w:pPr>
              <w:snapToGrid w:val="0"/>
              <w:spacing w:after="0" w:line="240" w:lineRule="auto"/>
            </w:pPr>
            <w:r w:rsidRPr="00F224F2">
              <w:t>Revised to S1-244529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54919E"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590AC0DD"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E3B056"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EF0A0CC" w14:textId="6FA0D316" w:rsidR="004F38C1" w:rsidRPr="00D10DFD" w:rsidRDefault="00C43975" w:rsidP="00C43975">
            <w:pPr>
              <w:snapToGrid w:val="0"/>
              <w:spacing w:after="0" w:line="240" w:lineRule="auto"/>
            </w:pPr>
            <w:hyperlink r:id="rId609" w:history="1">
              <w:r w:rsidR="004F38C1" w:rsidRPr="00D10DFD">
                <w:rPr>
                  <w:rStyle w:val="Hyperlink"/>
                  <w:rFonts w:cs="Arial"/>
                  <w:color w:val="auto"/>
                </w:rPr>
                <w:t>S1-24</w:t>
              </w:r>
              <w:r w:rsidR="004F38C1" w:rsidRPr="00D10DFD">
                <w:rPr>
                  <w:rStyle w:val="Hyperlink"/>
                  <w:rFonts w:cs="Arial"/>
                  <w:color w:val="auto"/>
                </w:rPr>
                <w:t>4</w:t>
              </w:r>
              <w:r w:rsidR="004F38C1" w:rsidRPr="00D10DFD">
                <w:rPr>
                  <w:rStyle w:val="Hyperlink"/>
                  <w:rFonts w:cs="Arial"/>
                  <w:color w:val="auto"/>
                </w:rPr>
                <w:t>5</w:t>
              </w:r>
              <w:r w:rsidR="004F38C1" w:rsidRPr="00D10DFD">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0556583" w14:textId="77777777" w:rsidR="004F38C1" w:rsidRPr="00D10DFD" w:rsidRDefault="004F38C1" w:rsidP="00C43975">
            <w:pPr>
              <w:snapToGrid w:val="0"/>
              <w:spacing w:after="0" w:line="240" w:lineRule="auto"/>
            </w:pPr>
            <w:r w:rsidRPr="00D10DFD">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7241D4B" w14:textId="77777777" w:rsidR="004F38C1" w:rsidRPr="00D10DFD" w:rsidRDefault="004F38C1" w:rsidP="00C43975">
            <w:pPr>
              <w:snapToGrid w:val="0"/>
              <w:spacing w:after="0" w:line="240" w:lineRule="auto"/>
            </w:pPr>
            <w:r w:rsidRPr="00D10DFD">
              <w:t>New use case on real-time multi-point telepresence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F84A3C1" w14:textId="5E600A53" w:rsidR="004F38C1" w:rsidRPr="00D10DFD" w:rsidRDefault="00D10DFD" w:rsidP="00C43975">
            <w:pPr>
              <w:snapToGrid w:val="0"/>
              <w:spacing w:after="0" w:line="240" w:lineRule="auto"/>
            </w:pPr>
            <w:r w:rsidRPr="00D10DFD">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E8B1754"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S1-244232.</w:t>
            </w:r>
          </w:p>
        </w:tc>
      </w:tr>
      <w:tr w:rsidR="004F38C1" w:rsidRPr="002B5B90" w14:paraId="30815FB6"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95C5D7" w14:textId="77777777" w:rsidR="004F38C1" w:rsidRPr="001B58DA" w:rsidRDefault="004F38C1" w:rsidP="00C43975">
            <w:pPr>
              <w:snapToGrid w:val="0"/>
              <w:spacing w:after="0" w:line="240" w:lineRule="auto"/>
              <w:rPr>
                <w:rFonts w:eastAsia="Times New Roman" w:cs="Arial"/>
                <w:szCs w:val="18"/>
                <w:lang w:eastAsia="ar-SA"/>
              </w:rPr>
            </w:pPr>
            <w:proofErr w:type="spellStart"/>
            <w:r w:rsidRPr="001B58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7DA1" w14:textId="1E2771FB" w:rsidR="004F38C1" w:rsidRPr="001B58DA" w:rsidRDefault="00C43975" w:rsidP="00C43975">
            <w:pPr>
              <w:snapToGrid w:val="0"/>
              <w:spacing w:after="0" w:line="240" w:lineRule="auto"/>
            </w:pPr>
            <w:hyperlink r:id="rId610" w:history="1">
              <w:r w:rsidR="004F38C1" w:rsidRPr="001B58DA">
                <w:rPr>
                  <w:rStyle w:val="Hyperlink"/>
                  <w:rFonts w:cs="Arial"/>
                  <w:color w:val="auto"/>
                </w:rPr>
                <w:t>S1-244253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6FFE" w14:textId="77777777" w:rsidR="004F38C1" w:rsidRPr="001B58DA" w:rsidRDefault="004F38C1" w:rsidP="00C43975">
            <w:pPr>
              <w:snapToGrid w:val="0"/>
              <w:spacing w:after="0" w:line="240" w:lineRule="auto"/>
            </w:pPr>
            <w:r w:rsidRPr="001B58D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E02955" w14:textId="77777777" w:rsidR="004F38C1" w:rsidRPr="001B58DA" w:rsidRDefault="004F38C1" w:rsidP="00C43975">
            <w:pPr>
              <w:snapToGrid w:val="0"/>
              <w:spacing w:after="0" w:line="240" w:lineRule="auto"/>
            </w:pPr>
            <w:r w:rsidRPr="001B58DA">
              <w:t xml:space="preserve">Use case on intelligent holographic shopping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9E7559" w14:textId="77777777" w:rsidR="004F38C1" w:rsidRPr="001B58DA" w:rsidRDefault="004F38C1" w:rsidP="00C43975">
            <w:pPr>
              <w:snapToGrid w:val="0"/>
              <w:spacing w:after="0" w:line="240" w:lineRule="auto"/>
            </w:pPr>
            <w:r w:rsidRPr="001B58DA">
              <w:t>Revised to S1-244530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08BE81" w14:textId="77777777" w:rsidR="004F38C1" w:rsidRPr="001B58DA" w:rsidRDefault="004F38C1" w:rsidP="00C43975">
            <w:pPr>
              <w:spacing w:after="0" w:line="240" w:lineRule="auto"/>
              <w:rPr>
                <w:rFonts w:eastAsia="Arial Unicode MS" w:cs="Arial"/>
                <w:szCs w:val="18"/>
                <w:lang w:val="de-DE" w:eastAsia="ar-SA"/>
              </w:rPr>
            </w:pPr>
          </w:p>
        </w:tc>
      </w:tr>
      <w:tr w:rsidR="004F38C1" w:rsidRPr="002B5B90" w14:paraId="069459F9"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1A4E7"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01F50" w14:textId="4431CBB4" w:rsidR="004F38C1" w:rsidRPr="00D10DFD" w:rsidRDefault="00C43975" w:rsidP="00C43975">
            <w:pPr>
              <w:snapToGrid w:val="0"/>
              <w:spacing w:after="0" w:line="240" w:lineRule="auto"/>
            </w:pPr>
            <w:hyperlink r:id="rId611" w:history="1">
              <w:r w:rsidR="004F38C1" w:rsidRPr="00D10DFD">
                <w:rPr>
                  <w:rStyle w:val="Hyperlink"/>
                  <w:rFonts w:cs="Arial"/>
                  <w:color w:val="auto"/>
                </w:rPr>
                <w:t>S1-24</w:t>
              </w:r>
              <w:r w:rsidR="004F38C1" w:rsidRPr="00D10DFD">
                <w:rPr>
                  <w:rStyle w:val="Hyperlink"/>
                  <w:rFonts w:cs="Arial"/>
                  <w:color w:val="auto"/>
                </w:rPr>
                <w:t>4</w:t>
              </w:r>
              <w:r w:rsidR="004F38C1" w:rsidRPr="00D10DFD">
                <w:rPr>
                  <w:rStyle w:val="Hyperlink"/>
                  <w:rFonts w:cs="Arial"/>
                  <w:color w:val="auto"/>
                </w:rPr>
                <w:t>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E2164" w14:textId="77777777" w:rsidR="004F38C1" w:rsidRPr="00D10DFD" w:rsidRDefault="004F38C1" w:rsidP="00C43975">
            <w:pPr>
              <w:snapToGrid w:val="0"/>
              <w:spacing w:after="0" w:line="240" w:lineRule="auto"/>
            </w:pPr>
            <w:r w:rsidRPr="00D10DFD">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73F7A8" w14:textId="77777777" w:rsidR="004F38C1" w:rsidRPr="00D10DFD" w:rsidRDefault="004F38C1" w:rsidP="00C43975">
            <w:pPr>
              <w:snapToGrid w:val="0"/>
              <w:spacing w:after="0" w:line="240" w:lineRule="auto"/>
            </w:pPr>
            <w:r w:rsidRPr="00D10DFD">
              <w:t xml:space="preserve">Use case on intelligent holographic shopping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F0CB77" w14:textId="42AEA266" w:rsidR="004F38C1" w:rsidRPr="00D10DFD" w:rsidRDefault="00D10DFD" w:rsidP="00C43975">
            <w:pPr>
              <w:snapToGrid w:val="0"/>
              <w:spacing w:after="0" w:line="240" w:lineRule="auto"/>
            </w:pPr>
            <w:r w:rsidRPr="00D10DFD">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BA4920"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S1-244253.</w:t>
            </w:r>
          </w:p>
        </w:tc>
      </w:tr>
      <w:tr w:rsidR="004F38C1" w:rsidRPr="002B5B90" w14:paraId="4AE5B3C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C56FD" w14:textId="77777777" w:rsidR="004F38C1" w:rsidRPr="006E43E6" w:rsidRDefault="004F38C1" w:rsidP="00C43975">
            <w:pPr>
              <w:snapToGrid w:val="0"/>
              <w:spacing w:after="0" w:line="240" w:lineRule="auto"/>
              <w:rPr>
                <w:rFonts w:eastAsia="Times New Roman" w:cs="Arial"/>
                <w:szCs w:val="18"/>
                <w:lang w:eastAsia="ar-SA"/>
              </w:rPr>
            </w:pPr>
            <w:proofErr w:type="spellStart"/>
            <w:r w:rsidRPr="006E43E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1DDDB" w14:textId="1F33088A" w:rsidR="004F38C1" w:rsidRPr="006E43E6" w:rsidRDefault="00C43975" w:rsidP="00C43975">
            <w:pPr>
              <w:snapToGrid w:val="0"/>
              <w:spacing w:after="0" w:line="240" w:lineRule="auto"/>
            </w:pPr>
            <w:hyperlink r:id="rId612" w:history="1">
              <w:r w:rsidR="004F38C1" w:rsidRPr="006E43E6">
                <w:rPr>
                  <w:rStyle w:val="Hyperlink"/>
                  <w:rFonts w:cs="Arial"/>
                  <w:color w:val="auto"/>
                </w:rPr>
                <w:t>S1-244266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99125E" w14:textId="77777777" w:rsidR="004F38C1" w:rsidRPr="006E43E6" w:rsidRDefault="004F38C1" w:rsidP="00C43975">
            <w:pPr>
              <w:snapToGrid w:val="0"/>
              <w:spacing w:after="0" w:line="240" w:lineRule="auto"/>
            </w:pPr>
            <w:r w:rsidRPr="006E43E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628B12" w14:textId="77777777" w:rsidR="004F38C1" w:rsidRPr="006E43E6" w:rsidRDefault="004F38C1" w:rsidP="00C43975">
            <w:pPr>
              <w:snapToGrid w:val="0"/>
              <w:spacing w:after="0" w:line="240" w:lineRule="auto"/>
            </w:pPr>
            <w:r w:rsidRPr="006E43E6">
              <w:t>Pseudo-CR on applicability of existing Mobile Metaverse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7E1319" w14:textId="77777777" w:rsidR="004F38C1" w:rsidRPr="006E43E6" w:rsidRDefault="004F38C1" w:rsidP="00C43975">
            <w:pPr>
              <w:snapToGrid w:val="0"/>
              <w:spacing w:after="0" w:line="240" w:lineRule="auto"/>
              <w:rPr>
                <w:lang w:eastAsia="ja-JP"/>
              </w:rPr>
            </w:pPr>
            <w:r>
              <w:rPr>
                <w:rFonts w:hint="eastAsia"/>
                <w:lang w:eastAsia="ja-JP"/>
              </w:rPr>
              <w:t>M</w:t>
            </w:r>
            <w:r>
              <w:rPr>
                <w:lang w:eastAsia="ja-JP"/>
              </w:rPr>
              <w:t>erged in S1-244501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AF6C98" w14:textId="77777777" w:rsidR="004F38C1" w:rsidRPr="006E43E6" w:rsidRDefault="004F38C1" w:rsidP="00C43975">
            <w:pPr>
              <w:spacing w:after="0" w:line="240" w:lineRule="auto"/>
              <w:rPr>
                <w:rFonts w:eastAsia="Arial Unicode MS" w:cs="Arial"/>
                <w:szCs w:val="18"/>
                <w:lang w:val="de-DE" w:eastAsia="ar-SA"/>
              </w:rPr>
            </w:pPr>
          </w:p>
        </w:tc>
      </w:tr>
      <w:tr w:rsidR="004F38C1" w:rsidRPr="002B5B90" w14:paraId="4DC5C00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E8161" w14:textId="77777777" w:rsidR="004F38C1" w:rsidRPr="006C0D53" w:rsidRDefault="004F38C1" w:rsidP="00C43975">
            <w:pPr>
              <w:snapToGrid w:val="0"/>
              <w:spacing w:after="0" w:line="240" w:lineRule="auto"/>
              <w:rPr>
                <w:rFonts w:eastAsia="Times New Roman" w:cs="Arial"/>
                <w:szCs w:val="18"/>
                <w:lang w:eastAsia="ar-SA"/>
              </w:rPr>
            </w:pPr>
            <w:proofErr w:type="spellStart"/>
            <w:r w:rsidRPr="006C0D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646E6" w14:textId="7D9C12F1" w:rsidR="004F38C1" w:rsidRPr="006C0D53" w:rsidRDefault="00C43975" w:rsidP="00C43975">
            <w:pPr>
              <w:snapToGrid w:val="0"/>
              <w:spacing w:after="0" w:line="240" w:lineRule="auto"/>
            </w:pPr>
            <w:hyperlink r:id="rId613" w:history="1">
              <w:r w:rsidR="004F38C1" w:rsidRPr="006C0D53">
                <w:rPr>
                  <w:rStyle w:val="Hyperlink"/>
                  <w:rFonts w:cs="Arial"/>
                  <w:color w:val="auto"/>
                </w:rPr>
                <w:t>S1-244292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AA52C" w14:textId="77777777" w:rsidR="004F38C1" w:rsidRPr="006C0D53" w:rsidRDefault="004F38C1" w:rsidP="00C43975">
            <w:pPr>
              <w:snapToGrid w:val="0"/>
              <w:spacing w:after="0" w:line="240" w:lineRule="auto"/>
            </w:pPr>
            <w:r w:rsidRPr="006C0D5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1F44A1" w14:textId="77777777" w:rsidR="004F38C1" w:rsidRPr="006C0D53" w:rsidRDefault="004F38C1" w:rsidP="00C43975">
            <w:pPr>
              <w:snapToGrid w:val="0"/>
              <w:spacing w:after="0" w:line="240" w:lineRule="auto"/>
            </w:pPr>
            <w:r w:rsidRPr="006C0D53">
              <w:t>Use case on multi-media services with deterministic experience by collaborative processing among UE-network-cloud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989E71" w14:textId="77777777" w:rsidR="004F38C1" w:rsidRPr="006C0D53" w:rsidRDefault="004F38C1" w:rsidP="00C43975">
            <w:pPr>
              <w:snapToGrid w:val="0"/>
              <w:spacing w:after="0" w:line="240" w:lineRule="auto"/>
            </w:pPr>
            <w:r w:rsidRPr="006C0D53">
              <w:t>Revised to S1-244525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03399B" w14:textId="77777777" w:rsidR="004F38C1" w:rsidRPr="006C0D53" w:rsidRDefault="004F38C1" w:rsidP="00C43975">
            <w:pPr>
              <w:spacing w:after="0" w:line="240" w:lineRule="auto"/>
              <w:rPr>
                <w:rFonts w:eastAsia="Arial Unicode MS" w:cs="Arial"/>
                <w:szCs w:val="18"/>
                <w:lang w:val="de-DE" w:eastAsia="ar-SA"/>
              </w:rPr>
            </w:pPr>
          </w:p>
        </w:tc>
      </w:tr>
      <w:tr w:rsidR="004F38C1" w:rsidRPr="002B5B90" w14:paraId="27C3FEFB"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3D841"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6C130D" w14:textId="66A1D7C0" w:rsidR="004F38C1" w:rsidRPr="00E03FBC" w:rsidRDefault="00C43975" w:rsidP="00C43975">
            <w:pPr>
              <w:snapToGrid w:val="0"/>
              <w:spacing w:after="0" w:line="240" w:lineRule="auto"/>
            </w:pPr>
            <w:hyperlink r:id="rId614" w:history="1">
              <w:r w:rsidR="004F38C1" w:rsidRPr="00E03FBC">
                <w:rPr>
                  <w:rStyle w:val="Hyperlink"/>
                  <w:rFonts w:cs="Arial"/>
                  <w:color w:val="auto"/>
                </w:rPr>
                <w:t>S1-24</w:t>
              </w:r>
              <w:r w:rsidR="004F38C1" w:rsidRPr="00E03FBC">
                <w:rPr>
                  <w:rStyle w:val="Hyperlink"/>
                  <w:rFonts w:cs="Arial"/>
                  <w:color w:val="auto"/>
                </w:rPr>
                <w:t>4</w:t>
              </w:r>
              <w:r w:rsidR="004F38C1" w:rsidRPr="00E03FBC">
                <w:rPr>
                  <w:rStyle w:val="Hyperlink"/>
                  <w:rFonts w:cs="Arial"/>
                  <w:color w:val="auto"/>
                </w:rPr>
                <w:t>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23A09A" w14:textId="77777777" w:rsidR="004F38C1" w:rsidRPr="00E03FBC" w:rsidRDefault="004F38C1"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D52DB4" w14:textId="77777777" w:rsidR="004F38C1" w:rsidRPr="00E03FBC" w:rsidRDefault="004F38C1" w:rsidP="00C43975">
            <w:pPr>
              <w:snapToGrid w:val="0"/>
              <w:spacing w:after="0" w:line="240" w:lineRule="auto"/>
            </w:pPr>
            <w:r w:rsidRPr="00E03FBC">
              <w:t>Use case on multi-media services with deterministic experience by collaborative processing among UE-network-cloud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473298" w14:textId="42EA1049" w:rsidR="004F38C1" w:rsidRPr="00E03FBC" w:rsidRDefault="00E03FBC" w:rsidP="00C43975">
            <w:pPr>
              <w:snapToGrid w:val="0"/>
              <w:spacing w:after="0" w:line="240" w:lineRule="auto"/>
            </w:pPr>
            <w:r w:rsidRPr="00E03FBC">
              <w:t>Revised to S1-244847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6CFA1E"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S1-244292.</w:t>
            </w:r>
          </w:p>
        </w:tc>
      </w:tr>
      <w:tr w:rsidR="00E03FBC" w:rsidRPr="002B5B90" w14:paraId="68F3F31A"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9426D0" w14:textId="765F736C"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A1E42F" w14:textId="008B22EE" w:rsidR="00E03FBC" w:rsidRPr="00E03FBC" w:rsidRDefault="00E03FBC" w:rsidP="00C43975">
            <w:pPr>
              <w:snapToGrid w:val="0"/>
              <w:spacing w:after="0" w:line="240" w:lineRule="auto"/>
            </w:pPr>
            <w:hyperlink r:id="rId615" w:history="1">
              <w:r w:rsidRPr="00E03FBC">
                <w:rPr>
                  <w:rStyle w:val="Hyperlink"/>
                  <w:rFonts w:cs="Arial"/>
                  <w:color w:val="auto"/>
                </w:rPr>
                <w:t>S1-244847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BBCB20" w14:textId="40FB50B1" w:rsidR="00E03FBC" w:rsidRPr="00E03FBC" w:rsidRDefault="00E03FBC"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6C3B68" w14:textId="04537996" w:rsidR="00E03FBC" w:rsidRPr="00E03FBC" w:rsidRDefault="00E03FBC" w:rsidP="00C43975">
            <w:pPr>
              <w:snapToGrid w:val="0"/>
              <w:spacing w:after="0" w:line="240" w:lineRule="auto"/>
            </w:pPr>
            <w:r w:rsidRPr="00E03FBC">
              <w:t>Use case on multi-media services with deterministic experience by collaborative processing among UE-network-cloud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F2FC1C6" w14:textId="141F11BD" w:rsidR="00E03FBC" w:rsidRPr="00E03FBC" w:rsidRDefault="00E03FBC" w:rsidP="00C43975">
            <w:pPr>
              <w:snapToGrid w:val="0"/>
              <w:spacing w:after="0" w:line="240" w:lineRule="auto"/>
            </w:pPr>
            <w:r w:rsidRPr="00E03FBC">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4E4943" w14:textId="707B4346"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S1-244292.</w:t>
            </w:r>
          </w:p>
          <w:p w14:paraId="6D9504E9" w14:textId="77777777"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S1-244525.</w:t>
            </w:r>
          </w:p>
          <w:p w14:paraId="6629B43A" w14:textId="575567B9"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Removed req#2 and put [] in KPIs</w:t>
            </w:r>
          </w:p>
        </w:tc>
      </w:tr>
      <w:tr w:rsidR="004F38C1" w:rsidRPr="002B5B90" w14:paraId="7C3BF0B4"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19B1DC" w14:textId="77777777" w:rsidR="004F38C1" w:rsidRPr="00A223B3" w:rsidRDefault="004F38C1" w:rsidP="00C43975">
            <w:pPr>
              <w:snapToGrid w:val="0"/>
              <w:spacing w:after="0" w:line="240" w:lineRule="auto"/>
              <w:rPr>
                <w:rFonts w:eastAsia="Times New Roman" w:cs="Arial"/>
                <w:szCs w:val="18"/>
                <w:lang w:eastAsia="ar-SA"/>
              </w:rPr>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9141E" w14:textId="1ECAE8FF" w:rsidR="004F38C1" w:rsidRPr="00A223B3" w:rsidRDefault="00C43975" w:rsidP="00C43975">
            <w:pPr>
              <w:snapToGrid w:val="0"/>
              <w:spacing w:after="0" w:line="240" w:lineRule="auto"/>
            </w:pPr>
            <w:hyperlink r:id="rId616" w:history="1">
              <w:r w:rsidR="004F38C1">
                <w:rPr>
                  <w:rStyle w:val="Hyperlink"/>
                  <w:rFonts w:cs="Arial"/>
                </w:rPr>
                <w:t>S1-244293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15C2E0"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E1EE81" w14:textId="77777777" w:rsidR="004F38C1" w:rsidRPr="00A223B3" w:rsidRDefault="004F38C1" w:rsidP="00C43975">
            <w:pPr>
              <w:snapToGrid w:val="0"/>
              <w:spacing w:after="0" w:line="240" w:lineRule="auto"/>
            </w:pPr>
            <w:r w:rsidRPr="00A223B3">
              <w:t>Use case on V2X infotainment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87B0B1" w14:textId="77777777" w:rsidR="004F38C1" w:rsidRPr="00A223B3" w:rsidRDefault="004F38C1" w:rsidP="00C43975">
            <w:pPr>
              <w:snapToGrid w:val="0"/>
              <w:spacing w:after="0" w:line="240" w:lineRule="auto"/>
            </w:pPr>
            <w:r w:rsidRPr="00A223B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24A5E" w14:textId="77777777" w:rsidR="004F38C1" w:rsidRPr="00A223B3"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4F38C1" w:rsidRPr="002B5B90" w14:paraId="7EBB6FB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E33A3" w14:textId="77777777" w:rsidR="004F38C1" w:rsidRPr="006C0D53" w:rsidRDefault="004F38C1" w:rsidP="00C43975">
            <w:pPr>
              <w:snapToGrid w:val="0"/>
              <w:spacing w:after="0" w:line="240" w:lineRule="auto"/>
              <w:rPr>
                <w:rFonts w:eastAsia="Times New Roman" w:cs="Arial"/>
                <w:szCs w:val="18"/>
                <w:lang w:eastAsia="ar-SA"/>
              </w:rPr>
            </w:pPr>
            <w:proofErr w:type="spellStart"/>
            <w:r w:rsidRPr="006C0D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5FACA3" w14:textId="1CD3CD3B" w:rsidR="004F38C1" w:rsidRPr="006C0D53" w:rsidRDefault="00C43975" w:rsidP="00C43975">
            <w:pPr>
              <w:snapToGrid w:val="0"/>
              <w:spacing w:after="0" w:line="240" w:lineRule="auto"/>
            </w:pPr>
            <w:hyperlink r:id="rId617" w:history="1">
              <w:r w:rsidR="004F38C1" w:rsidRPr="006C0D53">
                <w:rPr>
                  <w:rStyle w:val="Hyperlink"/>
                  <w:rFonts w:cs="Arial"/>
                  <w:color w:val="auto"/>
                </w:rPr>
                <w:t>S1-244294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EBA70" w14:textId="77777777" w:rsidR="004F38C1" w:rsidRPr="006C0D53" w:rsidRDefault="004F38C1" w:rsidP="00C43975">
            <w:pPr>
              <w:snapToGrid w:val="0"/>
              <w:spacing w:after="0" w:line="240" w:lineRule="auto"/>
            </w:pPr>
            <w:r w:rsidRPr="006C0D5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F330A2" w14:textId="77777777" w:rsidR="004F38C1" w:rsidRPr="006C0D53" w:rsidRDefault="004F38C1" w:rsidP="00C43975">
            <w:pPr>
              <w:snapToGrid w:val="0"/>
              <w:spacing w:after="0" w:line="240" w:lineRule="auto"/>
            </w:pPr>
            <w:r w:rsidRPr="006C0D53">
              <w:t>Use case on phone empowered wireless split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9D7771" w14:textId="77777777" w:rsidR="004F38C1" w:rsidRPr="006C0D53" w:rsidRDefault="004F38C1" w:rsidP="00C43975">
            <w:pPr>
              <w:snapToGrid w:val="0"/>
              <w:spacing w:after="0" w:line="240" w:lineRule="auto"/>
            </w:pPr>
            <w:r w:rsidRPr="006C0D53">
              <w:t>Revised to S1-244526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BF38F" w14:textId="77777777" w:rsidR="004F38C1" w:rsidRPr="006C0D53" w:rsidRDefault="004F38C1" w:rsidP="00C43975">
            <w:pPr>
              <w:spacing w:after="0" w:line="240" w:lineRule="auto"/>
              <w:rPr>
                <w:rFonts w:eastAsia="Arial Unicode MS" w:cs="Arial"/>
                <w:szCs w:val="18"/>
                <w:lang w:val="de-DE" w:eastAsia="ar-SA"/>
              </w:rPr>
            </w:pPr>
          </w:p>
        </w:tc>
      </w:tr>
      <w:tr w:rsidR="004F38C1" w:rsidRPr="002B5B90" w14:paraId="0003E10A"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B8C2B9"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1322EE" w14:textId="630F33A1" w:rsidR="004F38C1" w:rsidRPr="00E03FBC" w:rsidRDefault="00C43975" w:rsidP="00C43975">
            <w:pPr>
              <w:snapToGrid w:val="0"/>
              <w:spacing w:after="0" w:line="240" w:lineRule="auto"/>
            </w:pPr>
            <w:hyperlink r:id="rId618" w:history="1">
              <w:r w:rsidR="004F38C1" w:rsidRPr="00E03FBC">
                <w:rPr>
                  <w:rStyle w:val="Hyperlink"/>
                  <w:rFonts w:cs="Arial"/>
                  <w:color w:val="auto"/>
                </w:rPr>
                <w:t>S1-244</w:t>
              </w:r>
              <w:r w:rsidR="004F38C1" w:rsidRPr="00E03FBC">
                <w:rPr>
                  <w:rStyle w:val="Hyperlink"/>
                  <w:rFonts w:cs="Arial"/>
                  <w:color w:val="auto"/>
                </w:rPr>
                <w:t>5</w:t>
              </w:r>
              <w:r w:rsidR="004F38C1" w:rsidRPr="00E03FBC">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2FB158" w14:textId="77777777" w:rsidR="004F38C1" w:rsidRPr="00E03FBC" w:rsidRDefault="004F38C1"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B34F3D" w14:textId="77777777" w:rsidR="004F38C1" w:rsidRPr="00E03FBC" w:rsidRDefault="004F38C1" w:rsidP="00C43975">
            <w:pPr>
              <w:snapToGrid w:val="0"/>
              <w:spacing w:after="0" w:line="240" w:lineRule="auto"/>
            </w:pPr>
            <w:r w:rsidRPr="00E03FBC">
              <w:t>Use case on phone empowered wireless split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F3C1EF" w14:textId="5F6BC9B2" w:rsidR="004F38C1"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63C186"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S1-244294.</w:t>
            </w:r>
          </w:p>
        </w:tc>
      </w:tr>
      <w:tr w:rsidR="004F38C1" w:rsidRPr="002B5B90" w14:paraId="4B6D0E2D"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CE851" w14:textId="77777777" w:rsidR="004F38C1" w:rsidRPr="00CD014C" w:rsidRDefault="004F38C1" w:rsidP="00C43975">
            <w:pPr>
              <w:snapToGrid w:val="0"/>
              <w:spacing w:after="0" w:line="240" w:lineRule="auto"/>
              <w:rPr>
                <w:rFonts w:eastAsia="Times New Roman" w:cs="Arial"/>
                <w:szCs w:val="18"/>
                <w:lang w:eastAsia="ar-SA"/>
              </w:rPr>
            </w:pPr>
            <w:proofErr w:type="spellStart"/>
            <w:r w:rsidRPr="00CD01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9414B" w14:textId="48483202" w:rsidR="004F38C1" w:rsidRPr="00CD014C" w:rsidRDefault="00C43975" w:rsidP="00C43975">
            <w:pPr>
              <w:snapToGrid w:val="0"/>
              <w:spacing w:after="0" w:line="240" w:lineRule="auto"/>
            </w:pPr>
            <w:hyperlink r:id="rId619" w:history="1">
              <w:r w:rsidR="004F38C1" w:rsidRPr="00CD014C">
                <w:rPr>
                  <w:rStyle w:val="Hyperlink"/>
                  <w:rFonts w:cs="Arial"/>
                  <w:color w:val="auto"/>
                </w:rPr>
                <w:t>S1-244312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DAC80D" w14:textId="77777777" w:rsidR="004F38C1" w:rsidRPr="00CD014C" w:rsidRDefault="004F38C1" w:rsidP="00C43975">
            <w:pPr>
              <w:snapToGrid w:val="0"/>
              <w:spacing w:after="0" w:line="240" w:lineRule="auto"/>
            </w:pPr>
            <w:r w:rsidRPr="00CD014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98F29" w14:textId="77777777" w:rsidR="004F38C1" w:rsidRPr="00CD014C" w:rsidRDefault="004F38C1" w:rsidP="00C43975">
            <w:pPr>
              <w:snapToGrid w:val="0"/>
              <w:spacing w:after="0" w:line="240" w:lineRule="auto"/>
            </w:pPr>
            <w:r w:rsidRPr="00CD014C">
              <w:t>Use Case On Glasses-free 3D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35FC3A" w14:textId="77777777" w:rsidR="004F38C1" w:rsidRPr="00CD014C" w:rsidRDefault="004F38C1" w:rsidP="00C43975">
            <w:pPr>
              <w:snapToGrid w:val="0"/>
              <w:spacing w:after="0" w:line="240" w:lineRule="auto"/>
            </w:pPr>
            <w:r w:rsidRPr="00CD014C">
              <w:t>Revised to S1-244531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9F8DD" w14:textId="77777777" w:rsidR="004F38C1" w:rsidRPr="00CD014C" w:rsidRDefault="004F38C1" w:rsidP="00C43975">
            <w:pPr>
              <w:spacing w:after="0" w:line="240" w:lineRule="auto"/>
              <w:rPr>
                <w:rFonts w:eastAsia="Arial Unicode MS" w:cs="Arial"/>
                <w:szCs w:val="18"/>
                <w:lang w:val="de-DE" w:eastAsia="ar-SA"/>
              </w:rPr>
            </w:pPr>
          </w:p>
        </w:tc>
      </w:tr>
      <w:tr w:rsidR="004F38C1" w:rsidRPr="002B5B90" w14:paraId="308E19CB"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5B0A9"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714D8" w14:textId="61AD1F79" w:rsidR="004F38C1" w:rsidRPr="00E03FBC" w:rsidRDefault="00C43975" w:rsidP="00C43975">
            <w:pPr>
              <w:snapToGrid w:val="0"/>
              <w:spacing w:after="0" w:line="240" w:lineRule="auto"/>
            </w:pPr>
            <w:hyperlink r:id="rId620" w:history="1">
              <w:r w:rsidR="004F38C1" w:rsidRPr="00E03FBC">
                <w:rPr>
                  <w:rStyle w:val="Hyperlink"/>
                  <w:rFonts w:cs="Arial"/>
                  <w:color w:val="auto"/>
                </w:rPr>
                <w:t>S1-244</w:t>
              </w:r>
              <w:r w:rsidR="004F38C1" w:rsidRPr="00E03FBC">
                <w:rPr>
                  <w:rStyle w:val="Hyperlink"/>
                  <w:rFonts w:cs="Arial"/>
                  <w:color w:val="auto"/>
                </w:rPr>
                <w:t>5</w:t>
              </w:r>
              <w:r w:rsidR="004F38C1" w:rsidRPr="00E03FBC">
                <w:rPr>
                  <w:rStyle w:val="Hyperlink"/>
                  <w:rFonts w:cs="Arial"/>
                  <w:color w:val="auto"/>
                </w:rPr>
                <w:t>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766F3" w14:textId="77777777" w:rsidR="004F38C1" w:rsidRPr="00E03FBC" w:rsidRDefault="004F38C1" w:rsidP="00C43975">
            <w:pPr>
              <w:snapToGrid w:val="0"/>
              <w:spacing w:after="0" w:line="240" w:lineRule="auto"/>
            </w:pPr>
            <w:r w:rsidRPr="00E03FB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5793A" w14:textId="77777777" w:rsidR="004F38C1" w:rsidRPr="00E03FBC" w:rsidRDefault="004F38C1" w:rsidP="00C43975">
            <w:pPr>
              <w:snapToGrid w:val="0"/>
              <w:spacing w:after="0" w:line="240" w:lineRule="auto"/>
            </w:pPr>
            <w:r w:rsidRPr="00E03FBC">
              <w:t>Use Case On Glasses-free 3D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889724" w14:textId="113D2EB3" w:rsidR="004F38C1"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AF74E"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S1-244312.</w:t>
            </w:r>
          </w:p>
        </w:tc>
      </w:tr>
      <w:tr w:rsidR="004F38C1" w:rsidRPr="002B5B90" w14:paraId="4403829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804BE6" w14:textId="77777777" w:rsidR="004F38C1" w:rsidRPr="00BC55A5" w:rsidRDefault="004F38C1" w:rsidP="00C43975">
            <w:pPr>
              <w:snapToGrid w:val="0"/>
              <w:spacing w:after="0" w:line="240" w:lineRule="auto"/>
              <w:rPr>
                <w:rFonts w:eastAsia="Times New Roman" w:cs="Arial"/>
                <w:szCs w:val="18"/>
                <w:lang w:eastAsia="ar-SA"/>
              </w:rPr>
            </w:pPr>
            <w:proofErr w:type="spellStart"/>
            <w:r w:rsidRPr="00BC55A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C9784" w14:textId="7B2ACA65" w:rsidR="004F38C1" w:rsidRPr="00BC55A5" w:rsidRDefault="00C43975" w:rsidP="00C43975">
            <w:pPr>
              <w:snapToGrid w:val="0"/>
              <w:spacing w:after="0" w:line="240" w:lineRule="auto"/>
            </w:pPr>
            <w:hyperlink r:id="rId621" w:history="1">
              <w:r w:rsidR="004F38C1" w:rsidRPr="00BC55A5">
                <w:rPr>
                  <w:rStyle w:val="Hyperlink"/>
                  <w:rFonts w:cs="Arial"/>
                  <w:color w:val="auto"/>
                </w:rPr>
                <w:t>S1-244325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D5814" w14:textId="77777777" w:rsidR="004F38C1" w:rsidRPr="00BC55A5" w:rsidRDefault="004F38C1" w:rsidP="00C43975">
            <w:pPr>
              <w:snapToGrid w:val="0"/>
              <w:spacing w:after="0" w:line="240" w:lineRule="auto"/>
            </w:pPr>
            <w:r w:rsidRPr="00BC55A5">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A8C8C9" w14:textId="77777777" w:rsidR="004F38C1" w:rsidRPr="00BC55A5" w:rsidRDefault="004F38C1" w:rsidP="00C43975">
            <w:pPr>
              <w:snapToGrid w:val="0"/>
              <w:spacing w:after="0" w:line="240" w:lineRule="auto"/>
            </w:pPr>
            <w:r w:rsidRPr="00BC55A5">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2BB8D5" w14:textId="77777777" w:rsidR="004F38C1" w:rsidRPr="00BC55A5" w:rsidRDefault="004F38C1" w:rsidP="00C43975">
            <w:pPr>
              <w:snapToGrid w:val="0"/>
              <w:spacing w:after="0" w:line="240" w:lineRule="auto"/>
            </w:pPr>
            <w:r w:rsidRPr="00BC55A5">
              <w:t>Revised to S1-244532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EC048" w14:textId="77777777" w:rsidR="004F38C1" w:rsidRPr="00BC55A5" w:rsidRDefault="004F38C1" w:rsidP="00C43975">
            <w:pPr>
              <w:spacing w:after="0" w:line="240" w:lineRule="auto"/>
              <w:rPr>
                <w:rFonts w:eastAsia="Arial Unicode MS" w:cs="Arial"/>
                <w:szCs w:val="18"/>
                <w:lang w:val="de-DE" w:eastAsia="ar-SA"/>
              </w:rPr>
            </w:pPr>
          </w:p>
        </w:tc>
      </w:tr>
      <w:tr w:rsidR="004F38C1" w:rsidRPr="002B5B90" w14:paraId="6CA64B0C"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4CA9E"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DF65A" w14:textId="3F17CE06" w:rsidR="004F38C1" w:rsidRPr="00E03FBC" w:rsidRDefault="00C43975" w:rsidP="00C43975">
            <w:pPr>
              <w:snapToGrid w:val="0"/>
              <w:spacing w:after="0" w:line="240" w:lineRule="auto"/>
            </w:pPr>
            <w:hyperlink r:id="rId622" w:history="1">
              <w:r w:rsidR="004F38C1" w:rsidRPr="00E03FBC">
                <w:rPr>
                  <w:rStyle w:val="Hyperlink"/>
                  <w:rFonts w:cs="Arial"/>
                  <w:color w:val="auto"/>
                </w:rPr>
                <w:t>S1-24453</w:t>
              </w:r>
              <w:r w:rsidR="004F38C1" w:rsidRPr="00E03FBC">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0A433" w14:textId="77777777" w:rsidR="004F38C1" w:rsidRPr="00E03FBC" w:rsidRDefault="004F38C1"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819A2" w14:textId="77777777" w:rsidR="004F38C1" w:rsidRPr="00E03FBC" w:rsidRDefault="004F38C1" w:rsidP="00C43975">
            <w:pPr>
              <w:snapToGrid w:val="0"/>
              <w:spacing w:after="0" w:line="240" w:lineRule="auto"/>
            </w:pPr>
            <w:r w:rsidRPr="00E03FBC">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DC4546" w14:textId="73353F6C" w:rsidR="004F38C1" w:rsidRPr="00E03FBC" w:rsidRDefault="00E03FBC" w:rsidP="00C43975">
            <w:pPr>
              <w:snapToGrid w:val="0"/>
              <w:spacing w:after="0" w:line="240" w:lineRule="auto"/>
            </w:pPr>
            <w:r w:rsidRPr="00E03FBC">
              <w:t>Revised to S1-244809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5A7E26"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S1-244325.</w:t>
            </w:r>
          </w:p>
        </w:tc>
      </w:tr>
      <w:tr w:rsidR="00E03FBC" w:rsidRPr="002B5B90" w14:paraId="498B13C6"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494DA3" w14:textId="5937DD86"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43F9C" w14:textId="2795F7A8" w:rsidR="00E03FBC" w:rsidRPr="00E03FBC" w:rsidRDefault="00E03FBC" w:rsidP="00C43975">
            <w:pPr>
              <w:snapToGrid w:val="0"/>
              <w:spacing w:after="0" w:line="240" w:lineRule="auto"/>
            </w:pPr>
            <w:hyperlink r:id="rId623" w:history="1">
              <w:r w:rsidRPr="00E03FBC">
                <w:rPr>
                  <w:rStyle w:val="Hyperlink"/>
                  <w:rFonts w:cs="Arial"/>
                  <w:color w:val="auto"/>
                </w:rPr>
                <w:t>S1-244809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8EB8A" w14:textId="6074202B" w:rsidR="00E03FBC" w:rsidRPr="00E03FBC" w:rsidRDefault="00E03FBC"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F0B286" w14:textId="620307A2" w:rsidR="00E03FBC" w:rsidRPr="00E03FBC" w:rsidRDefault="00E03FBC" w:rsidP="00C43975">
            <w:pPr>
              <w:snapToGrid w:val="0"/>
              <w:spacing w:after="0" w:line="240" w:lineRule="auto"/>
            </w:pPr>
            <w:r w:rsidRPr="00E03FBC">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FDA1A7" w14:textId="69A389B1" w:rsidR="00E03FBC" w:rsidRPr="00E03FBC" w:rsidRDefault="00E03FBC" w:rsidP="00C43975">
            <w:pPr>
              <w:snapToGrid w:val="0"/>
              <w:spacing w:after="0" w:line="240" w:lineRule="auto"/>
            </w:pPr>
            <w:r w:rsidRPr="00E03FBC">
              <w:t>Revised to S1-244827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A11643" w14:textId="04F832CA"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S1-244325.</w:t>
            </w:r>
          </w:p>
          <w:p w14:paraId="782F4C32" w14:textId="4F3A4CCC"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lastRenderedPageBreak/>
              <w:t>Revision of S1-244532.</w:t>
            </w:r>
          </w:p>
        </w:tc>
      </w:tr>
      <w:tr w:rsidR="00E03FBC" w:rsidRPr="002B5B90" w14:paraId="596ED1D2"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23F4E9" w14:textId="0FA2F0DB" w:rsidR="00E03FBC" w:rsidRPr="00C94F18" w:rsidRDefault="00E03FBC" w:rsidP="00C43975">
            <w:pPr>
              <w:snapToGrid w:val="0"/>
              <w:spacing w:after="0" w:line="240" w:lineRule="auto"/>
            </w:pPr>
            <w:proofErr w:type="spellStart"/>
            <w:r w:rsidRPr="00C94F1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775873" w14:textId="53E2AE52" w:rsidR="00E03FBC" w:rsidRPr="00C94F18" w:rsidRDefault="00E03FBC" w:rsidP="00C43975">
            <w:pPr>
              <w:snapToGrid w:val="0"/>
              <w:spacing w:after="0" w:line="240" w:lineRule="auto"/>
              <w:rPr>
                <w:rFonts w:cs="Arial"/>
              </w:rPr>
            </w:pPr>
            <w:hyperlink r:id="rId624" w:history="1">
              <w:r w:rsidRPr="00C94F18">
                <w:rPr>
                  <w:rStyle w:val="Hyperlink"/>
                  <w:rFonts w:cs="Arial"/>
                  <w:color w:val="auto"/>
                </w:rPr>
                <w:t>S1-244</w:t>
              </w:r>
              <w:r w:rsidRPr="00C94F18">
                <w:rPr>
                  <w:rStyle w:val="Hyperlink"/>
                  <w:rFonts w:cs="Arial"/>
                  <w:color w:val="auto"/>
                </w:rPr>
                <w:t>8</w:t>
              </w:r>
              <w:r w:rsidRPr="00C94F18">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90A65" w14:textId="09DF760A" w:rsidR="00E03FBC" w:rsidRPr="00C94F18" w:rsidRDefault="00E03FBC" w:rsidP="00C43975">
            <w:pPr>
              <w:snapToGrid w:val="0"/>
              <w:spacing w:after="0" w:line="240" w:lineRule="auto"/>
            </w:pPr>
            <w:r w:rsidRPr="00C94F18">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609DA3" w14:textId="5CC001AC" w:rsidR="00E03FBC" w:rsidRPr="00C94F18" w:rsidRDefault="00E03FBC" w:rsidP="00C43975">
            <w:pPr>
              <w:snapToGrid w:val="0"/>
              <w:spacing w:after="0" w:line="240" w:lineRule="auto"/>
            </w:pPr>
            <w:r w:rsidRPr="00C94F18">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8C1AA2" w14:textId="78FDE17D" w:rsidR="00E03FBC" w:rsidRPr="00C94F18" w:rsidRDefault="00C94F18" w:rsidP="00C43975">
            <w:pPr>
              <w:snapToGrid w:val="0"/>
              <w:spacing w:after="0" w:line="240" w:lineRule="auto"/>
            </w:pPr>
            <w:r w:rsidRPr="00C94F18">
              <w:t>Revised to S1-244871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08614D" w14:textId="77777777" w:rsidR="00E03FBC" w:rsidRPr="00C94F18" w:rsidRDefault="00E03FBC" w:rsidP="00E03FBC">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S1-244325.</w:t>
            </w:r>
          </w:p>
          <w:p w14:paraId="60511679" w14:textId="35898CE2" w:rsidR="00E03FBC" w:rsidRPr="00C94F18" w:rsidRDefault="00E03FBC" w:rsidP="00E03FBC">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S1-244532.</w:t>
            </w:r>
          </w:p>
          <w:p w14:paraId="39E676F8" w14:textId="78FEC178" w:rsidR="00E03FBC" w:rsidRPr="00C94F18" w:rsidRDefault="00E03FBC" w:rsidP="00C43975">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S1-244809.</w:t>
            </w:r>
          </w:p>
        </w:tc>
      </w:tr>
      <w:tr w:rsidR="00C94F18" w:rsidRPr="002B5B90" w14:paraId="32A3FC93"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61FB1E0" w14:textId="13D118ED" w:rsidR="00C94F18" w:rsidRPr="00C94F18" w:rsidRDefault="00C94F18" w:rsidP="00C43975">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F79141" w14:textId="1B79341E" w:rsidR="00C94F18" w:rsidRPr="00C94F18" w:rsidRDefault="00C94F18" w:rsidP="00C43975">
            <w:pPr>
              <w:snapToGrid w:val="0"/>
              <w:spacing w:after="0" w:line="240" w:lineRule="auto"/>
              <w:rPr>
                <w:rFonts w:cs="Arial"/>
              </w:rPr>
            </w:pPr>
            <w:hyperlink r:id="rId625" w:history="1">
              <w:r w:rsidRPr="00C94F18">
                <w:rPr>
                  <w:rStyle w:val="Hyperlink"/>
                  <w:rFonts w:cs="Arial"/>
                  <w:color w:val="auto"/>
                </w:rPr>
                <w:t>S1-244871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8C2AE7" w14:textId="7AC9C2A4" w:rsidR="00C94F18" w:rsidRPr="00C94F18" w:rsidRDefault="00C94F18" w:rsidP="00C43975">
            <w:pPr>
              <w:snapToGrid w:val="0"/>
              <w:spacing w:after="0" w:line="240" w:lineRule="auto"/>
            </w:pPr>
            <w:r w:rsidRPr="00C94F18">
              <w:t>Ericsson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856B3EA" w14:textId="293D13ED" w:rsidR="00C94F18" w:rsidRPr="00C94F18" w:rsidRDefault="00C94F18" w:rsidP="00C43975">
            <w:pPr>
              <w:snapToGrid w:val="0"/>
              <w:spacing w:after="0" w:line="240" w:lineRule="auto"/>
            </w:pPr>
            <w:r w:rsidRPr="00C94F18">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40E33C" w14:textId="77777777" w:rsidR="00C94F18" w:rsidRPr="00C94F18" w:rsidRDefault="00C94F18"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29D7086" w14:textId="77777777" w:rsidR="00C94F18" w:rsidRPr="00C94F18" w:rsidRDefault="00C94F18" w:rsidP="00C94F18">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S1-244325.</w:t>
            </w:r>
          </w:p>
          <w:p w14:paraId="7CF2A51C" w14:textId="77777777" w:rsidR="00C94F18" w:rsidRPr="00C94F18" w:rsidRDefault="00C94F18" w:rsidP="00C94F18">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S1-244532.</w:t>
            </w:r>
          </w:p>
          <w:p w14:paraId="797E0E87" w14:textId="03B51A9D" w:rsidR="00C94F18" w:rsidRDefault="00C94F18" w:rsidP="00C94F18">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S1-244809.</w:t>
            </w:r>
          </w:p>
          <w:p w14:paraId="715A5CB8" w14:textId="57B5EE26" w:rsidR="00C94F18" w:rsidRPr="00C94F18" w:rsidRDefault="00C94F18" w:rsidP="00E03FBC">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S1-244827.</w:t>
            </w:r>
          </w:p>
        </w:tc>
      </w:tr>
      <w:tr w:rsidR="004F38C1" w:rsidRPr="002B5B90" w14:paraId="19AFDF86" w14:textId="77777777" w:rsidTr="00F20154">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9A03FE" w14:textId="77777777" w:rsidR="004F38C1" w:rsidRPr="00364792" w:rsidRDefault="004F38C1" w:rsidP="00C43975">
            <w:pPr>
              <w:snapToGrid w:val="0"/>
              <w:spacing w:after="0" w:line="240" w:lineRule="auto"/>
              <w:rPr>
                <w:rFonts w:eastAsia="Times New Roman" w:cs="Arial"/>
                <w:szCs w:val="18"/>
                <w:lang w:eastAsia="ar-SA"/>
              </w:rPr>
            </w:pPr>
            <w:proofErr w:type="spellStart"/>
            <w:r w:rsidRPr="003647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81233" w14:textId="36791904" w:rsidR="004F38C1" w:rsidRPr="00364792" w:rsidRDefault="00C43975" w:rsidP="00C43975">
            <w:pPr>
              <w:snapToGrid w:val="0"/>
              <w:spacing w:after="0" w:line="240" w:lineRule="auto"/>
            </w:pPr>
            <w:hyperlink r:id="rId626" w:history="1">
              <w:r w:rsidR="004F38C1" w:rsidRPr="00364792">
                <w:rPr>
                  <w:rStyle w:val="Hyperlink"/>
                  <w:rFonts w:cs="Arial"/>
                  <w:color w:val="auto"/>
                </w:rPr>
                <w:t>S1-244348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FEE9B8" w14:textId="77777777" w:rsidR="004F38C1" w:rsidRPr="00364792" w:rsidRDefault="004F38C1" w:rsidP="00C43975">
            <w:pPr>
              <w:snapToGrid w:val="0"/>
              <w:spacing w:after="0" w:line="240" w:lineRule="auto"/>
            </w:pPr>
            <w:r w:rsidRPr="00364792">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5924B7" w14:textId="77777777" w:rsidR="004F38C1" w:rsidRPr="00364792" w:rsidRDefault="004F38C1" w:rsidP="00C43975">
            <w:pPr>
              <w:snapToGrid w:val="0"/>
              <w:spacing w:after="0" w:line="240" w:lineRule="auto"/>
            </w:pPr>
            <w:r w:rsidRPr="00364792">
              <w:t>Use Case on holographic conference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E25766" w14:textId="77777777" w:rsidR="004F38C1" w:rsidRPr="00364792" w:rsidRDefault="004F38C1" w:rsidP="00C43975">
            <w:pPr>
              <w:snapToGrid w:val="0"/>
              <w:spacing w:after="0" w:line="240" w:lineRule="auto"/>
            </w:pPr>
            <w:r w:rsidRPr="00364792">
              <w:t>Revised to S1-244533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3FB282" w14:textId="77777777" w:rsidR="004F38C1" w:rsidRPr="00364792" w:rsidRDefault="004F38C1" w:rsidP="00C43975">
            <w:pPr>
              <w:spacing w:after="0" w:line="240" w:lineRule="auto"/>
              <w:rPr>
                <w:rFonts w:eastAsia="Arial Unicode MS" w:cs="Arial"/>
                <w:szCs w:val="18"/>
                <w:lang w:val="de-DE" w:eastAsia="ar-SA"/>
              </w:rPr>
            </w:pPr>
          </w:p>
        </w:tc>
      </w:tr>
      <w:tr w:rsidR="004F38C1" w:rsidRPr="002B5B90" w14:paraId="725BCBF4" w14:textId="77777777" w:rsidTr="00F20154">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1ED74C" w14:textId="77777777" w:rsidR="004F38C1" w:rsidRPr="00F20154" w:rsidRDefault="004F38C1" w:rsidP="00C43975">
            <w:pPr>
              <w:snapToGrid w:val="0"/>
              <w:spacing w:after="0" w:line="240" w:lineRule="auto"/>
            </w:pPr>
            <w:proofErr w:type="spellStart"/>
            <w:r w:rsidRPr="00F201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363A41" w14:textId="25698C8D" w:rsidR="004F38C1" w:rsidRPr="00F20154" w:rsidRDefault="00C43975" w:rsidP="00C43975">
            <w:pPr>
              <w:snapToGrid w:val="0"/>
              <w:spacing w:after="0" w:line="240" w:lineRule="auto"/>
            </w:pPr>
            <w:hyperlink r:id="rId627" w:history="1">
              <w:r w:rsidR="004F38C1" w:rsidRPr="00F20154">
                <w:rPr>
                  <w:rStyle w:val="Hyperlink"/>
                  <w:rFonts w:cs="Arial"/>
                  <w:color w:val="auto"/>
                </w:rPr>
                <w:t>S1-2</w:t>
              </w:r>
              <w:r w:rsidR="004F38C1" w:rsidRPr="00F20154">
                <w:rPr>
                  <w:rStyle w:val="Hyperlink"/>
                  <w:rFonts w:cs="Arial"/>
                  <w:color w:val="auto"/>
                </w:rPr>
                <w:t>4</w:t>
              </w:r>
              <w:r w:rsidR="004F38C1" w:rsidRPr="00F20154">
                <w:rPr>
                  <w:rStyle w:val="Hyperlink"/>
                  <w:rFonts w:cs="Arial"/>
                  <w:color w:val="auto"/>
                </w:rPr>
                <w:t>4533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59991" w14:textId="77777777" w:rsidR="004F38C1" w:rsidRPr="00F20154" w:rsidRDefault="004F38C1" w:rsidP="00C43975">
            <w:pPr>
              <w:snapToGrid w:val="0"/>
              <w:spacing w:after="0" w:line="240" w:lineRule="auto"/>
            </w:pPr>
            <w:r w:rsidRPr="00F2015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C1343C" w14:textId="77777777" w:rsidR="004F38C1" w:rsidRPr="00F20154" w:rsidRDefault="004F38C1" w:rsidP="00C43975">
            <w:pPr>
              <w:snapToGrid w:val="0"/>
              <w:spacing w:after="0" w:line="240" w:lineRule="auto"/>
            </w:pPr>
            <w:r w:rsidRPr="00F20154">
              <w:t>Use Case on holographic conference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FD8C49" w14:textId="08985699" w:rsidR="004F38C1" w:rsidRPr="00F20154" w:rsidRDefault="00F20154" w:rsidP="00C43975">
            <w:pPr>
              <w:snapToGrid w:val="0"/>
              <w:spacing w:after="0" w:line="240" w:lineRule="auto"/>
            </w:pPr>
            <w:r w:rsidRPr="00F2015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FB7F9F" w14:textId="77777777" w:rsidR="004F38C1" w:rsidRPr="00F20154" w:rsidRDefault="004F38C1" w:rsidP="00C43975">
            <w:pPr>
              <w:spacing w:after="0" w:line="240" w:lineRule="auto"/>
              <w:rPr>
                <w:rFonts w:eastAsia="Arial Unicode MS" w:cs="Arial"/>
                <w:szCs w:val="18"/>
                <w:lang w:val="de-DE" w:eastAsia="ar-SA"/>
              </w:rPr>
            </w:pPr>
            <w:r w:rsidRPr="00F20154">
              <w:rPr>
                <w:rFonts w:eastAsia="Arial Unicode MS" w:cs="Arial"/>
                <w:szCs w:val="18"/>
                <w:lang w:val="de-DE" w:eastAsia="ar-SA"/>
              </w:rPr>
              <w:t>Revision of S1-244348.</w:t>
            </w:r>
          </w:p>
        </w:tc>
      </w:tr>
      <w:tr w:rsidR="004F38C1" w:rsidRPr="002B5B90" w14:paraId="3C54A135" w14:textId="77777777" w:rsidTr="00A400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6AC54A3" w14:textId="77777777" w:rsidR="004F38C1" w:rsidRPr="00A4002B" w:rsidRDefault="004F38C1" w:rsidP="00C43975">
            <w:pPr>
              <w:snapToGrid w:val="0"/>
              <w:spacing w:after="0" w:line="240" w:lineRule="auto"/>
              <w:rPr>
                <w:rFonts w:eastAsia="Times New Roman" w:cs="Arial"/>
                <w:szCs w:val="18"/>
                <w:lang w:eastAsia="ar-SA"/>
              </w:rPr>
            </w:pPr>
            <w:proofErr w:type="spellStart"/>
            <w:r w:rsidRPr="00A400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37DAF0" w14:textId="67D7D06F" w:rsidR="004F38C1" w:rsidRPr="00A4002B" w:rsidRDefault="00C43975" w:rsidP="00C43975">
            <w:pPr>
              <w:snapToGrid w:val="0"/>
              <w:spacing w:after="0" w:line="240" w:lineRule="auto"/>
            </w:pPr>
            <w:hyperlink r:id="rId628" w:history="1">
              <w:r w:rsidR="004F38C1" w:rsidRPr="00A4002B">
                <w:rPr>
                  <w:rStyle w:val="Hyperlink"/>
                  <w:color w:val="auto"/>
                </w:rPr>
                <w:t>S1-244262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5D70E57" w14:textId="77777777" w:rsidR="004F38C1" w:rsidRPr="00A4002B" w:rsidRDefault="004F38C1" w:rsidP="00C43975">
            <w:pPr>
              <w:snapToGrid w:val="0"/>
              <w:spacing w:after="0" w:line="240" w:lineRule="auto"/>
            </w:pPr>
            <w:r w:rsidRPr="00A4002B">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64E01B1" w14:textId="77777777" w:rsidR="004F38C1" w:rsidRPr="00A4002B" w:rsidRDefault="004F38C1" w:rsidP="00C43975">
            <w:pPr>
              <w:snapToGrid w:val="0"/>
              <w:spacing w:after="0" w:line="240" w:lineRule="auto"/>
            </w:pPr>
            <w:r w:rsidRPr="00A4002B">
              <w:t>Use case on 6G Immersive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9A38DDB" w14:textId="3A86E58E" w:rsidR="004F38C1" w:rsidRPr="00A4002B" w:rsidRDefault="00A4002B" w:rsidP="00C43975">
            <w:pPr>
              <w:snapToGrid w:val="0"/>
              <w:spacing w:after="0" w:line="240" w:lineRule="auto"/>
            </w:pPr>
            <w:r w:rsidRPr="00A4002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286115C" w14:textId="77777777" w:rsidR="004F38C1" w:rsidRPr="00A4002B" w:rsidRDefault="004F38C1" w:rsidP="00C43975">
            <w:pPr>
              <w:spacing w:after="0" w:line="240" w:lineRule="auto"/>
              <w:rPr>
                <w:rFonts w:eastAsia="Arial Unicode MS" w:cs="Arial"/>
                <w:szCs w:val="18"/>
                <w:lang w:val="de-DE" w:eastAsia="ar-SA"/>
              </w:rPr>
            </w:pPr>
            <w:r w:rsidRPr="00A4002B">
              <w:rPr>
                <w:rFonts w:eastAsia="Times New Roman" w:cs="Arial"/>
                <w:szCs w:val="18"/>
                <w:highlight w:val="yellow"/>
                <w:lang w:val="de-DE" w:eastAsia="ar-SA"/>
              </w:rPr>
              <w:t>LATE</w:t>
            </w:r>
            <w:r w:rsidRPr="00A4002B">
              <w:rPr>
                <w:rFonts w:eastAsia="Times New Roman" w:cs="Arial"/>
                <w:szCs w:val="18"/>
                <w:lang w:val="de-DE" w:eastAsia="ar-SA"/>
              </w:rPr>
              <w:t xml:space="preserve"> contribution</w:t>
            </w:r>
          </w:p>
        </w:tc>
      </w:tr>
      <w:tr w:rsidR="004F38C1" w:rsidRPr="002B5B90" w14:paraId="217C263C" w14:textId="77777777" w:rsidTr="00A400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5B93D3B" w14:textId="77777777" w:rsidR="004F38C1" w:rsidRPr="00A4002B" w:rsidRDefault="004F38C1" w:rsidP="00C43975">
            <w:pPr>
              <w:snapToGrid w:val="0"/>
              <w:spacing w:after="0" w:line="240" w:lineRule="auto"/>
              <w:rPr>
                <w:rFonts w:eastAsia="Times New Roman" w:cs="Arial"/>
                <w:szCs w:val="18"/>
                <w:lang w:eastAsia="ar-SA"/>
              </w:rPr>
            </w:pPr>
            <w:proofErr w:type="spellStart"/>
            <w:r w:rsidRPr="00A400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E6EC524" w14:textId="5EF4311A" w:rsidR="004F38C1" w:rsidRPr="00A4002B" w:rsidRDefault="00C43975" w:rsidP="00C43975">
            <w:pPr>
              <w:snapToGrid w:val="0"/>
              <w:spacing w:after="0" w:line="240" w:lineRule="auto"/>
            </w:pPr>
            <w:hyperlink r:id="rId629" w:history="1">
              <w:r w:rsidR="004F38C1" w:rsidRPr="00A4002B">
                <w:rPr>
                  <w:rStyle w:val="Hyperlink"/>
                  <w:color w:val="auto"/>
                </w:rPr>
                <w:t>S1-244345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8DE591" w14:textId="77777777" w:rsidR="004F38C1" w:rsidRPr="00A4002B" w:rsidRDefault="004F38C1" w:rsidP="00C43975">
            <w:pPr>
              <w:snapToGrid w:val="0"/>
              <w:spacing w:after="0" w:line="240" w:lineRule="auto"/>
            </w:pPr>
            <w:r w:rsidRPr="00A4002B">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0ACF6AB" w14:textId="77777777" w:rsidR="004F38C1" w:rsidRPr="00A4002B" w:rsidRDefault="004F38C1" w:rsidP="00C43975">
            <w:pPr>
              <w:snapToGrid w:val="0"/>
              <w:spacing w:after="0" w:line="240" w:lineRule="auto"/>
            </w:pPr>
            <w:r w:rsidRPr="00A4002B">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67FD5DC" w14:textId="69D1DA65" w:rsidR="004F38C1" w:rsidRPr="00A4002B" w:rsidRDefault="00A4002B" w:rsidP="00C43975">
            <w:pPr>
              <w:snapToGrid w:val="0"/>
              <w:spacing w:after="0" w:line="240" w:lineRule="auto"/>
            </w:pPr>
            <w:r w:rsidRPr="00A4002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13C4DAA" w14:textId="77777777" w:rsidR="004F38C1" w:rsidRPr="00A4002B" w:rsidRDefault="004F38C1" w:rsidP="00C43975">
            <w:pPr>
              <w:spacing w:after="0" w:line="240" w:lineRule="auto"/>
              <w:rPr>
                <w:rFonts w:eastAsia="Arial Unicode MS" w:cs="Arial"/>
                <w:szCs w:val="18"/>
                <w:lang w:val="de-DE" w:eastAsia="ar-SA"/>
              </w:rPr>
            </w:pPr>
            <w:r w:rsidRPr="00A4002B">
              <w:rPr>
                <w:rFonts w:eastAsia="Times New Roman" w:cs="Arial"/>
                <w:szCs w:val="18"/>
                <w:highlight w:val="yellow"/>
                <w:lang w:val="de-DE" w:eastAsia="ar-SA"/>
              </w:rPr>
              <w:t>LATE</w:t>
            </w:r>
            <w:r w:rsidRPr="00A4002B">
              <w:rPr>
                <w:rFonts w:eastAsia="Times New Roman" w:cs="Arial"/>
                <w:szCs w:val="18"/>
                <w:lang w:val="de-DE" w:eastAsia="ar-SA"/>
              </w:rPr>
              <w:t xml:space="preserve"> contribution</w:t>
            </w:r>
          </w:p>
        </w:tc>
      </w:tr>
      <w:tr w:rsidR="00A223B3" w:rsidRPr="00745D37" w14:paraId="61A4F719" w14:textId="77777777" w:rsidTr="003C5573">
        <w:trPr>
          <w:trHeight w:val="141"/>
        </w:trPr>
        <w:tc>
          <w:tcPr>
            <w:tcW w:w="14426" w:type="dxa"/>
            <w:gridSpan w:val="7"/>
            <w:tcBorders>
              <w:bottom w:val="single" w:sz="4" w:space="0" w:color="auto"/>
            </w:tcBorders>
            <w:shd w:val="clear" w:color="auto" w:fill="F2F2F2" w:themeFill="background1" w:themeFillShade="F2"/>
          </w:tcPr>
          <w:p w14:paraId="2EED5364" w14:textId="58F99FCE" w:rsidR="00A223B3" w:rsidRDefault="00A223B3" w:rsidP="00A223B3">
            <w:pPr>
              <w:pStyle w:val="Heading3"/>
            </w:pPr>
            <w:r>
              <w:t>Massive Communication</w:t>
            </w:r>
          </w:p>
        </w:tc>
      </w:tr>
      <w:tr w:rsidR="004F38C1" w:rsidRPr="002B5B90" w14:paraId="12646079"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3E966" w14:textId="77777777" w:rsidR="004F38C1" w:rsidRPr="001278A1" w:rsidRDefault="004F38C1" w:rsidP="00C43975">
            <w:pPr>
              <w:snapToGrid w:val="0"/>
              <w:spacing w:after="0" w:line="240" w:lineRule="auto"/>
            </w:pPr>
            <w:proofErr w:type="spellStart"/>
            <w:r w:rsidRPr="001278A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DB29D" w14:textId="28129024" w:rsidR="004F38C1" w:rsidRPr="001278A1" w:rsidRDefault="00C43975" w:rsidP="00C43975">
            <w:pPr>
              <w:snapToGrid w:val="0"/>
              <w:spacing w:after="0" w:line="240" w:lineRule="auto"/>
            </w:pPr>
            <w:hyperlink r:id="rId630" w:history="1">
              <w:r w:rsidR="004F38C1" w:rsidRPr="001278A1">
                <w:rPr>
                  <w:rStyle w:val="Hyperlink"/>
                  <w:rFonts w:cs="Arial"/>
                  <w:color w:val="auto"/>
                </w:rPr>
                <w:t>S1-244011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8A1297" w14:textId="77777777" w:rsidR="004F38C1" w:rsidRPr="001278A1" w:rsidRDefault="004F38C1" w:rsidP="00C43975">
            <w:pPr>
              <w:snapToGrid w:val="0"/>
              <w:spacing w:after="0" w:line="240" w:lineRule="auto"/>
            </w:pPr>
            <w:r w:rsidRPr="001278A1">
              <w:t xml:space="preserve">AT&amp;T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F817BA" w14:textId="77777777" w:rsidR="004F38C1" w:rsidRPr="001278A1" w:rsidRDefault="004F38C1" w:rsidP="00C43975">
            <w:pPr>
              <w:snapToGrid w:val="0"/>
              <w:spacing w:after="0" w:line="240" w:lineRule="auto"/>
            </w:pPr>
            <w:r w:rsidRPr="001278A1">
              <w:t>Evolution of LPWA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B31191" w14:textId="77777777" w:rsidR="004F38C1" w:rsidRPr="001278A1" w:rsidRDefault="004F38C1" w:rsidP="00C43975">
            <w:pPr>
              <w:snapToGrid w:val="0"/>
              <w:spacing w:after="0" w:line="240" w:lineRule="auto"/>
              <w:rPr>
                <w:rFonts w:eastAsia="Times New Roman" w:cs="Arial"/>
                <w:szCs w:val="18"/>
                <w:lang w:val="de-DE" w:eastAsia="ar-SA"/>
              </w:rPr>
            </w:pPr>
            <w:r w:rsidRPr="001278A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B596BB" w14:textId="77777777" w:rsidR="004F38C1" w:rsidRPr="001278A1" w:rsidRDefault="004F38C1" w:rsidP="00C43975">
            <w:pPr>
              <w:spacing w:after="0" w:line="240" w:lineRule="auto"/>
              <w:rPr>
                <w:rFonts w:eastAsia="Arial Unicode MS" w:cs="Arial"/>
                <w:szCs w:val="18"/>
                <w:lang w:val="de-DE" w:eastAsia="ar-SA"/>
              </w:rPr>
            </w:pPr>
          </w:p>
        </w:tc>
      </w:tr>
      <w:tr w:rsidR="004F38C1" w:rsidRPr="002B5B90" w14:paraId="7C5049E0" w14:textId="77777777" w:rsidTr="00F20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5C1F2" w14:textId="77777777" w:rsidR="004F38C1" w:rsidRPr="001D5E8B" w:rsidRDefault="004F38C1" w:rsidP="00C43975">
            <w:pPr>
              <w:snapToGrid w:val="0"/>
              <w:spacing w:after="0" w:line="240" w:lineRule="auto"/>
            </w:pPr>
            <w:proofErr w:type="spellStart"/>
            <w:r w:rsidRPr="001D5E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E3F66" w14:textId="6485EC08" w:rsidR="004F38C1" w:rsidRPr="001D5E8B" w:rsidRDefault="00C43975" w:rsidP="00C43975">
            <w:pPr>
              <w:snapToGrid w:val="0"/>
              <w:spacing w:after="0" w:line="240" w:lineRule="auto"/>
            </w:pPr>
            <w:hyperlink r:id="rId631" w:history="1">
              <w:r w:rsidR="004F38C1" w:rsidRPr="001D5E8B">
                <w:rPr>
                  <w:rStyle w:val="Hyperlink"/>
                  <w:rFonts w:cs="Arial"/>
                  <w:color w:val="auto"/>
                </w:rPr>
                <w:t>S1-244197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5307C5" w14:textId="77777777" w:rsidR="004F38C1" w:rsidRPr="001D5E8B" w:rsidRDefault="004F38C1" w:rsidP="00C43975">
            <w:pPr>
              <w:snapToGrid w:val="0"/>
              <w:spacing w:after="0" w:line="240" w:lineRule="auto"/>
            </w:pPr>
            <w:r w:rsidRPr="001D5E8B">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5DD0A2" w14:textId="77777777" w:rsidR="004F38C1" w:rsidRPr="001D5E8B" w:rsidRDefault="004F38C1" w:rsidP="00C43975">
            <w:pPr>
              <w:snapToGrid w:val="0"/>
              <w:spacing w:after="0" w:line="240" w:lineRule="auto"/>
            </w:pPr>
            <w:r w:rsidRPr="001D5E8B">
              <w:t>22.870 Pseudo-CR on New Use Case on 6G in Agricultural Systems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1995F1" w14:textId="77777777" w:rsidR="004F38C1" w:rsidRPr="001D5E8B" w:rsidRDefault="004F38C1" w:rsidP="00C43975">
            <w:pPr>
              <w:snapToGrid w:val="0"/>
              <w:spacing w:after="0" w:line="240" w:lineRule="auto"/>
              <w:rPr>
                <w:rFonts w:eastAsia="Times New Roman" w:cs="Arial"/>
                <w:szCs w:val="18"/>
                <w:lang w:val="en-US" w:eastAsia="ar-SA"/>
              </w:rPr>
            </w:pPr>
            <w:r w:rsidRPr="001D5E8B">
              <w:rPr>
                <w:rFonts w:eastAsia="Times New Roman" w:cs="Arial"/>
                <w:szCs w:val="18"/>
                <w:lang w:val="en-US" w:eastAsia="ar-SA"/>
              </w:rPr>
              <w:t>Revised to S1-244608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9A1624" w14:textId="77777777" w:rsidR="004F38C1" w:rsidRPr="001D5E8B" w:rsidRDefault="004F38C1" w:rsidP="00C43975">
            <w:pPr>
              <w:spacing w:after="0" w:line="240" w:lineRule="auto"/>
              <w:rPr>
                <w:rFonts w:eastAsia="Arial Unicode MS" w:cs="Arial"/>
                <w:szCs w:val="18"/>
                <w:lang w:val="en-US" w:eastAsia="ar-SA"/>
              </w:rPr>
            </w:pPr>
          </w:p>
        </w:tc>
      </w:tr>
      <w:tr w:rsidR="004F38C1" w:rsidRPr="002B5B90" w14:paraId="69CFD049" w14:textId="77777777" w:rsidTr="00F20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2F1EAC" w14:textId="77777777" w:rsidR="004F38C1" w:rsidRPr="00F20154" w:rsidRDefault="004F38C1" w:rsidP="00C43975">
            <w:pPr>
              <w:snapToGrid w:val="0"/>
              <w:spacing w:after="0" w:line="240" w:lineRule="auto"/>
            </w:pPr>
            <w:proofErr w:type="spellStart"/>
            <w:r w:rsidRPr="00F201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86F8C" w14:textId="49D0EC57" w:rsidR="004F38C1" w:rsidRPr="00F20154" w:rsidRDefault="00C43975" w:rsidP="00C43975">
            <w:pPr>
              <w:snapToGrid w:val="0"/>
              <w:spacing w:after="0" w:line="240" w:lineRule="auto"/>
            </w:pPr>
            <w:hyperlink r:id="rId632" w:history="1">
              <w:r w:rsidR="004F38C1" w:rsidRPr="00F20154">
                <w:rPr>
                  <w:rStyle w:val="Hyperlink"/>
                  <w:rFonts w:cs="Arial"/>
                  <w:color w:val="auto"/>
                </w:rPr>
                <w:t>S1-244</w:t>
              </w:r>
              <w:r w:rsidR="004F38C1" w:rsidRPr="00F20154">
                <w:rPr>
                  <w:rStyle w:val="Hyperlink"/>
                  <w:rFonts w:cs="Arial"/>
                  <w:color w:val="auto"/>
                </w:rPr>
                <w:t>6</w:t>
              </w:r>
              <w:r w:rsidR="004F38C1" w:rsidRPr="00F20154">
                <w:rPr>
                  <w:rStyle w:val="Hyperlink"/>
                  <w:rFonts w:cs="Arial"/>
                  <w:color w:val="auto"/>
                </w:rPr>
                <w:t>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C1723" w14:textId="77777777" w:rsidR="004F38C1" w:rsidRPr="00F20154" w:rsidRDefault="004F38C1" w:rsidP="00C43975">
            <w:pPr>
              <w:snapToGrid w:val="0"/>
              <w:spacing w:after="0" w:line="240" w:lineRule="auto"/>
            </w:pPr>
            <w:r w:rsidRPr="00F20154">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308C47" w14:textId="77777777" w:rsidR="004F38C1" w:rsidRPr="00F20154" w:rsidRDefault="004F38C1" w:rsidP="00C43975">
            <w:pPr>
              <w:snapToGrid w:val="0"/>
              <w:spacing w:after="0" w:line="240" w:lineRule="auto"/>
            </w:pPr>
            <w:r w:rsidRPr="00F20154">
              <w:t>22.870 Pseudo-CR on New Use Case on 6G in Agricultural Systems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827594" w14:textId="5A03DF84" w:rsidR="004F38C1" w:rsidRPr="00F20154" w:rsidRDefault="00F20154" w:rsidP="00C43975">
            <w:pPr>
              <w:snapToGrid w:val="0"/>
              <w:spacing w:after="0" w:line="240" w:lineRule="auto"/>
              <w:rPr>
                <w:rFonts w:eastAsia="Times New Roman" w:cs="Arial"/>
                <w:szCs w:val="18"/>
                <w:lang w:val="en-US" w:eastAsia="ar-SA"/>
              </w:rPr>
            </w:pPr>
            <w:r w:rsidRPr="00F20154">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E59D4A" w14:textId="77777777" w:rsidR="004F38C1" w:rsidRPr="00F20154" w:rsidRDefault="004F38C1" w:rsidP="00C43975">
            <w:pPr>
              <w:spacing w:after="0" w:line="240" w:lineRule="auto"/>
              <w:rPr>
                <w:rFonts w:eastAsia="Arial Unicode MS" w:cs="Arial"/>
                <w:szCs w:val="18"/>
                <w:lang w:val="en-US" w:eastAsia="ar-SA"/>
              </w:rPr>
            </w:pPr>
            <w:r w:rsidRPr="00F20154">
              <w:rPr>
                <w:rFonts w:eastAsia="Arial Unicode MS" w:cs="Arial"/>
                <w:szCs w:val="18"/>
                <w:lang w:val="en-US" w:eastAsia="ar-SA"/>
              </w:rPr>
              <w:t>Revision of S1-244197.</w:t>
            </w:r>
          </w:p>
        </w:tc>
      </w:tr>
      <w:tr w:rsidR="004F38C1" w:rsidRPr="002B5B90" w14:paraId="0EB3361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66765" w14:textId="77777777" w:rsidR="004F38C1" w:rsidRPr="00F81FC7" w:rsidRDefault="004F38C1" w:rsidP="00C43975">
            <w:pPr>
              <w:snapToGrid w:val="0"/>
              <w:spacing w:after="0" w:line="240" w:lineRule="auto"/>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7698" w14:textId="153CD7B6" w:rsidR="004F38C1" w:rsidRPr="00F81FC7" w:rsidRDefault="00C43975" w:rsidP="00C43975">
            <w:pPr>
              <w:snapToGrid w:val="0"/>
              <w:spacing w:after="0" w:line="240" w:lineRule="auto"/>
            </w:pPr>
            <w:hyperlink r:id="rId633" w:history="1">
              <w:r w:rsidR="004F38C1" w:rsidRPr="00F81FC7">
                <w:rPr>
                  <w:rStyle w:val="Hyperlink"/>
                  <w:rFonts w:cs="Arial"/>
                  <w:color w:val="auto"/>
                </w:rPr>
                <w:t>S1-244218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76415" w14:textId="77777777" w:rsidR="004F38C1" w:rsidRPr="00F81FC7" w:rsidRDefault="004F38C1" w:rsidP="00C43975">
            <w:pPr>
              <w:snapToGrid w:val="0"/>
              <w:spacing w:after="0" w:line="240" w:lineRule="auto"/>
            </w:pPr>
            <w:r w:rsidRPr="00F81FC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C762AE" w14:textId="77777777" w:rsidR="004F38C1" w:rsidRPr="00F81FC7" w:rsidRDefault="004F38C1" w:rsidP="00C43975">
            <w:pPr>
              <w:snapToGrid w:val="0"/>
              <w:spacing w:after="0" w:line="240" w:lineRule="auto"/>
            </w:pPr>
            <w:r w:rsidRPr="00F81FC7">
              <w:t>use case on active WPT for IoT in unmanned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217A03" w14:textId="77777777" w:rsidR="004F38C1" w:rsidRPr="00F81FC7" w:rsidRDefault="004F38C1" w:rsidP="00C43975">
            <w:pPr>
              <w:snapToGrid w:val="0"/>
              <w:spacing w:after="0" w:line="240" w:lineRule="auto"/>
              <w:rPr>
                <w:rFonts w:eastAsia="Times New Roman" w:cs="Arial"/>
                <w:szCs w:val="18"/>
                <w:lang w:val="de-DE" w:eastAsia="ar-SA"/>
              </w:rPr>
            </w:pPr>
            <w:r w:rsidRPr="00F81FC7">
              <w:rPr>
                <w:rFonts w:eastAsia="Times New Roman" w:cs="Arial"/>
                <w:szCs w:val="18"/>
                <w:lang w:val="de-DE" w:eastAsia="ar-SA"/>
              </w:rPr>
              <w:t>Revised to S1-244407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2A5E6" w14:textId="77777777" w:rsidR="004F38C1" w:rsidRPr="00F81FC7" w:rsidRDefault="004F38C1" w:rsidP="00C43975">
            <w:pPr>
              <w:spacing w:after="0" w:line="240" w:lineRule="auto"/>
              <w:rPr>
                <w:rFonts w:eastAsia="Arial Unicode MS" w:cs="Arial"/>
                <w:szCs w:val="18"/>
                <w:lang w:val="de-DE" w:eastAsia="ar-SA"/>
              </w:rPr>
            </w:pPr>
          </w:p>
        </w:tc>
      </w:tr>
      <w:tr w:rsidR="004F38C1" w:rsidRPr="002B5B90" w14:paraId="299CC30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F8394" w14:textId="77777777" w:rsidR="004F38C1" w:rsidRPr="001D5E8B" w:rsidRDefault="004F38C1" w:rsidP="00C43975">
            <w:pPr>
              <w:snapToGrid w:val="0"/>
              <w:spacing w:after="0" w:line="240" w:lineRule="auto"/>
            </w:pPr>
            <w:proofErr w:type="spellStart"/>
            <w:r w:rsidRPr="001D5E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7691C" w14:textId="30C4566D" w:rsidR="004F38C1" w:rsidRPr="001D5E8B" w:rsidRDefault="00C43975" w:rsidP="00C43975">
            <w:pPr>
              <w:snapToGrid w:val="0"/>
              <w:spacing w:after="0" w:line="240" w:lineRule="auto"/>
            </w:pPr>
            <w:hyperlink r:id="rId634" w:history="1">
              <w:r w:rsidR="004F38C1" w:rsidRPr="001D5E8B">
                <w:rPr>
                  <w:rStyle w:val="Hyperlink"/>
                  <w:rFonts w:cs="Arial"/>
                  <w:color w:val="auto"/>
                </w:rPr>
                <w:t>S1-244407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E80E53" w14:textId="77777777" w:rsidR="004F38C1" w:rsidRPr="001D5E8B" w:rsidRDefault="004F38C1" w:rsidP="00C43975">
            <w:pPr>
              <w:snapToGrid w:val="0"/>
              <w:spacing w:after="0" w:line="240" w:lineRule="auto"/>
            </w:pPr>
            <w:r w:rsidRPr="001D5E8B">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7A2DA3" w14:textId="77777777" w:rsidR="004F38C1" w:rsidRPr="001D5E8B" w:rsidRDefault="004F38C1" w:rsidP="00C43975">
            <w:pPr>
              <w:snapToGrid w:val="0"/>
              <w:spacing w:after="0" w:line="240" w:lineRule="auto"/>
            </w:pPr>
            <w:r w:rsidRPr="001D5E8B">
              <w:t>use case on active WPT for IoT in unmanned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35BBDB" w14:textId="77777777" w:rsidR="004F38C1" w:rsidRPr="001D5E8B" w:rsidRDefault="004F38C1" w:rsidP="00C43975">
            <w:pPr>
              <w:snapToGrid w:val="0"/>
              <w:spacing w:after="0" w:line="240" w:lineRule="auto"/>
              <w:rPr>
                <w:rFonts w:eastAsia="Times New Roman" w:cs="Arial"/>
                <w:szCs w:val="18"/>
                <w:lang w:val="en-US" w:eastAsia="ar-SA"/>
              </w:rPr>
            </w:pPr>
            <w:r w:rsidRPr="001D5E8B">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47AED" w14:textId="77777777" w:rsidR="004F38C1" w:rsidRPr="001D5E8B" w:rsidRDefault="004F38C1" w:rsidP="00C43975">
            <w:pPr>
              <w:spacing w:after="0" w:line="240" w:lineRule="auto"/>
              <w:rPr>
                <w:rFonts w:eastAsia="Arial Unicode MS" w:cs="Arial"/>
                <w:szCs w:val="18"/>
                <w:lang w:val="de-DE" w:eastAsia="ar-SA"/>
              </w:rPr>
            </w:pPr>
            <w:r w:rsidRPr="001D5E8B">
              <w:rPr>
                <w:rFonts w:eastAsia="Arial Unicode MS" w:cs="Arial"/>
                <w:szCs w:val="18"/>
                <w:lang w:val="de-DE" w:eastAsia="ar-SA"/>
              </w:rPr>
              <w:t>Revision of S1-244218.</w:t>
            </w:r>
          </w:p>
        </w:tc>
      </w:tr>
      <w:tr w:rsidR="004F38C1" w:rsidRPr="002B5B90" w14:paraId="6E82828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371E1" w14:textId="77777777" w:rsidR="004F38C1" w:rsidRPr="00F81FC7" w:rsidRDefault="004F38C1" w:rsidP="00C43975">
            <w:pPr>
              <w:snapToGrid w:val="0"/>
              <w:spacing w:after="0" w:line="240" w:lineRule="auto"/>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4D2B9" w14:textId="75E5C5F6" w:rsidR="004F38C1" w:rsidRPr="00F81FC7" w:rsidRDefault="00C43975" w:rsidP="00C43975">
            <w:pPr>
              <w:snapToGrid w:val="0"/>
              <w:spacing w:after="0" w:line="240" w:lineRule="auto"/>
            </w:pPr>
            <w:hyperlink r:id="rId635" w:history="1">
              <w:r w:rsidR="004F38C1" w:rsidRPr="00F81FC7">
                <w:rPr>
                  <w:rStyle w:val="Hyperlink"/>
                  <w:rFonts w:cs="Arial"/>
                  <w:color w:val="auto"/>
                </w:rPr>
                <w:t>S1-244234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50B80" w14:textId="77777777" w:rsidR="004F38C1" w:rsidRPr="00F81FC7" w:rsidRDefault="004F38C1" w:rsidP="00C43975">
            <w:pPr>
              <w:snapToGrid w:val="0"/>
              <w:spacing w:after="0" w:line="240" w:lineRule="auto"/>
            </w:pPr>
            <w:r w:rsidRPr="00F81FC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C716ED" w14:textId="77777777" w:rsidR="004F38C1" w:rsidRPr="00F81FC7" w:rsidRDefault="004F38C1" w:rsidP="00C43975">
            <w:pPr>
              <w:snapToGrid w:val="0"/>
              <w:spacing w:after="0" w:line="240" w:lineRule="auto"/>
            </w:pPr>
            <w:r w:rsidRPr="00F81FC7">
              <w:t>Use case on active WPT for indoor IoT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C74B60" w14:textId="77777777" w:rsidR="004F38C1" w:rsidRPr="00F81FC7" w:rsidRDefault="004F38C1"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 4407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9472" w14:textId="77777777" w:rsidR="004F38C1" w:rsidRPr="00F81FC7" w:rsidRDefault="004F38C1" w:rsidP="00C43975">
            <w:pPr>
              <w:spacing w:after="0" w:line="240" w:lineRule="auto"/>
              <w:rPr>
                <w:rFonts w:eastAsia="Arial Unicode MS" w:cs="Arial"/>
                <w:szCs w:val="18"/>
                <w:lang w:val="de-DE" w:eastAsia="ar-SA"/>
              </w:rPr>
            </w:pPr>
          </w:p>
        </w:tc>
      </w:tr>
      <w:tr w:rsidR="004F38C1" w:rsidRPr="002B5B90" w14:paraId="33ACE0B9"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72A59" w14:textId="77777777" w:rsidR="004F38C1" w:rsidRPr="00AB2688" w:rsidRDefault="004F38C1" w:rsidP="00C43975">
            <w:pPr>
              <w:snapToGrid w:val="0"/>
              <w:spacing w:after="0" w:line="240" w:lineRule="auto"/>
            </w:pPr>
            <w:proofErr w:type="spellStart"/>
            <w:r w:rsidRPr="00AB268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06AFB" w14:textId="7DF7307C" w:rsidR="004F38C1" w:rsidRPr="00AB2688" w:rsidRDefault="00C43975" w:rsidP="00C43975">
            <w:pPr>
              <w:snapToGrid w:val="0"/>
              <w:spacing w:after="0" w:line="240" w:lineRule="auto"/>
            </w:pPr>
            <w:hyperlink r:id="rId636" w:history="1">
              <w:r w:rsidR="004F38C1" w:rsidRPr="00AB2688">
                <w:rPr>
                  <w:rStyle w:val="Hyperlink"/>
                  <w:rFonts w:cs="Arial"/>
                  <w:color w:val="auto"/>
                </w:rPr>
                <w:t>S1-244241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4E013" w14:textId="77777777" w:rsidR="004F38C1" w:rsidRPr="00AB2688" w:rsidRDefault="004F38C1" w:rsidP="00C43975">
            <w:pPr>
              <w:snapToGrid w:val="0"/>
              <w:spacing w:after="0" w:line="240" w:lineRule="auto"/>
            </w:pPr>
            <w:r w:rsidRPr="00AB268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64F7EB" w14:textId="77777777" w:rsidR="004F38C1" w:rsidRPr="00AB2688" w:rsidRDefault="004F38C1" w:rsidP="00C43975">
            <w:pPr>
              <w:snapToGrid w:val="0"/>
              <w:spacing w:after="0" w:line="240" w:lineRule="auto"/>
            </w:pPr>
            <w:r w:rsidRPr="00AB2688">
              <w:t>Utility infrastructure monitor and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87C2FF" w14:textId="77777777" w:rsidR="004F38C1" w:rsidRPr="00AB2688" w:rsidRDefault="004F38C1" w:rsidP="00C43975">
            <w:pPr>
              <w:snapToGrid w:val="0"/>
              <w:spacing w:after="0" w:line="240" w:lineRule="auto"/>
              <w:rPr>
                <w:rFonts w:eastAsia="Times New Roman" w:cs="Arial"/>
                <w:szCs w:val="18"/>
                <w:lang w:val="en-US" w:eastAsia="ar-SA"/>
              </w:rPr>
            </w:pPr>
            <w:r w:rsidRPr="00AB2688">
              <w:rPr>
                <w:rFonts w:eastAsia="Times New Roman" w:cs="Arial"/>
                <w:szCs w:val="18"/>
                <w:lang w:val="en-US" w:eastAsia="ar-SA"/>
              </w:rPr>
              <w:t>Revised to S1-244609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507533" w14:textId="77777777" w:rsidR="004F38C1" w:rsidRPr="00AB2688" w:rsidRDefault="004F38C1" w:rsidP="00C43975">
            <w:pPr>
              <w:spacing w:after="0" w:line="240" w:lineRule="auto"/>
              <w:rPr>
                <w:rFonts w:eastAsia="Arial Unicode MS" w:cs="Arial"/>
                <w:szCs w:val="18"/>
                <w:lang w:val="en-US" w:eastAsia="ar-SA"/>
              </w:rPr>
            </w:pPr>
          </w:p>
        </w:tc>
      </w:tr>
      <w:tr w:rsidR="004F38C1" w:rsidRPr="002B5B90" w14:paraId="4AE3DC91"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5DFB8" w14:textId="77777777" w:rsidR="004F38C1" w:rsidRPr="002D66E8" w:rsidRDefault="004F38C1" w:rsidP="00C43975">
            <w:pPr>
              <w:snapToGrid w:val="0"/>
              <w:spacing w:after="0" w:line="240" w:lineRule="auto"/>
            </w:pPr>
            <w:proofErr w:type="spellStart"/>
            <w:r w:rsidRPr="002D66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44666" w14:textId="333A92BC" w:rsidR="004F38C1" w:rsidRPr="002D66E8" w:rsidRDefault="00C43975" w:rsidP="00C43975">
            <w:pPr>
              <w:snapToGrid w:val="0"/>
              <w:spacing w:after="0" w:line="240" w:lineRule="auto"/>
            </w:pPr>
            <w:hyperlink r:id="rId637" w:history="1">
              <w:r w:rsidR="004F38C1" w:rsidRPr="002D66E8">
                <w:rPr>
                  <w:rStyle w:val="Hyperlink"/>
                  <w:rFonts w:cs="Arial"/>
                  <w:color w:val="auto"/>
                </w:rPr>
                <w:t>S1-244</w:t>
              </w:r>
              <w:r w:rsidR="004F38C1" w:rsidRPr="002D66E8">
                <w:rPr>
                  <w:rStyle w:val="Hyperlink"/>
                  <w:rFonts w:cs="Arial"/>
                  <w:color w:val="auto"/>
                </w:rPr>
                <w:t>6</w:t>
              </w:r>
              <w:r w:rsidR="004F38C1" w:rsidRPr="002D66E8">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9D8582" w14:textId="77777777" w:rsidR="004F38C1" w:rsidRPr="002D66E8" w:rsidRDefault="004F38C1" w:rsidP="00C43975">
            <w:pPr>
              <w:snapToGrid w:val="0"/>
              <w:spacing w:after="0" w:line="240" w:lineRule="auto"/>
            </w:pPr>
            <w:r w:rsidRPr="002D66E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78685" w14:textId="77777777" w:rsidR="004F38C1" w:rsidRPr="002D66E8" w:rsidRDefault="004F38C1" w:rsidP="00C43975">
            <w:pPr>
              <w:snapToGrid w:val="0"/>
              <w:spacing w:after="0" w:line="240" w:lineRule="auto"/>
            </w:pPr>
            <w:r w:rsidRPr="002D66E8">
              <w:t>Utility infrastructure monitor and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90824C" w14:textId="2481EC95" w:rsidR="004F38C1" w:rsidRPr="002D66E8" w:rsidRDefault="002D66E8" w:rsidP="00C43975">
            <w:pPr>
              <w:snapToGrid w:val="0"/>
              <w:spacing w:after="0" w:line="240" w:lineRule="auto"/>
              <w:rPr>
                <w:rFonts w:eastAsia="Times New Roman" w:cs="Arial"/>
                <w:szCs w:val="18"/>
                <w:lang w:val="en-US" w:eastAsia="ar-SA"/>
              </w:rPr>
            </w:pPr>
            <w:r w:rsidRPr="002D66E8">
              <w:rPr>
                <w:rFonts w:eastAsia="Times New Roman" w:cs="Arial"/>
                <w:szCs w:val="18"/>
                <w:lang w:val="en-US" w:eastAsia="ar-SA"/>
              </w:rPr>
              <w:t>Revised to S1-244850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E35941" w14:textId="77777777" w:rsidR="004F38C1" w:rsidRPr="002D66E8" w:rsidRDefault="004F38C1" w:rsidP="00C43975">
            <w:pPr>
              <w:spacing w:after="0" w:line="240" w:lineRule="auto"/>
              <w:rPr>
                <w:rFonts w:eastAsia="Arial Unicode MS" w:cs="Arial"/>
                <w:szCs w:val="18"/>
                <w:lang w:val="en-US" w:eastAsia="ar-SA"/>
              </w:rPr>
            </w:pPr>
            <w:r w:rsidRPr="002D66E8">
              <w:rPr>
                <w:rFonts w:eastAsia="Arial Unicode MS" w:cs="Arial"/>
                <w:szCs w:val="18"/>
                <w:lang w:val="en-US" w:eastAsia="ar-SA"/>
              </w:rPr>
              <w:t>Revision of S1-244241.</w:t>
            </w:r>
          </w:p>
        </w:tc>
      </w:tr>
      <w:tr w:rsidR="002D66E8" w:rsidRPr="002B5B90" w14:paraId="3984667D"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29EAA2" w14:textId="19C98AF2" w:rsidR="002D66E8" w:rsidRPr="002D66E8" w:rsidRDefault="002D66E8" w:rsidP="00C43975">
            <w:pPr>
              <w:snapToGrid w:val="0"/>
              <w:spacing w:after="0" w:line="240" w:lineRule="auto"/>
            </w:pPr>
            <w:proofErr w:type="spellStart"/>
            <w:r w:rsidRPr="002D66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1B1B0D" w14:textId="38BCF48D" w:rsidR="002D66E8" w:rsidRPr="002D66E8" w:rsidRDefault="002D66E8" w:rsidP="00C43975">
            <w:pPr>
              <w:snapToGrid w:val="0"/>
              <w:spacing w:after="0" w:line="240" w:lineRule="auto"/>
            </w:pPr>
            <w:hyperlink r:id="rId638" w:history="1">
              <w:r w:rsidRPr="002D66E8">
                <w:rPr>
                  <w:rStyle w:val="Hyperlink"/>
                  <w:rFonts w:cs="Arial"/>
                  <w:color w:val="auto"/>
                </w:rPr>
                <w:t>S1-244850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E97F2B" w14:textId="24663420" w:rsidR="002D66E8" w:rsidRPr="002D66E8" w:rsidRDefault="002D66E8" w:rsidP="00C43975">
            <w:pPr>
              <w:snapToGrid w:val="0"/>
              <w:spacing w:after="0" w:line="240" w:lineRule="auto"/>
            </w:pPr>
            <w:r w:rsidRPr="002D66E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C04600" w14:textId="7FEA7AC6" w:rsidR="002D66E8" w:rsidRPr="002D66E8" w:rsidRDefault="002D66E8" w:rsidP="00C43975">
            <w:pPr>
              <w:snapToGrid w:val="0"/>
              <w:spacing w:after="0" w:line="240" w:lineRule="auto"/>
            </w:pPr>
            <w:r w:rsidRPr="002D66E8">
              <w:t>Utility infrastructure monitor and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4A3C5F" w14:textId="77777777" w:rsidR="002D66E8" w:rsidRPr="002D66E8" w:rsidRDefault="002D66E8" w:rsidP="00C43975">
            <w:pPr>
              <w:snapToGrid w:val="0"/>
              <w:spacing w:after="0" w:line="240" w:lineRule="auto"/>
              <w:rPr>
                <w:rFonts w:eastAsia="Times New Roman" w:cs="Arial"/>
                <w:szCs w:val="18"/>
                <w:lang w:val="en-US"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3B14057" w14:textId="0EC7D0E6" w:rsidR="002D66E8" w:rsidRDefault="002D66E8" w:rsidP="00C43975">
            <w:pPr>
              <w:spacing w:after="0" w:line="240" w:lineRule="auto"/>
              <w:rPr>
                <w:rFonts w:eastAsia="Arial Unicode MS" w:cs="Arial"/>
                <w:szCs w:val="18"/>
                <w:lang w:val="en-US" w:eastAsia="ar-SA"/>
              </w:rPr>
            </w:pPr>
            <w:r w:rsidRPr="002D66E8">
              <w:rPr>
                <w:rFonts w:eastAsia="Arial Unicode MS" w:cs="Arial"/>
                <w:i/>
                <w:szCs w:val="18"/>
                <w:lang w:val="en-US" w:eastAsia="ar-SA"/>
              </w:rPr>
              <w:t>Revision of S1-244241.</w:t>
            </w:r>
          </w:p>
          <w:p w14:paraId="00FB0891" w14:textId="63E42D78" w:rsidR="002D66E8" w:rsidRPr="002D66E8" w:rsidRDefault="002D66E8" w:rsidP="00C43975">
            <w:pPr>
              <w:spacing w:after="0" w:line="240" w:lineRule="auto"/>
              <w:rPr>
                <w:rFonts w:eastAsia="Arial Unicode MS" w:cs="Arial"/>
                <w:szCs w:val="18"/>
                <w:lang w:val="en-US" w:eastAsia="ar-SA"/>
              </w:rPr>
            </w:pPr>
            <w:r w:rsidRPr="002D66E8">
              <w:rPr>
                <w:rFonts w:eastAsia="Arial Unicode MS" w:cs="Arial"/>
                <w:szCs w:val="18"/>
                <w:lang w:val="en-US" w:eastAsia="ar-SA"/>
              </w:rPr>
              <w:t>Revision of S1-244609.</w:t>
            </w:r>
          </w:p>
        </w:tc>
      </w:tr>
      <w:tr w:rsidR="004F38C1" w:rsidRPr="002B5B90" w14:paraId="67E5951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918B3B" w14:textId="77777777" w:rsidR="004F38C1" w:rsidRPr="00A223B3" w:rsidRDefault="004F38C1" w:rsidP="00C43975">
            <w:pPr>
              <w:snapToGrid w:val="0"/>
              <w:spacing w:after="0" w:line="240" w:lineRule="auto"/>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72722" w14:textId="2E60EF05" w:rsidR="004F38C1" w:rsidRPr="00A223B3" w:rsidRDefault="00C43975" w:rsidP="00C43975">
            <w:pPr>
              <w:snapToGrid w:val="0"/>
              <w:spacing w:after="0" w:line="240" w:lineRule="auto"/>
            </w:pPr>
            <w:hyperlink r:id="rId639" w:history="1">
              <w:r w:rsidR="004F38C1" w:rsidRPr="00A223B3">
                <w:rPr>
                  <w:rStyle w:val="Hyperlink"/>
                  <w:rFonts w:cs="Arial"/>
                  <w:color w:val="auto"/>
                </w:rPr>
                <w:t>S1-244295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50EE0"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8AB2D" w14:textId="77777777" w:rsidR="004F38C1" w:rsidRPr="00A223B3" w:rsidRDefault="004F38C1" w:rsidP="00C43975">
            <w:pPr>
              <w:snapToGrid w:val="0"/>
              <w:spacing w:after="0" w:line="240" w:lineRule="auto"/>
            </w:pPr>
            <w:r w:rsidRPr="00A223B3">
              <w:t>Use case on wireless power transfer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2BA44E" w14:textId="77777777" w:rsidR="004F38C1" w:rsidRPr="00A223B3" w:rsidRDefault="004F38C1" w:rsidP="00C43975">
            <w:pPr>
              <w:snapToGrid w:val="0"/>
              <w:spacing w:after="0" w:line="240" w:lineRule="auto"/>
              <w:rPr>
                <w:rFonts w:eastAsia="Times New Roman" w:cs="Arial"/>
                <w:szCs w:val="18"/>
                <w:lang w:val="de-DE" w:eastAsia="ar-SA"/>
              </w:rPr>
            </w:pPr>
            <w:r w:rsidRPr="00A223B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4B1EB4" w14:textId="77777777" w:rsidR="004F38C1" w:rsidRPr="0031567C"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 xml:space="preserve">Postponed by the source company. </w:t>
            </w:r>
          </w:p>
        </w:tc>
      </w:tr>
      <w:tr w:rsidR="004F38C1" w:rsidRPr="002B5B90" w14:paraId="078ED6A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65C70" w14:textId="77777777" w:rsidR="004F38C1" w:rsidRPr="001278A1" w:rsidRDefault="004F38C1" w:rsidP="00C43975">
            <w:pPr>
              <w:snapToGrid w:val="0"/>
              <w:spacing w:after="0" w:line="240" w:lineRule="auto"/>
            </w:pPr>
            <w:proofErr w:type="spellStart"/>
            <w:r w:rsidRPr="001278A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52BE6" w14:textId="5F940C22" w:rsidR="004F38C1" w:rsidRPr="001278A1" w:rsidRDefault="00C43975" w:rsidP="00C43975">
            <w:pPr>
              <w:snapToGrid w:val="0"/>
              <w:spacing w:after="0" w:line="240" w:lineRule="auto"/>
            </w:pPr>
            <w:hyperlink r:id="rId640" w:history="1">
              <w:r w:rsidR="004F38C1" w:rsidRPr="001278A1">
                <w:rPr>
                  <w:rStyle w:val="Hyperlink"/>
                  <w:rFonts w:cs="Arial"/>
                  <w:color w:val="auto"/>
                </w:rPr>
                <w:t>S1-244323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1F019" w14:textId="77777777" w:rsidR="004F38C1" w:rsidRPr="001278A1" w:rsidRDefault="004F38C1" w:rsidP="00C43975">
            <w:pPr>
              <w:snapToGrid w:val="0"/>
              <w:spacing w:after="0" w:line="240" w:lineRule="auto"/>
            </w:pPr>
            <w:r w:rsidRPr="001278A1">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74A4E2" w14:textId="77777777" w:rsidR="004F38C1" w:rsidRPr="001278A1" w:rsidRDefault="004F38C1" w:rsidP="00C43975">
            <w:pPr>
              <w:snapToGrid w:val="0"/>
              <w:spacing w:after="0" w:line="240" w:lineRule="auto"/>
            </w:pPr>
            <w:r w:rsidRPr="001278A1">
              <w:t>IoT/IoT NTN in a 6G Context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E6359D" w14:textId="77777777" w:rsidR="004F38C1" w:rsidRPr="001278A1" w:rsidRDefault="004F38C1" w:rsidP="00C43975">
            <w:pPr>
              <w:snapToGrid w:val="0"/>
              <w:spacing w:after="0" w:line="240" w:lineRule="auto"/>
              <w:rPr>
                <w:rFonts w:eastAsia="Times New Roman" w:cs="Arial"/>
                <w:szCs w:val="18"/>
                <w:lang w:val="en-US" w:eastAsia="ar-SA"/>
              </w:rPr>
            </w:pPr>
            <w:r w:rsidRPr="001278A1">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A394C2" w14:textId="77777777" w:rsidR="004F38C1" w:rsidRPr="001278A1" w:rsidRDefault="004F38C1" w:rsidP="00C43975">
            <w:pPr>
              <w:spacing w:after="0" w:line="240" w:lineRule="auto"/>
              <w:rPr>
                <w:rFonts w:eastAsia="Arial Unicode MS" w:cs="Arial"/>
                <w:szCs w:val="18"/>
                <w:lang w:val="en-US" w:eastAsia="ar-SA"/>
              </w:rPr>
            </w:pPr>
          </w:p>
        </w:tc>
      </w:tr>
      <w:tr w:rsidR="004F38C1" w:rsidRPr="002B5B90" w14:paraId="3CFC3BD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CEA2F6" w14:textId="77777777" w:rsidR="004F38C1" w:rsidRPr="00B708CD" w:rsidRDefault="004F38C1" w:rsidP="00C43975">
            <w:pPr>
              <w:snapToGrid w:val="0"/>
              <w:spacing w:after="0" w:line="240" w:lineRule="auto"/>
            </w:pPr>
            <w:proofErr w:type="spellStart"/>
            <w:r w:rsidRPr="00B708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B4E715C" w14:textId="77777777" w:rsidR="004F38C1" w:rsidRPr="00B708CD" w:rsidRDefault="004F38C1" w:rsidP="00C43975">
            <w:pPr>
              <w:snapToGrid w:val="0"/>
              <w:spacing w:after="0" w:line="240" w:lineRule="auto"/>
            </w:pPr>
            <w:r w:rsidRPr="00B708CD">
              <w:t>S1-244264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B5FC6E4" w14:textId="77777777" w:rsidR="004F38C1" w:rsidRPr="00B708CD" w:rsidRDefault="004F38C1" w:rsidP="00C43975">
            <w:pPr>
              <w:snapToGrid w:val="0"/>
              <w:spacing w:after="0" w:line="240" w:lineRule="auto"/>
            </w:pPr>
            <w:r w:rsidRPr="00B708CD">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45DE4F5" w14:textId="77777777" w:rsidR="004F38C1" w:rsidRPr="00B708CD" w:rsidRDefault="004F38C1" w:rsidP="00C43975">
            <w:pPr>
              <w:snapToGrid w:val="0"/>
              <w:spacing w:after="0" w:line="240" w:lineRule="auto"/>
            </w:pPr>
            <w:r w:rsidRPr="00B708CD">
              <w:t>Use case on 6G Massive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1255375" w14:textId="77777777" w:rsidR="004F38C1" w:rsidRPr="00B708CD" w:rsidRDefault="004F38C1" w:rsidP="00C43975">
            <w:pPr>
              <w:snapToGrid w:val="0"/>
              <w:spacing w:after="0" w:line="240" w:lineRule="auto"/>
              <w:rPr>
                <w:rFonts w:eastAsia="Times New Roman" w:cs="Arial"/>
                <w:szCs w:val="18"/>
                <w:lang w:val="de-DE" w:eastAsia="ar-SA"/>
              </w:rPr>
            </w:pPr>
            <w:r w:rsidRPr="00B708CD">
              <w:rPr>
                <w:rFonts w:eastAsia="Times New Roman" w:cs="Arial"/>
                <w:szCs w:val="18"/>
                <w:highlight w:val="yellow"/>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FFFA224" w14:textId="77777777" w:rsidR="004F38C1" w:rsidRPr="00B708CD" w:rsidRDefault="004F38C1" w:rsidP="00C43975">
            <w:pPr>
              <w:spacing w:after="0" w:line="240" w:lineRule="auto"/>
              <w:rPr>
                <w:rFonts w:eastAsia="Arial Unicode MS" w:cs="Arial"/>
                <w:szCs w:val="18"/>
                <w:lang w:val="de-DE" w:eastAsia="ar-SA"/>
              </w:rPr>
            </w:pPr>
            <w:r w:rsidRPr="00B708CD">
              <w:rPr>
                <w:rFonts w:eastAsia="Times New Roman" w:cs="Arial"/>
                <w:szCs w:val="18"/>
                <w:highlight w:val="yellow"/>
                <w:lang w:val="de-DE" w:eastAsia="ar-SA"/>
              </w:rPr>
              <w:t>LATE</w:t>
            </w:r>
            <w:r w:rsidRPr="00B708CD">
              <w:rPr>
                <w:rFonts w:eastAsia="Times New Roman" w:cs="Arial"/>
                <w:szCs w:val="18"/>
                <w:lang w:val="de-DE" w:eastAsia="ar-SA"/>
              </w:rPr>
              <w:t xml:space="preserve"> contribution</w:t>
            </w:r>
          </w:p>
        </w:tc>
      </w:tr>
      <w:tr w:rsidR="00A223B3" w:rsidRPr="00745D37" w14:paraId="6BA72B49" w14:textId="77777777" w:rsidTr="002F015E">
        <w:trPr>
          <w:trHeight w:val="141"/>
        </w:trPr>
        <w:tc>
          <w:tcPr>
            <w:tcW w:w="14426" w:type="dxa"/>
            <w:gridSpan w:val="7"/>
            <w:tcBorders>
              <w:bottom w:val="single" w:sz="4" w:space="0" w:color="auto"/>
            </w:tcBorders>
            <w:shd w:val="clear" w:color="auto" w:fill="F2F2F2" w:themeFill="background1" w:themeFillShade="F2"/>
          </w:tcPr>
          <w:p w14:paraId="792DC338" w14:textId="28FED631" w:rsidR="00A223B3" w:rsidRDefault="00A223B3" w:rsidP="00A223B3">
            <w:pPr>
              <w:pStyle w:val="Heading3"/>
            </w:pPr>
            <w:r>
              <w:t xml:space="preserve">Further </w:t>
            </w:r>
            <w:r w:rsidRPr="008977B4">
              <w:rPr>
                <w:rFonts w:eastAsia="Times New Roman"/>
                <w:bCs/>
              </w:rPr>
              <w:t>Use Cases on Industry and Verticals</w:t>
            </w:r>
          </w:p>
        </w:tc>
      </w:tr>
      <w:tr w:rsidR="00F9436E" w:rsidRPr="002B5B90" w14:paraId="342F497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93D54" w14:textId="77777777" w:rsidR="00F9436E" w:rsidRPr="002F015E" w:rsidRDefault="00F9436E" w:rsidP="00F9436E">
            <w:pPr>
              <w:snapToGrid w:val="0"/>
              <w:spacing w:after="0" w:line="240" w:lineRule="auto"/>
            </w:pPr>
            <w:proofErr w:type="spellStart"/>
            <w:r w:rsidRPr="002F01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71F1" w14:textId="29593893" w:rsidR="00F9436E" w:rsidRPr="002F015E" w:rsidRDefault="00C43975" w:rsidP="00F9436E">
            <w:pPr>
              <w:snapToGrid w:val="0"/>
              <w:spacing w:after="0" w:line="240" w:lineRule="auto"/>
            </w:pPr>
            <w:hyperlink r:id="rId641" w:history="1">
              <w:r w:rsidR="00F9436E" w:rsidRPr="002F015E">
                <w:rPr>
                  <w:rStyle w:val="Hyperlink"/>
                  <w:rFonts w:cs="Arial"/>
                  <w:color w:val="auto"/>
                </w:rPr>
                <w:t>S1-244018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EA0DC2" w14:textId="77777777" w:rsidR="00F9436E" w:rsidRPr="002F015E" w:rsidRDefault="00F9436E" w:rsidP="00F9436E">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1E91D5" w14:textId="77777777" w:rsidR="00F9436E" w:rsidRPr="002F015E" w:rsidRDefault="00F9436E" w:rsidP="00F9436E">
            <w:pPr>
              <w:snapToGrid w:val="0"/>
              <w:spacing w:after="0" w:line="240" w:lineRule="auto"/>
            </w:pPr>
            <w:r w:rsidRPr="002F015E">
              <w:t>New use case on Realtime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CD87B9" w14:textId="77777777" w:rsidR="00F9436E" w:rsidRPr="002F015E" w:rsidRDefault="00F9436E" w:rsidP="00F9436E">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C9AE7" w14:textId="77777777" w:rsidR="00F9436E" w:rsidRPr="002F015E" w:rsidRDefault="00F9436E" w:rsidP="00F9436E">
            <w:pPr>
              <w:spacing w:after="0" w:line="240" w:lineRule="auto"/>
              <w:rPr>
                <w:rFonts w:eastAsia="Arial Unicode MS" w:cs="Arial"/>
                <w:szCs w:val="18"/>
                <w:lang w:val="de-DE" w:eastAsia="ar-SA"/>
              </w:rPr>
            </w:pPr>
          </w:p>
        </w:tc>
      </w:tr>
      <w:tr w:rsidR="00F9436E" w:rsidRPr="002B5B90" w14:paraId="57157655"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220E4"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48951" w14:textId="4DBD3D86" w:rsidR="00F9436E" w:rsidRPr="003D374B" w:rsidRDefault="00C43975" w:rsidP="00F9436E">
            <w:pPr>
              <w:snapToGrid w:val="0"/>
              <w:spacing w:after="0" w:line="240" w:lineRule="auto"/>
            </w:pPr>
            <w:hyperlink r:id="rId642" w:history="1">
              <w:r w:rsidR="00F9436E" w:rsidRPr="003D374B">
                <w:rPr>
                  <w:rStyle w:val="Hyperlink"/>
                  <w:rFonts w:cs="Arial"/>
                  <w:color w:val="auto"/>
                </w:rPr>
                <w:t>S1-244412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4D500" w14:textId="77777777" w:rsidR="00F9436E" w:rsidRPr="003D374B" w:rsidRDefault="00F9436E" w:rsidP="00F9436E">
            <w:pPr>
              <w:snapToGrid w:val="0"/>
              <w:spacing w:after="0" w:line="240" w:lineRule="auto"/>
            </w:pPr>
            <w:r w:rsidRPr="003D374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0C1C0A" w14:textId="77777777" w:rsidR="00F9436E" w:rsidRPr="003D374B" w:rsidRDefault="00F9436E" w:rsidP="00F9436E">
            <w:pPr>
              <w:snapToGrid w:val="0"/>
              <w:spacing w:after="0" w:line="240" w:lineRule="auto"/>
            </w:pPr>
            <w:r w:rsidRPr="003D374B">
              <w:t>New use case on Realtime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9CB0EE" w14:textId="77777777" w:rsidR="00F9436E" w:rsidRPr="003D374B" w:rsidRDefault="00F9436E" w:rsidP="00F9436E">
            <w:pPr>
              <w:snapToGrid w:val="0"/>
              <w:spacing w:after="0" w:line="240" w:lineRule="auto"/>
              <w:rPr>
                <w:rFonts w:eastAsia="Times New Roman" w:cs="Arial"/>
                <w:szCs w:val="18"/>
                <w:lang w:val="de-DE" w:eastAsia="ar-SA"/>
              </w:rPr>
            </w:pPr>
            <w:r w:rsidRPr="003D374B">
              <w:rPr>
                <w:rFonts w:eastAsia="Times New Roman" w:cs="Arial"/>
                <w:szCs w:val="18"/>
                <w:lang w:val="de-DE" w:eastAsia="ar-SA"/>
              </w:rPr>
              <w:t>Revised to S1-244681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C79B3" w14:textId="77777777" w:rsidR="00F9436E" w:rsidRPr="003D374B" w:rsidRDefault="00F9436E" w:rsidP="00F9436E">
            <w:pPr>
              <w:spacing w:after="0" w:line="240" w:lineRule="auto"/>
              <w:rPr>
                <w:rFonts w:eastAsia="Arial Unicode MS" w:cs="Arial"/>
                <w:szCs w:val="18"/>
                <w:lang w:val="de-DE" w:eastAsia="ar-SA"/>
              </w:rPr>
            </w:pPr>
            <w:r w:rsidRPr="003D374B">
              <w:rPr>
                <w:rFonts w:eastAsia="Arial Unicode MS" w:cs="Arial"/>
                <w:szCs w:val="18"/>
                <w:lang w:val="de-DE" w:eastAsia="ar-SA"/>
              </w:rPr>
              <w:t>Revision of S1-244018.</w:t>
            </w:r>
          </w:p>
        </w:tc>
      </w:tr>
      <w:tr w:rsidR="00F9436E" w:rsidRPr="002B5B90" w14:paraId="451866B3"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697E75"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2537B5" w14:textId="0B4C2EF7" w:rsidR="00F9436E" w:rsidRPr="008D5733" w:rsidRDefault="00C43975" w:rsidP="00F9436E">
            <w:pPr>
              <w:snapToGrid w:val="0"/>
              <w:spacing w:after="0" w:line="240" w:lineRule="auto"/>
            </w:pPr>
            <w:hyperlink r:id="rId643" w:history="1">
              <w:r w:rsidR="00F9436E" w:rsidRPr="008D5733">
                <w:rPr>
                  <w:rStyle w:val="Hyperlink"/>
                  <w:rFonts w:cs="Arial"/>
                  <w:color w:val="auto"/>
                </w:rPr>
                <w:t>S1-244681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D6CF21" w14:textId="77777777" w:rsidR="00F9436E" w:rsidRPr="008D5733" w:rsidRDefault="00F9436E" w:rsidP="00F9436E">
            <w:pPr>
              <w:snapToGrid w:val="0"/>
              <w:spacing w:after="0" w:line="240" w:lineRule="auto"/>
            </w:pPr>
            <w:r w:rsidRPr="008D573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D4FD8E" w14:textId="77777777" w:rsidR="00F9436E" w:rsidRPr="008D5733" w:rsidRDefault="00F9436E" w:rsidP="00F9436E">
            <w:pPr>
              <w:snapToGrid w:val="0"/>
              <w:spacing w:after="0" w:line="240" w:lineRule="auto"/>
            </w:pPr>
            <w:r w:rsidRPr="008D5733">
              <w:t>New use case on Realtime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1015E3" w14:textId="19D1E7E3"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24957B"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S1-244018.</w:t>
            </w:r>
          </w:p>
          <w:p w14:paraId="0C877ECE"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S1-244412.</w:t>
            </w:r>
          </w:p>
        </w:tc>
      </w:tr>
      <w:tr w:rsidR="00F9436E" w:rsidRPr="002B5B90" w14:paraId="4BF78CF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8ADE7"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A45EB2" w14:textId="3FF99051" w:rsidR="00F9436E" w:rsidRPr="008F3A2E" w:rsidRDefault="00C43975" w:rsidP="00F9436E">
            <w:pPr>
              <w:snapToGrid w:val="0"/>
              <w:spacing w:after="0" w:line="240" w:lineRule="auto"/>
            </w:pPr>
            <w:hyperlink r:id="rId644" w:history="1">
              <w:r w:rsidR="00F9436E" w:rsidRPr="008F3A2E">
                <w:rPr>
                  <w:rStyle w:val="Hyperlink"/>
                  <w:rFonts w:cs="Arial"/>
                  <w:color w:val="auto"/>
                </w:rPr>
                <w:t>S1-244048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19C18"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E1EDB" w14:textId="77777777" w:rsidR="00F9436E" w:rsidRPr="008F3A2E" w:rsidRDefault="00F9436E" w:rsidP="00F9436E">
            <w:pPr>
              <w:snapToGrid w:val="0"/>
              <w:spacing w:after="0" w:line="240" w:lineRule="auto"/>
            </w:pPr>
            <w:r w:rsidRPr="008F3A2E">
              <w:t>Use case on digital twin for Industrial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D2A51A"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14C5DE"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1CAEC01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E6FBB3"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2EF6D" w14:textId="3E46CB66" w:rsidR="00F9436E" w:rsidRPr="008F3A2E" w:rsidRDefault="00C43975" w:rsidP="00F9436E">
            <w:pPr>
              <w:snapToGrid w:val="0"/>
              <w:spacing w:after="0" w:line="240" w:lineRule="auto"/>
            </w:pPr>
            <w:hyperlink r:id="rId645" w:history="1">
              <w:r w:rsidR="00F9436E" w:rsidRPr="008F3A2E">
                <w:rPr>
                  <w:rStyle w:val="Hyperlink"/>
                  <w:rFonts w:cs="Arial"/>
                  <w:color w:val="auto"/>
                </w:rPr>
                <w:t>S1-244049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7E390"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A209A4" w14:textId="77777777" w:rsidR="00F9436E" w:rsidRPr="008F3A2E" w:rsidRDefault="00F9436E" w:rsidP="00F9436E">
            <w:pPr>
              <w:snapToGrid w:val="0"/>
              <w:spacing w:after="0" w:line="240" w:lineRule="auto"/>
            </w:pPr>
            <w:r w:rsidRPr="008F3A2E">
              <w:t>Use case on SLA for Industrial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58BBDC"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BB43F"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51BDED9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0CC94F"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3E56B" w14:textId="625CCCF9" w:rsidR="00F9436E" w:rsidRPr="003D374B" w:rsidRDefault="00C43975" w:rsidP="00F9436E">
            <w:pPr>
              <w:snapToGrid w:val="0"/>
              <w:spacing w:after="0" w:line="240" w:lineRule="auto"/>
            </w:pPr>
            <w:hyperlink r:id="rId646" w:history="1">
              <w:r w:rsidR="00F9436E" w:rsidRPr="003D374B">
                <w:rPr>
                  <w:rStyle w:val="Hyperlink"/>
                  <w:rFonts w:cs="Arial"/>
                  <w:color w:val="auto"/>
                </w:rPr>
                <w:t>S1-244102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50E52" w14:textId="77777777" w:rsidR="00F9436E" w:rsidRPr="003D374B" w:rsidRDefault="00F9436E" w:rsidP="00F9436E">
            <w:pPr>
              <w:snapToGrid w:val="0"/>
              <w:spacing w:after="0" w:line="240" w:lineRule="auto"/>
            </w:pPr>
            <w:r w:rsidRPr="003D374B">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930819" w14:textId="77777777" w:rsidR="00F9436E" w:rsidRPr="003D374B" w:rsidRDefault="00F9436E" w:rsidP="00F9436E">
            <w:pPr>
              <w:snapToGrid w:val="0"/>
              <w:spacing w:after="0" w:line="240" w:lineRule="auto"/>
            </w:pPr>
            <w:r w:rsidRPr="003D374B">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AA9CA5" w14:textId="77777777" w:rsidR="00F9436E" w:rsidRPr="003D374B" w:rsidRDefault="00F9436E" w:rsidP="00F9436E">
            <w:pPr>
              <w:snapToGrid w:val="0"/>
              <w:spacing w:after="0" w:line="240" w:lineRule="auto"/>
              <w:rPr>
                <w:rFonts w:eastAsia="Times New Roman" w:cs="Arial"/>
                <w:szCs w:val="18"/>
                <w:lang w:val="de-DE" w:eastAsia="ar-SA"/>
              </w:rPr>
            </w:pPr>
            <w:r w:rsidRPr="003D374B">
              <w:rPr>
                <w:rFonts w:eastAsia="Times New Roman" w:cs="Arial"/>
                <w:szCs w:val="18"/>
                <w:lang w:val="de-DE" w:eastAsia="ar-SA"/>
              </w:rPr>
              <w:t>Revised to S1-244430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483FA2" w14:textId="77777777" w:rsidR="00F9436E" w:rsidRPr="003D374B" w:rsidRDefault="00F9436E" w:rsidP="00F9436E">
            <w:pPr>
              <w:spacing w:after="0" w:line="240" w:lineRule="auto"/>
              <w:rPr>
                <w:rFonts w:eastAsia="Arial Unicode MS" w:cs="Arial"/>
                <w:szCs w:val="18"/>
                <w:highlight w:val="yellow"/>
                <w:lang w:val="de-DE" w:eastAsia="ar-SA"/>
              </w:rPr>
            </w:pPr>
          </w:p>
        </w:tc>
      </w:tr>
      <w:tr w:rsidR="00F9436E" w:rsidRPr="002B5B90" w14:paraId="62EE3E97"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0751F" w14:textId="77777777" w:rsidR="00F9436E" w:rsidRPr="000B7009" w:rsidRDefault="00F9436E" w:rsidP="00F9436E">
            <w:pPr>
              <w:snapToGrid w:val="0"/>
              <w:spacing w:after="0" w:line="240" w:lineRule="auto"/>
            </w:pPr>
            <w:proofErr w:type="spellStart"/>
            <w:r w:rsidRPr="000B700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A1A19" w14:textId="4FB4980F" w:rsidR="00F9436E" w:rsidRPr="000B7009" w:rsidRDefault="00C43975" w:rsidP="00F9436E">
            <w:pPr>
              <w:snapToGrid w:val="0"/>
              <w:spacing w:after="0" w:line="240" w:lineRule="auto"/>
            </w:pPr>
            <w:hyperlink r:id="rId647" w:history="1">
              <w:r w:rsidR="00F9436E" w:rsidRPr="000B7009">
                <w:rPr>
                  <w:rStyle w:val="Hyperlink"/>
                  <w:rFonts w:cs="Arial"/>
                  <w:color w:val="auto"/>
                </w:rPr>
                <w:t>S1-244430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B82A63"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3F1B2B" w14:textId="77777777" w:rsidR="00F9436E" w:rsidRPr="000B7009" w:rsidRDefault="00F9436E" w:rsidP="00F9436E">
            <w:pPr>
              <w:snapToGrid w:val="0"/>
              <w:spacing w:after="0" w:line="240" w:lineRule="auto"/>
            </w:pPr>
            <w:r w:rsidRPr="000B7009">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01F631"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S1-244682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4EB123" w14:textId="77777777" w:rsidR="00F9436E" w:rsidRPr="000B7009"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S1-244102.</w:t>
            </w:r>
          </w:p>
        </w:tc>
      </w:tr>
      <w:tr w:rsidR="00F9436E" w:rsidRPr="002B5B90" w14:paraId="4F53ABDC"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E40D81"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70839" w14:textId="6DDF3F0B" w:rsidR="00F9436E" w:rsidRPr="008D5733" w:rsidRDefault="00C43975" w:rsidP="00F9436E">
            <w:pPr>
              <w:snapToGrid w:val="0"/>
              <w:spacing w:after="0" w:line="240" w:lineRule="auto"/>
              <w:rPr>
                <w:rFonts w:cs="Arial"/>
              </w:rPr>
            </w:pPr>
            <w:hyperlink r:id="rId648" w:history="1">
              <w:r w:rsidR="00F9436E" w:rsidRPr="008D5733">
                <w:rPr>
                  <w:rStyle w:val="Hyperlink"/>
                  <w:rFonts w:cs="Arial"/>
                  <w:color w:val="auto"/>
                </w:rPr>
                <w:t>S1-24</w:t>
              </w:r>
              <w:r w:rsidR="00F9436E" w:rsidRPr="008D5733">
                <w:rPr>
                  <w:rStyle w:val="Hyperlink"/>
                  <w:rFonts w:cs="Arial"/>
                  <w:color w:val="auto"/>
                </w:rPr>
                <w:t>4</w:t>
              </w:r>
              <w:r w:rsidR="00F9436E" w:rsidRPr="008D5733">
                <w:rPr>
                  <w:rStyle w:val="Hyperlink"/>
                  <w:rFonts w:cs="Arial"/>
                  <w:color w:val="auto"/>
                </w:rPr>
                <w:t>682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333DF0" w14:textId="77777777" w:rsidR="00F9436E" w:rsidRPr="008D5733" w:rsidRDefault="00F9436E" w:rsidP="00F9436E">
            <w:pPr>
              <w:snapToGrid w:val="0"/>
              <w:spacing w:after="0" w:line="240" w:lineRule="auto"/>
            </w:pPr>
            <w:r w:rsidRPr="008D5733">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DBE1C0" w14:textId="77777777" w:rsidR="00F9436E" w:rsidRPr="008D5733" w:rsidRDefault="00F9436E" w:rsidP="00F9436E">
            <w:pPr>
              <w:snapToGrid w:val="0"/>
              <w:spacing w:after="0" w:line="240" w:lineRule="auto"/>
            </w:pPr>
            <w:r w:rsidRPr="008D5733">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705A1F" w14:textId="4AFF87DF"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Revised to S1-244863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E02CB"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S1-244102.</w:t>
            </w:r>
          </w:p>
          <w:p w14:paraId="15FE140B"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S1-244430.</w:t>
            </w:r>
          </w:p>
        </w:tc>
      </w:tr>
      <w:tr w:rsidR="008D5733" w:rsidRPr="002B5B90" w14:paraId="23D661C0"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0614A9" w14:textId="15F39890" w:rsidR="008D5733" w:rsidRPr="008D5733" w:rsidRDefault="008D5733"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53804B" w14:textId="4D6C1819" w:rsidR="008D5733" w:rsidRPr="008D5733" w:rsidRDefault="008D5733" w:rsidP="00F9436E">
            <w:pPr>
              <w:snapToGrid w:val="0"/>
              <w:spacing w:after="0" w:line="240" w:lineRule="auto"/>
            </w:pPr>
            <w:hyperlink r:id="rId649" w:history="1">
              <w:r w:rsidRPr="008D5733">
                <w:rPr>
                  <w:rStyle w:val="Hyperlink"/>
                  <w:rFonts w:cs="Arial"/>
                  <w:color w:val="auto"/>
                </w:rPr>
                <w:t>S1-244863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6DA27A" w14:textId="6908C0DF" w:rsidR="008D5733" w:rsidRPr="008D5733" w:rsidRDefault="008D5733" w:rsidP="00F9436E">
            <w:pPr>
              <w:snapToGrid w:val="0"/>
              <w:spacing w:after="0" w:line="240" w:lineRule="auto"/>
            </w:pPr>
            <w:r w:rsidRPr="008D5733">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9FEE502" w14:textId="0FDC089A" w:rsidR="008D5733" w:rsidRPr="008D5733" w:rsidRDefault="008D5733" w:rsidP="00F9436E">
            <w:pPr>
              <w:snapToGrid w:val="0"/>
              <w:spacing w:after="0" w:line="240" w:lineRule="auto"/>
            </w:pPr>
            <w:r w:rsidRPr="008D5733">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2A44A87" w14:textId="77777777" w:rsidR="008D5733" w:rsidRPr="008D5733" w:rsidRDefault="008D573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B31F455" w14:textId="77777777" w:rsidR="008D5733" w:rsidRPr="008D5733" w:rsidRDefault="008D5733" w:rsidP="008D5733">
            <w:pPr>
              <w:spacing w:after="0" w:line="240" w:lineRule="auto"/>
              <w:rPr>
                <w:rFonts w:eastAsia="Arial Unicode MS" w:cs="Arial"/>
                <w:i/>
                <w:szCs w:val="18"/>
                <w:lang w:val="de-DE" w:eastAsia="ar-SA"/>
              </w:rPr>
            </w:pPr>
            <w:r w:rsidRPr="008D5733">
              <w:rPr>
                <w:rFonts w:eastAsia="Arial Unicode MS" w:cs="Arial"/>
                <w:i/>
                <w:szCs w:val="18"/>
                <w:lang w:val="de-DE" w:eastAsia="ar-SA"/>
              </w:rPr>
              <w:t>Revision of S1-244102.</w:t>
            </w:r>
          </w:p>
          <w:p w14:paraId="074A4994" w14:textId="56773E3D" w:rsidR="008D5733" w:rsidRDefault="008D5733" w:rsidP="008D5733">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S1-244430.</w:t>
            </w:r>
          </w:p>
          <w:p w14:paraId="63CBFDD9" w14:textId="3D3076CC" w:rsidR="008D5733" w:rsidRPr="008D5733" w:rsidRDefault="008D5733"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S1-244682.</w:t>
            </w:r>
          </w:p>
        </w:tc>
      </w:tr>
      <w:tr w:rsidR="00F9436E" w:rsidRPr="002B5B90" w14:paraId="12A6209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F4E3CC"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F0E2" w14:textId="6C1EC54E" w:rsidR="00F9436E" w:rsidRPr="000B7009" w:rsidRDefault="00C43975" w:rsidP="00F9436E">
            <w:pPr>
              <w:snapToGrid w:val="0"/>
              <w:spacing w:after="0" w:line="240" w:lineRule="auto"/>
            </w:pPr>
            <w:hyperlink r:id="rId650" w:history="1">
              <w:r w:rsidR="00F9436E" w:rsidRPr="000B7009">
                <w:rPr>
                  <w:rStyle w:val="Hyperlink"/>
                  <w:rFonts w:cs="Arial"/>
                  <w:color w:val="auto"/>
                </w:rPr>
                <w:t>S1-244105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CCFDE6"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351455" w14:textId="77777777" w:rsidR="00F9436E" w:rsidRPr="000B7009" w:rsidRDefault="00F9436E" w:rsidP="00F9436E">
            <w:pPr>
              <w:snapToGrid w:val="0"/>
              <w:spacing w:after="0" w:line="240" w:lineRule="auto"/>
            </w:pPr>
            <w:r w:rsidRPr="000B7009">
              <w:t>Data Services for Connected Vehicle by Telecom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59C810"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S1-244431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5CD6B7" w14:textId="77777777" w:rsidR="00F9436E" w:rsidRPr="000B7009" w:rsidRDefault="00F9436E" w:rsidP="00F9436E">
            <w:pPr>
              <w:spacing w:after="0" w:line="240" w:lineRule="auto"/>
              <w:rPr>
                <w:rFonts w:eastAsia="Arial Unicode MS" w:cs="Arial"/>
                <w:szCs w:val="18"/>
                <w:lang w:val="de-DE" w:eastAsia="ar-SA"/>
              </w:rPr>
            </w:pPr>
          </w:p>
        </w:tc>
      </w:tr>
      <w:tr w:rsidR="00F9436E" w:rsidRPr="002B5B90" w14:paraId="0B6ED58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3C3EB5"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3E6C09" w14:textId="3FAECD3A" w:rsidR="00F9436E" w:rsidRPr="000B7009" w:rsidRDefault="00C43975" w:rsidP="00F9436E">
            <w:pPr>
              <w:snapToGrid w:val="0"/>
              <w:spacing w:after="0" w:line="240" w:lineRule="auto"/>
            </w:pPr>
            <w:hyperlink r:id="rId651" w:history="1">
              <w:r w:rsidR="00F9436E" w:rsidRPr="000B7009">
                <w:rPr>
                  <w:rStyle w:val="Hyperlink"/>
                  <w:rFonts w:cs="Arial"/>
                  <w:color w:val="auto"/>
                </w:rPr>
                <w:t>S1-244431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C37DA5"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B7FDC1" w14:textId="77777777" w:rsidR="00F9436E" w:rsidRPr="000B7009" w:rsidRDefault="00F9436E" w:rsidP="00F9436E">
            <w:pPr>
              <w:snapToGrid w:val="0"/>
              <w:spacing w:after="0" w:line="240" w:lineRule="auto"/>
            </w:pPr>
            <w:r w:rsidRPr="000B7009">
              <w:t>Data Services for Connected Vehicle by Telecom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C8EB4A5" w14:textId="1D749D3E" w:rsidR="00F9436E" w:rsidRPr="000B7009" w:rsidRDefault="00A4002B" w:rsidP="00F9436E">
            <w:pPr>
              <w:snapToGrid w:val="0"/>
              <w:spacing w:after="0" w:line="240" w:lineRule="auto"/>
              <w:rPr>
                <w:rFonts w:eastAsia="Times New Roman" w:cs="Arial"/>
                <w:szCs w:val="18"/>
                <w:lang w:val="de-DE" w:eastAsia="ar-SA"/>
              </w:rPr>
            </w:pPr>
            <w:r w:rsidRPr="004F38C1">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B50E7C" w14:textId="77777777" w:rsidR="00F9436E"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S1-244105.</w:t>
            </w:r>
          </w:p>
          <w:p w14:paraId="71F97E4A" w14:textId="37ADB139" w:rsidR="00F9436E" w:rsidRPr="000B7009" w:rsidRDefault="00F9436E" w:rsidP="00F9436E">
            <w:pPr>
              <w:spacing w:after="0" w:line="240" w:lineRule="auto"/>
              <w:rPr>
                <w:rFonts w:eastAsia="Arial Unicode MS" w:cs="Arial"/>
                <w:szCs w:val="18"/>
                <w:lang w:val="de-DE" w:eastAsia="ar-SA"/>
              </w:rPr>
            </w:pPr>
          </w:p>
        </w:tc>
      </w:tr>
      <w:tr w:rsidR="00F9436E" w:rsidRPr="002B5B90" w14:paraId="6A3C6149"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0213E0"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C159EF" w14:textId="023E6AEF" w:rsidR="00F9436E" w:rsidRPr="000B7009" w:rsidRDefault="00C43975" w:rsidP="00F9436E">
            <w:pPr>
              <w:snapToGrid w:val="0"/>
              <w:spacing w:after="0" w:line="240" w:lineRule="auto"/>
            </w:pPr>
            <w:hyperlink r:id="rId652" w:history="1">
              <w:r w:rsidR="00F9436E" w:rsidRPr="000B7009">
                <w:rPr>
                  <w:rStyle w:val="Hyperlink"/>
                  <w:rFonts w:cs="Arial"/>
                  <w:color w:val="auto"/>
                </w:rPr>
                <w:t>S1-244115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3EC54" w14:textId="77777777" w:rsidR="00F9436E" w:rsidRPr="000B7009" w:rsidRDefault="00F9436E" w:rsidP="00F9436E">
            <w:pPr>
              <w:snapToGrid w:val="0"/>
              <w:spacing w:after="0" w:line="240" w:lineRule="auto"/>
            </w:pPr>
            <w:r w:rsidRPr="000B700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AE4FCC" w14:textId="77777777" w:rsidR="00F9436E" w:rsidRPr="000B7009" w:rsidRDefault="00F9436E" w:rsidP="00F9436E">
            <w:pPr>
              <w:snapToGrid w:val="0"/>
              <w:spacing w:after="0" w:line="240" w:lineRule="auto"/>
            </w:pPr>
            <w:r w:rsidRPr="000B7009">
              <w:t>Use case on distributed autonomous network for vertical industry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38138F"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S1-244683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53359B" w14:textId="77777777" w:rsidR="00F9436E" w:rsidRPr="000B7009" w:rsidRDefault="00F9436E" w:rsidP="00F9436E">
            <w:pPr>
              <w:spacing w:after="0" w:line="240" w:lineRule="auto"/>
              <w:rPr>
                <w:rFonts w:eastAsia="Arial Unicode MS" w:cs="Arial"/>
                <w:szCs w:val="18"/>
                <w:lang w:val="de-DE" w:eastAsia="ar-SA"/>
              </w:rPr>
            </w:pPr>
          </w:p>
        </w:tc>
      </w:tr>
      <w:tr w:rsidR="00F9436E" w:rsidRPr="002B5B90" w14:paraId="58155111"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6D0F87"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977FF" w14:textId="76A7631F" w:rsidR="00F9436E" w:rsidRPr="008D5733" w:rsidRDefault="00C43975" w:rsidP="00F9436E">
            <w:pPr>
              <w:snapToGrid w:val="0"/>
              <w:spacing w:after="0" w:line="240" w:lineRule="auto"/>
            </w:pPr>
            <w:hyperlink r:id="rId653" w:history="1">
              <w:r w:rsidR="00F9436E" w:rsidRPr="008D5733">
                <w:rPr>
                  <w:rStyle w:val="Hyperlink"/>
                  <w:rFonts w:cs="Arial"/>
                  <w:color w:val="auto"/>
                </w:rPr>
                <w:t>S1-24</w:t>
              </w:r>
              <w:r w:rsidR="00F9436E" w:rsidRPr="008D5733">
                <w:rPr>
                  <w:rStyle w:val="Hyperlink"/>
                  <w:rFonts w:cs="Arial"/>
                  <w:color w:val="auto"/>
                </w:rPr>
                <w:t>4</w:t>
              </w:r>
              <w:r w:rsidR="00F9436E" w:rsidRPr="008D5733">
                <w:rPr>
                  <w:rStyle w:val="Hyperlink"/>
                  <w:rFonts w:cs="Arial"/>
                  <w:color w:val="auto"/>
                </w:rPr>
                <w:t>683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D5631" w14:textId="77777777" w:rsidR="00F9436E" w:rsidRPr="008D5733" w:rsidRDefault="00F9436E" w:rsidP="00F9436E">
            <w:pPr>
              <w:snapToGrid w:val="0"/>
              <w:spacing w:after="0" w:line="240" w:lineRule="auto"/>
            </w:pPr>
            <w:r w:rsidRPr="008D5733">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606680" w14:textId="77777777" w:rsidR="00F9436E" w:rsidRPr="008D5733" w:rsidRDefault="00F9436E" w:rsidP="00F9436E">
            <w:pPr>
              <w:snapToGrid w:val="0"/>
              <w:spacing w:after="0" w:line="240" w:lineRule="auto"/>
            </w:pPr>
            <w:r w:rsidRPr="008D5733">
              <w:t>Use case on distributed autonomous network for vertical industry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490807" w14:textId="59E80C14"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C5D1FA"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S1-244115.</w:t>
            </w:r>
          </w:p>
        </w:tc>
      </w:tr>
      <w:tr w:rsidR="00F9436E" w:rsidRPr="002B5B90" w14:paraId="6E3AD6A9"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D3CCB9"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619CFE" w14:textId="41E005F4" w:rsidR="00F9436E" w:rsidRPr="009E5F52" w:rsidRDefault="00C43975" w:rsidP="00F9436E">
            <w:pPr>
              <w:snapToGrid w:val="0"/>
              <w:spacing w:after="0" w:line="240" w:lineRule="auto"/>
            </w:pPr>
            <w:hyperlink r:id="rId654" w:history="1">
              <w:r w:rsidR="00F9436E" w:rsidRPr="009E5F52">
                <w:rPr>
                  <w:rStyle w:val="Hyperlink"/>
                  <w:rFonts w:cs="Arial"/>
                  <w:color w:val="auto"/>
                </w:rPr>
                <w:t>S1-244116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D07034" w14:textId="77777777" w:rsidR="00F9436E" w:rsidRPr="009E5F52" w:rsidRDefault="00F9436E" w:rsidP="00F9436E">
            <w:pPr>
              <w:snapToGrid w:val="0"/>
              <w:spacing w:after="0" w:line="240" w:lineRule="auto"/>
            </w:pPr>
            <w:r w:rsidRPr="009E5F5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6D29A6" w14:textId="77777777" w:rsidR="00F9436E" w:rsidRPr="009E5F52" w:rsidRDefault="00F9436E" w:rsidP="00F9436E">
            <w:pPr>
              <w:snapToGrid w:val="0"/>
              <w:spacing w:after="0" w:line="240" w:lineRule="auto"/>
            </w:pPr>
            <w:r w:rsidRPr="009E5F52">
              <w:t>Use case on Network intelligence and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E385F8" w14:textId="77777777" w:rsidR="00F9436E" w:rsidRPr="009E5F52" w:rsidRDefault="00F9436E" w:rsidP="00F9436E">
            <w:pPr>
              <w:snapToGrid w:val="0"/>
              <w:spacing w:after="0" w:line="240" w:lineRule="auto"/>
              <w:rPr>
                <w:rFonts w:eastAsia="Times New Roman" w:cs="Arial"/>
                <w:szCs w:val="18"/>
                <w:lang w:val="de-DE" w:eastAsia="ar-SA"/>
              </w:rPr>
            </w:pPr>
            <w:r w:rsidRPr="009E5F52">
              <w:rPr>
                <w:rFonts w:eastAsia="Times New Roman" w:cs="Arial"/>
                <w:szCs w:val="18"/>
                <w:lang w:val="de-DE" w:eastAsia="ar-SA"/>
              </w:rPr>
              <w:t>Revised to S1-244691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974B91" w14:textId="77777777" w:rsidR="00F9436E" w:rsidRPr="009E5F52" w:rsidRDefault="00F9436E" w:rsidP="00F9436E">
            <w:pPr>
              <w:spacing w:after="0" w:line="240" w:lineRule="auto"/>
              <w:rPr>
                <w:rFonts w:eastAsia="Arial Unicode MS" w:cs="Arial"/>
                <w:szCs w:val="18"/>
                <w:lang w:val="de-DE" w:eastAsia="ar-SA"/>
              </w:rPr>
            </w:pPr>
          </w:p>
        </w:tc>
      </w:tr>
      <w:tr w:rsidR="00F9436E" w:rsidRPr="002B5B90" w14:paraId="4610FA2C"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9FB31"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672EC" w14:textId="1EB98F18" w:rsidR="00F9436E" w:rsidRPr="008D5733" w:rsidRDefault="00C43975" w:rsidP="00F9436E">
            <w:pPr>
              <w:snapToGrid w:val="0"/>
              <w:spacing w:after="0" w:line="240" w:lineRule="auto"/>
            </w:pPr>
            <w:hyperlink r:id="rId655" w:history="1">
              <w:r w:rsidR="00F9436E" w:rsidRPr="008D5733">
                <w:rPr>
                  <w:rStyle w:val="Hyperlink"/>
                  <w:rFonts w:cs="Arial"/>
                  <w:color w:val="auto"/>
                </w:rPr>
                <w:t>S1-24469</w:t>
              </w:r>
              <w:r w:rsidR="00F9436E" w:rsidRPr="008D573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3A5B3" w14:textId="77777777" w:rsidR="00F9436E" w:rsidRPr="008D5733" w:rsidRDefault="00F9436E" w:rsidP="00F9436E">
            <w:pPr>
              <w:snapToGrid w:val="0"/>
              <w:spacing w:after="0" w:line="240" w:lineRule="auto"/>
            </w:pPr>
            <w:r w:rsidRPr="008D5733">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586EF5" w14:textId="77777777" w:rsidR="00F9436E" w:rsidRPr="008D5733" w:rsidRDefault="00F9436E" w:rsidP="00F9436E">
            <w:pPr>
              <w:snapToGrid w:val="0"/>
              <w:spacing w:after="0" w:line="240" w:lineRule="auto"/>
            </w:pPr>
            <w:r w:rsidRPr="008D5733">
              <w:t>Use case on Network intelligence and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A5B048" w14:textId="2764FA61"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88DB5"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S1-244116.</w:t>
            </w:r>
          </w:p>
        </w:tc>
      </w:tr>
      <w:tr w:rsidR="00F9436E" w:rsidRPr="002B5B90" w14:paraId="0F8CC6D1"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A4447" w14:textId="77777777" w:rsidR="00F9436E" w:rsidRPr="00745DE3" w:rsidRDefault="00F9436E" w:rsidP="00F9436E">
            <w:pPr>
              <w:snapToGrid w:val="0"/>
              <w:spacing w:after="0" w:line="240" w:lineRule="auto"/>
            </w:pPr>
            <w:proofErr w:type="spellStart"/>
            <w:r w:rsidRPr="00745D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A14EF" w14:textId="64C69CB5" w:rsidR="00F9436E" w:rsidRPr="00745DE3" w:rsidRDefault="00C43975" w:rsidP="00F9436E">
            <w:pPr>
              <w:snapToGrid w:val="0"/>
              <w:spacing w:after="0" w:line="240" w:lineRule="auto"/>
            </w:pPr>
            <w:hyperlink r:id="rId656" w:history="1">
              <w:r w:rsidR="00F9436E" w:rsidRPr="00745DE3">
                <w:rPr>
                  <w:rStyle w:val="Hyperlink"/>
                  <w:rFonts w:cs="Arial"/>
                  <w:color w:val="auto"/>
                </w:rPr>
                <w:t>S1-244143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1F70E" w14:textId="77777777" w:rsidR="00F9436E" w:rsidRPr="00745DE3" w:rsidRDefault="00F9436E" w:rsidP="00F9436E">
            <w:pPr>
              <w:snapToGrid w:val="0"/>
              <w:spacing w:after="0" w:line="240" w:lineRule="auto"/>
            </w:pPr>
            <w:r w:rsidRPr="00745DE3">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6FB2F2" w14:textId="77777777" w:rsidR="00F9436E" w:rsidRPr="00745DE3" w:rsidRDefault="00F9436E" w:rsidP="00F9436E">
            <w:pPr>
              <w:snapToGrid w:val="0"/>
              <w:spacing w:after="0" w:line="240" w:lineRule="auto"/>
            </w:pPr>
            <w:r w:rsidRPr="00745DE3">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30C61A" w14:textId="77777777" w:rsidR="00F9436E" w:rsidRPr="00745DE3" w:rsidRDefault="00F9436E" w:rsidP="00F9436E">
            <w:pPr>
              <w:snapToGrid w:val="0"/>
              <w:spacing w:after="0" w:line="240" w:lineRule="auto"/>
              <w:rPr>
                <w:rFonts w:eastAsia="Times New Roman" w:cs="Arial"/>
                <w:szCs w:val="18"/>
                <w:lang w:val="de-DE" w:eastAsia="ar-SA"/>
              </w:rPr>
            </w:pPr>
            <w:r w:rsidRPr="00745DE3">
              <w:rPr>
                <w:rFonts w:eastAsia="Times New Roman" w:cs="Arial"/>
                <w:szCs w:val="18"/>
                <w:lang w:val="de-DE" w:eastAsia="ar-SA"/>
              </w:rPr>
              <w:t>Revised to S1-244684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2CCBA1" w14:textId="77777777" w:rsidR="00F9436E" w:rsidRPr="00745DE3" w:rsidRDefault="00F9436E" w:rsidP="00F9436E">
            <w:pPr>
              <w:spacing w:after="0" w:line="240" w:lineRule="auto"/>
              <w:rPr>
                <w:rFonts w:eastAsia="Arial Unicode MS" w:cs="Arial"/>
                <w:szCs w:val="18"/>
                <w:lang w:val="de-DE" w:eastAsia="ar-SA"/>
              </w:rPr>
            </w:pPr>
          </w:p>
        </w:tc>
      </w:tr>
      <w:tr w:rsidR="00F9436E" w:rsidRPr="002B5B90" w14:paraId="72B1E374"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405E9"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38825" w14:textId="572D81F4" w:rsidR="00F9436E" w:rsidRPr="00796D0F" w:rsidRDefault="00C43975" w:rsidP="00F9436E">
            <w:pPr>
              <w:snapToGrid w:val="0"/>
              <w:spacing w:after="0" w:line="240" w:lineRule="auto"/>
            </w:pPr>
            <w:hyperlink r:id="rId657" w:history="1">
              <w:r w:rsidR="00F9436E" w:rsidRPr="00796D0F">
                <w:rPr>
                  <w:rStyle w:val="Hyperlink"/>
                  <w:rFonts w:cs="Arial"/>
                  <w:color w:val="auto"/>
                </w:rPr>
                <w:t>S1-244684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9ADEBE" w14:textId="77777777" w:rsidR="00F9436E" w:rsidRPr="00796D0F" w:rsidRDefault="00F9436E" w:rsidP="00F9436E">
            <w:pPr>
              <w:snapToGrid w:val="0"/>
              <w:spacing w:after="0" w:line="240" w:lineRule="auto"/>
            </w:pPr>
            <w:r w:rsidRPr="00796D0F">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FD6B2" w14:textId="77777777" w:rsidR="00F9436E" w:rsidRPr="00796D0F" w:rsidRDefault="00F9436E" w:rsidP="00F9436E">
            <w:pPr>
              <w:snapToGrid w:val="0"/>
              <w:spacing w:after="0" w:line="240" w:lineRule="auto"/>
            </w:pPr>
            <w:r w:rsidRPr="00796D0F">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BC42EE" w14:textId="3186C920"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607D40"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S1-244143.</w:t>
            </w:r>
          </w:p>
        </w:tc>
      </w:tr>
      <w:tr w:rsidR="00796D0F" w:rsidRPr="002B5B90" w14:paraId="2EE1D21D"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99E89" w14:textId="6F5D648C" w:rsidR="00796D0F" w:rsidRPr="008D5733" w:rsidRDefault="00796D0F"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3EFB2" w14:textId="7FF18BA6" w:rsidR="00796D0F" w:rsidRPr="008D5733" w:rsidRDefault="00796D0F" w:rsidP="00F9436E">
            <w:pPr>
              <w:snapToGrid w:val="0"/>
              <w:spacing w:after="0" w:line="240" w:lineRule="auto"/>
            </w:pPr>
            <w:hyperlink r:id="rId658" w:history="1">
              <w:r w:rsidRPr="008D5733">
                <w:rPr>
                  <w:rStyle w:val="Hyperlink"/>
                  <w:rFonts w:cs="Arial"/>
                  <w:color w:val="auto"/>
                </w:rPr>
                <w:t>S1-24</w:t>
              </w:r>
              <w:r w:rsidRPr="008D5733">
                <w:rPr>
                  <w:rStyle w:val="Hyperlink"/>
                  <w:rFonts w:cs="Arial"/>
                  <w:color w:val="auto"/>
                </w:rPr>
                <w:t>4</w:t>
              </w:r>
              <w:r w:rsidRPr="008D5733">
                <w:rPr>
                  <w:rStyle w:val="Hyperlink"/>
                  <w:rFonts w:cs="Arial"/>
                  <w:color w:val="auto"/>
                </w:rPr>
                <w:t>8</w:t>
              </w:r>
              <w:r w:rsidRPr="008D5733">
                <w:rPr>
                  <w:rStyle w:val="Hyperlink"/>
                  <w:rFonts w:cs="Arial"/>
                  <w:color w:val="auto"/>
                </w:rPr>
                <w:t>5</w:t>
              </w:r>
              <w:r w:rsidRPr="008D573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F584E" w14:textId="2EB49360" w:rsidR="00796D0F" w:rsidRPr="008D5733" w:rsidRDefault="00796D0F" w:rsidP="00F9436E">
            <w:pPr>
              <w:snapToGrid w:val="0"/>
              <w:spacing w:after="0" w:line="240" w:lineRule="auto"/>
            </w:pPr>
            <w:r w:rsidRPr="008D5733">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B7D9B" w14:textId="60868537" w:rsidR="00796D0F" w:rsidRPr="008D5733" w:rsidRDefault="00796D0F" w:rsidP="00F9436E">
            <w:pPr>
              <w:snapToGrid w:val="0"/>
              <w:spacing w:after="0" w:line="240" w:lineRule="auto"/>
            </w:pPr>
            <w:r w:rsidRPr="008D5733">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BE71E9" w14:textId="4E037B60" w:rsidR="00796D0F"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Revised to S1-244864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C193F" w14:textId="7E8693B9" w:rsidR="00796D0F" w:rsidRPr="008D5733" w:rsidRDefault="00796D0F" w:rsidP="00F9436E">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S1-244143.</w:t>
            </w:r>
          </w:p>
          <w:p w14:paraId="3A24BFE0" w14:textId="6CE74698" w:rsidR="00796D0F" w:rsidRPr="008D5733" w:rsidRDefault="00796D0F"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S1-244684.</w:t>
            </w:r>
          </w:p>
        </w:tc>
      </w:tr>
      <w:tr w:rsidR="008D5733" w:rsidRPr="002B5B90" w14:paraId="2FBEA5EA"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69544A" w14:textId="0F79CDDA" w:rsidR="008D5733" w:rsidRPr="008D5733" w:rsidRDefault="008D5733"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D379D1" w14:textId="3788B08D" w:rsidR="008D5733" w:rsidRPr="008D5733" w:rsidRDefault="008D5733" w:rsidP="00F9436E">
            <w:pPr>
              <w:snapToGrid w:val="0"/>
              <w:spacing w:after="0" w:line="240" w:lineRule="auto"/>
              <w:rPr>
                <w:rFonts w:cs="Arial"/>
              </w:rPr>
            </w:pPr>
            <w:hyperlink r:id="rId659" w:history="1">
              <w:r w:rsidRPr="008D5733">
                <w:rPr>
                  <w:rStyle w:val="Hyperlink"/>
                  <w:rFonts w:cs="Arial"/>
                  <w:color w:val="auto"/>
                </w:rPr>
                <w:t>S1-244864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52616" w14:textId="6CF7C65A" w:rsidR="008D5733" w:rsidRPr="008D5733" w:rsidRDefault="008D5733" w:rsidP="00F9436E">
            <w:pPr>
              <w:snapToGrid w:val="0"/>
              <w:spacing w:after="0" w:line="240" w:lineRule="auto"/>
            </w:pPr>
            <w:r w:rsidRPr="008D5733">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5C2E7B1" w14:textId="78814F05" w:rsidR="008D5733" w:rsidRPr="008D5733" w:rsidRDefault="008D5733" w:rsidP="00F9436E">
            <w:pPr>
              <w:snapToGrid w:val="0"/>
              <w:spacing w:after="0" w:line="240" w:lineRule="auto"/>
            </w:pPr>
            <w:r w:rsidRPr="008D5733">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13F5901" w14:textId="77777777" w:rsidR="008D5733" w:rsidRPr="008D5733" w:rsidRDefault="008D573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BDFB14" w14:textId="77777777" w:rsidR="008D5733" w:rsidRPr="008D5733" w:rsidRDefault="008D5733" w:rsidP="008D5733">
            <w:pPr>
              <w:spacing w:after="0" w:line="240" w:lineRule="auto"/>
              <w:rPr>
                <w:rFonts w:eastAsia="Arial Unicode MS" w:cs="Arial"/>
                <w:i/>
                <w:szCs w:val="18"/>
                <w:lang w:val="de-DE" w:eastAsia="ar-SA"/>
              </w:rPr>
            </w:pPr>
            <w:r w:rsidRPr="008D5733">
              <w:rPr>
                <w:rFonts w:eastAsia="Arial Unicode MS" w:cs="Arial"/>
                <w:i/>
                <w:szCs w:val="18"/>
                <w:lang w:val="de-DE" w:eastAsia="ar-SA"/>
              </w:rPr>
              <w:t>Revision of S1-244143.</w:t>
            </w:r>
          </w:p>
          <w:p w14:paraId="3AC4C7D9" w14:textId="17561E36" w:rsidR="008D5733" w:rsidRDefault="008D5733" w:rsidP="008D5733">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S1-244684.</w:t>
            </w:r>
          </w:p>
          <w:p w14:paraId="66463DD3" w14:textId="4EDACBAF" w:rsidR="008D5733" w:rsidRPr="008D5733" w:rsidRDefault="008D5733"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S1-244852.</w:t>
            </w:r>
          </w:p>
        </w:tc>
      </w:tr>
      <w:tr w:rsidR="00F9436E" w:rsidRPr="002B5B90" w14:paraId="3CAB265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6FC5DD" w14:textId="77777777" w:rsidR="00F9436E" w:rsidRPr="00F33A02" w:rsidRDefault="00F9436E" w:rsidP="00F9436E">
            <w:pPr>
              <w:snapToGrid w:val="0"/>
              <w:spacing w:after="0" w:line="240" w:lineRule="auto"/>
            </w:pPr>
            <w:proofErr w:type="spellStart"/>
            <w:r w:rsidRPr="008A1D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067857" w14:textId="106C3A38" w:rsidR="00F9436E" w:rsidRPr="0035555A" w:rsidRDefault="00C43975" w:rsidP="00F9436E">
            <w:pPr>
              <w:snapToGrid w:val="0"/>
              <w:spacing w:after="0" w:line="240" w:lineRule="auto"/>
            </w:pPr>
            <w:hyperlink r:id="rId660" w:history="1">
              <w:r w:rsidR="00F9436E" w:rsidRPr="00E610B3">
                <w:rPr>
                  <w:rStyle w:val="Hyperlink"/>
                  <w:rFonts w:cs="Arial"/>
                </w:rPr>
                <w:t>S1-244144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437F43" w14:textId="77777777" w:rsidR="00F9436E" w:rsidRPr="0035555A" w:rsidRDefault="00F9436E" w:rsidP="00F9436E">
            <w:pPr>
              <w:snapToGrid w:val="0"/>
              <w:spacing w:after="0" w:line="240" w:lineRule="auto"/>
            </w:pPr>
            <w:r w:rsidRPr="00C31938">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762F7D" w14:textId="77777777" w:rsidR="00F9436E" w:rsidRPr="0035555A" w:rsidRDefault="00F9436E" w:rsidP="00F9436E">
            <w:pPr>
              <w:snapToGrid w:val="0"/>
              <w:spacing w:after="0" w:line="240" w:lineRule="auto"/>
            </w:pPr>
            <w:r w:rsidRPr="00F33A02">
              <w:t>Collaborative Awareness in Dynamic Environments Enhancing Mutual Decision-Making through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08BBE2" w14:textId="5F3EB50F" w:rsidR="00F9436E" w:rsidRPr="0035555A" w:rsidRDefault="00A4002B" w:rsidP="00F9436E">
            <w:pPr>
              <w:snapToGrid w:val="0"/>
              <w:spacing w:after="0" w:line="240" w:lineRule="auto"/>
              <w:rPr>
                <w:rFonts w:eastAsia="Times New Roman" w:cs="Arial"/>
                <w:szCs w:val="18"/>
                <w:lang w:val="de-DE" w:eastAsia="ar-SA"/>
              </w:rPr>
            </w:pPr>
            <w:r w:rsidRPr="004F38C1">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1C8F1E" w14:textId="69AE4FF7" w:rsidR="00F9436E" w:rsidRPr="0035555A" w:rsidRDefault="00F9436E" w:rsidP="00F9436E">
            <w:pPr>
              <w:spacing w:after="0" w:line="240" w:lineRule="auto"/>
              <w:rPr>
                <w:rFonts w:eastAsia="Arial Unicode MS" w:cs="Arial"/>
                <w:szCs w:val="18"/>
                <w:lang w:val="de-DE" w:eastAsia="ar-SA"/>
              </w:rPr>
            </w:pPr>
          </w:p>
        </w:tc>
      </w:tr>
      <w:tr w:rsidR="00F9436E" w:rsidRPr="002B5B90" w14:paraId="044EA649"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EB03DE"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025D4" w14:textId="3EE7B333" w:rsidR="00F9436E" w:rsidRPr="004D1461" w:rsidRDefault="00C43975" w:rsidP="00F9436E">
            <w:pPr>
              <w:snapToGrid w:val="0"/>
              <w:spacing w:after="0" w:line="240" w:lineRule="auto"/>
            </w:pPr>
            <w:hyperlink r:id="rId661" w:history="1">
              <w:r w:rsidR="00F9436E" w:rsidRPr="004D1461">
                <w:rPr>
                  <w:rStyle w:val="Hyperlink"/>
                  <w:rFonts w:cs="Arial"/>
                  <w:color w:val="auto"/>
                </w:rPr>
                <w:t>S1-244145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8091D" w14:textId="77777777" w:rsidR="00F9436E" w:rsidRPr="004D1461" w:rsidRDefault="00F9436E" w:rsidP="00F9436E">
            <w:pPr>
              <w:snapToGrid w:val="0"/>
              <w:spacing w:after="0" w:line="240" w:lineRule="auto"/>
            </w:pPr>
            <w:r w:rsidRPr="004D1461">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4261DF" w14:textId="77777777" w:rsidR="00F9436E" w:rsidRPr="004D1461" w:rsidRDefault="00F9436E" w:rsidP="00F9436E">
            <w:pPr>
              <w:snapToGrid w:val="0"/>
              <w:spacing w:after="0" w:line="240" w:lineRule="auto"/>
            </w:pPr>
            <w:r w:rsidRPr="004D1461">
              <w:t xml:space="preserve">Supporting Intelligence Leveraging Nearby Entities for Real-Time Awareness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B174AA" w14:textId="77777777" w:rsidR="00F9436E" w:rsidRPr="004D1461" w:rsidRDefault="00F9436E" w:rsidP="00F9436E">
            <w:pPr>
              <w:snapToGrid w:val="0"/>
              <w:spacing w:after="0" w:line="240" w:lineRule="auto"/>
              <w:rPr>
                <w:rFonts w:eastAsia="Times New Roman" w:cs="Arial"/>
                <w:szCs w:val="18"/>
                <w:lang w:val="de-DE" w:eastAsia="ar-SA"/>
              </w:rPr>
            </w:pPr>
            <w:r w:rsidRPr="004D1461">
              <w:rPr>
                <w:rFonts w:eastAsia="Times New Roman" w:cs="Arial"/>
                <w:szCs w:val="18"/>
                <w:lang w:val="de-DE" w:eastAsia="ar-SA"/>
              </w:rPr>
              <w:t>Revised to S1-244689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570A1" w14:textId="77777777" w:rsidR="00F9436E" w:rsidRPr="004D1461" w:rsidRDefault="00F9436E" w:rsidP="00F9436E">
            <w:pPr>
              <w:spacing w:after="0" w:line="240" w:lineRule="auto"/>
              <w:rPr>
                <w:rFonts w:eastAsia="Arial Unicode MS" w:cs="Arial"/>
                <w:szCs w:val="18"/>
                <w:lang w:val="de-DE" w:eastAsia="ar-SA"/>
              </w:rPr>
            </w:pPr>
          </w:p>
        </w:tc>
      </w:tr>
      <w:tr w:rsidR="00F9436E" w:rsidRPr="002B5B90" w14:paraId="471810E5"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DF12B"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9F6BB" w14:textId="7019DF1A" w:rsidR="00F9436E" w:rsidRPr="00796D0F" w:rsidRDefault="00C43975" w:rsidP="00F9436E">
            <w:pPr>
              <w:snapToGrid w:val="0"/>
              <w:spacing w:after="0" w:line="240" w:lineRule="auto"/>
            </w:pPr>
            <w:hyperlink r:id="rId662" w:history="1">
              <w:r w:rsidR="00F9436E" w:rsidRPr="00796D0F">
                <w:rPr>
                  <w:rStyle w:val="Hyperlink"/>
                  <w:rFonts w:cs="Arial"/>
                  <w:color w:val="auto"/>
                </w:rPr>
                <w:t>S1-244689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B444C" w14:textId="77777777" w:rsidR="00F9436E" w:rsidRPr="00796D0F" w:rsidRDefault="00F9436E" w:rsidP="00F9436E">
            <w:pPr>
              <w:snapToGrid w:val="0"/>
              <w:spacing w:after="0" w:line="240" w:lineRule="auto"/>
            </w:pPr>
            <w:r w:rsidRPr="00796D0F">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A7BB5A" w14:textId="77777777" w:rsidR="00F9436E" w:rsidRPr="00796D0F" w:rsidRDefault="00F9436E" w:rsidP="00F9436E">
            <w:pPr>
              <w:snapToGrid w:val="0"/>
              <w:spacing w:after="0" w:line="240" w:lineRule="auto"/>
            </w:pPr>
            <w:r w:rsidRPr="00796D0F">
              <w:t xml:space="preserve">Supporting Intelligence Leveraging Nearby Entities for Real-Time Awareness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CB37D2" w14:textId="6420C75E"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9791C"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S1-244145.</w:t>
            </w:r>
          </w:p>
        </w:tc>
      </w:tr>
      <w:tr w:rsidR="00796D0F" w:rsidRPr="002B5B90" w14:paraId="2A45194F"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7DFFF" w14:textId="59CE0A6C" w:rsidR="00796D0F" w:rsidRPr="000C165F" w:rsidRDefault="00796D0F"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907C9" w14:textId="21A631E9" w:rsidR="00796D0F" w:rsidRPr="000C165F" w:rsidRDefault="00796D0F" w:rsidP="00F9436E">
            <w:pPr>
              <w:snapToGrid w:val="0"/>
              <w:spacing w:after="0" w:line="240" w:lineRule="auto"/>
            </w:pPr>
            <w:hyperlink r:id="rId663" w:history="1">
              <w:r w:rsidRPr="000C165F">
                <w:rPr>
                  <w:rStyle w:val="Hyperlink"/>
                  <w:rFonts w:cs="Arial"/>
                  <w:color w:val="auto"/>
                </w:rPr>
                <w:t>S1-2</w:t>
              </w:r>
              <w:r w:rsidRPr="000C165F">
                <w:rPr>
                  <w:rStyle w:val="Hyperlink"/>
                  <w:rFonts w:cs="Arial"/>
                  <w:color w:val="auto"/>
                </w:rPr>
                <w:t>4</w:t>
              </w:r>
              <w:r w:rsidRPr="000C165F">
                <w:rPr>
                  <w:rStyle w:val="Hyperlink"/>
                  <w:rFonts w:cs="Arial"/>
                  <w:color w:val="auto"/>
                </w:rPr>
                <w:t>4853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C952A" w14:textId="74E133FA" w:rsidR="00796D0F" w:rsidRPr="000C165F" w:rsidRDefault="00796D0F" w:rsidP="00F9436E">
            <w:pPr>
              <w:snapToGrid w:val="0"/>
              <w:spacing w:after="0" w:line="240" w:lineRule="auto"/>
            </w:pPr>
            <w:r w:rsidRPr="000C165F">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8362B7" w14:textId="7E9405F6" w:rsidR="00796D0F" w:rsidRPr="000C165F" w:rsidRDefault="00796D0F" w:rsidP="00F9436E">
            <w:pPr>
              <w:snapToGrid w:val="0"/>
              <w:spacing w:after="0" w:line="240" w:lineRule="auto"/>
            </w:pPr>
            <w:r w:rsidRPr="000C165F">
              <w:t xml:space="preserve">Supporting Intelligence Leveraging Nearby Entities for Real-Time Awareness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6F0D6E" w14:textId="76671E63" w:rsidR="00796D0F"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F0DD58" w14:textId="4AAD9051" w:rsidR="00796D0F" w:rsidRPr="000C165F" w:rsidRDefault="00796D0F" w:rsidP="00F9436E">
            <w:pPr>
              <w:spacing w:after="0" w:line="240" w:lineRule="auto"/>
              <w:rPr>
                <w:rFonts w:eastAsia="Arial Unicode MS" w:cs="Arial"/>
                <w:szCs w:val="18"/>
                <w:lang w:val="de-DE" w:eastAsia="ar-SA"/>
              </w:rPr>
            </w:pPr>
            <w:r w:rsidRPr="000C165F">
              <w:rPr>
                <w:rFonts w:eastAsia="Arial Unicode MS" w:cs="Arial"/>
                <w:i/>
                <w:szCs w:val="18"/>
                <w:lang w:val="de-DE" w:eastAsia="ar-SA"/>
              </w:rPr>
              <w:t>Revision of S1-244145.</w:t>
            </w:r>
          </w:p>
          <w:p w14:paraId="6C62EDAE" w14:textId="5072C4B3" w:rsidR="00796D0F" w:rsidRPr="000C165F" w:rsidRDefault="00796D0F"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S1-244689.</w:t>
            </w:r>
          </w:p>
        </w:tc>
      </w:tr>
      <w:tr w:rsidR="00F9436E" w:rsidRPr="002B5B90" w14:paraId="3397CE4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4D066C" w14:textId="77777777" w:rsidR="00F9436E" w:rsidRPr="00F33A02" w:rsidRDefault="00F9436E" w:rsidP="00F9436E">
            <w:pPr>
              <w:snapToGrid w:val="0"/>
              <w:spacing w:after="0" w:line="240" w:lineRule="auto"/>
            </w:pPr>
            <w:proofErr w:type="spellStart"/>
            <w:r w:rsidRPr="00F33A0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C1FED" w14:textId="2C647544" w:rsidR="00F9436E" w:rsidRPr="00F33A02" w:rsidRDefault="00C43975" w:rsidP="00F9436E">
            <w:pPr>
              <w:snapToGrid w:val="0"/>
              <w:spacing w:after="0" w:line="240" w:lineRule="auto"/>
            </w:pPr>
            <w:hyperlink r:id="rId664" w:history="1">
              <w:r w:rsidR="00F9436E" w:rsidRPr="00E610B3">
                <w:rPr>
                  <w:rStyle w:val="Hyperlink"/>
                  <w:rFonts w:cs="Arial"/>
                </w:rPr>
                <w:t>S1-244151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616D8A" w14:textId="77777777" w:rsidR="00F9436E" w:rsidRPr="00F33A02" w:rsidRDefault="00F9436E" w:rsidP="00F9436E">
            <w:pPr>
              <w:snapToGrid w:val="0"/>
              <w:spacing w:after="0" w:line="240" w:lineRule="auto"/>
            </w:pPr>
            <w:r w:rsidRPr="00F33A02">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B40D14" w14:textId="77777777" w:rsidR="00F9436E" w:rsidRPr="00F33A02" w:rsidRDefault="00F9436E" w:rsidP="00F9436E">
            <w:pPr>
              <w:snapToGrid w:val="0"/>
              <w:spacing w:after="0" w:line="240" w:lineRule="auto"/>
            </w:pPr>
            <w:r w:rsidRPr="00F33A02">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667D76" w14:textId="77777777" w:rsidR="00F9436E" w:rsidRPr="00F33A02" w:rsidRDefault="00F9436E" w:rsidP="00F9436E">
            <w:pPr>
              <w:snapToGrid w:val="0"/>
              <w:spacing w:after="0" w:line="240" w:lineRule="auto"/>
              <w:rPr>
                <w:rFonts w:eastAsia="Times New Roman" w:cs="Arial"/>
                <w:szCs w:val="18"/>
                <w:lang w:val="de-DE" w:eastAsia="ar-SA"/>
              </w:rPr>
            </w:pPr>
            <w:r w:rsidRPr="00F33A02">
              <w:rPr>
                <w:rFonts w:eastAsia="Times New Roman" w:cs="Arial"/>
                <w:szCs w:val="18"/>
                <w:lang w:val="de-DE" w:eastAsia="ar-SA"/>
              </w:rPr>
              <w:t>Revised to S1-244154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E7FB12" w14:textId="77777777" w:rsidR="00F9436E" w:rsidRPr="00F33A02" w:rsidRDefault="00F9436E" w:rsidP="00F9436E">
            <w:pPr>
              <w:spacing w:after="0" w:line="240" w:lineRule="auto"/>
              <w:rPr>
                <w:rFonts w:eastAsia="Arial Unicode MS" w:cs="Arial"/>
                <w:szCs w:val="18"/>
                <w:lang w:val="de-DE" w:eastAsia="ar-SA"/>
              </w:rPr>
            </w:pPr>
          </w:p>
        </w:tc>
      </w:tr>
      <w:tr w:rsidR="00F9436E" w:rsidRPr="002B5B90" w14:paraId="0523B3FD"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0A951"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FC857C" w14:textId="32107E77" w:rsidR="00F9436E" w:rsidRPr="009E5F52" w:rsidRDefault="00C43975" w:rsidP="00F9436E">
            <w:pPr>
              <w:snapToGrid w:val="0"/>
              <w:spacing w:after="0" w:line="240" w:lineRule="auto"/>
            </w:pPr>
            <w:hyperlink r:id="rId665" w:history="1">
              <w:r w:rsidR="00F9436E" w:rsidRPr="009E5F52">
                <w:rPr>
                  <w:rStyle w:val="Hyperlink"/>
                  <w:rFonts w:cs="Arial"/>
                  <w:color w:val="auto"/>
                </w:rPr>
                <w:t>S1-244154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999F98" w14:textId="77777777" w:rsidR="00F9436E" w:rsidRPr="009E5F52" w:rsidRDefault="00F9436E" w:rsidP="00F9436E">
            <w:pPr>
              <w:snapToGrid w:val="0"/>
              <w:spacing w:after="0" w:line="240" w:lineRule="auto"/>
            </w:pPr>
            <w:r w:rsidRPr="009E5F52">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C50E1" w14:textId="77777777" w:rsidR="00F9436E" w:rsidRPr="009E5F52" w:rsidRDefault="00F9436E" w:rsidP="00F9436E">
            <w:pPr>
              <w:snapToGrid w:val="0"/>
              <w:spacing w:after="0" w:line="240" w:lineRule="auto"/>
            </w:pPr>
            <w:r w:rsidRPr="009E5F52">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07863A" w14:textId="77777777" w:rsidR="00F9436E" w:rsidRPr="009E5F52" w:rsidRDefault="00F9436E" w:rsidP="00F9436E">
            <w:pPr>
              <w:snapToGrid w:val="0"/>
              <w:spacing w:after="0" w:line="240" w:lineRule="auto"/>
              <w:rPr>
                <w:rFonts w:eastAsia="Times New Roman" w:cs="Arial"/>
                <w:szCs w:val="18"/>
                <w:lang w:val="de-DE" w:eastAsia="ar-SA"/>
              </w:rPr>
            </w:pPr>
            <w:r w:rsidRPr="009E5F52">
              <w:rPr>
                <w:rFonts w:eastAsia="Times New Roman" w:cs="Arial"/>
                <w:szCs w:val="18"/>
                <w:lang w:val="de-DE" w:eastAsia="ar-SA"/>
              </w:rPr>
              <w:t>Revised to S1-244690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54BA4" w14:textId="77777777" w:rsidR="00F9436E" w:rsidRPr="009E5F52" w:rsidRDefault="00F9436E" w:rsidP="00F9436E">
            <w:pPr>
              <w:spacing w:after="0" w:line="240" w:lineRule="auto"/>
              <w:rPr>
                <w:rFonts w:eastAsia="Arial Unicode MS" w:cs="Arial"/>
                <w:szCs w:val="18"/>
                <w:lang w:val="de-DE" w:eastAsia="ar-SA"/>
              </w:rPr>
            </w:pPr>
            <w:r w:rsidRPr="009E5F52">
              <w:rPr>
                <w:rFonts w:eastAsia="Arial Unicode MS" w:cs="Arial"/>
                <w:szCs w:val="18"/>
                <w:lang w:val="de-DE" w:eastAsia="ar-SA"/>
              </w:rPr>
              <w:t>Revision of S1-244151.</w:t>
            </w:r>
          </w:p>
        </w:tc>
      </w:tr>
      <w:tr w:rsidR="00F9436E" w:rsidRPr="002B5B90" w14:paraId="4C6EFCD1"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BCA97B" w14:textId="77777777" w:rsidR="00F9436E" w:rsidRPr="000C165F" w:rsidRDefault="00F9436E"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EB2D7" w14:textId="1D16AEA6" w:rsidR="00F9436E" w:rsidRPr="000C165F" w:rsidRDefault="00C43975" w:rsidP="00F9436E">
            <w:pPr>
              <w:snapToGrid w:val="0"/>
              <w:spacing w:after="0" w:line="240" w:lineRule="auto"/>
            </w:pPr>
            <w:hyperlink r:id="rId666" w:history="1">
              <w:r w:rsidR="00F9436E" w:rsidRPr="000C165F">
                <w:rPr>
                  <w:rStyle w:val="Hyperlink"/>
                  <w:rFonts w:cs="Arial"/>
                  <w:color w:val="auto"/>
                </w:rPr>
                <w:t>S1-244</w:t>
              </w:r>
              <w:r w:rsidR="00F9436E" w:rsidRPr="000C165F">
                <w:rPr>
                  <w:rStyle w:val="Hyperlink"/>
                  <w:rFonts w:cs="Arial"/>
                  <w:color w:val="auto"/>
                </w:rPr>
                <w:t>6</w:t>
              </w:r>
              <w:r w:rsidR="00F9436E" w:rsidRPr="000C165F">
                <w:rPr>
                  <w:rStyle w:val="Hyperlink"/>
                  <w:rFonts w:cs="Arial"/>
                  <w:color w:val="auto"/>
                </w:rPr>
                <w:t>9</w:t>
              </w:r>
              <w:r w:rsidR="00F9436E" w:rsidRPr="000C165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DFD62C" w14:textId="77777777" w:rsidR="00F9436E" w:rsidRPr="000C165F" w:rsidRDefault="00F9436E" w:rsidP="00F9436E">
            <w:pPr>
              <w:snapToGrid w:val="0"/>
              <w:spacing w:after="0" w:line="240" w:lineRule="auto"/>
            </w:pPr>
            <w:r w:rsidRPr="000C165F">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281766" w14:textId="77777777" w:rsidR="00F9436E" w:rsidRPr="000C165F" w:rsidRDefault="00F9436E" w:rsidP="00F9436E">
            <w:pPr>
              <w:snapToGrid w:val="0"/>
              <w:spacing w:after="0" w:line="240" w:lineRule="auto"/>
            </w:pPr>
            <w:r w:rsidRPr="000C165F">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166D7C" w14:textId="01A73697" w:rsidR="00F9436E"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Revised to S1-244865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73082F"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i/>
                <w:szCs w:val="18"/>
                <w:lang w:val="de-DE" w:eastAsia="ar-SA"/>
              </w:rPr>
              <w:t>Revision of S1-244151.</w:t>
            </w:r>
          </w:p>
          <w:p w14:paraId="410DE09F"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S1-244154.</w:t>
            </w:r>
          </w:p>
        </w:tc>
      </w:tr>
      <w:tr w:rsidR="000C165F" w:rsidRPr="002B5B90" w14:paraId="04333C9B"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09C4F6" w14:textId="1F56B424" w:rsidR="000C165F" w:rsidRPr="000C165F" w:rsidRDefault="000C165F"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D5C944" w14:textId="7839AA8D" w:rsidR="000C165F" w:rsidRPr="000C165F" w:rsidRDefault="000C165F" w:rsidP="00F9436E">
            <w:pPr>
              <w:snapToGrid w:val="0"/>
              <w:spacing w:after="0" w:line="240" w:lineRule="auto"/>
            </w:pPr>
            <w:hyperlink r:id="rId667" w:history="1">
              <w:r w:rsidRPr="000C165F">
                <w:rPr>
                  <w:rStyle w:val="Hyperlink"/>
                  <w:rFonts w:cs="Arial"/>
                  <w:color w:val="auto"/>
                </w:rPr>
                <w:t>S1-244865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96FC83" w14:textId="3261A95F" w:rsidR="000C165F" w:rsidRPr="000C165F" w:rsidRDefault="000C165F" w:rsidP="00F9436E">
            <w:pPr>
              <w:snapToGrid w:val="0"/>
              <w:spacing w:after="0" w:line="240" w:lineRule="auto"/>
            </w:pPr>
            <w:r w:rsidRPr="000C165F">
              <w:t>NICT,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961FA04" w14:textId="67AB66BE" w:rsidR="000C165F" w:rsidRPr="000C165F" w:rsidRDefault="000C165F" w:rsidP="00F9436E">
            <w:pPr>
              <w:snapToGrid w:val="0"/>
              <w:spacing w:after="0" w:line="240" w:lineRule="auto"/>
            </w:pPr>
            <w:r w:rsidRPr="000C165F">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C14FC7" w14:textId="77777777" w:rsidR="000C165F" w:rsidRPr="000C165F" w:rsidRDefault="000C165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D9F4D40" w14:textId="77777777" w:rsidR="000C165F" w:rsidRPr="000C165F" w:rsidRDefault="000C165F" w:rsidP="000C165F">
            <w:pPr>
              <w:spacing w:after="0" w:line="240" w:lineRule="auto"/>
              <w:rPr>
                <w:rFonts w:eastAsia="Arial Unicode MS" w:cs="Arial"/>
                <w:i/>
                <w:szCs w:val="18"/>
                <w:lang w:val="de-DE" w:eastAsia="ar-SA"/>
              </w:rPr>
            </w:pPr>
            <w:r w:rsidRPr="000C165F">
              <w:rPr>
                <w:rFonts w:eastAsia="Arial Unicode MS" w:cs="Arial"/>
                <w:i/>
                <w:szCs w:val="18"/>
                <w:lang w:val="de-DE" w:eastAsia="ar-SA"/>
              </w:rPr>
              <w:t>Revision of S1-244151.</w:t>
            </w:r>
          </w:p>
          <w:p w14:paraId="0A02A7D9" w14:textId="53635256" w:rsidR="000C165F" w:rsidRDefault="000C165F" w:rsidP="000C165F">
            <w:pPr>
              <w:spacing w:after="0" w:line="240" w:lineRule="auto"/>
              <w:rPr>
                <w:rFonts w:eastAsia="Arial Unicode MS" w:cs="Arial"/>
                <w:szCs w:val="18"/>
                <w:lang w:val="de-DE" w:eastAsia="ar-SA"/>
              </w:rPr>
            </w:pPr>
            <w:r w:rsidRPr="000C165F">
              <w:rPr>
                <w:rFonts w:eastAsia="Arial Unicode MS" w:cs="Arial"/>
                <w:i/>
                <w:szCs w:val="18"/>
                <w:lang w:val="de-DE" w:eastAsia="ar-SA"/>
              </w:rPr>
              <w:lastRenderedPageBreak/>
              <w:t>Revision of S1-244154.</w:t>
            </w:r>
          </w:p>
          <w:p w14:paraId="591E8DD0" w14:textId="5C497B0E" w:rsidR="000C165F" w:rsidRPr="000C165F" w:rsidRDefault="000C165F"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S1-244690.</w:t>
            </w:r>
          </w:p>
        </w:tc>
      </w:tr>
      <w:tr w:rsidR="00F9436E" w:rsidRPr="002B5B90" w14:paraId="6256ED45"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5BB96" w14:textId="77777777" w:rsidR="00F9436E" w:rsidRPr="002E5B2A" w:rsidRDefault="00F9436E" w:rsidP="00F9436E">
            <w:pPr>
              <w:snapToGrid w:val="0"/>
              <w:spacing w:after="0" w:line="240" w:lineRule="auto"/>
            </w:pPr>
            <w:proofErr w:type="spellStart"/>
            <w:r w:rsidRPr="002E5B2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5A4549" w14:textId="1FC03A2B" w:rsidR="00F9436E" w:rsidRPr="002E5B2A" w:rsidRDefault="00C43975" w:rsidP="00F9436E">
            <w:pPr>
              <w:snapToGrid w:val="0"/>
              <w:spacing w:after="0" w:line="240" w:lineRule="auto"/>
            </w:pPr>
            <w:hyperlink r:id="rId668" w:history="1">
              <w:r w:rsidR="00F9436E" w:rsidRPr="002E5B2A">
                <w:rPr>
                  <w:rStyle w:val="Hyperlink"/>
                  <w:rFonts w:cs="Arial"/>
                  <w:color w:val="auto"/>
                </w:rPr>
                <w:t>S1-244159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0A231" w14:textId="77777777" w:rsidR="00F9436E" w:rsidRPr="002E5B2A" w:rsidRDefault="00F9436E" w:rsidP="00F9436E">
            <w:pPr>
              <w:snapToGrid w:val="0"/>
              <w:spacing w:after="0" w:line="240" w:lineRule="auto"/>
            </w:pPr>
            <w:r w:rsidRPr="002E5B2A">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AECC5" w14:textId="77777777" w:rsidR="00F9436E" w:rsidRPr="002E5B2A" w:rsidRDefault="00F9436E" w:rsidP="00F9436E">
            <w:pPr>
              <w:snapToGrid w:val="0"/>
              <w:spacing w:after="0" w:line="240" w:lineRule="auto"/>
            </w:pPr>
            <w:r w:rsidRPr="002E5B2A">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5A27EB" w14:textId="77777777" w:rsidR="00F9436E" w:rsidRPr="002E5B2A" w:rsidRDefault="00F9436E" w:rsidP="00F9436E">
            <w:pPr>
              <w:snapToGrid w:val="0"/>
              <w:spacing w:after="0" w:line="240" w:lineRule="auto"/>
              <w:rPr>
                <w:rFonts w:eastAsia="Times New Roman" w:cs="Arial"/>
                <w:szCs w:val="18"/>
                <w:lang w:val="de-DE" w:eastAsia="ar-SA"/>
              </w:rPr>
            </w:pPr>
            <w:r w:rsidRPr="002E5B2A">
              <w:rPr>
                <w:rFonts w:eastAsia="Times New Roman" w:cs="Arial"/>
                <w:szCs w:val="18"/>
                <w:lang w:val="de-DE" w:eastAsia="ar-SA"/>
              </w:rPr>
              <w:t>Revised to S1-244685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BA40DA" w14:textId="77777777" w:rsidR="00F9436E" w:rsidRPr="002E5B2A" w:rsidRDefault="00F9436E" w:rsidP="00F9436E">
            <w:pPr>
              <w:spacing w:after="0" w:line="240" w:lineRule="auto"/>
              <w:rPr>
                <w:rFonts w:eastAsia="Arial Unicode MS" w:cs="Arial"/>
                <w:szCs w:val="18"/>
                <w:lang w:val="de-DE" w:eastAsia="ar-SA"/>
              </w:rPr>
            </w:pPr>
          </w:p>
        </w:tc>
      </w:tr>
      <w:tr w:rsidR="00F9436E" w:rsidRPr="002B5B90" w14:paraId="1B3DD9DA"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BD9567E" w14:textId="77777777" w:rsidR="00F9436E" w:rsidRPr="000C165F" w:rsidRDefault="00F9436E"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BD8053B" w14:textId="3492A49A" w:rsidR="00F9436E" w:rsidRPr="000C165F" w:rsidRDefault="00C43975" w:rsidP="00F9436E">
            <w:pPr>
              <w:snapToGrid w:val="0"/>
              <w:spacing w:after="0" w:line="240" w:lineRule="auto"/>
            </w:pPr>
            <w:hyperlink r:id="rId669" w:history="1">
              <w:r w:rsidR="00F9436E" w:rsidRPr="000C165F">
                <w:rPr>
                  <w:rStyle w:val="Hyperlink"/>
                  <w:rFonts w:cs="Arial"/>
                  <w:color w:val="auto"/>
                </w:rPr>
                <w:t>S1-244</w:t>
              </w:r>
              <w:r w:rsidR="00F9436E" w:rsidRPr="000C165F">
                <w:rPr>
                  <w:rStyle w:val="Hyperlink"/>
                  <w:rFonts w:cs="Arial"/>
                  <w:color w:val="auto"/>
                </w:rPr>
                <w:t>6</w:t>
              </w:r>
              <w:r w:rsidR="00F9436E" w:rsidRPr="000C165F">
                <w:rPr>
                  <w:rStyle w:val="Hyperlink"/>
                  <w:rFonts w:cs="Arial"/>
                  <w:color w:val="auto"/>
                </w:rPr>
                <w:t>85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4D59A9" w14:textId="77777777" w:rsidR="00F9436E" w:rsidRPr="000C165F" w:rsidRDefault="00F9436E" w:rsidP="00F9436E">
            <w:pPr>
              <w:snapToGrid w:val="0"/>
              <w:spacing w:after="0" w:line="240" w:lineRule="auto"/>
            </w:pPr>
            <w:r w:rsidRPr="000C165F">
              <w:t>NICT, ESA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7758F32" w14:textId="77777777" w:rsidR="00F9436E" w:rsidRPr="000C165F" w:rsidRDefault="00F9436E" w:rsidP="00F9436E">
            <w:pPr>
              <w:snapToGrid w:val="0"/>
              <w:spacing w:after="0" w:line="240" w:lineRule="auto"/>
            </w:pPr>
            <w:r w:rsidRPr="000C165F">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4035319" w14:textId="412DB498" w:rsidR="00F9436E"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E97A910"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S1-244159.</w:t>
            </w:r>
          </w:p>
        </w:tc>
      </w:tr>
      <w:tr w:rsidR="00F9436E" w:rsidRPr="002B5B90" w14:paraId="56DC8FA9"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B5098" w14:textId="77777777" w:rsidR="00F9436E" w:rsidRPr="003519D8" w:rsidRDefault="00F9436E" w:rsidP="00F9436E">
            <w:pPr>
              <w:snapToGrid w:val="0"/>
              <w:spacing w:after="0" w:line="240" w:lineRule="auto"/>
            </w:pPr>
            <w:proofErr w:type="spellStart"/>
            <w:r w:rsidRPr="003519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FAD3D" w14:textId="01C70405" w:rsidR="00F9436E" w:rsidRPr="003519D8" w:rsidRDefault="00C43975" w:rsidP="00F9436E">
            <w:pPr>
              <w:snapToGrid w:val="0"/>
              <w:spacing w:after="0" w:line="240" w:lineRule="auto"/>
            </w:pPr>
            <w:hyperlink r:id="rId670" w:history="1">
              <w:r w:rsidR="00F9436E" w:rsidRPr="003519D8">
                <w:rPr>
                  <w:rStyle w:val="Hyperlink"/>
                  <w:rFonts w:cs="Arial"/>
                  <w:color w:val="auto"/>
                </w:rPr>
                <w:t>S1-244177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5C4B8" w14:textId="77777777" w:rsidR="00F9436E" w:rsidRPr="003519D8" w:rsidRDefault="00F9436E" w:rsidP="00F9436E">
            <w:pPr>
              <w:snapToGrid w:val="0"/>
              <w:spacing w:after="0" w:line="240" w:lineRule="auto"/>
            </w:pPr>
            <w:r w:rsidRPr="003519D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88C3B" w14:textId="77777777" w:rsidR="00F9436E" w:rsidRPr="003519D8" w:rsidRDefault="00F9436E" w:rsidP="00F9436E">
            <w:pPr>
              <w:snapToGrid w:val="0"/>
              <w:spacing w:after="0" w:line="240" w:lineRule="auto"/>
            </w:pPr>
            <w:r w:rsidRPr="003519D8">
              <w:t>Use case on 3D factory model based XR guided task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186E8C" w14:textId="77777777" w:rsidR="00F9436E" w:rsidRPr="003519D8" w:rsidRDefault="00F9436E" w:rsidP="00F9436E">
            <w:pPr>
              <w:snapToGrid w:val="0"/>
              <w:spacing w:after="0" w:line="240" w:lineRule="auto"/>
              <w:rPr>
                <w:rFonts w:eastAsia="Times New Roman" w:cs="Arial"/>
                <w:szCs w:val="18"/>
                <w:lang w:val="de-DE" w:eastAsia="ar-SA"/>
              </w:rPr>
            </w:pPr>
            <w:r w:rsidRPr="003519D8">
              <w:rPr>
                <w:rFonts w:eastAsia="Times New Roman" w:cs="Arial"/>
                <w:szCs w:val="18"/>
                <w:lang w:val="de-DE" w:eastAsia="ar-SA"/>
              </w:rPr>
              <w:t>Revised to S1-244686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55FD20" w14:textId="77777777" w:rsidR="00F9436E" w:rsidRPr="003519D8" w:rsidRDefault="00F9436E" w:rsidP="00F9436E">
            <w:pPr>
              <w:spacing w:after="0" w:line="240" w:lineRule="auto"/>
              <w:rPr>
                <w:rFonts w:eastAsia="Arial Unicode MS" w:cs="Arial"/>
                <w:szCs w:val="18"/>
                <w:lang w:val="de-DE" w:eastAsia="ar-SA"/>
              </w:rPr>
            </w:pPr>
          </w:p>
        </w:tc>
      </w:tr>
      <w:tr w:rsidR="00F9436E" w:rsidRPr="002B5B90" w14:paraId="057964F1"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803AD5" w14:textId="77777777" w:rsidR="00F9436E" w:rsidRPr="000C165F" w:rsidRDefault="00F9436E"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DE18E" w14:textId="7B7929BE" w:rsidR="00F9436E" w:rsidRPr="000C165F" w:rsidRDefault="00C43975" w:rsidP="00F9436E">
            <w:pPr>
              <w:snapToGrid w:val="0"/>
              <w:spacing w:after="0" w:line="240" w:lineRule="auto"/>
            </w:pPr>
            <w:hyperlink r:id="rId671" w:history="1">
              <w:r w:rsidR="00F9436E" w:rsidRPr="000C165F">
                <w:rPr>
                  <w:rStyle w:val="Hyperlink"/>
                  <w:rFonts w:cs="Arial"/>
                  <w:color w:val="auto"/>
                </w:rPr>
                <w:t>S1-24468</w:t>
              </w:r>
              <w:r w:rsidR="00F9436E" w:rsidRPr="000C165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A2FF2C" w14:textId="77777777" w:rsidR="00F9436E" w:rsidRPr="000C165F" w:rsidRDefault="00F9436E" w:rsidP="00F9436E">
            <w:pPr>
              <w:snapToGrid w:val="0"/>
              <w:spacing w:after="0" w:line="240" w:lineRule="auto"/>
            </w:pPr>
            <w:r w:rsidRPr="000C165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23F4C1" w14:textId="77777777" w:rsidR="00F9436E" w:rsidRPr="000C165F" w:rsidRDefault="00F9436E" w:rsidP="00F9436E">
            <w:pPr>
              <w:snapToGrid w:val="0"/>
              <w:spacing w:after="0" w:line="240" w:lineRule="auto"/>
            </w:pPr>
            <w:r w:rsidRPr="000C165F">
              <w:t>Use case on 3D factory model based XR guided task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716BAD" w14:textId="110708D4" w:rsidR="00F9436E"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3CA456"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S1-244177.</w:t>
            </w:r>
          </w:p>
        </w:tc>
      </w:tr>
      <w:tr w:rsidR="00F9436E" w:rsidRPr="002B5B90" w14:paraId="57A34F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22208"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5463" w14:textId="4B992C87" w:rsidR="00F9436E" w:rsidRPr="008F3A2E" w:rsidRDefault="00C43975" w:rsidP="00F9436E">
            <w:pPr>
              <w:snapToGrid w:val="0"/>
              <w:spacing w:after="0" w:line="240" w:lineRule="auto"/>
            </w:pPr>
            <w:hyperlink r:id="rId672" w:history="1">
              <w:r w:rsidR="00F9436E" w:rsidRPr="008F3A2E">
                <w:rPr>
                  <w:rStyle w:val="Hyperlink"/>
                  <w:rFonts w:cs="Arial"/>
                  <w:color w:val="auto"/>
                </w:rPr>
                <w:t>S1-244179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323EBE"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9DE4A0" w14:textId="77777777" w:rsidR="00F9436E" w:rsidRPr="008F3A2E" w:rsidRDefault="00F9436E" w:rsidP="00F9436E">
            <w:pPr>
              <w:snapToGrid w:val="0"/>
              <w:spacing w:after="0" w:line="240" w:lineRule="auto"/>
            </w:pPr>
            <w:r w:rsidRPr="008F3A2E">
              <w:t>Use case on Spatial Computing enabled Dynamic Material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58B3A7"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0EC3B"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4002B" w:rsidRPr="002B5B90" w14:paraId="40CFA4B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375B0F" w14:textId="77777777" w:rsidR="00A4002B" w:rsidRPr="000C6D56" w:rsidRDefault="00A4002B" w:rsidP="00A4002B">
            <w:pPr>
              <w:snapToGrid w:val="0"/>
              <w:spacing w:after="0" w:line="240" w:lineRule="auto"/>
            </w:pPr>
            <w:proofErr w:type="spellStart"/>
            <w:r w:rsidRPr="000C6D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AD0DE9" w14:textId="40D08C07" w:rsidR="00A4002B" w:rsidRPr="000C6D56" w:rsidRDefault="00A4002B" w:rsidP="00A4002B">
            <w:pPr>
              <w:snapToGrid w:val="0"/>
              <w:spacing w:after="0" w:line="240" w:lineRule="auto"/>
            </w:pPr>
            <w:hyperlink r:id="rId673" w:history="1">
              <w:r w:rsidRPr="000C6D56">
                <w:rPr>
                  <w:rStyle w:val="Hyperlink"/>
                  <w:rFonts w:cs="Arial"/>
                  <w:color w:val="auto"/>
                </w:rPr>
                <w:t>S1-244181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FB9E13" w14:textId="77777777" w:rsidR="00A4002B" w:rsidRPr="000C6D56" w:rsidRDefault="00A4002B" w:rsidP="00A4002B">
            <w:pPr>
              <w:snapToGrid w:val="0"/>
              <w:spacing w:after="0" w:line="240" w:lineRule="auto"/>
            </w:pPr>
            <w:r w:rsidRPr="000C6D5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EC379D" w14:textId="77777777" w:rsidR="00A4002B" w:rsidRPr="000C6D56" w:rsidRDefault="00A4002B" w:rsidP="00A4002B">
            <w:pPr>
              <w:snapToGrid w:val="0"/>
              <w:spacing w:after="0" w:line="240" w:lineRule="auto"/>
            </w:pPr>
            <w:r w:rsidRPr="000C6D56">
              <w:t>Use case on Independent 6G local network for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21E4D7D" w14:textId="2ADD96FA" w:rsidR="00A4002B" w:rsidRPr="000C6D56" w:rsidRDefault="00A4002B" w:rsidP="00A4002B">
            <w:pPr>
              <w:snapToGrid w:val="0"/>
              <w:spacing w:after="0" w:line="240" w:lineRule="auto"/>
              <w:rPr>
                <w:rFonts w:eastAsia="Times New Roman" w:cs="Arial"/>
                <w:szCs w:val="18"/>
                <w:lang w:val="de-DE" w:eastAsia="ar-SA"/>
              </w:rPr>
            </w:pPr>
            <w:r w:rsidRPr="00A92825">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8F8AE0" w14:textId="67DA07C9" w:rsidR="00A4002B" w:rsidRPr="00AA6141" w:rsidRDefault="00A4002B" w:rsidP="00A4002B">
            <w:pPr>
              <w:spacing w:after="0" w:line="240" w:lineRule="auto"/>
              <w:rPr>
                <w:rFonts w:eastAsia="Arial Unicode MS" w:cs="Arial"/>
                <w:szCs w:val="18"/>
                <w:highlight w:val="yellow"/>
                <w:lang w:val="de-DE" w:eastAsia="ar-SA"/>
              </w:rPr>
            </w:pPr>
          </w:p>
        </w:tc>
      </w:tr>
      <w:tr w:rsidR="00A4002B" w:rsidRPr="002B5B90" w14:paraId="2E5995E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EFE01E" w14:textId="77777777" w:rsidR="00A4002B" w:rsidRPr="000C6D56" w:rsidRDefault="00A4002B" w:rsidP="00A4002B">
            <w:pPr>
              <w:snapToGrid w:val="0"/>
              <w:spacing w:after="0" w:line="240" w:lineRule="auto"/>
            </w:pPr>
            <w:proofErr w:type="spellStart"/>
            <w:r w:rsidRPr="000C6D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75C999" w14:textId="219DA44C" w:rsidR="00A4002B" w:rsidRPr="000C6D56" w:rsidRDefault="00A4002B" w:rsidP="00A4002B">
            <w:pPr>
              <w:snapToGrid w:val="0"/>
              <w:spacing w:after="0" w:line="240" w:lineRule="auto"/>
            </w:pPr>
            <w:hyperlink r:id="rId674" w:history="1">
              <w:r w:rsidRPr="000C6D56">
                <w:rPr>
                  <w:rStyle w:val="Hyperlink"/>
                  <w:rFonts w:cs="Arial"/>
                  <w:color w:val="auto"/>
                </w:rPr>
                <w:t>S1-244183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3BF3C" w14:textId="77777777" w:rsidR="00A4002B" w:rsidRPr="000C6D56" w:rsidRDefault="00A4002B" w:rsidP="00A4002B">
            <w:pPr>
              <w:snapToGrid w:val="0"/>
              <w:spacing w:after="0" w:line="240" w:lineRule="auto"/>
            </w:pPr>
            <w:r w:rsidRPr="000C6D5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8C33AC" w14:textId="77777777" w:rsidR="00A4002B" w:rsidRPr="000C6D56" w:rsidRDefault="00A4002B" w:rsidP="00A4002B">
            <w:pPr>
              <w:snapToGrid w:val="0"/>
              <w:spacing w:after="0" w:line="240" w:lineRule="auto"/>
            </w:pPr>
            <w:r w:rsidRPr="000C6D56">
              <w:t>Use case on Robots collaborative working in smart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A6FCEB" w14:textId="11F5D182" w:rsidR="00A4002B" w:rsidRPr="000C6D56" w:rsidRDefault="00A4002B" w:rsidP="00A4002B">
            <w:pPr>
              <w:snapToGrid w:val="0"/>
              <w:spacing w:after="0" w:line="240" w:lineRule="auto"/>
              <w:rPr>
                <w:rFonts w:eastAsia="Times New Roman" w:cs="Arial"/>
                <w:szCs w:val="18"/>
                <w:lang w:val="de-DE" w:eastAsia="ar-SA"/>
              </w:rPr>
            </w:pPr>
            <w:r w:rsidRPr="00A92825">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417607" w14:textId="326997A4" w:rsidR="00A4002B" w:rsidRPr="00AA6141" w:rsidRDefault="00A4002B" w:rsidP="00A4002B">
            <w:pPr>
              <w:spacing w:after="0" w:line="240" w:lineRule="auto"/>
              <w:rPr>
                <w:rFonts w:eastAsia="Arial Unicode MS" w:cs="Arial"/>
                <w:szCs w:val="18"/>
                <w:highlight w:val="yellow"/>
                <w:lang w:val="de-DE" w:eastAsia="ar-SA"/>
              </w:rPr>
            </w:pPr>
          </w:p>
        </w:tc>
      </w:tr>
      <w:tr w:rsidR="00F9436E" w:rsidRPr="002B5B90" w14:paraId="73F67A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D98575" w14:textId="77777777" w:rsidR="00F9436E" w:rsidRPr="008A411E" w:rsidRDefault="00F9436E" w:rsidP="00F9436E">
            <w:pPr>
              <w:snapToGrid w:val="0"/>
              <w:spacing w:after="0" w:line="240" w:lineRule="auto"/>
            </w:pPr>
            <w:proofErr w:type="spellStart"/>
            <w:r w:rsidRPr="008A41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E1A39B" w14:textId="097A8205" w:rsidR="00F9436E" w:rsidRPr="008A411E" w:rsidRDefault="00C43975" w:rsidP="00F9436E">
            <w:pPr>
              <w:snapToGrid w:val="0"/>
              <w:spacing w:after="0" w:line="240" w:lineRule="auto"/>
            </w:pPr>
            <w:hyperlink r:id="rId675" w:history="1">
              <w:r w:rsidR="00F9436E" w:rsidRPr="008A411E">
                <w:rPr>
                  <w:rStyle w:val="Hyperlink"/>
                  <w:rFonts w:cs="Arial"/>
                  <w:color w:val="auto"/>
                </w:rPr>
                <w:t>S1-244432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E63CC" w14:textId="77777777" w:rsidR="00F9436E" w:rsidRPr="008A411E" w:rsidRDefault="00F9436E" w:rsidP="00F9436E">
            <w:pPr>
              <w:snapToGrid w:val="0"/>
              <w:spacing w:after="0" w:line="240" w:lineRule="auto"/>
            </w:pPr>
            <w:r w:rsidRPr="008A411E">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5777ED" w14:textId="77777777" w:rsidR="00F9436E" w:rsidRPr="008A411E" w:rsidRDefault="00F9436E" w:rsidP="00F9436E">
            <w:pPr>
              <w:snapToGrid w:val="0"/>
              <w:spacing w:after="0" w:line="240" w:lineRule="auto"/>
            </w:pPr>
            <w:r w:rsidRPr="008A411E">
              <w:t>Discussion - 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A0B1BD" w14:textId="77777777" w:rsidR="00F9436E" w:rsidRPr="008A411E" w:rsidRDefault="00F9436E" w:rsidP="00F9436E">
            <w:pPr>
              <w:snapToGrid w:val="0"/>
              <w:spacing w:after="0" w:line="240" w:lineRule="auto"/>
              <w:rPr>
                <w:rFonts w:eastAsia="Times New Roman" w:cs="Arial"/>
                <w:szCs w:val="18"/>
                <w:lang w:val="de-DE" w:eastAsia="ar-SA"/>
              </w:rPr>
            </w:pPr>
            <w:r w:rsidRPr="008A411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CF7634" w14:textId="77777777" w:rsidR="00F9436E" w:rsidRPr="008A411E" w:rsidRDefault="00F9436E" w:rsidP="00F9436E">
            <w:pPr>
              <w:spacing w:after="0" w:line="240" w:lineRule="auto"/>
              <w:rPr>
                <w:rFonts w:eastAsia="Arial Unicode MS" w:cs="Arial"/>
                <w:szCs w:val="18"/>
                <w:lang w:val="de-DE" w:eastAsia="ar-SA"/>
              </w:rPr>
            </w:pPr>
          </w:p>
        </w:tc>
      </w:tr>
      <w:tr w:rsidR="00F9436E" w:rsidRPr="002B5B90" w14:paraId="3EFEB17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43F2F" w14:textId="77777777" w:rsidR="00F9436E" w:rsidRPr="008A411E" w:rsidRDefault="00F9436E" w:rsidP="00F9436E">
            <w:pPr>
              <w:snapToGrid w:val="0"/>
              <w:spacing w:after="0" w:line="240" w:lineRule="auto"/>
            </w:pPr>
            <w:proofErr w:type="spellStart"/>
            <w:r w:rsidRPr="008A41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8D241" w14:textId="2CD0A07F" w:rsidR="00F9436E" w:rsidRPr="008A411E" w:rsidRDefault="00C43975" w:rsidP="00F9436E">
            <w:pPr>
              <w:snapToGrid w:val="0"/>
              <w:spacing w:after="0" w:line="240" w:lineRule="auto"/>
            </w:pPr>
            <w:hyperlink r:id="rId676" w:history="1">
              <w:r w:rsidR="00F9436E" w:rsidRPr="008A411E">
                <w:rPr>
                  <w:rStyle w:val="Hyperlink"/>
                  <w:rFonts w:cs="Arial"/>
                  <w:color w:val="auto"/>
                </w:rPr>
                <w:t>S1-244245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6DBD5" w14:textId="77777777" w:rsidR="00F9436E" w:rsidRPr="008A411E" w:rsidRDefault="00F9436E" w:rsidP="00F9436E">
            <w:pPr>
              <w:snapToGrid w:val="0"/>
              <w:spacing w:after="0" w:line="240" w:lineRule="auto"/>
            </w:pPr>
            <w:r w:rsidRPr="008A411E">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5C5A82" w14:textId="77777777" w:rsidR="00F9436E" w:rsidRPr="008A411E" w:rsidRDefault="00F9436E" w:rsidP="00F9436E">
            <w:pPr>
              <w:snapToGrid w:val="0"/>
              <w:spacing w:after="0" w:line="240" w:lineRule="auto"/>
            </w:pPr>
            <w:r w:rsidRPr="008A411E">
              <w:t>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092F26" w14:textId="77777777" w:rsidR="00F9436E" w:rsidRPr="008A411E" w:rsidRDefault="00F9436E" w:rsidP="00F9436E">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62C3CF" w14:textId="77777777" w:rsidR="00F9436E" w:rsidRPr="008A411E" w:rsidRDefault="00F9436E" w:rsidP="00F9436E">
            <w:pPr>
              <w:spacing w:after="0" w:line="240" w:lineRule="auto"/>
              <w:rPr>
                <w:rFonts w:eastAsia="Arial Unicode MS" w:cs="Arial"/>
                <w:szCs w:val="18"/>
                <w:lang w:val="de-DE" w:eastAsia="ar-SA"/>
              </w:rPr>
            </w:pPr>
          </w:p>
        </w:tc>
      </w:tr>
      <w:tr w:rsidR="00F9436E" w:rsidRPr="002B5B90" w14:paraId="5B45FDEA"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B1731"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5A166" w14:textId="33BE47A9" w:rsidR="00F9436E" w:rsidRPr="004D1461" w:rsidRDefault="00C43975" w:rsidP="00F9436E">
            <w:pPr>
              <w:snapToGrid w:val="0"/>
              <w:spacing w:after="0" w:line="240" w:lineRule="auto"/>
            </w:pPr>
            <w:hyperlink r:id="rId677" w:history="1">
              <w:r w:rsidR="00F9436E" w:rsidRPr="004D1461">
                <w:rPr>
                  <w:rStyle w:val="Hyperlink"/>
                  <w:rFonts w:cs="Arial"/>
                  <w:color w:val="auto"/>
                </w:rPr>
                <w:t>S1-244433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6D7D6D" w14:textId="77777777" w:rsidR="00F9436E" w:rsidRPr="004D1461" w:rsidRDefault="00F9436E" w:rsidP="00F9436E">
            <w:pPr>
              <w:snapToGrid w:val="0"/>
              <w:spacing w:after="0" w:line="240" w:lineRule="auto"/>
            </w:pPr>
            <w:r w:rsidRPr="004D1461">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71A15B" w14:textId="77777777" w:rsidR="00F9436E" w:rsidRPr="004D1461" w:rsidRDefault="00F9436E" w:rsidP="00F9436E">
            <w:pPr>
              <w:snapToGrid w:val="0"/>
              <w:spacing w:after="0" w:line="240" w:lineRule="auto"/>
            </w:pPr>
            <w:r w:rsidRPr="004D1461">
              <w:t>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47E2F8" w14:textId="77777777" w:rsidR="00F9436E" w:rsidRPr="004D1461" w:rsidRDefault="00F9436E" w:rsidP="00F9436E">
            <w:pPr>
              <w:snapToGrid w:val="0"/>
              <w:spacing w:after="0" w:line="240" w:lineRule="auto"/>
              <w:rPr>
                <w:rFonts w:eastAsia="Times New Roman" w:cs="Arial"/>
                <w:szCs w:val="18"/>
                <w:lang w:val="de-DE" w:eastAsia="ar-SA"/>
              </w:rPr>
            </w:pPr>
            <w:r w:rsidRPr="004D1461">
              <w:rPr>
                <w:rFonts w:eastAsia="Times New Roman" w:cs="Arial"/>
                <w:szCs w:val="18"/>
                <w:lang w:val="de-DE" w:eastAsia="ar-SA"/>
              </w:rPr>
              <w:t>Revised to S1-244688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DB25CC" w14:textId="77777777" w:rsidR="00F9436E" w:rsidRPr="004D1461" w:rsidRDefault="00F9436E" w:rsidP="00F9436E">
            <w:pPr>
              <w:spacing w:after="0" w:line="240" w:lineRule="auto"/>
              <w:rPr>
                <w:rFonts w:eastAsia="Arial Unicode MS" w:cs="Arial"/>
                <w:szCs w:val="18"/>
                <w:lang w:val="de-DE" w:eastAsia="ar-SA"/>
              </w:rPr>
            </w:pPr>
            <w:r w:rsidRPr="004D1461">
              <w:rPr>
                <w:rFonts w:eastAsia="Arial Unicode MS" w:cs="Arial"/>
                <w:szCs w:val="18"/>
                <w:lang w:val="de-DE" w:eastAsia="ar-SA"/>
              </w:rPr>
              <w:t>Revision of S1-244245.</w:t>
            </w:r>
          </w:p>
        </w:tc>
      </w:tr>
      <w:tr w:rsidR="00F9436E" w:rsidRPr="002B5B90" w14:paraId="2F9D7C38"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AEF1F" w14:textId="77777777" w:rsidR="00F9436E" w:rsidRPr="000305F5" w:rsidRDefault="00F9436E" w:rsidP="00F9436E">
            <w:pPr>
              <w:snapToGrid w:val="0"/>
              <w:spacing w:after="0" w:line="240" w:lineRule="auto"/>
            </w:pPr>
            <w:proofErr w:type="spellStart"/>
            <w:r w:rsidRPr="000305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244E6E" w14:textId="269B8A11" w:rsidR="00F9436E" w:rsidRPr="000305F5" w:rsidRDefault="00C43975" w:rsidP="00F9436E">
            <w:pPr>
              <w:snapToGrid w:val="0"/>
              <w:spacing w:after="0" w:line="240" w:lineRule="auto"/>
            </w:pPr>
            <w:hyperlink r:id="rId678" w:history="1">
              <w:r w:rsidR="00F9436E" w:rsidRPr="000305F5">
                <w:rPr>
                  <w:rStyle w:val="Hyperlink"/>
                  <w:rFonts w:cs="Arial"/>
                  <w:color w:val="auto"/>
                </w:rPr>
                <w:t>S1-2</w:t>
              </w:r>
              <w:r w:rsidR="00F9436E" w:rsidRPr="000305F5">
                <w:rPr>
                  <w:rStyle w:val="Hyperlink"/>
                  <w:rFonts w:cs="Arial"/>
                  <w:color w:val="auto"/>
                </w:rPr>
                <w:t>4</w:t>
              </w:r>
              <w:r w:rsidR="00F9436E" w:rsidRPr="000305F5">
                <w:rPr>
                  <w:rStyle w:val="Hyperlink"/>
                  <w:rFonts w:cs="Arial"/>
                  <w:color w:val="auto"/>
                </w:rPr>
                <w:t>4</w:t>
              </w:r>
              <w:r w:rsidR="00F9436E" w:rsidRPr="000305F5">
                <w:rPr>
                  <w:rStyle w:val="Hyperlink"/>
                  <w:rFonts w:cs="Arial"/>
                  <w:color w:val="auto"/>
                </w:rPr>
                <w:t>6</w:t>
              </w:r>
              <w:r w:rsidR="00F9436E" w:rsidRPr="000305F5">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E1A774" w14:textId="77777777" w:rsidR="00F9436E" w:rsidRPr="000305F5" w:rsidRDefault="00F9436E" w:rsidP="00F9436E">
            <w:pPr>
              <w:snapToGrid w:val="0"/>
              <w:spacing w:after="0" w:line="240" w:lineRule="auto"/>
            </w:pPr>
            <w:r w:rsidRPr="000305F5">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E1F0A6" w14:textId="77777777" w:rsidR="00F9436E" w:rsidRPr="000305F5" w:rsidRDefault="00F9436E" w:rsidP="00F9436E">
            <w:pPr>
              <w:snapToGrid w:val="0"/>
              <w:spacing w:after="0" w:line="240" w:lineRule="auto"/>
            </w:pPr>
            <w:r w:rsidRPr="000305F5">
              <w:t>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D9CC2D" w14:textId="7AB43B85" w:rsidR="00F9436E" w:rsidRPr="000305F5" w:rsidRDefault="000305F5" w:rsidP="00F9436E">
            <w:pPr>
              <w:snapToGrid w:val="0"/>
              <w:spacing w:after="0" w:line="240" w:lineRule="auto"/>
              <w:rPr>
                <w:rFonts w:eastAsia="Times New Roman" w:cs="Arial"/>
                <w:szCs w:val="18"/>
                <w:lang w:val="de-DE" w:eastAsia="ar-SA"/>
              </w:rPr>
            </w:pPr>
            <w:r w:rsidRPr="000305F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7A92D9" w14:textId="77777777" w:rsidR="00F9436E" w:rsidRPr="000305F5" w:rsidRDefault="00F9436E" w:rsidP="00F9436E">
            <w:pPr>
              <w:spacing w:after="0" w:line="240" w:lineRule="auto"/>
              <w:rPr>
                <w:rFonts w:eastAsia="Arial Unicode MS" w:cs="Arial"/>
                <w:szCs w:val="18"/>
                <w:lang w:val="de-DE" w:eastAsia="ar-SA"/>
              </w:rPr>
            </w:pPr>
            <w:r w:rsidRPr="000305F5">
              <w:rPr>
                <w:rFonts w:eastAsia="Arial Unicode MS" w:cs="Arial"/>
                <w:i/>
                <w:szCs w:val="18"/>
                <w:lang w:val="de-DE" w:eastAsia="ar-SA"/>
              </w:rPr>
              <w:t>Revision of S1-244245.</w:t>
            </w:r>
          </w:p>
          <w:p w14:paraId="486040A9" w14:textId="77777777" w:rsidR="00F9436E" w:rsidRPr="000305F5" w:rsidRDefault="00F9436E" w:rsidP="00F9436E">
            <w:pPr>
              <w:spacing w:after="0" w:line="240" w:lineRule="auto"/>
              <w:rPr>
                <w:rFonts w:eastAsia="Arial Unicode MS" w:cs="Arial"/>
                <w:szCs w:val="18"/>
                <w:lang w:val="de-DE" w:eastAsia="ar-SA"/>
              </w:rPr>
            </w:pPr>
            <w:r w:rsidRPr="000305F5">
              <w:rPr>
                <w:rFonts w:eastAsia="Arial Unicode MS" w:cs="Arial"/>
                <w:szCs w:val="18"/>
                <w:lang w:val="de-DE" w:eastAsia="ar-SA"/>
              </w:rPr>
              <w:t>Revision of S1-244433.</w:t>
            </w:r>
          </w:p>
        </w:tc>
      </w:tr>
      <w:tr w:rsidR="00F9436E" w:rsidRPr="002B5B90" w14:paraId="34CEBFF3"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B34E9A" w14:textId="77777777" w:rsidR="00F9436E" w:rsidRPr="00244DA2" w:rsidRDefault="00F9436E" w:rsidP="00F9436E">
            <w:pPr>
              <w:snapToGrid w:val="0"/>
              <w:spacing w:after="0" w:line="240" w:lineRule="auto"/>
            </w:pPr>
            <w:proofErr w:type="spellStart"/>
            <w:r w:rsidRPr="00244D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B571E" w14:textId="68CBDF92" w:rsidR="00F9436E" w:rsidRPr="00244DA2" w:rsidRDefault="00C43975" w:rsidP="00F9436E">
            <w:pPr>
              <w:snapToGrid w:val="0"/>
              <w:spacing w:after="0" w:line="240" w:lineRule="auto"/>
            </w:pPr>
            <w:hyperlink r:id="rId679" w:history="1">
              <w:r w:rsidR="00F9436E" w:rsidRPr="00244DA2">
                <w:rPr>
                  <w:rStyle w:val="Hyperlink"/>
                  <w:rFonts w:cs="Arial"/>
                  <w:color w:val="auto"/>
                </w:rPr>
                <w:t>S1-244296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A9E654" w14:textId="77777777" w:rsidR="00F9436E" w:rsidRPr="00244DA2" w:rsidRDefault="00F9436E" w:rsidP="00F9436E">
            <w:pPr>
              <w:snapToGrid w:val="0"/>
              <w:spacing w:after="0" w:line="240" w:lineRule="auto"/>
            </w:pPr>
            <w:r w:rsidRPr="00244DA2">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F5E27B" w14:textId="77777777" w:rsidR="00F9436E" w:rsidRPr="00244DA2" w:rsidRDefault="00F9436E" w:rsidP="00F9436E">
            <w:pPr>
              <w:snapToGrid w:val="0"/>
              <w:spacing w:after="0" w:line="240" w:lineRule="auto"/>
            </w:pPr>
            <w:r w:rsidRPr="00244DA2">
              <w:t>Use case on smart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FE6AD8" w14:textId="77777777" w:rsidR="00F9436E" w:rsidRPr="00244DA2" w:rsidRDefault="00F9436E" w:rsidP="00F9436E">
            <w:pPr>
              <w:snapToGrid w:val="0"/>
              <w:spacing w:after="0" w:line="240" w:lineRule="auto"/>
              <w:rPr>
                <w:rFonts w:eastAsia="Times New Roman" w:cs="Arial"/>
                <w:szCs w:val="18"/>
                <w:lang w:val="de-DE" w:eastAsia="ar-SA"/>
              </w:rPr>
            </w:pPr>
            <w:r w:rsidRPr="00244DA2">
              <w:rPr>
                <w:rFonts w:eastAsia="Times New Roman" w:cs="Arial"/>
                <w:szCs w:val="18"/>
                <w:lang w:val="de-DE" w:eastAsia="ar-SA"/>
              </w:rPr>
              <w:t>Revised to S1-244687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5591FE" w14:textId="77777777" w:rsidR="00F9436E" w:rsidRPr="00244DA2" w:rsidRDefault="00F9436E" w:rsidP="00F9436E">
            <w:pPr>
              <w:spacing w:after="0" w:line="240" w:lineRule="auto"/>
              <w:rPr>
                <w:rFonts w:eastAsia="Arial Unicode MS" w:cs="Arial"/>
                <w:szCs w:val="18"/>
                <w:lang w:val="de-DE" w:eastAsia="ar-SA"/>
              </w:rPr>
            </w:pPr>
          </w:p>
        </w:tc>
      </w:tr>
      <w:tr w:rsidR="00F9436E" w:rsidRPr="002B5B90" w14:paraId="7CA5579C"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69EB9" w14:textId="77777777" w:rsidR="00F9436E" w:rsidRPr="000305F5" w:rsidRDefault="00F9436E" w:rsidP="00F9436E">
            <w:pPr>
              <w:snapToGrid w:val="0"/>
              <w:spacing w:after="0" w:line="240" w:lineRule="auto"/>
            </w:pPr>
            <w:proofErr w:type="spellStart"/>
            <w:r w:rsidRPr="000305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240A0E" w14:textId="3FAE8DE5" w:rsidR="00F9436E" w:rsidRPr="000305F5" w:rsidRDefault="00C43975" w:rsidP="00F9436E">
            <w:pPr>
              <w:snapToGrid w:val="0"/>
              <w:spacing w:after="0" w:line="240" w:lineRule="auto"/>
            </w:pPr>
            <w:hyperlink r:id="rId680" w:history="1">
              <w:r w:rsidR="00F9436E" w:rsidRPr="000305F5">
                <w:rPr>
                  <w:rStyle w:val="Hyperlink"/>
                  <w:rFonts w:cs="Arial"/>
                  <w:color w:val="auto"/>
                </w:rPr>
                <w:t>S1-24468</w:t>
              </w:r>
              <w:r w:rsidR="00F9436E" w:rsidRPr="000305F5">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A295D3" w14:textId="77777777" w:rsidR="00F9436E" w:rsidRPr="000305F5" w:rsidRDefault="00F9436E" w:rsidP="00F9436E">
            <w:pPr>
              <w:snapToGrid w:val="0"/>
              <w:spacing w:after="0" w:line="240" w:lineRule="auto"/>
            </w:pPr>
            <w:r w:rsidRPr="000305F5">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A9838" w14:textId="77777777" w:rsidR="00F9436E" w:rsidRPr="000305F5" w:rsidRDefault="00F9436E" w:rsidP="00F9436E">
            <w:pPr>
              <w:snapToGrid w:val="0"/>
              <w:spacing w:after="0" w:line="240" w:lineRule="auto"/>
            </w:pPr>
            <w:r w:rsidRPr="000305F5">
              <w:t>Use case on smart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8E6AA6" w14:textId="064FE3F5" w:rsidR="00F9436E" w:rsidRPr="000305F5" w:rsidRDefault="000305F5" w:rsidP="00F9436E">
            <w:pPr>
              <w:snapToGrid w:val="0"/>
              <w:spacing w:after="0" w:line="240" w:lineRule="auto"/>
              <w:rPr>
                <w:rFonts w:eastAsia="Times New Roman" w:cs="Arial"/>
                <w:szCs w:val="18"/>
                <w:lang w:val="de-DE" w:eastAsia="ar-SA"/>
              </w:rPr>
            </w:pPr>
            <w:r w:rsidRPr="000305F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E0EA9" w14:textId="77777777" w:rsidR="00F9436E" w:rsidRPr="000305F5" w:rsidRDefault="00F9436E" w:rsidP="00F9436E">
            <w:pPr>
              <w:spacing w:after="0" w:line="240" w:lineRule="auto"/>
              <w:rPr>
                <w:rFonts w:eastAsia="Arial Unicode MS" w:cs="Arial"/>
                <w:szCs w:val="18"/>
                <w:lang w:val="de-DE" w:eastAsia="ar-SA"/>
              </w:rPr>
            </w:pPr>
            <w:r w:rsidRPr="000305F5">
              <w:rPr>
                <w:rFonts w:eastAsia="Arial Unicode MS" w:cs="Arial"/>
                <w:szCs w:val="18"/>
                <w:lang w:val="de-DE" w:eastAsia="ar-SA"/>
              </w:rPr>
              <w:t>Revision of S1-244296.</w:t>
            </w:r>
          </w:p>
        </w:tc>
      </w:tr>
      <w:tr w:rsidR="00F9436E" w:rsidRPr="002B5B90" w14:paraId="25562D8B"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1F034A" w14:textId="77777777" w:rsidR="00F9436E" w:rsidRPr="00F9436E" w:rsidRDefault="00F9436E"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E2565" w14:textId="095F9D1F" w:rsidR="00F9436E" w:rsidRPr="00F9436E" w:rsidRDefault="00C43975" w:rsidP="00F9436E">
            <w:pPr>
              <w:snapToGrid w:val="0"/>
              <w:spacing w:after="0" w:line="240" w:lineRule="auto"/>
            </w:pPr>
            <w:hyperlink r:id="rId681" w:history="1">
              <w:r w:rsidR="00F9436E" w:rsidRPr="00F9436E">
                <w:rPr>
                  <w:rStyle w:val="Hyperlink"/>
                  <w:rFonts w:cs="Arial"/>
                  <w:color w:val="auto"/>
                </w:rPr>
                <w:t>S1-244297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D62BE" w14:textId="77777777" w:rsidR="00F9436E" w:rsidRPr="00F9436E" w:rsidRDefault="00F9436E" w:rsidP="00F9436E">
            <w:pPr>
              <w:snapToGrid w:val="0"/>
              <w:spacing w:after="0" w:line="240" w:lineRule="auto"/>
            </w:pPr>
            <w:r w:rsidRPr="00F9436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41DEB3" w14:textId="77777777" w:rsidR="00F9436E" w:rsidRPr="00F9436E" w:rsidRDefault="00F9436E" w:rsidP="00F9436E">
            <w:pPr>
              <w:snapToGrid w:val="0"/>
              <w:spacing w:after="0" w:line="240" w:lineRule="auto"/>
            </w:pPr>
            <w:r w:rsidRPr="00F9436E">
              <w:t>Use Case on communication on board of UAM aircrafts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096466" w14:textId="429C5D2B" w:rsidR="00F9436E" w:rsidRPr="00F9436E" w:rsidRDefault="00F9436E" w:rsidP="00F9436E">
            <w:pPr>
              <w:snapToGrid w:val="0"/>
              <w:spacing w:after="0" w:line="240" w:lineRule="auto"/>
              <w:rPr>
                <w:rFonts w:eastAsia="Times New Roman" w:cs="Arial"/>
                <w:szCs w:val="18"/>
                <w:lang w:val="de-DE" w:eastAsia="ar-SA"/>
              </w:rPr>
            </w:pPr>
            <w:r w:rsidRPr="00F9436E">
              <w:rPr>
                <w:rFonts w:eastAsia="Times New Roman" w:cs="Arial"/>
                <w:szCs w:val="18"/>
                <w:lang w:val="de-DE" w:eastAsia="ar-SA"/>
              </w:rPr>
              <w:t>Revised to S1-244693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5D8222" w14:textId="68CC2FEE" w:rsidR="00F9436E" w:rsidRPr="00F9436E" w:rsidRDefault="00F9436E" w:rsidP="00F9436E">
            <w:pPr>
              <w:spacing w:after="0" w:line="240" w:lineRule="auto"/>
              <w:rPr>
                <w:rFonts w:eastAsia="Arial Unicode MS" w:cs="Arial"/>
                <w:szCs w:val="18"/>
                <w:lang w:val="de-DE" w:eastAsia="ar-SA"/>
              </w:rPr>
            </w:pPr>
          </w:p>
        </w:tc>
      </w:tr>
      <w:tr w:rsidR="00F9436E" w:rsidRPr="002B5B90" w14:paraId="6B924DAF"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0DD43" w14:textId="14D0103B" w:rsidR="00F9436E" w:rsidRPr="004D43EF" w:rsidRDefault="00F9436E"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52D1A" w14:textId="56749A8E" w:rsidR="00F9436E" w:rsidRPr="004D43EF" w:rsidRDefault="00C43975" w:rsidP="00F9436E">
            <w:pPr>
              <w:snapToGrid w:val="0"/>
              <w:spacing w:after="0" w:line="240" w:lineRule="auto"/>
            </w:pPr>
            <w:hyperlink r:id="rId682" w:history="1">
              <w:r w:rsidR="00F9436E" w:rsidRPr="004D43EF">
                <w:rPr>
                  <w:rStyle w:val="Hyperlink"/>
                  <w:rFonts w:cs="Arial"/>
                  <w:color w:val="auto"/>
                </w:rPr>
                <w:t>S1-24469</w:t>
              </w:r>
              <w:r w:rsidR="00F9436E" w:rsidRPr="004D43E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002F84" w14:textId="319E6742" w:rsidR="00F9436E" w:rsidRPr="004D43EF" w:rsidRDefault="00F9436E" w:rsidP="00F9436E">
            <w:pPr>
              <w:snapToGrid w:val="0"/>
              <w:spacing w:after="0" w:line="240" w:lineRule="auto"/>
            </w:pPr>
            <w:r w:rsidRPr="004D43E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2B921A" w14:textId="24EC188F" w:rsidR="00F9436E" w:rsidRPr="004D43EF" w:rsidRDefault="00F9436E" w:rsidP="00F9436E">
            <w:pPr>
              <w:snapToGrid w:val="0"/>
              <w:spacing w:after="0" w:line="240" w:lineRule="auto"/>
            </w:pPr>
            <w:r w:rsidRPr="004D43EF">
              <w:t>Use Case on communication on board of UAM aircrafts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90BD4D" w14:textId="294B6C01" w:rsidR="00F9436E"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Revised to S1-24486</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BADBE3" w14:textId="0D0B7716" w:rsidR="00F9436E" w:rsidRPr="004D43EF" w:rsidRDefault="00F9436E"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S1-244297.</w:t>
            </w:r>
          </w:p>
        </w:tc>
      </w:tr>
      <w:tr w:rsidR="004D43EF" w:rsidRPr="002B5B90" w14:paraId="44CB2880"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F71241" w14:textId="31871C8B" w:rsidR="004D43EF" w:rsidRPr="004D43EF" w:rsidRDefault="004D43EF"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84334A" w14:textId="49067E90" w:rsidR="004D43EF" w:rsidRPr="004D43EF" w:rsidRDefault="004D43EF" w:rsidP="00F9436E">
            <w:pPr>
              <w:snapToGrid w:val="0"/>
              <w:spacing w:after="0" w:line="240" w:lineRule="auto"/>
            </w:pPr>
            <w:hyperlink r:id="rId683" w:history="1">
              <w:r w:rsidRPr="004D43EF">
                <w:rPr>
                  <w:rStyle w:val="Hyperlink"/>
                  <w:rFonts w:cs="Arial"/>
                  <w:color w:val="auto"/>
                </w:rPr>
                <w:t>S1-244868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B0521B" w14:textId="0E33B413" w:rsidR="004D43EF" w:rsidRPr="004D43EF" w:rsidRDefault="004D43EF" w:rsidP="00F9436E">
            <w:pPr>
              <w:snapToGrid w:val="0"/>
              <w:spacing w:after="0" w:line="240" w:lineRule="auto"/>
            </w:pPr>
            <w:r w:rsidRPr="004D43EF">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F4AC6CD" w14:textId="708FFB9D" w:rsidR="004D43EF" w:rsidRPr="004D43EF" w:rsidRDefault="004D43EF" w:rsidP="00F9436E">
            <w:pPr>
              <w:snapToGrid w:val="0"/>
              <w:spacing w:after="0" w:line="240" w:lineRule="auto"/>
            </w:pPr>
            <w:r w:rsidRPr="004D43EF">
              <w:t>Use Case on communication on board of UAM aircrafts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2B97D05" w14:textId="3EDCD247" w:rsidR="004D43EF"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DC878F" w14:textId="21FF1E45"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i/>
                <w:szCs w:val="18"/>
                <w:lang w:val="de-DE" w:eastAsia="ar-SA"/>
              </w:rPr>
              <w:t>Revision of S1-244297.</w:t>
            </w:r>
          </w:p>
          <w:p w14:paraId="24C279E0" w14:textId="77777777"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S1-244693.</w:t>
            </w:r>
          </w:p>
          <w:p w14:paraId="7CCF243D" w14:textId="77777777" w:rsid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KPI table with []</w:t>
            </w:r>
          </w:p>
          <w:p w14:paraId="04A96E78" w14:textId="77777777" w:rsidR="004D43EF" w:rsidRPr="004D43EF" w:rsidRDefault="004D43EF" w:rsidP="00F9436E">
            <w:pPr>
              <w:spacing w:after="0" w:line="240" w:lineRule="auto"/>
              <w:rPr>
                <w:rFonts w:eastAsia="Arial Unicode MS" w:cs="Arial"/>
                <w:szCs w:val="18"/>
                <w:lang w:val="de-DE" w:eastAsia="ar-SA"/>
              </w:rPr>
            </w:pPr>
          </w:p>
          <w:p w14:paraId="539A9EA7" w14:textId="77777777" w:rsidR="004D43EF" w:rsidRDefault="004D43EF" w:rsidP="00F9436E">
            <w:pPr>
              <w:spacing w:after="0" w:line="240" w:lineRule="auto"/>
              <w:rPr>
                <w:rFonts w:eastAsia="Arial Unicode MS" w:cs="Arial"/>
                <w:szCs w:val="18"/>
                <w:lang w:val="de-DE" w:eastAsia="ar-SA"/>
              </w:rPr>
            </w:pPr>
          </w:p>
          <w:p w14:paraId="20FDD46D" w14:textId="6DC54010" w:rsidR="004D43EF" w:rsidRPr="004D43EF" w:rsidRDefault="004D43EF" w:rsidP="00F9436E">
            <w:pPr>
              <w:spacing w:after="0" w:line="240" w:lineRule="auto"/>
              <w:rPr>
                <w:rFonts w:eastAsia="Arial Unicode MS" w:cs="Arial"/>
                <w:szCs w:val="18"/>
                <w:lang w:val="de-DE" w:eastAsia="ar-SA"/>
              </w:rPr>
            </w:pPr>
            <w:r>
              <w:rPr>
                <w:rFonts w:eastAsia="Arial Unicode MS" w:cs="Arial"/>
                <w:szCs w:val="18"/>
                <w:lang w:val="de-DE" w:eastAsia="ar-SA"/>
              </w:rPr>
              <w:t>N</w:t>
            </w:r>
            <w:r w:rsidRPr="004D43EF">
              <w:rPr>
                <w:rFonts w:eastAsia="Arial Unicode MS" w:cs="Arial"/>
                <w:szCs w:val="18"/>
                <w:lang w:val="de-DE" w:eastAsia="ar-SA"/>
              </w:rPr>
              <w:t>o presentation</w:t>
            </w:r>
          </w:p>
        </w:tc>
      </w:tr>
      <w:tr w:rsidR="00715155" w:rsidRPr="002B5B90" w14:paraId="751354EA"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E9A49B" w14:textId="77777777" w:rsidR="00715155" w:rsidRPr="00715155" w:rsidRDefault="00715155" w:rsidP="00C43975">
            <w:pPr>
              <w:snapToGrid w:val="0"/>
              <w:spacing w:after="0" w:line="240" w:lineRule="auto"/>
              <w:rPr>
                <w:rFonts w:eastAsia="Times New Roman" w:cs="Arial"/>
                <w:szCs w:val="18"/>
                <w:lang w:eastAsia="ar-SA"/>
              </w:rPr>
            </w:pPr>
            <w:proofErr w:type="spellStart"/>
            <w:r w:rsidRPr="007151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5C8920" w14:textId="0AD252DF" w:rsidR="00715155" w:rsidRPr="00715155" w:rsidRDefault="00C43975" w:rsidP="00C43975">
            <w:pPr>
              <w:snapToGrid w:val="0"/>
              <w:spacing w:after="0" w:line="240" w:lineRule="auto"/>
            </w:pPr>
            <w:hyperlink r:id="rId684" w:history="1">
              <w:r w:rsidR="00715155" w:rsidRPr="00715155">
                <w:rPr>
                  <w:rStyle w:val="Hyperlink"/>
                  <w:rFonts w:cs="Arial"/>
                  <w:color w:val="auto"/>
                </w:rPr>
                <w:t>S1-244224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58105" w14:textId="77777777" w:rsidR="00715155" w:rsidRPr="00715155" w:rsidRDefault="00715155" w:rsidP="00C43975">
            <w:pPr>
              <w:snapToGrid w:val="0"/>
              <w:spacing w:after="0" w:line="240" w:lineRule="auto"/>
            </w:pPr>
            <w:r w:rsidRPr="0071515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3361FB" w14:textId="77777777" w:rsidR="00715155" w:rsidRPr="00715155" w:rsidRDefault="00715155" w:rsidP="00C43975">
            <w:pPr>
              <w:snapToGrid w:val="0"/>
              <w:spacing w:after="0" w:line="240" w:lineRule="auto"/>
            </w:pPr>
            <w:r w:rsidRPr="00715155">
              <w:t>Use case on vertical autonomous temporary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428066" w14:textId="23001DE1" w:rsidR="00715155" w:rsidRPr="00715155" w:rsidRDefault="00715155" w:rsidP="00C43975">
            <w:pPr>
              <w:snapToGrid w:val="0"/>
              <w:spacing w:after="0" w:line="240" w:lineRule="auto"/>
              <w:rPr>
                <w:rFonts w:eastAsia="Times New Roman" w:cs="Arial"/>
                <w:szCs w:val="18"/>
                <w:lang w:val="de-DE" w:eastAsia="ar-SA"/>
              </w:rPr>
            </w:pPr>
            <w:r w:rsidRPr="00715155">
              <w:rPr>
                <w:rFonts w:eastAsia="Times New Roman" w:cs="Arial"/>
                <w:szCs w:val="18"/>
                <w:lang w:val="de-DE" w:eastAsia="ar-SA"/>
              </w:rPr>
              <w:t>Revised to S1-244692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4494F5" w14:textId="3DACA343" w:rsidR="00715155" w:rsidRPr="00715155" w:rsidRDefault="00715155" w:rsidP="00C43975">
            <w:pPr>
              <w:spacing w:after="0" w:line="240" w:lineRule="auto"/>
              <w:rPr>
                <w:rFonts w:eastAsia="Arial Unicode MS" w:cs="Arial"/>
                <w:szCs w:val="18"/>
                <w:lang w:val="de-DE" w:eastAsia="ar-SA"/>
              </w:rPr>
            </w:pPr>
            <w:r w:rsidRPr="00715155">
              <w:rPr>
                <w:rFonts w:eastAsia="Arial Unicode MS" w:cs="Arial"/>
                <w:szCs w:val="18"/>
                <w:lang w:val="de-DE" w:eastAsia="ar-SA"/>
              </w:rPr>
              <w:t>Moved from 8.1.1</w:t>
            </w:r>
          </w:p>
        </w:tc>
      </w:tr>
      <w:tr w:rsidR="00715155" w:rsidRPr="002B5B90" w14:paraId="5AEB660B"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8FAB27" w14:textId="0A892375" w:rsidR="00715155" w:rsidRPr="004D43EF" w:rsidRDefault="00715155" w:rsidP="00C43975">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5D0DB" w14:textId="6FA295F2" w:rsidR="00715155" w:rsidRPr="004D43EF" w:rsidRDefault="00C43975" w:rsidP="00C43975">
            <w:pPr>
              <w:snapToGrid w:val="0"/>
              <w:spacing w:after="0" w:line="240" w:lineRule="auto"/>
            </w:pPr>
            <w:hyperlink r:id="rId685" w:history="1">
              <w:r w:rsidR="00715155" w:rsidRPr="004D43EF">
                <w:rPr>
                  <w:rStyle w:val="Hyperlink"/>
                  <w:rFonts w:cs="Arial"/>
                  <w:color w:val="auto"/>
                </w:rPr>
                <w:t>S1-2</w:t>
              </w:r>
              <w:r w:rsidR="00715155" w:rsidRPr="004D43EF">
                <w:rPr>
                  <w:rStyle w:val="Hyperlink"/>
                  <w:rFonts w:cs="Arial"/>
                  <w:color w:val="auto"/>
                </w:rPr>
                <w:t>4</w:t>
              </w:r>
              <w:r w:rsidR="00715155" w:rsidRPr="004D43EF">
                <w:rPr>
                  <w:rStyle w:val="Hyperlink"/>
                  <w:rFonts w:cs="Arial"/>
                  <w:color w:val="auto"/>
                </w:rPr>
                <w:t>4692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A4BA9" w14:textId="5DEA96B9" w:rsidR="00715155" w:rsidRPr="004D43EF" w:rsidRDefault="00715155" w:rsidP="00C43975">
            <w:pPr>
              <w:snapToGrid w:val="0"/>
              <w:spacing w:after="0" w:line="240" w:lineRule="auto"/>
            </w:pPr>
            <w:r w:rsidRPr="004D43EF">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454DA9" w14:textId="0BA51B17" w:rsidR="00715155" w:rsidRPr="004D43EF" w:rsidRDefault="00715155" w:rsidP="00C43975">
            <w:pPr>
              <w:snapToGrid w:val="0"/>
              <w:spacing w:after="0" w:line="240" w:lineRule="auto"/>
            </w:pPr>
            <w:r w:rsidRPr="004D43EF">
              <w:t>Use case on vertical autonomous temporary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C1403B" w14:textId="6FC2D837" w:rsidR="00715155" w:rsidRPr="004D43EF" w:rsidRDefault="004D43EF" w:rsidP="00C43975">
            <w:pPr>
              <w:snapToGrid w:val="0"/>
              <w:spacing w:after="0" w:line="240" w:lineRule="auto"/>
              <w:rPr>
                <w:rFonts w:eastAsia="Times New Roman" w:cs="Arial"/>
                <w:szCs w:val="18"/>
                <w:lang w:val="de-DE" w:eastAsia="ar-SA"/>
              </w:rPr>
            </w:pPr>
            <w:r w:rsidRPr="004D43E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E0EAF7" w14:textId="09D0361E" w:rsidR="00715155" w:rsidRPr="004D43EF" w:rsidRDefault="00715155" w:rsidP="00C43975">
            <w:pPr>
              <w:spacing w:after="0" w:line="240" w:lineRule="auto"/>
              <w:rPr>
                <w:rFonts w:eastAsia="Arial Unicode MS" w:cs="Arial"/>
                <w:szCs w:val="18"/>
                <w:lang w:val="de-DE" w:eastAsia="ar-SA"/>
              </w:rPr>
            </w:pPr>
            <w:r w:rsidRPr="004D43EF">
              <w:rPr>
                <w:rFonts w:eastAsia="Arial Unicode MS" w:cs="Arial"/>
                <w:i/>
                <w:szCs w:val="18"/>
                <w:lang w:val="de-DE" w:eastAsia="ar-SA"/>
              </w:rPr>
              <w:t>Moved from 8.1.1</w:t>
            </w:r>
          </w:p>
          <w:p w14:paraId="58CA1097" w14:textId="4A21E87D" w:rsidR="00715155" w:rsidRPr="004D43EF" w:rsidRDefault="00715155" w:rsidP="00C43975">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S1-244224.</w:t>
            </w:r>
          </w:p>
        </w:tc>
      </w:tr>
      <w:tr w:rsidR="00F9436E" w:rsidRPr="002B5B90" w14:paraId="4431FC5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61DE324" w14:textId="36481405" w:rsidR="00F9436E" w:rsidRPr="00042D25" w:rsidRDefault="00F9436E" w:rsidP="00F9436E">
            <w:pPr>
              <w:snapToGrid w:val="0"/>
              <w:spacing w:after="0" w:line="240" w:lineRule="auto"/>
            </w:pPr>
            <w:proofErr w:type="spellStart"/>
            <w:r w:rsidRPr="00042D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39FDE60" w14:textId="3E6D614D" w:rsidR="00F9436E" w:rsidRPr="00042D25" w:rsidRDefault="00C43975" w:rsidP="00F9436E">
            <w:pPr>
              <w:snapToGrid w:val="0"/>
              <w:spacing w:after="0" w:line="240" w:lineRule="auto"/>
            </w:pPr>
            <w:hyperlink r:id="rId686" w:history="1">
              <w:r w:rsidR="00F9436E" w:rsidRPr="00042D25">
                <w:rPr>
                  <w:rStyle w:val="Hyperlink"/>
                  <w:rFonts w:cs="Arial"/>
                  <w:color w:val="auto"/>
                </w:rPr>
                <w:t>S1-244247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7230448" w14:textId="77777777" w:rsidR="00F9436E" w:rsidRPr="00042D25" w:rsidRDefault="00F9436E" w:rsidP="00F9436E">
            <w:pPr>
              <w:snapToGrid w:val="0"/>
              <w:spacing w:after="0" w:line="240" w:lineRule="auto"/>
            </w:pPr>
            <w:r w:rsidRPr="00042D25">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5681E49" w14:textId="77777777" w:rsidR="00F9436E" w:rsidRPr="00042D25" w:rsidRDefault="00F9436E" w:rsidP="00F9436E">
            <w:pPr>
              <w:snapToGrid w:val="0"/>
              <w:spacing w:after="0" w:line="240" w:lineRule="auto"/>
            </w:pPr>
            <w:r w:rsidRPr="00042D25">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65ED872" w14:textId="77777777" w:rsidR="00F9436E" w:rsidRPr="00042D25" w:rsidRDefault="00F9436E" w:rsidP="00F9436E">
            <w:pPr>
              <w:snapToGrid w:val="0"/>
              <w:spacing w:after="0" w:line="240" w:lineRule="auto"/>
              <w:rPr>
                <w:rFonts w:eastAsia="Times New Roman" w:cs="Arial"/>
                <w:szCs w:val="18"/>
                <w:lang w:val="de-DE" w:eastAsia="ar-SA"/>
              </w:rPr>
            </w:pPr>
            <w:r w:rsidRPr="00042D25">
              <w:rPr>
                <w:rFonts w:eastAsia="Times New Roman" w:cs="Arial"/>
                <w:szCs w:val="18"/>
                <w:lang w:val="de-DE" w:eastAsia="ar-SA"/>
              </w:rPr>
              <w:t xml:space="preserve">Moved to </w:t>
            </w:r>
            <w:r>
              <w:rPr>
                <w:rFonts w:eastAsia="Times New Roman" w:cs="Arial"/>
                <w:szCs w:val="18"/>
                <w:lang w:val="de-DE" w:eastAsia="ar-SA"/>
              </w:rPr>
              <w:t>8.1.7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FA2660D" w14:textId="77777777" w:rsidR="00F9436E" w:rsidRPr="00042D25" w:rsidRDefault="00F9436E" w:rsidP="00F9436E">
            <w:pPr>
              <w:spacing w:after="0" w:line="240" w:lineRule="auto"/>
              <w:rPr>
                <w:rFonts w:eastAsia="Arial Unicode MS" w:cs="Arial"/>
                <w:szCs w:val="18"/>
                <w:lang w:val="de-DE" w:eastAsia="ar-SA"/>
              </w:rPr>
            </w:pPr>
          </w:p>
        </w:tc>
      </w:tr>
      <w:tr w:rsidR="00A223B3" w:rsidRPr="00745D37" w14:paraId="7ACD43DF" w14:textId="77777777" w:rsidTr="003C5573">
        <w:trPr>
          <w:trHeight w:val="141"/>
        </w:trPr>
        <w:tc>
          <w:tcPr>
            <w:tcW w:w="14426" w:type="dxa"/>
            <w:gridSpan w:val="7"/>
            <w:tcBorders>
              <w:bottom w:val="single" w:sz="4" w:space="0" w:color="auto"/>
            </w:tcBorders>
            <w:shd w:val="clear" w:color="auto" w:fill="F2F2F2" w:themeFill="background1" w:themeFillShade="F2"/>
          </w:tcPr>
          <w:p w14:paraId="31613F7C" w14:textId="37BA6722" w:rsidR="00A223B3" w:rsidRDefault="00A223B3" w:rsidP="00A223B3">
            <w:pPr>
              <w:pStyle w:val="Heading3"/>
            </w:pPr>
            <w:r>
              <w:lastRenderedPageBreak/>
              <w:t>Other Use Cases</w:t>
            </w:r>
          </w:p>
        </w:tc>
      </w:tr>
      <w:tr w:rsidR="00A71185" w14:paraId="03B54D8C"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3A41A720" w14:textId="77777777" w:rsidR="00A71185" w:rsidRDefault="00A71185" w:rsidP="00C43975">
            <w:pPr>
              <w:pStyle w:val="Heading8"/>
              <w:jc w:val="left"/>
              <w:rPr>
                <w:color w:val="1F497D" w:themeColor="text2"/>
                <w:sz w:val="18"/>
                <w:szCs w:val="22"/>
              </w:rPr>
            </w:pPr>
            <w:r>
              <w:rPr>
                <w:color w:val="1F497D" w:themeColor="text2"/>
                <w:sz w:val="18"/>
                <w:szCs w:val="22"/>
              </w:rPr>
              <w:t>AI</w:t>
            </w:r>
          </w:p>
        </w:tc>
      </w:tr>
      <w:tr w:rsidR="00A71185" w14:paraId="76C1282A"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C9BF2" w14:textId="77777777" w:rsidR="00A71185" w:rsidRPr="006B3EEB" w:rsidRDefault="00A71185" w:rsidP="00C43975">
            <w:pPr>
              <w:snapToGrid w:val="0"/>
              <w:spacing w:after="0" w:line="240" w:lineRule="auto"/>
            </w:pPr>
            <w:proofErr w:type="spellStart"/>
            <w:r w:rsidRPr="006B3E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77393" w14:textId="0FEAAFBB" w:rsidR="00A71185" w:rsidRPr="006B3EEB" w:rsidRDefault="00A71185" w:rsidP="00C43975">
            <w:pPr>
              <w:snapToGrid w:val="0"/>
              <w:spacing w:after="0" w:line="240" w:lineRule="auto"/>
            </w:pPr>
            <w:hyperlink r:id="rId687" w:history="1">
              <w:r w:rsidRPr="006B3EEB">
                <w:rPr>
                  <w:rStyle w:val="Hyperlink"/>
                  <w:rFonts w:cs="Arial"/>
                  <w:color w:val="auto"/>
                </w:rPr>
                <w:t>S1-244023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98E03" w14:textId="77777777" w:rsidR="00A71185" w:rsidRPr="006B3EEB" w:rsidRDefault="00A71185" w:rsidP="00C43975">
            <w:pPr>
              <w:snapToGrid w:val="0"/>
              <w:spacing w:after="0" w:line="240" w:lineRule="auto"/>
            </w:pPr>
            <w:r w:rsidRPr="006B3EEB">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9A1177" w14:textId="77777777" w:rsidR="00A71185" w:rsidRPr="006B3EEB" w:rsidRDefault="00A71185" w:rsidP="00C43975">
            <w:pPr>
              <w:snapToGrid w:val="0"/>
              <w:spacing w:after="0" w:line="240" w:lineRule="auto"/>
            </w:pPr>
            <w:r w:rsidRPr="006B3EEB">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9CA5D2" w14:textId="77777777" w:rsidR="00A71185" w:rsidRPr="006B3EEB" w:rsidRDefault="00A71185" w:rsidP="00C43975">
            <w:pPr>
              <w:snapToGrid w:val="0"/>
              <w:spacing w:after="0" w:line="240" w:lineRule="auto"/>
              <w:rPr>
                <w:rFonts w:eastAsia="Times New Roman" w:cs="Arial"/>
                <w:szCs w:val="18"/>
                <w:lang w:val="de-DE" w:eastAsia="ar-SA"/>
              </w:rPr>
            </w:pPr>
            <w:r w:rsidRPr="006B3EEB">
              <w:rPr>
                <w:rFonts w:eastAsia="Times New Roman" w:cs="Arial"/>
                <w:szCs w:val="18"/>
                <w:lang w:val="de-DE" w:eastAsia="ar-SA"/>
              </w:rPr>
              <w:t>Revised to S1-244390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924DD8" w14:textId="77777777" w:rsidR="00A71185" w:rsidRPr="006B3EEB" w:rsidRDefault="00A71185" w:rsidP="00C43975">
            <w:pPr>
              <w:spacing w:after="0" w:line="240" w:lineRule="auto"/>
              <w:rPr>
                <w:rFonts w:eastAsia="Arial Unicode MS" w:cs="Arial"/>
                <w:szCs w:val="18"/>
                <w:lang w:val="de-DE" w:eastAsia="ar-SA"/>
              </w:rPr>
            </w:pPr>
          </w:p>
        </w:tc>
      </w:tr>
      <w:tr w:rsidR="00A71185" w14:paraId="48F558D7" w14:textId="77777777" w:rsidTr="0098046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EC526" w14:textId="77777777" w:rsidR="00A71185" w:rsidRPr="00BD26CE" w:rsidRDefault="00A71185" w:rsidP="00C43975">
            <w:pPr>
              <w:snapToGrid w:val="0"/>
              <w:spacing w:after="0" w:line="240" w:lineRule="auto"/>
            </w:pPr>
            <w:proofErr w:type="spellStart"/>
            <w:r w:rsidRPr="00BD26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E203D" w14:textId="7A3B9101" w:rsidR="00A71185" w:rsidRPr="00BD26CE" w:rsidRDefault="00A71185" w:rsidP="00C43975">
            <w:pPr>
              <w:snapToGrid w:val="0"/>
              <w:spacing w:after="0" w:line="240" w:lineRule="auto"/>
            </w:pPr>
            <w:hyperlink r:id="rId688" w:history="1">
              <w:r w:rsidRPr="00BD26CE">
                <w:rPr>
                  <w:rStyle w:val="Hyperlink"/>
                  <w:rFonts w:cs="Arial"/>
                  <w:color w:val="auto"/>
                </w:rPr>
                <w:t>S1-244390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37B17B" w14:textId="77777777" w:rsidR="00A71185" w:rsidRPr="00BD26CE" w:rsidRDefault="00A71185" w:rsidP="00C43975">
            <w:pPr>
              <w:snapToGrid w:val="0"/>
              <w:spacing w:after="0" w:line="240" w:lineRule="auto"/>
            </w:pPr>
            <w:r w:rsidRPr="00BD26CE">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A0961F" w14:textId="77777777" w:rsidR="00A71185" w:rsidRPr="00BD26CE" w:rsidRDefault="00A71185" w:rsidP="00C43975">
            <w:pPr>
              <w:snapToGrid w:val="0"/>
              <w:spacing w:after="0" w:line="240" w:lineRule="auto"/>
            </w:pPr>
            <w:r w:rsidRPr="00BD26CE">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AC0651" w14:textId="77777777" w:rsidR="00A71185" w:rsidRPr="00BD26CE" w:rsidRDefault="00A71185" w:rsidP="00C43975">
            <w:pPr>
              <w:snapToGrid w:val="0"/>
              <w:spacing w:after="0" w:line="240" w:lineRule="auto"/>
              <w:rPr>
                <w:rFonts w:eastAsia="Times New Roman" w:cs="Arial"/>
                <w:szCs w:val="18"/>
                <w:lang w:val="de-DE" w:eastAsia="ar-SA"/>
              </w:rPr>
            </w:pPr>
            <w:r w:rsidRPr="00BD26CE">
              <w:rPr>
                <w:rFonts w:eastAsia="Times New Roman" w:cs="Arial"/>
                <w:szCs w:val="18"/>
                <w:lang w:val="de-DE" w:eastAsia="ar-SA"/>
              </w:rPr>
              <w:t>Revised to S1-244512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7B3036" w14:textId="77777777" w:rsidR="00A71185" w:rsidRPr="00BD26CE" w:rsidRDefault="00A71185" w:rsidP="00C43975">
            <w:pPr>
              <w:spacing w:after="0" w:line="240" w:lineRule="auto"/>
              <w:rPr>
                <w:rFonts w:eastAsia="Arial Unicode MS" w:cs="Arial"/>
                <w:szCs w:val="18"/>
                <w:lang w:val="de-DE" w:eastAsia="ar-SA"/>
              </w:rPr>
            </w:pPr>
            <w:r w:rsidRPr="00BD26CE">
              <w:rPr>
                <w:rFonts w:eastAsia="Arial Unicode MS" w:cs="Arial"/>
                <w:szCs w:val="18"/>
                <w:lang w:val="de-DE" w:eastAsia="ar-SA"/>
              </w:rPr>
              <w:t>Revision of S1-244023.</w:t>
            </w:r>
          </w:p>
        </w:tc>
      </w:tr>
      <w:tr w:rsidR="00A71185" w14:paraId="75898C41"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E060D" w14:textId="77777777" w:rsidR="00A71185" w:rsidRPr="0098046B" w:rsidRDefault="00A71185" w:rsidP="00C43975">
            <w:pPr>
              <w:snapToGrid w:val="0"/>
              <w:spacing w:after="0" w:line="240" w:lineRule="auto"/>
            </w:pPr>
            <w:proofErr w:type="spellStart"/>
            <w:r w:rsidRPr="0098046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AE150" w14:textId="4C89E49D" w:rsidR="00A71185" w:rsidRPr="0098046B" w:rsidRDefault="00A71185" w:rsidP="00C43975">
            <w:pPr>
              <w:snapToGrid w:val="0"/>
              <w:spacing w:after="0" w:line="240" w:lineRule="auto"/>
              <w:rPr>
                <w:rFonts w:cs="Arial"/>
              </w:rPr>
            </w:pPr>
            <w:hyperlink r:id="rId689" w:history="1">
              <w:r w:rsidRPr="0098046B">
                <w:rPr>
                  <w:rStyle w:val="Hyperlink"/>
                  <w:rFonts w:cs="Arial"/>
                  <w:color w:val="auto"/>
                </w:rPr>
                <w:t>S1-244512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28391" w14:textId="77777777" w:rsidR="00A71185" w:rsidRPr="0098046B" w:rsidRDefault="00A71185" w:rsidP="00C43975">
            <w:pPr>
              <w:snapToGrid w:val="0"/>
              <w:spacing w:after="0" w:line="240" w:lineRule="auto"/>
            </w:pPr>
            <w:r w:rsidRPr="0098046B">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BE32C8" w14:textId="77777777" w:rsidR="00A71185" w:rsidRPr="0098046B" w:rsidRDefault="00A71185" w:rsidP="00C43975">
            <w:pPr>
              <w:snapToGrid w:val="0"/>
              <w:spacing w:after="0" w:line="240" w:lineRule="auto"/>
            </w:pPr>
            <w:r w:rsidRPr="0098046B">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AF0C16" w14:textId="1F04453F" w:rsidR="00A71185" w:rsidRPr="0098046B" w:rsidRDefault="0098046B" w:rsidP="00C43975">
            <w:pPr>
              <w:snapToGrid w:val="0"/>
              <w:spacing w:after="0" w:line="240" w:lineRule="auto"/>
              <w:rPr>
                <w:rFonts w:eastAsia="Times New Roman" w:cs="Arial"/>
                <w:szCs w:val="18"/>
                <w:lang w:val="de-DE" w:eastAsia="ar-SA"/>
              </w:rPr>
            </w:pPr>
            <w:r w:rsidRPr="0098046B">
              <w:rPr>
                <w:rFonts w:eastAsia="Times New Roman" w:cs="Arial"/>
                <w:szCs w:val="18"/>
                <w:lang w:val="de-DE" w:eastAsia="ar-SA"/>
              </w:rPr>
              <w:t>Revised to S1-244793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6F4AE9" w14:textId="77777777" w:rsidR="00A71185" w:rsidRPr="0098046B" w:rsidRDefault="00A71185" w:rsidP="00C43975">
            <w:pPr>
              <w:spacing w:after="0" w:line="240" w:lineRule="auto"/>
              <w:rPr>
                <w:rFonts w:eastAsia="Arial Unicode MS" w:cs="Arial"/>
                <w:szCs w:val="18"/>
                <w:lang w:val="de-DE" w:eastAsia="ar-SA"/>
              </w:rPr>
            </w:pPr>
            <w:r w:rsidRPr="0098046B">
              <w:rPr>
                <w:rFonts w:eastAsia="Arial Unicode MS" w:cs="Arial"/>
                <w:i/>
                <w:szCs w:val="18"/>
                <w:lang w:val="de-DE" w:eastAsia="ar-SA"/>
              </w:rPr>
              <w:t>Revision of S1-244023.</w:t>
            </w:r>
          </w:p>
          <w:p w14:paraId="4E9998D9" w14:textId="77777777" w:rsidR="00A71185" w:rsidRPr="0098046B" w:rsidRDefault="00A71185" w:rsidP="00C43975">
            <w:pPr>
              <w:spacing w:after="0" w:line="240" w:lineRule="auto"/>
              <w:rPr>
                <w:rFonts w:eastAsia="Arial Unicode MS" w:cs="Arial"/>
                <w:szCs w:val="18"/>
                <w:lang w:val="de-DE" w:eastAsia="ar-SA"/>
              </w:rPr>
            </w:pPr>
            <w:r w:rsidRPr="0098046B">
              <w:rPr>
                <w:rFonts w:eastAsia="Arial Unicode MS" w:cs="Arial"/>
                <w:szCs w:val="18"/>
                <w:lang w:val="de-DE" w:eastAsia="ar-SA"/>
              </w:rPr>
              <w:t>Revision of S1-244390.</w:t>
            </w:r>
          </w:p>
        </w:tc>
      </w:tr>
      <w:tr w:rsidR="0098046B" w14:paraId="744BBD55"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3CFE3" w14:textId="772364F1" w:rsidR="0098046B" w:rsidRPr="00693EEA" w:rsidRDefault="0098046B"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AF6C8" w14:textId="1476C0FA" w:rsidR="0098046B" w:rsidRPr="00693EEA" w:rsidRDefault="0098046B" w:rsidP="00C43975">
            <w:pPr>
              <w:snapToGrid w:val="0"/>
              <w:spacing w:after="0" w:line="240" w:lineRule="auto"/>
            </w:pPr>
            <w:hyperlink r:id="rId690" w:history="1">
              <w:r w:rsidRPr="00693EEA">
                <w:rPr>
                  <w:rStyle w:val="Hyperlink"/>
                  <w:rFonts w:cs="Arial"/>
                  <w:color w:val="auto"/>
                </w:rPr>
                <w:t>S1-24</w:t>
              </w:r>
              <w:r w:rsidRPr="00693EEA">
                <w:rPr>
                  <w:rStyle w:val="Hyperlink"/>
                  <w:rFonts w:cs="Arial"/>
                  <w:color w:val="auto"/>
                </w:rPr>
                <w:t>4</w:t>
              </w:r>
              <w:r w:rsidRPr="00693EEA">
                <w:rPr>
                  <w:rStyle w:val="Hyperlink"/>
                  <w:rFonts w:cs="Arial"/>
                  <w:color w:val="auto"/>
                </w:rPr>
                <w:t>793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0A1CCA" w14:textId="01E28C1B" w:rsidR="0098046B" w:rsidRPr="00693EEA" w:rsidRDefault="0098046B" w:rsidP="00C43975">
            <w:pPr>
              <w:snapToGrid w:val="0"/>
              <w:spacing w:after="0" w:line="240" w:lineRule="auto"/>
            </w:pPr>
            <w:r w:rsidRPr="00693EE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FF4BD2" w14:textId="6B2591EA" w:rsidR="0098046B" w:rsidRPr="00693EEA" w:rsidRDefault="0098046B" w:rsidP="00C43975">
            <w:pPr>
              <w:snapToGrid w:val="0"/>
              <w:spacing w:after="0" w:line="240" w:lineRule="auto"/>
            </w:pPr>
            <w:r w:rsidRPr="00693EEA">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0C9A58" w14:textId="51C49EE6" w:rsidR="0098046B" w:rsidRPr="00693EEA" w:rsidRDefault="00693EEA" w:rsidP="00C43975">
            <w:pPr>
              <w:snapToGrid w:val="0"/>
              <w:spacing w:after="0" w:line="240" w:lineRule="auto"/>
              <w:rPr>
                <w:rFonts w:eastAsia="Times New Roman" w:cs="Arial"/>
                <w:szCs w:val="18"/>
                <w:lang w:val="de-DE" w:eastAsia="ar-SA"/>
              </w:rPr>
            </w:pPr>
            <w:r w:rsidRPr="00693EEA">
              <w:rPr>
                <w:rFonts w:eastAsia="Times New Roman" w:cs="Arial"/>
                <w:szCs w:val="18"/>
                <w:lang w:val="de-DE" w:eastAsia="ar-SA"/>
              </w:rPr>
              <w:t>Revised to S1-244824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F8881F" w14:textId="77777777" w:rsidR="0098046B" w:rsidRPr="00693EEA" w:rsidRDefault="0098046B" w:rsidP="0098046B">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S1-244023.</w:t>
            </w:r>
          </w:p>
          <w:p w14:paraId="0B718785" w14:textId="3A8AED18" w:rsidR="0098046B" w:rsidRPr="00693EEA" w:rsidRDefault="0098046B" w:rsidP="0098046B">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S1-244390.</w:t>
            </w:r>
          </w:p>
          <w:p w14:paraId="278A00C1" w14:textId="23E46132" w:rsidR="0098046B" w:rsidRPr="00693EEA" w:rsidRDefault="0098046B"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S1-244512.</w:t>
            </w:r>
          </w:p>
        </w:tc>
      </w:tr>
      <w:tr w:rsidR="00693EEA" w14:paraId="3CABAF78"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BE9983" w14:textId="670E0681" w:rsidR="00693EEA" w:rsidRPr="00693EEA" w:rsidRDefault="00693EEA"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141D8B" w14:textId="6A3CA010" w:rsidR="00693EEA" w:rsidRPr="00693EEA" w:rsidRDefault="00693EEA" w:rsidP="00C43975">
            <w:pPr>
              <w:snapToGrid w:val="0"/>
              <w:spacing w:after="0" w:line="240" w:lineRule="auto"/>
              <w:rPr>
                <w:rFonts w:cs="Arial"/>
              </w:rPr>
            </w:pPr>
            <w:hyperlink r:id="rId691" w:history="1">
              <w:r w:rsidRPr="00693EEA">
                <w:rPr>
                  <w:rStyle w:val="Hyperlink"/>
                  <w:rFonts w:cs="Arial"/>
                  <w:color w:val="auto"/>
                </w:rPr>
                <w:t>S1-244824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BE26FF" w14:textId="7B5EADF8" w:rsidR="00693EEA" w:rsidRPr="00693EEA" w:rsidRDefault="00693EEA" w:rsidP="00C43975">
            <w:pPr>
              <w:snapToGrid w:val="0"/>
              <w:spacing w:after="0" w:line="240" w:lineRule="auto"/>
            </w:pPr>
            <w:r w:rsidRPr="00693EE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EB0C1C" w14:textId="7A450039" w:rsidR="00693EEA" w:rsidRPr="00693EEA" w:rsidRDefault="00693EEA" w:rsidP="00C43975">
            <w:pPr>
              <w:snapToGrid w:val="0"/>
              <w:spacing w:after="0" w:line="240" w:lineRule="auto"/>
            </w:pPr>
            <w:r w:rsidRPr="00693EEA">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3C513C" w14:textId="77777777" w:rsidR="00693EEA" w:rsidRPr="00693EEA" w:rsidRDefault="00693EEA"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F1B446" w14:textId="77777777" w:rsidR="00693EEA" w:rsidRPr="00693EEA" w:rsidRDefault="00693EEA" w:rsidP="00693EEA">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S1-244023.</w:t>
            </w:r>
          </w:p>
          <w:p w14:paraId="169DB0DB" w14:textId="77777777" w:rsidR="00693EEA" w:rsidRPr="00693EEA" w:rsidRDefault="00693EEA" w:rsidP="00693EEA">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S1-244390.</w:t>
            </w:r>
          </w:p>
          <w:p w14:paraId="7D14406D" w14:textId="3A9689B7" w:rsidR="00693EEA" w:rsidRDefault="00693EEA" w:rsidP="00693EEA">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S1-244512.</w:t>
            </w:r>
          </w:p>
          <w:p w14:paraId="22053414" w14:textId="201C69D1" w:rsidR="00693EEA" w:rsidRPr="00693EEA" w:rsidRDefault="00693EEA" w:rsidP="0098046B">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S1-244793.</w:t>
            </w:r>
          </w:p>
        </w:tc>
      </w:tr>
      <w:tr w:rsidR="00A71185" w14:paraId="5C9BFC1C"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D68822" w14:textId="77777777" w:rsidR="00A71185" w:rsidRPr="009F2858" w:rsidRDefault="00A71185" w:rsidP="00C43975">
            <w:pPr>
              <w:snapToGrid w:val="0"/>
              <w:spacing w:after="0" w:line="240" w:lineRule="auto"/>
            </w:pPr>
            <w:proofErr w:type="spellStart"/>
            <w:r w:rsidRPr="009F285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15732" w14:textId="2FD4E055" w:rsidR="00A71185" w:rsidRPr="009F2858" w:rsidRDefault="00A71185" w:rsidP="00C43975">
            <w:pPr>
              <w:snapToGrid w:val="0"/>
              <w:spacing w:after="0" w:line="240" w:lineRule="auto"/>
            </w:pPr>
            <w:hyperlink r:id="rId692" w:history="1">
              <w:r w:rsidRPr="009F2858">
                <w:rPr>
                  <w:rStyle w:val="Hyperlink"/>
                  <w:rFonts w:cs="Arial"/>
                  <w:color w:val="auto"/>
                </w:rPr>
                <w:t>S1-244043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EAE0A6" w14:textId="77777777" w:rsidR="00A71185" w:rsidRPr="009F2858" w:rsidRDefault="00A71185" w:rsidP="00C43975">
            <w:pPr>
              <w:snapToGrid w:val="0"/>
              <w:spacing w:after="0" w:line="240" w:lineRule="auto"/>
            </w:pPr>
            <w:r w:rsidRPr="009F285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8FEB9" w14:textId="77777777" w:rsidR="00A71185" w:rsidRPr="009F2858" w:rsidRDefault="00A71185" w:rsidP="00C43975">
            <w:pPr>
              <w:snapToGrid w:val="0"/>
              <w:spacing w:after="0" w:line="240" w:lineRule="auto"/>
            </w:pPr>
            <w:r w:rsidRPr="009F2858">
              <w:t>Use case on AI life cycle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10BE73" w14:textId="77777777" w:rsidR="00A71185" w:rsidRPr="009F2858" w:rsidRDefault="00A71185" w:rsidP="00C43975">
            <w:pPr>
              <w:snapToGrid w:val="0"/>
              <w:spacing w:after="0" w:line="240" w:lineRule="auto"/>
              <w:rPr>
                <w:rFonts w:eastAsia="Times New Roman" w:cs="Arial"/>
                <w:szCs w:val="18"/>
                <w:lang w:val="de-DE" w:eastAsia="ar-SA"/>
              </w:rPr>
            </w:pPr>
            <w:r w:rsidRPr="009F2858">
              <w:rPr>
                <w:rFonts w:eastAsia="Times New Roman" w:cs="Arial"/>
                <w:szCs w:val="18"/>
                <w:lang w:val="de-DE" w:eastAsia="ar-SA"/>
              </w:rPr>
              <w:t>Revised to S1-244509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700F0" w14:textId="77777777" w:rsidR="00A71185" w:rsidRPr="009F2858" w:rsidRDefault="00A71185" w:rsidP="00C43975">
            <w:pPr>
              <w:spacing w:after="0" w:line="240" w:lineRule="auto"/>
              <w:rPr>
                <w:rFonts w:eastAsia="Arial Unicode MS" w:cs="Arial"/>
                <w:szCs w:val="18"/>
                <w:lang w:val="de-DE" w:eastAsia="ar-SA"/>
              </w:rPr>
            </w:pPr>
          </w:p>
        </w:tc>
      </w:tr>
      <w:tr w:rsidR="00A71185" w14:paraId="4D6A7AB3"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23AC64" w14:textId="77777777" w:rsidR="00A71185" w:rsidRPr="00693EEA" w:rsidRDefault="00A71185"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95995" w14:textId="0881267B" w:rsidR="00A71185" w:rsidRPr="00693EEA" w:rsidRDefault="00A71185" w:rsidP="00C43975">
            <w:pPr>
              <w:snapToGrid w:val="0"/>
              <w:spacing w:after="0" w:line="240" w:lineRule="auto"/>
              <w:rPr>
                <w:rFonts w:cs="Arial"/>
              </w:rPr>
            </w:pPr>
            <w:hyperlink r:id="rId693" w:history="1">
              <w:r w:rsidRPr="00693EEA">
                <w:rPr>
                  <w:rStyle w:val="Hyperlink"/>
                  <w:rFonts w:cs="Arial"/>
                  <w:color w:val="auto"/>
                </w:rPr>
                <w:t>S1-2</w:t>
              </w:r>
              <w:r w:rsidRPr="00693EEA">
                <w:rPr>
                  <w:rStyle w:val="Hyperlink"/>
                  <w:rFonts w:cs="Arial"/>
                  <w:color w:val="auto"/>
                </w:rPr>
                <w:t>4</w:t>
              </w:r>
              <w:r w:rsidRPr="00693EEA">
                <w:rPr>
                  <w:rStyle w:val="Hyperlink"/>
                  <w:rFonts w:cs="Arial"/>
                  <w:color w:val="auto"/>
                </w:rPr>
                <w:t>4509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EA07E" w14:textId="77777777" w:rsidR="00A71185" w:rsidRPr="00693EEA" w:rsidRDefault="00A71185" w:rsidP="00C43975">
            <w:pPr>
              <w:snapToGrid w:val="0"/>
              <w:spacing w:after="0" w:line="240" w:lineRule="auto"/>
            </w:pPr>
            <w:r w:rsidRPr="00693EE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FC2D0" w14:textId="77777777" w:rsidR="00A71185" w:rsidRPr="00693EEA" w:rsidRDefault="00A71185" w:rsidP="00C43975">
            <w:pPr>
              <w:snapToGrid w:val="0"/>
              <w:spacing w:after="0" w:line="240" w:lineRule="auto"/>
            </w:pPr>
            <w:r w:rsidRPr="00693EEA">
              <w:t>Use case on AI life cycle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517283" w14:textId="68AD08C2" w:rsidR="00A71185" w:rsidRPr="00693EEA" w:rsidRDefault="00693EEA" w:rsidP="00C43975">
            <w:pPr>
              <w:snapToGrid w:val="0"/>
              <w:spacing w:after="0" w:line="240" w:lineRule="auto"/>
              <w:rPr>
                <w:rFonts w:eastAsia="Times New Roman" w:cs="Arial"/>
                <w:szCs w:val="18"/>
                <w:lang w:eastAsia="ar-SA"/>
              </w:rPr>
            </w:pPr>
            <w:r w:rsidRPr="00693EEA">
              <w:rPr>
                <w:rFonts w:eastAsia="Times New Roman" w:cs="Arial"/>
                <w:szCs w:val="18"/>
                <w:lang w:eastAsia="ar-SA"/>
              </w:rPr>
              <w:t>Revised to S1-244825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A2FA55" w14:textId="77777777" w:rsidR="00A71185" w:rsidRPr="00693EEA" w:rsidRDefault="00A71185"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S1-244043.</w:t>
            </w:r>
          </w:p>
        </w:tc>
      </w:tr>
      <w:tr w:rsidR="00693EEA" w14:paraId="25B3BF92"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206815" w14:textId="3FD8114D" w:rsidR="00693EEA" w:rsidRPr="00693EEA" w:rsidRDefault="00693EEA"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45BA49" w14:textId="750589E8" w:rsidR="00693EEA" w:rsidRPr="00693EEA" w:rsidRDefault="00693EEA" w:rsidP="00C43975">
            <w:pPr>
              <w:snapToGrid w:val="0"/>
              <w:spacing w:after="0" w:line="240" w:lineRule="auto"/>
            </w:pPr>
            <w:hyperlink r:id="rId694" w:history="1">
              <w:r w:rsidRPr="00693EEA">
                <w:rPr>
                  <w:rStyle w:val="Hyperlink"/>
                  <w:rFonts w:cs="Arial"/>
                  <w:color w:val="auto"/>
                </w:rPr>
                <w:t>S1-244825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082F07" w14:textId="68E32814" w:rsidR="00693EEA" w:rsidRPr="00693EEA" w:rsidRDefault="00693EEA" w:rsidP="00C43975">
            <w:pPr>
              <w:snapToGrid w:val="0"/>
              <w:spacing w:after="0" w:line="240" w:lineRule="auto"/>
            </w:pPr>
            <w:r w:rsidRPr="00693EE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00F557" w14:textId="6D8576FB" w:rsidR="00693EEA" w:rsidRPr="00693EEA" w:rsidRDefault="00693EEA" w:rsidP="00C43975">
            <w:pPr>
              <w:snapToGrid w:val="0"/>
              <w:spacing w:after="0" w:line="240" w:lineRule="auto"/>
            </w:pPr>
            <w:r w:rsidRPr="00693EEA">
              <w:t>Use case on AI life cycle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D0BD43" w14:textId="77777777" w:rsidR="00693EEA" w:rsidRPr="00693EEA" w:rsidRDefault="00693EEA" w:rsidP="00C43975">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6DFE6F" w14:textId="67A8E4B1" w:rsidR="00693EEA" w:rsidRDefault="00693EEA" w:rsidP="00C43975">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S1-244043.</w:t>
            </w:r>
          </w:p>
          <w:p w14:paraId="1CF95EBA" w14:textId="5F1C86D8" w:rsidR="00693EEA" w:rsidRPr="00693EEA" w:rsidRDefault="00693EEA"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S1-244509.</w:t>
            </w:r>
          </w:p>
        </w:tc>
      </w:tr>
      <w:tr w:rsidR="00A71185" w14:paraId="37C26A59"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F20D8E" w14:textId="77777777" w:rsidR="00A71185" w:rsidRPr="001B54E9" w:rsidRDefault="00A71185" w:rsidP="00C43975">
            <w:pPr>
              <w:snapToGrid w:val="0"/>
              <w:spacing w:after="0" w:line="240" w:lineRule="auto"/>
            </w:pPr>
            <w:proofErr w:type="spellStart"/>
            <w:r w:rsidRPr="001B5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EC2F9" w14:textId="68D35A26" w:rsidR="00A71185" w:rsidRPr="001B54E9" w:rsidRDefault="00A71185" w:rsidP="00C43975">
            <w:pPr>
              <w:snapToGrid w:val="0"/>
              <w:spacing w:after="0" w:line="240" w:lineRule="auto"/>
            </w:pPr>
            <w:hyperlink r:id="rId695" w:history="1">
              <w:r w:rsidRPr="001B54E9">
                <w:rPr>
                  <w:rStyle w:val="Hyperlink"/>
                  <w:rFonts w:cs="Arial"/>
                  <w:color w:val="auto"/>
                </w:rPr>
                <w:t>S1-244044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8AA1BF" w14:textId="77777777" w:rsidR="00A71185" w:rsidRPr="001B54E9" w:rsidRDefault="00A71185" w:rsidP="00C43975">
            <w:pPr>
              <w:snapToGrid w:val="0"/>
              <w:spacing w:after="0" w:line="240" w:lineRule="auto"/>
            </w:pPr>
            <w:r w:rsidRPr="001B54E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6C0DAE" w14:textId="77777777" w:rsidR="00A71185" w:rsidRPr="001B54E9" w:rsidRDefault="00A71185" w:rsidP="00C43975">
            <w:pPr>
              <w:snapToGrid w:val="0"/>
              <w:spacing w:after="0" w:line="240" w:lineRule="auto"/>
            </w:pPr>
            <w:r w:rsidRPr="001B54E9">
              <w:t>Use case on AI data delivery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559843" w14:textId="77777777" w:rsidR="00A71185" w:rsidRPr="001B54E9" w:rsidRDefault="00A71185" w:rsidP="00C43975">
            <w:pPr>
              <w:snapToGrid w:val="0"/>
              <w:spacing w:after="0" w:line="240" w:lineRule="auto"/>
              <w:rPr>
                <w:rFonts w:eastAsia="Times New Roman" w:cs="Arial"/>
                <w:szCs w:val="18"/>
                <w:lang w:val="de-DE" w:eastAsia="ar-SA"/>
              </w:rPr>
            </w:pPr>
            <w:r w:rsidRPr="001B54E9">
              <w:rPr>
                <w:rFonts w:eastAsia="Times New Roman" w:cs="Arial"/>
                <w:szCs w:val="18"/>
                <w:lang w:val="de-DE" w:eastAsia="ar-SA"/>
              </w:rPr>
              <w:t>Revised to S1-244510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BF2A30" w14:textId="77777777" w:rsidR="00A71185" w:rsidRPr="001B54E9" w:rsidRDefault="00A71185" w:rsidP="00C43975">
            <w:pPr>
              <w:spacing w:after="0" w:line="240" w:lineRule="auto"/>
              <w:rPr>
                <w:rFonts w:eastAsia="Arial Unicode MS" w:cs="Arial"/>
                <w:szCs w:val="18"/>
                <w:lang w:val="de-DE" w:eastAsia="ar-SA"/>
              </w:rPr>
            </w:pPr>
          </w:p>
        </w:tc>
      </w:tr>
      <w:tr w:rsidR="00A71185" w14:paraId="28FB8379"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6BC4A" w14:textId="77777777" w:rsidR="00A71185" w:rsidRPr="002207BF" w:rsidRDefault="00A71185"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222233" w14:textId="0843C75A" w:rsidR="00A71185" w:rsidRPr="002207BF" w:rsidRDefault="00A71185" w:rsidP="00C43975">
            <w:pPr>
              <w:snapToGrid w:val="0"/>
              <w:spacing w:after="0" w:line="240" w:lineRule="auto"/>
              <w:rPr>
                <w:rFonts w:cs="Arial"/>
              </w:rPr>
            </w:pPr>
            <w:hyperlink r:id="rId696" w:history="1">
              <w:r w:rsidRPr="002207BF">
                <w:rPr>
                  <w:rStyle w:val="Hyperlink"/>
                  <w:rFonts w:cs="Arial"/>
                  <w:color w:val="auto"/>
                </w:rPr>
                <w:t>S1-2445</w:t>
              </w:r>
              <w:r w:rsidRPr="002207BF">
                <w:rPr>
                  <w:rStyle w:val="Hyperlink"/>
                  <w:rFonts w:cs="Arial"/>
                  <w:color w:val="auto"/>
                </w:rPr>
                <w:t>1</w:t>
              </w:r>
              <w:r w:rsidRPr="002207B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86C4A9" w14:textId="77777777" w:rsidR="00A71185" w:rsidRPr="002207BF" w:rsidRDefault="00A71185" w:rsidP="00C43975">
            <w:pPr>
              <w:snapToGrid w:val="0"/>
              <w:spacing w:after="0" w:line="240" w:lineRule="auto"/>
            </w:pPr>
            <w:r w:rsidRPr="002207B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3361D5" w14:textId="77777777" w:rsidR="00A71185" w:rsidRPr="002207BF" w:rsidRDefault="00A71185" w:rsidP="00C43975">
            <w:pPr>
              <w:snapToGrid w:val="0"/>
              <w:spacing w:after="0" w:line="240" w:lineRule="auto"/>
            </w:pPr>
            <w:r w:rsidRPr="002207BF">
              <w:t>Use case on AI data delivery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3D0B6E" w14:textId="3B3A2DCF" w:rsidR="00A71185" w:rsidRPr="002207BF" w:rsidRDefault="002207BF" w:rsidP="00C43975">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693EEA">
              <w:rPr>
                <w:rFonts w:eastAsia="Times New Roman" w:cs="Arial"/>
                <w:szCs w:val="18"/>
                <w:lang w:eastAsia="ar-SA"/>
              </w:rPr>
              <w:t>S1-244825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EC801C" w14:textId="77777777" w:rsidR="00A71185" w:rsidRPr="002207BF" w:rsidRDefault="00A71185"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S1-244044.</w:t>
            </w:r>
          </w:p>
        </w:tc>
      </w:tr>
      <w:tr w:rsidR="00A71185" w14:paraId="664C956B"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F6F81"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58AB2" w14:textId="1F630758" w:rsidR="00A71185" w:rsidRDefault="00A71185" w:rsidP="00C43975">
            <w:pPr>
              <w:snapToGrid w:val="0"/>
              <w:spacing w:after="0" w:line="240" w:lineRule="auto"/>
            </w:pPr>
            <w:hyperlink r:id="rId697" w:history="1">
              <w:r>
                <w:rPr>
                  <w:rStyle w:val="Hyperlink"/>
                  <w:rFonts w:cs="Arial"/>
                </w:rPr>
                <w:t>S1-244045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F6988B" w14:textId="77777777" w:rsidR="00A71185" w:rsidRDefault="00A71185" w:rsidP="00C43975">
            <w:pPr>
              <w:snapToGrid w:val="0"/>
              <w:spacing w:after="0" w:line="240" w:lineRule="auto"/>
            </w:pPr>
            <w:r>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46EA15" w14:textId="77777777" w:rsidR="00A71185" w:rsidRDefault="00A71185" w:rsidP="00C43975">
            <w:pPr>
              <w:snapToGrid w:val="0"/>
              <w:spacing w:after="0" w:line="240" w:lineRule="auto"/>
            </w:pPr>
            <w:r>
              <w:t>Use case on edge intelligence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8EFC73"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7792EE"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3472C86B"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0D055C" w14:textId="77777777" w:rsidR="00A71185" w:rsidRPr="000224E1" w:rsidRDefault="00A71185" w:rsidP="00C43975">
            <w:pPr>
              <w:snapToGrid w:val="0"/>
              <w:spacing w:after="0" w:line="240" w:lineRule="auto"/>
            </w:pPr>
            <w:proofErr w:type="spellStart"/>
            <w:r w:rsidRPr="000224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936BF2" w14:textId="542F9688" w:rsidR="00A71185" w:rsidRPr="000224E1" w:rsidRDefault="00A71185" w:rsidP="00C43975">
            <w:pPr>
              <w:snapToGrid w:val="0"/>
              <w:spacing w:after="0" w:line="240" w:lineRule="auto"/>
            </w:pPr>
            <w:hyperlink r:id="rId698" w:history="1">
              <w:r w:rsidRPr="000224E1">
                <w:rPr>
                  <w:rStyle w:val="Hyperlink"/>
                  <w:rFonts w:cs="Arial"/>
                  <w:color w:val="auto"/>
                </w:rPr>
                <w:t>S1-244082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A0EE5E" w14:textId="77777777" w:rsidR="00A71185" w:rsidRPr="000224E1" w:rsidRDefault="00A71185" w:rsidP="00C43975">
            <w:pPr>
              <w:snapToGrid w:val="0"/>
              <w:spacing w:after="0" w:line="240" w:lineRule="auto"/>
            </w:pPr>
            <w:r w:rsidRPr="000224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E5629E" w14:textId="77777777" w:rsidR="00A71185" w:rsidRPr="000224E1" w:rsidRDefault="00A71185" w:rsidP="00C43975">
            <w:pPr>
              <w:snapToGrid w:val="0"/>
              <w:spacing w:after="0" w:line="240" w:lineRule="auto"/>
            </w:pPr>
            <w:r w:rsidRPr="000224E1">
              <w:t>System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051266" w14:textId="77777777" w:rsidR="00A71185" w:rsidRPr="000224E1" w:rsidRDefault="00A71185" w:rsidP="00C43975">
            <w:pPr>
              <w:snapToGrid w:val="0"/>
              <w:spacing w:after="0" w:line="240" w:lineRule="auto"/>
              <w:rPr>
                <w:rFonts w:eastAsia="Times New Roman" w:cs="Arial"/>
                <w:szCs w:val="18"/>
                <w:lang w:val="de-DE" w:eastAsia="ar-SA"/>
              </w:rPr>
            </w:pPr>
            <w:r w:rsidRPr="000224E1">
              <w:rPr>
                <w:rFonts w:eastAsia="Times New Roman" w:cs="Arial"/>
                <w:szCs w:val="18"/>
                <w:lang w:val="de-DE" w:eastAsia="ar-SA"/>
              </w:rPr>
              <w:t>Revised to S1-244513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9FCC70" w14:textId="77777777" w:rsidR="00A71185" w:rsidRPr="000224E1" w:rsidRDefault="00A71185" w:rsidP="00C43975">
            <w:pPr>
              <w:spacing w:after="0" w:line="240" w:lineRule="auto"/>
              <w:rPr>
                <w:rFonts w:eastAsia="Arial Unicode MS" w:cs="Arial"/>
                <w:szCs w:val="18"/>
                <w:lang w:val="de-DE" w:eastAsia="ar-SA"/>
              </w:rPr>
            </w:pPr>
          </w:p>
        </w:tc>
      </w:tr>
      <w:tr w:rsidR="00A71185" w14:paraId="26BAA155"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F81A5" w14:textId="77777777" w:rsidR="00A71185" w:rsidRPr="002207BF" w:rsidRDefault="00A71185"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D6970" w14:textId="4EFF698F" w:rsidR="00A71185" w:rsidRPr="002207BF" w:rsidRDefault="00A71185" w:rsidP="00C43975">
            <w:pPr>
              <w:snapToGrid w:val="0"/>
              <w:spacing w:after="0" w:line="240" w:lineRule="auto"/>
            </w:pPr>
            <w:hyperlink r:id="rId699" w:history="1">
              <w:r w:rsidRPr="002207BF">
                <w:rPr>
                  <w:rStyle w:val="Hyperlink"/>
                  <w:rFonts w:cs="Arial"/>
                  <w:color w:val="auto"/>
                </w:rPr>
                <w:t>S1-2445</w:t>
              </w:r>
              <w:r w:rsidRPr="002207BF">
                <w:rPr>
                  <w:rStyle w:val="Hyperlink"/>
                  <w:rFonts w:cs="Arial"/>
                  <w:color w:val="auto"/>
                </w:rPr>
                <w:t>1</w:t>
              </w:r>
              <w:r w:rsidRPr="002207B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2C701" w14:textId="77777777" w:rsidR="00A71185" w:rsidRPr="002207BF" w:rsidRDefault="00A71185" w:rsidP="00C43975">
            <w:pPr>
              <w:snapToGrid w:val="0"/>
              <w:spacing w:after="0" w:line="240" w:lineRule="auto"/>
            </w:pPr>
            <w:r w:rsidRPr="002207B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F9389F" w14:textId="77777777" w:rsidR="00A71185" w:rsidRPr="002207BF" w:rsidRDefault="00A71185" w:rsidP="00C43975">
            <w:pPr>
              <w:snapToGrid w:val="0"/>
              <w:spacing w:after="0" w:line="240" w:lineRule="auto"/>
            </w:pPr>
            <w:r w:rsidRPr="002207BF">
              <w:t>System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FDFBA3" w14:textId="457F9FA7" w:rsidR="00A71185" w:rsidRPr="002207BF" w:rsidRDefault="002207BF" w:rsidP="00C43975">
            <w:pPr>
              <w:snapToGrid w:val="0"/>
              <w:spacing w:after="0" w:line="240" w:lineRule="auto"/>
              <w:rPr>
                <w:rFonts w:eastAsia="Times New Roman" w:cs="Arial"/>
                <w:szCs w:val="18"/>
                <w:lang w:val="de-DE" w:eastAsia="ar-SA"/>
              </w:rPr>
            </w:pPr>
            <w:r w:rsidRPr="002207BF">
              <w:rPr>
                <w:rFonts w:eastAsia="Times New Roman" w:cs="Arial"/>
                <w:szCs w:val="18"/>
                <w:lang w:val="de-DE" w:eastAsia="ar-SA"/>
              </w:rPr>
              <w:t>Revised to S1-244826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AB67D2" w14:textId="77777777" w:rsidR="00A71185" w:rsidRPr="002207BF" w:rsidRDefault="00A71185"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S1-244082.</w:t>
            </w:r>
          </w:p>
        </w:tc>
      </w:tr>
      <w:tr w:rsidR="002207BF" w14:paraId="230283D7"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B1DCD7" w14:textId="4D85A317" w:rsidR="002207BF" w:rsidRPr="002207BF" w:rsidRDefault="002207BF"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71EA16" w14:textId="67A46EF1" w:rsidR="002207BF" w:rsidRPr="002207BF" w:rsidRDefault="002207BF" w:rsidP="00C43975">
            <w:pPr>
              <w:snapToGrid w:val="0"/>
              <w:spacing w:after="0" w:line="240" w:lineRule="auto"/>
            </w:pPr>
            <w:hyperlink r:id="rId700" w:history="1">
              <w:r w:rsidRPr="002207BF">
                <w:rPr>
                  <w:rStyle w:val="Hyperlink"/>
                  <w:rFonts w:cs="Arial"/>
                  <w:color w:val="auto"/>
                </w:rPr>
                <w:t>S1-244826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2E40DB" w14:textId="3B708F82" w:rsidR="002207BF" w:rsidRPr="002207BF" w:rsidRDefault="002207BF" w:rsidP="00C43975">
            <w:pPr>
              <w:snapToGrid w:val="0"/>
              <w:spacing w:after="0" w:line="240" w:lineRule="auto"/>
            </w:pPr>
            <w:r w:rsidRPr="002207BF">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7AFCDB" w14:textId="683E3315" w:rsidR="002207BF" w:rsidRPr="002207BF" w:rsidRDefault="002207BF" w:rsidP="00C43975">
            <w:pPr>
              <w:snapToGrid w:val="0"/>
              <w:spacing w:after="0" w:line="240" w:lineRule="auto"/>
            </w:pPr>
            <w:r w:rsidRPr="002207BF">
              <w:t>System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6433B98" w14:textId="77777777" w:rsidR="002207BF" w:rsidRPr="002207BF" w:rsidRDefault="002207B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C8189D" w14:textId="17B551E3" w:rsidR="002207BF" w:rsidRDefault="002207BF" w:rsidP="00C43975">
            <w:pPr>
              <w:spacing w:after="0" w:line="240" w:lineRule="auto"/>
              <w:rPr>
                <w:rFonts w:eastAsia="Arial Unicode MS" w:cs="Arial"/>
                <w:szCs w:val="18"/>
                <w:lang w:val="de-DE" w:eastAsia="ar-SA"/>
              </w:rPr>
            </w:pPr>
            <w:r w:rsidRPr="002207BF">
              <w:rPr>
                <w:rFonts w:eastAsia="Arial Unicode MS" w:cs="Arial"/>
                <w:i/>
                <w:szCs w:val="18"/>
                <w:lang w:val="de-DE" w:eastAsia="ar-SA"/>
              </w:rPr>
              <w:t>Revision of S1-244082.</w:t>
            </w:r>
          </w:p>
          <w:p w14:paraId="6C520E7B" w14:textId="1ACE8B70" w:rsidR="002207BF" w:rsidRPr="002207BF" w:rsidRDefault="002207BF"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S1-244513.</w:t>
            </w:r>
          </w:p>
        </w:tc>
      </w:tr>
      <w:tr w:rsidR="00A71185" w14:paraId="396745A4"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BFCA3" w14:textId="77777777" w:rsidR="00A71185" w:rsidRPr="00254711" w:rsidRDefault="00A71185" w:rsidP="00C43975">
            <w:pPr>
              <w:snapToGrid w:val="0"/>
              <w:spacing w:after="0" w:line="240" w:lineRule="auto"/>
            </w:pPr>
            <w:proofErr w:type="spellStart"/>
            <w:r w:rsidRPr="0025471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A7F35A" w14:textId="137CC675" w:rsidR="00A71185" w:rsidRPr="00254711" w:rsidRDefault="00A71185" w:rsidP="00C43975">
            <w:pPr>
              <w:snapToGrid w:val="0"/>
              <w:spacing w:after="0" w:line="240" w:lineRule="auto"/>
            </w:pPr>
            <w:hyperlink r:id="rId701" w:history="1">
              <w:r w:rsidRPr="00254711">
                <w:rPr>
                  <w:rStyle w:val="Hyperlink"/>
                  <w:rFonts w:cs="Arial"/>
                  <w:color w:val="auto"/>
                </w:rPr>
                <w:t>S1-244131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F7A05" w14:textId="77777777" w:rsidR="00A71185" w:rsidRPr="00254711" w:rsidRDefault="00A71185" w:rsidP="00C43975">
            <w:pPr>
              <w:snapToGrid w:val="0"/>
              <w:spacing w:after="0" w:line="240" w:lineRule="auto"/>
            </w:pPr>
            <w:r w:rsidRPr="0025471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68DFBF" w14:textId="77777777" w:rsidR="00A71185" w:rsidRPr="00254711" w:rsidRDefault="00A71185" w:rsidP="00C43975">
            <w:pPr>
              <w:snapToGrid w:val="0"/>
              <w:spacing w:after="0" w:line="240" w:lineRule="auto"/>
            </w:pPr>
            <w:r w:rsidRPr="00254711">
              <w:t>Use Case on Efficient Data Exchange for Cross-domain AIML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5C5244" w14:textId="77777777" w:rsidR="00A71185" w:rsidRPr="00254711" w:rsidRDefault="00A71185" w:rsidP="00C43975">
            <w:pPr>
              <w:snapToGrid w:val="0"/>
              <w:spacing w:after="0" w:line="240" w:lineRule="auto"/>
              <w:rPr>
                <w:rFonts w:eastAsia="Times New Roman" w:cs="Arial"/>
                <w:szCs w:val="18"/>
                <w:lang w:val="de-DE" w:eastAsia="ar-SA"/>
              </w:rPr>
            </w:pPr>
            <w:r w:rsidRPr="00254711">
              <w:rPr>
                <w:rFonts w:eastAsia="Times New Roman" w:cs="Arial"/>
                <w:szCs w:val="18"/>
                <w:lang w:val="de-DE" w:eastAsia="ar-SA"/>
              </w:rPr>
              <w:t>Revised to S1-244514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CD72A" w14:textId="77777777" w:rsidR="00A71185" w:rsidRPr="00254711" w:rsidRDefault="00A71185" w:rsidP="00C43975">
            <w:pPr>
              <w:spacing w:after="0" w:line="240" w:lineRule="auto"/>
              <w:rPr>
                <w:rFonts w:eastAsia="Arial Unicode MS" w:cs="Arial"/>
                <w:szCs w:val="18"/>
                <w:lang w:val="de-DE" w:eastAsia="ar-SA"/>
              </w:rPr>
            </w:pPr>
          </w:p>
        </w:tc>
      </w:tr>
      <w:tr w:rsidR="00A71185" w14:paraId="2C3822C5"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7872F"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9F169" w14:textId="63CDD0F2" w:rsidR="00A71185" w:rsidRPr="00E30563" w:rsidRDefault="00A71185" w:rsidP="00C43975">
            <w:pPr>
              <w:snapToGrid w:val="0"/>
              <w:spacing w:after="0" w:line="240" w:lineRule="auto"/>
            </w:pPr>
            <w:hyperlink r:id="rId702"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1</w:t>
              </w:r>
              <w:r w:rsidRPr="00E3056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F3319" w14:textId="77777777" w:rsidR="00A71185" w:rsidRPr="00E30563" w:rsidRDefault="00A71185" w:rsidP="00C43975">
            <w:pPr>
              <w:snapToGrid w:val="0"/>
              <w:spacing w:after="0" w:line="240" w:lineRule="auto"/>
            </w:pPr>
            <w:r w:rsidRPr="00E30563">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7F36A" w14:textId="77777777" w:rsidR="00A71185" w:rsidRPr="00E30563" w:rsidRDefault="00A71185" w:rsidP="00C43975">
            <w:pPr>
              <w:snapToGrid w:val="0"/>
              <w:spacing w:after="0" w:line="240" w:lineRule="auto"/>
            </w:pPr>
            <w:r w:rsidRPr="00E30563">
              <w:t>Use Case on Efficient Data Exchange for Cross-domain AIML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91FF3A" w14:textId="0A9144DF"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F9261D"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S1-244131.</w:t>
            </w:r>
          </w:p>
        </w:tc>
      </w:tr>
      <w:tr w:rsidR="00A71185" w14:paraId="56865064"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9A9957" w14:textId="77777777" w:rsidR="00A71185" w:rsidRPr="00E95631" w:rsidRDefault="00A71185" w:rsidP="00C43975">
            <w:pPr>
              <w:snapToGrid w:val="0"/>
              <w:spacing w:after="0" w:line="240" w:lineRule="auto"/>
            </w:pPr>
            <w:proofErr w:type="spellStart"/>
            <w:r w:rsidRPr="00E956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953CE" w14:textId="1B9A0404" w:rsidR="00A71185" w:rsidRPr="00E95631" w:rsidRDefault="00A71185" w:rsidP="00C43975">
            <w:pPr>
              <w:snapToGrid w:val="0"/>
              <w:spacing w:after="0" w:line="240" w:lineRule="auto"/>
            </w:pPr>
            <w:hyperlink r:id="rId703" w:history="1">
              <w:r w:rsidRPr="00E95631">
                <w:rPr>
                  <w:rStyle w:val="Hyperlink"/>
                  <w:rFonts w:cs="Arial"/>
                  <w:color w:val="auto"/>
                </w:rPr>
                <w:t>S1-244153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10DE55" w14:textId="77777777" w:rsidR="00A71185" w:rsidRPr="00E95631" w:rsidRDefault="00A71185" w:rsidP="00C43975">
            <w:pPr>
              <w:snapToGrid w:val="0"/>
              <w:spacing w:after="0" w:line="240" w:lineRule="auto"/>
            </w:pPr>
            <w:r w:rsidRPr="00E95631">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2E0F4F" w14:textId="77777777" w:rsidR="00A71185" w:rsidRPr="00E95631" w:rsidRDefault="00A71185" w:rsidP="00C43975">
            <w:pPr>
              <w:snapToGrid w:val="0"/>
              <w:spacing w:after="0" w:line="240" w:lineRule="auto"/>
            </w:pPr>
            <w:r w:rsidRPr="00E95631">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0E3EE2" w14:textId="77777777" w:rsidR="00A71185" w:rsidRPr="00E95631" w:rsidRDefault="00A71185" w:rsidP="00C43975">
            <w:pPr>
              <w:snapToGrid w:val="0"/>
              <w:spacing w:after="0" w:line="240" w:lineRule="auto"/>
              <w:rPr>
                <w:rFonts w:eastAsia="Times New Roman" w:cs="Arial"/>
                <w:szCs w:val="18"/>
                <w:lang w:val="de-DE" w:eastAsia="ar-SA"/>
              </w:rPr>
            </w:pPr>
            <w:r w:rsidRPr="00E95631">
              <w:rPr>
                <w:rFonts w:eastAsia="Times New Roman" w:cs="Arial"/>
                <w:szCs w:val="18"/>
                <w:lang w:val="de-DE" w:eastAsia="ar-SA"/>
              </w:rPr>
              <w:t>Revised to S1-244521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8F679A" w14:textId="77777777" w:rsidR="00A71185" w:rsidRPr="00E95631" w:rsidRDefault="00A71185" w:rsidP="00C43975">
            <w:pPr>
              <w:spacing w:after="0" w:line="240" w:lineRule="auto"/>
              <w:rPr>
                <w:rFonts w:eastAsia="Arial Unicode MS" w:cs="Arial"/>
                <w:szCs w:val="18"/>
                <w:lang w:val="de-DE" w:eastAsia="ar-SA"/>
              </w:rPr>
            </w:pPr>
          </w:p>
        </w:tc>
      </w:tr>
      <w:tr w:rsidR="00A71185" w14:paraId="2DA0ACE1"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6F72C"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553EF" w14:textId="2D2DC0D0" w:rsidR="00A71185" w:rsidRPr="00E30563" w:rsidRDefault="00A71185" w:rsidP="00C43975">
            <w:pPr>
              <w:snapToGrid w:val="0"/>
              <w:spacing w:after="0" w:line="240" w:lineRule="auto"/>
            </w:pPr>
            <w:hyperlink r:id="rId704"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71E8E5" w14:textId="77777777" w:rsidR="00A71185" w:rsidRPr="00E30563" w:rsidRDefault="00A71185"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05057" w14:textId="77777777" w:rsidR="00A71185" w:rsidRPr="00E30563" w:rsidRDefault="00A71185" w:rsidP="00C43975">
            <w:pPr>
              <w:snapToGrid w:val="0"/>
              <w:spacing w:after="0" w:line="240" w:lineRule="auto"/>
            </w:pPr>
            <w:r w:rsidRPr="00E30563">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16E775" w14:textId="2FD1C09C"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BA42C7"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S1-244153.</w:t>
            </w:r>
          </w:p>
        </w:tc>
      </w:tr>
      <w:tr w:rsidR="00A71185" w14:paraId="002B812B"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14EC63" w14:textId="77777777" w:rsidR="00A71185" w:rsidRPr="00BA6E7D" w:rsidRDefault="00A71185" w:rsidP="00C43975">
            <w:pPr>
              <w:snapToGrid w:val="0"/>
              <w:spacing w:after="0" w:line="240" w:lineRule="auto"/>
            </w:pPr>
            <w:proofErr w:type="spellStart"/>
            <w:r w:rsidRPr="00BA6E7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BD51BB" w14:textId="23EE372D" w:rsidR="00A71185" w:rsidRPr="00BA6E7D" w:rsidRDefault="00A71185" w:rsidP="00C43975">
            <w:pPr>
              <w:snapToGrid w:val="0"/>
              <w:spacing w:after="0" w:line="240" w:lineRule="auto"/>
            </w:pPr>
            <w:hyperlink r:id="rId705" w:history="1">
              <w:r w:rsidRPr="00BA6E7D">
                <w:rPr>
                  <w:rStyle w:val="Hyperlink"/>
                  <w:rFonts w:cs="Arial"/>
                  <w:color w:val="auto"/>
                </w:rPr>
                <w:t>S1-244182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53C83" w14:textId="77777777" w:rsidR="00A71185" w:rsidRPr="00BA6E7D" w:rsidRDefault="00A71185" w:rsidP="00C43975">
            <w:pPr>
              <w:snapToGrid w:val="0"/>
              <w:spacing w:after="0" w:line="240" w:lineRule="auto"/>
            </w:pPr>
            <w:r w:rsidRPr="00BA6E7D">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1F55AA" w14:textId="77777777" w:rsidR="00A71185" w:rsidRPr="00BA6E7D" w:rsidRDefault="00A71185" w:rsidP="00C43975">
            <w:pPr>
              <w:snapToGrid w:val="0"/>
              <w:spacing w:after="0" w:line="240" w:lineRule="auto"/>
            </w:pPr>
            <w:proofErr w:type="spellStart"/>
            <w:r w:rsidRPr="00BA6E7D">
              <w:t>pCR</w:t>
            </w:r>
            <w:proofErr w:type="spellEnd"/>
            <w:r w:rsidRPr="00BA6E7D">
              <w:t xml:space="preserve"> on use case 6G endogenous AI by Multi-domain convergence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264023" w14:textId="77777777" w:rsidR="00A71185" w:rsidRPr="00BA6E7D" w:rsidRDefault="00A71185" w:rsidP="00C43975">
            <w:pPr>
              <w:snapToGrid w:val="0"/>
              <w:spacing w:after="0" w:line="240" w:lineRule="auto"/>
              <w:rPr>
                <w:rFonts w:eastAsia="Times New Roman" w:cs="Arial"/>
                <w:szCs w:val="18"/>
                <w:lang w:val="de-DE" w:eastAsia="ar-SA"/>
              </w:rPr>
            </w:pPr>
            <w:r w:rsidRPr="00BA6E7D">
              <w:rPr>
                <w:rFonts w:eastAsia="Times New Roman" w:cs="Arial"/>
                <w:szCs w:val="18"/>
                <w:lang w:val="de-DE" w:eastAsia="ar-SA"/>
              </w:rPr>
              <w:t>Revised to S1-244515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74F56" w14:textId="77777777" w:rsidR="00A71185" w:rsidRPr="00BA6E7D" w:rsidRDefault="00A71185" w:rsidP="00C43975">
            <w:pPr>
              <w:spacing w:after="0" w:line="240" w:lineRule="auto"/>
              <w:rPr>
                <w:rFonts w:eastAsia="Arial Unicode MS" w:cs="Arial"/>
                <w:szCs w:val="18"/>
                <w:lang w:val="de-DE" w:eastAsia="ar-SA"/>
              </w:rPr>
            </w:pPr>
          </w:p>
        </w:tc>
      </w:tr>
      <w:tr w:rsidR="00A71185" w14:paraId="7F2E6371"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0709D1"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05D6F" w14:textId="293C698B" w:rsidR="00A71185" w:rsidRPr="00E30563" w:rsidRDefault="00A71185" w:rsidP="00C43975">
            <w:pPr>
              <w:snapToGrid w:val="0"/>
              <w:spacing w:after="0" w:line="240" w:lineRule="auto"/>
            </w:pPr>
            <w:hyperlink r:id="rId706"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D50A1" w14:textId="77777777" w:rsidR="00A71185" w:rsidRPr="00E30563" w:rsidRDefault="00A71185" w:rsidP="00C43975">
            <w:pPr>
              <w:snapToGrid w:val="0"/>
              <w:spacing w:after="0" w:line="240" w:lineRule="auto"/>
            </w:pPr>
            <w:r w:rsidRPr="00E305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6AFA25" w14:textId="77777777" w:rsidR="00A71185" w:rsidRPr="00E30563" w:rsidRDefault="00A71185" w:rsidP="00C43975">
            <w:pPr>
              <w:snapToGrid w:val="0"/>
              <w:spacing w:after="0" w:line="240" w:lineRule="auto"/>
            </w:pPr>
            <w:proofErr w:type="spellStart"/>
            <w:r w:rsidRPr="00E30563">
              <w:t>pCR</w:t>
            </w:r>
            <w:proofErr w:type="spellEnd"/>
            <w:r w:rsidRPr="00E30563">
              <w:t xml:space="preserve"> on use case 6G endogenous AI by Multi-domain convergence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0B2620" w14:textId="02A3FBD2"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C25473"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S1-244182.</w:t>
            </w:r>
          </w:p>
        </w:tc>
      </w:tr>
      <w:tr w:rsidR="00E30563" w14:paraId="7328F3DD"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F2410A" w14:textId="0052CAAC"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B5E8FD" w14:textId="2BDA4C20" w:rsidR="00E30563" w:rsidRPr="00E30563" w:rsidRDefault="00E30563" w:rsidP="00C43975">
            <w:pPr>
              <w:snapToGrid w:val="0"/>
              <w:spacing w:after="0" w:line="240" w:lineRule="auto"/>
            </w:pPr>
            <w:hyperlink r:id="rId707" w:history="1">
              <w:r w:rsidRPr="00E30563">
                <w:rPr>
                  <w:rStyle w:val="Hyperlink"/>
                  <w:rFonts w:cs="Arial"/>
                  <w:color w:val="auto"/>
                </w:rPr>
                <w:t>S1-244828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B7E8E8" w14:textId="43672640" w:rsidR="00E30563" w:rsidRPr="00E30563" w:rsidRDefault="00E30563" w:rsidP="00C43975">
            <w:pPr>
              <w:snapToGrid w:val="0"/>
              <w:spacing w:after="0" w:line="240" w:lineRule="auto"/>
            </w:pPr>
            <w:r w:rsidRPr="00E305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46EF28F" w14:textId="67332AC8" w:rsidR="00E30563" w:rsidRPr="00E30563" w:rsidRDefault="00E30563" w:rsidP="00C43975">
            <w:pPr>
              <w:snapToGrid w:val="0"/>
              <w:spacing w:after="0" w:line="240" w:lineRule="auto"/>
            </w:pPr>
            <w:proofErr w:type="spellStart"/>
            <w:r w:rsidRPr="00E30563">
              <w:t>pCR</w:t>
            </w:r>
            <w:proofErr w:type="spellEnd"/>
            <w:r w:rsidRPr="00E30563">
              <w:t xml:space="preserve"> on use case 6G endogenous AI by Multi-domain convergence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F5C2F77"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24A54CD" w14:textId="0B8507E0"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S1-244182.</w:t>
            </w:r>
          </w:p>
          <w:p w14:paraId="1E95C811" w14:textId="0335CEC7"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S1-244515.</w:t>
            </w:r>
          </w:p>
        </w:tc>
      </w:tr>
      <w:tr w:rsidR="00A71185" w14:paraId="0091D6C4"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9D193" w14:textId="77777777" w:rsidR="00A71185" w:rsidRPr="00964768" w:rsidRDefault="00A71185" w:rsidP="00C43975">
            <w:pPr>
              <w:snapToGrid w:val="0"/>
              <w:spacing w:after="0" w:line="240" w:lineRule="auto"/>
            </w:pPr>
            <w:proofErr w:type="spellStart"/>
            <w:r w:rsidRPr="009647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D9C10D" w14:textId="26747EA9" w:rsidR="00A71185" w:rsidRPr="00964768" w:rsidRDefault="00A71185" w:rsidP="00C43975">
            <w:pPr>
              <w:snapToGrid w:val="0"/>
              <w:spacing w:after="0" w:line="240" w:lineRule="auto"/>
            </w:pPr>
            <w:hyperlink r:id="rId708" w:history="1">
              <w:r w:rsidRPr="00964768">
                <w:rPr>
                  <w:rStyle w:val="Hyperlink"/>
                  <w:rFonts w:cs="Arial"/>
                  <w:color w:val="auto"/>
                </w:rPr>
                <w:t>S1-244184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008F4" w14:textId="77777777" w:rsidR="00A71185" w:rsidRPr="00964768" w:rsidRDefault="00A71185" w:rsidP="00C43975">
            <w:pPr>
              <w:snapToGrid w:val="0"/>
              <w:spacing w:after="0" w:line="240" w:lineRule="auto"/>
            </w:pPr>
            <w:r w:rsidRPr="0096476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F474CC" w14:textId="77777777" w:rsidR="00A71185" w:rsidRPr="00964768" w:rsidRDefault="00A71185" w:rsidP="00C43975">
            <w:pPr>
              <w:snapToGrid w:val="0"/>
              <w:spacing w:after="0" w:line="240" w:lineRule="auto"/>
            </w:pPr>
            <w:r w:rsidRPr="00964768">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318F32" w14:textId="77777777" w:rsidR="00A71185" w:rsidRPr="00964768" w:rsidRDefault="00A71185" w:rsidP="00C43975">
            <w:pPr>
              <w:snapToGrid w:val="0"/>
              <w:spacing w:after="0" w:line="240" w:lineRule="auto"/>
              <w:rPr>
                <w:rFonts w:eastAsia="Times New Roman" w:cs="Arial"/>
                <w:szCs w:val="18"/>
                <w:lang w:val="de-DE" w:eastAsia="ar-SA"/>
              </w:rPr>
            </w:pPr>
            <w:r w:rsidRPr="00964768">
              <w:rPr>
                <w:rFonts w:eastAsia="Times New Roman" w:cs="Arial"/>
                <w:szCs w:val="18"/>
                <w:lang w:val="de-DE" w:eastAsia="ar-SA"/>
              </w:rPr>
              <w:t>Revised to S1-244516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4F703F" w14:textId="77777777" w:rsidR="00A71185" w:rsidRPr="00964768" w:rsidRDefault="00A71185" w:rsidP="00C43975">
            <w:pPr>
              <w:spacing w:after="0" w:line="240" w:lineRule="auto"/>
              <w:rPr>
                <w:rFonts w:eastAsia="Arial Unicode MS" w:cs="Arial"/>
                <w:szCs w:val="18"/>
                <w:lang w:val="de-DE" w:eastAsia="ar-SA"/>
              </w:rPr>
            </w:pPr>
          </w:p>
        </w:tc>
      </w:tr>
      <w:tr w:rsidR="00A71185" w14:paraId="62939FF8"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E8C151" w14:textId="77777777" w:rsidR="00A71185" w:rsidRPr="00796D0F" w:rsidRDefault="00A71185" w:rsidP="00C43975">
            <w:pPr>
              <w:snapToGrid w:val="0"/>
              <w:spacing w:after="0" w:line="240" w:lineRule="auto"/>
            </w:pPr>
            <w:proofErr w:type="spellStart"/>
            <w:r w:rsidRPr="00796D0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D2F64" w14:textId="22A203CC" w:rsidR="00A71185" w:rsidRPr="00796D0F" w:rsidRDefault="00A71185" w:rsidP="00C43975">
            <w:pPr>
              <w:snapToGrid w:val="0"/>
              <w:spacing w:after="0" w:line="240" w:lineRule="auto"/>
            </w:pPr>
            <w:hyperlink r:id="rId709" w:history="1">
              <w:r w:rsidRPr="00796D0F">
                <w:rPr>
                  <w:rStyle w:val="Hyperlink"/>
                  <w:rFonts w:cs="Arial"/>
                  <w:color w:val="auto"/>
                </w:rPr>
                <w:t>S1-2</w:t>
              </w:r>
              <w:r w:rsidRPr="00796D0F">
                <w:rPr>
                  <w:rStyle w:val="Hyperlink"/>
                  <w:rFonts w:cs="Arial"/>
                  <w:color w:val="auto"/>
                </w:rPr>
                <w:t>4</w:t>
              </w:r>
              <w:r w:rsidRPr="00796D0F">
                <w:rPr>
                  <w:rStyle w:val="Hyperlink"/>
                  <w:rFonts w:cs="Arial"/>
                  <w:color w:val="auto"/>
                </w:rPr>
                <w:t>4</w:t>
              </w:r>
              <w:r w:rsidRPr="00796D0F">
                <w:rPr>
                  <w:rStyle w:val="Hyperlink"/>
                  <w:rFonts w:cs="Arial"/>
                  <w:color w:val="auto"/>
                </w:rPr>
                <w:t>5</w:t>
              </w:r>
              <w:r w:rsidRPr="00796D0F">
                <w:rPr>
                  <w:rStyle w:val="Hyperlink"/>
                  <w:rFonts w:cs="Arial"/>
                  <w:color w:val="auto"/>
                </w:rPr>
                <w:t>1</w:t>
              </w:r>
              <w:r w:rsidRPr="00796D0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201B86" w14:textId="77777777" w:rsidR="00A71185" w:rsidRPr="00796D0F" w:rsidRDefault="00A71185" w:rsidP="00C43975">
            <w:pPr>
              <w:snapToGrid w:val="0"/>
              <w:spacing w:after="0" w:line="240" w:lineRule="auto"/>
            </w:pPr>
            <w:r w:rsidRPr="00796D0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C9177" w14:textId="77777777" w:rsidR="00A71185" w:rsidRPr="00796D0F" w:rsidRDefault="00A71185" w:rsidP="00C43975">
            <w:pPr>
              <w:snapToGrid w:val="0"/>
              <w:spacing w:after="0" w:line="240" w:lineRule="auto"/>
            </w:pPr>
            <w:r w:rsidRPr="00796D0F">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F53508" w14:textId="20797706" w:rsidR="00A71185" w:rsidRPr="00796D0F" w:rsidRDefault="00796D0F" w:rsidP="00C43975">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005396" w14:textId="77777777" w:rsidR="00A71185" w:rsidRPr="00796D0F" w:rsidRDefault="00A71185"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S1-244184.</w:t>
            </w:r>
          </w:p>
        </w:tc>
      </w:tr>
      <w:tr w:rsidR="00796D0F" w14:paraId="26B5CA5F"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5E4EBB" w14:textId="1D952E51" w:rsidR="00796D0F" w:rsidRPr="00796D0F" w:rsidRDefault="00796D0F"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FF4F79" w14:textId="34FC3471" w:rsidR="00796D0F" w:rsidRPr="00796D0F" w:rsidRDefault="00796D0F" w:rsidP="00C43975">
            <w:pPr>
              <w:snapToGrid w:val="0"/>
              <w:spacing w:after="0" w:line="240" w:lineRule="auto"/>
            </w:pPr>
            <w:hyperlink r:id="rId710" w:history="1">
              <w:r w:rsidRPr="00796D0F">
                <w:rPr>
                  <w:rStyle w:val="Hyperlink"/>
                  <w:rFonts w:cs="Arial"/>
                  <w:color w:val="auto"/>
                </w:rPr>
                <w:t>S1-244849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98B23F" w14:textId="4605350E" w:rsidR="00796D0F" w:rsidRPr="00796D0F" w:rsidRDefault="00796D0F" w:rsidP="00C43975">
            <w:pPr>
              <w:snapToGrid w:val="0"/>
              <w:spacing w:after="0" w:line="240" w:lineRule="auto"/>
            </w:pPr>
            <w:r w:rsidRPr="00796D0F">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FAD3D5" w14:textId="50D12B02" w:rsidR="00796D0F" w:rsidRPr="00796D0F" w:rsidRDefault="00796D0F" w:rsidP="00C43975">
            <w:pPr>
              <w:snapToGrid w:val="0"/>
              <w:spacing w:after="0" w:line="240" w:lineRule="auto"/>
            </w:pPr>
            <w:r w:rsidRPr="00796D0F">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09D6E03" w14:textId="77777777" w:rsidR="00796D0F" w:rsidRPr="00796D0F" w:rsidRDefault="00796D0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25B083A" w14:textId="7BFF9961" w:rsidR="00796D0F" w:rsidRDefault="00796D0F" w:rsidP="00C43975">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S1-244184.</w:t>
            </w:r>
          </w:p>
          <w:p w14:paraId="62926EE9" w14:textId="7F1E8ED9" w:rsidR="00796D0F" w:rsidRPr="00796D0F" w:rsidRDefault="00796D0F"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S1-244516.</w:t>
            </w:r>
          </w:p>
        </w:tc>
      </w:tr>
      <w:tr w:rsidR="00A71185" w14:paraId="0D1C8FDF"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6CDE4F" w14:textId="77777777" w:rsidR="00A71185" w:rsidRPr="00E35878" w:rsidRDefault="00A71185" w:rsidP="00C43975">
            <w:pPr>
              <w:snapToGrid w:val="0"/>
              <w:spacing w:after="0" w:line="240" w:lineRule="auto"/>
            </w:pPr>
            <w:proofErr w:type="spellStart"/>
            <w:r w:rsidRPr="00E358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96825" w14:textId="215C159A" w:rsidR="00A71185" w:rsidRPr="00E35878" w:rsidRDefault="00A71185" w:rsidP="00C43975">
            <w:pPr>
              <w:snapToGrid w:val="0"/>
              <w:spacing w:after="0" w:line="240" w:lineRule="auto"/>
            </w:pPr>
            <w:hyperlink r:id="rId711" w:history="1">
              <w:r w:rsidRPr="00E35878">
                <w:rPr>
                  <w:rStyle w:val="Hyperlink"/>
                  <w:rFonts w:cs="Arial"/>
                  <w:color w:val="auto"/>
                </w:rPr>
                <w:t>S1-244207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D3F69" w14:textId="77777777" w:rsidR="00A71185" w:rsidRPr="00E35878" w:rsidRDefault="00A71185" w:rsidP="00C43975">
            <w:pPr>
              <w:snapToGrid w:val="0"/>
              <w:spacing w:after="0" w:line="240" w:lineRule="auto"/>
            </w:pPr>
            <w:r w:rsidRPr="00E3587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B6959C" w14:textId="77777777" w:rsidR="00A71185" w:rsidRPr="00E35878" w:rsidRDefault="00A71185" w:rsidP="00C43975">
            <w:pPr>
              <w:snapToGrid w:val="0"/>
              <w:spacing w:after="0" w:line="240" w:lineRule="auto"/>
            </w:pPr>
            <w:r w:rsidRPr="00E35878">
              <w:t>New use case on user-centric AI service using direct device connection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963BE5" w14:textId="77777777" w:rsidR="00A71185" w:rsidRPr="00E35878" w:rsidRDefault="00A71185" w:rsidP="00C43975">
            <w:pPr>
              <w:snapToGrid w:val="0"/>
              <w:spacing w:after="0" w:line="240" w:lineRule="auto"/>
              <w:rPr>
                <w:rFonts w:eastAsia="Times New Roman" w:cs="Arial"/>
                <w:szCs w:val="18"/>
                <w:lang w:val="de-DE" w:eastAsia="ar-SA"/>
              </w:rPr>
            </w:pPr>
            <w:r w:rsidRPr="00E35878">
              <w:rPr>
                <w:rFonts w:eastAsia="Times New Roman" w:cs="Arial"/>
                <w:szCs w:val="18"/>
                <w:lang w:val="de-DE" w:eastAsia="ar-SA"/>
              </w:rPr>
              <w:t>Revised to S1-244517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478D6" w14:textId="77777777" w:rsidR="00A71185" w:rsidRPr="00E35878" w:rsidRDefault="00A71185" w:rsidP="00C43975">
            <w:pPr>
              <w:spacing w:after="0" w:line="240" w:lineRule="auto"/>
              <w:rPr>
                <w:rFonts w:eastAsia="Arial Unicode MS" w:cs="Arial"/>
                <w:szCs w:val="18"/>
                <w:lang w:val="de-DE" w:eastAsia="ar-SA"/>
              </w:rPr>
            </w:pPr>
          </w:p>
        </w:tc>
      </w:tr>
      <w:tr w:rsidR="00A71185" w14:paraId="72817B2B"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827AB"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A693CD" w14:textId="0C89C904" w:rsidR="00A71185" w:rsidRPr="00E30563" w:rsidRDefault="00A71185" w:rsidP="00C43975">
            <w:pPr>
              <w:snapToGrid w:val="0"/>
              <w:spacing w:after="0" w:line="240" w:lineRule="auto"/>
            </w:pPr>
            <w:hyperlink r:id="rId712" w:history="1">
              <w:r w:rsidRPr="00E30563">
                <w:rPr>
                  <w:rStyle w:val="Hyperlink"/>
                  <w:rFonts w:cs="Arial"/>
                  <w:color w:val="auto"/>
                </w:rPr>
                <w:t>S1-2445</w:t>
              </w:r>
              <w:r w:rsidRPr="00E30563">
                <w:rPr>
                  <w:rStyle w:val="Hyperlink"/>
                  <w:rFonts w:cs="Arial"/>
                  <w:color w:val="auto"/>
                </w:rPr>
                <w:t>1</w:t>
              </w:r>
              <w:r w:rsidRPr="00E30563">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100A7" w14:textId="77777777" w:rsidR="00A71185" w:rsidRPr="00E30563" w:rsidRDefault="00A71185" w:rsidP="00C43975">
            <w:pPr>
              <w:snapToGrid w:val="0"/>
              <w:spacing w:after="0" w:line="240" w:lineRule="auto"/>
            </w:pPr>
            <w:r w:rsidRPr="00E3056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02F70F" w14:textId="77777777" w:rsidR="00A71185" w:rsidRPr="00E30563" w:rsidRDefault="00A71185" w:rsidP="00C43975">
            <w:pPr>
              <w:snapToGrid w:val="0"/>
              <w:spacing w:after="0" w:line="240" w:lineRule="auto"/>
            </w:pPr>
            <w:r w:rsidRPr="00E30563">
              <w:t>New use case on user-centric AI service using direct device connection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CCE5F9" w14:textId="3C45F46E"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9F4E08"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S1-244207.</w:t>
            </w:r>
          </w:p>
        </w:tc>
      </w:tr>
      <w:tr w:rsidR="00E30563" w14:paraId="45E45118"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5C3807" w14:textId="21826BD9"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DE2116" w14:textId="6894425D" w:rsidR="00E30563" w:rsidRPr="00E30563" w:rsidRDefault="00E30563" w:rsidP="00C43975">
            <w:pPr>
              <w:snapToGrid w:val="0"/>
              <w:spacing w:after="0" w:line="240" w:lineRule="auto"/>
            </w:pPr>
            <w:hyperlink r:id="rId713" w:history="1">
              <w:r w:rsidRPr="00E30563">
                <w:rPr>
                  <w:rStyle w:val="Hyperlink"/>
                  <w:rFonts w:cs="Arial"/>
                  <w:color w:val="auto"/>
                </w:rPr>
                <w:t>S1-244829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A819D6" w14:textId="40BC1B40" w:rsidR="00E30563" w:rsidRPr="00E30563" w:rsidRDefault="00E30563" w:rsidP="00C43975">
            <w:pPr>
              <w:snapToGrid w:val="0"/>
              <w:spacing w:after="0" w:line="240" w:lineRule="auto"/>
            </w:pPr>
            <w:r w:rsidRPr="00E3056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F42691" w14:textId="0B6E3AEC" w:rsidR="00E30563" w:rsidRPr="00E30563" w:rsidRDefault="00E30563" w:rsidP="00C43975">
            <w:pPr>
              <w:snapToGrid w:val="0"/>
              <w:spacing w:after="0" w:line="240" w:lineRule="auto"/>
            </w:pPr>
            <w:r w:rsidRPr="00E30563">
              <w:t>New use case on user-centric AI service using direct device connection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788462"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0C6530" w14:textId="27A708F8"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S1-244207.</w:t>
            </w:r>
          </w:p>
          <w:p w14:paraId="327B792C" w14:textId="237030C9"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S1-244517.</w:t>
            </w:r>
          </w:p>
        </w:tc>
      </w:tr>
      <w:tr w:rsidR="00A71185" w14:paraId="3F1D4460"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5F20E5" w14:textId="77777777" w:rsidR="00A71185" w:rsidRPr="00496736" w:rsidRDefault="00A71185" w:rsidP="00C43975">
            <w:pPr>
              <w:snapToGrid w:val="0"/>
              <w:spacing w:after="0" w:line="240" w:lineRule="auto"/>
            </w:pPr>
            <w:proofErr w:type="spellStart"/>
            <w:r w:rsidRPr="004967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DF033" w14:textId="384FCCEC" w:rsidR="00A71185" w:rsidRPr="00496736" w:rsidRDefault="00A71185" w:rsidP="00C43975">
            <w:pPr>
              <w:snapToGrid w:val="0"/>
              <w:spacing w:after="0" w:line="240" w:lineRule="auto"/>
            </w:pPr>
            <w:hyperlink r:id="rId714" w:history="1">
              <w:r w:rsidRPr="00496736">
                <w:rPr>
                  <w:rStyle w:val="Hyperlink"/>
                  <w:rFonts w:cs="Arial"/>
                  <w:color w:val="auto"/>
                </w:rPr>
                <w:t>S1-244222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48382" w14:textId="77777777" w:rsidR="00A71185" w:rsidRPr="00496736" w:rsidRDefault="00A71185" w:rsidP="00C43975">
            <w:pPr>
              <w:snapToGrid w:val="0"/>
              <w:spacing w:after="0" w:line="240" w:lineRule="auto"/>
            </w:pPr>
            <w:r w:rsidRPr="0049673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E5E7CC" w14:textId="77777777" w:rsidR="00A71185" w:rsidRPr="00496736" w:rsidRDefault="00A71185" w:rsidP="00C43975">
            <w:pPr>
              <w:snapToGrid w:val="0"/>
              <w:spacing w:after="0" w:line="240" w:lineRule="auto"/>
            </w:pPr>
            <w:r w:rsidRPr="00496736">
              <w:t>Use case on temporary group for AI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FA4139" w14:textId="77777777" w:rsidR="00A71185" w:rsidRPr="00496736" w:rsidRDefault="00A71185" w:rsidP="00C43975">
            <w:pPr>
              <w:snapToGrid w:val="0"/>
              <w:spacing w:after="0" w:line="240" w:lineRule="auto"/>
              <w:rPr>
                <w:rFonts w:eastAsia="Times New Roman" w:cs="Arial"/>
                <w:szCs w:val="18"/>
                <w:lang w:val="de-DE" w:eastAsia="ar-SA"/>
              </w:rPr>
            </w:pPr>
            <w:r w:rsidRPr="00496736">
              <w:rPr>
                <w:rFonts w:eastAsia="Times New Roman" w:cs="Arial"/>
                <w:szCs w:val="18"/>
                <w:lang w:val="de-DE" w:eastAsia="ar-SA"/>
              </w:rPr>
              <w:t>Revised to S1-244518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A4DF74" w14:textId="77777777" w:rsidR="00A71185" w:rsidRPr="00496736" w:rsidRDefault="00A71185" w:rsidP="00C43975">
            <w:pPr>
              <w:spacing w:after="0" w:line="240" w:lineRule="auto"/>
              <w:rPr>
                <w:rFonts w:eastAsia="Arial Unicode MS" w:cs="Arial"/>
                <w:szCs w:val="18"/>
                <w:lang w:val="de-DE" w:eastAsia="ar-SA"/>
              </w:rPr>
            </w:pPr>
          </w:p>
        </w:tc>
      </w:tr>
      <w:tr w:rsidR="00A71185" w14:paraId="5AAE6F75"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4EB8B"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D1713" w14:textId="51755FF9" w:rsidR="00A71185" w:rsidRPr="00E30563" w:rsidRDefault="00A71185" w:rsidP="00C43975">
            <w:pPr>
              <w:snapToGrid w:val="0"/>
              <w:spacing w:after="0" w:line="240" w:lineRule="auto"/>
            </w:pPr>
            <w:hyperlink r:id="rId715" w:history="1">
              <w:r w:rsidRPr="00E30563">
                <w:rPr>
                  <w:rStyle w:val="Hyperlink"/>
                  <w:rFonts w:cs="Arial"/>
                  <w:color w:val="auto"/>
                </w:rPr>
                <w:t>S1-24</w:t>
              </w:r>
              <w:r w:rsidRPr="00E30563">
                <w:rPr>
                  <w:rStyle w:val="Hyperlink"/>
                  <w:rFonts w:cs="Arial"/>
                  <w:color w:val="auto"/>
                </w:rPr>
                <w:t>4</w:t>
              </w:r>
              <w:r w:rsidRPr="00E30563">
                <w:rPr>
                  <w:rStyle w:val="Hyperlink"/>
                  <w:rFonts w:cs="Arial"/>
                  <w:color w:val="auto"/>
                </w:rPr>
                <w:t>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B1D1B" w14:textId="77777777" w:rsidR="00A71185" w:rsidRPr="00E30563" w:rsidRDefault="00A71185"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A8492F" w14:textId="77777777" w:rsidR="00A71185" w:rsidRPr="00E30563" w:rsidRDefault="00A71185" w:rsidP="00C43975">
            <w:pPr>
              <w:snapToGrid w:val="0"/>
              <w:spacing w:after="0" w:line="240" w:lineRule="auto"/>
            </w:pPr>
            <w:r w:rsidRPr="00E30563">
              <w:t>Use case on temporary group for AI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0C68A4" w14:textId="79C34963"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729E0"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S1-244222.</w:t>
            </w:r>
          </w:p>
        </w:tc>
      </w:tr>
      <w:tr w:rsidR="00E30563" w14:paraId="1FD37733"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948509" w14:textId="0C594D6B"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C06B15" w14:textId="76CFE36E" w:rsidR="00E30563" w:rsidRPr="00E30563" w:rsidRDefault="00E30563" w:rsidP="00C43975">
            <w:pPr>
              <w:snapToGrid w:val="0"/>
              <w:spacing w:after="0" w:line="240" w:lineRule="auto"/>
            </w:pPr>
            <w:hyperlink r:id="rId716" w:history="1">
              <w:r w:rsidRPr="00E30563">
                <w:rPr>
                  <w:rStyle w:val="Hyperlink"/>
                  <w:rFonts w:cs="Arial"/>
                  <w:color w:val="auto"/>
                </w:rPr>
                <w:t>S1-244830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5D8E30B" w14:textId="602A0812" w:rsidR="00E30563" w:rsidRPr="00E30563" w:rsidRDefault="00E30563"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8AD6D8" w14:textId="47848131" w:rsidR="00E30563" w:rsidRPr="00E30563" w:rsidRDefault="00E30563" w:rsidP="00C43975">
            <w:pPr>
              <w:snapToGrid w:val="0"/>
              <w:spacing w:after="0" w:line="240" w:lineRule="auto"/>
            </w:pPr>
            <w:r w:rsidRPr="00E30563">
              <w:t>Use case on temporary group for AI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560D8A3"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3836B6" w14:textId="7F8718D7"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S1-244222.</w:t>
            </w:r>
          </w:p>
          <w:p w14:paraId="2F63B996" w14:textId="58FBAD67"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S1-244518.</w:t>
            </w:r>
          </w:p>
        </w:tc>
      </w:tr>
      <w:tr w:rsidR="00A71185" w14:paraId="5148169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6C9B9" w14:textId="77777777" w:rsidR="00A71185" w:rsidRPr="00265C16" w:rsidRDefault="00A71185" w:rsidP="00C43975">
            <w:pPr>
              <w:snapToGrid w:val="0"/>
              <w:spacing w:after="0" w:line="240" w:lineRule="auto"/>
            </w:pPr>
            <w:proofErr w:type="spellStart"/>
            <w:r w:rsidRPr="00265C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59F77" w14:textId="49922C4A" w:rsidR="00A71185" w:rsidRPr="00265C16" w:rsidRDefault="00A71185" w:rsidP="00C43975">
            <w:pPr>
              <w:snapToGrid w:val="0"/>
              <w:spacing w:after="0" w:line="240" w:lineRule="auto"/>
            </w:pPr>
            <w:hyperlink r:id="rId717" w:history="1">
              <w:r w:rsidRPr="00265C16">
                <w:rPr>
                  <w:rStyle w:val="Hyperlink"/>
                  <w:rFonts w:cs="Arial"/>
                  <w:color w:val="auto"/>
                </w:rPr>
                <w:t>S1-244225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36960" w14:textId="77777777" w:rsidR="00A71185" w:rsidRPr="00265C16" w:rsidRDefault="00A71185" w:rsidP="00C43975">
            <w:pPr>
              <w:snapToGrid w:val="0"/>
              <w:spacing w:after="0" w:line="240" w:lineRule="auto"/>
            </w:pPr>
            <w:r w:rsidRPr="00265C16">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4E7D36" w14:textId="77777777" w:rsidR="00A71185" w:rsidRPr="00265C16" w:rsidRDefault="00A71185" w:rsidP="00C43975">
            <w:pPr>
              <w:snapToGrid w:val="0"/>
              <w:spacing w:after="0" w:line="240" w:lineRule="auto"/>
            </w:pPr>
            <w:r w:rsidRPr="00265C16">
              <w:t>new use case: 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266BB1" w14:textId="77777777" w:rsidR="00A71185" w:rsidRPr="00265C16" w:rsidRDefault="00A71185" w:rsidP="00C43975">
            <w:pPr>
              <w:snapToGrid w:val="0"/>
              <w:spacing w:after="0" w:line="240" w:lineRule="auto"/>
              <w:rPr>
                <w:rFonts w:eastAsia="Times New Roman" w:cs="Arial"/>
                <w:szCs w:val="18"/>
                <w:lang w:val="de-DE" w:eastAsia="ar-SA"/>
              </w:rPr>
            </w:pPr>
            <w:r w:rsidRPr="00265C16">
              <w:rPr>
                <w:rFonts w:eastAsia="Times New Roman" w:cs="Arial"/>
                <w:szCs w:val="18"/>
                <w:lang w:val="de-DE" w:eastAsia="ar-SA"/>
              </w:rPr>
              <w:t>Revised to S1-244519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E2E6F" w14:textId="77777777" w:rsidR="00A71185" w:rsidRPr="00265C16" w:rsidRDefault="00A71185" w:rsidP="00C43975">
            <w:pPr>
              <w:spacing w:after="0" w:line="240" w:lineRule="auto"/>
              <w:rPr>
                <w:rFonts w:eastAsia="Arial Unicode MS" w:cs="Arial"/>
                <w:szCs w:val="18"/>
                <w:lang w:val="de-DE" w:eastAsia="ar-SA"/>
              </w:rPr>
            </w:pPr>
          </w:p>
        </w:tc>
      </w:tr>
      <w:tr w:rsidR="00A71185" w14:paraId="34CEAD26"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977685" w14:textId="77777777" w:rsidR="00A71185" w:rsidRPr="00265C16" w:rsidRDefault="00A71185" w:rsidP="00C43975">
            <w:pPr>
              <w:snapToGrid w:val="0"/>
              <w:spacing w:after="0" w:line="240" w:lineRule="auto"/>
            </w:pPr>
            <w:proofErr w:type="spellStart"/>
            <w:r w:rsidRPr="00265C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AABA16" w14:textId="488EC933" w:rsidR="00A71185" w:rsidRPr="00265C16" w:rsidRDefault="00A71185" w:rsidP="00C43975">
            <w:pPr>
              <w:snapToGrid w:val="0"/>
              <w:spacing w:after="0" w:line="240" w:lineRule="auto"/>
            </w:pPr>
            <w:hyperlink r:id="rId718" w:history="1">
              <w:r w:rsidRPr="00265C16">
                <w:rPr>
                  <w:rStyle w:val="Hyperlink"/>
                  <w:rFonts w:cs="Arial"/>
                  <w:color w:val="auto"/>
                </w:rPr>
                <w:t>S1-24</w:t>
              </w:r>
              <w:r w:rsidRPr="00265C16">
                <w:rPr>
                  <w:rStyle w:val="Hyperlink"/>
                  <w:rFonts w:cs="Arial"/>
                  <w:color w:val="auto"/>
                </w:rPr>
                <w:t>4</w:t>
              </w:r>
              <w:r w:rsidRPr="00265C16">
                <w:rPr>
                  <w:rStyle w:val="Hyperlink"/>
                  <w:rFonts w:cs="Arial"/>
                  <w:color w:val="auto"/>
                </w:rPr>
                <w:t>5</w:t>
              </w:r>
              <w:r w:rsidRPr="00265C16">
                <w:rPr>
                  <w:rStyle w:val="Hyperlink"/>
                  <w:rFonts w:cs="Arial"/>
                  <w:color w:val="auto"/>
                </w:rPr>
                <w:t>1</w:t>
              </w:r>
              <w:r w:rsidRPr="00265C16">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B1BBCD" w14:textId="77777777" w:rsidR="00A71185" w:rsidRPr="00265C16" w:rsidRDefault="00A71185" w:rsidP="00C43975">
            <w:pPr>
              <w:snapToGrid w:val="0"/>
              <w:spacing w:after="0" w:line="240" w:lineRule="auto"/>
            </w:pPr>
            <w:r w:rsidRPr="00265C16">
              <w:t>Xiaomi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7E9132" w14:textId="77777777" w:rsidR="00A71185" w:rsidRPr="00265C16" w:rsidRDefault="00A71185" w:rsidP="00C43975">
            <w:pPr>
              <w:snapToGrid w:val="0"/>
              <w:spacing w:after="0" w:line="240" w:lineRule="auto"/>
            </w:pPr>
            <w:r w:rsidRPr="00265C16">
              <w:t>new use case: 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951051" w14:textId="77777777" w:rsidR="00A71185" w:rsidRPr="00265C16" w:rsidRDefault="00A7118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9FD581" w14:textId="77777777" w:rsidR="00A71185" w:rsidRPr="00265C16" w:rsidRDefault="00A71185" w:rsidP="00C43975">
            <w:pPr>
              <w:spacing w:after="0" w:line="240" w:lineRule="auto"/>
              <w:rPr>
                <w:rFonts w:eastAsia="Arial Unicode MS" w:cs="Arial"/>
                <w:szCs w:val="18"/>
                <w:lang w:val="de-DE" w:eastAsia="ar-SA"/>
              </w:rPr>
            </w:pPr>
            <w:r w:rsidRPr="00265C16">
              <w:rPr>
                <w:rFonts w:eastAsia="Arial Unicode MS" w:cs="Arial"/>
                <w:szCs w:val="18"/>
                <w:lang w:val="de-DE" w:eastAsia="ar-SA"/>
              </w:rPr>
              <w:t>Revision of S1-244225.</w:t>
            </w:r>
          </w:p>
        </w:tc>
      </w:tr>
      <w:tr w:rsidR="00A71185" w14:paraId="638CA8B0"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56B3C"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7FD43B" w14:textId="12C92CC3" w:rsidR="00A71185" w:rsidRDefault="00A71185" w:rsidP="00C43975">
            <w:pPr>
              <w:snapToGrid w:val="0"/>
              <w:spacing w:after="0" w:line="240" w:lineRule="auto"/>
            </w:pPr>
            <w:hyperlink r:id="rId719" w:history="1">
              <w:r>
                <w:rPr>
                  <w:rStyle w:val="Hyperlink"/>
                  <w:rFonts w:cs="Arial"/>
                </w:rPr>
                <w:t>S1-244298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FDC9F4"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396C69" w14:textId="77777777" w:rsidR="00A71185" w:rsidRDefault="00A71185" w:rsidP="00C43975">
            <w:pPr>
              <w:snapToGrid w:val="0"/>
              <w:spacing w:after="0" w:line="240" w:lineRule="auto"/>
            </w:pPr>
            <w:r>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00B8A8" w14:textId="50DE502F"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"D:\\TSGS1_108_Orlando\\Docs\\S1-244379.zip"</w:instrText>
            </w:r>
            <w:r>
              <w:fldChar w:fldCharType="separate"/>
            </w:r>
            <w:r>
              <w:rPr>
                <w:rStyle w:val="Hyperlink"/>
                <w:rFonts w:eastAsia="Times New Roman" w:cs="Arial"/>
                <w:szCs w:val="18"/>
                <w:lang w:val="de-DE" w:eastAsia="ar-SA"/>
              </w:rPr>
              <w:t>S1-244379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B8EDEE" w14:textId="77777777" w:rsidR="00A71185" w:rsidRDefault="00A71185" w:rsidP="00C43975">
            <w:pPr>
              <w:spacing w:after="0" w:line="240" w:lineRule="auto"/>
              <w:rPr>
                <w:rFonts w:eastAsia="Arial Unicode MS" w:cs="Arial"/>
                <w:szCs w:val="18"/>
                <w:lang w:val="de-DE" w:eastAsia="ar-SA"/>
              </w:rPr>
            </w:pPr>
          </w:p>
        </w:tc>
      </w:tr>
      <w:tr w:rsidR="00A71185" w14:paraId="75D843C6"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3050FD" w14:textId="77777777" w:rsidR="00A71185" w:rsidRPr="0099744F" w:rsidRDefault="00A71185" w:rsidP="00C43975">
            <w:pPr>
              <w:snapToGrid w:val="0"/>
              <w:spacing w:after="0" w:line="240" w:lineRule="auto"/>
            </w:pPr>
            <w:proofErr w:type="spellStart"/>
            <w:r w:rsidRPr="009974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FC6B7" w14:textId="17C9FEE4" w:rsidR="00A71185" w:rsidRPr="0099744F" w:rsidRDefault="00A71185" w:rsidP="00C43975">
            <w:pPr>
              <w:snapToGrid w:val="0"/>
              <w:spacing w:after="0" w:line="240" w:lineRule="auto"/>
              <w:rPr>
                <w:rFonts w:cs="Arial"/>
              </w:rPr>
            </w:pPr>
            <w:hyperlink r:id="rId720" w:history="1">
              <w:r w:rsidRPr="0099744F">
                <w:rPr>
                  <w:rStyle w:val="Hyperlink"/>
                  <w:rFonts w:cs="Arial"/>
                  <w:color w:val="auto"/>
                </w:rPr>
                <w:t>S1-244379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714EC" w14:textId="77777777" w:rsidR="00A71185" w:rsidRPr="0099744F" w:rsidRDefault="00A71185" w:rsidP="00C43975">
            <w:pPr>
              <w:snapToGrid w:val="0"/>
              <w:spacing w:after="0" w:line="240" w:lineRule="auto"/>
            </w:pPr>
            <w:r w:rsidRPr="0099744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0A95A5" w14:textId="77777777" w:rsidR="00A71185" w:rsidRPr="0099744F" w:rsidRDefault="00A71185" w:rsidP="00C43975">
            <w:pPr>
              <w:snapToGrid w:val="0"/>
              <w:spacing w:after="0" w:line="240" w:lineRule="auto"/>
            </w:pPr>
            <w:r w:rsidRPr="0099744F">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1BDB12" w14:textId="77777777" w:rsidR="00A71185" w:rsidRPr="0099744F" w:rsidRDefault="00A71185" w:rsidP="00C43975">
            <w:pPr>
              <w:snapToGrid w:val="0"/>
              <w:spacing w:after="0" w:line="240" w:lineRule="auto"/>
              <w:rPr>
                <w:rFonts w:eastAsia="Times New Roman" w:cs="Arial"/>
                <w:szCs w:val="18"/>
                <w:lang w:val="de-DE" w:eastAsia="ar-SA"/>
              </w:rPr>
            </w:pPr>
            <w:r w:rsidRPr="0099744F">
              <w:rPr>
                <w:rFonts w:eastAsia="Times New Roman" w:cs="Arial"/>
                <w:szCs w:val="18"/>
                <w:lang w:val="de-DE" w:eastAsia="ar-SA"/>
              </w:rPr>
              <w:t>Revised to S1-244520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B00C64" w14:textId="74CAED23" w:rsidR="00A71185" w:rsidRPr="0099744F" w:rsidRDefault="00A71185" w:rsidP="00C43975">
            <w:pPr>
              <w:spacing w:after="0" w:line="240" w:lineRule="auto"/>
              <w:rPr>
                <w:rFonts w:eastAsia="Arial Unicode MS" w:cs="Arial"/>
                <w:szCs w:val="18"/>
                <w:lang w:val="de-DE" w:eastAsia="ar-SA"/>
              </w:rPr>
            </w:pPr>
            <w:r w:rsidRPr="0099744F">
              <w:rPr>
                <w:rFonts w:eastAsia="Arial Unicode MS" w:cs="Arial"/>
                <w:szCs w:val="18"/>
                <w:lang w:val="de-DE" w:eastAsia="ar-SA"/>
              </w:rPr>
              <w:t xml:space="preserve">Revision of </w:t>
            </w:r>
            <w:r>
              <w:fldChar w:fldCharType="begin"/>
            </w:r>
            <w:r w:rsidR="003C5F81">
              <w:instrText>HYPERLINK "D:\\TSGS1_108_Orlando\\Docs\\S1-244298.zip"</w:instrText>
            </w:r>
            <w:r>
              <w:fldChar w:fldCharType="separate"/>
            </w:r>
            <w:r w:rsidRPr="0099744F">
              <w:rPr>
                <w:rStyle w:val="Hyperlink"/>
                <w:rFonts w:eastAsia="Arial Unicode MS" w:cs="Arial"/>
                <w:color w:val="auto"/>
                <w:szCs w:val="18"/>
                <w:lang w:val="de-DE" w:eastAsia="ar-SA"/>
              </w:rPr>
              <w:t>S1-244298</w:t>
            </w:r>
            <w:r>
              <w:rPr>
                <w:rStyle w:val="Hyperlink"/>
                <w:rFonts w:eastAsia="Arial Unicode MS" w:cs="Arial"/>
                <w:color w:val="auto"/>
                <w:szCs w:val="18"/>
                <w:lang w:val="de-DE" w:eastAsia="ar-SA"/>
              </w:rPr>
              <w:fldChar w:fldCharType="end"/>
            </w:r>
            <w:r w:rsidRPr="0099744F">
              <w:rPr>
                <w:rFonts w:eastAsia="Arial Unicode MS" w:cs="Arial"/>
                <w:szCs w:val="18"/>
                <w:lang w:val="de-DE" w:eastAsia="ar-SA"/>
              </w:rPr>
              <w:t>.</w:t>
            </w:r>
          </w:p>
        </w:tc>
      </w:tr>
      <w:tr w:rsidR="00A71185" w14:paraId="76F19C50"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ACEEE8" w14:textId="77777777" w:rsidR="00A71185" w:rsidRPr="00FA6128" w:rsidRDefault="00A71185" w:rsidP="00C43975">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55E403" w14:textId="517F0AF7" w:rsidR="00A71185" w:rsidRPr="00FA6128" w:rsidRDefault="00A71185" w:rsidP="00C43975">
            <w:pPr>
              <w:snapToGrid w:val="0"/>
              <w:spacing w:after="0" w:line="240" w:lineRule="auto"/>
            </w:pPr>
            <w:hyperlink r:id="rId721" w:history="1">
              <w:r w:rsidRPr="00FA6128">
                <w:rPr>
                  <w:rStyle w:val="Hyperlink"/>
                  <w:rFonts w:cs="Arial"/>
                  <w:color w:val="auto"/>
                </w:rPr>
                <w:t>S1-244520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94DF5" w14:textId="77777777" w:rsidR="00A71185" w:rsidRPr="00FA6128" w:rsidRDefault="00A71185" w:rsidP="00C43975">
            <w:pPr>
              <w:snapToGrid w:val="0"/>
              <w:spacing w:after="0" w:line="240" w:lineRule="auto"/>
            </w:pPr>
            <w:r w:rsidRPr="00FA612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D0AE69" w14:textId="77777777" w:rsidR="00A71185" w:rsidRPr="00FA6128" w:rsidRDefault="00A71185" w:rsidP="00C43975">
            <w:pPr>
              <w:snapToGrid w:val="0"/>
              <w:spacing w:after="0" w:line="240" w:lineRule="auto"/>
            </w:pPr>
            <w:r w:rsidRPr="00FA6128">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BFB61B" w14:textId="2CCA5420" w:rsidR="00A71185" w:rsidRPr="00FA6128" w:rsidRDefault="00FA6128" w:rsidP="00C43975">
            <w:pPr>
              <w:snapToGrid w:val="0"/>
              <w:spacing w:after="0" w:line="240" w:lineRule="auto"/>
              <w:rPr>
                <w:rFonts w:cs="Arial"/>
                <w:szCs w:val="18"/>
                <w:lang w:eastAsia="ja-JP"/>
              </w:rPr>
            </w:pPr>
            <w:r w:rsidRPr="00FA6128">
              <w:rPr>
                <w:rFonts w:cs="Arial"/>
                <w:szCs w:val="18"/>
                <w:lang w:eastAsia="ja-JP"/>
              </w:rPr>
              <w:t>Revised to S1-244771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B9F9FC" w14:textId="3D76752D"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i/>
                <w:szCs w:val="18"/>
                <w:lang w:val="de-DE" w:eastAsia="ar-SA"/>
              </w:rPr>
              <w:t xml:space="preserve">Revision of </w:t>
            </w:r>
            <w:r w:rsidRPr="00FA6128">
              <w:fldChar w:fldCharType="begin"/>
            </w:r>
            <w:r w:rsidR="003C5F81">
              <w:instrText>HYPERLINK "D:\\TSGS1_108_Orlando\\Docs\\S1-244298.zip"</w:instrText>
            </w:r>
            <w:r w:rsidRPr="00FA6128">
              <w:fldChar w:fldCharType="separate"/>
            </w:r>
            <w:r w:rsidRPr="00FA6128">
              <w:rPr>
                <w:rStyle w:val="Hyperlink"/>
                <w:rFonts w:eastAsia="Arial Unicode MS" w:cs="Arial"/>
                <w:i/>
                <w:color w:val="auto"/>
                <w:szCs w:val="18"/>
                <w:lang w:val="de-DE" w:eastAsia="ar-SA"/>
              </w:rPr>
              <w:t>S1-244298</w:t>
            </w:r>
            <w:r w:rsidRPr="00FA6128">
              <w:rPr>
                <w:rStyle w:val="Hyperlink"/>
                <w:rFonts w:eastAsia="Arial Unicode MS" w:cs="Arial"/>
                <w:i/>
                <w:color w:val="auto"/>
                <w:szCs w:val="18"/>
                <w:lang w:val="de-DE" w:eastAsia="ar-SA"/>
              </w:rPr>
              <w:fldChar w:fldCharType="end"/>
            </w:r>
            <w:r w:rsidRPr="00FA6128">
              <w:rPr>
                <w:rFonts w:eastAsia="Arial Unicode MS" w:cs="Arial"/>
                <w:i/>
                <w:szCs w:val="18"/>
                <w:lang w:val="de-DE" w:eastAsia="ar-SA"/>
              </w:rPr>
              <w:t>.</w:t>
            </w:r>
          </w:p>
          <w:p w14:paraId="52B7F9A9" w14:textId="77777777"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S1-244379.</w:t>
            </w:r>
          </w:p>
        </w:tc>
      </w:tr>
      <w:tr w:rsidR="00FA6128" w14:paraId="129516A1"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321F5" w14:textId="5CF3EA20" w:rsidR="00FA6128" w:rsidRPr="00BD61CA" w:rsidRDefault="00FA6128"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AA48C" w14:textId="61EE478A" w:rsidR="00FA6128" w:rsidRPr="00BD61CA" w:rsidRDefault="00FA6128" w:rsidP="00C43975">
            <w:pPr>
              <w:snapToGrid w:val="0"/>
              <w:spacing w:after="0" w:line="240" w:lineRule="auto"/>
            </w:pPr>
            <w:hyperlink r:id="rId722" w:history="1">
              <w:r w:rsidRPr="00BD61CA">
                <w:rPr>
                  <w:rStyle w:val="Hyperlink"/>
                  <w:rFonts w:cs="Arial"/>
                  <w:color w:val="auto"/>
                </w:rPr>
                <w:t>S1-24</w:t>
              </w:r>
              <w:r w:rsidRPr="00BD61CA">
                <w:rPr>
                  <w:rStyle w:val="Hyperlink"/>
                  <w:rFonts w:cs="Arial"/>
                  <w:color w:val="auto"/>
                </w:rPr>
                <w:t>4</w:t>
              </w:r>
              <w:r w:rsidRPr="00BD61CA">
                <w:rPr>
                  <w:rStyle w:val="Hyperlink"/>
                  <w:rFonts w:cs="Arial"/>
                  <w:color w:val="auto"/>
                </w:rPr>
                <w:t>771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C761F4" w14:textId="011123D4" w:rsidR="00FA6128" w:rsidRPr="00BD61CA" w:rsidRDefault="00FA6128" w:rsidP="00C43975">
            <w:pPr>
              <w:snapToGrid w:val="0"/>
              <w:spacing w:after="0" w:line="240" w:lineRule="auto"/>
            </w:pPr>
            <w:r w:rsidRPr="00BD61C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05B857" w14:textId="09983617" w:rsidR="00FA6128" w:rsidRPr="00BD61CA" w:rsidRDefault="00FA6128" w:rsidP="00C43975">
            <w:pPr>
              <w:snapToGrid w:val="0"/>
              <w:spacing w:after="0" w:line="240" w:lineRule="auto"/>
            </w:pPr>
            <w:r w:rsidRPr="00BD61CA">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7DAE42" w14:textId="43CC9FBC" w:rsidR="00FA6128" w:rsidRPr="00BD61CA" w:rsidRDefault="00BD61CA" w:rsidP="00C43975">
            <w:pPr>
              <w:snapToGrid w:val="0"/>
              <w:spacing w:after="0" w:line="240" w:lineRule="auto"/>
              <w:rPr>
                <w:rFonts w:cs="Arial"/>
                <w:szCs w:val="18"/>
                <w:lang w:eastAsia="ja-JP"/>
              </w:rPr>
            </w:pPr>
            <w:r w:rsidRPr="00BD61CA">
              <w:rPr>
                <w:rFonts w:cs="Arial"/>
                <w:szCs w:val="18"/>
                <w:lang w:eastAsia="ja-JP"/>
              </w:rPr>
              <w:t>Revised to S1-244831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CD369" w14:textId="61BDFCA9" w:rsidR="00FA6128" w:rsidRPr="00BD61CA" w:rsidRDefault="00FA6128" w:rsidP="00FA6128">
            <w:pPr>
              <w:spacing w:after="0" w:line="240" w:lineRule="auto"/>
              <w:rPr>
                <w:rFonts w:eastAsia="Arial Unicode MS" w:cs="Arial"/>
                <w:i/>
                <w:szCs w:val="18"/>
                <w:lang w:val="de-DE" w:eastAsia="ar-SA"/>
              </w:rPr>
            </w:pPr>
            <w:r w:rsidRPr="00BD61CA">
              <w:rPr>
                <w:rFonts w:eastAsia="Arial Unicode MS" w:cs="Arial"/>
                <w:i/>
                <w:szCs w:val="18"/>
                <w:lang w:val="de-DE" w:eastAsia="ar-SA"/>
              </w:rPr>
              <w:t xml:space="preserve">Revision of </w:t>
            </w:r>
            <w:r w:rsidRPr="00BD61CA">
              <w:rPr>
                <w:i/>
              </w:rPr>
              <w:fldChar w:fldCharType="begin"/>
            </w:r>
            <w:r w:rsidR="003C5F81" w:rsidRPr="00BD61CA">
              <w:rPr>
                <w:i/>
              </w:rPr>
              <w:instrText>HYPERLINK "D:\\TSGS1_108_Orlando\\Docs\\S1-244298.zip"</w:instrText>
            </w:r>
            <w:r w:rsidR="003C5F81" w:rsidRPr="00BD61CA">
              <w:rPr>
                <w:i/>
              </w:rPr>
            </w:r>
            <w:r w:rsidRPr="00BD61CA">
              <w:rPr>
                <w:i/>
              </w:rPr>
              <w:fldChar w:fldCharType="separate"/>
            </w:r>
            <w:r w:rsidRPr="00BD61CA">
              <w:rPr>
                <w:rStyle w:val="Hyperlink"/>
                <w:rFonts w:eastAsia="Arial Unicode MS" w:cs="Arial"/>
                <w:i/>
                <w:color w:val="auto"/>
                <w:szCs w:val="18"/>
                <w:lang w:val="de-DE" w:eastAsia="ar-SA"/>
              </w:rPr>
              <w:t>S1-244298</w:t>
            </w:r>
            <w:r w:rsidRPr="00BD61CA">
              <w:rPr>
                <w:rStyle w:val="Hyperlink"/>
                <w:rFonts w:eastAsia="Arial Unicode MS" w:cs="Arial"/>
                <w:i/>
                <w:color w:val="auto"/>
                <w:szCs w:val="18"/>
                <w:lang w:val="de-DE" w:eastAsia="ar-SA"/>
              </w:rPr>
              <w:fldChar w:fldCharType="end"/>
            </w:r>
            <w:r w:rsidRPr="00BD61CA">
              <w:rPr>
                <w:rFonts w:eastAsia="Arial Unicode MS" w:cs="Arial"/>
                <w:i/>
                <w:szCs w:val="18"/>
                <w:lang w:val="de-DE" w:eastAsia="ar-SA"/>
              </w:rPr>
              <w:t>.</w:t>
            </w:r>
          </w:p>
          <w:p w14:paraId="33F135EA" w14:textId="1FA74813" w:rsidR="00FA6128" w:rsidRPr="00BD61CA" w:rsidRDefault="00FA6128" w:rsidP="00FA6128">
            <w:pPr>
              <w:spacing w:after="0" w:line="240" w:lineRule="auto"/>
              <w:rPr>
                <w:rFonts w:eastAsia="Arial Unicode MS" w:cs="Arial"/>
                <w:szCs w:val="18"/>
                <w:lang w:val="de-DE" w:eastAsia="ar-SA"/>
              </w:rPr>
            </w:pPr>
            <w:r w:rsidRPr="00BD61CA">
              <w:rPr>
                <w:rFonts w:eastAsia="Arial Unicode MS" w:cs="Arial"/>
                <w:i/>
                <w:szCs w:val="18"/>
                <w:lang w:val="de-DE" w:eastAsia="ar-SA"/>
              </w:rPr>
              <w:t>Revision of S1-244379.</w:t>
            </w:r>
          </w:p>
          <w:p w14:paraId="0F92ECDA" w14:textId="1469A525" w:rsidR="00FA6128" w:rsidRPr="00BD61CA" w:rsidRDefault="00FA6128" w:rsidP="00C43975">
            <w:pPr>
              <w:spacing w:after="0" w:line="240" w:lineRule="auto"/>
              <w:rPr>
                <w:rFonts w:eastAsia="Arial Unicode MS" w:cs="Arial"/>
                <w:szCs w:val="18"/>
                <w:lang w:val="de-DE" w:eastAsia="ar-SA"/>
              </w:rPr>
            </w:pPr>
            <w:r w:rsidRPr="00BD61CA">
              <w:rPr>
                <w:rFonts w:eastAsia="Arial Unicode MS" w:cs="Arial"/>
                <w:szCs w:val="18"/>
                <w:lang w:val="de-DE" w:eastAsia="ar-SA"/>
              </w:rPr>
              <w:t>Revision of S1-244520.</w:t>
            </w:r>
          </w:p>
        </w:tc>
      </w:tr>
      <w:tr w:rsidR="00BD61CA" w14:paraId="65743F33"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9C2266" w14:textId="3C155962" w:rsidR="00BD61CA" w:rsidRPr="00BD61CA" w:rsidRDefault="00BD61CA"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E07AF2" w14:textId="6348018A" w:rsidR="00BD61CA" w:rsidRPr="00BD61CA" w:rsidRDefault="00BD61CA" w:rsidP="00C43975">
            <w:pPr>
              <w:snapToGrid w:val="0"/>
              <w:spacing w:after="0" w:line="240" w:lineRule="auto"/>
              <w:rPr>
                <w:rFonts w:cs="Arial"/>
              </w:rPr>
            </w:pPr>
            <w:hyperlink r:id="rId723" w:history="1">
              <w:r w:rsidRPr="00BD61CA">
                <w:rPr>
                  <w:rStyle w:val="Hyperlink"/>
                  <w:rFonts w:cs="Arial"/>
                  <w:color w:val="auto"/>
                </w:rPr>
                <w:t>S1-244831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D97239" w14:textId="7CBAAEC2" w:rsidR="00BD61CA" w:rsidRPr="00BD61CA" w:rsidRDefault="00BD61CA" w:rsidP="00C43975">
            <w:pPr>
              <w:snapToGrid w:val="0"/>
              <w:spacing w:after="0" w:line="240" w:lineRule="auto"/>
            </w:pPr>
            <w:r w:rsidRPr="00BD61CA">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6FFEC84" w14:textId="20CF4BFA" w:rsidR="00BD61CA" w:rsidRPr="00BD61CA" w:rsidRDefault="00BD61CA" w:rsidP="00C43975">
            <w:pPr>
              <w:snapToGrid w:val="0"/>
              <w:spacing w:after="0" w:line="240" w:lineRule="auto"/>
            </w:pPr>
            <w:r w:rsidRPr="00BD61CA">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3216EE0" w14:textId="77777777" w:rsidR="00BD61CA" w:rsidRPr="00BD61CA" w:rsidRDefault="00BD61CA" w:rsidP="00C43975">
            <w:pPr>
              <w:snapToGrid w:val="0"/>
              <w:spacing w:after="0" w:line="240" w:lineRule="auto"/>
              <w:rPr>
                <w:rFonts w:cs="Arial"/>
                <w:szCs w:val="18"/>
                <w:lang w:eastAsia="ja-JP"/>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2D9402" w14:textId="77777777" w:rsidR="00BD61CA" w:rsidRPr="00BD61CA" w:rsidRDefault="00BD61CA" w:rsidP="00BD61CA">
            <w:pPr>
              <w:spacing w:after="0" w:line="240" w:lineRule="auto"/>
              <w:rPr>
                <w:rFonts w:eastAsia="Arial Unicode MS" w:cs="Arial"/>
                <w:i/>
                <w:szCs w:val="18"/>
                <w:lang w:val="de-DE" w:eastAsia="ar-SA"/>
              </w:rPr>
            </w:pPr>
            <w:r w:rsidRPr="00BD61CA">
              <w:rPr>
                <w:rFonts w:eastAsia="Arial Unicode MS" w:cs="Arial"/>
                <w:i/>
                <w:szCs w:val="18"/>
                <w:lang w:val="de-DE" w:eastAsia="ar-SA"/>
              </w:rPr>
              <w:t xml:space="preserve">Revision of </w:t>
            </w:r>
            <w:r w:rsidRPr="00BD61CA">
              <w:rPr>
                <w:i/>
              </w:rPr>
              <w:fldChar w:fldCharType="begin"/>
            </w:r>
            <w:r w:rsidRPr="00BD61CA">
              <w:rPr>
                <w:i/>
              </w:rPr>
              <w:instrText>HYPERLINK "D:\\TSGS1_108_Orlando\\Docs\\S1-244298.zip"</w:instrText>
            </w:r>
            <w:r w:rsidRPr="00BD61CA">
              <w:rPr>
                <w:i/>
              </w:rPr>
            </w:r>
            <w:r w:rsidRPr="00BD61CA">
              <w:rPr>
                <w:i/>
              </w:rPr>
              <w:fldChar w:fldCharType="separate"/>
            </w:r>
            <w:r w:rsidRPr="00BD61CA">
              <w:rPr>
                <w:rStyle w:val="Hyperlink"/>
                <w:rFonts w:eastAsia="Arial Unicode MS" w:cs="Arial"/>
                <w:i/>
                <w:color w:val="auto"/>
                <w:szCs w:val="18"/>
                <w:lang w:val="de-DE" w:eastAsia="ar-SA"/>
              </w:rPr>
              <w:t>S1-244298</w:t>
            </w:r>
            <w:r w:rsidRPr="00BD61CA">
              <w:rPr>
                <w:rStyle w:val="Hyperlink"/>
                <w:rFonts w:eastAsia="Arial Unicode MS" w:cs="Arial"/>
                <w:i/>
                <w:color w:val="auto"/>
                <w:szCs w:val="18"/>
                <w:lang w:val="de-DE" w:eastAsia="ar-SA"/>
              </w:rPr>
              <w:fldChar w:fldCharType="end"/>
            </w:r>
            <w:r w:rsidRPr="00BD61CA">
              <w:rPr>
                <w:rFonts w:eastAsia="Arial Unicode MS" w:cs="Arial"/>
                <w:i/>
                <w:szCs w:val="18"/>
                <w:lang w:val="de-DE" w:eastAsia="ar-SA"/>
              </w:rPr>
              <w:t>.</w:t>
            </w:r>
          </w:p>
          <w:p w14:paraId="5093F3EE" w14:textId="77777777" w:rsidR="00BD61CA" w:rsidRPr="00BD61CA" w:rsidRDefault="00BD61CA" w:rsidP="00BD61CA">
            <w:pPr>
              <w:spacing w:after="0" w:line="240" w:lineRule="auto"/>
              <w:rPr>
                <w:rFonts w:eastAsia="Arial Unicode MS" w:cs="Arial"/>
                <w:i/>
                <w:szCs w:val="18"/>
                <w:lang w:val="de-DE" w:eastAsia="ar-SA"/>
              </w:rPr>
            </w:pPr>
            <w:r w:rsidRPr="00BD61CA">
              <w:rPr>
                <w:rFonts w:eastAsia="Arial Unicode MS" w:cs="Arial"/>
                <w:i/>
                <w:szCs w:val="18"/>
                <w:lang w:val="de-DE" w:eastAsia="ar-SA"/>
              </w:rPr>
              <w:t>Revision of S1-244379.</w:t>
            </w:r>
          </w:p>
          <w:p w14:paraId="61202465" w14:textId="5701DE2E" w:rsidR="00BD61CA" w:rsidRDefault="00BD61CA" w:rsidP="00BD61CA">
            <w:pPr>
              <w:spacing w:after="0" w:line="240" w:lineRule="auto"/>
              <w:rPr>
                <w:rFonts w:eastAsia="Arial Unicode MS" w:cs="Arial"/>
                <w:szCs w:val="18"/>
                <w:lang w:val="de-DE" w:eastAsia="ar-SA"/>
              </w:rPr>
            </w:pPr>
            <w:r w:rsidRPr="00BD61CA">
              <w:rPr>
                <w:rFonts w:eastAsia="Arial Unicode MS" w:cs="Arial"/>
                <w:i/>
                <w:szCs w:val="18"/>
                <w:lang w:val="de-DE" w:eastAsia="ar-SA"/>
              </w:rPr>
              <w:t>Revision of S1-244520.</w:t>
            </w:r>
          </w:p>
          <w:p w14:paraId="44A76902" w14:textId="1A12DFCB" w:rsidR="00BD61CA" w:rsidRPr="00BD61CA" w:rsidRDefault="00BD61CA" w:rsidP="00FA6128">
            <w:pPr>
              <w:spacing w:after="0" w:line="240" w:lineRule="auto"/>
              <w:rPr>
                <w:rFonts w:eastAsia="Arial Unicode MS" w:cs="Arial"/>
                <w:szCs w:val="18"/>
                <w:lang w:val="de-DE" w:eastAsia="ar-SA"/>
              </w:rPr>
            </w:pPr>
            <w:r w:rsidRPr="00BD61CA">
              <w:rPr>
                <w:rFonts w:eastAsia="Arial Unicode MS" w:cs="Arial"/>
                <w:szCs w:val="18"/>
                <w:lang w:val="de-DE" w:eastAsia="ar-SA"/>
              </w:rPr>
              <w:t>Revision of S1-244771.</w:t>
            </w:r>
          </w:p>
        </w:tc>
      </w:tr>
      <w:tr w:rsidR="00A71185" w14:paraId="73A95032"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E0693B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D5C8CB2" w14:textId="347F42AE" w:rsidR="00A71185" w:rsidRDefault="00A71185" w:rsidP="00C43975">
            <w:pPr>
              <w:snapToGrid w:val="0"/>
              <w:spacing w:after="0" w:line="240" w:lineRule="auto"/>
            </w:pPr>
            <w:hyperlink r:id="rId724" w:history="1">
              <w:r>
                <w:rPr>
                  <w:rStyle w:val="Hyperlink"/>
                  <w:rFonts w:cs="Arial"/>
                </w:rPr>
                <w:t>S1-244330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28E669F" w14:textId="77777777" w:rsidR="00A71185" w:rsidRDefault="00A71185" w:rsidP="00C43975">
            <w:pPr>
              <w:snapToGrid w:val="0"/>
              <w:spacing w:after="0" w:line="240" w:lineRule="auto"/>
            </w:pPr>
            <w:r>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C03D96C" w14:textId="77777777" w:rsidR="00A71185" w:rsidRDefault="00A71185" w:rsidP="00C43975">
            <w:pPr>
              <w:snapToGrid w:val="0"/>
              <w:spacing w:after="0" w:line="240" w:lineRule="auto"/>
            </w:pPr>
            <w:r>
              <w:t>Way forward for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AB8E139"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1A50B25" w14:textId="77777777" w:rsidR="00A71185" w:rsidRDefault="00A71185" w:rsidP="00C43975">
            <w:pPr>
              <w:spacing w:after="0" w:line="240" w:lineRule="auto"/>
              <w:rPr>
                <w:rFonts w:eastAsia="Arial Unicode MS" w:cs="Arial"/>
                <w:szCs w:val="18"/>
                <w:lang w:val="de-DE" w:eastAsia="ar-SA"/>
              </w:rPr>
            </w:pPr>
          </w:p>
        </w:tc>
      </w:tr>
      <w:tr w:rsidR="00A71185" w14:paraId="7CDE96DB"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4176927D" w14:textId="77777777" w:rsidR="00A71185" w:rsidRDefault="00A71185" w:rsidP="00C43975">
            <w:pPr>
              <w:pStyle w:val="Heading8"/>
              <w:jc w:val="left"/>
              <w:rPr>
                <w:color w:val="1F497D" w:themeColor="text2"/>
                <w:sz w:val="18"/>
                <w:szCs w:val="22"/>
              </w:rPr>
            </w:pPr>
            <w:r>
              <w:rPr>
                <w:color w:val="1F497D" w:themeColor="text2"/>
                <w:sz w:val="18"/>
                <w:szCs w:val="22"/>
              </w:rPr>
              <w:t>AI Agents</w:t>
            </w:r>
          </w:p>
        </w:tc>
      </w:tr>
      <w:tr w:rsidR="00A71185" w14:paraId="5D3F82A0"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4E3A69" w14:textId="77777777" w:rsidR="00A71185" w:rsidRPr="002C24C4" w:rsidRDefault="00A71185" w:rsidP="00C43975">
            <w:pPr>
              <w:snapToGrid w:val="0"/>
              <w:spacing w:after="0" w:line="240" w:lineRule="auto"/>
              <w:rPr>
                <w:lang w:val="nl-NL"/>
              </w:rPr>
            </w:pPr>
            <w:proofErr w:type="spellStart"/>
            <w:r w:rsidRPr="002C24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238286" w14:textId="6BFE83EE" w:rsidR="00A71185" w:rsidRPr="002C24C4" w:rsidRDefault="00A71185" w:rsidP="00C43975">
            <w:pPr>
              <w:snapToGrid w:val="0"/>
              <w:spacing w:after="0" w:line="240" w:lineRule="auto"/>
            </w:pPr>
            <w:hyperlink r:id="rId725" w:history="1">
              <w:r w:rsidRPr="002C24C4">
                <w:rPr>
                  <w:rStyle w:val="Hyperlink"/>
                  <w:rFonts w:cs="Arial"/>
                  <w:color w:val="auto"/>
                </w:rPr>
                <w:t>S1-244042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300E3" w14:textId="77777777" w:rsidR="00A71185" w:rsidRPr="002C24C4" w:rsidRDefault="00A71185" w:rsidP="00C43975">
            <w:pPr>
              <w:snapToGrid w:val="0"/>
              <w:spacing w:after="0" w:line="240" w:lineRule="auto"/>
            </w:pPr>
            <w:r w:rsidRPr="002C24C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5C368" w14:textId="77777777" w:rsidR="00A71185" w:rsidRPr="002C24C4" w:rsidRDefault="00A71185" w:rsidP="00C43975">
            <w:pPr>
              <w:snapToGrid w:val="0"/>
              <w:spacing w:after="0" w:line="240" w:lineRule="auto"/>
            </w:pPr>
            <w:r w:rsidRPr="002C24C4">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363670" w14:textId="77777777" w:rsidR="00A71185" w:rsidRPr="002C24C4" w:rsidRDefault="00A71185" w:rsidP="00C43975">
            <w:pPr>
              <w:snapToGrid w:val="0"/>
              <w:spacing w:after="0" w:line="240" w:lineRule="auto"/>
              <w:rPr>
                <w:rFonts w:eastAsia="Times New Roman" w:cs="Arial"/>
                <w:szCs w:val="18"/>
                <w:lang w:val="de-DE" w:eastAsia="ar-SA"/>
              </w:rPr>
            </w:pPr>
            <w:r w:rsidRPr="002C24C4">
              <w:rPr>
                <w:rFonts w:eastAsia="Times New Roman" w:cs="Arial"/>
                <w:szCs w:val="18"/>
                <w:lang w:val="de-DE" w:eastAsia="ar-SA"/>
              </w:rPr>
              <w:t>Revised to S1-244522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D3465E" w14:textId="77777777" w:rsidR="00A71185" w:rsidRPr="002C24C4" w:rsidRDefault="00A71185" w:rsidP="00C43975">
            <w:pPr>
              <w:tabs>
                <w:tab w:val="left" w:pos="960"/>
              </w:tabs>
              <w:spacing w:after="0" w:line="240" w:lineRule="auto"/>
              <w:rPr>
                <w:rFonts w:eastAsia="Arial Unicode MS" w:cs="Arial"/>
                <w:szCs w:val="18"/>
                <w:lang w:val="de-DE" w:eastAsia="ar-SA"/>
              </w:rPr>
            </w:pPr>
          </w:p>
        </w:tc>
      </w:tr>
      <w:tr w:rsidR="00A71185" w14:paraId="7295458E"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832557" w14:textId="77777777" w:rsidR="00A71185" w:rsidRPr="00BD61CA" w:rsidRDefault="00A71185"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C660E" w14:textId="5A898577" w:rsidR="00A71185" w:rsidRPr="00BD61CA" w:rsidRDefault="00A71185" w:rsidP="00C43975">
            <w:pPr>
              <w:snapToGrid w:val="0"/>
              <w:spacing w:after="0" w:line="240" w:lineRule="auto"/>
            </w:pPr>
            <w:hyperlink r:id="rId726" w:history="1">
              <w:r w:rsidRPr="00BD61CA">
                <w:rPr>
                  <w:rStyle w:val="Hyperlink"/>
                  <w:rFonts w:cs="Arial"/>
                  <w:color w:val="auto"/>
                </w:rPr>
                <w:t>S1-24</w:t>
              </w:r>
              <w:r w:rsidRPr="00BD61CA">
                <w:rPr>
                  <w:rStyle w:val="Hyperlink"/>
                  <w:rFonts w:cs="Arial"/>
                  <w:color w:val="auto"/>
                </w:rPr>
                <w:t>4</w:t>
              </w:r>
              <w:r w:rsidRPr="00BD61CA">
                <w:rPr>
                  <w:rStyle w:val="Hyperlink"/>
                  <w:rFonts w:cs="Arial"/>
                  <w:color w:val="auto"/>
                </w:rPr>
                <w:t>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23ECB2" w14:textId="77777777" w:rsidR="00A71185" w:rsidRPr="00BD61CA" w:rsidRDefault="00A71185" w:rsidP="00C43975">
            <w:pPr>
              <w:snapToGrid w:val="0"/>
              <w:spacing w:after="0" w:line="240" w:lineRule="auto"/>
            </w:pPr>
            <w:r w:rsidRPr="00BD61C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3C38B0" w14:textId="77777777" w:rsidR="00A71185" w:rsidRPr="00BD61CA" w:rsidRDefault="00A71185" w:rsidP="00C43975">
            <w:pPr>
              <w:snapToGrid w:val="0"/>
              <w:spacing w:after="0" w:line="240" w:lineRule="auto"/>
            </w:pPr>
            <w:r w:rsidRPr="00BD61CA">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57917B" w14:textId="0D139045" w:rsidR="00A71185" w:rsidRPr="00BD61CA" w:rsidRDefault="00BD61CA" w:rsidP="00C43975">
            <w:pPr>
              <w:snapToGrid w:val="0"/>
              <w:spacing w:after="0" w:line="240" w:lineRule="auto"/>
              <w:rPr>
                <w:rFonts w:eastAsia="Times New Roman" w:cs="Arial"/>
                <w:szCs w:val="18"/>
                <w:lang w:val="de-DE" w:eastAsia="ar-SA"/>
              </w:rPr>
            </w:pPr>
            <w:r w:rsidRPr="00BD61C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74D17B" w14:textId="77777777" w:rsidR="00A71185" w:rsidRPr="00BD61CA" w:rsidRDefault="00A71185" w:rsidP="00C43975">
            <w:pPr>
              <w:tabs>
                <w:tab w:val="left" w:pos="960"/>
              </w:tabs>
              <w:spacing w:after="0" w:line="240" w:lineRule="auto"/>
              <w:rPr>
                <w:rFonts w:eastAsia="Arial Unicode MS" w:cs="Arial"/>
                <w:szCs w:val="18"/>
                <w:lang w:val="de-DE" w:eastAsia="ar-SA"/>
              </w:rPr>
            </w:pPr>
            <w:r w:rsidRPr="00BD61CA">
              <w:rPr>
                <w:rFonts w:eastAsia="Arial Unicode MS" w:cs="Arial"/>
                <w:szCs w:val="18"/>
                <w:lang w:val="de-DE" w:eastAsia="ar-SA"/>
              </w:rPr>
              <w:t>Revision of S1-244042.</w:t>
            </w:r>
          </w:p>
        </w:tc>
      </w:tr>
      <w:tr w:rsidR="00A71185" w14:paraId="43CC7904"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A4BAD" w14:textId="77777777" w:rsidR="00A71185" w:rsidRPr="00524B0C" w:rsidRDefault="00A71185" w:rsidP="00C43975">
            <w:pPr>
              <w:snapToGrid w:val="0"/>
              <w:spacing w:after="0" w:line="240" w:lineRule="auto"/>
            </w:pPr>
            <w:proofErr w:type="spellStart"/>
            <w:r w:rsidRPr="00524B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5605B0" w14:textId="4604BD61" w:rsidR="00A71185" w:rsidRPr="00524B0C" w:rsidRDefault="00A71185" w:rsidP="00C43975">
            <w:pPr>
              <w:snapToGrid w:val="0"/>
              <w:spacing w:after="0" w:line="240" w:lineRule="auto"/>
            </w:pPr>
            <w:hyperlink r:id="rId727" w:history="1">
              <w:r w:rsidRPr="00524B0C">
                <w:rPr>
                  <w:rStyle w:val="Hyperlink"/>
                  <w:rFonts w:cs="Arial"/>
                  <w:color w:val="auto"/>
                </w:rPr>
                <w:t>S1-244118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5029C" w14:textId="77777777" w:rsidR="00A71185" w:rsidRPr="00524B0C" w:rsidRDefault="00A71185" w:rsidP="00C43975">
            <w:pPr>
              <w:snapToGrid w:val="0"/>
              <w:spacing w:after="0" w:line="240" w:lineRule="auto"/>
            </w:pPr>
            <w:r w:rsidRPr="00524B0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E1F410" w14:textId="77777777" w:rsidR="00A71185" w:rsidRPr="00524B0C" w:rsidRDefault="00A71185" w:rsidP="00C43975">
            <w:pPr>
              <w:snapToGrid w:val="0"/>
              <w:spacing w:after="0" w:line="240" w:lineRule="auto"/>
            </w:pPr>
            <w:r w:rsidRPr="00524B0C">
              <w:t>Use case on multiple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5CD809" w14:textId="77777777" w:rsidR="00A71185" w:rsidRPr="00524B0C" w:rsidRDefault="00A71185" w:rsidP="00C43975">
            <w:pPr>
              <w:snapToGrid w:val="0"/>
              <w:spacing w:after="0" w:line="240" w:lineRule="auto"/>
              <w:rPr>
                <w:rFonts w:eastAsia="Times New Roman" w:cs="Arial"/>
                <w:szCs w:val="18"/>
                <w:lang w:val="de-DE" w:eastAsia="ar-SA"/>
              </w:rPr>
            </w:pPr>
            <w:r w:rsidRPr="00524B0C">
              <w:rPr>
                <w:rFonts w:eastAsia="Times New Roman" w:cs="Arial"/>
                <w:szCs w:val="18"/>
                <w:lang w:val="de-DE" w:eastAsia="ar-SA"/>
              </w:rPr>
              <w:t>Revised to S1-244524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D8C363" w14:textId="77777777" w:rsidR="00A71185" w:rsidRPr="00524B0C" w:rsidRDefault="00A71185" w:rsidP="00C43975">
            <w:pPr>
              <w:spacing w:after="0" w:line="240" w:lineRule="auto"/>
              <w:rPr>
                <w:rFonts w:eastAsia="Arial Unicode MS" w:cs="Arial"/>
                <w:szCs w:val="18"/>
                <w:lang w:val="de-DE" w:eastAsia="ar-SA"/>
              </w:rPr>
            </w:pPr>
          </w:p>
        </w:tc>
      </w:tr>
      <w:tr w:rsidR="00A71185" w14:paraId="790C8473"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4B764E"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65EBB" w14:textId="72DB5485" w:rsidR="00A71185" w:rsidRPr="00145F9B" w:rsidRDefault="00A71185" w:rsidP="00C43975">
            <w:pPr>
              <w:snapToGrid w:val="0"/>
              <w:spacing w:after="0" w:line="240" w:lineRule="auto"/>
            </w:pPr>
            <w:hyperlink r:id="rId728" w:history="1">
              <w:r w:rsidRPr="00145F9B">
                <w:rPr>
                  <w:rStyle w:val="Hyperlink"/>
                  <w:rFonts w:cs="Arial"/>
                  <w:color w:val="auto"/>
                </w:rPr>
                <w:t>S1-244</w:t>
              </w:r>
              <w:r w:rsidRPr="00145F9B">
                <w:rPr>
                  <w:rStyle w:val="Hyperlink"/>
                  <w:rFonts w:cs="Arial"/>
                  <w:color w:val="auto"/>
                </w:rPr>
                <w:t>5</w:t>
              </w:r>
              <w:r w:rsidRPr="00145F9B">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6D2850" w14:textId="77777777" w:rsidR="00A71185" w:rsidRPr="00145F9B" w:rsidRDefault="00A71185" w:rsidP="00C43975">
            <w:pPr>
              <w:snapToGrid w:val="0"/>
              <w:spacing w:after="0" w:line="240" w:lineRule="auto"/>
            </w:pPr>
            <w:r w:rsidRPr="00145F9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072FC" w14:textId="77777777" w:rsidR="00A71185" w:rsidRPr="00145F9B" w:rsidRDefault="00A71185" w:rsidP="00C43975">
            <w:pPr>
              <w:snapToGrid w:val="0"/>
              <w:spacing w:after="0" w:line="240" w:lineRule="auto"/>
            </w:pPr>
            <w:r w:rsidRPr="00145F9B">
              <w:t>Use case on multiple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37F2EE" w14:textId="3C3AB329"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6F75F2"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S1-244118.</w:t>
            </w:r>
          </w:p>
        </w:tc>
      </w:tr>
      <w:tr w:rsidR="00A71185" w14:paraId="378C9849"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312D" w14:textId="77777777" w:rsidR="00A71185" w:rsidRPr="00C80129" w:rsidRDefault="00A71185" w:rsidP="00C43975">
            <w:pPr>
              <w:snapToGrid w:val="0"/>
              <w:spacing w:after="0" w:line="240" w:lineRule="auto"/>
            </w:pPr>
            <w:proofErr w:type="spellStart"/>
            <w:r w:rsidRPr="00C801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57FDD" w14:textId="5C27EEA4" w:rsidR="00A71185" w:rsidRPr="00C80129" w:rsidRDefault="00A71185" w:rsidP="00C43975">
            <w:pPr>
              <w:snapToGrid w:val="0"/>
              <w:spacing w:after="0" w:line="240" w:lineRule="auto"/>
            </w:pPr>
            <w:hyperlink r:id="rId729" w:history="1">
              <w:r w:rsidRPr="00C80129">
                <w:rPr>
                  <w:rStyle w:val="Hyperlink"/>
                  <w:rFonts w:cs="Arial"/>
                  <w:color w:val="auto"/>
                </w:rPr>
                <w:t>S1-244119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E70624" w14:textId="77777777" w:rsidR="00A71185" w:rsidRPr="00C80129" w:rsidRDefault="00A71185" w:rsidP="00C43975">
            <w:pPr>
              <w:snapToGrid w:val="0"/>
              <w:spacing w:after="0" w:line="240" w:lineRule="auto"/>
            </w:pPr>
            <w:r w:rsidRPr="00C8012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E39082" w14:textId="77777777" w:rsidR="00A71185" w:rsidRPr="00C80129" w:rsidRDefault="00A71185" w:rsidP="00C43975">
            <w:pPr>
              <w:snapToGrid w:val="0"/>
              <w:spacing w:after="0" w:line="240" w:lineRule="auto"/>
            </w:pPr>
            <w:r w:rsidRPr="00C80129">
              <w:t>Use case on single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2BA7C3" w14:textId="77777777" w:rsidR="00A71185" w:rsidRPr="00C80129" w:rsidRDefault="00A71185" w:rsidP="00C43975">
            <w:pPr>
              <w:snapToGrid w:val="0"/>
              <w:spacing w:after="0" w:line="240" w:lineRule="auto"/>
              <w:rPr>
                <w:rFonts w:eastAsia="Times New Roman" w:cs="Arial"/>
                <w:szCs w:val="18"/>
                <w:lang w:val="de-DE" w:eastAsia="ar-SA"/>
              </w:rPr>
            </w:pPr>
            <w:r w:rsidRPr="00C80129">
              <w:rPr>
                <w:rFonts w:eastAsia="Times New Roman" w:cs="Arial"/>
                <w:szCs w:val="18"/>
                <w:lang w:val="de-DE" w:eastAsia="ar-SA"/>
              </w:rPr>
              <w:t>Revised to S1-244523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FCA31" w14:textId="77777777" w:rsidR="00A71185" w:rsidRPr="00C80129" w:rsidRDefault="00A71185" w:rsidP="00C43975">
            <w:pPr>
              <w:spacing w:after="0" w:line="240" w:lineRule="auto"/>
              <w:rPr>
                <w:rFonts w:eastAsia="Arial Unicode MS" w:cs="Arial"/>
                <w:szCs w:val="18"/>
                <w:lang w:val="de-DE" w:eastAsia="ar-SA"/>
              </w:rPr>
            </w:pPr>
          </w:p>
        </w:tc>
      </w:tr>
      <w:tr w:rsidR="00A71185" w14:paraId="7C1A30FB"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BB043C"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31DC" w14:textId="53B35E57" w:rsidR="00A71185" w:rsidRPr="00145F9B" w:rsidRDefault="00A71185" w:rsidP="00C43975">
            <w:pPr>
              <w:snapToGrid w:val="0"/>
              <w:spacing w:after="0" w:line="240" w:lineRule="auto"/>
            </w:pPr>
            <w:hyperlink r:id="rId730" w:history="1">
              <w:r w:rsidRPr="00145F9B">
                <w:rPr>
                  <w:rStyle w:val="Hyperlink"/>
                  <w:rFonts w:cs="Arial"/>
                  <w:color w:val="auto"/>
                </w:rPr>
                <w:t>S1-244</w:t>
              </w:r>
              <w:r w:rsidRPr="00145F9B">
                <w:rPr>
                  <w:rStyle w:val="Hyperlink"/>
                  <w:rFonts w:cs="Arial"/>
                  <w:color w:val="auto"/>
                </w:rPr>
                <w:t>5</w:t>
              </w:r>
              <w:r w:rsidRPr="00145F9B">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BAA5F" w14:textId="77777777" w:rsidR="00A71185" w:rsidRPr="00145F9B" w:rsidRDefault="00A71185" w:rsidP="00C43975">
            <w:pPr>
              <w:snapToGrid w:val="0"/>
              <w:spacing w:after="0" w:line="240" w:lineRule="auto"/>
            </w:pPr>
            <w:r w:rsidRPr="00145F9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F3FC77" w14:textId="77777777" w:rsidR="00A71185" w:rsidRPr="00145F9B" w:rsidRDefault="00A71185" w:rsidP="00C43975">
            <w:pPr>
              <w:snapToGrid w:val="0"/>
              <w:spacing w:after="0" w:line="240" w:lineRule="auto"/>
            </w:pPr>
            <w:r w:rsidRPr="00145F9B">
              <w:t>Use case on single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29481C" w14:textId="4A8972E4"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C01CB6"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S1-244119.</w:t>
            </w:r>
          </w:p>
        </w:tc>
      </w:tr>
      <w:tr w:rsidR="00A71185" w14:paraId="5FCA7400"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5F63C" w14:textId="77777777" w:rsidR="00A71185" w:rsidRPr="00D92C55" w:rsidRDefault="00A71185" w:rsidP="00C43975">
            <w:pPr>
              <w:snapToGrid w:val="0"/>
              <w:spacing w:after="0" w:line="240" w:lineRule="auto"/>
            </w:pPr>
            <w:proofErr w:type="spellStart"/>
            <w:r w:rsidRPr="00D92C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428C0" w14:textId="74D44CD0" w:rsidR="00A71185" w:rsidRPr="00D92C55" w:rsidRDefault="00A71185" w:rsidP="00C43975">
            <w:pPr>
              <w:snapToGrid w:val="0"/>
              <w:spacing w:after="0" w:line="240" w:lineRule="auto"/>
            </w:pPr>
            <w:hyperlink r:id="rId731" w:history="1">
              <w:r w:rsidRPr="00D92C55">
                <w:rPr>
                  <w:rStyle w:val="Hyperlink"/>
                  <w:rFonts w:cs="Arial"/>
                  <w:color w:val="auto"/>
                </w:rPr>
                <w:t>S1-244156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C1622" w14:textId="77777777" w:rsidR="00A71185" w:rsidRPr="00D92C55" w:rsidRDefault="00A71185" w:rsidP="00C43975">
            <w:pPr>
              <w:snapToGrid w:val="0"/>
              <w:spacing w:after="0" w:line="240" w:lineRule="auto"/>
            </w:pPr>
            <w:r w:rsidRPr="00D92C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D9DBAA" w14:textId="77777777" w:rsidR="00A71185" w:rsidRPr="00D92C55" w:rsidRDefault="00A71185" w:rsidP="00C43975">
            <w:pPr>
              <w:snapToGrid w:val="0"/>
              <w:spacing w:after="0" w:line="240" w:lineRule="auto"/>
            </w:pPr>
            <w:r w:rsidRPr="00D92C55">
              <w:t>Use case on AI agent based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CCBCE9" w14:textId="77777777" w:rsidR="00A71185" w:rsidRPr="00D92C55" w:rsidRDefault="00A71185" w:rsidP="00C43975">
            <w:pPr>
              <w:snapToGrid w:val="0"/>
              <w:spacing w:after="0" w:line="240" w:lineRule="auto"/>
              <w:rPr>
                <w:rFonts w:eastAsia="Times New Roman" w:cs="Arial"/>
                <w:szCs w:val="18"/>
                <w:lang w:val="de-DE" w:eastAsia="ar-SA"/>
              </w:rPr>
            </w:pPr>
            <w:r w:rsidRPr="00D92C55">
              <w:rPr>
                <w:rFonts w:eastAsia="Times New Roman" w:cs="Arial"/>
                <w:szCs w:val="18"/>
                <w:lang w:val="de-DE" w:eastAsia="ar-SA"/>
              </w:rPr>
              <w:t>Revised to S1-244534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77FA4E" w14:textId="77777777" w:rsidR="00A71185" w:rsidRPr="00D92C55" w:rsidRDefault="00A71185" w:rsidP="00C43975">
            <w:pPr>
              <w:spacing w:after="0" w:line="240" w:lineRule="auto"/>
              <w:rPr>
                <w:rFonts w:eastAsia="Arial Unicode MS" w:cs="Arial"/>
                <w:szCs w:val="18"/>
                <w:lang w:val="de-DE" w:eastAsia="ar-SA"/>
              </w:rPr>
            </w:pPr>
          </w:p>
        </w:tc>
      </w:tr>
      <w:tr w:rsidR="00A71185" w14:paraId="142218CC"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112E4" w14:textId="77777777" w:rsidR="00A71185" w:rsidRPr="00FA6128" w:rsidRDefault="00A71185" w:rsidP="00C43975">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EAE71" w14:textId="79B12903" w:rsidR="00A71185" w:rsidRPr="00FA6128" w:rsidRDefault="00A71185" w:rsidP="00C43975">
            <w:pPr>
              <w:snapToGrid w:val="0"/>
              <w:spacing w:after="0" w:line="240" w:lineRule="auto"/>
            </w:pPr>
            <w:hyperlink r:id="rId732" w:history="1">
              <w:r w:rsidRPr="00FA6128">
                <w:rPr>
                  <w:rStyle w:val="Hyperlink"/>
                  <w:rFonts w:cs="Arial"/>
                  <w:color w:val="auto"/>
                </w:rPr>
                <w:t>S1-244534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6D108" w14:textId="77777777" w:rsidR="00A71185" w:rsidRPr="00FA6128" w:rsidRDefault="00A71185" w:rsidP="00C43975">
            <w:pPr>
              <w:snapToGrid w:val="0"/>
              <w:spacing w:after="0" w:line="240" w:lineRule="auto"/>
            </w:pPr>
            <w:r w:rsidRPr="00FA61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8E11A6" w14:textId="77777777" w:rsidR="00A71185" w:rsidRPr="00FA6128" w:rsidRDefault="00A71185" w:rsidP="00C43975">
            <w:pPr>
              <w:snapToGrid w:val="0"/>
              <w:spacing w:after="0" w:line="240" w:lineRule="auto"/>
            </w:pPr>
            <w:r w:rsidRPr="00FA6128">
              <w:t>Use case on AI agent based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47DCF5" w14:textId="2495D937" w:rsidR="00A71185" w:rsidRPr="00FA6128" w:rsidRDefault="00FA6128"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A6128">
              <w:rPr>
                <w:rFonts w:cs="Arial"/>
                <w:szCs w:val="18"/>
                <w:lang w:eastAsia="ja-JP"/>
              </w:rPr>
              <w:t>S1-244771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F459B4" w14:textId="77777777"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S1-244156.</w:t>
            </w:r>
          </w:p>
        </w:tc>
      </w:tr>
      <w:tr w:rsidR="00A71185" w14:paraId="3BAB607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E0BBE" w14:textId="77777777" w:rsidR="00A71185" w:rsidRPr="00EC5121" w:rsidRDefault="00A71185" w:rsidP="00C43975">
            <w:pPr>
              <w:snapToGrid w:val="0"/>
              <w:spacing w:after="0" w:line="240" w:lineRule="auto"/>
            </w:pPr>
            <w:proofErr w:type="spellStart"/>
            <w:r w:rsidRPr="00EC512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B57CB9" w14:textId="1390CA6A" w:rsidR="00A71185" w:rsidRPr="00EC5121" w:rsidRDefault="00A71185" w:rsidP="00C43975">
            <w:pPr>
              <w:snapToGrid w:val="0"/>
              <w:spacing w:after="0" w:line="240" w:lineRule="auto"/>
            </w:pPr>
            <w:hyperlink r:id="rId733" w:history="1">
              <w:r w:rsidRPr="00EC5121">
                <w:rPr>
                  <w:rStyle w:val="Hyperlink"/>
                  <w:rFonts w:cs="Arial"/>
                  <w:color w:val="auto"/>
                </w:rPr>
                <w:t>S1-244242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E930F" w14:textId="77777777" w:rsidR="00A71185" w:rsidRPr="00EC5121" w:rsidRDefault="00A71185" w:rsidP="00C43975">
            <w:pPr>
              <w:snapToGrid w:val="0"/>
              <w:spacing w:after="0" w:line="240" w:lineRule="auto"/>
            </w:pPr>
            <w:r w:rsidRPr="00EC5121">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DC75BA" w14:textId="77777777" w:rsidR="00A71185" w:rsidRPr="00EC5121" w:rsidRDefault="00A71185" w:rsidP="00C43975">
            <w:pPr>
              <w:snapToGrid w:val="0"/>
              <w:spacing w:after="0" w:line="240" w:lineRule="auto"/>
            </w:pPr>
            <w:proofErr w:type="spellStart"/>
            <w:r w:rsidRPr="00EC5121">
              <w:t>pCR</w:t>
            </w:r>
            <w:proofErr w:type="spellEnd"/>
            <w:r w:rsidRPr="00EC5121">
              <w:t xml:space="preserve"> on Use case on End-Cloud Collaboration for UE with AI agent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9D1ACB" w14:textId="77777777" w:rsidR="00A71185" w:rsidRPr="00EC5121" w:rsidRDefault="00A71185" w:rsidP="00C43975">
            <w:pPr>
              <w:snapToGrid w:val="0"/>
              <w:spacing w:after="0" w:line="240" w:lineRule="auto"/>
              <w:rPr>
                <w:rFonts w:eastAsia="Times New Roman" w:cs="Arial"/>
                <w:szCs w:val="18"/>
                <w:lang w:val="de-DE" w:eastAsia="ar-SA"/>
              </w:rPr>
            </w:pPr>
            <w:r w:rsidRPr="00EC5121">
              <w:rPr>
                <w:rFonts w:eastAsia="Times New Roman" w:cs="Arial"/>
                <w:szCs w:val="18"/>
                <w:lang w:val="de-DE" w:eastAsia="ar-SA"/>
              </w:rPr>
              <w:t>Revised to S1-244511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199664" w14:textId="77777777" w:rsidR="00A71185" w:rsidRPr="00EC5121" w:rsidRDefault="00A71185" w:rsidP="00C43975">
            <w:pPr>
              <w:spacing w:after="0" w:line="240" w:lineRule="auto"/>
              <w:rPr>
                <w:rFonts w:eastAsia="Arial Unicode MS" w:cs="Arial"/>
                <w:szCs w:val="18"/>
                <w:lang w:val="de-DE" w:eastAsia="ar-SA"/>
              </w:rPr>
            </w:pPr>
          </w:p>
        </w:tc>
      </w:tr>
      <w:tr w:rsidR="00A71185" w14:paraId="2C822166"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03216" w14:textId="77777777" w:rsidR="00A71185" w:rsidRPr="00D55BBD" w:rsidRDefault="00A71185" w:rsidP="00C43975">
            <w:pPr>
              <w:snapToGrid w:val="0"/>
              <w:spacing w:after="0" w:line="240" w:lineRule="auto"/>
            </w:pPr>
            <w:proofErr w:type="spellStart"/>
            <w:r w:rsidRPr="00D55B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AE37B4" w14:textId="30EDA67B" w:rsidR="00A71185" w:rsidRPr="00D55BBD" w:rsidRDefault="00A71185" w:rsidP="00C43975">
            <w:pPr>
              <w:snapToGrid w:val="0"/>
              <w:spacing w:after="0" w:line="240" w:lineRule="auto"/>
            </w:pPr>
            <w:hyperlink r:id="rId734" w:history="1">
              <w:r w:rsidRPr="00D55BBD">
                <w:rPr>
                  <w:rStyle w:val="Hyperlink"/>
                  <w:rFonts w:cs="Arial"/>
                  <w:color w:val="auto"/>
                </w:rPr>
                <w:t>S1-244511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BD9B1" w14:textId="77777777" w:rsidR="00A71185" w:rsidRPr="00D55BBD" w:rsidRDefault="00A71185" w:rsidP="00C43975">
            <w:pPr>
              <w:snapToGrid w:val="0"/>
              <w:spacing w:after="0" w:line="240" w:lineRule="auto"/>
            </w:pPr>
            <w:r w:rsidRPr="00D55BB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FB4B52" w14:textId="77777777" w:rsidR="00A71185" w:rsidRPr="00D55BBD" w:rsidRDefault="00A71185" w:rsidP="00C43975">
            <w:pPr>
              <w:snapToGrid w:val="0"/>
              <w:spacing w:after="0" w:line="240" w:lineRule="auto"/>
            </w:pPr>
            <w:proofErr w:type="spellStart"/>
            <w:r w:rsidRPr="00D55BBD">
              <w:t>pCR</w:t>
            </w:r>
            <w:proofErr w:type="spellEnd"/>
            <w:r w:rsidRPr="00D55BBD">
              <w:t xml:space="preserve"> on Use case on End-Cloud Collaboration for UE with AI agent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855178" w14:textId="77777777" w:rsidR="00A71185" w:rsidRPr="00D55BBD" w:rsidRDefault="00A71185" w:rsidP="00C43975">
            <w:pPr>
              <w:snapToGrid w:val="0"/>
              <w:spacing w:after="0" w:line="240" w:lineRule="auto"/>
              <w:rPr>
                <w:rFonts w:eastAsia="Times New Roman" w:cs="Arial"/>
                <w:szCs w:val="18"/>
                <w:lang w:val="de-DE" w:eastAsia="ar-SA"/>
              </w:rPr>
            </w:pPr>
            <w:r w:rsidRPr="00D55BBD">
              <w:rPr>
                <w:rFonts w:eastAsia="Times New Roman" w:cs="Arial"/>
                <w:szCs w:val="18"/>
                <w:lang w:val="de-DE" w:eastAsia="ar-SA"/>
              </w:rPr>
              <w:t>Revised to S1-244535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9349C7" w14:textId="77777777" w:rsidR="00A71185" w:rsidRPr="00D55BBD" w:rsidRDefault="00A71185" w:rsidP="00C43975">
            <w:pPr>
              <w:spacing w:after="0" w:line="240" w:lineRule="auto"/>
              <w:rPr>
                <w:rFonts w:eastAsia="Arial Unicode MS" w:cs="Arial"/>
                <w:szCs w:val="18"/>
                <w:lang w:val="de-DE" w:eastAsia="ar-SA"/>
              </w:rPr>
            </w:pPr>
            <w:r w:rsidRPr="00D55BBD">
              <w:rPr>
                <w:rFonts w:eastAsia="Arial Unicode MS" w:cs="Arial"/>
                <w:szCs w:val="18"/>
                <w:lang w:val="de-DE" w:eastAsia="ar-SA"/>
              </w:rPr>
              <w:t>Revision of S1-244242.</w:t>
            </w:r>
          </w:p>
        </w:tc>
      </w:tr>
      <w:tr w:rsidR="00A71185" w14:paraId="7BFDD969"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8122F"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EE5D88" w14:textId="28F8BA90" w:rsidR="00A71185" w:rsidRPr="00145F9B" w:rsidRDefault="00A71185" w:rsidP="00C43975">
            <w:pPr>
              <w:snapToGrid w:val="0"/>
              <w:spacing w:after="0" w:line="240" w:lineRule="auto"/>
            </w:pPr>
            <w:hyperlink r:id="rId735" w:history="1">
              <w:r w:rsidRPr="00145F9B">
                <w:rPr>
                  <w:rStyle w:val="Hyperlink"/>
                  <w:rFonts w:cs="Arial"/>
                  <w:color w:val="auto"/>
                </w:rPr>
                <w:t>S1-2445</w:t>
              </w:r>
              <w:r w:rsidRPr="00145F9B">
                <w:rPr>
                  <w:rStyle w:val="Hyperlink"/>
                  <w:rFonts w:cs="Arial"/>
                  <w:color w:val="auto"/>
                </w:rPr>
                <w:t>3</w:t>
              </w:r>
              <w:r w:rsidRPr="00145F9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6F6AF" w14:textId="77777777" w:rsidR="00A71185" w:rsidRPr="00145F9B" w:rsidRDefault="00A71185" w:rsidP="00C43975">
            <w:pPr>
              <w:snapToGrid w:val="0"/>
              <w:spacing w:after="0" w:line="240" w:lineRule="auto"/>
            </w:pPr>
            <w:r w:rsidRPr="00145F9B">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B26DF7" w14:textId="77777777" w:rsidR="00A71185" w:rsidRPr="00145F9B" w:rsidRDefault="00A71185" w:rsidP="00C43975">
            <w:pPr>
              <w:snapToGrid w:val="0"/>
              <w:spacing w:after="0" w:line="240" w:lineRule="auto"/>
            </w:pPr>
            <w:proofErr w:type="spellStart"/>
            <w:r w:rsidRPr="00145F9B">
              <w:t>pCR</w:t>
            </w:r>
            <w:proofErr w:type="spellEnd"/>
            <w:r w:rsidRPr="00145F9B">
              <w:t xml:space="preserve"> on Use case on End-Cloud Collaboration for UE with AI agent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318721" w14:textId="54EC3633"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19D421"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i/>
                <w:szCs w:val="18"/>
                <w:lang w:val="de-DE" w:eastAsia="ar-SA"/>
              </w:rPr>
              <w:t>Revision of S1-244242.</w:t>
            </w:r>
          </w:p>
          <w:p w14:paraId="1DEBD958"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S1-244511.</w:t>
            </w:r>
          </w:p>
        </w:tc>
      </w:tr>
      <w:tr w:rsidR="00A71185" w14:paraId="606938BC"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A862E" w14:textId="77777777" w:rsidR="00A71185" w:rsidRPr="00B55F12" w:rsidRDefault="00A71185" w:rsidP="00C43975">
            <w:pPr>
              <w:snapToGrid w:val="0"/>
              <w:spacing w:after="0" w:line="240" w:lineRule="auto"/>
            </w:pPr>
            <w:proofErr w:type="spellStart"/>
            <w:r w:rsidRPr="00B55F1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A886C" w14:textId="5C884808" w:rsidR="00A71185" w:rsidRPr="00B55F12" w:rsidRDefault="00A71185" w:rsidP="00C43975">
            <w:pPr>
              <w:snapToGrid w:val="0"/>
              <w:spacing w:after="0" w:line="240" w:lineRule="auto"/>
            </w:pPr>
            <w:hyperlink r:id="rId736" w:history="1">
              <w:r w:rsidRPr="00B55F12">
                <w:rPr>
                  <w:rStyle w:val="Hyperlink"/>
                  <w:rFonts w:cs="Arial"/>
                  <w:color w:val="auto"/>
                </w:rPr>
                <w:t>S1-244265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607ECA" w14:textId="77777777" w:rsidR="00A71185" w:rsidRPr="00B55F12" w:rsidRDefault="00A71185" w:rsidP="00C43975">
            <w:pPr>
              <w:snapToGrid w:val="0"/>
              <w:spacing w:after="0" w:line="240" w:lineRule="auto"/>
            </w:pPr>
            <w:r w:rsidRPr="00B55F12">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ECBFE9" w14:textId="77777777" w:rsidR="00A71185" w:rsidRPr="00B55F12" w:rsidRDefault="00A71185" w:rsidP="00C43975">
            <w:pPr>
              <w:snapToGrid w:val="0"/>
              <w:spacing w:after="0" w:line="240" w:lineRule="auto"/>
            </w:pPr>
            <w:r w:rsidRPr="00B55F12">
              <w:t>Intelligent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8B0DC9" w14:textId="77777777" w:rsidR="00A71185" w:rsidRPr="00B55F12" w:rsidRDefault="00A71185" w:rsidP="00C43975">
            <w:pPr>
              <w:snapToGrid w:val="0"/>
              <w:spacing w:after="0" w:line="240" w:lineRule="auto"/>
              <w:rPr>
                <w:rFonts w:eastAsia="Times New Roman" w:cs="Arial"/>
                <w:szCs w:val="18"/>
                <w:lang w:val="de-DE" w:eastAsia="ar-SA"/>
              </w:rPr>
            </w:pPr>
            <w:r w:rsidRPr="00B55F12">
              <w:rPr>
                <w:rFonts w:eastAsia="Times New Roman" w:cs="Arial"/>
                <w:szCs w:val="18"/>
                <w:lang w:val="de-DE" w:eastAsia="ar-SA"/>
              </w:rPr>
              <w:t>Revised to S1-244536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9C9E14" w14:textId="77777777" w:rsidR="00A71185" w:rsidRPr="00B55F12" w:rsidRDefault="00A71185" w:rsidP="00C43975">
            <w:pPr>
              <w:spacing w:after="0" w:line="240" w:lineRule="auto"/>
              <w:rPr>
                <w:rFonts w:eastAsia="Arial Unicode MS" w:cs="Arial"/>
                <w:szCs w:val="18"/>
                <w:lang w:val="de-DE" w:eastAsia="ar-SA"/>
              </w:rPr>
            </w:pPr>
          </w:p>
        </w:tc>
      </w:tr>
      <w:tr w:rsidR="00A71185" w14:paraId="315A2507"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26B79"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1DF5E" w14:textId="67015086" w:rsidR="00A71185" w:rsidRPr="00145F9B" w:rsidRDefault="00A71185" w:rsidP="00C43975">
            <w:pPr>
              <w:snapToGrid w:val="0"/>
              <w:spacing w:after="0" w:line="240" w:lineRule="auto"/>
            </w:pPr>
            <w:hyperlink r:id="rId737" w:history="1">
              <w:r w:rsidRPr="00145F9B">
                <w:rPr>
                  <w:rStyle w:val="Hyperlink"/>
                  <w:rFonts w:cs="Arial"/>
                  <w:color w:val="auto"/>
                </w:rPr>
                <w:t>S1-24453</w:t>
              </w:r>
              <w:r w:rsidRPr="00145F9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72EDE5" w14:textId="77777777" w:rsidR="00A71185" w:rsidRPr="00145F9B" w:rsidRDefault="00A71185" w:rsidP="00C43975">
            <w:pPr>
              <w:snapToGrid w:val="0"/>
              <w:spacing w:after="0" w:line="240" w:lineRule="auto"/>
            </w:pPr>
            <w:r w:rsidRPr="00145F9B">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1D2E60" w14:textId="77777777" w:rsidR="00A71185" w:rsidRPr="00145F9B" w:rsidRDefault="00A71185" w:rsidP="00C43975">
            <w:pPr>
              <w:snapToGrid w:val="0"/>
              <w:spacing w:after="0" w:line="240" w:lineRule="auto"/>
            </w:pPr>
            <w:r w:rsidRPr="00145F9B">
              <w:t>Intelligent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88FDF5" w14:textId="0641FEBD"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354D5"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S1-244265.</w:t>
            </w:r>
          </w:p>
        </w:tc>
      </w:tr>
      <w:tr w:rsidR="00A71185" w14:paraId="385D3524"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B597A" w14:textId="77777777" w:rsidR="00A71185" w:rsidRPr="0033348C" w:rsidRDefault="00A71185" w:rsidP="00C43975">
            <w:pPr>
              <w:snapToGrid w:val="0"/>
              <w:spacing w:after="0" w:line="240" w:lineRule="auto"/>
            </w:pPr>
            <w:proofErr w:type="spellStart"/>
            <w:r w:rsidRPr="003334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B498A6" w14:textId="1F5698FD" w:rsidR="00A71185" w:rsidRPr="0033348C" w:rsidRDefault="00A71185" w:rsidP="00C43975">
            <w:pPr>
              <w:snapToGrid w:val="0"/>
              <w:spacing w:after="0" w:line="240" w:lineRule="auto"/>
            </w:pPr>
            <w:hyperlink r:id="rId738" w:history="1">
              <w:r w:rsidRPr="0033348C">
                <w:rPr>
                  <w:rStyle w:val="Hyperlink"/>
                  <w:rFonts w:cs="Arial"/>
                  <w:color w:val="auto"/>
                </w:rPr>
                <w:t>S1-244375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117C3" w14:textId="77777777" w:rsidR="00A71185" w:rsidRPr="0033348C" w:rsidRDefault="00A71185" w:rsidP="00C43975">
            <w:pPr>
              <w:snapToGrid w:val="0"/>
              <w:spacing w:after="0" w:line="240" w:lineRule="auto"/>
            </w:pPr>
            <w:r w:rsidRPr="0033348C">
              <w:t>Meta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094631" w14:textId="77777777" w:rsidR="00A71185" w:rsidRPr="0033348C" w:rsidRDefault="00A71185" w:rsidP="00C43975">
            <w:pPr>
              <w:snapToGrid w:val="0"/>
              <w:spacing w:after="0" w:line="240" w:lineRule="auto"/>
            </w:pPr>
            <w:r w:rsidRPr="0033348C">
              <w:t xml:space="preserve">Use Case on 6G: Personal AI Agent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D6A20A" w14:textId="77777777" w:rsidR="00A71185" w:rsidRPr="0033348C" w:rsidRDefault="00A71185" w:rsidP="00C43975">
            <w:pPr>
              <w:snapToGrid w:val="0"/>
              <w:spacing w:after="0" w:line="240" w:lineRule="auto"/>
              <w:rPr>
                <w:rFonts w:eastAsia="Times New Roman" w:cs="Arial"/>
                <w:szCs w:val="18"/>
                <w:lang w:val="de-DE" w:eastAsia="ar-SA"/>
              </w:rPr>
            </w:pPr>
            <w:r w:rsidRPr="0033348C">
              <w:rPr>
                <w:rFonts w:eastAsia="Times New Roman" w:cs="Arial"/>
                <w:szCs w:val="18"/>
                <w:lang w:val="de-DE" w:eastAsia="ar-SA"/>
              </w:rPr>
              <w:t>Revised to S1-244537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13241C" w14:textId="77777777" w:rsidR="00A71185" w:rsidRPr="0033348C" w:rsidRDefault="00A71185" w:rsidP="00C43975">
            <w:pPr>
              <w:spacing w:after="0" w:line="240" w:lineRule="auto"/>
              <w:rPr>
                <w:rFonts w:eastAsia="Arial Unicode MS" w:cs="Arial"/>
                <w:szCs w:val="18"/>
                <w:lang w:val="de-DE" w:eastAsia="ar-SA"/>
              </w:rPr>
            </w:pPr>
          </w:p>
        </w:tc>
      </w:tr>
      <w:tr w:rsidR="00A71185" w14:paraId="68DA0E55"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C804A"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28B66" w14:textId="5476A1DF" w:rsidR="00A71185" w:rsidRPr="00145F9B" w:rsidRDefault="00A71185" w:rsidP="00C43975">
            <w:pPr>
              <w:snapToGrid w:val="0"/>
              <w:spacing w:after="0" w:line="240" w:lineRule="auto"/>
            </w:pPr>
            <w:hyperlink r:id="rId739" w:history="1">
              <w:r w:rsidRPr="00145F9B">
                <w:rPr>
                  <w:rStyle w:val="Hyperlink"/>
                  <w:rFonts w:cs="Arial"/>
                  <w:color w:val="auto"/>
                </w:rPr>
                <w:t>S1-24453</w:t>
              </w:r>
              <w:r w:rsidRPr="00145F9B">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A8CEA" w14:textId="77777777" w:rsidR="00A71185" w:rsidRPr="00145F9B" w:rsidRDefault="00A71185" w:rsidP="00C43975">
            <w:pPr>
              <w:snapToGrid w:val="0"/>
              <w:spacing w:after="0" w:line="240" w:lineRule="auto"/>
            </w:pPr>
            <w:r w:rsidRPr="00145F9B">
              <w:t>Meta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4CC413" w14:textId="77777777" w:rsidR="00A71185" w:rsidRPr="00145F9B" w:rsidRDefault="00A71185" w:rsidP="00C43975">
            <w:pPr>
              <w:snapToGrid w:val="0"/>
              <w:spacing w:after="0" w:line="240" w:lineRule="auto"/>
            </w:pPr>
            <w:r w:rsidRPr="00145F9B">
              <w:t xml:space="preserve">Use Case on 6G: Personal AI Agent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0AE94B" w14:textId="388E51E1" w:rsidR="00A71185" w:rsidRPr="00145F9B" w:rsidRDefault="00145F9B" w:rsidP="00C43975">
            <w:pPr>
              <w:snapToGrid w:val="0"/>
              <w:spacing w:after="0" w:line="240" w:lineRule="auto"/>
              <w:rPr>
                <w:rFonts w:eastAsia="Times New Roman" w:cs="Arial"/>
                <w:szCs w:val="18"/>
                <w:lang w:eastAsia="ar-SA"/>
              </w:rPr>
            </w:pPr>
            <w:r w:rsidRPr="00145F9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A4944C"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S1-244375.</w:t>
            </w:r>
          </w:p>
        </w:tc>
      </w:tr>
      <w:tr w:rsidR="00A71185" w14:paraId="07309C3C"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1064D449" w14:textId="77777777" w:rsidR="00A71185" w:rsidRDefault="00A71185" w:rsidP="00C43975">
            <w:pPr>
              <w:pStyle w:val="Heading8"/>
              <w:jc w:val="left"/>
              <w:rPr>
                <w:color w:val="1F497D" w:themeColor="text2"/>
                <w:sz w:val="18"/>
                <w:szCs w:val="22"/>
              </w:rPr>
            </w:pPr>
            <w:r>
              <w:rPr>
                <w:color w:val="1F497D" w:themeColor="text2"/>
                <w:sz w:val="18"/>
                <w:szCs w:val="22"/>
              </w:rPr>
              <w:t>Computing</w:t>
            </w:r>
          </w:p>
        </w:tc>
      </w:tr>
      <w:tr w:rsidR="00A71185" w14:paraId="42A89966"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6679C" w14:textId="77777777" w:rsidR="00A71185" w:rsidRPr="00347804" w:rsidRDefault="00A71185" w:rsidP="00C43975">
            <w:pPr>
              <w:snapToGrid w:val="0"/>
              <w:spacing w:after="0" w:line="240" w:lineRule="auto"/>
            </w:pPr>
            <w:proofErr w:type="spellStart"/>
            <w:r w:rsidRPr="0034780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1C642" w14:textId="4DEEB78A" w:rsidR="00A71185" w:rsidRPr="00347804" w:rsidRDefault="00A71185" w:rsidP="00C43975">
            <w:pPr>
              <w:snapToGrid w:val="0"/>
              <w:spacing w:after="0" w:line="240" w:lineRule="auto"/>
            </w:pPr>
            <w:hyperlink r:id="rId740" w:history="1">
              <w:r w:rsidRPr="00347804">
                <w:rPr>
                  <w:rStyle w:val="Hyperlink"/>
                  <w:rFonts w:cs="Arial"/>
                  <w:color w:val="auto"/>
                </w:rPr>
                <w:t>S1-244130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F8BBF" w14:textId="77777777" w:rsidR="00A71185" w:rsidRPr="00347804" w:rsidRDefault="00A71185" w:rsidP="00C43975">
            <w:pPr>
              <w:snapToGrid w:val="0"/>
              <w:spacing w:after="0" w:line="240" w:lineRule="auto"/>
            </w:pPr>
            <w:r w:rsidRPr="00347804">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0F9F2" w14:textId="77777777" w:rsidR="00A71185" w:rsidRPr="00347804" w:rsidRDefault="00A71185" w:rsidP="00C43975">
            <w:pPr>
              <w:snapToGrid w:val="0"/>
              <w:spacing w:after="0" w:line="240" w:lineRule="auto"/>
            </w:pPr>
            <w:r w:rsidRPr="00347804">
              <w:t>Use Case on Coordinating Computing and Communication for XR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61B7C4" w14:textId="77777777" w:rsidR="00A71185" w:rsidRPr="00347804" w:rsidRDefault="00A71185" w:rsidP="00C43975">
            <w:pPr>
              <w:snapToGrid w:val="0"/>
              <w:spacing w:after="0" w:line="240" w:lineRule="auto"/>
              <w:rPr>
                <w:rFonts w:eastAsia="Times New Roman" w:cs="Arial"/>
                <w:szCs w:val="18"/>
                <w:lang w:val="de-DE" w:eastAsia="ar-SA"/>
              </w:rPr>
            </w:pPr>
            <w:r w:rsidRPr="00347804">
              <w:rPr>
                <w:rFonts w:eastAsia="Times New Roman" w:cs="Arial"/>
                <w:szCs w:val="18"/>
                <w:lang w:val="de-DE" w:eastAsia="ar-SA"/>
              </w:rPr>
              <w:t>Revised to S1-244538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D3C7E5" w14:textId="77777777" w:rsidR="00A71185" w:rsidRPr="00347804" w:rsidRDefault="00A71185" w:rsidP="00C43975">
            <w:pPr>
              <w:spacing w:after="0" w:line="240" w:lineRule="auto"/>
              <w:rPr>
                <w:rFonts w:eastAsia="Arial Unicode MS" w:cs="Arial"/>
                <w:szCs w:val="18"/>
                <w:lang w:val="de-DE" w:eastAsia="ar-SA"/>
              </w:rPr>
            </w:pPr>
          </w:p>
        </w:tc>
      </w:tr>
      <w:tr w:rsidR="00A71185" w14:paraId="6D5B91A8"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11A589" w14:textId="77777777" w:rsidR="00A71185" w:rsidRPr="00796D0F" w:rsidRDefault="00A71185"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085D8D" w14:textId="4643490A" w:rsidR="00A71185" w:rsidRPr="00796D0F" w:rsidRDefault="00A71185" w:rsidP="00C43975">
            <w:pPr>
              <w:snapToGrid w:val="0"/>
              <w:spacing w:after="0" w:line="240" w:lineRule="auto"/>
            </w:pPr>
            <w:hyperlink r:id="rId741" w:history="1">
              <w:r w:rsidRPr="00796D0F">
                <w:rPr>
                  <w:rStyle w:val="Hyperlink"/>
                  <w:rFonts w:cs="Arial"/>
                  <w:color w:val="auto"/>
                </w:rPr>
                <w:t>S1-2445</w:t>
              </w:r>
              <w:r w:rsidRPr="00796D0F">
                <w:rPr>
                  <w:rStyle w:val="Hyperlink"/>
                  <w:rFonts w:cs="Arial"/>
                  <w:color w:val="auto"/>
                </w:rPr>
                <w:t>3</w:t>
              </w:r>
              <w:r w:rsidRPr="00796D0F">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F9A975" w14:textId="77777777" w:rsidR="00A71185" w:rsidRPr="00796D0F" w:rsidRDefault="00A71185" w:rsidP="00C43975">
            <w:pPr>
              <w:snapToGrid w:val="0"/>
              <w:spacing w:after="0" w:line="240" w:lineRule="auto"/>
            </w:pPr>
            <w:r w:rsidRPr="00796D0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E6F966" w14:textId="77777777" w:rsidR="00A71185" w:rsidRPr="00796D0F" w:rsidRDefault="00A71185" w:rsidP="00C43975">
            <w:pPr>
              <w:snapToGrid w:val="0"/>
              <w:spacing w:after="0" w:line="240" w:lineRule="auto"/>
            </w:pPr>
            <w:r w:rsidRPr="00796D0F">
              <w:t>Use Case on Coordinating Computing and Communication for XR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FA7654" w14:textId="2D65F9B1" w:rsidR="00A71185" w:rsidRPr="00796D0F" w:rsidRDefault="00796D0F" w:rsidP="00C43975">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9A37CD" w14:textId="77777777" w:rsidR="00A71185" w:rsidRPr="00796D0F" w:rsidRDefault="00A71185"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S1-244130.</w:t>
            </w:r>
          </w:p>
        </w:tc>
      </w:tr>
      <w:tr w:rsidR="00796D0F" w14:paraId="3BBA28B6"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EC3096" w14:textId="38EC424E" w:rsidR="00796D0F" w:rsidRPr="00796D0F" w:rsidRDefault="00796D0F"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10DCD6" w14:textId="3CA3DEB0" w:rsidR="00796D0F" w:rsidRPr="00796D0F" w:rsidRDefault="00796D0F" w:rsidP="00C43975">
            <w:pPr>
              <w:snapToGrid w:val="0"/>
              <w:spacing w:after="0" w:line="240" w:lineRule="auto"/>
            </w:pPr>
            <w:hyperlink r:id="rId742" w:history="1">
              <w:r w:rsidRPr="00796D0F">
                <w:rPr>
                  <w:rStyle w:val="Hyperlink"/>
                  <w:rFonts w:cs="Arial"/>
                  <w:color w:val="auto"/>
                </w:rPr>
                <w:t>S1-244838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F4B86A" w14:textId="19E235BF" w:rsidR="00796D0F" w:rsidRPr="00796D0F" w:rsidRDefault="00796D0F" w:rsidP="00C43975">
            <w:pPr>
              <w:snapToGrid w:val="0"/>
              <w:spacing w:after="0" w:line="240" w:lineRule="auto"/>
            </w:pPr>
            <w:r w:rsidRPr="00796D0F">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537699" w14:textId="1634AF24" w:rsidR="00796D0F" w:rsidRPr="00796D0F" w:rsidRDefault="00796D0F" w:rsidP="00C43975">
            <w:pPr>
              <w:snapToGrid w:val="0"/>
              <w:spacing w:after="0" w:line="240" w:lineRule="auto"/>
            </w:pPr>
            <w:r w:rsidRPr="00796D0F">
              <w:t>Use Case on Coordinating Computing and Communication for XR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F9BF59" w14:textId="77777777" w:rsidR="00796D0F" w:rsidRPr="00796D0F" w:rsidRDefault="00796D0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5293334" w14:textId="7CE2B2E9" w:rsidR="00796D0F" w:rsidRDefault="00796D0F" w:rsidP="00C43975">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S1-244130.</w:t>
            </w:r>
          </w:p>
          <w:p w14:paraId="482E853C" w14:textId="5AB88DEA" w:rsidR="00796D0F" w:rsidRPr="00796D0F" w:rsidRDefault="00796D0F"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S1-244538.</w:t>
            </w:r>
          </w:p>
        </w:tc>
      </w:tr>
      <w:tr w:rsidR="00A71185" w14:paraId="6FC94DA8"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FC03B" w14:textId="77777777" w:rsidR="00A71185" w:rsidRPr="00C40A99" w:rsidRDefault="00A71185" w:rsidP="00C43975">
            <w:pPr>
              <w:snapToGrid w:val="0"/>
              <w:spacing w:after="0" w:line="240" w:lineRule="auto"/>
            </w:pPr>
            <w:proofErr w:type="spellStart"/>
            <w:r w:rsidRPr="00C40A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E8E58" w14:textId="5A1A02BC" w:rsidR="00A71185" w:rsidRPr="00C40A99" w:rsidRDefault="00A71185" w:rsidP="00C43975">
            <w:pPr>
              <w:snapToGrid w:val="0"/>
              <w:spacing w:after="0" w:line="240" w:lineRule="auto"/>
            </w:pPr>
            <w:hyperlink r:id="rId743" w:history="1">
              <w:r w:rsidRPr="00C40A99">
                <w:rPr>
                  <w:rStyle w:val="Hyperlink"/>
                  <w:rFonts w:cs="Arial"/>
                  <w:color w:val="auto"/>
                </w:rPr>
                <w:t>S1-244117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7A9FF" w14:textId="77777777" w:rsidR="00A71185" w:rsidRPr="00C40A99" w:rsidRDefault="00A71185" w:rsidP="00C43975">
            <w:pPr>
              <w:snapToGrid w:val="0"/>
              <w:spacing w:after="0" w:line="240" w:lineRule="auto"/>
            </w:pPr>
            <w:r w:rsidRPr="00C40A9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618849" w14:textId="77777777" w:rsidR="00A71185" w:rsidRPr="00C40A99" w:rsidRDefault="00A71185" w:rsidP="00C43975">
            <w:pPr>
              <w:snapToGrid w:val="0"/>
              <w:spacing w:after="0" w:line="240" w:lineRule="auto"/>
            </w:pPr>
            <w:r w:rsidRPr="00C40A99">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B61AAF" w14:textId="77777777" w:rsidR="00A71185" w:rsidRPr="00C40A99" w:rsidRDefault="00A71185" w:rsidP="00C43975">
            <w:pPr>
              <w:snapToGrid w:val="0"/>
              <w:spacing w:after="0" w:line="240" w:lineRule="auto"/>
              <w:rPr>
                <w:rFonts w:eastAsia="Times New Roman" w:cs="Arial"/>
                <w:szCs w:val="18"/>
                <w:lang w:val="de-DE" w:eastAsia="ar-SA"/>
              </w:rPr>
            </w:pPr>
            <w:r w:rsidRPr="00C40A99">
              <w:rPr>
                <w:rFonts w:eastAsia="Times New Roman" w:cs="Arial"/>
                <w:szCs w:val="18"/>
                <w:lang w:val="de-DE" w:eastAsia="ar-SA"/>
              </w:rPr>
              <w:t>Revised to S1-244539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2A6DF6" w14:textId="77777777" w:rsidR="00A71185" w:rsidRPr="00C40A99" w:rsidRDefault="00A71185" w:rsidP="00C43975">
            <w:pPr>
              <w:spacing w:after="0" w:line="240" w:lineRule="auto"/>
              <w:rPr>
                <w:rFonts w:eastAsia="Arial Unicode MS" w:cs="Arial"/>
                <w:szCs w:val="18"/>
                <w:lang w:val="de-DE" w:eastAsia="ar-SA"/>
              </w:rPr>
            </w:pPr>
          </w:p>
        </w:tc>
      </w:tr>
      <w:tr w:rsidR="00A71185" w14:paraId="397E2FAA"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51753" w14:textId="77777777" w:rsidR="00A71185" w:rsidRPr="009B1197" w:rsidRDefault="00A71185"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4C9734" w14:textId="549AB6D8" w:rsidR="00A71185" w:rsidRPr="009B1197" w:rsidRDefault="00A71185" w:rsidP="00C43975">
            <w:pPr>
              <w:snapToGrid w:val="0"/>
              <w:spacing w:after="0" w:line="240" w:lineRule="auto"/>
            </w:pPr>
            <w:hyperlink r:id="rId744" w:history="1">
              <w:r w:rsidRPr="009B1197">
                <w:rPr>
                  <w:rStyle w:val="Hyperlink"/>
                  <w:rFonts w:cs="Arial"/>
                  <w:color w:val="auto"/>
                </w:rPr>
                <w:t>S1-244</w:t>
              </w:r>
              <w:r w:rsidRPr="009B1197">
                <w:rPr>
                  <w:rStyle w:val="Hyperlink"/>
                  <w:rFonts w:cs="Arial"/>
                  <w:color w:val="auto"/>
                </w:rPr>
                <w:t>5</w:t>
              </w:r>
              <w:r w:rsidRPr="009B1197">
                <w:rPr>
                  <w:rStyle w:val="Hyperlink"/>
                  <w:rFonts w:cs="Arial"/>
                  <w:color w:val="auto"/>
                </w:rPr>
                <w:t>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518DBD" w14:textId="77777777" w:rsidR="00A71185" w:rsidRPr="009B1197" w:rsidRDefault="00A71185" w:rsidP="00C43975">
            <w:pPr>
              <w:snapToGrid w:val="0"/>
              <w:spacing w:after="0" w:line="240" w:lineRule="auto"/>
            </w:pPr>
            <w:r w:rsidRPr="009B11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B78293" w14:textId="77777777" w:rsidR="00A71185" w:rsidRPr="009B1197" w:rsidRDefault="00A71185" w:rsidP="00C43975">
            <w:pPr>
              <w:snapToGrid w:val="0"/>
              <w:spacing w:after="0" w:line="240" w:lineRule="auto"/>
            </w:pPr>
            <w:r w:rsidRPr="009B1197">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18FF12" w14:textId="7D96E337" w:rsidR="00A71185" w:rsidRPr="009B1197" w:rsidRDefault="009B1197" w:rsidP="00C43975">
            <w:pPr>
              <w:snapToGrid w:val="0"/>
              <w:spacing w:after="0" w:line="240" w:lineRule="auto"/>
              <w:rPr>
                <w:rFonts w:eastAsia="Times New Roman" w:cs="Arial"/>
                <w:szCs w:val="18"/>
                <w:lang w:val="de-DE" w:eastAsia="ar-SA"/>
              </w:rPr>
            </w:pPr>
            <w:r w:rsidRPr="009B1197">
              <w:rPr>
                <w:rFonts w:eastAsia="Times New Roman" w:cs="Arial"/>
                <w:szCs w:val="18"/>
                <w:lang w:val="de-DE" w:eastAsia="ar-SA"/>
              </w:rPr>
              <w:t>Revised to S1-244832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FE1BD3" w14:textId="77777777" w:rsidR="00A71185" w:rsidRPr="009B1197" w:rsidRDefault="00A71185"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S1-244117.</w:t>
            </w:r>
          </w:p>
        </w:tc>
      </w:tr>
      <w:tr w:rsidR="009B1197" w14:paraId="4D40C42C"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F037CE" w14:textId="26D46C5E" w:rsidR="009B1197" w:rsidRPr="009B1197" w:rsidRDefault="009B1197"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9AD61" w14:textId="1C4F397E" w:rsidR="009B1197" w:rsidRPr="009B1197" w:rsidRDefault="009B1197" w:rsidP="00C43975">
            <w:pPr>
              <w:snapToGrid w:val="0"/>
              <w:spacing w:after="0" w:line="240" w:lineRule="auto"/>
            </w:pPr>
            <w:hyperlink r:id="rId745" w:history="1">
              <w:r w:rsidRPr="009B1197">
                <w:rPr>
                  <w:rStyle w:val="Hyperlink"/>
                  <w:rFonts w:cs="Arial"/>
                  <w:color w:val="auto"/>
                </w:rPr>
                <w:t>S1-244832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9D5062" w14:textId="06BEB647" w:rsidR="009B1197" w:rsidRPr="009B1197" w:rsidRDefault="009B1197" w:rsidP="00C43975">
            <w:pPr>
              <w:snapToGrid w:val="0"/>
              <w:spacing w:after="0" w:line="240" w:lineRule="auto"/>
            </w:pPr>
            <w:r w:rsidRPr="009B11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219A09" w14:textId="5D638441" w:rsidR="009B1197" w:rsidRPr="009B1197" w:rsidRDefault="009B1197" w:rsidP="00C43975">
            <w:pPr>
              <w:snapToGrid w:val="0"/>
              <w:spacing w:after="0" w:line="240" w:lineRule="auto"/>
            </w:pPr>
            <w:r w:rsidRPr="009B1197">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1F54B0" w14:textId="77777777" w:rsidR="009B1197" w:rsidRPr="009B1197" w:rsidRDefault="009B1197"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B2D4D6" w14:textId="20152662" w:rsidR="009B1197" w:rsidRDefault="009B1197" w:rsidP="00C43975">
            <w:pPr>
              <w:spacing w:after="0" w:line="240" w:lineRule="auto"/>
              <w:rPr>
                <w:rFonts w:eastAsia="Arial Unicode MS" w:cs="Arial"/>
                <w:szCs w:val="18"/>
                <w:lang w:val="de-DE" w:eastAsia="ar-SA"/>
              </w:rPr>
            </w:pPr>
            <w:r w:rsidRPr="009B1197">
              <w:rPr>
                <w:rFonts w:eastAsia="Arial Unicode MS" w:cs="Arial"/>
                <w:i/>
                <w:szCs w:val="18"/>
                <w:lang w:val="de-DE" w:eastAsia="ar-SA"/>
              </w:rPr>
              <w:t>Revision of S1-244117.</w:t>
            </w:r>
          </w:p>
          <w:p w14:paraId="1900C2E0" w14:textId="3E4E1CC7" w:rsidR="009B1197" w:rsidRPr="009B1197" w:rsidRDefault="009B1197"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S1-244539.</w:t>
            </w:r>
          </w:p>
        </w:tc>
      </w:tr>
      <w:tr w:rsidR="00A71185" w14:paraId="38E31F4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F76792"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4D2B94" w14:textId="1D55C624" w:rsidR="00A71185" w:rsidRDefault="00A71185" w:rsidP="00C43975">
            <w:pPr>
              <w:snapToGrid w:val="0"/>
              <w:spacing w:after="0" w:line="240" w:lineRule="auto"/>
            </w:pPr>
            <w:hyperlink r:id="rId746" w:history="1">
              <w:r>
                <w:rPr>
                  <w:rStyle w:val="Hyperlink"/>
                  <w:rFonts w:cs="Arial"/>
                </w:rPr>
                <w:t>S1-244346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D7095" w14:textId="77777777" w:rsidR="00A71185" w:rsidRDefault="00A71185" w:rsidP="00C43975">
            <w:pPr>
              <w:snapToGrid w:val="0"/>
              <w:spacing w:after="0" w:line="240" w:lineRule="auto"/>
            </w:pPr>
            <w: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24D73A" w14:textId="77777777" w:rsidR="00A71185" w:rsidRDefault="00A71185" w:rsidP="00C43975">
            <w:pPr>
              <w:snapToGrid w:val="0"/>
              <w:spacing w:after="0" w:line="240" w:lineRule="auto"/>
            </w:pPr>
            <w:r>
              <w:t>Use case on cloud XR enhancement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619067"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 4130r2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EDB270" w14:textId="77777777" w:rsidR="00A71185" w:rsidRDefault="00A71185" w:rsidP="00C43975">
            <w:pPr>
              <w:spacing w:after="0" w:line="240" w:lineRule="auto"/>
              <w:rPr>
                <w:rFonts w:eastAsia="Arial Unicode MS" w:cs="Arial"/>
                <w:szCs w:val="18"/>
                <w:lang w:val="de-DE" w:eastAsia="ar-SA"/>
              </w:rPr>
            </w:pPr>
          </w:p>
        </w:tc>
      </w:tr>
      <w:tr w:rsidR="00A71185" w14:paraId="7957F74B"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3376D3" w14:textId="77777777" w:rsidR="00A71185" w:rsidRPr="00A63243" w:rsidRDefault="00A71185" w:rsidP="00C43975">
            <w:pPr>
              <w:snapToGrid w:val="0"/>
              <w:spacing w:after="0" w:line="240" w:lineRule="auto"/>
            </w:pPr>
            <w:proofErr w:type="spellStart"/>
            <w:r w:rsidRPr="00A632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277E8" w14:textId="7D286DAA" w:rsidR="00A71185" w:rsidRPr="00A63243" w:rsidRDefault="00A71185" w:rsidP="00C43975">
            <w:pPr>
              <w:snapToGrid w:val="0"/>
              <w:spacing w:after="0" w:line="240" w:lineRule="auto"/>
            </w:pPr>
            <w:hyperlink r:id="rId747" w:history="1">
              <w:r w:rsidRPr="00A63243">
                <w:rPr>
                  <w:rStyle w:val="Hyperlink"/>
                  <w:rFonts w:cs="Arial"/>
                  <w:color w:val="auto"/>
                </w:rPr>
                <w:t>S1-244185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EF7D8" w14:textId="77777777" w:rsidR="00A71185" w:rsidRPr="00A63243" w:rsidRDefault="00A71185" w:rsidP="00C43975">
            <w:pPr>
              <w:snapToGrid w:val="0"/>
              <w:spacing w:after="0" w:line="240" w:lineRule="auto"/>
            </w:pPr>
            <w:r w:rsidRPr="00A6324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96D6E9" w14:textId="77777777" w:rsidR="00A71185" w:rsidRPr="00A63243" w:rsidRDefault="00A71185" w:rsidP="00C43975">
            <w:pPr>
              <w:snapToGrid w:val="0"/>
              <w:spacing w:after="0" w:line="240" w:lineRule="auto"/>
            </w:pPr>
            <w:r w:rsidRPr="00A63243">
              <w:t>Use case on computing service for XR game acceleration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BF8062" w14:textId="77777777" w:rsidR="00A71185" w:rsidRPr="00A63243" w:rsidRDefault="00A71185" w:rsidP="00C43975">
            <w:pPr>
              <w:snapToGrid w:val="0"/>
              <w:spacing w:after="0" w:line="240" w:lineRule="auto"/>
              <w:rPr>
                <w:rFonts w:eastAsia="Times New Roman" w:cs="Arial"/>
                <w:szCs w:val="18"/>
                <w:lang w:val="de-DE" w:eastAsia="ar-SA"/>
              </w:rPr>
            </w:pPr>
            <w:r w:rsidRPr="00A63243">
              <w:rPr>
                <w:rFonts w:eastAsia="Times New Roman" w:cs="Arial"/>
                <w:szCs w:val="18"/>
                <w:lang w:val="de-DE" w:eastAsia="ar-SA"/>
              </w:rPr>
              <w:t>Revised to S1-244540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D2457" w14:textId="77777777" w:rsidR="00A71185" w:rsidRPr="00A63243" w:rsidRDefault="00A71185" w:rsidP="00C43975">
            <w:pPr>
              <w:spacing w:after="0" w:line="240" w:lineRule="auto"/>
              <w:rPr>
                <w:rFonts w:eastAsia="Arial Unicode MS" w:cs="Arial"/>
                <w:szCs w:val="18"/>
                <w:lang w:val="de-DE" w:eastAsia="ar-SA"/>
              </w:rPr>
            </w:pPr>
          </w:p>
        </w:tc>
      </w:tr>
      <w:tr w:rsidR="00A71185" w14:paraId="58644DE9"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6E258" w14:textId="77777777" w:rsidR="00A71185" w:rsidRPr="009B1197" w:rsidRDefault="00A71185"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62B9B" w14:textId="53F51CCC" w:rsidR="00A71185" w:rsidRPr="009B1197" w:rsidRDefault="00A71185" w:rsidP="00C43975">
            <w:pPr>
              <w:snapToGrid w:val="0"/>
              <w:spacing w:after="0" w:line="240" w:lineRule="auto"/>
            </w:pPr>
            <w:hyperlink r:id="rId748" w:history="1">
              <w:r w:rsidRPr="009B1197">
                <w:rPr>
                  <w:rStyle w:val="Hyperlink"/>
                  <w:rFonts w:cs="Arial"/>
                  <w:color w:val="auto"/>
                </w:rPr>
                <w:t>S1-24</w:t>
              </w:r>
              <w:r w:rsidRPr="009B1197">
                <w:rPr>
                  <w:rStyle w:val="Hyperlink"/>
                  <w:rFonts w:cs="Arial"/>
                  <w:color w:val="auto"/>
                </w:rPr>
                <w:t>4</w:t>
              </w:r>
              <w:r w:rsidRPr="009B1197">
                <w:rPr>
                  <w:rStyle w:val="Hyperlink"/>
                  <w:rFonts w:cs="Arial"/>
                  <w:color w:val="auto"/>
                </w:rPr>
                <w:t>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3806C" w14:textId="77777777" w:rsidR="00A71185" w:rsidRPr="009B1197" w:rsidRDefault="00A71185" w:rsidP="00C43975">
            <w:pPr>
              <w:snapToGrid w:val="0"/>
              <w:spacing w:after="0" w:line="240" w:lineRule="auto"/>
            </w:pPr>
            <w:r w:rsidRPr="009B119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B28207" w14:textId="77777777" w:rsidR="00A71185" w:rsidRPr="009B1197" w:rsidRDefault="00A71185" w:rsidP="00C43975">
            <w:pPr>
              <w:snapToGrid w:val="0"/>
              <w:spacing w:after="0" w:line="240" w:lineRule="auto"/>
            </w:pPr>
            <w:r w:rsidRPr="009B1197">
              <w:t>Use case on computing service for XR game acceleration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333BBB" w14:textId="31A110CE" w:rsidR="00A71185" w:rsidRPr="009B1197" w:rsidRDefault="009B1197" w:rsidP="00C43975">
            <w:pPr>
              <w:snapToGrid w:val="0"/>
              <w:spacing w:after="0" w:line="240" w:lineRule="auto"/>
              <w:rPr>
                <w:rFonts w:eastAsia="Times New Roman" w:cs="Arial"/>
                <w:szCs w:val="18"/>
                <w:lang w:val="de-DE" w:eastAsia="ar-SA"/>
              </w:rPr>
            </w:pPr>
            <w:r w:rsidRPr="009B1197">
              <w:rPr>
                <w:rFonts w:eastAsia="Times New Roman" w:cs="Arial"/>
                <w:szCs w:val="18"/>
                <w:lang w:val="de-DE" w:eastAsia="ar-SA"/>
              </w:rPr>
              <w:t>Revised to S1-244833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875211" w14:textId="77777777" w:rsidR="00A71185" w:rsidRPr="009B1197" w:rsidRDefault="00A71185"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S1-244185.</w:t>
            </w:r>
          </w:p>
        </w:tc>
      </w:tr>
      <w:tr w:rsidR="009B1197" w14:paraId="16657997"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0408D3" w14:textId="26B79DDF" w:rsidR="009B1197" w:rsidRPr="009B1197" w:rsidRDefault="009B1197"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D379AB" w14:textId="080B2C26" w:rsidR="009B1197" w:rsidRPr="009B1197" w:rsidRDefault="009B1197" w:rsidP="00C43975">
            <w:pPr>
              <w:snapToGrid w:val="0"/>
              <w:spacing w:after="0" w:line="240" w:lineRule="auto"/>
            </w:pPr>
            <w:hyperlink r:id="rId749" w:history="1">
              <w:r w:rsidRPr="009B1197">
                <w:rPr>
                  <w:rStyle w:val="Hyperlink"/>
                  <w:rFonts w:cs="Arial"/>
                  <w:color w:val="auto"/>
                </w:rPr>
                <w:t>S1-244833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EF6811" w14:textId="7CB5B00E" w:rsidR="009B1197" w:rsidRPr="009B1197" w:rsidRDefault="009B1197" w:rsidP="00C43975">
            <w:pPr>
              <w:snapToGrid w:val="0"/>
              <w:spacing w:after="0" w:line="240" w:lineRule="auto"/>
            </w:pPr>
            <w:r w:rsidRPr="009B1197">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7830F1" w14:textId="61300CA9" w:rsidR="009B1197" w:rsidRPr="009B1197" w:rsidRDefault="009B1197" w:rsidP="00C43975">
            <w:pPr>
              <w:snapToGrid w:val="0"/>
              <w:spacing w:after="0" w:line="240" w:lineRule="auto"/>
            </w:pPr>
            <w:r w:rsidRPr="009B1197">
              <w:t>Use case on computing service for XR game acceleration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9FA3C14" w14:textId="77777777" w:rsidR="009B1197" w:rsidRPr="009B1197" w:rsidRDefault="009B1197"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89887D" w14:textId="3CB7B37A" w:rsidR="009B1197" w:rsidRDefault="009B1197" w:rsidP="00C43975">
            <w:pPr>
              <w:spacing w:after="0" w:line="240" w:lineRule="auto"/>
              <w:rPr>
                <w:rFonts w:eastAsia="Arial Unicode MS" w:cs="Arial"/>
                <w:szCs w:val="18"/>
                <w:lang w:val="de-DE" w:eastAsia="ar-SA"/>
              </w:rPr>
            </w:pPr>
            <w:r w:rsidRPr="009B1197">
              <w:rPr>
                <w:rFonts w:eastAsia="Arial Unicode MS" w:cs="Arial"/>
                <w:i/>
                <w:szCs w:val="18"/>
                <w:lang w:val="de-DE" w:eastAsia="ar-SA"/>
              </w:rPr>
              <w:t>Revision of S1-244185.</w:t>
            </w:r>
          </w:p>
          <w:p w14:paraId="0FDFC3C1" w14:textId="6D30430F" w:rsidR="009B1197" w:rsidRPr="009B1197" w:rsidRDefault="009B1197"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S1-244540.</w:t>
            </w:r>
          </w:p>
        </w:tc>
      </w:tr>
      <w:tr w:rsidR="00A71185" w14:paraId="21DDAE91"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DC7AD" w14:textId="77777777" w:rsidR="00A71185" w:rsidRPr="004670CD" w:rsidRDefault="00A71185" w:rsidP="00C43975">
            <w:pPr>
              <w:snapToGrid w:val="0"/>
              <w:spacing w:after="0" w:line="240" w:lineRule="auto"/>
            </w:pPr>
            <w:proofErr w:type="spellStart"/>
            <w:r w:rsidRPr="004670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1FE21" w14:textId="40D4258D" w:rsidR="00A71185" w:rsidRPr="004670CD" w:rsidRDefault="00A71185" w:rsidP="00C43975">
            <w:pPr>
              <w:snapToGrid w:val="0"/>
              <w:spacing w:after="0" w:line="240" w:lineRule="auto"/>
            </w:pPr>
            <w:hyperlink r:id="rId750" w:history="1">
              <w:r w:rsidRPr="004670CD">
                <w:rPr>
                  <w:rStyle w:val="Hyperlink"/>
                  <w:rFonts w:cs="Arial"/>
                  <w:color w:val="auto"/>
                </w:rPr>
                <w:t>S1-244239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6F205E" w14:textId="77777777" w:rsidR="00A71185" w:rsidRPr="004670CD" w:rsidRDefault="00A71185" w:rsidP="00C43975">
            <w:pPr>
              <w:snapToGrid w:val="0"/>
              <w:spacing w:after="0" w:line="240" w:lineRule="auto"/>
            </w:pPr>
            <w:r w:rsidRPr="004670CD">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396AAC" w14:textId="77777777" w:rsidR="00A71185" w:rsidRPr="004670CD" w:rsidRDefault="00A71185" w:rsidP="00C43975">
            <w:pPr>
              <w:snapToGrid w:val="0"/>
              <w:spacing w:after="0" w:line="240" w:lineRule="auto"/>
            </w:pPr>
            <w:r w:rsidRPr="004670CD">
              <w:t>Use case of 6G system involved on-path processing for inferencing target object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BE2EFC" w14:textId="77777777" w:rsidR="00A71185" w:rsidRPr="004670CD" w:rsidRDefault="00A71185" w:rsidP="00C43975">
            <w:pPr>
              <w:snapToGrid w:val="0"/>
              <w:spacing w:after="0" w:line="240" w:lineRule="auto"/>
              <w:rPr>
                <w:rFonts w:eastAsia="Times New Roman" w:cs="Arial"/>
                <w:szCs w:val="18"/>
                <w:lang w:val="de-DE" w:eastAsia="ar-SA"/>
              </w:rPr>
            </w:pPr>
            <w:r w:rsidRPr="004670CD">
              <w:rPr>
                <w:rFonts w:eastAsia="Times New Roman" w:cs="Arial"/>
                <w:szCs w:val="18"/>
                <w:lang w:val="de-DE" w:eastAsia="ar-SA"/>
              </w:rPr>
              <w:t>Revised to S1-244541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1D65F8" w14:textId="77777777" w:rsidR="00A71185" w:rsidRPr="004670CD" w:rsidRDefault="00A71185" w:rsidP="00C43975">
            <w:pPr>
              <w:spacing w:after="0" w:line="240" w:lineRule="auto"/>
              <w:rPr>
                <w:rFonts w:eastAsia="Arial Unicode MS" w:cs="Arial"/>
                <w:szCs w:val="18"/>
                <w:lang w:val="de-DE" w:eastAsia="ar-SA"/>
              </w:rPr>
            </w:pPr>
          </w:p>
        </w:tc>
      </w:tr>
      <w:tr w:rsidR="00A71185" w14:paraId="3ACE2F54"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7EB17D"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BE6D2" w14:textId="1A92F766" w:rsidR="00A71185" w:rsidRPr="00352045" w:rsidRDefault="00A71185" w:rsidP="00C43975">
            <w:pPr>
              <w:snapToGrid w:val="0"/>
              <w:spacing w:after="0" w:line="240" w:lineRule="auto"/>
            </w:pPr>
            <w:hyperlink r:id="rId751" w:history="1">
              <w:r w:rsidRPr="00352045">
                <w:rPr>
                  <w:rStyle w:val="Hyperlink"/>
                  <w:rFonts w:cs="Arial"/>
                  <w:color w:val="auto"/>
                </w:rPr>
                <w:t>S1-24454</w:t>
              </w:r>
              <w:r w:rsidRPr="0035204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2DB08" w14:textId="77777777" w:rsidR="00A71185" w:rsidRPr="00352045" w:rsidRDefault="00A7118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19AC74" w14:textId="77777777" w:rsidR="00A71185" w:rsidRPr="00352045" w:rsidRDefault="00A71185" w:rsidP="00C43975">
            <w:pPr>
              <w:snapToGrid w:val="0"/>
              <w:spacing w:after="0" w:line="240" w:lineRule="auto"/>
            </w:pPr>
            <w:r w:rsidRPr="00352045">
              <w:t>Use case of 6G system involved on-path processing for inferencing target object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F9C35F" w14:textId="5E2C016B"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C8D633"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S1-244239.</w:t>
            </w:r>
          </w:p>
        </w:tc>
      </w:tr>
      <w:tr w:rsidR="00352045" w14:paraId="05DB8890"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ACE1F5" w14:textId="1ED16148"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6556FC" w14:textId="413819CB" w:rsidR="00352045" w:rsidRPr="00352045" w:rsidRDefault="00352045" w:rsidP="00C43975">
            <w:pPr>
              <w:snapToGrid w:val="0"/>
              <w:spacing w:after="0" w:line="240" w:lineRule="auto"/>
            </w:pPr>
            <w:hyperlink r:id="rId752" w:history="1">
              <w:r w:rsidRPr="00352045">
                <w:rPr>
                  <w:rStyle w:val="Hyperlink"/>
                  <w:rFonts w:cs="Arial"/>
                  <w:color w:val="auto"/>
                </w:rPr>
                <w:t>S1-244836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C6D95D" w14:textId="32BDA0BF" w:rsidR="00352045" w:rsidRPr="00352045" w:rsidRDefault="0035204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8D9A22" w14:textId="2FCC7C9B" w:rsidR="00352045" w:rsidRPr="00352045" w:rsidRDefault="00352045" w:rsidP="00C43975">
            <w:pPr>
              <w:snapToGrid w:val="0"/>
              <w:spacing w:after="0" w:line="240" w:lineRule="auto"/>
            </w:pPr>
            <w:r w:rsidRPr="00352045">
              <w:t>Use case of 6G system involved on-path processing for inferencing target object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C5EB98E"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85FA672" w14:textId="7B71D955"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S1-244239.</w:t>
            </w:r>
          </w:p>
          <w:p w14:paraId="3901670F" w14:textId="618DCF89"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S1-244541.</w:t>
            </w:r>
          </w:p>
        </w:tc>
      </w:tr>
      <w:tr w:rsidR="00A71185" w14:paraId="09D49A93"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A8A53" w14:textId="77777777" w:rsidR="00A71185" w:rsidRPr="00D87E09" w:rsidRDefault="00A71185" w:rsidP="00C43975">
            <w:pPr>
              <w:snapToGrid w:val="0"/>
              <w:spacing w:after="0" w:line="240" w:lineRule="auto"/>
            </w:pPr>
            <w:proofErr w:type="spellStart"/>
            <w:r w:rsidRPr="00D87E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95FB4" w14:textId="2E3ED6E9" w:rsidR="00A71185" w:rsidRPr="00D87E09" w:rsidRDefault="00A71185" w:rsidP="00C43975">
            <w:pPr>
              <w:snapToGrid w:val="0"/>
              <w:spacing w:after="0" w:line="240" w:lineRule="auto"/>
            </w:pPr>
            <w:hyperlink r:id="rId753" w:history="1">
              <w:r w:rsidRPr="00D87E09">
                <w:rPr>
                  <w:rStyle w:val="Hyperlink"/>
                  <w:rFonts w:cs="Arial"/>
                  <w:color w:val="auto"/>
                </w:rPr>
                <w:t>S1-244240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95629" w14:textId="77777777" w:rsidR="00A71185" w:rsidRPr="00D87E09" w:rsidRDefault="00A71185" w:rsidP="00C43975">
            <w:pPr>
              <w:snapToGrid w:val="0"/>
              <w:spacing w:after="0" w:line="240" w:lineRule="auto"/>
            </w:pPr>
            <w:r w:rsidRPr="00D87E09">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6B073D" w14:textId="77777777" w:rsidR="00A71185" w:rsidRPr="00D87E09" w:rsidRDefault="00A71185" w:rsidP="00C43975">
            <w:pPr>
              <w:snapToGrid w:val="0"/>
              <w:spacing w:after="0" w:line="240" w:lineRule="auto"/>
            </w:pPr>
            <w:r w:rsidRPr="00D87E09">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01664E" w14:textId="77777777" w:rsidR="00A71185" w:rsidRPr="00D87E09" w:rsidRDefault="00A71185" w:rsidP="00C43975">
            <w:pPr>
              <w:snapToGrid w:val="0"/>
              <w:spacing w:after="0" w:line="240" w:lineRule="auto"/>
              <w:rPr>
                <w:rFonts w:eastAsia="Times New Roman" w:cs="Arial"/>
                <w:szCs w:val="18"/>
                <w:lang w:val="de-DE" w:eastAsia="ar-SA"/>
              </w:rPr>
            </w:pPr>
            <w:r w:rsidRPr="00D87E09">
              <w:rPr>
                <w:rFonts w:eastAsia="Times New Roman" w:cs="Arial"/>
                <w:szCs w:val="18"/>
                <w:lang w:val="de-DE" w:eastAsia="ar-SA"/>
              </w:rPr>
              <w:t>Revised to S1-244543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BEB28D" w14:textId="77777777" w:rsidR="00A71185" w:rsidRPr="00D87E09" w:rsidRDefault="00A71185" w:rsidP="00C43975">
            <w:pPr>
              <w:spacing w:after="0" w:line="240" w:lineRule="auto"/>
              <w:rPr>
                <w:rFonts w:eastAsia="Arial Unicode MS" w:cs="Arial"/>
                <w:szCs w:val="18"/>
                <w:lang w:val="de-DE" w:eastAsia="ar-SA"/>
              </w:rPr>
            </w:pPr>
          </w:p>
        </w:tc>
      </w:tr>
      <w:tr w:rsidR="00A71185" w14:paraId="52BF167C"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BA97"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50DBF" w14:textId="7A32C565" w:rsidR="00A71185" w:rsidRPr="00352045" w:rsidRDefault="00A71185" w:rsidP="00C43975">
            <w:pPr>
              <w:snapToGrid w:val="0"/>
              <w:spacing w:after="0" w:line="240" w:lineRule="auto"/>
            </w:pPr>
            <w:hyperlink r:id="rId754" w:history="1">
              <w:r w:rsidRPr="00352045">
                <w:rPr>
                  <w:rStyle w:val="Hyperlink"/>
                  <w:rFonts w:cs="Arial"/>
                  <w:color w:val="auto"/>
                </w:rPr>
                <w:t>S1-2445</w:t>
              </w:r>
              <w:r w:rsidRPr="00352045">
                <w:rPr>
                  <w:rStyle w:val="Hyperlink"/>
                  <w:rFonts w:cs="Arial"/>
                  <w:color w:val="auto"/>
                </w:rPr>
                <w:t>4</w:t>
              </w:r>
              <w:r w:rsidRPr="0035204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D1887" w14:textId="77777777" w:rsidR="00A71185" w:rsidRPr="00352045" w:rsidRDefault="00A7118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2B91A" w14:textId="77777777" w:rsidR="00A71185" w:rsidRPr="00352045" w:rsidRDefault="00A71185" w:rsidP="00C43975">
            <w:pPr>
              <w:snapToGrid w:val="0"/>
              <w:spacing w:after="0" w:line="240" w:lineRule="auto"/>
            </w:pPr>
            <w:r w:rsidRPr="00352045">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63EDEA" w14:textId="2DE8EC16"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AB1130"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S1-244240.</w:t>
            </w:r>
          </w:p>
        </w:tc>
      </w:tr>
      <w:tr w:rsidR="00352045" w14:paraId="1A89D21D"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64E2B4" w14:textId="21D3DDE2"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59F7E8" w14:textId="43BC458C" w:rsidR="00352045" w:rsidRPr="00352045" w:rsidRDefault="00352045" w:rsidP="00C43975">
            <w:pPr>
              <w:snapToGrid w:val="0"/>
              <w:spacing w:after="0" w:line="240" w:lineRule="auto"/>
            </w:pPr>
            <w:hyperlink r:id="rId755" w:history="1">
              <w:r w:rsidRPr="00352045">
                <w:rPr>
                  <w:rStyle w:val="Hyperlink"/>
                  <w:rFonts w:cs="Arial"/>
                  <w:color w:val="auto"/>
                </w:rPr>
                <w:t>S1-244837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885FA3" w14:textId="40263625" w:rsidR="00352045" w:rsidRPr="00352045" w:rsidRDefault="0035204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C9E0B0" w14:textId="14F80083" w:rsidR="00352045" w:rsidRPr="00352045" w:rsidRDefault="00352045" w:rsidP="00C43975">
            <w:pPr>
              <w:snapToGrid w:val="0"/>
              <w:spacing w:after="0" w:line="240" w:lineRule="auto"/>
            </w:pPr>
            <w:r w:rsidRPr="00352045">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8BD65B4"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5763F00" w14:textId="2EF24F92"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S1-244240.</w:t>
            </w:r>
          </w:p>
          <w:p w14:paraId="54F372D9" w14:textId="57F3F7CC"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S1-244543.</w:t>
            </w:r>
          </w:p>
        </w:tc>
      </w:tr>
      <w:tr w:rsidR="00A71185" w14:paraId="6BE00FE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E67CB" w14:textId="77777777" w:rsidR="00A71185" w:rsidRDefault="00A71185" w:rsidP="00C43975">
            <w:pPr>
              <w:snapToGrid w:val="0"/>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09AEF" w14:textId="7EBFA18F" w:rsidR="00A71185" w:rsidRDefault="00A71185" w:rsidP="00C43975">
            <w:pPr>
              <w:snapToGrid w:val="0"/>
              <w:spacing w:after="0" w:line="240" w:lineRule="auto"/>
            </w:pPr>
            <w:hyperlink r:id="rId756" w:history="1">
              <w:r>
                <w:rPr>
                  <w:rStyle w:val="Hyperlink"/>
                  <w:rFonts w:cs="Arial"/>
                </w:rPr>
                <w:t>S1-244246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4818A" w14:textId="77777777" w:rsidR="00A71185" w:rsidRDefault="00A71185" w:rsidP="00C43975">
            <w:pPr>
              <w:snapToGrid w:val="0"/>
              <w:spacing w:after="0" w:line="240" w:lineRule="auto"/>
            </w:pPr>
            <w:proofErr w:type="spellStart"/>
            <w: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1A663F" w14:textId="77777777" w:rsidR="00A71185" w:rsidRDefault="00A71185" w:rsidP="00C43975">
            <w:pPr>
              <w:snapToGrid w:val="0"/>
              <w:spacing w:after="0" w:line="240" w:lineRule="auto"/>
            </w:pPr>
            <w:r>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D153EF" w14:textId="3FBFF4B6"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"D:\\TSGS1_108_Orlando\\Docs\\S1-244386.zip"</w:instrText>
            </w:r>
            <w:r>
              <w:fldChar w:fldCharType="separate"/>
            </w:r>
            <w:r>
              <w:rPr>
                <w:rStyle w:val="Hyperlink"/>
                <w:rFonts w:eastAsia="Times New Roman" w:cs="Arial"/>
                <w:szCs w:val="18"/>
                <w:lang w:val="de-DE" w:eastAsia="ar-SA"/>
              </w:rPr>
              <w:t>S1-244386</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DB186" w14:textId="77777777" w:rsidR="00A71185" w:rsidRDefault="00A71185" w:rsidP="00C43975">
            <w:pPr>
              <w:spacing w:after="0" w:line="240" w:lineRule="auto"/>
              <w:rPr>
                <w:rFonts w:eastAsia="Arial Unicode MS" w:cs="Arial"/>
                <w:szCs w:val="18"/>
                <w:lang w:val="de-DE" w:eastAsia="ar-SA"/>
              </w:rPr>
            </w:pPr>
          </w:p>
        </w:tc>
      </w:tr>
      <w:tr w:rsidR="00A71185" w14:paraId="3DD662F6"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F3A42" w14:textId="77777777" w:rsidR="00A71185" w:rsidRPr="005B6260" w:rsidRDefault="00A71185" w:rsidP="00C43975">
            <w:pPr>
              <w:snapToGrid w:val="0"/>
              <w:spacing w:after="0" w:line="240" w:lineRule="auto"/>
            </w:pPr>
            <w:proofErr w:type="spellStart"/>
            <w:r w:rsidRPr="005B62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FABCEF" w14:textId="4070C214" w:rsidR="00A71185" w:rsidRPr="005B6260" w:rsidRDefault="00A71185" w:rsidP="00C43975">
            <w:pPr>
              <w:snapToGrid w:val="0"/>
              <w:spacing w:after="0" w:line="240" w:lineRule="auto"/>
              <w:rPr>
                <w:rFonts w:cs="Arial"/>
              </w:rPr>
            </w:pPr>
            <w:hyperlink r:id="rId757" w:history="1">
              <w:r w:rsidRPr="005B6260">
                <w:rPr>
                  <w:rStyle w:val="Hyperlink"/>
                  <w:rFonts w:cs="Arial"/>
                  <w:color w:val="auto"/>
                </w:rPr>
                <w:t>S1-244386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2EF72F" w14:textId="77777777" w:rsidR="00A71185" w:rsidRPr="005B6260" w:rsidRDefault="00A71185" w:rsidP="00C43975">
            <w:pPr>
              <w:snapToGrid w:val="0"/>
              <w:spacing w:after="0" w:line="240" w:lineRule="auto"/>
            </w:pPr>
            <w:proofErr w:type="spellStart"/>
            <w:r w:rsidRPr="005B6260">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DC887" w14:textId="77777777" w:rsidR="00A71185" w:rsidRPr="005B6260" w:rsidRDefault="00A71185" w:rsidP="00C43975">
            <w:pPr>
              <w:snapToGrid w:val="0"/>
              <w:spacing w:after="0" w:line="240" w:lineRule="auto"/>
            </w:pPr>
            <w:r w:rsidRPr="005B6260">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929FAA" w14:textId="5F5CC72F" w:rsidR="00A71185" w:rsidRPr="005B6260" w:rsidRDefault="00352045"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00A71185" w:rsidRPr="005B6260">
              <w:rPr>
                <w:rFonts w:eastAsia="Times New Roman" w:cs="Arial"/>
                <w:szCs w:val="18"/>
                <w:lang w:val="de-DE" w:eastAsia="ar-SA"/>
              </w:rPr>
              <w:t xml:space="preserve"> </w:t>
            </w:r>
            <w:r w:rsidRPr="00D87E09">
              <w:rPr>
                <w:rFonts w:eastAsia="Times New Roman" w:cs="Arial"/>
                <w:szCs w:val="18"/>
                <w:lang w:val="de-DE" w:eastAsia="ar-SA"/>
              </w:rPr>
              <w:t>S1-244543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03EE35" w14:textId="36A8809E" w:rsidR="00A71185" w:rsidRPr="005B6260" w:rsidRDefault="00A71185" w:rsidP="00C43975">
            <w:pPr>
              <w:spacing w:after="0" w:line="240" w:lineRule="auto"/>
              <w:rPr>
                <w:rFonts w:eastAsia="Arial Unicode MS" w:cs="Arial"/>
                <w:szCs w:val="18"/>
                <w:lang w:val="de-DE" w:eastAsia="ar-SA"/>
              </w:rPr>
            </w:pPr>
            <w:r w:rsidRPr="005B6260">
              <w:rPr>
                <w:rFonts w:eastAsia="Arial Unicode MS" w:cs="Arial"/>
                <w:szCs w:val="18"/>
                <w:lang w:val="de-DE" w:eastAsia="ar-SA"/>
              </w:rPr>
              <w:t xml:space="preserve">Revision of </w:t>
            </w:r>
            <w:r>
              <w:fldChar w:fldCharType="begin"/>
            </w:r>
            <w:r w:rsidR="003C5F81">
              <w:instrText>HYPERLINK "D:\\TSGS1_108_Orlando\\Docs\\S1-244246.zip"</w:instrText>
            </w:r>
            <w:r>
              <w:fldChar w:fldCharType="separate"/>
            </w:r>
            <w:r w:rsidRPr="005B6260">
              <w:rPr>
                <w:rStyle w:val="Hyperlink"/>
                <w:rFonts w:eastAsia="Arial Unicode MS" w:cs="Arial"/>
                <w:color w:val="auto"/>
                <w:szCs w:val="18"/>
                <w:lang w:val="de-DE" w:eastAsia="ar-SA"/>
              </w:rPr>
              <w:t>S1-244246</w:t>
            </w:r>
            <w:r>
              <w:rPr>
                <w:rStyle w:val="Hyperlink"/>
                <w:rFonts w:eastAsia="Arial Unicode MS" w:cs="Arial"/>
                <w:color w:val="auto"/>
                <w:szCs w:val="18"/>
                <w:lang w:val="de-DE" w:eastAsia="ar-SA"/>
              </w:rPr>
              <w:fldChar w:fldCharType="end"/>
            </w:r>
            <w:r w:rsidRPr="005B6260">
              <w:rPr>
                <w:rFonts w:eastAsia="Arial Unicode MS" w:cs="Arial"/>
                <w:szCs w:val="18"/>
                <w:lang w:val="de-DE" w:eastAsia="ar-SA"/>
              </w:rPr>
              <w:t>.</w:t>
            </w:r>
          </w:p>
        </w:tc>
      </w:tr>
      <w:tr w:rsidR="00A71185" w14:paraId="5F69C7F3"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9F4D02"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5A372B" w14:textId="65C5D9DB" w:rsidR="00A71185" w:rsidRPr="00352045" w:rsidRDefault="00A71185" w:rsidP="00C43975">
            <w:pPr>
              <w:snapToGrid w:val="0"/>
              <w:spacing w:after="0" w:line="240" w:lineRule="auto"/>
            </w:pPr>
            <w:hyperlink r:id="rId758" w:history="1">
              <w:r w:rsidRPr="00352045">
                <w:rPr>
                  <w:rStyle w:val="Hyperlink"/>
                  <w:rFonts w:cs="Arial"/>
                  <w:color w:val="auto"/>
                </w:rPr>
                <w:t>S1-24</w:t>
              </w:r>
              <w:r w:rsidRPr="00352045">
                <w:rPr>
                  <w:rStyle w:val="Hyperlink"/>
                  <w:rFonts w:cs="Arial"/>
                  <w:color w:val="auto"/>
                </w:rPr>
                <w:t>4</w:t>
              </w:r>
              <w:r w:rsidRPr="00352045">
                <w:rPr>
                  <w:rStyle w:val="Hyperlink"/>
                  <w:rFonts w:cs="Arial"/>
                  <w:color w:val="auto"/>
                </w:rPr>
                <w:t>5</w:t>
              </w:r>
              <w:r w:rsidRPr="00352045">
                <w:rPr>
                  <w:rStyle w:val="Hyperlink"/>
                  <w:rFonts w:cs="Arial"/>
                  <w:color w:val="auto"/>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03469B" w14:textId="77777777" w:rsidR="00A71185" w:rsidRPr="00352045" w:rsidRDefault="00A71185" w:rsidP="00C43975">
            <w:pPr>
              <w:snapToGrid w:val="0"/>
              <w:spacing w:after="0" w:line="240" w:lineRule="auto"/>
            </w:pPr>
            <w:proofErr w:type="spellStart"/>
            <w:r w:rsidRPr="00352045">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6B8AE47" w14:textId="77777777" w:rsidR="00A71185" w:rsidRPr="00352045" w:rsidRDefault="00A71185" w:rsidP="00C43975">
            <w:pPr>
              <w:snapToGrid w:val="0"/>
              <w:spacing w:after="0" w:line="240" w:lineRule="auto"/>
            </w:pPr>
            <w:r w:rsidRPr="00352045">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602D14E" w14:textId="422369A7"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5246C62" w14:textId="2B90A88A"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 xml:space="preserve">Revision of </w:t>
            </w:r>
            <w:r w:rsidRPr="00352045">
              <w:fldChar w:fldCharType="begin"/>
            </w:r>
            <w:r w:rsidR="003C5F81" w:rsidRPr="00352045">
              <w:instrText>HYPERLINK "D:\\TSGS1_108_Orlando\\Docs\\S1-244246.zip"</w:instrText>
            </w:r>
            <w:r w:rsidRPr="00352045">
              <w:fldChar w:fldCharType="separate"/>
            </w:r>
            <w:r w:rsidRPr="00352045">
              <w:rPr>
                <w:rStyle w:val="Hyperlink"/>
                <w:rFonts w:eastAsia="Arial Unicode MS" w:cs="Arial"/>
                <w:i/>
                <w:color w:val="auto"/>
                <w:szCs w:val="18"/>
                <w:lang w:val="de-DE" w:eastAsia="ar-SA"/>
              </w:rPr>
              <w:t>S1-244246</w:t>
            </w:r>
            <w:r w:rsidRPr="00352045">
              <w:rPr>
                <w:rStyle w:val="Hyperlink"/>
                <w:rFonts w:eastAsia="Arial Unicode MS" w:cs="Arial"/>
                <w:i/>
                <w:color w:val="auto"/>
                <w:szCs w:val="18"/>
                <w:lang w:val="de-DE" w:eastAsia="ar-SA"/>
              </w:rPr>
              <w:fldChar w:fldCharType="end"/>
            </w:r>
            <w:r w:rsidRPr="00352045">
              <w:rPr>
                <w:rFonts w:eastAsia="Arial Unicode MS" w:cs="Arial"/>
                <w:i/>
                <w:szCs w:val="18"/>
                <w:lang w:val="de-DE" w:eastAsia="ar-SA"/>
              </w:rPr>
              <w:t>.</w:t>
            </w:r>
          </w:p>
          <w:p w14:paraId="715EDDA4"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S1-244386.</w:t>
            </w:r>
          </w:p>
        </w:tc>
      </w:tr>
      <w:tr w:rsidR="00A71185" w14:paraId="3CCFF958"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89A5A" w14:textId="77777777" w:rsidR="00A71185" w:rsidRPr="00027950" w:rsidRDefault="00A71185" w:rsidP="00C43975">
            <w:pPr>
              <w:snapToGrid w:val="0"/>
              <w:spacing w:after="0" w:line="240" w:lineRule="auto"/>
            </w:pPr>
            <w:proofErr w:type="spellStart"/>
            <w:r w:rsidRPr="000279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6702C" w14:textId="6BD1300E" w:rsidR="00A71185" w:rsidRPr="00027950" w:rsidRDefault="00A71185" w:rsidP="00C43975">
            <w:pPr>
              <w:snapToGrid w:val="0"/>
              <w:spacing w:after="0" w:line="240" w:lineRule="auto"/>
            </w:pPr>
            <w:hyperlink r:id="rId759" w:history="1">
              <w:r w:rsidRPr="00027950">
                <w:rPr>
                  <w:rStyle w:val="Hyperlink"/>
                  <w:rFonts w:cs="Arial"/>
                  <w:color w:val="auto"/>
                </w:rPr>
                <w:t>S1-244372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A1D08" w14:textId="77777777" w:rsidR="00A71185" w:rsidRPr="00027950" w:rsidRDefault="00A71185" w:rsidP="00C43975">
            <w:pPr>
              <w:snapToGrid w:val="0"/>
              <w:spacing w:after="0" w:line="240" w:lineRule="auto"/>
            </w:pPr>
            <w:proofErr w:type="spellStart"/>
            <w:r w:rsidRPr="00027950">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38759A" w14:textId="77777777" w:rsidR="00A71185" w:rsidRPr="00027950" w:rsidRDefault="00A71185" w:rsidP="00C43975">
            <w:pPr>
              <w:snapToGrid w:val="0"/>
              <w:spacing w:after="0" w:line="240" w:lineRule="auto"/>
            </w:pPr>
            <w:r w:rsidRPr="00027950">
              <w:t>Computing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04698A" w14:textId="77777777" w:rsidR="00A71185" w:rsidRPr="00027950" w:rsidRDefault="00A71185" w:rsidP="00C43975">
            <w:pPr>
              <w:snapToGrid w:val="0"/>
              <w:spacing w:after="0" w:line="240" w:lineRule="auto"/>
              <w:rPr>
                <w:rFonts w:eastAsia="Times New Roman" w:cs="Arial"/>
                <w:szCs w:val="18"/>
                <w:lang w:val="de-DE" w:eastAsia="ar-SA"/>
              </w:rPr>
            </w:pPr>
            <w:r w:rsidRPr="00027950">
              <w:rPr>
                <w:rFonts w:eastAsia="Times New Roman" w:cs="Arial"/>
                <w:szCs w:val="18"/>
                <w:lang w:val="de-DE" w:eastAsia="ar-SA"/>
              </w:rPr>
              <w:t>Revised to S1-244544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1AFBF" w14:textId="77777777" w:rsidR="00A71185" w:rsidRPr="00027950" w:rsidRDefault="00A71185" w:rsidP="00C43975">
            <w:pPr>
              <w:spacing w:after="0" w:line="240" w:lineRule="auto"/>
              <w:rPr>
                <w:rFonts w:eastAsia="Arial Unicode MS" w:cs="Arial"/>
                <w:szCs w:val="18"/>
                <w:lang w:val="de-DE" w:eastAsia="ar-SA"/>
              </w:rPr>
            </w:pPr>
          </w:p>
        </w:tc>
      </w:tr>
      <w:tr w:rsidR="00A71185" w14:paraId="0E58DB8C"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7F56"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ABBF7" w14:textId="5E71C34B" w:rsidR="00A71185" w:rsidRPr="00352045" w:rsidRDefault="00A71185" w:rsidP="00C43975">
            <w:pPr>
              <w:snapToGrid w:val="0"/>
              <w:spacing w:after="0" w:line="240" w:lineRule="auto"/>
            </w:pPr>
            <w:hyperlink r:id="rId760" w:history="1">
              <w:r w:rsidRPr="00352045">
                <w:rPr>
                  <w:rStyle w:val="Hyperlink"/>
                  <w:rFonts w:cs="Arial"/>
                  <w:color w:val="auto"/>
                </w:rPr>
                <w:t>S1-244</w:t>
              </w:r>
              <w:r w:rsidRPr="00352045">
                <w:rPr>
                  <w:rStyle w:val="Hyperlink"/>
                  <w:rFonts w:cs="Arial"/>
                  <w:color w:val="auto"/>
                </w:rPr>
                <w:t>5</w:t>
              </w:r>
              <w:r w:rsidRPr="00352045">
                <w:rPr>
                  <w:rStyle w:val="Hyperlink"/>
                  <w:rFonts w:cs="Arial"/>
                  <w:color w:val="auto"/>
                </w:rPr>
                <w:t>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9D5A3" w14:textId="77777777" w:rsidR="00A71185" w:rsidRPr="00352045" w:rsidRDefault="00A71185" w:rsidP="00C43975">
            <w:pPr>
              <w:snapToGrid w:val="0"/>
              <w:spacing w:after="0" w:line="240" w:lineRule="auto"/>
            </w:pPr>
            <w:proofErr w:type="spellStart"/>
            <w:r w:rsidRPr="00352045">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59F11" w14:textId="77777777" w:rsidR="00A71185" w:rsidRPr="00352045" w:rsidRDefault="00A71185" w:rsidP="00C43975">
            <w:pPr>
              <w:snapToGrid w:val="0"/>
              <w:spacing w:after="0" w:line="240" w:lineRule="auto"/>
            </w:pPr>
            <w:r w:rsidRPr="00352045">
              <w:t>Computing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B40247" w14:textId="3508E238"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w:t>
            </w:r>
            <w:r>
              <w:rPr>
                <w:rFonts w:eastAsia="Times New Roman" w:cs="Arial"/>
                <w:szCs w:val="18"/>
                <w:lang w:val="de-DE"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C832FD"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S1-244372.</w:t>
            </w:r>
          </w:p>
        </w:tc>
      </w:tr>
      <w:tr w:rsidR="00352045" w14:paraId="35425D15"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97295B" w14:textId="6DF16CAE"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A64E5" w14:textId="3331E4EE" w:rsidR="00352045" w:rsidRPr="00352045" w:rsidRDefault="00352045" w:rsidP="00C43975">
            <w:pPr>
              <w:snapToGrid w:val="0"/>
              <w:spacing w:after="0" w:line="240" w:lineRule="auto"/>
            </w:pPr>
            <w:hyperlink r:id="rId761" w:history="1">
              <w:r w:rsidRPr="00352045">
                <w:rPr>
                  <w:rStyle w:val="Hyperlink"/>
                  <w:rFonts w:cs="Arial"/>
                </w:rPr>
                <w:t>S1-244839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9D810D" w14:textId="03641712" w:rsidR="00352045" w:rsidRPr="00352045" w:rsidRDefault="00352045" w:rsidP="00C43975">
            <w:pPr>
              <w:snapToGrid w:val="0"/>
              <w:spacing w:after="0" w:line="240" w:lineRule="auto"/>
            </w:pPr>
            <w:proofErr w:type="spellStart"/>
            <w:r w:rsidRPr="00352045">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6CC416" w14:textId="31D5CD14" w:rsidR="00352045" w:rsidRPr="00352045" w:rsidRDefault="00352045" w:rsidP="00C43975">
            <w:pPr>
              <w:snapToGrid w:val="0"/>
              <w:spacing w:after="0" w:line="240" w:lineRule="auto"/>
            </w:pPr>
            <w:r w:rsidRPr="00352045">
              <w:t>Computing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AB5D48"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D5706F" w14:textId="25EEA7FD"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S1-244372.</w:t>
            </w:r>
          </w:p>
          <w:p w14:paraId="01264C1B" w14:textId="61E33782"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S1-244544.</w:t>
            </w:r>
          </w:p>
        </w:tc>
      </w:tr>
      <w:tr w:rsidR="00A71185" w14:paraId="3B8641DA"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B2FDA" w14:textId="77777777" w:rsidR="00A71185" w:rsidRPr="00027950" w:rsidRDefault="00A71185" w:rsidP="00C43975">
            <w:pPr>
              <w:snapToGrid w:val="0"/>
              <w:spacing w:after="0" w:line="240" w:lineRule="auto"/>
            </w:pPr>
            <w:proofErr w:type="spellStart"/>
            <w:r w:rsidRPr="000279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77532" w14:textId="1B6AD89F" w:rsidR="00A71185" w:rsidRPr="00027950" w:rsidRDefault="00A71185" w:rsidP="00C43975">
            <w:pPr>
              <w:snapToGrid w:val="0"/>
              <w:spacing w:after="0" w:line="240" w:lineRule="auto"/>
            </w:pPr>
            <w:hyperlink r:id="rId762" w:history="1">
              <w:r w:rsidRPr="00027950">
                <w:rPr>
                  <w:rStyle w:val="Hyperlink"/>
                  <w:rFonts w:cs="Arial"/>
                  <w:color w:val="auto"/>
                </w:rPr>
                <w:t>S1-244247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7BF14" w14:textId="77777777" w:rsidR="00A71185" w:rsidRPr="00027950" w:rsidRDefault="00A71185" w:rsidP="00C43975">
            <w:pPr>
              <w:snapToGrid w:val="0"/>
              <w:spacing w:after="0" w:line="240" w:lineRule="auto"/>
            </w:pPr>
            <w:r w:rsidRPr="00027950">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EA50C8" w14:textId="77777777" w:rsidR="00A71185" w:rsidRPr="00027950" w:rsidRDefault="00A71185" w:rsidP="00C43975">
            <w:pPr>
              <w:snapToGrid w:val="0"/>
              <w:spacing w:after="0" w:line="240" w:lineRule="auto"/>
            </w:pPr>
            <w:r w:rsidRPr="00027950">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2A05DD" w14:textId="77777777" w:rsidR="00A71185" w:rsidRPr="00027950" w:rsidRDefault="00A71185" w:rsidP="00C43975">
            <w:pPr>
              <w:snapToGrid w:val="0"/>
              <w:spacing w:after="0" w:line="240" w:lineRule="auto"/>
              <w:rPr>
                <w:rFonts w:eastAsia="Times New Roman" w:cs="Arial"/>
                <w:szCs w:val="18"/>
                <w:lang w:val="de-DE" w:eastAsia="ar-SA"/>
              </w:rPr>
            </w:pPr>
            <w:r w:rsidRPr="00027950">
              <w:rPr>
                <w:rFonts w:eastAsia="Times New Roman" w:cs="Arial"/>
                <w:szCs w:val="18"/>
                <w:lang w:val="de-DE" w:eastAsia="ar-SA"/>
              </w:rPr>
              <w:t>Revised to S1-244545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2FB6D8" w14:textId="77777777" w:rsidR="00A71185" w:rsidRPr="00027950" w:rsidRDefault="00A71185" w:rsidP="00C43975">
            <w:pPr>
              <w:spacing w:after="0" w:line="240" w:lineRule="auto"/>
              <w:rPr>
                <w:rFonts w:eastAsia="Arial Unicode MS" w:cs="Arial"/>
                <w:szCs w:val="18"/>
                <w:lang w:val="de-DE" w:eastAsia="ar-SA"/>
              </w:rPr>
            </w:pPr>
            <w:r w:rsidRPr="00027950">
              <w:rPr>
                <w:rFonts w:eastAsia="Arial Unicode MS" w:cs="Arial" w:hint="cs"/>
                <w:szCs w:val="18"/>
                <w:lang w:val="de-DE" w:eastAsia="ar-SA"/>
              </w:rPr>
              <w:t>M</w:t>
            </w:r>
            <w:r w:rsidRPr="00027950">
              <w:rPr>
                <w:rFonts w:eastAsia="Arial Unicode MS" w:cs="Arial"/>
                <w:szCs w:val="18"/>
                <w:lang w:val="de-DE" w:eastAsia="ar-SA"/>
              </w:rPr>
              <w:t>oved from 8.1.6</w:t>
            </w:r>
          </w:p>
        </w:tc>
      </w:tr>
      <w:tr w:rsidR="00A71185" w14:paraId="4DBFA54D"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9929AE"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0B7C1" w14:textId="528ED44C" w:rsidR="00A71185" w:rsidRPr="00352045" w:rsidRDefault="00A71185" w:rsidP="00C43975">
            <w:pPr>
              <w:snapToGrid w:val="0"/>
              <w:spacing w:after="0" w:line="240" w:lineRule="auto"/>
            </w:pPr>
            <w:hyperlink r:id="rId763" w:history="1">
              <w:r w:rsidRPr="00352045">
                <w:rPr>
                  <w:rStyle w:val="Hyperlink"/>
                  <w:rFonts w:cs="Arial"/>
                  <w:color w:val="auto"/>
                </w:rPr>
                <w:t>S1-24</w:t>
              </w:r>
              <w:r w:rsidRPr="00352045">
                <w:rPr>
                  <w:rStyle w:val="Hyperlink"/>
                  <w:rFonts w:cs="Arial"/>
                  <w:color w:val="auto"/>
                </w:rPr>
                <w:t>4</w:t>
              </w:r>
              <w:r w:rsidRPr="00352045">
                <w:rPr>
                  <w:rStyle w:val="Hyperlink"/>
                  <w:rFonts w:cs="Arial"/>
                  <w:color w:val="auto"/>
                </w:rPr>
                <w:t>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61BCA" w14:textId="77777777" w:rsidR="00A71185" w:rsidRPr="00352045" w:rsidRDefault="00A71185" w:rsidP="00C43975">
            <w:pPr>
              <w:snapToGrid w:val="0"/>
              <w:spacing w:after="0" w:line="240" w:lineRule="auto"/>
            </w:pPr>
            <w:r w:rsidRPr="00352045">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94E276" w14:textId="77777777" w:rsidR="00A71185" w:rsidRPr="00352045" w:rsidRDefault="00A71185" w:rsidP="00C43975">
            <w:pPr>
              <w:snapToGrid w:val="0"/>
              <w:spacing w:after="0" w:line="240" w:lineRule="auto"/>
            </w:pPr>
            <w:r w:rsidRPr="00352045">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C086AF" w14:textId="41741EAF" w:rsidR="00A71185" w:rsidRPr="00352045" w:rsidRDefault="00352045" w:rsidP="00C43975">
            <w:pPr>
              <w:snapToGrid w:val="0"/>
              <w:spacing w:after="0" w:line="240" w:lineRule="auto"/>
              <w:rPr>
                <w:rFonts w:eastAsia="Times New Roman" w:cs="Arial"/>
                <w:szCs w:val="18"/>
                <w:lang w:eastAsia="ar-SA"/>
              </w:rPr>
            </w:pPr>
            <w:r w:rsidRPr="0035204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BBBCC"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hint="cs"/>
                <w:i/>
                <w:szCs w:val="18"/>
                <w:lang w:val="de-DE" w:eastAsia="ar-SA"/>
              </w:rPr>
              <w:t>M</w:t>
            </w:r>
            <w:r w:rsidRPr="00352045">
              <w:rPr>
                <w:rFonts w:eastAsia="Arial Unicode MS" w:cs="Arial"/>
                <w:i/>
                <w:szCs w:val="18"/>
                <w:lang w:val="de-DE" w:eastAsia="ar-SA"/>
              </w:rPr>
              <w:t>oved from 8.1.6</w:t>
            </w:r>
          </w:p>
          <w:p w14:paraId="73603AE0"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S1-244247.</w:t>
            </w:r>
          </w:p>
        </w:tc>
      </w:tr>
      <w:tr w:rsidR="00A71185" w14:paraId="34D5834E"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4C35539D" w14:textId="77777777" w:rsidR="00A71185" w:rsidRDefault="00A71185" w:rsidP="00C43975">
            <w:pPr>
              <w:pStyle w:val="Heading8"/>
              <w:jc w:val="left"/>
              <w:rPr>
                <w:color w:val="1F497D" w:themeColor="text2"/>
                <w:sz w:val="18"/>
                <w:szCs w:val="22"/>
              </w:rPr>
            </w:pPr>
            <w:r>
              <w:rPr>
                <w:color w:val="1F497D" w:themeColor="text2"/>
                <w:sz w:val="18"/>
                <w:szCs w:val="22"/>
              </w:rPr>
              <w:t>Others</w:t>
            </w:r>
          </w:p>
        </w:tc>
      </w:tr>
      <w:tr w:rsidR="00A71185" w14:paraId="04F28EAE"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1B15E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5606A" w14:textId="1113A34E" w:rsidR="00A71185" w:rsidRDefault="00A71185" w:rsidP="00C43975">
            <w:pPr>
              <w:snapToGrid w:val="0"/>
              <w:spacing w:after="0" w:line="240" w:lineRule="auto"/>
            </w:pPr>
            <w:hyperlink r:id="rId764" w:history="1">
              <w:r>
                <w:rPr>
                  <w:rStyle w:val="Hyperlink"/>
                  <w:rFonts w:cs="Arial"/>
                </w:rPr>
                <w:t>S1-244163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F0C69B" w14:textId="77777777" w:rsidR="00A71185" w:rsidRDefault="00A71185" w:rsidP="00C43975">
            <w:pPr>
              <w:snapToGrid w:val="0"/>
              <w:spacing w:after="0" w:line="240" w:lineRule="auto"/>
            </w:pPr>
            <w: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000B25" w14:textId="77777777" w:rsidR="00A71185" w:rsidRDefault="00A71185" w:rsidP="00C43975">
            <w:pPr>
              <w:snapToGrid w:val="0"/>
              <w:spacing w:after="0" w:line="240" w:lineRule="auto"/>
            </w:pPr>
            <w:r>
              <w:t>Use case on supporting efficient content storage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0B82DF6"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7ED98"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534FF729"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84E0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536F6" w14:textId="7E6C42F0" w:rsidR="00A71185" w:rsidRDefault="00A71185" w:rsidP="00C43975">
            <w:pPr>
              <w:snapToGrid w:val="0"/>
              <w:spacing w:after="0" w:line="240" w:lineRule="auto"/>
            </w:pPr>
            <w:hyperlink r:id="rId765" w:history="1">
              <w:r>
                <w:rPr>
                  <w:rStyle w:val="Hyperlink"/>
                  <w:rFonts w:cs="Arial"/>
                </w:rPr>
                <w:t>S1-244180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0A307E" w14:textId="77777777" w:rsidR="00A71185" w:rsidRDefault="00A71185" w:rsidP="00C43975">
            <w:pPr>
              <w:snapToGrid w:val="0"/>
              <w:spacing w:after="0" w:line="240" w:lineRule="auto"/>
            </w:pPr>
            <w: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3234D" w14:textId="77777777" w:rsidR="00A71185" w:rsidRDefault="00A71185" w:rsidP="00C43975">
            <w:pPr>
              <w:snapToGrid w:val="0"/>
              <w:spacing w:after="0" w:line="240" w:lineRule="auto"/>
            </w:pPr>
            <w:proofErr w:type="spellStart"/>
            <w:r>
              <w:t>pCR</w:t>
            </w:r>
            <w:proofErr w:type="spellEnd"/>
            <w:r>
              <w:t xml:space="preserve"> on Use Case End-to-end encryption for smart 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9DE610"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8FCA48"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30533DF5"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C9B2EA" w14:textId="77777777" w:rsidR="00A71185" w:rsidRPr="00A65AA4" w:rsidRDefault="00A71185" w:rsidP="00C43975">
            <w:pPr>
              <w:snapToGrid w:val="0"/>
              <w:spacing w:after="0" w:line="240" w:lineRule="auto"/>
            </w:pPr>
            <w:proofErr w:type="spellStart"/>
            <w:r w:rsidRPr="00A65A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19EBC" w14:textId="77A7C153" w:rsidR="00A71185" w:rsidRPr="00A65AA4" w:rsidRDefault="00A71185" w:rsidP="00C43975">
            <w:pPr>
              <w:snapToGrid w:val="0"/>
              <w:spacing w:after="0" w:line="240" w:lineRule="auto"/>
            </w:pPr>
            <w:hyperlink r:id="rId766" w:history="1">
              <w:r w:rsidRPr="00A65AA4">
                <w:rPr>
                  <w:rStyle w:val="Hyperlink"/>
                  <w:rFonts w:cs="Arial"/>
                  <w:color w:val="auto"/>
                </w:rPr>
                <w:t>S1-244206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3896F" w14:textId="77777777" w:rsidR="00A71185" w:rsidRPr="00A65AA4" w:rsidRDefault="00A71185" w:rsidP="00C43975">
            <w:pPr>
              <w:snapToGrid w:val="0"/>
              <w:spacing w:after="0" w:line="240" w:lineRule="auto"/>
            </w:pPr>
            <w:r w:rsidRPr="00A65AA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0C39F8" w14:textId="77777777" w:rsidR="00A71185" w:rsidRPr="00A65AA4" w:rsidRDefault="00A71185" w:rsidP="00C43975">
            <w:pPr>
              <w:snapToGrid w:val="0"/>
              <w:spacing w:after="0" w:line="240" w:lineRule="auto"/>
            </w:pPr>
            <w:r w:rsidRPr="00A65AA4">
              <w:t>New use case on distributing content in proximity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18C659" w14:textId="77777777" w:rsidR="00A71185" w:rsidRPr="00A65AA4" w:rsidRDefault="00A71185" w:rsidP="00C43975">
            <w:pPr>
              <w:snapToGrid w:val="0"/>
              <w:spacing w:after="0" w:line="240" w:lineRule="auto"/>
              <w:rPr>
                <w:rFonts w:eastAsia="Times New Roman" w:cs="Arial"/>
                <w:szCs w:val="18"/>
                <w:lang w:val="de-DE" w:eastAsia="ar-SA"/>
              </w:rPr>
            </w:pPr>
            <w:r w:rsidRPr="00A65AA4">
              <w:rPr>
                <w:rFonts w:eastAsia="Times New Roman" w:cs="Arial"/>
                <w:szCs w:val="18"/>
                <w:lang w:val="de-DE" w:eastAsia="ar-SA"/>
              </w:rPr>
              <w:t>Revised to S1-244546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7E0359" w14:textId="77777777" w:rsidR="00A71185" w:rsidRPr="00A65AA4" w:rsidRDefault="00A71185" w:rsidP="00C43975">
            <w:pPr>
              <w:spacing w:after="0" w:line="240" w:lineRule="auto"/>
              <w:rPr>
                <w:rFonts w:eastAsia="Arial Unicode MS" w:cs="Arial"/>
                <w:szCs w:val="18"/>
                <w:lang w:val="de-DE" w:eastAsia="ar-SA"/>
              </w:rPr>
            </w:pPr>
          </w:p>
        </w:tc>
      </w:tr>
      <w:tr w:rsidR="00A71185" w14:paraId="15339978"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47CA491"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CC209DF" w14:textId="5F52185B" w:rsidR="00A71185" w:rsidRPr="00352045" w:rsidRDefault="00A71185" w:rsidP="00C43975">
            <w:pPr>
              <w:snapToGrid w:val="0"/>
              <w:spacing w:after="0" w:line="240" w:lineRule="auto"/>
            </w:pPr>
            <w:hyperlink r:id="rId767" w:history="1">
              <w:r w:rsidRPr="00352045">
                <w:rPr>
                  <w:rStyle w:val="Hyperlink"/>
                  <w:rFonts w:cs="Arial"/>
                  <w:color w:val="auto"/>
                </w:rPr>
                <w:t>S1-244</w:t>
              </w:r>
              <w:r w:rsidRPr="00352045">
                <w:rPr>
                  <w:rStyle w:val="Hyperlink"/>
                  <w:rFonts w:cs="Arial"/>
                  <w:color w:val="auto"/>
                </w:rPr>
                <w:t>5</w:t>
              </w:r>
              <w:r w:rsidRPr="00352045">
                <w:rPr>
                  <w:rStyle w:val="Hyperlink"/>
                  <w:rFonts w:cs="Arial"/>
                  <w:color w:val="auto"/>
                </w:rPr>
                <w:t>46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B017684" w14:textId="77777777" w:rsidR="00A71185" w:rsidRPr="00352045" w:rsidRDefault="00A71185" w:rsidP="00C43975">
            <w:pPr>
              <w:snapToGrid w:val="0"/>
              <w:spacing w:after="0" w:line="240" w:lineRule="auto"/>
            </w:pPr>
            <w:r w:rsidRPr="0035204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22CA33D" w14:textId="77777777" w:rsidR="00A71185" w:rsidRPr="00352045" w:rsidRDefault="00A71185" w:rsidP="00C43975">
            <w:pPr>
              <w:snapToGrid w:val="0"/>
              <w:spacing w:after="0" w:line="240" w:lineRule="auto"/>
            </w:pPr>
            <w:r w:rsidRPr="00352045">
              <w:t>New use case on distributing content in proximity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57F0340" w14:textId="1EC9E4A9" w:rsidR="00A71185" w:rsidRPr="00352045" w:rsidRDefault="00352045" w:rsidP="00C43975">
            <w:pPr>
              <w:snapToGrid w:val="0"/>
              <w:spacing w:after="0" w:line="240" w:lineRule="auto"/>
              <w:rPr>
                <w:rFonts w:eastAsia="Times New Roman" w:cs="Arial"/>
                <w:szCs w:val="18"/>
                <w:lang w:eastAsia="ar-SA"/>
              </w:rPr>
            </w:pPr>
            <w:r w:rsidRPr="00352045">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4AC688B"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S1-244206.</w:t>
            </w:r>
          </w:p>
        </w:tc>
      </w:tr>
      <w:tr w:rsidR="00A4002B" w14:paraId="6D97CD33"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935A6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FFD1AB" w14:textId="46B0DE6E" w:rsidR="00A4002B" w:rsidRDefault="00A4002B" w:rsidP="00A4002B">
            <w:pPr>
              <w:snapToGrid w:val="0"/>
              <w:spacing w:after="0" w:line="240" w:lineRule="auto"/>
            </w:pPr>
            <w:hyperlink r:id="rId768" w:history="1">
              <w:r>
                <w:rPr>
                  <w:rStyle w:val="Hyperlink"/>
                  <w:rFonts w:cs="Arial"/>
                </w:rPr>
                <w:t>S1-244216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1B8C6C" w14:textId="77777777" w:rsidR="00A4002B" w:rsidRDefault="00A4002B" w:rsidP="00A4002B">
            <w:pPr>
              <w:snapToGrid w:val="0"/>
              <w:spacing w:after="0" w:line="240" w:lineRule="auto"/>
            </w:pPr>
            <w:r>
              <w:t>SoftBank Corp.</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2E6FC75" w14:textId="77777777" w:rsidR="00A4002B" w:rsidRDefault="00A4002B" w:rsidP="00A4002B">
            <w:pPr>
              <w:snapToGrid w:val="0"/>
              <w:spacing w:after="0" w:line="240" w:lineRule="auto"/>
            </w:pPr>
            <w:r>
              <w:t>Use case on Sharing Network Resources in 6G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6FB34C" w14:textId="6E3999AB"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23E5D8D" w14:textId="2EE7531E" w:rsidR="00A4002B" w:rsidRDefault="00A4002B" w:rsidP="00A4002B">
            <w:pPr>
              <w:spacing w:after="0" w:line="240" w:lineRule="auto"/>
              <w:rPr>
                <w:rFonts w:eastAsia="Arial Unicode MS" w:cs="Arial"/>
                <w:szCs w:val="18"/>
                <w:lang w:val="de-DE" w:eastAsia="ar-SA"/>
              </w:rPr>
            </w:pPr>
          </w:p>
        </w:tc>
      </w:tr>
      <w:tr w:rsidR="00A4002B" w14:paraId="6D8A467C"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A81BB4"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3BC41A" w14:textId="4800B345" w:rsidR="00A4002B" w:rsidRDefault="00A4002B" w:rsidP="00A4002B">
            <w:pPr>
              <w:snapToGrid w:val="0"/>
              <w:spacing w:after="0" w:line="240" w:lineRule="auto"/>
            </w:pPr>
            <w:hyperlink r:id="rId769" w:history="1">
              <w:r>
                <w:rPr>
                  <w:rStyle w:val="Hyperlink"/>
                  <w:rFonts w:cs="Arial"/>
                </w:rPr>
                <w:t>S1-244250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DEC8B9" w14:textId="77777777" w:rsidR="00A4002B" w:rsidRDefault="00A4002B" w:rsidP="00A4002B">
            <w:pPr>
              <w:snapToGrid w:val="0"/>
              <w:spacing w:after="0" w:line="240" w:lineRule="auto"/>
            </w:pPr>
            <w: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C752A6" w14:textId="77777777" w:rsidR="00A4002B" w:rsidRDefault="00A4002B" w:rsidP="00A4002B">
            <w:pPr>
              <w:snapToGrid w:val="0"/>
              <w:spacing w:after="0" w:line="240" w:lineRule="auto"/>
            </w:pPr>
            <w:r>
              <w:t>New use case: Sensing task distribution to multiple devices of a synergy set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BA8472" w14:textId="32C934E0"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677D098" w14:textId="7B6C6B81" w:rsidR="00A4002B" w:rsidRDefault="00A4002B" w:rsidP="00A4002B">
            <w:pPr>
              <w:spacing w:after="0" w:line="240" w:lineRule="auto"/>
              <w:rPr>
                <w:rFonts w:eastAsia="Arial Unicode MS" w:cs="Arial"/>
                <w:szCs w:val="18"/>
                <w:lang w:val="de-DE" w:eastAsia="ar-SA"/>
              </w:rPr>
            </w:pPr>
          </w:p>
        </w:tc>
      </w:tr>
      <w:tr w:rsidR="00A4002B" w14:paraId="12D52F4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BEF93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6B5153" w14:textId="66D43CC5" w:rsidR="00A4002B" w:rsidRDefault="00A4002B" w:rsidP="00A4002B">
            <w:pPr>
              <w:snapToGrid w:val="0"/>
              <w:spacing w:after="0" w:line="240" w:lineRule="auto"/>
            </w:pPr>
            <w:hyperlink r:id="rId770" w:history="1">
              <w:r>
                <w:rPr>
                  <w:rStyle w:val="Hyperlink"/>
                  <w:rFonts w:cs="Arial"/>
                </w:rPr>
                <w:t>S1-244252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1BCCB9" w14:textId="77777777" w:rsidR="00A4002B" w:rsidRDefault="00A4002B" w:rsidP="00A4002B">
            <w:pPr>
              <w:snapToGrid w:val="0"/>
              <w:spacing w:after="0" w:line="240" w:lineRule="auto"/>
            </w:pPr>
            <w: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2899A85" w14:textId="77777777" w:rsidR="00A4002B" w:rsidRDefault="00A4002B" w:rsidP="00A4002B">
            <w:pPr>
              <w:snapToGrid w:val="0"/>
              <w:spacing w:after="0" w:line="240" w:lineRule="auto"/>
            </w:pPr>
            <w:r>
              <w:t>Pseudo-CR on New use case: on-going call transferring between devices of a synergy set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3F99477" w14:textId="6BFE43AC"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C18341" w14:textId="09652A41" w:rsidR="00A4002B" w:rsidRDefault="00A4002B" w:rsidP="00A4002B">
            <w:pPr>
              <w:spacing w:after="0" w:line="240" w:lineRule="auto"/>
              <w:rPr>
                <w:rFonts w:eastAsia="Arial Unicode MS" w:cs="Arial"/>
                <w:szCs w:val="18"/>
                <w:lang w:val="de-DE" w:eastAsia="ar-SA"/>
              </w:rPr>
            </w:pPr>
          </w:p>
        </w:tc>
      </w:tr>
      <w:tr w:rsidR="00A4002B" w14:paraId="36721706"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83886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1436C0" w14:textId="7B804D16" w:rsidR="00A4002B" w:rsidRDefault="00A4002B" w:rsidP="00A4002B">
            <w:pPr>
              <w:snapToGrid w:val="0"/>
              <w:spacing w:after="0" w:line="240" w:lineRule="auto"/>
            </w:pPr>
            <w:hyperlink r:id="rId771" w:history="1">
              <w:r>
                <w:rPr>
                  <w:rStyle w:val="Hyperlink"/>
                  <w:rFonts w:cs="Arial"/>
                </w:rPr>
                <w:t>S1-244300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853619" w14:textId="77777777" w:rsidR="00A4002B" w:rsidRDefault="00A4002B" w:rsidP="00A4002B">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792875" w14:textId="77777777" w:rsidR="00A4002B" w:rsidRDefault="00A4002B" w:rsidP="00A4002B">
            <w:pPr>
              <w:snapToGrid w:val="0"/>
              <w:spacing w:after="0" w:line="240" w:lineRule="auto"/>
            </w:pPr>
            <w:r>
              <w:t>Use case on mobile robotic platforms in nursing ward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12065D" w14:textId="14771692"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8B135A" w14:textId="0912B2CB" w:rsidR="00A4002B" w:rsidRDefault="00A4002B" w:rsidP="00A4002B">
            <w:pPr>
              <w:spacing w:after="0" w:line="240" w:lineRule="auto"/>
              <w:rPr>
                <w:rFonts w:eastAsia="Arial Unicode MS" w:cs="Arial"/>
                <w:szCs w:val="18"/>
                <w:lang w:val="de-DE" w:eastAsia="ar-SA"/>
              </w:rPr>
            </w:pPr>
          </w:p>
        </w:tc>
      </w:tr>
      <w:tr w:rsidR="00A71185" w14:paraId="12534E2C"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A04EA"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B66A4" w14:textId="6AA3258A" w:rsidR="00A71185" w:rsidRDefault="00A71185" w:rsidP="00C43975">
            <w:pPr>
              <w:snapToGrid w:val="0"/>
              <w:spacing w:after="0" w:line="240" w:lineRule="auto"/>
            </w:pPr>
            <w:hyperlink r:id="rId772" w:history="1">
              <w:r>
                <w:rPr>
                  <w:rStyle w:val="Hyperlink"/>
                  <w:rFonts w:cs="Arial"/>
                </w:rPr>
                <w:t>S1-244301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2D6F0E"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A3EE3" w14:textId="77777777" w:rsidR="00A71185" w:rsidRDefault="00A71185" w:rsidP="00C43975">
            <w:pPr>
              <w:snapToGrid w:val="0"/>
              <w:spacing w:after="0" w:line="240" w:lineRule="auto"/>
            </w:pPr>
            <w:r>
              <w:t>Use case on low power high accuracy positioning tags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1B32ED"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7D8B3C"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A71185" w14:paraId="5D17417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AAB81"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22C35" w14:textId="298B48E8" w:rsidR="00A71185" w:rsidRDefault="00A71185" w:rsidP="00C43975">
            <w:pPr>
              <w:snapToGrid w:val="0"/>
              <w:spacing w:after="0" w:line="240" w:lineRule="auto"/>
            </w:pPr>
            <w:hyperlink r:id="rId773" w:history="1">
              <w:r>
                <w:rPr>
                  <w:rStyle w:val="Hyperlink"/>
                  <w:rFonts w:cs="Arial"/>
                </w:rPr>
                <w:t>S1-244302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26DDDF"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1A8E14" w14:textId="77777777" w:rsidR="00A71185" w:rsidRDefault="00A71185" w:rsidP="00C43975">
            <w:pPr>
              <w:snapToGrid w:val="0"/>
              <w:spacing w:after="0" w:line="240" w:lineRule="auto"/>
            </w:pPr>
            <w:r>
              <w:t>Use case on 6G indoor positioning and mapping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C9557A"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E11CB6"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A71185" w14:paraId="5837724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759C8" w14:textId="77777777" w:rsidR="00A71185" w:rsidRPr="00097828" w:rsidRDefault="00A71185" w:rsidP="00C43975">
            <w:pPr>
              <w:snapToGrid w:val="0"/>
              <w:spacing w:after="0" w:line="240" w:lineRule="auto"/>
            </w:pPr>
            <w:proofErr w:type="spellStart"/>
            <w:r w:rsidRPr="000978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C288B" w14:textId="66A5A2AB" w:rsidR="00A71185" w:rsidRPr="00097828" w:rsidRDefault="00A71185" w:rsidP="00C43975">
            <w:pPr>
              <w:snapToGrid w:val="0"/>
              <w:spacing w:after="0" w:line="240" w:lineRule="auto"/>
            </w:pPr>
            <w:hyperlink r:id="rId774" w:history="1">
              <w:r w:rsidRPr="00097828">
                <w:rPr>
                  <w:rStyle w:val="Hyperlink"/>
                  <w:color w:val="auto"/>
                </w:rPr>
                <w:t>S1-244347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2C4300" w14:textId="77777777" w:rsidR="00A71185" w:rsidRPr="00097828" w:rsidRDefault="00A71185" w:rsidP="00C43975">
            <w:pPr>
              <w:snapToGrid w:val="0"/>
              <w:spacing w:after="0" w:line="240" w:lineRule="auto"/>
            </w:pPr>
            <w:r w:rsidRPr="00097828">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131D0F" w14:textId="77777777" w:rsidR="00A71185" w:rsidRPr="00097828" w:rsidRDefault="00A71185" w:rsidP="00C43975">
            <w:pPr>
              <w:snapToGrid w:val="0"/>
              <w:spacing w:after="0" w:line="240" w:lineRule="auto"/>
            </w:pPr>
            <w:r w:rsidRPr="00097828">
              <w:t xml:space="preserve">Use case on subscriber self-identity </w:t>
            </w:r>
            <w:proofErr w:type="spellStart"/>
            <w:r w:rsidRPr="00097828">
              <w:t>authenticatio</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4E9BEB" w14:textId="77777777" w:rsidR="00A71185" w:rsidRPr="00097828" w:rsidRDefault="00A71185" w:rsidP="00C43975">
            <w:pPr>
              <w:snapToGrid w:val="0"/>
              <w:spacing w:after="0" w:line="240" w:lineRule="auto"/>
              <w:rPr>
                <w:lang w:val="de-DE" w:eastAsia="ar-SA"/>
              </w:rPr>
            </w:pPr>
            <w:r w:rsidRPr="00097828">
              <w:rPr>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C06D8D" w14:textId="77777777" w:rsidR="00A71185" w:rsidRPr="00097828" w:rsidRDefault="00A71185" w:rsidP="00C43975">
            <w:pPr>
              <w:snapToGrid w:val="0"/>
              <w:spacing w:after="0" w:line="240" w:lineRule="auto"/>
              <w:rPr>
                <w:lang w:val="de-DE" w:eastAsia="ar-SA"/>
              </w:rPr>
            </w:pPr>
            <w:r w:rsidRPr="00097828">
              <w:rPr>
                <w:lang w:val="de-DE" w:eastAsia="ar-SA"/>
              </w:rPr>
              <w:t>Postponed by the source company.</w:t>
            </w:r>
          </w:p>
        </w:tc>
      </w:tr>
      <w:tr w:rsidR="00A71185" w14:paraId="18929E6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795C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B10C0" w14:textId="762718CD" w:rsidR="00A71185" w:rsidRDefault="00A71185" w:rsidP="00C43975">
            <w:pPr>
              <w:snapToGrid w:val="0"/>
              <w:spacing w:after="0" w:line="240" w:lineRule="auto"/>
            </w:pPr>
            <w:hyperlink r:id="rId775" w:history="1">
              <w:r>
                <w:rPr>
                  <w:rStyle w:val="Hyperlink"/>
                  <w:rFonts w:cs="Arial"/>
                </w:rPr>
                <w:t>S1-244351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AE5476" w14:textId="77777777" w:rsidR="00A71185" w:rsidRDefault="00A71185" w:rsidP="00C43975">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EB3457" w14:textId="77777777" w:rsidR="00A71185" w:rsidRDefault="00A71185" w:rsidP="00C43975">
            <w:pPr>
              <w:snapToGrid w:val="0"/>
              <w:spacing w:after="0" w:line="240" w:lineRule="auto"/>
            </w:pPr>
            <w:r>
              <w:t>Use case on Supplemental NW Extension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43E904" w14:textId="0B1F8CCF"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"D:\\TSGS1_108_Orlando\\Docs\\S1-244399.zip"</w:instrText>
            </w:r>
            <w:r>
              <w:fldChar w:fldCharType="separate"/>
            </w:r>
            <w:r>
              <w:rPr>
                <w:rStyle w:val="Hyperlink"/>
                <w:rFonts w:eastAsia="Times New Roman" w:cs="Arial"/>
                <w:szCs w:val="18"/>
                <w:lang w:val="de-DE" w:eastAsia="ar-SA"/>
              </w:rPr>
              <w:t>S1-244399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EF826" w14:textId="77777777" w:rsidR="00A71185" w:rsidRDefault="00A71185" w:rsidP="00C43975">
            <w:pPr>
              <w:spacing w:after="0" w:line="240" w:lineRule="auto"/>
              <w:rPr>
                <w:rFonts w:eastAsia="Arial Unicode MS" w:cs="Arial"/>
                <w:szCs w:val="18"/>
                <w:lang w:val="de-DE" w:eastAsia="ar-SA"/>
              </w:rPr>
            </w:pPr>
          </w:p>
        </w:tc>
      </w:tr>
      <w:tr w:rsidR="00A4002B" w14:paraId="273E59FB"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D39A0D"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C9CD40" w14:textId="588E8BBB" w:rsidR="00A4002B" w:rsidRDefault="00A4002B" w:rsidP="00A4002B">
            <w:pPr>
              <w:snapToGrid w:val="0"/>
              <w:spacing w:after="0" w:line="240" w:lineRule="auto"/>
            </w:pPr>
            <w:hyperlink r:id="rId776" w:history="1">
              <w:r>
                <w:rPr>
                  <w:rStyle w:val="Hyperlink"/>
                  <w:rFonts w:cs="Arial"/>
                </w:rPr>
                <w:t>S1-244399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D3D2A3" w14:textId="77777777" w:rsidR="00A4002B" w:rsidRDefault="00A4002B" w:rsidP="00A4002B">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8448E82" w14:textId="77777777" w:rsidR="00A4002B" w:rsidRDefault="00A4002B" w:rsidP="00A4002B">
            <w:pPr>
              <w:snapToGrid w:val="0"/>
              <w:spacing w:after="0" w:line="240" w:lineRule="auto"/>
            </w:pPr>
            <w:r>
              <w:t>Use case on Supplemental NW Extension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91BDC28" w14:textId="374F531E" w:rsidR="00A4002B" w:rsidRDefault="00A4002B" w:rsidP="00A4002B">
            <w:pPr>
              <w:snapToGrid w:val="0"/>
              <w:spacing w:after="0" w:line="240" w:lineRule="auto"/>
              <w:rPr>
                <w:rFonts w:eastAsia="Times New Roman" w:cs="Arial"/>
                <w:szCs w:val="18"/>
                <w:lang w:val="de-DE" w:eastAsia="ar-SA"/>
              </w:rPr>
            </w:pPr>
            <w:r w:rsidRPr="00D4491C">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CAB16C" w14:textId="11CD2B22" w:rsidR="00A4002B" w:rsidRDefault="00A4002B" w:rsidP="00A4002B">
            <w:pPr>
              <w:spacing w:after="0" w:line="240" w:lineRule="auto"/>
              <w:rPr>
                <w:rFonts w:eastAsia="Arial Unicode MS" w:cs="Arial"/>
                <w:szCs w:val="18"/>
                <w:lang w:val="de-DE" w:eastAsia="ar-SA"/>
              </w:rPr>
            </w:pPr>
            <w:r>
              <w:rPr>
                <w:rFonts w:eastAsia="Arial Unicode MS" w:cs="Arial"/>
                <w:szCs w:val="18"/>
                <w:lang w:val="de-DE" w:eastAsia="ar-SA"/>
              </w:rPr>
              <w:t xml:space="preserve">Revision of </w:t>
            </w:r>
            <w:r>
              <w:fldChar w:fldCharType="begin"/>
            </w:r>
            <w:r w:rsidR="003C5F81">
              <w:instrText>HYPERLINK "D:\\TSGS1_108_Orlando\\Docs\\S1-244351.zip"</w:instrText>
            </w:r>
            <w:r>
              <w:fldChar w:fldCharType="separate"/>
            </w:r>
            <w:r>
              <w:rPr>
                <w:rStyle w:val="Hyperlink"/>
                <w:rFonts w:eastAsia="Arial Unicode MS" w:cs="Arial"/>
                <w:szCs w:val="18"/>
                <w:lang w:val="de-DE" w:eastAsia="ar-SA"/>
              </w:rPr>
              <w:t>S1-244351</w:t>
            </w:r>
            <w:r>
              <w:rPr>
                <w:rStyle w:val="Hyperlink"/>
                <w:rFonts w:eastAsia="Arial Unicode MS" w:cs="Arial"/>
                <w:szCs w:val="18"/>
                <w:lang w:val="de-DE" w:eastAsia="ar-SA"/>
              </w:rPr>
              <w:fldChar w:fldCharType="end"/>
            </w:r>
            <w:r>
              <w:rPr>
                <w:rFonts w:eastAsia="Arial Unicode MS" w:cs="Arial"/>
                <w:szCs w:val="18"/>
                <w:lang w:val="de-DE" w:eastAsia="ar-SA"/>
              </w:rPr>
              <w:t>.</w:t>
            </w:r>
          </w:p>
          <w:p w14:paraId="5CD9B695" w14:textId="6F687812" w:rsidR="00A4002B" w:rsidRDefault="00A4002B" w:rsidP="00A4002B">
            <w:pPr>
              <w:spacing w:after="0" w:line="240" w:lineRule="auto"/>
              <w:rPr>
                <w:rFonts w:eastAsia="Arial Unicode MS" w:cs="Arial"/>
                <w:szCs w:val="18"/>
                <w:lang w:val="de-DE" w:eastAsia="ar-SA"/>
              </w:rPr>
            </w:pPr>
          </w:p>
        </w:tc>
      </w:tr>
      <w:tr w:rsidR="00A4002B" w14:paraId="307E154D"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0EC296"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4BA426" w14:textId="19998C3F" w:rsidR="00A4002B" w:rsidRDefault="00A4002B" w:rsidP="00A4002B">
            <w:pPr>
              <w:snapToGrid w:val="0"/>
              <w:spacing w:after="0" w:line="240" w:lineRule="auto"/>
            </w:pPr>
            <w:hyperlink r:id="rId777" w:history="1">
              <w:r>
                <w:rPr>
                  <w:rStyle w:val="Hyperlink"/>
                  <w:rFonts w:cs="Arial"/>
                </w:rPr>
                <w:t>S1-244370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E50D5C" w14:textId="77777777" w:rsidR="00A4002B" w:rsidRDefault="00A4002B" w:rsidP="00A4002B">
            <w:pPr>
              <w:snapToGrid w:val="0"/>
              <w:spacing w:after="0" w:line="240" w:lineRule="auto"/>
            </w:pPr>
            <w:proofErr w:type="spellStart"/>
            <w: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3E6E2B" w14:textId="77777777" w:rsidR="00A4002B" w:rsidRDefault="00A4002B" w:rsidP="00A4002B">
            <w:pPr>
              <w:snapToGrid w:val="0"/>
              <w:spacing w:after="0" w:line="240" w:lineRule="auto"/>
            </w:pPr>
            <w:r>
              <w:t>Data Collection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F154940" w14:textId="79348893" w:rsidR="00A4002B" w:rsidRDefault="00A4002B" w:rsidP="00A4002B">
            <w:pPr>
              <w:snapToGrid w:val="0"/>
              <w:spacing w:after="0" w:line="240" w:lineRule="auto"/>
              <w:rPr>
                <w:rFonts w:eastAsia="Times New Roman" w:cs="Arial"/>
                <w:szCs w:val="18"/>
                <w:lang w:val="de-DE" w:eastAsia="ar-SA"/>
              </w:rPr>
            </w:pPr>
            <w:r w:rsidRPr="00D4491C">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A81017" w14:textId="15D3305F" w:rsidR="00A4002B" w:rsidRDefault="00A4002B" w:rsidP="00A4002B">
            <w:pPr>
              <w:spacing w:after="0" w:line="240" w:lineRule="auto"/>
              <w:rPr>
                <w:rFonts w:eastAsia="Arial Unicode MS" w:cs="Arial"/>
                <w:szCs w:val="18"/>
                <w:lang w:val="de-DE" w:eastAsia="ar-SA"/>
              </w:rPr>
            </w:pPr>
          </w:p>
        </w:tc>
      </w:tr>
      <w:tr w:rsidR="00A71185" w14:paraId="66FA9DF3"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0407BB" w14:textId="77777777" w:rsidR="00A71185" w:rsidRPr="00690BC3" w:rsidRDefault="00A71185" w:rsidP="00C43975">
            <w:pPr>
              <w:snapToGrid w:val="0"/>
              <w:spacing w:after="0" w:line="240" w:lineRule="auto"/>
            </w:pPr>
            <w:proofErr w:type="spellStart"/>
            <w:r w:rsidRPr="00690B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A98C30" w14:textId="2096A9F0" w:rsidR="00A71185" w:rsidRPr="00690BC3" w:rsidRDefault="00A71185" w:rsidP="00C43975">
            <w:pPr>
              <w:snapToGrid w:val="0"/>
              <w:spacing w:after="0" w:line="240" w:lineRule="auto"/>
            </w:pPr>
            <w:hyperlink r:id="rId778" w:history="1">
              <w:r w:rsidRPr="00690BC3">
                <w:rPr>
                  <w:rStyle w:val="Hyperlink"/>
                  <w:color w:val="auto"/>
                </w:rPr>
                <w:t>S1-244344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4740600" w14:textId="77777777" w:rsidR="00A71185" w:rsidRPr="00690BC3" w:rsidRDefault="00A71185" w:rsidP="00C43975">
            <w:pPr>
              <w:snapToGrid w:val="0"/>
              <w:spacing w:after="0" w:line="240" w:lineRule="auto"/>
            </w:pPr>
            <w:r w:rsidRPr="00690BC3">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216EB70" w14:textId="77777777" w:rsidR="00A71185" w:rsidRPr="00690BC3" w:rsidRDefault="00A71185" w:rsidP="00C43975">
            <w:pPr>
              <w:snapToGrid w:val="0"/>
              <w:spacing w:after="0" w:line="240" w:lineRule="auto"/>
            </w:pPr>
            <w:r w:rsidRPr="00690BC3">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45325CB" w14:textId="77777777" w:rsidR="00A71185" w:rsidRPr="00690BC3" w:rsidRDefault="00A71185" w:rsidP="00C43975">
            <w:pPr>
              <w:snapToGrid w:val="0"/>
              <w:spacing w:after="0" w:line="240" w:lineRule="auto"/>
              <w:rPr>
                <w:rFonts w:eastAsia="Times New Roman" w:cs="Arial"/>
                <w:szCs w:val="18"/>
                <w:lang w:val="de-DE" w:eastAsia="ar-SA"/>
              </w:rPr>
            </w:pPr>
            <w:r w:rsidRPr="00690BC3">
              <w:rPr>
                <w:rFonts w:eastAsia="Times New Roman" w:cs="Arial"/>
                <w:szCs w:val="18"/>
                <w:highlight w:val="yellow"/>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4DDAB20" w14:textId="77777777" w:rsidR="00A71185" w:rsidRPr="00690BC3" w:rsidRDefault="00A71185" w:rsidP="00C43975">
            <w:pPr>
              <w:spacing w:after="0" w:line="240" w:lineRule="auto"/>
              <w:rPr>
                <w:rFonts w:eastAsia="Arial Unicode MS" w:cs="Arial"/>
                <w:szCs w:val="18"/>
                <w:lang w:val="de-DE" w:eastAsia="ar-SA"/>
              </w:rPr>
            </w:pPr>
            <w:r w:rsidRPr="00690BC3">
              <w:rPr>
                <w:rFonts w:eastAsia="Times New Roman" w:cs="Arial"/>
                <w:szCs w:val="18"/>
                <w:highlight w:val="yellow"/>
                <w:lang w:val="de-DE" w:eastAsia="ar-SA"/>
              </w:rPr>
              <w:t>LATE</w:t>
            </w:r>
            <w:r w:rsidRPr="00690BC3">
              <w:rPr>
                <w:rFonts w:eastAsia="Times New Roman" w:cs="Arial"/>
                <w:szCs w:val="18"/>
                <w:lang w:val="de-DE" w:eastAsia="ar-SA"/>
              </w:rPr>
              <w:t xml:space="preserve"> contribution</w:t>
            </w:r>
          </w:p>
        </w:tc>
      </w:tr>
      <w:tr w:rsidR="00A71185" w14:paraId="4429D1B1"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78A5D6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22D0D81" w14:textId="3D8D393E" w:rsidR="00A71185" w:rsidRDefault="00A71185" w:rsidP="00C43975">
            <w:pPr>
              <w:snapToGrid w:val="0"/>
              <w:spacing w:after="0" w:line="240" w:lineRule="auto"/>
            </w:pPr>
            <w:hyperlink r:id="rId779" w:history="1">
              <w:r>
                <w:rPr>
                  <w:rStyle w:val="Hyperlink"/>
                  <w:rFonts w:cs="Arial"/>
                </w:rPr>
                <w:t>S1-244171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56C01B4" w14:textId="77777777" w:rsidR="00A71185" w:rsidRDefault="00A71185" w:rsidP="00C43975">
            <w:pPr>
              <w:snapToGrid w:val="0"/>
              <w:spacing w:after="0" w:line="240" w:lineRule="auto"/>
            </w:pPr>
            <w:r>
              <w:t>CSCN, vivo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8A2930" w14:textId="77777777" w:rsidR="00A71185" w:rsidRDefault="00A71185" w:rsidP="00C43975">
            <w:pPr>
              <w:snapToGrid w:val="0"/>
              <w:spacing w:after="0" w:line="240" w:lineRule="auto"/>
            </w:pPr>
            <w:r>
              <w:t>Use case on High-accuracy positioning with LEO observation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E5AE543"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01A187A" w14:textId="77777777" w:rsidR="00A71185" w:rsidRDefault="00A71185" w:rsidP="00C43975">
            <w:pPr>
              <w:spacing w:after="0" w:line="240" w:lineRule="auto"/>
              <w:rPr>
                <w:rFonts w:eastAsia="Arial Unicode MS" w:cs="Arial"/>
                <w:szCs w:val="18"/>
                <w:lang w:val="de-DE" w:eastAsia="ar-SA"/>
              </w:rPr>
            </w:pPr>
          </w:p>
        </w:tc>
      </w:tr>
      <w:tr w:rsidR="00A71185" w14:paraId="5F46657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5E572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5435E6C" w14:textId="2C4097D3" w:rsidR="00A71185" w:rsidRDefault="00A71185" w:rsidP="00C43975">
            <w:pPr>
              <w:snapToGrid w:val="0"/>
              <w:spacing w:after="0" w:line="240" w:lineRule="auto"/>
            </w:pPr>
            <w:hyperlink r:id="rId780" w:history="1">
              <w:r>
                <w:rPr>
                  <w:rStyle w:val="Hyperlink"/>
                  <w:rFonts w:cs="Arial"/>
                </w:rPr>
                <w:t>S1-244026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48A1F7E" w14:textId="77777777" w:rsidR="00A71185" w:rsidRDefault="00A71185" w:rsidP="00C43975">
            <w:pPr>
              <w:snapToGrid w:val="0"/>
              <w:spacing w:after="0" w:line="240" w:lineRule="auto"/>
            </w:pPr>
            <w:r>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1E6D879" w14:textId="77777777" w:rsidR="00A71185" w:rsidRDefault="00A71185" w:rsidP="00C43975">
            <w:pPr>
              <w:snapToGrid w:val="0"/>
              <w:spacing w:after="0" w:line="240" w:lineRule="auto"/>
              <w:rPr>
                <w:lang w:val="nl-NL"/>
              </w:rPr>
            </w:pPr>
            <w:r>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00B8088"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44ED4CD" w14:textId="77777777" w:rsidR="00A71185" w:rsidRDefault="00A71185" w:rsidP="00C43975">
            <w:pPr>
              <w:spacing w:after="0" w:line="240" w:lineRule="auto"/>
              <w:rPr>
                <w:rFonts w:eastAsia="Arial Unicode MS" w:cs="Arial"/>
                <w:szCs w:val="18"/>
                <w:lang w:val="de-DE" w:eastAsia="ar-SA"/>
              </w:rPr>
            </w:pPr>
          </w:p>
        </w:tc>
      </w:tr>
      <w:tr w:rsidR="00A223B3" w:rsidRPr="00745D37" w14:paraId="65EDFA54" w14:textId="77777777" w:rsidTr="0033669C">
        <w:trPr>
          <w:trHeight w:val="141"/>
        </w:trPr>
        <w:tc>
          <w:tcPr>
            <w:tcW w:w="14426" w:type="dxa"/>
            <w:gridSpan w:val="7"/>
            <w:tcBorders>
              <w:bottom w:val="single" w:sz="4" w:space="0" w:color="auto"/>
            </w:tcBorders>
            <w:shd w:val="clear" w:color="auto" w:fill="F2F2F2" w:themeFill="background1" w:themeFillShade="F2"/>
          </w:tcPr>
          <w:p w14:paraId="08FCD116" w14:textId="1B409270" w:rsidR="00A223B3" w:rsidRPr="00745D37" w:rsidRDefault="00A223B3" w:rsidP="00A223B3">
            <w:pPr>
              <w:pStyle w:val="Heading3"/>
              <w:rPr>
                <w:lang w:val="en-US"/>
              </w:rPr>
            </w:pPr>
            <w:r w:rsidRPr="00AC0662">
              <w:t xml:space="preserve">FS_ </w:t>
            </w:r>
            <w:r>
              <w:t xml:space="preserve">6G-REQ </w:t>
            </w:r>
            <w:r>
              <w:rPr>
                <w:lang w:val="en-US"/>
              </w:rPr>
              <w:t>Output</w:t>
            </w:r>
          </w:p>
        </w:tc>
      </w:tr>
      <w:tr w:rsidR="00A223B3" w:rsidRPr="002B5B90" w14:paraId="4370555C" w14:textId="77777777" w:rsidTr="00336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BF2621" w14:textId="77777777" w:rsidR="00A223B3" w:rsidRPr="0035555A" w:rsidRDefault="00A223B3" w:rsidP="00A223B3">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26CD9B" w14:textId="43F5B544" w:rsidR="00A223B3" w:rsidRPr="0035555A" w:rsidRDefault="00754827" w:rsidP="00A223B3">
            <w:pPr>
              <w:snapToGrid w:val="0"/>
              <w:spacing w:after="0" w:line="240" w:lineRule="auto"/>
            </w:pPr>
            <w:hyperlink r:id="rId781" w:history="1">
              <w:r w:rsidRPr="00754827">
                <w:rPr>
                  <w:rStyle w:val="Hyperlink"/>
                  <w:rFonts w:cs="Arial"/>
                </w:rPr>
                <w:t>S1-244696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AA727A" w14:textId="345B52B9" w:rsidR="00A223B3" w:rsidRPr="0035555A" w:rsidRDefault="00A223B3" w:rsidP="00A223B3">
            <w:pPr>
              <w:snapToGrid w:val="0"/>
              <w:spacing w:after="0" w:line="240" w:lineRule="auto"/>
            </w:pPr>
            <w:r w:rsidRPr="00ED4787">
              <w:t xml:space="preserve">Rapporteur </w:t>
            </w:r>
            <w:r>
              <w:t xml:space="preserve">(China Mobile, </w:t>
            </w:r>
            <w:proofErr w:type="spellStart"/>
            <w:r>
              <w:t>TMobile</w:t>
            </w:r>
            <w:proofErr w:type="spellEnd"/>
            <w:r>
              <w:t>-USA)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F66A84" w14:textId="17851972" w:rsidR="00A223B3" w:rsidRPr="0035555A" w:rsidRDefault="00A223B3" w:rsidP="00A223B3">
            <w:pPr>
              <w:snapToGrid w:val="0"/>
              <w:spacing w:after="0" w:line="240" w:lineRule="auto"/>
            </w:pPr>
            <w:r w:rsidRPr="00CC36D6">
              <w:t>TR 22.8</w:t>
            </w:r>
            <w:r>
              <w:t>70v</w:t>
            </w:r>
            <w:r w:rsidRPr="00CC36D6">
              <w:t>0.</w:t>
            </w:r>
            <w:r>
              <w:t>1</w:t>
            </w:r>
            <w:r w:rsidRPr="00CC36D6">
              <w:t>.0</w:t>
            </w:r>
            <w:r>
              <w:t xml:space="preserve"> </w:t>
            </w:r>
            <w:r w:rsidRPr="00307138">
              <w:t>Study on 6G Use Cases and Service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612CA3" w14:textId="77777777" w:rsidR="00A223B3" w:rsidRPr="0035555A" w:rsidRDefault="00A223B3" w:rsidP="00A223B3">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CFA2529" w14:textId="77777777" w:rsidR="00A223B3" w:rsidRPr="0035555A" w:rsidRDefault="00A223B3" w:rsidP="00A223B3">
            <w:pPr>
              <w:spacing w:after="0" w:line="240" w:lineRule="auto"/>
              <w:rPr>
                <w:rFonts w:eastAsia="Arial Unicode MS" w:cs="Arial"/>
                <w:szCs w:val="18"/>
                <w:lang w:val="de-DE" w:eastAsia="ar-SA"/>
              </w:rPr>
            </w:pPr>
          </w:p>
        </w:tc>
      </w:tr>
      <w:tr w:rsidR="00A223B3" w14:paraId="2DC22298" w14:textId="77777777" w:rsidTr="00905618">
        <w:trPr>
          <w:trHeight w:val="141"/>
        </w:trPr>
        <w:tc>
          <w:tcPr>
            <w:tcW w:w="14426" w:type="dxa"/>
            <w:gridSpan w:val="7"/>
            <w:tcBorders>
              <w:bottom w:val="single" w:sz="4" w:space="0" w:color="auto"/>
            </w:tcBorders>
            <w:shd w:val="clear" w:color="auto" w:fill="F2F2F2"/>
          </w:tcPr>
          <w:p w14:paraId="47694D2A" w14:textId="4B3D6A3F" w:rsidR="00A223B3" w:rsidRDefault="00A223B3" w:rsidP="00A223B3">
            <w:pPr>
              <w:pStyle w:val="Heading1"/>
            </w:pPr>
            <w:r>
              <w:lastRenderedPageBreak/>
              <w:t>Other technical</w:t>
            </w:r>
            <w:r w:rsidRPr="00F45489">
              <w:t xml:space="preserve"> </w:t>
            </w:r>
            <w:r>
              <w:t>c</w:t>
            </w:r>
            <w:r w:rsidRPr="00F45489">
              <w:t>ontributions</w:t>
            </w:r>
          </w:p>
        </w:tc>
      </w:tr>
      <w:tr w:rsidR="00A223B3" w:rsidRPr="002B5B90" w14:paraId="645BA56F" w14:textId="77777777" w:rsidTr="004F38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E64EA" w14:textId="77777777" w:rsidR="00A223B3" w:rsidRPr="00905618" w:rsidRDefault="00A223B3" w:rsidP="00A223B3">
            <w:pPr>
              <w:snapToGrid w:val="0"/>
              <w:spacing w:after="0" w:line="240" w:lineRule="auto"/>
            </w:pPr>
            <w:proofErr w:type="spellStart"/>
            <w:r w:rsidRPr="00905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2157D" w14:textId="23B385C8" w:rsidR="00A223B3" w:rsidRPr="00905618" w:rsidRDefault="00C43975" w:rsidP="00A223B3">
            <w:pPr>
              <w:snapToGrid w:val="0"/>
              <w:spacing w:after="0" w:line="240" w:lineRule="auto"/>
            </w:pPr>
            <w:hyperlink r:id="rId782" w:history="1">
              <w:r w:rsidR="00A223B3" w:rsidRPr="00905618">
                <w:rPr>
                  <w:rStyle w:val="Hyperlink"/>
                  <w:rFonts w:cs="Arial"/>
                  <w:color w:val="auto"/>
                </w:rPr>
                <w:t>S1-244368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7F23E3" w14:textId="77777777" w:rsidR="00A223B3" w:rsidRPr="00905618" w:rsidRDefault="00A223B3" w:rsidP="00A223B3">
            <w:pPr>
              <w:snapToGrid w:val="0"/>
              <w:spacing w:after="0" w:line="240" w:lineRule="auto"/>
            </w:pPr>
            <w:r w:rsidRPr="00905618">
              <w:t>Qualcomm, Google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90C69B" w14:textId="77777777" w:rsidR="00A223B3" w:rsidRPr="00905618" w:rsidRDefault="00A223B3" w:rsidP="00A223B3">
            <w:pPr>
              <w:snapToGrid w:val="0"/>
              <w:spacing w:after="0" w:line="240" w:lineRule="auto"/>
            </w:pPr>
            <w:r w:rsidRPr="00905618">
              <w:t>On Emergency SMS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200DFD" w14:textId="0786D326" w:rsidR="00A223B3" w:rsidRPr="00905618" w:rsidRDefault="00905618" w:rsidP="00A223B3">
            <w:pPr>
              <w:snapToGrid w:val="0"/>
              <w:spacing w:after="0" w:line="240" w:lineRule="auto"/>
              <w:rPr>
                <w:rFonts w:eastAsia="Times New Roman" w:cs="Arial"/>
                <w:szCs w:val="18"/>
                <w:lang w:val="de-DE" w:eastAsia="ar-SA"/>
              </w:rPr>
            </w:pPr>
            <w:r w:rsidRPr="00905618">
              <w:rPr>
                <w:rFonts w:eastAsia="Times New Roman" w:cs="Arial"/>
                <w:szCs w:val="18"/>
                <w:lang w:val="de-DE" w:eastAsia="ar-SA"/>
              </w:rPr>
              <w:t>Revised to S1-244640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C5690B" w14:textId="77777777" w:rsidR="00A223B3" w:rsidRPr="00905618" w:rsidRDefault="00A223B3" w:rsidP="00A223B3">
            <w:pPr>
              <w:spacing w:after="0" w:line="240" w:lineRule="auto"/>
              <w:rPr>
                <w:rFonts w:eastAsia="Arial Unicode MS" w:cs="Arial"/>
                <w:szCs w:val="18"/>
                <w:lang w:val="de-DE" w:eastAsia="ar-SA"/>
              </w:rPr>
            </w:pPr>
          </w:p>
        </w:tc>
      </w:tr>
      <w:tr w:rsidR="00905618" w:rsidRPr="002B5B90" w14:paraId="6C2279AF" w14:textId="77777777" w:rsidTr="004F38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D7BA0B" w14:textId="6F056660" w:rsidR="00905618" w:rsidRPr="004F38C1" w:rsidRDefault="00905618" w:rsidP="00A223B3">
            <w:pPr>
              <w:snapToGrid w:val="0"/>
              <w:spacing w:after="0" w:line="240" w:lineRule="auto"/>
            </w:pPr>
            <w:proofErr w:type="spellStart"/>
            <w:r w:rsidRPr="004F38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08FFED" w14:textId="599C617C" w:rsidR="00905618" w:rsidRPr="004F38C1" w:rsidRDefault="00C43975" w:rsidP="00A223B3">
            <w:pPr>
              <w:snapToGrid w:val="0"/>
              <w:spacing w:after="0" w:line="240" w:lineRule="auto"/>
            </w:pPr>
            <w:hyperlink r:id="rId783" w:history="1">
              <w:r w:rsidR="00905618" w:rsidRPr="004F38C1">
                <w:rPr>
                  <w:rStyle w:val="Hyperlink"/>
                  <w:rFonts w:cs="Arial"/>
                  <w:color w:val="auto"/>
                </w:rPr>
                <w:t>S1-244640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4F0F53" w14:textId="68F38051" w:rsidR="00905618" w:rsidRPr="004F38C1" w:rsidRDefault="00905618" w:rsidP="00A223B3">
            <w:pPr>
              <w:snapToGrid w:val="0"/>
              <w:spacing w:after="0" w:line="240" w:lineRule="auto"/>
            </w:pPr>
            <w:r w:rsidRPr="004F38C1">
              <w:t>Qualcomm, Google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0BB01A" w14:textId="608EA25B" w:rsidR="00905618" w:rsidRPr="004F38C1" w:rsidRDefault="00905618" w:rsidP="00A223B3">
            <w:pPr>
              <w:snapToGrid w:val="0"/>
              <w:spacing w:after="0" w:line="240" w:lineRule="auto"/>
            </w:pPr>
            <w:r w:rsidRPr="004F38C1">
              <w:t>On Emergency SMS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6FC431" w14:textId="43722A3B" w:rsidR="00905618" w:rsidRPr="004F38C1" w:rsidRDefault="00905618" w:rsidP="00A223B3">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BA17EA" w14:textId="77777777" w:rsidR="004F38C1" w:rsidRPr="004F38C1" w:rsidRDefault="00905618" w:rsidP="00A223B3">
            <w:pPr>
              <w:spacing w:after="0" w:line="240" w:lineRule="auto"/>
              <w:rPr>
                <w:rFonts w:eastAsia="Arial Unicode MS" w:cs="Arial"/>
                <w:szCs w:val="18"/>
                <w:lang w:val="de-DE" w:eastAsia="ar-SA"/>
              </w:rPr>
            </w:pPr>
            <w:r w:rsidRPr="004F38C1">
              <w:rPr>
                <w:rFonts w:eastAsia="Arial Unicode MS" w:cs="Arial"/>
                <w:szCs w:val="18"/>
                <w:lang w:val="de-DE" w:eastAsia="ar-SA"/>
              </w:rPr>
              <w:t>Revision of S1-244368.</w:t>
            </w:r>
          </w:p>
          <w:p w14:paraId="44749507" w14:textId="77777777" w:rsidR="004F38C1" w:rsidRPr="004F38C1" w:rsidRDefault="004F38C1" w:rsidP="00A223B3">
            <w:pPr>
              <w:spacing w:after="0" w:line="240" w:lineRule="auto"/>
              <w:rPr>
                <w:rFonts w:eastAsia="Arial Unicode MS" w:cs="Arial"/>
                <w:szCs w:val="18"/>
                <w:lang w:val="de-DE" w:eastAsia="ar-SA"/>
              </w:rPr>
            </w:pPr>
          </w:p>
          <w:p w14:paraId="7E2351C2" w14:textId="77777777" w:rsidR="004F38C1" w:rsidRPr="004F38C1" w:rsidRDefault="004F38C1" w:rsidP="00A223B3">
            <w:pPr>
              <w:spacing w:after="0" w:line="240" w:lineRule="auto"/>
              <w:rPr>
                <w:rFonts w:eastAsia="Arial Unicode MS" w:cs="Arial"/>
                <w:szCs w:val="18"/>
                <w:lang w:val="de-DE" w:eastAsia="ar-SA"/>
              </w:rPr>
            </w:pPr>
          </w:p>
          <w:p w14:paraId="6DC6511B" w14:textId="2C047E68" w:rsidR="00905618" w:rsidRPr="004F38C1" w:rsidRDefault="004F38C1" w:rsidP="00A223B3">
            <w:pPr>
              <w:spacing w:after="0" w:line="240" w:lineRule="auto"/>
              <w:rPr>
                <w:rFonts w:eastAsia="Arial Unicode MS" w:cs="Arial"/>
                <w:szCs w:val="18"/>
                <w:lang w:val="de-DE" w:eastAsia="ar-SA"/>
              </w:rPr>
            </w:pPr>
            <w:r w:rsidRPr="004F38C1">
              <w:rPr>
                <w:rFonts w:eastAsia="Arial Unicode MS" w:cs="Arial"/>
                <w:szCs w:val="18"/>
                <w:lang w:val="de-DE" w:eastAsia="ar-SA"/>
              </w:rPr>
              <w:t>No presentation</w:t>
            </w:r>
          </w:p>
        </w:tc>
      </w:tr>
      <w:tr w:rsidR="00A223B3" w:rsidRPr="002B5B90" w14:paraId="75FA0190" w14:textId="77777777" w:rsidTr="00550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60CDDB" w14:textId="77777777" w:rsidR="00A223B3" w:rsidRPr="005504E8" w:rsidRDefault="00A223B3" w:rsidP="00A223B3">
            <w:pPr>
              <w:snapToGrid w:val="0"/>
              <w:spacing w:after="0" w:line="240" w:lineRule="auto"/>
            </w:pPr>
            <w:proofErr w:type="spellStart"/>
            <w:r w:rsidRPr="005504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C623B9" w14:textId="1E7EA420" w:rsidR="00A223B3" w:rsidRPr="005504E8" w:rsidRDefault="00C43975" w:rsidP="00A223B3">
            <w:pPr>
              <w:snapToGrid w:val="0"/>
              <w:spacing w:after="0" w:line="240" w:lineRule="auto"/>
            </w:pPr>
            <w:hyperlink r:id="rId784" w:history="1">
              <w:r w:rsidR="00A223B3" w:rsidRPr="005504E8">
                <w:rPr>
                  <w:rStyle w:val="Hyperlink"/>
                  <w:rFonts w:cs="Arial"/>
                  <w:color w:val="auto"/>
                </w:rPr>
                <w:t>S1-244254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54FE5" w14:textId="77777777" w:rsidR="00A223B3" w:rsidRPr="005504E8" w:rsidRDefault="00A223B3" w:rsidP="00A223B3">
            <w:pPr>
              <w:snapToGrid w:val="0"/>
              <w:spacing w:after="0" w:line="240" w:lineRule="auto"/>
            </w:pPr>
            <w:r w:rsidRPr="005504E8">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E6B5F2" w14:textId="77777777" w:rsidR="00A223B3" w:rsidRPr="005504E8" w:rsidRDefault="00A223B3" w:rsidP="00A223B3">
            <w:pPr>
              <w:snapToGrid w:val="0"/>
              <w:spacing w:after="0" w:line="240" w:lineRule="auto"/>
            </w:pPr>
            <w:r w:rsidRPr="005504E8">
              <w:t>new MCX Ambient Listening requirements - pause and resume plus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DECFC4" w14:textId="7124B176" w:rsidR="00A223B3" w:rsidRPr="005504E8" w:rsidRDefault="005504E8" w:rsidP="00A223B3">
            <w:pPr>
              <w:snapToGrid w:val="0"/>
              <w:spacing w:after="0" w:line="240" w:lineRule="auto"/>
              <w:rPr>
                <w:rFonts w:eastAsia="Times New Roman" w:cs="Arial"/>
                <w:szCs w:val="18"/>
                <w:lang w:val="de-DE" w:eastAsia="ar-SA"/>
              </w:rPr>
            </w:pPr>
            <w:r w:rsidRPr="005504E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5891E" w14:textId="1C9C6BC9" w:rsidR="00A223B3" w:rsidRPr="005504E8" w:rsidRDefault="00A223B3" w:rsidP="00A223B3">
            <w:pPr>
              <w:spacing w:after="0" w:line="240" w:lineRule="auto"/>
              <w:rPr>
                <w:rFonts w:eastAsia="Arial Unicode MS" w:cs="Arial"/>
                <w:szCs w:val="18"/>
                <w:lang w:val="de-DE" w:eastAsia="ar-SA"/>
              </w:rPr>
            </w:pPr>
          </w:p>
        </w:tc>
      </w:tr>
      <w:tr w:rsidR="00A223B3" w:rsidRPr="002B5B90" w14:paraId="788DB161"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BB4A984" w14:textId="3CAD31BF"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CD80F68" w14:textId="55B76D99" w:rsidR="00A223B3" w:rsidRPr="00330AD0" w:rsidRDefault="00C43975" w:rsidP="00A223B3">
            <w:pPr>
              <w:snapToGrid w:val="0"/>
              <w:spacing w:after="0" w:line="240" w:lineRule="auto"/>
            </w:pPr>
            <w:hyperlink r:id="rId785" w:history="1">
              <w:r w:rsidR="00A223B3" w:rsidRPr="00330AD0">
                <w:t>S1-244217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D3FC8C" w14:textId="3C906DD7" w:rsidR="00A223B3" w:rsidRPr="00330AD0" w:rsidRDefault="00A223B3" w:rsidP="00A223B3">
            <w:pPr>
              <w:snapToGrid w:val="0"/>
              <w:spacing w:after="0" w:line="240" w:lineRule="auto"/>
            </w:pPr>
            <w:r w:rsidRPr="00330AD0">
              <w:t>NTT DOCOMO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A8C52C3" w14:textId="781FC155" w:rsidR="00A223B3" w:rsidRPr="00330AD0" w:rsidRDefault="00A223B3" w:rsidP="00A223B3">
            <w:pPr>
              <w:snapToGrid w:val="0"/>
              <w:spacing w:after="0" w:line="240" w:lineRule="auto"/>
            </w:pPr>
            <w:r w:rsidRPr="00330AD0">
              <w:t>Way forward on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44FDCC1" w14:textId="1E02A9F2"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6D4B0C2"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73016363"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EDACB33" w14:textId="5B5A4361"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B25232" w14:textId="74E1C17E" w:rsidR="00A223B3" w:rsidRPr="00330AD0" w:rsidRDefault="00C43975" w:rsidP="00A223B3">
            <w:pPr>
              <w:snapToGrid w:val="0"/>
              <w:spacing w:after="0" w:line="240" w:lineRule="auto"/>
            </w:pPr>
            <w:hyperlink r:id="rId786" w:history="1">
              <w:r w:rsidR="00A223B3" w:rsidRPr="00330AD0">
                <w:t>S1-244243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6082CF2" w14:textId="0BD2A614" w:rsidR="00A223B3" w:rsidRPr="00330AD0" w:rsidRDefault="00A223B3" w:rsidP="00A223B3">
            <w:pPr>
              <w:snapToGrid w:val="0"/>
              <w:spacing w:after="0" w:line="240" w:lineRule="auto"/>
            </w:pPr>
            <w:r w:rsidRPr="00330AD0">
              <w:t>China Mobile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2B0FF28" w14:textId="7548DC07" w:rsidR="00A223B3" w:rsidRPr="00330AD0" w:rsidRDefault="00A223B3" w:rsidP="00A223B3">
            <w:pPr>
              <w:snapToGrid w:val="0"/>
              <w:spacing w:after="0" w:line="240" w:lineRule="auto"/>
            </w:pPr>
            <w:proofErr w:type="spellStart"/>
            <w:r w:rsidRPr="00330AD0">
              <w:t>pCR</w:t>
            </w:r>
            <w:proofErr w:type="spellEnd"/>
            <w:r w:rsidRPr="00330AD0">
              <w:t xml:space="preserve"> on </w:t>
            </w:r>
            <w:proofErr w:type="spellStart"/>
            <w:r w:rsidRPr="00330AD0">
              <w:t>stucture</w:t>
            </w:r>
            <w:proofErr w:type="spellEnd"/>
            <w:r w:rsidRPr="00330AD0">
              <w:t xml:space="preserve"> update of introducing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B3960B2" w14:textId="673E600F"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33F6B3A"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444F4331"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74ECC92" w14:textId="30D7B5A8"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50ABD67" w14:textId="34013B7E" w:rsidR="00A223B3" w:rsidRPr="00330AD0" w:rsidRDefault="00C43975" w:rsidP="00A223B3">
            <w:pPr>
              <w:snapToGrid w:val="0"/>
              <w:spacing w:after="0" w:line="240" w:lineRule="auto"/>
            </w:pPr>
            <w:hyperlink r:id="rId787" w:history="1">
              <w:r w:rsidR="00A223B3" w:rsidRPr="00330AD0">
                <w:t>S1-244248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810F361" w14:textId="1E33E60E" w:rsidR="00A223B3" w:rsidRPr="00330AD0" w:rsidRDefault="00884CC6" w:rsidP="00A223B3">
            <w:pPr>
              <w:snapToGrid w:val="0"/>
              <w:spacing w:after="0" w:line="240" w:lineRule="auto"/>
            </w:pPr>
            <w:proofErr w:type="spellStart"/>
            <w: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D55BDB5" w14:textId="072DE604" w:rsidR="00A223B3" w:rsidRPr="00330AD0" w:rsidRDefault="00A223B3" w:rsidP="00A223B3">
            <w:pPr>
              <w:snapToGrid w:val="0"/>
              <w:spacing w:after="0" w:line="240" w:lineRule="auto"/>
            </w:pPr>
            <w:proofErr w:type="spellStart"/>
            <w:r w:rsidRPr="00330AD0">
              <w:t>pCR</w:t>
            </w:r>
            <w:proofErr w:type="spellEnd"/>
            <w:r w:rsidRPr="00330AD0">
              <w:t xml:space="preserve"> on FS_6G TR skeleton for Computing Aspect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D5BB10D" w14:textId="5EF813A9"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1A439EE"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4D7643DF"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27DD69C" w14:textId="42480307"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09ED419" w14:textId="1AC0CC30" w:rsidR="00A223B3" w:rsidRPr="00330AD0" w:rsidRDefault="00C43975" w:rsidP="00A223B3">
            <w:pPr>
              <w:snapToGrid w:val="0"/>
              <w:spacing w:after="0" w:line="240" w:lineRule="auto"/>
            </w:pPr>
            <w:hyperlink r:id="rId788" w:history="1">
              <w:r w:rsidR="00A223B3" w:rsidRPr="00330AD0">
                <w:t>S1-244280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83B8A1E" w14:textId="0DED4526" w:rsidR="00A223B3" w:rsidRPr="00330AD0" w:rsidRDefault="00A223B3" w:rsidP="00A223B3">
            <w:pPr>
              <w:snapToGrid w:val="0"/>
              <w:spacing w:after="0" w:line="240" w:lineRule="auto"/>
            </w:pPr>
            <w:r w:rsidRPr="00330AD0">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F2E72DE" w14:textId="0A52550C" w:rsidR="00A223B3" w:rsidRPr="00330AD0" w:rsidRDefault="00A223B3" w:rsidP="00A223B3">
            <w:pPr>
              <w:snapToGrid w:val="0"/>
              <w:spacing w:after="0" w:line="240" w:lineRule="auto"/>
            </w:pPr>
            <w:r w:rsidRPr="00330AD0">
              <w:t>Pseudo-CR on AI and Communication inclusion in FS_6G TR skeleton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3F9A3EA" w14:textId="6E173008"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B1205D4"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2806BDB7"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16A225" w14:textId="5FA90207"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8574100" w14:textId="578E537A" w:rsidR="00A223B3" w:rsidRPr="00330AD0" w:rsidRDefault="00C43975" w:rsidP="00A223B3">
            <w:pPr>
              <w:snapToGrid w:val="0"/>
              <w:spacing w:after="0" w:line="240" w:lineRule="auto"/>
            </w:pPr>
            <w:hyperlink r:id="rId789" w:history="1">
              <w:r w:rsidR="00A223B3" w:rsidRPr="00330AD0">
                <w:t>S1-244305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6659BDB" w14:textId="57AD59D5" w:rsidR="00A223B3" w:rsidRPr="00330AD0" w:rsidRDefault="00A223B3" w:rsidP="00A223B3">
            <w:pPr>
              <w:snapToGrid w:val="0"/>
              <w:spacing w:after="0" w:line="240" w:lineRule="auto"/>
            </w:pPr>
            <w:r w:rsidRPr="00330AD0">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18E7F7" w14:textId="13956688" w:rsidR="00A223B3" w:rsidRPr="00330AD0" w:rsidRDefault="00A223B3" w:rsidP="00A223B3">
            <w:pPr>
              <w:snapToGrid w:val="0"/>
              <w:spacing w:after="0" w:line="240" w:lineRule="auto"/>
            </w:pPr>
            <w:r w:rsidRPr="00330AD0">
              <w:t>AI-Native 6G Core Concept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D87CC8B" w14:textId="0A9A837E"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DBEB3DB"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25B8068F"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D4EFBEF" w14:textId="71BFA241"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A23EC7A" w14:textId="19BB71E3" w:rsidR="00A223B3" w:rsidRPr="00330AD0" w:rsidRDefault="00C43975" w:rsidP="00A223B3">
            <w:pPr>
              <w:snapToGrid w:val="0"/>
              <w:spacing w:after="0" w:line="240" w:lineRule="auto"/>
            </w:pPr>
            <w:hyperlink r:id="rId790" w:history="1">
              <w:r w:rsidR="00A223B3" w:rsidRPr="00330AD0">
                <w:t>S1-244367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F33B70D" w14:textId="18891EF9" w:rsidR="00A223B3" w:rsidRPr="00330AD0" w:rsidRDefault="00A223B3" w:rsidP="00A223B3">
            <w:pPr>
              <w:snapToGrid w:val="0"/>
              <w:spacing w:after="0" w:line="240" w:lineRule="auto"/>
            </w:pPr>
            <w:proofErr w:type="spellStart"/>
            <w:r w:rsidRPr="00330AD0">
              <w:t>InterDigital</w:t>
            </w:r>
            <w:proofErr w:type="spellEnd"/>
            <w:r w:rsidRPr="00330AD0">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E022014" w14:textId="658B3995" w:rsidR="00A223B3" w:rsidRPr="00330AD0" w:rsidRDefault="00A223B3" w:rsidP="00A223B3">
            <w:pPr>
              <w:snapToGrid w:val="0"/>
              <w:spacing w:after="0" w:line="240" w:lineRule="auto"/>
            </w:pPr>
            <w:r w:rsidRPr="00330AD0">
              <w:t>FS_6G-REQ TR 22.870 skeleton new headings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2955523" w14:textId="64B3317E"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5F0108F" w14:textId="77777777" w:rsidR="00A223B3" w:rsidRPr="00330AD0" w:rsidRDefault="00A223B3" w:rsidP="00A223B3">
            <w:pPr>
              <w:spacing w:after="0" w:line="240" w:lineRule="auto"/>
              <w:rPr>
                <w:rFonts w:eastAsia="Arial Unicode MS" w:cs="Arial"/>
                <w:szCs w:val="18"/>
                <w:lang w:val="de-DE" w:eastAsia="ar-SA"/>
              </w:rPr>
            </w:pPr>
          </w:p>
        </w:tc>
      </w:tr>
      <w:tr w:rsidR="00A223B3" w:rsidRPr="00F45489" w14:paraId="69C98DB8" w14:textId="77777777" w:rsidTr="00DF3949">
        <w:trPr>
          <w:trHeight w:val="141"/>
        </w:trPr>
        <w:tc>
          <w:tcPr>
            <w:tcW w:w="14426" w:type="dxa"/>
            <w:gridSpan w:val="7"/>
            <w:shd w:val="clear" w:color="auto" w:fill="F2F2F2"/>
          </w:tcPr>
          <w:p w14:paraId="43247C83" w14:textId="77777777" w:rsidR="00A223B3" w:rsidRPr="00F45489" w:rsidRDefault="00A223B3" w:rsidP="00A223B3">
            <w:pPr>
              <w:pStyle w:val="Heading1"/>
            </w:pPr>
            <w:r w:rsidRPr="00F45489">
              <w:t>Other</w:t>
            </w:r>
            <w:r>
              <w:t xml:space="preserve"> non-technical contributions</w:t>
            </w:r>
          </w:p>
        </w:tc>
      </w:tr>
      <w:tr w:rsidR="00A223B3" w:rsidRPr="00F45489" w14:paraId="0E38D70F" w14:textId="77777777" w:rsidTr="00DF3949">
        <w:trPr>
          <w:trHeight w:val="141"/>
        </w:trPr>
        <w:tc>
          <w:tcPr>
            <w:tcW w:w="14426" w:type="dxa"/>
            <w:gridSpan w:val="7"/>
            <w:shd w:val="clear" w:color="auto" w:fill="F2F2F2"/>
          </w:tcPr>
          <w:p w14:paraId="744ECDC4" w14:textId="77777777" w:rsidR="00A223B3" w:rsidRPr="00F45489" w:rsidRDefault="00A223B3" w:rsidP="00A223B3">
            <w:pPr>
              <w:pStyle w:val="Heading1"/>
            </w:pPr>
            <w:r w:rsidRPr="00F45489">
              <w:t xml:space="preserve">Work Item/Study Item </w:t>
            </w:r>
            <w:r>
              <w:t xml:space="preserve">progress </w:t>
            </w:r>
          </w:p>
        </w:tc>
      </w:tr>
      <w:tr w:rsidR="00A223B3" w:rsidRPr="00012C8A" w14:paraId="34E2AC5F" w14:textId="77777777" w:rsidTr="000D4BF3">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A223B3" w:rsidRPr="00012C8A" w:rsidRDefault="00A223B3" w:rsidP="00A223B3">
            <w:pPr>
              <w:pStyle w:val="Heading2"/>
            </w:pPr>
            <w:r>
              <w:t>Session information outputs</w:t>
            </w:r>
          </w:p>
        </w:tc>
      </w:tr>
      <w:tr w:rsidR="00754827" w:rsidRPr="002B5B90" w14:paraId="7040FB92"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B67907" w14:textId="2273F352" w:rsidR="00754827" w:rsidRPr="000D4BF3" w:rsidRDefault="00754827" w:rsidP="00754827">
            <w:pPr>
              <w:snapToGrid w:val="0"/>
              <w:spacing w:after="0" w:line="240" w:lineRule="auto"/>
            </w:pPr>
            <w:r w:rsidRPr="000D4BF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DCDE5" w14:textId="247C13FF" w:rsidR="00754827" w:rsidRPr="000D4BF3" w:rsidRDefault="00746329" w:rsidP="00754827">
            <w:pPr>
              <w:snapToGrid w:val="0"/>
              <w:spacing w:after="0" w:line="240" w:lineRule="auto"/>
            </w:pPr>
            <w:hyperlink r:id="rId791" w:history="1">
              <w:r w:rsidR="00754827" w:rsidRPr="000D4BF3">
                <w:rPr>
                  <w:rStyle w:val="Hyperlink"/>
                  <w:rFonts w:cs="Arial"/>
                  <w:color w:val="auto"/>
                </w:rPr>
                <w:t>S1-244</w:t>
              </w:r>
              <w:r w:rsidR="00754827" w:rsidRPr="000D4BF3">
                <w:rPr>
                  <w:rStyle w:val="Hyperlink"/>
                  <w:rFonts w:cs="Arial"/>
                  <w:color w:val="auto"/>
                </w:rPr>
                <w:t>5</w:t>
              </w:r>
              <w:r w:rsidR="00754827" w:rsidRPr="000D4BF3">
                <w:rPr>
                  <w:rStyle w:val="Hyperlink"/>
                  <w:rFonts w:cs="Arial"/>
                  <w:color w:val="auto"/>
                </w:rPr>
                <w:t>4</w:t>
              </w:r>
              <w:r w:rsidR="00754827" w:rsidRPr="000D4BF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E0A78E" w14:textId="55127AB3" w:rsidR="00754827" w:rsidRPr="000D4BF3" w:rsidRDefault="00754827" w:rsidP="00754827">
            <w:pPr>
              <w:snapToGrid w:val="0"/>
              <w:spacing w:after="0" w:line="240" w:lineRule="auto"/>
            </w:pPr>
            <w:r w:rsidRPr="000D4BF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88B280" w14:textId="78303437" w:rsidR="00754827" w:rsidRPr="000D4BF3" w:rsidRDefault="00754827" w:rsidP="00754827">
            <w:pPr>
              <w:snapToGrid w:val="0"/>
              <w:spacing w:after="0" w:line="240" w:lineRule="auto"/>
            </w:pPr>
            <w:r w:rsidRPr="000D4BF3">
              <w:t xml:space="preserve">Report for Immersive + Others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234B005" w14:textId="332F6576" w:rsidR="00754827" w:rsidRPr="000D4BF3" w:rsidRDefault="000D4BF3" w:rsidP="00754827">
            <w:pPr>
              <w:snapToGrid w:val="0"/>
              <w:spacing w:after="0" w:line="240" w:lineRule="auto"/>
              <w:rPr>
                <w:rFonts w:eastAsia="Times New Roman" w:cs="Arial"/>
                <w:szCs w:val="18"/>
                <w:lang w:val="de-DE" w:eastAsia="ar-SA"/>
              </w:rPr>
            </w:pPr>
            <w:r w:rsidRPr="000D4BF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51694A" w14:textId="77777777" w:rsidR="00754827" w:rsidRPr="000D4BF3" w:rsidRDefault="00754827" w:rsidP="00754827">
            <w:pPr>
              <w:spacing w:after="0" w:line="240" w:lineRule="auto"/>
              <w:rPr>
                <w:rFonts w:eastAsia="Arial Unicode MS" w:cs="Arial"/>
                <w:szCs w:val="18"/>
                <w:lang w:val="de-DE" w:eastAsia="ar-SA"/>
              </w:rPr>
            </w:pPr>
          </w:p>
        </w:tc>
      </w:tr>
      <w:tr w:rsidR="00754827" w:rsidRPr="002B5B90" w14:paraId="54F38DC2"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FF904" w14:textId="554A4490" w:rsidR="00754827" w:rsidRPr="00746329" w:rsidRDefault="00754827" w:rsidP="00754827">
            <w:pPr>
              <w:snapToGrid w:val="0"/>
              <w:spacing w:after="0" w:line="240" w:lineRule="auto"/>
            </w:pPr>
            <w:r w:rsidRPr="00746329">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00D45E" w14:textId="1E5DF883" w:rsidR="00754827" w:rsidRPr="00746329" w:rsidRDefault="00746329" w:rsidP="00754827">
            <w:pPr>
              <w:snapToGrid w:val="0"/>
              <w:spacing w:after="0" w:line="240" w:lineRule="auto"/>
            </w:pPr>
            <w:hyperlink r:id="rId792" w:history="1">
              <w:r w:rsidR="00754827" w:rsidRPr="00746329">
                <w:rPr>
                  <w:rStyle w:val="Hyperlink"/>
                  <w:rFonts w:cs="Arial"/>
                  <w:color w:val="auto"/>
                </w:rPr>
                <w:t>S1-2</w:t>
              </w:r>
              <w:r w:rsidR="00754827" w:rsidRPr="00746329">
                <w:rPr>
                  <w:rStyle w:val="Hyperlink"/>
                  <w:rFonts w:cs="Arial"/>
                  <w:color w:val="auto"/>
                </w:rPr>
                <w:t>4</w:t>
              </w:r>
              <w:r w:rsidR="00754827" w:rsidRPr="00746329">
                <w:rPr>
                  <w:rStyle w:val="Hyperlink"/>
                  <w:rFonts w:cs="Arial"/>
                  <w:color w:val="auto"/>
                </w:rPr>
                <w:t>4499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DFB951" w14:textId="4BECDA37" w:rsidR="00754827" w:rsidRPr="00746329" w:rsidRDefault="00754827" w:rsidP="00754827">
            <w:pPr>
              <w:snapToGrid w:val="0"/>
              <w:spacing w:after="0" w:line="240" w:lineRule="auto"/>
            </w:pPr>
            <w:r w:rsidRPr="00746329">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547D9" w14:textId="6C501B96" w:rsidR="00754827" w:rsidRPr="00746329" w:rsidRDefault="00754827" w:rsidP="00754827">
            <w:pPr>
              <w:snapToGrid w:val="0"/>
              <w:spacing w:after="0" w:line="240" w:lineRule="auto"/>
            </w:pPr>
            <w:r w:rsidRPr="00746329">
              <w:t xml:space="preserve">Report for FRMCS + Energy </w:t>
            </w:r>
            <w:proofErr w:type="spellStart"/>
            <w:r w:rsidRPr="00746329">
              <w:t>Serv</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321E22" w14:textId="6AEF01AA" w:rsidR="00754827" w:rsidRPr="00746329" w:rsidRDefault="00746329" w:rsidP="00754827">
            <w:pPr>
              <w:snapToGrid w:val="0"/>
              <w:spacing w:after="0" w:line="240" w:lineRule="auto"/>
              <w:rPr>
                <w:rFonts w:eastAsia="Times New Roman" w:cs="Arial"/>
                <w:szCs w:val="18"/>
                <w:lang w:val="de-DE" w:eastAsia="ar-SA"/>
              </w:rPr>
            </w:pPr>
            <w:r w:rsidRPr="00746329">
              <w:rPr>
                <w:rFonts w:eastAsia="Times New Roman" w:cs="Arial"/>
                <w:szCs w:val="18"/>
                <w:lang w:val="de-DE" w:eastAsia="ar-SA"/>
              </w:rPr>
              <w:t>Revised to S1-244785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BAD112" w14:textId="77777777" w:rsidR="00754827" w:rsidRPr="00746329" w:rsidRDefault="00754827" w:rsidP="00754827">
            <w:pPr>
              <w:spacing w:after="0" w:line="240" w:lineRule="auto"/>
              <w:rPr>
                <w:rFonts w:eastAsia="Arial Unicode MS" w:cs="Arial"/>
                <w:szCs w:val="18"/>
                <w:lang w:val="de-DE" w:eastAsia="ar-SA"/>
              </w:rPr>
            </w:pPr>
          </w:p>
        </w:tc>
      </w:tr>
      <w:tr w:rsidR="00746329" w:rsidRPr="002B5B90" w14:paraId="57FD3BBB"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66A25" w14:textId="33239E1C" w:rsidR="00746329" w:rsidRPr="006D7163" w:rsidRDefault="00746329" w:rsidP="00754827">
            <w:pPr>
              <w:snapToGrid w:val="0"/>
              <w:spacing w:after="0" w:line="240" w:lineRule="auto"/>
            </w:pPr>
            <w:r w:rsidRPr="006D716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72DD9E" w14:textId="381FF482" w:rsidR="00746329" w:rsidRPr="006D7163" w:rsidRDefault="00746329" w:rsidP="00754827">
            <w:pPr>
              <w:snapToGrid w:val="0"/>
              <w:spacing w:after="0" w:line="240" w:lineRule="auto"/>
              <w:rPr>
                <w:rFonts w:cs="Arial"/>
              </w:rPr>
            </w:pPr>
            <w:hyperlink r:id="rId793" w:history="1">
              <w:r w:rsidRPr="006D7163">
                <w:rPr>
                  <w:rStyle w:val="Hyperlink"/>
                  <w:rFonts w:cs="Arial"/>
                  <w:color w:val="auto"/>
                </w:rPr>
                <w:t>S1-244785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ACB783" w14:textId="18D63B3C" w:rsidR="00746329" w:rsidRPr="006D7163" w:rsidRDefault="00746329"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D08F083" w14:textId="6DAB2CC8" w:rsidR="00746329" w:rsidRPr="006D7163" w:rsidRDefault="00746329" w:rsidP="00754827">
            <w:pPr>
              <w:snapToGrid w:val="0"/>
              <w:spacing w:after="0" w:line="240" w:lineRule="auto"/>
            </w:pPr>
            <w:r w:rsidRPr="006D7163">
              <w:t xml:space="preserve">Report for FRMCS + Energy </w:t>
            </w:r>
            <w:proofErr w:type="spellStart"/>
            <w:r w:rsidRPr="006D7163">
              <w:t>Serv</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AFF95DA" w14:textId="3B3EE68E" w:rsidR="00746329"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FFD622" w14:textId="77777777" w:rsidR="00746329" w:rsidRPr="006D7163" w:rsidRDefault="00746329" w:rsidP="00754827">
            <w:pPr>
              <w:spacing w:after="0" w:line="240" w:lineRule="auto"/>
              <w:rPr>
                <w:rFonts w:eastAsia="Arial Unicode MS" w:cs="Arial"/>
                <w:szCs w:val="18"/>
                <w:lang w:val="de-DE" w:eastAsia="ar-SA"/>
              </w:rPr>
            </w:pPr>
            <w:r w:rsidRPr="006D7163">
              <w:rPr>
                <w:rFonts w:eastAsia="Arial Unicode MS" w:cs="Arial"/>
                <w:szCs w:val="18"/>
                <w:lang w:val="de-DE" w:eastAsia="ar-SA"/>
              </w:rPr>
              <w:t>Revision of S1-244499.</w:t>
            </w:r>
          </w:p>
          <w:p w14:paraId="2A2491E1" w14:textId="366C842D" w:rsidR="00746329" w:rsidRPr="006D7163" w:rsidRDefault="00746329" w:rsidP="00754827">
            <w:pPr>
              <w:spacing w:after="0" w:line="240" w:lineRule="auto"/>
              <w:rPr>
                <w:rFonts w:eastAsia="Arial Unicode MS" w:cs="Arial"/>
                <w:szCs w:val="18"/>
                <w:lang w:val="de-DE" w:eastAsia="ar-SA"/>
              </w:rPr>
            </w:pPr>
            <w:r w:rsidRPr="006D7163">
              <w:rPr>
                <w:rFonts w:eastAsia="Arial Unicode MS" w:cs="Arial"/>
                <w:szCs w:val="18"/>
                <w:lang w:val="de-DE" w:eastAsia="ar-SA"/>
              </w:rPr>
              <w:t>Cover page to plenary remain open. Open also 456.</w:t>
            </w:r>
          </w:p>
        </w:tc>
      </w:tr>
      <w:tr w:rsidR="00754827" w:rsidRPr="002B5B90" w14:paraId="699D6C78"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22CD0" w14:textId="1D3535DC" w:rsidR="00754827" w:rsidRPr="00807467" w:rsidRDefault="00754827" w:rsidP="00754827">
            <w:pPr>
              <w:snapToGrid w:val="0"/>
              <w:spacing w:after="0" w:line="240" w:lineRule="auto"/>
            </w:pPr>
            <w:r w:rsidRPr="0080746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CDD92A" w14:textId="66AE9FB6" w:rsidR="00754827" w:rsidRPr="00807467" w:rsidRDefault="00746329" w:rsidP="00754827">
            <w:pPr>
              <w:snapToGrid w:val="0"/>
              <w:spacing w:after="0" w:line="240" w:lineRule="auto"/>
            </w:pPr>
            <w:hyperlink r:id="rId794" w:history="1">
              <w:r w:rsidR="00754827" w:rsidRPr="00807467">
                <w:rPr>
                  <w:rStyle w:val="Hyperlink"/>
                  <w:rFonts w:cs="Arial"/>
                  <w:color w:val="auto"/>
                </w:rPr>
                <w:t>S1-244</w:t>
              </w:r>
              <w:r w:rsidR="00754827" w:rsidRPr="00807467">
                <w:rPr>
                  <w:rStyle w:val="Hyperlink"/>
                  <w:rFonts w:cs="Arial"/>
                  <w:color w:val="auto"/>
                </w:rPr>
                <w:t>6</w:t>
              </w:r>
              <w:r w:rsidR="00754827" w:rsidRPr="00807467">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11038A" w14:textId="587C49AB" w:rsidR="00754827" w:rsidRPr="00807467" w:rsidRDefault="00754827" w:rsidP="00754827">
            <w:pPr>
              <w:snapToGrid w:val="0"/>
              <w:spacing w:after="0" w:line="240" w:lineRule="auto"/>
            </w:pPr>
            <w:r w:rsidRPr="00807467">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3C19275" w14:textId="583F4233" w:rsidR="00754827" w:rsidRPr="00807467" w:rsidRDefault="00754827" w:rsidP="00754827">
            <w:pPr>
              <w:snapToGrid w:val="0"/>
              <w:spacing w:after="0" w:line="240" w:lineRule="auto"/>
            </w:pPr>
            <w:r w:rsidRPr="00807467">
              <w:t>Report for Massive Com + Ubiquitous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41C7DB9" w14:textId="1B2A3D54" w:rsidR="00754827" w:rsidRPr="00807467" w:rsidRDefault="00807467" w:rsidP="00754827">
            <w:pPr>
              <w:snapToGrid w:val="0"/>
              <w:spacing w:after="0" w:line="240" w:lineRule="auto"/>
              <w:rPr>
                <w:rFonts w:eastAsia="Times New Roman" w:cs="Arial"/>
                <w:szCs w:val="18"/>
                <w:lang w:val="de-DE" w:eastAsia="ar-SA"/>
              </w:rPr>
            </w:pPr>
            <w:r w:rsidRPr="00807467">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101FB7" w14:textId="77777777" w:rsidR="00754827" w:rsidRPr="00807467" w:rsidRDefault="00754827" w:rsidP="00754827">
            <w:pPr>
              <w:spacing w:after="0" w:line="240" w:lineRule="auto"/>
              <w:rPr>
                <w:rFonts w:eastAsia="Arial Unicode MS" w:cs="Arial"/>
                <w:szCs w:val="18"/>
                <w:lang w:val="de-DE" w:eastAsia="ar-SA"/>
              </w:rPr>
            </w:pPr>
          </w:p>
        </w:tc>
      </w:tr>
      <w:tr w:rsidR="00754827" w:rsidRPr="002B5B90" w14:paraId="09A9AFBE"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573240" w14:textId="1D6001D4" w:rsidR="00754827" w:rsidRPr="006D7163" w:rsidRDefault="00754827" w:rsidP="00754827">
            <w:pPr>
              <w:snapToGrid w:val="0"/>
              <w:spacing w:after="0" w:line="240" w:lineRule="auto"/>
            </w:pPr>
            <w:r w:rsidRPr="006D716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2FA85A" w14:textId="13312641" w:rsidR="00754827" w:rsidRPr="006D7163" w:rsidRDefault="00746329" w:rsidP="00754827">
            <w:pPr>
              <w:snapToGrid w:val="0"/>
              <w:spacing w:after="0" w:line="240" w:lineRule="auto"/>
            </w:pPr>
            <w:hyperlink r:id="rId795" w:history="1">
              <w:r w:rsidR="00754827" w:rsidRPr="006D7163">
                <w:rPr>
                  <w:rStyle w:val="Hyperlink"/>
                  <w:rFonts w:cs="Arial"/>
                  <w:color w:val="auto"/>
                </w:rPr>
                <w:t>S1-244747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5A5C24" w14:textId="33230F38" w:rsidR="00754827" w:rsidRPr="006D7163" w:rsidRDefault="00754827"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78D8394" w14:textId="0DDB9059" w:rsidR="00754827" w:rsidRPr="006D7163" w:rsidRDefault="00754827" w:rsidP="00754827">
            <w:pPr>
              <w:snapToGrid w:val="0"/>
              <w:spacing w:after="0" w:line="240" w:lineRule="auto"/>
            </w:pPr>
            <w:r w:rsidRPr="006D7163">
              <w:t>Report for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AFDAEF1" w14:textId="128EBD52" w:rsidR="00754827"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2D15CA" w14:textId="77777777" w:rsidR="00754827" w:rsidRPr="006D7163" w:rsidRDefault="00754827" w:rsidP="00754827">
            <w:pPr>
              <w:spacing w:after="0" w:line="240" w:lineRule="auto"/>
              <w:rPr>
                <w:rFonts w:eastAsia="Arial Unicode MS" w:cs="Arial"/>
                <w:szCs w:val="18"/>
                <w:lang w:val="de-DE" w:eastAsia="ar-SA"/>
              </w:rPr>
            </w:pPr>
          </w:p>
        </w:tc>
      </w:tr>
      <w:tr w:rsidR="00754827" w:rsidRPr="002B5B90" w14:paraId="01A6EA70"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C7B8D4" w14:textId="0732F1BE" w:rsidR="00754827" w:rsidRPr="002D66E8" w:rsidRDefault="00754827" w:rsidP="00754827">
            <w:pPr>
              <w:snapToGrid w:val="0"/>
              <w:spacing w:after="0" w:line="240" w:lineRule="auto"/>
            </w:pPr>
            <w:r w:rsidRPr="002D66E8">
              <w:t>REP</w:t>
            </w:r>
          </w:p>
        </w:tc>
        <w:bookmarkStart w:id="101" w:name="_Hlk183100336"/>
        <w:tc>
          <w:tcPr>
            <w:tcW w:w="1100" w:type="dxa"/>
            <w:tcBorders>
              <w:top w:val="single" w:sz="4" w:space="0" w:color="auto"/>
              <w:left w:val="single" w:sz="4" w:space="0" w:color="auto"/>
              <w:bottom w:val="single" w:sz="4" w:space="0" w:color="auto"/>
              <w:right w:val="single" w:sz="4" w:space="0" w:color="auto"/>
            </w:tcBorders>
            <w:shd w:val="clear" w:color="auto" w:fill="00FF00"/>
          </w:tcPr>
          <w:p w14:paraId="020A8EB0" w14:textId="31AFFDFB" w:rsidR="00754827" w:rsidRPr="002D66E8" w:rsidRDefault="00746329" w:rsidP="00754827">
            <w:pPr>
              <w:snapToGrid w:val="0"/>
              <w:spacing w:after="0" w:line="240" w:lineRule="auto"/>
            </w:pPr>
            <w:r w:rsidRPr="002D66E8">
              <w:rPr>
                <w:rFonts w:cs="Arial"/>
              </w:rPr>
              <w:fldChar w:fldCharType="begin"/>
            </w:r>
            <w:r w:rsidR="003C5F81" w:rsidRPr="002D66E8">
              <w:rPr>
                <w:rFonts w:cs="Arial"/>
              </w:rPr>
              <w:instrText>HYPERLINK "D:\\TSGS1_108_Orlando\\Docs\\S1-244748.zip"</w:instrText>
            </w:r>
            <w:r w:rsidR="003C5F81" w:rsidRPr="002D66E8">
              <w:rPr>
                <w:rFonts w:cs="Arial"/>
              </w:rPr>
            </w:r>
            <w:r w:rsidRPr="002D66E8">
              <w:rPr>
                <w:rFonts w:cs="Arial"/>
              </w:rPr>
              <w:fldChar w:fldCharType="separate"/>
            </w:r>
            <w:r w:rsidR="00754827" w:rsidRPr="002D66E8">
              <w:rPr>
                <w:rStyle w:val="Hyperlink"/>
                <w:rFonts w:cs="Arial"/>
                <w:color w:val="auto"/>
              </w:rPr>
              <w:t>S1-2447</w:t>
            </w:r>
            <w:r w:rsidR="00754827" w:rsidRPr="002D66E8">
              <w:rPr>
                <w:rStyle w:val="Hyperlink"/>
                <w:rFonts w:cs="Arial"/>
                <w:color w:val="auto"/>
              </w:rPr>
              <w:t>4</w:t>
            </w:r>
            <w:r w:rsidR="00754827" w:rsidRPr="002D66E8">
              <w:rPr>
                <w:rStyle w:val="Hyperlink"/>
                <w:rFonts w:cs="Arial"/>
                <w:color w:val="auto"/>
              </w:rPr>
              <w:t>8</w:t>
            </w:r>
            <w:r w:rsidRPr="002D66E8">
              <w:fldChar w:fldCharType="end"/>
            </w:r>
            <w:bookmarkEnd w:id="101"/>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10981A" w14:textId="630BB8F9" w:rsidR="00754827" w:rsidRPr="002D66E8" w:rsidRDefault="00754827" w:rsidP="00754827">
            <w:pPr>
              <w:snapToGrid w:val="0"/>
              <w:spacing w:after="0" w:line="240" w:lineRule="auto"/>
            </w:pPr>
            <w:r w:rsidRPr="002D66E8">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A8170F" w14:textId="3B3D5670" w:rsidR="00754827" w:rsidRPr="002D66E8" w:rsidRDefault="00754827" w:rsidP="00754827">
            <w:pPr>
              <w:snapToGrid w:val="0"/>
              <w:spacing w:after="0" w:line="240" w:lineRule="auto"/>
            </w:pPr>
            <w:r w:rsidRPr="002D66E8">
              <w:t xml:space="preserve">Report for 6G Sensing + Verticals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0895D5C" w14:textId="42E34B1A" w:rsidR="00754827" w:rsidRPr="002D66E8" w:rsidRDefault="002D66E8" w:rsidP="00754827">
            <w:pPr>
              <w:snapToGrid w:val="0"/>
              <w:spacing w:after="0" w:line="240" w:lineRule="auto"/>
              <w:rPr>
                <w:rFonts w:eastAsia="Times New Roman" w:cs="Arial"/>
                <w:szCs w:val="18"/>
                <w:lang w:val="de-DE" w:eastAsia="ar-SA"/>
              </w:rPr>
            </w:pPr>
            <w:r w:rsidRPr="002D66E8">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CF7422" w14:textId="77777777" w:rsidR="00754827" w:rsidRPr="002D66E8" w:rsidRDefault="00754827" w:rsidP="00754827">
            <w:pPr>
              <w:spacing w:after="0" w:line="240" w:lineRule="auto"/>
              <w:rPr>
                <w:rFonts w:eastAsia="Arial Unicode MS" w:cs="Arial"/>
                <w:szCs w:val="18"/>
                <w:lang w:val="de-DE" w:eastAsia="ar-SA"/>
              </w:rPr>
            </w:pPr>
          </w:p>
        </w:tc>
      </w:tr>
      <w:tr w:rsidR="00754827" w:rsidRPr="002B5B90" w14:paraId="5BC1BDB1" w14:textId="77777777" w:rsidTr="006D7163">
        <w:trPr>
          <w:trHeight w:val="47"/>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FDC51" w14:textId="4870C3B0" w:rsidR="00754827" w:rsidRPr="006D7163" w:rsidRDefault="00754827" w:rsidP="00754827">
            <w:pPr>
              <w:snapToGrid w:val="0"/>
              <w:spacing w:after="0" w:line="240" w:lineRule="auto"/>
            </w:pPr>
            <w:r w:rsidRPr="006D7163">
              <w:t>REP</w:t>
            </w:r>
          </w:p>
        </w:tc>
        <w:bookmarkStart w:id="102" w:name="_Hlk183100301"/>
        <w:tc>
          <w:tcPr>
            <w:tcW w:w="1100" w:type="dxa"/>
            <w:tcBorders>
              <w:top w:val="single" w:sz="4" w:space="0" w:color="auto"/>
              <w:left w:val="single" w:sz="4" w:space="0" w:color="auto"/>
              <w:bottom w:val="single" w:sz="4" w:space="0" w:color="auto"/>
              <w:right w:val="single" w:sz="4" w:space="0" w:color="auto"/>
            </w:tcBorders>
            <w:shd w:val="clear" w:color="auto" w:fill="00FF00"/>
          </w:tcPr>
          <w:p w14:paraId="036407EA" w14:textId="4CA7E8CE" w:rsidR="00754827" w:rsidRPr="006D7163" w:rsidRDefault="00746329" w:rsidP="00754827">
            <w:pPr>
              <w:snapToGrid w:val="0"/>
              <w:spacing w:after="0" w:line="240" w:lineRule="auto"/>
            </w:pPr>
            <w:r w:rsidRPr="006D7163">
              <w:rPr>
                <w:rFonts w:cs="Arial"/>
              </w:rPr>
              <w:fldChar w:fldCharType="begin"/>
            </w:r>
            <w:r w:rsidR="003C5F81" w:rsidRPr="006D7163">
              <w:rPr>
                <w:rFonts w:cs="Arial"/>
              </w:rPr>
              <w:instrText>HYPERLINK "D:\\TSGS1_108_Orlando\\Docs\\S1-244749.zip"</w:instrText>
            </w:r>
            <w:r w:rsidR="003C5F81" w:rsidRPr="006D7163">
              <w:rPr>
                <w:rFonts w:cs="Arial"/>
              </w:rPr>
            </w:r>
            <w:r w:rsidRPr="006D7163">
              <w:rPr>
                <w:rFonts w:cs="Arial"/>
              </w:rPr>
              <w:fldChar w:fldCharType="separate"/>
            </w:r>
            <w:r w:rsidR="00754827" w:rsidRPr="006D7163">
              <w:rPr>
                <w:rStyle w:val="Hyperlink"/>
                <w:rFonts w:cs="Arial"/>
                <w:color w:val="auto"/>
              </w:rPr>
              <w:t>S1-24</w:t>
            </w:r>
            <w:r w:rsidR="00754827" w:rsidRPr="006D7163">
              <w:rPr>
                <w:rStyle w:val="Hyperlink"/>
                <w:rFonts w:cs="Arial"/>
                <w:color w:val="auto"/>
              </w:rPr>
              <w:t>4</w:t>
            </w:r>
            <w:r w:rsidR="00754827" w:rsidRPr="006D7163">
              <w:rPr>
                <w:rStyle w:val="Hyperlink"/>
                <w:rFonts w:cs="Arial"/>
                <w:color w:val="auto"/>
              </w:rPr>
              <w:t>7</w:t>
            </w:r>
            <w:r w:rsidR="00754827" w:rsidRPr="006D7163">
              <w:rPr>
                <w:rStyle w:val="Hyperlink"/>
                <w:rFonts w:cs="Arial"/>
                <w:color w:val="auto"/>
              </w:rPr>
              <w:t>49</w:t>
            </w:r>
            <w:r w:rsidRPr="006D7163">
              <w:fldChar w:fldCharType="end"/>
            </w:r>
            <w:bookmarkEnd w:id="102"/>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90527B" w14:textId="53C41C4C" w:rsidR="00754827" w:rsidRPr="006D7163" w:rsidRDefault="00754827"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EB9148C" w14:textId="3B29D1B1" w:rsidR="00754827" w:rsidRPr="006D7163" w:rsidRDefault="00754827" w:rsidP="00754827">
            <w:pPr>
              <w:snapToGrid w:val="0"/>
              <w:spacing w:after="0" w:line="240" w:lineRule="auto"/>
            </w:pPr>
            <w:r w:rsidRPr="006D7163">
              <w:t xml:space="preserve">Report for 6G System and Operation Aspects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D560CDC" w14:textId="468A3351" w:rsidR="00754827"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383122" w14:textId="43EF3188" w:rsidR="00754827" w:rsidRPr="006D7163" w:rsidRDefault="003E38BC" w:rsidP="00754827">
            <w:pPr>
              <w:spacing w:after="0" w:line="240" w:lineRule="auto"/>
              <w:rPr>
                <w:rFonts w:eastAsia="Arial Unicode MS" w:cs="Arial"/>
                <w:szCs w:val="18"/>
                <w:lang w:val="de-DE" w:eastAsia="ar-SA"/>
              </w:rPr>
            </w:pPr>
            <w:r>
              <w:rPr>
                <w:rFonts w:eastAsia="Arial Unicode MS" w:cs="Arial"/>
                <w:szCs w:val="18"/>
                <w:lang w:val="de-DE" w:eastAsia="ar-SA"/>
              </w:rPr>
              <w:t>Number errors correct in general agenda Status Thursday 1230</w:t>
            </w:r>
          </w:p>
        </w:tc>
      </w:tr>
      <w:tr w:rsidR="00A223B3" w:rsidRPr="00012C8A" w14:paraId="28CBFF2B" w14:textId="77777777" w:rsidTr="00AA1ECA">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A223B3" w:rsidRPr="00012C8A" w:rsidRDefault="00A223B3" w:rsidP="00A223B3">
            <w:pPr>
              <w:pStyle w:val="Heading2"/>
            </w:pPr>
            <w:r w:rsidRPr="00F45489">
              <w:t>Work Item/Study Item</w:t>
            </w:r>
            <w:r>
              <w:t xml:space="preserve"> s</w:t>
            </w:r>
            <w:r w:rsidRPr="00F45489">
              <w:t xml:space="preserve">tatus </w:t>
            </w:r>
            <w:r>
              <w:t>u</w:t>
            </w:r>
            <w:r w:rsidRPr="00F45489">
              <w:t>pdate</w:t>
            </w:r>
          </w:p>
        </w:tc>
      </w:tr>
      <w:tr w:rsidR="00AA1ECA" w:rsidRPr="00A75C05" w14:paraId="5E33E078" w14:textId="77777777" w:rsidTr="00796D0F">
        <w:trPr>
          <w:trHeight w:val="106"/>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EF3FEC" w14:textId="77777777" w:rsidR="00AA1ECA" w:rsidRPr="00AA1ECA" w:rsidRDefault="00AA1ECA" w:rsidP="008D5733">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740213" w14:textId="573FB864" w:rsidR="00AA1ECA" w:rsidRPr="00AA1ECA" w:rsidRDefault="00AA1ECA" w:rsidP="008D5733">
            <w:pPr>
              <w:spacing w:after="0" w:line="240" w:lineRule="auto"/>
            </w:pPr>
            <w:r w:rsidRPr="00AA1ECA">
              <w:rPr>
                <w:rFonts w:cs="Arial"/>
              </w:rPr>
              <w:t>S1-24</w:t>
            </w:r>
            <w:r w:rsidR="00796D0F">
              <w:rPr>
                <w:rFonts w:cs="Arial"/>
              </w:rPr>
              <w:t>4858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80555C" w14:textId="77777777" w:rsidR="00AA1ECA" w:rsidRPr="00AA1ECA" w:rsidRDefault="00AA1ECA" w:rsidP="008D5733">
            <w:pPr>
              <w:spacing w:after="0" w:line="240" w:lineRule="auto"/>
              <w:rPr>
                <w:rFonts w:eastAsia="Times New Roman"/>
                <w:szCs w:val="18"/>
                <w:lang w:eastAsia="ar-SA"/>
              </w:rPr>
            </w:pPr>
            <w:r w:rsidRPr="00AA1EC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AF0C" w14:textId="77777777" w:rsidR="00AA1ECA" w:rsidRPr="00AA1ECA" w:rsidRDefault="00AA1ECA" w:rsidP="008D5733">
            <w:pPr>
              <w:spacing w:after="0" w:line="240" w:lineRule="auto"/>
              <w:rPr>
                <w:rFonts w:eastAsia="Times New Roman"/>
                <w:szCs w:val="18"/>
                <w:lang w:eastAsia="ar-SA"/>
              </w:rPr>
            </w:pPr>
            <w:r w:rsidRPr="00AA1ECA">
              <w:t>FRMCS_Ph6</w:t>
            </w:r>
            <w:r w:rsidRPr="00AA1ECA">
              <w:rPr>
                <w:rFonts w:eastAsia="Times New Roman" w:cs="Arial"/>
                <w:szCs w:val="18"/>
                <w:lang w:eastAsia="ar-SA"/>
              </w:rPr>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6E32651" w14:textId="5064B946" w:rsidR="00AA1ECA" w:rsidRPr="00AA1ECA" w:rsidRDefault="00AA1ECA" w:rsidP="008D5733">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41CBCB" w14:textId="527A9E3E" w:rsidR="00AA1ECA" w:rsidRPr="00AA1ECA" w:rsidRDefault="00AA1ECA" w:rsidP="008D5733">
            <w:pPr>
              <w:spacing w:after="0" w:line="240" w:lineRule="auto"/>
              <w:rPr>
                <w:rFonts w:eastAsia="Arial Unicode MS" w:cs="Arial"/>
                <w:szCs w:val="18"/>
                <w:lang w:eastAsia="ar-SA"/>
              </w:rPr>
            </w:pPr>
          </w:p>
        </w:tc>
      </w:tr>
      <w:tr w:rsidR="00796D0F" w:rsidRPr="00A75C05" w14:paraId="25B3E32F" w14:textId="77777777" w:rsidTr="00AA1E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373E81" w14:textId="77777777" w:rsidR="00796D0F" w:rsidRPr="00AA1ECA" w:rsidRDefault="00796D0F" w:rsidP="00796D0F">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658558" w14:textId="1C374375" w:rsidR="00796D0F" w:rsidRPr="00AA1ECA" w:rsidRDefault="00796D0F" w:rsidP="00796D0F">
            <w:pPr>
              <w:spacing w:after="0" w:line="240" w:lineRule="auto"/>
            </w:pPr>
            <w:r w:rsidRPr="004061AA">
              <w:rPr>
                <w:rFonts w:cs="Arial"/>
              </w:rPr>
              <w:t>S1-24485</w:t>
            </w:r>
            <w:r>
              <w:rPr>
                <w:rFonts w:cs="Arial"/>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B980CB" w14:textId="77777777" w:rsidR="00796D0F" w:rsidRPr="00AA1ECA" w:rsidRDefault="00796D0F" w:rsidP="00796D0F">
            <w:pPr>
              <w:spacing w:after="0" w:line="240" w:lineRule="auto"/>
              <w:rPr>
                <w:rFonts w:eastAsia="Times New Roman"/>
                <w:szCs w:val="18"/>
                <w:lang w:eastAsia="ar-SA"/>
              </w:rPr>
            </w:pPr>
            <w:r w:rsidRPr="00AA1ECA">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E773" w14:textId="77777777" w:rsidR="00796D0F" w:rsidRPr="00AA1ECA" w:rsidRDefault="00796D0F" w:rsidP="00796D0F">
            <w:pPr>
              <w:spacing w:after="0" w:line="240" w:lineRule="auto"/>
              <w:rPr>
                <w:rFonts w:eastAsia="Times New Roman"/>
                <w:szCs w:val="18"/>
                <w:lang w:eastAsia="ar-SA"/>
              </w:rPr>
            </w:pPr>
            <w:r w:rsidRPr="00AA1ECA">
              <w:t xml:space="preserve">FS_EnergyServ_Ph2 </w:t>
            </w:r>
            <w:r w:rsidRPr="00AA1ECA">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A5222B6" w14:textId="66F00FF3" w:rsidR="00796D0F" w:rsidRPr="00AA1ECA" w:rsidRDefault="00796D0F" w:rsidP="00796D0F">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0A643B" w14:textId="45159BD2" w:rsidR="00796D0F" w:rsidRPr="00AA1ECA" w:rsidRDefault="00796D0F" w:rsidP="00796D0F">
            <w:pPr>
              <w:spacing w:after="0" w:line="240" w:lineRule="auto"/>
              <w:rPr>
                <w:rFonts w:eastAsia="Arial Unicode MS" w:cs="Arial"/>
                <w:szCs w:val="18"/>
                <w:lang w:eastAsia="ar-SA"/>
              </w:rPr>
            </w:pPr>
          </w:p>
        </w:tc>
      </w:tr>
      <w:tr w:rsidR="00796D0F" w:rsidRPr="00A75C05" w14:paraId="60DE2A34" w14:textId="77777777" w:rsidTr="00AA1E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1F3AF3" w14:textId="77777777" w:rsidR="00796D0F" w:rsidRPr="00AA1ECA" w:rsidRDefault="00796D0F" w:rsidP="00796D0F">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252A96" w14:textId="04D5CC7F" w:rsidR="00796D0F" w:rsidRPr="00AA1ECA" w:rsidRDefault="00796D0F" w:rsidP="00796D0F">
            <w:pPr>
              <w:spacing w:after="0" w:line="240" w:lineRule="auto"/>
            </w:pPr>
            <w:r w:rsidRPr="004061AA">
              <w:rPr>
                <w:rFonts w:cs="Arial"/>
              </w:rPr>
              <w:t>S1-2448</w:t>
            </w:r>
            <w:r>
              <w:rPr>
                <w:rFonts w:cs="Arial"/>
              </w:rPr>
              <w:t>60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DF79B5" w14:textId="77777777" w:rsidR="00796D0F" w:rsidRPr="00AA1ECA" w:rsidRDefault="00796D0F" w:rsidP="00796D0F">
            <w:pPr>
              <w:spacing w:after="0" w:line="240" w:lineRule="auto"/>
              <w:rPr>
                <w:rFonts w:eastAsia="Times New Roman"/>
                <w:szCs w:val="18"/>
                <w:lang w:eastAsia="ar-SA"/>
              </w:rPr>
            </w:pPr>
            <w:proofErr w:type="spellStart"/>
            <w:r w:rsidRPr="00AA1ECA">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D0974" w14:textId="77777777" w:rsidR="00796D0F" w:rsidRPr="00AA1ECA" w:rsidRDefault="00796D0F" w:rsidP="00796D0F">
            <w:pPr>
              <w:spacing w:after="0" w:line="240" w:lineRule="auto"/>
              <w:rPr>
                <w:rFonts w:eastAsia="Times New Roman"/>
                <w:szCs w:val="18"/>
                <w:lang w:eastAsia="ar-SA"/>
              </w:rPr>
            </w:pPr>
            <w:r w:rsidRPr="00AA1ECA">
              <w:t xml:space="preserve">FS_5GSAT_Ph4 </w:t>
            </w:r>
            <w:r w:rsidRPr="00AA1ECA">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8709091" w14:textId="22A0DB62" w:rsidR="00796D0F" w:rsidRPr="00AA1ECA" w:rsidRDefault="00796D0F" w:rsidP="00796D0F">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66D3F6" w14:textId="6907A552" w:rsidR="00796D0F" w:rsidRPr="00AA1ECA" w:rsidRDefault="00796D0F" w:rsidP="00796D0F">
            <w:pPr>
              <w:spacing w:after="0" w:line="240" w:lineRule="auto"/>
              <w:rPr>
                <w:rFonts w:eastAsia="Arial Unicode MS" w:cs="Arial"/>
                <w:szCs w:val="18"/>
                <w:lang w:eastAsia="ar-SA"/>
              </w:rPr>
            </w:pPr>
          </w:p>
        </w:tc>
      </w:tr>
      <w:tr w:rsidR="00796D0F" w:rsidRPr="00A75C05" w14:paraId="4EB186C0" w14:textId="77777777" w:rsidTr="00AA1E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0602AE" w14:textId="77777777" w:rsidR="00796D0F" w:rsidRPr="00AA1ECA" w:rsidRDefault="00796D0F" w:rsidP="00796D0F">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A1A0D4" w14:textId="1E39E101" w:rsidR="00796D0F" w:rsidRPr="00AA1ECA" w:rsidRDefault="00796D0F" w:rsidP="00796D0F">
            <w:pPr>
              <w:spacing w:after="0" w:line="240" w:lineRule="auto"/>
            </w:pPr>
            <w:r w:rsidRPr="004061AA">
              <w:rPr>
                <w:rFonts w:cs="Arial"/>
              </w:rPr>
              <w:t>S1-2448</w:t>
            </w:r>
            <w:r>
              <w:rPr>
                <w:rFonts w:cs="Arial"/>
              </w:rPr>
              <w:t>61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A3DA21" w14:textId="4C28C0D6" w:rsidR="00796D0F" w:rsidRPr="00AA1ECA" w:rsidRDefault="00796D0F" w:rsidP="00796D0F">
            <w:pPr>
              <w:spacing w:after="0" w:line="240" w:lineRule="auto"/>
              <w:rPr>
                <w:rFonts w:eastAsia="Times New Roman"/>
                <w:szCs w:val="18"/>
                <w:lang w:eastAsia="ar-SA"/>
              </w:rPr>
            </w:pPr>
            <w:r>
              <w:t>China Mobile, T-Mobile USA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3FA3A" w14:textId="77777777" w:rsidR="00796D0F" w:rsidRPr="00AA1ECA" w:rsidRDefault="00796D0F" w:rsidP="00796D0F">
            <w:pPr>
              <w:spacing w:after="0" w:line="240" w:lineRule="auto"/>
              <w:rPr>
                <w:rFonts w:eastAsia="Times New Roman"/>
                <w:szCs w:val="18"/>
                <w:lang w:eastAsia="ar-SA"/>
              </w:rPr>
            </w:pPr>
            <w:r w:rsidRPr="00AA1ECA">
              <w:t xml:space="preserve">FS_6G </w:t>
            </w:r>
            <w:r w:rsidRPr="00AA1ECA">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8D385E6" w14:textId="100D0CFB" w:rsidR="00796D0F" w:rsidRPr="00AA1ECA" w:rsidRDefault="00796D0F" w:rsidP="00796D0F">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C481BA" w14:textId="655E396A" w:rsidR="00796D0F" w:rsidRPr="00AA1ECA" w:rsidRDefault="00796D0F" w:rsidP="00796D0F">
            <w:pPr>
              <w:spacing w:after="0" w:line="240" w:lineRule="auto"/>
              <w:rPr>
                <w:rFonts w:eastAsia="Arial Unicode MS" w:cs="Arial"/>
                <w:szCs w:val="18"/>
                <w:lang w:eastAsia="ar-SA"/>
              </w:rPr>
            </w:pPr>
          </w:p>
        </w:tc>
      </w:tr>
      <w:tr w:rsidR="00A223B3" w:rsidRPr="00B04844" w14:paraId="2E332A45" w14:textId="77777777" w:rsidTr="00DF3949">
        <w:trPr>
          <w:trHeight w:val="141"/>
        </w:trPr>
        <w:tc>
          <w:tcPr>
            <w:tcW w:w="14426" w:type="dxa"/>
            <w:gridSpan w:val="7"/>
            <w:shd w:val="clear" w:color="auto" w:fill="F2F2F2"/>
          </w:tcPr>
          <w:p w14:paraId="3508D07D" w14:textId="451679A5" w:rsidR="00A223B3" w:rsidRPr="00F45489" w:rsidRDefault="00A223B3" w:rsidP="00A223B3">
            <w:pPr>
              <w:pStyle w:val="Heading1"/>
            </w:pPr>
            <w:bookmarkStart w:id="103" w:name="_Toc316030638"/>
            <w:bookmarkStart w:id="104" w:name="_Toc324137380"/>
            <w:bookmarkStart w:id="105" w:name="_Toc331152544"/>
            <w:bookmarkStart w:id="106" w:name="_Toc378052471"/>
            <w:bookmarkStart w:id="107" w:name="_Toc387990780"/>
            <w:bookmarkStart w:id="108" w:name="_Toc395595531"/>
            <w:bookmarkStart w:id="109" w:name="_Toc414625511"/>
            <w:r w:rsidRPr="00F45489">
              <w:lastRenderedPageBreak/>
              <w:t xml:space="preserve">Next </w:t>
            </w:r>
            <w:r>
              <w:t>m</w:t>
            </w:r>
            <w:r w:rsidRPr="00F45489">
              <w:t>eetings</w:t>
            </w:r>
            <w:bookmarkEnd w:id="103"/>
            <w:bookmarkEnd w:id="104"/>
            <w:bookmarkEnd w:id="105"/>
            <w:bookmarkEnd w:id="106"/>
            <w:bookmarkEnd w:id="107"/>
            <w:bookmarkEnd w:id="108"/>
            <w:bookmarkEnd w:id="109"/>
            <w:r>
              <w:t xml:space="preserve"> (calendar)</w:t>
            </w:r>
          </w:p>
        </w:tc>
      </w:tr>
      <w:tr w:rsidR="00A223B3" w:rsidRPr="00420E58" w14:paraId="5DF174E7" w14:textId="77777777" w:rsidTr="00DF3949">
        <w:trPr>
          <w:trHeight w:val="141"/>
        </w:trPr>
        <w:tc>
          <w:tcPr>
            <w:tcW w:w="14426" w:type="dxa"/>
            <w:gridSpan w:val="7"/>
            <w:shd w:val="clear" w:color="auto" w:fill="auto"/>
          </w:tcPr>
          <w:p w14:paraId="57FC4E0C" w14:textId="77777777" w:rsidR="00A223B3" w:rsidRDefault="00A223B3" w:rsidP="00A223B3">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A223B3" w:rsidRDefault="00A223B3" w:rsidP="00A223B3">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A223B3" w:rsidRPr="00DF5A37" w:rsidRDefault="00A223B3" w:rsidP="00A223B3">
            <w:pPr>
              <w:tabs>
                <w:tab w:val="left" w:pos="1134"/>
                <w:tab w:val="left" w:pos="3668"/>
                <w:tab w:val="left" w:pos="6503"/>
              </w:tabs>
              <w:suppressAutoHyphens/>
              <w:spacing w:after="0" w:line="240" w:lineRule="auto"/>
              <w:rPr>
                <w:rFonts w:eastAsia="Arial Unicode MS" w:cs="Arial"/>
                <w:b/>
                <w:bCs/>
                <w:szCs w:val="18"/>
                <w:lang w:eastAsia="ar-SA"/>
              </w:rPr>
            </w:pPr>
          </w:p>
          <w:p w14:paraId="3F9C6D65" w14:textId="77777777"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02030B7D"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49DC669E" w14:textId="12E4F6E8"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25-29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Goteborg</w:t>
            </w:r>
            <w:proofErr w:type="spellEnd"/>
            <w:r>
              <w:rPr>
                <w:rFonts w:eastAsia="Arial Unicode MS" w:cs="Arial"/>
                <w:szCs w:val="18"/>
                <w:lang w:val="fr-FR" w:eastAsia="ar-SA"/>
              </w:rPr>
              <w:t>, SW</w:t>
            </w:r>
          </w:p>
          <w:p w14:paraId="6730245C" w14:textId="64E8F5C5" w:rsidR="00A223B3" w:rsidRPr="005D6437"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7D37BA42" w14:textId="1EAC6DC8" w:rsidR="00A223B3" w:rsidRPr="005D6437" w:rsidRDefault="00A223B3" w:rsidP="00A223B3">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A223B3" w:rsidRPr="00E225F9" w14:paraId="1C550498" w14:textId="77777777" w:rsidTr="00DF3949">
        <w:trPr>
          <w:trHeight w:val="141"/>
        </w:trPr>
        <w:tc>
          <w:tcPr>
            <w:tcW w:w="14426" w:type="dxa"/>
            <w:gridSpan w:val="7"/>
            <w:tcBorders>
              <w:bottom w:val="single" w:sz="4" w:space="0" w:color="auto"/>
            </w:tcBorders>
            <w:shd w:val="clear" w:color="auto" w:fill="F2F2F2"/>
          </w:tcPr>
          <w:p w14:paraId="131EB6BC" w14:textId="04D60609" w:rsidR="00A223B3" w:rsidRDefault="00A223B3" w:rsidP="00A223B3">
            <w:pPr>
              <w:pStyle w:val="Heading1"/>
            </w:pPr>
            <w:bookmarkStart w:id="110" w:name="_Toc414625514"/>
            <w:r w:rsidRPr="00E225F9">
              <w:t>Any other business</w:t>
            </w:r>
            <w:bookmarkEnd w:id="110"/>
          </w:p>
        </w:tc>
      </w:tr>
      <w:tr w:rsidR="00A223B3" w:rsidRPr="00B04844" w14:paraId="3BAC9F63" w14:textId="77777777" w:rsidTr="00DF3949">
        <w:trPr>
          <w:trHeight w:val="141"/>
        </w:trPr>
        <w:tc>
          <w:tcPr>
            <w:tcW w:w="14426" w:type="dxa"/>
            <w:gridSpan w:val="7"/>
            <w:shd w:val="clear" w:color="auto" w:fill="F2F2F2"/>
          </w:tcPr>
          <w:p w14:paraId="049DFAD6" w14:textId="21C7C92B" w:rsidR="00A223B3" w:rsidRPr="00F45489" w:rsidRDefault="00A223B3" w:rsidP="00A223B3">
            <w:pPr>
              <w:pStyle w:val="Heading1"/>
            </w:pPr>
            <w:bookmarkStart w:id="111" w:name="_Toc316030641"/>
            <w:bookmarkStart w:id="112" w:name="_Toc324137383"/>
            <w:bookmarkStart w:id="113" w:name="_Toc331152547"/>
            <w:bookmarkStart w:id="114" w:name="_Toc378052474"/>
            <w:bookmarkStart w:id="115" w:name="_Toc387990783"/>
            <w:bookmarkStart w:id="116" w:name="_Toc395595534"/>
            <w:bookmarkStart w:id="117" w:name="_Toc414625515"/>
            <w:r w:rsidRPr="00F45489">
              <w:t>Close</w:t>
            </w:r>
            <w:bookmarkEnd w:id="111"/>
            <w:bookmarkEnd w:id="112"/>
            <w:bookmarkEnd w:id="113"/>
            <w:bookmarkEnd w:id="114"/>
            <w:bookmarkEnd w:id="115"/>
            <w:bookmarkEnd w:id="116"/>
            <w:bookmarkEnd w:id="117"/>
          </w:p>
        </w:tc>
      </w:tr>
      <w:tr w:rsidR="00A223B3" w:rsidRPr="00B04844" w14:paraId="5E8EFEB6" w14:textId="77777777" w:rsidTr="00DF3949">
        <w:trPr>
          <w:trHeight w:val="141"/>
        </w:trPr>
        <w:tc>
          <w:tcPr>
            <w:tcW w:w="14426" w:type="dxa"/>
            <w:gridSpan w:val="7"/>
            <w:shd w:val="clear" w:color="auto" w:fill="auto"/>
          </w:tcPr>
          <w:p w14:paraId="686B62EB" w14:textId="77777777" w:rsidR="00A223B3" w:rsidRPr="00F45489" w:rsidRDefault="00A223B3" w:rsidP="00A223B3">
            <w:pPr>
              <w:suppressAutoHyphens/>
              <w:spacing w:after="0" w:line="240" w:lineRule="auto"/>
              <w:rPr>
                <w:rFonts w:eastAsia="Arial Unicode MS" w:cs="Arial"/>
                <w:szCs w:val="18"/>
                <w:lang w:eastAsia="ar-SA"/>
              </w:rPr>
            </w:pPr>
          </w:p>
          <w:p w14:paraId="0A15712D" w14:textId="6EE02A68" w:rsidR="00A223B3" w:rsidRDefault="00A223B3" w:rsidP="00A223B3">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22 November </w:t>
            </w:r>
            <w:r w:rsidRPr="00483D9A">
              <w:rPr>
                <w:rFonts w:eastAsia="Arial Unicode MS" w:cs="Arial"/>
                <w:szCs w:val="18"/>
                <w:lang w:eastAsia="ar-SA"/>
              </w:rPr>
              <w:t>202</w:t>
            </w:r>
            <w:r>
              <w:rPr>
                <w:rFonts w:eastAsia="Arial Unicode MS" w:cs="Arial"/>
                <w:szCs w:val="18"/>
                <w:lang w:eastAsia="ar-SA"/>
              </w:rPr>
              <w:t>4</w:t>
            </w:r>
          </w:p>
          <w:p w14:paraId="015615CD" w14:textId="24E541AE" w:rsidR="00A223B3" w:rsidRPr="00F45489" w:rsidRDefault="00A223B3" w:rsidP="00A223B3">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8D5733" w:rsidRDefault="008D5733" w:rsidP="002E015E">
      <w:pPr>
        <w:spacing w:after="0" w:line="240" w:lineRule="auto"/>
      </w:pPr>
      <w:r>
        <w:separator/>
      </w:r>
    </w:p>
  </w:endnote>
  <w:endnote w:type="continuationSeparator" w:id="0">
    <w:p w14:paraId="375E0442" w14:textId="77777777" w:rsidR="008D5733" w:rsidRDefault="008D5733" w:rsidP="002E015E">
      <w:pPr>
        <w:spacing w:after="0" w:line="240" w:lineRule="auto"/>
      </w:pPr>
      <w:r>
        <w:continuationSeparator/>
      </w:r>
    </w:p>
  </w:endnote>
  <w:endnote w:type="continuationNotice" w:id="1">
    <w:p w14:paraId="2F6A5A4C" w14:textId="77777777" w:rsidR="008D5733" w:rsidRDefault="008D5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8D5733" w:rsidRDefault="008D5733" w:rsidP="002E015E">
      <w:pPr>
        <w:spacing w:after="0" w:line="240" w:lineRule="auto"/>
      </w:pPr>
      <w:r>
        <w:separator/>
      </w:r>
    </w:p>
  </w:footnote>
  <w:footnote w:type="continuationSeparator" w:id="0">
    <w:p w14:paraId="328DEBB0" w14:textId="77777777" w:rsidR="008D5733" w:rsidRDefault="008D5733" w:rsidP="002E015E">
      <w:pPr>
        <w:spacing w:after="0" w:line="240" w:lineRule="auto"/>
      </w:pPr>
      <w:r>
        <w:continuationSeparator/>
      </w:r>
    </w:p>
  </w:footnote>
  <w:footnote w:type="continuationNotice" w:id="1">
    <w:p w14:paraId="13B3AB2C" w14:textId="77777777" w:rsidR="008D5733" w:rsidRDefault="008D57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61306B"/>
    <w:multiLevelType w:val="hybridMultilevel"/>
    <w:tmpl w:val="D17879CA"/>
    <w:lvl w:ilvl="0" w:tplc="1C066B5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6"/>
  </w:num>
  <w:num w:numId="10">
    <w:abstractNumId w:val="14"/>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8"/>
  </w:num>
  <w:num w:numId="15">
    <w:abstractNumId w:val="17"/>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5373"/>
    <w:rsid w:val="000266AE"/>
    <w:rsid w:val="0002673A"/>
    <w:rsid w:val="00026D27"/>
    <w:rsid w:val="00026D8A"/>
    <w:rsid w:val="00026FFB"/>
    <w:rsid w:val="00027240"/>
    <w:rsid w:val="000272A0"/>
    <w:rsid w:val="00030056"/>
    <w:rsid w:val="000305BD"/>
    <w:rsid w:val="000305F5"/>
    <w:rsid w:val="000309B5"/>
    <w:rsid w:val="00030B04"/>
    <w:rsid w:val="0003100F"/>
    <w:rsid w:val="00031075"/>
    <w:rsid w:val="00031474"/>
    <w:rsid w:val="00031905"/>
    <w:rsid w:val="00032184"/>
    <w:rsid w:val="0003251C"/>
    <w:rsid w:val="00033433"/>
    <w:rsid w:val="00033B50"/>
    <w:rsid w:val="00033D55"/>
    <w:rsid w:val="000343B6"/>
    <w:rsid w:val="000347BA"/>
    <w:rsid w:val="00034BB8"/>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3DE7"/>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4E1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A70"/>
    <w:rsid w:val="00070BED"/>
    <w:rsid w:val="000715CB"/>
    <w:rsid w:val="00071C4B"/>
    <w:rsid w:val="00071E81"/>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2A"/>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5B11"/>
    <w:rsid w:val="000B6999"/>
    <w:rsid w:val="000B6F76"/>
    <w:rsid w:val="000B7247"/>
    <w:rsid w:val="000C076F"/>
    <w:rsid w:val="000C0F67"/>
    <w:rsid w:val="000C1616"/>
    <w:rsid w:val="000C165F"/>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6D56"/>
    <w:rsid w:val="000C7F2B"/>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4BF3"/>
    <w:rsid w:val="000D50C0"/>
    <w:rsid w:val="000D50C4"/>
    <w:rsid w:val="000D5307"/>
    <w:rsid w:val="000D535D"/>
    <w:rsid w:val="000D5469"/>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2ABE"/>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6CA"/>
    <w:rsid w:val="001029DE"/>
    <w:rsid w:val="00102BC5"/>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4EF5"/>
    <w:rsid w:val="001251DB"/>
    <w:rsid w:val="00125702"/>
    <w:rsid w:val="001260B8"/>
    <w:rsid w:val="001261C9"/>
    <w:rsid w:val="0012732F"/>
    <w:rsid w:val="001276EC"/>
    <w:rsid w:val="00127901"/>
    <w:rsid w:val="00130E6A"/>
    <w:rsid w:val="00130EDE"/>
    <w:rsid w:val="0013241F"/>
    <w:rsid w:val="00132467"/>
    <w:rsid w:val="0013246A"/>
    <w:rsid w:val="00132955"/>
    <w:rsid w:val="00134744"/>
    <w:rsid w:val="00134E59"/>
    <w:rsid w:val="00135CF0"/>
    <w:rsid w:val="00136607"/>
    <w:rsid w:val="0013675D"/>
    <w:rsid w:val="00136C27"/>
    <w:rsid w:val="0013707D"/>
    <w:rsid w:val="00137177"/>
    <w:rsid w:val="0013726E"/>
    <w:rsid w:val="00137865"/>
    <w:rsid w:val="00137E68"/>
    <w:rsid w:val="00140106"/>
    <w:rsid w:val="001409B8"/>
    <w:rsid w:val="001424A4"/>
    <w:rsid w:val="001424EA"/>
    <w:rsid w:val="0014256F"/>
    <w:rsid w:val="001439B8"/>
    <w:rsid w:val="00143AD3"/>
    <w:rsid w:val="00143E33"/>
    <w:rsid w:val="00144C21"/>
    <w:rsid w:val="00144CCF"/>
    <w:rsid w:val="001458C4"/>
    <w:rsid w:val="00145C29"/>
    <w:rsid w:val="00145F9B"/>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1C3"/>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43C3"/>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2E7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C42"/>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7B"/>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597"/>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EFE"/>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7BF"/>
    <w:rsid w:val="0022085B"/>
    <w:rsid w:val="00220C8D"/>
    <w:rsid w:val="00220D34"/>
    <w:rsid w:val="00220E17"/>
    <w:rsid w:val="0022171D"/>
    <w:rsid w:val="002218CB"/>
    <w:rsid w:val="00221A12"/>
    <w:rsid w:val="00221CBC"/>
    <w:rsid w:val="002230A2"/>
    <w:rsid w:val="00223B7D"/>
    <w:rsid w:val="00224036"/>
    <w:rsid w:val="00224421"/>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7ED"/>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6D4B"/>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455"/>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0AF"/>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3B5"/>
    <w:rsid w:val="00287720"/>
    <w:rsid w:val="00290020"/>
    <w:rsid w:val="0029003B"/>
    <w:rsid w:val="00290416"/>
    <w:rsid w:val="002907E1"/>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D9E"/>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2EBE"/>
    <w:rsid w:val="002A306C"/>
    <w:rsid w:val="002A3505"/>
    <w:rsid w:val="002A388A"/>
    <w:rsid w:val="002A3BB4"/>
    <w:rsid w:val="002A3C5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1863"/>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ABD"/>
    <w:rsid w:val="002C3C0B"/>
    <w:rsid w:val="002C3EE0"/>
    <w:rsid w:val="002C40F8"/>
    <w:rsid w:val="002C4381"/>
    <w:rsid w:val="002C46C1"/>
    <w:rsid w:val="002C470A"/>
    <w:rsid w:val="002C4B25"/>
    <w:rsid w:val="002C5477"/>
    <w:rsid w:val="002C58FC"/>
    <w:rsid w:val="002C5D35"/>
    <w:rsid w:val="002C5DE3"/>
    <w:rsid w:val="002C5FE2"/>
    <w:rsid w:val="002C61B5"/>
    <w:rsid w:val="002C69A2"/>
    <w:rsid w:val="002C7A8E"/>
    <w:rsid w:val="002C7C33"/>
    <w:rsid w:val="002D03D0"/>
    <w:rsid w:val="002D0ADC"/>
    <w:rsid w:val="002D0D18"/>
    <w:rsid w:val="002D1302"/>
    <w:rsid w:val="002D1914"/>
    <w:rsid w:val="002D1B57"/>
    <w:rsid w:val="002D24E9"/>
    <w:rsid w:val="002D26C4"/>
    <w:rsid w:val="002D31A4"/>
    <w:rsid w:val="002D415D"/>
    <w:rsid w:val="002D41EF"/>
    <w:rsid w:val="002D4503"/>
    <w:rsid w:val="002D45AB"/>
    <w:rsid w:val="002D4F64"/>
    <w:rsid w:val="002D52ED"/>
    <w:rsid w:val="002D542F"/>
    <w:rsid w:val="002D5576"/>
    <w:rsid w:val="002D5B05"/>
    <w:rsid w:val="002D5DA9"/>
    <w:rsid w:val="002D603C"/>
    <w:rsid w:val="002D6388"/>
    <w:rsid w:val="002D648E"/>
    <w:rsid w:val="002D66E8"/>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9E6"/>
    <w:rsid w:val="002E7E06"/>
    <w:rsid w:val="002F015E"/>
    <w:rsid w:val="002F0270"/>
    <w:rsid w:val="002F053F"/>
    <w:rsid w:val="002F09E7"/>
    <w:rsid w:val="002F1C52"/>
    <w:rsid w:val="002F2CCA"/>
    <w:rsid w:val="002F3477"/>
    <w:rsid w:val="002F384D"/>
    <w:rsid w:val="002F39D5"/>
    <w:rsid w:val="002F42D7"/>
    <w:rsid w:val="002F43C3"/>
    <w:rsid w:val="002F4409"/>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38"/>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C4E"/>
    <w:rsid w:val="00315D92"/>
    <w:rsid w:val="00315E6E"/>
    <w:rsid w:val="00315FBB"/>
    <w:rsid w:val="0031601B"/>
    <w:rsid w:val="00316141"/>
    <w:rsid w:val="00316D3B"/>
    <w:rsid w:val="00316EDB"/>
    <w:rsid w:val="00320099"/>
    <w:rsid w:val="003201BE"/>
    <w:rsid w:val="0032041C"/>
    <w:rsid w:val="003204E0"/>
    <w:rsid w:val="00321133"/>
    <w:rsid w:val="003219B0"/>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AD0"/>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69C"/>
    <w:rsid w:val="003367F8"/>
    <w:rsid w:val="0033684C"/>
    <w:rsid w:val="003368B3"/>
    <w:rsid w:val="00337548"/>
    <w:rsid w:val="003378C8"/>
    <w:rsid w:val="00337D0A"/>
    <w:rsid w:val="00341096"/>
    <w:rsid w:val="00341C02"/>
    <w:rsid w:val="00341EB5"/>
    <w:rsid w:val="00341EEE"/>
    <w:rsid w:val="003426B2"/>
    <w:rsid w:val="0034271A"/>
    <w:rsid w:val="00342D6A"/>
    <w:rsid w:val="003443F7"/>
    <w:rsid w:val="00344CDA"/>
    <w:rsid w:val="0034560E"/>
    <w:rsid w:val="00345EA9"/>
    <w:rsid w:val="00346326"/>
    <w:rsid w:val="003465AD"/>
    <w:rsid w:val="00346D56"/>
    <w:rsid w:val="00347672"/>
    <w:rsid w:val="00347697"/>
    <w:rsid w:val="00347871"/>
    <w:rsid w:val="00350193"/>
    <w:rsid w:val="00350E02"/>
    <w:rsid w:val="00350E76"/>
    <w:rsid w:val="00350F87"/>
    <w:rsid w:val="003510EE"/>
    <w:rsid w:val="0035130C"/>
    <w:rsid w:val="00351327"/>
    <w:rsid w:val="00351524"/>
    <w:rsid w:val="00351632"/>
    <w:rsid w:val="003516D6"/>
    <w:rsid w:val="00351DF2"/>
    <w:rsid w:val="00352045"/>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A33"/>
    <w:rsid w:val="00367B9E"/>
    <w:rsid w:val="00367CC3"/>
    <w:rsid w:val="00367ED7"/>
    <w:rsid w:val="00370CE0"/>
    <w:rsid w:val="00371CD3"/>
    <w:rsid w:val="003724C5"/>
    <w:rsid w:val="00372979"/>
    <w:rsid w:val="0037308A"/>
    <w:rsid w:val="00373A32"/>
    <w:rsid w:val="0037457B"/>
    <w:rsid w:val="0037516B"/>
    <w:rsid w:val="00375682"/>
    <w:rsid w:val="00375CC0"/>
    <w:rsid w:val="00376AAA"/>
    <w:rsid w:val="00376C7A"/>
    <w:rsid w:val="00376E96"/>
    <w:rsid w:val="00376EB8"/>
    <w:rsid w:val="003770DA"/>
    <w:rsid w:val="00377E18"/>
    <w:rsid w:val="00381047"/>
    <w:rsid w:val="0038119B"/>
    <w:rsid w:val="003813AA"/>
    <w:rsid w:val="00382078"/>
    <w:rsid w:val="003821B1"/>
    <w:rsid w:val="0038301C"/>
    <w:rsid w:val="003831D9"/>
    <w:rsid w:val="00383210"/>
    <w:rsid w:val="00383636"/>
    <w:rsid w:val="00383935"/>
    <w:rsid w:val="00383AB2"/>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227"/>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16E"/>
    <w:rsid w:val="003B4244"/>
    <w:rsid w:val="003B4476"/>
    <w:rsid w:val="003B4C33"/>
    <w:rsid w:val="003B5305"/>
    <w:rsid w:val="003B53C9"/>
    <w:rsid w:val="003B546F"/>
    <w:rsid w:val="003B5866"/>
    <w:rsid w:val="003B5C92"/>
    <w:rsid w:val="003B6578"/>
    <w:rsid w:val="003B6AB6"/>
    <w:rsid w:val="003B745F"/>
    <w:rsid w:val="003B79E8"/>
    <w:rsid w:val="003B7C90"/>
    <w:rsid w:val="003C0081"/>
    <w:rsid w:val="003C18D7"/>
    <w:rsid w:val="003C1A64"/>
    <w:rsid w:val="003C1B79"/>
    <w:rsid w:val="003C1EB5"/>
    <w:rsid w:val="003C1EFF"/>
    <w:rsid w:val="003C27A3"/>
    <w:rsid w:val="003C3860"/>
    <w:rsid w:val="003C3B06"/>
    <w:rsid w:val="003C3BB6"/>
    <w:rsid w:val="003C41C5"/>
    <w:rsid w:val="003C4E81"/>
    <w:rsid w:val="003C5548"/>
    <w:rsid w:val="003C5573"/>
    <w:rsid w:val="003C5961"/>
    <w:rsid w:val="003C5F8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3C7"/>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8BC"/>
    <w:rsid w:val="003E395D"/>
    <w:rsid w:val="003E485E"/>
    <w:rsid w:val="003E4A9E"/>
    <w:rsid w:val="003E4E9F"/>
    <w:rsid w:val="003E60F9"/>
    <w:rsid w:val="003E610D"/>
    <w:rsid w:val="003E638D"/>
    <w:rsid w:val="003E6616"/>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CCC"/>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2D89"/>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9CD"/>
    <w:rsid w:val="00441A0B"/>
    <w:rsid w:val="00441F87"/>
    <w:rsid w:val="004423D4"/>
    <w:rsid w:val="004424A8"/>
    <w:rsid w:val="00442FD0"/>
    <w:rsid w:val="0044424A"/>
    <w:rsid w:val="00444322"/>
    <w:rsid w:val="00444BF8"/>
    <w:rsid w:val="00444DCD"/>
    <w:rsid w:val="00444F13"/>
    <w:rsid w:val="0044536C"/>
    <w:rsid w:val="0044584F"/>
    <w:rsid w:val="00445A2E"/>
    <w:rsid w:val="00445C5D"/>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976"/>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BB5"/>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70E"/>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23D6"/>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7C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05F7"/>
    <w:rsid w:val="004D107A"/>
    <w:rsid w:val="004D118D"/>
    <w:rsid w:val="004D1979"/>
    <w:rsid w:val="004D2536"/>
    <w:rsid w:val="004D2ACC"/>
    <w:rsid w:val="004D2DAB"/>
    <w:rsid w:val="004D3C10"/>
    <w:rsid w:val="004D43EF"/>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46E"/>
    <w:rsid w:val="004F0AC9"/>
    <w:rsid w:val="004F0AF8"/>
    <w:rsid w:val="004F0CAE"/>
    <w:rsid w:val="004F0E1C"/>
    <w:rsid w:val="004F157A"/>
    <w:rsid w:val="004F1F38"/>
    <w:rsid w:val="004F246E"/>
    <w:rsid w:val="004F24F2"/>
    <w:rsid w:val="004F253F"/>
    <w:rsid w:val="004F2BB2"/>
    <w:rsid w:val="004F2D13"/>
    <w:rsid w:val="004F38C1"/>
    <w:rsid w:val="004F3950"/>
    <w:rsid w:val="004F3CC4"/>
    <w:rsid w:val="004F44C5"/>
    <w:rsid w:val="004F4E8D"/>
    <w:rsid w:val="004F4F4B"/>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6F8"/>
    <w:rsid w:val="00502843"/>
    <w:rsid w:val="005028C0"/>
    <w:rsid w:val="00502C95"/>
    <w:rsid w:val="00503B70"/>
    <w:rsid w:val="00503E9E"/>
    <w:rsid w:val="00504479"/>
    <w:rsid w:val="005044DB"/>
    <w:rsid w:val="00504832"/>
    <w:rsid w:val="00504ADD"/>
    <w:rsid w:val="00505588"/>
    <w:rsid w:val="00505A61"/>
    <w:rsid w:val="00506D7D"/>
    <w:rsid w:val="00507523"/>
    <w:rsid w:val="005076F3"/>
    <w:rsid w:val="00507715"/>
    <w:rsid w:val="00507B60"/>
    <w:rsid w:val="0051014C"/>
    <w:rsid w:val="0051022C"/>
    <w:rsid w:val="005102DF"/>
    <w:rsid w:val="005104E8"/>
    <w:rsid w:val="005112D3"/>
    <w:rsid w:val="005114BF"/>
    <w:rsid w:val="00511F9F"/>
    <w:rsid w:val="0051277E"/>
    <w:rsid w:val="00513006"/>
    <w:rsid w:val="00513378"/>
    <w:rsid w:val="005133A1"/>
    <w:rsid w:val="00513AAE"/>
    <w:rsid w:val="005145C5"/>
    <w:rsid w:val="00514715"/>
    <w:rsid w:val="00514AAC"/>
    <w:rsid w:val="00514B7E"/>
    <w:rsid w:val="00514F56"/>
    <w:rsid w:val="00515079"/>
    <w:rsid w:val="005153D9"/>
    <w:rsid w:val="005157DF"/>
    <w:rsid w:val="00515B39"/>
    <w:rsid w:val="00515E44"/>
    <w:rsid w:val="0051615E"/>
    <w:rsid w:val="00516411"/>
    <w:rsid w:val="00516A30"/>
    <w:rsid w:val="005174D7"/>
    <w:rsid w:val="00517B0F"/>
    <w:rsid w:val="00517C64"/>
    <w:rsid w:val="00521B57"/>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23"/>
    <w:rsid w:val="005318C3"/>
    <w:rsid w:val="00531F24"/>
    <w:rsid w:val="00532043"/>
    <w:rsid w:val="0053247B"/>
    <w:rsid w:val="00532498"/>
    <w:rsid w:val="0053272B"/>
    <w:rsid w:val="005333C3"/>
    <w:rsid w:val="005333FD"/>
    <w:rsid w:val="00533947"/>
    <w:rsid w:val="00533FE8"/>
    <w:rsid w:val="005341C9"/>
    <w:rsid w:val="005341F1"/>
    <w:rsid w:val="00534298"/>
    <w:rsid w:val="00534377"/>
    <w:rsid w:val="00534611"/>
    <w:rsid w:val="00534CE3"/>
    <w:rsid w:val="005351BD"/>
    <w:rsid w:val="00535629"/>
    <w:rsid w:val="00535820"/>
    <w:rsid w:val="0053596C"/>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4E8"/>
    <w:rsid w:val="005505CE"/>
    <w:rsid w:val="00550786"/>
    <w:rsid w:val="005509FE"/>
    <w:rsid w:val="00550A1A"/>
    <w:rsid w:val="00550ACF"/>
    <w:rsid w:val="00550F22"/>
    <w:rsid w:val="00551012"/>
    <w:rsid w:val="005511BC"/>
    <w:rsid w:val="0055140C"/>
    <w:rsid w:val="005514F8"/>
    <w:rsid w:val="00551DF3"/>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4095"/>
    <w:rsid w:val="00564EEE"/>
    <w:rsid w:val="00565CBE"/>
    <w:rsid w:val="005668E1"/>
    <w:rsid w:val="00567BC6"/>
    <w:rsid w:val="00567DB4"/>
    <w:rsid w:val="00570128"/>
    <w:rsid w:val="0057037F"/>
    <w:rsid w:val="0057053F"/>
    <w:rsid w:val="005706C2"/>
    <w:rsid w:val="00570DDD"/>
    <w:rsid w:val="0057153F"/>
    <w:rsid w:val="00571580"/>
    <w:rsid w:val="005715DA"/>
    <w:rsid w:val="0057213A"/>
    <w:rsid w:val="00572158"/>
    <w:rsid w:val="005722FD"/>
    <w:rsid w:val="00572386"/>
    <w:rsid w:val="005724F1"/>
    <w:rsid w:val="0057430E"/>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794"/>
    <w:rsid w:val="00585A6A"/>
    <w:rsid w:val="00585F8E"/>
    <w:rsid w:val="0058629C"/>
    <w:rsid w:val="00586F5D"/>
    <w:rsid w:val="005876CB"/>
    <w:rsid w:val="00587F68"/>
    <w:rsid w:val="00587FCA"/>
    <w:rsid w:val="00590AE9"/>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9F0"/>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2EA"/>
    <w:rsid w:val="005A4C8E"/>
    <w:rsid w:val="005A4F43"/>
    <w:rsid w:val="005A5AD7"/>
    <w:rsid w:val="005A5C18"/>
    <w:rsid w:val="005A6BD5"/>
    <w:rsid w:val="005A6D35"/>
    <w:rsid w:val="005A71C1"/>
    <w:rsid w:val="005B0A1F"/>
    <w:rsid w:val="005B12E7"/>
    <w:rsid w:val="005B12FE"/>
    <w:rsid w:val="005B1624"/>
    <w:rsid w:val="005B1A56"/>
    <w:rsid w:val="005B1B15"/>
    <w:rsid w:val="005B1C98"/>
    <w:rsid w:val="005B2048"/>
    <w:rsid w:val="005B2310"/>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BC2"/>
    <w:rsid w:val="005C3EBB"/>
    <w:rsid w:val="005C4147"/>
    <w:rsid w:val="005C446C"/>
    <w:rsid w:val="005C44DB"/>
    <w:rsid w:val="005C4A7A"/>
    <w:rsid w:val="005C6199"/>
    <w:rsid w:val="005C685E"/>
    <w:rsid w:val="005C6B9C"/>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4663"/>
    <w:rsid w:val="005D524D"/>
    <w:rsid w:val="005D59CC"/>
    <w:rsid w:val="005D5C9F"/>
    <w:rsid w:val="005D62BE"/>
    <w:rsid w:val="005D6437"/>
    <w:rsid w:val="005D7AF5"/>
    <w:rsid w:val="005D7B8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080"/>
    <w:rsid w:val="005E56AC"/>
    <w:rsid w:val="005E5949"/>
    <w:rsid w:val="005E5B38"/>
    <w:rsid w:val="005E5BA1"/>
    <w:rsid w:val="005E5DAB"/>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6EC"/>
    <w:rsid w:val="00600EBE"/>
    <w:rsid w:val="0060104C"/>
    <w:rsid w:val="006011D8"/>
    <w:rsid w:val="0060136A"/>
    <w:rsid w:val="00601ADF"/>
    <w:rsid w:val="00601CB1"/>
    <w:rsid w:val="0060214A"/>
    <w:rsid w:val="00602481"/>
    <w:rsid w:val="0060278E"/>
    <w:rsid w:val="006033C5"/>
    <w:rsid w:val="0060346D"/>
    <w:rsid w:val="00603B89"/>
    <w:rsid w:val="00603F8E"/>
    <w:rsid w:val="00604993"/>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93"/>
    <w:rsid w:val="006273ED"/>
    <w:rsid w:val="00627CB7"/>
    <w:rsid w:val="006304E1"/>
    <w:rsid w:val="00631851"/>
    <w:rsid w:val="00631884"/>
    <w:rsid w:val="006325B8"/>
    <w:rsid w:val="0063285C"/>
    <w:rsid w:val="00632CB9"/>
    <w:rsid w:val="00632D47"/>
    <w:rsid w:val="00632E8D"/>
    <w:rsid w:val="0063398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800"/>
    <w:rsid w:val="00642127"/>
    <w:rsid w:val="00642150"/>
    <w:rsid w:val="00642438"/>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5A2"/>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1B6"/>
    <w:rsid w:val="0067370A"/>
    <w:rsid w:val="00673935"/>
    <w:rsid w:val="006741F2"/>
    <w:rsid w:val="00674211"/>
    <w:rsid w:val="006745FA"/>
    <w:rsid w:val="00674904"/>
    <w:rsid w:val="00674D66"/>
    <w:rsid w:val="006752E1"/>
    <w:rsid w:val="006758BA"/>
    <w:rsid w:val="006758FD"/>
    <w:rsid w:val="00675A41"/>
    <w:rsid w:val="006761FD"/>
    <w:rsid w:val="0067640E"/>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3EEA"/>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6AE9"/>
    <w:rsid w:val="006A73C7"/>
    <w:rsid w:val="006A76A6"/>
    <w:rsid w:val="006A778F"/>
    <w:rsid w:val="006B1CFA"/>
    <w:rsid w:val="006B268F"/>
    <w:rsid w:val="006B2CC0"/>
    <w:rsid w:val="006B3226"/>
    <w:rsid w:val="006B3782"/>
    <w:rsid w:val="006B37CB"/>
    <w:rsid w:val="006B39AA"/>
    <w:rsid w:val="006B3CD8"/>
    <w:rsid w:val="006B3DEC"/>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4F44"/>
    <w:rsid w:val="006D5F58"/>
    <w:rsid w:val="006D6367"/>
    <w:rsid w:val="006D660B"/>
    <w:rsid w:val="006D66A8"/>
    <w:rsid w:val="006D6A84"/>
    <w:rsid w:val="006D6F69"/>
    <w:rsid w:val="006D6FF1"/>
    <w:rsid w:val="006D7163"/>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9B5"/>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155"/>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23"/>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17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329"/>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0C"/>
    <w:rsid w:val="00753A6C"/>
    <w:rsid w:val="00753FE1"/>
    <w:rsid w:val="007540AA"/>
    <w:rsid w:val="0075418C"/>
    <w:rsid w:val="00754827"/>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314"/>
    <w:rsid w:val="00782837"/>
    <w:rsid w:val="007832C4"/>
    <w:rsid w:val="00783320"/>
    <w:rsid w:val="00783ABA"/>
    <w:rsid w:val="00783DF1"/>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6E2"/>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6D0F"/>
    <w:rsid w:val="00797BED"/>
    <w:rsid w:val="007A0374"/>
    <w:rsid w:val="007A09FD"/>
    <w:rsid w:val="007A0AA4"/>
    <w:rsid w:val="007A0D15"/>
    <w:rsid w:val="007A0F11"/>
    <w:rsid w:val="007A102F"/>
    <w:rsid w:val="007A13D2"/>
    <w:rsid w:val="007A257C"/>
    <w:rsid w:val="007A2A54"/>
    <w:rsid w:val="007A3580"/>
    <w:rsid w:val="007A3651"/>
    <w:rsid w:val="007A38A3"/>
    <w:rsid w:val="007A38E8"/>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44"/>
    <w:rsid w:val="007B0BCD"/>
    <w:rsid w:val="007B10DD"/>
    <w:rsid w:val="007B120B"/>
    <w:rsid w:val="007B1C61"/>
    <w:rsid w:val="007B1F89"/>
    <w:rsid w:val="007B2309"/>
    <w:rsid w:val="007B267C"/>
    <w:rsid w:val="007B28FD"/>
    <w:rsid w:val="007B2FF2"/>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478"/>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2CC5"/>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897"/>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EDB"/>
    <w:rsid w:val="00804F82"/>
    <w:rsid w:val="00805B4B"/>
    <w:rsid w:val="008063AD"/>
    <w:rsid w:val="008064C1"/>
    <w:rsid w:val="008065AC"/>
    <w:rsid w:val="008067D9"/>
    <w:rsid w:val="00806C82"/>
    <w:rsid w:val="00806CD1"/>
    <w:rsid w:val="008071B9"/>
    <w:rsid w:val="00807467"/>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D7A"/>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4F87"/>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10A"/>
    <w:rsid w:val="0084670D"/>
    <w:rsid w:val="00846743"/>
    <w:rsid w:val="008467EC"/>
    <w:rsid w:val="00846892"/>
    <w:rsid w:val="00846A9F"/>
    <w:rsid w:val="00847193"/>
    <w:rsid w:val="008477AC"/>
    <w:rsid w:val="0084791F"/>
    <w:rsid w:val="00847F29"/>
    <w:rsid w:val="0085038E"/>
    <w:rsid w:val="008506F0"/>
    <w:rsid w:val="008507C2"/>
    <w:rsid w:val="00851525"/>
    <w:rsid w:val="008518AF"/>
    <w:rsid w:val="008521C5"/>
    <w:rsid w:val="00854720"/>
    <w:rsid w:val="008560BB"/>
    <w:rsid w:val="0085655A"/>
    <w:rsid w:val="008565C2"/>
    <w:rsid w:val="0085753F"/>
    <w:rsid w:val="00857B27"/>
    <w:rsid w:val="00857EBA"/>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69F"/>
    <w:rsid w:val="00884CC6"/>
    <w:rsid w:val="00884FF8"/>
    <w:rsid w:val="00885167"/>
    <w:rsid w:val="00885388"/>
    <w:rsid w:val="008855F0"/>
    <w:rsid w:val="008857E4"/>
    <w:rsid w:val="00885E0A"/>
    <w:rsid w:val="0088630F"/>
    <w:rsid w:val="0088671C"/>
    <w:rsid w:val="00886EF7"/>
    <w:rsid w:val="008876E6"/>
    <w:rsid w:val="008879E9"/>
    <w:rsid w:val="008879FC"/>
    <w:rsid w:val="00890554"/>
    <w:rsid w:val="0089077A"/>
    <w:rsid w:val="00890CC1"/>
    <w:rsid w:val="008911FA"/>
    <w:rsid w:val="008912D2"/>
    <w:rsid w:val="00891376"/>
    <w:rsid w:val="00891C16"/>
    <w:rsid w:val="00891FAF"/>
    <w:rsid w:val="00892097"/>
    <w:rsid w:val="0089256F"/>
    <w:rsid w:val="008925FF"/>
    <w:rsid w:val="008926C1"/>
    <w:rsid w:val="008933F4"/>
    <w:rsid w:val="0089357D"/>
    <w:rsid w:val="008938A4"/>
    <w:rsid w:val="0089479B"/>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11E"/>
    <w:rsid w:val="008A470F"/>
    <w:rsid w:val="008A4842"/>
    <w:rsid w:val="008A4A7C"/>
    <w:rsid w:val="008A4C22"/>
    <w:rsid w:val="008A5A68"/>
    <w:rsid w:val="008A600E"/>
    <w:rsid w:val="008A6526"/>
    <w:rsid w:val="008A6644"/>
    <w:rsid w:val="008A6E4F"/>
    <w:rsid w:val="008A720E"/>
    <w:rsid w:val="008A739D"/>
    <w:rsid w:val="008A7412"/>
    <w:rsid w:val="008A7CF8"/>
    <w:rsid w:val="008A7EAD"/>
    <w:rsid w:val="008A7ECD"/>
    <w:rsid w:val="008B0B14"/>
    <w:rsid w:val="008B1389"/>
    <w:rsid w:val="008B167D"/>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3D5"/>
    <w:rsid w:val="008B58B9"/>
    <w:rsid w:val="008B58C6"/>
    <w:rsid w:val="008B60F3"/>
    <w:rsid w:val="008B659C"/>
    <w:rsid w:val="008B65C5"/>
    <w:rsid w:val="008B6D72"/>
    <w:rsid w:val="008B761E"/>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C7F"/>
    <w:rsid w:val="008C7F8E"/>
    <w:rsid w:val="008D00B8"/>
    <w:rsid w:val="008D019D"/>
    <w:rsid w:val="008D1412"/>
    <w:rsid w:val="008D1511"/>
    <w:rsid w:val="008D1514"/>
    <w:rsid w:val="008D16F5"/>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733"/>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4BDF"/>
    <w:rsid w:val="008E50F2"/>
    <w:rsid w:val="008E5B8E"/>
    <w:rsid w:val="008E5D1C"/>
    <w:rsid w:val="008E65B8"/>
    <w:rsid w:val="008E67C4"/>
    <w:rsid w:val="008E6A49"/>
    <w:rsid w:val="008E6A96"/>
    <w:rsid w:val="008E6D41"/>
    <w:rsid w:val="008E7415"/>
    <w:rsid w:val="008E74B5"/>
    <w:rsid w:val="008E7711"/>
    <w:rsid w:val="008E7E09"/>
    <w:rsid w:val="008E7E9E"/>
    <w:rsid w:val="008F048F"/>
    <w:rsid w:val="008F0F7D"/>
    <w:rsid w:val="008F1214"/>
    <w:rsid w:val="008F1A01"/>
    <w:rsid w:val="008F28EA"/>
    <w:rsid w:val="008F2FE0"/>
    <w:rsid w:val="008F34B5"/>
    <w:rsid w:val="008F38B1"/>
    <w:rsid w:val="008F3A2E"/>
    <w:rsid w:val="008F40B3"/>
    <w:rsid w:val="008F40ED"/>
    <w:rsid w:val="008F4AA5"/>
    <w:rsid w:val="008F5497"/>
    <w:rsid w:val="008F587A"/>
    <w:rsid w:val="008F5B06"/>
    <w:rsid w:val="008F5BC7"/>
    <w:rsid w:val="008F5E58"/>
    <w:rsid w:val="008F65B5"/>
    <w:rsid w:val="008F71C0"/>
    <w:rsid w:val="008F73E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618"/>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D51"/>
    <w:rsid w:val="00912FBD"/>
    <w:rsid w:val="009133FD"/>
    <w:rsid w:val="00913676"/>
    <w:rsid w:val="0091431D"/>
    <w:rsid w:val="0091437F"/>
    <w:rsid w:val="009145E1"/>
    <w:rsid w:val="00915330"/>
    <w:rsid w:val="00915421"/>
    <w:rsid w:val="00915539"/>
    <w:rsid w:val="00915985"/>
    <w:rsid w:val="00915C02"/>
    <w:rsid w:val="00915C59"/>
    <w:rsid w:val="00915FDF"/>
    <w:rsid w:val="0091609E"/>
    <w:rsid w:val="009169FA"/>
    <w:rsid w:val="00916BDD"/>
    <w:rsid w:val="0091756F"/>
    <w:rsid w:val="00917763"/>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D0"/>
    <w:rsid w:val="009244F7"/>
    <w:rsid w:val="00924AA6"/>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105"/>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3F97"/>
    <w:rsid w:val="0094402D"/>
    <w:rsid w:val="00944A8F"/>
    <w:rsid w:val="00944F00"/>
    <w:rsid w:val="009450FA"/>
    <w:rsid w:val="00945490"/>
    <w:rsid w:val="00945575"/>
    <w:rsid w:val="009456FB"/>
    <w:rsid w:val="0094604F"/>
    <w:rsid w:val="0094627C"/>
    <w:rsid w:val="00946736"/>
    <w:rsid w:val="00946EE8"/>
    <w:rsid w:val="00947996"/>
    <w:rsid w:val="00947B33"/>
    <w:rsid w:val="00947D0D"/>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077"/>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7"/>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46B"/>
    <w:rsid w:val="00980509"/>
    <w:rsid w:val="00980B35"/>
    <w:rsid w:val="00980D32"/>
    <w:rsid w:val="00981632"/>
    <w:rsid w:val="00982213"/>
    <w:rsid w:val="00982450"/>
    <w:rsid w:val="009824A6"/>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6CE"/>
    <w:rsid w:val="0099401E"/>
    <w:rsid w:val="009947B5"/>
    <w:rsid w:val="00994974"/>
    <w:rsid w:val="0099499A"/>
    <w:rsid w:val="00994D8E"/>
    <w:rsid w:val="00994FC4"/>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197"/>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EB7"/>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8"/>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4D56"/>
    <w:rsid w:val="009F50FC"/>
    <w:rsid w:val="009F5B17"/>
    <w:rsid w:val="009F6079"/>
    <w:rsid w:val="009F6DE0"/>
    <w:rsid w:val="009F6F3A"/>
    <w:rsid w:val="009F765F"/>
    <w:rsid w:val="00A00A3C"/>
    <w:rsid w:val="00A00E79"/>
    <w:rsid w:val="00A01FC5"/>
    <w:rsid w:val="00A0296B"/>
    <w:rsid w:val="00A02A92"/>
    <w:rsid w:val="00A02B2D"/>
    <w:rsid w:val="00A02CA0"/>
    <w:rsid w:val="00A02EDD"/>
    <w:rsid w:val="00A034CB"/>
    <w:rsid w:val="00A03DA3"/>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DDD"/>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3B3"/>
    <w:rsid w:val="00A22488"/>
    <w:rsid w:val="00A22525"/>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0C1"/>
    <w:rsid w:val="00A314CB"/>
    <w:rsid w:val="00A314CF"/>
    <w:rsid w:val="00A315DB"/>
    <w:rsid w:val="00A32283"/>
    <w:rsid w:val="00A32905"/>
    <w:rsid w:val="00A331E9"/>
    <w:rsid w:val="00A33B50"/>
    <w:rsid w:val="00A33D55"/>
    <w:rsid w:val="00A3401E"/>
    <w:rsid w:val="00A3461E"/>
    <w:rsid w:val="00A34906"/>
    <w:rsid w:val="00A34C73"/>
    <w:rsid w:val="00A35147"/>
    <w:rsid w:val="00A355FF"/>
    <w:rsid w:val="00A35607"/>
    <w:rsid w:val="00A3560E"/>
    <w:rsid w:val="00A361CA"/>
    <w:rsid w:val="00A36220"/>
    <w:rsid w:val="00A36B13"/>
    <w:rsid w:val="00A3757D"/>
    <w:rsid w:val="00A375B4"/>
    <w:rsid w:val="00A378B5"/>
    <w:rsid w:val="00A3793C"/>
    <w:rsid w:val="00A37D83"/>
    <w:rsid w:val="00A37FD8"/>
    <w:rsid w:val="00A4002B"/>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661C"/>
    <w:rsid w:val="00A4735B"/>
    <w:rsid w:val="00A47CD7"/>
    <w:rsid w:val="00A47F55"/>
    <w:rsid w:val="00A51976"/>
    <w:rsid w:val="00A523F2"/>
    <w:rsid w:val="00A524D0"/>
    <w:rsid w:val="00A52685"/>
    <w:rsid w:val="00A52736"/>
    <w:rsid w:val="00A52817"/>
    <w:rsid w:val="00A528A1"/>
    <w:rsid w:val="00A52E8D"/>
    <w:rsid w:val="00A53176"/>
    <w:rsid w:val="00A5319E"/>
    <w:rsid w:val="00A5351A"/>
    <w:rsid w:val="00A53577"/>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0FA0"/>
    <w:rsid w:val="00A71185"/>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0F"/>
    <w:rsid w:val="00A84BB6"/>
    <w:rsid w:val="00A85612"/>
    <w:rsid w:val="00A8614C"/>
    <w:rsid w:val="00A86227"/>
    <w:rsid w:val="00A862BB"/>
    <w:rsid w:val="00A86AD9"/>
    <w:rsid w:val="00A86B54"/>
    <w:rsid w:val="00A86B98"/>
    <w:rsid w:val="00A87908"/>
    <w:rsid w:val="00A87AAB"/>
    <w:rsid w:val="00A90462"/>
    <w:rsid w:val="00A906A2"/>
    <w:rsid w:val="00A9081B"/>
    <w:rsid w:val="00A91554"/>
    <w:rsid w:val="00A923C2"/>
    <w:rsid w:val="00A92E74"/>
    <w:rsid w:val="00A934B2"/>
    <w:rsid w:val="00A93627"/>
    <w:rsid w:val="00A9378C"/>
    <w:rsid w:val="00A93ECF"/>
    <w:rsid w:val="00A9433A"/>
    <w:rsid w:val="00A9533A"/>
    <w:rsid w:val="00A954D3"/>
    <w:rsid w:val="00A95731"/>
    <w:rsid w:val="00A95BFD"/>
    <w:rsid w:val="00A965EC"/>
    <w:rsid w:val="00A970A1"/>
    <w:rsid w:val="00A976B1"/>
    <w:rsid w:val="00A97B97"/>
    <w:rsid w:val="00A97DE6"/>
    <w:rsid w:val="00AA00D8"/>
    <w:rsid w:val="00AA0213"/>
    <w:rsid w:val="00AA0714"/>
    <w:rsid w:val="00AA0E5E"/>
    <w:rsid w:val="00AA13EF"/>
    <w:rsid w:val="00AA1AB0"/>
    <w:rsid w:val="00AA1ECA"/>
    <w:rsid w:val="00AA2618"/>
    <w:rsid w:val="00AA2D6B"/>
    <w:rsid w:val="00AA2F6B"/>
    <w:rsid w:val="00AA3020"/>
    <w:rsid w:val="00AA3204"/>
    <w:rsid w:val="00AA35A6"/>
    <w:rsid w:val="00AA3629"/>
    <w:rsid w:val="00AA3750"/>
    <w:rsid w:val="00AA3908"/>
    <w:rsid w:val="00AA3928"/>
    <w:rsid w:val="00AA3A0C"/>
    <w:rsid w:val="00AA3A3C"/>
    <w:rsid w:val="00AA453D"/>
    <w:rsid w:val="00AA4A8B"/>
    <w:rsid w:val="00AA5E06"/>
    <w:rsid w:val="00AA6141"/>
    <w:rsid w:val="00AA6436"/>
    <w:rsid w:val="00AA66B9"/>
    <w:rsid w:val="00AA76DD"/>
    <w:rsid w:val="00AA7732"/>
    <w:rsid w:val="00AA7BD2"/>
    <w:rsid w:val="00AB0047"/>
    <w:rsid w:val="00AB074F"/>
    <w:rsid w:val="00AB0EC0"/>
    <w:rsid w:val="00AB100F"/>
    <w:rsid w:val="00AB113F"/>
    <w:rsid w:val="00AB1527"/>
    <w:rsid w:val="00AB1547"/>
    <w:rsid w:val="00AB1587"/>
    <w:rsid w:val="00AB1BE5"/>
    <w:rsid w:val="00AB1FD3"/>
    <w:rsid w:val="00AB1FDE"/>
    <w:rsid w:val="00AB269C"/>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A88"/>
    <w:rsid w:val="00AB7B52"/>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C7F57"/>
    <w:rsid w:val="00AD03EC"/>
    <w:rsid w:val="00AD066A"/>
    <w:rsid w:val="00AD085E"/>
    <w:rsid w:val="00AD08CE"/>
    <w:rsid w:val="00AD0C55"/>
    <w:rsid w:val="00AD12DC"/>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01"/>
    <w:rsid w:val="00AF5F14"/>
    <w:rsid w:val="00AF60E1"/>
    <w:rsid w:val="00AF637D"/>
    <w:rsid w:val="00AF638E"/>
    <w:rsid w:val="00B00092"/>
    <w:rsid w:val="00B00D07"/>
    <w:rsid w:val="00B00EFE"/>
    <w:rsid w:val="00B00F61"/>
    <w:rsid w:val="00B00FE4"/>
    <w:rsid w:val="00B01224"/>
    <w:rsid w:val="00B01359"/>
    <w:rsid w:val="00B0136B"/>
    <w:rsid w:val="00B014FE"/>
    <w:rsid w:val="00B0150B"/>
    <w:rsid w:val="00B019D3"/>
    <w:rsid w:val="00B036DC"/>
    <w:rsid w:val="00B03CD9"/>
    <w:rsid w:val="00B03E26"/>
    <w:rsid w:val="00B03FA1"/>
    <w:rsid w:val="00B0412F"/>
    <w:rsid w:val="00B0450E"/>
    <w:rsid w:val="00B04732"/>
    <w:rsid w:val="00B04844"/>
    <w:rsid w:val="00B048A0"/>
    <w:rsid w:val="00B0496D"/>
    <w:rsid w:val="00B0537A"/>
    <w:rsid w:val="00B05C31"/>
    <w:rsid w:val="00B06138"/>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603"/>
    <w:rsid w:val="00B25A51"/>
    <w:rsid w:val="00B25AAE"/>
    <w:rsid w:val="00B2619A"/>
    <w:rsid w:val="00B26A1B"/>
    <w:rsid w:val="00B26B8C"/>
    <w:rsid w:val="00B27F00"/>
    <w:rsid w:val="00B304A7"/>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D42"/>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9CE"/>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1B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6F7"/>
    <w:rsid w:val="00B75A10"/>
    <w:rsid w:val="00B760DD"/>
    <w:rsid w:val="00B763D7"/>
    <w:rsid w:val="00B76570"/>
    <w:rsid w:val="00B766B5"/>
    <w:rsid w:val="00B766DE"/>
    <w:rsid w:val="00B76CDB"/>
    <w:rsid w:val="00B77008"/>
    <w:rsid w:val="00B77128"/>
    <w:rsid w:val="00B771C3"/>
    <w:rsid w:val="00B77306"/>
    <w:rsid w:val="00B80532"/>
    <w:rsid w:val="00B80890"/>
    <w:rsid w:val="00B80916"/>
    <w:rsid w:val="00B81182"/>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977"/>
    <w:rsid w:val="00B92CC7"/>
    <w:rsid w:val="00B932D4"/>
    <w:rsid w:val="00B933BE"/>
    <w:rsid w:val="00B936D1"/>
    <w:rsid w:val="00B93AF1"/>
    <w:rsid w:val="00B94474"/>
    <w:rsid w:val="00B95475"/>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66"/>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1CA"/>
    <w:rsid w:val="00BD6A79"/>
    <w:rsid w:val="00BD7ECF"/>
    <w:rsid w:val="00BE0178"/>
    <w:rsid w:val="00BE01CB"/>
    <w:rsid w:val="00BE08C0"/>
    <w:rsid w:val="00BE0FDE"/>
    <w:rsid w:val="00BE1085"/>
    <w:rsid w:val="00BE1BBB"/>
    <w:rsid w:val="00BE1EFD"/>
    <w:rsid w:val="00BE20C8"/>
    <w:rsid w:val="00BE2180"/>
    <w:rsid w:val="00BE2C6B"/>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9AD"/>
    <w:rsid w:val="00C12B0B"/>
    <w:rsid w:val="00C12EF9"/>
    <w:rsid w:val="00C12F95"/>
    <w:rsid w:val="00C13546"/>
    <w:rsid w:val="00C1359D"/>
    <w:rsid w:val="00C145DF"/>
    <w:rsid w:val="00C14AAF"/>
    <w:rsid w:val="00C14C80"/>
    <w:rsid w:val="00C14CFF"/>
    <w:rsid w:val="00C14FDE"/>
    <w:rsid w:val="00C153D4"/>
    <w:rsid w:val="00C159E1"/>
    <w:rsid w:val="00C172EF"/>
    <w:rsid w:val="00C20BAC"/>
    <w:rsid w:val="00C213D5"/>
    <w:rsid w:val="00C214DB"/>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6B89"/>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B7"/>
    <w:rsid w:val="00C412CE"/>
    <w:rsid w:val="00C412EE"/>
    <w:rsid w:val="00C41CC2"/>
    <w:rsid w:val="00C41FF9"/>
    <w:rsid w:val="00C42606"/>
    <w:rsid w:val="00C42A46"/>
    <w:rsid w:val="00C42CC9"/>
    <w:rsid w:val="00C42FBA"/>
    <w:rsid w:val="00C43975"/>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06"/>
    <w:rsid w:val="00C61978"/>
    <w:rsid w:val="00C61BEA"/>
    <w:rsid w:val="00C61C42"/>
    <w:rsid w:val="00C61D62"/>
    <w:rsid w:val="00C6202E"/>
    <w:rsid w:val="00C62EDC"/>
    <w:rsid w:val="00C62F0A"/>
    <w:rsid w:val="00C63475"/>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1FB8"/>
    <w:rsid w:val="00C720F7"/>
    <w:rsid w:val="00C722B5"/>
    <w:rsid w:val="00C726D9"/>
    <w:rsid w:val="00C72E99"/>
    <w:rsid w:val="00C73026"/>
    <w:rsid w:val="00C732F6"/>
    <w:rsid w:val="00C73727"/>
    <w:rsid w:val="00C73A5F"/>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C03"/>
    <w:rsid w:val="00C76E83"/>
    <w:rsid w:val="00C806AB"/>
    <w:rsid w:val="00C80A2F"/>
    <w:rsid w:val="00C80A70"/>
    <w:rsid w:val="00C810B1"/>
    <w:rsid w:val="00C81B42"/>
    <w:rsid w:val="00C820F4"/>
    <w:rsid w:val="00C827BA"/>
    <w:rsid w:val="00C83959"/>
    <w:rsid w:val="00C83DFE"/>
    <w:rsid w:val="00C850CA"/>
    <w:rsid w:val="00C85290"/>
    <w:rsid w:val="00C859BE"/>
    <w:rsid w:val="00C865F0"/>
    <w:rsid w:val="00C86A11"/>
    <w:rsid w:val="00C9083B"/>
    <w:rsid w:val="00C90ED8"/>
    <w:rsid w:val="00C91ED0"/>
    <w:rsid w:val="00C9201E"/>
    <w:rsid w:val="00C924A8"/>
    <w:rsid w:val="00C92A19"/>
    <w:rsid w:val="00C935D4"/>
    <w:rsid w:val="00C93999"/>
    <w:rsid w:val="00C94126"/>
    <w:rsid w:val="00C9418E"/>
    <w:rsid w:val="00C9494F"/>
    <w:rsid w:val="00C94F18"/>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3BCF"/>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6D6"/>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1AD"/>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992"/>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0DFD"/>
    <w:rsid w:val="00D123A1"/>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64C0"/>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4BD"/>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442"/>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3D14"/>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2D68"/>
    <w:rsid w:val="00DB33F4"/>
    <w:rsid w:val="00DB35F1"/>
    <w:rsid w:val="00DB36A3"/>
    <w:rsid w:val="00DB3EE1"/>
    <w:rsid w:val="00DB48AD"/>
    <w:rsid w:val="00DB4D4C"/>
    <w:rsid w:val="00DB5021"/>
    <w:rsid w:val="00DB56EF"/>
    <w:rsid w:val="00DB5798"/>
    <w:rsid w:val="00DB5918"/>
    <w:rsid w:val="00DB5D52"/>
    <w:rsid w:val="00DB5ED6"/>
    <w:rsid w:val="00DB622B"/>
    <w:rsid w:val="00DB63F6"/>
    <w:rsid w:val="00DB6455"/>
    <w:rsid w:val="00DB686B"/>
    <w:rsid w:val="00DB7482"/>
    <w:rsid w:val="00DB7BCF"/>
    <w:rsid w:val="00DB7D8D"/>
    <w:rsid w:val="00DB7EF6"/>
    <w:rsid w:val="00DC0552"/>
    <w:rsid w:val="00DC12E7"/>
    <w:rsid w:val="00DC1C53"/>
    <w:rsid w:val="00DC1ED6"/>
    <w:rsid w:val="00DC218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D3F"/>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7BF"/>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03A"/>
    <w:rsid w:val="00E00D3E"/>
    <w:rsid w:val="00E00EFF"/>
    <w:rsid w:val="00E01333"/>
    <w:rsid w:val="00E01338"/>
    <w:rsid w:val="00E015D7"/>
    <w:rsid w:val="00E01737"/>
    <w:rsid w:val="00E01F1E"/>
    <w:rsid w:val="00E023E4"/>
    <w:rsid w:val="00E031A1"/>
    <w:rsid w:val="00E036D1"/>
    <w:rsid w:val="00E039C6"/>
    <w:rsid w:val="00E03C01"/>
    <w:rsid w:val="00E03D06"/>
    <w:rsid w:val="00E03FBC"/>
    <w:rsid w:val="00E041D7"/>
    <w:rsid w:val="00E04385"/>
    <w:rsid w:val="00E04CF8"/>
    <w:rsid w:val="00E05DD1"/>
    <w:rsid w:val="00E05F81"/>
    <w:rsid w:val="00E06008"/>
    <w:rsid w:val="00E063B6"/>
    <w:rsid w:val="00E07004"/>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04"/>
    <w:rsid w:val="00E15716"/>
    <w:rsid w:val="00E15905"/>
    <w:rsid w:val="00E16573"/>
    <w:rsid w:val="00E168A0"/>
    <w:rsid w:val="00E171F7"/>
    <w:rsid w:val="00E173DC"/>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63"/>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C1E"/>
    <w:rsid w:val="00E54EFF"/>
    <w:rsid w:val="00E54FEB"/>
    <w:rsid w:val="00E55398"/>
    <w:rsid w:val="00E5566F"/>
    <w:rsid w:val="00E56B54"/>
    <w:rsid w:val="00E56C7B"/>
    <w:rsid w:val="00E56DE5"/>
    <w:rsid w:val="00E57C68"/>
    <w:rsid w:val="00E60382"/>
    <w:rsid w:val="00E605FE"/>
    <w:rsid w:val="00E610B3"/>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2CC"/>
    <w:rsid w:val="00E64513"/>
    <w:rsid w:val="00E64536"/>
    <w:rsid w:val="00E64993"/>
    <w:rsid w:val="00E6550D"/>
    <w:rsid w:val="00E65D44"/>
    <w:rsid w:val="00E66359"/>
    <w:rsid w:val="00E66472"/>
    <w:rsid w:val="00E666BB"/>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993"/>
    <w:rsid w:val="00E80AB2"/>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2E9"/>
    <w:rsid w:val="00E95B3A"/>
    <w:rsid w:val="00E95E7E"/>
    <w:rsid w:val="00E96047"/>
    <w:rsid w:val="00E9666B"/>
    <w:rsid w:val="00E97813"/>
    <w:rsid w:val="00EA03DF"/>
    <w:rsid w:val="00EA05DB"/>
    <w:rsid w:val="00EA068E"/>
    <w:rsid w:val="00EA06CC"/>
    <w:rsid w:val="00EA0CF7"/>
    <w:rsid w:val="00EA153F"/>
    <w:rsid w:val="00EA1873"/>
    <w:rsid w:val="00EA1E9B"/>
    <w:rsid w:val="00EA25E7"/>
    <w:rsid w:val="00EA2886"/>
    <w:rsid w:val="00EA2D36"/>
    <w:rsid w:val="00EA2F10"/>
    <w:rsid w:val="00EA38A9"/>
    <w:rsid w:val="00EA3ABD"/>
    <w:rsid w:val="00EA3FCD"/>
    <w:rsid w:val="00EA4700"/>
    <w:rsid w:val="00EA478D"/>
    <w:rsid w:val="00EA4E02"/>
    <w:rsid w:val="00EA5059"/>
    <w:rsid w:val="00EA54B9"/>
    <w:rsid w:val="00EA54E4"/>
    <w:rsid w:val="00EA563D"/>
    <w:rsid w:val="00EA5A50"/>
    <w:rsid w:val="00EA5CF1"/>
    <w:rsid w:val="00EA5DDD"/>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3C54"/>
    <w:rsid w:val="00EB409C"/>
    <w:rsid w:val="00EB40ED"/>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583"/>
    <w:rsid w:val="00EC38EB"/>
    <w:rsid w:val="00EC3B8D"/>
    <w:rsid w:val="00EC3C7A"/>
    <w:rsid w:val="00EC4268"/>
    <w:rsid w:val="00EC450D"/>
    <w:rsid w:val="00EC460B"/>
    <w:rsid w:val="00EC49F7"/>
    <w:rsid w:val="00EC5546"/>
    <w:rsid w:val="00EC5D02"/>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787"/>
    <w:rsid w:val="00ED4A0C"/>
    <w:rsid w:val="00ED50B7"/>
    <w:rsid w:val="00ED53EA"/>
    <w:rsid w:val="00ED5509"/>
    <w:rsid w:val="00ED560C"/>
    <w:rsid w:val="00ED597F"/>
    <w:rsid w:val="00ED5D65"/>
    <w:rsid w:val="00ED60CF"/>
    <w:rsid w:val="00ED61E4"/>
    <w:rsid w:val="00ED6B25"/>
    <w:rsid w:val="00ED751C"/>
    <w:rsid w:val="00ED7E59"/>
    <w:rsid w:val="00ED7E65"/>
    <w:rsid w:val="00EE010B"/>
    <w:rsid w:val="00EE0EE2"/>
    <w:rsid w:val="00EE15B0"/>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1828"/>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17D8E"/>
    <w:rsid w:val="00F200D4"/>
    <w:rsid w:val="00F2015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3A02"/>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0AA"/>
    <w:rsid w:val="00F45311"/>
    <w:rsid w:val="00F45489"/>
    <w:rsid w:val="00F45FFB"/>
    <w:rsid w:val="00F468B1"/>
    <w:rsid w:val="00F46996"/>
    <w:rsid w:val="00F46D70"/>
    <w:rsid w:val="00F46EE2"/>
    <w:rsid w:val="00F471CC"/>
    <w:rsid w:val="00F4781B"/>
    <w:rsid w:val="00F507B6"/>
    <w:rsid w:val="00F50B66"/>
    <w:rsid w:val="00F5131E"/>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9D1"/>
    <w:rsid w:val="00F67FCE"/>
    <w:rsid w:val="00F70236"/>
    <w:rsid w:val="00F70720"/>
    <w:rsid w:val="00F711B1"/>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098"/>
    <w:rsid w:val="00F77F22"/>
    <w:rsid w:val="00F8046F"/>
    <w:rsid w:val="00F80ACC"/>
    <w:rsid w:val="00F80BCF"/>
    <w:rsid w:val="00F80E4C"/>
    <w:rsid w:val="00F80F23"/>
    <w:rsid w:val="00F8105A"/>
    <w:rsid w:val="00F81182"/>
    <w:rsid w:val="00F8173A"/>
    <w:rsid w:val="00F81879"/>
    <w:rsid w:val="00F81FC7"/>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A22"/>
    <w:rsid w:val="00F93BD0"/>
    <w:rsid w:val="00F93E0B"/>
    <w:rsid w:val="00F93FB1"/>
    <w:rsid w:val="00F94242"/>
    <w:rsid w:val="00F9436E"/>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128"/>
    <w:rsid w:val="00FA67BC"/>
    <w:rsid w:val="00FA6A15"/>
    <w:rsid w:val="00FA7396"/>
    <w:rsid w:val="00FA745D"/>
    <w:rsid w:val="00FA7CF0"/>
    <w:rsid w:val="00FB01B5"/>
    <w:rsid w:val="00FB0692"/>
    <w:rsid w:val="00FB0BB7"/>
    <w:rsid w:val="00FB2FF5"/>
    <w:rsid w:val="00FB3461"/>
    <w:rsid w:val="00FB34BA"/>
    <w:rsid w:val="00FB486B"/>
    <w:rsid w:val="00FB4D11"/>
    <w:rsid w:val="00FB50B2"/>
    <w:rsid w:val="00FB6A09"/>
    <w:rsid w:val="00FB70E0"/>
    <w:rsid w:val="00FB7728"/>
    <w:rsid w:val="00FC04DF"/>
    <w:rsid w:val="00FC0948"/>
    <w:rsid w:val="00FC0AAD"/>
    <w:rsid w:val="00FC0E63"/>
    <w:rsid w:val="00FC11B5"/>
    <w:rsid w:val="00FC250B"/>
    <w:rsid w:val="00FC271D"/>
    <w:rsid w:val="00FC2A79"/>
    <w:rsid w:val="00FC3021"/>
    <w:rsid w:val="00FC328D"/>
    <w:rsid w:val="00FC4386"/>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2E9"/>
    <w:rsid w:val="00FD694B"/>
    <w:rsid w:val="00FD6B67"/>
    <w:rsid w:val="00FD79B4"/>
    <w:rsid w:val="00FE08DF"/>
    <w:rsid w:val="00FE091C"/>
    <w:rsid w:val="00FE0FC8"/>
    <w:rsid w:val="00FE11DC"/>
    <w:rsid w:val="00FE1372"/>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51FD"/>
    <w:rsid w:val="00FF55ED"/>
    <w:rsid w:val="00FF560B"/>
    <w:rsid w:val="00FF5C8A"/>
    <w:rsid w:val="00FF6217"/>
    <w:rsid w:val="00FF6258"/>
    <w:rsid w:val="00FF638B"/>
    <w:rsid w:val="00FF6EBF"/>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qFormat/>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styleId="SmartLink">
    <w:name w:val="Smart Link"/>
    <w:basedOn w:val="DefaultParagraphFont"/>
    <w:uiPriority w:val="99"/>
    <w:semiHidden/>
    <w:unhideWhenUsed/>
    <w:rsid w:val="0075482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7142883">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30258443">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87988107">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098443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4735947">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4090477">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8_Orlando\Docs\S1-244436.zip" TargetMode="External"/><Relationship Id="rId671" Type="http://schemas.openxmlformats.org/officeDocument/2006/relationships/hyperlink" Target="file:///D:\TSGS1_108_Orlando\Docs\S1-244686.zip" TargetMode="External"/><Relationship Id="rId769" Type="http://schemas.openxmlformats.org/officeDocument/2006/relationships/hyperlink" Target="file:///D:\TSGS1_108_Orlando\Docs\S1-244250.zip" TargetMode="External"/><Relationship Id="rId21" Type="http://schemas.openxmlformats.org/officeDocument/2006/relationships/hyperlink" Target="file:///D:\TSGS1_108_Orlando\Docs\S1-244003.zip" TargetMode="External"/><Relationship Id="rId324" Type="http://schemas.openxmlformats.org/officeDocument/2006/relationships/hyperlink" Target="file:///D:\TSGS1_108_Orlando\Docs\S1-244280.zip" TargetMode="External"/><Relationship Id="rId531" Type="http://schemas.openxmlformats.org/officeDocument/2006/relationships/hyperlink" Target="file:///D:\TSGS1_108_Orlando\Docs\S1-244614.zip" TargetMode="External"/><Relationship Id="rId629" Type="http://schemas.openxmlformats.org/officeDocument/2006/relationships/hyperlink" Target="file:///D:\TSGS1_108_Orlando\Docs\S1-244345.zip" TargetMode="External"/><Relationship Id="rId170" Type="http://schemas.openxmlformats.org/officeDocument/2006/relationships/hyperlink" Target="file:///D:\TSGS1_108_Orlando\Docs\S1-244362.zip" TargetMode="External"/><Relationship Id="rId268" Type="http://schemas.openxmlformats.org/officeDocument/2006/relationships/hyperlink" Target="file:///D:\TSGS1_108_Orlando\Docs\S1-244336.zip" TargetMode="External"/><Relationship Id="rId475" Type="http://schemas.openxmlformats.org/officeDocument/2006/relationships/hyperlink" Target="file:///D:\TSGS1_108_Orlando\Docs\S1-244672.zip" TargetMode="External"/><Relationship Id="rId682" Type="http://schemas.openxmlformats.org/officeDocument/2006/relationships/hyperlink" Target="file:///D:\TSGS1_108_Orlando\Docs\S1-244693.zip" TargetMode="External"/><Relationship Id="rId32" Type="http://schemas.openxmlformats.org/officeDocument/2006/relationships/hyperlink" Target="file:///D:\TSGS1_108_Orlando\Docs\S1-244402.zip" TargetMode="External"/><Relationship Id="rId128" Type="http://schemas.openxmlformats.org/officeDocument/2006/relationships/hyperlink" Target="file:///D:\TSGS1_108_Orlando\Docs\S1-244210.zip" TargetMode="External"/><Relationship Id="rId335" Type="http://schemas.openxmlformats.org/officeDocument/2006/relationships/hyperlink" Target="file:///D:\TSGS1_108_Orlando\Docs\S1-244551.zip" TargetMode="External"/><Relationship Id="rId542" Type="http://schemas.openxmlformats.org/officeDocument/2006/relationships/hyperlink" Target="file:///D:\TSGS1_108_Orlando\Docs\S1-244019.zip" TargetMode="External"/><Relationship Id="rId5" Type="http://schemas.openxmlformats.org/officeDocument/2006/relationships/numbering" Target="numbering.xml"/><Relationship Id="rId181" Type="http://schemas.openxmlformats.org/officeDocument/2006/relationships/hyperlink" Target="file:///D:\TSGS1_108_Orlando\Docs\S1-244277.zip" TargetMode="External"/><Relationship Id="rId237" Type="http://schemas.openxmlformats.org/officeDocument/2006/relationships/hyperlink" Target="file:///D:\TSGS1_108_Orlando\Docs\S1-244792.zip" TargetMode="External"/><Relationship Id="rId402" Type="http://schemas.openxmlformats.org/officeDocument/2006/relationships/hyperlink" Target="file:///D:\TSGS1_108_Orlando\Docs\S1-244580.zip" TargetMode="External"/><Relationship Id="rId791" Type="http://schemas.openxmlformats.org/officeDocument/2006/relationships/hyperlink" Target="file:///D:\TSGS1_108_Orlando\Docs\S1-244549.zip" TargetMode="External"/><Relationship Id="rId279" Type="http://schemas.openxmlformats.org/officeDocument/2006/relationships/hyperlink" Target="file:///D:\TSGS1_108_Orlando\Docs\S1-244101.zip" TargetMode="External"/><Relationship Id="rId444" Type="http://schemas.openxmlformats.org/officeDocument/2006/relationships/hyperlink" Target="file:///D:\TSGS1_108_Orlando\Docs\S1-244267.zip" TargetMode="External"/><Relationship Id="rId486" Type="http://schemas.openxmlformats.org/officeDocument/2006/relationships/hyperlink" Target="file:///D:\TSGS1_108_Orlando\docs\S1-244851.zip" TargetMode="External"/><Relationship Id="rId651" Type="http://schemas.openxmlformats.org/officeDocument/2006/relationships/hyperlink" Target="file:///D:\TSGS1_108_Orlando\Docs\S1-244431.zip" TargetMode="External"/><Relationship Id="rId693" Type="http://schemas.openxmlformats.org/officeDocument/2006/relationships/hyperlink" Target="file:///D:\TSGS1_108_Orlando\Docs\S1-244509.zip" TargetMode="External"/><Relationship Id="rId707" Type="http://schemas.openxmlformats.org/officeDocument/2006/relationships/hyperlink" Target="file:///D:\TSGS1_108_Orlando\docs\S1-244828.zip" TargetMode="External"/><Relationship Id="rId749" Type="http://schemas.openxmlformats.org/officeDocument/2006/relationships/hyperlink" Target="file:///D:\TSGS1_108_Orlando\docs\S1-244833.zip" TargetMode="External"/><Relationship Id="rId43" Type="http://schemas.openxmlformats.org/officeDocument/2006/relationships/hyperlink" Target="file:///D:\TSGS1_108_Orlando\Docs\S1-244251.zip" TargetMode="External"/><Relationship Id="rId139" Type="http://schemas.openxmlformats.org/officeDocument/2006/relationships/hyperlink" Target="file:///D:\TSGS1_108_Orlando\Docs\S1-244768.zip" TargetMode="External"/><Relationship Id="rId290" Type="http://schemas.openxmlformats.org/officeDocument/2006/relationships/hyperlink" Target="file:///D:\TSGS1_108_Orlando\Docs\S1-244651.zip" TargetMode="External"/><Relationship Id="rId304" Type="http://schemas.openxmlformats.org/officeDocument/2006/relationships/hyperlink" Target="file:///D:\TSGS1_108_Orlando\Docs\S1-244656.zip" TargetMode="External"/><Relationship Id="rId346" Type="http://schemas.openxmlformats.org/officeDocument/2006/relationships/hyperlink" Target="file:///D:\TSGS1_108_Orlando\Docs\S1-244350.zip" TargetMode="External"/><Relationship Id="rId388" Type="http://schemas.openxmlformats.org/officeDocument/2006/relationships/hyperlink" Target="file:///D:\TSGS1_108_Orlando\Docs\S1-244223.zip" TargetMode="External"/><Relationship Id="rId511" Type="http://schemas.openxmlformats.org/officeDocument/2006/relationships/hyperlink" Target="file:///D:\TSGS1_108_Orlando\Docs\S1-244221.zip" TargetMode="External"/><Relationship Id="rId553" Type="http://schemas.openxmlformats.org/officeDocument/2006/relationships/hyperlink" Target="file:///D:\TSGS1_108_Orlando\Docs\S1-244606.zip" TargetMode="External"/><Relationship Id="rId609" Type="http://schemas.openxmlformats.org/officeDocument/2006/relationships/hyperlink" Target="file:///D:\TSGS1_108_Orlando\Docs\S1-244529.zip" TargetMode="External"/><Relationship Id="rId760" Type="http://schemas.openxmlformats.org/officeDocument/2006/relationships/hyperlink" Target="file:///D:\TSGS1_108_Orlando\Docs\S1-244544.zip" TargetMode="External"/><Relationship Id="rId85" Type="http://schemas.openxmlformats.org/officeDocument/2006/relationships/hyperlink" Target="file:///D:\TSGS1_108_Orlando\Docs\S1-244065.zip" TargetMode="External"/><Relationship Id="rId150" Type="http://schemas.openxmlformats.org/officeDocument/2006/relationships/hyperlink" Target="file:///D:\TSGS1_108_Orlando\Docs\S1-244646.zip" TargetMode="External"/><Relationship Id="rId192" Type="http://schemas.openxmlformats.org/officeDocument/2006/relationships/hyperlink" Target="file:///D:\TSGS1_108_Orlando\Docs\S1-244451.zip" TargetMode="External"/><Relationship Id="rId206" Type="http://schemas.openxmlformats.org/officeDocument/2006/relationships/hyperlink" Target="https://ftp.3gpp.org/Specs/archive/22_series/22.883/22883-020.zip" TargetMode="External"/><Relationship Id="rId413" Type="http://schemas.openxmlformats.org/officeDocument/2006/relationships/hyperlink" Target="file:///D:\TSGS1_108_Orlando\Docs\S1-244583.zip" TargetMode="External"/><Relationship Id="rId595" Type="http://schemas.openxmlformats.org/officeDocument/2006/relationships/hyperlink" Target="file:///D:\TSGS1_108_Orlando\Docs\S1-244107.zip" TargetMode="External"/><Relationship Id="rId248" Type="http://schemas.openxmlformats.org/officeDocument/2006/relationships/hyperlink" Target="file:///D:\TSGS1_108_Orlando\Docs\S1-244099.zip" TargetMode="External"/><Relationship Id="rId455" Type="http://schemas.openxmlformats.org/officeDocument/2006/relationships/hyperlink" Target="file:///D:\TSGS1_108_Orlando\Docs\S1-244667.zip" TargetMode="External"/><Relationship Id="rId497" Type="http://schemas.openxmlformats.org/officeDocument/2006/relationships/hyperlink" Target="file:///D:\TSGS1_108_Orlando\docs\S1-244856.zip" TargetMode="External"/><Relationship Id="rId620" Type="http://schemas.openxmlformats.org/officeDocument/2006/relationships/hyperlink" Target="file:///D:\TSGS1_108_Orlando\Docs\S1-244531.zip" TargetMode="External"/><Relationship Id="rId662" Type="http://schemas.openxmlformats.org/officeDocument/2006/relationships/hyperlink" Target="file:///D:\TSGS1_108_Orlando\Docs\S1-244689.zip" TargetMode="External"/><Relationship Id="rId718" Type="http://schemas.openxmlformats.org/officeDocument/2006/relationships/hyperlink" Target="file:///D:\TSGS1_108_Orlando\Docs\S1-244519.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8_Orlando\Docs\S1-244014.zip" TargetMode="External"/><Relationship Id="rId315" Type="http://schemas.openxmlformats.org/officeDocument/2006/relationships/hyperlink" Target="file:///D:\TSGS1_108_Orlando\Docs\S1-244695.zip" TargetMode="External"/><Relationship Id="rId357" Type="http://schemas.openxmlformats.org/officeDocument/2006/relationships/hyperlink" Target="file:///D:\TSGS1_108_Orlando\Docs\S1-244554.zip" TargetMode="External"/><Relationship Id="rId522" Type="http://schemas.openxmlformats.org/officeDocument/2006/relationships/hyperlink" Target="file:///D:\TSGS1_108_Orlando\docs\S1-244855.zip" TargetMode="External"/><Relationship Id="rId54" Type="http://schemas.openxmlformats.org/officeDocument/2006/relationships/hyperlink" Target="file:///D:\TSGS1_108_Orlando\Docs\S1-244057.zip" TargetMode="External"/><Relationship Id="rId96" Type="http://schemas.openxmlformats.org/officeDocument/2006/relationships/hyperlink" Target="file:///D:\TSGS1_108_Orlando\Docs\S1-244760.zip" TargetMode="External"/><Relationship Id="rId161" Type="http://schemas.openxmlformats.org/officeDocument/2006/relationships/hyperlink" Target="file:///D:\TSGS1_108_Orlando\Docs\S1-244632.zip" TargetMode="External"/><Relationship Id="rId217" Type="http://schemas.openxmlformats.org/officeDocument/2006/relationships/hyperlink" Target="file:///D:\TSGS1_108_Orlando\Docs\S1-244466.zip" TargetMode="External"/><Relationship Id="rId399" Type="http://schemas.openxmlformats.org/officeDocument/2006/relationships/hyperlink" Target="file:///D:\TSGS1_108_Orlando\Docs\S1-244142.zip" TargetMode="External"/><Relationship Id="rId564" Type="http://schemas.openxmlformats.org/officeDocument/2006/relationships/hyperlink" Target="file:///D:\TSGS1_108_Orlando\Docs\S1-244290.zip" TargetMode="External"/><Relationship Id="rId771" Type="http://schemas.openxmlformats.org/officeDocument/2006/relationships/hyperlink" Target="file:///D:\TSGS1_108_Orlando\Docs\S1-244300.zip" TargetMode="External"/><Relationship Id="rId259" Type="http://schemas.openxmlformats.org/officeDocument/2006/relationships/hyperlink" Target="file:///D:\TSGS1_108_Orlando\Docs\S1-244127.zip" TargetMode="External"/><Relationship Id="rId424" Type="http://schemas.openxmlformats.org/officeDocument/2006/relationships/hyperlink" Target="file:///D:\TSGS1_108_Orlando\Docs\S1-244140.zip" TargetMode="External"/><Relationship Id="rId466" Type="http://schemas.openxmlformats.org/officeDocument/2006/relationships/hyperlink" Target="file:///D:\TSGS1_108_Orlando\Docs\S1-244024.zip" TargetMode="External"/><Relationship Id="rId631" Type="http://schemas.openxmlformats.org/officeDocument/2006/relationships/hyperlink" Target="file:///D:\TSGS1_108_Orlando\Docs\S1-244197.zip" TargetMode="External"/><Relationship Id="rId673" Type="http://schemas.openxmlformats.org/officeDocument/2006/relationships/hyperlink" Target="file:///D:\TSGS1_108_Orlando\Docs\S1-244181.zip" TargetMode="External"/><Relationship Id="rId729" Type="http://schemas.openxmlformats.org/officeDocument/2006/relationships/hyperlink" Target="file:///D:\TSGS1_108_Orlando\Docs\S1-244119.zip" TargetMode="External"/><Relationship Id="rId23" Type="http://schemas.openxmlformats.org/officeDocument/2006/relationships/hyperlink" Target="file:///D:\TSGS1_108_Orlando\Docs\S1-244007.zip" TargetMode="External"/><Relationship Id="rId119" Type="http://schemas.openxmlformats.org/officeDocument/2006/relationships/hyperlink" Target="file:///D:\TSGS1_108_Orlando\Docs\S1-244128.zip" TargetMode="External"/><Relationship Id="rId270" Type="http://schemas.openxmlformats.org/officeDocument/2006/relationships/hyperlink" Target="file:///D:\TSGS1_108_Orlando\Docs\S1-244569.zip" TargetMode="External"/><Relationship Id="rId326" Type="http://schemas.openxmlformats.org/officeDocument/2006/relationships/hyperlink" Target="file:///D:\TSGS1_108_Orlando\Docs\S1-244367.zip" TargetMode="External"/><Relationship Id="rId533" Type="http://schemas.openxmlformats.org/officeDocument/2006/relationships/hyperlink" Target="file:///D:\TSGS1_108_Orlando\Docs\S1-244016.zip" TargetMode="External"/><Relationship Id="rId65" Type="http://schemas.openxmlformats.org/officeDocument/2006/relationships/hyperlink" Target="file:///D:\TSGS1_108_Orlando\Docs\S1-244052.zip" TargetMode="External"/><Relationship Id="rId130" Type="http://schemas.openxmlformats.org/officeDocument/2006/relationships/hyperlink" Target="file:///D:\TSGS1_108_Orlando\Docs\S1-244317.zip" TargetMode="External"/><Relationship Id="rId368" Type="http://schemas.openxmlformats.org/officeDocument/2006/relationships/hyperlink" Target="file:///D:\TSGS1_108_Orlando\Docs\S1-244110.zip" TargetMode="External"/><Relationship Id="rId575" Type="http://schemas.openxmlformats.org/officeDocument/2006/relationships/hyperlink" Target="file:///D:\TSGS1_108_Orlando\Docs\S1-244271.zip" TargetMode="External"/><Relationship Id="rId740" Type="http://schemas.openxmlformats.org/officeDocument/2006/relationships/hyperlink" Target="file:///D:\TSGS1_108_Orlando\Docs\S1-244130.zip" TargetMode="External"/><Relationship Id="rId782" Type="http://schemas.openxmlformats.org/officeDocument/2006/relationships/hyperlink" Target="file:///D:\TSGS1_108_Orlando\Docs\S1-244368.zip" TargetMode="External"/><Relationship Id="rId172" Type="http://schemas.openxmlformats.org/officeDocument/2006/relationships/hyperlink" Target="file:///D:\TSGS1_108_Orlando\Docs\S1-244635.zip" TargetMode="External"/><Relationship Id="rId228" Type="http://schemas.openxmlformats.org/officeDocument/2006/relationships/hyperlink" Target="file:///D:\TSGS1_108_Orlando\Docs\S1-244244.zip" TargetMode="External"/><Relationship Id="rId435" Type="http://schemas.openxmlformats.org/officeDocument/2006/relationships/hyperlink" Target="file:///D:\TSGS1_108_Orlando\Docs\S1-244663.zip" TargetMode="External"/><Relationship Id="rId477" Type="http://schemas.openxmlformats.org/officeDocument/2006/relationships/hyperlink" Target="file:///D:\TSGS1_108_Orlando\Docs\S1-244094.zip" TargetMode="External"/><Relationship Id="rId600" Type="http://schemas.openxmlformats.org/officeDocument/2006/relationships/hyperlink" Target="file:///D:\TSGS1_108_Orlando\docs\S1-244845.zip" TargetMode="External"/><Relationship Id="rId642" Type="http://schemas.openxmlformats.org/officeDocument/2006/relationships/hyperlink" Target="file:///D:\TSGS1_108_Orlando\Docs\S1-244412.zip" TargetMode="External"/><Relationship Id="rId684" Type="http://schemas.openxmlformats.org/officeDocument/2006/relationships/hyperlink" Target="file:///D:\TSGS1_108_Orlando\Docs\S1-244224.zip" TargetMode="External"/><Relationship Id="rId281" Type="http://schemas.openxmlformats.org/officeDocument/2006/relationships/hyperlink" Target="file:///D:\TSGS1_108_Orlando\docs\S1-244798.zip" TargetMode="External"/><Relationship Id="rId337" Type="http://schemas.openxmlformats.org/officeDocument/2006/relationships/hyperlink" Target="file:///D:\TSGS1_108_Orlando\Docs\S1-244417.zip" TargetMode="External"/><Relationship Id="rId502" Type="http://schemas.openxmlformats.org/officeDocument/2006/relationships/hyperlink" Target="file:///D:\TSGS1_108_Orlando\Docs\S1-244595.zip" TargetMode="External"/><Relationship Id="rId34" Type="http://schemas.openxmlformats.org/officeDocument/2006/relationships/hyperlink" Target="file:///D:\TSGS1_108_Orlando\Docs\S1-244753.zip" TargetMode="External"/><Relationship Id="rId76" Type="http://schemas.openxmlformats.org/officeDocument/2006/relationships/hyperlink" Target="file:///D:\TSGS1_108_Orlando\Docs\S1-244053.zip" TargetMode="External"/><Relationship Id="rId141" Type="http://schemas.openxmlformats.org/officeDocument/2006/relationships/hyperlink" Target="file:///D:\TSGS1_108_Orlando\Docs\S1-244445.zip" TargetMode="External"/><Relationship Id="rId379" Type="http://schemas.openxmlformats.org/officeDocument/2006/relationships/hyperlink" Target="file:///D:\TSGS1_108_Orlando\Docs\S1-244029.zip" TargetMode="External"/><Relationship Id="rId544" Type="http://schemas.openxmlformats.org/officeDocument/2006/relationships/hyperlink" Target="file:///D:\TSGS1_108_Orlando\Docs\S1-244617.zip" TargetMode="External"/><Relationship Id="rId586" Type="http://schemas.openxmlformats.org/officeDocument/2006/relationships/hyperlink" Target="file:///D:\TSGS1_108_Orlando\Docs\S1-244085.zip" TargetMode="External"/><Relationship Id="rId751" Type="http://schemas.openxmlformats.org/officeDocument/2006/relationships/hyperlink" Target="file:///D:\TSGS1_108_Orlando\Docs\S1-244541.zip" TargetMode="External"/><Relationship Id="rId793" Type="http://schemas.openxmlformats.org/officeDocument/2006/relationships/hyperlink" Target="file:///D:\TSGS1_108_Orlando\Docs\S1-244785.zip" TargetMode="External"/><Relationship Id="rId7" Type="http://schemas.openxmlformats.org/officeDocument/2006/relationships/settings" Target="settings.xml"/><Relationship Id="rId183" Type="http://schemas.openxmlformats.org/officeDocument/2006/relationships/hyperlink" Target="file:///D:\TSGS1_108_Orlando\Docs\S1-244781.zip" TargetMode="External"/><Relationship Id="rId239" Type="http://schemas.openxmlformats.org/officeDocument/2006/relationships/hyperlink" Target="file:///D:\TSGS1_108_Orlando\Docs\S1-244034.zip" TargetMode="External"/><Relationship Id="rId390" Type="http://schemas.openxmlformats.org/officeDocument/2006/relationships/hyperlink" Target="file:///D:\TSGS1_108_Orlando\Docs\S1-244418.zip" TargetMode="External"/><Relationship Id="rId404" Type="http://schemas.openxmlformats.org/officeDocument/2006/relationships/hyperlink" Target="file:///D:\TSGS1_108_Orlando\Docs\S1-244274.zip" TargetMode="External"/><Relationship Id="rId446" Type="http://schemas.openxmlformats.org/officeDocument/2006/relationships/hyperlink" Target="file:///D:\TSGS1_108_Orlando\Docs\S1-244283.zip" TargetMode="External"/><Relationship Id="rId611" Type="http://schemas.openxmlformats.org/officeDocument/2006/relationships/hyperlink" Target="file:///D:\TSGS1_108_Orlando\Docs\S1-244530.zip" TargetMode="External"/><Relationship Id="rId653" Type="http://schemas.openxmlformats.org/officeDocument/2006/relationships/hyperlink" Target="file:///D:\TSGS1_108_Orlando\Docs\S1-244683.zip" TargetMode="External"/><Relationship Id="rId250" Type="http://schemas.openxmlformats.org/officeDocument/2006/relationships/hyperlink" Target="file:///D:\TSGS1_108_Orlando\Docs\S1-244655.zip" TargetMode="External"/><Relationship Id="rId292" Type="http://schemas.openxmlformats.org/officeDocument/2006/relationships/hyperlink" Target="file:///D:\TSGS1_108_Orlando\Docs\S1-244438.zip" TargetMode="External"/><Relationship Id="rId306" Type="http://schemas.openxmlformats.org/officeDocument/2006/relationships/hyperlink" Target="file:///D:\TSGS1_108_Orlando\Docs\S1-244599.zip" TargetMode="External"/><Relationship Id="rId488" Type="http://schemas.openxmlformats.org/officeDocument/2006/relationships/hyperlink" Target="file:///D:\TSGS1_108_Orlando\Docs\S1-244132.zip" TargetMode="External"/><Relationship Id="rId695" Type="http://schemas.openxmlformats.org/officeDocument/2006/relationships/hyperlink" Target="file:///D:\TSGS1_108_Orlando\Docs\S1-244044.zip" TargetMode="External"/><Relationship Id="rId709" Type="http://schemas.openxmlformats.org/officeDocument/2006/relationships/hyperlink" Target="file:///D:\TSGS1_108_Orlando\Docs\S1-244516.zip" TargetMode="External"/><Relationship Id="rId45" Type="http://schemas.openxmlformats.org/officeDocument/2006/relationships/hyperlink" Target="file:///D:\TSGS1_108_Orlando\Docs\S1-244227.zip" TargetMode="External"/><Relationship Id="rId87" Type="http://schemas.openxmlformats.org/officeDocument/2006/relationships/hyperlink" Target="file:///D:\TSGS1_108_Orlando\Docs\S1-244067.zip" TargetMode="External"/><Relationship Id="rId110" Type="http://schemas.openxmlformats.org/officeDocument/2006/relationships/hyperlink" Target="file:///D:\TSGS1_108_Orlando\Docs\S1-244050.zip" TargetMode="External"/><Relationship Id="rId348" Type="http://schemas.openxmlformats.org/officeDocument/2006/relationships/hyperlink" Target="file:///D:\TSGS1_108_Orlando\Docs\S1-244328.zip" TargetMode="External"/><Relationship Id="rId513" Type="http://schemas.openxmlformats.org/officeDocument/2006/relationships/hyperlink" Target="file:///D:\TSGS1_108_Orlando\Docs\S1-244229.zip" TargetMode="External"/><Relationship Id="rId555" Type="http://schemas.openxmlformats.org/officeDocument/2006/relationships/hyperlink" Target="file:///D:\TSGS1_108_Orlando\Docs\S1-244607.zip" TargetMode="External"/><Relationship Id="rId597" Type="http://schemas.openxmlformats.org/officeDocument/2006/relationships/hyperlink" Target="file:///D:\TSGS1_108_Orlando\docs\S1-244844.zip" TargetMode="External"/><Relationship Id="rId720" Type="http://schemas.openxmlformats.org/officeDocument/2006/relationships/hyperlink" Target="file:///D:\TSGS1_108_Orlando\Docs\S1-244379.zip" TargetMode="External"/><Relationship Id="rId762" Type="http://schemas.openxmlformats.org/officeDocument/2006/relationships/hyperlink" Target="file:///D:\TSGS1_108_Orlando\Docs\S1-244247.zip" TargetMode="External"/><Relationship Id="rId152" Type="http://schemas.openxmlformats.org/officeDocument/2006/relationships/hyperlink" Target="file:///D:\TSGS1_108_Orlando\Docs\S1-244448.zip" TargetMode="External"/><Relationship Id="rId194" Type="http://schemas.openxmlformats.org/officeDocument/2006/relationships/hyperlink" Target="file:///D:\TSGS1_108_Orlando\Docs\S1-244349.zip" TargetMode="External"/><Relationship Id="rId208" Type="http://schemas.openxmlformats.org/officeDocument/2006/relationships/hyperlink" Target="file:///D:\TSGS1_108_Orlando\Docs\S1-24244450.zip" TargetMode="External"/><Relationship Id="rId415" Type="http://schemas.openxmlformats.org/officeDocument/2006/relationships/hyperlink" Target="file:///D:\TSGS1_108_Orlando\Docs\S1-244249.zip" TargetMode="External"/><Relationship Id="rId457" Type="http://schemas.openxmlformats.org/officeDocument/2006/relationships/hyperlink" Target="file:///D:\TSGS1_108_Orlando\Docs\S1-244224.zip" TargetMode="External"/><Relationship Id="rId622" Type="http://schemas.openxmlformats.org/officeDocument/2006/relationships/hyperlink" Target="file:///D:\TSGS1_108_Orlando\Docs\S1-244532.zip" TargetMode="External"/><Relationship Id="rId261" Type="http://schemas.openxmlformats.org/officeDocument/2006/relationships/hyperlink" Target="file:///D:\TSGS1_108_Orlando\Docs\S1-244567.zip" TargetMode="External"/><Relationship Id="rId499" Type="http://schemas.openxmlformats.org/officeDocument/2006/relationships/hyperlink" Target="file:///D:\TSGS1_108_Orlando\Docs\S1-244138.zip" TargetMode="External"/><Relationship Id="rId664" Type="http://schemas.openxmlformats.org/officeDocument/2006/relationships/hyperlink" Target="file:///D:\TSGS1_108_Orlando\Docs\S1-244151.zip" TargetMode="External"/><Relationship Id="rId14" Type="http://schemas.openxmlformats.org/officeDocument/2006/relationships/hyperlink" Target="file:///D:\TSGS1_108_Orlando\Docs\S1-244001.zip" TargetMode="External"/><Relationship Id="rId56" Type="http://schemas.openxmlformats.org/officeDocument/2006/relationships/hyperlink" Target="file:///D:\TSGS1_108_Orlando\Docs\S1-244405.zip" TargetMode="External"/><Relationship Id="rId317" Type="http://schemas.openxmlformats.org/officeDocument/2006/relationships/hyperlink" Target="file:///D:\TSGS1_108_Orlando\Docs\S1-244022.zip" TargetMode="External"/><Relationship Id="rId359" Type="http://schemas.openxmlformats.org/officeDocument/2006/relationships/hyperlink" Target="file:///D:\TSGS1_108_Orlando\Docs\S1-244158.zip" TargetMode="External"/><Relationship Id="rId524" Type="http://schemas.openxmlformats.org/officeDocument/2006/relationships/hyperlink" Target="file:///D:\TSGS1_108_Orlando\Docs\S1-244678.zip" TargetMode="External"/><Relationship Id="rId566" Type="http://schemas.openxmlformats.org/officeDocument/2006/relationships/hyperlink" Target="file:///D:\TSGS1_108_Orlando\docs\S1-244823.zip" TargetMode="External"/><Relationship Id="rId731" Type="http://schemas.openxmlformats.org/officeDocument/2006/relationships/hyperlink" Target="file:///D:\TSGS1_108_Orlando\Docs\S1-244156.zip" TargetMode="External"/><Relationship Id="rId773" Type="http://schemas.openxmlformats.org/officeDocument/2006/relationships/hyperlink" Target="file:///D:\TSGS1_108_Orlando\Docs\S1-244302.zip" TargetMode="External"/><Relationship Id="rId98" Type="http://schemas.openxmlformats.org/officeDocument/2006/relationships/hyperlink" Target="file:///D:\TSGS1_108_Orlando\Docs\S1-244106.zip" TargetMode="External"/><Relationship Id="rId121" Type="http://schemas.openxmlformats.org/officeDocument/2006/relationships/hyperlink" Target="file:///D:\TSGS1_108_Orlando\Docs\S1-244129.zip" TargetMode="External"/><Relationship Id="rId163" Type="http://schemas.openxmlformats.org/officeDocument/2006/relationships/hyperlink" Target="file:///D:\TSGS1_108_Orlando\Docs\S1-244358.zip" TargetMode="External"/><Relationship Id="rId219" Type="http://schemas.openxmlformats.org/officeDocument/2006/relationships/hyperlink" Target="file:///D:\TSGS1_108_Orlando\Docs\S1-244458.zip" TargetMode="External"/><Relationship Id="rId370" Type="http://schemas.openxmlformats.org/officeDocument/2006/relationships/hyperlink" Target="file:///D:\TSGS1_108_Orlando\Docs\S1-244559.zip" TargetMode="External"/><Relationship Id="rId426" Type="http://schemas.openxmlformats.org/officeDocument/2006/relationships/hyperlink" Target="file:///D:\TSGS1_108_Orlando\Docs\S1-244586.zip" TargetMode="External"/><Relationship Id="rId633" Type="http://schemas.openxmlformats.org/officeDocument/2006/relationships/hyperlink" Target="file:///D:\TSGS1_108_Orlando\Docs\S1-244218.zip" TargetMode="External"/><Relationship Id="rId230" Type="http://schemas.openxmlformats.org/officeDocument/2006/relationships/hyperlink" Target="file:///D:\TSGS1_108_Orlando\Docs\S1-244751.zip" TargetMode="External"/><Relationship Id="rId468" Type="http://schemas.openxmlformats.org/officeDocument/2006/relationships/hyperlink" Target="file:///D:\TSGS1_108_Orlando\Docs\S1-244589.zip" TargetMode="External"/><Relationship Id="rId675" Type="http://schemas.openxmlformats.org/officeDocument/2006/relationships/hyperlink" Target="file:///D:\TSGS1_108_Orlando\Docs\S1-244432.zip" TargetMode="External"/><Relationship Id="rId25" Type="http://schemas.openxmlformats.org/officeDocument/2006/relationships/hyperlink" Target="file:///D:\TSGS1_108_Orlando\Docs\S1-244009.zip" TargetMode="External"/><Relationship Id="rId67" Type="http://schemas.openxmlformats.org/officeDocument/2006/relationships/hyperlink" Target="file:///D:\TSGS1_108_Orlando\Docs\S1-244429.zip" TargetMode="External"/><Relationship Id="rId272" Type="http://schemas.openxmlformats.org/officeDocument/2006/relationships/hyperlink" Target="file:///D:\TSGS1_108_Orlando\Docs\S1-244100.zip" TargetMode="External"/><Relationship Id="rId328" Type="http://schemas.openxmlformats.org/officeDocument/2006/relationships/hyperlink" Target="file:///D:\TSGS1_108_Orlando\Docs\S1-244574.zip" TargetMode="External"/><Relationship Id="rId535" Type="http://schemas.openxmlformats.org/officeDocument/2006/relationships/hyperlink" Target="file:///D:\TSGS1_108_Orlando\Docs\S1-244600.zip" TargetMode="External"/><Relationship Id="rId577" Type="http://schemas.openxmlformats.org/officeDocument/2006/relationships/hyperlink" Target="file:///D:\TSGS1_108_Orlando\docs\S1-244649.zip" TargetMode="External"/><Relationship Id="rId700" Type="http://schemas.openxmlformats.org/officeDocument/2006/relationships/hyperlink" Target="file:///D:\TSGS1_108_Orlando\docs\S1-244826.zip" TargetMode="External"/><Relationship Id="rId742" Type="http://schemas.openxmlformats.org/officeDocument/2006/relationships/hyperlink" Target="file:///D:\TSGS1_108_Orlando\docs\S1-244838.zip" TargetMode="External"/><Relationship Id="rId132" Type="http://schemas.openxmlformats.org/officeDocument/2006/relationships/hyperlink" Target="file:///D:\TSGS1_108_Orlando\Docs\S1-244439.zip" TargetMode="External"/><Relationship Id="rId174" Type="http://schemas.openxmlformats.org/officeDocument/2006/relationships/hyperlink" Target="file:///D:\TSGS1_108_Orlando\Docs\S1-244279.zip" TargetMode="External"/><Relationship Id="rId381" Type="http://schemas.openxmlformats.org/officeDocument/2006/relationships/hyperlink" Target="file:///D:\TSGS1_108_Orlando\Docs\S1-244033.zip" TargetMode="External"/><Relationship Id="rId602" Type="http://schemas.openxmlformats.org/officeDocument/2006/relationships/hyperlink" Target="file:///D:\TSGS1_108_Orlando\Docs\S1-244508.zip" TargetMode="External"/><Relationship Id="rId784" Type="http://schemas.openxmlformats.org/officeDocument/2006/relationships/hyperlink" Target="file:///D:\TSGS1_108_Orlando\Docs\S1-244254.zip" TargetMode="External"/><Relationship Id="rId241" Type="http://schemas.openxmlformats.org/officeDocument/2006/relationships/hyperlink" Target="https://www.3gpp.org/ftp/TSG_SA/TSG_SA/TSGS_103_Maastricht_2024-03/Docs/SP-240495.zip" TargetMode="External"/><Relationship Id="rId437" Type="http://schemas.openxmlformats.org/officeDocument/2006/relationships/hyperlink" Target="file:///D:\TSGS1_108_Orlando\Docs\S1-244391.zip" TargetMode="External"/><Relationship Id="rId479" Type="http://schemas.openxmlformats.org/officeDocument/2006/relationships/hyperlink" Target="file:///D:\TSGS1_108_Orlando\Docs\S1-244764.zip" TargetMode="External"/><Relationship Id="rId644" Type="http://schemas.openxmlformats.org/officeDocument/2006/relationships/hyperlink" Target="file:///D:\TSGS1_108_Orlando\Docs\S1-244048.zip" TargetMode="External"/><Relationship Id="rId686" Type="http://schemas.openxmlformats.org/officeDocument/2006/relationships/hyperlink" Target="file:///D:\TSGS1_108_Orlando\Docs\S1-244247.zip" TargetMode="External"/><Relationship Id="rId36" Type="http://schemas.openxmlformats.org/officeDocument/2006/relationships/hyperlink" Target="file:///D:\TSGS1_108_Orlando\Docs\S1-244074.zip" TargetMode="External"/><Relationship Id="rId283" Type="http://schemas.openxmlformats.org/officeDocument/2006/relationships/hyperlink" Target="file:///D:\TSGS1_108_Orlando\Docs\S1-244376.zip" TargetMode="External"/><Relationship Id="rId339" Type="http://schemas.openxmlformats.org/officeDocument/2006/relationships/hyperlink" Target="file:///D:\TSGS1_108_Orlando\Docs\S1-244669.zip" TargetMode="External"/><Relationship Id="rId490" Type="http://schemas.openxmlformats.org/officeDocument/2006/relationships/hyperlink" Target="file:///D:\TSGS1_108_Orlando\Docs\S1-244134.zip" TargetMode="External"/><Relationship Id="rId504" Type="http://schemas.openxmlformats.org/officeDocument/2006/relationships/hyperlink" Target="file:///D:\TSGS1_108_Orlando\Docs\S1-244174.zip" TargetMode="External"/><Relationship Id="rId546" Type="http://schemas.openxmlformats.org/officeDocument/2006/relationships/hyperlink" Target="file:///D:\TSGS1_108_Orlando\Docs\S1-244084.zip" TargetMode="External"/><Relationship Id="rId711" Type="http://schemas.openxmlformats.org/officeDocument/2006/relationships/hyperlink" Target="file:///D:\TSGS1_108_Orlando\Docs\S1-244207.zip" TargetMode="External"/><Relationship Id="rId753" Type="http://schemas.openxmlformats.org/officeDocument/2006/relationships/hyperlink" Target="file:///D:\TSGS1_108_Orlando\Docs\S1-244240.zip" TargetMode="External"/><Relationship Id="rId78" Type="http://schemas.openxmlformats.org/officeDocument/2006/relationships/hyperlink" Target="file:///D:\TSGS1_108_Orlando\Docs\S1-244055.zip" TargetMode="External"/><Relationship Id="rId101" Type="http://schemas.openxmlformats.org/officeDocument/2006/relationships/hyperlink" Target="file:///D:\TSGS1_108_Orlando\Docs\S1-244772.zip" TargetMode="External"/><Relationship Id="rId143" Type="http://schemas.openxmlformats.org/officeDocument/2006/relationships/hyperlink" Target="file:///D:\TSGS1_108_Orlando\Docs\S1-244326.zip" TargetMode="External"/><Relationship Id="rId185" Type="http://schemas.openxmlformats.org/officeDocument/2006/relationships/hyperlink" Target="file:///D:\TSGS1_108_Orlando\Docs\S1-244639.zip" TargetMode="External"/><Relationship Id="rId350" Type="http://schemas.openxmlformats.org/officeDocument/2006/relationships/hyperlink" Target="file:///D:\TSGS1_108_Orlando\Docs\S1-244040.zip" TargetMode="External"/><Relationship Id="rId406" Type="http://schemas.openxmlformats.org/officeDocument/2006/relationships/hyperlink" Target="file:///D:\TSGS1_108_Orlando\docs\S1-244812.zip" TargetMode="External"/><Relationship Id="rId588" Type="http://schemas.openxmlformats.org/officeDocument/2006/relationships/hyperlink" Target="file:///D:\TSGS1_108_Orlando\docs\S1-244842.zip" TargetMode="External"/><Relationship Id="rId795" Type="http://schemas.openxmlformats.org/officeDocument/2006/relationships/hyperlink" Target="file:///D:\TSGS1_108_Orlando\Docs\S1-244747.zip" TargetMode="External"/><Relationship Id="rId9" Type="http://schemas.openxmlformats.org/officeDocument/2006/relationships/footnotes" Target="footnotes.xml"/><Relationship Id="rId210" Type="http://schemas.openxmlformats.org/officeDocument/2006/relationships/hyperlink" Target="file:///D:\TSGS1_108_Orlando\Docs\S1-244198.zip" TargetMode="External"/><Relationship Id="rId392" Type="http://schemas.openxmlformats.org/officeDocument/2006/relationships/hyperlink" Target="file:///D:\TSGS1_108_Orlando\Docs\S1-244577.zip" TargetMode="External"/><Relationship Id="rId448" Type="http://schemas.openxmlformats.org/officeDocument/2006/relationships/hyperlink" Target="file:///D:\TSGS1_108_Orlando\Docs\S1-244309.zip" TargetMode="External"/><Relationship Id="rId613" Type="http://schemas.openxmlformats.org/officeDocument/2006/relationships/hyperlink" Target="file:///D:\TSGS1_108_Orlando\Docs\S1-244292.zip" TargetMode="External"/><Relationship Id="rId655" Type="http://schemas.openxmlformats.org/officeDocument/2006/relationships/hyperlink" Target="file:///D:\TSGS1_108_Orlando\Docs\S1-244691.zip" TargetMode="External"/><Relationship Id="rId697" Type="http://schemas.openxmlformats.org/officeDocument/2006/relationships/hyperlink" Target="file:///D:\TSGS1_108_Orlando\Docs\S1-244045.zip" TargetMode="External"/><Relationship Id="rId252" Type="http://schemas.openxmlformats.org/officeDocument/2006/relationships/hyperlink" Target="file:///D:\TSGS1_108_Orlando\Docs\S1-244126.zip" TargetMode="External"/><Relationship Id="rId294" Type="http://schemas.openxmlformats.org/officeDocument/2006/relationships/hyperlink" Target="file:///D:\TSGS1_108_Orlando\Docs\S1-244354.zip" TargetMode="External"/><Relationship Id="rId308" Type="http://schemas.openxmlformats.org/officeDocument/2006/relationships/hyperlink" Target="file:///D:\TSGS1_108_Orlando\docs\S1-244862.zip" TargetMode="External"/><Relationship Id="rId515" Type="http://schemas.openxmlformats.org/officeDocument/2006/relationships/hyperlink" Target="file:///D:\TSGS1_108_Orlando\Docs\S1-244268.zip" TargetMode="External"/><Relationship Id="rId722" Type="http://schemas.openxmlformats.org/officeDocument/2006/relationships/hyperlink" Target="file:///D:\TSGS1_108_Orlando\Docs\S1-244771.zip" TargetMode="External"/><Relationship Id="rId47" Type="http://schemas.openxmlformats.org/officeDocument/2006/relationships/hyperlink" Target="file:///D:\TSGS1_108_Orlando\Docs\S1-244075.zip" TargetMode="External"/><Relationship Id="rId89" Type="http://schemas.openxmlformats.org/officeDocument/2006/relationships/hyperlink" Target="file:///D:\TSGS1_108_Orlando\Docs\S1-244069.zip" TargetMode="External"/><Relationship Id="rId112" Type="http://schemas.openxmlformats.org/officeDocument/2006/relationships/hyperlink" Target="file:///D:\TSGS1_108_Orlando\Docs\S1-244051.zip" TargetMode="External"/><Relationship Id="rId154" Type="http://schemas.openxmlformats.org/officeDocument/2006/relationships/hyperlink" Target="file:///D:\TSGS1_108_Orlando\Docs\S1-244304.zip" TargetMode="External"/><Relationship Id="rId361" Type="http://schemas.openxmlformats.org/officeDocument/2006/relationships/hyperlink" Target="file:///D:\TSGS1_108_Orlando\Docs\S1-244311.zip" TargetMode="External"/><Relationship Id="rId557" Type="http://schemas.openxmlformats.org/officeDocument/2006/relationships/hyperlink" Target="file:///D:\TSGS1_108_Orlando\docs\S1-244821.zip" TargetMode="External"/><Relationship Id="rId599" Type="http://schemas.openxmlformats.org/officeDocument/2006/relationships/hyperlink" Target="file:///D:\TSGS1_108_Orlando\Docs\S1-244528.zip" TargetMode="External"/><Relationship Id="rId764" Type="http://schemas.openxmlformats.org/officeDocument/2006/relationships/hyperlink" Target="file:///D:\TSGS1_108_Orlando\Docs\S1-244163.zip" TargetMode="External"/><Relationship Id="rId196" Type="http://schemas.openxmlformats.org/officeDocument/2006/relationships/hyperlink" Target="file:///D:\TSGS1_108_Orlando\Docs\S1-244452.zip" TargetMode="External"/><Relationship Id="rId417" Type="http://schemas.openxmlformats.org/officeDocument/2006/relationships/hyperlink" Target="file:///D:\TSGS1_108_Orlando\Docs\S1-244321.zip" TargetMode="External"/><Relationship Id="rId459" Type="http://schemas.openxmlformats.org/officeDocument/2006/relationships/hyperlink" Target="file:///D:\TSGS1_108_Orlando\Docs\S1-244357.zip" TargetMode="External"/><Relationship Id="rId624" Type="http://schemas.openxmlformats.org/officeDocument/2006/relationships/hyperlink" Target="file:///D:\TSGS1_108_Orlando\docs\S1-244827.zip" TargetMode="External"/><Relationship Id="rId666" Type="http://schemas.openxmlformats.org/officeDocument/2006/relationships/hyperlink" Target="file:///D:\TSGS1_108_Orlando\Docs\S1-244690.zip" TargetMode="External"/><Relationship Id="rId16" Type="http://schemas.openxmlformats.org/officeDocument/2006/relationships/hyperlink" Target="file:///D:\TSGS1_108_Orlando\Docs\S1-244005.zip" TargetMode="External"/><Relationship Id="rId221" Type="http://schemas.openxmlformats.org/officeDocument/2006/relationships/hyperlink" Target="file:///D:\TSGS1_108_Orlando\Docs\S1-244789.zip" TargetMode="External"/><Relationship Id="rId263" Type="http://schemas.openxmlformats.org/officeDocument/2006/relationships/hyperlink" Target="file:///D:\TSGS1_108_Orlando\Docs\S1-244150.zip" TargetMode="External"/><Relationship Id="rId319" Type="http://schemas.openxmlformats.org/officeDocument/2006/relationships/hyperlink" Target="file:///D:\TSGS1_108_Orlando\Docs\S1-244411.zip" TargetMode="External"/><Relationship Id="rId470" Type="http://schemas.openxmlformats.org/officeDocument/2006/relationships/hyperlink" Target="file:///D:\TSGS1_108_Orlando\Docs\S1-244038.zip" TargetMode="External"/><Relationship Id="rId526" Type="http://schemas.openxmlformats.org/officeDocument/2006/relationships/hyperlink" Target="file:///D:\TSGS1_108_Orlando\Docs\S1-244679.zip" TargetMode="External"/><Relationship Id="rId58" Type="http://schemas.openxmlformats.org/officeDocument/2006/relationships/hyperlink" Target="file:///D:\TSGS1_108_Orlando\Docs\S1-244757.zip" TargetMode="External"/><Relationship Id="rId123" Type="http://schemas.openxmlformats.org/officeDocument/2006/relationships/hyperlink" Target="file:///D:\TSGS1_108_Orlando\Docs\S1-244766.zip" TargetMode="External"/><Relationship Id="rId330" Type="http://schemas.openxmlformats.org/officeDocument/2006/relationships/hyperlink" Target="file:///D:\TSGS1_108_Orlando\Docs\S1-244668.zip" TargetMode="External"/><Relationship Id="rId568" Type="http://schemas.openxmlformats.org/officeDocument/2006/relationships/hyperlink" Target="file:///D:\TSGS1_108_Orlando\Docs\S1-244329.zip" TargetMode="External"/><Relationship Id="rId733" Type="http://schemas.openxmlformats.org/officeDocument/2006/relationships/hyperlink" Target="file:///D:\TSGS1_108_Orlando\Docs\S1-244242.zip" TargetMode="External"/><Relationship Id="rId775" Type="http://schemas.openxmlformats.org/officeDocument/2006/relationships/hyperlink" Target="file:///D:\TSGS1_108_Orlando\Docs\S1-244351.zip" TargetMode="External"/><Relationship Id="rId165" Type="http://schemas.openxmlformats.org/officeDocument/2006/relationships/hyperlink" Target="file:///D:\TSGS1_108_Orlando\Docs\S1-244776.zip" TargetMode="External"/><Relationship Id="rId372" Type="http://schemas.openxmlformats.org/officeDocument/2006/relationships/hyperlink" Target="file:///D:\TSGS1_108_Orlando\Docs\S1-244089.zip" TargetMode="External"/><Relationship Id="rId428" Type="http://schemas.openxmlformats.org/officeDocument/2006/relationships/hyperlink" Target="file:///D:\TSGS1_108_Orlando\Docs\S1-244587.zip" TargetMode="External"/><Relationship Id="rId635" Type="http://schemas.openxmlformats.org/officeDocument/2006/relationships/hyperlink" Target="file:///D:\TSGS1_108_Orlando\Docs\S1-244234.zip" TargetMode="External"/><Relationship Id="rId677" Type="http://schemas.openxmlformats.org/officeDocument/2006/relationships/hyperlink" Target="file:///D:\TSGS1_108_Orlando\Docs\S1-244433.zip" TargetMode="External"/><Relationship Id="rId232" Type="http://schemas.openxmlformats.org/officeDocument/2006/relationships/hyperlink" Target="file:///D:\TSGS1_108_Orlando\Docs\S1-244462.zip" TargetMode="External"/><Relationship Id="rId274" Type="http://schemas.openxmlformats.org/officeDocument/2006/relationships/hyperlink" Target="file:///D:\TSGS1_108_Orlando\docs\S1-244797.zip" TargetMode="External"/><Relationship Id="rId481" Type="http://schemas.openxmlformats.org/officeDocument/2006/relationships/hyperlink" Target="file:///D:\TSGS1_108_Orlando\Docs\S1-244108.zip" TargetMode="External"/><Relationship Id="rId702" Type="http://schemas.openxmlformats.org/officeDocument/2006/relationships/hyperlink" Target="file:///D:\TSGS1_108_Orlando\Docs\S1-244514.zip" TargetMode="External"/><Relationship Id="rId27" Type="http://schemas.openxmlformats.org/officeDocument/2006/relationships/hyperlink" Target="file:///D:\TSGS1_108_Orlando\Docs\S1-244125.zip" TargetMode="External"/><Relationship Id="rId69" Type="http://schemas.openxmlformats.org/officeDocument/2006/relationships/hyperlink" Target="file:///D:\TSGS1_108_Orlando\Docs\S1-244211.zip" TargetMode="External"/><Relationship Id="rId134" Type="http://schemas.openxmlformats.org/officeDocument/2006/relationships/hyperlink" Target="file:///D:\TSGS1_108_Orlando\Docs\S1-244414.zip" TargetMode="External"/><Relationship Id="rId537" Type="http://schemas.openxmlformats.org/officeDocument/2006/relationships/hyperlink" Target="file:///D:\TSGS1_108_Orlando\docs\S1-244818.zip" TargetMode="External"/><Relationship Id="rId579" Type="http://schemas.openxmlformats.org/officeDocument/2006/relationships/hyperlink" Target="file:///D:\TSGS1_108_Orlando\Docs\S1-244030.zip" TargetMode="External"/><Relationship Id="rId744" Type="http://schemas.openxmlformats.org/officeDocument/2006/relationships/hyperlink" Target="file:///D:\TSGS1_108_Orlando\Docs\S1-244539.zip" TargetMode="External"/><Relationship Id="rId786" Type="http://schemas.openxmlformats.org/officeDocument/2006/relationships/hyperlink" Target="file:///D:\TSGS1_108_Orlando\Docs\S1-244243.zip" TargetMode="External"/><Relationship Id="rId80" Type="http://schemas.openxmlformats.org/officeDocument/2006/relationships/hyperlink" Target="file:///D:\TSGS1_108_Orlando\Docs\S1-244060.zip" TargetMode="External"/><Relationship Id="rId176" Type="http://schemas.openxmlformats.org/officeDocument/2006/relationships/hyperlink" Target="file:///D:\TSGS1_108_Orlando\Docs\S1-244636.zip" TargetMode="External"/><Relationship Id="rId341" Type="http://schemas.openxmlformats.org/officeDocument/2006/relationships/hyperlink" Target="file:///D:\TSGS1_108_Orlando\Docs\S1-244109.zip" TargetMode="External"/><Relationship Id="rId383" Type="http://schemas.openxmlformats.org/officeDocument/2006/relationships/hyperlink" Target="file:///D:\TSGS1_108_Orlando\Docs\S1-244270.zip" TargetMode="External"/><Relationship Id="rId439" Type="http://schemas.openxmlformats.org/officeDocument/2006/relationships/hyperlink" Target="file:///D:\TSGS1_108_Orlando\Docs\S1-244284.zip" TargetMode="External"/><Relationship Id="rId590" Type="http://schemas.openxmlformats.org/officeDocument/2006/relationships/hyperlink" Target="file:///D:\TSGS1_108_Orlando\Docs\S1-244505.zip" TargetMode="External"/><Relationship Id="rId604" Type="http://schemas.openxmlformats.org/officeDocument/2006/relationships/hyperlink" Target="file:///D:\TSGS1_108_Orlando\Docs\S1-244178.zip" TargetMode="External"/><Relationship Id="rId646" Type="http://schemas.openxmlformats.org/officeDocument/2006/relationships/hyperlink" Target="file:///D:\TSGS1_108_Orlando\Docs\S1-244102.zip" TargetMode="External"/><Relationship Id="rId201" Type="http://schemas.openxmlformats.org/officeDocument/2006/relationships/hyperlink" Target="file:///D:\TSGS1_108_Orlando\Docs\S1-244470.zip" TargetMode="External"/><Relationship Id="rId243" Type="http://schemas.openxmlformats.org/officeDocument/2006/relationships/hyperlink" Target="file:///D:\TSGS1_108_Orlando\Docs\S1-244097.zip" TargetMode="External"/><Relationship Id="rId285" Type="http://schemas.openxmlformats.org/officeDocument/2006/relationships/hyperlink" Target="file:///D:\TSGS1_108_Orlando\Docs\S1-244205.zip" TargetMode="External"/><Relationship Id="rId450" Type="http://schemas.openxmlformats.org/officeDocument/2006/relationships/hyperlink" Target="file:///D:\TSGS1_108_Orlando\Docs\S1-244026.zip" TargetMode="External"/><Relationship Id="rId506" Type="http://schemas.openxmlformats.org/officeDocument/2006/relationships/hyperlink" Target="file:///D:\TSGS1_108_Orlando\Docs\S1-244175.zip" TargetMode="External"/><Relationship Id="rId688" Type="http://schemas.openxmlformats.org/officeDocument/2006/relationships/hyperlink" Target="file:///D:\TSGS1_108_Orlando\Docs\S1-244390.zip" TargetMode="External"/><Relationship Id="rId38" Type="http://schemas.openxmlformats.org/officeDocument/2006/relationships/hyperlink" Target="file:///D:\TSGS1_108_Orlando\Docs\S1-244401.zip" TargetMode="External"/><Relationship Id="rId103" Type="http://schemas.openxmlformats.org/officeDocument/2006/relationships/hyperlink" Target="file:///D:\TSGS1_108_Orlando\Docs\S1-244124.zip" TargetMode="External"/><Relationship Id="rId310" Type="http://schemas.openxmlformats.org/officeDocument/2006/relationships/hyperlink" Target="file:///D:\TSGS1_108_Orlando\Docs\S1-244319.zip" TargetMode="External"/><Relationship Id="rId492" Type="http://schemas.openxmlformats.org/officeDocument/2006/relationships/hyperlink" Target="file:///D:\TSGS1_108_Orlando\Docs\S1-244593.zip" TargetMode="External"/><Relationship Id="rId548" Type="http://schemas.openxmlformats.org/officeDocument/2006/relationships/hyperlink" Target="file:///D:\TSGS1_108_Orlando\Docs\S1-244087.zip" TargetMode="External"/><Relationship Id="rId713" Type="http://schemas.openxmlformats.org/officeDocument/2006/relationships/hyperlink" Target="file:///D:\TSGS1_108_Orlando\docs\S1-244829.zip" TargetMode="External"/><Relationship Id="rId755" Type="http://schemas.openxmlformats.org/officeDocument/2006/relationships/hyperlink" Target="file:///D:\TSGS1_108_Orlando\docs\S1-244837.zip" TargetMode="External"/><Relationship Id="rId797" Type="http://schemas.openxmlformats.org/officeDocument/2006/relationships/theme" Target="theme/theme1.xml"/><Relationship Id="rId91" Type="http://schemas.openxmlformats.org/officeDocument/2006/relationships/hyperlink" Target="file:///D:\TSGS1_108_Orlando\Docs\S1-244071.zip" TargetMode="External"/><Relationship Id="rId145" Type="http://schemas.openxmlformats.org/officeDocument/2006/relationships/hyperlink" Target="file:///D:\TSGS1_108_Orlando\Docs\S1-244770.zip" TargetMode="External"/><Relationship Id="rId187" Type="http://schemas.openxmlformats.org/officeDocument/2006/relationships/hyperlink" Target="https://www.3gpp.org/ftp/tsg_sa/TSG_SA/TSGS_105_Melbourne_2024-09/Docs/SP-241392.zip" TargetMode="External"/><Relationship Id="rId352" Type="http://schemas.openxmlformats.org/officeDocument/2006/relationships/hyperlink" Target="file:///D:\TSGS1_108_Orlando\Docs\S1-244552.zip" TargetMode="External"/><Relationship Id="rId394" Type="http://schemas.openxmlformats.org/officeDocument/2006/relationships/hyperlink" Target="file:///D:\TSGS1_108_Orlando\Docs\S1-244092.zip" TargetMode="External"/><Relationship Id="rId408" Type="http://schemas.openxmlformats.org/officeDocument/2006/relationships/hyperlink" Target="file:///D:\TSGS1_108_Orlando\Docs\S1-244582.zip" TargetMode="External"/><Relationship Id="rId615" Type="http://schemas.openxmlformats.org/officeDocument/2006/relationships/hyperlink" Target="file:///D:\TSGS1_108_Orlando\docs\S1-244847.zip" TargetMode="External"/><Relationship Id="rId212" Type="http://schemas.openxmlformats.org/officeDocument/2006/relationships/hyperlink" Target="file:///D:\TSGS1_108_Orlando\Docs\S1-244464.zip" TargetMode="External"/><Relationship Id="rId254" Type="http://schemas.openxmlformats.org/officeDocument/2006/relationships/hyperlink" Target="file:///D:\TSGS1_108_Orlando\docs\S1-244795.zip" TargetMode="External"/><Relationship Id="rId657" Type="http://schemas.openxmlformats.org/officeDocument/2006/relationships/hyperlink" Target="file:///D:\TSGS1_108_Orlando\Docs\S1-244684.zip" TargetMode="External"/><Relationship Id="rId699" Type="http://schemas.openxmlformats.org/officeDocument/2006/relationships/hyperlink" Target="file:///D:\TSGS1_108_Orlando\Docs\S1-244513.zip" TargetMode="External"/><Relationship Id="rId49" Type="http://schemas.openxmlformats.org/officeDocument/2006/relationships/hyperlink" Target="file:///D:\TSGS1_108_Orlando\Docs\S1-244755.zip" TargetMode="External"/><Relationship Id="rId114" Type="http://schemas.openxmlformats.org/officeDocument/2006/relationships/hyperlink" Target="file:///D:\TSGS1_108_Orlando\Docs\S1-244122.zip" TargetMode="External"/><Relationship Id="rId296" Type="http://schemas.openxmlformats.org/officeDocument/2006/relationships/hyperlink" Target="file:///D:\TSGS1_108_Orlando\docs\S1-244801.zip" TargetMode="External"/><Relationship Id="rId461" Type="http://schemas.openxmlformats.org/officeDocument/2006/relationships/hyperlink" Target="file:///D:\TSGS1_108_Orlando\Docs\S1-244588.zip" TargetMode="External"/><Relationship Id="rId517" Type="http://schemas.openxmlformats.org/officeDocument/2006/relationships/hyperlink" Target="file:///D:\TSGS1_108_Orlando\Docs\S1-244287.zip" TargetMode="External"/><Relationship Id="rId559" Type="http://schemas.openxmlformats.org/officeDocument/2006/relationships/hyperlink" Target="file:///D:\TSGS1_108_Orlando\Docs\S1-244610.zip" TargetMode="External"/><Relationship Id="rId724" Type="http://schemas.openxmlformats.org/officeDocument/2006/relationships/hyperlink" Target="file:///D:\TSGS1_108_Orlando\Docs\S1-244330.zip" TargetMode="External"/><Relationship Id="rId766" Type="http://schemas.openxmlformats.org/officeDocument/2006/relationships/hyperlink" Target="file:///D:\TSGS1_108_Orlando\Docs\S1-244206.zip" TargetMode="External"/><Relationship Id="rId60" Type="http://schemas.openxmlformats.org/officeDocument/2006/relationships/hyperlink" Target="file:///D:\TSGS1_108_Orlando\Docs\S1-244427.zip" TargetMode="External"/><Relationship Id="rId156" Type="http://schemas.openxmlformats.org/officeDocument/2006/relationships/hyperlink" Target="file:///D:\TSGS1_108_Orlando\Docs\S1-244773.zip" TargetMode="External"/><Relationship Id="rId198" Type="http://schemas.openxmlformats.org/officeDocument/2006/relationships/hyperlink" Target="file:///D:\TSGS1_108_Orlando\Docs\S1-244359.zip" TargetMode="External"/><Relationship Id="rId321" Type="http://schemas.openxmlformats.org/officeDocument/2006/relationships/hyperlink" Target="file:///D:\TSGS1_108_Orlando\Docs\S1-244217.zip" TargetMode="External"/><Relationship Id="rId363" Type="http://schemas.openxmlformats.org/officeDocument/2006/relationships/hyperlink" Target="file:///D:\TSGS1_108_Orlando\Docs\S1-244269.zip" TargetMode="External"/><Relationship Id="rId419" Type="http://schemas.openxmlformats.org/officeDocument/2006/relationships/hyperlink" Target="file:///D:\TSGS1_108_Orlando\Docs\S1-244584.zip" TargetMode="External"/><Relationship Id="rId570" Type="http://schemas.openxmlformats.org/officeDocument/2006/relationships/hyperlink" Target="file:///D:\TSGS1_108_Orlando\Docs\S1-244613.zip" TargetMode="External"/><Relationship Id="rId626" Type="http://schemas.openxmlformats.org/officeDocument/2006/relationships/hyperlink" Target="file:///D:\TSGS1_108_Orlando\Docs\S1-244348.zip" TargetMode="External"/><Relationship Id="rId223" Type="http://schemas.openxmlformats.org/officeDocument/2006/relationships/hyperlink" Target="file:///D:\TSGS1_108_Orlando\Docs\S1-244459.zip" TargetMode="External"/><Relationship Id="rId430" Type="http://schemas.openxmlformats.org/officeDocument/2006/relationships/hyperlink" Target="file:///D:\TSGS1_108_Orlando\Docs\S1-244155.zip" TargetMode="External"/><Relationship Id="rId668" Type="http://schemas.openxmlformats.org/officeDocument/2006/relationships/hyperlink" Target="file:///D:\TSGS1_108_Orlando\Docs\S1-244159.zip" TargetMode="External"/><Relationship Id="rId18" Type="http://schemas.openxmlformats.org/officeDocument/2006/relationships/hyperlink" Target="http://www.3gpp.org/specifications-groups/delegates-corner/writing-a-new-spec" TargetMode="External"/><Relationship Id="rId265" Type="http://schemas.openxmlformats.org/officeDocument/2006/relationships/hyperlink" Target="file:///D:\TSGS1_108_Orlando\Docs\S1-244568.zip" TargetMode="External"/><Relationship Id="rId472" Type="http://schemas.openxmlformats.org/officeDocument/2006/relationships/hyperlink" Target="file:///D:\TSGS1_108_Orlando\Docs\S1-244083.zip" TargetMode="External"/><Relationship Id="rId528" Type="http://schemas.openxmlformats.org/officeDocument/2006/relationships/hyperlink" Target="file:///D:\TSGS1_108_Orlando\Docs\S1-244680.zip" TargetMode="External"/><Relationship Id="rId735" Type="http://schemas.openxmlformats.org/officeDocument/2006/relationships/hyperlink" Target="file:///D:\TSGS1_108_Orlando\Docs\S1-244535.zip" TargetMode="External"/><Relationship Id="rId125" Type="http://schemas.openxmlformats.org/officeDocument/2006/relationships/hyperlink" Target="file:///D:\TSGS1_108_Orlando\Docs\S1-244170.zip" TargetMode="External"/><Relationship Id="rId167" Type="http://schemas.openxmlformats.org/officeDocument/2006/relationships/hyperlink" Target="file:///D:\TSGS1_108_Orlando\Docs\S1-244396.zip" TargetMode="External"/><Relationship Id="rId332" Type="http://schemas.openxmlformats.org/officeDocument/2006/relationships/hyperlink" Target="file:///D:\TSGS1_108_Orlando\Docs\S1-244021.zip" TargetMode="External"/><Relationship Id="rId374" Type="http://schemas.openxmlformats.org/officeDocument/2006/relationships/hyperlink" Target="file:///D:\TSGS1_108_Orlando\docs\S1-244807.zip" TargetMode="External"/><Relationship Id="rId581" Type="http://schemas.openxmlformats.org/officeDocument/2006/relationships/hyperlink" Target="file:///D:\TSGS1_108_Orlando\Docs\S1-244502.zip" TargetMode="External"/><Relationship Id="rId777" Type="http://schemas.openxmlformats.org/officeDocument/2006/relationships/hyperlink" Target="file:///D:\TSGS1_108_Orlando\Docs\S1-244370.zip" TargetMode="External"/><Relationship Id="rId71" Type="http://schemas.openxmlformats.org/officeDocument/2006/relationships/hyperlink" Target="file:///D:\TSGS1_108_Orlando\Docs\S1-244058.zip" TargetMode="External"/><Relationship Id="rId234" Type="http://schemas.openxmlformats.org/officeDocument/2006/relationships/hyperlink" Target="file:///D:\TSGS1_108_Orlando\Docs\S1-244791.zip" TargetMode="External"/><Relationship Id="rId637" Type="http://schemas.openxmlformats.org/officeDocument/2006/relationships/hyperlink" Target="file:///D:\TSGS1_108_Orlando\Docs\S1-244609.zip" TargetMode="External"/><Relationship Id="rId679" Type="http://schemas.openxmlformats.org/officeDocument/2006/relationships/hyperlink" Target="file:///D:\TSGS1_108_Orlando\Docs\S1-244296.zip" TargetMode="External"/><Relationship Id="rId2" Type="http://schemas.openxmlformats.org/officeDocument/2006/relationships/customXml" Target="../customXml/item2.xml"/><Relationship Id="rId29" Type="http://schemas.openxmlformats.org/officeDocument/2006/relationships/hyperlink" Target="file:///D:\TSGS1_108_Orlando\Docs\S1-244404.zip" TargetMode="External"/><Relationship Id="rId276" Type="http://schemas.openxmlformats.org/officeDocument/2006/relationships/hyperlink" Target="file:///D:\TSGS1_108_Orlando\Docs\S1-244338.zip" TargetMode="External"/><Relationship Id="rId441" Type="http://schemas.openxmlformats.org/officeDocument/2006/relationships/hyperlink" Target="file:///D:\TSGS1_108_Orlando\Docs\S1-244238.zip" TargetMode="External"/><Relationship Id="rId483" Type="http://schemas.openxmlformats.org/officeDocument/2006/relationships/hyperlink" Target="file:///D:\TSGS1_108_Orlando\Docs\S1-244113.zip" TargetMode="External"/><Relationship Id="rId539" Type="http://schemas.openxmlformats.org/officeDocument/2006/relationships/hyperlink" Target="file:///D:\TSGS1_108_Orlando\Docs\S1-244602.zip" TargetMode="External"/><Relationship Id="rId690" Type="http://schemas.openxmlformats.org/officeDocument/2006/relationships/hyperlink" Target="file:///D:\TSGS1_108_Orlando\Docs\S1-244793.zip" TargetMode="External"/><Relationship Id="rId704" Type="http://schemas.openxmlformats.org/officeDocument/2006/relationships/hyperlink" Target="file:///D:\TSGS1_108_Orlando\Docs\S1-244521.zip" TargetMode="External"/><Relationship Id="rId746" Type="http://schemas.openxmlformats.org/officeDocument/2006/relationships/hyperlink" Target="file:///D:\TSGS1_108_Orlando\Docs\S1-244346.zip" TargetMode="External"/><Relationship Id="rId40" Type="http://schemas.openxmlformats.org/officeDocument/2006/relationships/hyperlink" Target="file:///D:\TSGS1_108_Orlando\Docs\S1-244236.zip" TargetMode="External"/><Relationship Id="rId136" Type="http://schemas.openxmlformats.org/officeDocument/2006/relationships/hyperlink" Target="file:///D:\TSGS1_108_Orlando\Docs\S1-244767.zip" TargetMode="External"/><Relationship Id="rId178" Type="http://schemas.openxmlformats.org/officeDocument/2006/relationships/hyperlink" Target="file:///D:\TSGS1_108_Orlando\Docs\S1-244276.zip" TargetMode="External"/><Relationship Id="rId301" Type="http://schemas.openxmlformats.org/officeDocument/2006/relationships/hyperlink" Target="file:///D:\TSGS1_108_Orlando\Docs\S1-244219.zip" TargetMode="External"/><Relationship Id="rId343" Type="http://schemas.openxmlformats.org/officeDocument/2006/relationships/hyperlink" Target="file:///D:\TSGS1_108_Orlando\Docs\S1-244235.zip" TargetMode="External"/><Relationship Id="rId550" Type="http://schemas.openxmlformats.org/officeDocument/2006/relationships/hyperlink" Target="file:///D:\TSGS1_108_Orlando\Docs\S1-244162.zip" TargetMode="External"/><Relationship Id="rId788" Type="http://schemas.openxmlformats.org/officeDocument/2006/relationships/hyperlink" Target="file:///D:\TSGS1_108_Orlando\Docs\S1-244280.zip" TargetMode="External"/><Relationship Id="rId82" Type="http://schemas.openxmlformats.org/officeDocument/2006/relationships/hyperlink" Target="file:///D:\TSGS1_108_Orlando\Docs\S1-244062.zip" TargetMode="External"/><Relationship Id="rId203" Type="http://schemas.openxmlformats.org/officeDocument/2006/relationships/hyperlink" Target="file:///D:\TSGS1_108_Orlando\Docs\S1-244324.zip" TargetMode="External"/><Relationship Id="rId385" Type="http://schemas.openxmlformats.org/officeDocument/2006/relationships/hyperlink" Target="file:///D:\TSGS1_108_Orlando\docs\S1-244750.zip" TargetMode="External"/><Relationship Id="rId592" Type="http://schemas.openxmlformats.org/officeDocument/2006/relationships/hyperlink" Target="file:///D:\TSGS1_108_Orlando\Docs\S1-244527.zip" TargetMode="External"/><Relationship Id="rId606" Type="http://schemas.openxmlformats.org/officeDocument/2006/relationships/hyperlink" Target="file:///D:\TSGS1_108_Orlando\Docs\S1-244228.zip" TargetMode="External"/><Relationship Id="rId648" Type="http://schemas.openxmlformats.org/officeDocument/2006/relationships/hyperlink" Target="file:///D:\TSGS1_108_Orlando\Docs\S1-244682.zip" TargetMode="External"/><Relationship Id="rId245" Type="http://schemas.openxmlformats.org/officeDocument/2006/relationships/hyperlink" Target="file:///D:\TSGS1_108_Orlando\docs\S1-244794.zip" TargetMode="External"/><Relationship Id="rId287" Type="http://schemas.openxmlformats.org/officeDocument/2006/relationships/hyperlink" Target="file:///D:\TSGS1_108_Orlando\Docs\S1-244650.zip" TargetMode="External"/><Relationship Id="rId410" Type="http://schemas.openxmlformats.org/officeDocument/2006/relationships/hyperlink" Target="file:///D:\TSGS1_108_Orlando\Docs\S1-244373.zip" TargetMode="External"/><Relationship Id="rId452" Type="http://schemas.openxmlformats.org/officeDocument/2006/relationships/hyperlink" Target="file:///D:\TSGS1_108_Orlando\Docs\S1-244659.zip" TargetMode="External"/><Relationship Id="rId494" Type="http://schemas.openxmlformats.org/officeDocument/2006/relationships/hyperlink" Target="file:///D:\TSGS1_108_Orlando\Docs\S1-244137.zip" TargetMode="External"/><Relationship Id="rId508" Type="http://schemas.openxmlformats.org/officeDocument/2006/relationships/hyperlink" Target="file:///D:\TSGS1_108_Orlando\Docs\S1-244176.zip" TargetMode="External"/><Relationship Id="rId715" Type="http://schemas.openxmlformats.org/officeDocument/2006/relationships/hyperlink" Target="file:///D:\TSGS1_108_Orlando\Docs\S1-244518.zip" TargetMode="External"/><Relationship Id="rId105" Type="http://schemas.openxmlformats.org/officeDocument/2006/relationships/hyperlink" Target="file:///D:\TSGS1_108_Orlando\Docs\S1-244013.zip" TargetMode="External"/><Relationship Id="rId147" Type="http://schemas.openxmlformats.org/officeDocument/2006/relationships/hyperlink" Target="file:///D:\TSGS1_108_Orlando\Docs\S1-244088.zip" TargetMode="External"/><Relationship Id="rId312" Type="http://schemas.openxmlformats.org/officeDocument/2006/relationships/hyperlink" Target="file:///D:\TSGS1_108_Orlando\Docs\S1-244260.zip" TargetMode="External"/><Relationship Id="rId354" Type="http://schemas.openxmlformats.org/officeDocument/2006/relationships/hyperlink" Target="file:///D:\TSGS1_108_Orlando\docs\S1-244453.zip" TargetMode="External"/><Relationship Id="rId757" Type="http://schemas.openxmlformats.org/officeDocument/2006/relationships/hyperlink" Target="file:///D:\TSGS1_108_Orlando\Docs\S1-244386.zip" TargetMode="External"/><Relationship Id="rId51" Type="http://schemas.openxmlformats.org/officeDocument/2006/relationships/hyperlink" Target="file:///D:\TSGS1_108_Orlando\Docs\S1-244395.zip" TargetMode="External"/><Relationship Id="rId93" Type="http://schemas.openxmlformats.org/officeDocument/2006/relationships/hyperlink" Target="file:///D:\TSGS1_108_Orlando\Docs\S1-244073.zip" TargetMode="External"/><Relationship Id="rId189" Type="http://schemas.openxmlformats.org/officeDocument/2006/relationships/hyperlink" Target="file:///D:\TSGS1_108_Orlando\Docs\S1-244343.zip" TargetMode="External"/><Relationship Id="rId396" Type="http://schemas.openxmlformats.org/officeDocument/2006/relationships/hyperlink" Target="file:///D:\TSGS1_108_Orlando\Docs\S1-244579.zip" TargetMode="External"/><Relationship Id="rId561" Type="http://schemas.openxmlformats.org/officeDocument/2006/relationships/hyperlink" Target="file:///D:\TSGS1_108_Orlando\Docs\S1-244612.zip" TargetMode="External"/><Relationship Id="rId617" Type="http://schemas.openxmlformats.org/officeDocument/2006/relationships/hyperlink" Target="file:///D:\TSGS1_108_Orlando\Docs\S1-244294.zip" TargetMode="External"/><Relationship Id="rId659" Type="http://schemas.openxmlformats.org/officeDocument/2006/relationships/hyperlink" Target="file:///D:\TSGS1_108_Orlando\docs\S1-244864.zip" TargetMode="External"/><Relationship Id="rId214" Type="http://schemas.openxmlformats.org/officeDocument/2006/relationships/hyperlink" Target="file:///D:\TSGS1_108_Orlando\Docs\S1-244456.zip" TargetMode="External"/><Relationship Id="rId256" Type="http://schemas.openxmlformats.org/officeDocument/2006/relationships/hyperlink" Target="file:///D:\TSGS1_108_Orlando\Docs\S1-244333.zip" TargetMode="External"/><Relationship Id="rId298" Type="http://schemas.openxmlformats.org/officeDocument/2006/relationships/hyperlink" Target="file:///D:\TSGS1_108_Orlando\Docs\S1-244780.zip" TargetMode="External"/><Relationship Id="rId421" Type="http://schemas.openxmlformats.org/officeDocument/2006/relationships/hyperlink" Target="file:///D:\TSGS1_108_Orlando\Docs\S1-244039.zip" TargetMode="External"/><Relationship Id="rId463" Type="http://schemas.openxmlformats.org/officeDocument/2006/relationships/hyperlink" Target="file:///D:\TSGS1_108_Orlando\Docs\S1-244231.zip" TargetMode="External"/><Relationship Id="rId519" Type="http://schemas.openxmlformats.org/officeDocument/2006/relationships/hyperlink" Target="file:///D:\TSGS1_108_Orlando\docs\S1-244854.zip" TargetMode="External"/><Relationship Id="rId670" Type="http://schemas.openxmlformats.org/officeDocument/2006/relationships/hyperlink" Target="file:///D:\TSGS1_108_Orlando\Docs\S1-244177.zip" TargetMode="External"/><Relationship Id="rId116" Type="http://schemas.openxmlformats.org/officeDocument/2006/relationships/hyperlink" Target="file:///D:\TSGS1_108_Orlando\Docs\S1-244123.zip" TargetMode="External"/><Relationship Id="rId158" Type="http://schemas.openxmlformats.org/officeDocument/2006/relationships/hyperlink" Target="file:///D:\TSGS1_108_Orlando\Docs\S1-244631.zip" TargetMode="External"/><Relationship Id="rId323" Type="http://schemas.openxmlformats.org/officeDocument/2006/relationships/hyperlink" Target="file:///D:\TSGS1_108_Orlando\Docs\S1-244248.zip" TargetMode="External"/><Relationship Id="rId530" Type="http://schemas.openxmlformats.org/officeDocument/2006/relationships/hyperlink" Target="file:///D:\TSGS1_108_Orlando\Docs\S1-244601.zip" TargetMode="External"/><Relationship Id="rId726" Type="http://schemas.openxmlformats.org/officeDocument/2006/relationships/hyperlink" Target="file:///D:\TSGS1_108_Orlando\Docs\S1-244522.zip" TargetMode="External"/><Relationship Id="rId768" Type="http://schemas.openxmlformats.org/officeDocument/2006/relationships/hyperlink" Target="file:///D:\TSGS1_108_Orlando\Docs\S1-244216.zip" TargetMode="External"/><Relationship Id="rId20" Type="http://schemas.openxmlformats.org/officeDocument/2006/relationships/hyperlink" Target="http://www.3gpp.org/ftp/tsg_sa/WG1_Serv/TSGS1_85_Tallin/templates/Template_WI_Status_Update.zip" TargetMode="External"/><Relationship Id="rId62" Type="http://schemas.openxmlformats.org/officeDocument/2006/relationships/hyperlink" Target="file:///D:\TSGS1_108_Orlando\Docs\S1-244361.zip" TargetMode="External"/><Relationship Id="rId365" Type="http://schemas.openxmlformats.org/officeDocument/2006/relationships/hyperlink" Target="file:///D:\TSGS1_108_Orlando\Docs\S1-244237.zip" TargetMode="External"/><Relationship Id="rId572" Type="http://schemas.openxmlformats.org/officeDocument/2006/relationships/hyperlink" Target="file:///D:\TSGS1_108_Orlando\Docs\S1-244195.zip" TargetMode="External"/><Relationship Id="rId628" Type="http://schemas.openxmlformats.org/officeDocument/2006/relationships/hyperlink" Target="file:///D:\TSGS1_108_Orlando\Docs\S1-244262.zip" TargetMode="External"/><Relationship Id="rId225" Type="http://schemas.openxmlformats.org/officeDocument/2006/relationships/hyperlink" Target="file:///D:\TSGS1_108_Orlando\Docs\S1-244790.zip" TargetMode="External"/><Relationship Id="rId267" Type="http://schemas.openxmlformats.org/officeDocument/2006/relationships/hyperlink" Target="file:///D:\TSGS1_108_Orlando\Docs\S1-244335.zip" TargetMode="External"/><Relationship Id="rId432" Type="http://schemas.openxmlformats.org/officeDocument/2006/relationships/hyperlink" Target="file:///D:\TSGS1_108_Orlando\Docs\S1-244660.zip" TargetMode="External"/><Relationship Id="rId474" Type="http://schemas.openxmlformats.org/officeDocument/2006/relationships/hyperlink" Target="file:///D:\TSGS1_108_Orlando\Docs\S1-244081.zip" TargetMode="External"/><Relationship Id="rId127" Type="http://schemas.openxmlformats.org/officeDocument/2006/relationships/hyperlink" Target="file:///D:\TSGS1_108_Orlando\Docs\S1-244208.zip" TargetMode="External"/><Relationship Id="rId681" Type="http://schemas.openxmlformats.org/officeDocument/2006/relationships/hyperlink" Target="file:///D:\TSGS1_108_Orlando\Docs\S1-244297.zip" TargetMode="External"/><Relationship Id="rId737" Type="http://schemas.openxmlformats.org/officeDocument/2006/relationships/hyperlink" Target="file:///D:\TSGS1_108_Orlando\Docs\S1-244536.zip" TargetMode="External"/><Relationship Id="rId779" Type="http://schemas.openxmlformats.org/officeDocument/2006/relationships/hyperlink" Target="file:///D:\TSGS1_108_Orlando\Docs\S1-244171.zip" TargetMode="External"/><Relationship Id="rId31" Type="http://schemas.openxmlformats.org/officeDocument/2006/relationships/hyperlink" Target="file:///D:\TSGS1_108_Orlando\docs\S1-244857.zip" TargetMode="External"/><Relationship Id="rId73" Type="http://schemas.openxmlformats.org/officeDocument/2006/relationships/hyperlink" Target="file:///D:\TSGS1_108_Orlando\Docs\S1-244759.zip" TargetMode="External"/><Relationship Id="rId169" Type="http://schemas.openxmlformats.org/officeDocument/2006/relationships/hyperlink" Target="file:///D:\TSGS1_108_Orlando\Docs\S1-244777.zip" TargetMode="External"/><Relationship Id="rId334" Type="http://schemas.openxmlformats.org/officeDocument/2006/relationships/hyperlink" Target="file:///D:\TSGS1_108_Orlando\Docs\S1-244463.zip" TargetMode="External"/><Relationship Id="rId376" Type="http://schemas.openxmlformats.org/officeDocument/2006/relationships/hyperlink" Target="file:///D:\TSGS1_108_Orlando\Docs\S1-244308.zip" TargetMode="External"/><Relationship Id="rId541" Type="http://schemas.openxmlformats.org/officeDocument/2006/relationships/hyperlink" Target="file:///D:\TSGS1_108_Orlando\docs\S1-244819.zip" TargetMode="External"/><Relationship Id="rId583" Type="http://schemas.openxmlformats.org/officeDocument/2006/relationships/hyperlink" Target="file:///D:\TSGS1_108_Orlando\Docs\S1-244047.zip" TargetMode="External"/><Relationship Id="rId639" Type="http://schemas.openxmlformats.org/officeDocument/2006/relationships/hyperlink" Target="file:///D:\TSGS1_108_Orlando\Docs\S1-244295.zip" TargetMode="External"/><Relationship Id="rId790" Type="http://schemas.openxmlformats.org/officeDocument/2006/relationships/hyperlink" Target="file:///D:\TSGS1_108_Orlando\Docs\S1-244367.zip" TargetMode="External"/><Relationship Id="rId4" Type="http://schemas.openxmlformats.org/officeDocument/2006/relationships/customXml" Target="../customXml/item4.xml"/><Relationship Id="rId180" Type="http://schemas.openxmlformats.org/officeDocument/2006/relationships/hyperlink" Target="file:///D:\TSGS1_108_Orlando\Docs\S1-244779.zip" TargetMode="External"/><Relationship Id="rId236" Type="http://schemas.openxmlformats.org/officeDocument/2006/relationships/hyperlink" Target="file:///D:\TSGS1_108_Orlando\Docs\S1-244786.zip" TargetMode="External"/><Relationship Id="rId278" Type="http://schemas.openxmlformats.org/officeDocument/2006/relationships/hyperlink" Target="file:///D:\TSGS1_108_Orlando\Docs\S1-244339.zip" TargetMode="External"/><Relationship Id="rId401" Type="http://schemas.openxmlformats.org/officeDocument/2006/relationships/hyperlink" Target="file:///D:\TSGS1_108_Orlando\Docs\S1-244380.zip" TargetMode="External"/><Relationship Id="rId443" Type="http://schemas.openxmlformats.org/officeDocument/2006/relationships/hyperlink" Target="file:///D:\TSGS1_108_Orlando\Docs\S1-244256.zip" TargetMode="External"/><Relationship Id="rId650" Type="http://schemas.openxmlformats.org/officeDocument/2006/relationships/hyperlink" Target="file:///D:\TSGS1_108_Orlando\Docs\S1-244105.zip" TargetMode="External"/><Relationship Id="rId303" Type="http://schemas.openxmlformats.org/officeDocument/2006/relationships/hyperlink" Target="file:///D:\TSGS1_108_Orlando\Docs\S1-244257.zip" TargetMode="External"/><Relationship Id="rId485" Type="http://schemas.openxmlformats.org/officeDocument/2006/relationships/hyperlink" Target="file:///D:\TSGS1_108_Orlando\Docs\S1-244592.zip" TargetMode="External"/><Relationship Id="rId692" Type="http://schemas.openxmlformats.org/officeDocument/2006/relationships/hyperlink" Target="file:///D:\TSGS1_108_Orlando\Docs\S1-244043.zip" TargetMode="External"/><Relationship Id="rId706" Type="http://schemas.openxmlformats.org/officeDocument/2006/relationships/hyperlink" Target="file:///D:\TSGS1_108_Orlando\Docs\S1-244515.zip" TargetMode="External"/><Relationship Id="rId748" Type="http://schemas.openxmlformats.org/officeDocument/2006/relationships/hyperlink" Target="file:///D:\TSGS1_108_Orlando\Docs\S1-244540.zip" TargetMode="External"/><Relationship Id="rId42" Type="http://schemas.openxmlformats.org/officeDocument/2006/relationships/hyperlink" Target="file:///D:\TSGS1_108_Orlando\Docs\S1-244422.zip" TargetMode="External"/><Relationship Id="rId84" Type="http://schemas.openxmlformats.org/officeDocument/2006/relationships/hyperlink" Target="file:///D:\TSGS1_108_Orlando\Docs\S1-244064.zip" TargetMode="External"/><Relationship Id="rId138" Type="http://schemas.openxmlformats.org/officeDocument/2006/relationships/hyperlink" Target="file:///D:\TSGS1_108_Orlando\Docs\S1-244444.zip" TargetMode="External"/><Relationship Id="rId345" Type="http://schemas.openxmlformats.org/officeDocument/2006/relationships/hyperlink" Target="file:///D:\TSGS1_108_Orlando\Docs\S1-244327.zip" TargetMode="External"/><Relationship Id="rId387" Type="http://schemas.openxmlformats.org/officeDocument/2006/relationships/hyperlink" Target="file:///D:\TSGS1_108_Orlando\docs\S1-244806.zip" TargetMode="External"/><Relationship Id="rId510" Type="http://schemas.openxmlformats.org/officeDocument/2006/relationships/hyperlink" Target="file:///D:\TSGS1_108_Orlando\docs\S1-244673.zip" TargetMode="External"/><Relationship Id="rId552" Type="http://schemas.openxmlformats.org/officeDocument/2006/relationships/hyperlink" Target="file:///D:\TSGS1_108_Orlando\Docs\S1-244409.zip" TargetMode="External"/><Relationship Id="rId594" Type="http://schemas.openxmlformats.org/officeDocument/2006/relationships/hyperlink" Target="file:///D:\TSGS1_108_Orlando\docs\S1-244843.zip" TargetMode="External"/><Relationship Id="rId608" Type="http://schemas.openxmlformats.org/officeDocument/2006/relationships/hyperlink" Target="file:///D:\TSGS1_108_Orlando\Docs\S1-244232.zip" TargetMode="External"/><Relationship Id="rId191" Type="http://schemas.openxmlformats.org/officeDocument/2006/relationships/hyperlink" Target="file:///D:\TSGS1_108_Orlando\Docs\S1-244393.zip" TargetMode="External"/><Relationship Id="rId205" Type="http://schemas.openxmlformats.org/officeDocument/2006/relationships/hyperlink" Target="https://www.3gpp.org/ftp/TSG_SA/TSG_SA/TSGS_103_Maastricht_2024-03/Docs/SP-240494.zip" TargetMode="External"/><Relationship Id="rId247" Type="http://schemas.openxmlformats.org/officeDocument/2006/relationships/hyperlink" Target="file:///D:\TSGS1_108_Orlando\Docs\S1-244563.zip" TargetMode="External"/><Relationship Id="rId412" Type="http://schemas.openxmlformats.org/officeDocument/2006/relationships/hyperlink" Target="file:///D:\TSGS1_108_Orlando\Docs\S1-244191.zip" TargetMode="External"/><Relationship Id="rId107" Type="http://schemas.openxmlformats.org/officeDocument/2006/relationships/hyperlink" Target="file:///D:\TSGS1_108_Orlando\Docs\S1-244012.zip" TargetMode="External"/><Relationship Id="rId289" Type="http://schemas.openxmlformats.org/officeDocument/2006/relationships/hyperlink" Target="file:///D:\TSGS1_108_Orlando\Docs\S1-244303.zip" TargetMode="External"/><Relationship Id="rId454" Type="http://schemas.openxmlformats.org/officeDocument/2006/relationships/hyperlink" Target="file:///D:\TSGS1_108_Orlando\Docs\S1-244299.zip" TargetMode="External"/><Relationship Id="rId496" Type="http://schemas.openxmlformats.org/officeDocument/2006/relationships/hyperlink" Target="file:///D:\TSGS1_108_Orlando\Docs\S1-244594.zip" TargetMode="External"/><Relationship Id="rId661" Type="http://schemas.openxmlformats.org/officeDocument/2006/relationships/hyperlink" Target="file:///D:\TSGS1_108_Orlando\Docs\S1-244145.zip" TargetMode="External"/><Relationship Id="rId717" Type="http://schemas.openxmlformats.org/officeDocument/2006/relationships/hyperlink" Target="file:///D:\TSGS1_108_Orlando\Docs\S1-244225.zip" TargetMode="External"/><Relationship Id="rId759" Type="http://schemas.openxmlformats.org/officeDocument/2006/relationships/hyperlink" Target="file:///D:\TSGS1_108_Orlando\Docs\S1-244372.zip" TargetMode="External"/><Relationship Id="rId11" Type="http://schemas.openxmlformats.org/officeDocument/2006/relationships/hyperlink" Target="https://portal.3gpp.org/" TargetMode="External"/><Relationship Id="rId53" Type="http://schemas.openxmlformats.org/officeDocument/2006/relationships/hyperlink" Target="file:///D:\TSGS1_108_Orlando\Docs\S1-244754.zip" TargetMode="External"/><Relationship Id="rId149" Type="http://schemas.openxmlformats.org/officeDocument/2006/relationships/hyperlink" Target="file:///D:\TSGS1_108_Orlando\Docs\S1-244035.zip" TargetMode="External"/><Relationship Id="rId314" Type="http://schemas.openxmlformats.org/officeDocument/2006/relationships/hyperlink" Target="file:///D:\TSGS1_108_Orlando\Docs\S1-244352.zip" TargetMode="External"/><Relationship Id="rId356" Type="http://schemas.openxmlformats.org/officeDocument/2006/relationships/hyperlink" Target="file:///D:\TSGS1_108_Orlando\Docs\S1-244441.zip" TargetMode="External"/><Relationship Id="rId398" Type="http://schemas.openxmlformats.org/officeDocument/2006/relationships/hyperlink" Target="file:///D:\TSGS1_108_Orlando\Docs\S1-244141.zip" TargetMode="External"/><Relationship Id="rId521" Type="http://schemas.openxmlformats.org/officeDocument/2006/relationships/hyperlink" Target="file:///D:\TSGS1_108_Orlando\Docs\S1-244677.zip" TargetMode="External"/><Relationship Id="rId563" Type="http://schemas.openxmlformats.org/officeDocument/2006/relationships/hyperlink" Target="file:///D:\TSGS1_108_Orlando\Docs\S1-244220.zip" TargetMode="External"/><Relationship Id="rId619" Type="http://schemas.openxmlformats.org/officeDocument/2006/relationships/hyperlink" Target="file:///D:\TSGS1_108_Orlando\Docs\S1-244312.zip" TargetMode="External"/><Relationship Id="rId770" Type="http://schemas.openxmlformats.org/officeDocument/2006/relationships/hyperlink" Target="file:///D:\TSGS1_108_Orlando\Docs\S1-244252.zip" TargetMode="External"/><Relationship Id="rId95" Type="http://schemas.openxmlformats.org/officeDocument/2006/relationships/hyperlink" Target="file:///D:\TSGS1_108_Orlando\Docs\S1-244103.zip" TargetMode="External"/><Relationship Id="rId160" Type="http://schemas.openxmlformats.org/officeDocument/2006/relationships/hyperlink" Target="file:///D:\TSGS1_108_Orlando\Docs\S1-244356.zip" TargetMode="External"/><Relationship Id="rId216" Type="http://schemas.openxmlformats.org/officeDocument/2006/relationships/hyperlink" Target="file:///D:\TSGS1_108_Orlando\Docs\S1-244457.zip" TargetMode="External"/><Relationship Id="rId423" Type="http://schemas.openxmlformats.org/officeDocument/2006/relationships/hyperlink" Target="file:///D:\TSGS1_108_Orlando\Docs\S1-244120.zip" TargetMode="External"/><Relationship Id="rId258" Type="http://schemas.openxmlformats.org/officeDocument/2006/relationships/hyperlink" Target="file:///D:\TSGS1_108_Orlando\Docs\S1-244653.zip" TargetMode="External"/><Relationship Id="rId465" Type="http://schemas.openxmlformats.org/officeDocument/2006/relationships/hyperlink" Target="file:///D:\TSGS1_108_Orlando\Docs\S1-244096.zip" TargetMode="External"/><Relationship Id="rId630" Type="http://schemas.openxmlformats.org/officeDocument/2006/relationships/hyperlink" Target="file:///D:\TSGS1_108_Orlando\Docs\S1-244011.zip" TargetMode="External"/><Relationship Id="rId672" Type="http://schemas.openxmlformats.org/officeDocument/2006/relationships/hyperlink" Target="file:///D:\TSGS1_108_Orlando\Docs\S1-244179.zip" TargetMode="External"/><Relationship Id="rId728" Type="http://schemas.openxmlformats.org/officeDocument/2006/relationships/hyperlink" Target="file:///D:\TSGS1_108_Orlando\Docs\S1-244524.zip" TargetMode="External"/><Relationship Id="rId22" Type="http://schemas.openxmlformats.org/officeDocument/2006/relationships/hyperlink" Target="file:///D:\TSGS1_108_Orlando\Docs\S1-244006.zip" TargetMode="External"/><Relationship Id="rId64" Type="http://schemas.openxmlformats.org/officeDocument/2006/relationships/hyperlink" Target="file:///D:\TSGS1_108_Orlando\Docs\S1-244364.zip" TargetMode="External"/><Relationship Id="rId118" Type="http://schemas.openxmlformats.org/officeDocument/2006/relationships/hyperlink" Target="file:///D:\TSGS1_108_Orlando\docs\S1-244834.zip" TargetMode="External"/><Relationship Id="rId325" Type="http://schemas.openxmlformats.org/officeDocument/2006/relationships/hyperlink" Target="file:///D:\TSGS1_108_Orlando\Docs\S1-244305.zip" TargetMode="External"/><Relationship Id="rId367" Type="http://schemas.openxmlformats.org/officeDocument/2006/relationships/hyperlink" Target="file:///D:\TSGS1_108_Orlando\Docs\S1-244077.zip" TargetMode="External"/><Relationship Id="rId532" Type="http://schemas.openxmlformats.org/officeDocument/2006/relationships/hyperlink" Target="file:///D:\TSGS1_108_Orlando\docs\S1-244817.zip" TargetMode="External"/><Relationship Id="rId574" Type="http://schemas.openxmlformats.org/officeDocument/2006/relationships/hyperlink" Target="file:///D:\TSGS1_108_Orlando\Docs\S1-244271.zip" TargetMode="External"/><Relationship Id="rId171" Type="http://schemas.openxmlformats.org/officeDocument/2006/relationships/hyperlink" Target="file:///D:\TSGS1_108_Orlando\Docs\S1-244397.zip" TargetMode="External"/><Relationship Id="rId227" Type="http://schemas.openxmlformats.org/officeDocument/2006/relationships/hyperlink" Target="file:///D:\TSGS1_108_Orlando\Docs\S1-244460.zip" TargetMode="External"/><Relationship Id="rId781" Type="http://schemas.openxmlformats.org/officeDocument/2006/relationships/hyperlink" Target="file:///D:\TSGS1_108_Orlando\Docs\S1-244696.zip" TargetMode="External"/><Relationship Id="rId269" Type="http://schemas.openxmlformats.org/officeDocument/2006/relationships/hyperlink" Target="file:///D:\TSGS1_108_Orlando\Docs\S1-244337.zip" TargetMode="External"/><Relationship Id="rId434" Type="http://schemas.openxmlformats.org/officeDocument/2006/relationships/hyperlink" Target="file:///D:\TSGS1_108_Orlando\Docs\S1-244194.zip" TargetMode="External"/><Relationship Id="rId476" Type="http://schemas.openxmlformats.org/officeDocument/2006/relationships/hyperlink" Target="file:///D:\TSGS1_108_Orlando\docs\S1-244870.zip" TargetMode="External"/><Relationship Id="rId641" Type="http://schemas.openxmlformats.org/officeDocument/2006/relationships/hyperlink" Target="file:///D:\TSGS1_108_Orlando\Docs\S1-244018.zip" TargetMode="External"/><Relationship Id="rId683" Type="http://schemas.openxmlformats.org/officeDocument/2006/relationships/hyperlink" Target="file:///D:\TSGS1_108_Orlando\docs\S1-244868.zip" TargetMode="External"/><Relationship Id="rId739" Type="http://schemas.openxmlformats.org/officeDocument/2006/relationships/hyperlink" Target="file:///D:\TSGS1_108_Orlando\Docs\S1-244537.zip" TargetMode="External"/><Relationship Id="rId33" Type="http://schemas.openxmlformats.org/officeDocument/2006/relationships/hyperlink" Target="file:///D:\TSGS1_108_Orlando\Docs\S1-244424.zip" TargetMode="External"/><Relationship Id="rId129" Type="http://schemas.openxmlformats.org/officeDocument/2006/relationships/hyperlink" Target="file:///D:\TSGS1_108_Orlando\Docs\S1-244209.zip" TargetMode="External"/><Relationship Id="rId280" Type="http://schemas.openxmlformats.org/officeDocument/2006/relationships/hyperlink" Target="file:///D:\TSGS1_108_Orlando\Docs\S1-244572.zip" TargetMode="External"/><Relationship Id="rId336" Type="http://schemas.openxmlformats.org/officeDocument/2006/relationships/hyperlink" Target="file:///D:\TSGS1_108_Orlando\Docs\S1-244189.zip" TargetMode="External"/><Relationship Id="rId501" Type="http://schemas.openxmlformats.org/officeDocument/2006/relationships/hyperlink" Target="file:///D:\TSGS1_108_Orlando\Docs\S1-244160.zip" TargetMode="External"/><Relationship Id="rId543" Type="http://schemas.openxmlformats.org/officeDocument/2006/relationships/hyperlink" Target="file:///D:\TSGS1_108_Orlando\Docs\S1-244603.zip" TargetMode="External"/><Relationship Id="rId75" Type="http://schemas.openxmlformats.org/officeDocument/2006/relationships/hyperlink" Target="file:///D:\TSGS1_108_Orlando\Docs\S1-244384.zip" TargetMode="External"/><Relationship Id="rId140" Type="http://schemas.openxmlformats.org/officeDocument/2006/relationships/hyperlink" Target="file:///D:\TSGS1_108_Orlando\Docs\S1-244322.zip" TargetMode="External"/><Relationship Id="rId182" Type="http://schemas.openxmlformats.org/officeDocument/2006/relationships/hyperlink" Target="file:///D:\TSGS1_108_Orlando\Docs\S1-244638.zip" TargetMode="External"/><Relationship Id="rId378" Type="http://schemas.openxmlformats.org/officeDocument/2006/relationships/hyperlink" Target="file:///D:\TSGS1_108_Orlando\Docs\S1-244561.zip" TargetMode="External"/><Relationship Id="rId403" Type="http://schemas.openxmlformats.org/officeDocument/2006/relationships/hyperlink" Target="file:///D:\TSGS1_108_Orlando\docs\S1-244848.zip" TargetMode="External"/><Relationship Id="rId585" Type="http://schemas.openxmlformats.org/officeDocument/2006/relationships/hyperlink" Target="file:///D:\TSGS1_108_Orlando\Docs\S1-244503.zip" TargetMode="External"/><Relationship Id="rId750" Type="http://schemas.openxmlformats.org/officeDocument/2006/relationships/hyperlink" Target="file:///D:\TSGS1_108_Orlando\Docs\S1-244239.zip" TargetMode="External"/><Relationship Id="rId792" Type="http://schemas.openxmlformats.org/officeDocument/2006/relationships/hyperlink" Target="file:///D:\TSGS1_108_Orlando\Docs\S1-244499.zip" TargetMode="External"/><Relationship Id="rId6" Type="http://schemas.openxmlformats.org/officeDocument/2006/relationships/styles" Target="styles.xml"/><Relationship Id="rId238" Type="http://schemas.openxmlformats.org/officeDocument/2006/relationships/hyperlink" Target="file:///D:\TSGS1_108_Orlando\Docs\S1-244463.zip" TargetMode="External"/><Relationship Id="rId445" Type="http://schemas.openxmlformats.org/officeDocument/2006/relationships/hyperlink" Target="file:///D:\TSGS1_108_Orlando\Docs\S1-244378.zip" TargetMode="External"/><Relationship Id="rId487" Type="http://schemas.openxmlformats.org/officeDocument/2006/relationships/hyperlink" Target="file:///D:\TSGS1_108_Orlando\Docs\S1-244288.zip" TargetMode="External"/><Relationship Id="rId610" Type="http://schemas.openxmlformats.org/officeDocument/2006/relationships/hyperlink" Target="file:///D:\TSGS1_108_Orlando\Docs\S1-244253.zip" TargetMode="External"/><Relationship Id="rId652" Type="http://schemas.openxmlformats.org/officeDocument/2006/relationships/hyperlink" Target="file:///D:\TSGS1_108_Orlando\Docs\S1-244115.zip" TargetMode="External"/><Relationship Id="rId694" Type="http://schemas.openxmlformats.org/officeDocument/2006/relationships/hyperlink" Target="file:///D:\TSGS1_108_Orlando\docs\S1-244825.zip" TargetMode="External"/><Relationship Id="rId708" Type="http://schemas.openxmlformats.org/officeDocument/2006/relationships/hyperlink" Target="file:///D:\TSGS1_108_Orlando\Docs\S1-244184.zip" TargetMode="External"/><Relationship Id="rId291" Type="http://schemas.openxmlformats.org/officeDocument/2006/relationships/hyperlink" Target="file:///D:\TSGS1_108_Orlando\Docs\S1-244342.zip" TargetMode="External"/><Relationship Id="rId305" Type="http://schemas.openxmlformats.org/officeDocument/2006/relationships/hyperlink" Target="file:///D:\TSGS1_108_Orlando\Docs\S1-244258.zip" TargetMode="External"/><Relationship Id="rId347" Type="http://schemas.openxmlformats.org/officeDocument/2006/relationships/hyperlink" Target="file:///D:\TSGS1_108_Orlando\Docs\S1-244398.zip" TargetMode="External"/><Relationship Id="rId512" Type="http://schemas.openxmlformats.org/officeDocument/2006/relationships/hyperlink" Target="file:///D:\TSGS1_108_Orlando\Docs\S1-244675.zip" TargetMode="External"/><Relationship Id="rId44" Type="http://schemas.openxmlformats.org/officeDocument/2006/relationships/hyperlink" Target="file:///D:\TSGS1_108_Orlando\Docs\S1-244381.zip" TargetMode="External"/><Relationship Id="rId86" Type="http://schemas.openxmlformats.org/officeDocument/2006/relationships/hyperlink" Target="file:///D:\TSGS1_108_Orlando\Docs\S1-244066.zip" TargetMode="External"/><Relationship Id="rId151" Type="http://schemas.openxmlformats.org/officeDocument/2006/relationships/hyperlink" Target="file:///D:\TSGS1_108_Orlando\Docs\S1-244036.zip" TargetMode="External"/><Relationship Id="rId389" Type="http://schemas.openxmlformats.org/officeDocument/2006/relationships/hyperlink" Target="file:///D:\TSGS1_108_Orlando\Docs\S1-244316.zip" TargetMode="External"/><Relationship Id="rId554" Type="http://schemas.openxmlformats.org/officeDocument/2006/relationships/hyperlink" Target="file:///D:\TSGS1_108_Orlando\Docs\S1-244214.zip" TargetMode="External"/><Relationship Id="rId596" Type="http://schemas.openxmlformats.org/officeDocument/2006/relationships/hyperlink" Target="file:///D:\TSGS1_108_Orlando\Docs\S1-244506.zip" TargetMode="External"/><Relationship Id="rId761" Type="http://schemas.openxmlformats.org/officeDocument/2006/relationships/hyperlink" Target="file:///D:\TSGS1_108_Orlando\docs\S1-244839.zip" TargetMode="External"/><Relationship Id="rId193" Type="http://schemas.openxmlformats.org/officeDocument/2006/relationships/hyperlink" Target="file:///D:\TSGS1_108_Orlando\Docs\S1-244788.zip" TargetMode="External"/><Relationship Id="rId207" Type="http://schemas.openxmlformats.org/officeDocument/2006/relationships/hyperlink" Target="file:///D:\TSGS1_108_Orlando\Docs\S1-244199.zip" TargetMode="External"/><Relationship Id="rId249" Type="http://schemas.openxmlformats.org/officeDocument/2006/relationships/hyperlink" Target="file:///D:\TSGS1_108_Orlando\Docs\S1-244564.zip" TargetMode="External"/><Relationship Id="rId414" Type="http://schemas.openxmlformats.org/officeDocument/2006/relationships/hyperlink" Target="docs\S1-244867.zip" TargetMode="External"/><Relationship Id="rId456" Type="http://schemas.openxmlformats.org/officeDocument/2006/relationships/hyperlink" Target="file:///D:\TSGS1_108_Orlando\Docs\S1-244046.zip" TargetMode="External"/><Relationship Id="rId498" Type="http://schemas.openxmlformats.org/officeDocument/2006/relationships/hyperlink" Target="file:///D:\TSGS1_108_Orlando\Docs\S1-244172.zip" TargetMode="External"/><Relationship Id="rId621" Type="http://schemas.openxmlformats.org/officeDocument/2006/relationships/hyperlink" Target="file:///D:\TSGS1_108_Orlando\Docs\S1-244325.zip" TargetMode="External"/><Relationship Id="rId663" Type="http://schemas.openxmlformats.org/officeDocument/2006/relationships/hyperlink" Target="file:///D:\TSGS1_108_Orlando\docs\S1-244853.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8_Orlando\Docs\S1-244763.zip" TargetMode="External"/><Relationship Id="rId260" Type="http://schemas.openxmlformats.org/officeDocument/2006/relationships/hyperlink" Target="file:///D:\TSGS1_108_Orlando\Docs\S1-244334.zip" TargetMode="External"/><Relationship Id="rId316" Type="http://schemas.openxmlformats.org/officeDocument/2006/relationships/hyperlink" Target="https://www.3gpp.org/ftp/tsg_sa/TSG_SA/TSGS_105_Melbourne_2024-09/Docs/SP-241391.zip" TargetMode="External"/><Relationship Id="rId523" Type="http://schemas.openxmlformats.org/officeDocument/2006/relationships/hyperlink" Target="file:///D:\TSGS1_108_Orlando\Docs\S1-244369.zip" TargetMode="External"/><Relationship Id="rId719" Type="http://schemas.openxmlformats.org/officeDocument/2006/relationships/hyperlink" Target="file:///D:\TSGS1_108_Orlando\Docs\S1-244298.zip" TargetMode="External"/><Relationship Id="rId55" Type="http://schemas.openxmlformats.org/officeDocument/2006/relationships/hyperlink" Target="file:///D:\TSGS1_108_Orlando\Docs\S1-244315.zip" TargetMode="External"/><Relationship Id="rId97" Type="http://schemas.openxmlformats.org/officeDocument/2006/relationships/hyperlink" Target="file:///D:\TSGS1_108_Orlando\Docs\S1-244104.zip" TargetMode="External"/><Relationship Id="rId120" Type="http://schemas.openxmlformats.org/officeDocument/2006/relationships/hyperlink" Target="file:///D:\TSGS1_108_Orlando\Docs\S1-244765.zip" TargetMode="External"/><Relationship Id="rId358" Type="http://schemas.openxmlformats.org/officeDocument/2006/relationships/hyperlink" Target="file:///D:\TSGS1_108_Orlando\Docs\S1-244286.zip" TargetMode="External"/><Relationship Id="rId565" Type="http://schemas.openxmlformats.org/officeDocument/2006/relationships/hyperlink" Target="file:///D:\TSGS1_108_Orlando\Docs\S1-244611.zip" TargetMode="External"/><Relationship Id="rId730" Type="http://schemas.openxmlformats.org/officeDocument/2006/relationships/hyperlink" Target="file:///D:\TSGS1_108_Orlando\Docs\S1-244523.zip" TargetMode="External"/><Relationship Id="rId772" Type="http://schemas.openxmlformats.org/officeDocument/2006/relationships/hyperlink" Target="file:///D:\TSGS1_108_Orlando\Docs\S1-244301.zip" TargetMode="External"/><Relationship Id="rId162" Type="http://schemas.openxmlformats.org/officeDocument/2006/relationships/hyperlink" Target="file:///D:\TSGS1_108_Orlando\Docs\S1-244775.zip" TargetMode="External"/><Relationship Id="rId218" Type="http://schemas.openxmlformats.org/officeDocument/2006/relationships/hyperlink" Target="file:///D:\TSGS1_108_Orlando\Docs\S1-244028.zip" TargetMode="External"/><Relationship Id="rId425" Type="http://schemas.openxmlformats.org/officeDocument/2006/relationships/hyperlink" Target="file:///D:\TSGS1_108_Orlando\Docs\S1-244188.zip" TargetMode="External"/><Relationship Id="rId467" Type="http://schemas.openxmlformats.org/officeDocument/2006/relationships/hyperlink" Target="file:///D:\TSGS1_108_Orlando\Docs\S1-244435.zip" TargetMode="External"/><Relationship Id="rId632" Type="http://schemas.openxmlformats.org/officeDocument/2006/relationships/hyperlink" Target="file:///D:\TSGS1_108_Orlando\Docs\S1-244608.zip" TargetMode="External"/><Relationship Id="rId271" Type="http://schemas.openxmlformats.org/officeDocument/2006/relationships/hyperlink" Target="file:///D:\TSGS1_108_Orlando\Docs\S1-244654.zip" TargetMode="External"/><Relationship Id="rId674" Type="http://schemas.openxmlformats.org/officeDocument/2006/relationships/hyperlink" Target="file:///D:\TSGS1_108_Orlando\Docs\S1-244183.zip" TargetMode="External"/><Relationship Id="rId24" Type="http://schemas.openxmlformats.org/officeDocument/2006/relationships/hyperlink" Target="file:///D:\TSGS1_108_Orlando\Docs\S1-244008.zip" TargetMode="External"/><Relationship Id="rId66" Type="http://schemas.openxmlformats.org/officeDocument/2006/relationships/hyperlink" Target="file:///D:\TSGS1_108_Orlando\Docs\S1-244213.zip" TargetMode="External"/><Relationship Id="rId131" Type="http://schemas.openxmlformats.org/officeDocument/2006/relationships/hyperlink" Target="file:///D:\TSGS1_108_Orlando\Docs\S1-244413.zip" TargetMode="External"/><Relationship Id="rId327" Type="http://schemas.openxmlformats.org/officeDocument/2006/relationships/hyperlink" Target="file:///D:\TSGS1_108_Orlando\Docs\S1-244330.zip" TargetMode="External"/><Relationship Id="rId369" Type="http://schemas.openxmlformats.org/officeDocument/2006/relationships/hyperlink" Target="file:///D:\TSGS1_108_Orlando\Docs\S1-244642.zip" TargetMode="External"/><Relationship Id="rId534" Type="http://schemas.openxmlformats.org/officeDocument/2006/relationships/hyperlink" Target="file:///D:\TSGS1_108_Orlando\Docs\S1-244392.zip" TargetMode="External"/><Relationship Id="rId576" Type="http://schemas.openxmlformats.org/officeDocument/2006/relationships/hyperlink" Target="file:///D:\TSGS1_108_Orlando\Docs\S1-244501.zip" TargetMode="External"/><Relationship Id="rId741" Type="http://schemas.openxmlformats.org/officeDocument/2006/relationships/hyperlink" Target="file:///D:\TSGS1_108_Orlando\Docs\S1-244538.zip" TargetMode="External"/><Relationship Id="rId783" Type="http://schemas.openxmlformats.org/officeDocument/2006/relationships/hyperlink" Target="file:///D:\TSGS1_108_Orlando\Docs\S1-244640.zip" TargetMode="External"/><Relationship Id="rId173" Type="http://schemas.openxmlformats.org/officeDocument/2006/relationships/hyperlink" Target="file:///D:\TSGS1_108_Orlando\Docs\S1-244778.zip" TargetMode="External"/><Relationship Id="rId229" Type="http://schemas.openxmlformats.org/officeDocument/2006/relationships/hyperlink" Target="file:///D:\TSGS1_108_Orlando\Docs\S1-244461.zip" TargetMode="External"/><Relationship Id="rId380" Type="http://schemas.openxmlformats.org/officeDocument/2006/relationships/hyperlink" Target="file:///D:\TSGS1_108_Orlando\Docs\S1-244167.zip" TargetMode="External"/><Relationship Id="rId436" Type="http://schemas.openxmlformats.org/officeDocument/2006/relationships/hyperlink" Target="file:///D:\TSGS1_108_Orlando\Docs\S1-244204.zip" TargetMode="External"/><Relationship Id="rId601" Type="http://schemas.openxmlformats.org/officeDocument/2006/relationships/hyperlink" Target="file:///D:\TSGS1_108_Orlando\Docs\S1-244161.zip" TargetMode="External"/><Relationship Id="rId643" Type="http://schemas.openxmlformats.org/officeDocument/2006/relationships/hyperlink" Target="file:///D:\TSGS1_108_Orlando\Docs\S1-244681.zip" TargetMode="External"/><Relationship Id="rId240" Type="http://schemas.openxmlformats.org/officeDocument/2006/relationships/hyperlink" Target="file:///D:\TSGS1_108_Orlando\Docs\S1-234694.zip" TargetMode="External"/><Relationship Id="rId478" Type="http://schemas.openxmlformats.org/officeDocument/2006/relationships/hyperlink" Target="file:///D:\TSGS1_108_Orlando\Docs\S1-244590.zip" TargetMode="External"/><Relationship Id="rId685" Type="http://schemas.openxmlformats.org/officeDocument/2006/relationships/hyperlink" Target="file:///D:\TSGS1_108_Orlando\Docs\S1-244692.zip" TargetMode="External"/><Relationship Id="rId35" Type="http://schemas.openxmlformats.org/officeDocument/2006/relationships/hyperlink" Target="file:///D:\TSGS1_108_Orlando\Docs\S1-244382.zip" TargetMode="External"/><Relationship Id="rId77" Type="http://schemas.openxmlformats.org/officeDocument/2006/relationships/hyperlink" Target="file:///D:\TSGS1_108_Orlando\Docs\S1-244054.zip" TargetMode="External"/><Relationship Id="rId100" Type="http://schemas.openxmlformats.org/officeDocument/2006/relationships/hyperlink" Target="file:///D:\TSGS1_108_Orlando\Docs\S1-244761.zip" TargetMode="External"/><Relationship Id="rId282" Type="http://schemas.openxmlformats.org/officeDocument/2006/relationships/hyperlink" Target="file:///D:\TSGS1_108_Orlando\Docs\S1-244340.zip" TargetMode="External"/><Relationship Id="rId338" Type="http://schemas.openxmlformats.org/officeDocument/2006/relationships/hyperlink" Target="file:///D:\TSGS1_108_Orlando\Docs\S1-244550.zip" TargetMode="External"/><Relationship Id="rId503" Type="http://schemas.openxmlformats.org/officeDocument/2006/relationships/hyperlink" Target="file:///D:\TSGS1_108_Orlando\Docs\S1-244173.zip" TargetMode="External"/><Relationship Id="rId545" Type="http://schemas.openxmlformats.org/officeDocument/2006/relationships/hyperlink" Target="file:///D:\TSGS1_108_Orlando\docs\S1-244820.zip" TargetMode="External"/><Relationship Id="rId587" Type="http://schemas.openxmlformats.org/officeDocument/2006/relationships/hyperlink" Target="file:///D:\TSGS1_108_Orlando\Docs\S1-244504.zip" TargetMode="External"/><Relationship Id="rId710" Type="http://schemas.openxmlformats.org/officeDocument/2006/relationships/hyperlink" Target="file:///D:\TSGS1_108_Orlando\docs\S1-244849.zip" TargetMode="External"/><Relationship Id="rId752" Type="http://schemas.openxmlformats.org/officeDocument/2006/relationships/hyperlink" Target="file:///D:\TSGS1_108_Orlando\docs\S1-244836.zip" TargetMode="External"/><Relationship Id="rId8" Type="http://schemas.openxmlformats.org/officeDocument/2006/relationships/webSettings" Target="webSettings.xml"/><Relationship Id="rId142" Type="http://schemas.openxmlformats.org/officeDocument/2006/relationships/hyperlink" Target="file:///D:\TSGS1_108_Orlando\Docs\S1-244769.zip" TargetMode="External"/><Relationship Id="rId184" Type="http://schemas.openxmlformats.org/officeDocument/2006/relationships/hyperlink" Target="file:///D:\TSGS1_108_Orlando\Docs\S1-244278.zip" TargetMode="External"/><Relationship Id="rId391" Type="http://schemas.openxmlformats.org/officeDocument/2006/relationships/hyperlink" Target="file:///D:\TSGS1_108_Orlando\Docs\S1-244575.zip" TargetMode="External"/><Relationship Id="rId405" Type="http://schemas.openxmlformats.org/officeDocument/2006/relationships/hyperlink" Target="file:///D:\TSGS1_108_Orlando\Docs\S1-244581.zip" TargetMode="External"/><Relationship Id="rId447" Type="http://schemas.openxmlformats.org/officeDocument/2006/relationships/hyperlink" Target="file:///D:\TSGS1_108_Orlando\Docs\S1-244664.zip" TargetMode="External"/><Relationship Id="rId612" Type="http://schemas.openxmlformats.org/officeDocument/2006/relationships/hyperlink" Target="file:///D:\TSGS1_108_Orlando\Docs\S1-244266.zip" TargetMode="External"/><Relationship Id="rId794" Type="http://schemas.openxmlformats.org/officeDocument/2006/relationships/hyperlink" Target="file:///D:\TSGS1_108_Orlando\Docs\S1-244629.zip" TargetMode="External"/><Relationship Id="rId251" Type="http://schemas.openxmlformats.org/officeDocument/2006/relationships/hyperlink" Target="file:///D:\TSGS1_108_Orlando\Docs\S1-244331.zip" TargetMode="External"/><Relationship Id="rId489" Type="http://schemas.openxmlformats.org/officeDocument/2006/relationships/hyperlink" Target="file:///D:\TSGS1_108_Orlando\Docs\S1-244133.zip" TargetMode="External"/><Relationship Id="rId654" Type="http://schemas.openxmlformats.org/officeDocument/2006/relationships/hyperlink" Target="file:///D:\TSGS1_108_Orlando\Docs\S1-244116.zip" TargetMode="External"/><Relationship Id="rId696" Type="http://schemas.openxmlformats.org/officeDocument/2006/relationships/hyperlink" Target="file:///D:\TSGS1_108_Orlando\Docs\S1-244510.zip" TargetMode="External"/><Relationship Id="rId46" Type="http://schemas.openxmlformats.org/officeDocument/2006/relationships/hyperlink" Target="file:///D:\TSGS1_108_Orlando\Docs\S1-244400.zip" TargetMode="External"/><Relationship Id="rId293" Type="http://schemas.openxmlformats.org/officeDocument/2006/relationships/hyperlink" Target="file:///D:\TSGS1_108_Orlando\docs\S1-244800.zip" TargetMode="External"/><Relationship Id="rId307" Type="http://schemas.openxmlformats.org/officeDocument/2006/relationships/hyperlink" Target="file:///D:\TSGS1_108_Orlando\Docs\S1-244657.zip" TargetMode="External"/><Relationship Id="rId349" Type="http://schemas.openxmlformats.org/officeDocument/2006/relationships/hyperlink" Target="file:///D:\TSGS1_108_Orlando\Docs\S1-244578.zip" TargetMode="External"/><Relationship Id="rId514" Type="http://schemas.openxmlformats.org/officeDocument/2006/relationships/hyperlink" Target="file:///D:\TSGS1_108_Orlando\Docs\S1-244674.zip" TargetMode="External"/><Relationship Id="rId556" Type="http://schemas.openxmlformats.org/officeDocument/2006/relationships/hyperlink" Target="file:///D:\TSGS1_108_Orlando\Docs\S1-244619.zip" TargetMode="External"/><Relationship Id="rId721" Type="http://schemas.openxmlformats.org/officeDocument/2006/relationships/hyperlink" Target="file:///D:\TSGS1_108_Orlando\Docs\S1-244520.zip" TargetMode="External"/><Relationship Id="rId763" Type="http://schemas.openxmlformats.org/officeDocument/2006/relationships/hyperlink" Target="file:///D:\TSGS1_108_Orlando\Docs\S1-244545.zip" TargetMode="External"/><Relationship Id="rId88" Type="http://schemas.openxmlformats.org/officeDocument/2006/relationships/hyperlink" Target="file:///D:\TSGS1_108_Orlando\Docs\S1-244068.zip" TargetMode="External"/><Relationship Id="rId111" Type="http://schemas.openxmlformats.org/officeDocument/2006/relationships/hyperlink" Target="file:///D:\TSGS1_108_Orlando\Docs\S1-244645.zip" TargetMode="External"/><Relationship Id="rId153" Type="http://schemas.openxmlformats.org/officeDocument/2006/relationships/hyperlink" Target="file:///D:\TSGS1_108_Orlando\Docs\S1-244449.zip" TargetMode="External"/><Relationship Id="rId195" Type="http://schemas.openxmlformats.org/officeDocument/2006/relationships/hyperlink" Target="file:///D:\TSGS1_108_Orlando\Docs\S1-244388.zip" TargetMode="External"/><Relationship Id="rId209" Type="http://schemas.openxmlformats.org/officeDocument/2006/relationships/hyperlink" Target="file:///D:\TSGS1_108_Orlando\Docs\S1-244454.zip" TargetMode="External"/><Relationship Id="rId360" Type="http://schemas.openxmlformats.org/officeDocument/2006/relationships/hyperlink" Target="file:///D:\TSGS1_108_Orlando\Docs\S1-244555.zip" TargetMode="External"/><Relationship Id="rId416" Type="http://schemas.openxmlformats.org/officeDocument/2006/relationships/hyperlink" Target="file:///D:\TSGS1_108_Orlando\Docs\S1-244307.zip" TargetMode="External"/><Relationship Id="rId598" Type="http://schemas.openxmlformats.org/officeDocument/2006/relationships/hyperlink" Target="file:///D:\TSGS1_108_Orlando\Docs\S1-244114.zip" TargetMode="External"/><Relationship Id="rId220" Type="http://schemas.openxmlformats.org/officeDocument/2006/relationships/hyperlink" Target="file:///D:\TSGS1_108_Orlando\Docs\S1-244467.zip" TargetMode="External"/><Relationship Id="rId458" Type="http://schemas.openxmlformats.org/officeDocument/2006/relationships/hyperlink" Target="file:///D:\TSGS1_108_Orlando\Docs\S1-244022.zip" TargetMode="External"/><Relationship Id="rId623" Type="http://schemas.openxmlformats.org/officeDocument/2006/relationships/hyperlink" Target="file:///D:\TSGS1_108_Orlando\docs\S1-244809.zip" TargetMode="External"/><Relationship Id="rId665" Type="http://schemas.openxmlformats.org/officeDocument/2006/relationships/hyperlink" Target="file:///D:\TSGS1_108_Orlando\Docs\S1-244154.zip" TargetMode="External"/><Relationship Id="rId15" Type="http://schemas.openxmlformats.org/officeDocument/2006/relationships/hyperlink" Target="file:///D:\TSGS1_108_Orlando\Docs\S1-244002.zip" TargetMode="External"/><Relationship Id="rId57" Type="http://schemas.openxmlformats.org/officeDocument/2006/relationships/hyperlink" Target="file:///D:\TSGS1_108_Orlando\Docs\S1-244428.zip" TargetMode="External"/><Relationship Id="rId262" Type="http://schemas.openxmlformats.org/officeDocument/2006/relationships/hyperlink" Target="file:///D:\TSGS1_108_Orlando\docs\S1-244796.zip" TargetMode="External"/><Relationship Id="rId318" Type="http://schemas.openxmlformats.org/officeDocument/2006/relationships/hyperlink" Target="file:///D:\TSGS1_108_Orlando\Docs\S1-244643.zip" TargetMode="External"/><Relationship Id="rId525" Type="http://schemas.openxmlformats.org/officeDocument/2006/relationships/hyperlink" Target="file:///D:\TSGS1_108_Orlando\Docs\S1-244371.zip" TargetMode="External"/><Relationship Id="rId567" Type="http://schemas.openxmlformats.org/officeDocument/2006/relationships/hyperlink" Target="file:///D:\TSGS1_108_Orlando\Docs\S1-244291.zip" TargetMode="External"/><Relationship Id="rId732" Type="http://schemas.openxmlformats.org/officeDocument/2006/relationships/hyperlink" Target="file:///D:\TSGS1_108_Orlando\Docs\S1-244534.zip" TargetMode="External"/><Relationship Id="rId99" Type="http://schemas.openxmlformats.org/officeDocument/2006/relationships/hyperlink" Target="file:///D:\TSGS1_108_Orlando\Docs\S1-244273.zip" TargetMode="External"/><Relationship Id="rId122" Type="http://schemas.openxmlformats.org/officeDocument/2006/relationships/hyperlink" Target="file:///D:\TSGS1_108_Orlando\Docs\S1-244437.zip" TargetMode="External"/><Relationship Id="rId164" Type="http://schemas.openxmlformats.org/officeDocument/2006/relationships/hyperlink" Target="file:///D:\TSGS1_108_Orlando\Docs\S1-244633.zip" TargetMode="External"/><Relationship Id="rId371" Type="http://schemas.openxmlformats.org/officeDocument/2006/relationships/hyperlink" Target="file:///D:\TSGS1_108_Orlando\docs\S1-244808.zip" TargetMode="External"/><Relationship Id="rId774" Type="http://schemas.openxmlformats.org/officeDocument/2006/relationships/hyperlink" Target="file:///D:\TSGS1_108_Orlando\Docs\S1-244347.zip" TargetMode="External"/><Relationship Id="rId427" Type="http://schemas.openxmlformats.org/officeDocument/2006/relationships/hyperlink" Target="file:///D:\TSGS1_108_Orlando\Docs\S1-244196.zip" TargetMode="External"/><Relationship Id="rId469" Type="http://schemas.openxmlformats.org/officeDocument/2006/relationships/hyperlink" Target="file:///D:\TSGS1_108_Orlando\docs\S1-244815.zip" TargetMode="External"/><Relationship Id="rId634" Type="http://schemas.openxmlformats.org/officeDocument/2006/relationships/hyperlink" Target="file:///D:\TSGS1_108_Orlando\Docs\S1-244407.zip" TargetMode="External"/><Relationship Id="rId676" Type="http://schemas.openxmlformats.org/officeDocument/2006/relationships/hyperlink" Target="file:///D:\TSGS1_108_Orlando\Docs\S1-244245.zip" TargetMode="External"/><Relationship Id="rId26" Type="http://schemas.openxmlformats.org/officeDocument/2006/relationships/hyperlink" Target="file:///D:\TSGS1_108_Orlando\Docs\S1-244056.zip" TargetMode="External"/><Relationship Id="rId231" Type="http://schemas.openxmlformats.org/officeDocument/2006/relationships/hyperlink" Target="file:///D:\TSGS1_108_Orlando\Docs\S1-244202.zip" TargetMode="External"/><Relationship Id="rId273" Type="http://schemas.openxmlformats.org/officeDocument/2006/relationships/hyperlink" Target="file:///D:\TSGS1_108_Orlando\Docs\S1-244570.zip" TargetMode="External"/><Relationship Id="rId329" Type="http://schemas.openxmlformats.org/officeDocument/2006/relationships/hyperlink" Target="file:///D:\TSGS1_108_Orlando\Docs\S1-244666.zip" TargetMode="External"/><Relationship Id="rId480" Type="http://schemas.openxmlformats.org/officeDocument/2006/relationships/hyperlink" Target="file:///D:\TSGS1_108_Orlando\docs\S1-244872.zip" TargetMode="External"/><Relationship Id="rId536" Type="http://schemas.openxmlformats.org/officeDocument/2006/relationships/hyperlink" Target="file:///D:\TSGS1_108_Orlando\Docs\S1-244615.zip" TargetMode="External"/><Relationship Id="rId701" Type="http://schemas.openxmlformats.org/officeDocument/2006/relationships/hyperlink" Target="file:///D:\TSGS1_108_Orlando\Docs\S1-244131.zip" TargetMode="External"/><Relationship Id="rId68" Type="http://schemas.openxmlformats.org/officeDocument/2006/relationships/hyperlink" Target="file:///D:\TSGS1_108_Orlando\Docs\S1-244758.zip" TargetMode="External"/><Relationship Id="rId133" Type="http://schemas.openxmlformats.org/officeDocument/2006/relationships/hyperlink" Target="file:///D:\TSGS1_108_Orlando\Docs\S1-244318.zip" TargetMode="External"/><Relationship Id="rId175" Type="http://schemas.openxmlformats.org/officeDocument/2006/relationships/hyperlink" Target="file:///D:\TSGS1_108_Orlando\Docs\S1-244275.zip" TargetMode="External"/><Relationship Id="rId340" Type="http://schemas.openxmlformats.org/officeDocument/2006/relationships/hyperlink" Target="file:///D:\TSGS1_108_Orlando\docs\S1-244805.zip" TargetMode="External"/><Relationship Id="rId578" Type="http://schemas.openxmlformats.org/officeDocument/2006/relationships/hyperlink" Target="file:///D:\TSGS1_108_Orlando\docs\S1-244840.zip" TargetMode="External"/><Relationship Id="rId743" Type="http://schemas.openxmlformats.org/officeDocument/2006/relationships/hyperlink" Target="file:///D:\TSGS1_108_Orlando\Docs\S1-244117.zip" TargetMode="External"/><Relationship Id="rId785" Type="http://schemas.openxmlformats.org/officeDocument/2006/relationships/hyperlink" Target="file:///D:\TSGS1_108_Orlando\Docs\S1-244217.zip" TargetMode="External"/><Relationship Id="rId200" Type="http://schemas.openxmlformats.org/officeDocument/2006/relationships/hyperlink" Target="file:///D:\TSGS1_108_Orlando\Docs\S1-244453.zip" TargetMode="External"/><Relationship Id="rId382" Type="http://schemas.openxmlformats.org/officeDocument/2006/relationships/hyperlink" Target="file:///D:\TSGS1_108_Orlando\Docs\S1-244166.zip" TargetMode="External"/><Relationship Id="rId438" Type="http://schemas.openxmlformats.org/officeDocument/2006/relationships/hyperlink" Target="file:///D:\TSGS1_108_Orlando\Docs\S1-244661.zip" TargetMode="External"/><Relationship Id="rId603" Type="http://schemas.openxmlformats.org/officeDocument/2006/relationships/hyperlink" Target="file:///D:\TSGS1_108_Orlando\docs\S1-244846.zip" TargetMode="External"/><Relationship Id="rId645" Type="http://schemas.openxmlformats.org/officeDocument/2006/relationships/hyperlink" Target="file:///D:\TSGS1_108_Orlando\Docs\S1-244049.zip" TargetMode="External"/><Relationship Id="rId687" Type="http://schemas.openxmlformats.org/officeDocument/2006/relationships/hyperlink" Target="file:///D:\TSGS1_108_Orlando\Docs\S1-244023.zip" TargetMode="External"/><Relationship Id="rId242" Type="http://schemas.openxmlformats.org/officeDocument/2006/relationships/hyperlink" Target="https://ftp.3gpp.org/Specs/archive/22_series/22.887/22887-020.zip" TargetMode="External"/><Relationship Id="rId284" Type="http://schemas.openxmlformats.org/officeDocument/2006/relationships/hyperlink" Target="file:///D:\TSGS1_108_Orlando\Docs\S1-244573.zip" TargetMode="External"/><Relationship Id="rId491" Type="http://schemas.openxmlformats.org/officeDocument/2006/relationships/hyperlink" Target="file:///D:\TSGS1_108_Orlando\Docs\S1-244135.zip" TargetMode="External"/><Relationship Id="rId505" Type="http://schemas.openxmlformats.org/officeDocument/2006/relationships/hyperlink" Target="file:///D:\TSGS1_108_Orlando\Docs\S1-244596.zip" TargetMode="External"/><Relationship Id="rId712" Type="http://schemas.openxmlformats.org/officeDocument/2006/relationships/hyperlink" Target="file:///D:\TSGS1_108_Orlando\Docs\S1-244517.zip" TargetMode="External"/><Relationship Id="rId37" Type="http://schemas.openxmlformats.org/officeDocument/2006/relationships/hyperlink" Target="file:///D:\TSGS1_108_Orlando\Docs\S1-244230.zip" TargetMode="External"/><Relationship Id="rId79" Type="http://schemas.openxmlformats.org/officeDocument/2006/relationships/hyperlink" Target="file:///D:\TSGS1_108_Orlando\Docs\S1-244059.zip" TargetMode="External"/><Relationship Id="rId102" Type="http://schemas.openxmlformats.org/officeDocument/2006/relationships/hyperlink" Target="file:///D:\TSGS1_108_Orlando\Docs\S1-244434.zip" TargetMode="External"/><Relationship Id="rId144" Type="http://schemas.openxmlformats.org/officeDocument/2006/relationships/hyperlink" Target="file:///D:\TSGS1_108_Orlando\Docs\S1-244446.zip" TargetMode="External"/><Relationship Id="rId547" Type="http://schemas.openxmlformats.org/officeDocument/2006/relationships/hyperlink" Target="file:///D:\TSGS1_108_Orlando\Docs\S1-244604.zip" TargetMode="External"/><Relationship Id="rId589" Type="http://schemas.openxmlformats.org/officeDocument/2006/relationships/hyperlink" Target="file:///D:\TSGS1_108_Orlando\Docs\S1-244086.zip" TargetMode="External"/><Relationship Id="rId754" Type="http://schemas.openxmlformats.org/officeDocument/2006/relationships/hyperlink" Target="file:///D:\TSGS1_108_Orlando\Docs\S1-244543.zip" TargetMode="External"/><Relationship Id="rId796" Type="http://schemas.openxmlformats.org/officeDocument/2006/relationships/fontTable" Target="fontTable.xml"/><Relationship Id="rId90" Type="http://schemas.openxmlformats.org/officeDocument/2006/relationships/hyperlink" Target="file:///D:\TSGS1_108_Orlando\Docs\S1-244070.zip" TargetMode="External"/><Relationship Id="rId186" Type="http://schemas.openxmlformats.org/officeDocument/2006/relationships/hyperlink" Target="file:///D:\TSGS1_108_Orlando\Docs\S1-244782.zip" TargetMode="External"/><Relationship Id="rId351" Type="http://schemas.openxmlformats.org/officeDocument/2006/relationships/hyperlink" Target="file:///D:\TSGS1_108_Orlando\Docs\S1-244313.zip" TargetMode="External"/><Relationship Id="rId393" Type="http://schemas.openxmlformats.org/officeDocument/2006/relationships/hyperlink" Target="file:///D:\TSGS1_108_Orlando\Docs\S1-244670.zip" TargetMode="External"/><Relationship Id="rId407" Type="http://schemas.openxmlformats.org/officeDocument/2006/relationships/hyperlink" Target="file:///D:\TSGS1_108_Orlando\Docs\S1-244310.zip" TargetMode="External"/><Relationship Id="rId449" Type="http://schemas.openxmlformats.org/officeDocument/2006/relationships/hyperlink" Target="file:///D:\TSGS1_108_Orlando\Docs\S1-244665.zip" TargetMode="External"/><Relationship Id="rId614" Type="http://schemas.openxmlformats.org/officeDocument/2006/relationships/hyperlink" Target="file:///D:\TSGS1_108_Orlando\Docs\S1-244525.zip" TargetMode="External"/><Relationship Id="rId656" Type="http://schemas.openxmlformats.org/officeDocument/2006/relationships/hyperlink" Target="file:///D:\TSGS1_108_Orlando\Docs\S1-244143.zip" TargetMode="External"/><Relationship Id="rId211" Type="http://schemas.openxmlformats.org/officeDocument/2006/relationships/hyperlink" Target="file:///D:\TSGS1_108_Orlando\Docs\S1-244455.zip" TargetMode="External"/><Relationship Id="rId253" Type="http://schemas.openxmlformats.org/officeDocument/2006/relationships/hyperlink" Target="file:///D:\TSGS1_108_Orlando\Docs\S1-244565.zip" TargetMode="External"/><Relationship Id="rId295" Type="http://schemas.openxmlformats.org/officeDocument/2006/relationships/hyperlink" Target="file:///D:\TSGS1_108_Orlando\Docs\S1-244652.zip" TargetMode="External"/><Relationship Id="rId309" Type="http://schemas.openxmlformats.org/officeDocument/2006/relationships/hyperlink" Target="file:///D:\TSGS1_108_Orlando\Docs\S1-244306.zip" TargetMode="External"/><Relationship Id="rId460" Type="http://schemas.openxmlformats.org/officeDocument/2006/relationships/hyperlink" Target="file:///D:\TSGS1_108_Orlando\Docs\S1-244037.zip" TargetMode="External"/><Relationship Id="rId516" Type="http://schemas.openxmlformats.org/officeDocument/2006/relationships/hyperlink" Target="file:///D:\TSGS1_108_Orlando\Docs\S1-244272.zip" TargetMode="External"/><Relationship Id="rId698" Type="http://schemas.openxmlformats.org/officeDocument/2006/relationships/hyperlink" Target="file:///D:\TSGS1_108_Orlando\Docs\S1-244082.zip" TargetMode="External"/><Relationship Id="rId48" Type="http://schemas.openxmlformats.org/officeDocument/2006/relationships/hyperlink" Target="file:///D:\TSGS1_108_Orlando\Docs\S1-244366.zip" TargetMode="External"/><Relationship Id="rId113" Type="http://schemas.openxmlformats.org/officeDocument/2006/relationships/hyperlink" Target="file:///D:\TSGS1_108_Orlando\Docs\S1-244648.zip" TargetMode="External"/><Relationship Id="rId320" Type="http://schemas.openxmlformats.org/officeDocument/2006/relationships/hyperlink" Target="file:///D:\TSGS1_108_Orlando\Docs\S1-244644.zip" TargetMode="External"/><Relationship Id="rId558" Type="http://schemas.openxmlformats.org/officeDocument/2006/relationships/hyperlink" Target="file:///D:\TSGS1_108_Orlando\Docs\S1-244171.zip" TargetMode="External"/><Relationship Id="rId723" Type="http://schemas.openxmlformats.org/officeDocument/2006/relationships/hyperlink" Target="file:///D:\TSGS1_108_Orlando\docs\S1-244831.zip" TargetMode="External"/><Relationship Id="rId765" Type="http://schemas.openxmlformats.org/officeDocument/2006/relationships/hyperlink" Target="file:///D:\TSGS1_108_Orlando\Docs\S1-244180.zip" TargetMode="External"/><Relationship Id="rId155" Type="http://schemas.openxmlformats.org/officeDocument/2006/relationships/hyperlink" Target="file:///D:\TSGS1_108_Orlando\Docs\S1-244630.zip" TargetMode="External"/><Relationship Id="rId197" Type="http://schemas.openxmlformats.org/officeDocument/2006/relationships/hyperlink" Target="file:///D:\TSGS1_108_Orlando\Docs\S1-244469.zip" TargetMode="External"/><Relationship Id="rId362" Type="http://schemas.openxmlformats.org/officeDocument/2006/relationships/hyperlink" Target="file:///D:\TSGS1_108_Orlando\Docs\S1-244556.zip" TargetMode="External"/><Relationship Id="rId418" Type="http://schemas.openxmlformats.org/officeDocument/2006/relationships/hyperlink" Target="file:///D:\TSGS1_108_Orlando\Docs\S1-244282.zip" TargetMode="External"/><Relationship Id="rId625" Type="http://schemas.openxmlformats.org/officeDocument/2006/relationships/hyperlink" Target="docs\S1-244871.zip" TargetMode="External"/><Relationship Id="rId222" Type="http://schemas.openxmlformats.org/officeDocument/2006/relationships/hyperlink" Target="file:///D:\TSGS1_108_Orlando\Docs\S1-244192.zip" TargetMode="External"/><Relationship Id="rId264" Type="http://schemas.openxmlformats.org/officeDocument/2006/relationships/hyperlink" Target="file:///D:\TSGS1_108_Orlando\Docs\S1-244255.zip" TargetMode="External"/><Relationship Id="rId471" Type="http://schemas.openxmlformats.org/officeDocument/2006/relationships/hyperlink" Target="file:///D:\TSGS1_108_Orlando\Docs\S1-244394.zip" TargetMode="External"/><Relationship Id="rId667" Type="http://schemas.openxmlformats.org/officeDocument/2006/relationships/hyperlink" Target="file:///D:\TSGS1_108_Orlando\docs\S1-244865.zip" TargetMode="External"/><Relationship Id="rId17" Type="http://schemas.openxmlformats.org/officeDocument/2006/relationships/hyperlink" Target="ftp://ftp.3gpp.org/tsg_sa/WG1_Serv/Delegate_Guidelines_v10.doc" TargetMode="External"/><Relationship Id="rId59" Type="http://schemas.openxmlformats.org/officeDocument/2006/relationships/hyperlink" Target="file:///D:\TSGS1_108_Orlando\Docs\S1-244403.zip" TargetMode="External"/><Relationship Id="rId124" Type="http://schemas.openxmlformats.org/officeDocument/2006/relationships/hyperlink" Target="file:///D:\TSGS1_108_Orlando\Docs\S1-244168.zip" TargetMode="External"/><Relationship Id="rId527" Type="http://schemas.openxmlformats.org/officeDocument/2006/relationships/hyperlink" Target="file:///D:\TSGS1_108_Orlando\Docs\S1-244374.zip" TargetMode="External"/><Relationship Id="rId569" Type="http://schemas.openxmlformats.org/officeDocument/2006/relationships/hyperlink" Target="file:///D:\TSGS1_108_Orlando\Docs\S1-244420.zip" TargetMode="External"/><Relationship Id="rId734" Type="http://schemas.openxmlformats.org/officeDocument/2006/relationships/hyperlink" Target="file:///D:\TSGS1_108_Orlando\Docs\S1-244511.zip" TargetMode="External"/><Relationship Id="rId776" Type="http://schemas.openxmlformats.org/officeDocument/2006/relationships/hyperlink" Target="file:///D:\TSGS1_108_Orlando\Docs\S1-244399.zip" TargetMode="External"/><Relationship Id="rId70" Type="http://schemas.openxmlformats.org/officeDocument/2006/relationships/hyperlink" Target="file:///D:\TSGS1_108_Orlando\Docs\S1-244212.zip" TargetMode="External"/><Relationship Id="rId166" Type="http://schemas.openxmlformats.org/officeDocument/2006/relationships/hyperlink" Target="file:///D:\TSGS1_108_Orlando\Docs\S1-244360.zip" TargetMode="External"/><Relationship Id="rId331" Type="http://schemas.openxmlformats.org/officeDocument/2006/relationships/hyperlink" Target="file:///D:\TSGS1_108_Orlando\docs\S1-244804.zip" TargetMode="External"/><Relationship Id="rId373" Type="http://schemas.openxmlformats.org/officeDocument/2006/relationships/hyperlink" Target="file:///D:\TSGS1_108_Orlando\Docs\S1-244560.zip" TargetMode="External"/><Relationship Id="rId429" Type="http://schemas.openxmlformats.org/officeDocument/2006/relationships/hyperlink" Target="file:///D:\TSGS1_108_Orlando\Docs\S1-244152.zip" TargetMode="External"/><Relationship Id="rId580" Type="http://schemas.openxmlformats.org/officeDocument/2006/relationships/hyperlink" Target="file:///D:\TSGS1_108_Orlando\Docs\S1-244416.zip" TargetMode="External"/><Relationship Id="rId636" Type="http://schemas.openxmlformats.org/officeDocument/2006/relationships/hyperlink" Target="file:///D:\TSGS1_108_Orlando\Docs\S1-244241.zip" TargetMode="External"/><Relationship Id="rId1" Type="http://schemas.openxmlformats.org/officeDocument/2006/relationships/customXml" Target="../customXml/item1.xml"/><Relationship Id="rId233" Type="http://schemas.openxmlformats.org/officeDocument/2006/relationships/hyperlink" Target="file:///D:\TSGS1_108_Orlando\Docs\S1-244468.zip" TargetMode="External"/><Relationship Id="rId440" Type="http://schemas.openxmlformats.org/officeDocument/2006/relationships/hyperlink" Target="file:///D:\TSGS1_108_Orlando\Docs\S1-244662.zip" TargetMode="External"/><Relationship Id="rId678" Type="http://schemas.openxmlformats.org/officeDocument/2006/relationships/hyperlink" Target="file:///D:\TSGS1_108_Orlando\Docs\S1-244688.zip" TargetMode="External"/><Relationship Id="rId28" Type="http://schemas.openxmlformats.org/officeDocument/2006/relationships/hyperlink" Target="file:///D:\TSGS1_108_Orlando\Docs\S1-244314.zip" TargetMode="External"/><Relationship Id="rId275" Type="http://schemas.openxmlformats.org/officeDocument/2006/relationships/hyperlink" Target="file:///D:\TSGS1_108_Orlando\docs\S1-244803.zip" TargetMode="External"/><Relationship Id="rId300" Type="http://schemas.openxmlformats.org/officeDocument/2006/relationships/hyperlink" Target="file:///D:\TSGS1_108_Orlando\Docs\S1-244653.zip" TargetMode="External"/><Relationship Id="rId482" Type="http://schemas.openxmlformats.org/officeDocument/2006/relationships/hyperlink" Target="file:///D:\TSGS1_108_Orlando\Docs\S1-244591.zip" TargetMode="External"/><Relationship Id="rId538" Type="http://schemas.openxmlformats.org/officeDocument/2006/relationships/hyperlink" Target="file:///D:\TSGS1_108_Orlando\Docs\S1-244017.zip" TargetMode="External"/><Relationship Id="rId703" Type="http://schemas.openxmlformats.org/officeDocument/2006/relationships/hyperlink" Target="file:///D:\TSGS1_108_Orlando\Docs\S1-244153.zip" TargetMode="External"/><Relationship Id="rId745" Type="http://schemas.openxmlformats.org/officeDocument/2006/relationships/hyperlink" Target="file:///D:\TSGS1_108_Orlando\docs\S1-244832.zip" TargetMode="External"/><Relationship Id="rId81" Type="http://schemas.openxmlformats.org/officeDocument/2006/relationships/hyperlink" Target="file:///D:\TSGS1_108_Orlando\Docs\S1-244061.zip" TargetMode="External"/><Relationship Id="rId135" Type="http://schemas.openxmlformats.org/officeDocument/2006/relationships/hyperlink" Target="file:///D:\TSGS1_108_Orlando\Docs\S1-244440.zip" TargetMode="External"/><Relationship Id="rId177" Type="http://schemas.openxmlformats.org/officeDocument/2006/relationships/hyperlink" Target="file:///D:\TSGS1_108_Orlando\Docs\S1-244784.zip" TargetMode="External"/><Relationship Id="rId342" Type="http://schemas.openxmlformats.org/officeDocument/2006/relationships/hyperlink" Target="file:///D:\TSGS1_108_Orlando\Docs\S1-244233.zip" TargetMode="External"/><Relationship Id="rId384" Type="http://schemas.openxmlformats.org/officeDocument/2006/relationships/hyperlink" Target="file:///D:\TSGS1_108_Orlando\Docs\S1-244576.zip" TargetMode="External"/><Relationship Id="rId591" Type="http://schemas.openxmlformats.org/officeDocument/2006/relationships/hyperlink" Target="file:///D:\TSGS1_108_Orlando\Docs\S1-244091.zip" TargetMode="External"/><Relationship Id="rId605" Type="http://schemas.openxmlformats.org/officeDocument/2006/relationships/hyperlink" Target="file:///D:\TSGS1_108_Orlando\Docs\S1-244226.zip" TargetMode="External"/><Relationship Id="rId787" Type="http://schemas.openxmlformats.org/officeDocument/2006/relationships/hyperlink" Target="file:///D:\TSGS1_108_Orlando\Docs\S1-244248.zip" TargetMode="External"/><Relationship Id="rId202" Type="http://schemas.openxmlformats.org/officeDocument/2006/relationships/hyperlink" Target="file:///D:\TSGS1_108_Orlando\Docs\S1-244787.zip" TargetMode="External"/><Relationship Id="rId244" Type="http://schemas.openxmlformats.org/officeDocument/2006/relationships/hyperlink" Target="file:///D:\TSGS1_108_Orlando\Docs\S1-244562.zip" TargetMode="External"/><Relationship Id="rId647" Type="http://schemas.openxmlformats.org/officeDocument/2006/relationships/hyperlink" Target="file:///D:\TSGS1_108_Orlando\Docs\S1-244430.zip" TargetMode="External"/><Relationship Id="rId689" Type="http://schemas.openxmlformats.org/officeDocument/2006/relationships/hyperlink" Target="file:///D:\TSGS1_108_Orlando\Docs\S1-244512.zip" TargetMode="External"/><Relationship Id="rId39" Type="http://schemas.openxmlformats.org/officeDocument/2006/relationships/hyperlink" Target="file:///D:\TSGS1_108_Orlando\Docs\S1-244425.zip" TargetMode="External"/><Relationship Id="rId286" Type="http://schemas.openxmlformats.org/officeDocument/2006/relationships/hyperlink" Target="file:///D:\TSGS1_108_Orlando\Docs\S1-244598.zip" TargetMode="External"/><Relationship Id="rId451" Type="http://schemas.openxmlformats.org/officeDocument/2006/relationships/hyperlink" Target="file:///D:\TSGS1_108_Orlando\Docs\S1-244641.zip" TargetMode="External"/><Relationship Id="rId493" Type="http://schemas.openxmlformats.org/officeDocument/2006/relationships/hyperlink" Target="file:///D:\TSGS1_108_Orlando\Docs\S1-244136.zip" TargetMode="External"/><Relationship Id="rId507" Type="http://schemas.openxmlformats.org/officeDocument/2006/relationships/hyperlink" Target="file:///D:\TSGS1_108_Orlando\Docs\S1-244597.zip" TargetMode="External"/><Relationship Id="rId549" Type="http://schemas.openxmlformats.org/officeDocument/2006/relationships/hyperlink" Target="file:///D:\TSGS1_108_Orlando\Docs\S1-244605.zip" TargetMode="External"/><Relationship Id="rId714" Type="http://schemas.openxmlformats.org/officeDocument/2006/relationships/hyperlink" Target="file:///D:\TSGS1_108_Orlando\Docs\S1-244222.zip" TargetMode="External"/><Relationship Id="rId756" Type="http://schemas.openxmlformats.org/officeDocument/2006/relationships/hyperlink" Target="file:///D:\TSGS1_108_Orlando\Docs\S1-244246.zip" TargetMode="External"/><Relationship Id="rId50" Type="http://schemas.openxmlformats.org/officeDocument/2006/relationships/hyperlink" Target="file:///D:\TSGS1_108_Orlando\Docs\S1-244365.zip" TargetMode="External"/><Relationship Id="rId104" Type="http://schemas.openxmlformats.org/officeDocument/2006/relationships/hyperlink" Target="file:///D:\TSGS1_108_Orlando\Docs\S1-244260.zip" TargetMode="External"/><Relationship Id="rId146" Type="http://schemas.openxmlformats.org/officeDocument/2006/relationships/hyperlink" Target="file:///D:\TSGS1_108_Orlando\Docs\S1-244090.zip" TargetMode="External"/><Relationship Id="rId188" Type="http://schemas.openxmlformats.org/officeDocument/2006/relationships/hyperlink" Target="https://www.3gpp.org/ftp/Specs/archive/22_series/22.989/22989-k10.zip" TargetMode="External"/><Relationship Id="rId311" Type="http://schemas.openxmlformats.org/officeDocument/2006/relationships/hyperlink" Target="file:///D:\TSGS1_108_Orlando\Docs\S1-244658.zip" TargetMode="External"/><Relationship Id="rId353" Type="http://schemas.openxmlformats.org/officeDocument/2006/relationships/hyperlink" Target="file:///D:\TSGS1_108_Orlando\Docs\S1-244041.zip" TargetMode="External"/><Relationship Id="rId395" Type="http://schemas.openxmlformats.org/officeDocument/2006/relationships/hyperlink" Target="file:///D:\TSGS1_108_Orlando\Docs\S1-244093.zip" TargetMode="External"/><Relationship Id="rId409" Type="http://schemas.openxmlformats.org/officeDocument/2006/relationships/hyperlink" Target="file:///D:\TSGS1_108_Orlando\docs\S1-244813.zip" TargetMode="External"/><Relationship Id="rId560" Type="http://schemas.openxmlformats.org/officeDocument/2006/relationships/hyperlink" Target="file:///D:\TSGS1_108_Orlando\Docs\S1-244215.zip" TargetMode="External"/><Relationship Id="rId92" Type="http://schemas.openxmlformats.org/officeDocument/2006/relationships/hyperlink" Target="file:///D:\TSGS1_108_Orlando\Docs\S1-244072.zip" TargetMode="External"/><Relationship Id="rId213" Type="http://schemas.openxmlformats.org/officeDocument/2006/relationships/hyperlink" Target="file:///D:\TSGS1_108_Orlando\Docs\S1-244200.zip" TargetMode="External"/><Relationship Id="rId420" Type="http://schemas.openxmlformats.org/officeDocument/2006/relationships/hyperlink" Target="file:///D:\TSGS1_108_Orlando\Docs\S1-244020.zip" TargetMode="External"/><Relationship Id="rId616" Type="http://schemas.openxmlformats.org/officeDocument/2006/relationships/hyperlink" Target="file:///D:\TSGS1_108_Orlando\Docs\S1-244293.zip" TargetMode="External"/><Relationship Id="rId658" Type="http://schemas.openxmlformats.org/officeDocument/2006/relationships/hyperlink" Target="file:///D:\TSGS1_108_Orlando\docs\S1-244852.zip" TargetMode="External"/><Relationship Id="rId255" Type="http://schemas.openxmlformats.org/officeDocument/2006/relationships/hyperlink" Target="file:///D:\TSGS1_108_Orlando\Docs\S1-244332.zip" TargetMode="External"/><Relationship Id="rId297" Type="http://schemas.openxmlformats.org/officeDocument/2006/relationships/hyperlink" Target="file:///D:\TSGS1_108_Orlando\Docs\S1-244078.zip" TargetMode="External"/><Relationship Id="rId462" Type="http://schemas.openxmlformats.org/officeDocument/2006/relationships/hyperlink" Target="file:///D:\TSGS1_108_Orlando\docs\S1-244866.zip" TargetMode="External"/><Relationship Id="rId518" Type="http://schemas.openxmlformats.org/officeDocument/2006/relationships/hyperlink" Target="file:///D:\TSGS1_108_Orlando\Docs\S1-244676.zip" TargetMode="External"/><Relationship Id="rId725" Type="http://schemas.openxmlformats.org/officeDocument/2006/relationships/hyperlink" Target="file:///D:\TSGS1_108_Orlando\Docs\S1-244042.zip" TargetMode="External"/><Relationship Id="rId115" Type="http://schemas.openxmlformats.org/officeDocument/2006/relationships/hyperlink" Target="file:///D:\TSGS1_108_Orlando\docs\S1-244835.zip" TargetMode="External"/><Relationship Id="rId157" Type="http://schemas.openxmlformats.org/officeDocument/2006/relationships/hyperlink" Target="file:///D:\TSGS1_108_Orlando\Docs\S1-244353.zip" TargetMode="External"/><Relationship Id="rId322" Type="http://schemas.openxmlformats.org/officeDocument/2006/relationships/hyperlink" Target="file:///D:\TSGS1_108_Orlando\Docs\S1-244243.zip" TargetMode="External"/><Relationship Id="rId364" Type="http://schemas.openxmlformats.org/officeDocument/2006/relationships/hyperlink" Target="file:///D:\TSGS1_108_Orlando\Docs\S1-244557.zip" TargetMode="External"/><Relationship Id="rId767" Type="http://schemas.openxmlformats.org/officeDocument/2006/relationships/hyperlink" Target="file:///D:\TSGS1_108_Orlando\Docs\S1-244546.zip" TargetMode="External"/><Relationship Id="rId61" Type="http://schemas.openxmlformats.org/officeDocument/2006/relationships/hyperlink" Target="file:///D:\TSGS1_108_Orlando\Docs\S1-244756.zip" TargetMode="External"/><Relationship Id="rId199" Type="http://schemas.openxmlformats.org/officeDocument/2006/relationships/hyperlink" Target="file:///D:\TSGS1_108_Orlando\Docs\S1-244389.zip" TargetMode="External"/><Relationship Id="rId571" Type="http://schemas.openxmlformats.org/officeDocument/2006/relationships/hyperlink" Target="file:///D:\TSGS1_108_Orlando\Docs\S1-244193.zip" TargetMode="External"/><Relationship Id="rId627" Type="http://schemas.openxmlformats.org/officeDocument/2006/relationships/hyperlink" Target="file:///D:\TSGS1_108_Orlando\Docs\S1-244533.zip" TargetMode="External"/><Relationship Id="rId669" Type="http://schemas.openxmlformats.org/officeDocument/2006/relationships/hyperlink" Target="file:///D:\TSGS1_108_Orlando\Docs\S1-244685.zip" TargetMode="External"/><Relationship Id="rId19" Type="http://schemas.openxmlformats.org/officeDocument/2006/relationships/hyperlink" Target="http://www.3gpp.org/DynaReport/21801.htm" TargetMode="External"/><Relationship Id="rId224" Type="http://schemas.openxmlformats.org/officeDocument/2006/relationships/hyperlink" Target="file:///D:\TSGS1_108_Orlando\Docs\S1-244465.zip" TargetMode="External"/><Relationship Id="rId266" Type="http://schemas.openxmlformats.org/officeDocument/2006/relationships/hyperlink" Target="file:///D:\TSGS1_108_Orlando\Docs\S1-244783.zip" TargetMode="External"/><Relationship Id="rId431" Type="http://schemas.openxmlformats.org/officeDocument/2006/relationships/hyperlink" Target="file:///D:\TSGS1_108_Orlando\Docs\S1-244186.zip" TargetMode="External"/><Relationship Id="rId473" Type="http://schemas.openxmlformats.org/officeDocument/2006/relationships/hyperlink" Target="file:///D:\TSGS1_108_Orlando\Docs\S1-244671.zip" TargetMode="External"/><Relationship Id="rId529" Type="http://schemas.openxmlformats.org/officeDocument/2006/relationships/hyperlink" Target="file:///D:\TSGS1_108_Orlando\Docs\S1-244015.zip" TargetMode="External"/><Relationship Id="rId680" Type="http://schemas.openxmlformats.org/officeDocument/2006/relationships/hyperlink" Target="file:///D:\TSGS1_108_Orlando\Docs\S1-244687.zip" TargetMode="External"/><Relationship Id="rId736" Type="http://schemas.openxmlformats.org/officeDocument/2006/relationships/hyperlink" Target="file:///D:\TSGS1_108_Orlando\Docs\S1-244265.zip" TargetMode="External"/><Relationship Id="rId30" Type="http://schemas.openxmlformats.org/officeDocument/2006/relationships/hyperlink" Target="file:///D:\TSGS1_108_Orlando\Docs\S1-244423.zip" TargetMode="External"/><Relationship Id="rId126" Type="http://schemas.openxmlformats.org/officeDocument/2006/relationships/hyperlink" Target="file:///D:\TSGS1_108_Orlando\Docs\S1-244169.zip" TargetMode="External"/><Relationship Id="rId168" Type="http://schemas.openxmlformats.org/officeDocument/2006/relationships/hyperlink" Target="file:///D:\TSGS1_108_Orlando\Docs\S1-244634.zip" TargetMode="External"/><Relationship Id="rId333" Type="http://schemas.openxmlformats.org/officeDocument/2006/relationships/hyperlink" Target="file:///D:\TSGS1_108_Orlando\Docs\S1-244025.zip" TargetMode="External"/><Relationship Id="rId540" Type="http://schemas.openxmlformats.org/officeDocument/2006/relationships/hyperlink" Target="file:///D:\TSGS1_108_Orlando\Docs\S1-244616.zip" TargetMode="External"/><Relationship Id="rId778" Type="http://schemas.openxmlformats.org/officeDocument/2006/relationships/hyperlink" Target="file:///D:\TSGS1_108_Orlando\Docs\S1-244344.zip" TargetMode="External"/><Relationship Id="rId72" Type="http://schemas.openxmlformats.org/officeDocument/2006/relationships/hyperlink" Target="file:///D:\TSGS1_108_Orlando\Docs\S1-244410.zip" TargetMode="External"/><Relationship Id="rId375" Type="http://schemas.openxmlformats.org/officeDocument/2006/relationships/hyperlink" Target="docs\S1-244816.zip" TargetMode="External"/><Relationship Id="rId582" Type="http://schemas.openxmlformats.org/officeDocument/2006/relationships/hyperlink" Target="file:///D:\TSGS1_108_Orlando\docs\S1-244841.zip" TargetMode="External"/><Relationship Id="rId638" Type="http://schemas.openxmlformats.org/officeDocument/2006/relationships/hyperlink" Target="file:///D:\TSGS1_108_Orlando\docs\S1-244850.zip" TargetMode="External"/><Relationship Id="rId3" Type="http://schemas.openxmlformats.org/officeDocument/2006/relationships/customXml" Target="../customXml/item3.xml"/><Relationship Id="rId235" Type="http://schemas.openxmlformats.org/officeDocument/2006/relationships/hyperlink" Target="file:///D:\TSGS1_108_Orlando\Docs\S1-244201.zip" TargetMode="External"/><Relationship Id="rId277" Type="http://schemas.openxmlformats.org/officeDocument/2006/relationships/hyperlink" Target="file:///D:\TSGS1_108_Orlando\Docs\S1-244571.zip" TargetMode="External"/><Relationship Id="rId400" Type="http://schemas.openxmlformats.org/officeDocument/2006/relationships/hyperlink" Target="file:///D:\TSGS1_108_Orlando\Docs\S1-244281.zip" TargetMode="External"/><Relationship Id="rId442" Type="http://schemas.openxmlformats.org/officeDocument/2006/relationships/hyperlink" Target="file:///D:\TSGS1_108_Orlando\Docs\S1-244752.zip" TargetMode="External"/><Relationship Id="rId484" Type="http://schemas.openxmlformats.org/officeDocument/2006/relationships/hyperlink" Target="file:///D:\TSGS1_108_Orlando\Docs\S1-244406.zip" TargetMode="External"/><Relationship Id="rId705" Type="http://schemas.openxmlformats.org/officeDocument/2006/relationships/hyperlink" Target="file:///D:\TSGS1_108_Orlando\Docs\S1-244182.zip" TargetMode="External"/><Relationship Id="rId137" Type="http://schemas.openxmlformats.org/officeDocument/2006/relationships/hyperlink" Target="file:///D:\TSGS1_108_Orlando\Docs\S1-244320.zip" TargetMode="External"/><Relationship Id="rId302" Type="http://schemas.openxmlformats.org/officeDocument/2006/relationships/hyperlink" Target="file:///D:\TSGS1_108_Orlando\Docs\S1-244259.zip" TargetMode="External"/><Relationship Id="rId344" Type="http://schemas.openxmlformats.org/officeDocument/2006/relationships/hyperlink" Target="file:///D:\TSGS1_108_Orlando\Docs\S1-244285.zip" TargetMode="External"/><Relationship Id="rId691" Type="http://schemas.openxmlformats.org/officeDocument/2006/relationships/hyperlink" Target="file:///D:\TSGS1_108_Orlando\docs\S1-244824.zip" TargetMode="External"/><Relationship Id="rId747" Type="http://schemas.openxmlformats.org/officeDocument/2006/relationships/hyperlink" Target="file:///D:\TSGS1_108_Orlando\Docs\S1-244185.zip" TargetMode="External"/><Relationship Id="rId789" Type="http://schemas.openxmlformats.org/officeDocument/2006/relationships/hyperlink" Target="file:///D:\TSGS1_108_Orlando\Docs\S1-244305.zip" TargetMode="External"/><Relationship Id="rId41" Type="http://schemas.openxmlformats.org/officeDocument/2006/relationships/hyperlink" Target="file:///D:\TSGS1_108_Orlando\Docs\S1-244408.zip" TargetMode="External"/><Relationship Id="rId83" Type="http://schemas.openxmlformats.org/officeDocument/2006/relationships/hyperlink" Target="file:///D:\TSGS1_108_Orlando\Docs\S1-244063.zip" TargetMode="External"/><Relationship Id="rId179" Type="http://schemas.openxmlformats.org/officeDocument/2006/relationships/hyperlink" Target="file:///D:\TSGS1_108_Orlando\Docs\S1-244637.zip" TargetMode="External"/><Relationship Id="rId386" Type="http://schemas.openxmlformats.org/officeDocument/2006/relationships/hyperlink" Target="file:///D:\TSGS1_108_Orlando\docs\S1-244805.zip" TargetMode="External"/><Relationship Id="rId551" Type="http://schemas.openxmlformats.org/officeDocument/2006/relationships/hyperlink" Target="file:///D:\TSGS1_108_Orlando\Docs\S1-244165.zip" TargetMode="External"/><Relationship Id="rId593" Type="http://schemas.openxmlformats.org/officeDocument/2006/relationships/hyperlink" Target="file:///D:\TSGS1_108_Orlando\docs\S1-244814.zip" TargetMode="External"/><Relationship Id="rId607" Type="http://schemas.openxmlformats.org/officeDocument/2006/relationships/hyperlink" Target="file:///D:\TSGS1_108_Orlando\Docs\S1-244507.zip" TargetMode="External"/><Relationship Id="rId649" Type="http://schemas.openxmlformats.org/officeDocument/2006/relationships/hyperlink" Target="file:///D:\TSGS1_108_Orlando\docs\S1-244863.zip" TargetMode="External"/><Relationship Id="rId190" Type="http://schemas.openxmlformats.org/officeDocument/2006/relationships/hyperlink" Target="file:///D:\TSGS1_108_Orlando\Docs\S1-244387.zip" TargetMode="External"/><Relationship Id="rId204" Type="http://schemas.openxmlformats.org/officeDocument/2006/relationships/hyperlink" Target="file:///D:\TSGS1_108_Orlando\Docs\S1-244341.zip" TargetMode="External"/><Relationship Id="rId246" Type="http://schemas.openxmlformats.org/officeDocument/2006/relationships/hyperlink" Target="file:///D:\TSGS1_108_Orlando\Docs\S1-244098.zip" TargetMode="External"/><Relationship Id="rId288" Type="http://schemas.openxmlformats.org/officeDocument/2006/relationships/hyperlink" Target="file:///D:\TSGS1_108_Orlando\docs\S1-244799.zip" TargetMode="External"/><Relationship Id="rId411" Type="http://schemas.openxmlformats.org/officeDocument/2006/relationships/hyperlink" Target="file:///D:\TSGS1_108_Orlando\Docs\S1-244585.zip" TargetMode="External"/><Relationship Id="rId453" Type="http://schemas.openxmlformats.org/officeDocument/2006/relationships/hyperlink" Target="file:///D:\TSGS1_108_Orlando\Docs\S1-244111.zip" TargetMode="External"/><Relationship Id="rId509" Type="http://schemas.openxmlformats.org/officeDocument/2006/relationships/hyperlink" Target="file:///D:\TSGS1_108_Orlando\Docs\S1-244187.zip" TargetMode="External"/><Relationship Id="rId660" Type="http://schemas.openxmlformats.org/officeDocument/2006/relationships/hyperlink" Target="file:///D:\TSGS1_108_Orlando\Docs\S1-244144.zip" TargetMode="External"/><Relationship Id="rId106" Type="http://schemas.openxmlformats.org/officeDocument/2006/relationships/hyperlink" Target="file:///D:\TSGS1_108_Orlando\Docs\S1-244762.zip" TargetMode="External"/><Relationship Id="rId313" Type="http://schemas.openxmlformats.org/officeDocument/2006/relationships/hyperlink" Target="file:///D:\TSGS1_108_Orlando\Docs\S1-244124.zip" TargetMode="External"/><Relationship Id="rId495" Type="http://schemas.openxmlformats.org/officeDocument/2006/relationships/hyperlink" Target="file:///D:\TSGS1_108_Orlando\Docs\S1-244419.zip" TargetMode="External"/><Relationship Id="rId716" Type="http://schemas.openxmlformats.org/officeDocument/2006/relationships/hyperlink" Target="file:///D:\TSGS1_108_Orlando\docs\S1-244830.zip" TargetMode="External"/><Relationship Id="rId758" Type="http://schemas.openxmlformats.org/officeDocument/2006/relationships/hyperlink" Target="file:///D:\TSGS1_108_Orlando\Docs\S1-244542.zip" TargetMode="External"/><Relationship Id="rId10" Type="http://schemas.openxmlformats.org/officeDocument/2006/relationships/endnotes" Target="endnotes.xml"/><Relationship Id="rId52" Type="http://schemas.openxmlformats.org/officeDocument/2006/relationships/hyperlink" Target="file:///D:\TSGS1_108_Orlando\Docs\S1-244426.zip" TargetMode="External"/><Relationship Id="rId94" Type="http://schemas.openxmlformats.org/officeDocument/2006/relationships/hyperlink" Target="file:///D:\TSGS1_108_Orlando\Docs\S1-244076.zip" TargetMode="External"/><Relationship Id="rId148" Type="http://schemas.openxmlformats.org/officeDocument/2006/relationships/hyperlink" Target="file:///D:\TSGS1_108_Orlando\Docs\S1-244447.zip" TargetMode="External"/><Relationship Id="rId355" Type="http://schemas.openxmlformats.org/officeDocument/2006/relationships/hyperlink" Target="file:///D:\TSGS1_108_Orlando\Docs\S1-244157.zip" TargetMode="External"/><Relationship Id="rId397" Type="http://schemas.openxmlformats.org/officeDocument/2006/relationships/hyperlink" Target="file:///D:\TSGS1_108_Orlando\docs\S1-244811.zip" TargetMode="External"/><Relationship Id="rId520" Type="http://schemas.openxmlformats.org/officeDocument/2006/relationships/hyperlink" Target="file:///D:\TSGS1_108_Orlando\Docs\S1-244289.zip" TargetMode="External"/><Relationship Id="rId562" Type="http://schemas.openxmlformats.org/officeDocument/2006/relationships/hyperlink" Target="file:///D:\TSGS1_108_Orlando\docs\S1-244822.zip" TargetMode="External"/><Relationship Id="rId618" Type="http://schemas.openxmlformats.org/officeDocument/2006/relationships/hyperlink" Target="file:///D:\TSGS1_108_Orlando\Docs\S1-244526.zip" TargetMode="External"/><Relationship Id="rId215" Type="http://schemas.openxmlformats.org/officeDocument/2006/relationships/hyperlink" Target="file:///D:\TSGS1_108_Orlando\Docs\S1-244027.zip" TargetMode="External"/><Relationship Id="rId257" Type="http://schemas.openxmlformats.org/officeDocument/2006/relationships/hyperlink" Target="file:///D:\TSGS1_108_Orlando\Docs\S1-244566.zip" TargetMode="External"/><Relationship Id="rId422" Type="http://schemas.openxmlformats.org/officeDocument/2006/relationships/hyperlink" Target="file:///D:\TSGS1_108_Orlando\Docs\S1-244112.zip" TargetMode="External"/><Relationship Id="rId464" Type="http://schemas.openxmlformats.org/officeDocument/2006/relationships/hyperlink" Target="file:///D:\TSGS1_108_Orlando\Docs\S1-244095.zip" TargetMode="External"/><Relationship Id="rId299" Type="http://schemas.openxmlformats.org/officeDocument/2006/relationships/hyperlink" Target="file:///D:\TSGS1_108_Orlando\docs\S1-244802.zip" TargetMode="External"/><Relationship Id="rId727" Type="http://schemas.openxmlformats.org/officeDocument/2006/relationships/hyperlink" Target="file:///D:\TSGS1_108_Orlando\Docs\S1-244118.zip" TargetMode="External"/><Relationship Id="rId63" Type="http://schemas.openxmlformats.org/officeDocument/2006/relationships/hyperlink" Target="file:///D:\TSGS1_108_Orlando\Docs\S1-244377.zip" TargetMode="External"/><Relationship Id="rId159" Type="http://schemas.openxmlformats.org/officeDocument/2006/relationships/hyperlink" Target="file:///D:\TSGS1_108_Orlando\Docs\S1-244774.zip" TargetMode="External"/><Relationship Id="rId366" Type="http://schemas.openxmlformats.org/officeDocument/2006/relationships/hyperlink" Target="file:///D:\TSGS1_108_Orlando\Docs\S1-244558.zip" TargetMode="External"/><Relationship Id="rId573" Type="http://schemas.openxmlformats.org/officeDocument/2006/relationships/hyperlink" Target="file:///D:\TSGS1_108_Orlando\Docs\S1-244311.zip" TargetMode="External"/><Relationship Id="rId780" Type="http://schemas.openxmlformats.org/officeDocument/2006/relationships/hyperlink" Target="file:///D:\TSGS1_108_Orlando\Docs\S1-244026.zip" TargetMode="External"/><Relationship Id="rId226" Type="http://schemas.openxmlformats.org/officeDocument/2006/relationships/hyperlink" Target="file:///D:\TSGS1_108_Orlando\Docs\S1-244203.zip" TargetMode="External"/><Relationship Id="rId433" Type="http://schemas.openxmlformats.org/officeDocument/2006/relationships/hyperlink" Target="file:///D:\TSGS1_108_Orlando\Docs\S1-244190.zip" TargetMode="External"/><Relationship Id="rId640" Type="http://schemas.openxmlformats.org/officeDocument/2006/relationships/hyperlink" Target="file:///D:\TSGS1_108_Orlando\Docs\S1-244323.zip" TargetMode="External"/><Relationship Id="rId738" Type="http://schemas.openxmlformats.org/officeDocument/2006/relationships/hyperlink" Target="file:///D:\TSGS1_108_Orlando\Docs\S1-244375.zip" TargetMode="External"/><Relationship Id="rId74" Type="http://schemas.openxmlformats.org/officeDocument/2006/relationships/hyperlink" Target="file:///D:\TSGS1_108_Orlando\Docs\S1-244383.zip" TargetMode="External"/><Relationship Id="rId377" Type="http://schemas.openxmlformats.org/officeDocument/2006/relationships/hyperlink" Target="file:///D:\TSGS1_108_Orlando\Docs\S1-244164.zip" TargetMode="External"/><Relationship Id="rId500" Type="http://schemas.openxmlformats.org/officeDocument/2006/relationships/hyperlink" Target="file:///D:\TSGS1_108_Orlando\Docs\S1-244139.zip" TargetMode="External"/><Relationship Id="rId584" Type="http://schemas.openxmlformats.org/officeDocument/2006/relationships/hyperlink" Target="file:///D:\TSGS1_108_Orlando\Docs\S1-2440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TotalTime>
  <Pages>49</Pages>
  <Words>24369</Words>
  <Characters>134030</Characters>
  <Application>Microsoft Office Word</Application>
  <DocSecurity>0</DocSecurity>
  <Lines>1116</Lines>
  <Paragraphs>316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158083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3</cp:revision>
  <cp:lastPrinted>2024-11-11T16:35:00Z</cp:lastPrinted>
  <dcterms:created xsi:type="dcterms:W3CDTF">2024-11-22T14:02:00Z</dcterms:created>
  <dcterms:modified xsi:type="dcterms:W3CDTF">2024-11-22T14:04:00Z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