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E0D3" w14:textId="67410F9E" w:rsidR="000A5851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</w:t>
      </w:r>
      <w:r w:rsidR="00464576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3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290735" w:rsidRPr="00290735">
        <w:rPr>
          <w:rFonts w:ascii="Arial" w:eastAsiaTheme="minorEastAsia" w:hAnsi="Arial" w:cs="Arial"/>
          <w:b/>
          <w:sz w:val="24"/>
          <w:szCs w:val="24"/>
          <w:lang w:eastAsia="zh-CN"/>
        </w:rPr>
        <w:t>R4-2420394</w:t>
      </w:r>
    </w:p>
    <w:p w14:paraId="13BF299B" w14:textId="77777777" w:rsidR="00464576" w:rsidRDefault="00464576" w:rsidP="00464576">
      <w:pPr>
        <w:spacing w:after="120"/>
        <w:ind w:left="1985" w:hanging="1985"/>
        <w:rPr>
          <w:rFonts w:ascii="Arial" w:hAnsi="Arial"/>
          <w:b/>
          <w:sz w:val="24"/>
          <w:szCs w:val="24"/>
          <w:lang w:eastAsia="zh-CN"/>
        </w:rPr>
      </w:pPr>
      <w:r w:rsidRPr="009F2A08">
        <w:rPr>
          <w:rFonts w:ascii="Arial" w:hAnsi="Arial"/>
          <w:b/>
          <w:sz w:val="24"/>
          <w:szCs w:val="24"/>
          <w:lang w:eastAsia="zh-CN"/>
        </w:rPr>
        <w:t>Orlando, US, 18th – 22nd November, 2024</w:t>
      </w:r>
    </w:p>
    <w:p w14:paraId="02FE455F" w14:textId="77777777" w:rsidR="000A5851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26F715F6" w:rsidR="000A5851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464576">
        <w:rPr>
          <w:rFonts w:ascii="Arial" w:eastAsiaTheme="minorEastAsia" w:hAnsi="Arial" w:cs="Arial" w:hint="eastAsia"/>
          <w:sz w:val="22"/>
          <w:lang w:val="pt-BR" w:eastAsia="zh-CN"/>
        </w:rPr>
        <w:t>7</w:t>
      </w:r>
      <w:r>
        <w:rPr>
          <w:rFonts w:ascii="Arial" w:eastAsiaTheme="minorEastAsia" w:hAnsi="Arial" w:cs="Arial" w:hint="eastAsia"/>
          <w:sz w:val="22"/>
          <w:lang w:val="pt-BR" w:eastAsia="zh-CN"/>
        </w:rPr>
        <w:t>.2</w:t>
      </w:r>
      <w:r w:rsidR="00C34439">
        <w:rPr>
          <w:rFonts w:ascii="Arial" w:eastAsiaTheme="minorEastAsia" w:hAnsi="Arial" w:cs="Arial" w:hint="eastAsia"/>
          <w:sz w:val="22"/>
          <w:lang w:val="pt-BR" w:eastAsia="zh-CN"/>
        </w:rPr>
        <w:t>3</w:t>
      </w:r>
      <w:r>
        <w:rPr>
          <w:rFonts w:ascii="Arial" w:eastAsiaTheme="minorEastAsia" w:hAnsi="Arial" w:cs="Arial" w:hint="eastAsia"/>
          <w:sz w:val="22"/>
          <w:lang w:val="pt-BR" w:eastAsia="zh-CN"/>
        </w:rPr>
        <w:t>.</w:t>
      </w:r>
      <w:r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77777777" w:rsidR="000A5851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Source: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hAnsi="Arial" w:cs="Arial"/>
          <w:sz w:val="22"/>
          <w:lang w:val="pt-BR" w:eastAsia="zh-CN"/>
        </w:rPr>
        <w:t>Moderator (</w:t>
      </w:r>
      <w:r>
        <w:rPr>
          <w:rFonts w:ascii="Arial" w:hAnsi="Arial" w:cs="Arial" w:hint="eastAsia"/>
          <w:sz w:val="22"/>
          <w:lang w:val="pt-BR" w:eastAsia="zh-CN"/>
        </w:rPr>
        <w:t>vivo</w:t>
      </w:r>
      <w:r>
        <w:rPr>
          <w:rFonts w:ascii="Arial" w:hAnsi="Arial" w:cs="Arial"/>
          <w:sz w:val="22"/>
          <w:lang w:val="pt-BR" w:eastAsia="zh-CN"/>
        </w:rPr>
        <w:t>)</w:t>
      </w:r>
    </w:p>
    <w:p w14:paraId="394460E9" w14:textId="0654920C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290735" w:rsidRPr="00290735">
        <w:rPr>
          <w:rFonts w:ascii="Arial" w:eastAsiaTheme="minorEastAsia" w:hAnsi="Arial" w:cs="Arial"/>
          <w:sz w:val="22"/>
          <w:lang w:eastAsia="zh-CN"/>
        </w:rPr>
        <w:t>WF on UE RF requirements for LP-WUS</w:t>
      </w:r>
    </w:p>
    <w:p w14:paraId="0F46AA8F" w14:textId="342231BF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 w:rsidR="00290735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Default="00694AE3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3E8B98" w14:textId="2C1EBBDB" w:rsidR="000A5851" w:rsidRDefault="00694AE3">
      <w:pPr>
        <w:rPr>
          <w:lang w:eastAsia="zh-CN"/>
        </w:rPr>
      </w:pPr>
      <w:r>
        <w:rPr>
          <w:lang w:eastAsia="zh-CN"/>
        </w:rPr>
        <w:t xml:space="preserve">This </w:t>
      </w:r>
      <w:r w:rsidR="003811A8">
        <w:rPr>
          <w:rFonts w:hint="eastAsia"/>
          <w:lang w:eastAsia="zh-CN"/>
        </w:rPr>
        <w:t>is WF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RF.</w:t>
      </w:r>
    </w:p>
    <w:p w14:paraId="287DFBB8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>General and system parameters</w:t>
      </w:r>
    </w:p>
    <w:p w14:paraId="28DE916B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r>
        <w:rPr>
          <w:rFonts w:hint="eastAsia"/>
          <w:sz w:val="24"/>
          <w:szCs w:val="16"/>
          <w:lang w:val="en-US"/>
        </w:rPr>
        <w:t xml:space="preserve">General </w:t>
      </w:r>
    </w:p>
    <w:p w14:paraId="1E71FFC7" w14:textId="6C685AD0" w:rsidR="00AF246F" w:rsidRDefault="00AF246F" w:rsidP="00AF246F">
      <w:pPr>
        <w:rPr>
          <w:b/>
          <w:u w:val="single"/>
          <w:lang w:eastAsia="ko-KR"/>
        </w:rPr>
      </w:pPr>
      <w:bookmarkStart w:id="0" w:name="_Hlk182477284"/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General issue on how to introduce LP-WUS feature into core specs 38.101-x   </w:t>
      </w:r>
      <w:r>
        <w:rPr>
          <w:b/>
          <w:u w:val="single"/>
          <w:lang w:eastAsia="ko-KR"/>
        </w:rPr>
        <w:t xml:space="preserve"> </w:t>
      </w:r>
    </w:p>
    <w:p w14:paraId="166E2DA4" w14:textId="42A87CAF" w:rsidR="00AF246F" w:rsidRPr="00137F5B" w:rsidRDefault="00137F5B" w:rsidP="00137F5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BD9B6D6" w14:textId="6D39F209" w:rsidR="00AF246F" w:rsidRPr="00A174A8" w:rsidRDefault="00137F5B" w:rsidP="00AF246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val="en-US" w:eastAsia="zh-CN"/>
        </w:rPr>
      </w:pPr>
      <w:r w:rsidRPr="00137F5B">
        <w:rPr>
          <w:rFonts w:eastAsia="宋体"/>
          <w:b/>
          <w:bCs/>
          <w:szCs w:val="24"/>
          <w:lang w:eastAsia="zh-CN"/>
        </w:rPr>
        <w:t>Add a new suffix “M” as “LP-WUS/WUR”</w:t>
      </w:r>
    </w:p>
    <w:bookmarkEnd w:id="0"/>
    <w:p w14:paraId="5CD0B4DC" w14:textId="77777777" w:rsidR="008A4C9E" w:rsidRDefault="008A4C9E">
      <w:pPr>
        <w:rPr>
          <w:i/>
          <w:lang w:eastAsia="zh-CN"/>
        </w:rPr>
      </w:pPr>
    </w:p>
    <w:p w14:paraId="5F376D24" w14:textId="651EA472" w:rsidR="008A4C9E" w:rsidRDefault="008A4C9E" w:rsidP="008A4C9E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views on which </w:t>
      </w:r>
      <w:r>
        <w:rPr>
          <w:b/>
          <w:u w:val="single"/>
          <w:lang w:eastAsia="zh-CN"/>
        </w:rPr>
        <w:t>requirements</w:t>
      </w:r>
      <w:r>
        <w:rPr>
          <w:rFonts w:hint="eastAsia"/>
          <w:b/>
          <w:u w:val="single"/>
          <w:lang w:eastAsia="zh-CN"/>
        </w:rPr>
        <w:t xml:space="preserve"> should be updated in core spec   </w:t>
      </w:r>
      <w:r>
        <w:rPr>
          <w:b/>
          <w:u w:val="single"/>
          <w:lang w:eastAsia="ko-KR"/>
        </w:rPr>
        <w:t xml:space="preserve"> </w:t>
      </w:r>
    </w:p>
    <w:p w14:paraId="6C62DFA2" w14:textId="7754ECA4" w:rsidR="008A4C9E" w:rsidRPr="00137F5B" w:rsidRDefault="00137F5B" w:rsidP="00137F5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82A36B9" w14:textId="5484644A" w:rsidR="008A4C9E" w:rsidRPr="00137F5B" w:rsidRDefault="00137F5B" w:rsidP="008A4C9E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val="en-US" w:eastAsia="zh-CN"/>
        </w:rPr>
      </w:pPr>
      <w:r w:rsidRPr="00137F5B">
        <w:rPr>
          <w:rFonts w:eastAsia="宋体"/>
          <w:b/>
          <w:bCs/>
          <w:szCs w:val="24"/>
          <w:lang w:eastAsia="zh-CN"/>
        </w:rPr>
        <w:t>The part should be updated for LP-WUS/WUR in spec.</w:t>
      </w:r>
    </w:p>
    <w:p w14:paraId="78F3CBD6" w14:textId="6EBC17C6" w:rsidR="00137F5B" w:rsidRPr="008A4C9E" w:rsidRDefault="00137F5B" w:rsidP="00137F5B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val="en-US" w:eastAsia="zh-CN"/>
        </w:rPr>
      </w:pPr>
      <w:r w:rsidRPr="00137F5B">
        <w:rPr>
          <w:rFonts w:eastAsia="宋体"/>
          <w:b/>
          <w:bCs/>
          <w:szCs w:val="24"/>
          <w:lang w:val="en-US" w:eastAsia="zh-CN"/>
        </w:rPr>
        <w:t>The additional requirements are not precluded</w:t>
      </w:r>
      <w:r w:rsidR="00550F57">
        <w:rPr>
          <w:rFonts w:eastAsia="宋体" w:hint="eastAsia"/>
          <w:b/>
          <w:bCs/>
          <w:szCs w:val="24"/>
          <w:lang w:val="en-US" w:eastAsia="zh-CN"/>
        </w:rPr>
        <w:t>,</w:t>
      </w:r>
      <w:r w:rsidRPr="00137F5B">
        <w:rPr>
          <w:rFonts w:eastAsia="宋体"/>
          <w:b/>
          <w:bCs/>
          <w:szCs w:val="24"/>
          <w:lang w:val="en-US" w:eastAsia="zh-CN"/>
        </w:rPr>
        <w:t xml:space="preserve"> if needed</w:t>
      </w:r>
      <w:r w:rsidR="00550F57">
        <w:rPr>
          <w:rFonts w:eastAsia="宋体" w:hint="eastAsia"/>
          <w:b/>
          <w:bCs/>
          <w:szCs w:val="24"/>
          <w:lang w:val="en-US" w:eastAsia="zh-CN"/>
        </w:rPr>
        <w:t>.</w:t>
      </w:r>
    </w:p>
    <w:tbl>
      <w:tblPr>
        <w:tblStyle w:val="27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1386"/>
      </w:tblGrid>
      <w:tr w:rsidR="008A4C9E" w:rsidRPr="00262AB7" w14:paraId="469FBD1D" w14:textId="77777777" w:rsidTr="00827B4C">
        <w:trPr>
          <w:jc w:val="center"/>
        </w:trPr>
        <w:tc>
          <w:tcPr>
            <w:tcW w:w="0" w:type="auto"/>
          </w:tcPr>
          <w:p w14:paraId="23A55EA7" w14:textId="01EBB754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b/>
                <w:sz w:val="18"/>
                <w:lang w:eastAsia="zh-CN"/>
              </w:rPr>
            </w:pPr>
            <w:r>
              <w:rPr>
                <w:rFonts w:eastAsiaTheme="minorEastAsia" w:hint="eastAsia"/>
                <w:b/>
                <w:sz w:val="18"/>
                <w:lang w:eastAsia="zh-CN"/>
              </w:rPr>
              <w:t>Sections or requirements</w:t>
            </w:r>
          </w:p>
        </w:tc>
        <w:tc>
          <w:tcPr>
            <w:tcW w:w="0" w:type="auto"/>
          </w:tcPr>
          <w:p w14:paraId="1A2CE025" w14:textId="17792E95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b/>
                <w:sz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lang w:eastAsia="zh-CN"/>
              </w:rPr>
              <w:t>N</w:t>
            </w:r>
            <w:r>
              <w:rPr>
                <w:rFonts w:eastAsiaTheme="minorEastAsia" w:hint="eastAsia"/>
                <w:b/>
                <w:sz w:val="18"/>
                <w:lang w:eastAsia="zh-CN"/>
              </w:rPr>
              <w:t>eeded or not?</w:t>
            </w:r>
          </w:p>
        </w:tc>
      </w:tr>
      <w:tr w:rsidR="008A4C9E" w:rsidRPr="00262AB7" w14:paraId="08F43F66" w14:textId="77777777" w:rsidTr="00827B4C">
        <w:trPr>
          <w:jc w:val="center"/>
        </w:trPr>
        <w:tc>
          <w:tcPr>
            <w:tcW w:w="0" w:type="auto"/>
          </w:tcPr>
          <w:p w14:paraId="550FE17D" w14:textId="07D16F2D" w:rsidR="008A4C9E" w:rsidRPr="00C60C22" w:rsidRDefault="00C60C22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zh-CN"/>
              </w:rPr>
              <w:t>O</w:t>
            </w:r>
            <w:r>
              <w:rPr>
                <w:rFonts w:eastAsiaTheme="minorEastAsia" w:hint="eastAsia"/>
                <w:sz w:val="18"/>
                <w:lang w:eastAsia="zh-CN"/>
              </w:rPr>
              <w:t>peration bands</w:t>
            </w:r>
          </w:p>
        </w:tc>
        <w:tc>
          <w:tcPr>
            <w:tcW w:w="0" w:type="auto"/>
          </w:tcPr>
          <w:p w14:paraId="5D4A5D90" w14:textId="0BE2D8DA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01F83DAC" w14:textId="77777777" w:rsidTr="00827B4C">
        <w:trPr>
          <w:jc w:val="center"/>
        </w:trPr>
        <w:tc>
          <w:tcPr>
            <w:tcW w:w="0" w:type="auto"/>
          </w:tcPr>
          <w:p w14:paraId="1D30D69E" w14:textId="32AEA3C4" w:rsidR="008A4C9E" w:rsidRPr="00262AB7" w:rsidRDefault="00C60C22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C60C22">
              <w:rPr>
                <w:sz w:val="18"/>
                <w:lang w:eastAsia="zh-CN"/>
              </w:rPr>
              <w:t>UE channel bandwidth</w:t>
            </w:r>
          </w:p>
        </w:tc>
        <w:tc>
          <w:tcPr>
            <w:tcW w:w="0" w:type="auto"/>
          </w:tcPr>
          <w:p w14:paraId="75A62577" w14:textId="3F5A3555" w:rsidR="008A4C9E" w:rsidRPr="00262AB7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733696D3" w14:textId="77777777" w:rsidTr="00827B4C">
        <w:trPr>
          <w:jc w:val="center"/>
        </w:trPr>
        <w:tc>
          <w:tcPr>
            <w:tcW w:w="0" w:type="auto"/>
          </w:tcPr>
          <w:p w14:paraId="2B629147" w14:textId="064E3542" w:rsidR="008A4C9E" w:rsidRPr="00C60C22" w:rsidRDefault="00C60C22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zh-CN"/>
              </w:rPr>
              <w:t>C</w:t>
            </w:r>
            <w:r>
              <w:rPr>
                <w:rFonts w:eastAsiaTheme="minorEastAsia" w:hint="eastAsia"/>
                <w:sz w:val="18"/>
                <w:lang w:eastAsia="zh-CN"/>
              </w:rPr>
              <w:t>hannel raster</w:t>
            </w:r>
          </w:p>
        </w:tc>
        <w:tc>
          <w:tcPr>
            <w:tcW w:w="0" w:type="auto"/>
          </w:tcPr>
          <w:p w14:paraId="7F6C278F" w14:textId="1ADFDE17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1F8BFBDC" w14:textId="77777777" w:rsidTr="00827B4C">
        <w:trPr>
          <w:jc w:val="center"/>
        </w:trPr>
        <w:tc>
          <w:tcPr>
            <w:tcW w:w="0" w:type="auto"/>
          </w:tcPr>
          <w:p w14:paraId="7926DAEC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R</w:t>
            </w:r>
            <w:r w:rsidRPr="00262AB7">
              <w:rPr>
                <w:sz w:val="18"/>
                <w:lang w:eastAsia="zh-CN"/>
              </w:rPr>
              <w:t>EFSENS</w:t>
            </w:r>
          </w:p>
        </w:tc>
        <w:tc>
          <w:tcPr>
            <w:tcW w:w="0" w:type="auto"/>
          </w:tcPr>
          <w:p w14:paraId="4BA8A342" w14:textId="4376D9A6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6651A7B2" w14:textId="77777777" w:rsidTr="00827B4C">
        <w:trPr>
          <w:jc w:val="center"/>
        </w:trPr>
        <w:tc>
          <w:tcPr>
            <w:tcW w:w="0" w:type="auto"/>
          </w:tcPr>
          <w:p w14:paraId="5849FB71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M</w:t>
            </w:r>
            <w:r w:rsidRPr="00262AB7">
              <w:rPr>
                <w:sz w:val="18"/>
                <w:lang w:eastAsia="zh-CN"/>
              </w:rPr>
              <w:t>aximum input level</w:t>
            </w:r>
          </w:p>
        </w:tc>
        <w:tc>
          <w:tcPr>
            <w:tcW w:w="0" w:type="auto"/>
          </w:tcPr>
          <w:p w14:paraId="3AC65903" w14:textId="2CF9E65C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4E5FC623" w14:textId="77777777" w:rsidTr="00827B4C">
        <w:trPr>
          <w:jc w:val="center"/>
        </w:trPr>
        <w:tc>
          <w:tcPr>
            <w:tcW w:w="0" w:type="auto"/>
          </w:tcPr>
          <w:p w14:paraId="659B4F2C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A</w:t>
            </w:r>
            <w:r w:rsidRPr="00262AB7">
              <w:rPr>
                <w:sz w:val="18"/>
                <w:lang w:eastAsia="zh-CN"/>
              </w:rPr>
              <w:t>CS</w:t>
            </w:r>
          </w:p>
        </w:tc>
        <w:tc>
          <w:tcPr>
            <w:tcW w:w="0" w:type="auto"/>
          </w:tcPr>
          <w:p w14:paraId="04410B6B" w14:textId="0A071CBC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629564ED" w14:textId="77777777" w:rsidTr="00827B4C">
        <w:trPr>
          <w:jc w:val="center"/>
        </w:trPr>
        <w:tc>
          <w:tcPr>
            <w:tcW w:w="0" w:type="auto"/>
          </w:tcPr>
          <w:p w14:paraId="4B410461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A</w:t>
            </w:r>
            <w:r w:rsidRPr="00262AB7">
              <w:rPr>
                <w:sz w:val="18"/>
                <w:lang w:eastAsia="zh-CN"/>
              </w:rPr>
              <w:t>SCS</w:t>
            </w:r>
          </w:p>
        </w:tc>
        <w:tc>
          <w:tcPr>
            <w:tcW w:w="0" w:type="auto"/>
          </w:tcPr>
          <w:p w14:paraId="4AF6367E" w14:textId="4DE60C72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49798E18" w14:textId="77777777" w:rsidTr="00827B4C">
        <w:trPr>
          <w:jc w:val="center"/>
        </w:trPr>
        <w:tc>
          <w:tcPr>
            <w:tcW w:w="0" w:type="auto"/>
          </w:tcPr>
          <w:p w14:paraId="184DBA2E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In-band blocking</w:t>
            </w:r>
          </w:p>
        </w:tc>
        <w:tc>
          <w:tcPr>
            <w:tcW w:w="0" w:type="auto"/>
          </w:tcPr>
          <w:p w14:paraId="564FABAA" w14:textId="0D785B71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71CB2D07" w14:textId="77777777" w:rsidTr="00827B4C">
        <w:trPr>
          <w:jc w:val="center"/>
        </w:trPr>
        <w:tc>
          <w:tcPr>
            <w:tcW w:w="0" w:type="auto"/>
          </w:tcPr>
          <w:p w14:paraId="574D19CA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Out-of-band blocking</w:t>
            </w:r>
          </w:p>
        </w:tc>
        <w:tc>
          <w:tcPr>
            <w:tcW w:w="0" w:type="auto"/>
          </w:tcPr>
          <w:p w14:paraId="0195FB02" w14:textId="5D58B259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021D9308" w14:textId="77777777" w:rsidTr="00827B4C">
        <w:trPr>
          <w:jc w:val="center"/>
        </w:trPr>
        <w:tc>
          <w:tcPr>
            <w:tcW w:w="0" w:type="auto"/>
          </w:tcPr>
          <w:p w14:paraId="1A8B5351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Narrow band blocking</w:t>
            </w:r>
          </w:p>
        </w:tc>
        <w:tc>
          <w:tcPr>
            <w:tcW w:w="0" w:type="auto"/>
          </w:tcPr>
          <w:p w14:paraId="2C1D7BA7" w14:textId="2EBEF84B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1DB08D78" w14:textId="77777777" w:rsidTr="00827B4C">
        <w:trPr>
          <w:jc w:val="center"/>
        </w:trPr>
        <w:tc>
          <w:tcPr>
            <w:tcW w:w="0" w:type="auto"/>
          </w:tcPr>
          <w:p w14:paraId="439E59D2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Spurious response</w:t>
            </w:r>
          </w:p>
        </w:tc>
        <w:tc>
          <w:tcPr>
            <w:tcW w:w="0" w:type="auto"/>
          </w:tcPr>
          <w:p w14:paraId="5B6DC878" w14:textId="106E6AB3" w:rsidR="008A4C9E" w:rsidRPr="00137F5B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6BCB86BE" w14:textId="77777777" w:rsidTr="00827B4C">
        <w:trPr>
          <w:jc w:val="center"/>
        </w:trPr>
        <w:tc>
          <w:tcPr>
            <w:tcW w:w="0" w:type="auto"/>
          </w:tcPr>
          <w:p w14:paraId="19300153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Wide band Intermodulation</w:t>
            </w:r>
          </w:p>
        </w:tc>
        <w:tc>
          <w:tcPr>
            <w:tcW w:w="0" w:type="auto"/>
          </w:tcPr>
          <w:p w14:paraId="37B66849" w14:textId="5D33E39B" w:rsidR="008A4C9E" w:rsidRPr="00262AB7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1A811BB8" w14:textId="77777777" w:rsidTr="00827B4C">
        <w:trPr>
          <w:jc w:val="center"/>
        </w:trPr>
        <w:tc>
          <w:tcPr>
            <w:tcW w:w="0" w:type="auto"/>
          </w:tcPr>
          <w:p w14:paraId="79FD1923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Spurious emissions</w:t>
            </w:r>
          </w:p>
        </w:tc>
        <w:tc>
          <w:tcPr>
            <w:tcW w:w="0" w:type="auto"/>
          </w:tcPr>
          <w:p w14:paraId="0DD0B374" w14:textId="5C16133B" w:rsidR="008A4C9E" w:rsidRPr="00262AB7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C60C22" w:rsidRPr="00262AB7" w14:paraId="581D86BF" w14:textId="77777777" w:rsidTr="00827B4C">
        <w:trPr>
          <w:jc w:val="center"/>
        </w:trPr>
        <w:tc>
          <w:tcPr>
            <w:tcW w:w="0" w:type="auto"/>
          </w:tcPr>
          <w:p w14:paraId="214585A6" w14:textId="3AFEF798" w:rsidR="00C60C22" w:rsidRPr="00C60C22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C60C22">
              <w:rPr>
                <w:sz w:val="18"/>
                <w:lang w:eastAsia="zh-CN"/>
              </w:rPr>
              <w:t xml:space="preserve">Annex A </w:t>
            </w:r>
          </w:p>
          <w:p w14:paraId="4E274BE6" w14:textId="0324EF5A" w:rsidR="00C60C22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C60C22">
              <w:rPr>
                <w:sz w:val="18"/>
                <w:lang w:eastAsia="zh-CN"/>
              </w:rPr>
              <w:t>Measurement channels</w:t>
            </w:r>
          </w:p>
        </w:tc>
        <w:tc>
          <w:tcPr>
            <w:tcW w:w="0" w:type="auto"/>
          </w:tcPr>
          <w:p w14:paraId="5497A18D" w14:textId="2AC94C7F" w:rsidR="00C60C22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</w:tbl>
    <w:p w14:paraId="0625CAF5" w14:textId="77777777" w:rsidR="008A4C9E" w:rsidRPr="008A4C9E" w:rsidRDefault="008A4C9E" w:rsidP="008A4C9E">
      <w:pPr>
        <w:spacing w:after="120"/>
        <w:rPr>
          <w:b/>
          <w:bCs/>
          <w:szCs w:val="24"/>
          <w:lang w:eastAsia="zh-CN"/>
        </w:rPr>
      </w:pPr>
    </w:p>
    <w:p w14:paraId="0468A866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Channel raster for LP-WUR</w:t>
      </w:r>
      <w:r>
        <w:rPr>
          <w:b/>
          <w:u w:val="single"/>
          <w:lang w:eastAsia="ko-KR"/>
        </w:rPr>
        <w:t xml:space="preserve"> </w:t>
      </w:r>
    </w:p>
    <w:p w14:paraId="2BD0FF22" w14:textId="7255F58C" w:rsidR="000A5851" w:rsidRPr="00550F57" w:rsidRDefault="00550F57" w:rsidP="00550F57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BD893FF" w14:textId="3B6F707F" w:rsidR="000A5851" w:rsidRDefault="00550F57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550F57">
        <w:rPr>
          <w:rFonts w:eastAsia="宋体"/>
          <w:b/>
          <w:bCs/>
          <w:szCs w:val="24"/>
          <w:lang w:eastAsia="zh-CN"/>
        </w:rPr>
        <w:t>No new channel raster is introduced dedicated for LP-WUS/WUR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4741638E" w14:textId="64319399" w:rsidR="00550F57" w:rsidRPr="00046729" w:rsidRDefault="00550F57" w:rsidP="00550F57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550F57">
        <w:rPr>
          <w:rFonts w:eastAsia="宋体"/>
          <w:b/>
          <w:bCs/>
          <w:szCs w:val="24"/>
          <w:lang w:eastAsia="zh-CN"/>
        </w:rPr>
        <w:lastRenderedPageBreak/>
        <w:t>FFS on whether there is need of the limited set of frequencies supported by LP-WUS to reduce the receiver complexity and cost</w:t>
      </w:r>
    </w:p>
    <w:p w14:paraId="3A03E64B" w14:textId="77777777" w:rsidR="00AF246F" w:rsidRDefault="00AF246F">
      <w:pPr>
        <w:rPr>
          <w:b/>
          <w:bCs/>
          <w:szCs w:val="24"/>
          <w:lang w:eastAsia="zh-CN"/>
        </w:rPr>
      </w:pPr>
    </w:p>
    <w:p w14:paraId="316178FD" w14:textId="77777777" w:rsidR="000A5851" w:rsidRDefault="00694AE3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val="en-US" w:eastAsia="zh-CN"/>
        </w:rPr>
        <w:t xml:space="preserve">REFSENS, ASCS and ACS requirements </w:t>
      </w:r>
    </w:p>
    <w:p w14:paraId="7B6C35F0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</w:t>
      </w:r>
      <w:r>
        <w:rPr>
          <w:rFonts w:hint="eastAsia"/>
          <w:sz w:val="24"/>
          <w:szCs w:val="16"/>
          <w:lang w:val="en-US"/>
        </w:rPr>
        <w:t>SNR simulation and values</w:t>
      </w:r>
    </w:p>
    <w:p w14:paraId="16842626" w14:textId="0E1427CB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EA2D05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</w:t>
      </w:r>
      <w:r w:rsidR="00683EAC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>SNR value</w:t>
      </w:r>
      <w:r w:rsidR="0038687D">
        <w:rPr>
          <w:rFonts w:hint="eastAsia"/>
          <w:b/>
          <w:u w:val="single"/>
          <w:lang w:eastAsia="zh-CN"/>
        </w:rPr>
        <w:t xml:space="preserve"> for LP-WUS/WUR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66B8438A" w14:textId="259B9257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0CAD248" w14:textId="224BED92" w:rsidR="004733BE" w:rsidRDefault="009808FD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U</w:t>
      </w:r>
      <w:r w:rsidR="00136FD4" w:rsidRPr="00136FD4">
        <w:rPr>
          <w:rFonts w:eastAsia="宋体"/>
          <w:b/>
          <w:bCs/>
          <w:szCs w:val="24"/>
          <w:lang w:eastAsia="zh-CN"/>
        </w:rPr>
        <w:t>se worst case waveform of OOK-4 M=4 to derive SNR.</w:t>
      </w:r>
      <w:r w:rsidR="004733BE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603E6C4" w14:textId="4895C66F" w:rsidR="000A5851" w:rsidRDefault="00136FD4" w:rsidP="004733BE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Some detailed aspects should be also confirmed, e.g., CRC bit (8), sequence length (8, 16), codepoint length of known part of the sequence</w:t>
      </w:r>
      <w:r w:rsidR="00694AE3">
        <w:rPr>
          <w:rFonts w:eastAsia="宋体" w:hint="eastAsia"/>
          <w:b/>
          <w:bCs/>
          <w:szCs w:val="24"/>
          <w:lang w:eastAsia="zh-CN"/>
        </w:rPr>
        <w:t>)</w:t>
      </w:r>
    </w:p>
    <w:p w14:paraId="0E350C2C" w14:textId="77777777" w:rsidR="00D34518" w:rsidRDefault="00D34518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FE9C086" w14:textId="60CC0073" w:rsidR="008D2B85" w:rsidRDefault="008D2B85" w:rsidP="008D2B85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03575D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Link level simulation assumption for FR2 LP-WUR </w:t>
      </w:r>
    </w:p>
    <w:p w14:paraId="1956CE8E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23ED27D" w14:textId="5AC98558" w:rsid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 xml:space="preserve">Further discussions and alignment on FR2 RF simulation assumption </w:t>
      </w:r>
      <w:r w:rsidR="00A85250">
        <w:rPr>
          <w:rFonts w:eastAsia="宋体"/>
          <w:b/>
          <w:bCs/>
          <w:szCs w:val="24"/>
          <w:lang w:eastAsia="zh-CN"/>
        </w:rPr>
        <w:t>not precluded</w:t>
      </w:r>
      <w:r w:rsidRPr="00136FD4">
        <w:rPr>
          <w:rFonts w:eastAsia="宋体"/>
          <w:b/>
          <w:bCs/>
          <w:szCs w:val="24"/>
          <w:lang w:eastAsia="zh-CN"/>
        </w:rPr>
        <w:t>.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CBDAFB1" w14:textId="5908724F" w:rsidR="00A85250" w:rsidRDefault="00A85250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 xml:space="preserve">Use the following as </w:t>
      </w:r>
      <w:r w:rsidR="006539FD">
        <w:rPr>
          <w:rFonts w:eastAsia="宋体"/>
          <w:b/>
          <w:bCs/>
          <w:szCs w:val="24"/>
          <w:lang w:eastAsia="zh-CN"/>
        </w:rPr>
        <w:t>starting point</w:t>
      </w:r>
    </w:p>
    <w:tbl>
      <w:tblPr>
        <w:tblpPr w:leftFromText="180" w:rightFromText="180" w:vertAnchor="text" w:tblpXSpec="center" w:tblpY="1"/>
        <w:tblOverlap w:val="never"/>
        <w:tblW w:w="9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832"/>
        <w:gridCol w:w="20"/>
        <w:gridCol w:w="2729"/>
        <w:gridCol w:w="2406"/>
      </w:tblGrid>
      <w:tr w:rsidR="00C646BE" w:rsidRPr="00BD4391" w14:paraId="0F3A85FE" w14:textId="77777777" w:rsidTr="00502CCB">
        <w:trPr>
          <w:trHeight w:val="20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597C" w14:textId="77777777" w:rsidR="00C646BE" w:rsidRPr="00BD4391" w:rsidRDefault="00C646BE" w:rsidP="00502CCB">
            <w:pPr>
              <w:pStyle w:val="TAC"/>
            </w:pPr>
            <w:r w:rsidRPr="00BD4391">
              <w:t>Attributes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D679" w14:textId="77777777" w:rsidR="00C646BE" w:rsidRPr="00BD4391" w:rsidRDefault="00C646BE" w:rsidP="00502CCB">
            <w:pPr>
              <w:pStyle w:val="TAC"/>
            </w:pPr>
            <w:r w:rsidRPr="00BD4391">
              <w:t>Assumptions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16928D11" w14:textId="77777777" w:rsidR="00C646BE" w:rsidRPr="00BD4391" w:rsidRDefault="00C646BE" w:rsidP="00502CCB">
            <w:pPr>
              <w:pStyle w:val="TAC"/>
            </w:pPr>
            <w:r>
              <w:t>Notes</w:t>
            </w:r>
          </w:p>
        </w:tc>
      </w:tr>
      <w:tr w:rsidR="00C646BE" w:rsidRPr="00BD4391" w14:paraId="26B4D0F5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1952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</w:rPr>
              <w:t>Case name</w:t>
            </w:r>
            <w:r w:rsidRPr="00BD4391">
              <w:rPr>
                <w:rFonts w:cs="Arial" w:hint="eastAsia"/>
                <w:lang w:eastAsia="zh-CN"/>
              </w:rPr>
              <w:t xml:space="preserve"> (waveform)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3388" w14:textId="77777777" w:rsidR="00C646BE" w:rsidRPr="00BD4391" w:rsidRDefault="00C646BE" w:rsidP="00502CCB">
            <w:pPr>
              <w:pStyle w:val="TAC"/>
              <w:rPr>
                <w:rFonts w:cs="Arial"/>
                <w:lang w:val="en-US" w:eastAsia="zh-CN"/>
              </w:rPr>
            </w:pPr>
            <w:r w:rsidRPr="00BD4391">
              <w:rPr>
                <w:rFonts w:cs="Arial"/>
              </w:rPr>
              <w:t>OOK-1 waveform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D2F4" w14:textId="77777777" w:rsidR="00C646BE" w:rsidRPr="00BD4391" w:rsidRDefault="00C646BE" w:rsidP="00502CCB">
            <w:pPr>
              <w:pStyle w:val="TAC"/>
              <w:rPr>
                <w:rFonts w:cs="Arial"/>
                <w:lang w:val="en-US" w:eastAsia="zh-CN"/>
              </w:rPr>
            </w:pPr>
            <w:r w:rsidRPr="00BD4391">
              <w:rPr>
                <w:rFonts w:cs="Arial"/>
              </w:rPr>
              <w:t>OOK-4 waveform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1BFB8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</w:tr>
      <w:tr w:rsidR="00C646BE" w:rsidRPr="00BD4391" w14:paraId="1F8FA9D9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1C0D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  <w:lang w:eastAsia="zh-CN"/>
              </w:rPr>
              <w:t>C</w:t>
            </w:r>
            <w:r w:rsidRPr="00BD4391">
              <w:rPr>
                <w:rFonts w:cs="Arial" w:hint="eastAsia"/>
                <w:lang w:eastAsia="zh-CN"/>
              </w:rPr>
              <w:t>enter frequency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D86A" w14:textId="77777777" w:rsidR="00C646BE" w:rsidRPr="00BD4391" w:rsidRDefault="00C646BE" w:rsidP="00502CCB">
            <w:pPr>
              <w:pStyle w:val="TAC"/>
              <w:rPr>
                <w:rFonts w:cs="Arial"/>
                <w:lang w:val="en-US" w:eastAsia="zh-CN"/>
              </w:rPr>
            </w:pPr>
            <w:r w:rsidRPr="006664C1">
              <w:rPr>
                <w:szCs w:val="24"/>
                <w:highlight w:val="yellow"/>
                <w:lang w:eastAsia="zh-CN"/>
              </w:rPr>
              <w:t>24300MHz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45577" w14:textId="77777777" w:rsidR="00C646BE" w:rsidRPr="006664C1" w:rsidRDefault="00C646BE" w:rsidP="00502CCB">
            <w:pPr>
              <w:pStyle w:val="TAC"/>
              <w:rPr>
                <w:szCs w:val="24"/>
                <w:highlight w:val="yellow"/>
                <w:lang w:eastAsia="zh-CN"/>
              </w:rPr>
            </w:pPr>
            <w:r>
              <w:rPr>
                <w:szCs w:val="24"/>
                <w:highlight w:val="yellow"/>
                <w:lang w:eastAsia="zh-CN"/>
              </w:rPr>
              <w:t>n258 example band</w:t>
            </w:r>
          </w:p>
        </w:tc>
      </w:tr>
      <w:tr w:rsidR="00C646BE" w:rsidRPr="00BD4391" w14:paraId="4E2DE288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A7CC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1F670E">
              <w:rPr>
                <w:rFonts w:cs="Arial"/>
                <w:highlight w:val="yellow"/>
              </w:rPr>
              <w:t>WUS structure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1F45" w14:textId="77777777" w:rsidR="00C646BE" w:rsidRPr="006664C1" w:rsidRDefault="00C646BE" w:rsidP="00502CCB">
            <w:pPr>
              <w:pStyle w:val="TAC"/>
              <w:rPr>
                <w:szCs w:val="24"/>
                <w:highlight w:val="yellow"/>
                <w:lang w:eastAsia="zh-CN"/>
              </w:rPr>
            </w:pPr>
            <w:r w:rsidRPr="00212D23">
              <w:rPr>
                <w:rFonts w:cs="Arial"/>
                <w:highlight w:val="yellow"/>
                <w:lang w:val="en-US"/>
              </w:rPr>
              <w:t>Total 8/16</w:t>
            </w:r>
            <w:r>
              <w:rPr>
                <w:rFonts w:cs="Arial"/>
                <w:highlight w:val="yellow"/>
                <w:lang w:val="en-US"/>
              </w:rPr>
              <w:t>/32</w:t>
            </w:r>
            <w:r w:rsidRPr="00212D23">
              <w:rPr>
                <w:rFonts w:cs="Arial"/>
                <w:highlight w:val="yellow"/>
                <w:lang w:val="en-US"/>
              </w:rPr>
              <w:t xml:space="preserve"> bits</w:t>
            </w:r>
            <w:r w:rsidRPr="00212D23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14B99" w14:textId="77777777" w:rsidR="00C646BE" w:rsidRPr="00212D23" w:rsidRDefault="00C646BE" w:rsidP="00502CCB">
            <w:pPr>
              <w:pStyle w:val="TAC"/>
              <w:rPr>
                <w:rFonts w:cs="Arial"/>
                <w:highlight w:val="yellow"/>
                <w:lang w:val="en-US"/>
              </w:rPr>
            </w:pPr>
            <w:r w:rsidRPr="001F670E">
              <w:rPr>
                <w:rFonts w:cs="Arial"/>
                <w:highlight w:val="yellow"/>
                <w:lang w:val="en-US"/>
              </w:rPr>
              <w:t>(placeholder for RAN1 decision)</w:t>
            </w:r>
          </w:p>
        </w:tc>
      </w:tr>
      <w:tr w:rsidR="00C646BE" w:rsidRPr="00BD4391" w14:paraId="350A071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4CDA" w14:textId="77777777" w:rsidR="00C646BE" w:rsidRPr="00B94AC6" w:rsidRDefault="00C646BE" w:rsidP="00502CCB">
            <w:pPr>
              <w:pStyle w:val="TAC"/>
              <w:rPr>
                <w:rFonts w:cs="Arial"/>
                <w:strike/>
                <w:lang w:eastAsia="zh-CN"/>
              </w:rPr>
            </w:pPr>
            <w:r w:rsidRPr="009A493F">
              <w:rPr>
                <w:rFonts w:cs="Arial"/>
                <w:strike/>
              </w:rPr>
              <w:t>Channel structure</w:t>
            </w:r>
            <w:r w:rsidRPr="009A493F">
              <w:rPr>
                <w:rFonts w:cs="Arial" w:hint="eastAsia"/>
                <w:strike/>
                <w:lang w:eastAsia="zh-CN"/>
              </w:rPr>
              <w:t xml:space="preserve"> 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320B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1AA97" w14:textId="77777777" w:rsidR="00C646BE" w:rsidRPr="00B75D66" w:rsidRDefault="00C646BE" w:rsidP="00502CCB">
            <w:pPr>
              <w:pStyle w:val="TAC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/>
              </w:rPr>
              <w:t>not needed</w:t>
            </w:r>
          </w:p>
        </w:tc>
      </w:tr>
      <w:tr w:rsidR="00C646BE" w:rsidRPr="00BD4391" w14:paraId="3CE6E1DE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06CE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Chip rate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EA4F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M=1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6B637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</w:rPr>
              <w:t>M=</w:t>
            </w:r>
            <w:r w:rsidRPr="00BD4391">
              <w:rPr>
                <w:rFonts w:cs="Arial"/>
                <w:lang w:val="en-US"/>
              </w:rPr>
              <w:t>1/</w:t>
            </w:r>
            <w:r w:rsidRPr="00BD4391">
              <w:rPr>
                <w:rFonts w:cs="Arial"/>
              </w:rPr>
              <w:t>2</w:t>
            </w:r>
            <w:r w:rsidRPr="00BD4391">
              <w:rPr>
                <w:rFonts w:cs="Arial" w:hint="eastAsia"/>
                <w:lang w:eastAsia="zh-CN"/>
              </w:rPr>
              <w:t>/4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590378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</w:tr>
      <w:tr w:rsidR="00C646BE" w:rsidRPr="00BD4391" w14:paraId="48C56AE7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E23C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Coding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D071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1/2 rate Manchester coding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B652E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</w:tr>
      <w:tr w:rsidR="00C646BE" w:rsidRPr="00BD4391" w14:paraId="4E91F2E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0DE9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Time error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965D" w14:textId="3C3DF542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75D66">
              <w:rPr>
                <w:rFonts w:cs="Arial"/>
                <w:highlight w:val="yellow"/>
              </w:rPr>
              <w:t>up to UE implementation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EA24C8" w14:textId="77777777" w:rsidR="00C646BE" w:rsidRPr="00912CAA" w:rsidRDefault="00C646BE" w:rsidP="00502CCB">
            <w:pPr>
              <w:pStyle w:val="TAC"/>
              <w:rPr>
                <w:rFonts w:cs="Arial"/>
                <w:strike/>
                <w:highlight w:val="yellow"/>
                <w:lang w:val="en-US"/>
              </w:rPr>
            </w:pPr>
            <w:r>
              <w:rPr>
                <w:rFonts w:cs="Arial"/>
                <w:lang w:val="en-US" w:eastAsia="zh-CN"/>
              </w:rPr>
              <w:t>Difficult to separate time and frequency errors in realistic receivers</w:t>
            </w:r>
          </w:p>
        </w:tc>
      </w:tr>
      <w:tr w:rsidR="00C646BE" w:rsidRPr="00BD4391" w14:paraId="315E6AE3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A958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 w:hint="eastAsia"/>
                <w:lang w:eastAsia="zh-CN"/>
              </w:rPr>
              <w:t>R</w:t>
            </w:r>
            <w:r w:rsidRPr="00BD4391">
              <w:rPr>
                <w:rFonts w:cs="Arial"/>
              </w:rPr>
              <w:t>esidual Frequency error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6BBD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0/10/20</w:t>
            </w:r>
            <w:r w:rsidRPr="00BD4391">
              <w:rPr>
                <w:rFonts w:cs="Arial" w:hint="eastAsia"/>
                <w:lang w:eastAsia="zh-CN"/>
              </w:rPr>
              <w:t xml:space="preserve"> </w:t>
            </w:r>
            <w:r w:rsidRPr="00BD4391">
              <w:rPr>
                <w:rFonts w:cs="Arial"/>
              </w:rPr>
              <w:t>ppm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3F22D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</w:tr>
      <w:tr w:rsidR="00C646BE" w:rsidRPr="00BD4391" w14:paraId="45784434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4555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SCS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9090" w14:textId="77777777" w:rsidR="00C646BE" w:rsidRPr="00E473AE" w:rsidRDefault="00C646BE" w:rsidP="00502CCB">
            <w:pPr>
              <w:pStyle w:val="TAC"/>
              <w:rPr>
                <w:rFonts w:cs="Arial"/>
                <w:highlight w:val="yellow"/>
              </w:rPr>
            </w:pPr>
            <w:r w:rsidRPr="00E473AE">
              <w:rPr>
                <w:rFonts w:cs="Arial"/>
                <w:highlight w:val="yellow"/>
              </w:rPr>
              <w:t>120kHz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5D77B" w14:textId="77777777" w:rsidR="00C646BE" w:rsidRPr="00E473AE" w:rsidRDefault="00C646BE" w:rsidP="00502CCB">
            <w:pPr>
              <w:pStyle w:val="TAC"/>
              <w:rPr>
                <w:rFonts w:cs="Arial"/>
                <w:highlight w:val="yellow"/>
              </w:rPr>
            </w:pPr>
          </w:p>
        </w:tc>
      </w:tr>
      <w:tr w:rsidR="00C646BE" w:rsidRPr="00BD4391" w14:paraId="4A2DDFC5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5369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 w:hint="eastAsia"/>
                <w:lang w:eastAsia="zh-CN"/>
              </w:rPr>
              <w:t>UE</w:t>
            </w:r>
            <w:r w:rsidRPr="00BD4391">
              <w:rPr>
                <w:rFonts w:cs="Arial"/>
              </w:rPr>
              <w:t xml:space="preserve"> Channel BW 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8CA" w14:textId="77777777" w:rsidR="00C646BE" w:rsidRPr="003F5D0A" w:rsidRDefault="00C646BE" w:rsidP="00502CCB">
            <w:pPr>
              <w:pStyle w:val="TAC"/>
              <w:rPr>
                <w:rFonts w:cs="Arial"/>
                <w:highlight w:val="yellow"/>
                <w:lang w:val="en-US" w:eastAsia="zh-CN"/>
              </w:rPr>
            </w:pPr>
            <w:r w:rsidRPr="003F5D0A">
              <w:rPr>
                <w:rFonts w:cs="Arial"/>
                <w:highlight w:val="yellow"/>
                <w:lang w:val="en-US" w:eastAsia="zh-CN"/>
              </w:rPr>
              <w:t>200MHz (132 RB)-case 1</w:t>
            </w:r>
          </w:p>
          <w:p w14:paraId="2C1EE876" w14:textId="77777777" w:rsidR="00C646BE" w:rsidRPr="00BD4391" w:rsidRDefault="00C646BE" w:rsidP="00502CCB">
            <w:pPr>
              <w:pStyle w:val="TAC"/>
              <w:rPr>
                <w:rFonts w:cs="Arial"/>
                <w:lang w:val="en-US" w:eastAsia="zh-CN"/>
              </w:rPr>
            </w:pPr>
            <w:r w:rsidRPr="003F5D0A">
              <w:rPr>
                <w:rFonts w:cs="Arial"/>
                <w:highlight w:val="yellow"/>
                <w:lang w:val="en-US" w:eastAsia="zh-CN"/>
              </w:rPr>
              <w:t>100MHz (66 RB)-case 2</w:t>
            </w:r>
          </w:p>
          <w:p w14:paraId="38C8D0DB" w14:textId="6FD1BFF1" w:rsidR="00C646BE" w:rsidRPr="003F5D0A" w:rsidRDefault="00C646BE" w:rsidP="00502CCB">
            <w:pPr>
              <w:pStyle w:val="TAC"/>
              <w:rPr>
                <w:rFonts w:cs="Arial"/>
                <w:strike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1412C" w14:textId="77777777" w:rsidR="00C646BE" w:rsidRPr="003F5D0A" w:rsidRDefault="00C646BE" w:rsidP="00502CCB">
            <w:pPr>
              <w:pStyle w:val="TAC"/>
              <w:rPr>
                <w:rFonts w:cs="Arial"/>
                <w:highlight w:val="yellow"/>
                <w:lang w:val="en-US" w:eastAsia="zh-CN"/>
              </w:rPr>
            </w:pPr>
          </w:p>
        </w:tc>
      </w:tr>
      <w:tr w:rsidR="00C646BE" w:rsidRPr="00BD4391" w14:paraId="0134FA3C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578A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</w:rPr>
              <w:t xml:space="preserve">WUS </w:t>
            </w:r>
            <w:r w:rsidRPr="00BD4391">
              <w:rPr>
                <w:rFonts w:cs="Arial" w:hint="eastAsia"/>
                <w:lang w:eastAsia="zh-CN"/>
              </w:rPr>
              <w:t>RB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3435" w14:textId="3D8EE42B" w:rsidR="00C646BE" w:rsidRPr="00BD4391" w:rsidRDefault="00C646BE" w:rsidP="00C646BE">
            <w:pPr>
              <w:pStyle w:val="TAC"/>
              <w:numPr>
                <w:ilvl w:val="0"/>
                <w:numId w:val="16"/>
              </w:numPr>
              <w:jc w:val="left"/>
              <w:rPr>
                <w:rFonts w:cs="Arial"/>
                <w:lang w:val="en-US" w:eastAsia="zh-CN"/>
              </w:rPr>
            </w:pPr>
            <w:r w:rsidRPr="00BD4391">
              <w:rPr>
                <w:rFonts w:cs="Arial"/>
                <w:lang w:val="en-US" w:eastAsia="zh-CN"/>
              </w:rPr>
              <w:t xml:space="preserve">Fixed </w:t>
            </w:r>
            <w:r w:rsidRPr="00BD4391">
              <w:rPr>
                <w:rFonts w:cs="Arial"/>
                <w:lang w:val="en-US"/>
              </w:rPr>
              <w:t xml:space="preserve">11RB ~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C9E62" w14:textId="77777777" w:rsidR="00C646BE" w:rsidRPr="00EE148C" w:rsidRDefault="00C646BE" w:rsidP="00502CCB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Based on agreement in RAN1#118-Bis</w:t>
            </w:r>
          </w:p>
        </w:tc>
      </w:tr>
      <w:tr w:rsidR="00C646BE" w:rsidRPr="00BD4391" w14:paraId="6C9D886A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8119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Position within channel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89DB" w14:textId="5CBD724A" w:rsidR="00C646BE" w:rsidRPr="00BD4391" w:rsidRDefault="00C646BE" w:rsidP="00C646BE">
            <w:pPr>
              <w:pStyle w:val="TAC"/>
              <w:numPr>
                <w:ilvl w:val="0"/>
                <w:numId w:val="17"/>
              </w:numPr>
              <w:jc w:val="left"/>
              <w:rPr>
                <w:rFonts w:cs="Arial"/>
                <w:lang w:val="en-US" w:eastAsia="zh-CN"/>
              </w:rPr>
            </w:pPr>
            <w:r w:rsidRPr="00BD4391">
              <w:rPr>
                <w:rFonts w:cs="Arial"/>
                <w:lang w:val="en-US"/>
              </w:rPr>
              <w:t>Center</w:t>
            </w:r>
            <w:r w:rsidRPr="00BD4391">
              <w:rPr>
                <w:rFonts w:cs="Arial"/>
                <w:lang w:val="en-US" w:eastAsia="zh-CN"/>
              </w:rPr>
              <w:t xml:space="preserve"> for ASCS, edge for ACS [assume no ASCS impact]</w:t>
            </w:r>
          </w:p>
          <w:p w14:paraId="38565978" w14:textId="6AD676E5" w:rsidR="00C646BE" w:rsidRPr="00A835E2" w:rsidRDefault="00C646BE" w:rsidP="00C646BE">
            <w:pPr>
              <w:pStyle w:val="TAC"/>
              <w:numPr>
                <w:ilvl w:val="0"/>
                <w:numId w:val="17"/>
              </w:numPr>
              <w:jc w:val="left"/>
              <w:rPr>
                <w:rFonts w:cs="Arial"/>
                <w:strike/>
                <w:lang w:val="en-US"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B3324C" w14:textId="77777777" w:rsidR="00C646BE" w:rsidRPr="00EE148C" w:rsidRDefault="00C646BE" w:rsidP="00502CCB">
            <w:pPr>
              <w:pStyle w:val="TAC"/>
              <w:jc w:val="left"/>
              <w:rPr>
                <w:rFonts w:cs="Arial"/>
                <w:highlight w:val="yellow"/>
                <w:lang w:val="en-US" w:eastAsia="zh-CN"/>
              </w:rPr>
            </w:pPr>
          </w:p>
        </w:tc>
      </w:tr>
      <w:tr w:rsidR="00C646BE" w:rsidRPr="00BD4391" w14:paraId="2A36D561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3F8B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proofErr w:type="spellStart"/>
            <w:r w:rsidRPr="00BD4391">
              <w:rPr>
                <w:rFonts w:cs="Arial"/>
                <w:lang w:val="en-US"/>
              </w:rPr>
              <w:t>Guardband</w:t>
            </w:r>
            <w:proofErr w:type="spellEnd"/>
            <w:r w:rsidRPr="00BD4391">
              <w:rPr>
                <w:rFonts w:cs="Arial"/>
                <w:lang w:val="en-US"/>
              </w:rPr>
              <w:t xml:space="preserve"> of NR channel, both wanted cell and </w:t>
            </w:r>
            <w:proofErr w:type="spellStart"/>
            <w:r w:rsidRPr="00BD4391">
              <w:rPr>
                <w:rFonts w:cs="Arial"/>
                <w:lang w:val="en-US"/>
              </w:rPr>
              <w:t>interfer</w:t>
            </w:r>
            <w:proofErr w:type="spellEnd"/>
            <w:r w:rsidRPr="00BD4391">
              <w:rPr>
                <w:rFonts w:cs="Arial"/>
                <w:lang w:val="en-US"/>
              </w:rPr>
              <w:t xml:space="preserve"> cell (ACS)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E698" w14:textId="77777777" w:rsidR="00C646BE" w:rsidRPr="00FC57DB" w:rsidRDefault="00C646BE" w:rsidP="00C646BE">
            <w:pPr>
              <w:pStyle w:val="TAC"/>
              <w:numPr>
                <w:ilvl w:val="0"/>
                <w:numId w:val="18"/>
              </w:numPr>
              <w:jc w:val="left"/>
              <w:rPr>
                <w:rFonts w:cs="Arial"/>
                <w:lang w:val="en-US"/>
              </w:rPr>
            </w:pPr>
            <w:r w:rsidRPr="00FC57DB">
              <w:rPr>
                <w:rFonts w:cs="Arial"/>
                <w:highlight w:val="yellow"/>
                <w:lang w:val="en-US"/>
              </w:rPr>
              <w:t>Refer to 5.3.3 in TS38.101-2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93799" w14:textId="77777777" w:rsidR="00C646BE" w:rsidRPr="00EE148C" w:rsidRDefault="00C646BE" w:rsidP="00502CCB">
            <w:pPr>
              <w:pStyle w:val="TAC"/>
              <w:jc w:val="left"/>
              <w:rPr>
                <w:rFonts w:cs="Arial"/>
                <w:highlight w:val="yellow"/>
                <w:lang w:val="en-US" w:eastAsia="zh-CN"/>
              </w:rPr>
            </w:pPr>
          </w:p>
        </w:tc>
      </w:tr>
      <w:tr w:rsidR="00C646BE" w:rsidRPr="00BD4391" w14:paraId="7EC1C2D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BA31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Guard RB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9603" w14:textId="77777777" w:rsidR="00C646BE" w:rsidRPr="00BD4391" w:rsidRDefault="00C646BE" w:rsidP="00C646BE">
            <w:pPr>
              <w:pStyle w:val="TAC"/>
              <w:numPr>
                <w:ilvl w:val="0"/>
                <w:numId w:val="19"/>
              </w:numPr>
              <w:jc w:val="left"/>
              <w:rPr>
                <w:rFonts w:cs="Arial"/>
                <w:lang w:val="en-US"/>
              </w:rPr>
            </w:pPr>
            <w:r w:rsidRPr="00BD4391">
              <w:rPr>
                <w:rFonts w:cs="Arial"/>
                <w:lang w:val="en-US" w:eastAsia="zh-CN"/>
              </w:rPr>
              <w:t xml:space="preserve">For ASCS: 0 or </w:t>
            </w:r>
            <w:r w:rsidRPr="00BD4391">
              <w:rPr>
                <w:rFonts w:cs="Arial"/>
                <w:lang w:val="en-US"/>
              </w:rPr>
              <w:t xml:space="preserve">1RB on each side of LP-WUS bandwidth </w:t>
            </w:r>
          </w:p>
          <w:p w14:paraId="0292AB03" w14:textId="77777777" w:rsidR="00C646BE" w:rsidRPr="00BD4391" w:rsidRDefault="00C646BE" w:rsidP="00C646BE">
            <w:pPr>
              <w:pStyle w:val="TAC"/>
              <w:numPr>
                <w:ilvl w:val="0"/>
                <w:numId w:val="19"/>
              </w:numPr>
              <w:jc w:val="left"/>
              <w:rPr>
                <w:rFonts w:cs="Arial"/>
              </w:rPr>
            </w:pPr>
            <w:r w:rsidRPr="00BD4391">
              <w:rPr>
                <w:rFonts w:cs="Arial" w:hint="eastAsia"/>
                <w:lang w:eastAsia="zh-CN"/>
              </w:rPr>
              <w:t>For ACS: 1/2/3/4 RB</w:t>
            </w:r>
          </w:p>
          <w:p w14:paraId="4FB7553A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4D6252" w14:textId="77777777" w:rsidR="00C646BE" w:rsidRPr="00BD4391" w:rsidRDefault="00C646BE" w:rsidP="00C646BE">
            <w:pPr>
              <w:pStyle w:val="TAC"/>
              <w:numPr>
                <w:ilvl w:val="0"/>
                <w:numId w:val="19"/>
              </w:numPr>
              <w:jc w:val="left"/>
              <w:rPr>
                <w:rFonts w:cs="Arial"/>
                <w:lang w:val="en-US" w:eastAsia="zh-CN"/>
              </w:rPr>
            </w:pPr>
          </w:p>
        </w:tc>
      </w:tr>
      <w:tr w:rsidR="00C646BE" w:rsidRPr="00BD4391" w14:paraId="6F22E7C7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D21B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 xml:space="preserve">Filter 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41A2" w14:textId="77777777" w:rsidR="00C646BE" w:rsidRPr="00BD4391" w:rsidRDefault="00C646BE" w:rsidP="00C646BE">
            <w:pPr>
              <w:pStyle w:val="TAC"/>
              <w:numPr>
                <w:ilvl w:val="0"/>
                <w:numId w:val="20"/>
              </w:numPr>
              <w:jc w:val="left"/>
              <w:rPr>
                <w:rFonts w:cs="Arial"/>
                <w:lang w:val="en-US" w:eastAsia="zh-CN"/>
              </w:rPr>
            </w:pPr>
            <w:r w:rsidRPr="00BD4391">
              <w:rPr>
                <w:rFonts w:cs="Arial"/>
                <w:lang w:val="en-US"/>
              </w:rPr>
              <w:t xml:space="preserve">3th/5th Order lowpass Butterworth matching </w:t>
            </w:r>
            <w:r w:rsidRPr="00BD4391">
              <w:rPr>
                <w:rFonts w:cs="Arial"/>
                <w:lang w:val="en-US" w:eastAsia="zh-CN"/>
              </w:rPr>
              <w:t xml:space="preserve">fixed </w:t>
            </w:r>
            <w:r w:rsidRPr="00BD4391">
              <w:rPr>
                <w:rFonts w:cs="Arial"/>
                <w:lang w:val="en-US"/>
              </w:rPr>
              <w:t>3.96MHz RF bandwidth</w:t>
            </w:r>
            <w:r w:rsidRPr="00BD4391">
              <w:rPr>
                <w:rFonts w:cs="Arial"/>
                <w:lang w:val="en-US" w:eastAsia="zh-CN"/>
              </w:rPr>
              <w:t xml:space="preserve"> </w:t>
            </w:r>
            <w:r w:rsidRPr="00FC57DB">
              <w:rPr>
                <w:rFonts w:cs="Arial"/>
                <w:strike/>
                <w:lang w:val="en-US" w:eastAsia="zh-CN"/>
              </w:rPr>
              <w:t>for 10MHz/20MHz case</w:t>
            </w:r>
          </w:p>
          <w:p w14:paraId="6AACA5F0" w14:textId="77777777" w:rsidR="00C646BE" w:rsidRPr="00BD4391" w:rsidRDefault="00C646BE" w:rsidP="00C646BE">
            <w:pPr>
              <w:pStyle w:val="TAC"/>
              <w:numPr>
                <w:ilvl w:val="1"/>
                <w:numId w:val="20"/>
              </w:numPr>
              <w:jc w:val="left"/>
              <w:rPr>
                <w:rFonts w:cs="Arial"/>
                <w:lang w:val="en-US" w:eastAsia="zh-CN"/>
              </w:rPr>
            </w:pPr>
            <w:r w:rsidRPr="00BD4391">
              <w:rPr>
                <w:rFonts w:cs="Arial" w:hint="eastAsia"/>
                <w:lang w:val="en-US" w:eastAsia="zh-CN"/>
              </w:rPr>
              <w:t>O</w:t>
            </w:r>
            <w:r w:rsidRPr="00BD4391">
              <w:rPr>
                <w:rFonts w:cs="Arial"/>
                <w:lang w:val="en-US" w:eastAsia="zh-CN"/>
              </w:rPr>
              <w:t>ther order lowpass filter is not precluded</w:t>
            </w:r>
          </w:p>
          <w:p w14:paraId="7C66C9F7" w14:textId="409C0C41" w:rsidR="00C646BE" w:rsidRPr="00FC57DB" w:rsidRDefault="00C646BE" w:rsidP="00C646BE">
            <w:pPr>
              <w:pStyle w:val="TAC"/>
              <w:numPr>
                <w:ilvl w:val="0"/>
                <w:numId w:val="20"/>
              </w:numPr>
              <w:jc w:val="left"/>
              <w:rPr>
                <w:rFonts w:cs="Arial"/>
                <w:strike/>
                <w:lang w:val="en-US"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F0A82" w14:textId="77777777" w:rsidR="00C646BE" w:rsidRPr="00BD4391" w:rsidRDefault="00C646BE" w:rsidP="00C646BE">
            <w:pPr>
              <w:pStyle w:val="TAC"/>
              <w:numPr>
                <w:ilvl w:val="0"/>
                <w:numId w:val="20"/>
              </w:numPr>
              <w:jc w:val="left"/>
              <w:rPr>
                <w:rFonts w:cs="Arial"/>
                <w:lang w:val="en-US"/>
              </w:rPr>
            </w:pPr>
          </w:p>
        </w:tc>
      </w:tr>
      <w:tr w:rsidR="00C646BE" w:rsidRPr="00BD4391" w14:paraId="4F888822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B33B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t>ASCS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B4AD" w14:textId="77777777" w:rsidR="00C646BE" w:rsidRPr="00BD4391" w:rsidRDefault="00C646BE" w:rsidP="00502CCB">
            <w:pPr>
              <w:pStyle w:val="T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D4391">
              <w:rPr>
                <w:lang w:val="en-US"/>
              </w:rPr>
              <w:t>PDSCH mapped on RBs not used for LP-WUS and Guard RB;</w:t>
            </w:r>
          </w:p>
          <w:p w14:paraId="211A2D50" w14:textId="77777777" w:rsidR="00C646BE" w:rsidRPr="00BD4391" w:rsidRDefault="00C646BE" w:rsidP="00502CCB">
            <w:pPr>
              <w:pStyle w:val="T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D4391">
              <w:rPr>
                <w:lang w:val="en-US"/>
              </w:rPr>
              <w:t>EPRE of PDSCH /EPRE of LP-WUS = 0 dB</w:t>
            </w:r>
          </w:p>
          <w:p w14:paraId="04490F16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ascii="Times New Roman" w:hAnsi="Times New Roman"/>
                <w:sz w:val="20"/>
                <w:lang w:val="en-US"/>
              </w:rPr>
              <w:lastRenderedPageBreak/>
              <w:t>Same PSD with WUS signal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47B3D" w14:textId="77777777" w:rsidR="00C646BE" w:rsidRPr="00BD4391" w:rsidRDefault="00C646BE" w:rsidP="00502CCB">
            <w:pPr>
              <w:pStyle w:val="TAL"/>
              <w:jc w:val="center"/>
              <w:rPr>
                <w:lang w:val="en-US"/>
              </w:rPr>
            </w:pPr>
          </w:p>
        </w:tc>
      </w:tr>
      <w:tr w:rsidR="00C646BE" w:rsidRPr="00BD4391" w14:paraId="44C2A747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6A4D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t>ACS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F6AB" w14:textId="77777777" w:rsidR="00C646BE" w:rsidRPr="00BD4391" w:rsidRDefault="00C646BE" w:rsidP="00502CCB">
            <w:pPr>
              <w:pStyle w:val="T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D4391">
              <w:rPr>
                <w:lang w:val="en-US"/>
              </w:rPr>
              <w:t xml:space="preserve">PDSCH mapped on </w:t>
            </w:r>
            <w:r w:rsidRPr="00BD4391">
              <w:rPr>
                <w:lang w:val="en-US" w:eastAsia="zh-CN"/>
              </w:rPr>
              <w:t xml:space="preserve">interference </w:t>
            </w:r>
            <w:r w:rsidRPr="00BD4391">
              <w:rPr>
                <w:lang w:val="en-US"/>
              </w:rPr>
              <w:t>RBs (1</w:t>
            </w:r>
            <w:r w:rsidRPr="00BD4391">
              <w:rPr>
                <w:lang w:val="en-US" w:eastAsia="zh-CN"/>
              </w:rPr>
              <w:t>1</w:t>
            </w:r>
            <w:r w:rsidRPr="00BD4391">
              <w:rPr>
                <w:lang w:val="en-US"/>
              </w:rPr>
              <w:t>RB</w:t>
            </w:r>
            <w:r w:rsidRPr="00BD4391">
              <w:rPr>
                <w:lang w:val="en-US" w:eastAsia="zh-CN"/>
              </w:rPr>
              <w:t xml:space="preserve"> for </w:t>
            </w:r>
            <w:r w:rsidRPr="00BD4391">
              <w:rPr>
                <w:lang w:val="en-US"/>
              </w:rPr>
              <w:t>5MHz</w:t>
            </w:r>
            <w:r w:rsidRPr="00BD4391">
              <w:rPr>
                <w:lang w:val="en-US" w:eastAsia="zh-CN"/>
              </w:rPr>
              <w:t xml:space="preserve"> CBW</w:t>
            </w:r>
            <w:r w:rsidRPr="00BD4391">
              <w:rPr>
                <w:lang w:val="en-US"/>
              </w:rPr>
              <w:t>), one side;</w:t>
            </w:r>
          </w:p>
          <w:p w14:paraId="2DD79E96" w14:textId="77777777" w:rsidR="00C646BE" w:rsidRPr="00BD4391" w:rsidRDefault="00C646BE" w:rsidP="00502CCB">
            <w:pPr>
              <w:pStyle w:val="TAL"/>
              <w:jc w:val="center"/>
              <w:rPr>
                <w:rFonts w:ascii="Times New Roman" w:hAnsi="Times New Roman"/>
                <w:sz w:val="20"/>
                <w:lang w:val="en-US" w:eastAsia="zh-CN"/>
              </w:rPr>
            </w:pPr>
            <w:r w:rsidRPr="00BD4391">
              <w:rPr>
                <w:rFonts w:hint="eastAsia"/>
                <w:lang w:val="en-US"/>
              </w:rPr>
              <w:t>N</w:t>
            </w:r>
            <w:r w:rsidRPr="00BD4391">
              <w:rPr>
                <w:lang w:val="en-US"/>
              </w:rPr>
              <w:t>OTE: decide the interference level depending on SNR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BB66F" w14:textId="77777777" w:rsidR="00C646BE" w:rsidRPr="00BD4391" w:rsidRDefault="00C646BE" w:rsidP="00502CCB">
            <w:pPr>
              <w:pStyle w:val="TAL"/>
              <w:jc w:val="center"/>
              <w:rPr>
                <w:lang w:val="en-US"/>
              </w:rPr>
            </w:pPr>
          </w:p>
        </w:tc>
      </w:tr>
      <w:tr w:rsidR="00C646BE" w:rsidRPr="00BD4391" w14:paraId="616E4A8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184B" w14:textId="77777777" w:rsidR="00C646BE" w:rsidRPr="00BD4391" w:rsidRDefault="00C646BE" w:rsidP="00502CCB">
            <w:pPr>
              <w:pStyle w:val="TAC"/>
              <w:rPr>
                <w:lang w:eastAsia="zh-CN"/>
              </w:rPr>
            </w:pPr>
            <w:r w:rsidRPr="00BD4391">
              <w:rPr>
                <w:lang w:eastAsia="zh-CN"/>
              </w:rPr>
              <w:t>W</w:t>
            </w:r>
            <w:r w:rsidRPr="00BD4391">
              <w:rPr>
                <w:rFonts w:hint="eastAsia"/>
                <w:lang w:eastAsia="zh-CN"/>
              </w:rPr>
              <w:t>anted signal level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FCB8" w14:textId="77777777" w:rsidR="00C646BE" w:rsidRPr="00BD4391" w:rsidRDefault="00C646BE" w:rsidP="00502CCB">
            <w:pPr>
              <w:pStyle w:val="TAL"/>
              <w:jc w:val="center"/>
              <w:rPr>
                <w:lang w:val="en-US" w:eastAsia="zh-CN"/>
              </w:rPr>
            </w:pPr>
            <w:r w:rsidRPr="00BD4391">
              <w:rPr>
                <w:lang w:val="en-US" w:eastAsia="zh-CN"/>
              </w:rPr>
              <w:t>For ACS, REFSENS + 14 dB for LP-WUS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3E1E9" w14:textId="77777777" w:rsidR="00C646BE" w:rsidRPr="00BD4391" w:rsidRDefault="00C646BE" w:rsidP="00502CCB">
            <w:pPr>
              <w:pStyle w:val="TAL"/>
              <w:jc w:val="center"/>
              <w:rPr>
                <w:lang w:val="en-US" w:eastAsia="zh-CN"/>
              </w:rPr>
            </w:pPr>
          </w:p>
        </w:tc>
      </w:tr>
      <w:tr w:rsidR="00C646BE" w:rsidRPr="00BD4391" w14:paraId="696BAA77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4284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  <w:lang w:eastAsia="zh-CN"/>
              </w:rPr>
              <w:t>S</w:t>
            </w:r>
            <w:r w:rsidRPr="00BD4391">
              <w:rPr>
                <w:rFonts w:cs="Arial" w:hint="eastAsia"/>
                <w:lang w:eastAsia="zh-CN"/>
              </w:rPr>
              <w:t>ampling rate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9FC4" w14:textId="77777777" w:rsidR="00C646BE" w:rsidRPr="00BD4391" w:rsidRDefault="00C646BE" w:rsidP="00502CCB">
            <w:pPr>
              <w:pStyle w:val="TAC"/>
            </w:pPr>
            <w:r w:rsidRPr="00BD4391">
              <w:t>7.68MHz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8E591" w14:textId="77777777" w:rsidR="00C646BE" w:rsidRPr="00BD4391" w:rsidRDefault="00C646BE" w:rsidP="00502CCB">
            <w:pPr>
              <w:pStyle w:val="TAC"/>
            </w:pPr>
          </w:p>
        </w:tc>
      </w:tr>
      <w:tr w:rsidR="00C646BE" w:rsidRPr="00BD4391" w14:paraId="46B26722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794F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ADC bit width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C2FD" w14:textId="77777777" w:rsidR="00C646BE" w:rsidRPr="00BD4391" w:rsidRDefault="00C646BE" w:rsidP="00502CCB">
            <w:pPr>
              <w:pStyle w:val="TAC"/>
              <w:rPr>
                <w:lang w:val="en-US" w:eastAsia="zh-CN"/>
              </w:rPr>
            </w:pPr>
            <w:r w:rsidRPr="00BD4391">
              <w:rPr>
                <w:rFonts w:hint="eastAsia"/>
                <w:lang w:val="en-US" w:eastAsia="zh-CN"/>
              </w:rPr>
              <w:t>4/</w:t>
            </w:r>
            <w:r w:rsidRPr="00BD4391">
              <w:rPr>
                <w:lang w:val="en-US" w:eastAsia="zh-CN"/>
              </w:rPr>
              <w:t>8</w:t>
            </w:r>
            <w:r w:rsidRPr="00BD4391">
              <w:rPr>
                <w:lang w:val="en-US"/>
              </w:rPr>
              <w:t xml:space="preserve"> bits ADC for ASCS</w:t>
            </w:r>
            <w:r w:rsidRPr="00BD4391">
              <w:rPr>
                <w:lang w:val="en-US" w:eastAsia="zh-CN"/>
              </w:rPr>
              <w:t>/ACS</w:t>
            </w:r>
          </w:p>
          <w:p w14:paraId="6CC61DFA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eastAsiaTheme="minorEastAsia" w:hint="eastAsia"/>
                <w:szCs w:val="24"/>
                <w:lang w:val="en-US" w:eastAsia="zh-CN"/>
              </w:rPr>
              <w:t>E</w:t>
            </w:r>
            <w:r w:rsidRPr="00BD4391">
              <w:rPr>
                <w:rFonts w:eastAsiaTheme="minorEastAsia"/>
                <w:szCs w:val="24"/>
                <w:lang w:val="en-US" w:eastAsia="zh-CN"/>
              </w:rPr>
              <w:t>ncourage companies to provide simulation results with both options for comparison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8F743" w14:textId="77777777" w:rsidR="00C646BE" w:rsidRPr="00BD4391" w:rsidRDefault="00C646BE" w:rsidP="00502CCB">
            <w:pPr>
              <w:pStyle w:val="TAC"/>
              <w:rPr>
                <w:lang w:val="en-US" w:eastAsia="zh-CN"/>
              </w:rPr>
            </w:pPr>
          </w:p>
        </w:tc>
      </w:tr>
      <w:tr w:rsidR="00C646BE" w:rsidRPr="00BD4391" w14:paraId="24FE7D3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5A1E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Phase noise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17C7" w14:textId="24595E32" w:rsidR="00C646BE" w:rsidRPr="00BD4391" w:rsidRDefault="006539FD" w:rsidP="00502CCB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  <w:lang w:val="en-US" w:eastAsia="zh-CN"/>
              </w:rPr>
              <w:t>FFS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F5EFD3" w14:textId="77777777" w:rsidR="00C646BE" w:rsidRPr="00BD4391" w:rsidRDefault="00C646BE" w:rsidP="00502CCB">
            <w:pPr>
              <w:pStyle w:val="TAC"/>
              <w:rPr>
                <w:rFonts w:cs="Arial"/>
                <w:szCs w:val="18"/>
                <w:lang w:val="en-US" w:eastAsia="zh-CN"/>
              </w:rPr>
            </w:pPr>
          </w:p>
        </w:tc>
      </w:tr>
      <w:tr w:rsidR="00C646BE" w:rsidRPr="00BD4391" w14:paraId="578A8FDB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9CA6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  <w:szCs w:val="18"/>
                <w:lang w:val="en-US" w:eastAsia="zh-CN"/>
              </w:rPr>
              <w:t>Non-linearities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6012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  <w:szCs w:val="18"/>
                <w:lang w:val="en-US" w:eastAsia="zh-CN"/>
              </w:rPr>
              <w:t>Not modelled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F9596" w14:textId="77777777" w:rsidR="00C646BE" w:rsidRPr="00BD4391" w:rsidRDefault="00C646BE" w:rsidP="00502CCB">
            <w:pPr>
              <w:pStyle w:val="TAC"/>
              <w:rPr>
                <w:rFonts w:cs="Arial"/>
                <w:szCs w:val="18"/>
                <w:lang w:val="en-US" w:eastAsia="zh-CN"/>
              </w:rPr>
            </w:pPr>
          </w:p>
        </w:tc>
      </w:tr>
      <w:tr w:rsidR="00C646BE" w:rsidRPr="00BD4391" w14:paraId="772CCF69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A1C4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Power boosting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3DAE7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/>
                <w:lang w:val="en-US"/>
              </w:rPr>
              <w:t>EPRE ratio: 0</w:t>
            </w:r>
            <w:r w:rsidRPr="00BD4391">
              <w:rPr>
                <w:rFonts w:cs="Arial"/>
                <w:lang w:val="en-US" w:eastAsia="zh-CN"/>
              </w:rPr>
              <w:t>dB/3dB</w:t>
            </w:r>
            <w:r w:rsidRPr="00BD4391">
              <w:rPr>
                <w:rFonts w:cs="Arial"/>
                <w:lang w:val="en-US"/>
              </w:rPr>
              <w:t xml:space="preserve"> for OOK-1/OOK-4</w:t>
            </w:r>
          </w:p>
          <w:p w14:paraId="7821D61D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 w:hint="eastAsia"/>
                <w:lang w:val="en-US"/>
              </w:rPr>
              <w:t>N</w:t>
            </w:r>
            <w:r w:rsidRPr="00BD4391">
              <w:rPr>
                <w:rFonts w:cs="Arial"/>
                <w:lang w:val="en-US"/>
              </w:rPr>
              <w:t>OTE: 3dB is optional for simulation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FFCAA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</w:p>
        </w:tc>
      </w:tr>
      <w:tr w:rsidR="00C646BE" w:rsidRPr="00BD4391" w14:paraId="0F1DBB91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DE31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Channel Model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B8C5" w14:textId="6A11B751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/>
                <w:lang w:val="en-US"/>
              </w:rPr>
              <w:t xml:space="preserve">Option 1: </w:t>
            </w:r>
            <w:r w:rsidRPr="00ED5D72">
              <w:rPr>
                <w:rFonts w:cs="Arial"/>
                <w:highlight w:val="yellow"/>
                <w:lang w:val="en-US"/>
              </w:rPr>
              <w:t xml:space="preserve">TDL-C </w:t>
            </w:r>
            <w:r>
              <w:rPr>
                <w:rFonts w:cs="Arial"/>
                <w:highlight w:val="yellow"/>
                <w:lang w:val="en-US"/>
              </w:rPr>
              <w:t>1</w:t>
            </w:r>
            <w:r w:rsidRPr="004C7CBF">
              <w:rPr>
                <w:rFonts w:cs="Arial"/>
                <w:highlight w:val="yellow"/>
                <w:lang w:val="en-US"/>
              </w:rPr>
              <w:t>00</w:t>
            </w:r>
            <w:r w:rsidRPr="00BD4391">
              <w:rPr>
                <w:rFonts w:cs="Arial"/>
                <w:lang w:val="en-US"/>
              </w:rPr>
              <w:t xml:space="preserve"> </w:t>
            </w:r>
          </w:p>
          <w:p w14:paraId="677A3588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/>
                <w:lang w:val="en-US"/>
              </w:rPr>
              <w:t>Option 2: AWGN</w:t>
            </w:r>
          </w:p>
          <w:p w14:paraId="566485AF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 w:hint="eastAsia"/>
                <w:lang w:val="en-US"/>
              </w:rPr>
              <w:t>N</w:t>
            </w:r>
            <w:r w:rsidRPr="00BD4391">
              <w:rPr>
                <w:rFonts w:cs="Arial"/>
                <w:lang w:val="en-US"/>
              </w:rPr>
              <w:t>ote: encourage companies to provide simulation results with both options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97E43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The procedure for using CDL channel models in </w:t>
            </w:r>
            <w:proofErr w:type="spellStart"/>
            <w:r>
              <w:rPr>
                <w:rFonts w:cs="Arial"/>
                <w:lang w:val="en-US"/>
              </w:rPr>
              <w:t>demod</w:t>
            </w:r>
            <w:proofErr w:type="spellEnd"/>
            <w:r>
              <w:rPr>
                <w:rFonts w:cs="Arial"/>
                <w:lang w:val="en-US"/>
              </w:rPr>
              <w:t xml:space="preserve"> analysis is not fully established. </w:t>
            </w:r>
          </w:p>
        </w:tc>
      </w:tr>
    </w:tbl>
    <w:p w14:paraId="2764CC3E" w14:textId="77777777" w:rsidR="00A85250" w:rsidRDefault="00A85250" w:rsidP="00912CAA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58C080D0" w14:textId="77777777" w:rsidR="008D2B85" w:rsidRDefault="008D2B85" w:rsidP="008D2B85">
      <w:pPr>
        <w:spacing w:after="120"/>
        <w:rPr>
          <w:b/>
          <w:bCs/>
          <w:szCs w:val="24"/>
          <w:lang w:eastAsia="zh-CN"/>
        </w:rPr>
      </w:pPr>
    </w:p>
    <w:p w14:paraId="2CB5C3A9" w14:textId="77777777" w:rsidR="000A5851" w:rsidRPr="005D6668" w:rsidRDefault="00694AE3">
      <w:pPr>
        <w:pStyle w:val="3"/>
        <w:rPr>
          <w:sz w:val="24"/>
          <w:szCs w:val="16"/>
          <w:lang w:val="en-US"/>
        </w:rPr>
      </w:pPr>
      <w:r w:rsidRPr="005D6668">
        <w:rPr>
          <w:sz w:val="24"/>
          <w:szCs w:val="16"/>
          <w:lang w:val="en-US"/>
        </w:rPr>
        <w:t>Sub-topic 2-2 NF and REFSENS requirements</w:t>
      </w:r>
    </w:p>
    <w:p w14:paraId="3A99678E" w14:textId="512FC2FB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45315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081D24">
        <w:rPr>
          <w:rFonts w:hint="eastAsia"/>
          <w:b/>
          <w:u w:val="single"/>
          <w:lang w:eastAsia="zh-CN"/>
        </w:rPr>
        <w:t>General views on REFSENS for</w:t>
      </w:r>
      <w:r>
        <w:rPr>
          <w:rFonts w:hint="eastAsia"/>
          <w:b/>
          <w:u w:val="single"/>
          <w:lang w:eastAsia="zh-CN"/>
        </w:rPr>
        <w:t xml:space="preserve"> LP-WUS</w:t>
      </w:r>
    </w:p>
    <w:p w14:paraId="525256BC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BD65E23" w14:textId="65B49785" w:rsid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Discuss REFSENS for the two types of receivers respectively, and then check if one single value or two values are specified pending on the final REFSENS values.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297D0A2A" w14:textId="0DAD77E0" w:rsidR="00081D24" w:rsidRPr="00D37C71" w:rsidRDefault="00081D24" w:rsidP="00D37C71">
      <w:pPr>
        <w:spacing w:after="120"/>
        <w:ind w:left="1296"/>
        <w:rPr>
          <w:szCs w:val="24"/>
          <w:lang w:eastAsia="zh-CN"/>
        </w:rPr>
      </w:pPr>
    </w:p>
    <w:p w14:paraId="4B7E2848" w14:textId="565B2D30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2B6E21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8805F7">
        <w:rPr>
          <w:rFonts w:hint="eastAsia"/>
          <w:b/>
          <w:u w:val="single"/>
          <w:lang w:eastAsia="zh-CN"/>
        </w:rPr>
        <w:t xml:space="preserve">companies input on SNR, </w:t>
      </w:r>
      <w:r>
        <w:rPr>
          <w:rFonts w:hint="eastAsia"/>
          <w:b/>
          <w:u w:val="single"/>
          <w:lang w:eastAsia="zh-CN"/>
        </w:rPr>
        <w:t>NF</w:t>
      </w:r>
      <w:r w:rsidR="008805F7">
        <w:rPr>
          <w:rFonts w:hint="eastAsia"/>
          <w:b/>
          <w:u w:val="single"/>
          <w:lang w:eastAsia="zh-CN"/>
        </w:rPr>
        <w:t xml:space="preserve"> and IM</w:t>
      </w:r>
      <w:r>
        <w:rPr>
          <w:rFonts w:hint="eastAsia"/>
          <w:b/>
          <w:u w:val="single"/>
          <w:lang w:eastAsia="zh-CN"/>
        </w:rPr>
        <w:t xml:space="preserve"> value for </w:t>
      </w:r>
      <w:r w:rsidR="00B74EC4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 xml:space="preserve">OOK-based LR </w:t>
      </w:r>
    </w:p>
    <w:p w14:paraId="41DC227B" w14:textId="1D1DDEEF" w:rsidR="000A5851" w:rsidRDefault="00694AE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6A036BB0" w14:textId="75D8F84F" w:rsidR="006539FD" w:rsidRPr="00912CAA" w:rsidRDefault="001A14B8" w:rsidP="00912CA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Proposal </w:t>
      </w:r>
      <w:r w:rsidR="00694AE3" w:rsidRPr="00081D24">
        <w:rPr>
          <w:rFonts w:eastAsia="宋体" w:hint="eastAsia"/>
          <w:b/>
          <w:bCs/>
          <w:szCs w:val="24"/>
          <w:lang w:eastAsia="zh-CN"/>
        </w:rPr>
        <w:t>1</w:t>
      </w:r>
      <w:r w:rsidR="00694AE3" w:rsidRPr="00081D24">
        <w:rPr>
          <w:rFonts w:eastAsia="宋体"/>
          <w:b/>
          <w:bCs/>
          <w:szCs w:val="24"/>
          <w:lang w:eastAsia="zh-CN"/>
        </w:rPr>
        <w:t xml:space="preserve">: </w:t>
      </w:r>
      <w:r>
        <w:rPr>
          <w:rFonts w:eastAsia="宋体" w:hint="eastAsia"/>
          <w:b/>
          <w:bCs/>
          <w:szCs w:val="24"/>
          <w:lang w:eastAsia="zh-CN"/>
        </w:rPr>
        <w:t xml:space="preserve">check the </w:t>
      </w:r>
      <w:r>
        <w:rPr>
          <w:rFonts w:eastAsia="宋体"/>
          <w:b/>
          <w:bCs/>
          <w:szCs w:val="24"/>
          <w:lang w:eastAsia="zh-CN"/>
        </w:rPr>
        <w:t>following</w:t>
      </w:r>
      <w:r>
        <w:rPr>
          <w:rFonts w:eastAsia="宋体" w:hint="eastAsia"/>
          <w:b/>
          <w:bCs/>
          <w:szCs w:val="24"/>
          <w:lang w:eastAsia="zh-CN"/>
        </w:rPr>
        <w:t xml:space="preserve"> input from companies and </w:t>
      </w:r>
      <w:r>
        <w:rPr>
          <w:rFonts w:eastAsia="宋体"/>
          <w:b/>
          <w:bCs/>
          <w:szCs w:val="24"/>
          <w:lang w:eastAsia="zh-CN"/>
        </w:rPr>
        <w:t>converge</w:t>
      </w:r>
      <w:r>
        <w:rPr>
          <w:rFonts w:eastAsia="宋体" w:hint="eastAsia"/>
          <w:b/>
          <w:bCs/>
          <w:szCs w:val="24"/>
          <w:lang w:eastAsia="zh-CN"/>
        </w:rPr>
        <w:t xml:space="preserve"> the range for OOK-based LR. </w:t>
      </w:r>
      <w:r w:rsidR="00694AE3" w:rsidRPr="00081D24">
        <w:rPr>
          <w:rFonts w:eastAsia="宋体"/>
          <w:b/>
          <w:bCs/>
          <w:szCs w:val="24"/>
          <w:lang w:eastAsia="zh-CN"/>
        </w:rPr>
        <w:t xml:space="preserve"> (</w:t>
      </w:r>
      <w:r>
        <w:rPr>
          <w:rFonts w:eastAsia="宋体" w:hint="eastAsia"/>
          <w:b/>
          <w:bCs/>
          <w:szCs w:val="24"/>
          <w:lang w:eastAsia="zh-CN"/>
        </w:rPr>
        <w:t>Moderator</w:t>
      </w:r>
      <w:r w:rsidR="00610213" w:rsidRPr="00081D24">
        <w:rPr>
          <w:rFonts w:eastAsia="宋体" w:hint="eastAsia"/>
          <w:b/>
          <w:bCs/>
          <w:szCs w:val="24"/>
          <w:lang w:eastAsia="zh-CN"/>
        </w:rPr>
        <w:t>)</w:t>
      </w:r>
    </w:p>
    <w:tbl>
      <w:tblPr>
        <w:tblStyle w:val="af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111"/>
        <w:gridCol w:w="807"/>
        <w:gridCol w:w="599"/>
        <w:gridCol w:w="767"/>
        <w:gridCol w:w="677"/>
        <w:gridCol w:w="537"/>
        <w:gridCol w:w="1043"/>
        <w:gridCol w:w="917"/>
        <w:gridCol w:w="597"/>
        <w:gridCol w:w="776"/>
        <w:gridCol w:w="577"/>
        <w:gridCol w:w="677"/>
        <w:gridCol w:w="546"/>
      </w:tblGrid>
      <w:tr w:rsidR="00136FD4" w:rsidRPr="005D0BF4" w14:paraId="3FB1F4FC" w14:textId="6F63641D" w:rsidTr="006125CF">
        <w:tc>
          <w:tcPr>
            <w:tcW w:w="0" w:type="auto"/>
          </w:tcPr>
          <w:p w14:paraId="18E32794" w14:textId="1BD79691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Cs w:val="24"/>
                <w:lang w:val="en-US" w:eastAsia="zh-CN"/>
              </w:rPr>
            </w:pPr>
            <w:r w:rsidRPr="004E01CF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 xml:space="preserve">FR1 </w:t>
            </w:r>
            <w:r w:rsidRPr="005D0BF4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OOK-based receiver</w:t>
            </w:r>
          </w:p>
        </w:tc>
        <w:tc>
          <w:tcPr>
            <w:tcW w:w="0" w:type="auto"/>
          </w:tcPr>
          <w:p w14:paraId="5D7212D5" w14:textId="0424B7BF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0" w:type="auto"/>
          </w:tcPr>
          <w:p w14:paraId="7C496CD0" w14:textId="01E67678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>Sony</w:t>
            </w:r>
          </w:p>
        </w:tc>
        <w:tc>
          <w:tcPr>
            <w:tcW w:w="0" w:type="auto"/>
          </w:tcPr>
          <w:p w14:paraId="27E055EF" w14:textId="2E1AB5EA" w:rsidR="00136FD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Spread</w:t>
            </w:r>
          </w:p>
          <w:p w14:paraId="644D7ABA" w14:textId="0E857504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proofErr w:type="spellStart"/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trum</w:t>
            </w:r>
            <w:proofErr w:type="spellEnd"/>
          </w:p>
        </w:tc>
        <w:tc>
          <w:tcPr>
            <w:tcW w:w="0" w:type="auto"/>
          </w:tcPr>
          <w:p w14:paraId="0B6A27A9" w14:textId="231202A4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Apple</w:t>
            </w:r>
          </w:p>
        </w:tc>
        <w:tc>
          <w:tcPr>
            <w:tcW w:w="0" w:type="auto"/>
          </w:tcPr>
          <w:p w14:paraId="02803C11" w14:textId="565BFE3E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vivo</w:t>
            </w:r>
          </w:p>
        </w:tc>
        <w:tc>
          <w:tcPr>
            <w:tcW w:w="0" w:type="auto"/>
          </w:tcPr>
          <w:p w14:paraId="0C8CF819" w14:textId="7926C1F5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QC</w:t>
            </w:r>
          </w:p>
        </w:tc>
        <w:tc>
          <w:tcPr>
            <w:tcW w:w="0" w:type="auto"/>
          </w:tcPr>
          <w:p w14:paraId="17169919" w14:textId="192D1BF0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Samsung</w:t>
            </w:r>
          </w:p>
        </w:tc>
        <w:tc>
          <w:tcPr>
            <w:tcW w:w="0" w:type="auto"/>
          </w:tcPr>
          <w:p w14:paraId="58FC1F86" w14:textId="6A9769DE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0" w:type="auto"/>
          </w:tcPr>
          <w:p w14:paraId="5B524543" w14:textId="28836CFE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CMCC</w:t>
            </w:r>
          </w:p>
        </w:tc>
        <w:tc>
          <w:tcPr>
            <w:tcW w:w="0" w:type="auto"/>
          </w:tcPr>
          <w:p w14:paraId="7E37FAF2" w14:textId="70C5AB6B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ZTE</w:t>
            </w:r>
          </w:p>
        </w:tc>
        <w:tc>
          <w:tcPr>
            <w:tcW w:w="0" w:type="auto"/>
          </w:tcPr>
          <w:p w14:paraId="44A30D6D" w14:textId="50AC91F2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0" w:type="auto"/>
          </w:tcPr>
          <w:p w14:paraId="3E46DDA6" w14:textId="34CE74CB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E//</w:t>
            </w:r>
          </w:p>
        </w:tc>
      </w:tr>
      <w:tr w:rsidR="00136FD4" w:rsidRPr="005D0BF4" w14:paraId="4D8A61D7" w14:textId="72C0610A" w:rsidTr="006125CF">
        <w:tc>
          <w:tcPr>
            <w:tcW w:w="0" w:type="auto"/>
          </w:tcPr>
          <w:p w14:paraId="29102C8F" w14:textId="4B7D7C99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IM(dB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</w:tcPr>
          <w:p w14:paraId="6C8A2896" w14:textId="360618E8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0B43FD01" w14:textId="5C9B143B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4A4DC23D" w14:textId="49AE5123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2.5</w:t>
            </w:r>
          </w:p>
        </w:tc>
        <w:tc>
          <w:tcPr>
            <w:tcW w:w="0" w:type="auto"/>
          </w:tcPr>
          <w:p w14:paraId="242184D0" w14:textId="1A0F3459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&gt;=2.5</w:t>
            </w:r>
          </w:p>
        </w:tc>
        <w:tc>
          <w:tcPr>
            <w:tcW w:w="0" w:type="auto"/>
          </w:tcPr>
          <w:p w14:paraId="34F0F38F" w14:textId="4E67578F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1ABC802E" w14:textId="4F567EC3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4C8E2646" w14:textId="6232440D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045F22CD" w14:textId="158C8DEF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50C6BE01" w14:textId="11CF8421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73741AA8" w14:textId="3E9E56EA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482F8742" w14:textId="53A7CCEA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264BBED" w14:textId="5EDA2B6A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</w:tr>
      <w:tr w:rsidR="00136FD4" w:rsidRPr="005D0BF4" w14:paraId="5152B40A" w14:textId="2F6DFA9C" w:rsidTr="006125CF">
        <w:tc>
          <w:tcPr>
            <w:tcW w:w="0" w:type="auto"/>
          </w:tcPr>
          <w:p w14:paraId="50D860C7" w14:textId="10F85FB3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NF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(</w:t>
            </w: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dB)</w:t>
            </w:r>
            <w:r>
              <w:rPr>
                <w:rFonts w:eastAsia="宋体" w:hint="eastAsia"/>
                <w:sz w:val="18"/>
                <w:szCs w:val="22"/>
                <w:lang w:val="en-US" w:eastAsia="zh-CN"/>
              </w:rPr>
              <w:t xml:space="preserve"> (assume MR=9dB)</w:t>
            </w:r>
          </w:p>
        </w:tc>
        <w:tc>
          <w:tcPr>
            <w:tcW w:w="0" w:type="auto"/>
          </w:tcPr>
          <w:p w14:paraId="18058CCF" w14:textId="66DBFEAC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17</w:t>
            </w:r>
          </w:p>
        </w:tc>
        <w:tc>
          <w:tcPr>
            <w:tcW w:w="0" w:type="auto"/>
          </w:tcPr>
          <w:p w14:paraId="27F7A4DC" w14:textId="683AD51C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27C6695" w14:textId="29BACF4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17</w:t>
            </w:r>
          </w:p>
        </w:tc>
        <w:tc>
          <w:tcPr>
            <w:tcW w:w="0" w:type="auto"/>
          </w:tcPr>
          <w:p w14:paraId="59785A16" w14:textId="0E7BCB5F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0" w:type="auto"/>
          </w:tcPr>
          <w:p w14:paraId="7924F6C6" w14:textId="2E8C5A4E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15</w:t>
            </w:r>
          </w:p>
        </w:tc>
        <w:tc>
          <w:tcPr>
            <w:tcW w:w="0" w:type="auto"/>
          </w:tcPr>
          <w:p w14:paraId="1A1C02A4" w14:textId="661EB30A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11.5</w:t>
            </w:r>
          </w:p>
        </w:tc>
        <w:tc>
          <w:tcPr>
            <w:tcW w:w="0" w:type="auto"/>
          </w:tcPr>
          <w:p w14:paraId="3F9E1908" w14:textId="766DCC62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15</w:t>
            </w:r>
          </w:p>
        </w:tc>
        <w:tc>
          <w:tcPr>
            <w:tcW w:w="0" w:type="auto"/>
          </w:tcPr>
          <w:p w14:paraId="2F331E60" w14:textId="4FDD3165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0" w:type="auto"/>
          </w:tcPr>
          <w:p w14:paraId="572113E1" w14:textId="2AAF0D8C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0" w:type="auto"/>
          </w:tcPr>
          <w:p w14:paraId="2B0471C3" w14:textId="6DEB6998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14</w:t>
            </w:r>
          </w:p>
        </w:tc>
        <w:tc>
          <w:tcPr>
            <w:tcW w:w="0" w:type="auto"/>
          </w:tcPr>
          <w:p w14:paraId="648D0334" w14:textId="37430584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0" w:type="auto"/>
          </w:tcPr>
          <w:p w14:paraId="10C0D908" w14:textId="68BCD616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</w:tr>
      <w:tr w:rsidR="00136FD4" w:rsidRPr="005D0BF4" w14:paraId="100545DF" w14:textId="76E224B8" w:rsidTr="006125CF">
        <w:tc>
          <w:tcPr>
            <w:tcW w:w="0" w:type="auto"/>
          </w:tcPr>
          <w:p w14:paraId="6CD1BCF2" w14:textId="345342D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SNR(dB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</w:tcPr>
          <w:p w14:paraId="454A7D89" w14:textId="38AB86BE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55BEC0B8" w14:textId="77EC2099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-7~-2</w:t>
            </w:r>
          </w:p>
        </w:tc>
        <w:tc>
          <w:tcPr>
            <w:tcW w:w="0" w:type="auto"/>
          </w:tcPr>
          <w:p w14:paraId="11F4256B" w14:textId="1B9D2DA0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-3</w:t>
            </w:r>
          </w:p>
        </w:tc>
        <w:tc>
          <w:tcPr>
            <w:tcW w:w="0" w:type="auto"/>
          </w:tcPr>
          <w:p w14:paraId="5E4C33CA" w14:textId="366A9E11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2C6BB5E2" w14:textId="3FF10016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3B2D6F5A" w14:textId="6C778332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-1 for sequence length of 18</w:t>
            </w:r>
          </w:p>
        </w:tc>
        <w:tc>
          <w:tcPr>
            <w:tcW w:w="0" w:type="auto"/>
          </w:tcPr>
          <w:p w14:paraId="591597C6" w14:textId="7C3DDDEB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2C6C7D18" w14:textId="36770C34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5907C65A" w14:textId="017B8F8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-2.5</w:t>
            </w:r>
          </w:p>
        </w:tc>
        <w:tc>
          <w:tcPr>
            <w:tcW w:w="0" w:type="auto"/>
          </w:tcPr>
          <w:p w14:paraId="1A515339" w14:textId="67995C6C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3CF27418" w14:textId="5BE24FC0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3C5C9403" w14:textId="7FF5EEDC" w:rsidR="00136FD4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-1.5~</w:t>
            </w:r>
          </w:p>
          <w:p w14:paraId="46A70205" w14:textId="18D968E2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-5</w:t>
            </w:r>
          </w:p>
        </w:tc>
      </w:tr>
      <w:tr w:rsidR="00136FD4" w:rsidRPr="005D0BF4" w14:paraId="5D7D09C4" w14:textId="2CB252B0" w:rsidTr="006125CF">
        <w:tc>
          <w:tcPr>
            <w:tcW w:w="0" w:type="auto"/>
          </w:tcPr>
          <w:p w14:paraId="35563D80" w14:textId="2CDA748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488227E6" w14:textId="2A0D2BA2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44417893" w14:textId="564FB44D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EBB66F6" w14:textId="0483ABED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669B0C1" w14:textId="2911A33D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FAE973B" w14:textId="24B0251E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7EC9857" w14:textId="148CAE18" w:rsidR="00136FD4" w:rsidRPr="003800AD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A9CF647" w14:textId="73FF790D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22A0F63C" w14:textId="2AD3D99E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413199E" w14:textId="1C503979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3BCA7041" w14:textId="75D662B1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0414DBF" w14:textId="6DA5CC48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445073F3" w14:textId="0C9AE0E4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</w:tr>
    </w:tbl>
    <w:p w14:paraId="4613BE2C" w14:textId="599DA585" w:rsidR="00DE1E31" w:rsidRDefault="00912CAA">
      <w:pPr>
        <w:spacing w:after="120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eastAsia="zh-CN"/>
        </w:rPr>
        <w:t>Note: the SNR value may be updated based on new simulation results.</w:t>
      </w:r>
    </w:p>
    <w:p w14:paraId="27DBEB1C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5C793E9" w14:textId="413F7411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Use 2.5dB IM as a starting point, encourage companies to report </w:t>
      </w:r>
      <w:r w:rsidRPr="00136FD4">
        <w:rPr>
          <w:rFonts w:eastAsiaTheme="minorEastAsia"/>
          <w:b/>
          <w:bCs/>
          <w:szCs w:val="24"/>
          <w:lang w:eastAsia="zh-CN"/>
        </w:rPr>
        <w:t>the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difference aspects due to OOK waveform receiver. The corresponding band should also be reported. </w:t>
      </w:r>
    </w:p>
    <w:p w14:paraId="748220B1" w14:textId="77777777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The total </w:t>
      </w:r>
      <w:r w:rsidRPr="00136FD4">
        <w:rPr>
          <w:rFonts w:eastAsiaTheme="minorEastAsia"/>
          <w:b/>
          <w:bCs/>
          <w:szCs w:val="24"/>
          <w:lang w:eastAsia="zh-CN"/>
        </w:rPr>
        <w:t>value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of NF+IM can be considered.</w:t>
      </w:r>
    </w:p>
    <w:p w14:paraId="3F2D1858" w14:textId="77777777" w:rsidR="00136FD4" w:rsidRPr="00136FD4" w:rsidRDefault="00136FD4" w:rsidP="00136FD4">
      <w:pPr>
        <w:pStyle w:val="aff7"/>
        <w:numPr>
          <w:ilvl w:val="1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/>
          <w:b/>
          <w:bCs/>
          <w:szCs w:val="24"/>
          <w:lang w:eastAsia="zh-CN"/>
        </w:rPr>
        <w:t>O</w:t>
      </w:r>
      <w:r w:rsidRPr="00136FD4">
        <w:rPr>
          <w:rFonts w:eastAsiaTheme="minorEastAsia" w:hint="eastAsia"/>
          <w:b/>
          <w:bCs/>
          <w:szCs w:val="24"/>
          <w:lang w:eastAsia="zh-CN"/>
        </w:rPr>
        <w:t>n how to handle the NF values:</w:t>
      </w:r>
    </w:p>
    <w:p w14:paraId="400BAD21" w14:textId="77777777" w:rsidR="00136FD4" w:rsidRPr="00136FD4" w:rsidRDefault="00136FD4" w:rsidP="00136FD4">
      <w:pPr>
        <w:pStyle w:val="aff7"/>
        <w:numPr>
          <w:ilvl w:val="2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Option 1: </w:t>
      </w:r>
      <w:r w:rsidRPr="00136FD4">
        <w:rPr>
          <w:rFonts w:eastAsiaTheme="minorEastAsia"/>
          <w:b/>
          <w:bCs/>
          <w:szCs w:val="24"/>
          <w:lang w:eastAsia="zh-CN"/>
        </w:rPr>
        <w:t>F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or NF whether average value can be adopted. </w:t>
      </w:r>
    </w:p>
    <w:p w14:paraId="1AFD9791" w14:textId="1240A3BB" w:rsidR="00136FD4" w:rsidRPr="00136FD4" w:rsidRDefault="00136FD4" w:rsidP="00136FD4">
      <w:pPr>
        <w:pStyle w:val="aff7"/>
        <w:numPr>
          <w:ilvl w:val="2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Option 2: two sets NFs for different LP-WUR types with different power </w:t>
      </w:r>
      <w:r w:rsidRPr="00136FD4">
        <w:rPr>
          <w:rFonts w:eastAsiaTheme="minorEastAsia"/>
          <w:b/>
          <w:bCs/>
          <w:szCs w:val="24"/>
          <w:lang w:eastAsia="zh-CN"/>
        </w:rPr>
        <w:t>consumption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target</w:t>
      </w:r>
    </w:p>
    <w:p w14:paraId="0DAC6195" w14:textId="6ABC23D6" w:rsidR="00136FD4" w:rsidRPr="00136FD4" w:rsidRDefault="00136FD4" w:rsidP="00136FD4">
      <w:pPr>
        <w:pStyle w:val="aff7"/>
        <w:numPr>
          <w:ilvl w:val="2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lastRenderedPageBreak/>
        <w:t xml:space="preserve">Option 3: also consider coverage </w:t>
      </w:r>
    </w:p>
    <w:p w14:paraId="292844AE" w14:textId="77777777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C</w:t>
      </w:r>
      <w:r w:rsidRPr="00136FD4">
        <w:rPr>
          <w:rFonts w:eastAsia="宋体" w:hint="eastAsia"/>
          <w:b/>
          <w:bCs/>
          <w:szCs w:val="24"/>
          <w:lang w:eastAsia="zh-CN"/>
        </w:rPr>
        <w:t>apture the table in WF as background information</w:t>
      </w:r>
    </w:p>
    <w:p w14:paraId="1B9EA87F" w14:textId="77777777" w:rsidR="00DE1E31" w:rsidRDefault="00DE1E31">
      <w:pPr>
        <w:spacing w:after="120"/>
        <w:rPr>
          <w:szCs w:val="24"/>
          <w:lang w:eastAsia="zh-CN"/>
        </w:rPr>
      </w:pPr>
    </w:p>
    <w:p w14:paraId="33241BAF" w14:textId="1DE91C94" w:rsidR="00DE1E31" w:rsidRDefault="00DE1E31" w:rsidP="00DE1E3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companies input on SNR, NF and IM value for FR1 OFDM-based LR </w:t>
      </w:r>
    </w:p>
    <w:p w14:paraId="0B46E603" w14:textId="77777777" w:rsidR="00DE1E31" w:rsidRDefault="00DE1E31" w:rsidP="00DE1E31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6ECA042A" w14:textId="7873A264" w:rsidR="004E01CF" w:rsidRPr="001A14B8" w:rsidRDefault="001A14B8" w:rsidP="001A14B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Proposal </w:t>
      </w:r>
      <w:r w:rsidRPr="00081D24">
        <w:rPr>
          <w:rFonts w:eastAsia="宋体" w:hint="eastAsia"/>
          <w:b/>
          <w:bCs/>
          <w:szCs w:val="24"/>
          <w:lang w:eastAsia="zh-CN"/>
        </w:rPr>
        <w:t>1</w:t>
      </w:r>
      <w:r w:rsidRPr="00081D24">
        <w:rPr>
          <w:rFonts w:eastAsia="宋体"/>
          <w:b/>
          <w:bCs/>
          <w:szCs w:val="24"/>
          <w:lang w:eastAsia="zh-CN"/>
        </w:rPr>
        <w:t xml:space="preserve">: </w:t>
      </w:r>
      <w:r>
        <w:rPr>
          <w:rFonts w:eastAsia="宋体" w:hint="eastAsia"/>
          <w:b/>
          <w:bCs/>
          <w:szCs w:val="24"/>
          <w:lang w:eastAsia="zh-CN"/>
        </w:rPr>
        <w:t xml:space="preserve">check the </w:t>
      </w:r>
      <w:r>
        <w:rPr>
          <w:rFonts w:eastAsia="宋体"/>
          <w:b/>
          <w:bCs/>
          <w:szCs w:val="24"/>
          <w:lang w:eastAsia="zh-CN"/>
        </w:rPr>
        <w:t>following</w:t>
      </w:r>
      <w:r>
        <w:rPr>
          <w:rFonts w:eastAsia="宋体" w:hint="eastAsia"/>
          <w:b/>
          <w:bCs/>
          <w:szCs w:val="24"/>
          <w:lang w:eastAsia="zh-CN"/>
        </w:rPr>
        <w:t xml:space="preserve"> input from companies and </w:t>
      </w:r>
      <w:r>
        <w:rPr>
          <w:rFonts w:eastAsia="宋体"/>
          <w:b/>
          <w:bCs/>
          <w:szCs w:val="24"/>
          <w:lang w:eastAsia="zh-CN"/>
        </w:rPr>
        <w:t>converge</w:t>
      </w:r>
      <w:r>
        <w:rPr>
          <w:rFonts w:eastAsia="宋体" w:hint="eastAsia"/>
          <w:b/>
          <w:bCs/>
          <w:szCs w:val="24"/>
          <w:lang w:eastAsia="zh-CN"/>
        </w:rPr>
        <w:t xml:space="preserve"> the range for OFDM-based LR. </w:t>
      </w:r>
      <w:r w:rsidRPr="00081D24">
        <w:rPr>
          <w:rFonts w:eastAsia="宋体"/>
          <w:b/>
          <w:bCs/>
          <w:szCs w:val="24"/>
          <w:lang w:eastAsia="zh-CN"/>
        </w:rPr>
        <w:t xml:space="preserve"> (</w:t>
      </w:r>
      <w:r>
        <w:rPr>
          <w:rFonts w:eastAsia="宋体" w:hint="eastAsia"/>
          <w:b/>
          <w:bCs/>
          <w:szCs w:val="24"/>
          <w:lang w:eastAsia="zh-CN"/>
        </w:rPr>
        <w:t>Moderator</w:t>
      </w:r>
      <w:r w:rsidRPr="00081D24">
        <w:rPr>
          <w:rFonts w:eastAsia="宋体" w:hint="eastAsia"/>
          <w:b/>
          <w:bCs/>
          <w:szCs w:val="24"/>
          <w:lang w:eastAsia="zh-CN"/>
        </w:rPr>
        <w:t>)</w:t>
      </w:r>
    </w:p>
    <w:tbl>
      <w:tblPr>
        <w:tblStyle w:val="afd"/>
        <w:tblpPr w:leftFromText="180" w:rightFromText="180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1317"/>
        <w:gridCol w:w="807"/>
        <w:gridCol w:w="597"/>
        <w:gridCol w:w="767"/>
        <w:gridCol w:w="677"/>
        <w:gridCol w:w="537"/>
        <w:gridCol w:w="486"/>
        <w:gridCol w:w="619"/>
        <w:gridCol w:w="567"/>
        <w:gridCol w:w="851"/>
        <w:gridCol w:w="708"/>
        <w:gridCol w:w="709"/>
        <w:gridCol w:w="567"/>
      </w:tblGrid>
      <w:tr w:rsidR="00136FD4" w:rsidRPr="005D0BF4" w14:paraId="5E5DB302" w14:textId="77777777" w:rsidTr="006125CF">
        <w:tc>
          <w:tcPr>
            <w:tcW w:w="1317" w:type="dxa"/>
          </w:tcPr>
          <w:p w14:paraId="4BF9C775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Cs w:val="24"/>
                <w:lang w:val="en-US" w:eastAsia="zh-CN"/>
              </w:rPr>
            </w:pPr>
            <w:r w:rsidRPr="004E01CF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 xml:space="preserve">FR1 </w:t>
            </w:r>
            <w:r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>OFDM</w:t>
            </w:r>
            <w:r w:rsidRPr="005D0BF4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-based receiver</w:t>
            </w:r>
          </w:p>
        </w:tc>
        <w:tc>
          <w:tcPr>
            <w:tcW w:w="807" w:type="dxa"/>
          </w:tcPr>
          <w:p w14:paraId="4865AA7F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597" w:type="dxa"/>
          </w:tcPr>
          <w:p w14:paraId="7F4A9F8D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>Sony</w:t>
            </w:r>
          </w:p>
        </w:tc>
        <w:tc>
          <w:tcPr>
            <w:tcW w:w="767" w:type="dxa"/>
          </w:tcPr>
          <w:p w14:paraId="6CD7E71F" w14:textId="77777777" w:rsidR="00136FD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Spread</w:t>
            </w:r>
          </w:p>
          <w:p w14:paraId="31CA76B1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proofErr w:type="spellStart"/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trum</w:t>
            </w:r>
            <w:proofErr w:type="spellEnd"/>
          </w:p>
        </w:tc>
        <w:tc>
          <w:tcPr>
            <w:tcW w:w="677" w:type="dxa"/>
          </w:tcPr>
          <w:p w14:paraId="3F382377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Apple</w:t>
            </w:r>
          </w:p>
        </w:tc>
        <w:tc>
          <w:tcPr>
            <w:tcW w:w="537" w:type="dxa"/>
          </w:tcPr>
          <w:p w14:paraId="67B56ACA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vivo</w:t>
            </w:r>
          </w:p>
        </w:tc>
        <w:tc>
          <w:tcPr>
            <w:tcW w:w="486" w:type="dxa"/>
          </w:tcPr>
          <w:p w14:paraId="35CEAA10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QC</w:t>
            </w:r>
          </w:p>
        </w:tc>
        <w:tc>
          <w:tcPr>
            <w:tcW w:w="619" w:type="dxa"/>
          </w:tcPr>
          <w:p w14:paraId="545F0A1E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Samsung</w:t>
            </w:r>
          </w:p>
        </w:tc>
        <w:tc>
          <w:tcPr>
            <w:tcW w:w="567" w:type="dxa"/>
          </w:tcPr>
          <w:p w14:paraId="5D1406B9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851" w:type="dxa"/>
          </w:tcPr>
          <w:p w14:paraId="6452E1A3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CMCC</w:t>
            </w:r>
          </w:p>
        </w:tc>
        <w:tc>
          <w:tcPr>
            <w:tcW w:w="708" w:type="dxa"/>
          </w:tcPr>
          <w:p w14:paraId="5AA722C6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ZTE</w:t>
            </w:r>
          </w:p>
        </w:tc>
        <w:tc>
          <w:tcPr>
            <w:tcW w:w="709" w:type="dxa"/>
          </w:tcPr>
          <w:p w14:paraId="58EDE9BC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567" w:type="dxa"/>
          </w:tcPr>
          <w:p w14:paraId="3A2CA90A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E//</w:t>
            </w:r>
          </w:p>
        </w:tc>
      </w:tr>
      <w:tr w:rsidR="00136FD4" w:rsidRPr="005D0BF4" w14:paraId="4A178CD7" w14:textId="77777777" w:rsidTr="006125CF">
        <w:tc>
          <w:tcPr>
            <w:tcW w:w="1317" w:type="dxa"/>
          </w:tcPr>
          <w:p w14:paraId="4BA92D6A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IM(dB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807" w:type="dxa"/>
          </w:tcPr>
          <w:p w14:paraId="3440259B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597" w:type="dxa"/>
          </w:tcPr>
          <w:p w14:paraId="1BEF8CF1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767" w:type="dxa"/>
          </w:tcPr>
          <w:p w14:paraId="4FFEC707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1B3530">
              <w:rPr>
                <w:rFonts w:eastAsia="宋体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677" w:type="dxa"/>
          </w:tcPr>
          <w:p w14:paraId="7C262A5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&gt;=2.5</w:t>
            </w:r>
          </w:p>
        </w:tc>
        <w:tc>
          <w:tcPr>
            <w:tcW w:w="537" w:type="dxa"/>
          </w:tcPr>
          <w:p w14:paraId="5F331A6E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486" w:type="dxa"/>
          </w:tcPr>
          <w:p w14:paraId="4689CB19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2F414F75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7791F90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851" w:type="dxa"/>
          </w:tcPr>
          <w:p w14:paraId="360B1387" w14:textId="77777777" w:rsidR="00136FD4" w:rsidRPr="001B3530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708" w:type="dxa"/>
          </w:tcPr>
          <w:p w14:paraId="61F8EC4C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709" w:type="dxa"/>
          </w:tcPr>
          <w:p w14:paraId="258DF9AD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567" w:type="dxa"/>
          </w:tcPr>
          <w:p w14:paraId="52B0220F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</w:tr>
      <w:tr w:rsidR="00136FD4" w:rsidRPr="005D0BF4" w14:paraId="747B7766" w14:textId="77777777" w:rsidTr="006125CF">
        <w:tc>
          <w:tcPr>
            <w:tcW w:w="1317" w:type="dxa"/>
          </w:tcPr>
          <w:p w14:paraId="0482E375" w14:textId="41270084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NF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(</w:t>
            </w: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dB)</w:t>
            </w:r>
            <w:r w:rsidR="000A6A4F">
              <w:rPr>
                <w:rFonts w:eastAsia="宋体" w:hint="eastAsia"/>
                <w:sz w:val="18"/>
                <w:szCs w:val="22"/>
                <w:lang w:val="en-US" w:eastAsia="zh-CN"/>
              </w:rPr>
              <w:t>(assume MR=9dB)</w:t>
            </w:r>
          </w:p>
        </w:tc>
        <w:tc>
          <w:tcPr>
            <w:tcW w:w="807" w:type="dxa"/>
          </w:tcPr>
          <w:p w14:paraId="2C5CC0B1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597" w:type="dxa"/>
          </w:tcPr>
          <w:p w14:paraId="7D59212F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10</w:t>
            </w:r>
          </w:p>
        </w:tc>
        <w:tc>
          <w:tcPr>
            <w:tcW w:w="767" w:type="dxa"/>
          </w:tcPr>
          <w:p w14:paraId="5F5B14F0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>
              <w:rPr>
                <w:rFonts w:eastAsia="宋体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677" w:type="dxa"/>
          </w:tcPr>
          <w:p w14:paraId="443F279C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537" w:type="dxa"/>
          </w:tcPr>
          <w:p w14:paraId="45DF5F2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486" w:type="dxa"/>
          </w:tcPr>
          <w:p w14:paraId="2551CF42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4E88CF0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717AEDEC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851" w:type="dxa"/>
          </w:tcPr>
          <w:p w14:paraId="14066149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9</w:t>
            </w:r>
          </w:p>
        </w:tc>
        <w:tc>
          <w:tcPr>
            <w:tcW w:w="708" w:type="dxa"/>
          </w:tcPr>
          <w:p w14:paraId="53CEEC62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709" w:type="dxa"/>
          </w:tcPr>
          <w:p w14:paraId="444F54A7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567" w:type="dxa"/>
          </w:tcPr>
          <w:p w14:paraId="326F5778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12~13</w:t>
            </w:r>
          </w:p>
        </w:tc>
      </w:tr>
      <w:tr w:rsidR="00136FD4" w:rsidRPr="005D0BF4" w14:paraId="5E187AA5" w14:textId="77777777" w:rsidTr="006125CF">
        <w:tc>
          <w:tcPr>
            <w:tcW w:w="1317" w:type="dxa"/>
          </w:tcPr>
          <w:p w14:paraId="3FA077F8" w14:textId="0F9423F2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SNR(dB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807" w:type="dxa"/>
          </w:tcPr>
          <w:p w14:paraId="0A273EF0" w14:textId="1FB624DF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597" w:type="dxa"/>
          </w:tcPr>
          <w:p w14:paraId="1EA62880" w14:textId="7BE1C7AD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-7~-2</w:t>
            </w:r>
          </w:p>
        </w:tc>
        <w:tc>
          <w:tcPr>
            <w:tcW w:w="767" w:type="dxa"/>
          </w:tcPr>
          <w:p w14:paraId="676C6986" w14:textId="0AFBE08A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1B3530">
              <w:rPr>
                <w:rFonts w:eastAsia="宋体"/>
                <w:sz w:val="18"/>
                <w:szCs w:val="22"/>
                <w:lang w:val="en-US" w:eastAsia="zh-CN"/>
              </w:rPr>
              <w:t>-3</w:t>
            </w:r>
          </w:p>
        </w:tc>
        <w:tc>
          <w:tcPr>
            <w:tcW w:w="677" w:type="dxa"/>
          </w:tcPr>
          <w:p w14:paraId="45192E45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37" w:type="dxa"/>
          </w:tcPr>
          <w:p w14:paraId="7210D8D1" w14:textId="2A1BE3B8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-2 or -5</w:t>
            </w:r>
          </w:p>
        </w:tc>
        <w:tc>
          <w:tcPr>
            <w:tcW w:w="486" w:type="dxa"/>
          </w:tcPr>
          <w:p w14:paraId="0B5ABC45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32F55DBD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0A19D7C2" w14:textId="77777777" w:rsidR="00136FD4" w:rsidRPr="001B3530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851" w:type="dxa"/>
          </w:tcPr>
          <w:p w14:paraId="1C76D484" w14:textId="3AA6BFE1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-4.7</w:t>
            </w:r>
          </w:p>
        </w:tc>
        <w:tc>
          <w:tcPr>
            <w:tcW w:w="708" w:type="dxa"/>
          </w:tcPr>
          <w:p w14:paraId="15C397C9" w14:textId="17A89D49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-5</w:t>
            </w:r>
          </w:p>
        </w:tc>
        <w:tc>
          <w:tcPr>
            <w:tcW w:w="709" w:type="dxa"/>
          </w:tcPr>
          <w:p w14:paraId="0BA2A69B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79DE3EB4" w14:textId="71EC7746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1B3530">
              <w:rPr>
                <w:rFonts w:eastAsiaTheme="minorEastAsia"/>
                <w:sz w:val="18"/>
                <w:szCs w:val="22"/>
                <w:lang w:val="en-US" w:eastAsia="zh-CN"/>
              </w:rPr>
              <w:t>-3.2</w:t>
            </w:r>
          </w:p>
        </w:tc>
      </w:tr>
    </w:tbl>
    <w:p w14:paraId="32EDCAAD" w14:textId="77777777" w:rsidR="00912CAA" w:rsidRDefault="00912CAA" w:rsidP="00912CAA">
      <w:pPr>
        <w:spacing w:after="120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eastAsia="zh-CN"/>
        </w:rPr>
        <w:t>Note: the SNR value may be updated based on new simulation results.</w:t>
      </w:r>
    </w:p>
    <w:p w14:paraId="6A3BB5FA" w14:textId="77777777" w:rsidR="004E01CF" w:rsidRDefault="004E01CF">
      <w:pPr>
        <w:rPr>
          <w:lang w:eastAsia="zh-CN"/>
        </w:rPr>
      </w:pPr>
    </w:p>
    <w:p w14:paraId="6CD57CEF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526CB7E" w14:textId="043F4BC5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Theme="minorEastAsia"/>
          <w:b/>
          <w:bCs/>
          <w:szCs w:val="24"/>
          <w:lang w:eastAsia="zh-CN"/>
        </w:rPr>
        <w:t>F</w:t>
      </w:r>
      <w:r>
        <w:rPr>
          <w:rFonts w:eastAsiaTheme="minorEastAsia" w:hint="eastAsia"/>
          <w:b/>
          <w:bCs/>
          <w:szCs w:val="24"/>
          <w:lang w:eastAsia="zh-CN"/>
        </w:rPr>
        <w:t>urther discuss next meeting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</w:t>
      </w:r>
    </w:p>
    <w:p w14:paraId="383469F4" w14:textId="77777777" w:rsidR="008805F7" w:rsidRDefault="008805F7" w:rsidP="00F855CA">
      <w:pPr>
        <w:spacing w:after="120"/>
        <w:rPr>
          <w:szCs w:val="24"/>
          <w:lang w:eastAsia="zh-CN"/>
        </w:rPr>
      </w:pPr>
    </w:p>
    <w:p w14:paraId="0C21F49F" w14:textId="336F4D66" w:rsidR="0003575D" w:rsidRDefault="0003575D" w:rsidP="0003575D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1A14B8"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Baseline OFDM-based architecture for FR2 LP-WUR </w:t>
      </w:r>
    </w:p>
    <w:p w14:paraId="0DB22732" w14:textId="17D70CB5" w:rsidR="0003575D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338BB78" w14:textId="77777777" w:rsidR="009002D2" w:rsidRPr="009002D2" w:rsidRDefault="009002D2" w:rsidP="009002D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FR2 LPWUR adopts zero-IF topology baseline assumption</w:t>
      </w:r>
      <w:r w:rsidRPr="009002D2">
        <w:rPr>
          <w:rFonts w:eastAsia="宋体" w:hint="eastAsia"/>
          <w:b/>
          <w:bCs/>
          <w:szCs w:val="24"/>
          <w:lang w:eastAsia="zh-CN"/>
        </w:rPr>
        <w:t>. FFS details</w:t>
      </w:r>
    </w:p>
    <w:p w14:paraId="227CC7A8" w14:textId="77777777" w:rsidR="009002D2" w:rsidRPr="009002D2" w:rsidRDefault="009002D2" w:rsidP="009002D2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M</w:t>
      </w:r>
      <w:r w:rsidRPr="009002D2">
        <w:rPr>
          <w:rFonts w:eastAsia="宋体"/>
          <w:b/>
          <w:bCs/>
          <w:szCs w:val="24"/>
          <w:lang w:eastAsia="zh-CN"/>
        </w:rPr>
        <w:t>ultiple frequency conversion in RF domain is not precluded</w:t>
      </w:r>
    </w:p>
    <w:p w14:paraId="28044270" w14:textId="77777777" w:rsidR="009002D2" w:rsidRPr="009002D2" w:rsidRDefault="009002D2" w:rsidP="009002D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For deriving a sensitivity requirement, the baseline OFDM-based FR2 LPWUR architecture is assumed to have the following features:</w:t>
      </w:r>
      <w:r w:rsidRPr="009002D2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6758453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 xml:space="preserve">It comprises 2 Rx chains, and the antennas attached to the respective chains are mutually orthogonally polarized </w:t>
      </w:r>
    </w:p>
    <w:p w14:paraId="2562427D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F</w:t>
      </w:r>
      <w:r w:rsidRPr="009002D2">
        <w:rPr>
          <w:rFonts w:eastAsia="宋体"/>
          <w:b/>
          <w:bCs/>
          <w:szCs w:val="24"/>
          <w:lang w:eastAsia="zh-CN"/>
        </w:rPr>
        <w:t>FS on whether and how to combine two Rx chains</w:t>
      </w:r>
    </w:p>
    <w:p w14:paraId="459D8330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Antenna gain is that of a single element</w:t>
      </w:r>
    </w:p>
    <w:p w14:paraId="46BE90BE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C</w:t>
      </w:r>
      <w:r w:rsidRPr="009002D2">
        <w:rPr>
          <w:rFonts w:eastAsia="宋体"/>
          <w:b/>
          <w:bCs/>
          <w:szCs w:val="24"/>
          <w:lang w:eastAsia="zh-CN"/>
        </w:rPr>
        <w:t>overage target should be considered</w:t>
      </w:r>
    </w:p>
    <w:p w14:paraId="0CD279FD" w14:textId="77777777" w:rsidR="000A5851" w:rsidRPr="005D6668" w:rsidRDefault="00694AE3">
      <w:pPr>
        <w:pStyle w:val="3"/>
        <w:rPr>
          <w:sz w:val="24"/>
          <w:szCs w:val="16"/>
          <w:lang w:val="en-US"/>
        </w:rPr>
      </w:pPr>
      <w:r w:rsidRPr="005D6668">
        <w:rPr>
          <w:sz w:val="24"/>
          <w:szCs w:val="16"/>
          <w:lang w:val="en-US"/>
        </w:rPr>
        <w:t>Sub-topic 2-3 ASCS simulation and requirements</w:t>
      </w:r>
    </w:p>
    <w:p w14:paraId="7CFCF384" w14:textId="1206B98E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081D24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0F1703D8" w14:textId="2F4B81A8" w:rsidR="000A5851" w:rsidRPr="009002D2" w:rsidRDefault="009002D2" w:rsidP="009002D2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AF8BB05" w14:textId="1745F722" w:rsidR="00F855CA" w:rsidRPr="00F855CA" w:rsidRDefault="009002D2" w:rsidP="00F855C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[0RB] as guard RB for ASC</w:t>
      </w:r>
      <w:r>
        <w:rPr>
          <w:rFonts w:eastAsia="宋体" w:hint="eastAsia"/>
          <w:b/>
          <w:bCs/>
          <w:szCs w:val="24"/>
          <w:lang w:eastAsia="zh-CN"/>
        </w:rPr>
        <w:t>S.</w:t>
      </w:r>
    </w:p>
    <w:p w14:paraId="3E41AD5B" w14:textId="77777777" w:rsidR="00A730EF" w:rsidRDefault="00A730EF">
      <w:pPr>
        <w:spacing w:after="120"/>
        <w:ind w:left="1656"/>
        <w:rPr>
          <w:lang w:val="en-US" w:eastAsia="zh-CN"/>
        </w:rPr>
      </w:pPr>
    </w:p>
    <w:p w14:paraId="61BA0D5E" w14:textId="43DC797F" w:rsidR="00064CC3" w:rsidRDefault="00064CC3" w:rsidP="00064CC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510700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Detailed Test case for ASCS  </w:t>
      </w:r>
    </w:p>
    <w:p w14:paraId="399FB61A" w14:textId="72269E34" w:rsidR="00064CC3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WF</w:t>
      </w:r>
      <w:r w:rsidR="009002D2">
        <w:rPr>
          <w:rFonts w:hint="eastAsia"/>
          <w:szCs w:val="24"/>
          <w:lang w:eastAsia="zh-CN"/>
        </w:rPr>
        <w:t>:</w:t>
      </w:r>
    </w:p>
    <w:p w14:paraId="3F19CCF3" w14:textId="6F606B41" w:rsidR="00064CC3" w:rsidRDefault="00064CC3" w:rsidP="00064CC3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064CC3">
        <w:rPr>
          <w:rFonts w:eastAsia="宋体"/>
          <w:b/>
          <w:bCs/>
          <w:szCs w:val="24"/>
          <w:lang w:eastAsia="zh-CN"/>
        </w:rPr>
        <w:t xml:space="preserve">RAN4 </w:t>
      </w:r>
      <w:r w:rsidR="00510700">
        <w:rPr>
          <w:rFonts w:eastAsia="宋体"/>
          <w:b/>
          <w:bCs/>
          <w:szCs w:val="24"/>
          <w:lang w:eastAsia="zh-CN"/>
        </w:rPr>
        <w:t>further</w:t>
      </w:r>
      <w:r w:rsidR="00510700">
        <w:rPr>
          <w:rFonts w:eastAsia="宋体" w:hint="eastAsia"/>
          <w:b/>
          <w:bCs/>
          <w:szCs w:val="24"/>
          <w:lang w:eastAsia="zh-CN"/>
        </w:rPr>
        <w:t xml:space="preserve"> discuss the test case </w:t>
      </w:r>
      <w:r w:rsidR="00136FD4">
        <w:rPr>
          <w:rFonts w:eastAsia="宋体" w:hint="eastAsia"/>
          <w:b/>
          <w:bCs/>
          <w:szCs w:val="24"/>
          <w:lang w:eastAsia="zh-CN"/>
        </w:rPr>
        <w:t>next meeting</w:t>
      </w:r>
    </w:p>
    <w:p w14:paraId="3A6C2451" w14:textId="77777777" w:rsidR="00064CC3" w:rsidRDefault="00064CC3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5D6668" w:rsidRDefault="00694AE3">
      <w:pPr>
        <w:pStyle w:val="3"/>
        <w:rPr>
          <w:sz w:val="24"/>
          <w:szCs w:val="16"/>
          <w:lang w:val="en-US"/>
        </w:rPr>
      </w:pPr>
      <w:r w:rsidRPr="005D6668">
        <w:rPr>
          <w:sz w:val="24"/>
          <w:szCs w:val="16"/>
          <w:lang w:val="en-US"/>
        </w:rPr>
        <w:lastRenderedPageBreak/>
        <w:t>Sub-topic 2-4 ACS simulation and requirements</w:t>
      </w:r>
    </w:p>
    <w:p w14:paraId="4E102540" w14:textId="783D4666" w:rsidR="00432DAC" w:rsidRDefault="00432DAC" w:rsidP="00432DA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D84986">
        <w:rPr>
          <w:rFonts w:hint="eastAsia"/>
          <w:b/>
          <w:u w:val="single"/>
          <w:lang w:eastAsia="zh-CN"/>
        </w:rPr>
        <w:t xml:space="preserve">Phase noise for </w:t>
      </w:r>
      <w:r>
        <w:rPr>
          <w:rFonts w:hint="eastAsia"/>
          <w:b/>
          <w:u w:val="single"/>
          <w:lang w:eastAsia="zh-CN"/>
        </w:rPr>
        <w:t xml:space="preserve">simulation assumption </w:t>
      </w:r>
    </w:p>
    <w:p w14:paraId="5C71E54F" w14:textId="757F3ABC" w:rsidR="00432DAC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2299765" w14:textId="3C81DAF4" w:rsidR="00DE1E31" w:rsidRDefault="00136FD4" w:rsidP="00432DAC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Companies can use different phase noise assumptions, the phase noise assumption should be reported</w:t>
      </w:r>
    </w:p>
    <w:p w14:paraId="124194A1" w14:textId="77777777" w:rsidR="00002ED7" w:rsidRDefault="00002ED7" w:rsidP="00A730EF">
      <w:pPr>
        <w:spacing w:after="120"/>
        <w:rPr>
          <w:szCs w:val="24"/>
          <w:lang w:eastAsia="zh-CN"/>
        </w:rPr>
      </w:pPr>
    </w:p>
    <w:p w14:paraId="059E55E8" w14:textId="3DB2B3DE" w:rsidR="000A5851" w:rsidRDefault="00432DAC" w:rsidP="00DD5E92">
      <w:pPr>
        <w:spacing w:after="120"/>
        <w:rPr>
          <w:b/>
          <w:u w:val="single"/>
          <w:lang w:eastAsia="zh-CN"/>
        </w:rPr>
      </w:pPr>
      <w:r w:rsidRPr="00A730EF">
        <w:rPr>
          <w:rFonts w:hint="eastAsia"/>
          <w:szCs w:val="24"/>
          <w:lang w:eastAsia="zh-CN"/>
        </w:rPr>
        <w:t xml:space="preserve"> </w:t>
      </w:r>
      <w:r w:rsidR="00694AE3">
        <w:rPr>
          <w:b/>
          <w:u w:val="single"/>
          <w:lang w:eastAsia="ko-KR"/>
        </w:rPr>
        <w:t>Issue 2-</w:t>
      </w:r>
      <w:r w:rsidR="00694AE3">
        <w:rPr>
          <w:rFonts w:hint="eastAsia"/>
          <w:b/>
          <w:u w:val="single"/>
          <w:lang w:eastAsia="zh-CN"/>
        </w:rPr>
        <w:t>4</w:t>
      </w:r>
      <w:r w:rsidR="00694AE3">
        <w:rPr>
          <w:b/>
          <w:u w:val="single"/>
          <w:lang w:eastAsia="ko-KR"/>
        </w:rPr>
        <w:t>-</w:t>
      </w:r>
      <w:r w:rsidR="00292E2C">
        <w:rPr>
          <w:rFonts w:hint="eastAsia"/>
          <w:b/>
          <w:u w:val="single"/>
          <w:lang w:eastAsia="zh-CN"/>
        </w:rPr>
        <w:t>2</w:t>
      </w:r>
      <w:r w:rsidR="00694AE3">
        <w:rPr>
          <w:b/>
          <w:u w:val="single"/>
          <w:lang w:eastAsia="ko-KR"/>
        </w:rPr>
        <w:t xml:space="preserve">: </w:t>
      </w:r>
      <w:r w:rsidR="004E01CF">
        <w:rPr>
          <w:rFonts w:hint="eastAsia"/>
          <w:b/>
          <w:u w:val="single"/>
          <w:lang w:eastAsia="zh-CN"/>
        </w:rPr>
        <w:t xml:space="preserve">General </w:t>
      </w:r>
      <w:r w:rsidR="00694AE3">
        <w:rPr>
          <w:rFonts w:hint="eastAsia"/>
          <w:b/>
          <w:u w:val="single"/>
          <w:lang w:eastAsia="zh-CN"/>
        </w:rPr>
        <w:t>ACS requirements value</w:t>
      </w:r>
      <w:r w:rsidR="00DD5E92">
        <w:rPr>
          <w:rFonts w:hint="eastAsia"/>
          <w:b/>
          <w:u w:val="single"/>
          <w:lang w:eastAsia="zh-CN"/>
        </w:rPr>
        <w:t xml:space="preserve"> and guard RB </w:t>
      </w:r>
    </w:p>
    <w:p w14:paraId="2652584F" w14:textId="68B7A900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15CA27D" w14:textId="77777777" w:rsidR="009002D2" w:rsidRPr="009002D2" w:rsidRDefault="009002D2" w:rsidP="009002D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For ACS evaluation, companies are encouraged to provide the simulation results by assuming</w:t>
      </w:r>
    </w:p>
    <w:p w14:paraId="29D251E1" w14:textId="77777777" w:rsidR="009002D2" w:rsidRPr="009002D2" w:rsidRDefault="009002D2" w:rsidP="009002D2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Baseline: the same interference experienced by LP-WUR and main radio.</w:t>
      </w:r>
    </w:p>
    <w:p w14:paraId="049BEE9F" w14:textId="77777777" w:rsidR="009002D2" w:rsidRPr="009002D2" w:rsidRDefault="009002D2" w:rsidP="009002D2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O</w:t>
      </w:r>
      <w:r w:rsidRPr="009002D2">
        <w:rPr>
          <w:rFonts w:eastAsia="宋体"/>
          <w:b/>
          <w:bCs/>
          <w:szCs w:val="24"/>
          <w:lang w:eastAsia="zh-CN"/>
        </w:rPr>
        <w:t>ptional: the different interference level for LP-WUR and main radio</w:t>
      </w:r>
    </w:p>
    <w:p w14:paraId="4D4C6069" w14:textId="77777777" w:rsidR="005D0BF4" w:rsidRPr="009002D2" w:rsidRDefault="005D0BF4">
      <w:pPr>
        <w:spacing w:after="120"/>
        <w:ind w:left="1656"/>
        <w:rPr>
          <w:lang w:eastAsia="zh-CN"/>
        </w:rPr>
      </w:pPr>
    </w:p>
    <w:p w14:paraId="098C83DD" w14:textId="5FA83582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292E2C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Test parameters for LP-WUR ACS case</w:t>
      </w:r>
    </w:p>
    <w:p w14:paraId="6EAB6F5A" w14:textId="446CF4D7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WF</w:t>
      </w:r>
      <w:r w:rsidR="009002D2">
        <w:rPr>
          <w:rFonts w:hint="eastAsia"/>
          <w:szCs w:val="24"/>
          <w:lang w:eastAsia="zh-CN"/>
        </w:rPr>
        <w:t>:</w:t>
      </w:r>
    </w:p>
    <w:p w14:paraId="4DAC254C" w14:textId="65E33A77" w:rsidR="000A5851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</w:t>
      </w:r>
      <w:r w:rsidR="001B3530">
        <w:rPr>
          <w:rFonts w:eastAsia="宋体" w:hint="eastAsia"/>
          <w:b/>
          <w:bCs/>
          <w:szCs w:val="24"/>
          <w:lang w:eastAsia="zh-CN"/>
        </w:rPr>
        <w:t>further discuss detailed test parameters table and how to modify spec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3D3763A3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Other RF</w:t>
      </w:r>
      <w:r>
        <w:rPr>
          <w:lang w:eastAsia="zh-CN"/>
        </w:rPr>
        <w:t xml:space="preserve"> requirements</w:t>
      </w:r>
      <w:r>
        <w:rPr>
          <w:rFonts w:hint="eastAsia"/>
          <w:lang w:eastAsia="zh-CN"/>
        </w:rPr>
        <w:t xml:space="preserve"> </w:t>
      </w:r>
    </w:p>
    <w:p w14:paraId="3156A21D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>-1 IBB</w:t>
      </w:r>
      <w:r>
        <w:rPr>
          <w:rFonts w:hint="eastAsia"/>
          <w:sz w:val="24"/>
          <w:szCs w:val="16"/>
          <w:lang w:val="en-US"/>
        </w:rPr>
        <w:t>,</w:t>
      </w:r>
      <w:r>
        <w:rPr>
          <w:sz w:val="24"/>
          <w:szCs w:val="16"/>
          <w:lang w:val="en-US"/>
        </w:rPr>
        <w:t xml:space="preserve"> OBB</w:t>
      </w:r>
      <w:r>
        <w:rPr>
          <w:rFonts w:hint="eastAsia"/>
          <w:sz w:val="24"/>
          <w:szCs w:val="16"/>
          <w:lang w:val="en-US"/>
        </w:rPr>
        <w:t xml:space="preserve"> and </w:t>
      </w:r>
      <w:r>
        <w:rPr>
          <w:sz w:val="24"/>
          <w:szCs w:val="16"/>
          <w:lang w:val="en-US"/>
        </w:rPr>
        <w:t>Intermodulation requirements</w:t>
      </w:r>
      <w:r>
        <w:rPr>
          <w:rFonts w:hint="eastAsia"/>
          <w:sz w:val="24"/>
          <w:szCs w:val="16"/>
          <w:lang w:val="en-US"/>
        </w:rPr>
        <w:t xml:space="preserve"> for UE RF</w:t>
      </w:r>
    </w:p>
    <w:p w14:paraId="0C8A4B37" w14:textId="5ED92F93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IBB</w:t>
      </w:r>
      <w:r w:rsidR="0087695C">
        <w:rPr>
          <w:b/>
          <w:u w:val="single"/>
          <w:lang w:eastAsia="zh-CN"/>
        </w:rPr>
        <w:t>,</w:t>
      </w:r>
      <w:r>
        <w:rPr>
          <w:rFonts w:hint="eastAsia"/>
          <w:b/>
          <w:u w:val="single"/>
          <w:lang w:eastAsia="zh-CN"/>
        </w:rPr>
        <w:t xml:space="preserve"> </w:t>
      </w:r>
      <w:r w:rsidR="000B7A6E">
        <w:rPr>
          <w:rFonts w:hint="eastAsia"/>
          <w:b/>
          <w:u w:val="single"/>
          <w:lang w:eastAsia="zh-CN"/>
        </w:rPr>
        <w:t xml:space="preserve">OBB </w:t>
      </w:r>
      <w:r>
        <w:rPr>
          <w:rFonts w:hint="eastAsia"/>
          <w:b/>
          <w:u w:val="single"/>
          <w:lang w:eastAsia="zh-CN"/>
        </w:rPr>
        <w:t>requirements</w:t>
      </w:r>
    </w:p>
    <w:p w14:paraId="30744297" w14:textId="77777777" w:rsidR="000A5851" w:rsidRDefault="00694AE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ECC0D5C" w14:textId="497FBBE3" w:rsidR="000B7A6E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 1: </w:t>
      </w:r>
      <w:r>
        <w:rPr>
          <w:rFonts w:eastAsia="宋体" w:hint="eastAsia"/>
          <w:b/>
          <w:bCs/>
          <w:szCs w:val="24"/>
          <w:lang w:eastAsia="zh-CN"/>
        </w:rPr>
        <w:t>t</w:t>
      </w:r>
      <w:r w:rsidR="000B7A6E" w:rsidRPr="000B7A6E">
        <w:rPr>
          <w:rFonts w:eastAsia="宋体"/>
          <w:b/>
          <w:bCs/>
          <w:szCs w:val="24"/>
          <w:lang w:eastAsia="zh-CN"/>
        </w:rPr>
        <w:t>he interference levels for IBB could be relaxed compared to the values defined for MR</w:t>
      </w:r>
      <w:r>
        <w:rPr>
          <w:rFonts w:eastAsia="宋体" w:hint="eastAsia"/>
          <w:b/>
          <w:bCs/>
          <w:szCs w:val="24"/>
          <w:lang w:eastAsia="zh-CN"/>
        </w:rPr>
        <w:t xml:space="preserve"> (</w:t>
      </w:r>
      <w:r w:rsidRPr="00E349D5">
        <w:rPr>
          <w:rFonts w:eastAsia="宋体"/>
          <w:b/>
          <w:bCs/>
          <w:szCs w:val="24"/>
          <w:lang w:eastAsia="zh-CN"/>
        </w:rPr>
        <w:t>at least for the LP-WUR type which targets ultra-low power consumption</w:t>
      </w:r>
      <w:r>
        <w:rPr>
          <w:rFonts w:eastAsia="宋体" w:hint="eastAsia"/>
          <w:b/>
          <w:bCs/>
          <w:szCs w:val="24"/>
          <w:lang w:eastAsia="zh-CN"/>
        </w:rPr>
        <w:t>)</w:t>
      </w:r>
      <w:r w:rsidR="000B7A6E" w:rsidRPr="000B7A6E">
        <w:rPr>
          <w:rFonts w:eastAsia="宋体"/>
          <w:b/>
          <w:bCs/>
          <w:szCs w:val="24"/>
          <w:lang w:eastAsia="zh-CN"/>
        </w:rPr>
        <w:t>.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 </w:t>
      </w:r>
      <w:r w:rsidRPr="00E349D5">
        <w:rPr>
          <w:rFonts w:eastAsia="宋体"/>
          <w:b/>
          <w:bCs/>
          <w:szCs w:val="24"/>
          <w:lang w:eastAsia="zh-CN"/>
        </w:rPr>
        <w:t>OBB could be kept unchanged at least for LP-WUR type which targets moderate power consumption, FFS for ultra-low power consumption LP-WUR</w:t>
      </w:r>
      <w:r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57B01347" w14:textId="4457C0F1" w:rsidR="000A5851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 </w:t>
      </w:r>
      <w:r w:rsidR="000B7A6E">
        <w:rPr>
          <w:rFonts w:eastAsia="宋体" w:hint="eastAsia"/>
          <w:b/>
          <w:bCs/>
          <w:szCs w:val="24"/>
          <w:lang w:eastAsia="zh-CN"/>
        </w:rPr>
        <w:t>2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="00694AE3">
        <w:rPr>
          <w:rFonts w:eastAsia="宋体"/>
          <w:b/>
          <w:bCs/>
          <w:szCs w:val="24"/>
          <w:lang w:eastAsia="zh-CN"/>
        </w:rPr>
        <w:t>In-band blocking requirement for legacy UE could be reused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. </w:t>
      </w:r>
      <w:r w:rsidR="00694AE3">
        <w:rPr>
          <w:rFonts w:eastAsia="宋体"/>
          <w:b/>
          <w:bCs/>
          <w:szCs w:val="24"/>
          <w:lang w:eastAsia="zh-CN"/>
        </w:rPr>
        <w:t>the OBB requirement for legacy UE in TS 38.101-1 could be reused.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73DD6862" w14:textId="4B6C598D" w:rsidR="000A5851" w:rsidRPr="00AA0075" w:rsidRDefault="00694AE3" w:rsidP="00AA0075">
      <w:pPr>
        <w:spacing w:after="120"/>
        <w:rPr>
          <w:szCs w:val="24"/>
          <w:lang w:eastAsia="zh-CN"/>
        </w:rPr>
      </w:pPr>
      <w:r w:rsidRPr="00AA0075">
        <w:rPr>
          <w:szCs w:val="24"/>
          <w:lang w:eastAsia="zh-CN"/>
        </w:rPr>
        <w:t>WF</w:t>
      </w:r>
      <w:r w:rsidR="00AA0075">
        <w:rPr>
          <w:rFonts w:hint="eastAsia"/>
          <w:szCs w:val="24"/>
          <w:lang w:eastAsia="zh-CN"/>
        </w:rPr>
        <w:t>:</w:t>
      </w:r>
    </w:p>
    <w:p w14:paraId="2DCEC428" w14:textId="3854AF26" w:rsidR="004D6A7C" w:rsidRDefault="00AA007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Further discuss </w:t>
      </w:r>
      <w:r w:rsidR="00A516E2">
        <w:rPr>
          <w:rFonts w:eastAsia="宋体" w:hint="eastAsia"/>
          <w:szCs w:val="24"/>
          <w:lang w:eastAsia="zh-CN"/>
        </w:rPr>
        <w:t xml:space="preserve">IBB and OBB </w:t>
      </w:r>
      <w:r>
        <w:rPr>
          <w:rFonts w:eastAsia="宋体" w:hint="eastAsia"/>
          <w:szCs w:val="24"/>
          <w:lang w:eastAsia="zh-CN"/>
        </w:rPr>
        <w:t>requirements</w:t>
      </w:r>
      <w:r w:rsidR="00A516E2">
        <w:rPr>
          <w:rFonts w:eastAsia="宋体" w:hint="eastAsia"/>
          <w:szCs w:val="24"/>
          <w:lang w:eastAsia="zh-CN"/>
        </w:rPr>
        <w:t xml:space="preserve"> </w:t>
      </w:r>
    </w:p>
    <w:p w14:paraId="143DC955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633AAB26" w14:textId="3DFF11F2" w:rsidR="00E349D5" w:rsidRDefault="00E349D5" w:rsidP="00E349D5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detailed table for test parameters of IBB and OBB test case</w:t>
      </w:r>
    </w:p>
    <w:p w14:paraId="5CC4BD60" w14:textId="77777777" w:rsidR="00E349D5" w:rsidRDefault="00E349D5" w:rsidP="00E349D5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F4BDE2A" w14:textId="23D01129" w:rsidR="00E349D5" w:rsidRDefault="00E349D5" w:rsidP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 xml:space="preserve">Proposal </w:t>
      </w:r>
      <w:r>
        <w:rPr>
          <w:rFonts w:eastAsia="宋体" w:hint="eastAsia"/>
          <w:b/>
          <w:bCs/>
          <w:szCs w:val="24"/>
          <w:lang w:eastAsia="zh-CN"/>
        </w:rPr>
        <w:t>1</w:t>
      </w:r>
      <w:r>
        <w:rPr>
          <w:rFonts w:eastAsia="宋体"/>
          <w:b/>
          <w:bCs/>
          <w:szCs w:val="24"/>
          <w:lang w:eastAsia="zh-CN"/>
        </w:rPr>
        <w:t xml:space="preserve">: </w:t>
      </w:r>
      <w:r>
        <w:rPr>
          <w:rFonts w:eastAsia="宋体" w:hint="eastAsia"/>
          <w:b/>
          <w:bCs/>
          <w:szCs w:val="24"/>
          <w:lang w:eastAsia="zh-CN"/>
        </w:rPr>
        <w:t>further discuss detailed test parameters table and how to modify spec, after concluding IBB and OBB requirements value and guard RBs</w:t>
      </w:r>
      <w:r>
        <w:rPr>
          <w:rFonts w:eastAsia="宋体"/>
          <w:b/>
          <w:bCs/>
          <w:szCs w:val="24"/>
          <w:lang w:eastAsia="zh-CN"/>
        </w:rPr>
        <w:t xml:space="preserve">. </w:t>
      </w:r>
    </w:p>
    <w:p w14:paraId="65DACB84" w14:textId="07763570" w:rsidR="00E349D5" w:rsidRPr="00AA0075" w:rsidRDefault="00E349D5" w:rsidP="00AA0075">
      <w:pPr>
        <w:spacing w:after="120"/>
        <w:rPr>
          <w:szCs w:val="24"/>
          <w:lang w:eastAsia="zh-CN"/>
        </w:rPr>
      </w:pPr>
      <w:r w:rsidRPr="00AA0075">
        <w:rPr>
          <w:szCs w:val="24"/>
          <w:lang w:eastAsia="zh-CN"/>
        </w:rPr>
        <w:t>WF</w:t>
      </w:r>
      <w:r w:rsidR="00AA0075">
        <w:rPr>
          <w:rFonts w:hint="eastAsia"/>
          <w:szCs w:val="24"/>
          <w:lang w:eastAsia="zh-CN"/>
        </w:rPr>
        <w:t>:</w:t>
      </w:r>
    </w:p>
    <w:p w14:paraId="15BE6BA9" w14:textId="7F0B0E73" w:rsidR="00E349D5" w:rsidRDefault="00AA0075" w:rsidP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FFS</w:t>
      </w:r>
    </w:p>
    <w:p w14:paraId="04CA62BD" w14:textId="77777777" w:rsidR="00E349D5" w:rsidRDefault="00E349D5">
      <w:pPr>
        <w:spacing w:after="120"/>
        <w:ind w:left="1656"/>
        <w:rPr>
          <w:lang w:val="en-US" w:eastAsia="zh-CN"/>
        </w:rPr>
      </w:pPr>
    </w:p>
    <w:p w14:paraId="4BAA6D3F" w14:textId="77777777" w:rsidR="000A5851" w:rsidRDefault="00694AE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Other Rx requirements</w:t>
      </w:r>
    </w:p>
    <w:p w14:paraId="0218CFC2" w14:textId="6418C19D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spurious </w:t>
      </w:r>
      <w:r>
        <w:rPr>
          <w:rFonts w:hint="eastAsia"/>
          <w:b/>
          <w:u w:val="single"/>
          <w:lang w:eastAsia="zh-CN"/>
        </w:rPr>
        <w:t>response</w:t>
      </w:r>
      <w:r>
        <w:rPr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0CE701DF" w14:textId="77777777" w:rsidR="000A5851" w:rsidRDefault="00694AE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53F8AEE" w14:textId="5924DFC9" w:rsidR="000A5851" w:rsidRPr="00E349D5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lastRenderedPageBreak/>
        <w:t xml:space="preserve">Option </w:t>
      </w:r>
      <w:r w:rsidR="00694AE3">
        <w:rPr>
          <w:rFonts w:eastAsia="宋体"/>
          <w:b/>
          <w:bCs/>
          <w:szCs w:val="24"/>
          <w:lang w:eastAsia="zh-CN"/>
        </w:rPr>
        <w:t>1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Pr="00E349D5">
        <w:rPr>
          <w:rFonts w:eastAsia="宋体"/>
          <w:b/>
          <w:bCs/>
          <w:szCs w:val="24"/>
          <w:lang w:eastAsia="zh-CN"/>
        </w:rPr>
        <w:t>spurious response should be relaxed at least for the LP-WUR type which targets ultra-low power consumption</w:t>
      </w:r>
      <w:r w:rsidR="00694AE3" w:rsidRPr="00E349D5">
        <w:rPr>
          <w:rFonts w:eastAsia="宋体"/>
          <w:b/>
          <w:bCs/>
          <w:szCs w:val="24"/>
          <w:lang w:eastAsia="zh-CN"/>
        </w:rPr>
        <w:t>. (</w:t>
      </w:r>
      <w:r w:rsidR="00694AE3" w:rsidRPr="00E349D5">
        <w:rPr>
          <w:rFonts w:eastAsia="宋体" w:hint="eastAsia"/>
          <w:b/>
          <w:bCs/>
          <w:szCs w:val="24"/>
          <w:lang w:eastAsia="zh-CN"/>
        </w:rPr>
        <w:t>Huawei</w:t>
      </w:r>
      <w:r w:rsidR="00694AE3" w:rsidRPr="00E349D5">
        <w:rPr>
          <w:rFonts w:eastAsia="宋体"/>
          <w:b/>
          <w:bCs/>
          <w:szCs w:val="24"/>
          <w:lang w:eastAsia="zh-CN"/>
        </w:rPr>
        <w:t>)</w:t>
      </w:r>
    </w:p>
    <w:p w14:paraId="7D6BE395" w14:textId="2AF8B47B" w:rsidR="00C1346F" w:rsidRPr="00E349D5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349D5">
        <w:rPr>
          <w:rFonts w:eastAsia="宋体" w:hint="eastAsia"/>
          <w:b/>
          <w:bCs/>
          <w:szCs w:val="24"/>
          <w:lang w:eastAsia="zh-CN"/>
        </w:rPr>
        <w:t>Option</w:t>
      </w:r>
      <w:r w:rsidR="00C1346F" w:rsidRPr="00E349D5">
        <w:rPr>
          <w:rFonts w:eastAsia="宋体" w:hint="eastAsia"/>
          <w:b/>
          <w:bCs/>
          <w:szCs w:val="24"/>
          <w:lang w:eastAsia="zh-CN"/>
        </w:rPr>
        <w:t xml:space="preserve"> 2: </w:t>
      </w:r>
      <w:r w:rsidR="00C1346F" w:rsidRPr="00E349D5">
        <w:rPr>
          <w:rFonts w:eastAsia="宋体"/>
          <w:b/>
          <w:bCs/>
          <w:szCs w:val="24"/>
          <w:lang w:eastAsia="zh-CN"/>
        </w:rPr>
        <w:t xml:space="preserve">Reuse the spurious </w:t>
      </w:r>
      <w:r w:rsidR="00F92E53" w:rsidRPr="00E349D5">
        <w:rPr>
          <w:rFonts w:eastAsia="宋体"/>
          <w:b/>
          <w:bCs/>
          <w:szCs w:val="24"/>
          <w:lang w:eastAsia="zh-CN"/>
        </w:rPr>
        <w:t>response</w:t>
      </w:r>
      <w:r w:rsidR="00C1346F" w:rsidRPr="00E349D5">
        <w:rPr>
          <w:rFonts w:eastAsia="宋体"/>
          <w:b/>
          <w:bCs/>
          <w:szCs w:val="24"/>
          <w:lang w:eastAsia="zh-CN"/>
        </w:rPr>
        <w:t xml:space="preserve"> requirements from TS 38.101-1 for LP-WUR</w:t>
      </w:r>
      <w:r w:rsidR="00C1346F" w:rsidRPr="00E349D5">
        <w:rPr>
          <w:rFonts w:eastAsia="宋体" w:hint="eastAsia"/>
          <w:b/>
          <w:bCs/>
          <w:szCs w:val="24"/>
          <w:lang w:eastAsia="zh-CN"/>
        </w:rPr>
        <w:t>. (</w:t>
      </w:r>
      <w:r w:rsidRPr="00E349D5">
        <w:rPr>
          <w:rFonts w:eastAsia="宋体" w:hint="eastAsia"/>
          <w:b/>
          <w:bCs/>
          <w:szCs w:val="24"/>
          <w:lang w:eastAsia="zh-CN"/>
        </w:rPr>
        <w:t>ZTE</w:t>
      </w:r>
      <w:r w:rsidR="00C1346F" w:rsidRPr="00E349D5">
        <w:rPr>
          <w:rFonts w:eastAsia="宋体" w:hint="eastAsia"/>
          <w:b/>
          <w:bCs/>
          <w:szCs w:val="24"/>
          <w:lang w:eastAsia="zh-CN"/>
        </w:rPr>
        <w:t>)</w:t>
      </w:r>
    </w:p>
    <w:p w14:paraId="41C1786F" w14:textId="66AEDCC3" w:rsidR="000A5851" w:rsidRPr="00AA0075" w:rsidRDefault="00694AE3" w:rsidP="00AA0075">
      <w:pPr>
        <w:spacing w:after="120"/>
        <w:rPr>
          <w:szCs w:val="24"/>
          <w:lang w:eastAsia="zh-CN"/>
        </w:rPr>
      </w:pPr>
      <w:r w:rsidRPr="00AA0075">
        <w:rPr>
          <w:szCs w:val="24"/>
          <w:lang w:eastAsia="zh-CN"/>
        </w:rPr>
        <w:t>WF</w:t>
      </w:r>
      <w:r w:rsidR="00AA0075">
        <w:rPr>
          <w:rFonts w:hint="eastAsia"/>
          <w:szCs w:val="24"/>
          <w:lang w:eastAsia="zh-CN"/>
        </w:rPr>
        <w:t>:</w:t>
      </w:r>
    </w:p>
    <w:p w14:paraId="36361CD2" w14:textId="2567A774" w:rsidR="000A5851" w:rsidRDefault="00AA007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FFS</w:t>
      </w:r>
      <w:r w:rsidR="00A516E2">
        <w:rPr>
          <w:rFonts w:eastAsia="宋体" w:hint="eastAsia"/>
          <w:szCs w:val="24"/>
          <w:lang w:eastAsia="zh-CN"/>
        </w:rPr>
        <w:t xml:space="preserve"> whether </w:t>
      </w:r>
      <w:r w:rsidR="00A516E2" w:rsidRPr="00A516E2">
        <w:rPr>
          <w:rFonts w:eastAsia="宋体"/>
          <w:szCs w:val="24"/>
          <w:lang w:eastAsia="zh-CN"/>
        </w:rPr>
        <w:t>spurious response</w:t>
      </w:r>
      <w:r w:rsidR="00A516E2">
        <w:rPr>
          <w:rFonts w:eastAsia="宋体" w:hint="eastAsia"/>
          <w:szCs w:val="24"/>
          <w:lang w:eastAsia="zh-CN"/>
        </w:rPr>
        <w:t xml:space="preserve"> can be relaxed </w:t>
      </w:r>
    </w:p>
    <w:p w14:paraId="71499A28" w14:textId="77777777" w:rsidR="000A5851" w:rsidRPr="005D6668" w:rsidRDefault="000A5851">
      <w:pPr>
        <w:rPr>
          <w:b/>
          <w:u w:val="single"/>
          <w:lang w:val="en-US" w:eastAsia="ko-KR"/>
        </w:rPr>
      </w:pPr>
    </w:p>
    <w:p w14:paraId="2FABD4C9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: Maximum input level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231C66F4" w14:textId="664A8324" w:rsidR="000A5851" w:rsidRPr="00AA0075" w:rsidRDefault="00C84255" w:rsidP="00AA0075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</w:t>
      </w:r>
      <w:r w:rsidR="00AA0075">
        <w:rPr>
          <w:rFonts w:hint="eastAsia"/>
          <w:szCs w:val="24"/>
          <w:lang w:eastAsia="zh-CN"/>
        </w:rPr>
        <w:t>:</w:t>
      </w:r>
    </w:p>
    <w:p w14:paraId="35EB8774" w14:textId="77777777" w:rsidR="00AA0075" w:rsidRPr="00AA0075" w:rsidRDefault="00AA0075" w:rsidP="00AA007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AA0075">
        <w:rPr>
          <w:rFonts w:eastAsia="宋体" w:hint="eastAsia"/>
          <w:b/>
          <w:bCs/>
          <w:szCs w:val="24"/>
          <w:lang w:eastAsia="zh-CN"/>
        </w:rPr>
        <w:t>F</w:t>
      </w:r>
      <w:r w:rsidRPr="00AA0075">
        <w:rPr>
          <w:rFonts w:eastAsia="宋体"/>
          <w:b/>
          <w:bCs/>
          <w:szCs w:val="24"/>
          <w:lang w:eastAsia="zh-CN"/>
        </w:rPr>
        <w:t>or maximum input power level, further discuss</w:t>
      </w:r>
    </w:p>
    <w:p w14:paraId="27B82BC8" w14:textId="77777777" w:rsidR="00AA0075" w:rsidRPr="00AA0075" w:rsidRDefault="00AA0075" w:rsidP="00AA0075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AA0075">
        <w:rPr>
          <w:rFonts w:eastAsia="宋体"/>
          <w:b/>
          <w:bCs/>
          <w:szCs w:val="24"/>
          <w:lang w:eastAsia="zh-CN"/>
        </w:rPr>
        <w:t xml:space="preserve">Option 1: </w:t>
      </w:r>
      <w:r w:rsidRPr="00AA0075">
        <w:rPr>
          <w:rFonts w:eastAsia="宋体" w:hint="eastAsia"/>
          <w:b/>
          <w:bCs/>
          <w:szCs w:val="24"/>
          <w:lang w:eastAsia="zh-CN"/>
        </w:rPr>
        <w:t>use legacy -25dBm</w:t>
      </w:r>
    </w:p>
    <w:p w14:paraId="5F746BCD" w14:textId="77777777" w:rsidR="00AA0075" w:rsidRDefault="00AA0075" w:rsidP="00AA0075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AA0075">
        <w:rPr>
          <w:rFonts w:eastAsia="宋体"/>
          <w:b/>
          <w:bCs/>
          <w:szCs w:val="24"/>
          <w:lang w:eastAsia="zh-CN"/>
        </w:rPr>
        <w:t xml:space="preserve">Option 2: </w:t>
      </w:r>
      <w:r w:rsidRPr="00AA0075">
        <w:rPr>
          <w:rFonts w:eastAsia="宋体" w:hint="eastAsia"/>
          <w:b/>
          <w:bCs/>
          <w:szCs w:val="24"/>
          <w:lang w:eastAsia="zh-CN"/>
        </w:rPr>
        <w:t>scaled to -26.5dBm.</w:t>
      </w:r>
    </w:p>
    <w:p w14:paraId="2FF9C506" w14:textId="7200D164" w:rsidR="008D367C" w:rsidRPr="00AA0075" w:rsidRDefault="008D367C" w:rsidP="00AA0075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 xml:space="preserve">Option 3: </w:t>
      </w:r>
      <w:r w:rsidR="00D675EB">
        <w:rPr>
          <w:rFonts w:eastAsia="宋体"/>
          <w:b/>
          <w:bCs/>
          <w:szCs w:val="24"/>
          <w:lang w:eastAsia="zh-CN"/>
        </w:rPr>
        <w:t>same as MR</w:t>
      </w:r>
      <w:r w:rsidR="001C5B77">
        <w:rPr>
          <w:rFonts w:eastAsia="宋体"/>
          <w:b/>
          <w:bCs/>
          <w:szCs w:val="24"/>
          <w:lang w:eastAsia="zh-CN"/>
        </w:rPr>
        <w:t xml:space="preserve">, FFS </w:t>
      </w:r>
      <w:r w:rsidR="00130F45">
        <w:rPr>
          <w:rFonts w:eastAsia="宋体"/>
          <w:b/>
          <w:bCs/>
          <w:szCs w:val="24"/>
          <w:lang w:eastAsia="zh-CN"/>
        </w:rPr>
        <w:t>test signal</w:t>
      </w:r>
    </w:p>
    <w:p w14:paraId="0165851B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Testability issues </w:t>
      </w:r>
    </w:p>
    <w:p w14:paraId="37B4F3A2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 xml:space="preserve">1 </w:t>
      </w:r>
      <w:r>
        <w:rPr>
          <w:sz w:val="24"/>
          <w:szCs w:val="16"/>
          <w:lang w:val="en-US"/>
        </w:rPr>
        <w:t>Testability</w:t>
      </w:r>
      <w:r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043E6E7B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 w:rsidR="002F04C1">
        <w:rPr>
          <w:rFonts w:hint="eastAsia"/>
          <w:b/>
          <w:u w:val="single"/>
          <w:lang w:eastAsia="zh-CN"/>
        </w:rPr>
        <w:t>alignment of common understanding on</w:t>
      </w:r>
      <w:r>
        <w:rPr>
          <w:rFonts w:hint="eastAsia"/>
          <w:b/>
          <w:u w:val="single"/>
          <w:lang w:eastAsia="zh-CN"/>
        </w:rPr>
        <w:t xml:space="preserve"> LP-WUS </w:t>
      </w:r>
      <w:r w:rsidR="002F04C1">
        <w:rPr>
          <w:rFonts w:hint="eastAsia"/>
          <w:b/>
          <w:u w:val="single"/>
          <w:lang w:eastAsia="zh-CN"/>
        </w:rPr>
        <w:t xml:space="preserve">requirements and </w:t>
      </w:r>
      <w:r w:rsidR="002F04C1">
        <w:rPr>
          <w:b/>
          <w:u w:val="single"/>
          <w:lang w:eastAsia="zh-CN"/>
        </w:rPr>
        <w:t>corresponding</w:t>
      </w:r>
      <w:r w:rsidR="002F04C1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 xml:space="preserve">testing </w:t>
      </w:r>
    </w:p>
    <w:p w14:paraId="1C5F1D28" w14:textId="17C19DBB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7EE40EE" w14:textId="6769F101" w:rsidR="000A5851" w:rsidRDefault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The same LP-WUS RF requirements for all three RRC states are assumed. But only one RRC state needs to be tested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1FABD2FF" w14:textId="77777777" w:rsidR="00292E2C" w:rsidRDefault="00292E2C">
      <w:pPr>
        <w:rPr>
          <w:b/>
          <w:u w:val="single"/>
          <w:lang w:eastAsia="ko-KR"/>
        </w:rPr>
      </w:pPr>
    </w:p>
    <w:p w14:paraId="114308BE" w14:textId="57DE14F4" w:rsidR="002F04C1" w:rsidRDefault="002F04C1" w:rsidP="002F04C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General framework of</w:t>
      </w:r>
      <w:r w:rsidRPr="002F04C1">
        <w:t xml:space="preserve"> </w:t>
      </w:r>
      <w:r w:rsidRPr="002F04C1">
        <w:rPr>
          <w:b/>
          <w:u w:val="single"/>
          <w:lang w:eastAsia="zh-CN"/>
        </w:rPr>
        <w:t>interface between the MR and the LR</w:t>
      </w:r>
      <w:r w:rsidR="005232A2">
        <w:rPr>
          <w:rFonts w:hint="eastAsia"/>
          <w:b/>
          <w:u w:val="single"/>
          <w:lang w:eastAsia="zh-CN"/>
        </w:rPr>
        <w:t xml:space="preserve"> to verify RF </w:t>
      </w:r>
      <w:r w:rsidR="005232A2">
        <w:rPr>
          <w:b/>
          <w:u w:val="single"/>
          <w:lang w:eastAsia="zh-CN"/>
        </w:rPr>
        <w:t>performance</w:t>
      </w:r>
      <w:r w:rsidR="005232A2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53B313C0" w14:textId="4596BC7E" w:rsidR="002F04C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049131C" w14:textId="77777777" w:rsidR="00E2348F" w:rsidRPr="00E2348F" w:rsidRDefault="00E2348F" w:rsidP="00E2348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/>
          <w:b/>
          <w:bCs/>
          <w:szCs w:val="24"/>
          <w:lang w:eastAsia="zh-CN"/>
        </w:rPr>
        <w:t>Group discuss and conclude the general framework for LP-WUS performance verification, consider the following as starting point:</w:t>
      </w:r>
    </w:p>
    <w:p w14:paraId="6D8F0A5B" w14:textId="77777777" w:rsidR="00106940" w:rsidRDefault="00E2348F" w:rsidP="00E2348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/>
          <w:b/>
          <w:bCs/>
          <w:szCs w:val="24"/>
          <w:lang w:eastAsia="zh-CN"/>
        </w:rPr>
        <w:t xml:space="preserve">Option 1: Counter the detection rate without waking up the MR would be enough to verify LP-WUS RF performance. </w:t>
      </w:r>
    </w:p>
    <w:p w14:paraId="7E6EEA51" w14:textId="007987E1" w:rsidR="00E2348F" w:rsidRPr="00E2348F" w:rsidRDefault="00106940" w:rsidP="00E2348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FFS if t</w:t>
      </w:r>
      <w:r w:rsidR="00E2348F" w:rsidRPr="00E2348F">
        <w:rPr>
          <w:rFonts w:eastAsia="宋体"/>
          <w:b/>
          <w:bCs/>
          <w:szCs w:val="24"/>
          <w:lang w:eastAsia="zh-CN"/>
        </w:rPr>
        <w:t>he MR should only be woken up when data transfer the system simulator is needed.</w:t>
      </w:r>
    </w:p>
    <w:p w14:paraId="00201AC5" w14:textId="77777777" w:rsidR="00E2348F" w:rsidRPr="00E2348F" w:rsidRDefault="00E2348F" w:rsidP="00E2348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 w:hint="eastAsia"/>
          <w:b/>
          <w:bCs/>
          <w:szCs w:val="24"/>
          <w:lang w:eastAsia="zh-CN"/>
        </w:rPr>
        <w:t>O</w:t>
      </w:r>
      <w:r w:rsidRPr="00E2348F">
        <w:rPr>
          <w:rFonts w:eastAsia="宋体"/>
          <w:b/>
          <w:bCs/>
          <w:szCs w:val="24"/>
          <w:lang w:eastAsia="zh-CN"/>
        </w:rPr>
        <w:t>ther options are not precluded.</w:t>
      </w:r>
    </w:p>
    <w:p w14:paraId="1072BF7C" w14:textId="77777777" w:rsidR="000A5851" w:rsidRDefault="000A5851">
      <w:pPr>
        <w:rPr>
          <w:b/>
          <w:u w:val="single"/>
          <w:lang w:eastAsia="ko-KR"/>
        </w:rPr>
      </w:pPr>
    </w:p>
    <w:p w14:paraId="5C9AC261" w14:textId="77777777" w:rsidR="00292E2C" w:rsidRDefault="00292E2C">
      <w:pPr>
        <w:rPr>
          <w:b/>
          <w:u w:val="single"/>
          <w:lang w:eastAsia="ko-KR"/>
        </w:rPr>
      </w:pPr>
    </w:p>
    <w:p w14:paraId="4F260D82" w14:textId="77777777" w:rsidR="002F04C1" w:rsidRDefault="002F04C1">
      <w:pPr>
        <w:spacing w:after="120"/>
        <w:rPr>
          <w:b/>
          <w:lang w:eastAsia="zh-CN"/>
        </w:rPr>
      </w:pPr>
    </w:p>
    <w:sectPr w:rsidR="002F04C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3AD2" w14:textId="77777777" w:rsidR="004F42DE" w:rsidRDefault="004F42DE">
      <w:pPr>
        <w:spacing w:after="0"/>
      </w:pPr>
      <w:r>
        <w:separator/>
      </w:r>
    </w:p>
  </w:endnote>
  <w:endnote w:type="continuationSeparator" w:id="0">
    <w:p w14:paraId="1DE237AE" w14:textId="77777777" w:rsidR="004F42DE" w:rsidRDefault="004F42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41CE8" w14:textId="77777777" w:rsidR="004F42DE" w:rsidRDefault="004F42DE">
      <w:pPr>
        <w:spacing w:after="0"/>
      </w:pPr>
      <w:r>
        <w:separator/>
      </w:r>
    </w:p>
  </w:footnote>
  <w:footnote w:type="continuationSeparator" w:id="0">
    <w:p w14:paraId="3A566E5A" w14:textId="77777777" w:rsidR="004F42DE" w:rsidRDefault="004F42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0E45AAC"/>
    <w:multiLevelType w:val="hybridMultilevel"/>
    <w:tmpl w:val="A84E26A2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E1631"/>
    <w:multiLevelType w:val="hybridMultilevel"/>
    <w:tmpl w:val="3C722D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1C63A3"/>
    <w:multiLevelType w:val="hybridMultilevel"/>
    <w:tmpl w:val="4E5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3230"/>
    <w:multiLevelType w:val="hybridMultilevel"/>
    <w:tmpl w:val="28325F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414E2"/>
    <w:multiLevelType w:val="hybridMultilevel"/>
    <w:tmpl w:val="B4F807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C1972"/>
    <w:multiLevelType w:val="hybridMultilevel"/>
    <w:tmpl w:val="BDCA86FC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924D0"/>
    <w:multiLevelType w:val="hybridMultilevel"/>
    <w:tmpl w:val="8548BE5C"/>
    <w:lvl w:ilvl="0" w:tplc="2B4EC07A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10233"/>
    <w:multiLevelType w:val="hybridMultilevel"/>
    <w:tmpl w:val="24CE77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87BFB"/>
    <w:multiLevelType w:val="hybridMultilevel"/>
    <w:tmpl w:val="2BEEB806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424C147D"/>
    <w:multiLevelType w:val="hybridMultilevel"/>
    <w:tmpl w:val="4452490C"/>
    <w:lvl w:ilvl="0" w:tplc="100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815D0"/>
    <w:multiLevelType w:val="hybridMultilevel"/>
    <w:tmpl w:val="03202C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838B5"/>
    <w:multiLevelType w:val="hybridMultilevel"/>
    <w:tmpl w:val="E4702908"/>
    <w:lvl w:ilvl="0" w:tplc="E4BEE7AA">
      <w:start w:val="8"/>
      <w:numFmt w:val="bullet"/>
      <w:lvlText w:val="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352EA"/>
    <w:multiLevelType w:val="hybridMultilevel"/>
    <w:tmpl w:val="D870BF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23" w15:restartNumberingAfterBreak="0">
    <w:nsid w:val="52361CFB"/>
    <w:multiLevelType w:val="hybridMultilevel"/>
    <w:tmpl w:val="3F483222"/>
    <w:lvl w:ilvl="0" w:tplc="DDB2AFD6">
      <w:start w:val="2"/>
      <w:numFmt w:val="bullet"/>
      <w:lvlText w:val="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29" w15:restartNumberingAfterBreak="0">
    <w:nsid w:val="665C217B"/>
    <w:multiLevelType w:val="multilevel"/>
    <w:tmpl w:val="74544606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D71CD"/>
    <w:multiLevelType w:val="hybridMultilevel"/>
    <w:tmpl w:val="40BC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F279C"/>
    <w:multiLevelType w:val="hybridMultilevel"/>
    <w:tmpl w:val="6E74B2AA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abstractNum w:abstractNumId="34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373">
    <w:abstractNumId w:val="13"/>
  </w:num>
  <w:num w:numId="2" w16cid:durableId="692072224">
    <w:abstractNumId w:val="16"/>
  </w:num>
  <w:num w:numId="3" w16cid:durableId="2115978446">
    <w:abstractNumId w:val="21"/>
  </w:num>
  <w:num w:numId="4" w16cid:durableId="1490511843">
    <w:abstractNumId w:val="28"/>
  </w:num>
  <w:num w:numId="5" w16cid:durableId="507981779">
    <w:abstractNumId w:val="22"/>
  </w:num>
  <w:num w:numId="6" w16cid:durableId="622418969">
    <w:abstractNumId w:val="26"/>
  </w:num>
  <w:num w:numId="7" w16cid:durableId="1047295971">
    <w:abstractNumId w:val="19"/>
  </w:num>
  <w:num w:numId="8" w16cid:durableId="1340156114">
    <w:abstractNumId w:val="33"/>
  </w:num>
  <w:num w:numId="9" w16cid:durableId="2099210871">
    <w:abstractNumId w:val="25"/>
  </w:num>
  <w:num w:numId="10" w16cid:durableId="1075275278">
    <w:abstractNumId w:val="6"/>
  </w:num>
  <w:num w:numId="11" w16cid:durableId="817575916">
    <w:abstractNumId w:val="24"/>
  </w:num>
  <w:num w:numId="12" w16cid:durableId="68355415">
    <w:abstractNumId w:val="9"/>
  </w:num>
  <w:num w:numId="13" w16cid:durableId="1060790914">
    <w:abstractNumId w:val="3"/>
  </w:num>
  <w:num w:numId="14" w16cid:durableId="815532860">
    <w:abstractNumId w:val="31"/>
  </w:num>
  <w:num w:numId="15" w16cid:durableId="2044937152">
    <w:abstractNumId w:val="18"/>
  </w:num>
  <w:num w:numId="16" w16cid:durableId="2079863378">
    <w:abstractNumId w:val="27"/>
  </w:num>
  <w:num w:numId="17" w16cid:durableId="741560304">
    <w:abstractNumId w:val="11"/>
  </w:num>
  <w:num w:numId="18" w16cid:durableId="231543673">
    <w:abstractNumId w:val="30"/>
  </w:num>
  <w:num w:numId="19" w16cid:durableId="1322657935">
    <w:abstractNumId w:val="34"/>
  </w:num>
  <w:num w:numId="20" w16cid:durableId="2046365021">
    <w:abstractNumId w:val="15"/>
  </w:num>
  <w:num w:numId="21" w16cid:durableId="750781271">
    <w:abstractNumId w:val="10"/>
  </w:num>
  <w:num w:numId="22" w16cid:durableId="890771414">
    <w:abstractNumId w:val="0"/>
  </w:num>
  <w:num w:numId="23" w16cid:durableId="1602452701">
    <w:abstractNumId w:val="8"/>
  </w:num>
  <w:num w:numId="24" w16cid:durableId="1002123881">
    <w:abstractNumId w:val="14"/>
  </w:num>
  <w:num w:numId="25" w16cid:durableId="1095175688">
    <w:abstractNumId w:val="23"/>
  </w:num>
  <w:num w:numId="26" w16cid:durableId="581453812">
    <w:abstractNumId w:val="29"/>
  </w:num>
  <w:num w:numId="27" w16cid:durableId="2008165668">
    <w:abstractNumId w:val="17"/>
  </w:num>
  <w:num w:numId="28" w16cid:durableId="1686128756">
    <w:abstractNumId w:val="32"/>
  </w:num>
  <w:num w:numId="29" w16cid:durableId="814906172">
    <w:abstractNumId w:val="1"/>
  </w:num>
  <w:num w:numId="30" w16cid:durableId="1763188198">
    <w:abstractNumId w:val="12"/>
  </w:num>
  <w:num w:numId="31" w16cid:durableId="1728652424">
    <w:abstractNumId w:val="7"/>
  </w:num>
  <w:num w:numId="32" w16cid:durableId="1583445458">
    <w:abstractNumId w:val="20"/>
  </w:num>
  <w:num w:numId="33" w16cid:durableId="913586235">
    <w:abstractNumId w:val="2"/>
  </w:num>
  <w:num w:numId="34" w16cid:durableId="687604298">
    <w:abstractNumId w:val="5"/>
  </w:num>
  <w:num w:numId="35" w16cid:durableId="1238633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2B0F"/>
    <w:rsid w:val="00002ED7"/>
    <w:rsid w:val="00004165"/>
    <w:rsid w:val="0000590C"/>
    <w:rsid w:val="0000630A"/>
    <w:rsid w:val="000112CD"/>
    <w:rsid w:val="00013767"/>
    <w:rsid w:val="0001655C"/>
    <w:rsid w:val="00020C56"/>
    <w:rsid w:val="00024361"/>
    <w:rsid w:val="00024D3D"/>
    <w:rsid w:val="0002619A"/>
    <w:rsid w:val="00026ACC"/>
    <w:rsid w:val="00027EFF"/>
    <w:rsid w:val="000302C5"/>
    <w:rsid w:val="0003171D"/>
    <w:rsid w:val="00031C1D"/>
    <w:rsid w:val="000349AA"/>
    <w:rsid w:val="0003575D"/>
    <w:rsid w:val="00035C50"/>
    <w:rsid w:val="000457A1"/>
    <w:rsid w:val="00046729"/>
    <w:rsid w:val="00046979"/>
    <w:rsid w:val="00050001"/>
    <w:rsid w:val="0005100A"/>
    <w:rsid w:val="0005194D"/>
    <w:rsid w:val="00052041"/>
    <w:rsid w:val="0005326A"/>
    <w:rsid w:val="0005447C"/>
    <w:rsid w:val="00057E6B"/>
    <w:rsid w:val="0006128F"/>
    <w:rsid w:val="00061F1F"/>
    <w:rsid w:val="0006266D"/>
    <w:rsid w:val="000630EE"/>
    <w:rsid w:val="00064292"/>
    <w:rsid w:val="00064CC3"/>
    <w:rsid w:val="00064D19"/>
    <w:rsid w:val="00065506"/>
    <w:rsid w:val="00067D7A"/>
    <w:rsid w:val="00073472"/>
    <w:rsid w:val="0007382E"/>
    <w:rsid w:val="000766E1"/>
    <w:rsid w:val="00077FF6"/>
    <w:rsid w:val="00080713"/>
    <w:rsid w:val="00080D82"/>
    <w:rsid w:val="00081692"/>
    <w:rsid w:val="00081D24"/>
    <w:rsid w:val="00082C46"/>
    <w:rsid w:val="00083645"/>
    <w:rsid w:val="00085951"/>
    <w:rsid w:val="00085A0E"/>
    <w:rsid w:val="00085CE4"/>
    <w:rsid w:val="00087548"/>
    <w:rsid w:val="0008790F"/>
    <w:rsid w:val="00090AE5"/>
    <w:rsid w:val="0009217E"/>
    <w:rsid w:val="00092930"/>
    <w:rsid w:val="00093E7E"/>
    <w:rsid w:val="00096141"/>
    <w:rsid w:val="00096916"/>
    <w:rsid w:val="00097130"/>
    <w:rsid w:val="00097ED7"/>
    <w:rsid w:val="000A1830"/>
    <w:rsid w:val="000A4121"/>
    <w:rsid w:val="000A4AA3"/>
    <w:rsid w:val="000A550E"/>
    <w:rsid w:val="000A5851"/>
    <w:rsid w:val="000A64E1"/>
    <w:rsid w:val="000A6A4F"/>
    <w:rsid w:val="000B0106"/>
    <w:rsid w:val="000B0960"/>
    <w:rsid w:val="000B1A55"/>
    <w:rsid w:val="000B20BB"/>
    <w:rsid w:val="000B2EF6"/>
    <w:rsid w:val="000B2FA6"/>
    <w:rsid w:val="000B3036"/>
    <w:rsid w:val="000B4AA0"/>
    <w:rsid w:val="000B4F64"/>
    <w:rsid w:val="000B5F06"/>
    <w:rsid w:val="000B6F5A"/>
    <w:rsid w:val="000B7A6E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376E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0E13"/>
    <w:rsid w:val="00101090"/>
    <w:rsid w:val="00101F27"/>
    <w:rsid w:val="00102F19"/>
    <w:rsid w:val="00106940"/>
    <w:rsid w:val="00107927"/>
    <w:rsid w:val="00110E26"/>
    <w:rsid w:val="00111321"/>
    <w:rsid w:val="001128E7"/>
    <w:rsid w:val="001129B1"/>
    <w:rsid w:val="00115896"/>
    <w:rsid w:val="00117BD6"/>
    <w:rsid w:val="0012004A"/>
    <w:rsid w:val="001206C2"/>
    <w:rsid w:val="00121658"/>
    <w:rsid w:val="00121978"/>
    <w:rsid w:val="00123422"/>
    <w:rsid w:val="001247F6"/>
    <w:rsid w:val="00124B6A"/>
    <w:rsid w:val="001276ED"/>
    <w:rsid w:val="00130373"/>
    <w:rsid w:val="00130462"/>
    <w:rsid w:val="00130F45"/>
    <w:rsid w:val="001321BC"/>
    <w:rsid w:val="001323A5"/>
    <w:rsid w:val="0013590D"/>
    <w:rsid w:val="00136D4C"/>
    <w:rsid w:val="00136EAE"/>
    <w:rsid w:val="00136FD4"/>
    <w:rsid w:val="0013717C"/>
    <w:rsid w:val="00137690"/>
    <w:rsid w:val="00137F5B"/>
    <w:rsid w:val="001407F9"/>
    <w:rsid w:val="001421D0"/>
    <w:rsid w:val="00142538"/>
    <w:rsid w:val="00142BB9"/>
    <w:rsid w:val="00143081"/>
    <w:rsid w:val="0014368D"/>
    <w:rsid w:val="00144F96"/>
    <w:rsid w:val="0015139D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76786"/>
    <w:rsid w:val="00180E09"/>
    <w:rsid w:val="00182A83"/>
    <w:rsid w:val="00183B85"/>
    <w:rsid w:val="00183D4C"/>
    <w:rsid w:val="00183F6D"/>
    <w:rsid w:val="0018578D"/>
    <w:rsid w:val="00185CF8"/>
    <w:rsid w:val="0018670E"/>
    <w:rsid w:val="001902FC"/>
    <w:rsid w:val="001903B5"/>
    <w:rsid w:val="00190430"/>
    <w:rsid w:val="00190481"/>
    <w:rsid w:val="00190C70"/>
    <w:rsid w:val="00191923"/>
    <w:rsid w:val="00191BC6"/>
    <w:rsid w:val="0019219A"/>
    <w:rsid w:val="00195077"/>
    <w:rsid w:val="001960BB"/>
    <w:rsid w:val="001A033F"/>
    <w:rsid w:val="001A08AA"/>
    <w:rsid w:val="001A14B8"/>
    <w:rsid w:val="001A3180"/>
    <w:rsid w:val="001A59CB"/>
    <w:rsid w:val="001A6C7B"/>
    <w:rsid w:val="001A702B"/>
    <w:rsid w:val="001B10E1"/>
    <w:rsid w:val="001B2758"/>
    <w:rsid w:val="001B3530"/>
    <w:rsid w:val="001B7991"/>
    <w:rsid w:val="001B7C9B"/>
    <w:rsid w:val="001C0AEF"/>
    <w:rsid w:val="001C13FD"/>
    <w:rsid w:val="001C1409"/>
    <w:rsid w:val="001C2AE6"/>
    <w:rsid w:val="001C4370"/>
    <w:rsid w:val="001C4372"/>
    <w:rsid w:val="001C4A89"/>
    <w:rsid w:val="001C4C64"/>
    <w:rsid w:val="001C5B77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4B2A"/>
    <w:rsid w:val="0020545B"/>
    <w:rsid w:val="00205A17"/>
    <w:rsid w:val="002138EA"/>
    <w:rsid w:val="00213975"/>
    <w:rsid w:val="002139EA"/>
    <w:rsid w:val="00213F84"/>
    <w:rsid w:val="00214FBD"/>
    <w:rsid w:val="0021506F"/>
    <w:rsid w:val="002160FB"/>
    <w:rsid w:val="00221319"/>
    <w:rsid w:val="00221E08"/>
    <w:rsid w:val="00222897"/>
    <w:rsid w:val="00222B0C"/>
    <w:rsid w:val="00223FD4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166"/>
    <w:rsid w:val="00252921"/>
    <w:rsid w:val="00252B70"/>
    <w:rsid w:val="00252DB8"/>
    <w:rsid w:val="002537BC"/>
    <w:rsid w:val="00255C58"/>
    <w:rsid w:val="002573C8"/>
    <w:rsid w:val="00257EE8"/>
    <w:rsid w:val="00260EC7"/>
    <w:rsid w:val="00261539"/>
    <w:rsid w:val="0026179F"/>
    <w:rsid w:val="00262AB7"/>
    <w:rsid w:val="0026329C"/>
    <w:rsid w:val="00263379"/>
    <w:rsid w:val="00263687"/>
    <w:rsid w:val="00263D02"/>
    <w:rsid w:val="00263DC0"/>
    <w:rsid w:val="0026609F"/>
    <w:rsid w:val="0026618C"/>
    <w:rsid w:val="002666AE"/>
    <w:rsid w:val="00266769"/>
    <w:rsid w:val="00273A4A"/>
    <w:rsid w:val="00274E1A"/>
    <w:rsid w:val="00274E25"/>
    <w:rsid w:val="0027588E"/>
    <w:rsid w:val="00275A13"/>
    <w:rsid w:val="002775B1"/>
    <w:rsid w:val="002775B9"/>
    <w:rsid w:val="0027766C"/>
    <w:rsid w:val="00280E7B"/>
    <w:rsid w:val="002811C4"/>
    <w:rsid w:val="002813C3"/>
    <w:rsid w:val="00282213"/>
    <w:rsid w:val="00283845"/>
    <w:rsid w:val="00284016"/>
    <w:rsid w:val="00284B85"/>
    <w:rsid w:val="002858BF"/>
    <w:rsid w:val="00285DE7"/>
    <w:rsid w:val="002866D5"/>
    <w:rsid w:val="00287BD8"/>
    <w:rsid w:val="00290735"/>
    <w:rsid w:val="00290D34"/>
    <w:rsid w:val="002921C4"/>
    <w:rsid w:val="00292E2C"/>
    <w:rsid w:val="002939AF"/>
    <w:rsid w:val="00294491"/>
    <w:rsid w:val="002946A7"/>
    <w:rsid w:val="00294BDE"/>
    <w:rsid w:val="00296156"/>
    <w:rsid w:val="0029633F"/>
    <w:rsid w:val="002970C9"/>
    <w:rsid w:val="002A0CED"/>
    <w:rsid w:val="002A28E7"/>
    <w:rsid w:val="002A3EFD"/>
    <w:rsid w:val="002A46D5"/>
    <w:rsid w:val="002A4CD0"/>
    <w:rsid w:val="002A7DA6"/>
    <w:rsid w:val="002B2295"/>
    <w:rsid w:val="002B4595"/>
    <w:rsid w:val="002B47A6"/>
    <w:rsid w:val="002B516C"/>
    <w:rsid w:val="002B5E1D"/>
    <w:rsid w:val="002B60C1"/>
    <w:rsid w:val="002B6E21"/>
    <w:rsid w:val="002B6E87"/>
    <w:rsid w:val="002B6F52"/>
    <w:rsid w:val="002C041B"/>
    <w:rsid w:val="002C06D3"/>
    <w:rsid w:val="002C0C5B"/>
    <w:rsid w:val="002C39E5"/>
    <w:rsid w:val="002C4B52"/>
    <w:rsid w:val="002C62DD"/>
    <w:rsid w:val="002D03E5"/>
    <w:rsid w:val="002D05FA"/>
    <w:rsid w:val="002D36EB"/>
    <w:rsid w:val="002D5E03"/>
    <w:rsid w:val="002D6BDF"/>
    <w:rsid w:val="002D7132"/>
    <w:rsid w:val="002E0A6C"/>
    <w:rsid w:val="002E0BB6"/>
    <w:rsid w:val="002E0C1B"/>
    <w:rsid w:val="002E12E4"/>
    <w:rsid w:val="002E197D"/>
    <w:rsid w:val="002E2CE9"/>
    <w:rsid w:val="002E2DEB"/>
    <w:rsid w:val="002E2FE5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04C1"/>
    <w:rsid w:val="002F107D"/>
    <w:rsid w:val="002F158C"/>
    <w:rsid w:val="002F2C11"/>
    <w:rsid w:val="002F4093"/>
    <w:rsid w:val="002F43F2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6760"/>
    <w:rsid w:val="00307E51"/>
    <w:rsid w:val="00310312"/>
    <w:rsid w:val="00311363"/>
    <w:rsid w:val="0031271F"/>
    <w:rsid w:val="00312F69"/>
    <w:rsid w:val="00315359"/>
    <w:rsid w:val="003153BB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6697"/>
    <w:rsid w:val="003418CB"/>
    <w:rsid w:val="00345533"/>
    <w:rsid w:val="00347811"/>
    <w:rsid w:val="00350182"/>
    <w:rsid w:val="00350D09"/>
    <w:rsid w:val="00352228"/>
    <w:rsid w:val="00353020"/>
    <w:rsid w:val="00353740"/>
    <w:rsid w:val="00353BA0"/>
    <w:rsid w:val="00354830"/>
    <w:rsid w:val="00355873"/>
    <w:rsid w:val="0035660F"/>
    <w:rsid w:val="003628B9"/>
    <w:rsid w:val="00362D8F"/>
    <w:rsid w:val="00365FBC"/>
    <w:rsid w:val="0036716C"/>
    <w:rsid w:val="00367724"/>
    <w:rsid w:val="0036776F"/>
    <w:rsid w:val="003710BA"/>
    <w:rsid w:val="00371692"/>
    <w:rsid w:val="00376781"/>
    <w:rsid w:val="00376BEE"/>
    <w:rsid w:val="003770F6"/>
    <w:rsid w:val="00377153"/>
    <w:rsid w:val="00377281"/>
    <w:rsid w:val="003811A8"/>
    <w:rsid w:val="00382759"/>
    <w:rsid w:val="00382B6F"/>
    <w:rsid w:val="00383154"/>
    <w:rsid w:val="00383E37"/>
    <w:rsid w:val="00384AC9"/>
    <w:rsid w:val="003855B8"/>
    <w:rsid w:val="003857D3"/>
    <w:rsid w:val="0038687D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6DA0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27FB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65CA"/>
    <w:rsid w:val="003D7719"/>
    <w:rsid w:val="003E2B32"/>
    <w:rsid w:val="003E3DA5"/>
    <w:rsid w:val="003E40EE"/>
    <w:rsid w:val="003E54DB"/>
    <w:rsid w:val="003F094C"/>
    <w:rsid w:val="003F1689"/>
    <w:rsid w:val="003F1701"/>
    <w:rsid w:val="003F1C1B"/>
    <w:rsid w:val="003F1DD0"/>
    <w:rsid w:val="003F1F4B"/>
    <w:rsid w:val="003F28CA"/>
    <w:rsid w:val="003F3A2F"/>
    <w:rsid w:val="00401144"/>
    <w:rsid w:val="00403576"/>
    <w:rsid w:val="00403C35"/>
    <w:rsid w:val="00404831"/>
    <w:rsid w:val="00404B6F"/>
    <w:rsid w:val="004058CC"/>
    <w:rsid w:val="0040611C"/>
    <w:rsid w:val="00407661"/>
    <w:rsid w:val="00410314"/>
    <w:rsid w:val="004115FF"/>
    <w:rsid w:val="00411B33"/>
    <w:rsid w:val="00412063"/>
    <w:rsid w:val="00412EB1"/>
    <w:rsid w:val="00413317"/>
    <w:rsid w:val="00413DDE"/>
    <w:rsid w:val="00414118"/>
    <w:rsid w:val="00415174"/>
    <w:rsid w:val="00416084"/>
    <w:rsid w:val="00416182"/>
    <w:rsid w:val="00416713"/>
    <w:rsid w:val="0041688C"/>
    <w:rsid w:val="00417CD1"/>
    <w:rsid w:val="004203F8"/>
    <w:rsid w:val="00420E9F"/>
    <w:rsid w:val="004217A1"/>
    <w:rsid w:val="00423C0B"/>
    <w:rsid w:val="00424F8C"/>
    <w:rsid w:val="0042567B"/>
    <w:rsid w:val="00426275"/>
    <w:rsid w:val="004269A2"/>
    <w:rsid w:val="00427175"/>
    <w:rsid w:val="004271BA"/>
    <w:rsid w:val="00430497"/>
    <w:rsid w:val="00430EA5"/>
    <w:rsid w:val="00432DAC"/>
    <w:rsid w:val="00434DC1"/>
    <w:rsid w:val="004350F4"/>
    <w:rsid w:val="004357B2"/>
    <w:rsid w:val="004404D3"/>
    <w:rsid w:val="004412A0"/>
    <w:rsid w:val="00442337"/>
    <w:rsid w:val="00443367"/>
    <w:rsid w:val="00443BF2"/>
    <w:rsid w:val="00446408"/>
    <w:rsid w:val="004466CE"/>
    <w:rsid w:val="00446F85"/>
    <w:rsid w:val="00450F27"/>
    <w:rsid w:val="004510E5"/>
    <w:rsid w:val="00452A3A"/>
    <w:rsid w:val="00453158"/>
    <w:rsid w:val="0045399D"/>
    <w:rsid w:val="00454B64"/>
    <w:rsid w:val="004563A6"/>
    <w:rsid w:val="00456A75"/>
    <w:rsid w:val="00461E39"/>
    <w:rsid w:val="004627E2"/>
    <w:rsid w:val="00462B30"/>
    <w:rsid w:val="00462D3A"/>
    <w:rsid w:val="00463521"/>
    <w:rsid w:val="00463690"/>
    <w:rsid w:val="00464576"/>
    <w:rsid w:val="0046649D"/>
    <w:rsid w:val="004702B1"/>
    <w:rsid w:val="00470923"/>
    <w:rsid w:val="00471125"/>
    <w:rsid w:val="004733BE"/>
    <w:rsid w:val="00473563"/>
    <w:rsid w:val="00474137"/>
    <w:rsid w:val="0047437A"/>
    <w:rsid w:val="00480E42"/>
    <w:rsid w:val="0048191F"/>
    <w:rsid w:val="00481F23"/>
    <w:rsid w:val="00483817"/>
    <w:rsid w:val="00484C5D"/>
    <w:rsid w:val="004852E9"/>
    <w:rsid w:val="0048543E"/>
    <w:rsid w:val="00486517"/>
    <w:rsid w:val="00486575"/>
    <w:rsid w:val="004868C1"/>
    <w:rsid w:val="0048750F"/>
    <w:rsid w:val="00492964"/>
    <w:rsid w:val="00493F10"/>
    <w:rsid w:val="004A0599"/>
    <w:rsid w:val="004A08F2"/>
    <w:rsid w:val="004A136A"/>
    <w:rsid w:val="004A17E9"/>
    <w:rsid w:val="004A2746"/>
    <w:rsid w:val="004A495F"/>
    <w:rsid w:val="004A49CE"/>
    <w:rsid w:val="004A4D7B"/>
    <w:rsid w:val="004A71C9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4D8"/>
    <w:rsid w:val="004C09AC"/>
    <w:rsid w:val="004C2D23"/>
    <w:rsid w:val="004C31A9"/>
    <w:rsid w:val="004C4991"/>
    <w:rsid w:val="004C54E5"/>
    <w:rsid w:val="004C609E"/>
    <w:rsid w:val="004C7DC8"/>
    <w:rsid w:val="004D1D73"/>
    <w:rsid w:val="004D21B0"/>
    <w:rsid w:val="004D2214"/>
    <w:rsid w:val="004D492D"/>
    <w:rsid w:val="004D6A7C"/>
    <w:rsid w:val="004D737D"/>
    <w:rsid w:val="004E01CF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813"/>
    <w:rsid w:val="004F2A66"/>
    <w:rsid w:val="004F2CB0"/>
    <w:rsid w:val="004F33C7"/>
    <w:rsid w:val="004F42DE"/>
    <w:rsid w:val="004F4ED1"/>
    <w:rsid w:val="005001A9"/>
    <w:rsid w:val="005007D8"/>
    <w:rsid w:val="00500C2E"/>
    <w:rsid w:val="00500FAC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0700"/>
    <w:rsid w:val="005117A9"/>
    <w:rsid w:val="00511F57"/>
    <w:rsid w:val="005134A4"/>
    <w:rsid w:val="00515CBE"/>
    <w:rsid w:val="00515E2B"/>
    <w:rsid w:val="00517E24"/>
    <w:rsid w:val="00522A7E"/>
    <w:rsid w:val="00522F20"/>
    <w:rsid w:val="005232A2"/>
    <w:rsid w:val="00524B30"/>
    <w:rsid w:val="00525D44"/>
    <w:rsid w:val="0052686A"/>
    <w:rsid w:val="00526C88"/>
    <w:rsid w:val="005308DB"/>
    <w:rsid w:val="00530A2E"/>
    <w:rsid w:val="00530FBE"/>
    <w:rsid w:val="00531E13"/>
    <w:rsid w:val="00533159"/>
    <w:rsid w:val="005339DB"/>
    <w:rsid w:val="00534413"/>
    <w:rsid w:val="00534C89"/>
    <w:rsid w:val="005352E8"/>
    <w:rsid w:val="005356B2"/>
    <w:rsid w:val="00536BB5"/>
    <w:rsid w:val="00541573"/>
    <w:rsid w:val="0054348A"/>
    <w:rsid w:val="00545E7A"/>
    <w:rsid w:val="0055048D"/>
    <w:rsid w:val="00550F57"/>
    <w:rsid w:val="00551589"/>
    <w:rsid w:val="0055189A"/>
    <w:rsid w:val="00556023"/>
    <w:rsid w:val="00556307"/>
    <w:rsid w:val="00556919"/>
    <w:rsid w:val="00562142"/>
    <w:rsid w:val="00566713"/>
    <w:rsid w:val="00566A84"/>
    <w:rsid w:val="00571777"/>
    <w:rsid w:val="0057195B"/>
    <w:rsid w:val="00572E7E"/>
    <w:rsid w:val="0057396C"/>
    <w:rsid w:val="0057474D"/>
    <w:rsid w:val="0057554A"/>
    <w:rsid w:val="00580A25"/>
    <w:rsid w:val="00580FF5"/>
    <w:rsid w:val="0058519C"/>
    <w:rsid w:val="0058623C"/>
    <w:rsid w:val="0059149A"/>
    <w:rsid w:val="00594E17"/>
    <w:rsid w:val="005956EE"/>
    <w:rsid w:val="005A083E"/>
    <w:rsid w:val="005A26CC"/>
    <w:rsid w:val="005A2CF1"/>
    <w:rsid w:val="005A619D"/>
    <w:rsid w:val="005A7894"/>
    <w:rsid w:val="005B27A9"/>
    <w:rsid w:val="005B3FA4"/>
    <w:rsid w:val="005B46F3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C7ED1"/>
    <w:rsid w:val="005D0B99"/>
    <w:rsid w:val="005D0BF4"/>
    <w:rsid w:val="005D0BFA"/>
    <w:rsid w:val="005D287B"/>
    <w:rsid w:val="005D2B01"/>
    <w:rsid w:val="005D308E"/>
    <w:rsid w:val="005D3314"/>
    <w:rsid w:val="005D3A48"/>
    <w:rsid w:val="005D5FB3"/>
    <w:rsid w:val="005D61DC"/>
    <w:rsid w:val="005D6668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F2145"/>
    <w:rsid w:val="005F2F99"/>
    <w:rsid w:val="005F3E6F"/>
    <w:rsid w:val="005F5DF1"/>
    <w:rsid w:val="00600273"/>
    <w:rsid w:val="006016E1"/>
    <w:rsid w:val="006024EF"/>
    <w:rsid w:val="00602D27"/>
    <w:rsid w:val="006039E7"/>
    <w:rsid w:val="00607834"/>
    <w:rsid w:val="00610213"/>
    <w:rsid w:val="00610A71"/>
    <w:rsid w:val="006144A1"/>
    <w:rsid w:val="00614E26"/>
    <w:rsid w:val="00615EBB"/>
    <w:rsid w:val="00616096"/>
    <w:rsid w:val="006160A2"/>
    <w:rsid w:val="00617ABF"/>
    <w:rsid w:val="00620672"/>
    <w:rsid w:val="00620778"/>
    <w:rsid w:val="0062081B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9FD"/>
    <w:rsid w:val="00653BCF"/>
    <w:rsid w:val="00654E17"/>
    <w:rsid w:val="0065505B"/>
    <w:rsid w:val="006560D9"/>
    <w:rsid w:val="00656ECD"/>
    <w:rsid w:val="0065739C"/>
    <w:rsid w:val="00657987"/>
    <w:rsid w:val="0066063A"/>
    <w:rsid w:val="006621E4"/>
    <w:rsid w:val="006623E6"/>
    <w:rsid w:val="006632EF"/>
    <w:rsid w:val="006670AC"/>
    <w:rsid w:val="00671986"/>
    <w:rsid w:val="00671AF2"/>
    <w:rsid w:val="00672307"/>
    <w:rsid w:val="00677533"/>
    <w:rsid w:val="00680170"/>
    <w:rsid w:val="006803FE"/>
    <w:rsid w:val="006808C6"/>
    <w:rsid w:val="00682668"/>
    <w:rsid w:val="006838FC"/>
    <w:rsid w:val="00683EAC"/>
    <w:rsid w:val="00686317"/>
    <w:rsid w:val="0068652C"/>
    <w:rsid w:val="006908EB"/>
    <w:rsid w:val="00690E73"/>
    <w:rsid w:val="00692A68"/>
    <w:rsid w:val="00693C43"/>
    <w:rsid w:val="00694AE3"/>
    <w:rsid w:val="00695D85"/>
    <w:rsid w:val="006A0C2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762C"/>
    <w:rsid w:val="006C1C3B"/>
    <w:rsid w:val="006C27CF"/>
    <w:rsid w:val="006C41B6"/>
    <w:rsid w:val="006C4D8C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D5F43"/>
    <w:rsid w:val="006D669B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57B5"/>
    <w:rsid w:val="0070646B"/>
    <w:rsid w:val="00707A7D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DC4"/>
    <w:rsid w:val="00734E64"/>
    <w:rsid w:val="0073561A"/>
    <w:rsid w:val="00736B37"/>
    <w:rsid w:val="00736F04"/>
    <w:rsid w:val="00740A35"/>
    <w:rsid w:val="00743469"/>
    <w:rsid w:val="00743B1E"/>
    <w:rsid w:val="00743F08"/>
    <w:rsid w:val="00746B0B"/>
    <w:rsid w:val="0075158A"/>
    <w:rsid w:val="007520B4"/>
    <w:rsid w:val="00756084"/>
    <w:rsid w:val="007567EC"/>
    <w:rsid w:val="00756FD8"/>
    <w:rsid w:val="00757B4F"/>
    <w:rsid w:val="007602C8"/>
    <w:rsid w:val="00762563"/>
    <w:rsid w:val="00764657"/>
    <w:rsid w:val="007655D5"/>
    <w:rsid w:val="00765772"/>
    <w:rsid w:val="00765D3F"/>
    <w:rsid w:val="00767423"/>
    <w:rsid w:val="00770C86"/>
    <w:rsid w:val="00771DBB"/>
    <w:rsid w:val="00773EA0"/>
    <w:rsid w:val="007763C1"/>
    <w:rsid w:val="0077718A"/>
    <w:rsid w:val="00777E82"/>
    <w:rsid w:val="00781359"/>
    <w:rsid w:val="00781776"/>
    <w:rsid w:val="00784445"/>
    <w:rsid w:val="00784B59"/>
    <w:rsid w:val="007854CB"/>
    <w:rsid w:val="00786921"/>
    <w:rsid w:val="00787872"/>
    <w:rsid w:val="00787D2D"/>
    <w:rsid w:val="00791ECC"/>
    <w:rsid w:val="0079260C"/>
    <w:rsid w:val="00797FCE"/>
    <w:rsid w:val="007A0129"/>
    <w:rsid w:val="007A138B"/>
    <w:rsid w:val="007A1EAA"/>
    <w:rsid w:val="007A3FB5"/>
    <w:rsid w:val="007A4CBD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6EF"/>
    <w:rsid w:val="007B78D7"/>
    <w:rsid w:val="007C0468"/>
    <w:rsid w:val="007C1343"/>
    <w:rsid w:val="007C2526"/>
    <w:rsid w:val="007C5EF1"/>
    <w:rsid w:val="007C7BF5"/>
    <w:rsid w:val="007D0554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1FB8"/>
    <w:rsid w:val="007F29A7"/>
    <w:rsid w:val="007F3513"/>
    <w:rsid w:val="007F6B04"/>
    <w:rsid w:val="008000CD"/>
    <w:rsid w:val="008004B4"/>
    <w:rsid w:val="00801660"/>
    <w:rsid w:val="00802500"/>
    <w:rsid w:val="00803117"/>
    <w:rsid w:val="00803EC7"/>
    <w:rsid w:val="0080474E"/>
    <w:rsid w:val="00805BE8"/>
    <w:rsid w:val="00805EAE"/>
    <w:rsid w:val="0081045F"/>
    <w:rsid w:val="00811610"/>
    <w:rsid w:val="0081289D"/>
    <w:rsid w:val="008128B5"/>
    <w:rsid w:val="00812D4F"/>
    <w:rsid w:val="0081362D"/>
    <w:rsid w:val="008147DD"/>
    <w:rsid w:val="0081494D"/>
    <w:rsid w:val="00814B69"/>
    <w:rsid w:val="00816078"/>
    <w:rsid w:val="008177E3"/>
    <w:rsid w:val="008204C4"/>
    <w:rsid w:val="00821142"/>
    <w:rsid w:val="00821380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27ED9"/>
    <w:rsid w:val="00830295"/>
    <w:rsid w:val="00830565"/>
    <w:rsid w:val="008355EA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096F"/>
    <w:rsid w:val="0086140D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695C"/>
    <w:rsid w:val="00877CCF"/>
    <w:rsid w:val="008805F7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631"/>
    <w:rsid w:val="008A1FBE"/>
    <w:rsid w:val="008A39EA"/>
    <w:rsid w:val="008A4C9E"/>
    <w:rsid w:val="008A4D60"/>
    <w:rsid w:val="008A7B87"/>
    <w:rsid w:val="008B3194"/>
    <w:rsid w:val="008B399F"/>
    <w:rsid w:val="008B5AE7"/>
    <w:rsid w:val="008B6F79"/>
    <w:rsid w:val="008C0B5C"/>
    <w:rsid w:val="008C2C11"/>
    <w:rsid w:val="008C60E9"/>
    <w:rsid w:val="008D1B7C"/>
    <w:rsid w:val="008D2B85"/>
    <w:rsid w:val="008D367C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2D2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2CAA"/>
    <w:rsid w:val="00915D73"/>
    <w:rsid w:val="00916077"/>
    <w:rsid w:val="00917035"/>
    <w:rsid w:val="009170A2"/>
    <w:rsid w:val="009208A6"/>
    <w:rsid w:val="009240E5"/>
    <w:rsid w:val="00924514"/>
    <w:rsid w:val="0092614B"/>
    <w:rsid w:val="00927195"/>
    <w:rsid w:val="00927316"/>
    <w:rsid w:val="0092796F"/>
    <w:rsid w:val="0093133D"/>
    <w:rsid w:val="00931369"/>
    <w:rsid w:val="0093276D"/>
    <w:rsid w:val="00932D47"/>
    <w:rsid w:val="00933653"/>
    <w:rsid w:val="00933D12"/>
    <w:rsid w:val="009357D1"/>
    <w:rsid w:val="00937065"/>
    <w:rsid w:val="00940285"/>
    <w:rsid w:val="009415B0"/>
    <w:rsid w:val="0094293B"/>
    <w:rsid w:val="009459E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700"/>
    <w:rsid w:val="009638D6"/>
    <w:rsid w:val="00965F3A"/>
    <w:rsid w:val="00972AAD"/>
    <w:rsid w:val="00973528"/>
    <w:rsid w:val="0097408E"/>
    <w:rsid w:val="00974BB2"/>
    <w:rsid w:val="00974FA7"/>
    <w:rsid w:val="009756E5"/>
    <w:rsid w:val="0097669C"/>
    <w:rsid w:val="00977A8C"/>
    <w:rsid w:val="009808FD"/>
    <w:rsid w:val="0098263B"/>
    <w:rsid w:val="00983910"/>
    <w:rsid w:val="00983BA4"/>
    <w:rsid w:val="009922E9"/>
    <w:rsid w:val="009923CC"/>
    <w:rsid w:val="009929F7"/>
    <w:rsid w:val="009932AC"/>
    <w:rsid w:val="00994351"/>
    <w:rsid w:val="00995E5F"/>
    <w:rsid w:val="00996A8F"/>
    <w:rsid w:val="009A1DBF"/>
    <w:rsid w:val="009A1DC2"/>
    <w:rsid w:val="009A23B3"/>
    <w:rsid w:val="009A43C6"/>
    <w:rsid w:val="009A5489"/>
    <w:rsid w:val="009A5D06"/>
    <w:rsid w:val="009A6620"/>
    <w:rsid w:val="009A68E6"/>
    <w:rsid w:val="009A6A95"/>
    <w:rsid w:val="009A7598"/>
    <w:rsid w:val="009A779E"/>
    <w:rsid w:val="009A7C68"/>
    <w:rsid w:val="009B0603"/>
    <w:rsid w:val="009B1DF8"/>
    <w:rsid w:val="009B3D20"/>
    <w:rsid w:val="009B5418"/>
    <w:rsid w:val="009B5A5D"/>
    <w:rsid w:val="009B61B4"/>
    <w:rsid w:val="009C0727"/>
    <w:rsid w:val="009C22AA"/>
    <w:rsid w:val="009C2C05"/>
    <w:rsid w:val="009C35C7"/>
    <w:rsid w:val="009C3C80"/>
    <w:rsid w:val="009C3D72"/>
    <w:rsid w:val="009C492F"/>
    <w:rsid w:val="009D2B5B"/>
    <w:rsid w:val="009D2D6A"/>
    <w:rsid w:val="009D2FF2"/>
    <w:rsid w:val="009D3226"/>
    <w:rsid w:val="009D32AF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4A71"/>
    <w:rsid w:val="009E5401"/>
    <w:rsid w:val="009E5EFE"/>
    <w:rsid w:val="009E7D1E"/>
    <w:rsid w:val="009F0CC9"/>
    <w:rsid w:val="009F127A"/>
    <w:rsid w:val="009F32E2"/>
    <w:rsid w:val="009F356D"/>
    <w:rsid w:val="009F4279"/>
    <w:rsid w:val="00A014E6"/>
    <w:rsid w:val="00A0151B"/>
    <w:rsid w:val="00A0270F"/>
    <w:rsid w:val="00A030FB"/>
    <w:rsid w:val="00A06714"/>
    <w:rsid w:val="00A0758F"/>
    <w:rsid w:val="00A07AF0"/>
    <w:rsid w:val="00A11E7C"/>
    <w:rsid w:val="00A12A40"/>
    <w:rsid w:val="00A13C83"/>
    <w:rsid w:val="00A1570A"/>
    <w:rsid w:val="00A174A8"/>
    <w:rsid w:val="00A17866"/>
    <w:rsid w:val="00A20740"/>
    <w:rsid w:val="00A211B4"/>
    <w:rsid w:val="00A21EA4"/>
    <w:rsid w:val="00A223CF"/>
    <w:rsid w:val="00A25398"/>
    <w:rsid w:val="00A25980"/>
    <w:rsid w:val="00A26258"/>
    <w:rsid w:val="00A2653C"/>
    <w:rsid w:val="00A30818"/>
    <w:rsid w:val="00A30E9C"/>
    <w:rsid w:val="00A31787"/>
    <w:rsid w:val="00A33DDF"/>
    <w:rsid w:val="00A34547"/>
    <w:rsid w:val="00A345C5"/>
    <w:rsid w:val="00A376B7"/>
    <w:rsid w:val="00A37D64"/>
    <w:rsid w:val="00A4028D"/>
    <w:rsid w:val="00A417A9"/>
    <w:rsid w:val="00A41BF5"/>
    <w:rsid w:val="00A43AB5"/>
    <w:rsid w:val="00A44778"/>
    <w:rsid w:val="00A44CB0"/>
    <w:rsid w:val="00A469E7"/>
    <w:rsid w:val="00A46E66"/>
    <w:rsid w:val="00A50473"/>
    <w:rsid w:val="00A516B9"/>
    <w:rsid w:val="00A516E2"/>
    <w:rsid w:val="00A604A4"/>
    <w:rsid w:val="00A61902"/>
    <w:rsid w:val="00A61B7D"/>
    <w:rsid w:val="00A65F4E"/>
    <w:rsid w:val="00A6605B"/>
    <w:rsid w:val="00A66ADC"/>
    <w:rsid w:val="00A67DB3"/>
    <w:rsid w:val="00A70381"/>
    <w:rsid w:val="00A7147D"/>
    <w:rsid w:val="00A730EF"/>
    <w:rsid w:val="00A73489"/>
    <w:rsid w:val="00A76DA0"/>
    <w:rsid w:val="00A80219"/>
    <w:rsid w:val="00A81B15"/>
    <w:rsid w:val="00A837FF"/>
    <w:rsid w:val="00A84052"/>
    <w:rsid w:val="00A84DC8"/>
    <w:rsid w:val="00A85250"/>
    <w:rsid w:val="00A85DBC"/>
    <w:rsid w:val="00A87FEB"/>
    <w:rsid w:val="00A90E02"/>
    <w:rsid w:val="00A91E73"/>
    <w:rsid w:val="00A926BC"/>
    <w:rsid w:val="00A92D5C"/>
    <w:rsid w:val="00A93F9F"/>
    <w:rsid w:val="00A9420E"/>
    <w:rsid w:val="00A953A9"/>
    <w:rsid w:val="00A95695"/>
    <w:rsid w:val="00A96DF7"/>
    <w:rsid w:val="00A975EB"/>
    <w:rsid w:val="00A97648"/>
    <w:rsid w:val="00AA0075"/>
    <w:rsid w:val="00AA03F7"/>
    <w:rsid w:val="00AA1CFD"/>
    <w:rsid w:val="00AA2239"/>
    <w:rsid w:val="00AA28E9"/>
    <w:rsid w:val="00AA33D2"/>
    <w:rsid w:val="00AA40D5"/>
    <w:rsid w:val="00AA71AB"/>
    <w:rsid w:val="00AA7DC6"/>
    <w:rsid w:val="00AB0C57"/>
    <w:rsid w:val="00AB1195"/>
    <w:rsid w:val="00AB1559"/>
    <w:rsid w:val="00AB204C"/>
    <w:rsid w:val="00AB2520"/>
    <w:rsid w:val="00AB4182"/>
    <w:rsid w:val="00AB58AE"/>
    <w:rsid w:val="00AB6EBE"/>
    <w:rsid w:val="00AB7EBE"/>
    <w:rsid w:val="00AC06EF"/>
    <w:rsid w:val="00AC27DB"/>
    <w:rsid w:val="00AC6D6B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1AC"/>
    <w:rsid w:val="00AE7868"/>
    <w:rsid w:val="00AF0407"/>
    <w:rsid w:val="00AF049B"/>
    <w:rsid w:val="00AF0C5B"/>
    <w:rsid w:val="00AF111D"/>
    <w:rsid w:val="00AF1184"/>
    <w:rsid w:val="00AF1A6C"/>
    <w:rsid w:val="00AF1E08"/>
    <w:rsid w:val="00AF246F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536"/>
    <w:rsid w:val="00B07ECE"/>
    <w:rsid w:val="00B12B26"/>
    <w:rsid w:val="00B15965"/>
    <w:rsid w:val="00B163F8"/>
    <w:rsid w:val="00B1670F"/>
    <w:rsid w:val="00B20641"/>
    <w:rsid w:val="00B21EA6"/>
    <w:rsid w:val="00B2207C"/>
    <w:rsid w:val="00B2472D"/>
    <w:rsid w:val="00B24CA0"/>
    <w:rsid w:val="00B252AC"/>
    <w:rsid w:val="00B2549F"/>
    <w:rsid w:val="00B327D3"/>
    <w:rsid w:val="00B32D6D"/>
    <w:rsid w:val="00B34041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08EA"/>
    <w:rsid w:val="00B633AE"/>
    <w:rsid w:val="00B65A9A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4EC4"/>
    <w:rsid w:val="00B75525"/>
    <w:rsid w:val="00B76CEB"/>
    <w:rsid w:val="00B7761C"/>
    <w:rsid w:val="00B80283"/>
    <w:rsid w:val="00B8095F"/>
    <w:rsid w:val="00B80B0C"/>
    <w:rsid w:val="00B80B11"/>
    <w:rsid w:val="00B831AE"/>
    <w:rsid w:val="00B83713"/>
    <w:rsid w:val="00B8446C"/>
    <w:rsid w:val="00B851EE"/>
    <w:rsid w:val="00B86166"/>
    <w:rsid w:val="00B87725"/>
    <w:rsid w:val="00B91FB3"/>
    <w:rsid w:val="00B921E7"/>
    <w:rsid w:val="00BA259A"/>
    <w:rsid w:val="00BA259C"/>
    <w:rsid w:val="00BA29D3"/>
    <w:rsid w:val="00BA2F15"/>
    <w:rsid w:val="00BA307F"/>
    <w:rsid w:val="00BA3A97"/>
    <w:rsid w:val="00BA5280"/>
    <w:rsid w:val="00BB111F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671"/>
    <w:rsid w:val="00BD5A1B"/>
    <w:rsid w:val="00BD6404"/>
    <w:rsid w:val="00BE2366"/>
    <w:rsid w:val="00BE33AE"/>
    <w:rsid w:val="00BE34B8"/>
    <w:rsid w:val="00BE3EA4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4C1"/>
    <w:rsid w:val="00C12D32"/>
    <w:rsid w:val="00C1317B"/>
    <w:rsid w:val="00C1329B"/>
    <w:rsid w:val="00C1346F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7CF"/>
    <w:rsid w:val="00C33BA8"/>
    <w:rsid w:val="00C33C48"/>
    <w:rsid w:val="00C340E5"/>
    <w:rsid w:val="00C34439"/>
    <w:rsid w:val="00C34937"/>
    <w:rsid w:val="00C35AA7"/>
    <w:rsid w:val="00C36CAE"/>
    <w:rsid w:val="00C37285"/>
    <w:rsid w:val="00C37B30"/>
    <w:rsid w:val="00C404C3"/>
    <w:rsid w:val="00C43BA1"/>
    <w:rsid w:val="00C43DAB"/>
    <w:rsid w:val="00C448A0"/>
    <w:rsid w:val="00C44F5B"/>
    <w:rsid w:val="00C4595E"/>
    <w:rsid w:val="00C47F08"/>
    <w:rsid w:val="00C514A6"/>
    <w:rsid w:val="00C525CA"/>
    <w:rsid w:val="00C52EEC"/>
    <w:rsid w:val="00C56647"/>
    <w:rsid w:val="00C5739F"/>
    <w:rsid w:val="00C57CF0"/>
    <w:rsid w:val="00C60C22"/>
    <w:rsid w:val="00C618A2"/>
    <w:rsid w:val="00C63557"/>
    <w:rsid w:val="00C646BE"/>
    <w:rsid w:val="00C649BD"/>
    <w:rsid w:val="00C65891"/>
    <w:rsid w:val="00C66AC9"/>
    <w:rsid w:val="00C71682"/>
    <w:rsid w:val="00C724D3"/>
    <w:rsid w:val="00C72951"/>
    <w:rsid w:val="00C729DA"/>
    <w:rsid w:val="00C731C6"/>
    <w:rsid w:val="00C754F9"/>
    <w:rsid w:val="00C77258"/>
    <w:rsid w:val="00C77DD9"/>
    <w:rsid w:val="00C81D1E"/>
    <w:rsid w:val="00C823FC"/>
    <w:rsid w:val="00C83BE6"/>
    <w:rsid w:val="00C84255"/>
    <w:rsid w:val="00C85354"/>
    <w:rsid w:val="00C85913"/>
    <w:rsid w:val="00C86ABA"/>
    <w:rsid w:val="00C86ADE"/>
    <w:rsid w:val="00C90712"/>
    <w:rsid w:val="00C9215B"/>
    <w:rsid w:val="00C923B8"/>
    <w:rsid w:val="00C92625"/>
    <w:rsid w:val="00C943F3"/>
    <w:rsid w:val="00C957BF"/>
    <w:rsid w:val="00C969B6"/>
    <w:rsid w:val="00C97133"/>
    <w:rsid w:val="00CA08C6"/>
    <w:rsid w:val="00CA0A77"/>
    <w:rsid w:val="00CA11D0"/>
    <w:rsid w:val="00CA2729"/>
    <w:rsid w:val="00CA2C68"/>
    <w:rsid w:val="00CA3057"/>
    <w:rsid w:val="00CA324E"/>
    <w:rsid w:val="00CA45F8"/>
    <w:rsid w:val="00CA62E9"/>
    <w:rsid w:val="00CA7BA2"/>
    <w:rsid w:val="00CB0305"/>
    <w:rsid w:val="00CB0778"/>
    <w:rsid w:val="00CB1547"/>
    <w:rsid w:val="00CB1672"/>
    <w:rsid w:val="00CB33C7"/>
    <w:rsid w:val="00CB6DA7"/>
    <w:rsid w:val="00CB7E4C"/>
    <w:rsid w:val="00CC1CDF"/>
    <w:rsid w:val="00CC1F68"/>
    <w:rsid w:val="00CC25B4"/>
    <w:rsid w:val="00CC33AF"/>
    <w:rsid w:val="00CC3C67"/>
    <w:rsid w:val="00CC5F88"/>
    <w:rsid w:val="00CC69C8"/>
    <w:rsid w:val="00CC77A2"/>
    <w:rsid w:val="00CC7A75"/>
    <w:rsid w:val="00CD06FC"/>
    <w:rsid w:val="00CD2EFD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D4D"/>
    <w:rsid w:val="00CE7448"/>
    <w:rsid w:val="00CE74BB"/>
    <w:rsid w:val="00CF0DD9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3FF8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264FD"/>
    <w:rsid w:val="00D3188C"/>
    <w:rsid w:val="00D3333F"/>
    <w:rsid w:val="00D34518"/>
    <w:rsid w:val="00D35F9B"/>
    <w:rsid w:val="00D36B69"/>
    <w:rsid w:val="00D36E29"/>
    <w:rsid w:val="00D37C71"/>
    <w:rsid w:val="00D408DD"/>
    <w:rsid w:val="00D40C51"/>
    <w:rsid w:val="00D413FA"/>
    <w:rsid w:val="00D43001"/>
    <w:rsid w:val="00D43FD8"/>
    <w:rsid w:val="00D44ADA"/>
    <w:rsid w:val="00D45BA9"/>
    <w:rsid w:val="00D45D72"/>
    <w:rsid w:val="00D46C97"/>
    <w:rsid w:val="00D50895"/>
    <w:rsid w:val="00D50F00"/>
    <w:rsid w:val="00D513AD"/>
    <w:rsid w:val="00D5177A"/>
    <w:rsid w:val="00D520E4"/>
    <w:rsid w:val="00D521A3"/>
    <w:rsid w:val="00D53A38"/>
    <w:rsid w:val="00D575DD"/>
    <w:rsid w:val="00D57DFA"/>
    <w:rsid w:val="00D63409"/>
    <w:rsid w:val="00D636F6"/>
    <w:rsid w:val="00D63ECF"/>
    <w:rsid w:val="00D656A2"/>
    <w:rsid w:val="00D660ED"/>
    <w:rsid w:val="00D675EB"/>
    <w:rsid w:val="00D67FCF"/>
    <w:rsid w:val="00D709CE"/>
    <w:rsid w:val="00D71EDA"/>
    <w:rsid w:val="00D71F73"/>
    <w:rsid w:val="00D73F59"/>
    <w:rsid w:val="00D74C9D"/>
    <w:rsid w:val="00D761A9"/>
    <w:rsid w:val="00D768DB"/>
    <w:rsid w:val="00D7692F"/>
    <w:rsid w:val="00D77F31"/>
    <w:rsid w:val="00D80786"/>
    <w:rsid w:val="00D81507"/>
    <w:rsid w:val="00D8160C"/>
    <w:rsid w:val="00D81CAB"/>
    <w:rsid w:val="00D844F7"/>
    <w:rsid w:val="00D84986"/>
    <w:rsid w:val="00D84AA5"/>
    <w:rsid w:val="00D8576F"/>
    <w:rsid w:val="00D85F89"/>
    <w:rsid w:val="00D8677F"/>
    <w:rsid w:val="00D869B5"/>
    <w:rsid w:val="00D909DB"/>
    <w:rsid w:val="00D940E4"/>
    <w:rsid w:val="00D9655B"/>
    <w:rsid w:val="00D97F0C"/>
    <w:rsid w:val="00DA1925"/>
    <w:rsid w:val="00DA1C91"/>
    <w:rsid w:val="00DA20AB"/>
    <w:rsid w:val="00DA2599"/>
    <w:rsid w:val="00DA3A86"/>
    <w:rsid w:val="00DA3E94"/>
    <w:rsid w:val="00DA405F"/>
    <w:rsid w:val="00DA5CCA"/>
    <w:rsid w:val="00DB0CEC"/>
    <w:rsid w:val="00DB14B7"/>
    <w:rsid w:val="00DB323F"/>
    <w:rsid w:val="00DB5B09"/>
    <w:rsid w:val="00DB5ED6"/>
    <w:rsid w:val="00DB7232"/>
    <w:rsid w:val="00DB79B9"/>
    <w:rsid w:val="00DC00D3"/>
    <w:rsid w:val="00DC07DE"/>
    <w:rsid w:val="00DC2500"/>
    <w:rsid w:val="00DC4009"/>
    <w:rsid w:val="00DC4F72"/>
    <w:rsid w:val="00DC5562"/>
    <w:rsid w:val="00DC77DC"/>
    <w:rsid w:val="00DC7D05"/>
    <w:rsid w:val="00DD0453"/>
    <w:rsid w:val="00DD0C2C"/>
    <w:rsid w:val="00DD19DE"/>
    <w:rsid w:val="00DD28BC"/>
    <w:rsid w:val="00DD448B"/>
    <w:rsid w:val="00DD475D"/>
    <w:rsid w:val="00DD5E53"/>
    <w:rsid w:val="00DD5E92"/>
    <w:rsid w:val="00DD71C6"/>
    <w:rsid w:val="00DE030D"/>
    <w:rsid w:val="00DE1E31"/>
    <w:rsid w:val="00DE31F0"/>
    <w:rsid w:val="00DE3D1C"/>
    <w:rsid w:val="00DE4800"/>
    <w:rsid w:val="00DF27EE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40C"/>
    <w:rsid w:val="00E16CBF"/>
    <w:rsid w:val="00E1713D"/>
    <w:rsid w:val="00E172E7"/>
    <w:rsid w:val="00E17C7D"/>
    <w:rsid w:val="00E200B3"/>
    <w:rsid w:val="00E2024D"/>
    <w:rsid w:val="00E20A43"/>
    <w:rsid w:val="00E2348F"/>
    <w:rsid w:val="00E23551"/>
    <w:rsid w:val="00E23898"/>
    <w:rsid w:val="00E277E6"/>
    <w:rsid w:val="00E30D03"/>
    <w:rsid w:val="00E319F1"/>
    <w:rsid w:val="00E326D6"/>
    <w:rsid w:val="00E33678"/>
    <w:rsid w:val="00E33CD2"/>
    <w:rsid w:val="00E349D5"/>
    <w:rsid w:val="00E36657"/>
    <w:rsid w:val="00E37C2B"/>
    <w:rsid w:val="00E403FE"/>
    <w:rsid w:val="00E40E90"/>
    <w:rsid w:val="00E4122A"/>
    <w:rsid w:val="00E41BC2"/>
    <w:rsid w:val="00E45C7E"/>
    <w:rsid w:val="00E45E65"/>
    <w:rsid w:val="00E4640F"/>
    <w:rsid w:val="00E465CA"/>
    <w:rsid w:val="00E50152"/>
    <w:rsid w:val="00E52E32"/>
    <w:rsid w:val="00E531EB"/>
    <w:rsid w:val="00E54874"/>
    <w:rsid w:val="00E54B6F"/>
    <w:rsid w:val="00E552C1"/>
    <w:rsid w:val="00E55ACA"/>
    <w:rsid w:val="00E56A61"/>
    <w:rsid w:val="00E57B74"/>
    <w:rsid w:val="00E57D8C"/>
    <w:rsid w:val="00E60562"/>
    <w:rsid w:val="00E634C1"/>
    <w:rsid w:val="00E65B9D"/>
    <w:rsid w:val="00E65BC6"/>
    <w:rsid w:val="00E661FF"/>
    <w:rsid w:val="00E66CEA"/>
    <w:rsid w:val="00E71992"/>
    <w:rsid w:val="00E726EB"/>
    <w:rsid w:val="00E72CF1"/>
    <w:rsid w:val="00E74678"/>
    <w:rsid w:val="00E77133"/>
    <w:rsid w:val="00E8006F"/>
    <w:rsid w:val="00E80233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366F"/>
    <w:rsid w:val="00E9374E"/>
    <w:rsid w:val="00E949BA"/>
    <w:rsid w:val="00E94F54"/>
    <w:rsid w:val="00E963D1"/>
    <w:rsid w:val="00E97AD5"/>
    <w:rsid w:val="00EA0CF1"/>
    <w:rsid w:val="00EA1111"/>
    <w:rsid w:val="00EA2D05"/>
    <w:rsid w:val="00EA3846"/>
    <w:rsid w:val="00EA3B4F"/>
    <w:rsid w:val="00EA3C24"/>
    <w:rsid w:val="00EA58D2"/>
    <w:rsid w:val="00EA61F9"/>
    <w:rsid w:val="00EA652B"/>
    <w:rsid w:val="00EA73DF"/>
    <w:rsid w:val="00EB0FDC"/>
    <w:rsid w:val="00EB10CC"/>
    <w:rsid w:val="00EB11E5"/>
    <w:rsid w:val="00EB1E3B"/>
    <w:rsid w:val="00EB5545"/>
    <w:rsid w:val="00EB61AE"/>
    <w:rsid w:val="00EB77A2"/>
    <w:rsid w:val="00EB7FA7"/>
    <w:rsid w:val="00EC1CE0"/>
    <w:rsid w:val="00EC2753"/>
    <w:rsid w:val="00EC322D"/>
    <w:rsid w:val="00EC5C45"/>
    <w:rsid w:val="00EC64A2"/>
    <w:rsid w:val="00EC6CB7"/>
    <w:rsid w:val="00ED2604"/>
    <w:rsid w:val="00ED383A"/>
    <w:rsid w:val="00ED51F8"/>
    <w:rsid w:val="00ED5723"/>
    <w:rsid w:val="00EE1080"/>
    <w:rsid w:val="00EE10D3"/>
    <w:rsid w:val="00EE3AE5"/>
    <w:rsid w:val="00EE5155"/>
    <w:rsid w:val="00EE5813"/>
    <w:rsid w:val="00EE7C7B"/>
    <w:rsid w:val="00EF180A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7F3"/>
    <w:rsid w:val="00F05AC8"/>
    <w:rsid w:val="00F05FF2"/>
    <w:rsid w:val="00F07167"/>
    <w:rsid w:val="00F072D8"/>
    <w:rsid w:val="00F07CE0"/>
    <w:rsid w:val="00F115F5"/>
    <w:rsid w:val="00F11AFC"/>
    <w:rsid w:val="00F129CF"/>
    <w:rsid w:val="00F13117"/>
    <w:rsid w:val="00F133BD"/>
    <w:rsid w:val="00F138A7"/>
    <w:rsid w:val="00F13A41"/>
    <w:rsid w:val="00F13C85"/>
    <w:rsid w:val="00F13D05"/>
    <w:rsid w:val="00F13E13"/>
    <w:rsid w:val="00F14FB4"/>
    <w:rsid w:val="00F15B79"/>
    <w:rsid w:val="00F1679D"/>
    <w:rsid w:val="00F1682C"/>
    <w:rsid w:val="00F20135"/>
    <w:rsid w:val="00F209C1"/>
    <w:rsid w:val="00F20B91"/>
    <w:rsid w:val="00F21139"/>
    <w:rsid w:val="00F24B8B"/>
    <w:rsid w:val="00F2649D"/>
    <w:rsid w:val="00F2695C"/>
    <w:rsid w:val="00F27524"/>
    <w:rsid w:val="00F30D2E"/>
    <w:rsid w:val="00F32BAC"/>
    <w:rsid w:val="00F33A74"/>
    <w:rsid w:val="00F353E5"/>
    <w:rsid w:val="00F35516"/>
    <w:rsid w:val="00F35790"/>
    <w:rsid w:val="00F37400"/>
    <w:rsid w:val="00F40C8E"/>
    <w:rsid w:val="00F4136D"/>
    <w:rsid w:val="00F4212E"/>
    <w:rsid w:val="00F42C20"/>
    <w:rsid w:val="00F43105"/>
    <w:rsid w:val="00F439B2"/>
    <w:rsid w:val="00F43E34"/>
    <w:rsid w:val="00F45CEB"/>
    <w:rsid w:val="00F52C1A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5BBB"/>
    <w:rsid w:val="00F65E80"/>
    <w:rsid w:val="00F66E75"/>
    <w:rsid w:val="00F7024C"/>
    <w:rsid w:val="00F732F9"/>
    <w:rsid w:val="00F745E4"/>
    <w:rsid w:val="00F77EB0"/>
    <w:rsid w:val="00F814C7"/>
    <w:rsid w:val="00F81894"/>
    <w:rsid w:val="00F855CA"/>
    <w:rsid w:val="00F86C2C"/>
    <w:rsid w:val="00F87CDD"/>
    <w:rsid w:val="00F92E53"/>
    <w:rsid w:val="00F933F0"/>
    <w:rsid w:val="00F935AD"/>
    <w:rsid w:val="00F937A3"/>
    <w:rsid w:val="00F944DF"/>
    <w:rsid w:val="00F94715"/>
    <w:rsid w:val="00F9513B"/>
    <w:rsid w:val="00F96A3D"/>
    <w:rsid w:val="00F9727D"/>
    <w:rsid w:val="00F973C5"/>
    <w:rsid w:val="00FA4718"/>
    <w:rsid w:val="00FA5848"/>
    <w:rsid w:val="00FA6899"/>
    <w:rsid w:val="00FA6F2F"/>
    <w:rsid w:val="00FA7183"/>
    <w:rsid w:val="00FA7F3D"/>
    <w:rsid w:val="00FB23CC"/>
    <w:rsid w:val="00FB32E8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BF4"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 Char,cap Char2,Ca,Caption Char C...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uiPriority w:val="99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uiPriority w:val="99"/>
    <w:qFormat/>
    <w:pPr>
      <w:jc w:val="center"/>
    </w:pPr>
    <w:rPr>
      <w:i/>
    </w:rPr>
  </w:style>
  <w:style w:type="paragraph" w:styleId="af4">
    <w:name w:val="header"/>
    <w:link w:val="af6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uiPriority w:val="99"/>
    <w:qFormat/>
    <w:rPr>
      <w:b/>
      <w:bCs/>
    </w:rPr>
  </w:style>
  <w:style w:type="table" w:styleId="afd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uiPriority w:val="99"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uiPriority w:val="9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Char 字符,cap Char2 字符,Ca 字符,Caption Char C...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R4_bullets,列,목록단락,列表段,列出段落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列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aff7"/>
    <w:next w:val="a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a"/>
    <w:next w:val="aff7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等线"/>
      <w:lang w:eastAsia="en-GB"/>
    </w:rPr>
  </w:style>
  <w:style w:type="table" w:customStyle="1" w:styleId="12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basedOn w:val="a0"/>
    <w:uiPriority w:val="99"/>
    <w:semiHidden/>
    <w:qFormat/>
    <w:rPr>
      <w:color w:val="808080"/>
    </w:rPr>
  </w:style>
  <w:style w:type="paragraph" w:customStyle="1" w:styleId="Reference">
    <w:name w:val="Reference"/>
    <w:basedOn w:val="a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affa">
    <w:name w:val="Revision"/>
    <w:hidden/>
    <w:uiPriority w:val="99"/>
    <w:unhideWhenUsed/>
    <w:rsid w:val="00024361"/>
    <w:rPr>
      <w:lang w:val="en-GB" w:eastAsia="en-US"/>
    </w:rPr>
  </w:style>
  <w:style w:type="paragraph" w:customStyle="1" w:styleId="Proposal">
    <w:name w:val="Proposal"/>
    <w:basedOn w:val="a"/>
    <w:link w:val="ProposalChar"/>
    <w:qFormat/>
    <w:rsid w:val="0042567B"/>
    <w:pPr>
      <w:numPr>
        <w:numId w:val="12"/>
      </w:numPr>
    </w:pPr>
    <w:rPr>
      <w:b/>
    </w:rPr>
  </w:style>
  <w:style w:type="character" w:customStyle="1" w:styleId="ProposalChar">
    <w:name w:val="Proposal Char"/>
    <w:link w:val="Proposal"/>
    <w:rsid w:val="0042567B"/>
    <w:rPr>
      <w:b/>
      <w:lang w:val="en-GB" w:eastAsia="en-US"/>
    </w:rPr>
  </w:style>
  <w:style w:type="paragraph" w:customStyle="1" w:styleId="RAN4H2">
    <w:name w:val="RAN4 H2"/>
    <w:basedOn w:val="2"/>
    <w:next w:val="a"/>
    <w:link w:val="RAN4H2Char"/>
    <w:qFormat/>
    <w:rsid w:val="00A43AB5"/>
    <w:pPr>
      <w:numPr>
        <w:numId w:val="26"/>
      </w:numPr>
    </w:pPr>
    <w:rPr>
      <w:rFonts w:eastAsia="Times New Roman"/>
      <w:sz w:val="32"/>
      <w:lang w:val="en-GB" w:eastAsia="en-US"/>
    </w:rPr>
  </w:style>
  <w:style w:type="paragraph" w:customStyle="1" w:styleId="RAN4H1">
    <w:name w:val="RAN4 H1"/>
    <w:basedOn w:val="a"/>
    <w:next w:val="a"/>
    <w:qFormat/>
    <w:rsid w:val="00A43AB5"/>
    <w:pPr>
      <w:keepNext/>
      <w:keepLines/>
      <w:numPr>
        <w:numId w:val="26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character" w:customStyle="1" w:styleId="RAN4H2Char">
    <w:name w:val="RAN4 H2 Char"/>
    <w:basedOn w:val="20"/>
    <w:link w:val="RAN4H2"/>
    <w:rsid w:val="00A43AB5"/>
    <w:rPr>
      <w:rFonts w:ascii="Arial" w:eastAsia="Times New Roman" w:hAnsi="Arial"/>
      <w:sz w:val="32"/>
      <w:szCs w:val="18"/>
      <w:lang w:val="en-GB" w:eastAsia="en-US"/>
    </w:rPr>
  </w:style>
  <w:style w:type="paragraph" w:customStyle="1" w:styleId="RAN4H3">
    <w:name w:val="RAN4 H3"/>
    <w:basedOn w:val="a"/>
    <w:qFormat/>
    <w:rsid w:val="00A43AB5"/>
    <w:pPr>
      <w:numPr>
        <w:ilvl w:val="2"/>
        <w:numId w:val="26"/>
      </w:numPr>
      <w:spacing w:after="160" w:line="259" w:lineRule="auto"/>
      <w:ind w:left="505" w:hanging="505"/>
    </w:pPr>
    <w:rPr>
      <w:rFonts w:ascii="Arial" w:eastAsiaTheme="minorHAnsi" w:hAnsi="Arial" w:cs="Arial"/>
      <w:sz w:val="24"/>
      <w:szCs w:val="22"/>
    </w:rPr>
  </w:style>
  <w:style w:type="character" w:customStyle="1" w:styleId="14">
    <w:name w:val="未处理的提及1"/>
    <w:basedOn w:val="a0"/>
    <w:uiPriority w:val="99"/>
    <w:semiHidden/>
    <w:unhideWhenUsed/>
    <w:rsid w:val="00FB32E8"/>
    <w:rPr>
      <w:color w:val="605E5C"/>
      <w:shd w:val="clear" w:color="auto" w:fill="E1DFDD"/>
    </w:rPr>
  </w:style>
  <w:style w:type="table" w:customStyle="1" w:styleId="27">
    <w:name w:val="网格型2"/>
    <w:basedOn w:val="a1"/>
    <w:next w:val="afd"/>
    <w:rsid w:val="00262AB7"/>
    <w:pPr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Props1.xml><?xml version="1.0" encoding="utf-8"?>
<ds:datastoreItem xmlns:ds="http://schemas.openxmlformats.org/officeDocument/2006/customXml" ds:itemID="{4936B662-ACE5-4C73-A31A-F44CA59AB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LP-WUS</vt:lpstr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Ruixin Wang (vivo)</cp:lastModifiedBy>
  <cp:revision>3</cp:revision>
  <cp:lastPrinted>2019-04-25T01:09:00Z</cp:lastPrinted>
  <dcterms:created xsi:type="dcterms:W3CDTF">2024-11-22T17:32:00Z</dcterms:created>
  <dcterms:modified xsi:type="dcterms:W3CDTF">2024-11-22T17:44:00Z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