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6C9F" w14:textId="77777777" w:rsidR="0033027D" w:rsidRDefault="0033027D" w:rsidP="0033027D">
      <w:pPr>
        <w:pStyle w:val="CRCoverPage"/>
        <w:tabs>
          <w:tab w:val="right" w:pos="9639"/>
        </w:tabs>
        <w:spacing w:after="0"/>
        <w:rPr>
          <w:rFonts w:eastAsia="DengXian"/>
          <w:b/>
          <w:noProof/>
          <w:sz w:val="24"/>
          <w:lang w:val="en-US" w:eastAsia="zh-CN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B013A9">
        <w:rPr>
          <w:rFonts w:eastAsia="DengXian" w:hint="eastAsia"/>
          <w:b/>
          <w:noProof/>
          <w:sz w:val="24"/>
          <w:lang w:eastAsia="zh-CN"/>
        </w:rPr>
        <w:t>105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B013A9">
        <w:rPr>
          <w:rFonts w:eastAsia="DengXian" w:hint="eastAsia"/>
          <w:b/>
          <w:noProof/>
          <w:sz w:val="24"/>
          <w:lang w:eastAsia="zh-CN"/>
        </w:rPr>
        <w:t>4</w:t>
      </w:r>
      <w:r w:rsidR="00B013A9">
        <w:rPr>
          <w:rFonts w:eastAsia="DengXian"/>
          <w:b/>
          <w:noProof/>
          <w:sz w:val="24"/>
          <w:lang w:val="en-US" w:eastAsia="zh-CN"/>
        </w:rPr>
        <w:t>XXXX</w:t>
      </w:r>
    </w:p>
    <w:p w14:paraId="664209AB" w14:textId="77777777" w:rsidR="006A45BA" w:rsidRPr="00BE1E07" w:rsidRDefault="00B013A9" w:rsidP="00B013A9">
      <w:pPr>
        <w:pStyle w:val="CRCoverPage"/>
        <w:tabs>
          <w:tab w:val="right" w:pos="9639"/>
        </w:tabs>
        <w:rPr>
          <w:rFonts w:eastAsia="Batang" w:cs="Arial"/>
          <w:sz w:val="18"/>
          <w:szCs w:val="18"/>
          <w:lang w:eastAsia="zh-CN"/>
        </w:rPr>
      </w:pPr>
      <w:r w:rsidRPr="00B013A9">
        <w:rPr>
          <w:b/>
          <w:noProof/>
          <w:sz w:val="24"/>
          <w:lang w:val="nn-NO"/>
        </w:rPr>
        <w:t>Melbourne, Australia, Sep. 9-12, 2024</w:t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 </w:t>
      </w:r>
    </w:p>
    <w:p w14:paraId="0E79D345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2AAB1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97B3265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B013A9">
        <w:rPr>
          <w:rFonts w:ascii="Arial" w:eastAsia="Batang" w:hAnsi="Arial"/>
          <w:b/>
          <w:lang w:val="en-US" w:eastAsia="zh-CN"/>
        </w:rPr>
        <w:t>Lenovo</w:t>
      </w:r>
    </w:p>
    <w:p w14:paraId="26490D5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D80548">
        <w:rPr>
          <w:rFonts w:ascii="Arial" w:eastAsia="Batang" w:hAnsi="Arial" w:cs="Arial"/>
          <w:b/>
          <w:lang w:eastAsia="zh-CN"/>
        </w:rPr>
        <w:t xml:space="preserve">New </w:t>
      </w:r>
      <w:r w:rsidR="00855767">
        <w:rPr>
          <w:rFonts w:ascii="Arial" w:eastAsia="Batang" w:hAnsi="Arial" w:cs="Arial"/>
          <w:b/>
          <w:lang w:eastAsia="zh-CN"/>
        </w:rPr>
        <w:t>WI</w:t>
      </w:r>
      <w:r w:rsidR="00AB1E14">
        <w:rPr>
          <w:rFonts w:ascii="Arial" w:eastAsia="Batang" w:hAnsi="Arial" w:cs="Arial"/>
          <w:b/>
          <w:lang w:eastAsia="zh-CN"/>
        </w:rPr>
        <w:t>D on</w:t>
      </w:r>
      <w:r w:rsidR="00AB3D56">
        <w:rPr>
          <w:rFonts w:ascii="Arial" w:eastAsia="Batang" w:hAnsi="Arial" w:cs="Arial"/>
          <w:b/>
          <w:lang w:eastAsia="zh-CN"/>
        </w:rPr>
        <w:t xml:space="preserve"> </w:t>
      </w:r>
      <w:r w:rsidR="007D271B">
        <w:rPr>
          <w:rFonts w:ascii="Arial" w:eastAsia="Batang" w:hAnsi="Arial" w:cs="Arial"/>
          <w:b/>
          <w:lang w:eastAsia="zh-CN"/>
        </w:rPr>
        <w:t>Multi-carrier</w:t>
      </w:r>
      <w:r w:rsidR="00644635">
        <w:rPr>
          <w:rFonts w:ascii="Arial" w:eastAsia="Batang" w:hAnsi="Arial" w:cs="Arial"/>
          <w:b/>
          <w:lang w:eastAsia="zh-CN"/>
        </w:rPr>
        <w:t xml:space="preserve"> enhancements</w:t>
      </w:r>
      <w:r w:rsidR="00D80548">
        <w:rPr>
          <w:rFonts w:ascii="Arial" w:eastAsia="Batang" w:hAnsi="Arial" w:cs="Arial"/>
          <w:b/>
          <w:lang w:eastAsia="zh-CN"/>
        </w:rPr>
        <w:t xml:space="preserve"> for NR Phase 2</w:t>
      </w:r>
    </w:p>
    <w:p w14:paraId="5B922C8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AB1E14">
        <w:rPr>
          <w:rFonts w:ascii="Arial" w:eastAsia="Batang" w:hAnsi="Arial"/>
          <w:b/>
          <w:lang w:eastAsia="zh-CN"/>
        </w:rPr>
        <w:t>Approval</w:t>
      </w:r>
    </w:p>
    <w:p w14:paraId="11C33A65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66E5F">
        <w:rPr>
          <w:rFonts w:ascii="Arial" w:eastAsia="Batang" w:hAnsi="Arial"/>
          <w:b/>
          <w:lang w:eastAsia="zh-CN"/>
        </w:rPr>
        <w:t>9</w:t>
      </w:r>
      <w:r w:rsidR="00273E95">
        <w:rPr>
          <w:rFonts w:ascii="Arial" w:eastAsia="Batang" w:hAnsi="Arial"/>
          <w:b/>
          <w:lang w:eastAsia="zh-CN"/>
        </w:rPr>
        <w:t>.</w:t>
      </w:r>
      <w:r w:rsidR="00B013A9">
        <w:rPr>
          <w:rFonts w:ascii="Arial" w:eastAsia="Batang" w:hAnsi="Arial"/>
          <w:b/>
          <w:lang w:eastAsia="zh-CN"/>
        </w:rPr>
        <w:t>1</w:t>
      </w:r>
      <w:r w:rsidR="00273E95">
        <w:rPr>
          <w:rFonts w:ascii="Arial" w:eastAsia="Batang" w:hAnsi="Arial"/>
          <w:b/>
          <w:lang w:eastAsia="zh-CN"/>
        </w:rPr>
        <w:t>.</w:t>
      </w:r>
      <w:r w:rsidR="00566E5F">
        <w:rPr>
          <w:rFonts w:ascii="Arial" w:eastAsia="Batang" w:hAnsi="Arial"/>
          <w:b/>
          <w:lang w:eastAsia="zh-CN"/>
        </w:rPr>
        <w:t>1</w:t>
      </w:r>
    </w:p>
    <w:p w14:paraId="09A3F821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272CFB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3998B059" w14:textId="77777777" w:rsidR="003F268E" w:rsidRPr="00804BF4" w:rsidRDefault="008A76FD" w:rsidP="00BA3A53">
      <w:pPr>
        <w:pStyle w:val="Heading1"/>
        <w:rPr>
          <w:lang w:val="en-US"/>
        </w:rPr>
      </w:pPr>
      <w:r w:rsidRPr="00BA3A53">
        <w:t>Title</w:t>
      </w:r>
      <w:r w:rsidR="00985B73" w:rsidRPr="00BA3A53">
        <w:t>:</w:t>
      </w:r>
      <w:r w:rsidR="0087485F">
        <w:t xml:space="preserve"> </w:t>
      </w:r>
      <w:r w:rsidR="007D271B">
        <w:t>Multi-carrier</w:t>
      </w:r>
      <w:r w:rsidR="00644635">
        <w:t xml:space="preserve"> enhancements</w:t>
      </w:r>
      <w:r w:rsidR="00855767">
        <w:t xml:space="preserve"> for NR </w:t>
      </w:r>
      <w:r w:rsidR="00804BF4">
        <w:rPr>
          <w:lang w:val="en-US"/>
        </w:rPr>
        <w:t>Phase 2</w:t>
      </w:r>
    </w:p>
    <w:p w14:paraId="31B217C8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</w:p>
    <w:p w14:paraId="18471825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</w:p>
    <w:p w14:paraId="7A75F7AA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AAB25C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2D40D4B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C0EC839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2E23DB3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B82279" w14:paraId="53ECB4EA" w14:textId="77777777" w:rsidTr="005D31A8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09EBDA1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shd w:val="clear" w:color="auto" w:fill="auto"/>
            <w:tcMar>
              <w:top w:w="28" w:type="dxa"/>
              <w:bottom w:w="28" w:type="dxa"/>
            </w:tcMar>
          </w:tcPr>
          <w:p w14:paraId="54DD96BD" w14:textId="77777777" w:rsidR="00953E83" w:rsidRPr="006E0B14" w:rsidRDefault="0087485F" w:rsidP="001808F9">
            <w:pPr>
              <w:pStyle w:val="TAL"/>
              <w:jc w:val="center"/>
              <w:rPr>
                <w:b/>
                <w:bCs/>
                <w:highlight w:val="yellow"/>
              </w:rPr>
            </w:pPr>
            <w:r w:rsidRPr="005D31A8">
              <w:rPr>
                <w:b/>
                <w:bCs/>
              </w:rPr>
              <w:t>X</w:t>
            </w:r>
          </w:p>
        </w:tc>
      </w:tr>
      <w:tr w:rsidR="00953E83" w:rsidRPr="00B82279" w14:paraId="30F01C49" w14:textId="77777777" w:rsidTr="005D31A8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AE5503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shd w:val="clear" w:color="auto" w:fill="auto"/>
            <w:tcMar>
              <w:top w:w="28" w:type="dxa"/>
              <w:bottom w:w="28" w:type="dxa"/>
            </w:tcMar>
          </w:tcPr>
          <w:p w14:paraId="0A426A2E" w14:textId="77777777" w:rsidR="00953E83" w:rsidRPr="006E0B14" w:rsidRDefault="00953E83" w:rsidP="001808F9">
            <w:pPr>
              <w:pStyle w:val="TAL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0679F17E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B82279" w14:paraId="467A8E38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F322181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13C0438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B82279" w14:paraId="5FFCDEF3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6AEC4D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C19B4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36E0D30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B82279" w14:paraId="4001043B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301FB81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E1A3490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E5F7B10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B82279" w14:paraId="066EB75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20C2919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791598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E239744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07B46F6" w14:textId="77777777" w:rsidR="00953E83" w:rsidRPr="00953E83" w:rsidRDefault="00953E83" w:rsidP="00953E83"/>
    <w:p w14:paraId="745E2F78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AB1E14">
        <w:rPr>
          <w:rFonts w:ascii="Arial" w:hAnsi="Arial"/>
          <w:sz w:val="32"/>
        </w:rPr>
        <w:t>Rel-1</w:t>
      </w:r>
      <w:r w:rsidR="006E0B14">
        <w:rPr>
          <w:rFonts w:ascii="Arial" w:hAnsi="Arial"/>
          <w:sz w:val="32"/>
        </w:rPr>
        <w:t>9</w:t>
      </w:r>
      <w:r>
        <w:t xml:space="preserve"> </w:t>
      </w:r>
    </w:p>
    <w:p w14:paraId="5C500235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4718F96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918"/>
        <w:gridCol w:w="39"/>
      </w:tblGrid>
      <w:tr w:rsidR="004260A5" w:rsidRPr="00B82279" w14:paraId="2FEAD16D" w14:textId="77777777" w:rsidTr="003C2EC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39E294A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5A2AD69" w14:textId="77777777" w:rsidR="004260A5" w:rsidRPr="00B82279" w:rsidRDefault="004260A5" w:rsidP="004A40BE">
            <w:pPr>
              <w:pStyle w:val="TAH"/>
            </w:pPr>
            <w:r w:rsidRPr="00B82279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CE37175" w14:textId="77777777" w:rsidR="004260A5" w:rsidRPr="00B82279" w:rsidRDefault="004260A5" w:rsidP="004A40BE">
            <w:pPr>
              <w:pStyle w:val="TAH"/>
            </w:pPr>
            <w:r w:rsidRPr="00B82279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8466F3" w14:textId="77777777" w:rsidR="004260A5" w:rsidRPr="00B82279" w:rsidRDefault="004260A5" w:rsidP="004A40BE">
            <w:pPr>
              <w:pStyle w:val="TAH"/>
            </w:pPr>
            <w:r w:rsidRPr="00B82279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E6E631F" w14:textId="77777777" w:rsidR="004260A5" w:rsidRPr="00B82279" w:rsidRDefault="004260A5" w:rsidP="004A40BE">
            <w:pPr>
              <w:pStyle w:val="TAH"/>
            </w:pPr>
            <w:r w:rsidRPr="00B82279">
              <w:t>CN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14:paraId="6BDD9D5C" w14:textId="77777777" w:rsidR="004260A5" w:rsidRPr="00B82279" w:rsidRDefault="004260A5" w:rsidP="00BF7C9D">
            <w:pPr>
              <w:pStyle w:val="TAH"/>
            </w:pPr>
            <w:r w:rsidRPr="00B82279">
              <w:t>Others</w:t>
            </w:r>
            <w:r w:rsidR="00BF7C9D" w:rsidRPr="00B82279">
              <w:t xml:space="preserve"> (specify)</w:t>
            </w:r>
          </w:p>
        </w:tc>
      </w:tr>
      <w:tr w:rsidR="004260A5" w:rsidRPr="00B82279" w14:paraId="794FA5DC" w14:textId="77777777" w:rsidTr="004A40BE">
        <w:trPr>
          <w:gridAfter w:val="1"/>
          <w:wAfter w:w="14" w:type="dxa"/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E7117F0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3B04E1F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DB1BF60" w14:textId="77777777" w:rsidR="004260A5" w:rsidRPr="00B82279" w:rsidRDefault="0087485F" w:rsidP="004A40BE">
            <w:pPr>
              <w:pStyle w:val="TAC"/>
            </w:pPr>
            <w:r w:rsidRPr="00B8227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7077D9E" w14:textId="77777777" w:rsidR="004260A5" w:rsidRPr="00B82279" w:rsidRDefault="0087485F" w:rsidP="004A40BE">
            <w:pPr>
              <w:pStyle w:val="TAC"/>
            </w:pPr>
            <w:r w:rsidRPr="00B8227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6B1BFE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1DDA62" w14:textId="77777777" w:rsidR="004260A5" w:rsidRPr="00B82279" w:rsidRDefault="004260A5" w:rsidP="004A40BE">
            <w:pPr>
              <w:pStyle w:val="TAC"/>
            </w:pPr>
          </w:p>
        </w:tc>
      </w:tr>
      <w:tr w:rsidR="004260A5" w:rsidRPr="00B82279" w14:paraId="62E99034" w14:textId="77777777" w:rsidTr="004A40BE">
        <w:trPr>
          <w:gridAfter w:val="1"/>
          <w:wAfter w:w="14" w:type="dxa"/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F9AD4F7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E9053C" w14:textId="77777777" w:rsidR="004260A5" w:rsidRPr="00B82279" w:rsidRDefault="00AB1E14" w:rsidP="004A40BE">
            <w:pPr>
              <w:pStyle w:val="TAC"/>
            </w:pPr>
            <w:r w:rsidRPr="00B82279">
              <w:t>X</w:t>
            </w:r>
          </w:p>
        </w:tc>
        <w:tc>
          <w:tcPr>
            <w:tcW w:w="0" w:type="auto"/>
          </w:tcPr>
          <w:p w14:paraId="137AB23B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143668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3781DBB" w14:textId="77777777" w:rsidR="004260A5" w:rsidRPr="00B82279" w:rsidRDefault="00AB1E14" w:rsidP="004A40BE">
            <w:pPr>
              <w:pStyle w:val="TAC"/>
              <w:rPr>
                <w:lang w:eastAsia="ja-JP"/>
              </w:rPr>
            </w:pPr>
            <w:r w:rsidRPr="00B82279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421962A1" w14:textId="77777777" w:rsidR="004260A5" w:rsidRPr="00B82279" w:rsidRDefault="004260A5" w:rsidP="004A40BE">
            <w:pPr>
              <w:pStyle w:val="TAC"/>
            </w:pPr>
          </w:p>
        </w:tc>
      </w:tr>
      <w:tr w:rsidR="004260A5" w:rsidRPr="00B82279" w14:paraId="09811D88" w14:textId="77777777" w:rsidTr="004A40BE">
        <w:trPr>
          <w:gridAfter w:val="1"/>
          <w:wAfter w:w="14" w:type="dxa"/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4E134D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F4746D8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C758617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A5EDFC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FA796EB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557BF5" w14:textId="77777777" w:rsidR="004260A5" w:rsidRPr="00B82279" w:rsidRDefault="004260A5" w:rsidP="004A40BE">
            <w:pPr>
              <w:pStyle w:val="TAC"/>
            </w:pPr>
          </w:p>
        </w:tc>
      </w:tr>
    </w:tbl>
    <w:p w14:paraId="39568E5F" w14:textId="77777777" w:rsidR="008A76FD" w:rsidRDefault="008A76FD" w:rsidP="001C5C86">
      <w:pPr>
        <w:ind w:right="-99"/>
        <w:rPr>
          <w:b/>
        </w:rPr>
      </w:pPr>
    </w:p>
    <w:p w14:paraId="48A0B38B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814BDF3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EC8070B" w14:textId="77777777" w:rsidR="00A36378" w:rsidRPr="00A36378" w:rsidRDefault="00A36378" w:rsidP="00F62688">
      <w:pPr>
        <w:pStyle w:val="tah0"/>
      </w:pPr>
      <w:r w:rsidRPr="0001786A">
        <w:rPr>
          <w:sz w:val="20"/>
          <w:szCs w:val="20"/>
        </w:rPr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82279" w14:paraId="3E32B358" w14:textId="77777777" w:rsidTr="006B4280">
        <w:tc>
          <w:tcPr>
            <w:tcW w:w="675" w:type="dxa"/>
          </w:tcPr>
          <w:p w14:paraId="4AC2FCD3" w14:textId="77777777" w:rsidR="004876B9" w:rsidRPr="00B82279" w:rsidRDefault="0087485F" w:rsidP="00A10539">
            <w:pPr>
              <w:pStyle w:val="TAC"/>
            </w:pPr>
            <w:r w:rsidRPr="00B82279">
              <w:lastRenderedPageBreak/>
              <w:t>x</w:t>
            </w:r>
          </w:p>
        </w:tc>
        <w:tc>
          <w:tcPr>
            <w:tcW w:w="2694" w:type="dxa"/>
            <w:shd w:val="clear" w:color="auto" w:fill="E0E0E0"/>
          </w:tcPr>
          <w:p w14:paraId="3569FD99" w14:textId="77777777" w:rsidR="004876B9" w:rsidRPr="00B82279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82279">
              <w:rPr>
                <w:color w:val="4F81BD"/>
                <w:sz w:val="20"/>
              </w:rPr>
              <w:t>Feature</w:t>
            </w:r>
          </w:p>
        </w:tc>
      </w:tr>
      <w:tr w:rsidR="004876B9" w:rsidRPr="00B82279" w14:paraId="20A3459F" w14:textId="77777777" w:rsidTr="004260A5">
        <w:tc>
          <w:tcPr>
            <w:tcW w:w="675" w:type="dxa"/>
          </w:tcPr>
          <w:p w14:paraId="3A170BDD" w14:textId="77777777" w:rsidR="004876B9" w:rsidRPr="00B8227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12EEF69" w14:textId="77777777" w:rsidR="004876B9" w:rsidRPr="00B82279" w:rsidRDefault="004876B9" w:rsidP="004260A5">
            <w:pPr>
              <w:pStyle w:val="TAH"/>
              <w:ind w:right="-99"/>
              <w:jc w:val="left"/>
            </w:pPr>
            <w:r w:rsidRPr="00B82279">
              <w:t>Building Block</w:t>
            </w:r>
          </w:p>
        </w:tc>
      </w:tr>
      <w:tr w:rsidR="004876B9" w:rsidRPr="00B82279" w14:paraId="666348D0" w14:textId="77777777" w:rsidTr="004260A5">
        <w:tc>
          <w:tcPr>
            <w:tcW w:w="675" w:type="dxa"/>
          </w:tcPr>
          <w:p w14:paraId="32B29A43" w14:textId="77777777" w:rsidR="004876B9" w:rsidRPr="00B8227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8D4CA58" w14:textId="77777777" w:rsidR="004876B9" w:rsidRPr="00B8227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82279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82279" w14:paraId="0DBEBFF4" w14:textId="77777777" w:rsidTr="001759A7">
        <w:tc>
          <w:tcPr>
            <w:tcW w:w="675" w:type="dxa"/>
          </w:tcPr>
          <w:p w14:paraId="09ED5245" w14:textId="77777777" w:rsidR="00BF7C9D" w:rsidRPr="00B82279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79DA75" w14:textId="77777777" w:rsidR="00BF7C9D" w:rsidRPr="00B82279" w:rsidRDefault="00BF7C9D" w:rsidP="001759A7">
            <w:pPr>
              <w:pStyle w:val="TAH"/>
              <w:ind w:right="-99"/>
              <w:jc w:val="left"/>
            </w:pPr>
            <w:r w:rsidRPr="00B82279">
              <w:rPr>
                <w:color w:val="4F81BD"/>
                <w:sz w:val="20"/>
              </w:rPr>
              <w:t>Study Item</w:t>
            </w:r>
          </w:p>
        </w:tc>
      </w:tr>
    </w:tbl>
    <w:p w14:paraId="69D6BA72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6DBB9A34" w14:textId="77777777" w:rsidR="004876B9" w:rsidRDefault="004876B9" w:rsidP="001C5C86">
      <w:pPr>
        <w:ind w:right="-99"/>
        <w:rPr>
          <w:b/>
        </w:rPr>
      </w:pPr>
    </w:p>
    <w:p w14:paraId="5117A13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82279" w14:paraId="56ABBD43" w14:textId="77777777" w:rsidTr="009A6092">
        <w:tc>
          <w:tcPr>
            <w:tcW w:w="10314" w:type="dxa"/>
            <w:gridSpan w:val="4"/>
            <w:shd w:val="clear" w:color="auto" w:fill="E0E0E0"/>
          </w:tcPr>
          <w:p w14:paraId="1290C394" w14:textId="77777777" w:rsidR="008835FC" w:rsidRPr="00B82279" w:rsidRDefault="008835FC" w:rsidP="00495840">
            <w:pPr>
              <w:pStyle w:val="TAH"/>
              <w:ind w:right="-99"/>
              <w:jc w:val="left"/>
            </w:pPr>
            <w:r w:rsidRPr="00B82279">
              <w:t xml:space="preserve">Parent Work / Study Items </w:t>
            </w:r>
          </w:p>
        </w:tc>
      </w:tr>
      <w:tr w:rsidR="008835FC" w:rsidRPr="00B82279" w14:paraId="208A9123" w14:textId="77777777" w:rsidTr="009A6092">
        <w:tc>
          <w:tcPr>
            <w:tcW w:w="1101" w:type="dxa"/>
            <w:shd w:val="clear" w:color="auto" w:fill="E0E0E0"/>
          </w:tcPr>
          <w:p w14:paraId="15888B89" w14:textId="77777777" w:rsidR="008835FC" w:rsidRPr="00B82279" w:rsidDel="00C02DF6" w:rsidRDefault="008835FC" w:rsidP="001C5C86">
            <w:pPr>
              <w:pStyle w:val="TAH"/>
              <w:ind w:right="-99"/>
              <w:jc w:val="left"/>
            </w:pPr>
            <w:r w:rsidRPr="00B82279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25DB23B" w14:textId="77777777" w:rsidR="008835FC" w:rsidRPr="00B82279" w:rsidDel="00C02DF6" w:rsidRDefault="008835FC" w:rsidP="001C5C86">
            <w:pPr>
              <w:pStyle w:val="TAH"/>
              <w:ind w:right="-99"/>
              <w:jc w:val="left"/>
            </w:pPr>
            <w:r w:rsidRPr="00B82279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F8B4265" w14:textId="77777777" w:rsidR="008835FC" w:rsidRPr="00B82279" w:rsidRDefault="008835FC" w:rsidP="001C5C86">
            <w:pPr>
              <w:pStyle w:val="TAH"/>
              <w:ind w:right="-99"/>
              <w:jc w:val="left"/>
            </w:pPr>
            <w:r w:rsidRPr="00B82279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C7F090A" w14:textId="77777777" w:rsidR="008835FC" w:rsidRPr="00B82279" w:rsidRDefault="008835FC" w:rsidP="001C5C86">
            <w:pPr>
              <w:pStyle w:val="TAH"/>
              <w:ind w:right="-99"/>
              <w:jc w:val="left"/>
            </w:pPr>
            <w:r w:rsidRPr="00B82279">
              <w:t>Title (as in 3GPP Work Plan)</w:t>
            </w:r>
          </w:p>
        </w:tc>
      </w:tr>
      <w:tr w:rsidR="008835FC" w:rsidRPr="00B82279" w14:paraId="507B6B91" w14:textId="77777777" w:rsidTr="009A6092">
        <w:tc>
          <w:tcPr>
            <w:tcW w:w="1101" w:type="dxa"/>
          </w:tcPr>
          <w:p w14:paraId="7EEEB0A5" w14:textId="77777777" w:rsidR="008835FC" w:rsidRPr="00B82279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5FBAE57" w14:textId="77777777" w:rsidR="008835FC" w:rsidRPr="00B82279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35C17F2" w14:textId="77777777" w:rsidR="008835FC" w:rsidRPr="00B82279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F0F7EAC" w14:textId="77777777" w:rsidR="008835FC" w:rsidRPr="00251D80" w:rsidRDefault="008835FC" w:rsidP="00982CD6">
            <w:pPr>
              <w:pStyle w:val="tah0"/>
            </w:pPr>
          </w:p>
        </w:tc>
      </w:tr>
    </w:tbl>
    <w:p w14:paraId="29DA86C6" w14:textId="77777777" w:rsidR="004876B9" w:rsidRPr="0001786A" w:rsidRDefault="004C0726" w:rsidP="0001786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Core/Perf. part WI or Testing part WI in one WID. Therefore the table above should just include the feature WI</w:t>
      </w:r>
      <w:r w:rsidR="003B3A93">
        <w:rPr>
          <w:color w:val="0000FF"/>
        </w:rPr>
        <w:t xml:space="preserve"> data (In case the feature covers Core </w:t>
      </w:r>
      <w:r w:rsidR="0001786A">
        <w:rPr>
          <w:color w:val="0000FF"/>
        </w:rPr>
        <w:t>a</w:t>
      </w:r>
      <w:r w:rsidR="003B3A93">
        <w:rPr>
          <w:color w:val="0000FF"/>
        </w:rPr>
        <w:t>nd Perf. part, please list under Working Group the leading WG of the Core part)</w:t>
      </w:r>
      <w:r>
        <w:rPr>
          <w:color w:val="0000FF"/>
        </w:rPr>
        <w:t>.</w:t>
      </w:r>
    </w:p>
    <w:p w14:paraId="3F711F63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82279" w14:paraId="0719214B" w14:textId="77777777" w:rsidTr="00171925">
        <w:tc>
          <w:tcPr>
            <w:tcW w:w="10314" w:type="dxa"/>
            <w:gridSpan w:val="3"/>
            <w:shd w:val="clear" w:color="auto" w:fill="E0E0E0"/>
          </w:tcPr>
          <w:p w14:paraId="71CE016A" w14:textId="77777777" w:rsidR="008835FC" w:rsidRPr="00B82279" w:rsidRDefault="008835FC" w:rsidP="001C5C86">
            <w:pPr>
              <w:pStyle w:val="TAH"/>
              <w:ind w:right="-99"/>
              <w:jc w:val="left"/>
            </w:pPr>
            <w:r w:rsidRPr="00B82279">
              <w:t>Other related Work Items (if any)</w:t>
            </w:r>
          </w:p>
        </w:tc>
      </w:tr>
      <w:tr w:rsidR="008835FC" w:rsidRPr="00B82279" w14:paraId="768A4CAC" w14:textId="77777777" w:rsidTr="00171925">
        <w:tc>
          <w:tcPr>
            <w:tcW w:w="1101" w:type="dxa"/>
            <w:shd w:val="clear" w:color="auto" w:fill="E0E0E0"/>
          </w:tcPr>
          <w:p w14:paraId="6A1EEF5E" w14:textId="77777777" w:rsidR="008835FC" w:rsidRPr="00B82279" w:rsidRDefault="008835FC" w:rsidP="008835FC">
            <w:pPr>
              <w:pStyle w:val="TAH"/>
              <w:ind w:right="-99"/>
              <w:jc w:val="left"/>
            </w:pPr>
            <w:r w:rsidRPr="00B82279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FD1E109" w14:textId="77777777" w:rsidR="008835FC" w:rsidRPr="00B82279" w:rsidRDefault="008835FC" w:rsidP="008835FC">
            <w:pPr>
              <w:pStyle w:val="TAH"/>
              <w:ind w:right="-99"/>
              <w:jc w:val="left"/>
            </w:pPr>
            <w:r w:rsidRPr="00B82279">
              <w:t>Title</w:t>
            </w:r>
          </w:p>
        </w:tc>
        <w:tc>
          <w:tcPr>
            <w:tcW w:w="5887" w:type="dxa"/>
            <w:shd w:val="clear" w:color="auto" w:fill="E0E0E0"/>
          </w:tcPr>
          <w:p w14:paraId="71B2E1B8" w14:textId="77777777" w:rsidR="008835FC" w:rsidRPr="00B82279" w:rsidRDefault="008835FC" w:rsidP="008835FC">
            <w:pPr>
              <w:pStyle w:val="TAH"/>
              <w:ind w:right="-99"/>
              <w:jc w:val="left"/>
            </w:pPr>
            <w:r w:rsidRPr="00B82279">
              <w:t>Nature of relationship</w:t>
            </w:r>
          </w:p>
        </w:tc>
      </w:tr>
      <w:tr w:rsidR="008835FC" w:rsidRPr="00B82279" w14:paraId="7F8DAB2F" w14:textId="77777777" w:rsidTr="00171925">
        <w:tc>
          <w:tcPr>
            <w:tcW w:w="1101" w:type="dxa"/>
          </w:tcPr>
          <w:p w14:paraId="32AC5400" w14:textId="77777777" w:rsidR="008835FC" w:rsidRPr="00B82279" w:rsidRDefault="00804BF4" w:rsidP="008835FC">
            <w:pPr>
              <w:pStyle w:val="TAL"/>
              <w:rPr>
                <w:lang w:eastAsia="ja-JP"/>
              </w:rPr>
            </w:pPr>
            <w:r w:rsidRPr="005D31A8">
              <w:t>940094</w:t>
            </w:r>
          </w:p>
        </w:tc>
        <w:tc>
          <w:tcPr>
            <w:tcW w:w="3326" w:type="dxa"/>
          </w:tcPr>
          <w:p w14:paraId="181F6509" w14:textId="77777777" w:rsidR="008835FC" w:rsidRPr="00B82279" w:rsidRDefault="00804BF4" w:rsidP="008835FC">
            <w:pPr>
              <w:pStyle w:val="TAL"/>
              <w:rPr>
                <w:lang w:eastAsia="ja-JP"/>
              </w:rPr>
            </w:pPr>
            <w:r>
              <w:t>Multi-carrier enhancements for NR</w:t>
            </w:r>
          </w:p>
        </w:tc>
        <w:tc>
          <w:tcPr>
            <w:tcW w:w="5887" w:type="dxa"/>
          </w:tcPr>
          <w:p w14:paraId="0773C65E" w14:textId="77777777" w:rsidR="008835FC" w:rsidRPr="008F7E52" w:rsidRDefault="00804BF4" w:rsidP="008835FC">
            <w:pPr>
              <w:pStyle w:val="tah0"/>
              <w:rPr>
                <w:iCs/>
              </w:rPr>
            </w:pPr>
            <w:r w:rsidRPr="00804BF4">
              <w:rPr>
                <w:rFonts w:ascii="Arial" w:eastAsia="Yu Mincho" w:hAnsi="Arial"/>
                <w:sz w:val="18"/>
                <w:szCs w:val="20"/>
                <w:lang w:val="en-GB"/>
              </w:rPr>
              <w:t>Rel-18 Work item on multi-carrier enhancements</w:t>
            </w:r>
          </w:p>
        </w:tc>
      </w:tr>
    </w:tbl>
    <w:p w14:paraId="78ED1C43" w14:textId="77777777" w:rsidR="003B3A93" w:rsidRDefault="003B3A93" w:rsidP="0001786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3B622FA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0CAD02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3F9FD0F1" w14:textId="77777777" w:rsidR="00B31214" w:rsidRPr="00B31214" w:rsidRDefault="00B31214" w:rsidP="00B31214">
      <w:pPr>
        <w:tabs>
          <w:tab w:val="num" w:pos="720"/>
        </w:tabs>
        <w:rPr>
          <w:rStyle w:val="Emphasis"/>
          <w:i w:val="0"/>
        </w:rPr>
      </w:pPr>
      <w:r w:rsidRPr="00B31214">
        <w:rPr>
          <w:rStyle w:val="Emphasis"/>
          <w:i w:val="0"/>
        </w:rPr>
        <w:t xml:space="preserve">Multi-carrier operation is very important for 5G commercial networks by aggregating various spectrum resources for providing high data rate and low latency communication. </w:t>
      </w:r>
    </w:p>
    <w:p w14:paraId="711F7B8C" w14:textId="5A15C5E4" w:rsidR="00B31214" w:rsidRPr="00B31214" w:rsidRDefault="00B31214" w:rsidP="00B31214">
      <w:pPr>
        <w:tabs>
          <w:tab w:val="num" w:pos="720"/>
        </w:tabs>
        <w:rPr>
          <w:rStyle w:val="Emphasis"/>
          <w:i w:val="0"/>
        </w:rPr>
      </w:pPr>
      <w:r w:rsidRPr="00B31214">
        <w:rPr>
          <w:rStyle w:val="Emphasis"/>
          <w:i w:val="0"/>
        </w:rPr>
        <w:t xml:space="preserve">Due to quite limited TU for Rel-18 </w:t>
      </w:r>
      <w:r>
        <w:rPr>
          <w:rStyle w:val="Emphasis"/>
          <w:i w:val="0"/>
        </w:rPr>
        <w:t>m</w:t>
      </w:r>
      <w:r w:rsidRPr="00B31214">
        <w:rPr>
          <w:rStyle w:val="Emphasis"/>
          <w:i w:val="0"/>
        </w:rPr>
        <w:t xml:space="preserve">ulti-carrier enhancements, some important use cases </w:t>
      </w:r>
      <w:r w:rsidR="00AC6EE6">
        <w:rPr>
          <w:rStyle w:val="Emphasis"/>
          <w:rFonts w:hint="eastAsia"/>
          <w:i w:val="0"/>
          <w:lang w:eastAsia="ja-JP"/>
        </w:rPr>
        <w:t>were</w:t>
      </w:r>
      <w:r w:rsidRPr="00B31214">
        <w:rPr>
          <w:rStyle w:val="Emphasis"/>
          <w:i w:val="0"/>
        </w:rPr>
        <w:t xml:space="preserve"> excluded from Rel-18, e.g., different SCS</w:t>
      </w:r>
      <w:r w:rsidR="00AC6EE6">
        <w:rPr>
          <w:rStyle w:val="Emphasis"/>
          <w:rFonts w:hint="eastAsia"/>
          <w:i w:val="0"/>
          <w:lang w:eastAsia="ja-JP"/>
        </w:rPr>
        <w:t>s</w:t>
      </w:r>
      <w:r w:rsidRPr="00B31214">
        <w:rPr>
          <w:rStyle w:val="Emphasis"/>
          <w:i w:val="0"/>
        </w:rPr>
        <w:t xml:space="preserve"> among co-scheduled cells, different carrier types among co-scheduled cells. Co-schedul</w:t>
      </w:r>
      <w:r w:rsidR="00AC6EE6">
        <w:rPr>
          <w:rStyle w:val="Emphasis"/>
          <w:rFonts w:hint="eastAsia"/>
          <w:i w:val="0"/>
          <w:lang w:eastAsia="ja-JP"/>
        </w:rPr>
        <w:t>ed</w:t>
      </w:r>
      <w:r w:rsidRPr="00B31214">
        <w:rPr>
          <w:rStyle w:val="Emphasis"/>
          <w:i w:val="0"/>
        </w:rPr>
        <w:t xml:space="preserve"> carriers with different SCS</w:t>
      </w:r>
      <w:r w:rsidR="00AC6EE6">
        <w:rPr>
          <w:rStyle w:val="Emphasis"/>
          <w:rFonts w:hint="eastAsia"/>
          <w:i w:val="0"/>
          <w:lang w:eastAsia="ja-JP"/>
        </w:rPr>
        <w:t>s</w:t>
      </w:r>
      <w:r w:rsidRPr="00B31214">
        <w:rPr>
          <w:rStyle w:val="Emphasis"/>
          <w:i w:val="0"/>
        </w:rPr>
        <w:t xml:space="preserve"> </w:t>
      </w:r>
      <w:r w:rsidR="00AC6EE6">
        <w:rPr>
          <w:rStyle w:val="Emphasis"/>
          <w:rFonts w:hint="eastAsia"/>
          <w:i w:val="0"/>
          <w:lang w:eastAsia="ja-JP"/>
        </w:rPr>
        <w:t>have</w:t>
      </w:r>
      <w:r w:rsidRPr="00B31214">
        <w:rPr>
          <w:rStyle w:val="Emphasis"/>
          <w:i w:val="0"/>
        </w:rPr>
        <w:t xml:space="preserve"> high commercial needs for operators, e.g., 3.5GHz TDD + Sub-3GHz FDD, FR1 + FR2</w:t>
      </w:r>
      <w:r w:rsidR="00AC6EE6">
        <w:rPr>
          <w:rStyle w:val="Emphasis"/>
          <w:rFonts w:hint="eastAsia"/>
          <w:i w:val="0"/>
          <w:lang w:eastAsia="ja-JP"/>
        </w:rPr>
        <w:t>, etc</w:t>
      </w:r>
      <w:r w:rsidRPr="00B31214">
        <w:rPr>
          <w:rStyle w:val="Emphasis"/>
          <w:i w:val="0"/>
        </w:rPr>
        <w:t xml:space="preserve">. </w:t>
      </w:r>
    </w:p>
    <w:p w14:paraId="5FD3AD6F" w14:textId="5CB3770E" w:rsidR="00B31214" w:rsidRPr="00B31214" w:rsidRDefault="00B31214" w:rsidP="00B31214">
      <w:pPr>
        <w:tabs>
          <w:tab w:val="num" w:pos="720"/>
        </w:tabs>
        <w:rPr>
          <w:rStyle w:val="Emphasis"/>
          <w:i w:val="0"/>
        </w:rPr>
      </w:pPr>
      <w:r w:rsidRPr="00B31214">
        <w:rPr>
          <w:rStyle w:val="Emphasis"/>
          <w:i w:val="0"/>
        </w:rPr>
        <w:t xml:space="preserve">Furthermore, two new DCI formats </w:t>
      </w:r>
      <w:r w:rsidR="00AC6EE6">
        <w:rPr>
          <w:rStyle w:val="Emphasis"/>
          <w:rFonts w:hint="eastAsia"/>
          <w:i w:val="0"/>
          <w:lang w:eastAsia="ja-JP"/>
        </w:rPr>
        <w:t>we</w:t>
      </w:r>
      <w:r w:rsidRPr="00B31214">
        <w:rPr>
          <w:rStyle w:val="Emphasis"/>
          <w:i w:val="0"/>
        </w:rPr>
        <w:t xml:space="preserve">re introduced in Rel-18, DCI format 0_3 and 1_3. Each DCI format 0_3 or 1_3 can schedule up to 4 cells with limitation of a single PUSCH or PDSCH per scheduled cell. In Rel-17, for FR2 with high SCS, multi-PDSCH/PUSCH scheduling </w:t>
      </w:r>
      <w:r w:rsidR="00AC6EE6">
        <w:rPr>
          <w:rStyle w:val="Emphasis"/>
          <w:rFonts w:hint="eastAsia"/>
          <w:i w:val="0"/>
          <w:lang w:eastAsia="ja-JP"/>
        </w:rPr>
        <w:t>wa</w:t>
      </w:r>
      <w:r w:rsidRPr="00B31214">
        <w:rPr>
          <w:rStyle w:val="Emphasis"/>
          <w:i w:val="0"/>
        </w:rPr>
        <w:t>s introduced, i.e., up to 8 PUSCHs or PDSCHs on a single serving cell can be scheduled by a single DCI format 0</w:t>
      </w:r>
      <w:r w:rsidR="00AC6EE6">
        <w:rPr>
          <w:rStyle w:val="Emphasis"/>
          <w:rFonts w:hint="eastAsia"/>
          <w:i w:val="0"/>
          <w:lang w:eastAsia="ja-JP"/>
        </w:rPr>
        <w:t>_</w:t>
      </w:r>
      <w:r w:rsidRPr="00B31214">
        <w:rPr>
          <w:rStyle w:val="Emphasis"/>
          <w:i w:val="0"/>
        </w:rPr>
        <w:t>1 or 1</w:t>
      </w:r>
      <w:r w:rsidR="00AC6EE6">
        <w:rPr>
          <w:rStyle w:val="Emphasis"/>
          <w:rFonts w:hint="eastAsia"/>
          <w:i w:val="0"/>
          <w:lang w:eastAsia="ja-JP"/>
        </w:rPr>
        <w:t>_</w:t>
      </w:r>
      <w:r w:rsidRPr="00B31214">
        <w:rPr>
          <w:rStyle w:val="Emphasis"/>
          <w:i w:val="0"/>
        </w:rPr>
        <w:t>1, in order to save UE power consumption and reduce PDCCH overhead. Hence, it is straightforward to combine multi-cell scheduling and multi-PDSCH/PUSCH scheduling in Rel-19 to fully exploit the gain of power saving and PDCCH overhead reduction so that one DCI format 0_3 or 1_3 can schedule multiple cells with one or multiple PUSCHs/PDSCHs per scheduled cell. This is especially useful when scheduling cell in FR1 with a lower SCS schedules multiple cells in FR2 with higher SCS.</w:t>
      </w:r>
    </w:p>
    <w:p w14:paraId="56B153AA" w14:textId="77777777" w:rsidR="00B31214" w:rsidRPr="00B31214" w:rsidRDefault="00B31214" w:rsidP="00F53F4F">
      <w:pPr>
        <w:rPr>
          <w:rStyle w:val="Emphasis"/>
          <w:i w:val="0"/>
          <w:lang w:val="en-US" w:eastAsia="ja-JP"/>
        </w:rPr>
      </w:pPr>
    </w:p>
    <w:p w14:paraId="6BE38084" w14:textId="77777777" w:rsidR="00F53F4F" w:rsidRPr="00AB3D56" w:rsidRDefault="00F53F4F" w:rsidP="00251D80">
      <w:pPr>
        <w:rPr>
          <w:iCs/>
        </w:rPr>
      </w:pPr>
    </w:p>
    <w:p w14:paraId="11C6270A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79D47170" w14:textId="77777777" w:rsidR="00413107" w:rsidRPr="00413107" w:rsidRDefault="0040240E" w:rsidP="00413107">
      <w:pPr>
        <w:pStyle w:val="Heading3"/>
        <w:rPr>
          <w:rStyle w:val="Emphasis"/>
          <w:i w:val="0"/>
          <w:iCs w:val="0"/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6610C87A" w14:textId="77777777" w:rsidR="00413107" w:rsidRPr="00413107" w:rsidRDefault="00413107" w:rsidP="00413107">
      <w:pPr>
        <w:rPr>
          <w:rStyle w:val="Emphasis"/>
          <w:i w:val="0"/>
          <w:iCs w:val="0"/>
        </w:rPr>
      </w:pPr>
      <w:r w:rsidRPr="00413107">
        <w:rPr>
          <w:rStyle w:val="Emphasis"/>
          <w:i w:val="0"/>
          <w:iCs w:val="0"/>
        </w:rPr>
        <w:t xml:space="preserve">1. Specify a solution for multi-cell PUSCH/PDSCH </w:t>
      </w:r>
      <w:r w:rsidRPr="0096513B">
        <w:rPr>
          <w:rStyle w:val="Emphasis"/>
          <w:i w:val="0"/>
          <w:iCs w:val="0"/>
        </w:rPr>
        <w:t xml:space="preserve">scheduling </w:t>
      </w:r>
      <w:r w:rsidRPr="00413107">
        <w:rPr>
          <w:rStyle w:val="Emphasis"/>
          <w:i w:val="0"/>
          <w:iCs w:val="0"/>
        </w:rPr>
        <w:t>with a</w:t>
      </w:r>
      <w:r>
        <w:rPr>
          <w:rStyle w:val="Emphasis"/>
          <w:i w:val="0"/>
          <w:iCs w:val="0"/>
        </w:rPr>
        <w:t xml:space="preserve"> single DCI [</w:t>
      </w:r>
      <w:r w:rsidRPr="00413107">
        <w:rPr>
          <w:rStyle w:val="Emphasis"/>
          <w:i w:val="0"/>
          <w:iCs w:val="0"/>
        </w:rPr>
        <w:t>RAN1]</w:t>
      </w:r>
    </w:p>
    <w:p w14:paraId="2CE7D4A7" w14:textId="77777777" w:rsidR="00BC0C11" w:rsidRDefault="005D31A8" w:rsidP="00BC0C11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D</w:t>
      </w:r>
      <w:r w:rsidR="00BC0C11" w:rsidRPr="00BC0C11">
        <w:rPr>
          <w:lang w:val="en-US"/>
        </w:rPr>
        <w:t>ifferent SCS</w:t>
      </w:r>
      <w:r w:rsidR="00BC0C11" w:rsidRPr="0023722C">
        <w:rPr>
          <w:lang w:val="en-US"/>
        </w:rPr>
        <w:t xml:space="preserve">/carrier type among co-scheduled cells by </w:t>
      </w:r>
      <w:r>
        <w:rPr>
          <w:lang w:val="en-US"/>
        </w:rPr>
        <w:t xml:space="preserve">a single </w:t>
      </w:r>
      <w:r w:rsidRPr="005D31A8">
        <w:t xml:space="preserve">DCI </w:t>
      </w:r>
      <w:r>
        <w:t>is supported</w:t>
      </w:r>
      <w:r w:rsidR="005E242A">
        <w:rPr>
          <w:lang w:val="en-US"/>
        </w:rPr>
        <w:t>.</w:t>
      </w:r>
    </w:p>
    <w:p w14:paraId="54D5C676" w14:textId="77777777" w:rsidR="005D31A8" w:rsidRPr="005D31A8" w:rsidRDefault="005D31A8" w:rsidP="005D31A8">
      <w:pPr>
        <w:numPr>
          <w:ilvl w:val="0"/>
          <w:numId w:val="9"/>
        </w:numPr>
        <w:rPr>
          <w:lang w:val="en-US"/>
        </w:rPr>
      </w:pPr>
      <w:r w:rsidRPr="005D31A8">
        <w:rPr>
          <w:lang w:val="en-US"/>
        </w:rPr>
        <w:t>One or multiple PUSCHs/PDSCHs per scheduled cell is supported by a single DCI</w:t>
      </w:r>
      <w:r>
        <w:rPr>
          <w:lang w:val="en-US"/>
        </w:rPr>
        <w:t>.</w:t>
      </w:r>
    </w:p>
    <w:p w14:paraId="282B74C3" w14:textId="77777777" w:rsidR="00936533" w:rsidRPr="007205BF" w:rsidRDefault="00936533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The maximum number of PUSCHs/PDSCHs per scheduled cell is [4 or 8].</w:t>
      </w:r>
    </w:p>
    <w:p w14:paraId="262B12CA" w14:textId="77777777" w:rsidR="007205BF" w:rsidRPr="007205BF" w:rsidRDefault="007205BF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Note: Type-1 HARQ-ACK codebook is not enhanced for Rel-19 multi-cell scheduling.</w:t>
      </w:r>
    </w:p>
    <w:p w14:paraId="5D7CA0D4" w14:textId="77777777" w:rsidR="007205BF" w:rsidRPr="007205BF" w:rsidRDefault="007205BF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Note: The maximum number of sub-codebooks for Type-2 HARQ-ACK codebook is not increased for Rel-19 multi-cell scheduling.</w:t>
      </w:r>
    </w:p>
    <w:p w14:paraId="1132CFDE" w14:textId="77777777" w:rsidR="007205BF" w:rsidRDefault="007205BF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Note: UE does not expect to be configured with both single-cell multi-PUSCH/PDSCH scheduling and multi-cell multi-PUSCH/PDSCH scheduling on the same or different cells within a same PUCCH group.</w:t>
      </w:r>
    </w:p>
    <w:p w14:paraId="655D2BDF" w14:textId="77777777" w:rsidR="005D31A8" w:rsidRPr="005D31A8" w:rsidRDefault="005D31A8">
      <w:pPr>
        <w:numPr>
          <w:ilvl w:val="0"/>
          <w:numId w:val="9"/>
        </w:numPr>
        <w:rPr>
          <w:lang w:val="en-US"/>
        </w:rPr>
      </w:pPr>
      <w:r w:rsidRPr="005D31A8">
        <w:rPr>
          <w:lang w:val="en-US"/>
        </w:rPr>
        <w:lastRenderedPageBreak/>
        <w:t>Note: No new DCI format is introduced.</w:t>
      </w:r>
    </w:p>
    <w:p w14:paraId="4268FB01" w14:textId="77777777" w:rsidR="000F5DB2" w:rsidRPr="000F5DB2" w:rsidRDefault="000F5DB2" w:rsidP="00AF12A8">
      <w:pPr>
        <w:ind w:left="720"/>
        <w:rPr>
          <w:lang w:val="en-US"/>
        </w:rPr>
      </w:pPr>
    </w:p>
    <w:p w14:paraId="50722BE8" w14:textId="77777777" w:rsidR="00413107" w:rsidRPr="000F5DB2" w:rsidRDefault="00413107" w:rsidP="000A7BF4">
      <w:pPr>
        <w:rPr>
          <w:rStyle w:val="Emphasis"/>
          <w:i w:val="0"/>
          <w:iCs w:val="0"/>
          <w:lang w:val="en-US" w:eastAsia="ja-JP"/>
        </w:rPr>
      </w:pPr>
    </w:p>
    <w:p w14:paraId="470B3541" w14:textId="77777777" w:rsidR="000A7BF4" w:rsidRPr="00A7059D" w:rsidRDefault="000A7BF4" w:rsidP="000A7BF4">
      <w:pPr>
        <w:rPr>
          <w:bCs/>
        </w:rPr>
      </w:pPr>
    </w:p>
    <w:p w14:paraId="1406CD84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6406FEB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B65BFE9" w14:textId="77777777" w:rsidR="0040240E" w:rsidRPr="002C2D4A" w:rsidRDefault="0040240E" w:rsidP="0040240E">
      <w:pPr>
        <w:spacing w:after="0"/>
      </w:pPr>
    </w:p>
    <w:p w14:paraId="09805844" w14:textId="77777777" w:rsidR="0040240E" w:rsidRDefault="0040240E" w:rsidP="0040240E">
      <w:pPr>
        <w:spacing w:after="0"/>
      </w:pPr>
    </w:p>
    <w:p w14:paraId="1BC6DDAE" w14:textId="77777777" w:rsidR="00BC0C11" w:rsidRPr="002C2D4A" w:rsidRDefault="00BC0C11" w:rsidP="0040240E">
      <w:pPr>
        <w:spacing w:after="0"/>
      </w:pPr>
    </w:p>
    <w:p w14:paraId="37331FC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F57A8C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0F3BC8E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419565A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1B68CDB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1EA8EBD4" w14:textId="77777777" w:rsidR="0040240E" w:rsidRPr="000402D9" w:rsidRDefault="0040240E" w:rsidP="0040240E">
      <w:pPr>
        <w:spacing w:after="0"/>
      </w:pPr>
    </w:p>
    <w:p w14:paraId="516BF1A4" w14:textId="77777777" w:rsidR="0040240E" w:rsidRPr="00251D80" w:rsidRDefault="0040240E" w:rsidP="006146D2">
      <w:pPr>
        <w:rPr>
          <w:i/>
        </w:rPr>
      </w:pPr>
    </w:p>
    <w:p w14:paraId="35220150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82279" w14:paraId="318637D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9920A4" w14:textId="77777777" w:rsidR="00B2743D" w:rsidRPr="00B82279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82279">
              <w:rPr>
                <w:b/>
                <w:sz w:val="16"/>
                <w:szCs w:val="16"/>
              </w:rPr>
              <w:t xml:space="preserve">New specifications </w:t>
            </w:r>
            <w:r w:rsidRPr="00B8227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82279" w14:paraId="10505ED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188A6C" w14:textId="77777777" w:rsidR="00FF3F0C" w:rsidRPr="00B82279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8312E0" w14:textId="77777777" w:rsidR="00FF3F0C" w:rsidRPr="00B82279" w:rsidRDefault="00B567D1" w:rsidP="00B567D1">
            <w:pPr>
              <w:spacing w:after="0"/>
              <w:ind w:right="-99"/>
            </w:pPr>
            <w:r w:rsidRPr="00B82279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77D358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F3CB1C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82279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AC3B97B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AF6207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>R</w:t>
            </w:r>
            <w:r w:rsidR="00D24760" w:rsidRPr="00B82279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B82279" w14:paraId="165B2D6B" w14:textId="77777777" w:rsidTr="00072A56">
        <w:tc>
          <w:tcPr>
            <w:tcW w:w="1617" w:type="dxa"/>
          </w:tcPr>
          <w:p w14:paraId="76523B35" w14:textId="77777777" w:rsidR="00FF3F0C" w:rsidRPr="00B82279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4BB664CD" w14:textId="77777777" w:rsidR="00BB5EBF" w:rsidRPr="00B82279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2F45F2C0" w14:textId="77777777" w:rsidR="00FF3F0C" w:rsidRPr="00B82279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97E8745" w14:textId="77777777" w:rsidR="00FF3F0C" w:rsidRPr="00B8227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6181B89" w14:textId="77777777" w:rsidR="00FF3F0C" w:rsidRPr="00B8227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15E53CD3" w14:textId="77777777" w:rsidR="00FF3F0C" w:rsidRPr="00B82279" w:rsidRDefault="00FF3F0C" w:rsidP="00171925">
            <w:pPr>
              <w:spacing w:after="0"/>
              <w:rPr>
                <w:i/>
              </w:rPr>
            </w:pPr>
          </w:p>
        </w:tc>
      </w:tr>
    </w:tbl>
    <w:p w14:paraId="42EA0F4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858F37B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82279" w14:paraId="3EA2CDEA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81839B" w14:textId="77777777" w:rsidR="004C634D" w:rsidRPr="00B82279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82279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B8227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B82279" w14:paraId="09754B0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C2668C" w14:textId="77777777" w:rsidR="009428A9" w:rsidRPr="00B8227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E4C8D9" w14:textId="77777777" w:rsidR="009428A9" w:rsidRPr="00B8227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D</w:t>
            </w:r>
            <w:r w:rsidRPr="00B82279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FA0B51" w14:textId="77777777" w:rsidR="009428A9" w:rsidRPr="00B8227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0FE37" w14:textId="77777777" w:rsidR="009428A9" w:rsidRPr="00B8227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Remarks</w:t>
            </w:r>
          </w:p>
        </w:tc>
      </w:tr>
      <w:tr w:rsidR="008B32D6" w:rsidRPr="00B82279" w14:paraId="46EF42AF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36B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38.212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E33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NR; Multiplexing and channel coding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DF6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B44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8B32D6" w:rsidRPr="00B82279" w14:paraId="1F4C314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B63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38.213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0AC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NR; Physical layer procedures for control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C0E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931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8B32D6" w:rsidRPr="00B82279" w14:paraId="3E61409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9AA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38.214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36D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NR; Physical layer procedures for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02D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78D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BF440A" w:rsidRPr="00B82279" w14:paraId="2BA0849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626" w14:textId="28B9DE6F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t>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E1B" w14:textId="7D971366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14217">
              <w:t>NR; NR and NG-RAN Overall description; Stage-2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488" w14:textId="1CE3A56E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>
              <w:rPr>
                <w:rFonts w:hint="eastAsia"/>
                <w:lang w:val="fr-FR" w:eastAsia="ja-JP"/>
              </w:rPr>
              <w:t>R</w:t>
            </w:r>
            <w:r>
              <w:rPr>
                <w:lang w:val="fr-FR" w:eastAsia="ja-JP"/>
              </w:rPr>
              <w:t>AN#10</w:t>
            </w:r>
            <w:r>
              <w:rPr>
                <w:rFonts w:hint="eastAsia"/>
                <w:lang w:val="fr-FR"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D44" w14:textId="78DDE576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>
              <w:rPr>
                <w:rFonts w:hint="eastAsia"/>
                <w:lang w:val="fr-FR" w:eastAsia="ja-JP"/>
              </w:rPr>
              <w:t>C</w:t>
            </w:r>
            <w:r>
              <w:rPr>
                <w:lang w:val="fr-FR" w:eastAsia="ja-JP"/>
              </w:rPr>
              <w:t>ore Part</w:t>
            </w:r>
          </w:p>
        </w:tc>
      </w:tr>
      <w:tr w:rsidR="00BF440A" w:rsidRPr="00B82279" w14:paraId="5FAD805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294" w14:textId="73B8DE58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F2C" w14:textId="1636C730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193" w14:textId="462E9B26" w:rsidR="00BF440A" w:rsidRPr="008B32D6" w:rsidRDefault="00BF440A" w:rsidP="00BF440A">
            <w:pPr>
              <w:spacing w:after="0"/>
              <w:rPr>
                <w:iCs/>
                <w:highlight w:val="yellow"/>
                <w:lang w:eastAsia="ja-JP"/>
              </w:rPr>
            </w:pPr>
            <w:r w:rsidRPr="00B82279">
              <w:rPr>
                <w:lang w:val="fr-FR"/>
              </w:rPr>
              <w:t>RAN#</w:t>
            </w:r>
            <w:r>
              <w:rPr>
                <w:rFonts w:hint="eastAsia"/>
                <w:lang w:val="fr-FR" w:eastAsia="ja-JP"/>
              </w:rPr>
              <w:t>1</w:t>
            </w:r>
            <w:r>
              <w:rPr>
                <w:lang w:val="fr-FR" w:eastAsia="ja-JP"/>
              </w:rPr>
              <w:t>0</w:t>
            </w:r>
            <w:r>
              <w:rPr>
                <w:rFonts w:hint="eastAsia"/>
                <w:lang w:val="fr-FR"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CC8" w14:textId="42D55729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BF440A" w:rsidRPr="00B82279" w14:paraId="7D186F8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5BDD" w14:textId="77777777" w:rsidR="00BF440A" w:rsidRPr="00B82279" w:rsidRDefault="00BF440A" w:rsidP="00BF440A">
            <w:pPr>
              <w:spacing w:after="0"/>
            </w:pPr>
            <w:r w:rsidRPr="00B82279">
              <w:t>38.331</w:t>
            </w:r>
          </w:p>
          <w:p w14:paraId="1E20F11B" w14:textId="77777777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36F" w14:textId="57C224F2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t>NR; Radio Resource Control (RRC);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3B" w14:textId="29BB881F" w:rsidR="00BF440A" w:rsidRPr="008B32D6" w:rsidRDefault="00BF440A" w:rsidP="00BF440A">
            <w:pPr>
              <w:spacing w:after="0"/>
              <w:rPr>
                <w:iCs/>
                <w:highlight w:val="yellow"/>
                <w:lang w:eastAsia="ja-JP"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</w:t>
            </w:r>
            <w:r>
              <w:rPr>
                <w:rFonts w:hint="eastAsia"/>
                <w:lang w:val="fr-FR"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77B" w14:textId="5ECA455A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rPr>
                <w:lang w:val="fr-FR"/>
              </w:rPr>
              <w:t>Core Part</w:t>
            </w:r>
          </w:p>
        </w:tc>
      </w:tr>
      <w:tr w:rsidR="00BF440A" w:rsidRPr="00B82279" w14:paraId="3309C639" w14:textId="77777777" w:rsidTr="003F14E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435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2F5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258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C6E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</w:tr>
      <w:tr w:rsidR="00BF440A" w:rsidRPr="00B82279" w14:paraId="3D9E5745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F84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762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892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4D6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</w:tr>
      <w:tr w:rsidR="00BF440A" w:rsidRPr="00B82279" w14:paraId="226D4C2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E60" w14:textId="77777777" w:rsidR="00BF440A" w:rsidRPr="00BC0C11" w:rsidRDefault="00BF440A" w:rsidP="00BF440A">
            <w:pPr>
              <w:spacing w:after="0"/>
              <w:rPr>
                <w:highlight w:val="yellow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0B0" w14:textId="77777777" w:rsidR="00BF440A" w:rsidRPr="00BC0C11" w:rsidRDefault="00BF440A" w:rsidP="00BF440A">
            <w:pPr>
              <w:spacing w:after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480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DB1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</w:tr>
      <w:tr w:rsidR="00BF440A" w:rsidRPr="00B82279" w14:paraId="48FF84F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AFA" w14:textId="77777777" w:rsidR="00BF440A" w:rsidRPr="00BC0C11" w:rsidRDefault="00BF440A" w:rsidP="00BF440A">
            <w:pPr>
              <w:spacing w:after="0"/>
              <w:rPr>
                <w:highlight w:val="yellow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E3D" w14:textId="77777777" w:rsidR="00BF440A" w:rsidRPr="00BC0C11" w:rsidRDefault="00BF440A" w:rsidP="00BF440A">
            <w:pPr>
              <w:spacing w:after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6B2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104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</w:tr>
    </w:tbl>
    <w:p w14:paraId="0D9BC6E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2C2A4BFC" w14:textId="77777777" w:rsidR="0076388B" w:rsidRDefault="0076388B" w:rsidP="00C4305E"/>
    <w:p w14:paraId="6DB1C1A2" w14:textId="77777777" w:rsidR="008A76FD" w:rsidRDefault="00174617" w:rsidP="00C4305E">
      <w:pPr>
        <w:pStyle w:val="Heading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75E61CE" w14:textId="77777777" w:rsidR="00A32F9C" w:rsidRDefault="00A32F9C" w:rsidP="00A32F9C">
      <w:pPr>
        <w:ind w:right="-99"/>
        <w:rPr>
          <w:iCs/>
        </w:rPr>
      </w:pPr>
    </w:p>
    <w:p w14:paraId="5ADB02B6" w14:textId="77777777" w:rsidR="006E0B14" w:rsidRPr="0087485F" w:rsidRDefault="006E0B14" w:rsidP="00A32F9C">
      <w:pPr>
        <w:ind w:right="-99"/>
        <w:rPr>
          <w:iCs/>
        </w:rPr>
      </w:pPr>
    </w:p>
    <w:p w14:paraId="1F03E905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F23AE" w14:textId="77777777" w:rsidR="0033027D" w:rsidRDefault="00F53F4F" w:rsidP="0033027D">
      <w:pPr>
        <w:ind w:right="-99"/>
        <w:rPr>
          <w:iCs/>
        </w:rPr>
      </w:pPr>
      <w:r>
        <w:rPr>
          <w:iCs/>
        </w:rPr>
        <w:t>RAN1</w:t>
      </w:r>
    </w:p>
    <w:p w14:paraId="03D8B344" w14:textId="77777777" w:rsidR="00557B2E" w:rsidRPr="00557B2E" w:rsidRDefault="00557B2E" w:rsidP="009870A7">
      <w:pPr>
        <w:spacing w:after="0"/>
        <w:ind w:left="1134" w:right="-96"/>
      </w:pPr>
    </w:p>
    <w:p w14:paraId="2B61DE4B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99ABA0" w14:textId="77777777" w:rsidR="0096513B" w:rsidRDefault="0096513B" w:rsidP="009B314C">
      <w:pPr>
        <w:pStyle w:val="NO"/>
        <w:rPr>
          <w:color w:val="0000FF"/>
        </w:rPr>
      </w:pPr>
    </w:p>
    <w:p w14:paraId="765A04CB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2347D2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7676E09F" w14:textId="77777777" w:rsidR="0096513B" w:rsidRPr="009B314C" w:rsidRDefault="0096513B" w:rsidP="009B314C">
      <w:pPr>
        <w:pStyle w:val="NO"/>
        <w:rPr>
          <w:color w:val="0000FF"/>
        </w:rPr>
      </w:pPr>
    </w:p>
    <w:p w14:paraId="49941DC9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B82279" w14:paraId="1C70250B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24782C2" w14:textId="77777777" w:rsidR="00557B2E" w:rsidRPr="00B82279" w:rsidRDefault="00557B2E" w:rsidP="001C5C86">
            <w:pPr>
              <w:pStyle w:val="TAH"/>
            </w:pPr>
            <w:r w:rsidRPr="00B82279">
              <w:t>Supporting IM name</w:t>
            </w:r>
          </w:p>
        </w:tc>
      </w:tr>
      <w:tr w:rsidR="00557B2E" w:rsidRPr="00B82279" w14:paraId="4EEE67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49E54D" w14:textId="4A2CF341" w:rsidR="00557B2E" w:rsidRPr="00B82279" w:rsidRDefault="00AC6EE6" w:rsidP="00CA104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NTT DOCOMO, INC.</w:t>
            </w:r>
          </w:p>
        </w:tc>
      </w:tr>
      <w:tr w:rsidR="00CA1046" w:rsidRPr="00B82279" w14:paraId="113FE08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FEEFBD" w14:textId="49AAE554" w:rsidR="00CA1046" w:rsidRDefault="00847137" w:rsidP="00CA10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</w:tr>
      <w:tr w:rsidR="00CA1046" w:rsidRPr="00B82279" w14:paraId="599CD3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967895" w14:textId="374FEB68" w:rsidR="00CA1046" w:rsidRDefault="00847137" w:rsidP="00CA10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Motorola Mobility</w:t>
            </w:r>
          </w:p>
        </w:tc>
      </w:tr>
      <w:tr w:rsidR="00CA1046" w:rsidRPr="00B82279" w14:paraId="73E4F2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6BD55B" w14:textId="77777777" w:rsidR="00CA1046" w:rsidRDefault="00CA1046" w:rsidP="00CA1046">
            <w:pPr>
              <w:pStyle w:val="TAL"/>
              <w:rPr>
                <w:lang w:eastAsia="ja-JP"/>
              </w:rPr>
            </w:pPr>
          </w:p>
        </w:tc>
      </w:tr>
      <w:tr w:rsidR="00CA1046" w:rsidRPr="00B82279" w14:paraId="07B6BB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438E4C" w14:textId="77777777" w:rsidR="00CA1046" w:rsidRDefault="00CA1046" w:rsidP="00CA1046">
            <w:pPr>
              <w:pStyle w:val="TAL"/>
              <w:rPr>
                <w:lang w:eastAsia="ja-JP"/>
              </w:rPr>
            </w:pPr>
          </w:p>
        </w:tc>
      </w:tr>
      <w:tr w:rsidR="00CA1046" w:rsidRPr="00B82279" w14:paraId="415EC3B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4E5D52" w14:textId="77777777" w:rsidR="00CA1046" w:rsidRDefault="00CA1046" w:rsidP="00CA1046">
            <w:pPr>
              <w:pStyle w:val="TAL"/>
              <w:rPr>
                <w:lang w:eastAsia="ja-JP"/>
              </w:rPr>
            </w:pPr>
          </w:p>
        </w:tc>
      </w:tr>
      <w:tr w:rsidR="00F8372E" w:rsidRPr="00B82279" w14:paraId="3D005BF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8734C5" w14:textId="77777777" w:rsidR="00F8372E" w:rsidRDefault="00F8372E" w:rsidP="00CA1046">
            <w:pPr>
              <w:pStyle w:val="TAL"/>
              <w:rPr>
                <w:lang w:eastAsia="ja-JP"/>
              </w:rPr>
            </w:pPr>
          </w:p>
        </w:tc>
      </w:tr>
      <w:tr w:rsidR="00273E95" w:rsidRPr="00B82279" w14:paraId="099FCD8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D5941C" w14:textId="77777777" w:rsidR="00273E95" w:rsidRDefault="00273E95" w:rsidP="00CA1046">
            <w:pPr>
              <w:pStyle w:val="TAL"/>
              <w:rPr>
                <w:lang w:eastAsia="ja-JP"/>
              </w:rPr>
            </w:pPr>
          </w:p>
        </w:tc>
      </w:tr>
      <w:tr w:rsidR="00CA1046" w:rsidRPr="00B82279" w14:paraId="6B0A6F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9CF907" w14:textId="77777777" w:rsidR="00CA1046" w:rsidRDefault="00CA1046" w:rsidP="00CA1046">
            <w:pPr>
              <w:pStyle w:val="TAL"/>
              <w:rPr>
                <w:lang w:eastAsia="ja-JP"/>
              </w:rPr>
            </w:pPr>
          </w:p>
        </w:tc>
      </w:tr>
      <w:tr w:rsidR="00CA1046" w:rsidRPr="00B82279" w14:paraId="37A293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714CF9" w14:textId="77777777" w:rsidR="00CA1046" w:rsidRDefault="00CA1046" w:rsidP="00CA1046">
            <w:pPr>
              <w:pStyle w:val="TAL"/>
              <w:rPr>
                <w:lang w:eastAsia="ja-JP"/>
              </w:rPr>
            </w:pPr>
          </w:p>
        </w:tc>
      </w:tr>
      <w:tr w:rsidR="00CA1046" w:rsidRPr="00B82279" w14:paraId="7B996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2EFFBBD" w14:textId="77777777" w:rsidR="00CA1046" w:rsidRPr="00606F27" w:rsidRDefault="00CA1046" w:rsidP="00CA1046">
            <w:pPr>
              <w:pStyle w:val="TAL"/>
              <w:rPr>
                <w:lang w:eastAsia="ja-JP"/>
              </w:rPr>
            </w:pPr>
          </w:p>
        </w:tc>
      </w:tr>
      <w:tr w:rsidR="00CA1046" w:rsidRPr="00B82279" w14:paraId="63C436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8043078" w14:textId="77777777" w:rsidR="00CA1046" w:rsidRDefault="00CA1046" w:rsidP="00CA1046">
            <w:pPr>
              <w:pStyle w:val="TAL"/>
              <w:rPr>
                <w:lang w:eastAsia="ja-JP"/>
              </w:rPr>
            </w:pPr>
          </w:p>
        </w:tc>
      </w:tr>
      <w:tr w:rsidR="00CA1046" w:rsidRPr="00B82279" w14:paraId="077376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63DF1E" w14:textId="77777777" w:rsidR="00CA1046" w:rsidRDefault="00CA1046" w:rsidP="00CA1046">
            <w:pPr>
              <w:pStyle w:val="TAL"/>
              <w:rPr>
                <w:lang w:eastAsia="ja-JP"/>
              </w:rPr>
            </w:pPr>
          </w:p>
        </w:tc>
      </w:tr>
    </w:tbl>
    <w:p w14:paraId="738705E2" w14:textId="77777777" w:rsidR="00067741" w:rsidRDefault="00067741" w:rsidP="00067741"/>
    <w:p w14:paraId="1DF996A8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702F" w14:textId="77777777" w:rsidR="00ED72BF" w:rsidRDefault="00ED72BF">
      <w:r>
        <w:separator/>
      </w:r>
    </w:p>
  </w:endnote>
  <w:endnote w:type="continuationSeparator" w:id="0">
    <w:p w14:paraId="60939F53" w14:textId="77777777" w:rsidR="00ED72BF" w:rsidRDefault="00E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6630" w14:textId="77777777" w:rsidR="00ED72BF" w:rsidRDefault="00ED72BF">
      <w:r>
        <w:separator/>
      </w:r>
    </w:p>
  </w:footnote>
  <w:footnote w:type="continuationSeparator" w:id="0">
    <w:p w14:paraId="4968E2A2" w14:textId="77777777" w:rsidR="00ED72BF" w:rsidRDefault="00ED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B3285"/>
    <w:multiLevelType w:val="hybridMultilevel"/>
    <w:tmpl w:val="AA24CF1C"/>
    <w:lvl w:ilvl="0" w:tplc="24624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F5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EF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16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3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A2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68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7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08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152"/>
    <w:multiLevelType w:val="hybridMultilevel"/>
    <w:tmpl w:val="2B48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D84"/>
    <w:multiLevelType w:val="hybridMultilevel"/>
    <w:tmpl w:val="6D3ACABE"/>
    <w:lvl w:ilvl="0" w:tplc="7CC8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053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C3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61DC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6C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2F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2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CF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92249B"/>
    <w:multiLevelType w:val="hybridMultilevel"/>
    <w:tmpl w:val="20FA8828"/>
    <w:lvl w:ilvl="0" w:tplc="DE9E0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D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44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2DC8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CC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4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A34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8A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61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D41EE7"/>
    <w:multiLevelType w:val="hybridMultilevel"/>
    <w:tmpl w:val="6486E0F6"/>
    <w:lvl w:ilvl="0" w:tplc="F496D5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A9F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2B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EB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A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C7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E1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41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87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36C3"/>
    <w:multiLevelType w:val="hybridMultilevel"/>
    <w:tmpl w:val="487E8B84"/>
    <w:lvl w:ilvl="0" w:tplc="C84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4FC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EF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4D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CE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66F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25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C9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5B813F3"/>
    <w:multiLevelType w:val="hybridMultilevel"/>
    <w:tmpl w:val="F5E637DA"/>
    <w:lvl w:ilvl="0" w:tplc="1F820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47C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61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836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A7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40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E9B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87C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A9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401E2"/>
    <w:multiLevelType w:val="hybridMultilevel"/>
    <w:tmpl w:val="F1B2CD12"/>
    <w:lvl w:ilvl="0" w:tplc="DC44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60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61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C1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0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A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4B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0D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551E97"/>
    <w:multiLevelType w:val="hybridMultilevel"/>
    <w:tmpl w:val="89309782"/>
    <w:lvl w:ilvl="0" w:tplc="CEECAF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CD6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A9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E3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40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E3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EC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38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E9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E7EA2"/>
    <w:multiLevelType w:val="hybridMultilevel"/>
    <w:tmpl w:val="D75A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438E2"/>
    <w:multiLevelType w:val="hybridMultilevel"/>
    <w:tmpl w:val="FECC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8D06153"/>
    <w:multiLevelType w:val="hybridMultilevel"/>
    <w:tmpl w:val="14A2E700"/>
    <w:lvl w:ilvl="0" w:tplc="F4E0CE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75854"/>
    <w:multiLevelType w:val="hybridMultilevel"/>
    <w:tmpl w:val="BB149E48"/>
    <w:lvl w:ilvl="0" w:tplc="9FFE58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C5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85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03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E0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48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B68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8E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74918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17038371">
    <w:abstractNumId w:val="16"/>
  </w:num>
  <w:num w:numId="3" w16cid:durableId="1816753976">
    <w:abstractNumId w:val="14"/>
  </w:num>
  <w:num w:numId="4" w16cid:durableId="2117207414">
    <w:abstractNumId w:val="8"/>
  </w:num>
  <w:num w:numId="5" w16cid:durableId="961107142">
    <w:abstractNumId w:val="19"/>
  </w:num>
  <w:num w:numId="6" w16cid:durableId="1783257492">
    <w:abstractNumId w:val="17"/>
  </w:num>
  <w:num w:numId="7" w16cid:durableId="1025791407">
    <w:abstractNumId w:val="6"/>
  </w:num>
  <w:num w:numId="8" w16cid:durableId="1769546576">
    <w:abstractNumId w:val="2"/>
  </w:num>
  <w:num w:numId="9" w16cid:durableId="1834947711">
    <w:abstractNumId w:val="12"/>
  </w:num>
  <w:num w:numId="10" w16cid:durableId="2012021400">
    <w:abstractNumId w:val="13"/>
  </w:num>
  <w:num w:numId="11" w16cid:durableId="733745164">
    <w:abstractNumId w:val="15"/>
  </w:num>
  <w:num w:numId="12" w16cid:durableId="1265041472">
    <w:abstractNumId w:val="9"/>
  </w:num>
  <w:num w:numId="13" w16cid:durableId="1409617493">
    <w:abstractNumId w:val="11"/>
  </w:num>
  <w:num w:numId="14" w16cid:durableId="218563857">
    <w:abstractNumId w:val="4"/>
  </w:num>
  <w:num w:numId="15" w16cid:durableId="2144541721">
    <w:abstractNumId w:val="1"/>
  </w:num>
  <w:num w:numId="16" w16cid:durableId="311909853">
    <w:abstractNumId w:val="7"/>
  </w:num>
  <w:num w:numId="17" w16cid:durableId="1059747884">
    <w:abstractNumId w:val="5"/>
  </w:num>
  <w:num w:numId="18" w16cid:durableId="2098862149">
    <w:abstractNumId w:val="10"/>
  </w:num>
  <w:num w:numId="19" w16cid:durableId="1463881981">
    <w:abstractNumId w:val="3"/>
  </w:num>
  <w:num w:numId="20" w16cid:durableId="15332309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2BD"/>
    <w:rsid w:val="00006EF7"/>
    <w:rsid w:val="00007C83"/>
    <w:rsid w:val="00011074"/>
    <w:rsid w:val="0001220A"/>
    <w:rsid w:val="000132D1"/>
    <w:rsid w:val="0001786A"/>
    <w:rsid w:val="000205C5"/>
    <w:rsid w:val="00021685"/>
    <w:rsid w:val="00025316"/>
    <w:rsid w:val="00037C06"/>
    <w:rsid w:val="00044DAE"/>
    <w:rsid w:val="000458E9"/>
    <w:rsid w:val="00052BF8"/>
    <w:rsid w:val="00056D11"/>
    <w:rsid w:val="00057116"/>
    <w:rsid w:val="00064CB2"/>
    <w:rsid w:val="00066954"/>
    <w:rsid w:val="00067741"/>
    <w:rsid w:val="00072A56"/>
    <w:rsid w:val="00075FF4"/>
    <w:rsid w:val="00082C5D"/>
    <w:rsid w:val="00082CCB"/>
    <w:rsid w:val="000849BA"/>
    <w:rsid w:val="00085341"/>
    <w:rsid w:val="00092C13"/>
    <w:rsid w:val="000A3125"/>
    <w:rsid w:val="000A7BF4"/>
    <w:rsid w:val="000B0519"/>
    <w:rsid w:val="000B1ABD"/>
    <w:rsid w:val="000B61FD"/>
    <w:rsid w:val="000C0BF7"/>
    <w:rsid w:val="000C535E"/>
    <w:rsid w:val="000C5FE3"/>
    <w:rsid w:val="000D122A"/>
    <w:rsid w:val="000D3D90"/>
    <w:rsid w:val="000E55AD"/>
    <w:rsid w:val="000E630D"/>
    <w:rsid w:val="000E656D"/>
    <w:rsid w:val="000F5DB2"/>
    <w:rsid w:val="001001BD"/>
    <w:rsid w:val="00102222"/>
    <w:rsid w:val="00113CD3"/>
    <w:rsid w:val="00120541"/>
    <w:rsid w:val="001211F3"/>
    <w:rsid w:val="00127B5D"/>
    <w:rsid w:val="00140818"/>
    <w:rsid w:val="00155718"/>
    <w:rsid w:val="001670AA"/>
    <w:rsid w:val="00171925"/>
    <w:rsid w:val="00173998"/>
    <w:rsid w:val="00174617"/>
    <w:rsid w:val="001759A7"/>
    <w:rsid w:val="001808F9"/>
    <w:rsid w:val="0018185B"/>
    <w:rsid w:val="001A4192"/>
    <w:rsid w:val="001C2E0D"/>
    <w:rsid w:val="001C5C86"/>
    <w:rsid w:val="001C718D"/>
    <w:rsid w:val="001D68D3"/>
    <w:rsid w:val="001E14C4"/>
    <w:rsid w:val="001F436C"/>
    <w:rsid w:val="001F7EB4"/>
    <w:rsid w:val="002000C2"/>
    <w:rsid w:val="00200D9C"/>
    <w:rsid w:val="00205F25"/>
    <w:rsid w:val="00221B1E"/>
    <w:rsid w:val="002347D2"/>
    <w:rsid w:val="0023722C"/>
    <w:rsid w:val="00240705"/>
    <w:rsid w:val="00240DCD"/>
    <w:rsid w:val="0024786B"/>
    <w:rsid w:val="00251D80"/>
    <w:rsid w:val="00254FB5"/>
    <w:rsid w:val="00263A86"/>
    <w:rsid w:val="002640E5"/>
    <w:rsid w:val="0026436F"/>
    <w:rsid w:val="0026606E"/>
    <w:rsid w:val="00273E95"/>
    <w:rsid w:val="00274C8D"/>
    <w:rsid w:val="00276403"/>
    <w:rsid w:val="00282E75"/>
    <w:rsid w:val="002B6111"/>
    <w:rsid w:val="002C1C50"/>
    <w:rsid w:val="002E33AA"/>
    <w:rsid w:val="002E6A7D"/>
    <w:rsid w:val="002E7A9E"/>
    <w:rsid w:val="002F3C41"/>
    <w:rsid w:val="002F6C5C"/>
    <w:rsid w:val="0030045C"/>
    <w:rsid w:val="00301171"/>
    <w:rsid w:val="003151B1"/>
    <w:rsid w:val="003205AD"/>
    <w:rsid w:val="0033027D"/>
    <w:rsid w:val="00335FB2"/>
    <w:rsid w:val="00344158"/>
    <w:rsid w:val="00347B74"/>
    <w:rsid w:val="00350B36"/>
    <w:rsid w:val="00355CB6"/>
    <w:rsid w:val="00366257"/>
    <w:rsid w:val="00376168"/>
    <w:rsid w:val="0038516D"/>
    <w:rsid w:val="003869D7"/>
    <w:rsid w:val="003A08AA"/>
    <w:rsid w:val="003A1EB0"/>
    <w:rsid w:val="003B3A93"/>
    <w:rsid w:val="003C0F14"/>
    <w:rsid w:val="003C2DA6"/>
    <w:rsid w:val="003C2ECC"/>
    <w:rsid w:val="003C6DA6"/>
    <w:rsid w:val="003D2781"/>
    <w:rsid w:val="003D62A9"/>
    <w:rsid w:val="003F0318"/>
    <w:rsid w:val="003F04C7"/>
    <w:rsid w:val="003F14E2"/>
    <w:rsid w:val="003F268E"/>
    <w:rsid w:val="003F7142"/>
    <w:rsid w:val="003F7B3D"/>
    <w:rsid w:val="0040240E"/>
    <w:rsid w:val="00405E30"/>
    <w:rsid w:val="00411698"/>
    <w:rsid w:val="00413107"/>
    <w:rsid w:val="00414164"/>
    <w:rsid w:val="00416079"/>
    <w:rsid w:val="0041789B"/>
    <w:rsid w:val="00422B31"/>
    <w:rsid w:val="004246F1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65D3"/>
    <w:rsid w:val="004A40BE"/>
    <w:rsid w:val="004A6A60"/>
    <w:rsid w:val="004B0616"/>
    <w:rsid w:val="004C0726"/>
    <w:rsid w:val="004C0AB8"/>
    <w:rsid w:val="004C1767"/>
    <w:rsid w:val="004C594F"/>
    <w:rsid w:val="004C5D01"/>
    <w:rsid w:val="004C634D"/>
    <w:rsid w:val="004D1478"/>
    <w:rsid w:val="004D24B9"/>
    <w:rsid w:val="004D71D5"/>
    <w:rsid w:val="004E2CE2"/>
    <w:rsid w:val="004E5172"/>
    <w:rsid w:val="004E6F8A"/>
    <w:rsid w:val="00501091"/>
    <w:rsid w:val="00502CD2"/>
    <w:rsid w:val="00504E33"/>
    <w:rsid w:val="005519F3"/>
    <w:rsid w:val="00551C5B"/>
    <w:rsid w:val="0055216E"/>
    <w:rsid w:val="00552C2C"/>
    <w:rsid w:val="005555B7"/>
    <w:rsid w:val="005562A8"/>
    <w:rsid w:val="0055705B"/>
    <w:rsid w:val="005573BB"/>
    <w:rsid w:val="00557B2E"/>
    <w:rsid w:val="00561267"/>
    <w:rsid w:val="00566283"/>
    <w:rsid w:val="00566E5F"/>
    <w:rsid w:val="00571E3F"/>
    <w:rsid w:val="00574059"/>
    <w:rsid w:val="0057721F"/>
    <w:rsid w:val="0058613C"/>
    <w:rsid w:val="00586951"/>
    <w:rsid w:val="00590087"/>
    <w:rsid w:val="005A032D"/>
    <w:rsid w:val="005A43BA"/>
    <w:rsid w:val="005C29F7"/>
    <w:rsid w:val="005C4F58"/>
    <w:rsid w:val="005C5E8D"/>
    <w:rsid w:val="005C78F2"/>
    <w:rsid w:val="005D057C"/>
    <w:rsid w:val="005D31A8"/>
    <w:rsid w:val="005D3FEC"/>
    <w:rsid w:val="005D44BE"/>
    <w:rsid w:val="005E088B"/>
    <w:rsid w:val="005E242A"/>
    <w:rsid w:val="00606F27"/>
    <w:rsid w:val="00611EC4"/>
    <w:rsid w:val="00612542"/>
    <w:rsid w:val="006146D2"/>
    <w:rsid w:val="0061618B"/>
    <w:rsid w:val="00620B3F"/>
    <w:rsid w:val="006239E7"/>
    <w:rsid w:val="006254C4"/>
    <w:rsid w:val="00627648"/>
    <w:rsid w:val="006323BE"/>
    <w:rsid w:val="00635748"/>
    <w:rsid w:val="006418C6"/>
    <w:rsid w:val="00641ED8"/>
    <w:rsid w:val="00644635"/>
    <w:rsid w:val="00654893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D0041"/>
    <w:rsid w:val="006D2D6C"/>
    <w:rsid w:val="006E0B14"/>
    <w:rsid w:val="006E0F19"/>
    <w:rsid w:val="006E1FDA"/>
    <w:rsid w:val="006E5E87"/>
    <w:rsid w:val="006F2155"/>
    <w:rsid w:val="006F43B1"/>
    <w:rsid w:val="006F67B2"/>
    <w:rsid w:val="00706A1A"/>
    <w:rsid w:val="00707673"/>
    <w:rsid w:val="00713CCE"/>
    <w:rsid w:val="007162BE"/>
    <w:rsid w:val="007205BF"/>
    <w:rsid w:val="00722267"/>
    <w:rsid w:val="00725E5F"/>
    <w:rsid w:val="007265FF"/>
    <w:rsid w:val="0074179F"/>
    <w:rsid w:val="0074208C"/>
    <w:rsid w:val="00743790"/>
    <w:rsid w:val="00746F46"/>
    <w:rsid w:val="0075252A"/>
    <w:rsid w:val="0076388B"/>
    <w:rsid w:val="00764B84"/>
    <w:rsid w:val="00765028"/>
    <w:rsid w:val="00765A75"/>
    <w:rsid w:val="0078034D"/>
    <w:rsid w:val="00787D9C"/>
    <w:rsid w:val="00790025"/>
    <w:rsid w:val="00790BCC"/>
    <w:rsid w:val="00795CEE"/>
    <w:rsid w:val="00796F94"/>
    <w:rsid w:val="007974F5"/>
    <w:rsid w:val="007A5AA5"/>
    <w:rsid w:val="007A6136"/>
    <w:rsid w:val="007B0F49"/>
    <w:rsid w:val="007B2734"/>
    <w:rsid w:val="007C7E14"/>
    <w:rsid w:val="007D03D2"/>
    <w:rsid w:val="007D1AB2"/>
    <w:rsid w:val="007D271B"/>
    <w:rsid w:val="007D36CF"/>
    <w:rsid w:val="007E004B"/>
    <w:rsid w:val="007F47DE"/>
    <w:rsid w:val="007F522E"/>
    <w:rsid w:val="007F7421"/>
    <w:rsid w:val="00801F7F"/>
    <w:rsid w:val="00804BF4"/>
    <w:rsid w:val="00805F56"/>
    <w:rsid w:val="00813C1F"/>
    <w:rsid w:val="00834A60"/>
    <w:rsid w:val="00847137"/>
    <w:rsid w:val="00855767"/>
    <w:rsid w:val="00863E89"/>
    <w:rsid w:val="00872B3B"/>
    <w:rsid w:val="0087485F"/>
    <w:rsid w:val="0088222A"/>
    <w:rsid w:val="008831B2"/>
    <w:rsid w:val="008835FC"/>
    <w:rsid w:val="008901F6"/>
    <w:rsid w:val="00896A48"/>
    <w:rsid w:val="00896C03"/>
    <w:rsid w:val="00897EA9"/>
    <w:rsid w:val="008A05BF"/>
    <w:rsid w:val="008A1123"/>
    <w:rsid w:val="008A178E"/>
    <w:rsid w:val="008A495D"/>
    <w:rsid w:val="008A76FD"/>
    <w:rsid w:val="008B114B"/>
    <w:rsid w:val="008B2D09"/>
    <w:rsid w:val="008B32D6"/>
    <w:rsid w:val="008B519F"/>
    <w:rsid w:val="008C0E78"/>
    <w:rsid w:val="008C537F"/>
    <w:rsid w:val="008D658B"/>
    <w:rsid w:val="008E7EF8"/>
    <w:rsid w:val="008F7E52"/>
    <w:rsid w:val="0090359E"/>
    <w:rsid w:val="00921AB8"/>
    <w:rsid w:val="00922FCB"/>
    <w:rsid w:val="00924E50"/>
    <w:rsid w:val="00935CB0"/>
    <w:rsid w:val="00936533"/>
    <w:rsid w:val="009428A9"/>
    <w:rsid w:val="009437A2"/>
    <w:rsid w:val="00944B28"/>
    <w:rsid w:val="00953E83"/>
    <w:rsid w:val="0096513B"/>
    <w:rsid w:val="009651CA"/>
    <w:rsid w:val="00965B08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C3813"/>
    <w:rsid w:val="009D356B"/>
    <w:rsid w:val="009E69CE"/>
    <w:rsid w:val="009E6C21"/>
    <w:rsid w:val="009F7959"/>
    <w:rsid w:val="00A01CFF"/>
    <w:rsid w:val="00A05393"/>
    <w:rsid w:val="00A07409"/>
    <w:rsid w:val="00A10539"/>
    <w:rsid w:val="00A15763"/>
    <w:rsid w:val="00A226C6"/>
    <w:rsid w:val="00A27912"/>
    <w:rsid w:val="00A32458"/>
    <w:rsid w:val="00A32F9C"/>
    <w:rsid w:val="00A338A3"/>
    <w:rsid w:val="00A339CF"/>
    <w:rsid w:val="00A35110"/>
    <w:rsid w:val="00A36378"/>
    <w:rsid w:val="00A40015"/>
    <w:rsid w:val="00A44254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154D"/>
    <w:rsid w:val="00AB1E14"/>
    <w:rsid w:val="00AB2E48"/>
    <w:rsid w:val="00AB2FA0"/>
    <w:rsid w:val="00AB3D56"/>
    <w:rsid w:val="00AB5169"/>
    <w:rsid w:val="00AB58BF"/>
    <w:rsid w:val="00AC6EE6"/>
    <w:rsid w:val="00AD0751"/>
    <w:rsid w:val="00AD4628"/>
    <w:rsid w:val="00AD63A3"/>
    <w:rsid w:val="00AD77C4"/>
    <w:rsid w:val="00AE25BF"/>
    <w:rsid w:val="00AF0C13"/>
    <w:rsid w:val="00AF12A8"/>
    <w:rsid w:val="00AF5BE9"/>
    <w:rsid w:val="00B013A9"/>
    <w:rsid w:val="00B01ACB"/>
    <w:rsid w:val="00B03AF5"/>
    <w:rsid w:val="00B03C01"/>
    <w:rsid w:val="00B078D6"/>
    <w:rsid w:val="00B1248D"/>
    <w:rsid w:val="00B14709"/>
    <w:rsid w:val="00B2743D"/>
    <w:rsid w:val="00B3015C"/>
    <w:rsid w:val="00B31214"/>
    <w:rsid w:val="00B344D8"/>
    <w:rsid w:val="00B37474"/>
    <w:rsid w:val="00B37BFB"/>
    <w:rsid w:val="00B41135"/>
    <w:rsid w:val="00B55FA0"/>
    <w:rsid w:val="00B567D1"/>
    <w:rsid w:val="00B73B4C"/>
    <w:rsid w:val="00B73F75"/>
    <w:rsid w:val="00B82279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38F"/>
    <w:rsid w:val="00BC0C11"/>
    <w:rsid w:val="00BC642A"/>
    <w:rsid w:val="00BE1E07"/>
    <w:rsid w:val="00BE1F48"/>
    <w:rsid w:val="00BF440A"/>
    <w:rsid w:val="00BF7C9D"/>
    <w:rsid w:val="00C01AAD"/>
    <w:rsid w:val="00C01E8C"/>
    <w:rsid w:val="00C02DF6"/>
    <w:rsid w:val="00C03E01"/>
    <w:rsid w:val="00C17123"/>
    <w:rsid w:val="00C23582"/>
    <w:rsid w:val="00C2724D"/>
    <w:rsid w:val="00C27CA9"/>
    <w:rsid w:val="00C317E7"/>
    <w:rsid w:val="00C33BF4"/>
    <w:rsid w:val="00C3799C"/>
    <w:rsid w:val="00C4305E"/>
    <w:rsid w:val="00C43D1E"/>
    <w:rsid w:val="00C44336"/>
    <w:rsid w:val="00C50F7C"/>
    <w:rsid w:val="00C51704"/>
    <w:rsid w:val="00C53D99"/>
    <w:rsid w:val="00C5591F"/>
    <w:rsid w:val="00C57C50"/>
    <w:rsid w:val="00C636EF"/>
    <w:rsid w:val="00C715CA"/>
    <w:rsid w:val="00C7495D"/>
    <w:rsid w:val="00C77CE9"/>
    <w:rsid w:val="00C8469A"/>
    <w:rsid w:val="00C85E13"/>
    <w:rsid w:val="00CA06A1"/>
    <w:rsid w:val="00CA0968"/>
    <w:rsid w:val="00CA1046"/>
    <w:rsid w:val="00CA168E"/>
    <w:rsid w:val="00CB0647"/>
    <w:rsid w:val="00CB4236"/>
    <w:rsid w:val="00CC72A4"/>
    <w:rsid w:val="00CD3153"/>
    <w:rsid w:val="00CF6810"/>
    <w:rsid w:val="00CF72AD"/>
    <w:rsid w:val="00D06117"/>
    <w:rsid w:val="00D23495"/>
    <w:rsid w:val="00D24760"/>
    <w:rsid w:val="00D31CC8"/>
    <w:rsid w:val="00D32193"/>
    <w:rsid w:val="00D32678"/>
    <w:rsid w:val="00D43BD2"/>
    <w:rsid w:val="00D521C1"/>
    <w:rsid w:val="00D70102"/>
    <w:rsid w:val="00D71F40"/>
    <w:rsid w:val="00D77416"/>
    <w:rsid w:val="00D80548"/>
    <w:rsid w:val="00D80FC6"/>
    <w:rsid w:val="00D8707A"/>
    <w:rsid w:val="00D94917"/>
    <w:rsid w:val="00DA3A44"/>
    <w:rsid w:val="00DA60FB"/>
    <w:rsid w:val="00DA63A4"/>
    <w:rsid w:val="00DA74F3"/>
    <w:rsid w:val="00DB0480"/>
    <w:rsid w:val="00DB69F3"/>
    <w:rsid w:val="00DC2E50"/>
    <w:rsid w:val="00DC4907"/>
    <w:rsid w:val="00DD017C"/>
    <w:rsid w:val="00DD397A"/>
    <w:rsid w:val="00DD58B7"/>
    <w:rsid w:val="00DD6699"/>
    <w:rsid w:val="00DE2226"/>
    <w:rsid w:val="00DE6BF2"/>
    <w:rsid w:val="00DF4F0D"/>
    <w:rsid w:val="00E007C5"/>
    <w:rsid w:val="00E00DBF"/>
    <w:rsid w:val="00E0213F"/>
    <w:rsid w:val="00E033E0"/>
    <w:rsid w:val="00E10269"/>
    <w:rsid w:val="00E1026B"/>
    <w:rsid w:val="00E13CB2"/>
    <w:rsid w:val="00E20C37"/>
    <w:rsid w:val="00E21910"/>
    <w:rsid w:val="00E24864"/>
    <w:rsid w:val="00E25A7C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A0351"/>
    <w:rsid w:val="00EA14FA"/>
    <w:rsid w:val="00EB07D7"/>
    <w:rsid w:val="00EC3039"/>
    <w:rsid w:val="00EC5235"/>
    <w:rsid w:val="00ED6B03"/>
    <w:rsid w:val="00ED72BF"/>
    <w:rsid w:val="00ED7A5B"/>
    <w:rsid w:val="00EE583C"/>
    <w:rsid w:val="00EF2449"/>
    <w:rsid w:val="00EF6C75"/>
    <w:rsid w:val="00F07C92"/>
    <w:rsid w:val="00F138AB"/>
    <w:rsid w:val="00F14B43"/>
    <w:rsid w:val="00F203C7"/>
    <w:rsid w:val="00F215E2"/>
    <w:rsid w:val="00F21E3F"/>
    <w:rsid w:val="00F31773"/>
    <w:rsid w:val="00F35831"/>
    <w:rsid w:val="00F41A27"/>
    <w:rsid w:val="00F4338D"/>
    <w:rsid w:val="00F440D3"/>
    <w:rsid w:val="00F446AC"/>
    <w:rsid w:val="00F46EAF"/>
    <w:rsid w:val="00F529BE"/>
    <w:rsid w:val="00F53F4F"/>
    <w:rsid w:val="00F5774F"/>
    <w:rsid w:val="00F62688"/>
    <w:rsid w:val="00F64BDB"/>
    <w:rsid w:val="00F65FE2"/>
    <w:rsid w:val="00F73A1F"/>
    <w:rsid w:val="00F73C3B"/>
    <w:rsid w:val="00F76BE5"/>
    <w:rsid w:val="00F806C7"/>
    <w:rsid w:val="00F8372E"/>
    <w:rsid w:val="00F83D11"/>
    <w:rsid w:val="00F84345"/>
    <w:rsid w:val="00F921F1"/>
    <w:rsid w:val="00FB127E"/>
    <w:rsid w:val="00FC0804"/>
    <w:rsid w:val="00FC3B6D"/>
    <w:rsid w:val="00FC59BF"/>
    <w:rsid w:val="00FD0A9C"/>
    <w:rsid w:val="00FD2E36"/>
    <w:rsid w:val="00FD3A4E"/>
    <w:rsid w:val="00FD65BE"/>
    <w:rsid w:val="00FE475C"/>
    <w:rsid w:val="00FF3F0C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F0882"/>
  <w15:chartTrackingRefBased/>
  <w15:docId w15:val="{03EEB81C-326A-487B-98FD-A0CAAF9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2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662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662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6628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6628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6628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66283"/>
    <w:pPr>
      <w:outlineLvl w:val="5"/>
    </w:pPr>
  </w:style>
  <w:style w:type="paragraph" w:styleId="Heading7">
    <w:name w:val="heading 7"/>
    <w:basedOn w:val="H6"/>
    <w:next w:val="Normal"/>
    <w:qFormat/>
    <w:rsid w:val="00566283"/>
    <w:pPr>
      <w:outlineLvl w:val="6"/>
    </w:pPr>
  </w:style>
  <w:style w:type="paragraph" w:styleId="Heading8">
    <w:name w:val="heading 8"/>
    <w:basedOn w:val="Heading1"/>
    <w:next w:val="Normal"/>
    <w:qFormat/>
    <w:rsid w:val="005662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66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6628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662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628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66283"/>
    <w:pPr>
      <w:spacing w:before="180"/>
      <w:ind w:left="2693" w:hanging="2693"/>
    </w:pPr>
    <w:rPr>
      <w:b/>
    </w:rPr>
  </w:style>
  <w:style w:type="paragraph" w:styleId="TOC1">
    <w:name w:val="toc 1"/>
    <w:semiHidden/>
    <w:rsid w:val="005662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662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66283"/>
    <w:pPr>
      <w:ind w:left="1701" w:hanging="1701"/>
    </w:pPr>
  </w:style>
  <w:style w:type="paragraph" w:styleId="TOC4">
    <w:name w:val="toc 4"/>
    <w:basedOn w:val="TOC3"/>
    <w:semiHidden/>
    <w:rsid w:val="00566283"/>
    <w:pPr>
      <w:ind w:left="1418" w:hanging="1418"/>
    </w:pPr>
  </w:style>
  <w:style w:type="paragraph" w:styleId="TOC3">
    <w:name w:val="toc 3"/>
    <w:basedOn w:val="TOC2"/>
    <w:semiHidden/>
    <w:rsid w:val="00566283"/>
    <w:pPr>
      <w:ind w:left="1134" w:hanging="1134"/>
    </w:pPr>
  </w:style>
  <w:style w:type="paragraph" w:styleId="TOC2">
    <w:name w:val="toc 2"/>
    <w:basedOn w:val="TOC1"/>
    <w:semiHidden/>
    <w:rsid w:val="005662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66283"/>
    <w:pPr>
      <w:ind w:left="284"/>
    </w:pPr>
  </w:style>
  <w:style w:type="paragraph" w:styleId="Index1">
    <w:name w:val="index 1"/>
    <w:basedOn w:val="Normal"/>
    <w:semiHidden/>
    <w:rsid w:val="00566283"/>
    <w:pPr>
      <w:keepLines/>
      <w:spacing w:after="0"/>
    </w:pPr>
  </w:style>
  <w:style w:type="paragraph" w:customStyle="1" w:styleId="ZH">
    <w:name w:val="ZH"/>
    <w:rsid w:val="005662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66283"/>
    <w:pPr>
      <w:outlineLvl w:val="9"/>
    </w:pPr>
  </w:style>
  <w:style w:type="paragraph" w:styleId="ListNumber2">
    <w:name w:val="List Number 2"/>
    <w:basedOn w:val="ListNumber"/>
    <w:rsid w:val="00566283"/>
    <w:pPr>
      <w:ind w:left="851"/>
    </w:pPr>
  </w:style>
  <w:style w:type="character" w:styleId="FootnoteReference">
    <w:name w:val="footnote reference"/>
    <w:semiHidden/>
    <w:rsid w:val="00566283"/>
    <w:rPr>
      <w:b/>
      <w:position w:val="6"/>
      <w:sz w:val="16"/>
    </w:rPr>
  </w:style>
  <w:style w:type="paragraph" w:styleId="FootnoteText">
    <w:name w:val="footnote text"/>
    <w:basedOn w:val="Normal"/>
    <w:semiHidden/>
    <w:rsid w:val="0056628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6283"/>
    <w:pPr>
      <w:jc w:val="center"/>
    </w:pPr>
  </w:style>
  <w:style w:type="paragraph" w:customStyle="1" w:styleId="TF">
    <w:name w:val="TF"/>
    <w:basedOn w:val="TH"/>
    <w:rsid w:val="00566283"/>
    <w:pPr>
      <w:keepNext w:val="0"/>
      <w:spacing w:before="0" w:after="240"/>
    </w:pPr>
  </w:style>
  <w:style w:type="paragraph" w:customStyle="1" w:styleId="NO">
    <w:name w:val="NO"/>
    <w:basedOn w:val="Normal"/>
    <w:rsid w:val="00566283"/>
    <w:pPr>
      <w:keepLines/>
      <w:ind w:left="1135" w:hanging="851"/>
    </w:pPr>
  </w:style>
  <w:style w:type="paragraph" w:styleId="TOC9">
    <w:name w:val="toc 9"/>
    <w:basedOn w:val="TOC8"/>
    <w:semiHidden/>
    <w:rsid w:val="00566283"/>
    <w:pPr>
      <w:ind w:left="1418" w:hanging="1418"/>
    </w:pPr>
  </w:style>
  <w:style w:type="paragraph" w:customStyle="1" w:styleId="EX">
    <w:name w:val="EX"/>
    <w:basedOn w:val="Normal"/>
    <w:rsid w:val="00566283"/>
    <w:pPr>
      <w:keepLines/>
      <w:ind w:left="1702" w:hanging="1418"/>
    </w:pPr>
  </w:style>
  <w:style w:type="paragraph" w:customStyle="1" w:styleId="FP">
    <w:name w:val="FP"/>
    <w:basedOn w:val="Normal"/>
    <w:rsid w:val="00566283"/>
    <w:pPr>
      <w:spacing w:after="0"/>
    </w:pPr>
  </w:style>
  <w:style w:type="paragraph" w:customStyle="1" w:styleId="LD">
    <w:name w:val="LD"/>
    <w:rsid w:val="005662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66283"/>
    <w:pPr>
      <w:spacing w:after="0"/>
    </w:pPr>
  </w:style>
  <w:style w:type="paragraph" w:customStyle="1" w:styleId="EW">
    <w:name w:val="EW"/>
    <w:basedOn w:val="EX"/>
    <w:rsid w:val="00566283"/>
    <w:pPr>
      <w:spacing w:after="0"/>
    </w:pPr>
  </w:style>
  <w:style w:type="paragraph" w:styleId="TOC6">
    <w:name w:val="toc 6"/>
    <w:basedOn w:val="TOC5"/>
    <w:next w:val="Normal"/>
    <w:semiHidden/>
    <w:rsid w:val="00566283"/>
    <w:pPr>
      <w:ind w:left="1985" w:hanging="1985"/>
    </w:pPr>
  </w:style>
  <w:style w:type="paragraph" w:styleId="TOC7">
    <w:name w:val="toc 7"/>
    <w:basedOn w:val="TOC6"/>
    <w:next w:val="Normal"/>
    <w:semiHidden/>
    <w:rsid w:val="00566283"/>
    <w:pPr>
      <w:ind w:left="2268" w:hanging="2268"/>
    </w:pPr>
  </w:style>
  <w:style w:type="paragraph" w:styleId="ListBullet2">
    <w:name w:val="List Bullet 2"/>
    <w:basedOn w:val="ListBullet"/>
    <w:rsid w:val="00566283"/>
    <w:pPr>
      <w:ind w:left="851"/>
    </w:pPr>
  </w:style>
  <w:style w:type="paragraph" w:styleId="ListBullet3">
    <w:name w:val="List Bullet 3"/>
    <w:basedOn w:val="ListBullet2"/>
    <w:rsid w:val="00566283"/>
    <w:pPr>
      <w:ind w:left="1135"/>
    </w:pPr>
  </w:style>
  <w:style w:type="paragraph" w:styleId="ListNumber">
    <w:name w:val="List Number"/>
    <w:basedOn w:val="List"/>
    <w:rsid w:val="00566283"/>
  </w:style>
  <w:style w:type="paragraph" w:customStyle="1" w:styleId="EQ">
    <w:name w:val="EQ"/>
    <w:basedOn w:val="Normal"/>
    <w:next w:val="Normal"/>
    <w:rsid w:val="005662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662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62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6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66283"/>
    <w:pPr>
      <w:jc w:val="right"/>
    </w:pPr>
  </w:style>
  <w:style w:type="paragraph" w:customStyle="1" w:styleId="H6">
    <w:name w:val="H6"/>
    <w:basedOn w:val="Heading5"/>
    <w:next w:val="Normal"/>
    <w:rsid w:val="005662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6283"/>
    <w:pPr>
      <w:ind w:left="851" w:hanging="851"/>
    </w:pPr>
  </w:style>
  <w:style w:type="paragraph" w:customStyle="1" w:styleId="ZA">
    <w:name w:val="ZA"/>
    <w:rsid w:val="005662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662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662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662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66283"/>
    <w:pPr>
      <w:framePr w:wrap="notBeside" w:y="16161"/>
    </w:pPr>
  </w:style>
  <w:style w:type="character" w:customStyle="1" w:styleId="ZGSM">
    <w:name w:val="ZGSM"/>
    <w:rsid w:val="00566283"/>
  </w:style>
  <w:style w:type="paragraph" w:styleId="List2">
    <w:name w:val="List 2"/>
    <w:basedOn w:val="List"/>
    <w:rsid w:val="00566283"/>
    <w:pPr>
      <w:ind w:left="851"/>
    </w:pPr>
  </w:style>
  <w:style w:type="paragraph" w:customStyle="1" w:styleId="ZG">
    <w:name w:val="ZG"/>
    <w:rsid w:val="005662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66283"/>
    <w:pPr>
      <w:ind w:left="1135"/>
    </w:pPr>
  </w:style>
  <w:style w:type="paragraph" w:styleId="List4">
    <w:name w:val="List 4"/>
    <w:basedOn w:val="List3"/>
    <w:rsid w:val="00566283"/>
    <w:pPr>
      <w:ind w:left="1418"/>
    </w:pPr>
  </w:style>
  <w:style w:type="paragraph" w:styleId="List5">
    <w:name w:val="List 5"/>
    <w:basedOn w:val="List4"/>
    <w:rsid w:val="00566283"/>
    <w:pPr>
      <w:ind w:left="1702"/>
    </w:pPr>
  </w:style>
  <w:style w:type="paragraph" w:customStyle="1" w:styleId="EditorsNote">
    <w:name w:val="Editor's Note"/>
    <w:basedOn w:val="NO"/>
    <w:rsid w:val="00566283"/>
    <w:rPr>
      <w:color w:val="FF0000"/>
    </w:rPr>
  </w:style>
  <w:style w:type="paragraph" w:styleId="List">
    <w:name w:val="List"/>
    <w:basedOn w:val="Normal"/>
    <w:rsid w:val="00566283"/>
    <w:pPr>
      <w:ind w:left="568" w:hanging="284"/>
    </w:pPr>
  </w:style>
  <w:style w:type="paragraph" w:styleId="ListBullet">
    <w:name w:val="List Bullet"/>
    <w:basedOn w:val="List"/>
    <w:rsid w:val="00566283"/>
  </w:style>
  <w:style w:type="paragraph" w:styleId="ListBullet4">
    <w:name w:val="List Bullet 4"/>
    <w:basedOn w:val="ListBullet3"/>
    <w:rsid w:val="00566283"/>
    <w:pPr>
      <w:ind w:left="1418"/>
    </w:pPr>
  </w:style>
  <w:style w:type="paragraph" w:styleId="ListBullet5">
    <w:name w:val="List Bullet 5"/>
    <w:basedOn w:val="ListBullet4"/>
    <w:rsid w:val="00566283"/>
    <w:pPr>
      <w:ind w:left="1702"/>
    </w:pPr>
  </w:style>
  <w:style w:type="paragraph" w:customStyle="1" w:styleId="B1">
    <w:name w:val="B1"/>
    <w:basedOn w:val="List"/>
    <w:rsid w:val="00566283"/>
  </w:style>
  <w:style w:type="paragraph" w:customStyle="1" w:styleId="B2">
    <w:name w:val="B2"/>
    <w:basedOn w:val="List2"/>
    <w:rsid w:val="00566283"/>
  </w:style>
  <w:style w:type="paragraph" w:customStyle="1" w:styleId="B3">
    <w:name w:val="B3"/>
    <w:basedOn w:val="List3"/>
    <w:rsid w:val="00566283"/>
  </w:style>
  <w:style w:type="paragraph" w:customStyle="1" w:styleId="B4">
    <w:name w:val="B4"/>
    <w:basedOn w:val="List4"/>
    <w:rsid w:val="00566283"/>
  </w:style>
  <w:style w:type="paragraph" w:customStyle="1" w:styleId="B5">
    <w:name w:val="B5"/>
    <w:basedOn w:val="List5"/>
    <w:rsid w:val="00566283"/>
  </w:style>
  <w:style w:type="paragraph" w:styleId="Footer">
    <w:name w:val="footer"/>
    <w:basedOn w:val="Header"/>
    <w:rsid w:val="00566283"/>
    <w:pPr>
      <w:jc w:val="center"/>
    </w:pPr>
    <w:rPr>
      <w:i/>
    </w:rPr>
  </w:style>
  <w:style w:type="paragraph" w:customStyle="1" w:styleId="ZTD">
    <w:name w:val="ZTD"/>
    <w:basedOn w:val="ZB"/>
    <w:rsid w:val="0056628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Emphasis">
    <w:name w:val="Emphasis"/>
    <w:uiPriority w:val="20"/>
    <w:qFormat/>
    <w:rsid w:val="00AB3D56"/>
    <w:rPr>
      <w:i/>
      <w:iCs/>
    </w:rPr>
  </w:style>
  <w:style w:type="paragraph" w:styleId="ListParagraph">
    <w:name w:val="List Paragraph"/>
    <w:basedOn w:val="Normal"/>
    <w:uiPriority w:val="34"/>
    <w:qFormat/>
    <w:rsid w:val="00AB3D5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53F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A63A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03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659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996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52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53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678">
          <w:marLeft w:val="23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84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2448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027">
          <w:marLeft w:val="13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24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23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80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891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89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338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760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949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FA2DD-5D66-4F5F-A6C7-A49E4F1D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7780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Haipeng HP1 Lei</cp:lastModifiedBy>
  <cp:revision>3</cp:revision>
  <cp:lastPrinted>2000-02-29T02:31:00Z</cp:lastPrinted>
  <dcterms:created xsi:type="dcterms:W3CDTF">2024-09-10T07:18:00Z</dcterms:created>
  <dcterms:modified xsi:type="dcterms:W3CDTF">2024-09-10T07:20:00Z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f7b7771f-98a2-4ec9-8160-ee37e9359e20_Enabled">
    <vt:lpwstr>true</vt:lpwstr>
  </property>
  <property fmtid="{D5CDD505-2E9C-101B-9397-08002B2CF9AE}" pid="9" name="MSIP_Label_f7b7771f-98a2-4ec9-8160-ee37e9359e20_SetDate">
    <vt:lpwstr>2024-09-10T06:59:07Z</vt:lpwstr>
  </property>
  <property fmtid="{D5CDD505-2E9C-101B-9397-08002B2CF9AE}" pid="10" name="MSIP_Label_f7b7771f-98a2-4ec9-8160-ee37e9359e20_Method">
    <vt:lpwstr>Privileged</vt:lpwstr>
  </property>
  <property fmtid="{D5CDD505-2E9C-101B-9397-08002B2CF9AE}" pid="11" name="MSIP_Label_f7b7771f-98a2-4ec9-8160-ee37e9359e20_Name">
    <vt:lpwstr>社外開示</vt:lpwstr>
  </property>
  <property fmtid="{D5CDD505-2E9C-101B-9397-08002B2CF9AE}" pid="12" name="MSIP_Label_f7b7771f-98a2-4ec9-8160-ee37e9359e20_SiteId">
    <vt:lpwstr>6786d483-f51b-44bd-b40a-6fe409a5265e</vt:lpwstr>
  </property>
  <property fmtid="{D5CDD505-2E9C-101B-9397-08002B2CF9AE}" pid="13" name="MSIP_Label_f7b7771f-98a2-4ec9-8160-ee37e9359e20_ActionId">
    <vt:lpwstr>1a813293-2dfd-4e11-97b9-4ea058d681aa</vt:lpwstr>
  </property>
  <property fmtid="{D5CDD505-2E9C-101B-9397-08002B2CF9AE}" pid="14" name="MSIP_Label_f7b7771f-98a2-4ec9-8160-ee37e9359e20_ContentBits">
    <vt:lpwstr>0</vt:lpwstr>
  </property>
</Properties>
</file>