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77777777" w:rsidR="00C672F5" w:rsidRPr="00E75AA5" w:rsidRDefault="00C672F5" w:rsidP="00C672F5">
      <w:pPr>
        <w:rPr>
          <w:rFonts w:ascii="Arial" w:eastAsia="SimSun" w:hAnsi="Arial" w:cs="Arial"/>
          <w:lang w:eastAsia="zh-CN"/>
        </w:rPr>
      </w:pPr>
    </w:p>
    <w:p w14:paraId="4429832E" w14:textId="3B6CDA04"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tart of Day 1</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8E695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8E695B"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6578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4214C6F" w:rsidR="00657855" w:rsidRPr="00B61EB2" w:rsidRDefault="008E695B" w:rsidP="003267A6">
            <w:pPr>
              <w:pStyle w:val="FP"/>
              <w:suppressLineNumbers/>
              <w:suppressAutoHyphens/>
              <w:spacing w:before="60" w:after="60"/>
              <w:jc w:val="center"/>
              <w:rPr>
                <w:rFonts w:ascii="Times New Roman" w:hAnsi="Times New Roman"/>
                <w:sz w:val="24"/>
                <w:szCs w:val="24"/>
              </w:rPr>
            </w:pPr>
            <w:hyperlink r:id="rId10" w:history="1">
              <w:r w:rsidR="00F2216E">
                <w:rPr>
                  <w:rStyle w:val="Hyperlink"/>
                  <w:rFonts w:ascii="Times New Roman" w:eastAsia="MS Mincho" w:hAnsi="Times New Roman"/>
                  <w:sz w:val="24"/>
                  <w:szCs w:val="24"/>
                  <w:lang w:val="en-US" w:eastAsia="ja-JP"/>
                </w:rPr>
                <w:t>6002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6A108F">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0FB1A2DF" w14:textId="71EA716F" w:rsidR="003267A6" w:rsidRPr="00B61EB2" w:rsidRDefault="008E695B"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77777777" w:rsidR="003267A6" w:rsidRPr="00BB45A7" w:rsidRDefault="003267A6" w:rsidP="003267A6">
            <w:pPr>
              <w:pStyle w:val="TAL"/>
              <w:rPr>
                <w:sz w:val="20"/>
              </w:rPr>
            </w:pP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94DF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A70709F" w14:textId="0C492E9B" w:rsidR="007D3662" w:rsidRPr="00B61EB2" w:rsidRDefault="008E695B"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77777777" w:rsidR="007D3662" w:rsidRPr="00BB45A7" w:rsidRDefault="007D3662" w:rsidP="003267A6">
            <w:pPr>
              <w:pStyle w:val="TAL"/>
              <w:rPr>
                <w:sz w:val="20"/>
              </w:rPr>
            </w:pP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94DF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13"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94DF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FFFF00"/>
          </w:tcPr>
          <w:p w14:paraId="5DDCB6C5" w14:textId="549B4E37" w:rsidR="00494DFC" w:rsidRPr="008C4CC1" w:rsidRDefault="008E695B" w:rsidP="00494DFC">
            <w:pPr>
              <w:pStyle w:val="FP"/>
              <w:suppressLineNumbers/>
              <w:suppressAutoHyphens/>
              <w:spacing w:before="60" w:after="60"/>
              <w:jc w:val="center"/>
              <w:rPr>
                <w:rFonts w:ascii="Times New Roman" w:eastAsia="MS Mincho" w:hAnsi="Times New Roman"/>
                <w:sz w:val="24"/>
                <w:szCs w:val="24"/>
                <w:lang w:val="en-US" w:eastAsia="ja-JP"/>
              </w:rPr>
            </w:pPr>
            <w:hyperlink r:id="rId14"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FFFF00"/>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FFFF00"/>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77777777" w:rsidR="00494DFC" w:rsidRDefault="00494DFC" w:rsidP="00494DFC">
            <w:pPr>
              <w:pStyle w:val="TAL"/>
              <w:rPr>
                <w:sz w:val="20"/>
              </w:rPr>
            </w:pP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657855">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161FF7" w14:textId="1286B607"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00FFFF"/>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657855">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22078B7" w14:textId="63126294"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6007</w:t>
              </w:r>
            </w:hyperlink>
          </w:p>
        </w:tc>
        <w:tc>
          <w:tcPr>
            <w:tcW w:w="3251" w:type="dxa"/>
            <w:tcBorders>
              <w:left w:val="single" w:sz="12" w:space="0" w:color="auto"/>
              <w:bottom w:val="single" w:sz="4" w:space="0" w:color="auto"/>
              <w:right w:val="single" w:sz="12" w:space="0" w:color="auto"/>
            </w:tcBorders>
            <w:shd w:val="clear" w:color="auto" w:fill="00FFFF"/>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0C0CA09A"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6008</w:t>
              </w:r>
            </w:hyperlink>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4654FBE4"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6009</w:t>
              </w:r>
            </w:hyperlink>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14850BB0"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6010</w:t>
              </w:r>
            </w:hyperlink>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06664137" w:rsidR="00657855" w:rsidRPr="00886D7A" w:rsidRDefault="008E695B" w:rsidP="003267A6">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6011</w:t>
              </w:r>
            </w:hyperlink>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8E695B" w:rsidP="003267A6">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D30111" w:rsidR="003267A6" w:rsidRPr="00886D7A" w:rsidRDefault="008E695B" w:rsidP="003267A6">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6013</w:t>
              </w:r>
            </w:hyperlink>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8E695B"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w:t>
            </w:r>
            <w:proofErr w:type="gramStart"/>
            <w:r>
              <w:rPr>
                <w:rFonts w:ascii="Arial" w:hAnsi="Arial" w:cs="Arial"/>
                <w:sz w:val="18"/>
                <w:szCs w:val="18"/>
                <w:lang w:eastAsia="en-GB"/>
                <w14:ligatures w14:val="standardContextual"/>
              </w:rPr>
              <w:t>“ information</w:t>
            </w:r>
            <w:proofErr w:type="gramEnd"/>
            <w:r>
              <w:rPr>
                <w:rFonts w:ascii="Arial" w:hAnsi="Arial" w:cs="Arial"/>
                <w:sz w:val="18"/>
                <w:szCs w:val="18"/>
                <w:lang w:eastAsia="en-GB"/>
                <w14:ligatures w14:val="standardContextual"/>
              </w:rPr>
              <w:t>. In particular what “irregular</w:t>
            </w:r>
            <w:proofErr w:type="gramStart"/>
            <w:r>
              <w:rPr>
                <w:rFonts w:ascii="Arial" w:hAnsi="Arial" w:cs="Arial"/>
                <w:sz w:val="18"/>
                <w:szCs w:val="18"/>
                <w:lang w:eastAsia="en-GB"/>
                <w14:ligatures w14:val="standardContextual"/>
              </w:rPr>
              <w:t>“ mode</w:t>
            </w:r>
            <w:proofErr w:type="gramEnd"/>
            <w:r>
              <w:rPr>
                <w:rFonts w:ascii="Arial" w:hAnsi="Arial" w:cs="Arial"/>
                <w:sz w:val="18"/>
                <w:szCs w:val="18"/>
                <w:lang w:eastAsia="en-GB"/>
                <w14:ligatures w14:val="standardContextual"/>
              </w:rPr>
              <w:t xml:space="preserve"> of reporting is. Furthermore, can it be assumed that a UE in power saving mode indicates a status as “sleeping</w:t>
            </w:r>
            <w:proofErr w:type="gramStart"/>
            <w:r>
              <w:rPr>
                <w:rFonts w:ascii="Arial" w:hAnsi="Arial" w:cs="Arial"/>
                <w:sz w:val="18"/>
                <w:szCs w:val="18"/>
                <w:lang w:eastAsia="en-GB"/>
                <w14:ligatures w14:val="standardContextual"/>
              </w:rPr>
              <w:t>“ or</w:t>
            </w:r>
            <w:proofErr w:type="gramEnd"/>
            <w:r>
              <w:rPr>
                <w:rFonts w:ascii="Arial" w:hAnsi="Arial" w:cs="Arial"/>
                <w:sz w:val="18"/>
                <w:szCs w:val="18"/>
                <w:lang w:eastAsia="en-GB"/>
                <w14:ligatures w14:val="standardContextual"/>
              </w:rPr>
              <w:t xml:space="preserve">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w:t>
            </w:r>
            <w:proofErr w:type="spellEnd"/>
            <w:r>
              <w:rPr>
                <w:rFonts w:ascii="Arial" w:hAnsi="Arial" w:cs="Arial"/>
                <w:sz w:val="18"/>
                <w:szCs w:val="18"/>
                <w14:ligatures w14:val="standardContextual"/>
              </w:rPr>
              <w:t xml:space="preserve">-hop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w:t>
            </w:r>
            <w:proofErr w:type="spellEnd"/>
            <w:r>
              <w:rPr>
                <w:rFonts w:ascii="Arial" w:hAnsi="Arial" w:cs="Arial"/>
                <w:sz w:val="18"/>
                <w:szCs w:val="18"/>
                <w14:ligatures w14:val="standardContextual"/>
              </w:rPr>
              <w:t xml:space="preserve">-hop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to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 xml:space="preserve">Contact: </w:t>
            </w:r>
            <w:proofErr w:type="spellStart"/>
            <w:r>
              <w:rPr>
                <w:sz w:val="21"/>
                <w:szCs w:val="21"/>
              </w:rPr>
              <w:t>CEWiT</w:t>
            </w:r>
            <w:proofErr w:type="spellEnd"/>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29"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w:t>
            </w:r>
            <w:proofErr w:type="spellStart"/>
            <w:r>
              <w:rPr>
                <w:rFonts w:ascii="Arial" w:hAnsi="Arial" w:cs="Arial"/>
                <w:color w:val="000000"/>
                <w:sz w:val="18"/>
                <w:szCs w:val="18"/>
                <w14:ligatures w14:val="standardContextual"/>
              </w:rPr>
              <w:t>base</w:t>
            </w:r>
            <w:proofErr w:type="spellEnd"/>
            <w:r>
              <w:rPr>
                <w:rFonts w:ascii="Arial" w:hAnsi="Arial" w:cs="Arial"/>
                <w:color w:val="000000"/>
                <w:sz w:val="18"/>
                <w:szCs w:val="18"/>
                <w14:ligatures w14:val="standardContextual"/>
              </w:rPr>
              <w:t xml:space="preserv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 xml:space="preserve">LS in   Rel-19 Reply LS on RAN support of </w:t>
            </w:r>
            <w:proofErr w:type="spellStart"/>
            <w:r>
              <w:rPr>
                <w:sz w:val="20"/>
              </w:rPr>
              <w:t>QoS</w:t>
            </w:r>
            <w:proofErr w:type="spellEnd"/>
            <w:r>
              <w:rPr>
                <w:sz w:val="20"/>
              </w:rPr>
              <w:t xml:space="preserve">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thanks CT WG4 for the LS on RAN support of </w:t>
            </w:r>
            <w:proofErr w:type="spellStart"/>
            <w:r>
              <w:rPr>
                <w:rFonts w:ascii="Arial" w:hAnsi="Arial" w:cs="Arial"/>
                <w:sz w:val="18"/>
                <w:szCs w:val="18"/>
                <w14:ligatures w14:val="standardContextual"/>
              </w:rPr>
              <w:t>QoS</w:t>
            </w:r>
            <w:proofErr w:type="spellEnd"/>
            <w:r>
              <w:rPr>
                <w:rFonts w:ascii="Arial" w:hAnsi="Arial" w:cs="Arial"/>
                <w:sz w:val="18"/>
                <w:szCs w:val="18"/>
                <w14:ligatures w14:val="standardContextual"/>
              </w:rPr>
              <w:t xml:space="preserve">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xml:space="preserve">: Why is the RAN </w:t>
            </w:r>
            <w:proofErr w:type="spellStart"/>
            <w:r>
              <w:rPr>
                <w:rFonts w:ascii="Arial" w:hAnsi="Arial" w:cs="Arial"/>
                <w:sz w:val="18"/>
                <w:szCs w:val="18"/>
                <w:lang w:val="en-GB" w:eastAsia="en-GB"/>
                <w14:ligatures w14:val="standardContextual"/>
              </w:rPr>
              <w:t>QoS</w:t>
            </w:r>
            <w:proofErr w:type="spellEnd"/>
            <w:r>
              <w:rPr>
                <w:rFonts w:ascii="Arial" w:hAnsi="Arial" w:cs="Arial"/>
                <w:sz w:val="18"/>
                <w:szCs w:val="18"/>
                <w:lang w:val="en-GB" w:eastAsia="en-GB"/>
                <w14:ligatures w14:val="standardContextual"/>
              </w:rPr>
              <w:t xml:space="preserve">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32"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33"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34"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w:t>
            </w:r>
            <w:proofErr w:type="spellEnd"/>
            <w:r>
              <w:rPr>
                <w:rFonts w:ascii="Arial" w:hAnsi="Arial" w:cs="Arial"/>
                <w:sz w:val="18"/>
                <w:szCs w:val="18"/>
                <w:lang w:eastAsia="zh-CN"/>
                <w14:ligatures w14:val="standardContextual"/>
              </w:rPr>
              <w:t xml:space="preserve">-to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w:t>
            </w:r>
            <w:proofErr w:type="gramStart"/>
            <w:r>
              <w:rPr>
                <w:rFonts w:ascii="Arial" w:hAnsi="Arial" w:cs="Arial"/>
                <w:sz w:val="18"/>
                <w:szCs w:val="18"/>
                <w14:ligatures w14:val="standardContextual"/>
              </w:rPr>
              <w:t>e.redirecting</w:t>
            </w:r>
            <w:proofErr w:type="spellEnd"/>
            <w:proofErr w:type="gram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w:t>
            </w:r>
            <w:proofErr w:type="spellEnd"/>
            <w:r>
              <w:rPr>
                <w:rFonts w:ascii="Arial" w:hAnsi="Arial" w:cs="Arial"/>
                <w:sz w:val="18"/>
                <w:szCs w:val="18"/>
                <w14:ligatures w14:val="standardContextual"/>
              </w:rPr>
              <w:t xml:space="preserve">-to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w:t>
            </w:r>
            <w:proofErr w:type="spellEnd"/>
            <w:r>
              <w:rPr>
                <w:rFonts w:ascii="Arial" w:hAnsi="Arial" w:cs="Arial"/>
                <w:sz w:val="18"/>
                <w:szCs w:val="18"/>
                <w14:ligatures w14:val="standardContextual"/>
              </w:rPr>
              <w:t xml:space="preserve">-to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w:t>
            </w:r>
            <w:proofErr w:type="gramStart"/>
            <w:r>
              <w:rPr>
                <w:rFonts w:ascii="Arial" w:hAnsi="Arial" w:cs="Arial"/>
                <w:sz w:val="18"/>
                <w:szCs w:val="18"/>
                <w14:ligatures w14:val="standardContextual"/>
              </w:rPr>
              <w:t xml:space="preserve">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w:t>
            </w:r>
            <w:proofErr w:type="spellStart"/>
            <w:r>
              <w:rPr>
                <w:rFonts w:ascii="Arial" w:hAnsi="Arial" w:cs="Arial"/>
                <w:sz w:val="18"/>
                <w:szCs w:val="18"/>
                <w14:ligatures w14:val="standardContextual"/>
              </w:rPr>
              <w:t>Remote</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roofErr w:type="gramEnd"/>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8E695B" w:rsidP="00672B61">
            <w:pPr>
              <w:pStyle w:val="FP"/>
              <w:suppressLineNumbers/>
              <w:suppressAutoHyphens/>
              <w:spacing w:before="60" w:after="60"/>
              <w:jc w:val="center"/>
              <w:rPr>
                <w:rFonts w:ascii="Times New Roman" w:hAnsi="Times New Roman"/>
                <w:sz w:val="24"/>
                <w:szCs w:val="24"/>
              </w:rPr>
            </w:pPr>
            <w:hyperlink r:id="rId35"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w:t>
            </w:r>
            <w:proofErr w:type="spellEnd"/>
            <w:r>
              <w:rPr>
                <w:rFonts w:ascii="Arial" w:hAnsi="Arial" w:cs="Arial"/>
                <w:sz w:val="18"/>
                <w:szCs w:val="18"/>
                <w:lang w:eastAsia="zh-CN"/>
                <w14:ligatures w14:val="standardContextual"/>
              </w:rPr>
              <w:t>-to-</w:t>
            </w:r>
            <w:proofErr w:type="spellStart"/>
            <w:r>
              <w:rPr>
                <w:rFonts w:ascii="Arial" w:hAnsi="Arial" w:cs="Arial"/>
                <w:sz w:val="18"/>
                <w:szCs w:val="18"/>
                <w:lang w:eastAsia="zh-CN"/>
                <w14:ligatures w14:val="standardContextual"/>
              </w:rPr>
              <w:t>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of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to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to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to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8E695B" w:rsidP="00672B61">
            <w:pPr>
              <w:pStyle w:val="FP"/>
              <w:suppressLineNumbers/>
              <w:suppressAutoHyphens/>
              <w:spacing w:before="60" w:after="60"/>
              <w:jc w:val="center"/>
              <w:rPr>
                <w:rFonts w:ascii="Times New Roman" w:eastAsia="DengXian" w:hAnsi="Times New Roman"/>
                <w:sz w:val="24"/>
                <w:szCs w:val="24"/>
                <w:lang w:eastAsia="zh-CN"/>
              </w:rPr>
            </w:pPr>
            <w:hyperlink r:id="rId36"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w:t>
            </w:r>
            <w:proofErr w:type="gramStart"/>
            <w:r w:rsidRPr="00965B0B">
              <w:rPr>
                <w:rFonts w:ascii="Times New Roman" w:eastAsiaTheme="minorEastAsia" w:hAnsi="Times New Roman"/>
                <w:b/>
                <w:iCs/>
                <w:sz w:val="18"/>
                <w:szCs w:val="18"/>
                <w:lang w:val="en-US" w:eastAsia="zh-CN"/>
              </w:rPr>
              <w:t>an</w:t>
            </w:r>
            <w:proofErr w:type="gramEnd"/>
            <w:r w:rsidRPr="00965B0B">
              <w:rPr>
                <w:rFonts w:ascii="Times New Roman" w:eastAsiaTheme="minorEastAsia" w:hAnsi="Times New Roman"/>
                <w:b/>
                <w:iCs/>
                <w:sz w:val="18"/>
                <w:szCs w:val="18"/>
                <w:lang w:val="en-US" w:eastAsia="zh-CN"/>
              </w:rPr>
              <w:t xml:space="preserve">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8E695B" w:rsidP="00CC0D2C">
            <w:pPr>
              <w:pStyle w:val="FP"/>
              <w:suppressLineNumbers/>
              <w:suppressAutoHyphens/>
              <w:spacing w:before="60" w:after="60"/>
              <w:jc w:val="center"/>
              <w:rPr>
                <w:rFonts w:ascii="Times New Roman" w:hAnsi="Times New Roman"/>
                <w:sz w:val="24"/>
                <w:szCs w:val="24"/>
              </w:rPr>
            </w:pPr>
            <w:hyperlink r:id="rId37"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proofErr w:type="spellStart"/>
            <w:r>
              <w:t>Meifang</w:t>
            </w:r>
            <w:proofErr w:type="spellEnd"/>
            <w:r>
              <w:t xml:space="preserve"> (Ericsson): </w:t>
            </w:r>
            <w:r w:rsidR="008065E4">
              <w:t>Solution 6 and 9 have PCF impacts. Should be based on solution 9.</w:t>
            </w:r>
          </w:p>
          <w:p w14:paraId="61854FDE" w14:textId="77777777" w:rsidR="00BA508C" w:rsidRDefault="00BA508C" w:rsidP="001F2504">
            <w:pPr>
              <w:pStyle w:val="C1Normal"/>
            </w:pPr>
            <w:proofErr w:type="spellStart"/>
            <w:r>
              <w:t>Bhaskar</w:t>
            </w:r>
            <w:proofErr w:type="spellEnd"/>
            <w:r>
              <w:t xml:space="preserve">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320276EA" w:rsidR="00D34793" w:rsidRDefault="008E695B" w:rsidP="00D34793">
            <w:pPr>
              <w:pStyle w:val="FP"/>
              <w:suppressLineNumbers/>
              <w:suppressAutoHyphens/>
              <w:spacing w:before="60" w:after="60"/>
              <w:jc w:val="center"/>
              <w:rPr>
                <w:rFonts w:ascii="Times New Roman" w:hAnsi="Times New Roman"/>
                <w:sz w:val="24"/>
                <w:szCs w:val="24"/>
              </w:rPr>
            </w:pPr>
            <w:hyperlink r:id="rId38" w:history="1">
              <w:r w:rsidR="00F2216E">
                <w:rPr>
                  <w:rStyle w:val="Hyperlink"/>
                  <w:rFonts w:ascii="Times New Roman" w:eastAsia="MS Mincho" w:hAnsi="Times New Roman"/>
                  <w:sz w:val="24"/>
                  <w:szCs w:val="24"/>
                  <w:lang w:val="en-US" w:eastAsia="ja-JP"/>
                </w:rPr>
                <w:t>6346</w:t>
              </w:r>
            </w:hyperlink>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8E695B" w:rsidP="000E65F4">
            <w:pPr>
              <w:pStyle w:val="FP"/>
              <w:suppressLineNumbers/>
              <w:suppressAutoHyphens/>
              <w:spacing w:before="60" w:after="60"/>
              <w:jc w:val="center"/>
              <w:rPr>
                <w:rFonts w:ascii="Times New Roman" w:hAnsi="Times New Roman"/>
                <w:sz w:val="24"/>
                <w:szCs w:val="24"/>
              </w:rPr>
            </w:pPr>
            <w:hyperlink r:id="rId39"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proofErr w:type="spellStart"/>
            <w:r>
              <w:t>Partha</w:t>
            </w:r>
            <w:proofErr w:type="spellEnd"/>
            <w:r>
              <w:t xml:space="preserve">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proofErr w:type="spellStart"/>
            <w:r>
              <w:t>Xiaojian</w:t>
            </w:r>
            <w:proofErr w:type="spellEnd"/>
            <w:r>
              <w:t xml:space="preserve"> (ZTE): 2</w:t>
            </w:r>
            <w:r w:rsidRPr="004A7314">
              <w:rPr>
                <w:vertAlign w:val="superscript"/>
              </w:rPr>
              <w:t>nd</w:t>
            </w:r>
            <w:r>
              <w:t xml:space="preserve"> question is needed.</w:t>
            </w:r>
          </w:p>
          <w:p w14:paraId="5D9D4D2D" w14:textId="1F1A715C" w:rsidR="004A7314" w:rsidRDefault="004A7314" w:rsidP="001F2504">
            <w:pPr>
              <w:pStyle w:val="C1Normal"/>
            </w:pPr>
            <w:proofErr w:type="spellStart"/>
            <w:r>
              <w:t>Zhenning</w:t>
            </w:r>
            <w:proofErr w:type="spellEnd"/>
            <w:r>
              <w:t xml:space="preserve">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8E695B" w:rsidP="00F06A59">
            <w:pPr>
              <w:suppressLineNumbers/>
              <w:suppressAutoHyphens/>
              <w:spacing w:before="60" w:after="60"/>
              <w:jc w:val="center"/>
              <w:rPr>
                <w:color w:val="000000"/>
              </w:rPr>
            </w:pPr>
            <w:hyperlink r:id="rId40"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8E695B" w:rsidP="00F06A59">
            <w:pPr>
              <w:suppressLineNumbers/>
              <w:suppressAutoHyphens/>
              <w:spacing w:before="60" w:after="60"/>
              <w:jc w:val="center"/>
              <w:rPr>
                <w:color w:val="000000"/>
              </w:rPr>
            </w:pPr>
            <w:hyperlink r:id="rId41"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8E695B" w:rsidP="00F06A59">
            <w:pPr>
              <w:suppressLineNumbers/>
              <w:suppressAutoHyphens/>
              <w:spacing w:before="60" w:after="60"/>
              <w:jc w:val="center"/>
              <w:rPr>
                <w:color w:val="000000"/>
              </w:rPr>
            </w:pPr>
            <w:hyperlink r:id="rId42"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w:t>
            </w:r>
            <w:proofErr w:type="spellStart"/>
            <w:r w:rsidRPr="004A74DB">
              <w:rPr>
                <w:sz w:val="20"/>
              </w:rPr>
              <w:t>IoT</w:t>
            </w:r>
            <w:proofErr w:type="spellEnd"/>
            <w:r w:rsidRPr="004A74DB">
              <w:rPr>
                <w:sz w:val="20"/>
              </w:rPr>
              <w:t xml:space="preserve">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8E695B" w:rsidP="00F06A59">
            <w:pPr>
              <w:suppressLineNumbers/>
              <w:suppressAutoHyphens/>
              <w:spacing w:before="60" w:after="60"/>
              <w:jc w:val="center"/>
              <w:rPr>
                <w:color w:val="000000"/>
              </w:rPr>
            </w:pPr>
            <w:hyperlink r:id="rId43"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8E695B" w:rsidP="00F06A59">
            <w:pPr>
              <w:suppressLineNumbers/>
              <w:suppressAutoHyphens/>
              <w:spacing w:before="60" w:after="60"/>
              <w:jc w:val="center"/>
              <w:rPr>
                <w:color w:val="000000"/>
              </w:rPr>
            </w:pPr>
            <w:hyperlink r:id="rId44"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8E695B" w:rsidP="00F06A59">
            <w:pPr>
              <w:suppressLineNumbers/>
              <w:suppressAutoHyphens/>
              <w:spacing w:before="60" w:after="60"/>
              <w:jc w:val="center"/>
              <w:rPr>
                <w:color w:val="000000"/>
              </w:rPr>
            </w:pPr>
            <w:hyperlink r:id="rId45"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lastRenderedPageBreak/>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w:t>
            </w:r>
            <w:proofErr w:type="spellStart"/>
            <w:r w:rsidRPr="004A74DB">
              <w:rPr>
                <w:sz w:val="20"/>
              </w:rPr>
              <w:t>Uncrewed</w:t>
            </w:r>
            <w:proofErr w:type="spellEnd"/>
            <w:r w:rsidRPr="004A74DB">
              <w:rPr>
                <w:sz w:val="20"/>
              </w:rPr>
              <w:t xml:space="preserve">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w:t>
            </w:r>
            <w:proofErr w:type="spellStart"/>
            <w:r w:rsidRPr="004A74DB">
              <w:rPr>
                <w:sz w:val="20"/>
              </w:rPr>
              <w:t>IoT</w:t>
            </w:r>
            <w:proofErr w:type="spellEnd"/>
            <w:r w:rsidRPr="004A74DB">
              <w:rPr>
                <w:sz w:val="20"/>
              </w:rPr>
              <w: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8E695B" w:rsidP="00C02F4E">
            <w:pPr>
              <w:suppressLineNumbers/>
              <w:suppressAutoHyphens/>
              <w:spacing w:before="60" w:after="60"/>
              <w:jc w:val="center"/>
            </w:pPr>
            <w:hyperlink r:id="rId46"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8E695B" w:rsidP="00DF6141">
            <w:pPr>
              <w:suppressLineNumbers/>
              <w:suppressAutoHyphens/>
              <w:spacing w:before="60" w:after="60"/>
              <w:jc w:val="center"/>
            </w:pPr>
            <w:hyperlink r:id="rId47"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8E695B" w:rsidP="00F06A59">
            <w:pPr>
              <w:suppressLineNumbers/>
              <w:suppressAutoHyphens/>
              <w:spacing w:before="60" w:after="60"/>
              <w:jc w:val="center"/>
            </w:pPr>
            <w:hyperlink r:id="rId48"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8E695B" w:rsidP="00DF6141">
            <w:pPr>
              <w:suppressLineNumbers/>
              <w:suppressAutoHyphens/>
              <w:spacing w:before="60" w:after="60"/>
              <w:jc w:val="center"/>
            </w:pPr>
            <w:hyperlink r:id="rId49"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8E695B" w:rsidP="00F06A59">
            <w:pPr>
              <w:suppressLineNumbers/>
              <w:suppressAutoHyphens/>
              <w:spacing w:before="60" w:after="60"/>
              <w:jc w:val="center"/>
            </w:pPr>
            <w:hyperlink r:id="rId50"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8E695B" w:rsidP="00F06A59">
            <w:pPr>
              <w:suppressLineNumbers/>
              <w:suppressAutoHyphens/>
              <w:spacing w:before="60" w:after="60"/>
              <w:jc w:val="center"/>
            </w:pPr>
            <w:hyperlink r:id="rId51"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lastRenderedPageBreak/>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lastRenderedPageBreak/>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8E695B" w:rsidP="00F06A59">
            <w:pPr>
              <w:suppressLineNumbers/>
              <w:suppressAutoHyphens/>
              <w:spacing w:before="60" w:after="60"/>
              <w:jc w:val="center"/>
              <w:rPr>
                <w:color w:val="000000"/>
              </w:rPr>
            </w:pPr>
            <w:hyperlink r:id="rId52"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8E695B" w:rsidP="00F06A59">
            <w:pPr>
              <w:suppressLineNumbers/>
              <w:suppressAutoHyphens/>
              <w:spacing w:before="60" w:after="60"/>
              <w:jc w:val="center"/>
            </w:pPr>
            <w:hyperlink r:id="rId53"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8E695B" w:rsidP="00F06A59">
            <w:pPr>
              <w:suppressLineNumbers/>
              <w:suppressAutoHyphens/>
              <w:spacing w:before="60" w:after="60"/>
              <w:jc w:val="center"/>
            </w:pPr>
            <w:hyperlink r:id="rId54"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C3726D">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8E695B" w:rsidP="00F06A59">
            <w:pPr>
              <w:suppressLineNumbers/>
              <w:suppressAutoHyphens/>
              <w:spacing w:before="60" w:after="60"/>
              <w:jc w:val="center"/>
            </w:pPr>
            <w:hyperlink r:id="rId55"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C3726D">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FFFF00"/>
          </w:tcPr>
          <w:p w14:paraId="49AA30D6" w14:textId="07A05838" w:rsidR="00F06A59" w:rsidRPr="00EC002F" w:rsidRDefault="008E695B" w:rsidP="00F06A59">
            <w:pPr>
              <w:suppressLineNumbers/>
              <w:suppressAutoHyphens/>
              <w:spacing w:before="60" w:after="60"/>
              <w:jc w:val="center"/>
            </w:pPr>
            <w:hyperlink r:id="rId56"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FF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FF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C3726D">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3334E6" w14:textId="2030BC2F" w:rsidR="00657855" w:rsidRPr="00EC002F" w:rsidRDefault="008E695B" w:rsidP="00F06A59">
            <w:pPr>
              <w:suppressLineNumbers/>
              <w:suppressAutoHyphens/>
              <w:spacing w:before="60" w:after="60"/>
              <w:jc w:val="center"/>
            </w:pPr>
            <w:hyperlink r:id="rId57"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FF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FF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C3726D">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2330AD6" w14:textId="5F0C9681" w:rsidR="00657855" w:rsidRPr="00EC002F" w:rsidRDefault="008E695B" w:rsidP="00F06A59">
            <w:pPr>
              <w:suppressLineNumbers/>
              <w:suppressAutoHyphens/>
              <w:spacing w:before="60" w:after="60"/>
              <w:jc w:val="center"/>
            </w:pPr>
            <w:hyperlink r:id="rId58"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C3726D">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5B1DDE0" w14:textId="50EA095B" w:rsidR="00657855" w:rsidRPr="00EC002F" w:rsidRDefault="008E695B" w:rsidP="00F06A59">
            <w:pPr>
              <w:suppressLineNumbers/>
              <w:suppressAutoHyphens/>
              <w:spacing w:before="60" w:after="60"/>
              <w:jc w:val="center"/>
            </w:pPr>
            <w:hyperlink r:id="rId59"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lastRenderedPageBreak/>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F06A59" w:rsidRDefault="008E695B" w:rsidP="00F06A59">
            <w:pPr>
              <w:suppressLineNumbers/>
              <w:suppressAutoHyphens/>
              <w:spacing w:before="60" w:after="60"/>
              <w:jc w:val="center"/>
            </w:pPr>
            <w:hyperlink r:id="rId60" w:history="1">
              <w:r w:rsidR="00F2216E">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657855"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657855" w:rsidRDefault="008E695B" w:rsidP="00F06A59">
            <w:pPr>
              <w:suppressLineNumbers/>
              <w:suppressAutoHyphens/>
              <w:spacing w:before="60" w:after="60"/>
              <w:jc w:val="center"/>
            </w:pPr>
            <w:hyperlink r:id="rId61" w:history="1">
              <w:r w:rsidR="00F2216E">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657855" w:rsidRPr="00666226" w:rsidRDefault="00657855" w:rsidP="00F06A59">
            <w:pPr>
              <w:rPr>
                <w:rFonts w:ascii="Arial" w:eastAsia="DengXian" w:hAnsi="Arial" w:cs="Arial"/>
                <w:sz w:val="20"/>
                <w:szCs w:val="20"/>
                <w:lang w:val="en-GB" w:eastAsia="zh-CN"/>
              </w:rPr>
            </w:pPr>
          </w:p>
        </w:tc>
      </w:tr>
      <w:tr w:rsidR="00657855"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657855" w:rsidRDefault="008E695B" w:rsidP="00F06A59">
            <w:pPr>
              <w:suppressLineNumbers/>
              <w:suppressAutoHyphens/>
              <w:spacing w:before="60" w:after="60"/>
              <w:jc w:val="center"/>
            </w:pPr>
            <w:hyperlink r:id="rId62" w:history="1">
              <w:r w:rsidR="00F2216E">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657855" w:rsidRPr="00666226" w:rsidRDefault="00657855" w:rsidP="00F06A59">
            <w:pPr>
              <w:rPr>
                <w:rFonts w:ascii="Arial" w:eastAsia="DengXian" w:hAnsi="Arial" w:cs="Arial"/>
                <w:sz w:val="20"/>
                <w:szCs w:val="20"/>
                <w:lang w:val="en-GB" w:eastAsia="zh-CN"/>
              </w:rPr>
            </w:pPr>
          </w:p>
        </w:tc>
      </w:tr>
      <w:tr w:rsidR="00657855"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657855" w:rsidRDefault="008E695B" w:rsidP="00F06A59">
            <w:pPr>
              <w:suppressLineNumbers/>
              <w:suppressAutoHyphens/>
              <w:spacing w:before="60" w:after="60"/>
              <w:jc w:val="center"/>
            </w:pPr>
            <w:hyperlink r:id="rId63" w:history="1">
              <w:r w:rsidR="00F2216E">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657855" w:rsidRPr="00666226" w:rsidRDefault="00657855" w:rsidP="00F06A59">
            <w:pPr>
              <w:rPr>
                <w:rFonts w:ascii="Arial" w:eastAsia="DengXian" w:hAnsi="Arial" w:cs="Arial"/>
                <w:sz w:val="20"/>
                <w:szCs w:val="20"/>
                <w:lang w:val="en-GB" w:eastAsia="zh-CN"/>
              </w:rPr>
            </w:pPr>
          </w:p>
        </w:tc>
      </w:tr>
      <w:tr w:rsidR="00F06A59"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F06A59" w:rsidRDefault="008E695B" w:rsidP="00F06A59">
            <w:pPr>
              <w:suppressLineNumbers/>
              <w:suppressAutoHyphens/>
              <w:spacing w:before="60" w:after="60"/>
              <w:jc w:val="center"/>
            </w:pPr>
            <w:hyperlink r:id="rId64"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657855" w:rsidRDefault="008E695B" w:rsidP="00F06A59">
            <w:pPr>
              <w:suppressLineNumbers/>
              <w:suppressAutoHyphens/>
              <w:spacing w:before="60" w:after="60"/>
              <w:jc w:val="center"/>
            </w:pPr>
            <w:hyperlink r:id="rId65"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lastRenderedPageBreak/>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w:t>
            </w:r>
            <w:proofErr w:type="spellStart"/>
            <w:r w:rsidRPr="0067002C">
              <w:rPr>
                <w:sz w:val="20"/>
              </w:rPr>
              <w:t>Uncrewed</w:t>
            </w:r>
            <w:proofErr w:type="spellEnd"/>
            <w:r w:rsidRPr="0067002C">
              <w:rPr>
                <w:sz w:val="20"/>
              </w:rPr>
              <w:t xml:space="preserve">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w:t>
            </w:r>
            <w:proofErr w:type="spellStart"/>
            <w:r w:rsidRPr="0067002C">
              <w:rPr>
                <w:sz w:val="20"/>
              </w:rPr>
              <w:t>Uncrewed</w:t>
            </w:r>
            <w:proofErr w:type="spellEnd"/>
            <w:r w:rsidRPr="0067002C">
              <w:rPr>
                <w:sz w:val="20"/>
              </w:rPr>
              <w:t xml:space="preserve">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F06A59" w:rsidRDefault="008E695B" w:rsidP="00F06A59">
            <w:pPr>
              <w:suppressLineNumbers/>
              <w:suppressAutoHyphens/>
              <w:spacing w:before="60" w:after="60"/>
              <w:jc w:val="center"/>
            </w:pPr>
            <w:hyperlink r:id="rId66"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9E6C65" w:rsidRDefault="009E6C65" w:rsidP="009E6C65">
            <w:pPr>
              <w:pStyle w:val="C3OpenAPI"/>
              <w:rPr>
                <w:rFonts w:eastAsia="SimSun"/>
              </w:rPr>
            </w:pPr>
            <w:r>
              <w:t>This CR introduces a backwards compatible feature to the OpenAPI description of the AnalyticsExposure API</w:t>
            </w:r>
          </w:p>
          <w:p w14:paraId="7F4C0CCB" w14:textId="18459B54" w:rsidR="00F06A59" w:rsidRPr="00E80B6E" w:rsidRDefault="00F06A59" w:rsidP="00F06A59">
            <w:pPr>
              <w:rPr>
                <w:rFonts w:ascii="Arial" w:hAnsi="Arial" w:cs="Arial"/>
                <w:sz w:val="20"/>
                <w:szCs w:val="20"/>
                <w:lang w:val="en-GB" w:eastAsia="en-US"/>
              </w:rPr>
            </w:pPr>
          </w:p>
        </w:tc>
      </w:tr>
      <w:tr w:rsidR="00657855"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657855" w:rsidRDefault="008E695B" w:rsidP="00F06A59">
            <w:pPr>
              <w:suppressLineNumbers/>
              <w:suppressAutoHyphens/>
              <w:spacing w:before="60" w:after="60"/>
              <w:jc w:val="center"/>
            </w:pPr>
            <w:hyperlink r:id="rId67"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0156EC" w:rsidRDefault="000156EC" w:rsidP="000156EC">
            <w:pPr>
              <w:pStyle w:val="C3OpenAPI"/>
              <w:rPr>
                <w:rFonts w:eastAsia="SimSun"/>
              </w:rPr>
            </w:pPr>
            <w:r>
              <w:t>This CR introduces a backwards compatible feature to the OpenAPI description of the AnalyticsExposure API</w:t>
            </w:r>
          </w:p>
          <w:p w14:paraId="40E7E3F1" w14:textId="77777777" w:rsidR="00657855" w:rsidRPr="00E80B6E" w:rsidRDefault="00657855" w:rsidP="00F06A59">
            <w:pPr>
              <w:rPr>
                <w:rFonts w:ascii="Arial" w:hAnsi="Arial" w:cs="Arial"/>
                <w:sz w:val="20"/>
                <w:szCs w:val="20"/>
                <w:lang w:val="en-GB" w:eastAsia="en-US"/>
              </w:rPr>
            </w:pP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8E695B" w:rsidP="00F06A59">
            <w:pPr>
              <w:suppressLineNumbers/>
              <w:suppressAutoHyphens/>
              <w:spacing w:before="60" w:after="60"/>
              <w:jc w:val="center"/>
            </w:pPr>
            <w:hyperlink r:id="rId68"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 xml:space="preserve">CR 0705 29.514 Rel-18 Correction on </w:t>
            </w:r>
            <w:proofErr w:type="spellStart"/>
            <w:r>
              <w:rPr>
                <w:sz w:val="20"/>
              </w:rPr>
              <w:t>QoS</w:t>
            </w:r>
            <w:proofErr w:type="spellEnd"/>
            <w:r>
              <w:rPr>
                <w:sz w:val="20"/>
              </w:rPr>
              <w:t xml:space="preserve">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8E695B" w:rsidP="00F06A59">
            <w:pPr>
              <w:suppressLineNumbers/>
              <w:suppressAutoHyphens/>
              <w:spacing w:before="60" w:after="60"/>
              <w:jc w:val="center"/>
            </w:pPr>
            <w:hyperlink r:id="rId69"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 xml:space="preserve">CR 0706 29.514 Rel-19 Correction on </w:t>
            </w:r>
            <w:proofErr w:type="spellStart"/>
            <w:r>
              <w:rPr>
                <w:sz w:val="20"/>
              </w:rPr>
              <w:t>QoS</w:t>
            </w:r>
            <w:proofErr w:type="spellEnd"/>
            <w:r>
              <w:rPr>
                <w:sz w:val="20"/>
              </w:rPr>
              <w:t xml:space="preserve">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657855" w:rsidRPr="00D37BFC" w:rsidRDefault="00657855" w:rsidP="00F06A59">
            <w:pPr>
              <w:rPr>
                <w:rFonts w:ascii="Arial" w:eastAsia="SimSun" w:hAnsi="Arial" w:cs="Arial"/>
                <w:sz w:val="20"/>
                <w:szCs w:val="20"/>
                <w:lang w:val="en-GB" w:eastAsia="zh-CN"/>
              </w:rPr>
            </w:pP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8E695B" w:rsidP="00F06A59">
            <w:pPr>
              <w:suppressLineNumbers/>
              <w:suppressAutoHyphens/>
              <w:spacing w:before="60" w:after="60"/>
              <w:jc w:val="center"/>
            </w:pPr>
            <w:hyperlink r:id="rId70"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 xml:space="preserve">CR 1695 29.214 Rel-18 Correction on </w:t>
            </w:r>
            <w:proofErr w:type="spellStart"/>
            <w:r>
              <w:rPr>
                <w:sz w:val="20"/>
              </w:rPr>
              <w:t>QoS</w:t>
            </w:r>
            <w:proofErr w:type="spellEnd"/>
            <w:r>
              <w:rPr>
                <w:sz w:val="20"/>
              </w:rPr>
              <w:t xml:space="preserve">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657855" w:rsidRPr="00D37BFC" w:rsidRDefault="00657855" w:rsidP="00F06A59">
            <w:pPr>
              <w:rPr>
                <w:rFonts w:ascii="Arial" w:eastAsia="SimSun" w:hAnsi="Arial" w:cs="Arial"/>
                <w:sz w:val="20"/>
                <w:szCs w:val="20"/>
                <w:lang w:val="en-GB" w:eastAsia="zh-CN"/>
              </w:rPr>
            </w:pP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lastRenderedPageBreak/>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C3726D">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55BE67B1" w:rsidR="00F06A59" w:rsidRDefault="008E695B" w:rsidP="00F06A59">
            <w:pPr>
              <w:suppressLineNumbers/>
              <w:suppressAutoHyphens/>
              <w:spacing w:before="60" w:after="60"/>
              <w:jc w:val="center"/>
            </w:pPr>
            <w:hyperlink r:id="rId71"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00"/>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00"/>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657855" w:rsidRPr="002F2600" w14:paraId="1F86065B" w14:textId="77777777" w:rsidTr="00C3726D">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E75816" w14:textId="6F89E46D" w:rsidR="00657855" w:rsidRDefault="008E695B" w:rsidP="00F06A59">
            <w:pPr>
              <w:suppressLineNumbers/>
              <w:suppressAutoHyphens/>
              <w:spacing w:before="60" w:after="60"/>
              <w:jc w:val="center"/>
            </w:pPr>
            <w:hyperlink r:id="rId72" w:history="1">
              <w:r w:rsidR="00F2216E">
                <w:rPr>
                  <w:rStyle w:val="Hyperlink"/>
                </w:rPr>
                <w:t>6144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657855" w:rsidRPr="002F2600" w14:paraId="7E80B915" w14:textId="77777777" w:rsidTr="00C3726D">
        <w:tc>
          <w:tcPr>
            <w:tcW w:w="975" w:type="dxa"/>
            <w:tcBorders>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079812C" w14:textId="0FEC39E7" w:rsidR="00657855" w:rsidRDefault="008E695B" w:rsidP="00F06A59">
            <w:pPr>
              <w:suppressLineNumbers/>
              <w:suppressAutoHyphens/>
              <w:spacing w:before="60" w:after="60"/>
              <w:jc w:val="center"/>
            </w:pPr>
            <w:hyperlink r:id="rId73"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05D2E4E" w14:textId="398D1F59" w:rsidR="00657855" w:rsidRDefault="00657855" w:rsidP="00F06A59">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1C63E74" w14:textId="75F875A4"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4D56BE75"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C3726D">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0F8AAE3" w14:textId="17C4E8F1" w:rsidR="00657855" w:rsidRDefault="008E695B" w:rsidP="00F06A59">
            <w:pPr>
              <w:suppressLineNumbers/>
              <w:suppressAutoHyphens/>
              <w:spacing w:before="60" w:after="60"/>
              <w:jc w:val="center"/>
            </w:pPr>
            <w:hyperlink r:id="rId74"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EC084A8" w14:textId="34C580C2" w:rsidR="00657855" w:rsidRDefault="00657855" w:rsidP="00F06A59">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C3726D">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C4975BD" w14:textId="68B0C758" w:rsidR="00657855" w:rsidRDefault="008E695B" w:rsidP="00F06A59">
            <w:pPr>
              <w:suppressLineNumbers/>
              <w:suppressAutoHyphens/>
              <w:spacing w:before="60" w:after="60"/>
              <w:jc w:val="center"/>
            </w:pPr>
            <w:hyperlink r:id="rId75"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6936ADDF" w14:textId="70A25AEC" w:rsidR="00657855" w:rsidRDefault="00657855" w:rsidP="00F06A59">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C3726D">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CC46A2D" w14:textId="31D60829" w:rsidR="00657855" w:rsidRDefault="008E695B" w:rsidP="00F06A59">
            <w:pPr>
              <w:suppressLineNumbers/>
              <w:suppressAutoHyphens/>
              <w:spacing w:before="60" w:after="60"/>
              <w:jc w:val="center"/>
            </w:pPr>
            <w:hyperlink r:id="rId76"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62A2CB2" w14:textId="3731BCE7" w:rsidR="00657855" w:rsidRDefault="00657855" w:rsidP="00F06A59">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C3726D">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624D15FD" w14:textId="77269966" w:rsidR="00657855" w:rsidRDefault="008E695B" w:rsidP="00F06A59">
            <w:pPr>
              <w:suppressLineNumbers/>
              <w:suppressAutoHyphens/>
              <w:spacing w:before="60" w:after="60"/>
              <w:jc w:val="center"/>
            </w:pPr>
            <w:hyperlink r:id="rId77"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C3726D">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95F46AB" w14:textId="15D0314E" w:rsidR="00657855" w:rsidRDefault="008E695B" w:rsidP="00F06A59">
            <w:pPr>
              <w:suppressLineNumbers/>
              <w:suppressAutoHyphens/>
              <w:spacing w:before="60" w:after="60"/>
              <w:jc w:val="center"/>
            </w:pPr>
            <w:hyperlink r:id="rId78"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C3726D">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9A1F6E5" w14:textId="6B9BCD28" w:rsidR="00657855" w:rsidRDefault="008E695B" w:rsidP="00F06A59">
            <w:pPr>
              <w:suppressLineNumbers/>
              <w:suppressAutoHyphens/>
              <w:spacing w:before="60" w:after="60"/>
              <w:jc w:val="center"/>
            </w:pPr>
            <w:hyperlink r:id="rId79" w:history="1">
              <w:r w:rsidR="00F2216E">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B7364AA" w14:textId="77777777" w:rsidR="00657855" w:rsidRDefault="00657855" w:rsidP="00F06A59">
            <w:pPr>
              <w:rPr>
                <w:rFonts w:ascii="Arial" w:hAnsi="Arial" w:cs="Arial"/>
                <w:sz w:val="18"/>
              </w:rPr>
            </w:pPr>
          </w:p>
        </w:tc>
      </w:tr>
      <w:tr w:rsidR="00657855" w:rsidRPr="002F2600" w14:paraId="0E3D1CC3" w14:textId="77777777" w:rsidTr="00C3726D">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EE5167" w14:textId="05CD6DCB" w:rsidR="00657855" w:rsidRDefault="008E695B" w:rsidP="00F06A59">
            <w:pPr>
              <w:suppressLineNumbers/>
              <w:suppressAutoHyphens/>
              <w:spacing w:before="60" w:after="60"/>
              <w:jc w:val="center"/>
            </w:pPr>
            <w:hyperlink r:id="rId80" w:history="1">
              <w:r w:rsidR="00F2216E">
                <w:rPr>
                  <w:rStyle w:val="Hyperlink"/>
                </w:rPr>
                <w:t>6182</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F06A59" w:rsidRPr="002F2600" w14:paraId="0C2117F0" w14:textId="77777777" w:rsidTr="00657855">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C3726D">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C3726D">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single" w:sz="4" w:space="0" w:color="auto"/>
              <w:right w:val="single" w:sz="12" w:space="0" w:color="auto"/>
            </w:tcBorders>
            <w:shd w:val="clear" w:color="auto" w:fill="FFFF00"/>
          </w:tcPr>
          <w:p w14:paraId="31A74A5A" w14:textId="524F87CF" w:rsidR="00F06A59" w:rsidRDefault="008E695B" w:rsidP="00F06A59">
            <w:pPr>
              <w:suppressLineNumbers/>
              <w:suppressAutoHyphens/>
              <w:spacing w:before="60" w:after="60"/>
              <w:jc w:val="center"/>
            </w:pPr>
            <w:hyperlink r:id="rId81" w:history="1">
              <w:r w:rsidR="00F2216E">
                <w:rPr>
                  <w:rStyle w:val="Hyperlink"/>
                </w:rPr>
                <w:t>6223</w:t>
              </w:r>
            </w:hyperlink>
          </w:p>
        </w:tc>
        <w:tc>
          <w:tcPr>
            <w:tcW w:w="3251" w:type="dxa"/>
            <w:tcBorders>
              <w:left w:val="single" w:sz="12" w:space="0" w:color="auto"/>
              <w:bottom w:val="single" w:sz="4" w:space="0" w:color="auto"/>
              <w:right w:val="single" w:sz="12" w:space="0" w:color="auto"/>
            </w:tcBorders>
            <w:shd w:val="clear" w:color="auto" w:fill="FFFF00"/>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single" w:sz="4" w:space="0" w:color="auto"/>
              <w:right w:val="single" w:sz="12" w:space="0" w:color="auto"/>
            </w:tcBorders>
            <w:shd w:val="clear" w:color="auto" w:fill="FFFF00"/>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657855" w:rsidRPr="002F2600" w14:paraId="04B36CE1" w14:textId="77777777" w:rsidTr="00C3726D">
        <w:tc>
          <w:tcPr>
            <w:tcW w:w="975" w:type="dxa"/>
            <w:tcBorders>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6A493A7A" w14:textId="717B20DA" w:rsidR="00657855" w:rsidRDefault="008E695B" w:rsidP="00F06A59">
            <w:pPr>
              <w:suppressLineNumbers/>
              <w:suppressAutoHyphens/>
              <w:spacing w:before="60" w:after="60"/>
              <w:jc w:val="center"/>
            </w:pPr>
            <w:hyperlink r:id="rId82" w:history="1">
              <w:r w:rsidR="00F2216E">
                <w:rPr>
                  <w:rStyle w:val="Hyperlink"/>
                </w:rPr>
                <w:t>6224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454672" w14:textId="25C027B6"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16AC780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F06A59" w:rsidRPr="002F2600" w14:paraId="23238CBA" w14:textId="77777777" w:rsidTr="00657855">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lastRenderedPageBreak/>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F06A59" w:rsidRDefault="008E695B" w:rsidP="00F06A59">
            <w:pPr>
              <w:suppressLineNumbers/>
              <w:suppressAutoHyphens/>
              <w:spacing w:before="60" w:after="60"/>
              <w:jc w:val="center"/>
            </w:pPr>
            <w:hyperlink r:id="rId83" w:history="1">
              <w:r w:rsidR="00F2216E">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2E8F0B2B" w14:textId="77777777" w:rsidR="00F06A59" w:rsidRDefault="00F06A59" w:rsidP="00F06A59">
            <w:pPr>
              <w:rPr>
                <w:rFonts w:ascii="Arial" w:hAnsi="Arial" w:cs="Arial"/>
                <w:sz w:val="18"/>
              </w:rPr>
            </w:pPr>
          </w:p>
        </w:tc>
      </w:tr>
      <w:tr w:rsidR="00657855"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657855" w:rsidRDefault="008E695B" w:rsidP="00F06A59">
            <w:pPr>
              <w:suppressLineNumbers/>
              <w:suppressAutoHyphens/>
              <w:spacing w:before="60" w:after="60"/>
              <w:jc w:val="center"/>
            </w:pPr>
            <w:hyperlink r:id="rId84" w:history="1">
              <w:r w:rsidR="00F2216E">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364BA72" w14:textId="77777777" w:rsidR="00657855" w:rsidRDefault="00657855" w:rsidP="00F06A59">
            <w:pPr>
              <w:rPr>
                <w:rFonts w:ascii="Arial" w:hAnsi="Arial" w:cs="Arial"/>
                <w:sz w:val="18"/>
              </w:rPr>
            </w:pPr>
          </w:p>
        </w:tc>
      </w:tr>
      <w:tr w:rsidR="00F06A59"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lastRenderedPageBreak/>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w:t>
            </w:r>
            <w:proofErr w:type="spellStart"/>
            <w:r w:rsidRPr="0067002C">
              <w:rPr>
                <w:sz w:val="20"/>
              </w:rPr>
              <w:t>IoT</w:t>
            </w:r>
            <w:proofErr w:type="spellEnd"/>
            <w:r w:rsidRPr="0067002C">
              <w:rPr>
                <w:sz w:val="20"/>
              </w:rPr>
              <w: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8E695B" w:rsidP="00F06A59">
            <w:pPr>
              <w:suppressLineNumbers/>
              <w:suppressAutoHyphens/>
              <w:spacing w:before="60" w:after="60"/>
              <w:jc w:val="center"/>
            </w:pPr>
            <w:hyperlink r:id="rId85"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 xml:space="preserve">discussion   Rel-19 Specifying </w:t>
            </w:r>
            <w:proofErr w:type="spellStart"/>
            <w:r>
              <w:rPr>
                <w:sz w:val="20"/>
              </w:rPr>
              <w:t>Metaverse</w:t>
            </w:r>
            <w:proofErr w:type="spellEnd"/>
            <w:r>
              <w:rPr>
                <w:sz w:val="20"/>
              </w:rPr>
              <w:t xml:space="preserv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proofErr w:type="spellStart"/>
            <w:r>
              <w:t>Metaverse_App</w:t>
            </w:r>
            <w:proofErr w:type="spellEnd"/>
          </w:p>
          <w:p w14:paraId="4D747359" w14:textId="6A1CE105" w:rsidR="00031726" w:rsidRDefault="00031726" w:rsidP="000C783C">
            <w:pPr>
              <w:pStyle w:val="C1Normal"/>
            </w:pPr>
            <w:proofErr w:type="spellStart"/>
            <w:r>
              <w:t>Abdessamad</w:t>
            </w:r>
            <w:proofErr w:type="spellEnd"/>
            <w:r>
              <w:t xml:space="preserve"> (Huawei): missing APIs defined in SA6.</w:t>
            </w:r>
            <w:r w:rsidR="00F44E42">
              <w:t>Compromise</w:t>
            </w:r>
            <w:r w:rsidR="00BD1C44">
              <w:t xml:space="preserve"> to have a single TS for all </w:t>
            </w:r>
            <w:r w:rsidR="00114F95">
              <w:t xml:space="preserve">related </w:t>
            </w:r>
            <w:r w:rsidR="00BD1C44">
              <w:t xml:space="preserve">APIs for </w:t>
            </w:r>
            <w:proofErr w:type="spellStart"/>
            <w:r w:rsidR="00BD1C44">
              <w:t>Metaverse</w:t>
            </w:r>
            <w:proofErr w:type="spellEnd"/>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proofErr w:type="spellStart"/>
            <w:r>
              <w:t>Partha</w:t>
            </w:r>
            <w:proofErr w:type="spellEnd"/>
            <w:r>
              <w:t xml:space="preserve">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8E695B" w:rsidP="00F06A59">
            <w:pPr>
              <w:suppressLineNumbers/>
              <w:suppressAutoHyphens/>
              <w:spacing w:before="60" w:after="60"/>
              <w:jc w:val="center"/>
            </w:pPr>
            <w:hyperlink r:id="rId86"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proofErr w:type="spellStart"/>
            <w:r>
              <w:t>Abdessamad</w:t>
            </w:r>
            <w:proofErr w:type="spellEnd"/>
            <w:r>
              <w:t xml:space="preserve">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proofErr w:type="spellStart"/>
            <w:r>
              <w:t>Apostolos</w:t>
            </w:r>
            <w:proofErr w:type="spellEnd"/>
            <w:r>
              <w:t xml:space="preserve">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8E695B" w:rsidP="005C0D31">
            <w:pPr>
              <w:suppressLineNumbers/>
              <w:suppressAutoHyphens/>
              <w:spacing w:before="60" w:after="60"/>
              <w:jc w:val="center"/>
            </w:pPr>
            <w:hyperlink r:id="rId87"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8D104D" w:rsidRDefault="008D104D" w:rsidP="005C0D31">
            <w:pPr>
              <w:pStyle w:val="C1Normal"/>
            </w:pPr>
            <w:proofErr w:type="spellStart"/>
            <w:r>
              <w:t>Abdessamad</w:t>
            </w:r>
            <w:proofErr w:type="spellEnd"/>
            <w:r>
              <w:t xml:space="preserve">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proofErr w:type="spellStart"/>
            <w:r>
              <w:t>Bhaskar</w:t>
            </w:r>
            <w:proofErr w:type="spellEnd"/>
            <w:r>
              <w:t xml:space="preserve">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proofErr w:type="spellStart"/>
            <w:r>
              <w:t>Abdessamad</w:t>
            </w:r>
            <w:proofErr w:type="spellEnd"/>
            <w:r>
              <w:t xml:space="preserve">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proofErr w:type="spellStart"/>
            <w:r>
              <w:t>Zhenning</w:t>
            </w:r>
            <w:proofErr w:type="spellEnd"/>
            <w:r>
              <w:t xml:space="preserve">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8E695B" w:rsidP="00F06A59">
            <w:pPr>
              <w:suppressLineNumbers/>
              <w:suppressAutoHyphens/>
              <w:spacing w:before="60" w:after="60"/>
              <w:jc w:val="center"/>
            </w:pPr>
            <w:hyperlink r:id="rId88"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 xml:space="preserve">Naren (Samsung): </w:t>
            </w:r>
            <w:proofErr w:type="spellStart"/>
            <w:r>
              <w:rPr>
                <w:rFonts w:eastAsia="DengXian"/>
                <w:lang w:eastAsia="zh-CN"/>
              </w:rPr>
              <w:t>Aling</w:t>
            </w:r>
            <w:proofErr w:type="spellEnd"/>
            <w:r>
              <w:rPr>
                <w:rFonts w:eastAsia="DengXian"/>
                <w:lang w:eastAsia="zh-CN"/>
              </w:rPr>
              <w:t xml:space="preserve">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2E287C5A" w:rsidR="005E3DE8" w:rsidRDefault="008E695B" w:rsidP="005E3DE8">
            <w:pPr>
              <w:suppressLineNumbers/>
              <w:suppressAutoHyphens/>
              <w:spacing w:before="60" w:after="60"/>
              <w:jc w:val="center"/>
            </w:pPr>
            <w:hyperlink r:id="rId89" w:history="1">
              <w:r w:rsidR="00F2216E">
                <w:rPr>
                  <w:rStyle w:val="Hyperlink"/>
                </w:rPr>
                <w:t>6347</w:t>
              </w:r>
            </w:hyperlink>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8E695B" w:rsidP="00F06A59">
            <w:pPr>
              <w:suppressLineNumbers/>
              <w:suppressAutoHyphens/>
              <w:spacing w:before="60" w:after="60"/>
              <w:jc w:val="center"/>
            </w:pPr>
            <w:hyperlink r:id="rId90"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8E695B" w:rsidP="001F132B">
            <w:pPr>
              <w:suppressLineNumbers/>
              <w:suppressAutoHyphens/>
              <w:spacing w:before="60" w:after="60"/>
              <w:jc w:val="center"/>
            </w:pPr>
            <w:hyperlink r:id="rId91"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8E695B" w:rsidP="00F06A59">
            <w:pPr>
              <w:suppressLineNumbers/>
              <w:suppressAutoHyphens/>
              <w:spacing w:before="60" w:after="60"/>
              <w:jc w:val="center"/>
            </w:pPr>
            <w:hyperlink r:id="rId92"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proofErr w:type="spellStart"/>
            <w:r>
              <w:t>Abdessamad</w:t>
            </w:r>
            <w:proofErr w:type="spellEnd"/>
            <w:r>
              <w:t xml:space="preserve"> (Huawei): ok with the scope but wait till February</w:t>
            </w:r>
            <w:r w:rsidR="00D65F07">
              <w:t xml:space="preserve"> when the SA WID is approved.</w:t>
            </w:r>
          </w:p>
          <w:p w14:paraId="1C8AF483" w14:textId="77777777" w:rsidR="00D65F07" w:rsidRDefault="00E965F2" w:rsidP="003E5640">
            <w:pPr>
              <w:pStyle w:val="C1Normal"/>
            </w:pPr>
            <w:r>
              <w:t>Peter (Huawei): The rule is to agree the WID if the stage 2 WID is approved.</w:t>
            </w:r>
          </w:p>
          <w:p w14:paraId="73122A25" w14:textId="77777777" w:rsidR="004215FA" w:rsidRDefault="004215FA" w:rsidP="003E5640">
            <w:pPr>
              <w:pStyle w:val="C1Normal"/>
            </w:pPr>
            <w:proofErr w:type="spellStart"/>
            <w:r>
              <w:t>Apostolos</w:t>
            </w:r>
            <w:proofErr w:type="spellEnd"/>
            <w:r>
              <w:t xml:space="preserve">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8E695B" w:rsidP="00F06A59">
            <w:pPr>
              <w:suppressLineNumbers/>
              <w:suppressAutoHyphens/>
              <w:spacing w:before="60" w:after="60"/>
              <w:jc w:val="center"/>
            </w:pPr>
            <w:hyperlink r:id="rId93"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w:t>
            </w:r>
            <w:proofErr w:type="spellStart"/>
            <w:r w:rsidR="005C0D31" w:rsidRPr="005C0D31">
              <w:t>AmbientIoT</w:t>
            </w:r>
            <w:proofErr w:type="spellEnd"/>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01F007D" w:rsidR="00657855" w:rsidRDefault="008E695B" w:rsidP="00F06A59">
            <w:pPr>
              <w:suppressLineNumbers/>
              <w:suppressAutoHyphens/>
              <w:spacing w:before="60" w:after="60"/>
              <w:jc w:val="center"/>
            </w:pPr>
            <w:hyperlink r:id="rId94" w:history="1">
              <w:r w:rsidR="00F2216E">
                <w:rPr>
                  <w:rStyle w:val="Hyperlink"/>
                </w:rPr>
                <w:t>6068</w:t>
              </w:r>
            </w:hyperlink>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1EF479E8" w:rsidR="00657855" w:rsidRDefault="008E695B" w:rsidP="00F06A59">
            <w:pPr>
              <w:suppressLineNumbers/>
              <w:suppressAutoHyphens/>
              <w:spacing w:before="60" w:after="60"/>
              <w:jc w:val="center"/>
            </w:pPr>
            <w:hyperlink r:id="rId95" w:history="1">
              <w:r w:rsidR="00F2216E">
                <w:rPr>
                  <w:rStyle w:val="Hyperlink"/>
                </w:rPr>
                <w:t>6069</w:t>
              </w:r>
            </w:hyperlink>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8E695B" w:rsidP="00F06A59">
            <w:pPr>
              <w:suppressLineNumbers/>
              <w:suppressAutoHyphens/>
              <w:spacing w:before="60" w:after="60"/>
              <w:jc w:val="center"/>
            </w:pPr>
            <w:hyperlink r:id="rId96"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0066D2F3" w:rsidR="00705664" w:rsidRDefault="008E695B" w:rsidP="00705664">
            <w:pPr>
              <w:suppressLineNumbers/>
              <w:suppressAutoHyphens/>
              <w:spacing w:before="60" w:after="60"/>
              <w:jc w:val="center"/>
            </w:pPr>
            <w:hyperlink r:id="rId97" w:history="1">
              <w:r w:rsidR="00F2216E">
                <w:rPr>
                  <w:rStyle w:val="Hyperlink"/>
                </w:rPr>
                <w:t>6349</w:t>
              </w:r>
            </w:hyperlink>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8E695B" w:rsidP="00F06A59">
            <w:pPr>
              <w:suppressLineNumbers/>
              <w:suppressAutoHyphens/>
              <w:spacing w:before="60" w:after="60"/>
              <w:jc w:val="center"/>
            </w:pPr>
            <w:hyperlink r:id="rId98"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proofErr w:type="spellStart"/>
            <w:r>
              <w:t>Meifang</w:t>
            </w:r>
            <w:proofErr w:type="spellEnd"/>
            <w:r>
              <w:t xml:space="preserve">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25001F1B" w:rsidR="00834075" w:rsidRDefault="008E695B" w:rsidP="00834075">
            <w:pPr>
              <w:suppressLineNumbers/>
              <w:suppressAutoHyphens/>
              <w:spacing w:before="60" w:after="60"/>
              <w:jc w:val="center"/>
            </w:pPr>
            <w:hyperlink r:id="rId99" w:history="1">
              <w:r w:rsidR="00F2216E">
                <w:rPr>
                  <w:rStyle w:val="Hyperlink"/>
                </w:rPr>
                <w:t>6351</w:t>
              </w:r>
            </w:hyperlink>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8E695B" w:rsidP="00F06A59">
            <w:pPr>
              <w:suppressLineNumbers/>
              <w:suppressAutoHyphens/>
              <w:spacing w:before="60" w:after="60"/>
              <w:jc w:val="center"/>
            </w:pPr>
            <w:hyperlink r:id="rId100"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77BAFB31" w:rsidR="00886A88" w:rsidRDefault="008E695B" w:rsidP="00886A88">
            <w:pPr>
              <w:suppressLineNumbers/>
              <w:suppressAutoHyphens/>
              <w:spacing w:before="60" w:after="60"/>
              <w:jc w:val="center"/>
            </w:pPr>
            <w:hyperlink r:id="rId101" w:history="1">
              <w:r w:rsidR="00F2216E">
                <w:rPr>
                  <w:rStyle w:val="Hyperlink"/>
                </w:rPr>
                <w:t>6350</w:t>
              </w:r>
            </w:hyperlink>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8E695B" w:rsidP="00F06A59">
            <w:pPr>
              <w:suppressLineNumbers/>
              <w:suppressAutoHyphens/>
              <w:spacing w:before="60" w:after="60"/>
              <w:jc w:val="center"/>
            </w:pPr>
            <w:hyperlink r:id="rId102"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proofErr w:type="spellStart"/>
            <w:r>
              <w:t>Abdessamad</w:t>
            </w:r>
            <w:proofErr w:type="spellEnd"/>
            <w:r>
              <w:t xml:space="preserve">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8E695B" w:rsidP="00F06A59">
            <w:pPr>
              <w:suppressLineNumbers/>
              <w:suppressAutoHyphens/>
              <w:spacing w:before="60" w:after="60"/>
              <w:jc w:val="center"/>
            </w:pPr>
            <w:hyperlink r:id="rId103"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8E695B" w:rsidP="00F06A59">
            <w:pPr>
              <w:suppressLineNumbers/>
              <w:suppressAutoHyphens/>
              <w:spacing w:before="60" w:after="60"/>
              <w:jc w:val="center"/>
            </w:pPr>
            <w:hyperlink r:id="rId104"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 xml:space="preserve">WID revised   Rel-19 Revised WID on CT aspects for application enablement for mobile </w:t>
            </w:r>
            <w:proofErr w:type="spellStart"/>
            <w:r>
              <w:rPr>
                <w:sz w:val="20"/>
              </w:rPr>
              <w:t>metaverse</w:t>
            </w:r>
            <w:proofErr w:type="spellEnd"/>
            <w:r>
              <w:rPr>
                <w:sz w:val="20"/>
              </w:rPr>
              <w:t xml:space="preserv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w:t>
            </w:r>
            <w:proofErr w:type="spellStart"/>
            <w:r w:rsidR="004338E4" w:rsidRPr="00D738D8">
              <w:t>Metaverse_App</w:t>
            </w:r>
            <w:proofErr w:type="spellEnd"/>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8E695B" w:rsidP="00F06A59">
            <w:pPr>
              <w:suppressLineNumbers/>
              <w:suppressAutoHyphens/>
              <w:spacing w:before="60" w:after="60"/>
              <w:jc w:val="center"/>
            </w:pPr>
            <w:hyperlink r:id="rId105"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8E695B" w:rsidP="00F06A59">
            <w:pPr>
              <w:suppressLineNumbers/>
              <w:suppressAutoHyphens/>
              <w:spacing w:before="60" w:after="60"/>
              <w:jc w:val="center"/>
            </w:pPr>
            <w:hyperlink r:id="rId106"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proofErr w:type="spellStart"/>
            <w:r>
              <w:t>AIML_App</w:t>
            </w:r>
            <w:proofErr w:type="spellEnd"/>
          </w:p>
          <w:p w14:paraId="59C8D4A3" w14:textId="77777777" w:rsidR="004338E4" w:rsidRDefault="004338E4" w:rsidP="00D13AE9">
            <w:pPr>
              <w:pStyle w:val="C1Normal"/>
            </w:pPr>
            <w:r>
              <w:t xml:space="preserve">CT1 leading, </w:t>
            </w:r>
            <w:r w:rsidRPr="00E930BB">
              <w:rPr>
                <w:b/>
              </w:rPr>
              <w:t>CT3</w:t>
            </w:r>
            <w:r>
              <w:t xml:space="preserve"> impacted</w:t>
            </w:r>
          </w:p>
          <w:p w14:paraId="0DDD82A2" w14:textId="51FCACC9" w:rsidR="000C7AF2" w:rsidRDefault="0013315C" w:rsidP="00D13AE9">
            <w:pPr>
              <w:pStyle w:val="C1Normal"/>
            </w:pPr>
            <w:proofErr w:type="spellStart"/>
            <w:r>
              <w:t>Abdessamad</w:t>
            </w:r>
            <w:proofErr w:type="spellEnd"/>
            <w:r>
              <w:t xml:space="preserve"> (Huawei): ok to have the new TS with a generic title.</w:t>
            </w:r>
          </w:p>
          <w:p w14:paraId="1982E764" w14:textId="77777777" w:rsidR="0013315C" w:rsidRDefault="0013315C" w:rsidP="00D13AE9">
            <w:pPr>
              <w:pStyle w:val="C1Normal"/>
            </w:pP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18C987AA" w:rsidR="00B93437" w:rsidRDefault="008E695B" w:rsidP="00B93437">
            <w:pPr>
              <w:suppressLineNumbers/>
              <w:suppressAutoHyphens/>
              <w:spacing w:before="60" w:after="60"/>
              <w:jc w:val="center"/>
            </w:pPr>
            <w:hyperlink r:id="rId107" w:history="1">
              <w:r w:rsidR="00F2216E">
                <w:rPr>
                  <w:rStyle w:val="Hyperlink"/>
                </w:rPr>
                <w:t>6352</w:t>
              </w:r>
            </w:hyperlink>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8E695B" w:rsidP="00F06A59">
            <w:pPr>
              <w:suppressLineNumbers/>
              <w:suppressAutoHyphens/>
              <w:spacing w:before="60" w:after="60"/>
              <w:jc w:val="center"/>
            </w:pPr>
            <w:hyperlink r:id="rId108"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8E695B" w:rsidP="00F06A59">
            <w:pPr>
              <w:suppressLineNumbers/>
              <w:suppressAutoHyphens/>
              <w:spacing w:before="60" w:after="60"/>
              <w:jc w:val="center"/>
            </w:pPr>
            <w:hyperlink r:id="rId109"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 xml:space="preserve">WID revised   Rel-19 Revised WID on CT aspects of </w:t>
            </w:r>
            <w:proofErr w:type="spellStart"/>
            <w:r>
              <w:rPr>
                <w:sz w:val="20"/>
              </w:rPr>
              <w:t>QoS</w:t>
            </w:r>
            <w:proofErr w:type="spellEnd"/>
            <w:r>
              <w:rPr>
                <w:sz w:val="20"/>
              </w:rPr>
              <w:t xml:space="preserve">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4131BCB7" w14:textId="0D420240" w:rsidR="00580446" w:rsidRDefault="001E6D61" w:rsidP="00D13AE9">
            <w:pPr>
              <w:pStyle w:val="C1Normal"/>
            </w:pPr>
            <w:r>
              <w:t>Not submitted in CT4. Will ask.</w:t>
            </w:r>
          </w:p>
          <w:p w14:paraId="73E8E0D9" w14:textId="0CC36F81" w:rsidR="00C030FB" w:rsidRPr="002216BC" w:rsidRDefault="00C030FB" w:rsidP="00D13AE9">
            <w:pPr>
              <w:pStyle w:val="C1Normal"/>
            </w:pP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8E695B" w:rsidP="00A11CAD">
            <w:pPr>
              <w:suppressLineNumbers/>
              <w:suppressAutoHyphens/>
              <w:spacing w:before="60" w:after="60"/>
              <w:jc w:val="center"/>
            </w:pPr>
            <w:hyperlink r:id="rId110"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8E695B" w:rsidP="00F06A59">
            <w:pPr>
              <w:suppressLineNumbers/>
              <w:suppressAutoHyphens/>
              <w:spacing w:before="60" w:after="60"/>
              <w:jc w:val="center"/>
            </w:pPr>
            <w:hyperlink r:id="rId111"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8E695B" w:rsidP="00F06A59">
            <w:pPr>
              <w:suppressLineNumbers/>
              <w:suppressAutoHyphens/>
              <w:spacing w:before="60" w:after="60"/>
              <w:jc w:val="center"/>
            </w:pPr>
            <w:hyperlink r:id="rId112"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8E695B" w:rsidP="00F06A59">
            <w:pPr>
              <w:suppressLineNumbers/>
              <w:suppressAutoHyphens/>
              <w:spacing w:before="60" w:after="60"/>
              <w:jc w:val="center"/>
            </w:pPr>
            <w:hyperlink r:id="rId113"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8E695B" w:rsidP="00F06A59">
            <w:pPr>
              <w:suppressLineNumbers/>
              <w:suppressAutoHyphens/>
              <w:spacing w:before="60" w:after="60"/>
              <w:jc w:val="center"/>
            </w:pPr>
            <w:hyperlink r:id="rId114"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8E695B" w:rsidP="00F06A59">
            <w:pPr>
              <w:suppressLineNumbers/>
              <w:suppressAutoHyphens/>
              <w:spacing w:before="60" w:after="60"/>
              <w:jc w:val="center"/>
            </w:pPr>
            <w:hyperlink r:id="rId115"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C3726D">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8E695B" w:rsidP="00F06A59">
            <w:pPr>
              <w:suppressLineNumbers/>
              <w:suppressAutoHyphens/>
              <w:spacing w:before="60" w:after="60"/>
              <w:jc w:val="center"/>
            </w:pPr>
            <w:hyperlink r:id="rId116"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657855" w:rsidRPr="002F2600" w14:paraId="542D3C3E" w14:textId="77777777" w:rsidTr="00C3726D">
        <w:tc>
          <w:tcPr>
            <w:tcW w:w="975" w:type="dxa"/>
            <w:tcBorders>
              <w:left w:val="single" w:sz="12" w:space="0" w:color="auto"/>
              <w:right w:val="single" w:sz="12" w:space="0" w:color="auto"/>
            </w:tcBorders>
            <w:shd w:val="clear" w:color="auto" w:fill="auto"/>
          </w:tcPr>
          <w:p w14:paraId="0202084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04109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FD3C4F" w14:textId="757CADDB" w:rsidR="00657855" w:rsidRPr="00EC002F" w:rsidRDefault="008E695B" w:rsidP="00F06A59">
            <w:pPr>
              <w:suppressLineNumbers/>
              <w:suppressAutoHyphens/>
              <w:spacing w:before="60" w:after="60"/>
              <w:jc w:val="center"/>
            </w:pPr>
            <w:hyperlink r:id="rId117" w:history="1">
              <w:r w:rsidR="00F2216E">
                <w:rPr>
                  <w:rStyle w:val="Hyperlink"/>
                </w:rPr>
                <w:t>6138</w:t>
              </w:r>
            </w:hyperlink>
          </w:p>
        </w:tc>
        <w:tc>
          <w:tcPr>
            <w:tcW w:w="3251" w:type="dxa"/>
            <w:tcBorders>
              <w:left w:val="single" w:sz="12" w:space="0" w:color="auto"/>
              <w:bottom w:val="single" w:sz="4" w:space="0" w:color="auto"/>
              <w:right w:val="single" w:sz="12" w:space="0" w:color="auto"/>
            </w:tcBorders>
            <w:shd w:val="clear" w:color="auto" w:fill="FFFF00"/>
          </w:tcPr>
          <w:p w14:paraId="26FF902C" w14:textId="7B4B3D18" w:rsidR="00657855" w:rsidRPr="00750E57" w:rsidRDefault="00657855" w:rsidP="00F06A59">
            <w:pPr>
              <w:pStyle w:val="TAL"/>
              <w:rPr>
                <w:sz w:val="20"/>
              </w:rPr>
            </w:pPr>
            <w:r>
              <w:rPr>
                <w:sz w:val="20"/>
              </w:rPr>
              <w:t>CR 0693 29.514 Rel-19 Correction of data types related to XRM</w:t>
            </w:r>
          </w:p>
        </w:tc>
        <w:tc>
          <w:tcPr>
            <w:tcW w:w="1401" w:type="dxa"/>
            <w:tcBorders>
              <w:left w:val="single" w:sz="12" w:space="0" w:color="auto"/>
              <w:bottom w:val="single" w:sz="4" w:space="0" w:color="auto"/>
              <w:right w:val="single" w:sz="12" w:space="0" w:color="auto"/>
            </w:tcBorders>
            <w:shd w:val="clear" w:color="auto" w:fill="FFFF00"/>
          </w:tcPr>
          <w:p w14:paraId="354AA9FF" w14:textId="1073B4B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C68767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E94F950" w14:textId="77777777" w:rsidR="00657855" w:rsidRPr="002216BC" w:rsidRDefault="00657855" w:rsidP="00F06A59">
            <w:pPr>
              <w:pStyle w:val="TAL"/>
              <w:rPr>
                <w:b/>
                <w:bCs/>
                <w:sz w:val="20"/>
              </w:rPr>
            </w:pPr>
          </w:p>
        </w:tc>
      </w:tr>
      <w:tr w:rsidR="00657855" w:rsidRPr="002F2600" w14:paraId="750E5D70" w14:textId="77777777" w:rsidTr="00C3726D">
        <w:tc>
          <w:tcPr>
            <w:tcW w:w="975" w:type="dxa"/>
            <w:tcBorders>
              <w:left w:val="single" w:sz="12" w:space="0" w:color="auto"/>
              <w:right w:val="single" w:sz="12" w:space="0" w:color="auto"/>
            </w:tcBorders>
            <w:shd w:val="clear" w:color="auto" w:fill="auto"/>
          </w:tcPr>
          <w:p w14:paraId="7CB48A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2C770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DF741B" w14:textId="71002BFD" w:rsidR="00657855" w:rsidRPr="00EC002F" w:rsidRDefault="008E695B" w:rsidP="00F06A59">
            <w:pPr>
              <w:suppressLineNumbers/>
              <w:suppressAutoHyphens/>
              <w:spacing w:before="60" w:after="60"/>
              <w:jc w:val="center"/>
            </w:pPr>
            <w:hyperlink r:id="rId118" w:history="1">
              <w:r w:rsidR="00F2216E">
                <w:rPr>
                  <w:rStyle w:val="Hyperlink"/>
                </w:rPr>
                <w:t>6139</w:t>
              </w:r>
            </w:hyperlink>
          </w:p>
        </w:tc>
        <w:tc>
          <w:tcPr>
            <w:tcW w:w="3251" w:type="dxa"/>
            <w:tcBorders>
              <w:left w:val="single" w:sz="12" w:space="0" w:color="auto"/>
              <w:bottom w:val="single" w:sz="4" w:space="0" w:color="auto"/>
              <w:right w:val="single" w:sz="12" w:space="0" w:color="auto"/>
            </w:tcBorders>
            <w:shd w:val="clear" w:color="auto" w:fill="FFFF00"/>
          </w:tcPr>
          <w:p w14:paraId="6875EF7F" w14:textId="4724E3A0" w:rsidR="00657855" w:rsidRPr="00750E57" w:rsidRDefault="00657855" w:rsidP="00F06A59">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single" w:sz="4" w:space="0" w:color="auto"/>
              <w:right w:val="single" w:sz="12" w:space="0" w:color="auto"/>
            </w:tcBorders>
            <w:shd w:val="clear" w:color="auto" w:fill="FFFF00"/>
          </w:tcPr>
          <w:p w14:paraId="0F71C41D" w14:textId="6D3D53BA"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A7D525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4CDC513" w14:textId="77777777" w:rsidR="00657855" w:rsidRPr="002216BC" w:rsidRDefault="00657855" w:rsidP="00F06A59">
            <w:pPr>
              <w:pStyle w:val="TAL"/>
              <w:rPr>
                <w:b/>
                <w:bCs/>
                <w:sz w:val="20"/>
              </w:rPr>
            </w:pPr>
          </w:p>
        </w:tc>
      </w:tr>
      <w:tr w:rsidR="00657855"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657855" w:rsidRPr="00EC002F" w:rsidRDefault="008E695B" w:rsidP="00F06A59">
            <w:pPr>
              <w:suppressLineNumbers/>
              <w:suppressAutoHyphens/>
              <w:spacing w:before="60" w:after="60"/>
              <w:jc w:val="center"/>
            </w:pPr>
            <w:hyperlink r:id="rId119" w:history="1">
              <w:r w:rsidR="00F2216E">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657855" w:rsidRPr="00750E57" w:rsidRDefault="00657855" w:rsidP="00F06A59">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8D75D6" w:rsidRDefault="008D75D6" w:rsidP="008D75D6">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657855" w:rsidRPr="008D75D6" w:rsidRDefault="00657855" w:rsidP="00F06A59">
            <w:pPr>
              <w:pStyle w:val="TAL"/>
              <w:rPr>
                <w:b/>
                <w:bCs/>
                <w:sz w:val="20"/>
                <w:lang w:val="en-US"/>
              </w:rPr>
            </w:pPr>
          </w:p>
        </w:tc>
      </w:tr>
      <w:tr w:rsidR="00657855"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657855" w:rsidRPr="00EC002F" w:rsidRDefault="008E695B" w:rsidP="00F06A59">
            <w:pPr>
              <w:suppressLineNumbers/>
              <w:suppressAutoHyphens/>
              <w:spacing w:before="60" w:after="60"/>
              <w:jc w:val="center"/>
            </w:pPr>
            <w:hyperlink r:id="rId120" w:history="1">
              <w:r w:rsidR="00F2216E">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657855" w:rsidRPr="00750E57" w:rsidRDefault="00657855" w:rsidP="00F06A59">
            <w:pPr>
              <w:pStyle w:val="TAL"/>
              <w:rPr>
                <w:sz w:val="20"/>
              </w:rPr>
            </w:pPr>
            <w:r>
              <w:rPr>
                <w:sz w:val="20"/>
              </w:rPr>
              <w:t xml:space="preserve">CR 0381 29.525 Rel-19 Support UE requested bearer resource modification with </w:t>
            </w:r>
            <w:proofErr w:type="spellStart"/>
            <w:r>
              <w:rPr>
                <w:sz w:val="20"/>
              </w:rPr>
              <w:t>QoS</w:t>
            </w:r>
            <w:proofErr w:type="spellEnd"/>
            <w:r>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B273A6" w:rsidRDefault="00B273A6" w:rsidP="00B273A6">
            <w:pPr>
              <w:pStyle w:val="C5Dependency"/>
              <w:rPr>
                <w:rFonts w:eastAsia="SimSun"/>
              </w:rPr>
            </w:pPr>
            <w:r>
              <w:t>Depends on TS/TR 23.501 CR #5408</w:t>
            </w:r>
          </w:p>
          <w:p w14:paraId="0032A057" w14:textId="77777777" w:rsidR="00657855" w:rsidRPr="002216BC" w:rsidRDefault="00657855" w:rsidP="00F06A59">
            <w:pPr>
              <w:pStyle w:val="TAL"/>
              <w:rPr>
                <w:b/>
                <w:bCs/>
                <w:sz w:val="20"/>
              </w:rPr>
            </w:pPr>
          </w:p>
        </w:tc>
      </w:tr>
      <w:tr w:rsidR="00657855"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657855" w:rsidRPr="00EC002F" w:rsidRDefault="008E695B" w:rsidP="00F06A59">
            <w:pPr>
              <w:suppressLineNumbers/>
              <w:suppressAutoHyphens/>
              <w:spacing w:before="60" w:after="60"/>
              <w:jc w:val="center"/>
            </w:pPr>
            <w:hyperlink r:id="rId121" w:history="1">
              <w:r w:rsidR="00F2216E">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657855" w:rsidRPr="00750E57" w:rsidRDefault="00657855" w:rsidP="00F06A59">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F272E3" w:rsidRDefault="00F272E3" w:rsidP="00F272E3">
            <w:pPr>
              <w:pStyle w:val="C5Dependency"/>
              <w:rPr>
                <w:rFonts w:eastAsia="SimSun"/>
              </w:rPr>
            </w:pPr>
            <w:r>
              <w:t>Depends on TS/TR 23.501 CR #5408</w:t>
            </w:r>
          </w:p>
          <w:p w14:paraId="2CE76055" w14:textId="77777777" w:rsidR="00657855" w:rsidRPr="002216BC" w:rsidRDefault="00657855" w:rsidP="00F06A59">
            <w:pPr>
              <w:pStyle w:val="TAL"/>
              <w:rPr>
                <w:b/>
                <w:bCs/>
                <w:sz w:val="20"/>
              </w:rPr>
            </w:pPr>
          </w:p>
        </w:tc>
      </w:tr>
      <w:tr w:rsidR="00657855"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657855" w:rsidRPr="00EC002F" w:rsidRDefault="008E695B" w:rsidP="00F06A59">
            <w:pPr>
              <w:suppressLineNumbers/>
              <w:suppressAutoHyphens/>
              <w:spacing w:before="60" w:after="60"/>
              <w:jc w:val="center"/>
            </w:pPr>
            <w:hyperlink r:id="rId122" w:history="1">
              <w:r w:rsidR="00F2216E">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657855" w:rsidRPr="00750E57" w:rsidRDefault="00657855" w:rsidP="00F06A59">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FF4298" w:rsidRDefault="00FF4298" w:rsidP="00FF4298">
            <w:pPr>
              <w:pStyle w:val="C5Dependency"/>
              <w:rPr>
                <w:rFonts w:eastAsia="SimSun"/>
              </w:rPr>
            </w:pPr>
            <w:r>
              <w:t>Depends on TS 23.502 CR 5108</w:t>
            </w:r>
          </w:p>
          <w:p w14:paraId="776D8278" w14:textId="77777777" w:rsidR="00657855" w:rsidRPr="002216BC" w:rsidRDefault="00657855" w:rsidP="00F06A59">
            <w:pPr>
              <w:pStyle w:val="TAL"/>
              <w:rPr>
                <w:b/>
                <w:bCs/>
                <w:sz w:val="20"/>
              </w:rPr>
            </w:pPr>
          </w:p>
        </w:tc>
      </w:tr>
      <w:tr w:rsidR="00657855"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657855" w:rsidRPr="00EC002F" w:rsidRDefault="008E695B" w:rsidP="00F06A59">
            <w:pPr>
              <w:suppressLineNumbers/>
              <w:suppressAutoHyphens/>
              <w:spacing w:before="60" w:after="60"/>
              <w:jc w:val="center"/>
            </w:pPr>
            <w:hyperlink r:id="rId123" w:history="1">
              <w:r w:rsidR="00F2216E">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657855" w:rsidRPr="00750E57" w:rsidRDefault="00657855" w:rsidP="00F06A59">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657855" w:rsidRPr="002216BC" w:rsidRDefault="00657855" w:rsidP="00F06A59">
            <w:pPr>
              <w:pStyle w:val="TAL"/>
              <w:rPr>
                <w:b/>
                <w:bCs/>
                <w:sz w:val="20"/>
              </w:rPr>
            </w:pPr>
          </w:p>
        </w:tc>
      </w:tr>
      <w:tr w:rsidR="00657855" w:rsidRPr="002F2600" w14:paraId="00C8F73C" w14:textId="77777777" w:rsidTr="00C3726D">
        <w:tc>
          <w:tcPr>
            <w:tcW w:w="975" w:type="dxa"/>
            <w:tcBorders>
              <w:left w:val="single" w:sz="12" w:space="0" w:color="auto"/>
              <w:right w:val="single" w:sz="12" w:space="0" w:color="auto"/>
            </w:tcBorders>
            <w:shd w:val="clear" w:color="auto" w:fill="auto"/>
          </w:tcPr>
          <w:p w14:paraId="0CDBE33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657855" w:rsidRPr="00EC002F" w:rsidRDefault="008E695B" w:rsidP="00F06A59">
            <w:pPr>
              <w:suppressLineNumbers/>
              <w:suppressAutoHyphens/>
              <w:spacing w:before="60" w:after="60"/>
              <w:jc w:val="center"/>
            </w:pPr>
            <w:hyperlink r:id="rId124" w:history="1">
              <w:r w:rsidR="00F2216E">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657855" w:rsidRPr="00750E57" w:rsidRDefault="00657855" w:rsidP="00F06A59">
            <w:pPr>
              <w:pStyle w:val="TAL"/>
              <w:rPr>
                <w:sz w:val="20"/>
              </w:rPr>
            </w:pPr>
            <w:r>
              <w:rPr>
                <w:sz w:val="20"/>
              </w:rPr>
              <w:t xml:space="preserve">CR 0679 29.514 Rel-19 </w:t>
            </w:r>
            <w:proofErr w:type="spellStart"/>
            <w:r>
              <w:rPr>
                <w:sz w:val="20"/>
              </w:rPr>
              <w:t>QoS</w:t>
            </w:r>
            <w:proofErr w:type="spellEnd"/>
            <w:r>
              <w:rPr>
                <w:sz w:val="20"/>
              </w:rPr>
              <w:t xml:space="preserve">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657855" w:rsidRDefault="00657855" w:rsidP="00622C22">
            <w:pPr>
              <w:pStyle w:val="C1Normal"/>
            </w:pPr>
            <w:r>
              <w:t>Revision of C3-245402</w:t>
            </w:r>
          </w:p>
          <w:p w14:paraId="1684216C" w14:textId="77777777" w:rsidR="000445D2" w:rsidRDefault="000445D2" w:rsidP="000445D2">
            <w:pPr>
              <w:pStyle w:val="C3OpenAPI"/>
              <w:rPr>
                <w:rFonts w:eastAsia="SimSun"/>
              </w:rPr>
            </w:pPr>
            <w:r>
              <w:t>This CR introduces a backwards compatible feature to the OpenAPI description of the Npcf_PolicyAuthorization API, Npcf_PolicyAuthorization API</w:t>
            </w:r>
          </w:p>
          <w:p w14:paraId="3D2648F0" w14:textId="4F9D09D8" w:rsidR="000445D2" w:rsidRPr="000445D2" w:rsidRDefault="000445D2" w:rsidP="00622C22">
            <w:pPr>
              <w:pStyle w:val="C1Normal"/>
              <w:rPr>
                <w:lang w:val="en-US"/>
              </w:rPr>
            </w:pPr>
          </w:p>
        </w:tc>
      </w:tr>
      <w:tr w:rsidR="00657855" w:rsidRPr="002F2600" w14:paraId="17E9B894" w14:textId="77777777" w:rsidTr="00C3726D">
        <w:tc>
          <w:tcPr>
            <w:tcW w:w="975" w:type="dxa"/>
            <w:tcBorders>
              <w:left w:val="single" w:sz="12" w:space="0" w:color="auto"/>
              <w:right w:val="single" w:sz="12" w:space="0" w:color="auto"/>
            </w:tcBorders>
            <w:shd w:val="clear" w:color="auto" w:fill="auto"/>
          </w:tcPr>
          <w:p w14:paraId="36E9149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C6D47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1D89C" w14:textId="655BC7CA" w:rsidR="00657855" w:rsidRPr="00EC002F" w:rsidRDefault="008E695B" w:rsidP="00F06A59">
            <w:pPr>
              <w:suppressLineNumbers/>
              <w:suppressAutoHyphens/>
              <w:spacing w:before="60" w:after="60"/>
              <w:jc w:val="center"/>
            </w:pPr>
            <w:hyperlink r:id="rId125" w:history="1">
              <w:r w:rsidR="00F2216E">
                <w:rPr>
                  <w:rStyle w:val="Hyperlink"/>
                </w:rPr>
                <w:t>6229</w:t>
              </w:r>
            </w:hyperlink>
          </w:p>
        </w:tc>
        <w:tc>
          <w:tcPr>
            <w:tcW w:w="3251" w:type="dxa"/>
            <w:tcBorders>
              <w:left w:val="single" w:sz="12" w:space="0" w:color="auto"/>
              <w:bottom w:val="single" w:sz="4" w:space="0" w:color="auto"/>
              <w:right w:val="single" w:sz="12" w:space="0" w:color="auto"/>
            </w:tcBorders>
            <w:shd w:val="clear" w:color="auto" w:fill="FFFF00"/>
          </w:tcPr>
          <w:p w14:paraId="716FAA6A" w14:textId="43558518" w:rsidR="00657855" w:rsidRPr="00750E57" w:rsidRDefault="00657855" w:rsidP="00F06A59">
            <w:pPr>
              <w:pStyle w:val="TAL"/>
              <w:rPr>
                <w:sz w:val="20"/>
              </w:rPr>
            </w:pPr>
            <w:r>
              <w:rPr>
                <w:sz w:val="20"/>
              </w:rPr>
              <w:t>CR 0701 29.514 Rel-19 PCF behaviour about DIRECT_NOTIF_NOT_POSSIBLE for RTT</w:t>
            </w:r>
          </w:p>
        </w:tc>
        <w:tc>
          <w:tcPr>
            <w:tcW w:w="1401" w:type="dxa"/>
            <w:tcBorders>
              <w:left w:val="single" w:sz="12" w:space="0" w:color="auto"/>
              <w:bottom w:val="single" w:sz="4" w:space="0" w:color="auto"/>
              <w:right w:val="single" w:sz="12" w:space="0" w:color="auto"/>
            </w:tcBorders>
            <w:shd w:val="clear" w:color="auto" w:fill="FFFF00"/>
          </w:tcPr>
          <w:p w14:paraId="63E9AB3A" w14:textId="42DFD158"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5AC0B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9EFA01" w14:textId="77777777" w:rsidR="00657855" w:rsidRPr="002216BC" w:rsidRDefault="00657855" w:rsidP="00F06A59">
            <w:pPr>
              <w:pStyle w:val="TAL"/>
              <w:rPr>
                <w:b/>
                <w:bCs/>
                <w:sz w:val="20"/>
              </w:rPr>
            </w:pPr>
          </w:p>
        </w:tc>
      </w:tr>
      <w:tr w:rsidR="00657855"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657855" w:rsidRPr="00EC002F" w:rsidRDefault="008E695B" w:rsidP="00F06A59">
            <w:pPr>
              <w:suppressLineNumbers/>
              <w:suppressAutoHyphens/>
              <w:spacing w:before="60" w:after="60"/>
              <w:jc w:val="center"/>
            </w:pPr>
            <w:hyperlink r:id="rId126" w:history="1">
              <w:r w:rsidR="00F2216E">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657855" w:rsidRPr="00750E57" w:rsidRDefault="00657855" w:rsidP="00F06A59">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F13DB0" w:rsidRDefault="00F13DB0" w:rsidP="00F13DB0">
            <w:pPr>
              <w:pStyle w:val="C5Dependency"/>
              <w:rPr>
                <w:rFonts w:eastAsia="SimSun"/>
              </w:rPr>
            </w:pPr>
            <w:r>
              <w:t>Depends on TS 29.502 CR#0814</w:t>
            </w:r>
          </w:p>
          <w:p w14:paraId="44C86862" w14:textId="77777777" w:rsidR="00657855" w:rsidRPr="002216BC" w:rsidRDefault="00657855" w:rsidP="00F06A59">
            <w:pPr>
              <w:pStyle w:val="TAL"/>
              <w:rPr>
                <w:b/>
                <w:bCs/>
                <w:sz w:val="20"/>
              </w:rPr>
            </w:pPr>
          </w:p>
        </w:tc>
      </w:tr>
      <w:tr w:rsidR="00657855"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657855" w:rsidRPr="00EC002F" w:rsidRDefault="008E695B" w:rsidP="00F06A59">
            <w:pPr>
              <w:suppressLineNumbers/>
              <w:suppressAutoHyphens/>
              <w:spacing w:before="60" w:after="60"/>
              <w:jc w:val="center"/>
            </w:pPr>
            <w:hyperlink r:id="rId127" w:history="1">
              <w:r w:rsidR="00F2216E">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657855" w:rsidRPr="00750E57" w:rsidRDefault="00657855" w:rsidP="00F06A59">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657855" w:rsidRPr="002216BC" w:rsidRDefault="00657855" w:rsidP="00F06A59">
            <w:pPr>
              <w:pStyle w:val="TAL"/>
              <w:rPr>
                <w:b/>
                <w:bCs/>
                <w:sz w:val="20"/>
              </w:rPr>
            </w:pPr>
          </w:p>
        </w:tc>
      </w:tr>
      <w:tr w:rsidR="00657855"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657855" w:rsidRPr="00EC002F" w:rsidRDefault="008E695B" w:rsidP="00F06A59">
            <w:pPr>
              <w:suppressLineNumbers/>
              <w:suppressAutoHyphens/>
              <w:spacing w:before="60" w:after="60"/>
              <w:jc w:val="center"/>
            </w:pPr>
            <w:hyperlink r:id="rId128" w:history="1">
              <w:r w:rsidR="00F2216E">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657855" w:rsidRPr="00750E57" w:rsidRDefault="00657855" w:rsidP="00F06A59">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A0FFC" w:rsidRDefault="009A0FFC" w:rsidP="009A0FFC">
            <w:pPr>
              <w:pStyle w:val="C3OpenAPI"/>
              <w:rPr>
                <w:rFonts w:eastAsia="SimSun"/>
              </w:rPr>
            </w:pPr>
            <w:r>
              <w:t>This CR introduces a backwards compatible feature to the OpenAPI description of the Npcf_PolicyAuthorization API, Npcf_PolicyAuthorization API</w:t>
            </w:r>
          </w:p>
          <w:p w14:paraId="78062BC1" w14:textId="77777777" w:rsidR="00657855" w:rsidRPr="009A0FFC" w:rsidRDefault="00657855" w:rsidP="00F06A59">
            <w:pPr>
              <w:pStyle w:val="TAL"/>
              <w:rPr>
                <w:b/>
                <w:bCs/>
                <w:sz w:val="20"/>
                <w:lang w:val="en-US"/>
              </w:rPr>
            </w:pPr>
          </w:p>
        </w:tc>
      </w:tr>
      <w:tr w:rsidR="00657855"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657855" w:rsidRPr="00EC002F" w:rsidRDefault="008E695B" w:rsidP="00F06A59">
            <w:pPr>
              <w:suppressLineNumbers/>
              <w:suppressAutoHyphens/>
              <w:spacing w:before="60" w:after="60"/>
              <w:jc w:val="center"/>
            </w:pPr>
            <w:hyperlink r:id="rId129" w:history="1">
              <w:r w:rsidR="00F2216E">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657855" w:rsidRPr="00750E57" w:rsidRDefault="00657855" w:rsidP="00F06A59">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8C62B8" w:rsidRDefault="008C62B8" w:rsidP="008C62B8">
            <w:pPr>
              <w:pStyle w:val="C5Dependency"/>
              <w:rPr>
                <w:rFonts w:eastAsia="SimSun"/>
              </w:rPr>
            </w:pPr>
            <w:r>
              <w:t>Depends on TS/TR 23.503 CR 1338</w:t>
            </w:r>
          </w:p>
          <w:p w14:paraId="0D0C3056" w14:textId="77777777" w:rsidR="00657855" w:rsidRPr="008C62B8" w:rsidRDefault="00657855" w:rsidP="00F06A59">
            <w:pPr>
              <w:pStyle w:val="TAL"/>
              <w:rPr>
                <w:b/>
                <w:bCs/>
                <w:sz w:val="20"/>
                <w:lang w:val="en-US"/>
              </w:rPr>
            </w:pPr>
          </w:p>
        </w:tc>
      </w:tr>
      <w:tr w:rsidR="00657855"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657855" w:rsidRPr="00EC002F" w:rsidRDefault="008E695B" w:rsidP="00F06A59">
            <w:pPr>
              <w:suppressLineNumbers/>
              <w:suppressAutoHyphens/>
              <w:spacing w:before="60" w:after="60"/>
              <w:jc w:val="center"/>
            </w:pPr>
            <w:hyperlink r:id="rId130" w:history="1">
              <w:r w:rsidR="00F2216E">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657855" w:rsidRPr="00750E57" w:rsidRDefault="00657855" w:rsidP="00F06A59">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657855" w:rsidRDefault="00657855" w:rsidP="000445D2">
            <w:pPr>
              <w:pStyle w:val="C1Normal"/>
            </w:pPr>
            <w:r>
              <w:t>Revision of C3-245551</w:t>
            </w:r>
          </w:p>
          <w:p w14:paraId="0EFD0CA7" w14:textId="77777777" w:rsidR="008C62B8" w:rsidRDefault="008C62B8" w:rsidP="008C62B8">
            <w:pPr>
              <w:pStyle w:val="C3OpenAPI"/>
              <w:rPr>
                <w:rFonts w:eastAsia="SimSun"/>
              </w:rPr>
            </w:pPr>
            <w:r>
              <w:t>This CR introduces a backwards compatible feature to the OpenAPI description of the Nnef_PFDmanagement API, Nnef_PFDmanagement API</w:t>
            </w:r>
          </w:p>
          <w:p w14:paraId="12968465" w14:textId="4FB40B02" w:rsidR="008C62B8" w:rsidRPr="008C62B8" w:rsidRDefault="008C62B8" w:rsidP="000445D2">
            <w:pPr>
              <w:pStyle w:val="C1Normal"/>
              <w:rPr>
                <w:lang w:val="en-US"/>
              </w:rPr>
            </w:pPr>
          </w:p>
        </w:tc>
      </w:tr>
      <w:tr w:rsidR="00BC0952"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BC0952" w:rsidRDefault="008E695B" w:rsidP="00BC0952">
            <w:pPr>
              <w:suppressLineNumbers/>
              <w:suppressAutoHyphens/>
              <w:spacing w:before="60" w:after="60"/>
              <w:jc w:val="center"/>
            </w:pPr>
            <w:hyperlink r:id="rId131" w:history="1">
              <w:r w:rsidR="00F2216E">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BC0952" w:rsidRDefault="00BC0952" w:rsidP="00BC0952">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BC0952" w:rsidRDefault="00BC0952" w:rsidP="00BC09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7D058DB"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1EED9E4E" w14:textId="77777777" w:rsidR="00BC0952" w:rsidRDefault="00BC0952" w:rsidP="00BC0952">
            <w:pPr>
              <w:pStyle w:val="C1Normal"/>
            </w:pPr>
          </w:p>
        </w:tc>
      </w:tr>
      <w:tr w:rsidR="00BC0952"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BC0952" w:rsidRDefault="008E695B" w:rsidP="00BC0952">
            <w:pPr>
              <w:suppressLineNumbers/>
              <w:suppressAutoHyphens/>
              <w:spacing w:before="60" w:after="60"/>
              <w:jc w:val="center"/>
            </w:pPr>
            <w:hyperlink r:id="rId132" w:history="1">
              <w:r w:rsidR="00F2216E">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BC0952" w:rsidRDefault="00BC0952" w:rsidP="00BC0952">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BC0952" w:rsidRDefault="00BC0952" w:rsidP="00BC09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F40C667"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BC0952" w:rsidRDefault="00BC0952" w:rsidP="00BC0952">
            <w:pPr>
              <w:pStyle w:val="C3OpenAPI"/>
              <w:rPr>
                <w:rFonts w:eastAsia="SimSun"/>
              </w:rPr>
            </w:pPr>
            <w:r>
              <w:t>This CR introduces a backwards compatible feature to the OpenAPI description of the TrafficInfluence API</w:t>
            </w:r>
          </w:p>
          <w:p w14:paraId="1308250D" w14:textId="77777777" w:rsidR="00BC0952" w:rsidRDefault="00BC0952" w:rsidP="00BC0952">
            <w:pPr>
              <w:pStyle w:val="C1Normal"/>
            </w:pPr>
          </w:p>
        </w:tc>
      </w:tr>
      <w:tr w:rsidR="00BC0952"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BC0952" w:rsidRDefault="008E695B" w:rsidP="00BC0952">
            <w:pPr>
              <w:suppressLineNumbers/>
              <w:suppressAutoHyphens/>
              <w:spacing w:before="60" w:after="60"/>
              <w:jc w:val="center"/>
            </w:pPr>
            <w:hyperlink r:id="rId133" w:history="1">
              <w:r w:rsidR="00F2216E">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BC0952" w:rsidRDefault="00BC0952" w:rsidP="00BC0952">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BC0952" w:rsidRDefault="00BC0952" w:rsidP="00BC09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18658AA"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BC0952" w:rsidRDefault="00BC0952" w:rsidP="00BC0952">
            <w:pPr>
              <w:pStyle w:val="C3OpenAPI"/>
              <w:rPr>
                <w:rFonts w:eastAsia="SimSun"/>
              </w:rPr>
            </w:pPr>
            <w:r>
              <w:t>This CR introduces a backwards compatible feature to the OpenAPI description of the Npcf_SMPolicyControl API</w:t>
            </w:r>
          </w:p>
          <w:p w14:paraId="2A045B55" w14:textId="77777777" w:rsidR="00BC0952" w:rsidRDefault="00BC0952" w:rsidP="00BC0952">
            <w:pPr>
              <w:pStyle w:val="C1Normal"/>
            </w:pPr>
          </w:p>
        </w:tc>
      </w:tr>
      <w:tr w:rsidR="00BC0952"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BC0952" w:rsidRDefault="008E695B" w:rsidP="00BC0952">
            <w:pPr>
              <w:suppressLineNumbers/>
              <w:suppressAutoHyphens/>
              <w:spacing w:before="60" w:after="60"/>
              <w:jc w:val="center"/>
            </w:pPr>
            <w:hyperlink r:id="rId134" w:history="1">
              <w:r w:rsidR="00F2216E">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BC0952" w:rsidRDefault="00BC0952" w:rsidP="00BC0952">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BC0952" w:rsidRDefault="00BC0952" w:rsidP="00BC09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2AAFB021"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BC0952" w:rsidRDefault="00BC0952" w:rsidP="00BC0952">
            <w:pPr>
              <w:pStyle w:val="C3OpenAPI"/>
              <w:rPr>
                <w:rFonts w:eastAsia="SimSun"/>
              </w:rPr>
            </w:pPr>
            <w:r>
              <w:t>This CR introduces a backwards compatible feature to the OpenAPI description of the Nsmf_EventExposure API</w:t>
            </w:r>
          </w:p>
          <w:p w14:paraId="31049E88" w14:textId="77777777" w:rsidR="00BC0952" w:rsidRDefault="00BC0952" w:rsidP="00BC0952">
            <w:pPr>
              <w:pStyle w:val="C1Normal"/>
            </w:pPr>
          </w:p>
        </w:tc>
      </w:tr>
      <w:tr w:rsidR="00BC0952"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BC0952" w:rsidRDefault="008E695B" w:rsidP="00BC0952">
            <w:pPr>
              <w:suppressLineNumbers/>
              <w:suppressAutoHyphens/>
              <w:spacing w:before="60" w:after="60"/>
              <w:jc w:val="center"/>
            </w:pPr>
            <w:hyperlink r:id="rId135" w:history="1">
              <w:r w:rsidR="00F2216E">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BC0952" w:rsidRDefault="00BC0952" w:rsidP="00BC0952">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BC0952" w:rsidRDefault="00BC0952" w:rsidP="00BC09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A21F0E2"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BC0952" w:rsidRDefault="00BC0952" w:rsidP="00BC0952">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BC0952" w:rsidRDefault="00BC0952" w:rsidP="00BC0952">
            <w:pPr>
              <w:pStyle w:val="C1Normal"/>
            </w:pPr>
          </w:p>
        </w:tc>
      </w:tr>
      <w:tr w:rsidR="00BC0952" w:rsidRPr="002F2600" w14:paraId="4E313645" w14:textId="77777777" w:rsidTr="00C3726D">
        <w:tc>
          <w:tcPr>
            <w:tcW w:w="975" w:type="dxa"/>
            <w:tcBorders>
              <w:left w:val="single" w:sz="12" w:space="0" w:color="auto"/>
              <w:right w:val="single" w:sz="12" w:space="0" w:color="auto"/>
            </w:tcBorders>
            <w:shd w:val="clear" w:color="auto" w:fill="auto"/>
          </w:tcPr>
          <w:p w14:paraId="46CE12BC"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6AB185B8"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3D25D" w14:textId="046B46C2" w:rsidR="00BC0952" w:rsidRDefault="008E695B" w:rsidP="00BC0952">
            <w:pPr>
              <w:suppressLineNumbers/>
              <w:suppressAutoHyphens/>
              <w:spacing w:before="60" w:after="60"/>
              <w:jc w:val="center"/>
            </w:pPr>
            <w:hyperlink r:id="rId136" w:history="1">
              <w:r w:rsidR="00F2216E">
                <w:rPr>
                  <w:rStyle w:val="Hyperlink"/>
                </w:rPr>
                <w:t>6123</w:t>
              </w:r>
            </w:hyperlink>
          </w:p>
        </w:tc>
        <w:tc>
          <w:tcPr>
            <w:tcW w:w="3251" w:type="dxa"/>
            <w:tcBorders>
              <w:left w:val="single" w:sz="12" w:space="0" w:color="auto"/>
              <w:bottom w:val="single" w:sz="4" w:space="0" w:color="auto"/>
              <w:right w:val="single" w:sz="12" w:space="0" w:color="auto"/>
            </w:tcBorders>
            <w:shd w:val="clear" w:color="auto" w:fill="FFFF00"/>
          </w:tcPr>
          <w:p w14:paraId="0B8A108E" w14:textId="0444A99B" w:rsidR="00BC0952" w:rsidRDefault="00BC0952" w:rsidP="00BC0952">
            <w:pPr>
              <w:pStyle w:val="TAL"/>
              <w:rPr>
                <w:sz w:val="20"/>
              </w:rPr>
            </w:pPr>
            <w:r>
              <w:rPr>
                <w:sz w:val="20"/>
              </w:rPr>
              <w:t>CR 0692 29.514 Rel-19 Clarifications on the usage of UP path change event subscriptions in PCF</w:t>
            </w:r>
          </w:p>
        </w:tc>
        <w:tc>
          <w:tcPr>
            <w:tcW w:w="1401" w:type="dxa"/>
            <w:tcBorders>
              <w:left w:val="single" w:sz="12" w:space="0" w:color="auto"/>
              <w:bottom w:val="single" w:sz="4" w:space="0" w:color="auto"/>
              <w:right w:val="single" w:sz="12" w:space="0" w:color="auto"/>
            </w:tcBorders>
            <w:shd w:val="clear" w:color="auto" w:fill="FFFF00"/>
          </w:tcPr>
          <w:p w14:paraId="4AA9D819" w14:textId="592B45E5" w:rsidR="00BC0952" w:rsidRDefault="00BC0952" w:rsidP="00BC09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70D41FFB"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14DBC56A" w14:textId="77777777" w:rsidR="00BC0952" w:rsidRDefault="00BC0952" w:rsidP="00BC0952">
            <w:pPr>
              <w:pStyle w:val="C1Normal"/>
            </w:pPr>
          </w:p>
        </w:tc>
      </w:tr>
      <w:tr w:rsidR="00F06A59" w:rsidRPr="002F2600" w14:paraId="064169F5" w14:textId="77777777" w:rsidTr="00C3726D">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lastRenderedPageBreak/>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C3726D">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FFFF00"/>
          </w:tcPr>
          <w:p w14:paraId="720EB591" w14:textId="62EA5B84" w:rsidR="00F06A59" w:rsidRPr="00EC002F" w:rsidRDefault="008E695B" w:rsidP="00F06A59">
            <w:pPr>
              <w:suppressLineNumbers/>
              <w:suppressAutoHyphens/>
              <w:spacing w:before="60" w:after="60"/>
              <w:jc w:val="center"/>
            </w:pPr>
            <w:hyperlink r:id="rId137" w:history="1">
              <w:r w:rsidR="00F2216E">
                <w:rPr>
                  <w:rStyle w:val="Hyperlink"/>
                </w:rPr>
                <w:t>6089</w:t>
              </w:r>
            </w:hyperlink>
          </w:p>
        </w:tc>
        <w:tc>
          <w:tcPr>
            <w:tcW w:w="3251" w:type="dxa"/>
            <w:tcBorders>
              <w:left w:val="single" w:sz="12" w:space="0" w:color="auto"/>
              <w:bottom w:val="single" w:sz="4" w:space="0" w:color="auto"/>
              <w:right w:val="single" w:sz="12" w:space="0" w:color="auto"/>
            </w:tcBorders>
            <w:shd w:val="clear" w:color="auto" w:fill="FFFF00"/>
          </w:tcPr>
          <w:p w14:paraId="39587DD4" w14:textId="66E147B5" w:rsidR="00F06A59" w:rsidRPr="00750E57" w:rsidRDefault="00657855" w:rsidP="00F06A59">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12DFF520" w14:textId="6B88EAA7"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657855"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657855" w:rsidRPr="00EC002F" w:rsidRDefault="008E695B" w:rsidP="00F06A59">
            <w:pPr>
              <w:suppressLineNumbers/>
              <w:suppressAutoHyphens/>
              <w:spacing w:before="60" w:after="60"/>
              <w:jc w:val="center"/>
            </w:pPr>
            <w:hyperlink r:id="rId138" w:history="1">
              <w:r w:rsidR="00F2216E">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657855" w:rsidRPr="00750E57" w:rsidRDefault="00657855" w:rsidP="00F06A59">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657855" w:rsidRPr="00750E57"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657855" w:rsidRDefault="00657855" w:rsidP="0049759D">
            <w:pPr>
              <w:pStyle w:val="C1Normal"/>
            </w:pPr>
            <w:r>
              <w:t>Revision of C3-245136</w:t>
            </w:r>
          </w:p>
          <w:p w14:paraId="052FDECB" w14:textId="77777777" w:rsidR="0049759D" w:rsidRDefault="0049759D" w:rsidP="0049759D">
            <w:pPr>
              <w:pStyle w:val="C5Dependency"/>
              <w:rPr>
                <w:rFonts w:eastAsia="SimSun"/>
              </w:rPr>
            </w:pPr>
            <w:r>
              <w:t>Depends on TS 23.501 CR 5835</w:t>
            </w:r>
          </w:p>
          <w:p w14:paraId="31A57612" w14:textId="2F1C530A" w:rsidR="0049759D" w:rsidRPr="002216BC" w:rsidRDefault="0049759D" w:rsidP="0049759D">
            <w:pPr>
              <w:pStyle w:val="C1Normal"/>
            </w:pPr>
          </w:p>
        </w:tc>
      </w:tr>
      <w:tr w:rsidR="00657855"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657855" w:rsidRPr="00EC002F" w:rsidRDefault="008E695B" w:rsidP="00F06A59">
            <w:pPr>
              <w:suppressLineNumbers/>
              <w:suppressAutoHyphens/>
              <w:spacing w:before="60" w:after="60"/>
              <w:jc w:val="center"/>
            </w:pPr>
            <w:hyperlink r:id="rId139" w:history="1">
              <w:r w:rsidR="00F2216E">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657855" w:rsidRPr="00750E57" w:rsidRDefault="00657855" w:rsidP="00F06A59">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657855" w:rsidRPr="00750E57"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657855" w:rsidRDefault="00657855" w:rsidP="0049759D">
            <w:pPr>
              <w:pStyle w:val="C1Normal"/>
            </w:pPr>
            <w:r>
              <w:t>Revision of C3-245137</w:t>
            </w:r>
          </w:p>
          <w:p w14:paraId="38072332" w14:textId="77777777" w:rsidR="003E2306" w:rsidRDefault="003E2306" w:rsidP="003E2306">
            <w:pPr>
              <w:pStyle w:val="C3OpenAPI"/>
              <w:rPr>
                <w:rFonts w:eastAsia="SimSun"/>
              </w:rPr>
            </w:pPr>
            <w:r>
              <w:t>This CR introduces a backwards compatible feature to the OpenAPI description of the 5GLANParameterProvision API, 5GLANParameterProvision API</w:t>
            </w:r>
          </w:p>
          <w:p w14:paraId="511D89D5" w14:textId="18D9EB66" w:rsidR="003E2306" w:rsidRPr="002216BC" w:rsidRDefault="003E2306" w:rsidP="0049759D">
            <w:pPr>
              <w:pStyle w:val="C1Normal"/>
            </w:pPr>
          </w:p>
        </w:tc>
      </w:tr>
      <w:tr w:rsidR="00657855" w:rsidRPr="002F2600" w14:paraId="48F9FE33" w14:textId="77777777" w:rsidTr="00C3726D">
        <w:tc>
          <w:tcPr>
            <w:tcW w:w="975" w:type="dxa"/>
            <w:tcBorders>
              <w:left w:val="single" w:sz="12" w:space="0" w:color="auto"/>
              <w:right w:val="single" w:sz="12" w:space="0" w:color="auto"/>
            </w:tcBorders>
            <w:shd w:val="clear" w:color="auto" w:fill="auto"/>
          </w:tcPr>
          <w:p w14:paraId="2FE1054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657855" w:rsidRDefault="008E695B" w:rsidP="00F06A59">
            <w:pPr>
              <w:suppressLineNumbers/>
              <w:suppressAutoHyphens/>
              <w:spacing w:before="60" w:after="60"/>
              <w:jc w:val="center"/>
            </w:pPr>
            <w:hyperlink r:id="rId140" w:history="1">
              <w:r w:rsidR="00F2216E">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657855" w:rsidRDefault="00657855" w:rsidP="00F06A59">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657855" w:rsidRDefault="00657855" w:rsidP="00F06A59">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657855" w:rsidRDefault="00657855" w:rsidP="0049759D">
            <w:pPr>
              <w:pStyle w:val="C1Normal"/>
            </w:pPr>
            <w:r>
              <w:t>Revision of C3-245552</w:t>
            </w:r>
          </w:p>
          <w:p w14:paraId="5B7CB103" w14:textId="77777777" w:rsidR="00D64A95" w:rsidRDefault="00D64A95" w:rsidP="00D64A95">
            <w:pPr>
              <w:pStyle w:val="C3OpenAPI"/>
              <w:rPr>
                <w:rFonts w:eastAsia="SimSun"/>
              </w:rPr>
            </w:pPr>
            <w:r>
              <w:t>This CR introduces a backwards compatible feature to the OpenAPI description of the 5GLANParameterProvision API, 5GLANParameterProvision API</w:t>
            </w:r>
          </w:p>
          <w:p w14:paraId="1F3B8214" w14:textId="11C30CCB" w:rsidR="00D64A95" w:rsidRPr="00D64A95" w:rsidRDefault="00D64A95" w:rsidP="0049759D">
            <w:pPr>
              <w:pStyle w:val="C1Normal"/>
              <w:rPr>
                <w:lang w:val="en-US"/>
              </w:rPr>
            </w:pPr>
          </w:p>
        </w:tc>
      </w:tr>
      <w:tr w:rsidR="00657855" w:rsidRPr="002F2600" w14:paraId="35CC8CA7" w14:textId="77777777" w:rsidTr="00C3726D">
        <w:tc>
          <w:tcPr>
            <w:tcW w:w="975" w:type="dxa"/>
            <w:tcBorders>
              <w:left w:val="single" w:sz="12" w:space="0" w:color="auto"/>
              <w:right w:val="single" w:sz="12" w:space="0" w:color="auto"/>
            </w:tcBorders>
            <w:shd w:val="clear" w:color="auto" w:fill="auto"/>
          </w:tcPr>
          <w:p w14:paraId="19FF122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A436D5" w14:textId="668582B1" w:rsidR="00657855" w:rsidRDefault="008E695B" w:rsidP="00F06A59">
            <w:pPr>
              <w:suppressLineNumbers/>
              <w:suppressAutoHyphens/>
              <w:spacing w:before="60" w:after="60"/>
              <w:jc w:val="center"/>
            </w:pPr>
            <w:hyperlink r:id="rId141" w:history="1">
              <w:r w:rsidR="00F2216E">
                <w:rPr>
                  <w:rStyle w:val="Hyperlink"/>
                </w:rPr>
                <w:t>6322</w:t>
              </w:r>
            </w:hyperlink>
          </w:p>
        </w:tc>
        <w:tc>
          <w:tcPr>
            <w:tcW w:w="3251" w:type="dxa"/>
            <w:tcBorders>
              <w:left w:val="single" w:sz="12" w:space="0" w:color="auto"/>
              <w:bottom w:val="single" w:sz="4" w:space="0" w:color="auto"/>
              <w:right w:val="single" w:sz="12" w:space="0" w:color="auto"/>
            </w:tcBorders>
            <w:shd w:val="clear" w:color="auto" w:fill="FFFF00"/>
          </w:tcPr>
          <w:p w14:paraId="2AD84433" w14:textId="4C1B78C5" w:rsidR="00657855" w:rsidRDefault="00657855" w:rsidP="00F06A59">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BD228E" w14:textId="54F4F2D6" w:rsidR="00657855" w:rsidRDefault="00657855" w:rsidP="00F06A59">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00FAA2E" w14:textId="77777777" w:rsidR="00657855" w:rsidRDefault="00657855" w:rsidP="0049759D">
            <w:pPr>
              <w:pStyle w:val="C1Normal"/>
            </w:pPr>
            <w:r>
              <w:t>Revision of C3-245476</w:t>
            </w:r>
          </w:p>
          <w:p w14:paraId="1E386949" w14:textId="77777777" w:rsidR="00ED5183" w:rsidRDefault="00ED5183" w:rsidP="00ED5183">
            <w:pPr>
              <w:pStyle w:val="C3OpenAPI"/>
              <w:rPr>
                <w:rFonts w:eastAsia="SimSun"/>
              </w:rPr>
            </w:pPr>
            <w:r>
              <w:t>This CR introduces a backwards compatible feature to the OpenAPI description of the AddressingParamProvision API, AddressingParamProvision API</w:t>
            </w:r>
          </w:p>
          <w:p w14:paraId="4BA937C0" w14:textId="5414E158" w:rsidR="00ED5183" w:rsidRPr="00ED5183" w:rsidRDefault="00ED5183" w:rsidP="0049759D">
            <w:pPr>
              <w:pStyle w:val="C1Normal"/>
              <w:rPr>
                <w:lang w:val="en-US"/>
              </w:rPr>
            </w:pPr>
          </w:p>
        </w:tc>
      </w:tr>
      <w:tr w:rsidR="00657855"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657855" w:rsidRDefault="008E695B" w:rsidP="00F06A59">
            <w:pPr>
              <w:suppressLineNumbers/>
              <w:suppressAutoHyphens/>
              <w:spacing w:before="60" w:after="60"/>
              <w:jc w:val="center"/>
            </w:pPr>
            <w:hyperlink r:id="rId142" w:history="1">
              <w:r w:rsidR="00F2216E">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657855" w:rsidRDefault="00657855" w:rsidP="00F06A59">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ED5183" w:rsidRDefault="00ED5183" w:rsidP="00ED5183">
            <w:pPr>
              <w:pStyle w:val="C3OpenAPI"/>
              <w:rPr>
                <w:rFonts w:eastAsia="SimSun"/>
              </w:rPr>
            </w:pPr>
            <w:r>
              <w:t>This CR introduces a backwards compatible feature to the OpenAPI description of the 5GLANParameterProvision API, 5GLANParameterProvision API</w:t>
            </w:r>
          </w:p>
          <w:p w14:paraId="01FDA879" w14:textId="77777777" w:rsidR="00657855" w:rsidRPr="00ED5183" w:rsidRDefault="00657855" w:rsidP="00F06A59">
            <w:pPr>
              <w:pStyle w:val="TAL"/>
              <w:rPr>
                <w:b/>
                <w:bCs/>
                <w:sz w:val="20"/>
                <w:lang w:val="en-US"/>
              </w:rPr>
            </w:pPr>
          </w:p>
        </w:tc>
      </w:tr>
      <w:tr w:rsidR="00F06A59" w:rsidRPr="002F2600" w14:paraId="2648C5A4" w14:textId="77777777" w:rsidTr="00E573B1">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F06A59" w:rsidRPr="00EC002F" w:rsidRDefault="008E695B" w:rsidP="00F06A59">
            <w:pPr>
              <w:suppressLineNumbers/>
              <w:suppressAutoHyphens/>
              <w:spacing w:before="60" w:after="60"/>
              <w:jc w:val="center"/>
            </w:pPr>
            <w:hyperlink r:id="rId143" w:history="1">
              <w:r w:rsidR="00F2216E">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F06A59" w:rsidRPr="00750E57" w:rsidRDefault="00657855" w:rsidP="00F06A59">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F06A59"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F06A59"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657855" w:rsidRPr="002F2600" w14:paraId="16067B8A" w14:textId="77777777" w:rsidTr="00C3726D">
        <w:tc>
          <w:tcPr>
            <w:tcW w:w="975" w:type="dxa"/>
            <w:tcBorders>
              <w:left w:val="single" w:sz="12" w:space="0" w:color="auto"/>
              <w:right w:val="single" w:sz="12" w:space="0" w:color="auto"/>
            </w:tcBorders>
            <w:shd w:val="clear" w:color="auto" w:fill="auto"/>
          </w:tcPr>
          <w:p w14:paraId="2689DF2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92E9EA" w14:textId="3A0D9F60" w:rsidR="00657855" w:rsidRDefault="008E695B" w:rsidP="00F06A59">
            <w:pPr>
              <w:suppressLineNumbers/>
              <w:suppressAutoHyphens/>
              <w:spacing w:before="60" w:after="60"/>
              <w:jc w:val="center"/>
            </w:pPr>
            <w:hyperlink r:id="rId144" w:history="1">
              <w:r w:rsidR="00F2216E">
                <w:rPr>
                  <w:rStyle w:val="Hyperlink"/>
                </w:rPr>
                <w:t>6259</w:t>
              </w:r>
            </w:hyperlink>
          </w:p>
        </w:tc>
        <w:tc>
          <w:tcPr>
            <w:tcW w:w="3251" w:type="dxa"/>
            <w:tcBorders>
              <w:left w:val="single" w:sz="12" w:space="0" w:color="auto"/>
              <w:bottom w:val="single" w:sz="4" w:space="0" w:color="auto"/>
              <w:right w:val="single" w:sz="12" w:space="0" w:color="auto"/>
            </w:tcBorders>
            <w:shd w:val="clear" w:color="auto" w:fill="FFFF00"/>
          </w:tcPr>
          <w:p w14:paraId="3E248F2C" w14:textId="4647A30C" w:rsidR="00657855" w:rsidRDefault="00657855" w:rsidP="00F06A59">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00"/>
          </w:tcPr>
          <w:p w14:paraId="1B956AAC" w14:textId="4546DCE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CA2D9E4" w14:textId="77777777" w:rsidR="00D64A95" w:rsidRDefault="00D64A95" w:rsidP="00D64A95">
            <w:pPr>
              <w:pStyle w:val="C5Dependency"/>
              <w:rPr>
                <w:rFonts w:eastAsia="SimSun"/>
              </w:rPr>
            </w:pPr>
            <w:r>
              <w:t>Depends on TS 23.501 CR 5693</w:t>
            </w:r>
          </w:p>
          <w:p w14:paraId="3B71C104" w14:textId="77777777" w:rsidR="00657855" w:rsidRDefault="00657855" w:rsidP="00F06A59">
            <w:pPr>
              <w:pStyle w:val="TAL"/>
              <w:rPr>
                <w:b/>
                <w:bCs/>
                <w:sz w:val="20"/>
              </w:rPr>
            </w:pPr>
          </w:p>
        </w:tc>
      </w:tr>
      <w:tr w:rsidR="00657855" w:rsidRPr="002F2600" w14:paraId="7A73B019" w14:textId="77777777" w:rsidTr="00C3726D">
        <w:tc>
          <w:tcPr>
            <w:tcW w:w="975" w:type="dxa"/>
            <w:tcBorders>
              <w:left w:val="single" w:sz="12" w:space="0" w:color="auto"/>
              <w:right w:val="single" w:sz="12" w:space="0" w:color="auto"/>
            </w:tcBorders>
            <w:shd w:val="clear" w:color="auto" w:fill="auto"/>
          </w:tcPr>
          <w:p w14:paraId="7C86524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8E9AD" w14:textId="1DC5019B" w:rsidR="00657855" w:rsidRDefault="008E695B" w:rsidP="00F06A59">
            <w:pPr>
              <w:suppressLineNumbers/>
              <w:suppressAutoHyphens/>
              <w:spacing w:before="60" w:after="60"/>
              <w:jc w:val="center"/>
            </w:pPr>
            <w:hyperlink r:id="rId145" w:history="1">
              <w:r w:rsidR="00F2216E">
                <w:rPr>
                  <w:rStyle w:val="Hyperlink"/>
                </w:rPr>
                <w:t>6260</w:t>
              </w:r>
            </w:hyperlink>
          </w:p>
        </w:tc>
        <w:tc>
          <w:tcPr>
            <w:tcW w:w="3251" w:type="dxa"/>
            <w:tcBorders>
              <w:left w:val="single" w:sz="12" w:space="0" w:color="auto"/>
              <w:bottom w:val="single" w:sz="4" w:space="0" w:color="auto"/>
              <w:right w:val="single" w:sz="12" w:space="0" w:color="auto"/>
            </w:tcBorders>
            <w:shd w:val="clear" w:color="auto" w:fill="FFFF00"/>
          </w:tcPr>
          <w:p w14:paraId="71996936" w14:textId="46B47EA7" w:rsidR="00657855" w:rsidRDefault="00657855" w:rsidP="00F06A59">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00"/>
          </w:tcPr>
          <w:p w14:paraId="256634E1" w14:textId="156B950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D8AF746" w14:textId="77777777" w:rsidR="00D64A95" w:rsidRDefault="00D64A95" w:rsidP="00D64A95">
            <w:pPr>
              <w:pStyle w:val="C5Dependency"/>
              <w:rPr>
                <w:rFonts w:eastAsia="SimSun"/>
              </w:rPr>
            </w:pPr>
            <w:r>
              <w:t>Depends on TS 23.501 CR 5693</w:t>
            </w:r>
          </w:p>
          <w:p w14:paraId="7F8A5F37" w14:textId="77777777" w:rsidR="00657855" w:rsidRDefault="00657855" w:rsidP="00F06A59">
            <w:pPr>
              <w:pStyle w:val="TAL"/>
              <w:rPr>
                <w:b/>
                <w:bCs/>
                <w:sz w:val="20"/>
              </w:rPr>
            </w:pPr>
          </w:p>
        </w:tc>
      </w:tr>
      <w:tr w:rsidR="00657855" w:rsidRPr="002F2600" w14:paraId="67C5AE94" w14:textId="77777777" w:rsidTr="009C0F36">
        <w:tc>
          <w:tcPr>
            <w:tcW w:w="975" w:type="dxa"/>
            <w:tcBorders>
              <w:left w:val="single" w:sz="12" w:space="0" w:color="auto"/>
              <w:right w:val="single" w:sz="12" w:space="0" w:color="auto"/>
            </w:tcBorders>
            <w:shd w:val="clear" w:color="auto" w:fill="auto"/>
          </w:tcPr>
          <w:p w14:paraId="56BC9CD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26D7EC" w14:textId="28F0E6A9" w:rsidR="00657855" w:rsidRDefault="008E695B" w:rsidP="00F06A59">
            <w:pPr>
              <w:suppressLineNumbers/>
              <w:suppressAutoHyphens/>
              <w:spacing w:before="60" w:after="60"/>
              <w:jc w:val="center"/>
            </w:pPr>
            <w:hyperlink r:id="rId146" w:history="1">
              <w:r w:rsidR="00F2216E">
                <w:rPr>
                  <w:rStyle w:val="Hyperlink"/>
                </w:rPr>
                <w:t>6340</w:t>
              </w:r>
            </w:hyperlink>
          </w:p>
        </w:tc>
        <w:tc>
          <w:tcPr>
            <w:tcW w:w="3251" w:type="dxa"/>
            <w:tcBorders>
              <w:left w:val="single" w:sz="12" w:space="0" w:color="auto"/>
              <w:bottom w:val="single" w:sz="4" w:space="0" w:color="auto"/>
              <w:right w:val="single" w:sz="12" w:space="0" w:color="auto"/>
            </w:tcBorders>
            <w:shd w:val="clear" w:color="auto" w:fill="FFFF00"/>
          </w:tcPr>
          <w:p w14:paraId="103671D2" w14:textId="6B648902" w:rsidR="00657855" w:rsidRDefault="00657855" w:rsidP="00F06A59">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00"/>
          </w:tcPr>
          <w:p w14:paraId="13B94D26" w14:textId="0AE8FD6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798DBB" w14:textId="77777777" w:rsidR="008C62B8" w:rsidRDefault="008C62B8" w:rsidP="008C62B8">
            <w:pPr>
              <w:pStyle w:val="C5Dependency"/>
              <w:rPr>
                <w:rFonts w:eastAsia="SimSun"/>
              </w:rPr>
            </w:pPr>
            <w:r>
              <w:t>Depends on TS/TR 23.501 CR 5693</w:t>
            </w:r>
          </w:p>
          <w:p w14:paraId="6A375506" w14:textId="77777777" w:rsidR="00657855" w:rsidRPr="008C62B8" w:rsidRDefault="00657855" w:rsidP="00F06A59">
            <w:pPr>
              <w:pStyle w:val="TAL"/>
              <w:rPr>
                <w:b/>
                <w:bCs/>
                <w:sz w:val="20"/>
                <w:lang w:val="en-US"/>
              </w:rPr>
            </w:pPr>
          </w:p>
        </w:tc>
      </w:tr>
      <w:tr w:rsidR="00F06A59" w:rsidRPr="002F2600" w14:paraId="79A209F7" w14:textId="77777777" w:rsidTr="009C0F36">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 xml:space="preserve">CT Aspects of Application Layer Support for </w:t>
            </w:r>
            <w:proofErr w:type="spellStart"/>
            <w:r w:rsidRPr="00D81B37">
              <w:rPr>
                <w:sz w:val="20"/>
              </w:rPr>
              <w:t>Uncrewed</w:t>
            </w:r>
            <w:proofErr w:type="spellEnd"/>
            <w:r w:rsidRPr="00D81B37">
              <w:rPr>
                <w:sz w:val="20"/>
              </w:rPr>
              <w:t xml:space="preserve">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F06A59" w:rsidRPr="00EC002F" w:rsidRDefault="008E695B" w:rsidP="00F06A59">
            <w:pPr>
              <w:suppressLineNumbers/>
              <w:suppressAutoHyphens/>
              <w:spacing w:before="60" w:after="60"/>
              <w:jc w:val="center"/>
            </w:pPr>
            <w:hyperlink r:id="rId147" w:history="1">
              <w:r w:rsidR="00F2216E">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F06A59" w:rsidRPr="00750E57" w:rsidRDefault="00657855" w:rsidP="00F06A59">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F06A59" w:rsidRPr="00750E57" w:rsidRDefault="00657855" w:rsidP="00F06A59">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4C92BB27" w:rsidR="00F06A59" w:rsidRPr="00750E57" w:rsidRDefault="009C0F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D7D0" w14:textId="77777777" w:rsidR="00F06A59" w:rsidRDefault="00657855" w:rsidP="00A27DC2">
            <w:pPr>
              <w:pStyle w:val="C1Normal"/>
            </w:pPr>
            <w:r>
              <w:t>Revision of C3-245196</w:t>
            </w:r>
          </w:p>
          <w:p w14:paraId="1B9D7279" w14:textId="77777777" w:rsidR="00A27DC2" w:rsidRDefault="00A27DC2" w:rsidP="00A27DC2">
            <w:pPr>
              <w:pStyle w:val="C3OpenAPI"/>
              <w:rPr>
                <w:rFonts w:eastAsia="SimSun"/>
              </w:rPr>
            </w:pPr>
            <w:r>
              <w:t>This CR introduces a backwards compatible feature to the OpenAPI description of the UAE_FlightRouteSupport API, UAE_FlightRouteSupport API</w:t>
            </w:r>
          </w:p>
          <w:p w14:paraId="5511EBD4" w14:textId="77777777" w:rsidR="00A27DC2" w:rsidRDefault="00A27DC2" w:rsidP="00A27DC2">
            <w:pPr>
              <w:pStyle w:val="C1Normal"/>
            </w:pPr>
          </w:p>
          <w:p w14:paraId="400E24AE" w14:textId="597E15A9" w:rsidR="009C0F36" w:rsidRPr="002216BC" w:rsidRDefault="009C0F36" w:rsidP="00A27DC2">
            <w:pPr>
              <w:pStyle w:val="C1Normal"/>
            </w:pPr>
          </w:p>
        </w:tc>
      </w:tr>
      <w:tr w:rsidR="00657855" w:rsidRPr="002F2600" w14:paraId="4A6B140F" w14:textId="77777777" w:rsidTr="009C0F36">
        <w:tc>
          <w:tcPr>
            <w:tcW w:w="975" w:type="dxa"/>
            <w:tcBorders>
              <w:left w:val="single" w:sz="12" w:space="0" w:color="auto"/>
              <w:right w:val="single" w:sz="12" w:space="0" w:color="auto"/>
            </w:tcBorders>
            <w:shd w:val="clear" w:color="auto" w:fill="auto"/>
          </w:tcPr>
          <w:p w14:paraId="5711B7C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657855" w:rsidRDefault="008E695B" w:rsidP="00F06A59">
            <w:pPr>
              <w:suppressLineNumbers/>
              <w:suppressAutoHyphens/>
              <w:spacing w:before="60" w:after="60"/>
              <w:jc w:val="center"/>
            </w:pPr>
            <w:hyperlink r:id="rId148" w:history="1">
              <w:r w:rsidR="00F2216E">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657855" w:rsidRDefault="00657855" w:rsidP="00F06A59">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654B1641" w:rsidR="00657855" w:rsidRPr="00750E57" w:rsidRDefault="009C0F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6C6EF58" w14:textId="77777777" w:rsidR="00604044" w:rsidRDefault="00604044" w:rsidP="00604044">
            <w:pPr>
              <w:pStyle w:val="C3OpenAPI"/>
              <w:rPr>
                <w:rFonts w:eastAsia="SimSun"/>
              </w:rPr>
            </w:pPr>
            <w:r>
              <w:t>This CR introduces a backwards compatible feature to the OpenAPI description of the UAE_FlightPathMonitoring API, UAE_FlightPathMonitoring API</w:t>
            </w:r>
          </w:p>
          <w:p w14:paraId="7543F06A" w14:textId="77777777" w:rsidR="00657855" w:rsidRDefault="00657855" w:rsidP="00F06A59">
            <w:pPr>
              <w:pStyle w:val="TAL"/>
              <w:rPr>
                <w:sz w:val="20"/>
              </w:rPr>
            </w:pPr>
          </w:p>
        </w:tc>
      </w:tr>
      <w:tr w:rsidR="00657855" w:rsidRPr="002F2600" w14:paraId="260A31F4" w14:textId="77777777" w:rsidTr="009C0F36">
        <w:tc>
          <w:tcPr>
            <w:tcW w:w="975" w:type="dxa"/>
            <w:tcBorders>
              <w:left w:val="single" w:sz="12" w:space="0" w:color="auto"/>
              <w:right w:val="single" w:sz="12" w:space="0" w:color="auto"/>
            </w:tcBorders>
            <w:shd w:val="clear" w:color="auto" w:fill="auto"/>
          </w:tcPr>
          <w:p w14:paraId="37803A6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657855" w:rsidRDefault="008E695B" w:rsidP="00F06A59">
            <w:pPr>
              <w:suppressLineNumbers/>
              <w:suppressAutoHyphens/>
              <w:spacing w:before="60" w:after="60"/>
              <w:jc w:val="center"/>
            </w:pPr>
            <w:hyperlink r:id="rId149" w:history="1">
              <w:r w:rsidR="00F2216E">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657855" w:rsidRDefault="00657855" w:rsidP="00F06A59">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09744408" w:rsidR="00657855" w:rsidRPr="00750E57" w:rsidRDefault="009C0F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657855" w:rsidRDefault="00657855" w:rsidP="00F06A59">
            <w:pPr>
              <w:pStyle w:val="TAL"/>
              <w:rPr>
                <w:sz w:val="20"/>
              </w:rPr>
            </w:pPr>
          </w:p>
        </w:tc>
      </w:tr>
      <w:tr w:rsidR="00657855" w:rsidRPr="002F2600" w14:paraId="0DA9156B" w14:textId="77777777" w:rsidTr="00AF28F1">
        <w:tc>
          <w:tcPr>
            <w:tcW w:w="975" w:type="dxa"/>
            <w:tcBorders>
              <w:left w:val="single" w:sz="12" w:space="0" w:color="auto"/>
              <w:right w:val="single" w:sz="12" w:space="0" w:color="auto"/>
            </w:tcBorders>
            <w:shd w:val="clear" w:color="auto" w:fill="auto"/>
          </w:tcPr>
          <w:p w14:paraId="16CEE6C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657855" w:rsidRDefault="008E695B" w:rsidP="00F06A59">
            <w:pPr>
              <w:suppressLineNumbers/>
              <w:suppressAutoHyphens/>
              <w:spacing w:before="60" w:after="60"/>
              <w:jc w:val="center"/>
            </w:pPr>
            <w:hyperlink r:id="rId150" w:history="1">
              <w:r w:rsidR="00F2216E">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657855" w:rsidRDefault="00657855" w:rsidP="00F06A59">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657855" w:rsidRDefault="00657855" w:rsidP="00F06A59">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64F33946" w:rsidR="00657855" w:rsidRPr="00750E57" w:rsidRDefault="009C0F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F046F1" w14:textId="77777777" w:rsidR="00A51E1B" w:rsidRDefault="00A51E1B" w:rsidP="00A51E1B">
            <w:pPr>
              <w:pStyle w:val="C5Dependency"/>
              <w:rPr>
                <w:rFonts w:eastAsia="SimSun"/>
              </w:rPr>
            </w:pPr>
            <w:r>
              <w:t>Depends on TS 23.255 CR#0059</w:t>
            </w:r>
          </w:p>
          <w:p w14:paraId="3157BAE1" w14:textId="77777777" w:rsidR="00657855" w:rsidRDefault="00657855" w:rsidP="00F06A59">
            <w:pPr>
              <w:pStyle w:val="TAL"/>
              <w:rPr>
                <w:sz w:val="20"/>
              </w:rPr>
            </w:pPr>
          </w:p>
        </w:tc>
      </w:tr>
      <w:tr w:rsidR="00657855" w:rsidRPr="002F2600" w14:paraId="22C0F952" w14:textId="77777777" w:rsidTr="00AF28F1">
        <w:tc>
          <w:tcPr>
            <w:tcW w:w="975" w:type="dxa"/>
            <w:tcBorders>
              <w:left w:val="single" w:sz="12" w:space="0" w:color="auto"/>
              <w:bottom w:val="nil"/>
              <w:right w:val="single" w:sz="12" w:space="0" w:color="auto"/>
            </w:tcBorders>
            <w:shd w:val="clear" w:color="auto" w:fill="auto"/>
          </w:tcPr>
          <w:p w14:paraId="64BB17B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657855" w:rsidRDefault="008E695B" w:rsidP="00F06A59">
            <w:pPr>
              <w:suppressLineNumbers/>
              <w:suppressAutoHyphens/>
              <w:spacing w:before="60" w:after="60"/>
              <w:jc w:val="center"/>
            </w:pPr>
            <w:hyperlink r:id="rId151" w:history="1">
              <w:r w:rsidR="00F2216E">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657855" w:rsidRDefault="00657855" w:rsidP="00F06A59">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BB99C" w14:textId="0BB5B134" w:rsidR="00657855" w:rsidRDefault="00657855" w:rsidP="00F06A59">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3A4C6792" w14:textId="42E27D06" w:rsidR="00657855" w:rsidRPr="00750E57" w:rsidRDefault="00AF28F1" w:rsidP="00F06A59">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43316BB" w14:textId="77777777" w:rsidR="00A51E1B" w:rsidRDefault="00A51E1B" w:rsidP="00A51E1B">
            <w:pPr>
              <w:pStyle w:val="C5Dependency"/>
              <w:rPr>
                <w:rFonts w:eastAsia="SimSun"/>
              </w:rPr>
            </w:pPr>
            <w:r>
              <w:t>Depends on TS 23.255 CR#0059</w:t>
            </w:r>
          </w:p>
          <w:p w14:paraId="2E297C5E" w14:textId="77777777" w:rsidR="00657855" w:rsidRDefault="00657855" w:rsidP="00F06A59">
            <w:pPr>
              <w:pStyle w:val="TAL"/>
              <w:rPr>
                <w:sz w:val="20"/>
              </w:rPr>
            </w:pPr>
          </w:p>
          <w:p w14:paraId="05FA933E" w14:textId="14552C5D" w:rsidR="009C0F36" w:rsidRDefault="009C0F36" w:rsidP="00F06A59">
            <w:pPr>
              <w:pStyle w:val="TAL"/>
              <w:rPr>
                <w:sz w:val="20"/>
              </w:rPr>
            </w:pPr>
            <w:r>
              <w:rPr>
                <w:sz w:val="20"/>
              </w:rPr>
              <w:t xml:space="preserve">Igor (Ericsson): Frequency bands in </w:t>
            </w:r>
            <w:proofErr w:type="spellStart"/>
            <w:r>
              <w:rPr>
                <w:sz w:val="20"/>
              </w:rPr>
              <w:t>NTZPolicy</w:t>
            </w:r>
            <w:proofErr w:type="spellEnd"/>
            <w:r>
              <w:rPr>
                <w:sz w:val="20"/>
              </w:rPr>
              <w:t xml:space="preserve"> requires enumeration and structured data type. Clause 6.8.6.2.10, schedule should be array of </w:t>
            </w:r>
            <w:proofErr w:type="spellStart"/>
            <w:r>
              <w:rPr>
                <w:sz w:val="20"/>
              </w:rPr>
              <w:t>ScheduleCommunicaitonTime</w:t>
            </w:r>
            <w:proofErr w:type="spellEnd"/>
            <w:r>
              <w:rPr>
                <w:sz w:val="20"/>
              </w:rPr>
              <w:t>.</w:t>
            </w:r>
          </w:p>
          <w:p w14:paraId="2AFFE53C" w14:textId="77777777" w:rsidR="009C0F36" w:rsidRDefault="009C0F36" w:rsidP="00F06A59">
            <w:pPr>
              <w:pStyle w:val="TAL"/>
              <w:rPr>
                <w:sz w:val="20"/>
              </w:rPr>
            </w:pPr>
          </w:p>
          <w:p w14:paraId="4707383F" w14:textId="77777777" w:rsidR="009C0F36" w:rsidRDefault="009C0F36" w:rsidP="00F06A59">
            <w:pPr>
              <w:pStyle w:val="TAL"/>
              <w:rPr>
                <w:sz w:val="20"/>
              </w:rPr>
            </w:pPr>
            <w:proofErr w:type="spellStart"/>
            <w:r>
              <w:rPr>
                <w:sz w:val="20"/>
              </w:rPr>
              <w:t>Abdessamad</w:t>
            </w:r>
            <w:proofErr w:type="spellEnd"/>
            <w:r>
              <w:rPr>
                <w:sz w:val="20"/>
              </w:rPr>
              <w:t xml:space="preserve"> (Huawei): </w:t>
            </w:r>
            <w:r w:rsidR="00B35797">
              <w:rPr>
                <w:sz w:val="20"/>
              </w:rPr>
              <w:t xml:space="preserve">For 6.8.6.2.6, we cannot restrict to 3GPP defined cases. So, </w:t>
            </w:r>
            <w:proofErr w:type="spellStart"/>
            <w:r w:rsidR="00B35797">
              <w:rPr>
                <w:sz w:val="20"/>
              </w:rPr>
              <w:t>e.g</w:t>
            </w:r>
            <w:proofErr w:type="spellEnd"/>
            <w:r w:rsidR="00B35797">
              <w:rPr>
                <w:sz w:val="20"/>
              </w:rPr>
              <w:t xml:space="preserve"> is used to show the example cases.</w:t>
            </w:r>
            <w:r w:rsidR="00570B29">
              <w:rPr>
                <w:sz w:val="20"/>
              </w:rPr>
              <w:t xml:space="preserve"> This will be sorted during deployment. </w:t>
            </w:r>
            <w:r w:rsidR="005369F7">
              <w:rPr>
                <w:sz w:val="20"/>
              </w:rPr>
              <w:t xml:space="preserve">Will propose an alternate definition for frequency for bands. Will propose change for </w:t>
            </w:r>
            <w:r w:rsidR="005369F7">
              <w:rPr>
                <w:sz w:val="20"/>
              </w:rPr>
              <w:t>schedule</w:t>
            </w:r>
          </w:p>
          <w:p w14:paraId="10CE5F24" w14:textId="77777777" w:rsidR="005369F7" w:rsidRDefault="005369F7" w:rsidP="00F06A59">
            <w:pPr>
              <w:pStyle w:val="TAL"/>
              <w:rPr>
                <w:sz w:val="20"/>
              </w:rPr>
            </w:pPr>
          </w:p>
          <w:p w14:paraId="202E13F9" w14:textId="3B028F3B" w:rsidR="005369F7" w:rsidRDefault="005369F7" w:rsidP="00F06A59">
            <w:pPr>
              <w:pStyle w:val="TAL"/>
              <w:rPr>
                <w:sz w:val="20"/>
              </w:rPr>
            </w:pPr>
            <w:r>
              <w:rPr>
                <w:sz w:val="20"/>
              </w:rPr>
              <w:t>Rajesh (Nokia): For frequency band, new data type is needed.</w:t>
            </w:r>
          </w:p>
        </w:tc>
      </w:tr>
      <w:tr w:rsidR="00AF28F1" w:rsidRPr="002F2600" w14:paraId="51DA6256" w14:textId="77777777" w:rsidTr="00AF28F1">
        <w:tc>
          <w:tcPr>
            <w:tcW w:w="975" w:type="dxa"/>
            <w:tcBorders>
              <w:top w:val="nil"/>
              <w:left w:val="single" w:sz="12" w:space="0" w:color="auto"/>
              <w:right w:val="single" w:sz="12" w:space="0" w:color="auto"/>
            </w:tcBorders>
            <w:shd w:val="clear" w:color="auto" w:fill="auto"/>
          </w:tcPr>
          <w:p w14:paraId="3D44508C" w14:textId="77777777" w:rsidR="00AF28F1" w:rsidRPr="00D81B37" w:rsidRDefault="00AF28F1" w:rsidP="00AF28F1">
            <w:pPr>
              <w:pStyle w:val="TAL"/>
              <w:rPr>
                <w:sz w:val="20"/>
              </w:rPr>
            </w:pPr>
          </w:p>
        </w:tc>
        <w:tc>
          <w:tcPr>
            <w:tcW w:w="2635" w:type="dxa"/>
            <w:tcBorders>
              <w:top w:val="nil"/>
              <w:left w:val="single" w:sz="12" w:space="0" w:color="auto"/>
              <w:right w:val="single" w:sz="12" w:space="0" w:color="auto"/>
            </w:tcBorders>
            <w:shd w:val="clear" w:color="auto" w:fill="auto"/>
          </w:tcPr>
          <w:p w14:paraId="00D2E77A" w14:textId="77777777" w:rsidR="00AF28F1" w:rsidRPr="00D81B37" w:rsidRDefault="00AF28F1" w:rsidP="00AF28F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606D3EA" w14:textId="32E8D5E0" w:rsidR="00AF28F1" w:rsidRDefault="00AF28F1" w:rsidP="00AF28F1">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3EFC925F" w14:textId="4FCB827A" w:rsidR="00AF28F1" w:rsidRDefault="00AF28F1" w:rsidP="00AF28F1">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A882E0F" w14:textId="4D595A83" w:rsidR="00AF28F1" w:rsidRDefault="00AF28F1" w:rsidP="00AF28F1">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555BF6B3" w14:textId="77777777" w:rsidR="00AF28F1" w:rsidRDefault="00AF28F1" w:rsidP="00AF28F1">
            <w:pPr>
              <w:pStyle w:val="TAL"/>
              <w:rPr>
                <w:sz w:val="20"/>
              </w:rPr>
            </w:pPr>
          </w:p>
        </w:tc>
        <w:tc>
          <w:tcPr>
            <w:tcW w:w="4619" w:type="dxa"/>
            <w:tcBorders>
              <w:top w:val="nil"/>
              <w:left w:val="single" w:sz="12" w:space="0" w:color="auto"/>
              <w:right w:val="single" w:sz="12" w:space="0" w:color="auto"/>
            </w:tcBorders>
            <w:shd w:val="clear" w:color="auto" w:fill="auto"/>
          </w:tcPr>
          <w:p w14:paraId="4414179B" w14:textId="77777777" w:rsidR="00AF28F1" w:rsidRDefault="00AF28F1" w:rsidP="00AF28F1">
            <w:pPr>
              <w:pStyle w:val="C5Dependency"/>
            </w:pPr>
          </w:p>
        </w:tc>
      </w:tr>
      <w:tr w:rsidR="00657855" w:rsidRPr="002F2600" w14:paraId="5D177325" w14:textId="77777777" w:rsidTr="00AF28F1">
        <w:tc>
          <w:tcPr>
            <w:tcW w:w="975" w:type="dxa"/>
            <w:tcBorders>
              <w:left w:val="single" w:sz="12" w:space="0" w:color="auto"/>
              <w:bottom w:val="nil"/>
              <w:right w:val="single" w:sz="12" w:space="0" w:color="auto"/>
            </w:tcBorders>
            <w:shd w:val="clear" w:color="auto" w:fill="auto"/>
          </w:tcPr>
          <w:p w14:paraId="027E518E"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657855" w:rsidRDefault="008E695B" w:rsidP="00F06A59">
            <w:pPr>
              <w:suppressLineNumbers/>
              <w:suppressAutoHyphens/>
              <w:spacing w:before="60" w:after="60"/>
              <w:jc w:val="center"/>
            </w:pPr>
            <w:hyperlink r:id="rId152" w:history="1">
              <w:r w:rsidR="00F2216E">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657855" w:rsidRDefault="00657855" w:rsidP="00F06A59">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657855" w:rsidRDefault="00657855" w:rsidP="00F06A59">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657855" w:rsidRPr="00750E57" w:rsidRDefault="00D847E5" w:rsidP="00F06A59">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657855" w:rsidRDefault="00657855" w:rsidP="00F06A59">
            <w:pPr>
              <w:pStyle w:val="TAL"/>
              <w:rPr>
                <w:sz w:val="20"/>
              </w:rPr>
            </w:pPr>
          </w:p>
        </w:tc>
      </w:tr>
      <w:tr w:rsidR="00D847E5" w:rsidRPr="002F2600" w14:paraId="1A86AB25" w14:textId="77777777" w:rsidTr="00AF28F1">
        <w:tc>
          <w:tcPr>
            <w:tcW w:w="975" w:type="dxa"/>
            <w:tcBorders>
              <w:top w:val="nil"/>
              <w:left w:val="single" w:sz="12" w:space="0" w:color="auto"/>
              <w:bottom w:val="nil"/>
              <w:right w:val="single" w:sz="12" w:space="0" w:color="auto"/>
            </w:tcBorders>
            <w:shd w:val="clear" w:color="auto" w:fill="auto"/>
          </w:tcPr>
          <w:p w14:paraId="48EB4BBC" w14:textId="77777777" w:rsidR="00D847E5" w:rsidRPr="00D81B37" w:rsidRDefault="00D847E5" w:rsidP="00D847E5">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D847E5" w:rsidRPr="00D81B37" w:rsidRDefault="00D847E5" w:rsidP="00D847E5">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D847E5" w:rsidRDefault="008E695B" w:rsidP="00D847E5">
            <w:pPr>
              <w:suppressLineNumbers/>
              <w:suppressAutoHyphens/>
              <w:spacing w:before="60" w:after="60"/>
              <w:jc w:val="center"/>
            </w:pPr>
            <w:hyperlink r:id="rId153" w:history="1">
              <w:r w:rsidR="00F2216E">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D847E5" w:rsidRDefault="00D847E5" w:rsidP="00D847E5">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32C49529" w14:textId="5C471464" w:rsidR="00D847E5" w:rsidRDefault="00D847E5" w:rsidP="00D847E5">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bottom w:val="nil"/>
              <w:right w:val="single" w:sz="12" w:space="0" w:color="auto"/>
            </w:tcBorders>
            <w:shd w:val="clear" w:color="auto" w:fill="auto"/>
          </w:tcPr>
          <w:p w14:paraId="3A9B0330" w14:textId="42E340B8" w:rsidR="00D847E5" w:rsidRDefault="00AF28F1" w:rsidP="00D847E5">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0672A8B" w14:textId="77777777" w:rsidR="007241B7" w:rsidRDefault="007241B7" w:rsidP="007241B7">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316695FB" w14:textId="77777777" w:rsidR="00D847E5" w:rsidRDefault="00D847E5" w:rsidP="00D847E5">
            <w:pPr>
              <w:pStyle w:val="TAL"/>
              <w:rPr>
                <w:sz w:val="20"/>
              </w:rPr>
            </w:pPr>
          </w:p>
          <w:p w14:paraId="67D6123D" w14:textId="13D165F3" w:rsidR="00AF28F1" w:rsidRDefault="00AF28F1" w:rsidP="00D847E5">
            <w:pPr>
              <w:pStyle w:val="TAL"/>
              <w:rPr>
                <w:sz w:val="20"/>
              </w:rPr>
            </w:pPr>
            <w:r>
              <w:rPr>
                <w:sz w:val="20"/>
              </w:rPr>
              <w:t>Needs updates based on agreement in 6365</w:t>
            </w:r>
          </w:p>
        </w:tc>
      </w:tr>
      <w:tr w:rsidR="00AF28F1" w:rsidRPr="002F2600" w14:paraId="19818B2B" w14:textId="77777777" w:rsidTr="00AF28F1">
        <w:tc>
          <w:tcPr>
            <w:tcW w:w="975" w:type="dxa"/>
            <w:tcBorders>
              <w:top w:val="nil"/>
              <w:left w:val="single" w:sz="12" w:space="0" w:color="auto"/>
              <w:right w:val="single" w:sz="12" w:space="0" w:color="auto"/>
            </w:tcBorders>
            <w:shd w:val="clear" w:color="auto" w:fill="auto"/>
          </w:tcPr>
          <w:p w14:paraId="7C91C710" w14:textId="77777777" w:rsidR="00AF28F1" w:rsidRPr="00D81B37" w:rsidRDefault="00AF28F1" w:rsidP="00AF28F1">
            <w:pPr>
              <w:pStyle w:val="TAL"/>
              <w:rPr>
                <w:sz w:val="20"/>
              </w:rPr>
            </w:pPr>
          </w:p>
        </w:tc>
        <w:tc>
          <w:tcPr>
            <w:tcW w:w="2635" w:type="dxa"/>
            <w:tcBorders>
              <w:top w:val="nil"/>
              <w:left w:val="single" w:sz="12" w:space="0" w:color="auto"/>
              <w:right w:val="single" w:sz="12" w:space="0" w:color="auto"/>
            </w:tcBorders>
            <w:shd w:val="clear" w:color="auto" w:fill="auto"/>
          </w:tcPr>
          <w:p w14:paraId="7F8EA120" w14:textId="77777777" w:rsidR="00AF28F1" w:rsidRPr="00D81B37" w:rsidRDefault="00AF28F1" w:rsidP="00AF28F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C8539F" w14:textId="4FC7A78B" w:rsidR="00AF28F1" w:rsidRDefault="00AF28F1" w:rsidP="00AF28F1">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293CAC24" w14:textId="261D9BCE" w:rsidR="00AF28F1" w:rsidRDefault="00AF28F1" w:rsidP="00AF28F1">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7A4AF75" w14:textId="58EEF8C3" w:rsidR="00AF28F1" w:rsidRDefault="00AF28F1" w:rsidP="00AF28F1">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23EBCED5" w14:textId="77777777" w:rsidR="00AF28F1" w:rsidRDefault="00AF28F1" w:rsidP="00AF28F1">
            <w:pPr>
              <w:pStyle w:val="TAL"/>
              <w:rPr>
                <w:sz w:val="20"/>
              </w:rPr>
            </w:pPr>
          </w:p>
        </w:tc>
        <w:tc>
          <w:tcPr>
            <w:tcW w:w="4619" w:type="dxa"/>
            <w:tcBorders>
              <w:top w:val="nil"/>
              <w:left w:val="single" w:sz="12" w:space="0" w:color="auto"/>
              <w:right w:val="single" w:sz="12" w:space="0" w:color="auto"/>
            </w:tcBorders>
            <w:shd w:val="clear" w:color="auto" w:fill="auto"/>
          </w:tcPr>
          <w:p w14:paraId="286A851E" w14:textId="77777777" w:rsidR="00AF28F1" w:rsidRDefault="00AF28F1" w:rsidP="00AF28F1">
            <w:pPr>
              <w:pStyle w:val="C3OpenAPI"/>
            </w:pPr>
          </w:p>
        </w:tc>
      </w:tr>
      <w:tr w:rsidR="00F06A59" w:rsidRPr="002F2600" w14:paraId="3925CB7A" w14:textId="77777777" w:rsidTr="00C3726D">
        <w:tc>
          <w:tcPr>
            <w:tcW w:w="975" w:type="dxa"/>
            <w:tcBorders>
              <w:left w:val="single" w:sz="12" w:space="0" w:color="auto"/>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FFFF00"/>
          </w:tcPr>
          <w:p w14:paraId="495C90DB" w14:textId="0AFD7F37" w:rsidR="00F06A59" w:rsidRPr="00EC002F" w:rsidRDefault="008E695B" w:rsidP="00F06A59">
            <w:pPr>
              <w:suppressLineNumbers/>
              <w:suppressAutoHyphens/>
              <w:spacing w:before="60" w:after="60"/>
              <w:jc w:val="center"/>
            </w:pPr>
            <w:hyperlink r:id="rId154" w:history="1">
              <w:r w:rsidR="00F2216E">
                <w:rPr>
                  <w:rStyle w:val="Hyperlink"/>
                </w:rPr>
                <w:t>6080</w:t>
              </w:r>
            </w:hyperlink>
          </w:p>
        </w:tc>
        <w:tc>
          <w:tcPr>
            <w:tcW w:w="3251" w:type="dxa"/>
            <w:tcBorders>
              <w:left w:val="single" w:sz="12" w:space="0" w:color="auto"/>
              <w:bottom w:val="single" w:sz="4" w:space="0" w:color="auto"/>
              <w:right w:val="single" w:sz="12" w:space="0" w:color="auto"/>
            </w:tcBorders>
            <w:shd w:val="clear" w:color="auto" w:fill="FFFF00"/>
          </w:tcPr>
          <w:p w14:paraId="7F2DEC1C" w14:textId="4419DB52" w:rsidR="00F06A59" w:rsidRPr="00750E57" w:rsidRDefault="00657855" w:rsidP="00F06A59">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FFFF00"/>
          </w:tcPr>
          <w:p w14:paraId="1FC7E41C" w14:textId="2EFFB21B" w:rsidR="00F06A59" w:rsidRPr="00750E57" w:rsidRDefault="00657855" w:rsidP="00F06A59">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8F0EF7" w14:textId="77777777" w:rsidR="00F06A59" w:rsidRDefault="00657855" w:rsidP="003E3C31">
            <w:pPr>
              <w:pStyle w:val="C1Normal"/>
            </w:pPr>
            <w:r>
              <w:t>Revision of C3-245450</w:t>
            </w:r>
          </w:p>
          <w:p w14:paraId="01021B7B" w14:textId="77777777" w:rsidR="003E3C31" w:rsidRDefault="003E3C31" w:rsidP="003E3C31">
            <w:pPr>
              <w:pStyle w:val="C3OpenAPI"/>
              <w:rPr>
                <w:rFonts w:eastAsia="SimSun"/>
              </w:rPr>
            </w:pPr>
            <w:r>
              <w:t>This CR introduces a backwards compatible feature to the OpenAPI description of the Eees_EASRegistration API, Eees_EASRegistration API</w:t>
            </w:r>
          </w:p>
          <w:p w14:paraId="1AC2AAF9" w14:textId="22607D11" w:rsidR="003E3C31" w:rsidRPr="005D3060" w:rsidRDefault="003E3C31" w:rsidP="003E3C31">
            <w:pPr>
              <w:pStyle w:val="C1Normal"/>
            </w:pPr>
          </w:p>
        </w:tc>
      </w:tr>
      <w:tr w:rsidR="00657855" w:rsidRPr="002F2600" w14:paraId="5D268354" w14:textId="77777777" w:rsidTr="00C3726D">
        <w:tc>
          <w:tcPr>
            <w:tcW w:w="975" w:type="dxa"/>
            <w:tcBorders>
              <w:left w:val="single" w:sz="12" w:space="0" w:color="auto"/>
              <w:right w:val="single" w:sz="12" w:space="0" w:color="auto"/>
            </w:tcBorders>
            <w:shd w:val="clear" w:color="auto" w:fill="auto"/>
          </w:tcPr>
          <w:p w14:paraId="6843480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8301A6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71A8AC" w14:textId="69893A97" w:rsidR="00657855" w:rsidRDefault="008E695B" w:rsidP="00F06A59">
            <w:pPr>
              <w:suppressLineNumbers/>
              <w:suppressAutoHyphens/>
              <w:spacing w:before="60" w:after="60"/>
              <w:jc w:val="center"/>
            </w:pPr>
            <w:hyperlink r:id="rId155" w:history="1">
              <w:r w:rsidR="00F2216E">
                <w:rPr>
                  <w:rStyle w:val="Hyperlink"/>
                </w:rPr>
                <w:t>6081</w:t>
              </w:r>
            </w:hyperlink>
          </w:p>
        </w:tc>
        <w:tc>
          <w:tcPr>
            <w:tcW w:w="3251" w:type="dxa"/>
            <w:tcBorders>
              <w:left w:val="single" w:sz="12" w:space="0" w:color="auto"/>
              <w:bottom w:val="single" w:sz="4" w:space="0" w:color="auto"/>
              <w:right w:val="single" w:sz="12" w:space="0" w:color="auto"/>
            </w:tcBorders>
            <w:shd w:val="clear" w:color="auto" w:fill="FFFF00"/>
          </w:tcPr>
          <w:p w14:paraId="6B60C4CB" w14:textId="0B86E1BB" w:rsidR="00657855" w:rsidRDefault="00657855" w:rsidP="00F06A59">
            <w:pPr>
              <w:pStyle w:val="TAL"/>
              <w:rPr>
                <w:sz w:val="20"/>
              </w:rPr>
            </w:pPr>
            <w:r>
              <w:rPr>
                <w:sz w:val="20"/>
              </w:rPr>
              <w:t>CR 0237 29.558 Rel-19 Updates to the bundle EAS functionality</w:t>
            </w:r>
          </w:p>
        </w:tc>
        <w:tc>
          <w:tcPr>
            <w:tcW w:w="1401" w:type="dxa"/>
            <w:tcBorders>
              <w:left w:val="single" w:sz="12" w:space="0" w:color="auto"/>
              <w:bottom w:val="single" w:sz="4" w:space="0" w:color="auto"/>
              <w:right w:val="single" w:sz="12" w:space="0" w:color="auto"/>
            </w:tcBorders>
            <w:shd w:val="clear" w:color="auto" w:fill="FFFF00"/>
          </w:tcPr>
          <w:p w14:paraId="7A6A98AD" w14:textId="508E78F5"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702BA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7645054" w14:textId="77777777" w:rsidR="00A27DC2" w:rsidRDefault="00A27DC2" w:rsidP="00A27DC2">
            <w:pPr>
              <w:pStyle w:val="C3OpenAPI"/>
              <w:rPr>
                <w:rFonts w:eastAsia="SimSun"/>
              </w:rPr>
            </w:pPr>
            <w:r>
              <w:t>This CR introduces a backwards compatible feature to the OpenAPI description of the Eecs_TargetEESDiscovery API, Eecs_TargetEESDiscovery API</w:t>
            </w:r>
          </w:p>
          <w:p w14:paraId="78472A16" w14:textId="77777777" w:rsidR="00657855" w:rsidRPr="00265FE7" w:rsidRDefault="00657855" w:rsidP="00F06A59">
            <w:pPr>
              <w:pStyle w:val="TAL"/>
              <w:rPr>
                <w:sz w:val="20"/>
              </w:rPr>
            </w:pPr>
          </w:p>
        </w:tc>
      </w:tr>
      <w:tr w:rsidR="00657855" w:rsidRPr="002F2600" w14:paraId="34155AE8" w14:textId="77777777" w:rsidTr="00C3726D">
        <w:tc>
          <w:tcPr>
            <w:tcW w:w="975" w:type="dxa"/>
            <w:tcBorders>
              <w:left w:val="single" w:sz="12" w:space="0" w:color="auto"/>
              <w:right w:val="single" w:sz="12" w:space="0" w:color="auto"/>
            </w:tcBorders>
            <w:shd w:val="clear" w:color="auto" w:fill="auto"/>
          </w:tcPr>
          <w:p w14:paraId="6963599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70A61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A1591D" w14:textId="7E18A512" w:rsidR="00657855" w:rsidRDefault="008E695B" w:rsidP="00F06A59">
            <w:pPr>
              <w:suppressLineNumbers/>
              <w:suppressAutoHyphens/>
              <w:spacing w:before="60" w:after="60"/>
              <w:jc w:val="center"/>
            </w:pPr>
            <w:hyperlink r:id="rId156" w:history="1">
              <w:r w:rsidR="00F2216E">
                <w:rPr>
                  <w:rStyle w:val="Hyperlink"/>
                </w:rPr>
                <w:t>6082</w:t>
              </w:r>
            </w:hyperlink>
          </w:p>
        </w:tc>
        <w:tc>
          <w:tcPr>
            <w:tcW w:w="3251" w:type="dxa"/>
            <w:tcBorders>
              <w:left w:val="single" w:sz="12" w:space="0" w:color="auto"/>
              <w:bottom w:val="single" w:sz="4" w:space="0" w:color="auto"/>
              <w:right w:val="single" w:sz="12" w:space="0" w:color="auto"/>
            </w:tcBorders>
            <w:shd w:val="clear" w:color="auto" w:fill="FFFF00"/>
          </w:tcPr>
          <w:p w14:paraId="4FE47850" w14:textId="58BD2151" w:rsidR="00657855" w:rsidRDefault="00657855" w:rsidP="00F06A59">
            <w:pPr>
              <w:pStyle w:val="TAL"/>
              <w:rPr>
                <w:sz w:val="20"/>
              </w:rPr>
            </w:pPr>
            <w:r>
              <w:rPr>
                <w:sz w:val="20"/>
              </w:rPr>
              <w:t>CR 0238 29.558 Rel-19 Terminology alignment for bundled EAS coordinated ACRs</w:t>
            </w:r>
          </w:p>
        </w:tc>
        <w:tc>
          <w:tcPr>
            <w:tcW w:w="1401" w:type="dxa"/>
            <w:tcBorders>
              <w:left w:val="single" w:sz="12" w:space="0" w:color="auto"/>
              <w:bottom w:val="single" w:sz="4" w:space="0" w:color="auto"/>
              <w:right w:val="single" w:sz="12" w:space="0" w:color="auto"/>
            </w:tcBorders>
            <w:shd w:val="clear" w:color="auto" w:fill="FFFF00"/>
          </w:tcPr>
          <w:p w14:paraId="0AE8798B" w14:textId="6AB3F68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38B933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94B1274" w14:textId="77777777" w:rsidR="00A27DC2" w:rsidRDefault="00A27DC2" w:rsidP="00A27DC2">
            <w:pPr>
              <w:pStyle w:val="C3OpenAPI"/>
              <w:rPr>
                <w:rFonts w:eastAsia="SimSun"/>
              </w:rPr>
            </w:pPr>
            <w:r>
              <w:t>This CR introduces a backwards compatible feature to the OpenAPI description of the Eees_EASRegistration API, Eees_EASRegistration API, Eecs_EESRegistration API, Eecs_EESRegistration API</w:t>
            </w:r>
          </w:p>
          <w:p w14:paraId="6C9BE7B7" w14:textId="77777777" w:rsidR="00657855" w:rsidRPr="00265FE7" w:rsidRDefault="00657855" w:rsidP="00F06A59">
            <w:pPr>
              <w:pStyle w:val="TAL"/>
              <w:rPr>
                <w:sz w:val="20"/>
              </w:rPr>
            </w:pPr>
          </w:p>
        </w:tc>
      </w:tr>
      <w:tr w:rsidR="00657855" w:rsidRPr="002F2600" w14:paraId="5C093CDC" w14:textId="77777777" w:rsidTr="00C3726D">
        <w:tc>
          <w:tcPr>
            <w:tcW w:w="975" w:type="dxa"/>
            <w:tcBorders>
              <w:left w:val="single" w:sz="12" w:space="0" w:color="auto"/>
              <w:right w:val="single" w:sz="12" w:space="0" w:color="auto"/>
            </w:tcBorders>
            <w:shd w:val="clear" w:color="auto" w:fill="auto"/>
          </w:tcPr>
          <w:p w14:paraId="07BC5D5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657855" w:rsidRDefault="008E695B" w:rsidP="00F06A59">
            <w:pPr>
              <w:suppressLineNumbers/>
              <w:suppressAutoHyphens/>
              <w:spacing w:before="60" w:after="60"/>
              <w:jc w:val="center"/>
            </w:pPr>
            <w:hyperlink r:id="rId157" w:history="1">
              <w:r w:rsidR="00F2216E">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657855" w:rsidRDefault="00657855" w:rsidP="00F06A59">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657855" w:rsidRDefault="00657855" w:rsidP="00F06A59">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5417A9A" w14:textId="77777777" w:rsidR="00657855" w:rsidRPr="00265FE7" w:rsidRDefault="00657855" w:rsidP="00F06A59">
            <w:pPr>
              <w:pStyle w:val="TAL"/>
              <w:rPr>
                <w:sz w:val="20"/>
              </w:rPr>
            </w:pPr>
          </w:p>
        </w:tc>
      </w:tr>
      <w:tr w:rsidR="00657855" w:rsidRPr="002F2600" w14:paraId="4A0FE4F3" w14:textId="77777777" w:rsidTr="00C3726D">
        <w:tc>
          <w:tcPr>
            <w:tcW w:w="975" w:type="dxa"/>
            <w:tcBorders>
              <w:left w:val="single" w:sz="12" w:space="0" w:color="auto"/>
              <w:right w:val="single" w:sz="12" w:space="0" w:color="auto"/>
            </w:tcBorders>
            <w:shd w:val="clear" w:color="auto" w:fill="auto"/>
          </w:tcPr>
          <w:p w14:paraId="22BD3F8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363ABB" w14:textId="025FFFD2" w:rsidR="00657855" w:rsidRDefault="008E695B" w:rsidP="00F06A59">
            <w:pPr>
              <w:suppressLineNumbers/>
              <w:suppressAutoHyphens/>
              <w:spacing w:before="60" w:after="60"/>
              <w:jc w:val="center"/>
            </w:pPr>
            <w:hyperlink r:id="rId158" w:history="1">
              <w:r w:rsidR="00F2216E">
                <w:rPr>
                  <w:rStyle w:val="Hyperlink"/>
                </w:rPr>
                <w:t>6160</w:t>
              </w:r>
            </w:hyperlink>
          </w:p>
        </w:tc>
        <w:tc>
          <w:tcPr>
            <w:tcW w:w="3251" w:type="dxa"/>
            <w:tcBorders>
              <w:left w:val="single" w:sz="12" w:space="0" w:color="auto"/>
              <w:bottom w:val="single" w:sz="4" w:space="0" w:color="auto"/>
              <w:right w:val="single" w:sz="12" w:space="0" w:color="auto"/>
            </w:tcBorders>
            <w:shd w:val="clear" w:color="auto" w:fill="FFFF00"/>
          </w:tcPr>
          <w:p w14:paraId="5777E722" w14:textId="4958CE85" w:rsidR="00657855" w:rsidRDefault="00657855"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FFFF00"/>
          </w:tcPr>
          <w:p w14:paraId="2DEADCF8" w14:textId="6EF79B75"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A4527AC" w14:textId="77777777" w:rsidR="00657855" w:rsidRPr="00265FE7" w:rsidRDefault="00657855" w:rsidP="00F06A59">
            <w:pPr>
              <w:pStyle w:val="TAL"/>
              <w:rPr>
                <w:sz w:val="20"/>
              </w:rPr>
            </w:pPr>
          </w:p>
        </w:tc>
      </w:tr>
      <w:tr w:rsidR="00657855" w:rsidRPr="002F2600" w14:paraId="7BB35F82" w14:textId="77777777" w:rsidTr="00C3726D">
        <w:tc>
          <w:tcPr>
            <w:tcW w:w="975" w:type="dxa"/>
            <w:tcBorders>
              <w:left w:val="single" w:sz="12" w:space="0" w:color="auto"/>
              <w:right w:val="single" w:sz="12" w:space="0" w:color="auto"/>
            </w:tcBorders>
            <w:shd w:val="clear" w:color="auto" w:fill="auto"/>
          </w:tcPr>
          <w:p w14:paraId="023B0B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E2630B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2722B7" w14:textId="6F9AD5C9" w:rsidR="00657855" w:rsidRDefault="008E695B" w:rsidP="00F06A59">
            <w:pPr>
              <w:suppressLineNumbers/>
              <w:suppressAutoHyphens/>
              <w:spacing w:before="60" w:after="60"/>
              <w:jc w:val="center"/>
            </w:pPr>
            <w:hyperlink r:id="rId159" w:history="1">
              <w:r w:rsidR="00F2216E">
                <w:rPr>
                  <w:rStyle w:val="Hyperlink"/>
                </w:rPr>
                <w:t>6161</w:t>
              </w:r>
            </w:hyperlink>
          </w:p>
        </w:tc>
        <w:tc>
          <w:tcPr>
            <w:tcW w:w="3251" w:type="dxa"/>
            <w:tcBorders>
              <w:left w:val="single" w:sz="12" w:space="0" w:color="auto"/>
              <w:bottom w:val="single" w:sz="4" w:space="0" w:color="auto"/>
              <w:right w:val="single" w:sz="12" w:space="0" w:color="auto"/>
            </w:tcBorders>
            <w:shd w:val="clear" w:color="auto" w:fill="FFFF00"/>
          </w:tcPr>
          <w:p w14:paraId="1A6B8F3D" w14:textId="36BA0CFC" w:rsidR="00657855" w:rsidRDefault="00657855" w:rsidP="00F06A59">
            <w:pPr>
              <w:pStyle w:val="TAL"/>
              <w:rPr>
                <w:sz w:val="20"/>
              </w:rPr>
            </w:pPr>
            <w:r>
              <w:rPr>
                <w:sz w:val="20"/>
              </w:rPr>
              <w:t>CR 0242 29.558 Rel-19 ACR status update – Application group ID</w:t>
            </w:r>
          </w:p>
        </w:tc>
        <w:tc>
          <w:tcPr>
            <w:tcW w:w="1401" w:type="dxa"/>
            <w:tcBorders>
              <w:left w:val="single" w:sz="12" w:space="0" w:color="auto"/>
              <w:bottom w:val="single" w:sz="4" w:space="0" w:color="auto"/>
              <w:right w:val="single" w:sz="12" w:space="0" w:color="auto"/>
            </w:tcBorders>
            <w:shd w:val="clear" w:color="auto" w:fill="FFFF00"/>
          </w:tcPr>
          <w:p w14:paraId="2B62D8F3" w14:textId="1A90E96E" w:rsidR="00657855" w:rsidRDefault="00657855"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A29A83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D8E2B84" w14:textId="77777777" w:rsidR="008E5715" w:rsidRDefault="008E5715" w:rsidP="008E5715">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7B25FEF8" w14:textId="77777777" w:rsidR="00657855" w:rsidRPr="008E5715" w:rsidRDefault="00657855" w:rsidP="00F06A59">
            <w:pPr>
              <w:pStyle w:val="TAL"/>
              <w:rPr>
                <w:sz w:val="20"/>
                <w:lang w:val="en-US"/>
              </w:rPr>
            </w:pPr>
          </w:p>
        </w:tc>
      </w:tr>
      <w:tr w:rsidR="00657855" w:rsidRPr="002F2600" w14:paraId="119E2E56" w14:textId="77777777" w:rsidTr="00C3726D">
        <w:tc>
          <w:tcPr>
            <w:tcW w:w="975" w:type="dxa"/>
            <w:tcBorders>
              <w:left w:val="single" w:sz="12" w:space="0" w:color="auto"/>
              <w:right w:val="single" w:sz="12" w:space="0" w:color="auto"/>
            </w:tcBorders>
            <w:shd w:val="clear" w:color="auto" w:fill="auto"/>
          </w:tcPr>
          <w:p w14:paraId="74C92F5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52B11D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79C0D" w14:textId="67AE2DCB" w:rsidR="00657855" w:rsidRDefault="008E695B" w:rsidP="00F06A59">
            <w:pPr>
              <w:suppressLineNumbers/>
              <w:suppressAutoHyphens/>
              <w:spacing w:before="60" w:after="60"/>
              <w:jc w:val="center"/>
            </w:pPr>
            <w:hyperlink r:id="rId160" w:history="1">
              <w:r w:rsidR="00F2216E">
                <w:rPr>
                  <w:rStyle w:val="Hyperlink"/>
                </w:rPr>
                <w:t>6174</w:t>
              </w:r>
            </w:hyperlink>
          </w:p>
        </w:tc>
        <w:tc>
          <w:tcPr>
            <w:tcW w:w="3251" w:type="dxa"/>
            <w:tcBorders>
              <w:left w:val="single" w:sz="12" w:space="0" w:color="auto"/>
              <w:bottom w:val="single" w:sz="4" w:space="0" w:color="auto"/>
              <w:right w:val="single" w:sz="12" w:space="0" w:color="auto"/>
            </w:tcBorders>
            <w:shd w:val="clear" w:color="auto" w:fill="FFFF00"/>
          </w:tcPr>
          <w:p w14:paraId="7C0A74BD" w14:textId="2F1C5DCD" w:rsidR="00657855" w:rsidRDefault="00657855" w:rsidP="00F06A59">
            <w:pPr>
              <w:pStyle w:val="TAL"/>
              <w:rPr>
                <w:sz w:val="20"/>
              </w:rPr>
            </w:pPr>
            <w:r>
              <w:rPr>
                <w:sz w:val="20"/>
              </w:rPr>
              <w:t>CR 0243 29.558 Rel-19 ECS service provisioning information – Location clarification</w:t>
            </w:r>
          </w:p>
        </w:tc>
        <w:tc>
          <w:tcPr>
            <w:tcW w:w="1401" w:type="dxa"/>
            <w:tcBorders>
              <w:left w:val="single" w:sz="12" w:space="0" w:color="auto"/>
              <w:bottom w:val="single" w:sz="4" w:space="0" w:color="auto"/>
              <w:right w:val="single" w:sz="12" w:space="0" w:color="auto"/>
            </w:tcBorders>
            <w:shd w:val="clear" w:color="auto" w:fill="FFFF00"/>
          </w:tcPr>
          <w:p w14:paraId="382D6495" w14:textId="6E47511E" w:rsidR="00657855" w:rsidRDefault="00657855"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0786D9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FC3B287" w14:textId="77777777" w:rsidR="0089731C" w:rsidRDefault="0089731C" w:rsidP="0089731C">
            <w:pPr>
              <w:pStyle w:val="C5Dependency"/>
              <w:rPr>
                <w:rFonts w:eastAsia="SimSun"/>
              </w:rPr>
            </w:pPr>
            <w:r>
              <w:t>Depends on TS 23.558 CR 0687</w:t>
            </w:r>
          </w:p>
          <w:p w14:paraId="6710FBF1" w14:textId="77777777" w:rsidR="00657855" w:rsidRPr="00265FE7" w:rsidRDefault="00657855" w:rsidP="00F06A59">
            <w:pPr>
              <w:pStyle w:val="TAL"/>
              <w:rPr>
                <w:sz w:val="20"/>
              </w:rPr>
            </w:pPr>
          </w:p>
        </w:tc>
      </w:tr>
      <w:tr w:rsidR="00657855" w:rsidRPr="002F2600" w14:paraId="628B7CEC" w14:textId="77777777" w:rsidTr="00C3726D">
        <w:tc>
          <w:tcPr>
            <w:tcW w:w="975" w:type="dxa"/>
            <w:tcBorders>
              <w:left w:val="single" w:sz="12" w:space="0" w:color="auto"/>
              <w:right w:val="single" w:sz="12" w:space="0" w:color="auto"/>
            </w:tcBorders>
            <w:shd w:val="clear" w:color="auto" w:fill="auto"/>
          </w:tcPr>
          <w:p w14:paraId="74E26DB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ED8B51" w14:textId="28BC0FD0" w:rsidR="00657855" w:rsidRDefault="008E695B" w:rsidP="00F06A59">
            <w:pPr>
              <w:suppressLineNumbers/>
              <w:suppressAutoHyphens/>
              <w:spacing w:before="60" w:after="60"/>
              <w:jc w:val="center"/>
            </w:pPr>
            <w:hyperlink r:id="rId161" w:history="1">
              <w:r w:rsidR="00F2216E">
                <w:rPr>
                  <w:rStyle w:val="Hyperlink"/>
                </w:rPr>
                <w:t>6175</w:t>
              </w:r>
            </w:hyperlink>
          </w:p>
        </w:tc>
        <w:tc>
          <w:tcPr>
            <w:tcW w:w="3251" w:type="dxa"/>
            <w:tcBorders>
              <w:left w:val="single" w:sz="12" w:space="0" w:color="auto"/>
              <w:bottom w:val="single" w:sz="4" w:space="0" w:color="auto"/>
              <w:right w:val="single" w:sz="12" w:space="0" w:color="auto"/>
            </w:tcBorders>
            <w:shd w:val="clear" w:color="auto" w:fill="FFFF00"/>
          </w:tcPr>
          <w:p w14:paraId="1406942C" w14:textId="039BDC29" w:rsidR="00657855" w:rsidRDefault="00657855" w:rsidP="00F06A59">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FFFF00"/>
          </w:tcPr>
          <w:p w14:paraId="5B6F051E" w14:textId="0D59D575" w:rsidR="00657855" w:rsidRDefault="00657855"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37247D8" w14:textId="77777777" w:rsidR="0089731C" w:rsidRDefault="0089731C" w:rsidP="0089731C">
            <w:pPr>
              <w:pStyle w:val="C5Dependency"/>
              <w:rPr>
                <w:rFonts w:eastAsia="SimSun"/>
              </w:rPr>
            </w:pPr>
            <w:r>
              <w:t>Depends on TS 23.558 CR 0691</w:t>
            </w:r>
          </w:p>
          <w:p w14:paraId="0386B99D" w14:textId="77777777" w:rsidR="00657855" w:rsidRPr="00265FE7" w:rsidRDefault="00657855" w:rsidP="00F06A59">
            <w:pPr>
              <w:pStyle w:val="TAL"/>
              <w:rPr>
                <w:sz w:val="20"/>
              </w:rPr>
            </w:pPr>
          </w:p>
        </w:tc>
      </w:tr>
      <w:tr w:rsidR="00657855" w:rsidRPr="002F2600" w14:paraId="38B2AB4E" w14:textId="77777777" w:rsidTr="00C3726D">
        <w:tc>
          <w:tcPr>
            <w:tcW w:w="975" w:type="dxa"/>
            <w:tcBorders>
              <w:left w:val="single" w:sz="12" w:space="0" w:color="auto"/>
              <w:right w:val="single" w:sz="12" w:space="0" w:color="auto"/>
            </w:tcBorders>
            <w:shd w:val="clear" w:color="auto" w:fill="auto"/>
          </w:tcPr>
          <w:p w14:paraId="79E71EE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992B6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30422" w14:textId="1CB1EF85" w:rsidR="00657855" w:rsidRDefault="008E695B" w:rsidP="00F06A59">
            <w:pPr>
              <w:suppressLineNumbers/>
              <w:suppressAutoHyphens/>
              <w:spacing w:before="60" w:after="60"/>
              <w:jc w:val="center"/>
            </w:pPr>
            <w:hyperlink r:id="rId162" w:history="1">
              <w:r w:rsidR="00F2216E">
                <w:rPr>
                  <w:rStyle w:val="Hyperlink"/>
                </w:rPr>
                <w:t>6252</w:t>
              </w:r>
            </w:hyperlink>
          </w:p>
        </w:tc>
        <w:tc>
          <w:tcPr>
            <w:tcW w:w="3251" w:type="dxa"/>
            <w:tcBorders>
              <w:left w:val="single" w:sz="12" w:space="0" w:color="auto"/>
              <w:bottom w:val="single" w:sz="4" w:space="0" w:color="auto"/>
              <w:right w:val="single" w:sz="12" w:space="0" w:color="auto"/>
            </w:tcBorders>
            <w:shd w:val="clear" w:color="auto" w:fill="FFFF00"/>
          </w:tcPr>
          <w:p w14:paraId="0F624D8B" w14:textId="1540E038" w:rsidR="00657855" w:rsidRDefault="00657855" w:rsidP="00F06A59">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9458205" w14:textId="74E672B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A99E05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FE0FB37" w14:textId="77777777" w:rsidR="00D64A95" w:rsidRDefault="00D64A95" w:rsidP="00D64A95">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4C3F6FD9" w14:textId="77777777" w:rsidR="00657855" w:rsidRPr="00D64A95" w:rsidRDefault="00657855" w:rsidP="00F06A59">
            <w:pPr>
              <w:pStyle w:val="TAL"/>
              <w:rPr>
                <w:sz w:val="20"/>
                <w:lang w:val="en-US"/>
              </w:rPr>
            </w:pPr>
          </w:p>
        </w:tc>
      </w:tr>
      <w:tr w:rsidR="00657855" w:rsidRPr="002F2600" w14:paraId="6AC738F6" w14:textId="77777777" w:rsidTr="00C3726D">
        <w:tc>
          <w:tcPr>
            <w:tcW w:w="975" w:type="dxa"/>
            <w:tcBorders>
              <w:left w:val="single" w:sz="12" w:space="0" w:color="auto"/>
              <w:right w:val="single" w:sz="12" w:space="0" w:color="auto"/>
            </w:tcBorders>
            <w:shd w:val="clear" w:color="auto" w:fill="auto"/>
          </w:tcPr>
          <w:p w14:paraId="6562481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73B5F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81C32" w14:textId="20BE499F" w:rsidR="00657855" w:rsidRDefault="008E695B" w:rsidP="00F06A59">
            <w:pPr>
              <w:suppressLineNumbers/>
              <w:suppressAutoHyphens/>
              <w:spacing w:before="60" w:after="60"/>
              <w:jc w:val="center"/>
            </w:pPr>
            <w:hyperlink r:id="rId163" w:history="1">
              <w:r w:rsidR="00F2216E">
                <w:rPr>
                  <w:rStyle w:val="Hyperlink"/>
                </w:rPr>
                <w:t>6253</w:t>
              </w:r>
            </w:hyperlink>
          </w:p>
        </w:tc>
        <w:tc>
          <w:tcPr>
            <w:tcW w:w="3251" w:type="dxa"/>
            <w:tcBorders>
              <w:left w:val="single" w:sz="12" w:space="0" w:color="auto"/>
              <w:bottom w:val="single" w:sz="4" w:space="0" w:color="auto"/>
              <w:right w:val="single" w:sz="12" w:space="0" w:color="auto"/>
            </w:tcBorders>
            <w:shd w:val="clear" w:color="auto" w:fill="FFFF00"/>
          </w:tcPr>
          <w:p w14:paraId="57FE79BD" w14:textId="115EA701" w:rsidR="00657855" w:rsidRDefault="00657855" w:rsidP="00F06A59">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58911DC0" w14:textId="773979BF"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22F43A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B9C6A8" w14:textId="77777777" w:rsidR="00D64A95" w:rsidRDefault="00D64A95" w:rsidP="00D64A95">
            <w:pPr>
              <w:pStyle w:val="C5Dependency"/>
              <w:rPr>
                <w:rFonts w:eastAsia="SimSun"/>
              </w:rPr>
            </w:pPr>
            <w:r>
              <w:t>Depends on TS 23.558 CR 0691</w:t>
            </w:r>
          </w:p>
          <w:p w14:paraId="7A42ABD6" w14:textId="77777777" w:rsidR="00657855" w:rsidRPr="00265FE7" w:rsidRDefault="00657855" w:rsidP="00F06A59">
            <w:pPr>
              <w:pStyle w:val="TAL"/>
              <w:rPr>
                <w:sz w:val="20"/>
              </w:rPr>
            </w:pPr>
          </w:p>
        </w:tc>
      </w:tr>
      <w:tr w:rsidR="00657855" w:rsidRPr="002F2600" w14:paraId="2AFC701A" w14:textId="77777777" w:rsidTr="00C3726D">
        <w:tc>
          <w:tcPr>
            <w:tcW w:w="975" w:type="dxa"/>
            <w:tcBorders>
              <w:left w:val="single" w:sz="12" w:space="0" w:color="auto"/>
              <w:right w:val="single" w:sz="12" w:space="0" w:color="auto"/>
            </w:tcBorders>
            <w:shd w:val="clear" w:color="auto" w:fill="auto"/>
          </w:tcPr>
          <w:p w14:paraId="588A580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657855" w:rsidRDefault="008E695B" w:rsidP="00F06A59">
            <w:pPr>
              <w:suppressLineNumbers/>
              <w:suppressAutoHyphens/>
              <w:spacing w:before="60" w:after="60"/>
              <w:jc w:val="center"/>
            </w:pPr>
            <w:hyperlink r:id="rId164" w:history="1">
              <w:r w:rsidR="00F2216E">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657855" w:rsidRDefault="00657855" w:rsidP="00F06A59">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0132EEF" w14:textId="77777777" w:rsidR="00657855" w:rsidRPr="00265FE7" w:rsidRDefault="00657855" w:rsidP="00F06A59">
            <w:pPr>
              <w:pStyle w:val="TAL"/>
              <w:rPr>
                <w:sz w:val="20"/>
              </w:rPr>
            </w:pPr>
          </w:p>
        </w:tc>
      </w:tr>
      <w:tr w:rsidR="00657855" w:rsidRPr="002F2600" w14:paraId="366864AC" w14:textId="77777777" w:rsidTr="009A3FF0">
        <w:tc>
          <w:tcPr>
            <w:tcW w:w="975" w:type="dxa"/>
            <w:tcBorders>
              <w:left w:val="single" w:sz="12" w:space="0" w:color="auto"/>
              <w:right w:val="single" w:sz="12" w:space="0" w:color="auto"/>
            </w:tcBorders>
            <w:shd w:val="clear" w:color="auto" w:fill="auto"/>
          </w:tcPr>
          <w:p w14:paraId="2994F39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FE9F3" w14:textId="4373AD90" w:rsidR="00657855" w:rsidRDefault="008E695B" w:rsidP="00F06A59">
            <w:pPr>
              <w:suppressLineNumbers/>
              <w:suppressAutoHyphens/>
              <w:spacing w:before="60" w:after="60"/>
              <w:jc w:val="center"/>
            </w:pPr>
            <w:hyperlink r:id="rId165" w:history="1">
              <w:r w:rsidR="00F2216E">
                <w:rPr>
                  <w:rStyle w:val="Hyperlink"/>
                </w:rPr>
                <w:t>6299</w:t>
              </w:r>
            </w:hyperlink>
          </w:p>
        </w:tc>
        <w:tc>
          <w:tcPr>
            <w:tcW w:w="3251" w:type="dxa"/>
            <w:tcBorders>
              <w:left w:val="single" w:sz="12" w:space="0" w:color="auto"/>
              <w:bottom w:val="single" w:sz="4" w:space="0" w:color="auto"/>
              <w:right w:val="single" w:sz="12" w:space="0" w:color="auto"/>
            </w:tcBorders>
            <w:shd w:val="clear" w:color="auto" w:fill="FFFF00"/>
          </w:tcPr>
          <w:p w14:paraId="07AEE320" w14:textId="176A1FD2" w:rsidR="00657855" w:rsidRDefault="00657855" w:rsidP="00F06A59">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FFFF00"/>
          </w:tcPr>
          <w:p w14:paraId="5B4BFFEA" w14:textId="5D53850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69828F7" w14:textId="77777777" w:rsidR="00657855" w:rsidRPr="00265FE7" w:rsidRDefault="00657855" w:rsidP="00F06A59">
            <w:pPr>
              <w:pStyle w:val="TAL"/>
              <w:rPr>
                <w:sz w:val="20"/>
              </w:rPr>
            </w:pPr>
          </w:p>
        </w:tc>
      </w:tr>
      <w:tr w:rsidR="00F06A59"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F06A59" w:rsidRPr="00EC002F" w:rsidRDefault="008E695B" w:rsidP="00F06A59">
            <w:pPr>
              <w:suppressLineNumbers/>
              <w:suppressAutoHyphens/>
              <w:spacing w:before="60" w:after="60"/>
              <w:jc w:val="center"/>
            </w:pPr>
            <w:hyperlink r:id="rId166" w:history="1">
              <w:r w:rsidR="00F2216E">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F06A59" w:rsidRPr="00750E57" w:rsidRDefault="00657855" w:rsidP="00F06A59">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F06A59"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F06A59" w:rsidRPr="00750E57" w:rsidRDefault="009A3FF0" w:rsidP="00F06A59">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6D12E7" w:rsidRDefault="006D12E7" w:rsidP="006D12E7">
            <w:pPr>
              <w:pStyle w:val="C3OpenAPI"/>
              <w:rPr>
                <w:rFonts w:eastAsia="SimSun"/>
              </w:rPr>
            </w:pPr>
            <w:r>
              <w:t>This CR introduces a backwards compatible feature to the OpenAPI description of the Npcf_SMPolicyControl API, Npcf_SMPolicyControl API</w:t>
            </w:r>
          </w:p>
          <w:p w14:paraId="29C715B2" w14:textId="2D52DE90" w:rsidR="00F06A59" w:rsidRPr="006D12E7" w:rsidRDefault="009A3FF0" w:rsidP="00F06A59">
            <w:pPr>
              <w:pStyle w:val="TAL"/>
              <w:rPr>
                <w:sz w:val="20"/>
                <w:lang w:val="en-US"/>
              </w:rPr>
            </w:pPr>
            <w:proofErr w:type="spellStart"/>
            <w:r>
              <w:rPr>
                <w:sz w:val="20"/>
                <w:lang w:val="en-US"/>
              </w:rPr>
              <w:t>Xiaojian</w:t>
            </w:r>
            <w:proofErr w:type="spellEnd"/>
            <w:r>
              <w:rPr>
                <w:sz w:val="20"/>
                <w:lang w:val="en-US"/>
              </w:rPr>
              <w:t xml:space="preserve"> (ZTE): Correct the </w:t>
            </w:r>
            <w:proofErr w:type="spellStart"/>
            <w:r>
              <w:rPr>
                <w:sz w:val="20"/>
                <w:lang w:val="en-US"/>
              </w:rPr>
              <w:t>OpenAPI</w:t>
            </w:r>
            <w:proofErr w:type="spellEnd"/>
            <w:r>
              <w:rPr>
                <w:sz w:val="20"/>
                <w:lang w:val="en-US"/>
              </w:rPr>
              <w:t>, two FALSE.</w:t>
            </w:r>
          </w:p>
        </w:tc>
      </w:tr>
      <w:tr w:rsidR="009A3FF0"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9A3FF0" w:rsidRPr="00D81B37" w:rsidRDefault="009A3FF0" w:rsidP="009A3FF0">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A3FF0" w:rsidRPr="00D81B37" w:rsidRDefault="009A3FF0" w:rsidP="009A3FF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4D1708E" w:rsidR="009A3FF0" w:rsidRDefault="008E695B" w:rsidP="009A3FF0">
            <w:pPr>
              <w:suppressLineNumbers/>
              <w:suppressAutoHyphens/>
              <w:spacing w:before="60" w:after="60"/>
              <w:jc w:val="center"/>
            </w:pPr>
            <w:hyperlink r:id="rId167" w:history="1">
              <w:r w:rsidR="00F2216E">
                <w:rPr>
                  <w:rStyle w:val="Hyperlink"/>
                </w:rPr>
                <w:t>6353</w:t>
              </w:r>
            </w:hyperlink>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9A3FF0" w:rsidRDefault="009A3FF0" w:rsidP="009A3FF0">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9A3FF0" w:rsidRDefault="009A3FF0" w:rsidP="009A3FF0">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9A3FF0" w:rsidRDefault="00587612" w:rsidP="009A3FF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9A3FF0" w:rsidRDefault="009A3FF0" w:rsidP="009A3FF0">
            <w:pPr>
              <w:pStyle w:val="C3OpenAPI"/>
            </w:pPr>
          </w:p>
        </w:tc>
      </w:tr>
      <w:tr w:rsidR="00657855"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657855" w:rsidRPr="00EC002F" w:rsidRDefault="008E695B" w:rsidP="00F06A59">
            <w:pPr>
              <w:suppressLineNumbers/>
              <w:suppressAutoHyphens/>
              <w:spacing w:before="60" w:after="60"/>
              <w:jc w:val="center"/>
            </w:pPr>
            <w:hyperlink r:id="rId168" w:history="1">
              <w:r w:rsidR="00F2216E">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657855" w:rsidRPr="006D12E7" w:rsidRDefault="00657855" w:rsidP="00F06A59">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657855" w:rsidRPr="00750E57" w:rsidRDefault="00ED254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657855" w:rsidRDefault="000742C9" w:rsidP="00F06A59">
            <w:pPr>
              <w:pStyle w:val="TAL"/>
              <w:rPr>
                <w:sz w:val="20"/>
              </w:rPr>
            </w:pPr>
            <w:r>
              <w:rPr>
                <w:sz w:val="20"/>
              </w:rPr>
              <w:t>Igor (Ericsson): Unclear what the problem is.</w:t>
            </w:r>
            <w:r w:rsidR="00930600">
              <w:rPr>
                <w:sz w:val="20"/>
              </w:rPr>
              <w:t xml:space="preserve"> Open to check specific problems in a case by case basis.</w:t>
            </w:r>
          </w:p>
          <w:p w14:paraId="07D04D52" w14:textId="477ED4D6" w:rsidR="000742C9" w:rsidRDefault="000742C9" w:rsidP="00F06A59">
            <w:pPr>
              <w:pStyle w:val="TAL"/>
              <w:rPr>
                <w:sz w:val="20"/>
              </w:rPr>
            </w:pPr>
            <w:proofErr w:type="spellStart"/>
            <w:r>
              <w:rPr>
                <w:sz w:val="20"/>
              </w:rPr>
              <w:t>Abdessamad</w:t>
            </w:r>
            <w:proofErr w:type="spellEnd"/>
            <w:r>
              <w:rPr>
                <w:sz w:val="20"/>
              </w:rPr>
              <w:t xml:space="preserve"> (Huawei): </w:t>
            </w:r>
            <w:r w:rsidR="002C10E9">
              <w:rPr>
                <w:sz w:val="20"/>
              </w:rPr>
              <w:t>Unclear what the problem is.</w:t>
            </w:r>
            <w:r w:rsidR="003A372F">
              <w:rPr>
                <w:sz w:val="20"/>
              </w:rPr>
              <w:t xml:space="preserve"> Why UDR is involved.</w:t>
            </w:r>
          </w:p>
          <w:p w14:paraId="3D26DBA3" w14:textId="57CFB791" w:rsidR="002C10E9" w:rsidRPr="00AD01B6" w:rsidRDefault="008D5DB6" w:rsidP="00F06A59">
            <w:pPr>
              <w:pStyle w:val="TAL"/>
              <w:rPr>
                <w:sz w:val="20"/>
              </w:rPr>
            </w:pPr>
            <w:proofErr w:type="spellStart"/>
            <w:r>
              <w:rPr>
                <w:sz w:val="20"/>
              </w:rPr>
              <w:t>Xiaojian</w:t>
            </w:r>
            <w:proofErr w:type="spellEnd"/>
            <w:r>
              <w:rPr>
                <w:sz w:val="20"/>
              </w:rPr>
              <w:t xml:space="preserve"> (ZTE): This has to be discussed in CT4 as well.</w:t>
            </w:r>
          </w:p>
        </w:tc>
      </w:tr>
      <w:tr w:rsidR="00657855"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657855" w:rsidRPr="00EC002F" w:rsidRDefault="008E695B" w:rsidP="00F06A59">
            <w:pPr>
              <w:suppressLineNumbers/>
              <w:suppressAutoHyphens/>
              <w:spacing w:before="60" w:after="60"/>
              <w:jc w:val="center"/>
            </w:pPr>
            <w:hyperlink r:id="rId169" w:history="1">
              <w:r w:rsidR="00F2216E">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657855" w:rsidRPr="006D12E7" w:rsidRDefault="00657855" w:rsidP="00F06A59">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657855" w:rsidRPr="00750E57"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657855" w:rsidRPr="00750E57" w:rsidRDefault="009C1CEE" w:rsidP="00F06A59">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657855" w:rsidRPr="00AD01B6" w:rsidRDefault="005F218D" w:rsidP="00F06A59">
            <w:pPr>
              <w:pStyle w:val="TAL"/>
              <w:rPr>
                <w:sz w:val="20"/>
              </w:rPr>
            </w:pPr>
            <w:r>
              <w:rPr>
                <w:sz w:val="20"/>
              </w:rPr>
              <w:t>Rajesh (Nokia): Missing change in 4.7.2.</w:t>
            </w:r>
            <w:r w:rsidR="00CF2677">
              <w:rPr>
                <w:sz w:val="20"/>
              </w:rPr>
              <w:t>4.</w:t>
            </w:r>
            <w:r>
              <w:rPr>
                <w:sz w:val="20"/>
              </w:rPr>
              <w:t>3.</w:t>
            </w:r>
          </w:p>
        </w:tc>
      </w:tr>
      <w:tr w:rsidR="009C1CEE"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9C1CEE" w:rsidRPr="00D81B37" w:rsidRDefault="009C1CEE" w:rsidP="009C1CEE">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C1CEE" w:rsidRPr="00D81B37" w:rsidRDefault="009C1CEE" w:rsidP="009C1C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34C94876" w:rsidR="009C1CEE" w:rsidRDefault="008E695B" w:rsidP="009C1CEE">
            <w:pPr>
              <w:suppressLineNumbers/>
              <w:suppressAutoHyphens/>
              <w:spacing w:before="60" w:after="60"/>
              <w:jc w:val="center"/>
            </w:pPr>
            <w:hyperlink r:id="rId170" w:history="1">
              <w:r w:rsidR="00F2216E">
                <w:rPr>
                  <w:rStyle w:val="Hyperlink"/>
                </w:rPr>
                <w:t>6356</w:t>
              </w:r>
            </w:hyperlink>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9C1CEE" w:rsidRPr="006D12E7" w:rsidRDefault="009C1CEE" w:rsidP="009C1CEE">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9C1CEE" w:rsidRDefault="009C1CEE" w:rsidP="009C1CEE">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9C1CEE" w:rsidRDefault="009C1CEE" w:rsidP="009C1CEE">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9C1CEE" w:rsidRDefault="009C1CEE" w:rsidP="009C1CEE">
            <w:pPr>
              <w:pStyle w:val="TAL"/>
              <w:rPr>
                <w:sz w:val="20"/>
              </w:rPr>
            </w:pPr>
          </w:p>
        </w:tc>
      </w:tr>
      <w:tr w:rsidR="00657855"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657855" w:rsidRPr="00EC002F" w:rsidRDefault="008E695B" w:rsidP="00F06A59">
            <w:pPr>
              <w:suppressLineNumbers/>
              <w:suppressAutoHyphens/>
              <w:spacing w:before="60" w:after="60"/>
              <w:jc w:val="center"/>
            </w:pPr>
            <w:hyperlink r:id="rId171" w:history="1">
              <w:r w:rsidR="00F2216E">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657855" w:rsidRPr="006D12E7" w:rsidRDefault="00657855" w:rsidP="00F06A59">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657855" w:rsidRPr="00750E57" w:rsidRDefault="005742B1"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657855" w:rsidRDefault="000215A4" w:rsidP="00F06A59">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0215A4" w:rsidRDefault="000215A4" w:rsidP="00F06A59">
            <w:pPr>
              <w:pStyle w:val="TAL"/>
              <w:rPr>
                <w:sz w:val="20"/>
              </w:rPr>
            </w:pPr>
            <w:r>
              <w:rPr>
                <w:sz w:val="20"/>
              </w:rPr>
              <w:t>Xuefei (Huawei): ok with the CR. Disagree with the comments from Ericsson.</w:t>
            </w:r>
          </w:p>
          <w:p w14:paraId="2E90786B" w14:textId="7D44969C" w:rsidR="000215A4" w:rsidRPr="00AD01B6" w:rsidRDefault="000215A4" w:rsidP="00F06A59">
            <w:pPr>
              <w:pStyle w:val="TAL"/>
              <w:rPr>
                <w:sz w:val="20"/>
              </w:rPr>
            </w:pPr>
            <w:proofErr w:type="spellStart"/>
            <w:r>
              <w:rPr>
                <w:sz w:val="20"/>
              </w:rPr>
              <w:t>Apostolos</w:t>
            </w:r>
            <w:proofErr w:type="spellEnd"/>
            <w:r>
              <w:rPr>
                <w:sz w:val="20"/>
              </w:rPr>
              <w:t xml:space="preserve"> (Nokia): ok with the CR. Disagree with the comments.</w:t>
            </w:r>
          </w:p>
        </w:tc>
      </w:tr>
      <w:tr w:rsidR="00657855"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657855" w:rsidRPr="00EC002F" w:rsidRDefault="008E695B" w:rsidP="00F06A59">
            <w:pPr>
              <w:suppressLineNumbers/>
              <w:suppressAutoHyphens/>
              <w:spacing w:before="60" w:after="60"/>
              <w:jc w:val="center"/>
            </w:pPr>
            <w:hyperlink r:id="rId172" w:history="1">
              <w:r w:rsidR="00F2216E">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657855" w:rsidRPr="006D12E7" w:rsidRDefault="00657855" w:rsidP="00F06A59">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657855" w:rsidRPr="00750E57" w:rsidRDefault="00D6653C"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657855" w:rsidRPr="00AD01B6" w:rsidRDefault="00657855" w:rsidP="00F06A59">
            <w:pPr>
              <w:pStyle w:val="TAL"/>
              <w:rPr>
                <w:sz w:val="20"/>
              </w:rPr>
            </w:pPr>
          </w:p>
        </w:tc>
      </w:tr>
      <w:tr w:rsidR="00657855"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657855" w:rsidRPr="00EC002F" w:rsidRDefault="008E695B" w:rsidP="00F06A59">
            <w:pPr>
              <w:suppressLineNumbers/>
              <w:suppressAutoHyphens/>
              <w:spacing w:before="60" w:after="60"/>
              <w:jc w:val="center"/>
            </w:pPr>
            <w:hyperlink r:id="rId173" w:history="1">
              <w:r w:rsidR="00F2216E">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657855" w:rsidRPr="006D12E7" w:rsidRDefault="00657855" w:rsidP="00F06A59">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657855"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657855" w:rsidRPr="00750E57" w:rsidRDefault="00BE67C6" w:rsidP="00F06A59">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657855" w:rsidRDefault="00872D5F" w:rsidP="00F06A59">
            <w:pPr>
              <w:pStyle w:val="TAL"/>
              <w:rPr>
                <w:sz w:val="20"/>
              </w:rPr>
            </w:pPr>
            <w:proofErr w:type="spellStart"/>
            <w:r>
              <w:rPr>
                <w:sz w:val="20"/>
              </w:rPr>
              <w:t>Meif</w:t>
            </w:r>
            <w:r w:rsidR="00BE67C6">
              <w:rPr>
                <w:sz w:val="20"/>
              </w:rPr>
              <w:t>ang</w:t>
            </w:r>
            <w:proofErr w:type="spellEnd"/>
            <w:r w:rsidR="00BE67C6">
              <w:rPr>
                <w:sz w:val="20"/>
              </w:rPr>
              <w:t xml:space="preserve"> (Ericsson): Work on the normative part to say something like “if the info is not available”. Remove the NOTE.</w:t>
            </w:r>
          </w:p>
          <w:p w14:paraId="0C07C451" w14:textId="4F833210" w:rsidR="00BE67C6" w:rsidRDefault="00BE67C6" w:rsidP="00F06A59">
            <w:pPr>
              <w:pStyle w:val="TAL"/>
              <w:rPr>
                <w:sz w:val="20"/>
              </w:rPr>
            </w:pPr>
            <w:proofErr w:type="spellStart"/>
            <w:r>
              <w:rPr>
                <w:sz w:val="20"/>
              </w:rPr>
              <w:t>Xiaojian</w:t>
            </w:r>
            <w:proofErr w:type="spellEnd"/>
            <w:r>
              <w:rPr>
                <w:sz w:val="20"/>
              </w:rPr>
              <w:t xml:space="preserve"> (ZTE): Confusing note. Ok with the proposal.</w:t>
            </w:r>
          </w:p>
          <w:p w14:paraId="1F5CF457" w14:textId="29E1F826" w:rsidR="00BE67C6" w:rsidRPr="00AD01B6" w:rsidRDefault="00BE67C6" w:rsidP="00F06A59">
            <w:pPr>
              <w:pStyle w:val="TAL"/>
              <w:rPr>
                <w:sz w:val="20"/>
              </w:rPr>
            </w:pPr>
            <w:r>
              <w:rPr>
                <w:sz w:val="20"/>
              </w:rPr>
              <w:t>Xuefei (Huawei): Confusing note. Wants to check the revision.</w:t>
            </w:r>
          </w:p>
        </w:tc>
      </w:tr>
      <w:tr w:rsidR="00BE67C6"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BE67C6" w:rsidRPr="00D81B37" w:rsidRDefault="00BE67C6" w:rsidP="00BE67C6">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BE67C6" w:rsidRPr="00D81B37" w:rsidRDefault="00BE67C6" w:rsidP="00BE67C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3B395334" w:rsidR="00BE67C6" w:rsidRDefault="008E695B" w:rsidP="00BE67C6">
            <w:pPr>
              <w:suppressLineNumbers/>
              <w:suppressAutoHyphens/>
              <w:spacing w:before="60" w:after="60"/>
              <w:jc w:val="center"/>
            </w:pPr>
            <w:hyperlink r:id="rId174" w:history="1">
              <w:r w:rsidR="00F2216E">
                <w:rPr>
                  <w:rStyle w:val="Hyperlink"/>
                </w:rPr>
                <w:t>6354</w:t>
              </w:r>
            </w:hyperlink>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BE67C6" w:rsidRPr="006D12E7" w:rsidRDefault="00BE67C6" w:rsidP="00BE67C6">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BE67C6" w:rsidRDefault="00BE67C6" w:rsidP="00BE67C6">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BE67C6" w:rsidRDefault="00BE67C6" w:rsidP="00BE67C6">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BE67C6" w:rsidRDefault="00BE67C6" w:rsidP="00BE67C6">
            <w:pPr>
              <w:pStyle w:val="TAL"/>
              <w:rPr>
                <w:sz w:val="20"/>
              </w:rPr>
            </w:pPr>
          </w:p>
        </w:tc>
      </w:tr>
      <w:tr w:rsidR="00657855"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657855" w:rsidRPr="00EC002F" w:rsidRDefault="008E695B" w:rsidP="00F06A59">
            <w:pPr>
              <w:suppressLineNumbers/>
              <w:suppressAutoHyphens/>
              <w:spacing w:before="60" w:after="60"/>
              <w:jc w:val="center"/>
            </w:pPr>
            <w:hyperlink r:id="rId175" w:history="1">
              <w:r w:rsidR="00F2216E">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657855" w:rsidRPr="006D12E7" w:rsidRDefault="00657855" w:rsidP="00F06A59">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657855" w:rsidRPr="00750E57" w:rsidRDefault="004C0B17"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657855" w:rsidRPr="00AD01B6" w:rsidRDefault="00657855" w:rsidP="00F06A59">
            <w:pPr>
              <w:pStyle w:val="TAL"/>
              <w:rPr>
                <w:sz w:val="20"/>
              </w:rPr>
            </w:pPr>
          </w:p>
        </w:tc>
      </w:tr>
      <w:tr w:rsidR="00657855"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657855" w:rsidRPr="00EC002F" w:rsidRDefault="008E695B" w:rsidP="00F06A59">
            <w:pPr>
              <w:suppressLineNumbers/>
              <w:suppressAutoHyphens/>
              <w:spacing w:before="60" w:after="60"/>
              <w:jc w:val="center"/>
            </w:pPr>
            <w:hyperlink r:id="rId176" w:history="1">
              <w:r w:rsidR="00F2216E">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657855" w:rsidRPr="006D12E7" w:rsidRDefault="00657855" w:rsidP="00F06A59">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657855" w:rsidRPr="00750E57" w:rsidRDefault="007F3E8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657855" w:rsidRDefault="007F3E84" w:rsidP="00F06A59">
            <w:pPr>
              <w:pStyle w:val="TAL"/>
              <w:rPr>
                <w:sz w:val="20"/>
              </w:rPr>
            </w:pPr>
            <w:proofErr w:type="spellStart"/>
            <w:r>
              <w:rPr>
                <w:sz w:val="20"/>
              </w:rPr>
              <w:t>Meifang</w:t>
            </w:r>
            <w:proofErr w:type="spellEnd"/>
            <w:r>
              <w:rPr>
                <w:sz w:val="20"/>
              </w:rPr>
              <w:t xml:space="preserve"> (Ericsson): CR not needed. Already covered in the previous meeting. C3-245513.</w:t>
            </w:r>
          </w:p>
          <w:p w14:paraId="2CB8C4A0" w14:textId="6464EE80" w:rsidR="00857E57" w:rsidRPr="00AD01B6" w:rsidRDefault="00857E57" w:rsidP="00F06A59">
            <w:pPr>
              <w:pStyle w:val="TAL"/>
              <w:rPr>
                <w:sz w:val="20"/>
              </w:rPr>
            </w:pPr>
            <w:r>
              <w:rPr>
                <w:sz w:val="20"/>
              </w:rPr>
              <w:t xml:space="preserve">Offline discussions related to </w:t>
            </w:r>
            <w:r w:rsidR="00CF45D8">
              <w:rPr>
                <w:sz w:val="20"/>
              </w:rPr>
              <w:t>CT4 discussions.</w:t>
            </w:r>
          </w:p>
        </w:tc>
      </w:tr>
      <w:tr w:rsidR="00657855"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657855" w:rsidRPr="00EC002F" w:rsidRDefault="008E695B" w:rsidP="00F06A59">
            <w:pPr>
              <w:suppressLineNumbers/>
              <w:suppressAutoHyphens/>
              <w:spacing w:before="60" w:after="60"/>
              <w:jc w:val="center"/>
            </w:pPr>
            <w:hyperlink r:id="rId177" w:history="1">
              <w:r w:rsidR="00F2216E">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657855" w:rsidRPr="006D12E7" w:rsidRDefault="00657855" w:rsidP="00F06A59">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657855" w:rsidRPr="00750E57" w:rsidRDefault="0097683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F013A5" w:rsidRDefault="00F013A5" w:rsidP="00F013A5">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657855" w:rsidRPr="00F013A5" w:rsidRDefault="00657855" w:rsidP="00F06A59">
            <w:pPr>
              <w:pStyle w:val="TAL"/>
              <w:rPr>
                <w:sz w:val="20"/>
                <w:lang w:val="en-US"/>
              </w:rPr>
            </w:pPr>
          </w:p>
        </w:tc>
      </w:tr>
      <w:tr w:rsidR="00657855"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657855" w:rsidRPr="00EC002F" w:rsidRDefault="008E695B" w:rsidP="00F06A59">
            <w:pPr>
              <w:suppressLineNumbers/>
              <w:suppressAutoHyphens/>
              <w:spacing w:before="60" w:after="60"/>
              <w:jc w:val="center"/>
            </w:pPr>
            <w:hyperlink r:id="rId178" w:history="1">
              <w:r w:rsidR="00F2216E">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657855" w:rsidRPr="006D12E7" w:rsidRDefault="00657855" w:rsidP="00F06A59">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657855" w:rsidRPr="00750E57" w:rsidRDefault="00CF45D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ED5183" w:rsidRDefault="00ED5183" w:rsidP="00ED5183">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657855" w:rsidRPr="00ED5183" w:rsidRDefault="001D5462" w:rsidP="00F06A59">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w:t>
            </w:r>
            <w:r w:rsidR="00D03DDA">
              <w:rPr>
                <w:sz w:val="20"/>
                <w:lang w:val="en-US"/>
              </w:rPr>
              <w:t>5078.</w:t>
            </w:r>
          </w:p>
        </w:tc>
      </w:tr>
      <w:tr w:rsidR="00041090"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041090" w:rsidRPr="00D81B37" w:rsidRDefault="00041090" w:rsidP="00041090">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041090" w:rsidRPr="00D81B37" w:rsidRDefault="00041090" w:rsidP="00041090">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041090" w:rsidRDefault="008E695B" w:rsidP="00041090">
            <w:pPr>
              <w:suppressLineNumbers/>
              <w:suppressAutoHyphens/>
              <w:spacing w:before="60" w:after="60"/>
              <w:jc w:val="center"/>
            </w:pPr>
            <w:hyperlink r:id="rId179" w:history="1">
              <w:r w:rsidR="00F2216E">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041090" w:rsidRPr="006D12E7" w:rsidRDefault="00041090" w:rsidP="00041090">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041090" w:rsidRDefault="00041090" w:rsidP="00041090">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041090" w:rsidRPr="00750E57" w:rsidRDefault="002256D6" w:rsidP="00041090">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041090" w:rsidRDefault="002256D6" w:rsidP="00094BCF">
            <w:pPr>
              <w:pStyle w:val="C1Normal"/>
            </w:pPr>
            <w:r>
              <w:t>Xuefei (Huawei): Change functional, TEI19, ATSSS_Ph3.</w:t>
            </w:r>
          </w:p>
        </w:tc>
      </w:tr>
      <w:tr w:rsidR="002256D6"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2256D6" w:rsidRPr="00D81B37" w:rsidRDefault="002256D6" w:rsidP="002256D6">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2256D6" w:rsidRPr="00D81B37" w:rsidRDefault="002256D6" w:rsidP="002256D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1C512B14" w:rsidR="002256D6" w:rsidRDefault="008E695B" w:rsidP="002256D6">
            <w:pPr>
              <w:suppressLineNumbers/>
              <w:suppressAutoHyphens/>
              <w:spacing w:before="60" w:after="60"/>
              <w:jc w:val="center"/>
            </w:pPr>
            <w:hyperlink r:id="rId180" w:history="1">
              <w:r w:rsidR="00F2216E">
                <w:rPr>
                  <w:rStyle w:val="Hyperlink"/>
                </w:rPr>
                <w:t>6355</w:t>
              </w:r>
            </w:hyperlink>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2256D6" w:rsidRDefault="002256D6" w:rsidP="002256D6">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2256D6" w:rsidRDefault="002256D6" w:rsidP="002256D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2256D6" w:rsidRDefault="009C1CEE" w:rsidP="002256D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2256D6" w:rsidRDefault="002256D6" w:rsidP="002256D6">
            <w:pPr>
              <w:pStyle w:val="C1Normal"/>
            </w:pPr>
          </w:p>
        </w:tc>
      </w:tr>
      <w:tr w:rsidR="00F06A59"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B4245D"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B4245D" w:rsidRPr="00D81B37" w:rsidRDefault="00B4245D" w:rsidP="00B4245D">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B4245D" w:rsidRPr="00D81B37" w:rsidRDefault="00B4245D" w:rsidP="00B4245D">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B4245D" w:rsidRPr="00EC002F" w:rsidRDefault="008E695B" w:rsidP="00B4245D">
            <w:pPr>
              <w:suppressLineNumbers/>
              <w:suppressAutoHyphens/>
              <w:spacing w:before="60" w:after="60"/>
              <w:jc w:val="center"/>
            </w:pPr>
            <w:hyperlink r:id="rId181" w:history="1">
              <w:r w:rsidR="00F2216E">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B4245D" w:rsidRPr="00750E57" w:rsidRDefault="00B4245D" w:rsidP="00B4245D">
            <w:pPr>
              <w:pStyle w:val="TAL"/>
              <w:rPr>
                <w:sz w:val="20"/>
              </w:rPr>
            </w:pPr>
            <w:r>
              <w:rPr>
                <w:sz w:val="20"/>
              </w:rPr>
              <w:t xml:space="preserve">CR 0134 29.486 Rel-19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B4245D" w:rsidRPr="00750E57" w:rsidRDefault="00B4245D" w:rsidP="00B4245D">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B4245D" w:rsidRPr="00D36C9E" w:rsidRDefault="00C54677" w:rsidP="00B4245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B4245D" w:rsidRDefault="00B4245D" w:rsidP="00B4245D">
            <w:pPr>
              <w:pStyle w:val="C3OpenAPI"/>
              <w:rPr>
                <w:rFonts w:eastAsia="SimSun"/>
              </w:rPr>
            </w:pPr>
            <w:r>
              <w:t>This CR introduces a backwards compatible feature to the OpenAPI description of the VAE_MessageDelivery API, VAE_MessageDelivery API</w:t>
            </w:r>
          </w:p>
          <w:p w14:paraId="7097189C" w14:textId="77777777" w:rsidR="00B4245D" w:rsidRPr="00D36C9E" w:rsidRDefault="00B4245D" w:rsidP="00B4245D">
            <w:pPr>
              <w:pStyle w:val="TAL"/>
              <w:rPr>
                <w:sz w:val="20"/>
              </w:rPr>
            </w:pPr>
          </w:p>
        </w:tc>
      </w:tr>
      <w:tr w:rsidR="00657855"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657855" w:rsidRPr="00EC002F" w:rsidRDefault="008E695B" w:rsidP="00F06A59">
            <w:pPr>
              <w:suppressLineNumbers/>
              <w:suppressAutoHyphens/>
              <w:spacing w:before="60" w:after="60"/>
              <w:jc w:val="center"/>
            </w:pPr>
            <w:hyperlink r:id="rId182" w:history="1">
              <w:r w:rsidR="00F2216E">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657855" w:rsidRPr="00750E57" w:rsidRDefault="00657855" w:rsidP="00F06A59">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657855" w:rsidRPr="00D36C9E" w:rsidRDefault="00E171D8" w:rsidP="00F06A59">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D055AE" w:rsidRDefault="00D055AE" w:rsidP="00D055AE">
            <w:pPr>
              <w:pStyle w:val="C3OpenAPI"/>
              <w:rPr>
                <w:rFonts w:eastAsia="SimSun"/>
              </w:rPr>
            </w:pPr>
            <w:r>
              <w:t>This CR introduces a backwards compatible feature to the OpenAPI description of the CAPIF_Discover_Service_API, CAPIF_Discover_Service_API</w:t>
            </w:r>
          </w:p>
          <w:p w14:paraId="49B4815D" w14:textId="407716C7" w:rsidR="00657855" w:rsidRDefault="009620D2" w:rsidP="00F06A59">
            <w:pPr>
              <w:pStyle w:val="TAL"/>
              <w:rPr>
                <w:sz w:val="20"/>
              </w:rPr>
            </w:pPr>
            <w:proofErr w:type="spellStart"/>
            <w:r>
              <w:rPr>
                <w:sz w:val="20"/>
              </w:rPr>
              <w:t>Abdessamad</w:t>
            </w:r>
            <w:proofErr w:type="spellEnd"/>
            <w:r>
              <w:rPr>
                <w:sz w:val="20"/>
              </w:rPr>
              <w:t xml:space="preserve"> (Huawei): Change reason for change</w:t>
            </w:r>
            <w:r w:rsidR="007D2230">
              <w:rPr>
                <w:sz w:val="20"/>
              </w:rPr>
              <w:t xml:space="preserve"> to remove dependencies with DP.</w:t>
            </w:r>
            <w:r w:rsidR="005F30D5">
              <w:rPr>
                <w:sz w:val="20"/>
              </w:rPr>
              <w:t xml:space="preserve"> Open about how to solve array of strings. Same solution for NBI &amp; SBI.</w:t>
            </w:r>
          </w:p>
          <w:p w14:paraId="24995E43" w14:textId="76FDBEE4" w:rsidR="005F30D5" w:rsidRPr="00D36C9E" w:rsidRDefault="005F30D5" w:rsidP="00F06A59">
            <w:pPr>
              <w:pStyle w:val="TAL"/>
              <w:rPr>
                <w:sz w:val="20"/>
              </w:rPr>
            </w:pPr>
            <w:proofErr w:type="spellStart"/>
            <w:r>
              <w:rPr>
                <w:sz w:val="20"/>
              </w:rPr>
              <w:t>Apostolos</w:t>
            </w:r>
            <w:proofErr w:type="spellEnd"/>
            <w:r>
              <w:rPr>
                <w:sz w:val="20"/>
              </w:rPr>
              <w:t xml:space="preserve"> (Nokia): </w:t>
            </w:r>
            <w:r w:rsidR="00E171D8">
              <w:rPr>
                <w:sz w:val="20"/>
              </w:rPr>
              <w:t>Have a clear reason for change with what we are solving.</w:t>
            </w:r>
          </w:p>
        </w:tc>
      </w:tr>
      <w:tr w:rsidR="00E171D8"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E171D8" w:rsidRPr="00D81B37" w:rsidRDefault="00E171D8" w:rsidP="00E171D8">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E171D8" w:rsidRPr="00D81B37" w:rsidRDefault="00E171D8" w:rsidP="00E171D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6829314B" w:rsidR="00E171D8" w:rsidRDefault="008E695B" w:rsidP="00E171D8">
            <w:pPr>
              <w:suppressLineNumbers/>
              <w:suppressAutoHyphens/>
              <w:spacing w:before="60" w:after="60"/>
              <w:jc w:val="center"/>
            </w:pPr>
            <w:hyperlink r:id="rId183" w:history="1">
              <w:r w:rsidR="00F2216E">
                <w:rPr>
                  <w:rStyle w:val="Hyperlink"/>
                </w:rPr>
                <w:t>6357</w:t>
              </w:r>
            </w:hyperlink>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E171D8" w:rsidRDefault="00E171D8" w:rsidP="00E171D8">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E171D8" w:rsidRDefault="00E171D8" w:rsidP="00E171D8">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E171D8" w:rsidRDefault="00E171D8" w:rsidP="00E171D8">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E171D8" w:rsidRDefault="00E171D8" w:rsidP="00E171D8">
            <w:pPr>
              <w:pStyle w:val="C3OpenAPI"/>
            </w:pPr>
          </w:p>
        </w:tc>
      </w:tr>
      <w:tr w:rsidR="00657855"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657855" w:rsidRPr="00EC002F" w:rsidRDefault="008E695B" w:rsidP="00F06A59">
            <w:pPr>
              <w:suppressLineNumbers/>
              <w:suppressAutoHyphens/>
              <w:spacing w:before="60" w:after="60"/>
              <w:jc w:val="center"/>
            </w:pPr>
            <w:hyperlink r:id="rId184" w:history="1">
              <w:r w:rsidR="00F2216E">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657855" w:rsidRPr="00750E57" w:rsidRDefault="00657855" w:rsidP="00F06A59">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657855" w:rsidRPr="00D36C9E" w:rsidRDefault="00E434ED" w:rsidP="00F06A59">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6374D0" w:rsidRDefault="006374D0" w:rsidP="006374D0">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657855" w:rsidRPr="00D36C9E" w:rsidRDefault="00657855" w:rsidP="00F06A59">
            <w:pPr>
              <w:pStyle w:val="TAL"/>
              <w:rPr>
                <w:sz w:val="20"/>
              </w:rPr>
            </w:pPr>
          </w:p>
        </w:tc>
      </w:tr>
      <w:tr w:rsidR="00E434ED"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E434ED" w:rsidRPr="00D81B37" w:rsidRDefault="00E434ED" w:rsidP="00E434ED">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E434ED" w:rsidRPr="00D81B37" w:rsidRDefault="00E434ED" w:rsidP="00E434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29AD0CD7" w:rsidR="00E434ED" w:rsidRDefault="008E695B" w:rsidP="00E434ED">
            <w:pPr>
              <w:suppressLineNumbers/>
              <w:suppressAutoHyphens/>
              <w:spacing w:before="60" w:after="60"/>
              <w:jc w:val="center"/>
            </w:pPr>
            <w:hyperlink r:id="rId185" w:history="1">
              <w:r w:rsidR="00F2216E">
                <w:rPr>
                  <w:rStyle w:val="Hyperlink"/>
                </w:rPr>
                <w:t>6358</w:t>
              </w:r>
            </w:hyperlink>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E434ED" w:rsidRDefault="00E434ED" w:rsidP="00E434ED">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E434ED" w:rsidRDefault="00E434ED" w:rsidP="00E434ED">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E434ED" w:rsidRDefault="00E434ED" w:rsidP="00E434ED">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E434ED" w:rsidRDefault="00E434ED" w:rsidP="00E434ED">
            <w:pPr>
              <w:pStyle w:val="C3OpenAPI"/>
            </w:pPr>
          </w:p>
        </w:tc>
      </w:tr>
      <w:tr w:rsidR="00657855"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657855" w:rsidRPr="00EC002F" w:rsidRDefault="008E695B" w:rsidP="00F06A59">
            <w:pPr>
              <w:suppressLineNumbers/>
              <w:suppressAutoHyphens/>
              <w:spacing w:before="60" w:after="60"/>
              <w:jc w:val="center"/>
            </w:pPr>
            <w:hyperlink r:id="rId186" w:history="1">
              <w:r w:rsidR="00F2216E">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657855" w:rsidRPr="00750E57" w:rsidRDefault="00657855" w:rsidP="00F06A59">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657855" w:rsidRPr="00D36C9E" w:rsidRDefault="00210EA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657855" w:rsidRPr="00D36C9E" w:rsidRDefault="000E71EE" w:rsidP="00F06A59">
            <w:pPr>
              <w:pStyle w:val="TAL"/>
              <w:rPr>
                <w:sz w:val="20"/>
              </w:rPr>
            </w:pPr>
            <w:proofErr w:type="spellStart"/>
            <w:r>
              <w:rPr>
                <w:sz w:val="20"/>
              </w:rPr>
              <w:t>Xiaojian</w:t>
            </w:r>
            <w:proofErr w:type="spellEnd"/>
            <w:r>
              <w:rPr>
                <w:sz w:val="20"/>
              </w:rPr>
              <w:t xml:space="preserve"> (ZTE): Collision with 6184 for the last change. Propose to </w:t>
            </w:r>
            <w:r w:rsidR="00210EAE">
              <w:rPr>
                <w:sz w:val="20"/>
              </w:rPr>
              <w:t>keep it in this CR.</w:t>
            </w:r>
          </w:p>
        </w:tc>
      </w:tr>
      <w:tr w:rsidR="00657855"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657855" w:rsidRPr="00EC002F" w:rsidRDefault="008E695B" w:rsidP="00F06A59">
            <w:pPr>
              <w:suppressLineNumbers/>
              <w:suppressAutoHyphens/>
              <w:spacing w:before="60" w:after="60"/>
              <w:jc w:val="center"/>
            </w:pPr>
            <w:hyperlink r:id="rId187" w:history="1">
              <w:r w:rsidR="00F2216E">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657855" w:rsidRPr="00750E57" w:rsidRDefault="00657855" w:rsidP="00F06A59">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657855" w:rsidRPr="00D36C9E" w:rsidRDefault="00327FE0" w:rsidP="00F06A59">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37470C" w:rsidRDefault="0037470C" w:rsidP="0037470C">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657855" w:rsidRPr="00D36C9E" w:rsidRDefault="00657855" w:rsidP="00F06A59">
            <w:pPr>
              <w:pStyle w:val="TAL"/>
              <w:rPr>
                <w:sz w:val="20"/>
              </w:rPr>
            </w:pPr>
          </w:p>
        </w:tc>
      </w:tr>
      <w:tr w:rsidR="00327FE0"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327FE0" w:rsidRPr="00D81B37" w:rsidRDefault="00327FE0" w:rsidP="00327FE0">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327FE0" w:rsidRPr="00D81B37" w:rsidRDefault="00327FE0" w:rsidP="00327FE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363ECEE6" w:rsidR="00327FE0" w:rsidRDefault="008E695B" w:rsidP="00327FE0">
            <w:pPr>
              <w:suppressLineNumbers/>
              <w:suppressAutoHyphens/>
              <w:spacing w:before="60" w:after="60"/>
              <w:jc w:val="center"/>
            </w:pPr>
            <w:hyperlink r:id="rId188" w:history="1">
              <w:r w:rsidR="00F2216E">
                <w:rPr>
                  <w:rStyle w:val="Hyperlink"/>
                </w:rPr>
                <w:t>6359</w:t>
              </w:r>
            </w:hyperlink>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327FE0" w:rsidRDefault="00327FE0" w:rsidP="00327FE0">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327FE0" w:rsidRDefault="00327FE0" w:rsidP="00327FE0">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327FE0" w:rsidRDefault="00327FE0" w:rsidP="00327FE0">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327FE0" w:rsidRDefault="00327FE0" w:rsidP="00327FE0">
            <w:pPr>
              <w:pStyle w:val="C3OpenAPI"/>
            </w:pPr>
          </w:p>
        </w:tc>
      </w:tr>
      <w:tr w:rsidR="00657855"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657855" w:rsidRPr="00EC002F" w:rsidRDefault="008E695B" w:rsidP="00F06A59">
            <w:pPr>
              <w:suppressLineNumbers/>
              <w:suppressAutoHyphens/>
              <w:spacing w:before="60" w:after="60"/>
              <w:jc w:val="center"/>
            </w:pPr>
            <w:hyperlink r:id="rId189" w:history="1">
              <w:r w:rsidR="00F2216E">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657855" w:rsidRPr="00750E57" w:rsidRDefault="00657855" w:rsidP="00F06A59">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657855" w:rsidRPr="00D36C9E" w:rsidRDefault="00B03F29" w:rsidP="00F06A59">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B03F29" w:rsidRDefault="00B03F29" w:rsidP="00B03F29">
            <w:pPr>
              <w:pStyle w:val="TAL"/>
              <w:rPr>
                <w:sz w:val="20"/>
              </w:rPr>
            </w:pPr>
            <w:proofErr w:type="spellStart"/>
            <w:r>
              <w:rPr>
                <w:sz w:val="20"/>
              </w:rPr>
              <w:t>Bhaskar</w:t>
            </w:r>
            <w:proofErr w:type="spellEnd"/>
            <w:r>
              <w:rPr>
                <w:sz w:val="20"/>
              </w:rPr>
              <w:t xml:space="preserve"> (Nokia): Proposal available.</w:t>
            </w:r>
          </w:p>
          <w:p w14:paraId="2AF193BF" w14:textId="77777777" w:rsidR="00B03F29" w:rsidRDefault="00B03F29" w:rsidP="00B03F29">
            <w:pPr>
              <w:pStyle w:val="TAL"/>
              <w:rPr>
                <w:sz w:val="20"/>
              </w:rPr>
            </w:pPr>
            <w:proofErr w:type="spellStart"/>
            <w:r>
              <w:rPr>
                <w:sz w:val="20"/>
              </w:rPr>
              <w:t>Abdessamad</w:t>
            </w:r>
            <w:proofErr w:type="spellEnd"/>
            <w:r>
              <w:rPr>
                <w:sz w:val="20"/>
              </w:rPr>
              <w:t xml:space="preserve"> (Huawei): is there a template? Wants to check.</w:t>
            </w:r>
          </w:p>
          <w:p w14:paraId="0A8202AF" w14:textId="10BDCC09" w:rsidR="00657855" w:rsidRPr="00D36C9E" w:rsidRDefault="00B03F29" w:rsidP="00B03F29">
            <w:pPr>
              <w:pStyle w:val="TAL"/>
              <w:rPr>
                <w:sz w:val="20"/>
              </w:rPr>
            </w:pPr>
            <w:proofErr w:type="spellStart"/>
            <w:r>
              <w:rPr>
                <w:sz w:val="20"/>
              </w:rPr>
              <w:t>Dongwook</w:t>
            </w:r>
            <w:proofErr w:type="spellEnd"/>
            <w:r>
              <w:rPr>
                <w:sz w:val="20"/>
              </w:rPr>
              <w:t xml:space="preserve"> (MCC): There is a template.</w:t>
            </w:r>
          </w:p>
        </w:tc>
      </w:tr>
      <w:tr w:rsidR="00B03F29"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B03F29" w:rsidRPr="00D81B37" w:rsidRDefault="00B03F29" w:rsidP="00B03F29">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B03F29" w:rsidRPr="00D81B37" w:rsidRDefault="00B03F29" w:rsidP="00B03F2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3F9EE80A" w:rsidR="00B03F29" w:rsidRDefault="008E695B" w:rsidP="00B03F29">
            <w:pPr>
              <w:suppressLineNumbers/>
              <w:suppressAutoHyphens/>
              <w:spacing w:before="60" w:after="60"/>
              <w:jc w:val="center"/>
            </w:pPr>
            <w:hyperlink r:id="rId190" w:history="1">
              <w:r w:rsidR="00F2216E">
                <w:rPr>
                  <w:rStyle w:val="Hyperlink"/>
                </w:rPr>
                <w:t>6360</w:t>
              </w:r>
            </w:hyperlink>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B03F29" w:rsidRDefault="00B03F29" w:rsidP="00B03F29">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B03F29" w:rsidRDefault="00B03F29" w:rsidP="00B03F29">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B03F29" w:rsidRDefault="00B03F29" w:rsidP="00B03F29">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B03F29" w:rsidRDefault="00B03F29" w:rsidP="00B03F29">
            <w:pPr>
              <w:pStyle w:val="TAL"/>
              <w:rPr>
                <w:sz w:val="20"/>
              </w:rPr>
            </w:pPr>
          </w:p>
        </w:tc>
      </w:tr>
      <w:tr w:rsidR="00657855"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657855" w:rsidRPr="00EC002F" w:rsidRDefault="008E695B" w:rsidP="00F06A59">
            <w:pPr>
              <w:suppressLineNumbers/>
              <w:suppressAutoHyphens/>
              <w:spacing w:before="60" w:after="60"/>
              <w:jc w:val="center"/>
            </w:pPr>
            <w:hyperlink r:id="rId191" w:history="1">
              <w:r w:rsidR="00F2216E">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657855" w:rsidRPr="00750E57" w:rsidRDefault="00657855" w:rsidP="00F06A59">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657855" w:rsidRPr="00750E57"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657855" w:rsidRPr="00D36C9E" w:rsidRDefault="0028275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657855" w:rsidRDefault="001C0F1A" w:rsidP="00F06A59">
            <w:pPr>
              <w:pStyle w:val="TAL"/>
              <w:rPr>
                <w:sz w:val="20"/>
              </w:rPr>
            </w:pPr>
            <w:proofErr w:type="spellStart"/>
            <w:r>
              <w:rPr>
                <w:sz w:val="20"/>
              </w:rPr>
              <w:t>Abdessamad</w:t>
            </w:r>
            <w:proofErr w:type="spellEnd"/>
            <w:r>
              <w:rPr>
                <w:sz w:val="20"/>
              </w:rPr>
              <w:t xml:space="preserve"> (Huawei): Rewording proposed. </w:t>
            </w:r>
          </w:p>
          <w:p w14:paraId="21FEFD44" w14:textId="77777777" w:rsidR="001C0F1A" w:rsidRDefault="001C0F1A" w:rsidP="00F06A59">
            <w:pPr>
              <w:pStyle w:val="TAL"/>
              <w:rPr>
                <w:sz w:val="20"/>
              </w:rPr>
            </w:pPr>
            <w:proofErr w:type="spellStart"/>
            <w:r>
              <w:rPr>
                <w:sz w:val="20"/>
              </w:rPr>
              <w:t>Apostolos</w:t>
            </w:r>
            <w:proofErr w:type="spellEnd"/>
            <w:r>
              <w:rPr>
                <w:sz w:val="20"/>
              </w:rPr>
              <w:t xml:space="preserve"> (Nokia): Ok with the rewording.</w:t>
            </w:r>
          </w:p>
          <w:p w14:paraId="72ED130F" w14:textId="77777777" w:rsidR="001C0F1A" w:rsidRDefault="001C0F1A" w:rsidP="00F06A59">
            <w:pPr>
              <w:pStyle w:val="TAL"/>
              <w:rPr>
                <w:sz w:val="20"/>
              </w:rPr>
            </w:pPr>
            <w:r>
              <w:rPr>
                <w:sz w:val="20"/>
              </w:rPr>
              <w:t>Igor (Ericsson): will not refer to explode: false.</w:t>
            </w:r>
          </w:p>
          <w:p w14:paraId="422ED9EB" w14:textId="70272E6B" w:rsidR="00D90381" w:rsidRPr="00D36C9E" w:rsidRDefault="00191EB6" w:rsidP="00F06A59">
            <w:pPr>
              <w:pStyle w:val="TAL"/>
              <w:rPr>
                <w:sz w:val="20"/>
              </w:rPr>
            </w:pPr>
            <w:r>
              <w:rPr>
                <w:sz w:val="20"/>
              </w:rPr>
              <w:t>Offline discussions.</w:t>
            </w:r>
          </w:p>
        </w:tc>
      </w:tr>
      <w:tr w:rsidR="00657855"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657855" w:rsidRPr="00D81B37"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657855" w:rsidRPr="00EC002F" w:rsidRDefault="008E695B" w:rsidP="00F06A59">
            <w:pPr>
              <w:suppressLineNumbers/>
              <w:suppressAutoHyphens/>
              <w:spacing w:before="60" w:after="60"/>
              <w:jc w:val="center"/>
            </w:pPr>
            <w:hyperlink r:id="rId192" w:history="1">
              <w:r w:rsidR="00F2216E">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657855" w:rsidRPr="00750E57" w:rsidRDefault="00657855" w:rsidP="00F06A59">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657855" w:rsidRPr="00D36C9E" w:rsidRDefault="009F55E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4944AC" w:rsidRDefault="00F96399" w:rsidP="00F06A59">
            <w:pPr>
              <w:pStyle w:val="TAL"/>
              <w:rPr>
                <w:sz w:val="20"/>
              </w:rPr>
            </w:pPr>
            <w:proofErr w:type="spellStart"/>
            <w:r>
              <w:rPr>
                <w:sz w:val="20"/>
              </w:rPr>
              <w:t>Abdessamad</w:t>
            </w:r>
            <w:proofErr w:type="spellEnd"/>
            <w:r>
              <w:rPr>
                <w:sz w:val="20"/>
              </w:rPr>
              <w:t xml:space="preserve"> (Huawei): ok to fix it but starting from Rel-19</w:t>
            </w:r>
            <w:r w:rsidR="002B3D1A">
              <w:rPr>
                <w:sz w:val="20"/>
              </w:rPr>
              <w:t xml:space="preserve">, </w:t>
            </w:r>
            <w:r w:rsidR="00F9704F">
              <w:rPr>
                <w:sz w:val="20"/>
              </w:rPr>
              <w:t xml:space="preserve">WI </w:t>
            </w:r>
            <w:r w:rsidR="002B3D1A">
              <w:rPr>
                <w:sz w:val="20"/>
              </w:rPr>
              <w:t>CAPIF_Ph3.</w:t>
            </w:r>
          </w:p>
          <w:p w14:paraId="7E31A0AF" w14:textId="6D4F5E89" w:rsidR="00F96399" w:rsidRDefault="002512C4" w:rsidP="00F06A59">
            <w:pPr>
              <w:pStyle w:val="TAL"/>
              <w:rPr>
                <w:sz w:val="20"/>
              </w:rPr>
            </w:pPr>
            <w:proofErr w:type="spellStart"/>
            <w:r>
              <w:rPr>
                <w:sz w:val="20"/>
              </w:rPr>
              <w:t>Partha</w:t>
            </w:r>
            <w:proofErr w:type="spellEnd"/>
            <w:r>
              <w:rPr>
                <w:sz w:val="20"/>
              </w:rPr>
              <w:t xml:space="preserve"> (Nokia): RFC allows all characters.</w:t>
            </w:r>
            <w:r w:rsidR="00B90DB5">
              <w:rPr>
                <w:sz w:val="20"/>
              </w:rPr>
              <w:t xml:space="preserve"> Agree that there is a problem</w:t>
            </w:r>
            <w:r w:rsidR="00FC6D63">
              <w:rPr>
                <w:sz w:val="20"/>
              </w:rPr>
              <w:t>, but the only issue is the “:”.</w:t>
            </w:r>
          </w:p>
          <w:p w14:paraId="29753966" w14:textId="77777777" w:rsidR="002512C4" w:rsidRDefault="00B14F53" w:rsidP="00F06A59">
            <w:pPr>
              <w:pStyle w:val="TAL"/>
              <w:rPr>
                <w:sz w:val="20"/>
              </w:rPr>
            </w:pPr>
            <w:r>
              <w:rPr>
                <w:sz w:val="20"/>
              </w:rPr>
              <w:t xml:space="preserve">Naren (Samsung): We should indicate what should be </w:t>
            </w:r>
            <w:proofErr w:type="spellStart"/>
            <w:r>
              <w:rPr>
                <w:sz w:val="20"/>
              </w:rPr>
              <w:t>excluded</w:t>
            </w:r>
            <w:r w:rsidR="00022EA7">
              <w:rPr>
                <w:sz w:val="20"/>
              </w:rPr>
              <w:t>.</w:t>
            </w:r>
            <w:r w:rsidR="00861322">
              <w:rPr>
                <w:sz w:val="20"/>
              </w:rPr>
              <w:t>Ok</w:t>
            </w:r>
            <w:proofErr w:type="spellEnd"/>
            <w:r w:rsidR="00861322">
              <w:rPr>
                <w:sz w:val="20"/>
              </w:rPr>
              <w:t xml:space="preserve"> to fix it in Rel-19.</w:t>
            </w:r>
          </w:p>
          <w:p w14:paraId="3B50FA63" w14:textId="77777777" w:rsidR="004D03E1" w:rsidRDefault="004D03E1" w:rsidP="00F06A59">
            <w:pPr>
              <w:pStyle w:val="TAL"/>
              <w:rPr>
                <w:sz w:val="20"/>
              </w:rPr>
            </w:pPr>
          </w:p>
          <w:p w14:paraId="7E069AEE" w14:textId="561850A8" w:rsidR="004D03E1" w:rsidRPr="00940E9D" w:rsidRDefault="004D03E1" w:rsidP="00F06A59">
            <w:pPr>
              <w:pStyle w:val="TAL"/>
              <w:rPr>
                <w:b/>
                <w:bCs/>
                <w:sz w:val="20"/>
              </w:rPr>
            </w:pPr>
            <w:r w:rsidRPr="00940E9D">
              <w:rPr>
                <w:b/>
                <w:bCs/>
                <w:sz w:val="20"/>
              </w:rPr>
              <w:t xml:space="preserve">CT3 agrees to fix this issue </w:t>
            </w:r>
            <w:r w:rsidR="00940E9D">
              <w:rPr>
                <w:b/>
                <w:bCs/>
                <w:sz w:val="20"/>
              </w:rPr>
              <w:t xml:space="preserve">at the same time of introducing new levels of scopes </w:t>
            </w:r>
            <w:r w:rsidR="00940E9D" w:rsidRPr="00940E9D">
              <w:rPr>
                <w:b/>
                <w:bCs/>
                <w:sz w:val="20"/>
              </w:rPr>
              <w:t>as part of CAPIF_Ph3.</w:t>
            </w:r>
          </w:p>
        </w:tc>
      </w:tr>
      <w:tr w:rsidR="00657855"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657855" w:rsidRPr="00EC002F" w:rsidRDefault="008E695B" w:rsidP="00F06A59">
            <w:pPr>
              <w:suppressLineNumbers/>
              <w:suppressAutoHyphens/>
              <w:spacing w:before="60" w:after="60"/>
              <w:jc w:val="center"/>
            </w:pPr>
            <w:hyperlink r:id="rId193" w:history="1">
              <w:r w:rsidR="00F2216E">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657855" w:rsidRPr="00750E57" w:rsidRDefault="00657855" w:rsidP="00F06A59">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657855" w:rsidRPr="00750E57"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657855" w:rsidRPr="00D36C9E" w:rsidRDefault="00EF32AB" w:rsidP="00F06A59">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657855" w:rsidRDefault="00C175F9" w:rsidP="00F06A59">
            <w:pPr>
              <w:pStyle w:val="TAL"/>
              <w:rPr>
                <w:sz w:val="20"/>
              </w:rPr>
            </w:pPr>
            <w:proofErr w:type="spellStart"/>
            <w:r>
              <w:rPr>
                <w:sz w:val="20"/>
              </w:rPr>
              <w:t>Abdessamad</w:t>
            </w:r>
            <w:proofErr w:type="spellEnd"/>
            <w:r>
              <w:rPr>
                <w:sz w:val="20"/>
              </w:rPr>
              <w:t xml:space="preserve"> (Huawei): Editorial.</w:t>
            </w:r>
          </w:p>
          <w:p w14:paraId="4666B296" w14:textId="0F739007" w:rsidR="00486A36" w:rsidRPr="00D36C9E" w:rsidRDefault="00486A36" w:rsidP="00F06A59">
            <w:pPr>
              <w:pStyle w:val="TAL"/>
              <w:rPr>
                <w:sz w:val="20"/>
              </w:rPr>
            </w:pPr>
            <w:proofErr w:type="spellStart"/>
            <w:r>
              <w:rPr>
                <w:sz w:val="20"/>
              </w:rPr>
              <w:t>Partha</w:t>
            </w:r>
            <w:proofErr w:type="spellEnd"/>
            <w:r>
              <w:rPr>
                <w:sz w:val="20"/>
              </w:rPr>
              <w:t xml:space="preserve"> (Nokia): Collision with C3-24</w:t>
            </w:r>
            <w:r w:rsidR="00C175F9">
              <w:rPr>
                <w:sz w:val="20"/>
              </w:rPr>
              <w:t>5408.</w:t>
            </w:r>
          </w:p>
        </w:tc>
      </w:tr>
      <w:tr w:rsidR="00EF32AB"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EF32AB" w:rsidRPr="00D81B37" w:rsidRDefault="00EF32AB" w:rsidP="00EF32A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EF32AB" w:rsidRPr="00D81B37" w:rsidRDefault="00EF32AB" w:rsidP="00EF32A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1ED1477C" w:rsidR="00EF32AB" w:rsidRDefault="008E695B" w:rsidP="00EF32AB">
            <w:pPr>
              <w:suppressLineNumbers/>
              <w:suppressAutoHyphens/>
              <w:spacing w:before="60" w:after="60"/>
              <w:jc w:val="center"/>
            </w:pPr>
            <w:hyperlink r:id="rId194" w:history="1">
              <w:r w:rsidR="00F2216E">
                <w:rPr>
                  <w:rStyle w:val="Hyperlink"/>
                </w:rPr>
                <w:t>6361</w:t>
              </w:r>
            </w:hyperlink>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EF32AB" w:rsidRDefault="00EF32AB" w:rsidP="00EF32A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EF32AB" w:rsidRDefault="00EF32AB" w:rsidP="00EF32A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EF32AB" w:rsidRDefault="00EF32AB" w:rsidP="00EF32AB">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EF32AB" w:rsidRDefault="00EF32AB" w:rsidP="00EF32AB">
            <w:pPr>
              <w:pStyle w:val="TAL"/>
              <w:rPr>
                <w:sz w:val="20"/>
              </w:rPr>
            </w:pPr>
          </w:p>
        </w:tc>
      </w:tr>
      <w:tr w:rsidR="00657855"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657855" w:rsidRPr="00EC002F" w:rsidRDefault="008E695B" w:rsidP="00F06A59">
            <w:pPr>
              <w:suppressLineNumbers/>
              <w:suppressAutoHyphens/>
              <w:spacing w:before="60" w:after="60"/>
              <w:jc w:val="center"/>
            </w:pPr>
            <w:hyperlink r:id="rId195" w:history="1">
              <w:r w:rsidR="00F2216E">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657855" w:rsidRPr="00750E57" w:rsidRDefault="00657855" w:rsidP="00F06A59">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657855" w:rsidRPr="00D36C9E" w:rsidRDefault="0028588A"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C05CB1" w:rsidRDefault="00C05CB1" w:rsidP="00C05CB1">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657855" w:rsidRDefault="00055FFA" w:rsidP="00F06A59">
            <w:pPr>
              <w:pStyle w:val="TAL"/>
              <w:rPr>
                <w:sz w:val="20"/>
              </w:rPr>
            </w:pPr>
            <w:proofErr w:type="spellStart"/>
            <w:r>
              <w:rPr>
                <w:sz w:val="20"/>
              </w:rPr>
              <w:t>Partha</w:t>
            </w:r>
            <w:proofErr w:type="spellEnd"/>
            <w:r>
              <w:rPr>
                <w:sz w:val="20"/>
              </w:rPr>
              <w:t xml:space="preserve"> (Nokia):</w:t>
            </w:r>
            <w:r w:rsidR="00B224C3">
              <w:rPr>
                <w:sz w:val="20"/>
              </w:rPr>
              <w:t xml:space="preserve"> Having a CR only to change the description is not ok.</w:t>
            </w:r>
          </w:p>
          <w:p w14:paraId="17290DD2" w14:textId="77777777" w:rsidR="00B224C3" w:rsidRDefault="00B224C3" w:rsidP="00F06A59">
            <w:pPr>
              <w:pStyle w:val="TAL"/>
              <w:rPr>
                <w:sz w:val="20"/>
              </w:rPr>
            </w:pPr>
            <w:proofErr w:type="spellStart"/>
            <w:r>
              <w:rPr>
                <w:sz w:val="20"/>
              </w:rPr>
              <w:t>Abdessamad</w:t>
            </w:r>
            <w:proofErr w:type="spellEnd"/>
            <w:r>
              <w:rPr>
                <w:sz w:val="20"/>
              </w:rPr>
              <w:t xml:space="preserve"> (Huawei): Change is ok.</w:t>
            </w:r>
          </w:p>
          <w:p w14:paraId="2695FEA4" w14:textId="7E8FE565" w:rsidR="00B224C3" w:rsidRPr="00D36C9E" w:rsidRDefault="00B224C3" w:rsidP="00F06A59">
            <w:pPr>
              <w:pStyle w:val="TAL"/>
              <w:rPr>
                <w:sz w:val="20"/>
              </w:rPr>
            </w:pPr>
          </w:p>
        </w:tc>
      </w:tr>
      <w:tr w:rsidR="00657855"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657855" w:rsidRPr="00EC002F" w:rsidRDefault="008E695B" w:rsidP="00F06A59">
            <w:pPr>
              <w:suppressLineNumbers/>
              <w:suppressAutoHyphens/>
              <w:spacing w:before="60" w:after="60"/>
              <w:jc w:val="center"/>
            </w:pPr>
            <w:hyperlink r:id="rId196" w:history="1">
              <w:r w:rsidR="00F2216E">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657855" w:rsidRPr="00750E57" w:rsidRDefault="00657855" w:rsidP="00F06A59">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657855" w:rsidRPr="00D36C9E" w:rsidRDefault="00144575"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D64A95" w:rsidRDefault="00D64A95" w:rsidP="00D64A95">
            <w:pPr>
              <w:pStyle w:val="C3OpenAPI"/>
              <w:rPr>
                <w:rFonts w:eastAsia="SimSun"/>
              </w:rPr>
            </w:pPr>
            <w:r>
              <w:t>This CR introduces a backwards compatible feature to the OpenAPI description of the MonitoringEvent API, MonitoringEvent API</w:t>
            </w:r>
          </w:p>
          <w:p w14:paraId="48774CE6" w14:textId="77777777" w:rsidR="00657855" w:rsidRDefault="00F5304B" w:rsidP="00F06A59">
            <w:pPr>
              <w:pStyle w:val="TAL"/>
              <w:rPr>
                <w:sz w:val="20"/>
              </w:rPr>
            </w:pPr>
            <w:proofErr w:type="spellStart"/>
            <w:r>
              <w:rPr>
                <w:sz w:val="20"/>
              </w:rPr>
              <w:t>Abdessamad</w:t>
            </w:r>
            <w:proofErr w:type="spellEnd"/>
            <w:r>
              <w:rPr>
                <w:sz w:val="20"/>
              </w:rPr>
              <w:t xml:space="preserve"> (Huawei): Editorials. Feature is described in two CRs. Work offl</w:t>
            </w:r>
            <w:r w:rsidR="002616BC">
              <w:rPr>
                <w:sz w:val="20"/>
              </w:rPr>
              <w:t>i</w:t>
            </w:r>
            <w:r>
              <w:rPr>
                <w:sz w:val="20"/>
              </w:rPr>
              <w:t>ne.</w:t>
            </w:r>
          </w:p>
          <w:p w14:paraId="4D1B0113" w14:textId="77777777" w:rsidR="00125E53" w:rsidRDefault="00125E53" w:rsidP="00F06A59">
            <w:pPr>
              <w:pStyle w:val="TAL"/>
              <w:rPr>
                <w:sz w:val="20"/>
              </w:rPr>
            </w:pPr>
            <w:proofErr w:type="spellStart"/>
            <w:r>
              <w:rPr>
                <w:sz w:val="20"/>
              </w:rPr>
              <w:t>Partha</w:t>
            </w:r>
            <w:proofErr w:type="spellEnd"/>
            <w:r>
              <w:rPr>
                <w:sz w:val="20"/>
              </w:rPr>
              <w:t xml:space="preserve"> (Nokia): What is the SA2 requirement?</w:t>
            </w:r>
          </w:p>
          <w:p w14:paraId="47C95A44" w14:textId="2332B5CB" w:rsidR="00015E51" w:rsidRPr="00D64A95" w:rsidRDefault="00015E51" w:rsidP="00F06A59">
            <w:pPr>
              <w:pStyle w:val="TAL"/>
              <w:rPr>
                <w:sz w:val="20"/>
                <w:lang w:val="en-US"/>
              </w:rPr>
            </w:pPr>
            <w:r>
              <w:rPr>
                <w:sz w:val="20"/>
              </w:rPr>
              <w:t>Maria (Ericsson): Nothing to do with stage 2.</w:t>
            </w:r>
          </w:p>
        </w:tc>
      </w:tr>
      <w:tr w:rsidR="00657855"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657855" w:rsidRPr="00EC002F" w:rsidRDefault="008E695B" w:rsidP="00F06A59">
            <w:pPr>
              <w:suppressLineNumbers/>
              <w:suppressAutoHyphens/>
              <w:spacing w:before="60" w:after="60"/>
              <w:jc w:val="center"/>
            </w:pPr>
            <w:hyperlink r:id="rId197" w:history="1">
              <w:r w:rsidR="00F2216E">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657855" w:rsidRPr="00750E57" w:rsidRDefault="00657855" w:rsidP="00F06A59">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657855" w:rsidRPr="00D36C9E" w:rsidRDefault="004A38E1" w:rsidP="00F06A59">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657855" w:rsidRPr="00D36C9E" w:rsidRDefault="004A38E1" w:rsidP="00F06A59">
            <w:pPr>
              <w:pStyle w:val="TAL"/>
              <w:rPr>
                <w:sz w:val="20"/>
              </w:rPr>
            </w:pPr>
            <w:proofErr w:type="spellStart"/>
            <w:r>
              <w:rPr>
                <w:sz w:val="20"/>
              </w:rPr>
              <w:t>Partha</w:t>
            </w:r>
            <w:proofErr w:type="spellEnd"/>
            <w:r>
              <w:rPr>
                <w:sz w:val="20"/>
              </w:rPr>
              <w:t xml:space="preserve"> (Nokia): Correct the </w:t>
            </w:r>
            <w:proofErr w:type="spellStart"/>
            <w:r>
              <w:rPr>
                <w:sz w:val="20"/>
              </w:rPr>
              <w:t>copyrigth</w:t>
            </w:r>
            <w:proofErr w:type="spellEnd"/>
          </w:p>
        </w:tc>
      </w:tr>
      <w:tr w:rsidR="004A38E1"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4A38E1" w:rsidRPr="00D81B37" w:rsidRDefault="004A38E1" w:rsidP="004A38E1">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4A38E1" w:rsidRPr="00D81B37" w:rsidRDefault="004A38E1" w:rsidP="004A38E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C845FB" w:rsidR="004A38E1" w:rsidRDefault="008E695B" w:rsidP="004A38E1">
            <w:pPr>
              <w:suppressLineNumbers/>
              <w:suppressAutoHyphens/>
              <w:spacing w:before="60" w:after="60"/>
              <w:jc w:val="center"/>
            </w:pPr>
            <w:hyperlink r:id="rId198" w:history="1">
              <w:r w:rsidR="00F2216E">
                <w:rPr>
                  <w:rStyle w:val="Hyperlink"/>
                </w:rPr>
                <w:t>6363</w:t>
              </w:r>
            </w:hyperlink>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4A38E1" w:rsidRDefault="004A38E1" w:rsidP="004A38E1">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4A38E1" w:rsidRDefault="004A38E1" w:rsidP="004A38E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4A38E1" w:rsidRDefault="004A38E1" w:rsidP="004A38E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4A38E1" w:rsidRDefault="004A38E1" w:rsidP="004A38E1">
            <w:pPr>
              <w:pStyle w:val="TAL"/>
              <w:rPr>
                <w:sz w:val="20"/>
              </w:rPr>
            </w:pPr>
          </w:p>
        </w:tc>
      </w:tr>
      <w:tr w:rsidR="00657855"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657855" w:rsidRPr="00EC002F" w:rsidRDefault="008E695B" w:rsidP="00F06A59">
            <w:pPr>
              <w:suppressLineNumbers/>
              <w:suppressAutoHyphens/>
              <w:spacing w:before="60" w:after="60"/>
              <w:jc w:val="center"/>
            </w:pPr>
            <w:hyperlink r:id="rId199" w:history="1">
              <w:r w:rsidR="00F2216E">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657855" w:rsidRPr="00750E57" w:rsidRDefault="00657855" w:rsidP="00F06A59">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657855" w:rsidRPr="00D36C9E" w:rsidRDefault="000423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657855" w:rsidRDefault="008533CE" w:rsidP="00F06A59">
            <w:pPr>
              <w:pStyle w:val="TAL"/>
              <w:rPr>
                <w:sz w:val="20"/>
              </w:rPr>
            </w:pPr>
            <w:proofErr w:type="spellStart"/>
            <w:r>
              <w:rPr>
                <w:sz w:val="20"/>
              </w:rPr>
              <w:t>Partha</w:t>
            </w:r>
            <w:proofErr w:type="spellEnd"/>
            <w:r>
              <w:rPr>
                <w:sz w:val="20"/>
              </w:rPr>
              <w:t xml:space="preserve"> (Nokia): Concerns on “When CAPIF is not used”.</w:t>
            </w:r>
          </w:p>
          <w:p w14:paraId="0BA67A35" w14:textId="37143D04" w:rsidR="00042317" w:rsidRPr="00D36C9E" w:rsidRDefault="00042317" w:rsidP="00F06A59">
            <w:pPr>
              <w:pStyle w:val="TAL"/>
              <w:rPr>
                <w:sz w:val="20"/>
              </w:rPr>
            </w:pPr>
            <w:proofErr w:type="spellStart"/>
            <w:r>
              <w:rPr>
                <w:sz w:val="20"/>
              </w:rPr>
              <w:t>Abdessamad</w:t>
            </w:r>
            <w:proofErr w:type="spellEnd"/>
            <w:r>
              <w:rPr>
                <w:sz w:val="20"/>
              </w:rPr>
              <w:t xml:space="preserve"> (Huawei): Follows the approach in other TSs. Keep the CR open till the array discussion is concluded.</w:t>
            </w:r>
          </w:p>
        </w:tc>
      </w:tr>
      <w:tr w:rsidR="00657855"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657855" w:rsidRPr="00EC002F" w:rsidRDefault="008E695B" w:rsidP="00F06A59">
            <w:pPr>
              <w:suppressLineNumbers/>
              <w:suppressAutoHyphens/>
              <w:spacing w:before="60" w:after="60"/>
              <w:jc w:val="center"/>
            </w:pPr>
            <w:hyperlink r:id="rId200" w:history="1">
              <w:r w:rsidR="00F2216E">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657855" w:rsidRPr="00750E57" w:rsidRDefault="00657855" w:rsidP="00F06A59">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657855" w:rsidRPr="00D36C9E" w:rsidRDefault="00B261A4" w:rsidP="00F06A59">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F13DB0" w:rsidRDefault="00F13DB0" w:rsidP="00F13DB0">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657855" w:rsidRPr="00D36C9E" w:rsidRDefault="00635187" w:rsidP="00F06A59">
            <w:pPr>
              <w:pStyle w:val="TAL"/>
              <w:rPr>
                <w:sz w:val="20"/>
              </w:rPr>
            </w:pPr>
            <w:r>
              <w:rPr>
                <w:sz w:val="20"/>
              </w:rPr>
              <w:t>Igor (Ericsson): Correct the title.</w:t>
            </w:r>
          </w:p>
        </w:tc>
      </w:tr>
      <w:tr w:rsidR="00B261A4"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B261A4" w:rsidRPr="00D81B37" w:rsidRDefault="00B261A4" w:rsidP="00B261A4">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B261A4" w:rsidRPr="00D81B37" w:rsidRDefault="00B261A4" w:rsidP="00B261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046F76CE" w:rsidR="00B261A4" w:rsidRDefault="008E695B" w:rsidP="00B261A4">
            <w:pPr>
              <w:suppressLineNumbers/>
              <w:suppressAutoHyphens/>
              <w:spacing w:before="60" w:after="60"/>
              <w:jc w:val="center"/>
            </w:pPr>
            <w:hyperlink r:id="rId201" w:history="1">
              <w:r w:rsidR="00F2216E">
                <w:rPr>
                  <w:rStyle w:val="Hyperlink"/>
                </w:rPr>
                <w:t>6362</w:t>
              </w:r>
            </w:hyperlink>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B261A4" w:rsidRDefault="00B261A4" w:rsidP="00B261A4">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B261A4" w:rsidRDefault="00B261A4" w:rsidP="00B261A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B261A4" w:rsidRDefault="00B261A4" w:rsidP="00B261A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B261A4" w:rsidRDefault="00B261A4" w:rsidP="00B261A4">
            <w:pPr>
              <w:pStyle w:val="C3OpenAPI"/>
            </w:pPr>
          </w:p>
        </w:tc>
      </w:tr>
      <w:tr w:rsidR="00657855"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657855" w:rsidRPr="00EC002F" w:rsidRDefault="008E695B" w:rsidP="00F06A59">
            <w:pPr>
              <w:suppressLineNumbers/>
              <w:suppressAutoHyphens/>
              <w:spacing w:before="60" w:after="60"/>
              <w:jc w:val="center"/>
            </w:pPr>
            <w:hyperlink r:id="rId202" w:history="1">
              <w:r w:rsidR="00F2216E">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657855" w:rsidRPr="00750E57" w:rsidRDefault="00657855" w:rsidP="00F06A59">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657855" w:rsidRPr="00D36C9E" w:rsidRDefault="00EE139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657855" w:rsidRPr="00D36C9E" w:rsidRDefault="00657855" w:rsidP="00F06A59">
            <w:pPr>
              <w:pStyle w:val="TAL"/>
              <w:rPr>
                <w:sz w:val="20"/>
              </w:rPr>
            </w:pPr>
          </w:p>
        </w:tc>
      </w:tr>
      <w:tr w:rsidR="00657855"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657855" w:rsidRPr="00EC002F" w:rsidRDefault="008E695B" w:rsidP="00F06A59">
            <w:pPr>
              <w:suppressLineNumbers/>
              <w:suppressAutoHyphens/>
              <w:spacing w:before="60" w:after="60"/>
              <w:jc w:val="center"/>
            </w:pPr>
            <w:hyperlink r:id="rId203" w:history="1">
              <w:r w:rsidR="00F2216E">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657855" w:rsidRPr="00750E57" w:rsidRDefault="00657855" w:rsidP="00F06A59">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657855" w:rsidRPr="00D36C9E" w:rsidRDefault="00816CDA" w:rsidP="00F06A59">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657855" w:rsidRDefault="000863E3" w:rsidP="00F06A59">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0863E3" w:rsidRDefault="000F639E" w:rsidP="00F06A59">
            <w:pPr>
              <w:pStyle w:val="TAL"/>
              <w:rPr>
                <w:sz w:val="20"/>
              </w:rPr>
            </w:pPr>
            <w:r>
              <w:rPr>
                <w:sz w:val="20"/>
              </w:rPr>
              <w:t>Rest of the changes NBC.</w:t>
            </w:r>
          </w:p>
          <w:p w14:paraId="44ACB2F5" w14:textId="77777777" w:rsidR="000F639E" w:rsidRDefault="000F639E" w:rsidP="00F06A59">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65266719" w14:textId="5C75FC69" w:rsidR="00DC0EBC" w:rsidRPr="00D36C9E" w:rsidRDefault="00816CDA" w:rsidP="00F06A59">
            <w:pPr>
              <w:pStyle w:val="TAL"/>
              <w:rPr>
                <w:sz w:val="20"/>
              </w:rPr>
            </w:pPr>
            <w:r>
              <w:rPr>
                <w:sz w:val="20"/>
              </w:rPr>
              <w:t>The CR will be updated with the first change only. A DP will be brought for the rest of scenarios.</w:t>
            </w:r>
          </w:p>
        </w:tc>
      </w:tr>
      <w:tr w:rsidR="00816CDA" w:rsidRPr="002F2600" w14:paraId="5B42135F" w14:textId="77777777" w:rsidTr="00816CDA">
        <w:tc>
          <w:tcPr>
            <w:tcW w:w="975" w:type="dxa"/>
            <w:tcBorders>
              <w:top w:val="nil"/>
              <w:left w:val="single" w:sz="12" w:space="0" w:color="auto"/>
              <w:right w:val="single" w:sz="12" w:space="0" w:color="auto"/>
            </w:tcBorders>
            <w:shd w:val="clear" w:color="auto" w:fill="auto"/>
          </w:tcPr>
          <w:p w14:paraId="466059DA" w14:textId="77777777" w:rsidR="00816CDA" w:rsidRPr="00D81B37" w:rsidRDefault="00816CDA" w:rsidP="00816CDA">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816CDA" w:rsidRPr="00D81B37" w:rsidRDefault="00816CDA" w:rsidP="00816C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245A86EF" w:rsidR="00816CDA" w:rsidRDefault="008E695B" w:rsidP="00816CDA">
            <w:pPr>
              <w:suppressLineNumbers/>
              <w:suppressAutoHyphens/>
              <w:spacing w:before="60" w:after="60"/>
              <w:jc w:val="center"/>
            </w:pPr>
            <w:hyperlink r:id="rId204" w:history="1">
              <w:r w:rsidR="00F2216E">
                <w:rPr>
                  <w:rStyle w:val="Hyperlink"/>
                </w:rPr>
                <w:t>6364</w:t>
              </w:r>
            </w:hyperlink>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816CDA" w:rsidRDefault="00816CDA" w:rsidP="00816CDA">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816CDA" w:rsidRDefault="00816CDA" w:rsidP="00816C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816CDA" w:rsidRDefault="00816CDA" w:rsidP="00816CDA">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816CDA" w:rsidRDefault="00816CDA" w:rsidP="00816CDA">
            <w:pPr>
              <w:pStyle w:val="TAL"/>
              <w:rPr>
                <w:sz w:val="20"/>
              </w:rPr>
            </w:pPr>
          </w:p>
        </w:tc>
      </w:tr>
      <w:tr w:rsidR="00657855" w:rsidRPr="002F2600" w14:paraId="24B0B8B5" w14:textId="77777777" w:rsidTr="00C3726D">
        <w:tc>
          <w:tcPr>
            <w:tcW w:w="975" w:type="dxa"/>
            <w:tcBorders>
              <w:left w:val="single" w:sz="12" w:space="0" w:color="auto"/>
              <w:right w:val="single" w:sz="12" w:space="0" w:color="auto"/>
            </w:tcBorders>
            <w:shd w:val="clear" w:color="auto" w:fill="auto"/>
          </w:tcPr>
          <w:p w14:paraId="06D3D47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89862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C9295" w14:textId="2331F9F4" w:rsidR="00657855" w:rsidRPr="00EC002F" w:rsidRDefault="008E695B" w:rsidP="00F06A59">
            <w:pPr>
              <w:suppressLineNumbers/>
              <w:suppressAutoHyphens/>
              <w:spacing w:before="60" w:after="60"/>
              <w:jc w:val="center"/>
            </w:pPr>
            <w:hyperlink r:id="rId205" w:history="1">
              <w:r w:rsidR="00F2216E">
                <w:rPr>
                  <w:rStyle w:val="Hyperlink"/>
                </w:rPr>
                <w:t>6307</w:t>
              </w:r>
            </w:hyperlink>
          </w:p>
        </w:tc>
        <w:tc>
          <w:tcPr>
            <w:tcW w:w="3251" w:type="dxa"/>
            <w:tcBorders>
              <w:left w:val="single" w:sz="12" w:space="0" w:color="auto"/>
              <w:bottom w:val="single" w:sz="4" w:space="0" w:color="auto"/>
              <w:right w:val="single" w:sz="12" w:space="0" w:color="auto"/>
            </w:tcBorders>
            <w:shd w:val="clear" w:color="auto" w:fill="FFFF00"/>
          </w:tcPr>
          <w:p w14:paraId="2BC0471B" w14:textId="71499EA9" w:rsidR="00657855" w:rsidRPr="00750E57" w:rsidRDefault="00657855" w:rsidP="00F06A59">
            <w:pPr>
              <w:pStyle w:val="TAL"/>
              <w:rPr>
                <w:sz w:val="20"/>
              </w:rPr>
            </w:pPr>
            <w:r>
              <w:rPr>
                <w:sz w:val="20"/>
              </w:rPr>
              <w:t>CR 0257 29.558 Rel-19 Corrections on the API names</w:t>
            </w:r>
          </w:p>
        </w:tc>
        <w:tc>
          <w:tcPr>
            <w:tcW w:w="1401" w:type="dxa"/>
            <w:tcBorders>
              <w:left w:val="single" w:sz="12" w:space="0" w:color="auto"/>
              <w:bottom w:val="single" w:sz="4" w:space="0" w:color="auto"/>
              <w:right w:val="single" w:sz="12" w:space="0" w:color="auto"/>
            </w:tcBorders>
            <w:shd w:val="clear" w:color="auto" w:fill="FFFF00"/>
          </w:tcPr>
          <w:p w14:paraId="0A749CA5" w14:textId="3058BF38"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6AA2482" w14:textId="77777777" w:rsidR="00657855" w:rsidRPr="00D36C9E"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5C67" w14:textId="77777777" w:rsidR="00657855" w:rsidRPr="00D36C9E" w:rsidRDefault="00657855" w:rsidP="00F06A59">
            <w:pPr>
              <w:pStyle w:val="TAL"/>
              <w:rPr>
                <w:sz w:val="20"/>
              </w:rPr>
            </w:pPr>
          </w:p>
        </w:tc>
      </w:tr>
      <w:tr w:rsidR="00657855" w:rsidRPr="002F2600" w14:paraId="7071A0DF" w14:textId="77777777" w:rsidTr="00C3726D">
        <w:tc>
          <w:tcPr>
            <w:tcW w:w="975" w:type="dxa"/>
            <w:tcBorders>
              <w:left w:val="single" w:sz="12" w:space="0" w:color="auto"/>
              <w:right w:val="single" w:sz="12" w:space="0" w:color="auto"/>
            </w:tcBorders>
            <w:shd w:val="clear" w:color="auto" w:fill="auto"/>
          </w:tcPr>
          <w:p w14:paraId="78F8426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7185F9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179BD7" w14:textId="7460E6AD" w:rsidR="00657855" w:rsidRPr="00EC002F" w:rsidRDefault="008E695B" w:rsidP="00F06A59">
            <w:pPr>
              <w:suppressLineNumbers/>
              <w:suppressAutoHyphens/>
              <w:spacing w:before="60" w:after="60"/>
              <w:jc w:val="center"/>
            </w:pPr>
            <w:hyperlink r:id="rId206" w:history="1">
              <w:r w:rsidR="00F2216E">
                <w:rPr>
                  <w:rStyle w:val="Hyperlink"/>
                </w:rPr>
                <w:t>6308</w:t>
              </w:r>
            </w:hyperlink>
          </w:p>
        </w:tc>
        <w:tc>
          <w:tcPr>
            <w:tcW w:w="3251" w:type="dxa"/>
            <w:tcBorders>
              <w:left w:val="single" w:sz="12" w:space="0" w:color="auto"/>
              <w:bottom w:val="single" w:sz="4" w:space="0" w:color="auto"/>
              <w:right w:val="single" w:sz="12" w:space="0" w:color="auto"/>
            </w:tcBorders>
            <w:shd w:val="clear" w:color="auto" w:fill="FFFF00"/>
          </w:tcPr>
          <w:p w14:paraId="7DC2503B" w14:textId="67DA94CD" w:rsidR="00657855" w:rsidRPr="00750E57" w:rsidRDefault="00657855" w:rsidP="00F06A59">
            <w:pPr>
              <w:pStyle w:val="TAL"/>
              <w:rPr>
                <w:sz w:val="20"/>
              </w:rPr>
            </w:pPr>
            <w:r>
              <w:rPr>
                <w:sz w:val="20"/>
              </w:rPr>
              <w:t>CR 1458 29.522 Rel-19 Corrections on the re-used data type</w:t>
            </w:r>
          </w:p>
        </w:tc>
        <w:tc>
          <w:tcPr>
            <w:tcW w:w="1401" w:type="dxa"/>
            <w:tcBorders>
              <w:left w:val="single" w:sz="12" w:space="0" w:color="auto"/>
              <w:bottom w:val="single" w:sz="4" w:space="0" w:color="auto"/>
              <w:right w:val="single" w:sz="12" w:space="0" w:color="auto"/>
            </w:tcBorders>
            <w:shd w:val="clear" w:color="auto" w:fill="FFFF00"/>
          </w:tcPr>
          <w:p w14:paraId="228CF26D" w14:textId="478B7050"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3D1757" w14:textId="77777777" w:rsidR="00657855" w:rsidRPr="00D36C9E"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6B532FC" w14:textId="77777777" w:rsidR="00657855" w:rsidRPr="00D36C9E" w:rsidRDefault="00657855" w:rsidP="00F06A59">
            <w:pPr>
              <w:pStyle w:val="TAL"/>
              <w:rPr>
                <w:sz w:val="20"/>
              </w:rPr>
            </w:pPr>
          </w:p>
        </w:tc>
      </w:tr>
      <w:tr w:rsidR="00657855" w:rsidRPr="002F2600" w14:paraId="08F1F9BD" w14:textId="77777777" w:rsidTr="00C3726D">
        <w:tc>
          <w:tcPr>
            <w:tcW w:w="975" w:type="dxa"/>
            <w:tcBorders>
              <w:left w:val="single" w:sz="12" w:space="0" w:color="auto"/>
              <w:right w:val="single" w:sz="12" w:space="0" w:color="auto"/>
            </w:tcBorders>
            <w:shd w:val="clear" w:color="auto" w:fill="auto"/>
          </w:tcPr>
          <w:p w14:paraId="3BD3A8F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206D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DCC98" w14:textId="782229AA" w:rsidR="00657855" w:rsidRPr="00EC002F" w:rsidRDefault="008E695B" w:rsidP="00F06A59">
            <w:pPr>
              <w:suppressLineNumbers/>
              <w:suppressAutoHyphens/>
              <w:spacing w:before="60" w:after="60"/>
              <w:jc w:val="center"/>
            </w:pPr>
            <w:hyperlink r:id="rId207" w:history="1">
              <w:r w:rsidR="00F2216E">
                <w:rPr>
                  <w:rStyle w:val="Hyperlink"/>
                </w:rPr>
                <w:t>6309</w:t>
              </w:r>
            </w:hyperlink>
          </w:p>
        </w:tc>
        <w:tc>
          <w:tcPr>
            <w:tcW w:w="3251" w:type="dxa"/>
            <w:tcBorders>
              <w:left w:val="single" w:sz="12" w:space="0" w:color="auto"/>
              <w:bottom w:val="single" w:sz="4" w:space="0" w:color="auto"/>
              <w:right w:val="single" w:sz="12" w:space="0" w:color="auto"/>
            </w:tcBorders>
            <w:shd w:val="clear" w:color="auto" w:fill="FFFF00"/>
          </w:tcPr>
          <w:p w14:paraId="32BEB651" w14:textId="018F20D0" w:rsidR="00657855" w:rsidRPr="00750E57" w:rsidRDefault="00657855" w:rsidP="00F06A59">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596505C2" w14:textId="6AEA858E"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39AD67F" w14:textId="77777777" w:rsidR="00657855" w:rsidRPr="00D36C9E"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62372A5" w14:textId="0AF4CBD0" w:rsidR="00657855" w:rsidRPr="00424BC3" w:rsidRDefault="00424BC3" w:rsidP="00424BC3">
            <w:pPr>
              <w:pStyle w:val="C2Warning"/>
              <w:rPr>
                <w:lang w:eastAsia="zh-CN"/>
              </w:rPr>
            </w:pPr>
            <w:r>
              <w:rPr>
                <w:rFonts w:hint="eastAsia"/>
                <w:lang w:eastAsia="zh-CN"/>
              </w:rPr>
              <w:t>Inc</w:t>
            </w:r>
            <w:r>
              <w:rPr>
                <w:lang w:eastAsia="zh-CN"/>
              </w:rPr>
              <w:t>orrect CR No. in the cover page.</w:t>
            </w:r>
          </w:p>
        </w:tc>
      </w:tr>
      <w:tr w:rsidR="00657855" w:rsidRPr="002F2600" w14:paraId="26EABC68" w14:textId="77777777" w:rsidTr="00C3726D">
        <w:tc>
          <w:tcPr>
            <w:tcW w:w="975" w:type="dxa"/>
            <w:tcBorders>
              <w:left w:val="single" w:sz="12" w:space="0" w:color="auto"/>
              <w:right w:val="single" w:sz="12" w:space="0" w:color="auto"/>
            </w:tcBorders>
            <w:shd w:val="clear" w:color="auto" w:fill="auto"/>
          </w:tcPr>
          <w:p w14:paraId="7856A0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664E69" w14:textId="4B8C2F2B" w:rsidR="00657855" w:rsidRPr="00EC002F" w:rsidRDefault="008E695B" w:rsidP="00F06A59">
            <w:pPr>
              <w:suppressLineNumbers/>
              <w:suppressAutoHyphens/>
              <w:spacing w:before="60" w:after="60"/>
              <w:jc w:val="center"/>
            </w:pPr>
            <w:hyperlink r:id="rId208" w:history="1">
              <w:r w:rsidR="00F2216E">
                <w:rPr>
                  <w:rStyle w:val="Hyperlink"/>
                </w:rPr>
                <w:t>6330</w:t>
              </w:r>
            </w:hyperlink>
          </w:p>
        </w:tc>
        <w:tc>
          <w:tcPr>
            <w:tcW w:w="3251" w:type="dxa"/>
            <w:tcBorders>
              <w:left w:val="single" w:sz="12" w:space="0" w:color="auto"/>
              <w:bottom w:val="single" w:sz="4" w:space="0" w:color="auto"/>
              <w:right w:val="single" w:sz="12" w:space="0" w:color="auto"/>
            </w:tcBorders>
            <w:shd w:val="clear" w:color="auto" w:fill="FFFF00"/>
          </w:tcPr>
          <w:p w14:paraId="48DAE16B" w14:textId="486EFE14" w:rsidR="00657855" w:rsidRPr="00750E57" w:rsidRDefault="00657855" w:rsidP="00F06A59">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00"/>
          </w:tcPr>
          <w:p w14:paraId="1006A675" w14:textId="65160EEB"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77777777" w:rsidR="00657855" w:rsidRPr="00D36C9E"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F5CBA69" w14:textId="77777777" w:rsidR="00ED5183" w:rsidRDefault="00ED5183" w:rsidP="00ED5183">
            <w:pPr>
              <w:pStyle w:val="C3OpenAPI"/>
              <w:rPr>
                <w:rFonts w:eastAsia="SimSun"/>
              </w:rPr>
            </w:pPr>
            <w:r>
              <w:t>This CR introduces a backwards compatible feature to the OpenAPI description of the MonitoringEvent API, MonitoringEvent API</w:t>
            </w:r>
          </w:p>
          <w:p w14:paraId="4A7C8AEE" w14:textId="77777777" w:rsidR="00657855" w:rsidRPr="00ED5183" w:rsidRDefault="00657855" w:rsidP="00F06A59">
            <w:pPr>
              <w:pStyle w:val="TAL"/>
              <w:rPr>
                <w:sz w:val="20"/>
                <w:lang w:val="en-US"/>
              </w:rPr>
            </w:pPr>
          </w:p>
        </w:tc>
      </w:tr>
      <w:tr w:rsidR="00657855" w:rsidRPr="002F2600" w14:paraId="73E8AE38" w14:textId="77777777" w:rsidTr="00C3726D">
        <w:tc>
          <w:tcPr>
            <w:tcW w:w="975" w:type="dxa"/>
            <w:tcBorders>
              <w:left w:val="single" w:sz="12" w:space="0" w:color="auto"/>
              <w:right w:val="single" w:sz="12" w:space="0" w:color="auto"/>
            </w:tcBorders>
            <w:shd w:val="clear" w:color="auto" w:fill="auto"/>
          </w:tcPr>
          <w:p w14:paraId="0EC10BD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334353" w14:textId="4CFFBBA2" w:rsidR="00657855" w:rsidRPr="00EC002F" w:rsidRDefault="008E695B" w:rsidP="00F06A59">
            <w:pPr>
              <w:suppressLineNumbers/>
              <w:suppressAutoHyphens/>
              <w:spacing w:before="60" w:after="60"/>
              <w:jc w:val="center"/>
            </w:pPr>
            <w:hyperlink r:id="rId209" w:history="1">
              <w:r w:rsidR="00F2216E">
                <w:rPr>
                  <w:rStyle w:val="Hyperlink"/>
                </w:rPr>
                <w:t>6331</w:t>
              </w:r>
            </w:hyperlink>
          </w:p>
        </w:tc>
        <w:tc>
          <w:tcPr>
            <w:tcW w:w="3251" w:type="dxa"/>
            <w:tcBorders>
              <w:left w:val="single" w:sz="12" w:space="0" w:color="auto"/>
              <w:bottom w:val="single" w:sz="4" w:space="0" w:color="auto"/>
              <w:right w:val="single" w:sz="12" w:space="0" w:color="auto"/>
            </w:tcBorders>
            <w:shd w:val="clear" w:color="auto" w:fill="FFFF00"/>
          </w:tcPr>
          <w:p w14:paraId="76AA8C88" w14:textId="36C10E67" w:rsidR="00657855" w:rsidRPr="00750E57" w:rsidRDefault="00657855" w:rsidP="00F06A59">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00"/>
          </w:tcPr>
          <w:p w14:paraId="07DE4541" w14:textId="27525EE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77777777" w:rsidR="00657855" w:rsidRPr="00D36C9E"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353A892" w14:textId="77777777" w:rsidR="00ED5183" w:rsidRDefault="00ED5183" w:rsidP="00ED5183">
            <w:pPr>
              <w:pStyle w:val="C3OpenAPI"/>
              <w:rPr>
                <w:rFonts w:eastAsia="SimSun"/>
              </w:rPr>
            </w:pPr>
            <w:r>
              <w:t>This CR introduces a backwards compatible feature to the OpenAPI description of the ServiceParameter API, ServiceParameter API</w:t>
            </w:r>
          </w:p>
          <w:p w14:paraId="0A442915" w14:textId="77777777" w:rsidR="00657855" w:rsidRPr="00ED5183" w:rsidRDefault="00657855" w:rsidP="00F06A59">
            <w:pPr>
              <w:pStyle w:val="TAL"/>
              <w:rPr>
                <w:sz w:val="20"/>
                <w:lang w:val="en-US"/>
              </w:rPr>
            </w:pPr>
          </w:p>
        </w:tc>
      </w:tr>
      <w:tr w:rsidR="00657855" w:rsidRPr="002F2600" w14:paraId="643FE3D6" w14:textId="77777777" w:rsidTr="00C3726D">
        <w:tc>
          <w:tcPr>
            <w:tcW w:w="975" w:type="dxa"/>
            <w:tcBorders>
              <w:left w:val="single" w:sz="12" w:space="0" w:color="auto"/>
              <w:right w:val="single" w:sz="12" w:space="0" w:color="auto"/>
            </w:tcBorders>
            <w:shd w:val="clear" w:color="auto" w:fill="auto"/>
          </w:tcPr>
          <w:p w14:paraId="1B0F80F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F7BF34" w14:textId="318F5B5F" w:rsidR="00657855" w:rsidRPr="00EC002F" w:rsidRDefault="008E695B" w:rsidP="00F06A59">
            <w:pPr>
              <w:suppressLineNumbers/>
              <w:suppressAutoHyphens/>
              <w:spacing w:before="60" w:after="60"/>
              <w:jc w:val="center"/>
            </w:pPr>
            <w:hyperlink r:id="rId210" w:history="1">
              <w:r w:rsidR="00F2216E">
                <w:rPr>
                  <w:rStyle w:val="Hyperlink"/>
                </w:rPr>
                <w:t>6343</w:t>
              </w:r>
            </w:hyperlink>
          </w:p>
        </w:tc>
        <w:tc>
          <w:tcPr>
            <w:tcW w:w="3251" w:type="dxa"/>
            <w:tcBorders>
              <w:left w:val="single" w:sz="12" w:space="0" w:color="auto"/>
              <w:bottom w:val="single" w:sz="4" w:space="0" w:color="auto"/>
              <w:right w:val="single" w:sz="12" w:space="0" w:color="auto"/>
            </w:tcBorders>
            <w:shd w:val="clear" w:color="auto" w:fill="FFFF00"/>
          </w:tcPr>
          <w:p w14:paraId="496F0E53" w14:textId="653BC719" w:rsidR="00657855" w:rsidRPr="00750E57" w:rsidRDefault="00657855" w:rsidP="00F06A59">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4485573A" w14:textId="4151F5FB"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77777777" w:rsidR="00657855" w:rsidRPr="00D36C9E"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8BF0C19" w14:textId="77777777" w:rsidR="00657855" w:rsidRPr="00D36C9E" w:rsidRDefault="00657855" w:rsidP="00F06A59">
            <w:pPr>
              <w:pStyle w:val="TAL"/>
              <w:rPr>
                <w:sz w:val="20"/>
              </w:rPr>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lastRenderedPageBreak/>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C3726D">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C3726D">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45886E5C" w:rsidR="00F06A59" w:rsidRPr="00EC002F" w:rsidRDefault="008E695B" w:rsidP="00F06A59">
            <w:pPr>
              <w:suppressLineNumbers/>
              <w:suppressAutoHyphens/>
              <w:spacing w:before="60" w:after="60"/>
              <w:jc w:val="center"/>
            </w:pPr>
            <w:hyperlink r:id="rId211" w:history="1">
              <w:r w:rsidR="00F2216E">
                <w:rPr>
                  <w:rStyle w:val="Hyperlink"/>
                </w:rPr>
                <w:t>6041</w:t>
              </w:r>
            </w:hyperlink>
          </w:p>
        </w:tc>
        <w:tc>
          <w:tcPr>
            <w:tcW w:w="3251" w:type="dxa"/>
            <w:tcBorders>
              <w:left w:val="single" w:sz="12" w:space="0" w:color="auto"/>
              <w:bottom w:val="single" w:sz="4" w:space="0" w:color="auto"/>
              <w:right w:val="single" w:sz="12" w:space="0" w:color="auto"/>
            </w:tcBorders>
            <w:shd w:val="clear" w:color="auto" w:fill="FFFF00"/>
          </w:tcPr>
          <w:p w14:paraId="70EE6F6D" w14:textId="2DDB501B" w:rsidR="00F06A59" w:rsidRPr="00B8699A" w:rsidRDefault="00657855" w:rsidP="00F06A59">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06359E17" w14:textId="519CE96F" w:rsidR="00F06A59"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7AF4819" w14:textId="0C991675" w:rsidR="003B1997" w:rsidRDefault="003B1997" w:rsidP="003B1997">
            <w:pPr>
              <w:pStyle w:val="C3OpenAPI"/>
              <w:rPr>
                <w:rFonts w:eastAsia="SimSun"/>
              </w:rPr>
            </w:pPr>
            <w:r>
              <w:t xml:space="preserve">This CR introduces a backwards compatible feature to the OpenAPI description of the Npcf_PolicyAuthorization API, </w:t>
            </w:r>
            <w:r w:rsidR="00232BC6">
              <w:t>N</w:t>
            </w:r>
            <w:r>
              <w:t>pcf_PolicyAuthorization API</w:t>
            </w:r>
            <w:r>
              <w:br/>
            </w:r>
            <w:r w:rsidRPr="003B1997">
              <w:rPr>
                <w:rStyle w:val="C5DependencyChar"/>
              </w:rPr>
              <w:t>Depends on TS 23.502 CR 4883</w:t>
            </w:r>
          </w:p>
          <w:p w14:paraId="2C334878" w14:textId="77777777" w:rsidR="00F06A59" w:rsidRPr="003B1997" w:rsidRDefault="00F06A59" w:rsidP="00F06A59">
            <w:pPr>
              <w:rPr>
                <w:rFonts w:ascii="Arial" w:hAnsi="Arial" w:cs="Arial"/>
                <w:sz w:val="18"/>
              </w:rPr>
            </w:pPr>
          </w:p>
        </w:tc>
      </w:tr>
      <w:tr w:rsidR="00657855" w:rsidRPr="002F2600" w14:paraId="164A493B" w14:textId="77777777" w:rsidTr="00C3726D">
        <w:tc>
          <w:tcPr>
            <w:tcW w:w="975" w:type="dxa"/>
            <w:tcBorders>
              <w:left w:val="single" w:sz="12" w:space="0" w:color="auto"/>
              <w:right w:val="single" w:sz="12" w:space="0" w:color="auto"/>
            </w:tcBorders>
            <w:shd w:val="clear" w:color="auto" w:fill="auto"/>
          </w:tcPr>
          <w:p w14:paraId="2E9500C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54BA53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0EF1EB" w14:textId="77885B8A" w:rsidR="00657855" w:rsidRPr="00EC002F" w:rsidRDefault="008E695B" w:rsidP="00F06A59">
            <w:pPr>
              <w:suppressLineNumbers/>
              <w:suppressAutoHyphens/>
              <w:spacing w:before="60" w:after="60"/>
              <w:jc w:val="center"/>
            </w:pPr>
            <w:hyperlink r:id="rId212" w:history="1">
              <w:r w:rsidR="00F2216E">
                <w:rPr>
                  <w:rStyle w:val="Hyperlink"/>
                </w:rPr>
                <w:t>6042</w:t>
              </w:r>
            </w:hyperlink>
          </w:p>
        </w:tc>
        <w:tc>
          <w:tcPr>
            <w:tcW w:w="3251" w:type="dxa"/>
            <w:tcBorders>
              <w:left w:val="single" w:sz="12" w:space="0" w:color="auto"/>
              <w:bottom w:val="single" w:sz="4" w:space="0" w:color="auto"/>
              <w:right w:val="single" w:sz="12" w:space="0" w:color="auto"/>
            </w:tcBorders>
            <w:shd w:val="clear" w:color="auto" w:fill="FFFF00"/>
          </w:tcPr>
          <w:p w14:paraId="7263BFA0" w14:textId="739A709B" w:rsidR="00657855" w:rsidRPr="00750E57" w:rsidRDefault="00657855" w:rsidP="00F06A59">
            <w:pPr>
              <w:pStyle w:val="TAL"/>
              <w:rPr>
                <w:sz w:val="20"/>
              </w:rPr>
            </w:pPr>
            <w:r>
              <w:rPr>
                <w:sz w:val="20"/>
              </w:rPr>
              <w:t>CR 1420 29.522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77BB559B" w14:textId="06DEECEA" w:rsidR="00657855"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8D01E8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0458F6D" w14:textId="77777777" w:rsidR="00495457" w:rsidRDefault="00495457" w:rsidP="00495457">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132F3D2B" w14:textId="77777777" w:rsidR="00657855" w:rsidRDefault="00657855" w:rsidP="00F06A59">
            <w:pPr>
              <w:rPr>
                <w:rFonts w:ascii="Arial" w:hAnsi="Arial" w:cs="Arial"/>
                <w:sz w:val="18"/>
              </w:rPr>
            </w:pPr>
          </w:p>
        </w:tc>
      </w:tr>
      <w:tr w:rsidR="00657855" w:rsidRPr="002F2600" w14:paraId="7052CE85" w14:textId="77777777" w:rsidTr="00C3726D">
        <w:tc>
          <w:tcPr>
            <w:tcW w:w="975" w:type="dxa"/>
            <w:tcBorders>
              <w:left w:val="single" w:sz="12" w:space="0" w:color="auto"/>
              <w:right w:val="single" w:sz="12" w:space="0" w:color="auto"/>
            </w:tcBorders>
            <w:shd w:val="clear" w:color="auto" w:fill="auto"/>
          </w:tcPr>
          <w:p w14:paraId="3DE6021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BEB738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BB6126" w14:textId="7640B14C" w:rsidR="00657855" w:rsidRPr="00EC002F" w:rsidRDefault="008E695B" w:rsidP="00F06A59">
            <w:pPr>
              <w:suppressLineNumbers/>
              <w:suppressAutoHyphens/>
              <w:spacing w:before="60" w:after="60"/>
              <w:jc w:val="center"/>
            </w:pPr>
            <w:hyperlink r:id="rId213" w:history="1">
              <w:r w:rsidR="00F2216E">
                <w:rPr>
                  <w:rStyle w:val="Hyperlink"/>
                </w:rPr>
                <w:t>6195</w:t>
              </w:r>
            </w:hyperlink>
          </w:p>
        </w:tc>
        <w:tc>
          <w:tcPr>
            <w:tcW w:w="3251" w:type="dxa"/>
            <w:tcBorders>
              <w:left w:val="single" w:sz="12" w:space="0" w:color="auto"/>
              <w:bottom w:val="single" w:sz="4" w:space="0" w:color="auto"/>
              <w:right w:val="single" w:sz="12" w:space="0" w:color="auto"/>
            </w:tcBorders>
            <w:shd w:val="clear" w:color="auto" w:fill="FFFF00"/>
          </w:tcPr>
          <w:p w14:paraId="798AD29B" w14:textId="5C180FFF" w:rsidR="00657855" w:rsidRPr="00750E57" w:rsidRDefault="00657855" w:rsidP="00F06A59">
            <w:pPr>
              <w:pStyle w:val="TAL"/>
              <w:rPr>
                <w:sz w:val="20"/>
              </w:rPr>
            </w:pPr>
            <w:r>
              <w:rPr>
                <w:sz w:val="20"/>
              </w:rPr>
              <w:t>CR 1440 29.522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5DBE8269" w14:textId="222A91CA"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09DEAF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BCA4628" w14:textId="77777777" w:rsidR="000156EC" w:rsidRDefault="000156EC" w:rsidP="000156EC">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754B99A9" w14:textId="77777777" w:rsidR="00657855" w:rsidRDefault="00657855" w:rsidP="00F06A59">
            <w:pPr>
              <w:rPr>
                <w:rFonts w:ascii="Arial" w:hAnsi="Arial" w:cs="Arial"/>
                <w:sz w:val="18"/>
              </w:rPr>
            </w:pPr>
          </w:p>
        </w:tc>
      </w:tr>
      <w:tr w:rsidR="00657855" w:rsidRPr="002F2600" w14:paraId="3A92C9D9" w14:textId="77777777" w:rsidTr="00C3726D">
        <w:tc>
          <w:tcPr>
            <w:tcW w:w="975" w:type="dxa"/>
            <w:tcBorders>
              <w:left w:val="single" w:sz="12" w:space="0" w:color="auto"/>
              <w:right w:val="single" w:sz="12" w:space="0" w:color="auto"/>
            </w:tcBorders>
            <w:shd w:val="clear" w:color="auto" w:fill="auto"/>
          </w:tcPr>
          <w:p w14:paraId="726FD78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7AC860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9F6E20" w14:textId="408C160C" w:rsidR="00657855" w:rsidRPr="00EC002F" w:rsidRDefault="008E695B" w:rsidP="00F06A59">
            <w:pPr>
              <w:suppressLineNumbers/>
              <w:suppressAutoHyphens/>
              <w:spacing w:before="60" w:after="60"/>
              <w:jc w:val="center"/>
            </w:pPr>
            <w:hyperlink r:id="rId214" w:history="1">
              <w:r w:rsidR="00F2216E">
                <w:rPr>
                  <w:rStyle w:val="Hyperlink"/>
                </w:rPr>
                <w:t>6196</w:t>
              </w:r>
            </w:hyperlink>
          </w:p>
        </w:tc>
        <w:tc>
          <w:tcPr>
            <w:tcW w:w="3251" w:type="dxa"/>
            <w:tcBorders>
              <w:left w:val="single" w:sz="12" w:space="0" w:color="auto"/>
              <w:bottom w:val="single" w:sz="4" w:space="0" w:color="auto"/>
              <w:right w:val="single" w:sz="12" w:space="0" w:color="auto"/>
            </w:tcBorders>
            <w:shd w:val="clear" w:color="auto" w:fill="FFFF00"/>
          </w:tcPr>
          <w:p w14:paraId="3F508D74" w14:textId="09AD89FD" w:rsidR="00657855" w:rsidRPr="00750E57" w:rsidRDefault="00657855" w:rsidP="00F06A59">
            <w:pPr>
              <w:pStyle w:val="TAL"/>
              <w:rPr>
                <w:sz w:val="20"/>
              </w:rPr>
            </w:pPr>
            <w:r>
              <w:rPr>
                <w:sz w:val="20"/>
              </w:rPr>
              <w:t>CR 0222 29.591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104F6E17" w14:textId="6193568C"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3F1EC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E14C2A" w14:textId="77777777" w:rsidR="00DB648C" w:rsidRDefault="00DB648C" w:rsidP="00DB648C">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5A8BA701" w14:textId="77777777" w:rsidR="00657855" w:rsidRDefault="00657855" w:rsidP="00F06A59">
            <w:pPr>
              <w:rPr>
                <w:rFonts w:ascii="Arial" w:hAnsi="Arial" w:cs="Arial"/>
                <w:sz w:val="18"/>
              </w:rPr>
            </w:pPr>
          </w:p>
        </w:tc>
      </w:tr>
      <w:tr w:rsidR="00657855" w:rsidRPr="002F2600" w14:paraId="5C751A59" w14:textId="77777777" w:rsidTr="00C3726D">
        <w:tc>
          <w:tcPr>
            <w:tcW w:w="975" w:type="dxa"/>
            <w:tcBorders>
              <w:left w:val="single" w:sz="12" w:space="0" w:color="auto"/>
              <w:right w:val="single" w:sz="12" w:space="0" w:color="auto"/>
            </w:tcBorders>
            <w:shd w:val="clear" w:color="auto" w:fill="auto"/>
          </w:tcPr>
          <w:p w14:paraId="173A9B8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5A988C" w14:textId="7E955FB2" w:rsidR="00657855" w:rsidRPr="00EC002F" w:rsidRDefault="008E695B" w:rsidP="00F06A59">
            <w:pPr>
              <w:suppressLineNumbers/>
              <w:suppressAutoHyphens/>
              <w:spacing w:before="60" w:after="60"/>
              <w:jc w:val="center"/>
            </w:pPr>
            <w:hyperlink r:id="rId215" w:history="1">
              <w:r w:rsidR="00F2216E">
                <w:rPr>
                  <w:rStyle w:val="Hyperlink"/>
                </w:rPr>
                <w:t>6197</w:t>
              </w:r>
            </w:hyperlink>
          </w:p>
        </w:tc>
        <w:tc>
          <w:tcPr>
            <w:tcW w:w="3251" w:type="dxa"/>
            <w:tcBorders>
              <w:left w:val="single" w:sz="12" w:space="0" w:color="auto"/>
              <w:bottom w:val="single" w:sz="4" w:space="0" w:color="auto"/>
              <w:right w:val="single" w:sz="12" w:space="0" w:color="auto"/>
            </w:tcBorders>
            <w:shd w:val="clear" w:color="auto" w:fill="FFFF00"/>
          </w:tcPr>
          <w:p w14:paraId="159AE883" w14:textId="4DB9CB87" w:rsidR="00657855" w:rsidRPr="00750E57" w:rsidRDefault="00657855" w:rsidP="00F06A59">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D69F29" w14:textId="6BC1E1F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FC97A9E" w14:textId="77777777" w:rsidR="006546DC" w:rsidRDefault="006546DC" w:rsidP="006546DC">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657855" w:rsidRDefault="00657855" w:rsidP="00F06A59">
            <w:pPr>
              <w:rPr>
                <w:rFonts w:ascii="Arial" w:hAnsi="Arial" w:cs="Arial"/>
                <w:sz w:val="18"/>
              </w:rPr>
            </w:pPr>
          </w:p>
        </w:tc>
      </w:tr>
      <w:tr w:rsidR="00657855" w:rsidRPr="002F2600" w14:paraId="1096D752" w14:textId="77777777" w:rsidTr="00C3726D">
        <w:tc>
          <w:tcPr>
            <w:tcW w:w="975" w:type="dxa"/>
            <w:tcBorders>
              <w:left w:val="single" w:sz="12" w:space="0" w:color="auto"/>
              <w:right w:val="single" w:sz="12" w:space="0" w:color="auto"/>
            </w:tcBorders>
            <w:shd w:val="clear" w:color="auto" w:fill="auto"/>
          </w:tcPr>
          <w:p w14:paraId="1FABF7D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507D4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E1E148" w14:textId="520DFE5D" w:rsidR="00657855" w:rsidRPr="00EC002F" w:rsidRDefault="008E695B" w:rsidP="00F06A59">
            <w:pPr>
              <w:suppressLineNumbers/>
              <w:suppressAutoHyphens/>
              <w:spacing w:before="60" w:after="60"/>
              <w:jc w:val="center"/>
            </w:pPr>
            <w:hyperlink r:id="rId216" w:history="1">
              <w:r w:rsidR="00F2216E">
                <w:rPr>
                  <w:rStyle w:val="Hyperlink"/>
                </w:rPr>
                <w:t>6198</w:t>
              </w:r>
            </w:hyperlink>
          </w:p>
        </w:tc>
        <w:tc>
          <w:tcPr>
            <w:tcW w:w="3251" w:type="dxa"/>
            <w:tcBorders>
              <w:left w:val="single" w:sz="12" w:space="0" w:color="auto"/>
              <w:bottom w:val="single" w:sz="4" w:space="0" w:color="auto"/>
              <w:right w:val="single" w:sz="12" w:space="0" w:color="auto"/>
            </w:tcBorders>
            <w:shd w:val="clear" w:color="auto" w:fill="FFFF00"/>
          </w:tcPr>
          <w:p w14:paraId="318C699D" w14:textId="742502E8" w:rsidR="00657855" w:rsidRPr="00750E57" w:rsidRDefault="00657855" w:rsidP="00F06A59">
            <w:pPr>
              <w:pStyle w:val="TAL"/>
              <w:rPr>
                <w:sz w:val="20"/>
              </w:rPr>
            </w:pPr>
            <w:r>
              <w:rPr>
                <w:sz w:val="20"/>
              </w:rPr>
              <w:t>CR 0561 29.519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BC796F" w14:textId="4AED817B"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8B898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51F1BD6" w14:textId="77777777" w:rsidR="002D4071" w:rsidRDefault="002D4071" w:rsidP="002D4071">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B275FE6" w14:textId="77777777" w:rsidR="00657855" w:rsidRDefault="00657855" w:rsidP="00F06A59">
            <w:pPr>
              <w:rPr>
                <w:rFonts w:ascii="Arial" w:hAnsi="Arial" w:cs="Arial"/>
                <w:sz w:val="18"/>
              </w:rPr>
            </w:pPr>
          </w:p>
        </w:tc>
      </w:tr>
      <w:tr w:rsidR="00657855" w:rsidRPr="002F2600" w14:paraId="0C8EBDD6" w14:textId="77777777" w:rsidTr="00C3726D">
        <w:tc>
          <w:tcPr>
            <w:tcW w:w="975" w:type="dxa"/>
            <w:tcBorders>
              <w:left w:val="single" w:sz="12" w:space="0" w:color="auto"/>
              <w:right w:val="single" w:sz="12" w:space="0" w:color="auto"/>
            </w:tcBorders>
            <w:shd w:val="clear" w:color="auto" w:fill="auto"/>
          </w:tcPr>
          <w:p w14:paraId="06D5451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C9EB6" w14:textId="797F8D9F" w:rsidR="00657855" w:rsidRPr="00EC002F" w:rsidRDefault="008E695B" w:rsidP="00F06A59">
            <w:pPr>
              <w:suppressLineNumbers/>
              <w:suppressAutoHyphens/>
              <w:spacing w:before="60" w:after="60"/>
              <w:jc w:val="center"/>
            </w:pPr>
            <w:hyperlink r:id="rId217" w:history="1">
              <w:r w:rsidR="00F2216E">
                <w:rPr>
                  <w:rStyle w:val="Hyperlink"/>
                </w:rPr>
                <w:t>6199</w:t>
              </w:r>
            </w:hyperlink>
          </w:p>
        </w:tc>
        <w:tc>
          <w:tcPr>
            <w:tcW w:w="3251" w:type="dxa"/>
            <w:tcBorders>
              <w:left w:val="single" w:sz="12" w:space="0" w:color="auto"/>
              <w:bottom w:val="single" w:sz="4" w:space="0" w:color="auto"/>
              <w:right w:val="single" w:sz="12" w:space="0" w:color="auto"/>
            </w:tcBorders>
            <w:shd w:val="clear" w:color="auto" w:fill="FFFF00"/>
          </w:tcPr>
          <w:p w14:paraId="30E19BE9" w14:textId="61B91A6D" w:rsidR="00657855" w:rsidRPr="00750E57" w:rsidRDefault="00657855" w:rsidP="00F06A59">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5A2713C8" w14:textId="1537AFFA"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58BCCF5" w14:textId="77777777" w:rsidR="000110BD" w:rsidRDefault="000110BD" w:rsidP="000110BD">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657855" w:rsidRPr="000110BD" w:rsidRDefault="00657855" w:rsidP="00F06A59">
            <w:pPr>
              <w:rPr>
                <w:rFonts w:ascii="Arial" w:hAnsi="Arial" w:cs="Arial"/>
                <w:sz w:val="18"/>
              </w:rPr>
            </w:pPr>
          </w:p>
        </w:tc>
      </w:tr>
      <w:tr w:rsidR="00657855" w:rsidRPr="002F2600" w14:paraId="42262071" w14:textId="77777777" w:rsidTr="00C3726D">
        <w:tc>
          <w:tcPr>
            <w:tcW w:w="975" w:type="dxa"/>
            <w:tcBorders>
              <w:left w:val="single" w:sz="12" w:space="0" w:color="auto"/>
              <w:right w:val="single" w:sz="12" w:space="0" w:color="auto"/>
            </w:tcBorders>
            <w:shd w:val="clear" w:color="auto" w:fill="auto"/>
          </w:tcPr>
          <w:p w14:paraId="5C93F0A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839C9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B44F6" w14:textId="66792813" w:rsidR="00657855" w:rsidRPr="00EC002F" w:rsidRDefault="008E695B" w:rsidP="00F06A59">
            <w:pPr>
              <w:suppressLineNumbers/>
              <w:suppressAutoHyphens/>
              <w:spacing w:before="60" w:after="60"/>
              <w:jc w:val="center"/>
            </w:pPr>
            <w:hyperlink r:id="rId218" w:history="1">
              <w:r w:rsidR="00F2216E">
                <w:rPr>
                  <w:rStyle w:val="Hyperlink"/>
                </w:rPr>
                <w:t>6200</w:t>
              </w:r>
            </w:hyperlink>
          </w:p>
        </w:tc>
        <w:tc>
          <w:tcPr>
            <w:tcW w:w="3251" w:type="dxa"/>
            <w:tcBorders>
              <w:left w:val="single" w:sz="12" w:space="0" w:color="auto"/>
              <w:bottom w:val="single" w:sz="4" w:space="0" w:color="auto"/>
              <w:right w:val="single" w:sz="12" w:space="0" w:color="auto"/>
            </w:tcBorders>
            <w:shd w:val="clear" w:color="auto" w:fill="FFFF00"/>
          </w:tcPr>
          <w:p w14:paraId="77319816" w14:textId="56D25DE7" w:rsidR="00657855" w:rsidRPr="00750E57" w:rsidRDefault="00657855" w:rsidP="00F06A59">
            <w:pPr>
              <w:pStyle w:val="TAL"/>
              <w:rPr>
                <w:sz w:val="20"/>
              </w:rPr>
            </w:pPr>
            <w:r>
              <w:rPr>
                <w:sz w:val="20"/>
              </w:rPr>
              <w:t>CR 1291 29.512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44A4749C" w14:textId="5F695450"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41A5EC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3461D64" w14:textId="77777777" w:rsidR="00FD2C01" w:rsidRDefault="00FD2C01" w:rsidP="00FD2C01">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77777777" w:rsidR="00657855" w:rsidRDefault="00657855" w:rsidP="00F06A59">
            <w:pPr>
              <w:rPr>
                <w:rFonts w:ascii="Arial" w:hAnsi="Arial" w:cs="Arial"/>
                <w:sz w:val="18"/>
              </w:rPr>
            </w:pPr>
          </w:p>
        </w:tc>
      </w:tr>
      <w:tr w:rsidR="00657855" w:rsidRPr="002F2600" w14:paraId="51D25138" w14:textId="77777777" w:rsidTr="00C3726D">
        <w:tc>
          <w:tcPr>
            <w:tcW w:w="975" w:type="dxa"/>
            <w:tcBorders>
              <w:left w:val="single" w:sz="12" w:space="0" w:color="auto"/>
              <w:right w:val="single" w:sz="12" w:space="0" w:color="auto"/>
            </w:tcBorders>
            <w:shd w:val="clear" w:color="auto" w:fill="auto"/>
          </w:tcPr>
          <w:p w14:paraId="1CA94F0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49DE6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E57F29" w14:textId="7EFC5883" w:rsidR="00657855" w:rsidRPr="00EC002F" w:rsidRDefault="008E695B" w:rsidP="00F06A59">
            <w:pPr>
              <w:suppressLineNumbers/>
              <w:suppressAutoHyphens/>
              <w:spacing w:before="60" w:after="60"/>
              <w:jc w:val="center"/>
            </w:pPr>
            <w:hyperlink r:id="rId219" w:history="1">
              <w:r w:rsidR="00F2216E">
                <w:rPr>
                  <w:rStyle w:val="Hyperlink"/>
                </w:rPr>
                <w:t>6201</w:t>
              </w:r>
            </w:hyperlink>
          </w:p>
        </w:tc>
        <w:tc>
          <w:tcPr>
            <w:tcW w:w="3251" w:type="dxa"/>
            <w:tcBorders>
              <w:left w:val="single" w:sz="12" w:space="0" w:color="auto"/>
              <w:bottom w:val="single" w:sz="4" w:space="0" w:color="auto"/>
              <w:right w:val="single" w:sz="12" w:space="0" w:color="auto"/>
            </w:tcBorders>
            <w:shd w:val="clear" w:color="auto" w:fill="FFFF00"/>
          </w:tcPr>
          <w:p w14:paraId="514C4A1F" w14:textId="0A6CCD14" w:rsidR="00657855" w:rsidRPr="00750E57" w:rsidRDefault="00657855" w:rsidP="00F06A59">
            <w:pPr>
              <w:pStyle w:val="TAL"/>
              <w:rPr>
                <w:sz w:val="20"/>
              </w:rPr>
            </w:pPr>
            <w:r>
              <w:rPr>
                <w:sz w:val="20"/>
              </w:rPr>
              <w:t>CR 1283 29.512 Rel-19 Local Offloading Policy</w:t>
            </w:r>
          </w:p>
        </w:tc>
        <w:tc>
          <w:tcPr>
            <w:tcW w:w="1401" w:type="dxa"/>
            <w:tcBorders>
              <w:left w:val="single" w:sz="12" w:space="0" w:color="auto"/>
              <w:bottom w:val="single" w:sz="4" w:space="0" w:color="auto"/>
              <w:right w:val="single" w:sz="12" w:space="0" w:color="auto"/>
            </w:tcBorders>
            <w:shd w:val="clear" w:color="auto" w:fill="FFFF00"/>
          </w:tcPr>
          <w:p w14:paraId="76C45569" w14:textId="0B043A6E" w:rsidR="00657855" w:rsidRPr="00750E57" w:rsidRDefault="00657855" w:rsidP="00F06A59">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50D884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C866670" w14:textId="77777777" w:rsidR="00657855" w:rsidRDefault="00657855" w:rsidP="000110BD">
            <w:pPr>
              <w:pStyle w:val="C1Normal"/>
            </w:pPr>
            <w:r>
              <w:t>Revision of C3-245399</w:t>
            </w:r>
          </w:p>
          <w:p w14:paraId="48E40EF7" w14:textId="77777777" w:rsidR="00A244A0" w:rsidRDefault="00A244A0" w:rsidP="00A244A0">
            <w:pPr>
              <w:pStyle w:val="C3OpenAPI"/>
              <w:rPr>
                <w:rFonts w:eastAsia="SimSun"/>
              </w:rPr>
            </w:pPr>
            <w:r>
              <w:t>This CR introduces a backwards compatible feature to the OpenAPI description of the Npcf_SMPolicyControl API</w:t>
            </w:r>
          </w:p>
          <w:p w14:paraId="5332757E" w14:textId="3C425059" w:rsidR="00A244A0" w:rsidRDefault="00A244A0" w:rsidP="000110BD">
            <w:pPr>
              <w:pStyle w:val="C1Normal"/>
            </w:pPr>
          </w:p>
        </w:tc>
      </w:tr>
      <w:tr w:rsidR="00657855" w:rsidRPr="002F2600" w14:paraId="041973AB" w14:textId="77777777" w:rsidTr="00C3726D">
        <w:tc>
          <w:tcPr>
            <w:tcW w:w="975" w:type="dxa"/>
            <w:tcBorders>
              <w:left w:val="single" w:sz="12" w:space="0" w:color="auto"/>
              <w:right w:val="single" w:sz="12" w:space="0" w:color="auto"/>
            </w:tcBorders>
            <w:shd w:val="clear" w:color="auto" w:fill="auto"/>
          </w:tcPr>
          <w:p w14:paraId="06E367A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F2080D" w14:textId="5BE47A97" w:rsidR="00657855" w:rsidRPr="00EC002F" w:rsidRDefault="008E695B" w:rsidP="00F06A59">
            <w:pPr>
              <w:suppressLineNumbers/>
              <w:suppressAutoHyphens/>
              <w:spacing w:before="60" w:after="60"/>
              <w:jc w:val="center"/>
            </w:pPr>
            <w:hyperlink r:id="rId220" w:history="1">
              <w:r w:rsidR="00F2216E">
                <w:rPr>
                  <w:rStyle w:val="Hyperlink"/>
                </w:rPr>
                <w:t>6300</w:t>
              </w:r>
            </w:hyperlink>
          </w:p>
        </w:tc>
        <w:tc>
          <w:tcPr>
            <w:tcW w:w="3251" w:type="dxa"/>
            <w:tcBorders>
              <w:left w:val="single" w:sz="12" w:space="0" w:color="auto"/>
              <w:bottom w:val="single" w:sz="4" w:space="0" w:color="auto"/>
              <w:right w:val="single" w:sz="12" w:space="0" w:color="auto"/>
            </w:tcBorders>
            <w:shd w:val="clear" w:color="auto" w:fill="FFFF00"/>
          </w:tcPr>
          <w:p w14:paraId="502BB8E8" w14:textId="74503344" w:rsidR="00657855" w:rsidRPr="00750E57" w:rsidRDefault="00657855" w:rsidP="00F06A59">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00"/>
          </w:tcPr>
          <w:p w14:paraId="3861827C" w14:textId="43CB9AC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F0D56A1" w14:textId="77777777" w:rsidR="00F013A5" w:rsidRDefault="00F013A5" w:rsidP="00F013A5">
            <w:pPr>
              <w:pStyle w:val="C5Dependency"/>
              <w:rPr>
                <w:rFonts w:eastAsia="SimSun"/>
              </w:rPr>
            </w:pPr>
            <w:r>
              <w:t>Depends on TS 23.548 CR 0241</w:t>
            </w:r>
          </w:p>
          <w:p w14:paraId="5E126E2C" w14:textId="77777777" w:rsidR="00657855" w:rsidRDefault="00657855" w:rsidP="00F06A59">
            <w:pPr>
              <w:rPr>
                <w:rFonts w:ascii="Arial" w:hAnsi="Arial" w:cs="Arial"/>
                <w:sz w:val="18"/>
              </w:rPr>
            </w:pPr>
          </w:p>
        </w:tc>
      </w:tr>
      <w:tr w:rsidR="00657855" w:rsidRPr="002F2600" w14:paraId="044EC7E2" w14:textId="77777777" w:rsidTr="00C3726D">
        <w:tc>
          <w:tcPr>
            <w:tcW w:w="975" w:type="dxa"/>
            <w:tcBorders>
              <w:left w:val="single" w:sz="12" w:space="0" w:color="auto"/>
              <w:right w:val="single" w:sz="12" w:space="0" w:color="auto"/>
            </w:tcBorders>
            <w:shd w:val="clear" w:color="auto" w:fill="auto"/>
          </w:tcPr>
          <w:p w14:paraId="1DBFDDA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53A466" w14:textId="5011B165" w:rsidR="00657855" w:rsidRPr="00EC002F" w:rsidRDefault="008E695B" w:rsidP="00F06A59">
            <w:pPr>
              <w:suppressLineNumbers/>
              <w:suppressAutoHyphens/>
              <w:spacing w:before="60" w:after="60"/>
              <w:jc w:val="center"/>
            </w:pPr>
            <w:hyperlink r:id="rId221" w:history="1">
              <w:r w:rsidR="00F2216E">
                <w:rPr>
                  <w:rStyle w:val="Hyperlink"/>
                </w:rPr>
                <w:t>6301</w:t>
              </w:r>
            </w:hyperlink>
          </w:p>
        </w:tc>
        <w:tc>
          <w:tcPr>
            <w:tcW w:w="3251" w:type="dxa"/>
            <w:tcBorders>
              <w:left w:val="single" w:sz="12" w:space="0" w:color="auto"/>
              <w:bottom w:val="single" w:sz="4" w:space="0" w:color="auto"/>
              <w:right w:val="single" w:sz="12" w:space="0" w:color="auto"/>
            </w:tcBorders>
            <w:shd w:val="clear" w:color="auto" w:fill="FFFF00"/>
          </w:tcPr>
          <w:p w14:paraId="60D6CD12" w14:textId="665C2253" w:rsidR="00657855" w:rsidRPr="00750E57" w:rsidRDefault="00657855" w:rsidP="00F06A59">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FFFF00"/>
          </w:tcPr>
          <w:p w14:paraId="2B861A96" w14:textId="779DCA6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7522C6A" w14:textId="77777777" w:rsidR="00F013A5" w:rsidRDefault="00F013A5" w:rsidP="00F013A5">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657855" w:rsidRPr="00F013A5" w:rsidRDefault="00657855" w:rsidP="00F06A59">
            <w:pPr>
              <w:rPr>
                <w:rFonts w:ascii="Arial" w:hAnsi="Arial" w:cs="Arial"/>
                <w:sz w:val="18"/>
              </w:rPr>
            </w:pPr>
          </w:p>
        </w:tc>
      </w:tr>
      <w:tr w:rsidR="00657855" w:rsidRPr="002F2600" w14:paraId="7EB3F8C7" w14:textId="77777777" w:rsidTr="00C3726D">
        <w:tc>
          <w:tcPr>
            <w:tcW w:w="975" w:type="dxa"/>
            <w:tcBorders>
              <w:left w:val="single" w:sz="12" w:space="0" w:color="auto"/>
              <w:right w:val="single" w:sz="12" w:space="0" w:color="auto"/>
            </w:tcBorders>
            <w:shd w:val="clear" w:color="auto" w:fill="auto"/>
          </w:tcPr>
          <w:p w14:paraId="4A908C5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63D5D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E9D53" w14:textId="0FD9EAE4" w:rsidR="00657855" w:rsidRPr="00EC002F" w:rsidRDefault="008E695B" w:rsidP="00F06A59">
            <w:pPr>
              <w:suppressLineNumbers/>
              <w:suppressAutoHyphens/>
              <w:spacing w:before="60" w:after="60"/>
              <w:jc w:val="center"/>
            </w:pPr>
            <w:hyperlink r:id="rId222" w:history="1">
              <w:r w:rsidR="00F2216E">
                <w:rPr>
                  <w:rStyle w:val="Hyperlink"/>
                </w:rPr>
                <w:t>6302</w:t>
              </w:r>
            </w:hyperlink>
          </w:p>
        </w:tc>
        <w:tc>
          <w:tcPr>
            <w:tcW w:w="3251" w:type="dxa"/>
            <w:tcBorders>
              <w:left w:val="single" w:sz="12" w:space="0" w:color="auto"/>
              <w:bottom w:val="single" w:sz="4" w:space="0" w:color="auto"/>
              <w:right w:val="single" w:sz="12" w:space="0" w:color="auto"/>
            </w:tcBorders>
            <w:shd w:val="clear" w:color="auto" w:fill="FFFF00"/>
          </w:tcPr>
          <w:p w14:paraId="4EB6504B" w14:textId="361A7DA4" w:rsidR="00657855" w:rsidRPr="00750E57" w:rsidRDefault="00657855" w:rsidP="00F06A59">
            <w:pPr>
              <w:pStyle w:val="TAL"/>
              <w:rPr>
                <w:sz w:val="20"/>
              </w:rPr>
            </w:pPr>
            <w:r>
              <w:rPr>
                <w:sz w:val="20"/>
              </w:rPr>
              <w:t>CR 0702 29.514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4333309A" w14:textId="3152CCC1"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DC583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B6011DC" w14:textId="77777777" w:rsidR="00F013A5" w:rsidRDefault="00F013A5" w:rsidP="00F013A5">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29320343" w14:textId="77777777" w:rsidR="00657855" w:rsidRPr="00F013A5" w:rsidRDefault="00657855" w:rsidP="00F06A59">
            <w:pPr>
              <w:rPr>
                <w:rFonts w:ascii="Arial" w:hAnsi="Arial" w:cs="Arial"/>
                <w:sz w:val="18"/>
              </w:rPr>
            </w:pPr>
          </w:p>
        </w:tc>
      </w:tr>
      <w:tr w:rsidR="00657855" w:rsidRPr="002F2600" w14:paraId="5F606916" w14:textId="77777777" w:rsidTr="00C3726D">
        <w:tc>
          <w:tcPr>
            <w:tcW w:w="975" w:type="dxa"/>
            <w:tcBorders>
              <w:left w:val="single" w:sz="12" w:space="0" w:color="auto"/>
              <w:right w:val="single" w:sz="12" w:space="0" w:color="auto"/>
            </w:tcBorders>
            <w:shd w:val="clear" w:color="auto" w:fill="auto"/>
          </w:tcPr>
          <w:p w14:paraId="7FB783A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0AB3F" w14:textId="7F6C2993" w:rsidR="00657855" w:rsidRPr="00EC002F" w:rsidRDefault="008E695B" w:rsidP="00F06A59">
            <w:pPr>
              <w:suppressLineNumbers/>
              <w:suppressAutoHyphens/>
              <w:spacing w:before="60" w:after="60"/>
              <w:jc w:val="center"/>
            </w:pPr>
            <w:hyperlink r:id="rId223" w:history="1">
              <w:r w:rsidR="00F2216E">
                <w:rPr>
                  <w:rStyle w:val="Hyperlink"/>
                </w:rPr>
                <w:t>6303</w:t>
              </w:r>
            </w:hyperlink>
          </w:p>
        </w:tc>
        <w:tc>
          <w:tcPr>
            <w:tcW w:w="3251" w:type="dxa"/>
            <w:tcBorders>
              <w:left w:val="single" w:sz="12" w:space="0" w:color="auto"/>
              <w:bottom w:val="single" w:sz="4" w:space="0" w:color="auto"/>
              <w:right w:val="single" w:sz="12" w:space="0" w:color="auto"/>
            </w:tcBorders>
            <w:shd w:val="clear" w:color="auto" w:fill="FFFF00"/>
          </w:tcPr>
          <w:p w14:paraId="3C66648E" w14:textId="40CA707E" w:rsidR="00657855" w:rsidRPr="00750E57" w:rsidRDefault="00657855" w:rsidP="00F06A59">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3F2C7F2A" w14:textId="314A77C1"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A04E0EC" w14:textId="77777777" w:rsidR="00F013A5" w:rsidRDefault="00F013A5" w:rsidP="00F013A5">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657855" w:rsidRPr="00F013A5" w:rsidRDefault="00657855" w:rsidP="00F06A59">
            <w:pPr>
              <w:rPr>
                <w:rFonts w:ascii="Arial" w:hAnsi="Arial" w:cs="Arial"/>
                <w:sz w:val="18"/>
              </w:rPr>
            </w:pPr>
          </w:p>
        </w:tc>
      </w:tr>
      <w:tr w:rsidR="00657855" w:rsidRPr="002F2600" w14:paraId="152819C9" w14:textId="77777777" w:rsidTr="00C3726D">
        <w:tc>
          <w:tcPr>
            <w:tcW w:w="975" w:type="dxa"/>
            <w:tcBorders>
              <w:left w:val="single" w:sz="12" w:space="0" w:color="auto"/>
              <w:right w:val="single" w:sz="12" w:space="0" w:color="auto"/>
            </w:tcBorders>
            <w:shd w:val="clear" w:color="auto" w:fill="auto"/>
          </w:tcPr>
          <w:p w14:paraId="100635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52186E" w14:textId="2A7D9ECA" w:rsidR="00657855" w:rsidRPr="00EC002F" w:rsidRDefault="008E695B" w:rsidP="00F06A59">
            <w:pPr>
              <w:suppressLineNumbers/>
              <w:suppressAutoHyphens/>
              <w:spacing w:before="60" w:after="60"/>
              <w:jc w:val="center"/>
            </w:pPr>
            <w:hyperlink r:id="rId224" w:history="1">
              <w:r w:rsidR="00F2216E">
                <w:rPr>
                  <w:rStyle w:val="Hyperlink"/>
                </w:rPr>
                <w:t>6304</w:t>
              </w:r>
            </w:hyperlink>
          </w:p>
        </w:tc>
        <w:tc>
          <w:tcPr>
            <w:tcW w:w="3251" w:type="dxa"/>
            <w:tcBorders>
              <w:left w:val="single" w:sz="12" w:space="0" w:color="auto"/>
              <w:bottom w:val="single" w:sz="4" w:space="0" w:color="auto"/>
              <w:right w:val="single" w:sz="12" w:space="0" w:color="auto"/>
            </w:tcBorders>
            <w:shd w:val="clear" w:color="auto" w:fill="FFFF00"/>
          </w:tcPr>
          <w:p w14:paraId="2A8004CF" w14:textId="3351DEBB" w:rsidR="00657855" w:rsidRPr="00750E57" w:rsidRDefault="00657855" w:rsidP="00F06A59">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0C4552AB" w14:textId="66DA8373"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723A80E" w14:textId="77777777" w:rsidR="00F013A5" w:rsidRDefault="00F013A5" w:rsidP="00F013A5">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657855" w:rsidRPr="00F013A5" w:rsidRDefault="00657855" w:rsidP="00F06A59">
            <w:pPr>
              <w:rPr>
                <w:rFonts w:ascii="Arial" w:hAnsi="Arial" w:cs="Arial"/>
                <w:sz w:val="18"/>
              </w:rPr>
            </w:pPr>
          </w:p>
        </w:tc>
      </w:tr>
      <w:tr w:rsidR="00657855" w:rsidRPr="002F2600" w14:paraId="7509950E" w14:textId="77777777" w:rsidTr="00C3726D">
        <w:tc>
          <w:tcPr>
            <w:tcW w:w="975" w:type="dxa"/>
            <w:tcBorders>
              <w:left w:val="single" w:sz="12" w:space="0" w:color="auto"/>
              <w:right w:val="single" w:sz="12" w:space="0" w:color="auto"/>
            </w:tcBorders>
            <w:shd w:val="clear" w:color="auto" w:fill="auto"/>
          </w:tcPr>
          <w:p w14:paraId="06F3E1F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2FF443" w14:textId="47A0BC06" w:rsidR="00657855" w:rsidRPr="00EC002F" w:rsidRDefault="008E695B" w:rsidP="00F06A59">
            <w:pPr>
              <w:suppressLineNumbers/>
              <w:suppressAutoHyphens/>
              <w:spacing w:before="60" w:after="60"/>
              <w:jc w:val="center"/>
            </w:pPr>
            <w:hyperlink r:id="rId225" w:history="1">
              <w:r w:rsidR="00F2216E">
                <w:rPr>
                  <w:rStyle w:val="Hyperlink"/>
                </w:rPr>
                <w:t>6305</w:t>
              </w:r>
            </w:hyperlink>
          </w:p>
        </w:tc>
        <w:tc>
          <w:tcPr>
            <w:tcW w:w="3251" w:type="dxa"/>
            <w:tcBorders>
              <w:left w:val="single" w:sz="12" w:space="0" w:color="auto"/>
              <w:bottom w:val="single" w:sz="4" w:space="0" w:color="auto"/>
              <w:right w:val="single" w:sz="12" w:space="0" w:color="auto"/>
            </w:tcBorders>
            <w:shd w:val="clear" w:color="auto" w:fill="FFFF00"/>
          </w:tcPr>
          <w:p w14:paraId="22BA90DF" w14:textId="4BFCC6CE" w:rsidR="00657855" w:rsidRPr="00750E57" w:rsidRDefault="00657855" w:rsidP="00F06A59">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6A548F61" w14:textId="3B63A600"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0C800B8" w14:textId="77777777" w:rsidR="00F013A5" w:rsidRDefault="00F013A5" w:rsidP="00F013A5">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657855" w:rsidRPr="00F013A5" w:rsidRDefault="00657855" w:rsidP="00F06A59">
            <w:pPr>
              <w:rPr>
                <w:rFonts w:ascii="Arial" w:hAnsi="Arial" w:cs="Arial"/>
                <w:sz w:val="18"/>
              </w:rPr>
            </w:pPr>
          </w:p>
        </w:tc>
      </w:tr>
      <w:tr w:rsidR="00DC0A62" w:rsidRPr="002F2600" w14:paraId="72275454" w14:textId="77777777" w:rsidTr="00C3726D">
        <w:tc>
          <w:tcPr>
            <w:tcW w:w="975" w:type="dxa"/>
            <w:tcBorders>
              <w:left w:val="single" w:sz="12" w:space="0" w:color="auto"/>
              <w:right w:val="single" w:sz="12" w:space="0" w:color="auto"/>
            </w:tcBorders>
            <w:shd w:val="clear" w:color="auto" w:fill="auto"/>
          </w:tcPr>
          <w:p w14:paraId="6A2A2794" w14:textId="77777777" w:rsidR="00DC0A62" w:rsidRPr="00D81B37" w:rsidRDefault="00DC0A62" w:rsidP="00DC0A62">
            <w:pPr>
              <w:pStyle w:val="TAL"/>
              <w:rPr>
                <w:sz w:val="20"/>
              </w:rPr>
            </w:pPr>
          </w:p>
        </w:tc>
        <w:tc>
          <w:tcPr>
            <w:tcW w:w="2635" w:type="dxa"/>
            <w:tcBorders>
              <w:left w:val="single" w:sz="12" w:space="0" w:color="auto"/>
              <w:right w:val="single" w:sz="12" w:space="0" w:color="auto"/>
            </w:tcBorders>
            <w:shd w:val="clear" w:color="auto" w:fill="auto"/>
          </w:tcPr>
          <w:p w14:paraId="6E3D3DD7" w14:textId="77777777" w:rsidR="00DC0A62" w:rsidRPr="00D81B37" w:rsidRDefault="00DC0A62" w:rsidP="00DC0A6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7A6295" w14:textId="337BE981" w:rsidR="00DC0A62" w:rsidRDefault="008E695B" w:rsidP="00DC0A62">
            <w:pPr>
              <w:suppressLineNumbers/>
              <w:suppressAutoHyphens/>
              <w:spacing w:before="60" w:after="60"/>
              <w:jc w:val="center"/>
            </w:pPr>
            <w:hyperlink r:id="rId226" w:history="1">
              <w:r w:rsidR="00F2216E">
                <w:rPr>
                  <w:rStyle w:val="Hyperlink"/>
                </w:rPr>
                <w:t>6057</w:t>
              </w:r>
            </w:hyperlink>
          </w:p>
        </w:tc>
        <w:tc>
          <w:tcPr>
            <w:tcW w:w="3251" w:type="dxa"/>
            <w:tcBorders>
              <w:left w:val="single" w:sz="12" w:space="0" w:color="auto"/>
              <w:bottom w:val="single" w:sz="4" w:space="0" w:color="auto"/>
              <w:right w:val="single" w:sz="12" w:space="0" w:color="auto"/>
            </w:tcBorders>
            <w:shd w:val="clear" w:color="auto" w:fill="FFFF00"/>
          </w:tcPr>
          <w:p w14:paraId="7824C32B" w14:textId="6A10B497" w:rsidR="00DC0A62" w:rsidRDefault="00DC0A62" w:rsidP="00DC0A62">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35604F0B" w14:textId="1DECE7D7" w:rsidR="00DC0A62" w:rsidRDefault="00DC0A62" w:rsidP="00DC0A6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AC52DBD" w14:textId="77777777" w:rsidR="00DC0A62" w:rsidRPr="00750E57" w:rsidRDefault="00DC0A62" w:rsidP="00DC0A62">
            <w:pPr>
              <w:pStyle w:val="TAL"/>
              <w:rPr>
                <w:sz w:val="20"/>
              </w:rPr>
            </w:pPr>
          </w:p>
        </w:tc>
        <w:tc>
          <w:tcPr>
            <w:tcW w:w="4619" w:type="dxa"/>
            <w:tcBorders>
              <w:left w:val="single" w:sz="12" w:space="0" w:color="auto"/>
              <w:right w:val="single" w:sz="12" w:space="0" w:color="auto"/>
            </w:tcBorders>
            <w:shd w:val="clear" w:color="auto" w:fill="auto"/>
          </w:tcPr>
          <w:p w14:paraId="2486D48F" w14:textId="77777777" w:rsidR="00DC0A62" w:rsidRDefault="00DC0A62" w:rsidP="00DC0A62">
            <w:pPr>
              <w:pStyle w:val="C1Normal"/>
            </w:pPr>
            <w:r>
              <w:t>Revision of C3-244027</w:t>
            </w:r>
          </w:p>
          <w:p w14:paraId="6395474A" w14:textId="77777777" w:rsidR="00DC0A62" w:rsidRDefault="00DC0A62" w:rsidP="00DC0A62">
            <w:pPr>
              <w:pStyle w:val="C3OpenAPI"/>
              <w:rPr>
                <w:rFonts w:eastAsia="SimSun"/>
              </w:rPr>
            </w:pPr>
            <w:r>
              <w:t>This CR introduces a backwards compatible feature to the OpenAPI description of the Nudr_DataRepository API for Application Data</w:t>
            </w:r>
          </w:p>
          <w:p w14:paraId="09789636" w14:textId="70DCDDD0" w:rsidR="00DC0A62" w:rsidRDefault="00DC0A62" w:rsidP="00DC0A62">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DC0A62" w:rsidRPr="002F2600" w14:paraId="59351D9C" w14:textId="77777777" w:rsidTr="00C3726D">
        <w:tc>
          <w:tcPr>
            <w:tcW w:w="975" w:type="dxa"/>
            <w:tcBorders>
              <w:left w:val="single" w:sz="12" w:space="0" w:color="auto"/>
              <w:right w:val="single" w:sz="12" w:space="0" w:color="auto"/>
            </w:tcBorders>
            <w:shd w:val="clear" w:color="auto" w:fill="auto"/>
          </w:tcPr>
          <w:p w14:paraId="7632A257" w14:textId="77777777" w:rsidR="00DC0A62" w:rsidRPr="00D81B37" w:rsidRDefault="00DC0A62" w:rsidP="00DC0A62">
            <w:pPr>
              <w:pStyle w:val="TAL"/>
              <w:rPr>
                <w:sz w:val="20"/>
              </w:rPr>
            </w:pPr>
          </w:p>
        </w:tc>
        <w:tc>
          <w:tcPr>
            <w:tcW w:w="2635" w:type="dxa"/>
            <w:tcBorders>
              <w:left w:val="single" w:sz="12" w:space="0" w:color="auto"/>
              <w:right w:val="single" w:sz="12" w:space="0" w:color="auto"/>
            </w:tcBorders>
            <w:shd w:val="clear" w:color="auto" w:fill="auto"/>
          </w:tcPr>
          <w:p w14:paraId="0F8AD473" w14:textId="77777777" w:rsidR="00DC0A62" w:rsidRPr="00D81B37" w:rsidRDefault="00DC0A62" w:rsidP="00DC0A6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050888" w14:textId="1D6D7AD5" w:rsidR="00DC0A62" w:rsidRDefault="008E695B" w:rsidP="00DC0A62">
            <w:pPr>
              <w:suppressLineNumbers/>
              <w:suppressAutoHyphens/>
              <w:spacing w:before="60" w:after="60"/>
              <w:jc w:val="center"/>
            </w:pPr>
            <w:hyperlink r:id="rId227" w:history="1">
              <w:r w:rsidR="00F2216E">
                <w:rPr>
                  <w:rStyle w:val="Hyperlink"/>
                </w:rPr>
                <w:t>6058</w:t>
              </w:r>
            </w:hyperlink>
          </w:p>
        </w:tc>
        <w:tc>
          <w:tcPr>
            <w:tcW w:w="3251" w:type="dxa"/>
            <w:tcBorders>
              <w:left w:val="single" w:sz="12" w:space="0" w:color="auto"/>
              <w:bottom w:val="single" w:sz="4" w:space="0" w:color="auto"/>
              <w:right w:val="single" w:sz="12" w:space="0" w:color="auto"/>
            </w:tcBorders>
            <w:shd w:val="clear" w:color="auto" w:fill="FFFF00"/>
          </w:tcPr>
          <w:p w14:paraId="4825318E" w14:textId="14E8BA75" w:rsidR="00DC0A62" w:rsidRDefault="00DC0A62" w:rsidP="00DC0A62">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55EB00DB" w14:textId="3F45DA58" w:rsidR="00DC0A62" w:rsidRDefault="00DC0A62" w:rsidP="00DC0A6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338CBD75" w14:textId="77777777" w:rsidR="00DC0A62" w:rsidRPr="00750E57" w:rsidRDefault="00DC0A62" w:rsidP="00DC0A62">
            <w:pPr>
              <w:pStyle w:val="TAL"/>
              <w:rPr>
                <w:sz w:val="20"/>
              </w:rPr>
            </w:pPr>
          </w:p>
        </w:tc>
        <w:tc>
          <w:tcPr>
            <w:tcW w:w="4619" w:type="dxa"/>
            <w:tcBorders>
              <w:left w:val="single" w:sz="12" w:space="0" w:color="auto"/>
              <w:right w:val="single" w:sz="12" w:space="0" w:color="auto"/>
            </w:tcBorders>
            <w:shd w:val="clear" w:color="auto" w:fill="auto"/>
          </w:tcPr>
          <w:p w14:paraId="75D63284" w14:textId="77777777" w:rsidR="00DC0A62" w:rsidRDefault="00DC0A62" w:rsidP="00DC0A62">
            <w:pPr>
              <w:pStyle w:val="C1Normal"/>
            </w:pPr>
            <w:r>
              <w:t>Revision of C3-244028</w:t>
            </w:r>
          </w:p>
          <w:p w14:paraId="394CFA8F" w14:textId="355CD5E9" w:rsidR="00DC0A62" w:rsidRDefault="00DC0A62" w:rsidP="00DC0A62">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F06A59"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F06A59" w:rsidRPr="00EC002F" w:rsidRDefault="008E695B" w:rsidP="00F06A59">
            <w:pPr>
              <w:suppressLineNumbers/>
              <w:suppressAutoHyphens/>
              <w:spacing w:before="60" w:after="60"/>
              <w:jc w:val="center"/>
            </w:pPr>
            <w:hyperlink r:id="rId228" w:history="1">
              <w:r w:rsidR="00F2216E">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F06A59" w:rsidRPr="00750E57" w:rsidRDefault="00657855"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F06A59" w:rsidRPr="00750E57" w:rsidRDefault="00657855" w:rsidP="00F06A59">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F06A59" w:rsidRDefault="00F06A59" w:rsidP="00F06A59">
            <w:pPr>
              <w:rPr>
                <w:rFonts w:ascii="Arial" w:hAnsi="Arial" w:cs="Arial"/>
                <w:sz w:val="18"/>
              </w:rPr>
            </w:pPr>
          </w:p>
        </w:tc>
      </w:tr>
      <w:tr w:rsidR="00657855"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657855" w:rsidRPr="00EC002F" w:rsidRDefault="008E695B" w:rsidP="00F06A59">
            <w:pPr>
              <w:suppressLineNumbers/>
              <w:suppressAutoHyphens/>
              <w:spacing w:before="60" w:after="60"/>
              <w:jc w:val="center"/>
            </w:pPr>
            <w:hyperlink r:id="rId229" w:history="1">
              <w:r w:rsidR="00F2216E">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657855" w:rsidRPr="00750E57" w:rsidRDefault="00657855" w:rsidP="00F06A59">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FF4298" w:rsidRDefault="00FF4298" w:rsidP="00FF4298">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657855" w:rsidRPr="00FF4298" w:rsidRDefault="00657855" w:rsidP="00F06A59">
            <w:pPr>
              <w:rPr>
                <w:rFonts w:ascii="Arial" w:hAnsi="Arial" w:cs="Arial"/>
                <w:sz w:val="18"/>
              </w:rPr>
            </w:pPr>
          </w:p>
        </w:tc>
      </w:tr>
      <w:tr w:rsidR="00657855"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657855" w:rsidRPr="00EC002F" w:rsidRDefault="008E695B" w:rsidP="00F06A59">
            <w:pPr>
              <w:suppressLineNumbers/>
              <w:suppressAutoHyphens/>
              <w:spacing w:before="60" w:after="60"/>
              <w:jc w:val="center"/>
            </w:pPr>
            <w:hyperlink r:id="rId230" w:history="1">
              <w:r w:rsidR="00F2216E">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657855" w:rsidRPr="00750E57" w:rsidRDefault="00657855" w:rsidP="00F06A59">
            <w:pPr>
              <w:pStyle w:val="TAL"/>
              <w:rPr>
                <w:sz w:val="20"/>
              </w:rPr>
            </w:pPr>
            <w:r>
              <w:rPr>
                <w:sz w:val="20"/>
              </w:rPr>
              <w:t xml:space="preserve">CR 1442 29.522 Rel-19 Non-3gpp device </w:t>
            </w:r>
            <w:proofErr w:type="spellStart"/>
            <w:r>
              <w:rPr>
                <w:sz w:val="20"/>
              </w:rPr>
              <w:t>QoS</w:t>
            </w:r>
            <w:proofErr w:type="spellEnd"/>
            <w:r>
              <w:rPr>
                <w:sz w:val="20"/>
              </w:rPr>
              <w:t xml:space="preserve">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4571DF" w:rsidRDefault="004571DF" w:rsidP="004571DF">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657855" w:rsidRPr="004571DF" w:rsidRDefault="00657855" w:rsidP="00F06A59">
            <w:pPr>
              <w:rPr>
                <w:rFonts w:ascii="Arial" w:hAnsi="Arial" w:cs="Arial"/>
                <w:sz w:val="18"/>
              </w:rPr>
            </w:pPr>
          </w:p>
        </w:tc>
      </w:tr>
      <w:tr w:rsidR="00657855"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657855" w:rsidRPr="00EC002F" w:rsidRDefault="008E695B" w:rsidP="00F06A59">
            <w:pPr>
              <w:suppressLineNumbers/>
              <w:suppressAutoHyphens/>
              <w:spacing w:before="60" w:after="60"/>
              <w:jc w:val="center"/>
            </w:pPr>
            <w:hyperlink r:id="rId231" w:history="1">
              <w:r w:rsidR="00F2216E">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657855" w:rsidRPr="00750E57" w:rsidRDefault="00657855" w:rsidP="00F06A59">
            <w:pPr>
              <w:pStyle w:val="TAL"/>
              <w:rPr>
                <w:sz w:val="20"/>
              </w:rPr>
            </w:pPr>
            <w:r>
              <w:rPr>
                <w:sz w:val="20"/>
              </w:rPr>
              <w:t xml:space="preserve">CR 0562 29.519 Rel-19 Non-3gpp device </w:t>
            </w:r>
            <w:proofErr w:type="spellStart"/>
            <w:r>
              <w:rPr>
                <w:sz w:val="20"/>
              </w:rPr>
              <w:t>QoS</w:t>
            </w:r>
            <w:proofErr w:type="spellEnd"/>
            <w:r>
              <w:rPr>
                <w:sz w:val="20"/>
              </w:rPr>
              <w:t xml:space="preserve">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5176B6" w:rsidRDefault="005176B6" w:rsidP="005176B6">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657855" w:rsidRPr="005176B6" w:rsidRDefault="00657855" w:rsidP="00F06A59">
            <w:pPr>
              <w:rPr>
                <w:rFonts w:ascii="Arial" w:hAnsi="Arial" w:cs="Arial"/>
                <w:sz w:val="18"/>
              </w:rPr>
            </w:pPr>
          </w:p>
        </w:tc>
      </w:tr>
      <w:tr w:rsidR="00657855"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657855" w:rsidRPr="00EC002F" w:rsidRDefault="008E695B" w:rsidP="00F06A59">
            <w:pPr>
              <w:suppressLineNumbers/>
              <w:suppressAutoHyphens/>
              <w:spacing w:before="60" w:after="60"/>
              <w:jc w:val="center"/>
            </w:pPr>
            <w:hyperlink r:id="rId232" w:history="1">
              <w:r w:rsidR="00F2216E">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657855" w:rsidRPr="00750E57" w:rsidRDefault="00657855" w:rsidP="00F06A59">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F013A5" w:rsidRDefault="00F013A5" w:rsidP="00F013A5">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657855" w:rsidRPr="00F013A5" w:rsidRDefault="00657855" w:rsidP="00F06A59">
            <w:pPr>
              <w:rPr>
                <w:rFonts w:ascii="Arial" w:hAnsi="Arial" w:cs="Arial"/>
                <w:sz w:val="18"/>
              </w:rPr>
            </w:pPr>
          </w:p>
        </w:tc>
      </w:tr>
      <w:tr w:rsidR="00657855"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657855" w:rsidRPr="00EC002F" w:rsidRDefault="008E695B" w:rsidP="00F06A59">
            <w:pPr>
              <w:suppressLineNumbers/>
              <w:suppressAutoHyphens/>
              <w:spacing w:before="60" w:after="60"/>
              <w:jc w:val="center"/>
            </w:pPr>
            <w:hyperlink r:id="rId233" w:history="1">
              <w:r w:rsidR="00F2216E">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657855" w:rsidRPr="00750E57" w:rsidRDefault="00657855" w:rsidP="00F06A59">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8F7686" w:rsidRDefault="008F7686" w:rsidP="008F7686">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657855" w:rsidRPr="008F7686" w:rsidRDefault="00657855" w:rsidP="00F06A59">
            <w:pPr>
              <w:rPr>
                <w:rFonts w:ascii="Arial" w:hAnsi="Arial" w:cs="Arial"/>
                <w:sz w:val="18"/>
              </w:rPr>
            </w:pPr>
          </w:p>
        </w:tc>
      </w:tr>
      <w:tr w:rsidR="00F06A59" w:rsidRPr="002F2600" w14:paraId="76306CA7" w14:textId="77777777" w:rsidTr="00C3726D">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C3726D">
        <w:tc>
          <w:tcPr>
            <w:tcW w:w="975" w:type="dxa"/>
            <w:tcBorders>
              <w:left w:val="single" w:sz="12" w:space="0" w:color="auto"/>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w:t>
            </w:r>
            <w:proofErr w:type="spellStart"/>
            <w:r w:rsidRPr="00D81B37">
              <w:rPr>
                <w:sz w:val="20"/>
              </w:rPr>
              <w:t>QoS</w:t>
            </w:r>
            <w:proofErr w:type="spellEnd"/>
            <w:r w:rsidRPr="00D81B37">
              <w:rPr>
                <w:sz w:val="20"/>
              </w:rPr>
              <w:t xml:space="preserve">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FFFF00"/>
          </w:tcPr>
          <w:p w14:paraId="3084C722" w14:textId="47E63A12" w:rsidR="00F06A59" w:rsidRPr="00EC002F" w:rsidRDefault="008E695B" w:rsidP="00F06A59">
            <w:pPr>
              <w:suppressLineNumbers/>
              <w:suppressAutoHyphens/>
              <w:spacing w:before="60" w:after="60"/>
              <w:jc w:val="center"/>
            </w:pPr>
            <w:hyperlink r:id="rId234" w:history="1">
              <w:r w:rsidR="00F2216E">
                <w:rPr>
                  <w:rStyle w:val="Hyperlink"/>
                </w:rPr>
                <w:t>6111</w:t>
              </w:r>
            </w:hyperlink>
          </w:p>
        </w:tc>
        <w:tc>
          <w:tcPr>
            <w:tcW w:w="3251" w:type="dxa"/>
            <w:tcBorders>
              <w:left w:val="single" w:sz="12" w:space="0" w:color="auto"/>
              <w:bottom w:val="single" w:sz="4" w:space="0" w:color="auto"/>
              <w:right w:val="single" w:sz="12" w:space="0" w:color="auto"/>
            </w:tcBorders>
            <w:shd w:val="clear" w:color="auto" w:fill="FFFF00"/>
          </w:tcPr>
          <w:p w14:paraId="70D82955" w14:textId="341721F9" w:rsidR="00F06A59" w:rsidRPr="00750E57" w:rsidRDefault="00657855" w:rsidP="00F06A59">
            <w:pPr>
              <w:pStyle w:val="TAL"/>
              <w:rPr>
                <w:sz w:val="20"/>
              </w:rPr>
            </w:pPr>
            <w:r>
              <w:rPr>
                <w:sz w:val="20"/>
              </w:rPr>
              <w:t xml:space="preserve">CR 0685 29.514 Rel-19 </w:t>
            </w:r>
            <w:proofErr w:type="spellStart"/>
            <w:r>
              <w:rPr>
                <w:sz w:val="20"/>
              </w:rPr>
              <w:t>QoS</w:t>
            </w:r>
            <w:proofErr w:type="spellEnd"/>
            <w:r>
              <w:rPr>
                <w:sz w:val="20"/>
              </w:rPr>
              <w:t xml:space="preserve"> monitoring capability report update</w:t>
            </w:r>
          </w:p>
        </w:tc>
        <w:tc>
          <w:tcPr>
            <w:tcW w:w="1401" w:type="dxa"/>
            <w:tcBorders>
              <w:left w:val="single" w:sz="12" w:space="0" w:color="auto"/>
              <w:bottom w:val="single" w:sz="4" w:space="0" w:color="auto"/>
              <w:right w:val="single" w:sz="12" w:space="0" w:color="auto"/>
            </w:tcBorders>
            <w:shd w:val="clear" w:color="auto" w:fill="FFFF00"/>
          </w:tcPr>
          <w:p w14:paraId="2FB694BF" w14:textId="767F0EA4" w:rsidR="00F06A59"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A75286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9B8FB2" w14:textId="0361AAD5" w:rsidR="00F06A59" w:rsidRDefault="00657855" w:rsidP="00D84384">
            <w:pPr>
              <w:pStyle w:val="C1Normal"/>
            </w:pPr>
            <w:r>
              <w:t>Revision of C3-245509</w:t>
            </w:r>
          </w:p>
        </w:tc>
      </w:tr>
      <w:tr w:rsidR="00F06A59" w:rsidRPr="002F2600" w14:paraId="2E84CDEB" w14:textId="77777777" w:rsidTr="00C3726D">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5E5B6104" w:rsidR="00F06A59" w:rsidRPr="00EC002F" w:rsidRDefault="008E695B" w:rsidP="00F06A59">
            <w:pPr>
              <w:suppressLineNumbers/>
              <w:suppressAutoHyphens/>
              <w:spacing w:before="60" w:after="60"/>
              <w:jc w:val="center"/>
            </w:pPr>
            <w:hyperlink r:id="rId235" w:history="1">
              <w:r w:rsidR="00F2216E">
                <w:rPr>
                  <w:rStyle w:val="Hyperlink"/>
                </w:rPr>
                <w:t>6090</w:t>
              </w:r>
            </w:hyperlink>
          </w:p>
        </w:tc>
        <w:tc>
          <w:tcPr>
            <w:tcW w:w="3251" w:type="dxa"/>
            <w:tcBorders>
              <w:left w:val="single" w:sz="12" w:space="0" w:color="auto"/>
              <w:bottom w:val="single" w:sz="4" w:space="0" w:color="auto"/>
              <w:right w:val="single" w:sz="12" w:space="0" w:color="auto"/>
            </w:tcBorders>
            <w:shd w:val="clear" w:color="auto" w:fill="FFFF00"/>
          </w:tcPr>
          <w:p w14:paraId="519E77F8" w14:textId="367D40D3" w:rsidR="00F06A59" w:rsidRPr="00750E57" w:rsidRDefault="00657855" w:rsidP="00F06A59">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476D508A" w14:textId="7E2CB963"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C059DD4" w14:textId="77777777" w:rsidR="00F06A59" w:rsidRDefault="00F06A59" w:rsidP="00F06A59">
            <w:pPr>
              <w:rPr>
                <w:rFonts w:ascii="Arial" w:hAnsi="Arial" w:cs="Arial"/>
                <w:sz w:val="18"/>
              </w:rPr>
            </w:pPr>
          </w:p>
        </w:tc>
      </w:tr>
      <w:tr w:rsidR="00657855" w:rsidRPr="002F2600" w14:paraId="68A7A7CA" w14:textId="77777777" w:rsidTr="00C3726D">
        <w:tc>
          <w:tcPr>
            <w:tcW w:w="975" w:type="dxa"/>
            <w:tcBorders>
              <w:left w:val="single" w:sz="12" w:space="0" w:color="auto"/>
              <w:right w:val="single" w:sz="12" w:space="0" w:color="auto"/>
            </w:tcBorders>
            <w:shd w:val="clear" w:color="auto" w:fill="auto"/>
          </w:tcPr>
          <w:p w14:paraId="467828D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850581" w14:textId="34F27072" w:rsidR="00657855" w:rsidRDefault="008E695B" w:rsidP="00F06A59">
            <w:pPr>
              <w:suppressLineNumbers/>
              <w:suppressAutoHyphens/>
              <w:spacing w:before="60" w:after="60"/>
              <w:jc w:val="center"/>
            </w:pPr>
            <w:hyperlink r:id="rId236" w:history="1">
              <w:r w:rsidR="00F2216E">
                <w:rPr>
                  <w:rStyle w:val="Hyperlink"/>
                </w:rPr>
                <w:t>6157</w:t>
              </w:r>
            </w:hyperlink>
          </w:p>
        </w:tc>
        <w:tc>
          <w:tcPr>
            <w:tcW w:w="3251" w:type="dxa"/>
            <w:tcBorders>
              <w:left w:val="single" w:sz="12" w:space="0" w:color="auto"/>
              <w:bottom w:val="single" w:sz="4" w:space="0" w:color="auto"/>
              <w:right w:val="single" w:sz="12" w:space="0" w:color="auto"/>
            </w:tcBorders>
            <w:shd w:val="clear" w:color="auto" w:fill="FFFF00"/>
          </w:tcPr>
          <w:p w14:paraId="5730E1E1" w14:textId="6D9F8359" w:rsidR="00657855" w:rsidRDefault="00657855" w:rsidP="00F06A59">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FFFF00"/>
          </w:tcPr>
          <w:p w14:paraId="0956618A" w14:textId="1B7EDBC8" w:rsidR="00657855" w:rsidRDefault="00657855" w:rsidP="00F06A59">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29E296A" w14:textId="77777777" w:rsidR="00657855" w:rsidRDefault="00657855" w:rsidP="00F06A59">
            <w:pPr>
              <w:rPr>
                <w:rFonts w:ascii="Arial" w:hAnsi="Arial" w:cs="Arial"/>
                <w:sz w:val="18"/>
              </w:rPr>
            </w:pPr>
          </w:p>
        </w:tc>
      </w:tr>
      <w:tr w:rsidR="00657855" w:rsidRPr="002F2600" w14:paraId="3EB89EE4" w14:textId="77777777" w:rsidTr="00C3726D">
        <w:tc>
          <w:tcPr>
            <w:tcW w:w="975" w:type="dxa"/>
            <w:tcBorders>
              <w:left w:val="single" w:sz="12" w:space="0" w:color="auto"/>
              <w:right w:val="single" w:sz="12" w:space="0" w:color="auto"/>
            </w:tcBorders>
            <w:shd w:val="clear" w:color="auto" w:fill="auto"/>
          </w:tcPr>
          <w:p w14:paraId="5B0B07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3C517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0DFC74" w14:textId="1D8E0130" w:rsidR="00657855" w:rsidRDefault="008E695B" w:rsidP="00F06A59">
            <w:pPr>
              <w:suppressLineNumbers/>
              <w:suppressAutoHyphens/>
              <w:spacing w:before="60" w:after="60"/>
              <w:jc w:val="center"/>
            </w:pPr>
            <w:hyperlink r:id="rId237" w:history="1">
              <w:r w:rsidR="00F2216E">
                <w:rPr>
                  <w:rStyle w:val="Hyperlink"/>
                </w:rPr>
                <w:t>6220</w:t>
              </w:r>
            </w:hyperlink>
          </w:p>
        </w:tc>
        <w:tc>
          <w:tcPr>
            <w:tcW w:w="3251" w:type="dxa"/>
            <w:tcBorders>
              <w:left w:val="single" w:sz="12" w:space="0" w:color="auto"/>
              <w:bottom w:val="single" w:sz="4" w:space="0" w:color="auto"/>
              <w:right w:val="single" w:sz="12" w:space="0" w:color="auto"/>
            </w:tcBorders>
            <w:shd w:val="clear" w:color="auto" w:fill="FFFF00"/>
          </w:tcPr>
          <w:p w14:paraId="3D9AA6C9" w14:textId="65839BBD" w:rsidR="00657855" w:rsidRDefault="00657855" w:rsidP="00F06A59">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single" w:sz="4" w:space="0" w:color="auto"/>
              <w:right w:val="single" w:sz="12" w:space="0" w:color="auto"/>
            </w:tcBorders>
            <w:shd w:val="clear" w:color="auto" w:fill="FFFF00"/>
          </w:tcPr>
          <w:p w14:paraId="70FD5325" w14:textId="04FA7BCE" w:rsidR="00657855" w:rsidRDefault="00657855" w:rsidP="00F06A59">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16BA26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94171D3" w14:textId="186C2EA8" w:rsidR="00657855" w:rsidRDefault="00657855" w:rsidP="00D84384">
            <w:pPr>
              <w:pStyle w:val="C1Normal"/>
            </w:pPr>
            <w:r>
              <w:t>Revision of C3-245506</w:t>
            </w:r>
          </w:p>
        </w:tc>
      </w:tr>
      <w:tr w:rsidR="00657855" w:rsidRPr="002F2600" w14:paraId="3D62088E" w14:textId="77777777" w:rsidTr="00C3726D">
        <w:tc>
          <w:tcPr>
            <w:tcW w:w="975" w:type="dxa"/>
            <w:tcBorders>
              <w:left w:val="single" w:sz="12" w:space="0" w:color="auto"/>
              <w:right w:val="single" w:sz="12" w:space="0" w:color="auto"/>
            </w:tcBorders>
            <w:shd w:val="clear" w:color="auto" w:fill="auto"/>
          </w:tcPr>
          <w:p w14:paraId="36DD7F3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657855" w:rsidRDefault="008E695B" w:rsidP="00F06A59">
            <w:pPr>
              <w:suppressLineNumbers/>
              <w:suppressAutoHyphens/>
              <w:spacing w:before="60" w:after="60"/>
              <w:jc w:val="center"/>
            </w:pPr>
            <w:hyperlink r:id="rId238" w:history="1">
              <w:r w:rsidR="00F2216E">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657855" w:rsidRDefault="00657855" w:rsidP="00F06A59">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30651B" w:rsidRDefault="0030651B" w:rsidP="0030651B">
            <w:pPr>
              <w:pStyle w:val="C3OpenAPI"/>
              <w:rPr>
                <w:rFonts w:eastAsia="SimSun"/>
              </w:rPr>
            </w:pPr>
            <w:r>
              <w:t>This CR introduces a backwards compatible feature to the OpenAPI description of the UAVFlightAssistance API, UAVFlightAssistance API</w:t>
            </w:r>
          </w:p>
          <w:p w14:paraId="0DA99266" w14:textId="77777777" w:rsidR="00657855" w:rsidRPr="0030651B" w:rsidRDefault="00657855" w:rsidP="00F06A59">
            <w:pPr>
              <w:rPr>
                <w:rFonts w:ascii="Arial" w:hAnsi="Arial" w:cs="Arial"/>
                <w:sz w:val="18"/>
              </w:rPr>
            </w:pPr>
          </w:p>
        </w:tc>
      </w:tr>
      <w:tr w:rsidR="00657855" w:rsidRPr="002F2600" w14:paraId="45B06C2E" w14:textId="77777777" w:rsidTr="00C3726D">
        <w:tc>
          <w:tcPr>
            <w:tcW w:w="975" w:type="dxa"/>
            <w:tcBorders>
              <w:left w:val="single" w:sz="12" w:space="0" w:color="auto"/>
              <w:right w:val="single" w:sz="12" w:space="0" w:color="auto"/>
            </w:tcBorders>
            <w:shd w:val="clear" w:color="auto" w:fill="auto"/>
          </w:tcPr>
          <w:p w14:paraId="0AA7B09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2DC6F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73AEA" w14:textId="7CFD92D4" w:rsidR="00657855" w:rsidRDefault="008E695B" w:rsidP="00F06A59">
            <w:pPr>
              <w:suppressLineNumbers/>
              <w:suppressAutoHyphens/>
              <w:spacing w:before="60" w:after="60"/>
              <w:jc w:val="center"/>
            </w:pPr>
            <w:hyperlink r:id="rId239" w:history="1">
              <w:r w:rsidR="00F2216E">
                <w:rPr>
                  <w:rStyle w:val="Hyperlink"/>
                </w:rPr>
                <w:t>6222</w:t>
              </w:r>
            </w:hyperlink>
          </w:p>
        </w:tc>
        <w:tc>
          <w:tcPr>
            <w:tcW w:w="3251" w:type="dxa"/>
            <w:tcBorders>
              <w:left w:val="single" w:sz="12" w:space="0" w:color="auto"/>
              <w:bottom w:val="single" w:sz="4" w:space="0" w:color="auto"/>
              <w:right w:val="single" w:sz="12" w:space="0" w:color="auto"/>
            </w:tcBorders>
            <w:shd w:val="clear" w:color="auto" w:fill="FFFF00"/>
          </w:tcPr>
          <w:p w14:paraId="6ADBF188" w14:textId="6B6F3D22" w:rsidR="00657855" w:rsidRDefault="00657855" w:rsidP="00F06A59">
            <w:pPr>
              <w:pStyle w:val="TAL"/>
              <w:rPr>
                <w:sz w:val="20"/>
              </w:rPr>
            </w:pPr>
            <w:r>
              <w:rPr>
                <w:sz w:val="20"/>
              </w:rPr>
              <w:t>CR 0988 29.520 Rel-19 Support of list of UEs for Movement Behaviour analytics</w:t>
            </w:r>
          </w:p>
        </w:tc>
        <w:tc>
          <w:tcPr>
            <w:tcW w:w="1401" w:type="dxa"/>
            <w:tcBorders>
              <w:left w:val="single" w:sz="12" w:space="0" w:color="auto"/>
              <w:bottom w:val="single" w:sz="4" w:space="0" w:color="auto"/>
              <w:right w:val="single" w:sz="12" w:space="0" w:color="auto"/>
            </w:tcBorders>
            <w:shd w:val="clear" w:color="auto" w:fill="FFFF00"/>
          </w:tcPr>
          <w:p w14:paraId="12CDD609" w14:textId="25893006"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D98D2D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4AC681A" w14:textId="77777777" w:rsidR="000445D2" w:rsidRDefault="000445D2" w:rsidP="000445D2">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6ADD4517" w14:textId="77777777" w:rsidR="00657855" w:rsidRPr="000445D2" w:rsidRDefault="00657855" w:rsidP="00F06A59">
            <w:pPr>
              <w:rPr>
                <w:rFonts w:ascii="Arial" w:hAnsi="Arial" w:cs="Arial"/>
                <w:sz w:val="18"/>
              </w:rPr>
            </w:pPr>
          </w:p>
        </w:tc>
      </w:tr>
      <w:tr w:rsidR="00657855" w:rsidRPr="002F2600" w14:paraId="4440AED2" w14:textId="77777777" w:rsidTr="00C3726D">
        <w:tc>
          <w:tcPr>
            <w:tcW w:w="975" w:type="dxa"/>
            <w:tcBorders>
              <w:left w:val="single" w:sz="12" w:space="0" w:color="auto"/>
              <w:right w:val="single" w:sz="12" w:space="0" w:color="auto"/>
            </w:tcBorders>
            <w:shd w:val="clear" w:color="auto" w:fill="auto"/>
          </w:tcPr>
          <w:p w14:paraId="5C86450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13633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D1A22C" w14:textId="5649C35D" w:rsidR="00657855" w:rsidRDefault="008E695B" w:rsidP="00F06A59">
            <w:pPr>
              <w:suppressLineNumbers/>
              <w:suppressAutoHyphens/>
              <w:spacing w:before="60" w:after="60"/>
              <w:jc w:val="center"/>
            </w:pPr>
            <w:hyperlink r:id="rId240" w:history="1">
              <w:r w:rsidR="00F2216E">
                <w:rPr>
                  <w:rStyle w:val="Hyperlink"/>
                </w:rPr>
                <w:t>6265</w:t>
              </w:r>
            </w:hyperlink>
          </w:p>
        </w:tc>
        <w:tc>
          <w:tcPr>
            <w:tcW w:w="3251" w:type="dxa"/>
            <w:tcBorders>
              <w:left w:val="single" w:sz="12" w:space="0" w:color="auto"/>
              <w:bottom w:val="single" w:sz="4" w:space="0" w:color="auto"/>
              <w:right w:val="single" w:sz="12" w:space="0" w:color="auto"/>
            </w:tcBorders>
            <w:shd w:val="clear" w:color="auto" w:fill="FFFF00"/>
          </w:tcPr>
          <w:p w14:paraId="15475B7D" w14:textId="388D608A" w:rsidR="00657855" w:rsidRDefault="00657855" w:rsidP="00F06A59">
            <w:pPr>
              <w:pStyle w:val="TAL"/>
              <w:rPr>
                <w:sz w:val="20"/>
              </w:rPr>
            </w:pPr>
            <w:r>
              <w:rPr>
                <w:sz w:val="20"/>
              </w:rPr>
              <w:t xml:space="preserve">CR 0990 29.520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single" w:sz="4" w:space="0" w:color="auto"/>
              <w:right w:val="single" w:sz="12" w:space="0" w:color="auto"/>
            </w:tcBorders>
            <w:shd w:val="clear" w:color="auto" w:fill="FFFF00"/>
          </w:tcPr>
          <w:p w14:paraId="6D8D744B" w14:textId="22BD5E62"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6B34FB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B5FCAD2" w14:textId="77777777" w:rsidR="00D64A95" w:rsidRDefault="00D64A95" w:rsidP="00D64A95">
            <w:pPr>
              <w:pStyle w:val="C3OpenAPI"/>
              <w:rPr>
                <w:rFonts w:eastAsia="SimSun"/>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08050941" w14:textId="77777777" w:rsidR="00657855" w:rsidRPr="00D64A95" w:rsidRDefault="00657855" w:rsidP="00F06A59">
            <w:pPr>
              <w:rPr>
                <w:rFonts w:ascii="Arial" w:hAnsi="Arial" w:cs="Arial"/>
                <w:sz w:val="18"/>
              </w:rPr>
            </w:pPr>
          </w:p>
        </w:tc>
      </w:tr>
      <w:tr w:rsidR="00657855" w:rsidRPr="002F2600" w14:paraId="0CFABAED" w14:textId="77777777" w:rsidTr="00C3726D">
        <w:tc>
          <w:tcPr>
            <w:tcW w:w="975" w:type="dxa"/>
            <w:tcBorders>
              <w:left w:val="single" w:sz="12" w:space="0" w:color="auto"/>
              <w:right w:val="single" w:sz="12" w:space="0" w:color="auto"/>
            </w:tcBorders>
            <w:shd w:val="clear" w:color="auto" w:fill="auto"/>
          </w:tcPr>
          <w:p w14:paraId="115FB32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680B7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CFEEA" w14:textId="6135E618" w:rsidR="00657855" w:rsidRDefault="008E695B" w:rsidP="00F06A59">
            <w:pPr>
              <w:suppressLineNumbers/>
              <w:suppressAutoHyphens/>
              <w:spacing w:before="60" w:after="60"/>
              <w:jc w:val="center"/>
            </w:pPr>
            <w:hyperlink r:id="rId241" w:history="1">
              <w:r w:rsidR="00F2216E">
                <w:rPr>
                  <w:rStyle w:val="Hyperlink"/>
                </w:rPr>
                <w:t>6266</w:t>
              </w:r>
            </w:hyperlink>
          </w:p>
        </w:tc>
        <w:tc>
          <w:tcPr>
            <w:tcW w:w="3251" w:type="dxa"/>
            <w:tcBorders>
              <w:left w:val="single" w:sz="12" w:space="0" w:color="auto"/>
              <w:bottom w:val="single" w:sz="4" w:space="0" w:color="auto"/>
              <w:right w:val="single" w:sz="12" w:space="0" w:color="auto"/>
            </w:tcBorders>
            <w:shd w:val="clear" w:color="auto" w:fill="FFFF00"/>
          </w:tcPr>
          <w:p w14:paraId="3D1C4EAB" w14:textId="391B1A40" w:rsidR="00657855" w:rsidRDefault="00657855" w:rsidP="00F06A59">
            <w:pPr>
              <w:pStyle w:val="TAL"/>
              <w:rPr>
                <w:sz w:val="20"/>
              </w:rPr>
            </w:pPr>
            <w:r>
              <w:rPr>
                <w:sz w:val="20"/>
              </w:rPr>
              <w:t xml:space="preserve">CR 1447 29.522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single" w:sz="4" w:space="0" w:color="auto"/>
              <w:right w:val="single" w:sz="12" w:space="0" w:color="auto"/>
            </w:tcBorders>
            <w:shd w:val="clear" w:color="auto" w:fill="FFFF00"/>
          </w:tcPr>
          <w:p w14:paraId="0202D31C" w14:textId="5FCAEC01"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699C9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880D0B8" w14:textId="77777777" w:rsidR="00F17587" w:rsidRDefault="00F17587" w:rsidP="00F17587">
            <w:pPr>
              <w:pStyle w:val="C5Dependency"/>
              <w:rPr>
                <w:rFonts w:eastAsia="SimSun"/>
              </w:rPr>
            </w:pPr>
            <w:r>
              <w:t>Depends on TS 23.288 CR 1240</w:t>
            </w:r>
          </w:p>
          <w:p w14:paraId="0BA9D270" w14:textId="77777777" w:rsidR="00657855" w:rsidRDefault="00657855" w:rsidP="00F06A59">
            <w:pPr>
              <w:rPr>
                <w:rFonts w:ascii="Arial" w:hAnsi="Arial" w:cs="Arial"/>
                <w:sz w:val="18"/>
              </w:rPr>
            </w:pPr>
          </w:p>
        </w:tc>
      </w:tr>
      <w:tr w:rsidR="00657855" w:rsidRPr="002F2600" w14:paraId="449E048E" w14:textId="77777777" w:rsidTr="00C3726D">
        <w:tc>
          <w:tcPr>
            <w:tcW w:w="975" w:type="dxa"/>
            <w:tcBorders>
              <w:left w:val="single" w:sz="12" w:space="0" w:color="auto"/>
              <w:right w:val="single" w:sz="12" w:space="0" w:color="auto"/>
            </w:tcBorders>
            <w:shd w:val="clear" w:color="auto" w:fill="auto"/>
          </w:tcPr>
          <w:p w14:paraId="7559F76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77505C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6AA722" w14:textId="1D793666" w:rsidR="00657855" w:rsidRDefault="008E695B" w:rsidP="00F06A59">
            <w:pPr>
              <w:suppressLineNumbers/>
              <w:suppressAutoHyphens/>
              <w:spacing w:before="60" w:after="60"/>
              <w:jc w:val="center"/>
            </w:pPr>
            <w:hyperlink r:id="rId242" w:history="1">
              <w:r w:rsidR="00F2216E">
                <w:rPr>
                  <w:rStyle w:val="Hyperlink"/>
                </w:rPr>
                <w:t>6267</w:t>
              </w:r>
            </w:hyperlink>
          </w:p>
        </w:tc>
        <w:tc>
          <w:tcPr>
            <w:tcW w:w="3251" w:type="dxa"/>
            <w:tcBorders>
              <w:left w:val="single" w:sz="12" w:space="0" w:color="auto"/>
              <w:bottom w:val="single" w:sz="4" w:space="0" w:color="auto"/>
              <w:right w:val="single" w:sz="12" w:space="0" w:color="auto"/>
            </w:tcBorders>
            <w:shd w:val="clear" w:color="auto" w:fill="FFFF00"/>
          </w:tcPr>
          <w:p w14:paraId="399AC461" w14:textId="0E5F91E6" w:rsidR="00657855" w:rsidRDefault="00657855" w:rsidP="00F06A59">
            <w:pPr>
              <w:pStyle w:val="TAL"/>
              <w:rPr>
                <w:sz w:val="20"/>
              </w:rPr>
            </w:pPr>
            <w:r>
              <w:rPr>
                <w:sz w:val="20"/>
              </w:rPr>
              <w:t>CR 0991 29.520 Rel-19 Update TTC predictions in Relative Proximity Analytics</w:t>
            </w:r>
          </w:p>
        </w:tc>
        <w:tc>
          <w:tcPr>
            <w:tcW w:w="1401" w:type="dxa"/>
            <w:tcBorders>
              <w:left w:val="single" w:sz="12" w:space="0" w:color="auto"/>
              <w:bottom w:val="single" w:sz="4" w:space="0" w:color="auto"/>
              <w:right w:val="single" w:sz="12" w:space="0" w:color="auto"/>
            </w:tcBorders>
            <w:shd w:val="clear" w:color="auto" w:fill="FFFF00"/>
          </w:tcPr>
          <w:p w14:paraId="016C8EFD" w14:textId="036CE79F"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CB639E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7BAA297" w14:textId="77777777" w:rsidR="00F17587" w:rsidRDefault="00F17587" w:rsidP="00F17587">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35D84363" w14:textId="77777777" w:rsidR="00657855" w:rsidRPr="00F17587" w:rsidRDefault="00657855" w:rsidP="00F06A59">
            <w:pPr>
              <w:rPr>
                <w:rFonts w:ascii="Arial" w:hAnsi="Arial" w:cs="Arial"/>
                <w:sz w:val="18"/>
              </w:rPr>
            </w:pPr>
          </w:p>
        </w:tc>
      </w:tr>
      <w:tr w:rsidR="00657855" w:rsidRPr="002F2600" w14:paraId="68075F02" w14:textId="77777777" w:rsidTr="00C3726D">
        <w:tc>
          <w:tcPr>
            <w:tcW w:w="975" w:type="dxa"/>
            <w:tcBorders>
              <w:left w:val="single" w:sz="12" w:space="0" w:color="auto"/>
              <w:right w:val="single" w:sz="12" w:space="0" w:color="auto"/>
            </w:tcBorders>
            <w:shd w:val="clear" w:color="auto" w:fill="auto"/>
          </w:tcPr>
          <w:p w14:paraId="4A08176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376B37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CFDADB" w14:textId="7F0AE51C" w:rsidR="00657855" w:rsidRDefault="008E695B" w:rsidP="00F06A59">
            <w:pPr>
              <w:suppressLineNumbers/>
              <w:suppressAutoHyphens/>
              <w:spacing w:before="60" w:after="60"/>
              <w:jc w:val="center"/>
            </w:pPr>
            <w:hyperlink r:id="rId243" w:history="1">
              <w:r w:rsidR="00F2216E">
                <w:rPr>
                  <w:rStyle w:val="Hyperlink"/>
                </w:rPr>
                <w:t>6268</w:t>
              </w:r>
            </w:hyperlink>
          </w:p>
        </w:tc>
        <w:tc>
          <w:tcPr>
            <w:tcW w:w="3251" w:type="dxa"/>
            <w:tcBorders>
              <w:left w:val="single" w:sz="12" w:space="0" w:color="auto"/>
              <w:bottom w:val="single" w:sz="4" w:space="0" w:color="auto"/>
              <w:right w:val="single" w:sz="12" w:space="0" w:color="auto"/>
            </w:tcBorders>
            <w:shd w:val="clear" w:color="auto" w:fill="FFFF00"/>
          </w:tcPr>
          <w:p w14:paraId="200C02B7" w14:textId="63E700EC" w:rsidR="00657855" w:rsidRDefault="00657855" w:rsidP="00F06A59">
            <w:pPr>
              <w:pStyle w:val="TAL"/>
              <w:rPr>
                <w:sz w:val="20"/>
              </w:rPr>
            </w:pPr>
            <w:r>
              <w:rPr>
                <w:sz w:val="20"/>
              </w:rPr>
              <w:t>CR 1448 29.522 Rel-19 Update TTC predictions in Relative Proximity Analytics Exposure</w:t>
            </w:r>
          </w:p>
        </w:tc>
        <w:tc>
          <w:tcPr>
            <w:tcW w:w="1401" w:type="dxa"/>
            <w:tcBorders>
              <w:left w:val="single" w:sz="12" w:space="0" w:color="auto"/>
              <w:bottom w:val="single" w:sz="4" w:space="0" w:color="auto"/>
              <w:right w:val="single" w:sz="12" w:space="0" w:color="auto"/>
            </w:tcBorders>
            <w:shd w:val="clear" w:color="auto" w:fill="FFFF00"/>
          </w:tcPr>
          <w:p w14:paraId="07D0E367" w14:textId="301B44E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3B08D6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4F9000C" w14:textId="77777777" w:rsidR="00E913EC" w:rsidRDefault="00E913EC" w:rsidP="00E913EC">
            <w:pPr>
              <w:pStyle w:val="C5Dependency"/>
              <w:rPr>
                <w:rFonts w:eastAsia="SimSun"/>
              </w:rPr>
            </w:pPr>
            <w:r>
              <w:t>Depends on TS 23.288 CR 1241</w:t>
            </w:r>
          </w:p>
          <w:p w14:paraId="572CAD76" w14:textId="77777777" w:rsidR="00657855" w:rsidRDefault="00657855" w:rsidP="00F06A59">
            <w:pPr>
              <w:rPr>
                <w:rFonts w:ascii="Arial" w:hAnsi="Arial" w:cs="Arial"/>
                <w:sz w:val="18"/>
              </w:rPr>
            </w:pPr>
          </w:p>
        </w:tc>
      </w:tr>
      <w:tr w:rsidR="00657855" w:rsidRPr="002F2600" w14:paraId="5BEAF694" w14:textId="77777777" w:rsidTr="00C3726D">
        <w:tc>
          <w:tcPr>
            <w:tcW w:w="975" w:type="dxa"/>
            <w:tcBorders>
              <w:left w:val="single" w:sz="12" w:space="0" w:color="auto"/>
              <w:right w:val="single" w:sz="12" w:space="0" w:color="auto"/>
            </w:tcBorders>
            <w:shd w:val="clear" w:color="auto" w:fill="auto"/>
          </w:tcPr>
          <w:p w14:paraId="35BF87E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FCCEC1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98239" w14:textId="6C0104A5" w:rsidR="00657855" w:rsidRDefault="008E695B" w:rsidP="00F06A59">
            <w:pPr>
              <w:suppressLineNumbers/>
              <w:suppressAutoHyphens/>
              <w:spacing w:before="60" w:after="60"/>
              <w:jc w:val="center"/>
            </w:pPr>
            <w:hyperlink r:id="rId244" w:history="1">
              <w:r w:rsidR="00F2216E">
                <w:rPr>
                  <w:rStyle w:val="Hyperlink"/>
                </w:rPr>
                <w:t>6269</w:t>
              </w:r>
            </w:hyperlink>
          </w:p>
        </w:tc>
        <w:tc>
          <w:tcPr>
            <w:tcW w:w="3251" w:type="dxa"/>
            <w:tcBorders>
              <w:left w:val="single" w:sz="12" w:space="0" w:color="auto"/>
              <w:bottom w:val="single" w:sz="4" w:space="0" w:color="auto"/>
              <w:right w:val="single" w:sz="12" w:space="0" w:color="auto"/>
            </w:tcBorders>
            <w:shd w:val="clear" w:color="auto" w:fill="FFFF00"/>
          </w:tcPr>
          <w:p w14:paraId="0D559F13" w14:textId="564E84FF" w:rsidR="00657855" w:rsidRDefault="00657855" w:rsidP="00F06A59">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8C451A1" w14:textId="1D511D5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E7C4A0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D67FEFB" w14:textId="77777777" w:rsidR="00E913EC" w:rsidRDefault="00E913EC" w:rsidP="00E913EC">
            <w:pPr>
              <w:pStyle w:val="C5Dependency"/>
              <w:rPr>
                <w:rFonts w:eastAsia="SimSun"/>
              </w:rPr>
            </w:pPr>
            <w:r>
              <w:t>Depends on TS 23.288 CR 1241</w:t>
            </w:r>
          </w:p>
          <w:p w14:paraId="5130E5C1" w14:textId="77777777" w:rsidR="00657855" w:rsidRDefault="00657855" w:rsidP="00F06A59">
            <w:pPr>
              <w:rPr>
                <w:rFonts w:ascii="Arial" w:hAnsi="Arial" w:cs="Arial"/>
                <w:sz w:val="18"/>
              </w:rPr>
            </w:pPr>
          </w:p>
        </w:tc>
      </w:tr>
      <w:tr w:rsidR="00657855" w:rsidRPr="002F2600" w14:paraId="052DCE08" w14:textId="77777777" w:rsidTr="00C3726D">
        <w:tc>
          <w:tcPr>
            <w:tcW w:w="975" w:type="dxa"/>
            <w:tcBorders>
              <w:left w:val="single" w:sz="12" w:space="0" w:color="auto"/>
              <w:right w:val="single" w:sz="12" w:space="0" w:color="auto"/>
            </w:tcBorders>
            <w:shd w:val="clear" w:color="auto" w:fill="auto"/>
          </w:tcPr>
          <w:p w14:paraId="03365DD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7B9C27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670BA9" w14:textId="64FB5B7A" w:rsidR="00657855" w:rsidRDefault="008E695B" w:rsidP="00F06A59">
            <w:pPr>
              <w:suppressLineNumbers/>
              <w:suppressAutoHyphens/>
              <w:spacing w:before="60" w:after="60"/>
              <w:jc w:val="center"/>
            </w:pPr>
            <w:hyperlink r:id="rId245" w:history="1">
              <w:r w:rsidR="00F2216E">
                <w:rPr>
                  <w:rStyle w:val="Hyperlink"/>
                </w:rPr>
                <w:t>6270</w:t>
              </w:r>
            </w:hyperlink>
          </w:p>
        </w:tc>
        <w:tc>
          <w:tcPr>
            <w:tcW w:w="3251" w:type="dxa"/>
            <w:tcBorders>
              <w:left w:val="single" w:sz="12" w:space="0" w:color="auto"/>
              <w:bottom w:val="single" w:sz="4" w:space="0" w:color="auto"/>
              <w:right w:val="single" w:sz="12" w:space="0" w:color="auto"/>
            </w:tcBorders>
            <w:shd w:val="clear" w:color="auto" w:fill="FFFF00"/>
          </w:tcPr>
          <w:p w14:paraId="6836F921" w14:textId="130E10A4" w:rsidR="00657855" w:rsidRDefault="00657855" w:rsidP="00F06A59">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FFFF00"/>
          </w:tcPr>
          <w:p w14:paraId="200063AC" w14:textId="1DA10EAA"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9FC7A8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B81DFAC" w14:textId="77777777" w:rsidR="00E913EC" w:rsidRDefault="00E913EC" w:rsidP="00E913EC">
            <w:pPr>
              <w:pStyle w:val="C5Dependency"/>
              <w:rPr>
                <w:rFonts w:eastAsia="SimSun"/>
              </w:rPr>
            </w:pPr>
            <w:r>
              <w:t>Depends on TS 23.256 CR 0141</w:t>
            </w:r>
          </w:p>
          <w:p w14:paraId="75F64E7B" w14:textId="77777777" w:rsidR="00657855" w:rsidRDefault="00657855" w:rsidP="00F06A59">
            <w:pPr>
              <w:rPr>
                <w:rFonts w:ascii="Arial" w:hAnsi="Arial" w:cs="Arial"/>
                <w:sz w:val="18"/>
              </w:rPr>
            </w:pPr>
          </w:p>
        </w:tc>
      </w:tr>
      <w:tr w:rsidR="00657855" w:rsidRPr="002F2600" w14:paraId="1912AE7D" w14:textId="77777777" w:rsidTr="00C3726D">
        <w:tc>
          <w:tcPr>
            <w:tcW w:w="975" w:type="dxa"/>
            <w:tcBorders>
              <w:left w:val="single" w:sz="12" w:space="0" w:color="auto"/>
              <w:right w:val="single" w:sz="12" w:space="0" w:color="auto"/>
            </w:tcBorders>
            <w:shd w:val="clear" w:color="auto" w:fill="auto"/>
          </w:tcPr>
          <w:p w14:paraId="7A9A44F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B5498D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78332B" w14:textId="1EF083A0" w:rsidR="00657855" w:rsidRDefault="008E695B" w:rsidP="00F06A59">
            <w:pPr>
              <w:suppressLineNumbers/>
              <w:suppressAutoHyphens/>
              <w:spacing w:before="60" w:after="60"/>
              <w:jc w:val="center"/>
            </w:pPr>
            <w:hyperlink r:id="rId246" w:history="1">
              <w:r w:rsidR="00F2216E">
                <w:rPr>
                  <w:rStyle w:val="Hyperlink"/>
                </w:rPr>
                <w:t>6271</w:t>
              </w:r>
            </w:hyperlink>
          </w:p>
        </w:tc>
        <w:tc>
          <w:tcPr>
            <w:tcW w:w="3251" w:type="dxa"/>
            <w:tcBorders>
              <w:left w:val="single" w:sz="12" w:space="0" w:color="auto"/>
              <w:bottom w:val="single" w:sz="4" w:space="0" w:color="auto"/>
              <w:right w:val="single" w:sz="12" w:space="0" w:color="auto"/>
            </w:tcBorders>
            <w:shd w:val="clear" w:color="auto" w:fill="FFFF00"/>
          </w:tcPr>
          <w:p w14:paraId="694FC1E6" w14:textId="6E0293A2" w:rsidR="00657855" w:rsidRDefault="00657855" w:rsidP="00F06A59">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33CE871F" w14:textId="73E69314"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227FB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8800974" w14:textId="77777777" w:rsidR="00E913EC" w:rsidRDefault="00E913EC" w:rsidP="00E913EC">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67894B17" w14:textId="77777777" w:rsidR="00657855" w:rsidRPr="00E913EC" w:rsidRDefault="00657855" w:rsidP="00F06A59">
            <w:pPr>
              <w:rPr>
                <w:rFonts w:ascii="Arial" w:hAnsi="Arial" w:cs="Arial"/>
                <w:sz w:val="18"/>
              </w:rPr>
            </w:pPr>
          </w:p>
        </w:tc>
      </w:tr>
      <w:tr w:rsidR="00657855" w:rsidRPr="002F2600" w14:paraId="4EA878B8" w14:textId="77777777" w:rsidTr="00C3726D">
        <w:tc>
          <w:tcPr>
            <w:tcW w:w="975" w:type="dxa"/>
            <w:tcBorders>
              <w:left w:val="single" w:sz="12" w:space="0" w:color="auto"/>
              <w:right w:val="single" w:sz="12" w:space="0" w:color="auto"/>
            </w:tcBorders>
            <w:shd w:val="clear" w:color="auto" w:fill="auto"/>
          </w:tcPr>
          <w:p w14:paraId="75BF93F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657855" w:rsidRDefault="008E695B" w:rsidP="00F06A59">
            <w:pPr>
              <w:suppressLineNumbers/>
              <w:suppressAutoHyphens/>
              <w:spacing w:before="60" w:after="60"/>
              <w:jc w:val="center"/>
            </w:pPr>
            <w:hyperlink r:id="rId247" w:history="1">
              <w:r w:rsidR="00F2216E">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657855" w:rsidRDefault="00657855" w:rsidP="00F06A59">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657855"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657855" w:rsidRDefault="00657855" w:rsidP="00062023">
            <w:pPr>
              <w:pStyle w:val="C1Normal"/>
            </w:pPr>
            <w:r>
              <w:t>Revision of C3-245515</w:t>
            </w:r>
          </w:p>
          <w:p w14:paraId="4910219E" w14:textId="77777777" w:rsidR="00062023" w:rsidRDefault="00062023" w:rsidP="00062023">
            <w:pPr>
              <w:pStyle w:val="C5Dependency"/>
              <w:rPr>
                <w:rFonts w:eastAsia="SimSun"/>
              </w:rPr>
            </w:pPr>
            <w:r>
              <w:t>Depends on TS 23.256 CR 0141</w:t>
            </w:r>
          </w:p>
          <w:p w14:paraId="09885819" w14:textId="00D1D730" w:rsidR="00062023" w:rsidRDefault="00062023" w:rsidP="00062023">
            <w:pPr>
              <w:pStyle w:val="C1Normal"/>
            </w:pPr>
          </w:p>
        </w:tc>
      </w:tr>
      <w:tr w:rsidR="00657855" w:rsidRPr="002F2600" w14:paraId="41C7CB85" w14:textId="77777777" w:rsidTr="00C3726D">
        <w:tc>
          <w:tcPr>
            <w:tcW w:w="975" w:type="dxa"/>
            <w:tcBorders>
              <w:left w:val="single" w:sz="12" w:space="0" w:color="auto"/>
              <w:right w:val="single" w:sz="12" w:space="0" w:color="auto"/>
            </w:tcBorders>
            <w:shd w:val="clear" w:color="auto" w:fill="auto"/>
          </w:tcPr>
          <w:p w14:paraId="1D491C5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E86EF" w14:textId="0CA3C3AF" w:rsidR="00657855" w:rsidRDefault="008E695B" w:rsidP="00F06A59">
            <w:pPr>
              <w:suppressLineNumbers/>
              <w:suppressAutoHyphens/>
              <w:spacing w:before="60" w:after="60"/>
              <w:jc w:val="center"/>
            </w:pPr>
            <w:hyperlink r:id="rId248" w:history="1">
              <w:r w:rsidR="00F2216E">
                <w:rPr>
                  <w:rStyle w:val="Hyperlink"/>
                </w:rPr>
                <w:t>6315</w:t>
              </w:r>
            </w:hyperlink>
          </w:p>
        </w:tc>
        <w:tc>
          <w:tcPr>
            <w:tcW w:w="3251" w:type="dxa"/>
            <w:tcBorders>
              <w:left w:val="single" w:sz="12" w:space="0" w:color="auto"/>
              <w:bottom w:val="single" w:sz="4" w:space="0" w:color="auto"/>
              <w:right w:val="single" w:sz="12" w:space="0" w:color="auto"/>
            </w:tcBorders>
            <w:shd w:val="clear" w:color="auto" w:fill="FFFF00"/>
          </w:tcPr>
          <w:p w14:paraId="025B39F2" w14:textId="70742F2C" w:rsidR="00657855" w:rsidRDefault="00657855" w:rsidP="00F06A59">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FFFF00"/>
          </w:tcPr>
          <w:p w14:paraId="00CAB876" w14:textId="3442AB1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61434E5" w14:textId="77777777" w:rsidR="008F7686" w:rsidRDefault="008F7686" w:rsidP="008F7686">
            <w:pPr>
              <w:pStyle w:val="C5Dependency"/>
              <w:rPr>
                <w:rFonts w:eastAsia="SimSun"/>
              </w:rPr>
            </w:pPr>
            <w:r>
              <w:t>Depends on TS 23.256 CR 0141</w:t>
            </w:r>
          </w:p>
          <w:p w14:paraId="06929E19" w14:textId="77777777" w:rsidR="00657855" w:rsidRDefault="00657855" w:rsidP="00F06A59">
            <w:pPr>
              <w:rPr>
                <w:rFonts w:ascii="Arial" w:hAnsi="Arial" w:cs="Arial"/>
                <w:sz w:val="18"/>
              </w:rPr>
            </w:pPr>
          </w:p>
        </w:tc>
      </w:tr>
      <w:tr w:rsidR="00657855" w:rsidRPr="002F2600" w14:paraId="15EE1CCD" w14:textId="77777777" w:rsidTr="00522AA2">
        <w:tc>
          <w:tcPr>
            <w:tcW w:w="975" w:type="dxa"/>
            <w:tcBorders>
              <w:left w:val="single" w:sz="12" w:space="0" w:color="auto"/>
              <w:right w:val="single" w:sz="12" w:space="0" w:color="auto"/>
            </w:tcBorders>
            <w:shd w:val="clear" w:color="auto" w:fill="auto"/>
          </w:tcPr>
          <w:p w14:paraId="6EA7E77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657855" w:rsidRDefault="008E695B" w:rsidP="00F06A59">
            <w:pPr>
              <w:suppressLineNumbers/>
              <w:suppressAutoHyphens/>
              <w:spacing w:before="60" w:after="60"/>
              <w:jc w:val="center"/>
            </w:pPr>
            <w:hyperlink r:id="rId249" w:history="1">
              <w:r w:rsidR="00F2216E">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657855" w:rsidRDefault="00657855" w:rsidP="00F06A59">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8F7686" w:rsidRDefault="008F7686" w:rsidP="008F7686">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24C588F" w14:textId="77777777" w:rsidR="00657855" w:rsidRPr="008F7686" w:rsidRDefault="00657855" w:rsidP="00F06A59">
            <w:pPr>
              <w:rPr>
                <w:rFonts w:ascii="Arial" w:hAnsi="Arial" w:cs="Arial"/>
                <w:sz w:val="18"/>
              </w:rPr>
            </w:pPr>
          </w:p>
        </w:tc>
      </w:tr>
      <w:tr w:rsidR="00F06A59" w:rsidRPr="002F2600" w14:paraId="20A3CB61" w14:textId="77777777" w:rsidTr="00F34A6B">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F06A59" w:rsidRPr="00EC002F" w:rsidRDefault="008E695B" w:rsidP="00F06A59">
            <w:pPr>
              <w:suppressLineNumbers/>
              <w:suppressAutoHyphens/>
              <w:spacing w:before="60" w:after="60"/>
              <w:jc w:val="center"/>
            </w:pPr>
            <w:hyperlink r:id="rId250" w:history="1">
              <w:r w:rsidR="00F2216E">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F06A59" w:rsidRPr="00750E57" w:rsidRDefault="00657855"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3CB39E11" w:rsidR="00F06A59"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798E8243" w:rsidR="00F06A59" w:rsidRPr="00750E57" w:rsidRDefault="00522AA2"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657855" w:rsidRPr="002F2600" w14:paraId="1C3DD478" w14:textId="77777777" w:rsidTr="00433632">
        <w:tc>
          <w:tcPr>
            <w:tcW w:w="975" w:type="dxa"/>
            <w:tcBorders>
              <w:left w:val="single" w:sz="12" w:space="0" w:color="auto"/>
              <w:right w:val="single" w:sz="12" w:space="0" w:color="auto"/>
            </w:tcBorders>
            <w:shd w:val="clear" w:color="auto" w:fill="auto"/>
          </w:tcPr>
          <w:p w14:paraId="5EAE946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657855" w:rsidRPr="00EC002F" w:rsidRDefault="008E695B" w:rsidP="00F06A59">
            <w:pPr>
              <w:suppressLineNumbers/>
              <w:suppressAutoHyphens/>
              <w:spacing w:before="60" w:after="60"/>
              <w:jc w:val="center"/>
            </w:pPr>
            <w:hyperlink r:id="rId251" w:history="1">
              <w:r w:rsidR="00F2216E">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657855" w:rsidRPr="00B8699A" w:rsidRDefault="00657855" w:rsidP="00F06A59">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657855"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33B8C2DC" w:rsidR="00657855" w:rsidRPr="00750E57" w:rsidRDefault="00F34A6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197D22" w14:textId="77777777" w:rsidR="00BF1333" w:rsidRPr="00BF1333" w:rsidRDefault="00BF1333" w:rsidP="00BF1333">
            <w:pPr>
              <w:pStyle w:val="C3OpenAPI"/>
            </w:pPr>
            <w:r w:rsidRPr="00BF1333">
              <w:t>This CR introduces a backwards compatible feature to the OpenAPI description of the SS_Events API, SS_Events API</w:t>
            </w:r>
          </w:p>
          <w:p w14:paraId="321A6911" w14:textId="77777777" w:rsidR="00657855" w:rsidRDefault="00BF1333" w:rsidP="00BF1333">
            <w:pPr>
              <w:pStyle w:val="C5Dependency"/>
            </w:pPr>
            <w:r w:rsidRPr="00BF1333">
              <w:t>Depends on TS 23.434 CR 0329</w:t>
            </w:r>
          </w:p>
          <w:p w14:paraId="11D568A6" w14:textId="77777777" w:rsidR="00522AA2" w:rsidRDefault="00522AA2" w:rsidP="00BF1333">
            <w:pPr>
              <w:pStyle w:val="C5Dependency"/>
            </w:pPr>
          </w:p>
          <w:p w14:paraId="7F2C20C4" w14:textId="77777777" w:rsidR="00522AA2" w:rsidRDefault="00522AA2" w:rsidP="00522AA2">
            <w:pPr>
              <w:pStyle w:val="C1Normal"/>
            </w:pPr>
            <w:r>
              <w:t xml:space="preserve">Naren (Samsung): Clarification on association ID. </w:t>
            </w:r>
          </w:p>
          <w:p w14:paraId="72FE2419" w14:textId="77777777" w:rsidR="00522AA2" w:rsidRDefault="00522AA2" w:rsidP="00522AA2">
            <w:pPr>
              <w:pStyle w:val="C1Normal"/>
            </w:pPr>
            <w:r>
              <w:t xml:space="preserve">Igor (Ericsson): </w:t>
            </w:r>
            <w:r w:rsidR="00602F56">
              <w:t>This is should be for VAL UE, not UE.</w:t>
            </w:r>
          </w:p>
          <w:p w14:paraId="75F4AB66" w14:textId="77777777" w:rsidR="00602F56" w:rsidRDefault="0049753E" w:rsidP="00522AA2">
            <w:pPr>
              <w:pStyle w:val="C1Normal"/>
            </w:pPr>
            <w:proofErr w:type="spellStart"/>
            <w:r>
              <w:t>Abdessamad</w:t>
            </w:r>
            <w:proofErr w:type="spellEnd"/>
            <w:r>
              <w:t xml:space="preserve"> (Huawei): Comments on if CR is needed or not. VAL server should n</w:t>
            </w:r>
            <w:r w:rsidR="003D13AA">
              <w:t>ot be aware of this associations between VAL UEs.</w:t>
            </w:r>
          </w:p>
          <w:p w14:paraId="7506AD93" w14:textId="7C65E7A7" w:rsidR="00F34A6B" w:rsidRDefault="00F34A6B" w:rsidP="00522AA2">
            <w:pPr>
              <w:pStyle w:val="C1Normal"/>
            </w:pPr>
            <w:proofErr w:type="spellStart"/>
            <w:r>
              <w:t>Baixiao</w:t>
            </w:r>
            <w:proofErr w:type="spellEnd"/>
            <w:r>
              <w:t xml:space="preserve"> (CATT): Will check SA6 progress and respond.</w:t>
            </w:r>
          </w:p>
        </w:tc>
      </w:tr>
      <w:tr w:rsidR="00657855" w:rsidRPr="002F2600" w14:paraId="71C52AD0" w14:textId="77777777" w:rsidTr="00433632">
        <w:tc>
          <w:tcPr>
            <w:tcW w:w="975" w:type="dxa"/>
            <w:tcBorders>
              <w:left w:val="single" w:sz="12" w:space="0" w:color="auto"/>
              <w:bottom w:val="nil"/>
              <w:right w:val="single" w:sz="12" w:space="0" w:color="auto"/>
            </w:tcBorders>
            <w:shd w:val="clear" w:color="auto" w:fill="auto"/>
          </w:tcPr>
          <w:p w14:paraId="409F8CED"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657855" w:rsidRPr="00EC002F" w:rsidRDefault="008E695B" w:rsidP="00F06A59">
            <w:pPr>
              <w:suppressLineNumbers/>
              <w:suppressAutoHyphens/>
              <w:spacing w:before="60" w:after="60"/>
              <w:jc w:val="center"/>
            </w:pPr>
            <w:hyperlink r:id="rId252" w:history="1">
              <w:r w:rsidR="00F2216E">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657855" w:rsidRPr="00B8699A" w:rsidRDefault="00657855" w:rsidP="00F06A59">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A93F595" w14:textId="5A8C848A" w:rsidR="00657855" w:rsidRPr="00750E57"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37D1E6B7" w:rsidR="00657855" w:rsidRPr="00750E57" w:rsidRDefault="00433632" w:rsidP="00F06A59">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2ABBB0A0" w14:textId="77777777" w:rsidR="00657855" w:rsidRDefault="00F34A6B" w:rsidP="00F06A59">
            <w:pPr>
              <w:rPr>
                <w:rFonts w:ascii="Arial" w:hAnsi="Arial" w:cs="Arial"/>
                <w:sz w:val="18"/>
              </w:rPr>
            </w:pPr>
            <w:r>
              <w:rPr>
                <w:rFonts w:ascii="Arial" w:hAnsi="Arial" w:cs="Arial"/>
                <w:sz w:val="18"/>
              </w:rPr>
              <w:t xml:space="preserve">Naren (Samsung): Comments on </w:t>
            </w:r>
            <w:proofErr w:type="spellStart"/>
            <w:r>
              <w:rPr>
                <w:rFonts w:ascii="Arial" w:hAnsi="Arial" w:cs="Arial"/>
                <w:sz w:val="18"/>
              </w:rPr>
              <w:t>AnalyticsType</w:t>
            </w:r>
            <w:proofErr w:type="spellEnd"/>
            <w:r>
              <w:rPr>
                <w:rFonts w:ascii="Arial" w:hAnsi="Arial" w:cs="Arial"/>
                <w:sz w:val="18"/>
              </w:rPr>
              <w:t xml:space="preserve"> and </w:t>
            </w:r>
            <w:proofErr w:type="spellStart"/>
            <w:r>
              <w:rPr>
                <w:rFonts w:ascii="Arial" w:hAnsi="Arial" w:cs="Arial"/>
                <w:sz w:val="18"/>
              </w:rPr>
              <w:t>confLevel</w:t>
            </w:r>
            <w:proofErr w:type="spellEnd"/>
            <w:r>
              <w:rPr>
                <w:rFonts w:ascii="Arial" w:hAnsi="Arial" w:cs="Arial"/>
                <w:sz w:val="18"/>
              </w:rPr>
              <w:t>.</w:t>
            </w:r>
          </w:p>
          <w:p w14:paraId="54F59F26" w14:textId="32E7520A" w:rsidR="00F34A6B" w:rsidRDefault="007A0DBB"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Provided comments offline.</w:t>
            </w:r>
            <w:r w:rsidR="00B41877">
              <w:rPr>
                <w:rFonts w:ascii="Arial" w:hAnsi="Arial" w:cs="Arial"/>
                <w:sz w:val="18"/>
              </w:rPr>
              <w:t xml:space="preserve"> Why </w:t>
            </w:r>
            <w:proofErr w:type="spellStart"/>
            <w:r w:rsidR="00B41877">
              <w:rPr>
                <w:rFonts w:ascii="Arial" w:hAnsi="Arial" w:cs="Arial"/>
                <w:sz w:val="18"/>
              </w:rPr>
              <w:t>anyUe</w:t>
            </w:r>
            <w:proofErr w:type="spellEnd"/>
            <w:r w:rsidR="00B41877">
              <w:rPr>
                <w:rFonts w:ascii="Arial" w:hAnsi="Arial" w:cs="Arial"/>
                <w:sz w:val="18"/>
              </w:rPr>
              <w:t xml:space="preserve"> needed?</w:t>
            </w:r>
          </w:p>
          <w:p w14:paraId="71B12768" w14:textId="09272DAE" w:rsidR="007A0DBB" w:rsidRDefault="007A0DBB" w:rsidP="00F06A59">
            <w:pPr>
              <w:rPr>
                <w:rFonts w:ascii="Arial" w:hAnsi="Arial" w:cs="Arial"/>
                <w:sz w:val="18"/>
              </w:rPr>
            </w:pPr>
            <w:r>
              <w:rPr>
                <w:rFonts w:ascii="Arial" w:hAnsi="Arial" w:cs="Arial"/>
                <w:sz w:val="18"/>
              </w:rPr>
              <w:t>Rajesh (Nokia): Provided comments offline.</w:t>
            </w:r>
            <w:r w:rsidR="00B41877">
              <w:rPr>
                <w:rFonts w:ascii="Arial" w:hAnsi="Arial" w:cs="Arial"/>
                <w:sz w:val="18"/>
              </w:rPr>
              <w:t xml:space="preserve"> </w:t>
            </w:r>
            <w:proofErr w:type="spellStart"/>
            <w:r w:rsidR="00B41877">
              <w:rPr>
                <w:rFonts w:ascii="Arial" w:hAnsi="Arial" w:cs="Arial"/>
                <w:sz w:val="18"/>
              </w:rPr>
              <w:t>AnyUE</w:t>
            </w:r>
            <w:proofErr w:type="spellEnd"/>
            <w:r w:rsidR="00B41877">
              <w:rPr>
                <w:rFonts w:ascii="Arial" w:hAnsi="Arial" w:cs="Arial"/>
                <w:sz w:val="18"/>
              </w:rPr>
              <w:t xml:space="preserve"> clarification.</w:t>
            </w:r>
          </w:p>
          <w:p w14:paraId="445870CB" w14:textId="226B3244" w:rsidR="007A0DBB" w:rsidRDefault="00504D21" w:rsidP="00F06A59">
            <w:pPr>
              <w:rPr>
                <w:rFonts w:ascii="Arial" w:hAnsi="Arial" w:cs="Arial"/>
                <w:sz w:val="18"/>
              </w:rPr>
            </w:pPr>
            <w:r>
              <w:rPr>
                <w:rFonts w:ascii="Arial" w:hAnsi="Arial" w:cs="Arial"/>
                <w:sz w:val="18"/>
              </w:rPr>
              <w:t>Igor (Ericsson): Provided clarification on any UE. Will provide revision to clarify.</w:t>
            </w:r>
          </w:p>
          <w:p w14:paraId="05742902" w14:textId="7FE46E68" w:rsidR="00B479C0" w:rsidRDefault="00B479C0" w:rsidP="00F06A59">
            <w:pPr>
              <w:rPr>
                <w:rFonts w:ascii="Arial" w:hAnsi="Arial" w:cs="Arial"/>
                <w:sz w:val="18"/>
              </w:rPr>
            </w:pPr>
          </w:p>
          <w:p w14:paraId="4565E9BF" w14:textId="188C0108" w:rsidR="00504D21" w:rsidRDefault="00B479C0" w:rsidP="00B479C0">
            <w:pPr>
              <w:rPr>
                <w:rFonts w:ascii="Arial" w:hAnsi="Arial" w:cs="Arial"/>
                <w:sz w:val="18"/>
              </w:rPr>
            </w:pPr>
            <w:r>
              <w:rPr>
                <w:rFonts w:ascii="Arial" w:hAnsi="Arial" w:cs="Arial"/>
                <w:sz w:val="18"/>
              </w:rPr>
              <w:t>Discussion open on Update subscription. Rajesh to get back.</w:t>
            </w:r>
          </w:p>
        </w:tc>
      </w:tr>
      <w:tr w:rsidR="00433632" w:rsidRPr="002F2600" w14:paraId="389FDED7" w14:textId="77777777" w:rsidTr="00843136">
        <w:tc>
          <w:tcPr>
            <w:tcW w:w="975" w:type="dxa"/>
            <w:tcBorders>
              <w:top w:val="nil"/>
              <w:left w:val="single" w:sz="12" w:space="0" w:color="auto"/>
              <w:right w:val="single" w:sz="12" w:space="0" w:color="auto"/>
            </w:tcBorders>
            <w:shd w:val="clear" w:color="auto" w:fill="auto"/>
          </w:tcPr>
          <w:p w14:paraId="3C72E5D3" w14:textId="77777777" w:rsidR="00433632" w:rsidRPr="00D81B37" w:rsidRDefault="00433632" w:rsidP="00433632">
            <w:pPr>
              <w:pStyle w:val="TAL"/>
              <w:rPr>
                <w:sz w:val="20"/>
              </w:rPr>
            </w:pPr>
          </w:p>
        </w:tc>
        <w:tc>
          <w:tcPr>
            <w:tcW w:w="2635" w:type="dxa"/>
            <w:tcBorders>
              <w:top w:val="nil"/>
              <w:left w:val="single" w:sz="12" w:space="0" w:color="auto"/>
              <w:right w:val="single" w:sz="12" w:space="0" w:color="auto"/>
            </w:tcBorders>
            <w:shd w:val="clear" w:color="auto" w:fill="auto"/>
          </w:tcPr>
          <w:p w14:paraId="1EE79E68" w14:textId="77777777" w:rsidR="00433632" w:rsidRPr="00D81B37" w:rsidRDefault="00433632" w:rsidP="004336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6B4AB96" w14:textId="19EC9C2C" w:rsidR="00433632" w:rsidRDefault="00433632" w:rsidP="00433632">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4C276EFC" w14:textId="6BD025E9" w:rsidR="00433632" w:rsidRDefault="00433632" w:rsidP="00433632">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1FD99D0E" w14:textId="2B4B4AD7" w:rsidR="00433632" w:rsidRDefault="00433632" w:rsidP="004336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A6ADDF3" w14:textId="77777777" w:rsidR="00433632" w:rsidRDefault="00433632" w:rsidP="00433632">
            <w:pPr>
              <w:pStyle w:val="TAL"/>
              <w:rPr>
                <w:sz w:val="20"/>
              </w:rPr>
            </w:pPr>
          </w:p>
        </w:tc>
        <w:tc>
          <w:tcPr>
            <w:tcW w:w="4619" w:type="dxa"/>
            <w:tcBorders>
              <w:top w:val="nil"/>
              <w:left w:val="single" w:sz="12" w:space="0" w:color="auto"/>
              <w:right w:val="single" w:sz="12" w:space="0" w:color="auto"/>
            </w:tcBorders>
            <w:shd w:val="clear" w:color="auto" w:fill="auto"/>
          </w:tcPr>
          <w:p w14:paraId="70D1B87F" w14:textId="77777777" w:rsidR="00433632" w:rsidRDefault="00433632" w:rsidP="00433632">
            <w:pPr>
              <w:rPr>
                <w:rFonts w:ascii="Arial" w:hAnsi="Arial" w:cs="Arial"/>
                <w:sz w:val="18"/>
              </w:rPr>
            </w:pPr>
          </w:p>
        </w:tc>
      </w:tr>
      <w:tr w:rsidR="00657855" w:rsidRPr="002F2600" w14:paraId="290F64EC" w14:textId="77777777" w:rsidTr="00843136">
        <w:tc>
          <w:tcPr>
            <w:tcW w:w="975" w:type="dxa"/>
            <w:tcBorders>
              <w:left w:val="single" w:sz="12" w:space="0" w:color="auto"/>
              <w:bottom w:val="nil"/>
              <w:right w:val="single" w:sz="12" w:space="0" w:color="auto"/>
            </w:tcBorders>
            <w:shd w:val="clear" w:color="auto" w:fill="auto"/>
          </w:tcPr>
          <w:p w14:paraId="19C5D5FD"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657855" w:rsidRPr="00EC002F" w:rsidRDefault="008E695B" w:rsidP="00F06A59">
            <w:pPr>
              <w:suppressLineNumbers/>
              <w:suppressAutoHyphens/>
              <w:spacing w:before="60" w:after="60"/>
              <w:jc w:val="center"/>
            </w:pPr>
            <w:hyperlink r:id="rId253" w:history="1">
              <w:r w:rsidR="00F2216E">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657855" w:rsidRPr="00B8699A" w:rsidRDefault="00657855" w:rsidP="00F06A59">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979271C" w14:textId="3BE0F3AC" w:rsidR="00657855" w:rsidRPr="00750E57"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51707028" w:rsidR="00657855" w:rsidRPr="00750E57" w:rsidRDefault="00843136" w:rsidP="00F06A59">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3A113E76" w14:textId="77777777" w:rsidR="00433632" w:rsidRDefault="00433632" w:rsidP="00433632">
            <w:pPr>
              <w:rPr>
                <w:rFonts w:ascii="Arial" w:hAnsi="Arial" w:cs="Arial"/>
                <w:sz w:val="18"/>
              </w:rPr>
            </w:pPr>
            <w:r>
              <w:rPr>
                <w:rFonts w:ascii="Arial" w:hAnsi="Arial" w:cs="Arial"/>
                <w:sz w:val="18"/>
              </w:rPr>
              <w:t xml:space="preserve">Naren (Samsung): </w:t>
            </w:r>
            <w:r>
              <w:rPr>
                <w:rFonts w:ascii="Arial" w:hAnsi="Arial" w:cs="Arial"/>
                <w:sz w:val="18"/>
              </w:rPr>
              <w:t xml:space="preserve">Comments on </w:t>
            </w:r>
            <w:proofErr w:type="spellStart"/>
            <w:r>
              <w:rPr>
                <w:rFonts w:ascii="Arial" w:hAnsi="Arial" w:cs="Arial"/>
                <w:sz w:val="18"/>
              </w:rPr>
              <w:t>AnalyticsType</w:t>
            </w:r>
            <w:proofErr w:type="spellEnd"/>
            <w:r>
              <w:rPr>
                <w:rFonts w:ascii="Arial" w:hAnsi="Arial" w:cs="Arial"/>
                <w:sz w:val="18"/>
              </w:rPr>
              <w:t xml:space="preserve"> and </w:t>
            </w:r>
            <w:proofErr w:type="spellStart"/>
            <w:r>
              <w:rPr>
                <w:rFonts w:ascii="Arial" w:hAnsi="Arial" w:cs="Arial"/>
                <w:sz w:val="18"/>
              </w:rPr>
              <w:t>confLevel</w:t>
            </w:r>
            <w:proofErr w:type="spellEnd"/>
            <w:r>
              <w:rPr>
                <w:rFonts w:ascii="Arial" w:hAnsi="Arial" w:cs="Arial"/>
                <w:sz w:val="18"/>
              </w:rPr>
              <w:t>.</w:t>
            </w:r>
          </w:p>
          <w:p w14:paraId="0D426E0C" w14:textId="77777777" w:rsidR="00657855" w:rsidRDefault="00433632" w:rsidP="00433632">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Provided comments offline.</w:t>
            </w:r>
          </w:p>
          <w:p w14:paraId="58FEF92C" w14:textId="77777777" w:rsidR="00433632" w:rsidRDefault="00433632" w:rsidP="00433632">
            <w:pPr>
              <w:rPr>
                <w:rFonts w:ascii="Arial" w:hAnsi="Arial" w:cs="Arial"/>
                <w:sz w:val="18"/>
              </w:rPr>
            </w:pPr>
            <w:r>
              <w:rPr>
                <w:rFonts w:ascii="Arial" w:hAnsi="Arial" w:cs="Arial"/>
                <w:sz w:val="18"/>
              </w:rPr>
              <w:t>Rajesh (Nokia): Provided offline comments.</w:t>
            </w:r>
          </w:p>
          <w:p w14:paraId="631909A5" w14:textId="2B9153C9" w:rsidR="00433632" w:rsidRDefault="00433632" w:rsidP="00433632">
            <w:pPr>
              <w:rPr>
                <w:rFonts w:ascii="Arial" w:hAnsi="Arial" w:cs="Arial"/>
                <w:sz w:val="18"/>
              </w:rPr>
            </w:pPr>
            <w:r>
              <w:rPr>
                <w:rFonts w:ascii="Arial" w:hAnsi="Arial" w:cs="Arial"/>
                <w:sz w:val="18"/>
              </w:rPr>
              <w:t>Igor (Ericsson): Will provide revision based on the comments.</w:t>
            </w:r>
          </w:p>
          <w:p w14:paraId="01482050" w14:textId="7EE8C5C3" w:rsidR="00433632" w:rsidRDefault="00E01D16" w:rsidP="00433632">
            <w:pPr>
              <w:rPr>
                <w:rFonts w:ascii="Arial" w:hAnsi="Arial" w:cs="Arial"/>
                <w:sz w:val="18"/>
              </w:rPr>
            </w:pPr>
            <w:r>
              <w:rPr>
                <w:rFonts w:ascii="Arial" w:hAnsi="Arial" w:cs="Arial"/>
                <w:sz w:val="18"/>
              </w:rPr>
              <w:t xml:space="preserve">Rajesh (Nokia): </w:t>
            </w:r>
            <w:r w:rsidR="00773A75">
              <w:rPr>
                <w:rFonts w:ascii="Arial" w:hAnsi="Arial" w:cs="Arial"/>
                <w:sz w:val="18"/>
              </w:rPr>
              <w:t>Clarification on reference UE.</w:t>
            </w:r>
            <w:r w:rsidR="006318FB">
              <w:rPr>
                <w:rFonts w:ascii="Arial" w:hAnsi="Arial" w:cs="Arial"/>
                <w:sz w:val="18"/>
              </w:rPr>
              <w:t xml:space="preserve"> 3D coordinates handling missing in deviation.</w:t>
            </w:r>
          </w:p>
          <w:p w14:paraId="0322E393" w14:textId="339B5E3D" w:rsidR="00E01D16" w:rsidRDefault="009C746F" w:rsidP="00433632">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If we changing the API name, then the service operation name should be changed accordingly. </w:t>
            </w:r>
          </w:p>
          <w:p w14:paraId="6A7B2B31" w14:textId="0999DCE0" w:rsidR="009C746F" w:rsidRDefault="00843136" w:rsidP="00433632">
            <w:pPr>
              <w:rPr>
                <w:rFonts w:ascii="Arial" w:hAnsi="Arial" w:cs="Arial"/>
                <w:sz w:val="18"/>
              </w:rPr>
            </w:pPr>
            <w:r>
              <w:rPr>
                <w:rFonts w:ascii="Arial" w:hAnsi="Arial" w:cs="Arial"/>
                <w:sz w:val="18"/>
              </w:rPr>
              <w:t>Igor (Ericsson): Will propose in the revision.</w:t>
            </w:r>
          </w:p>
          <w:p w14:paraId="2C9EE58B" w14:textId="77777777" w:rsidR="00843136" w:rsidRDefault="00843136" w:rsidP="00433632">
            <w:pPr>
              <w:rPr>
                <w:rFonts w:ascii="Arial" w:hAnsi="Arial" w:cs="Arial"/>
                <w:sz w:val="18"/>
              </w:rPr>
            </w:pPr>
          </w:p>
          <w:p w14:paraId="33CBB5EF" w14:textId="61EFC740" w:rsidR="00433632" w:rsidRDefault="00433632" w:rsidP="00433632">
            <w:pPr>
              <w:rPr>
                <w:rFonts w:ascii="Arial" w:hAnsi="Arial" w:cs="Arial"/>
                <w:sz w:val="18"/>
              </w:rPr>
            </w:pPr>
            <w:r>
              <w:rPr>
                <w:rFonts w:ascii="Arial" w:hAnsi="Arial" w:cs="Arial"/>
                <w:sz w:val="18"/>
              </w:rPr>
              <w:t>Discussion open on Update subscription. Rajesh to get back.</w:t>
            </w:r>
          </w:p>
        </w:tc>
      </w:tr>
      <w:tr w:rsidR="00843136" w:rsidRPr="002F2600" w14:paraId="5FF7C477" w14:textId="77777777" w:rsidTr="003E1090">
        <w:tc>
          <w:tcPr>
            <w:tcW w:w="975" w:type="dxa"/>
            <w:tcBorders>
              <w:top w:val="nil"/>
              <w:left w:val="single" w:sz="12" w:space="0" w:color="auto"/>
              <w:right w:val="single" w:sz="12" w:space="0" w:color="auto"/>
            </w:tcBorders>
            <w:shd w:val="clear" w:color="auto" w:fill="auto"/>
          </w:tcPr>
          <w:p w14:paraId="5ACDE81A" w14:textId="77777777" w:rsidR="00843136" w:rsidRPr="00D81B37" w:rsidRDefault="00843136" w:rsidP="00843136">
            <w:pPr>
              <w:pStyle w:val="TAL"/>
              <w:rPr>
                <w:sz w:val="20"/>
              </w:rPr>
            </w:pPr>
          </w:p>
        </w:tc>
        <w:tc>
          <w:tcPr>
            <w:tcW w:w="2635" w:type="dxa"/>
            <w:tcBorders>
              <w:top w:val="nil"/>
              <w:left w:val="single" w:sz="12" w:space="0" w:color="auto"/>
              <w:right w:val="single" w:sz="12" w:space="0" w:color="auto"/>
            </w:tcBorders>
            <w:shd w:val="clear" w:color="auto" w:fill="auto"/>
          </w:tcPr>
          <w:p w14:paraId="284E0D35" w14:textId="77777777" w:rsidR="00843136" w:rsidRPr="00D81B37" w:rsidRDefault="00843136" w:rsidP="0084313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5D62F9" w14:textId="42786F2A" w:rsidR="00843136" w:rsidRDefault="00843136" w:rsidP="00843136">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7AAAD78D" w14:textId="2C89F528" w:rsidR="00843136" w:rsidRDefault="00843136" w:rsidP="00843136">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071C280C" w14:textId="438EDA6B" w:rsidR="00843136" w:rsidRDefault="00843136" w:rsidP="0084313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391685" w14:textId="77777777" w:rsidR="00843136" w:rsidRDefault="00843136" w:rsidP="00843136">
            <w:pPr>
              <w:pStyle w:val="TAL"/>
              <w:rPr>
                <w:sz w:val="20"/>
              </w:rPr>
            </w:pPr>
          </w:p>
        </w:tc>
        <w:tc>
          <w:tcPr>
            <w:tcW w:w="4619" w:type="dxa"/>
            <w:tcBorders>
              <w:top w:val="nil"/>
              <w:left w:val="single" w:sz="12" w:space="0" w:color="auto"/>
              <w:right w:val="single" w:sz="12" w:space="0" w:color="auto"/>
            </w:tcBorders>
            <w:shd w:val="clear" w:color="auto" w:fill="auto"/>
          </w:tcPr>
          <w:p w14:paraId="4F21D511" w14:textId="77777777" w:rsidR="00843136" w:rsidRDefault="00843136" w:rsidP="00843136">
            <w:pPr>
              <w:rPr>
                <w:rFonts w:ascii="Arial" w:hAnsi="Arial" w:cs="Arial"/>
                <w:sz w:val="18"/>
              </w:rPr>
            </w:pPr>
          </w:p>
        </w:tc>
      </w:tr>
      <w:tr w:rsidR="00657855" w:rsidRPr="002F2600" w14:paraId="6BAC5D02" w14:textId="77777777" w:rsidTr="003E1090">
        <w:tc>
          <w:tcPr>
            <w:tcW w:w="975" w:type="dxa"/>
            <w:tcBorders>
              <w:left w:val="single" w:sz="12" w:space="0" w:color="auto"/>
              <w:bottom w:val="nil"/>
              <w:right w:val="single" w:sz="12" w:space="0" w:color="auto"/>
            </w:tcBorders>
            <w:shd w:val="clear" w:color="auto" w:fill="auto"/>
          </w:tcPr>
          <w:p w14:paraId="2D7E05EE"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657855" w:rsidRDefault="008E695B" w:rsidP="00F06A59">
            <w:pPr>
              <w:suppressLineNumbers/>
              <w:suppressAutoHyphens/>
              <w:spacing w:before="60" w:after="60"/>
              <w:jc w:val="center"/>
            </w:pPr>
            <w:hyperlink r:id="rId254" w:history="1">
              <w:r w:rsidR="00F2216E">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657855" w:rsidRDefault="00657855" w:rsidP="00F06A59">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w:t>
            </w:r>
            <w:proofErr w:type="spellStart"/>
            <w:r>
              <w:rPr>
                <w:rFonts w:eastAsia="DengXian"/>
                <w:sz w:val="20"/>
                <w:lang w:eastAsia="zh-CN"/>
              </w:rPr>
              <w:t>geofencing</w:t>
            </w:r>
            <w:proofErr w:type="spellEnd"/>
          </w:p>
        </w:tc>
        <w:tc>
          <w:tcPr>
            <w:tcW w:w="1401" w:type="dxa"/>
            <w:tcBorders>
              <w:left w:val="single" w:sz="12" w:space="0" w:color="auto"/>
              <w:bottom w:val="nil"/>
              <w:right w:val="single" w:sz="12" w:space="0" w:color="auto"/>
            </w:tcBorders>
            <w:shd w:val="clear" w:color="auto" w:fill="auto"/>
          </w:tcPr>
          <w:p w14:paraId="1470196D" w14:textId="474CFA86"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6559F317" w:rsidR="00657855" w:rsidRPr="00750E57" w:rsidRDefault="003E1090" w:rsidP="00F06A59">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DB7C41D" w14:textId="77777777" w:rsidR="00236584" w:rsidRDefault="00236584" w:rsidP="00236584">
            <w:pPr>
              <w:pStyle w:val="C3OpenAPI"/>
              <w:rPr>
                <w:rFonts w:eastAsia="SimSun"/>
              </w:rPr>
            </w:pPr>
            <w:r>
              <w:t>This CR introduces a backwards compatible feature to the OpenAPI description of the SS_Events API, SS_Events API</w:t>
            </w:r>
          </w:p>
          <w:p w14:paraId="69BF81C1" w14:textId="77777777" w:rsidR="00657855" w:rsidRDefault="00657855" w:rsidP="00F06A59">
            <w:pPr>
              <w:rPr>
                <w:rFonts w:ascii="Arial" w:hAnsi="Arial" w:cs="Arial"/>
                <w:sz w:val="18"/>
              </w:rPr>
            </w:pPr>
          </w:p>
          <w:p w14:paraId="07C156FD" w14:textId="198FF66B" w:rsidR="00843136" w:rsidRDefault="00843136" w:rsidP="00F06A59">
            <w:pPr>
              <w:rPr>
                <w:rFonts w:ascii="Arial" w:hAnsi="Arial" w:cs="Arial"/>
                <w:sz w:val="18"/>
              </w:rPr>
            </w:pPr>
            <w:r>
              <w:rPr>
                <w:rFonts w:ascii="Arial" w:hAnsi="Arial" w:cs="Arial"/>
                <w:sz w:val="18"/>
              </w:rPr>
              <w:t>Naren (Samsung): Provided comments offline.</w:t>
            </w:r>
            <w:r w:rsidR="00DD3CC9">
              <w:rPr>
                <w:rFonts w:ascii="Arial" w:hAnsi="Arial" w:cs="Arial"/>
                <w:sz w:val="18"/>
              </w:rPr>
              <w:t xml:space="preserve"> Open API errors.</w:t>
            </w:r>
          </w:p>
          <w:p w14:paraId="48B72B1B" w14:textId="77777777" w:rsidR="00843136" w:rsidRDefault="00843136" w:rsidP="00F06A59">
            <w:pPr>
              <w:rPr>
                <w:rFonts w:ascii="Arial" w:hAnsi="Arial" w:cs="Arial"/>
                <w:sz w:val="18"/>
              </w:rPr>
            </w:pPr>
            <w:r>
              <w:rPr>
                <w:rFonts w:ascii="Arial" w:hAnsi="Arial" w:cs="Arial"/>
                <w:sz w:val="18"/>
              </w:rPr>
              <w:t>Rajesh (Nokia): Provided comments offline.</w:t>
            </w:r>
          </w:p>
          <w:p w14:paraId="3BD5CF40" w14:textId="77777777" w:rsidR="00843136" w:rsidRDefault="00843136" w:rsidP="00F06A59">
            <w:pPr>
              <w:rPr>
                <w:rFonts w:ascii="Arial" w:hAnsi="Arial" w:cs="Arial"/>
                <w:sz w:val="18"/>
              </w:rPr>
            </w:pPr>
            <w:r>
              <w:rPr>
                <w:rFonts w:ascii="Arial" w:hAnsi="Arial" w:cs="Arial"/>
                <w:sz w:val="18"/>
              </w:rPr>
              <w:t xml:space="preserve">Igor (Ericsson): </w:t>
            </w:r>
            <w:proofErr w:type="spellStart"/>
            <w:r w:rsidR="009A1D01">
              <w:rPr>
                <w:rFonts w:ascii="Arial" w:hAnsi="Arial" w:cs="Arial"/>
                <w:sz w:val="18"/>
              </w:rPr>
              <w:t>timingUEsMovedIn</w:t>
            </w:r>
            <w:proofErr w:type="spellEnd"/>
            <w:r w:rsidR="009A1D01">
              <w:rPr>
                <w:rFonts w:ascii="Arial" w:hAnsi="Arial" w:cs="Arial"/>
                <w:sz w:val="18"/>
              </w:rPr>
              <w:t>, should not be map.</w:t>
            </w:r>
          </w:p>
          <w:p w14:paraId="6C4BA9D1" w14:textId="77777777" w:rsidR="00964B0F" w:rsidRDefault="009A1D01"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t>
            </w:r>
            <w:r w:rsidR="00964B0F">
              <w:rPr>
                <w:rFonts w:ascii="Arial" w:hAnsi="Arial" w:cs="Arial"/>
                <w:sz w:val="18"/>
              </w:rPr>
              <w:t xml:space="preserve">Information has to be provided per UE. R1 is shared with comments addressed from Naren. </w:t>
            </w:r>
          </w:p>
          <w:p w14:paraId="4B7B30B0" w14:textId="77777777" w:rsidR="00964B0F" w:rsidRDefault="00964B0F" w:rsidP="00F06A59">
            <w:pPr>
              <w:rPr>
                <w:rFonts w:ascii="Arial" w:hAnsi="Arial" w:cs="Arial"/>
                <w:sz w:val="18"/>
              </w:rPr>
            </w:pPr>
            <w:r>
              <w:rPr>
                <w:rFonts w:ascii="Arial" w:hAnsi="Arial" w:cs="Arial"/>
                <w:sz w:val="18"/>
              </w:rPr>
              <w:t xml:space="preserve">Rajesh (Nokia): </w:t>
            </w:r>
            <w:r w:rsidR="00C51207">
              <w:rPr>
                <w:rFonts w:ascii="Arial" w:hAnsi="Arial" w:cs="Arial"/>
                <w:sz w:val="18"/>
              </w:rPr>
              <w:t xml:space="preserve">Clarification on </w:t>
            </w:r>
            <w:proofErr w:type="spellStart"/>
            <w:r w:rsidR="00C51207">
              <w:rPr>
                <w:rFonts w:ascii="Arial" w:hAnsi="Arial" w:cs="Arial"/>
                <w:sz w:val="18"/>
              </w:rPr>
              <w:t>moveInUEs</w:t>
            </w:r>
            <w:proofErr w:type="spellEnd"/>
            <w:r w:rsidR="00C51207">
              <w:rPr>
                <w:rFonts w:ascii="Arial" w:hAnsi="Arial" w:cs="Arial"/>
                <w:sz w:val="18"/>
              </w:rPr>
              <w:t xml:space="preserve"> and </w:t>
            </w:r>
            <w:proofErr w:type="spellStart"/>
            <w:r w:rsidR="00C51207">
              <w:rPr>
                <w:rFonts w:ascii="Arial" w:hAnsi="Arial" w:cs="Arial"/>
                <w:sz w:val="18"/>
              </w:rPr>
              <w:t>numUEsmovedIn</w:t>
            </w:r>
            <w:proofErr w:type="spellEnd"/>
            <w:r w:rsidR="00C51207">
              <w:rPr>
                <w:rFonts w:ascii="Arial" w:hAnsi="Arial" w:cs="Arial"/>
                <w:sz w:val="18"/>
              </w:rPr>
              <w:t>.</w:t>
            </w:r>
          </w:p>
          <w:p w14:paraId="146EAA33" w14:textId="77777777" w:rsidR="00C51207" w:rsidRDefault="001F3A0E" w:rsidP="00F06A59">
            <w:pPr>
              <w:rPr>
                <w:rFonts w:ascii="Arial" w:hAnsi="Arial" w:cs="Arial"/>
                <w:sz w:val="18"/>
              </w:rPr>
            </w:pPr>
            <w:r>
              <w:rPr>
                <w:rFonts w:ascii="Arial" w:hAnsi="Arial" w:cs="Arial"/>
                <w:sz w:val="18"/>
              </w:rPr>
              <w:t>Igor (Ericsson)</w:t>
            </w:r>
            <w:proofErr w:type="gramStart"/>
            <w:r>
              <w:rPr>
                <w:rFonts w:ascii="Arial" w:hAnsi="Arial" w:cs="Arial"/>
                <w:sz w:val="18"/>
              </w:rPr>
              <w:t>:Map</w:t>
            </w:r>
            <w:proofErr w:type="gramEnd"/>
            <w:r>
              <w:rPr>
                <w:rFonts w:ascii="Arial" w:hAnsi="Arial" w:cs="Arial"/>
                <w:sz w:val="18"/>
              </w:rPr>
              <w:t xml:space="preserve"> should be 1..N.</w:t>
            </w:r>
          </w:p>
          <w:p w14:paraId="1E8087A4" w14:textId="1BEC03F2" w:rsidR="001F3A0E" w:rsidRDefault="001F3A0E" w:rsidP="00F06A59">
            <w:pPr>
              <w:rPr>
                <w:rFonts w:ascii="Arial" w:hAnsi="Arial" w:cs="Arial"/>
                <w:sz w:val="18"/>
              </w:rPr>
            </w:pPr>
            <w:r>
              <w:rPr>
                <w:rFonts w:ascii="Arial" w:hAnsi="Arial" w:cs="Arial"/>
                <w:sz w:val="18"/>
              </w:rPr>
              <w:t>Rajesh (Nokia): Duration is ambiguous for move in and move out UEs.</w:t>
            </w:r>
            <w:r w:rsidR="003E1090">
              <w:rPr>
                <w:rFonts w:ascii="Arial" w:hAnsi="Arial" w:cs="Arial"/>
                <w:sz w:val="18"/>
              </w:rPr>
              <w:t xml:space="preserve"> With what reference the duration is calculated.</w:t>
            </w:r>
          </w:p>
          <w:p w14:paraId="3964D0D5" w14:textId="154D980B" w:rsidR="001F3A0E" w:rsidRDefault="001F3A0E"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w:t>
            </w:r>
            <w:r w:rsidR="008E0B9B">
              <w:rPr>
                <w:rFonts w:ascii="Arial" w:hAnsi="Arial" w:cs="Arial"/>
                <w:sz w:val="18"/>
              </w:rPr>
              <w:t>ill check and get back on duration</w:t>
            </w:r>
            <w:r w:rsidR="005A2C2A">
              <w:rPr>
                <w:rFonts w:ascii="Arial" w:hAnsi="Arial" w:cs="Arial"/>
                <w:sz w:val="18"/>
              </w:rPr>
              <w:t xml:space="preserve"> aspect.</w:t>
            </w:r>
          </w:p>
        </w:tc>
      </w:tr>
      <w:tr w:rsidR="003E1090" w:rsidRPr="002F2600" w14:paraId="172F8BBE" w14:textId="77777777" w:rsidTr="003E1090">
        <w:tc>
          <w:tcPr>
            <w:tcW w:w="975" w:type="dxa"/>
            <w:tcBorders>
              <w:top w:val="nil"/>
              <w:left w:val="single" w:sz="12" w:space="0" w:color="auto"/>
              <w:right w:val="single" w:sz="12" w:space="0" w:color="auto"/>
            </w:tcBorders>
            <w:shd w:val="clear" w:color="auto" w:fill="auto"/>
          </w:tcPr>
          <w:p w14:paraId="32A3F7AE" w14:textId="77777777" w:rsidR="003E1090" w:rsidRPr="00D81B37" w:rsidRDefault="003E1090" w:rsidP="003E1090">
            <w:pPr>
              <w:pStyle w:val="TAL"/>
              <w:rPr>
                <w:sz w:val="20"/>
              </w:rPr>
            </w:pPr>
          </w:p>
        </w:tc>
        <w:tc>
          <w:tcPr>
            <w:tcW w:w="2635" w:type="dxa"/>
            <w:tcBorders>
              <w:top w:val="nil"/>
              <w:left w:val="single" w:sz="12" w:space="0" w:color="auto"/>
              <w:right w:val="single" w:sz="12" w:space="0" w:color="auto"/>
            </w:tcBorders>
            <w:shd w:val="clear" w:color="auto" w:fill="auto"/>
          </w:tcPr>
          <w:p w14:paraId="5761A846" w14:textId="77777777" w:rsidR="003E1090" w:rsidRPr="00D81B37" w:rsidRDefault="003E1090" w:rsidP="003E109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816C01" w14:textId="26E3DF03" w:rsidR="003E1090" w:rsidRDefault="003E1090" w:rsidP="003E1090">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781955C0" w14:textId="0C2C57AF" w:rsidR="003E1090" w:rsidRDefault="003E1090" w:rsidP="003E1090">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w:t>
            </w:r>
            <w:proofErr w:type="spellStart"/>
            <w:r>
              <w:rPr>
                <w:rFonts w:eastAsia="DengXian"/>
                <w:sz w:val="20"/>
                <w:lang w:eastAsia="zh-CN"/>
              </w:rPr>
              <w:t>geofencing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EFB9C75" w14:textId="1C2C9863" w:rsidR="003E1090" w:rsidRDefault="003E1090" w:rsidP="003E1090">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AE427F" w14:textId="77777777" w:rsidR="003E1090" w:rsidRDefault="003E1090" w:rsidP="003E1090">
            <w:pPr>
              <w:pStyle w:val="TAL"/>
              <w:rPr>
                <w:sz w:val="20"/>
              </w:rPr>
            </w:pPr>
          </w:p>
        </w:tc>
        <w:tc>
          <w:tcPr>
            <w:tcW w:w="4619" w:type="dxa"/>
            <w:tcBorders>
              <w:top w:val="nil"/>
              <w:left w:val="single" w:sz="12" w:space="0" w:color="auto"/>
              <w:right w:val="single" w:sz="12" w:space="0" w:color="auto"/>
            </w:tcBorders>
            <w:shd w:val="clear" w:color="auto" w:fill="auto"/>
          </w:tcPr>
          <w:p w14:paraId="5939BDB4" w14:textId="77777777" w:rsidR="003E1090" w:rsidRDefault="003E1090" w:rsidP="003E1090">
            <w:pPr>
              <w:pStyle w:val="C3OpenAPI"/>
            </w:pPr>
          </w:p>
        </w:tc>
      </w:tr>
      <w:tr w:rsidR="00657855" w:rsidRPr="002F2600" w14:paraId="0822CA67" w14:textId="77777777" w:rsidTr="008811A0">
        <w:tc>
          <w:tcPr>
            <w:tcW w:w="975" w:type="dxa"/>
            <w:tcBorders>
              <w:left w:val="single" w:sz="12" w:space="0" w:color="auto"/>
              <w:right w:val="single" w:sz="12" w:space="0" w:color="auto"/>
            </w:tcBorders>
            <w:shd w:val="clear" w:color="auto" w:fill="auto"/>
          </w:tcPr>
          <w:p w14:paraId="28C53A9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657855" w:rsidRDefault="008E695B" w:rsidP="00F06A59">
            <w:pPr>
              <w:suppressLineNumbers/>
              <w:suppressAutoHyphens/>
              <w:spacing w:before="60" w:after="60"/>
              <w:jc w:val="center"/>
            </w:pPr>
            <w:hyperlink r:id="rId255" w:history="1">
              <w:r w:rsidR="00F2216E">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657855" w:rsidRDefault="00657855" w:rsidP="00F06A59">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F50567" w14:textId="77777777" w:rsidR="00236584" w:rsidRDefault="00236584" w:rsidP="00236584">
            <w:pPr>
              <w:pStyle w:val="C5Dependency"/>
              <w:rPr>
                <w:rFonts w:eastAsia="SimSun"/>
              </w:rPr>
            </w:pPr>
            <w:r>
              <w:t>Depends on TS 23.434 CR#0342</w:t>
            </w:r>
          </w:p>
          <w:p w14:paraId="37F1F3AC" w14:textId="77777777" w:rsidR="00657855" w:rsidRDefault="00657855" w:rsidP="00F06A59">
            <w:pPr>
              <w:rPr>
                <w:rFonts w:ascii="Arial" w:hAnsi="Arial" w:cs="Arial"/>
                <w:sz w:val="18"/>
              </w:rPr>
            </w:pPr>
          </w:p>
          <w:p w14:paraId="6190360D" w14:textId="77777777" w:rsidR="003E1090" w:rsidRDefault="003E1090" w:rsidP="00F06A59">
            <w:pPr>
              <w:rPr>
                <w:rFonts w:ascii="Arial" w:hAnsi="Arial" w:cs="Arial"/>
                <w:sz w:val="18"/>
              </w:rPr>
            </w:pPr>
            <w:r>
              <w:rPr>
                <w:rFonts w:ascii="Arial" w:hAnsi="Arial" w:cs="Arial"/>
                <w:sz w:val="18"/>
              </w:rPr>
              <w:t>Igor (Ericsson): There is no need to update the subscription.</w:t>
            </w:r>
          </w:p>
          <w:p w14:paraId="67835650" w14:textId="77777777" w:rsidR="00DD565C" w:rsidRDefault="003E1090"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t>
            </w:r>
            <w:r w:rsidR="00DD565C">
              <w:rPr>
                <w:rFonts w:ascii="Arial" w:hAnsi="Arial" w:cs="Arial"/>
                <w:sz w:val="18"/>
              </w:rPr>
              <w:t>Update is very much valid, for different applications at different time.</w:t>
            </w:r>
          </w:p>
          <w:p w14:paraId="6BA7317F" w14:textId="546517FD" w:rsidR="0032314B" w:rsidRDefault="0032314B" w:rsidP="008811A0">
            <w:pPr>
              <w:rPr>
                <w:rFonts w:ascii="Arial" w:hAnsi="Arial" w:cs="Arial"/>
                <w:sz w:val="18"/>
              </w:rPr>
            </w:pPr>
            <w:r>
              <w:rPr>
                <w:rFonts w:ascii="Arial" w:hAnsi="Arial" w:cs="Arial"/>
                <w:sz w:val="18"/>
              </w:rPr>
              <w:t>Igor (Ericsson): Update does not make any sense in the current way.</w:t>
            </w:r>
            <w:r w:rsidR="008811A0">
              <w:rPr>
                <w:rFonts w:ascii="Arial" w:hAnsi="Arial" w:cs="Arial"/>
                <w:sz w:val="18"/>
              </w:rPr>
              <w:t xml:space="preserve"> Fine to have multiple applications in one subscription request.</w:t>
            </w:r>
          </w:p>
        </w:tc>
      </w:tr>
      <w:tr w:rsidR="00657855" w:rsidRPr="002F2600" w14:paraId="7CA21067" w14:textId="77777777" w:rsidTr="008811A0">
        <w:tc>
          <w:tcPr>
            <w:tcW w:w="975" w:type="dxa"/>
            <w:tcBorders>
              <w:left w:val="single" w:sz="12" w:space="0" w:color="auto"/>
              <w:bottom w:val="nil"/>
              <w:right w:val="single" w:sz="12" w:space="0" w:color="auto"/>
            </w:tcBorders>
            <w:shd w:val="clear" w:color="auto" w:fill="auto"/>
          </w:tcPr>
          <w:p w14:paraId="07966A0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657855" w:rsidRDefault="008E695B" w:rsidP="00F06A59">
            <w:pPr>
              <w:suppressLineNumbers/>
              <w:suppressAutoHyphens/>
              <w:spacing w:before="60" w:after="60"/>
              <w:jc w:val="center"/>
            </w:pPr>
            <w:hyperlink r:id="rId256" w:history="1">
              <w:r w:rsidR="00F2216E">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657855" w:rsidRDefault="00657855" w:rsidP="00F06A59">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5DEF4D1B" w14:textId="521DF0A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9D8A81A" w:rsidR="00657855" w:rsidRPr="00750E57" w:rsidRDefault="008811A0" w:rsidP="00F06A59">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05A30D8E" w14:textId="77777777" w:rsidR="00236584" w:rsidRDefault="00236584" w:rsidP="00236584">
            <w:pPr>
              <w:pStyle w:val="C5Dependency"/>
              <w:rPr>
                <w:rFonts w:eastAsia="SimSun"/>
              </w:rPr>
            </w:pPr>
            <w:r>
              <w:t>Depends on TS 23.434 CR#0342</w:t>
            </w:r>
          </w:p>
          <w:p w14:paraId="6ABBF456" w14:textId="77777777" w:rsidR="00657855" w:rsidRDefault="00657855" w:rsidP="00F06A59">
            <w:pPr>
              <w:rPr>
                <w:rFonts w:ascii="Arial" w:hAnsi="Arial" w:cs="Arial"/>
                <w:sz w:val="18"/>
              </w:rPr>
            </w:pPr>
          </w:p>
          <w:p w14:paraId="3CBE5329" w14:textId="77777777" w:rsidR="008811A0" w:rsidRDefault="008811A0" w:rsidP="00F06A59">
            <w:pPr>
              <w:rPr>
                <w:rFonts w:ascii="Arial" w:hAnsi="Arial" w:cs="Arial"/>
                <w:sz w:val="18"/>
              </w:rPr>
            </w:pPr>
            <w:r>
              <w:rPr>
                <w:rFonts w:ascii="Arial" w:hAnsi="Arial" w:cs="Arial"/>
                <w:sz w:val="18"/>
              </w:rPr>
              <w:t>Same comments as in 6074 on support for update.</w:t>
            </w:r>
          </w:p>
          <w:p w14:paraId="1C3D363A" w14:textId="77777777" w:rsidR="00625500" w:rsidRDefault="00625500" w:rsidP="00F06A59">
            <w:pPr>
              <w:rPr>
                <w:rFonts w:ascii="Arial" w:hAnsi="Arial" w:cs="Arial"/>
                <w:sz w:val="18"/>
              </w:rPr>
            </w:pPr>
            <w:r>
              <w:rPr>
                <w:rFonts w:ascii="Arial" w:hAnsi="Arial" w:cs="Arial"/>
                <w:sz w:val="18"/>
              </w:rPr>
              <w:t>Rajesh (Nokia)</w:t>
            </w:r>
            <w:proofErr w:type="gramStart"/>
            <w:r>
              <w:rPr>
                <w:rFonts w:ascii="Arial" w:hAnsi="Arial" w:cs="Arial"/>
                <w:sz w:val="18"/>
              </w:rPr>
              <w:t>:Why</w:t>
            </w:r>
            <w:proofErr w:type="gramEnd"/>
            <w:r>
              <w:rPr>
                <w:rFonts w:ascii="Arial" w:hAnsi="Arial" w:cs="Arial"/>
                <w:sz w:val="18"/>
              </w:rPr>
              <w:t xml:space="preserve"> time stamp needed in both </w:t>
            </w:r>
            <w:proofErr w:type="spellStart"/>
            <w:r>
              <w:rPr>
                <w:rFonts w:ascii="Arial" w:hAnsi="Arial" w:cs="Arial"/>
                <w:sz w:val="18"/>
              </w:rPr>
              <w:t>LocConfirmUsage</w:t>
            </w:r>
            <w:proofErr w:type="spellEnd"/>
            <w:r>
              <w:rPr>
                <w:rFonts w:ascii="Arial" w:hAnsi="Arial" w:cs="Arial"/>
                <w:sz w:val="18"/>
              </w:rPr>
              <w:t xml:space="preserve"> notification and usage report?</w:t>
            </w:r>
          </w:p>
          <w:p w14:paraId="1462B056" w14:textId="77777777" w:rsidR="00625500" w:rsidRDefault="00625500"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t>
            </w:r>
            <w:r w:rsidR="00D21784">
              <w:rPr>
                <w:rFonts w:ascii="Arial" w:hAnsi="Arial" w:cs="Arial"/>
                <w:sz w:val="18"/>
              </w:rPr>
              <w:t>These timestamps are only temporary.</w:t>
            </w:r>
          </w:p>
          <w:p w14:paraId="53F1C1BB" w14:textId="0598702B" w:rsidR="00F236EF" w:rsidRDefault="00F236EF"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We are fine to remove them.</w:t>
            </w:r>
          </w:p>
        </w:tc>
      </w:tr>
      <w:tr w:rsidR="008811A0" w:rsidRPr="002F2600" w14:paraId="67F30D54" w14:textId="77777777" w:rsidTr="003C7DEE">
        <w:tc>
          <w:tcPr>
            <w:tcW w:w="975" w:type="dxa"/>
            <w:tcBorders>
              <w:top w:val="nil"/>
              <w:left w:val="single" w:sz="12" w:space="0" w:color="auto"/>
              <w:right w:val="single" w:sz="12" w:space="0" w:color="auto"/>
            </w:tcBorders>
            <w:shd w:val="clear" w:color="auto" w:fill="auto"/>
          </w:tcPr>
          <w:p w14:paraId="66CD4A2B" w14:textId="77777777" w:rsidR="008811A0" w:rsidRPr="00D81B37" w:rsidRDefault="008811A0" w:rsidP="008811A0">
            <w:pPr>
              <w:pStyle w:val="TAL"/>
              <w:rPr>
                <w:sz w:val="20"/>
              </w:rPr>
            </w:pPr>
          </w:p>
        </w:tc>
        <w:tc>
          <w:tcPr>
            <w:tcW w:w="2635" w:type="dxa"/>
            <w:tcBorders>
              <w:top w:val="nil"/>
              <w:left w:val="single" w:sz="12" w:space="0" w:color="auto"/>
              <w:right w:val="single" w:sz="12" w:space="0" w:color="auto"/>
            </w:tcBorders>
            <w:shd w:val="clear" w:color="auto" w:fill="auto"/>
          </w:tcPr>
          <w:p w14:paraId="6CA33B9F" w14:textId="77777777" w:rsidR="008811A0" w:rsidRPr="00D81B37" w:rsidRDefault="008811A0" w:rsidP="008811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332119" w14:textId="24A6738C" w:rsidR="008811A0" w:rsidRDefault="008811A0" w:rsidP="008811A0">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3D8989EF" w14:textId="6CBB1648" w:rsidR="008811A0" w:rsidRDefault="008811A0" w:rsidP="008811A0">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07D6519" w14:textId="6052C74F" w:rsidR="008811A0" w:rsidRDefault="008811A0" w:rsidP="008811A0">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59C50AA" w14:textId="77777777" w:rsidR="008811A0" w:rsidRDefault="008811A0" w:rsidP="008811A0">
            <w:pPr>
              <w:pStyle w:val="TAL"/>
              <w:rPr>
                <w:sz w:val="20"/>
              </w:rPr>
            </w:pPr>
          </w:p>
        </w:tc>
        <w:tc>
          <w:tcPr>
            <w:tcW w:w="4619" w:type="dxa"/>
            <w:tcBorders>
              <w:top w:val="nil"/>
              <w:left w:val="single" w:sz="12" w:space="0" w:color="auto"/>
              <w:right w:val="single" w:sz="12" w:space="0" w:color="auto"/>
            </w:tcBorders>
            <w:shd w:val="clear" w:color="auto" w:fill="auto"/>
          </w:tcPr>
          <w:p w14:paraId="18CF68C5" w14:textId="77777777" w:rsidR="008811A0" w:rsidRDefault="008811A0" w:rsidP="008811A0">
            <w:pPr>
              <w:pStyle w:val="C5Dependency"/>
            </w:pPr>
          </w:p>
        </w:tc>
      </w:tr>
      <w:tr w:rsidR="00657855" w:rsidRPr="002F2600" w14:paraId="2D0B1D4B" w14:textId="77777777" w:rsidTr="003C7DEE">
        <w:tc>
          <w:tcPr>
            <w:tcW w:w="975" w:type="dxa"/>
            <w:tcBorders>
              <w:left w:val="single" w:sz="12" w:space="0" w:color="auto"/>
              <w:bottom w:val="nil"/>
              <w:right w:val="single" w:sz="12" w:space="0" w:color="auto"/>
            </w:tcBorders>
            <w:shd w:val="clear" w:color="auto" w:fill="auto"/>
          </w:tcPr>
          <w:p w14:paraId="3518C54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657855" w:rsidRDefault="008E695B" w:rsidP="00F06A59">
            <w:pPr>
              <w:suppressLineNumbers/>
              <w:suppressAutoHyphens/>
              <w:spacing w:before="60" w:after="60"/>
              <w:jc w:val="center"/>
            </w:pPr>
            <w:hyperlink r:id="rId257" w:history="1">
              <w:r w:rsidR="00F2216E">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657855" w:rsidRDefault="00657855" w:rsidP="00F06A59">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3624AA2A" w14:textId="29283B1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3EA1CF64" w:rsidR="00657855" w:rsidRPr="00750E57" w:rsidRDefault="003C7DEE" w:rsidP="00F06A59">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4B78D0F4" w14:textId="77777777" w:rsidR="004206E6" w:rsidRDefault="004206E6" w:rsidP="004206E6">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69A13D67" w14:textId="77777777" w:rsidR="00657855" w:rsidRDefault="00657855" w:rsidP="00F06A59">
            <w:pPr>
              <w:rPr>
                <w:rFonts w:ascii="Arial" w:hAnsi="Arial" w:cs="Arial"/>
                <w:sz w:val="18"/>
              </w:rPr>
            </w:pPr>
          </w:p>
          <w:p w14:paraId="300E3B71" w14:textId="4FBEA0CE" w:rsidR="003C7DEE" w:rsidRDefault="003C7DEE" w:rsidP="00F06A59">
            <w:pPr>
              <w:rPr>
                <w:rFonts w:ascii="Arial" w:hAnsi="Arial" w:cs="Arial"/>
                <w:sz w:val="18"/>
              </w:rPr>
            </w:pPr>
            <w:r>
              <w:rPr>
                <w:rFonts w:ascii="Arial" w:hAnsi="Arial" w:cs="Arial"/>
                <w:sz w:val="18"/>
              </w:rPr>
              <w:t>Need revision based on 6075.</w:t>
            </w:r>
          </w:p>
        </w:tc>
      </w:tr>
      <w:tr w:rsidR="003C7DEE" w:rsidRPr="002F2600" w14:paraId="49E32A81" w14:textId="77777777" w:rsidTr="003C7DEE">
        <w:tc>
          <w:tcPr>
            <w:tcW w:w="975" w:type="dxa"/>
            <w:tcBorders>
              <w:top w:val="nil"/>
              <w:left w:val="single" w:sz="12" w:space="0" w:color="auto"/>
              <w:right w:val="single" w:sz="12" w:space="0" w:color="auto"/>
            </w:tcBorders>
            <w:shd w:val="clear" w:color="auto" w:fill="auto"/>
          </w:tcPr>
          <w:p w14:paraId="66969EE6" w14:textId="77777777" w:rsidR="003C7DEE" w:rsidRPr="00D81B37" w:rsidRDefault="003C7DEE" w:rsidP="003C7DEE">
            <w:pPr>
              <w:pStyle w:val="TAL"/>
              <w:rPr>
                <w:sz w:val="20"/>
              </w:rPr>
            </w:pPr>
          </w:p>
        </w:tc>
        <w:tc>
          <w:tcPr>
            <w:tcW w:w="2635" w:type="dxa"/>
            <w:tcBorders>
              <w:top w:val="nil"/>
              <w:left w:val="single" w:sz="12" w:space="0" w:color="auto"/>
              <w:right w:val="single" w:sz="12" w:space="0" w:color="auto"/>
            </w:tcBorders>
            <w:shd w:val="clear" w:color="auto" w:fill="auto"/>
          </w:tcPr>
          <w:p w14:paraId="3B5ACB7A" w14:textId="77777777" w:rsidR="003C7DEE" w:rsidRPr="00D81B37" w:rsidRDefault="003C7DEE" w:rsidP="003C7D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3CCCB5" w14:textId="44A82517" w:rsidR="003C7DEE" w:rsidRDefault="003C7DEE" w:rsidP="003C7DEE">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2885F6E0" w14:textId="2A3DB07E" w:rsidR="003C7DEE" w:rsidRDefault="003C7DEE" w:rsidP="003C7DEE">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65CAEEA" w14:textId="1BA89B95" w:rsidR="003C7DEE" w:rsidRDefault="003C7DEE" w:rsidP="003C7DE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CAF220C" w14:textId="77777777" w:rsidR="003C7DEE" w:rsidRDefault="003C7DEE" w:rsidP="003C7DEE">
            <w:pPr>
              <w:pStyle w:val="TAL"/>
              <w:rPr>
                <w:sz w:val="20"/>
              </w:rPr>
            </w:pPr>
          </w:p>
        </w:tc>
        <w:tc>
          <w:tcPr>
            <w:tcW w:w="4619" w:type="dxa"/>
            <w:tcBorders>
              <w:top w:val="nil"/>
              <w:left w:val="single" w:sz="12" w:space="0" w:color="auto"/>
              <w:right w:val="single" w:sz="12" w:space="0" w:color="auto"/>
            </w:tcBorders>
            <w:shd w:val="clear" w:color="auto" w:fill="auto"/>
          </w:tcPr>
          <w:p w14:paraId="05B9F470" w14:textId="77777777" w:rsidR="003C7DEE" w:rsidRDefault="003C7DEE" w:rsidP="003C7DEE">
            <w:pPr>
              <w:pStyle w:val="C3OpenAPI"/>
            </w:pPr>
          </w:p>
        </w:tc>
      </w:tr>
      <w:tr w:rsidR="00657855" w:rsidRPr="002F2600" w14:paraId="459A72DE" w14:textId="77777777" w:rsidTr="00571185">
        <w:tc>
          <w:tcPr>
            <w:tcW w:w="975" w:type="dxa"/>
            <w:tcBorders>
              <w:left w:val="single" w:sz="12" w:space="0" w:color="auto"/>
              <w:right w:val="single" w:sz="12" w:space="0" w:color="auto"/>
            </w:tcBorders>
            <w:shd w:val="clear" w:color="auto" w:fill="auto"/>
          </w:tcPr>
          <w:p w14:paraId="110BEF8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657855" w:rsidRDefault="008E695B" w:rsidP="00F06A59">
            <w:pPr>
              <w:suppressLineNumbers/>
              <w:suppressAutoHyphens/>
              <w:spacing w:before="60" w:after="60"/>
              <w:jc w:val="center"/>
            </w:pPr>
            <w:hyperlink r:id="rId258" w:history="1">
              <w:r w:rsidR="00F2216E">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657855" w:rsidRDefault="00657855" w:rsidP="00F06A59">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657855" w:rsidRDefault="00657855"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37013998" w:rsidR="00657855" w:rsidRPr="00750E57" w:rsidRDefault="003C7DE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657855" w:rsidRDefault="00657855" w:rsidP="00F06A59">
            <w:pPr>
              <w:rPr>
                <w:rFonts w:ascii="Arial" w:hAnsi="Arial" w:cs="Arial"/>
                <w:sz w:val="18"/>
              </w:rPr>
            </w:pPr>
          </w:p>
        </w:tc>
      </w:tr>
      <w:tr w:rsidR="00657855" w:rsidRPr="002F2600" w14:paraId="1F88052B" w14:textId="77777777" w:rsidTr="00571185">
        <w:tc>
          <w:tcPr>
            <w:tcW w:w="975" w:type="dxa"/>
            <w:tcBorders>
              <w:left w:val="single" w:sz="12" w:space="0" w:color="auto"/>
              <w:bottom w:val="nil"/>
              <w:right w:val="single" w:sz="12" w:space="0" w:color="auto"/>
            </w:tcBorders>
            <w:shd w:val="clear" w:color="auto" w:fill="auto"/>
          </w:tcPr>
          <w:p w14:paraId="65293104"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657855" w:rsidRDefault="008E695B" w:rsidP="00F06A59">
            <w:pPr>
              <w:suppressLineNumbers/>
              <w:suppressAutoHyphens/>
              <w:spacing w:before="60" w:after="60"/>
              <w:jc w:val="center"/>
            </w:pPr>
            <w:hyperlink r:id="rId259" w:history="1">
              <w:r w:rsidR="00F2216E">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657855" w:rsidRDefault="00657855" w:rsidP="00F06A59">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1BD032D1" w14:textId="0036D182" w:rsidR="00657855" w:rsidRDefault="00657855"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61E2BA90" w:rsidR="00657855" w:rsidRPr="00750E57" w:rsidRDefault="00571185" w:rsidP="00F06A59">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56DE0458" w14:textId="77777777" w:rsidR="00657855" w:rsidRDefault="003C7DEE" w:rsidP="00F06A59">
            <w:pPr>
              <w:rPr>
                <w:rFonts w:ascii="Arial" w:hAnsi="Arial" w:cs="Arial"/>
                <w:sz w:val="18"/>
              </w:rPr>
            </w:pPr>
            <w:r>
              <w:rPr>
                <w:rFonts w:ascii="Arial" w:hAnsi="Arial" w:cs="Arial"/>
                <w:sz w:val="18"/>
              </w:rPr>
              <w:t>Igor (Ericsson): Concern on why need GET on resource collection level.</w:t>
            </w:r>
            <w:r w:rsidR="00282D91">
              <w:rPr>
                <w:rFonts w:ascii="Arial" w:hAnsi="Arial" w:cs="Arial"/>
                <w:sz w:val="18"/>
              </w:rPr>
              <w:t xml:space="preserve"> Comments on VAL target UE data type in </w:t>
            </w:r>
            <w:proofErr w:type="spellStart"/>
            <w:r w:rsidR="00282D91">
              <w:rPr>
                <w:rFonts w:ascii="Arial" w:hAnsi="Arial" w:cs="Arial"/>
                <w:sz w:val="18"/>
              </w:rPr>
              <w:t>LocHistoryReport</w:t>
            </w:r>
            <w:proofErr w:type="spellEnd"/>
            <w:r w:rsidR="00282D91">
              <w:rPr>
                <w:rFonts w:ascii="Arial" w:hAnsi="Arial" w:cs="Arial"/>
                <w:sz w:val="18"/>
              </w:rPr>
              <w:t>.</w:t>
            </w:r>
          </w:p>
          <w:p w14:paraId="0131776E" w14:textId="77777777" w:rsidR="00282D91" w:rsidRDefault="00282D91"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Want to exclude the case of VAL User in Target VAL UE. </w:t>
            </w:r>
          </w:p>
          <w:p w14:paraId="770E6F77" w14:textId="77777777" w:rsidR="00A1280A" w:rsidRDefault="00A1280A" w:rsidP="00F06A59">
            <w:pPr>
              <w:rPr>
                <w:rFonts w:ascii="Arial" w:hAnsi="Arial" w:cs="Arial"/>
                <w:sz w:val="18"/>
              </w:rPr>
            </w:pPr>
            <w:r>
              <w:rPr>
                <w:rFonts w:ascii="Arial" w:hAnsi="Arial" w:cs="Arial"/>
                <w:sz w:val="18"/>
              </w:rPr>
              <w:t xml:space="preserve">Rajesh (Nokia): </w:t>
            </w:r>
            <w:r w:rsidR="007A7B13">
              <w:rPr>
                <w:rFonts w:ascii="Arial" w:hAnsi="Arial" w:cs="Arial"/>
                <w:sz w:val="18"/>
              </w:rPr>
              <w:t xml:space="preserve">Existing </w:t>
            </w:r>
            <w:proofErr w:type="spellStart"/>
            <w:r w:rsidR="007A7B13">
              <w:rPr>
                <w:rFonts w:ascii="Arial" w:hAnsi="Arial" w:cs="Arial"/>
                <w:sz w:val="18"/>
              </w:rPr>
              <w:t>TargetVALUE</w:t>
            </w:r>
            <w:proofErr w:type="spellEnd"/>
            <w:r w:rsidR="007A7B13">
              <w:rPr>
                <w:rFonts w:ascii="Arial" w:hAnsi="Arial" w:cs="Arial"/>
                <w:sz w:val="18"/>
              </w:rPr>
              <w:t xml:space="preserve"> can be reused. </w:t>
            </w:r>
          </w:p>
          <w:p w14:paraId="4BFAF962" w14:textId="77777777" w:rsidR="007A7B13" w:rsidRDefault="007A7B13" w:rsidP="007A7B13">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We don’t have requirement for mixing VAL UE id and VAL User ID.</w:t>
            </w:r>
          </w:p>
          <w:p w14:paraId="00E0E1FC" w14:textId="77777777" w:rsidR="00571185" w:rsidRDefault="00571185" w:rsidP="007A7B13">
            <w:pPr>
              <w:rPr>
                <w:rFonts w:ascii="Arial" w:hAnsi="Arial" w:cs="Arial"/>
                <w:sz w:val="18"/>
              </w:rPr>
            </w:pPr>
            <w:r>
              <w:rPr>
                <w:rFonts w:ascii="Arial" w:hAnsi="Arial" w:cs="Arial"/>
                <w:sz w:val="18"/>
              </w:rPr>
              <w:t>Rajesh (Nokia): Fine with the clarification.</w:t>
            </w:r>
          </w:p>
          <w:p w14:paraId="144BF3E7" w14:textId="77777777" w:rsidR="00571185" w:rsidRDefault="00571185" w:rsidP="007A7B13">
            <w:pPr>
              <w:rPr>
                <w:rFonts w:ascii="Arial" w:hAnsi="Arial" w:cs="Arial"/>
                <w:sz w:val="18"/>
              </w:rPr>
            </w:pPr>
          </w:p>
          <w:p w14:paraId="6101DCFF" w14:textId="0BD72E53" w:rsidR="00571185" w:rsidRDefault="00571185" w:rsidP="007A7B13">
            <w:pPr>
              <w:rPr>
                <w:rFonts w:ascii="Arial" w:hAnsi="Arial" w:cs="Arial"/>
                <w:sz w:val="18"/>
              </w:rPr>
            </w:pPr>
            <w:r>
              <w:rPr>
                <w:rFonts w:ascii="Arial" w:hAnsi="Arial" w:cs="Arial"/>
                <w:sz w:val="18"/>
              </w:rPr>
              <w:t>Igor (</w:t>
            </w:r>
            <w:proofErr w:type="spellStart"/>
            <w:r>
              <w:rPr>
                <w:rFonts w:ascii="Arial" w:hAnsi="Arial" w:cs="Arial"/>
                <w:sz w:val="18"/>
              </w:rPr>
              <w:t>Eircsson</w:t>
            </w:r>
            <w:proofErr w:type="spellEnd"/>
            <w:r>
              <w:rPr>
                <w:rFonts w:ascii="Arial" w:hAnsi="Arial" w:cs="Arial"/>
                <w:sz w:val="18"/>
              </w:rPr>
              <w:t>): Need to check with Stage-2 and get back.</w:t>
            </w:r>
          </w:p>
        </w:tc>
      </w:tr>
      <w:tr w:rsidR="00571185" w:rsidRPr="002F2600" w14:paraId="0D30AB7F" w14:textId="77777777" w:rsidTr="00571185">
        <w:tc>
          <w:tcPr>
            <w:tcW w:w="975" w:type="dxa"/>
            <w:tcBorders>
              <w:top w:val="nil"/>
              <w:left w:val="single" w:sz="12" w:space="0" w:color="auto"/>
              <w:right w:val="single" w:sz="12" w:space="0" w:color="auto"/>
            </w:tcBorders>
            <w:shd w:val="clear" w:color="auto" w:fill="auto"/>
          </w:tcPr>
          <w:p w14:paraId="13BB1667" w14:textId="77777777" w:rsidR="00571185" w:rsidRPr="00D81B37" w:rsidRDefault="00571185" w:rsidP="00571185">
            <w:pPr>
              <w:pStyle w:val="TAL"/>
              <w:rPr>
                <w:sz w:val="20"/>
              </w:rPr>
            </w:pPr>
          </w:p>
        </w:tc>
        <w:tc>
          <w:tcPr>
            <w:tcW w:w="2635" w:type="dxa"/>
            <w:tcBorders>
              <w:top w:val="nil"/>
              <w:left w:val="single" w:sz="12" w:space="0" w:color="auto"/>
              <w:right w:val="single" w:sz="12" w:space="0" w:color="auto"/>
            </w:tcBorders>
            <w:shd w:val="clear" w:color="auto" w:fill="auto"/>
          </w:tcPr>
          <w:p w14:paraId="0B572EE9" w14:textId="77777777" w:rsidR="00571185" w:rsidRPr="00D81B37" w:rsidRDefault="00571185" w:rsidP="0057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AF4AAE" w14:textId="5D16348A" w:rsidR="00571185" w:rsidRDefault="00571185" w:rsidP="00571185">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21D0CB3B" w14:textId="42EFE9F3" w:rsidR="00571185" w:rsidRDefault="00571185" w:rsidP="00571185">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2115DFD" w14:textId="08EEE081" w:rsidR="00571185" w:rsidRDefault="00571185" w:rsidP="00571185">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4F4F9EA8" w14:textId="77777777" w:rsidR="00571185" w:rsidRDefault="00571185" w:rsidP="00571185">
            <w:pPr>
              <w:pStyle w:val="TAL"/>
              <w:rPr>
                <w:sz w:val="20"/>
              </w:rPr>
            </w:pPr>
          </w:p>
        </w:tc>
        <w:tc>
          <w:tcPr>
            <w:tcW w:w="4619" w:type="dxa"/>
            <w:tcBorders>
              <w:top w:val="nil"/>
              <w:left w:val="single" w:sz="12" w:space="0" w:color="auto"/>
              <w:right w:val="single" w:sz="12" w:space="0" w:color="auto"/>
            </w:tcBorders>
            <w:shd w:val="clear" w:color="auto" w:fill="auto"/>
          </w:tcPr>
          <w:p w14:paraId="3C867483" w14:textId="77777777" w:rsidR="00571185" w:rsidRDefault="00571185" w:rsidP="00571185">
            <w:pPr>
              <w:rPr>
                <w:rFonts w:ascii="Arial" w:hAnsi="Arial" w:cs="Arial"/>
                <w:sz w:val="18"/>
              </w:rPr>
            </w:pPr>
          </w:p>
        </w:tc>
      </w:tr>
      <w:tr w:rsidR="00657855" w:rsidRPr="002F2600" w14:paraId="064141C9" w14:textId="77777777" w:rsidTr="00571185">
        <w:tc>
          <w:tcPr>
            <w:tcW w:w="975" w:type="dxa"/>
            <w:tcBorders>
              <w:left w:val="single" w:sz="12" w:space="0" w:color="auto"/>
              <w:bottom w:val="nil"/>
              <w:right w:val="single" w:sz="12" w:space="0" w:color="auto"/>
            </w:tcBorders>
            <w:shd w:val="clear" w:color="auto" w:fill="auto"/>
          </w:tcPr>
          <w:p w14:paraId="3003C5D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657855" w:rsidRDefault="008E695B" w:rsidP="00F06A59">
            <w:pPr>
              <w:suppressLineNumbers/>
              <w:suppressAutoHyphens/>
              <w:spacing w:before="60" w:after="60"/>
              <w:jc w:val="center"/>
            </w:pPr>
            <w:hyperlink r:id="rId260" w:history="1">
              <w:r w:rsidR="00F2216E">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657855" w:rsidRDefault="00657855" w:rsidP="00F06A59">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536C11C" w14:textId="3234F43D" w:rsidR="00657855" w:rsidRDefault="00657855"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0DF5F3D3" w:rsidR="00657855" w:rsidRPr="00750E57" w:rsidRDefault="00571185" w:rsidP="00F06A59">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325E889A" w14:textId="77777777" w:rsidR="00987995" w:rsidRDefault="00987995" w:rsidP="00987995">
            <w:pPr>
              <w:pStyle w:val="C3OpenAPI"/>
              <w:rPr>
                <w:rFonts w:eastAsia="SimSun"/>
              </w:rPr>
            </w:pPr>
            <w:r>
              <w:t>This CR introduces a backwards compatible feature to the OpenAPI description of the SS_LocationHistoryInfoEvent API, SS_LocationHistoryInfoEvent API</w:t>
            </w:r>
          </w:p>
          <w:p w14:paraId="57C14FE7" w14:textId="77777777" w:rsidR="00657855" w:rsidRDefault="00657855" w:rsidP="00F06A59">
            <w:pPr>
              <w:rPr>
                <w:rFonts w:ascii="Arial" w:hAnsi="Arial" w:cs="Arial"/>
                <w:sz w:val="18"/>
              </w:rPr>
            </w:pPr>
          </w:p>
          <w:p w14:paraId="77F4D2A0" w14:textId="52C70C4D" w:rsidR="00571185" w:rsidRDefault="00571185" w:rsidP="00F06A59">
            <w:pPr>
              <w:rPr>
                <w:rFonts w:ascii="Arial" w:hAnsi="Arial" w:cs="Arial"/>
                <w:sz w:val="18"/>
              </w:rPr>
            </w:pPr>
            <w:r>
              <w:rPr>
                <w:rFonts w:ascii="Arial" w:hAnsi="Arial" w:cs="Arial"/>
                <w:sz w:val="18"/>
              </w:rPr>
              <w:t xml:space="preserve">Need to </w:t>
            </w:r>
            <w:proofErr w:type="gramStart"/>
            <w:r>
              <w:rPr>
                <w:rFonts w:ascii="Arial" w:hAnsi="Arial" w:cs="Arial"/>
                <w:sz w:val="18"/>
              </w:rPr>
              <w:t>revised</w:t>
            </w:r>
            <w:proofErr w:type="gramEnd"/>
            <w:r>
              <w:rPr>
                <w:rFonts w:ascii="Arial" w:hAnsi="Arial" w:cs="Arial"/>
                <w:sz w:val="18"/>
              </w:rPr>
              <w:t xml:space="preserve"> based on agreement in 6078.</w:t>
            </w:r>
          </w:p>
        </w:tc>
      </w:tr>
      <w:tr w:rsidR="00571185" w:rsidRPr="002F2600" w14:paraId="12A058E9" w14:textId="77777777" w:rsidTr="00712EA0">
        <w:tc>
          <w:tcPr>
            <w:tcW w:w="975" w:type="dxa"/>
            <w:tcBorders>
              <w:top w:val="nil"/>
              <w:left w:val="single" w:sz="12" w:space="0" w:color="auto"/>
              <w:right w:val="single" w:sz="12" w:space="0" w:color="auto"/>
            </w:tcBorders>
            <w:shd w:val="clear" w:color="auto" w:fill="auto"/>
          </w:tcPr>
          <w:p w14:paraId="664677B6" w14:textId="77777777" w:rsidR="00571185" w:rsidRPr="00D81B37" w:rsidRDefault="00571185" w:rsidP="00571185">
            <w:pPr>
              <w:pStyle w:val="TAL"/>
              <w:rPr>
                <w:sz w:val="20"/>
              </w:rPr>
            </w:pPr>
          </w:p>
        </w:tc>
        <w:tc>
          <w:tcPr>
            <w:tcW w:w="2635" w:type="dxa"/>
            <w:tcBorders>
              <w:top w:val="nil"/>
              <w:left w:val="single" w:sz="12" w:space="0" w:color="auto"/>
              <w:right w:val="single" w:sz="12" w:space="0" w:color="auto"/>
            </w:tcBorders>
            <w:shd w:val="clear" w:color="auto" w:fill="auto"/>
          </w:tcPr>
          <w:p w14:paraId="386B69DE" w14:textId="77777777" w:rsidR="00571185" w:rsidRPr="00D81B37" w:rsidRDefault="00571185" w:rsidP="0057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BC940F2" w14:textId="590DFF37" w:rsidR="00571185" w:rsidRDefault="00571185" w:rsidP="00571185">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42CD287B" w14:textId="4F3F2711" w:rsidR="00571185" w:rsidRDefault="00571185" w:rsidP="00571185">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396C2BC" w14:textId="44CA864D" w:rsidR="00571185" w:rsidRDefault="00571185" w:rsidP="00571185">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59B98E25" w14:textId="77777777" w:rsidR="00571185" w:rsidRDefault="00571185" w:rsidP="00571185">
            <w:pPr>
              <w:pStyle w:val="TAL"/>
              <w:rPr>
                <w:sz w:val="20"/>
              </w:rPr>
            </w:pPr>
          </w:p>
        </w:tc>
        <w:tc>
          <w:tcPr>
            <w:tcW w:w="4619" w:type="dxa"/>
            <w:tcBorders>
              <w:top w:val="nil"/>
              <w:left w:val="single" w:sz="12" w:space="0" w:color="auto"/>
              <w:right w:val="single" w:sz="12" w:space="0" w:color="auto"/>
            </w:tcBorders>
            <w:shd w:val="clear" w:color="auto" w:fill="auto"/>
          </w:tcPr>
          <w:p w14:paraId="3E8F1834" w14:textId="77777777" w:rsidR="00571185" w:rsidRDefault="00571185" w:rsidP="00571185">
            <w:pPr>
              <w:pStyle w:val="C3OpenAPI"/>
            </w:pPr>
          </w:p>
        </w:tc>
      </w:tr>
      <w:tr w:rsidR="00657855" w:rsidRPr="002F2600" w14:paraId="5BC70A91" w14:textId="77777777" w:rsidTr="00712EA0">
        <w:tc>
          <w:tcPr>
            <w:tcW w:w="975" w:type="dxa"/>
            <w:tcBorders>
              <w:left w:val="single" w:sz="12" w:space="0" w:color="auto"/>
              <w:bottom w:val="nil"/>
              <w:right w:val="single" w:sz="12" w:space="0" w:color="auto"/>
            </w:tcBorders>
            <w:shd w:val="clear" w:color="auto" w:fill="auto"/>
          </w:tcPr>
          <w:p w14:paraId="577A0049"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657855" w:rsidRDefault="008E695B" w:rsidP="00F06A59">
            <w:pPr>
              <w:suppressLineNumbers/>
              <w:suppressAutoHyphens/>
              <w:spacing w:before="60" w:after="60"/>
              <w:jc w:val="center"/>
            </w:pPr>
            <w:hyperlink r:id="rId261" w:history="1">
              <w:r w:rsidR="00F2216E">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657855" w:rsidRDefault="00657855" w:rsidP="00F06A59">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nil"/>
              <w:right w:val="single" w:sz="12" w:space="0" w:color="auto"/>
            </w:tcBorders>
            <w:shd w:val="clear" w:color="auto" w:fill="auto"/>
          </w:tcPr>
          <w:p w14:paraId="303A6894" w14:textId="3BCC878D"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2B20AB54" w:rsidR="00657855" w:rsidRPr="00750E57" w:rsidRDefault="00712EA0" w:rsidP="00F06A59">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5156D07E" w14:textId="77777777" w:rsidR="00B15604" w:rsidRDefault="00B15604" w:rsidP="00B15604">
            <w:pPr>
              <w:pStyle w:val="C5Dependency"/>
              <w:rPr>
                <w:rFonts w:eastAsia="SimSun"/>
              </w:rPr>
            </w:pPr>
            <w:r>
              <w:t>Depends on TS/TR 23.434 CR 0337</w:t>
            </w:r>
          </w:p>
          <w:p w14:paraId="05809BA6" w14:textId="77777777" w:rsidR="00657855" w:rsidRDefault="00657855" w:rsidP="00F06A59">
            <w:pPr>
              <w:rPr>
                <w:rFonts w:ascii="Arial" w:hAnsi="Arial" w:cs="Arial"/>
                <w:sz w:val="18"/>
              </w:rPr>
            </w:pPr>
          </w:p>
          <w:p w14:paraId="3EB602F2" w14:textId="77777777" w:rsidR="00571185" w:rsidRDefault="00571185" w:rsidP="00F06A59">
            <w:pPr>
              <w:rPr>
                <w:rFonts w:ascii="Arial" w:hAnsi="Arial" w:cs="Arial"/>
                <w:sz w:val="18"/>
              </w:rPr>
            </w:pPr>
            <w:r>
              <w:rPr>
                <w:rFonts w:ascii="Arial" w:hAnsi="Arial" w:cs="Arial"/>
                <w:sz w:val="18"/>
              </w:rPr>
              <w:t>Igor (Ericsson):</w:t>
            </w:r>
            <w:r w:rsidR="005438DA">
              <w:rPr>
                <w:rFonts w:ascii="Arial" w:hAnsi="Arial" w:cs="Arial"/>
                <w:sz w:val="18"/>
              </w:rPr>
              <w:t xml:space="preserve"> Dependency with 6228. Configure service operation is in scope of CT1.</w:t>
            </w:r>
          </w:p>
          <w:p w14:paraId="1C91A961" w14:textId="77777777" w:rsidR="006402DA" w:rsidRDefault="006402DA"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No stage-2 corresponding for configure service operation. Other CRUD operations needed to be specified.</w:t>
            </w:r>
          </w:p>
          <w:p w14:paraId="4CCE75E9" w14:textId="77777777" w:rsidR="006A0927" w:rsidRDefault="006A0927" w:rsidP="00F06A59">
            <w:pPr>
              <w:rPr>
                <w:rFonts w:ascii="Arial" w:hAnsi="Arial" w:cs="Arial"/>
                <w:sz w:val="18"/>
              </w:rPr>
            </w:pPr>
            <w:r>
              <w:rPr>
                <w:rFonts w:ascii="Arial" w:hAnsi="Arial" w:cs="Arial"/>
                <w:sz w:val="18"/>
              </w:rPr>
              <w:t xml:space="preserve">Rajesh (Nokia): </w:t>
            </w:r>
            <w:r w:rsidR="00821EF7">
              <w:rPr>
                <w:rFonts w:ascii="Arial" w:hAnsi="Arial" w:cs="Arial"/>
                <w:sz w:val="18"/>
              </w:rPr>
              <w:t xml:space="preserve">Configure service operation needed. Discuss offline on configure service operation. Stage-2 clarifies, but no such service operation defined. </w:t>
            </w:r>
          </w:p>
          <w:p w14:paraId="0A4132A1" w14:textId="77777777" w:rsidR="009F134C" w:rsidRDefault="009F134C" w:rsidP="00F06A59">
            <w:pPr>
              <w:rPr>
                <w:rFonts w:ascii="Arial" w:hAnsi="Arial" w:cs="Arial"/>
                <w:sz w:val="18"/>
              </w:rPr>
            </w:pPr>
          </w:p>
          <w:p w14:paraId="3D1B4F89" w14:textId="610446E8" w:rsidR="009F134C" w:rsidRDefault="009F134C" w:rsidP="00F06A59">
            <w:pPr>
              <w:rPr>
                <w:rFonts w:ascii="Arial" w:hAnsi="Arial" w:cs="Arial"/>
                <w:sz w:val="18"/>
              </w:rPr>
            </w:pPr>
            <w:r>
              <w:rPr>
                <w:rFonts w:ascii="Arial" w:hAnsi="Arial" w:cs="Arial"/>
                <w:sz w:val="18"/>
              </w:rPr>
              <w:t>Discuss offline.</w:t>
            </w:r>
          </w:p>
        </w:tc>
      </w:tr>
      <w:tr w:rsidR="00712EA0" w:rsidRPr="002F2600" w14:paraId="760405BC" w14:textId="77777777" w:rsidTr="00712EA0">
        <w:tc>
          <w:tcPr>
            <w:tcW w:w="975" w:type="dxa"/>
            <w:tcBorders>
              <w:top w:val="nil"/>
              <w:left w:val="single" w:sz="12" w:space="0" w:color="auto"/>
              <w:right w:val="single" w:sz="12" w:space="0" w:color="auto"/>
            </w:tcBorders>
            <w:shd w:val="clear" w:color="auto" w:fill="auto"/>
          </w:tcPr>
          <w:p w14:paraId="6EF43420"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29809800"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5412E3" w14:textId="064BCB91" w:rsidR="00712EA0" w:rsidRDefault="00712EA0" w:rsidP="00712EA0">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456574F7" w14:textId="42F323D6" w:rsidR="00712EA0" w:rsidRDefault="00712EA0" w:rsidP="00712EA0">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top w:val="nil"/>
              <w:left w:val="single" w:sz="12" w:space="0" w:color="auto"/>
              <w:bottom w:val="single" w:sz="4" w:space="0" w:color="auto"/>
              <w:right w:val="single" w:sz="12" w:space="0" w:color="auto"/>
            </w:tcBorders>
            <w:shd w:val="clear" w:color="auto" w:fill="00FFFF"/>
          </w:tcPr>
          <w:p w14:paraId="60451426" w14:textId="04B2A1B0" w:rsidR="00712EA0" w:rsidRDefault="00712EA0" w:rsidP="00712EA0">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522EFA3"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38502764" w14:textId="77777777" w:rsidR="00712EA0" w:rsidRDefault="00712EA0" w:rsidP="00712EA0">
            <w:pPr>
              <w:pStyle w:val="C5Dependency"/>
            </w:pPr>
          </w:p>
        </w:tc>
      </w:tr>
      <w:tr w:rsidR="00657855" w:rsidRPr="002F2600" w14:paraId="4FA22029" w14:textId="77777777" w:rsidTr="00712EA0">
        <w:tc>
          <w:tcPr>
            <w:tcW w:w="975" w:type="dxa"/>
            <w:tcBorders>
              <w:left w:val="single" w:sz="12" w:space="0" w:color="auto"/>
              <w:bottom w:val="nil"/>
              <w:right w:val="single" w:sz="12" w:space="0" w:color="auto"/>
            </w:tcBorders>
            <w:shd w:val="clear" w:color="auto" w:fill="auto"/>
          </w:tcPr>
          <w:p w14:paraId="14A5C776"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657855" w:rsidRDefault="008E695B" w:rsidP="00F06A59">
            <w:pPr>
              <w:suppressLineNumbers/>
              <w:suppressAutoHyphens/>
              <w:spacing w:before="60" w:after="60"/>
              <w:jc w:val="center"/>
            </w:pPr>
            <w:hyperlink r:id="rId262" w:history="1">
              <w:r w:rsidR="00F2216E">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657855" w:rsidRDefault="00657855" w:rsidP="00F06A59">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nil"/>
              <w:right w:val="single" w:sz="12" w:space="0" w:color="auto"/>
            </w:tcBorders>
            <w:shd w:val="clear" w:color="auto" w:fill="auto"/>
          </w:tcPr>
          <w:p w14:paraId="3F3835E1" w14:textId="674512E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1162D417" w:rsidR="00657855" w:rsidRPr="00750E57" w:rsidRDefault="00712EA0" w:rsidP="00F06A59">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1E0498B5" w14:textId="77777777" w:rsidR="003C2DA0" w:rsidRDefault="003C2DA0" w:rsidP="003C2DA0">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64727DCC" w14:textId="77777777" w:rsidR="00657855" w:rsidRDefault="00657855" w:rsidP="00F06A59">
            <w:pPr>
              <w:rPr>
                <w:rFonts w:ascii="Arial" w:hAnsi="Arial" w:cs="Arial"/>
                <w:sz w:val="18"/>
              </w:rPr>
            </w:pPr>
          </w:p>
          <w:p w14:paraId="296D008F" w14:textId="77777777" w:rsidR="009F134C" w:rsidRDefault="009F134C" w:rsidP="00F06A59">
            <w:pPr>
              <w:rPr>
                <w:rFonts w:ascii="Arial" w:hAnsi="Arial" w:cs="Arial"/>
                <w:sz w:val="18"/>
              </w:rPr>
            </w:pPr>
            <w:r>
              <w:rPr>
                <w:rFonts w:ascii="Arial" w:hAnsi="Arial" w:cs="Arial"/>
                <w:sz w:val="18"/>
              </w:rPr>
              <w:t>Depends on 6118.</w:t>
            </w:r>
          </w:p>
          <w:p w14:paraId="0ED9ABD7" w14:textId="0950C87A" w:rsidR="00010E08" w:rsidRDefault="00010E08" w:rsidP="00F06A59">
            <w:pPr>
              <w:rPr>
                <w:rFonts w:ascii="Arial" w:hAnsi="Arial" w:cs="Arial"/>
                <w:sz w:val="18"/>
              </w:rPr>
            </w:pPr>
            <w:r>
              <w:rPr>
                <w:rFonts w:ascii="Arial" w:hAnsi="Arial" w:cs="Arial"/>
                <w:sz w:val="18"/>
              </w:rPr>
              <w:t>Naren (Samsung): Open API errors.</w:t>
            </w:r>
          </w:p>
        </w:tc>
      </w:tr>
      <w:tr w:rsidR="00712EA0" w:rsidRPr="002F2600" w14:paraId="646116A3" w14:textId="77777777" w:rsidTr="00712EA0">
        <w:tc>
          <w:tcPr>
            <w:tcW w:w="975" w:type="dxa"/>
            <w:tcBorders>
              <w:top w:val="nil"/>
              <w:left w:val="single" w:sz="12" w:space="0" w:color="auto"/>
              <w:right w:val="single" w:sz="12" w:space="0" w:color="auto"/>
            </w:tcBorders>
            <w:shd w:val="clear" w:color="auto" w:fill="auto"/>
          </w:tcPr>
          <w:p w14:paraId="36754075"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4B369C6C"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1BC5DC" w14:textId="205FAD56" w:rsidR="00712EA0" w:rsidRDefault="00712EA0" w:rsidP="00712EA0">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09824E9C" w14:textId="02EA9261" w:rsidR="00712EA0" w:rsidRDefault="00712EA0" w:rsidP="00712EA0">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top w:val="nil"/>
              <w:left w:val="single" w:sz="12" w:space="0" w:color="auto"/>
              <w:bottom w:val="single" w:sz="4" w:space="0" w:color="auto"/>
              <w:right w:val="single" w:sz="12" w:space="0" w:color="auto"/>
            </w:tcBorders>
            <w:shd w:val="clear" w:color="auto" w:fill="00FFFF"/>
          </w:tcPr>
          <w:p w14:paraId="670E674C" w14:textId="7BFE4C55" w:rsidR="00712EA0" w:rsidRDefault="00712EA0" w:rsidP="00712EA0">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E9DCA64"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766A3ADD" w14:textId="77777777" w:rsidR="00712EA0" w:rsidRDefault="00712EA0" w:rsidP="00712EA0">
            <w:pPr>
              <w:pStyle w:val="C3OpenAPI"/>
            </w:pPr>
          </w:p>
        </w:tc>
      </w:tr>
      <w:tr w:rsidR="00657855" w:rsidRPr="002F2600" w14:paraId="7EE40E01" w14:textId="77777777" w:rsidTr="00712EA0">
        <w:tc>
          <w:tcPr>
            <w:tcW w:w="975" w:type="dxa"/>
            <w:tcBorders>
              <w:left w:val="single" w:sz="12" w:space="0" w:color="auto"/>
              <w:bottom w:val="nil"/>
              <w:right w:val="single" w:sz="12" w:space="0" w:color="auto"/>
            </w:tcBorders>
            <w:shd w:val="clear" w:color="auto" w:fill="auto"/>
          </w:tcPr>
          <w:p w14:paraId="0E3A7A8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657855" w:rsidRDefault="008E695B" w:rsidP="00F06A59">
            <w:pPr>
              <w:suppressLineNumbers/>
              <w:suppressAutoHyphens/>
              <w:spacing w:before="60" w:after="60"/>
              <w:jc w:val="center"/>
            </w:pPr>
            <w:hyperlink r:id="rId263" w:history="1">
              <w:r w:rsidR="00F2216E">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657855" w:rsidRDefault="00657855" w:rsidP="00F06A59">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4AB7750B" w:rsidR="00657855" w:rsidRPr="00750E57" w:rsidRDefault="00712EA0" w:rsidP="00F06A59">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4C3CCECF" w14:textId="77777777" w:rsidR="000412AF" w:rsidRDefault="000412AF" w:rsidP="000412AF">
            <w:pPr>
              <w:pStyle w:val="C5Dependency"/>
              <w:rPr>
                <w:rFonts w:eastAsia="SimSun"/>
              </w:rPr>
            </w:pPr>
            <w:r>
              <w:t>Depends on TS/TR 23.434 CR 0337</w:t>
            </w:r>
          </w:p>
          <w:p w14:paraId="64DBE669" w14:textId="77777777" w:rsidR="00657855" w:rsidRDefault="00657855" w:rsidP="00F06A59">
            <w:pPr>
              <w:rPr>
                <w:rFonts w:ascii="Arial" w:hAnsi="Arial" w:cs="Arial"/>
                <w:sz w:val="18"/>
              </w:rPr>
            </w:pPr>
          </w:p>
          <w:p w14:paraId="1321486C" w14:textId="516C16F4" w:rsidR="00712EA0" w:rsidRPr="000412AF" w:rsidRDefault="00712EA0" w:rsidP="00F06A59">
            <w:pPr>
              <w:rPr>
                <w:rFonts w:ascii="Arial" w:hAnsi="Arial" w:cs="Arial"/>
                <w:sz w:val="18"/>
              </w:rPr>
            </w:pPr>
            <w:r>
              <w:rPr>
                <w:rFonts w:ascii="Arial" w:hAnsi="Arial" w:cs="Arial"/>
                <w:sz w:val="18"/>
              </w:rPr>
              <w:t>Depends on 6118.</w:t>
            </w:r>
          </w:p>
        </w:tc>
      </w:tr>
      <w:tr w:rsidR="00712EA0" w:rsidRPr="002F2600" w14:paraId="62801D8D" w14:textId="77777777" w:rsidTr="00712EA0">
        <w:tc>
          <w:tcPr>
            <w:tcW w:w="975" w:type="dxa"/>
            <w:tcBorders>
              <w:top w:val="nil"/>
              <w:left w:val="single" w:sz="12" w:space="0" w:color="auto"/>
              <w:right w:val="single" w:sz="12" w:space="0" w:color="auto"/>
            </w:tcBorders>
            <w:shd w:val="clear" w:color="auto" w:fill="auto"/>
          </w:tcPr>
          <w:p w14:paraId="4C83DAF1"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797336E0"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0D1BB8" w14:textId="617485FE" w:rsidR="00712EA0" w:rsidRDefault="00712EA0" w:rsidP="00712EA0">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15ED54DD" w14:textId="611FCC0B" w:rsidR="00712EA0" w:rsidRDefault="00712EA0" w:rsidP="00712EA0">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4CDD4ECB" w14:textId="1BE3B311" w:rsidR="00712EA0" w:rsidRDefault="00712EA0" w:rsidP="00712EA0">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124978A"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53D66226" w14:textId="77777777" w:rsidR="00712EA0" w:rsidRDefault="00712EA0" w:rsidP="00712EA0">
            <w:pPr>
              <w:pStyle w:val="C5Dependency"/>
            </w:pPr>
          </w:p>
        </w:tc>
      </w:tr>
      <w:tr w:rsidR="00657855" w:rsidRPr="002F2600" w14:paraId="7C413155" w14:textId="77777777" w:rsidTr="00712EA0">
        <w:tc>
          <w:tcPr>
            <w:tcW w:w="975" w:type="dxa"/>
            <w:tcBorders>
              <w:left w:val="single" w:sz="12" w:space="0" w:color="auto"/>
              <w:bottom w:val="nil"/>
              <w:right w:val="single" w:sz="12" w:space="0" w:color="auto"/>
            </w:tcBorders>
            <w:shd w:val="clear" w:color="auto" w:fill="auto"/>
          </w:tcPr>
          <w:p w14:paraId="549F0176"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657855" w:rsidRDefault="008E695B" w:rsidP="00F06A59">
            <w:pPr>
              <w:suppressLineNumbers/>
              <w:suppressAutoHyphens/>
              <w:spacing w:before="60" w:after="60"/>
              <w:jc w:val="center"/>
            </w:pPr>
            <w:hyperlink r:id="rId264" w:history="1">
              <w:r w:rsidR="00F2216E">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657855" w:rsidRDefault="00657855" w:rsidP="00F06A59">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34A61A33" w14:textId="26FEB268" w:rsidR="00657855"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3790AC21" w:rsidR="00657855" w:rsidRPr="00750E57" w:rsidRDefault="00712EA0" w:rsidP="00F06A59">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44ABB478" w14:textId="77777777" w:rsidR="00567C05" w:rsidRDefault="00567C05" w:rsidP="00567C05">
            <w:pPr>
              <w:pStyle w:val="C3OpenAPI"/>
              <w:rPr>
                <w:rFonts w:eastAsia="SimSun"/>
              </w:rPr>
            </w:pPr>
            <w:r>
              <w:t>This CR introduces a backwards compatible feature to the OpenAPI description of the SS_ADAE_CollisionDetectionAnalytics API, SS_ADAE_CollisionDetectionAnalytics API</w:t>
            </w:r>
          </w:p>
          <w:p w14:paraId="6768812B" w14:textId="2934799E" w:rsidR="00657855" w:rsidRDefault="00657855" w:rsidP="00F06A59">
            <w:pPr>
              <w:rPr>
                <w:rFonts w:ascii="Arial" w:hAnsi="Arial" w:cs="Arial"/>
                <w:sz w:val="18"/>
              </w:rPr>
            </w:pPr>
          </w:p>
          <w:p w14:paraId="5D2A6F0C" w14:textId="597777BC" w:rsidR="00712EA0" w:rsidRDefault="00712EA0"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Provide comments</w:t>
            </w:r>
          </w:p>
          <w:p w14:paraId="57394388" w14:textId="269E81FC" w:rsidR="00712EA0" w:rsidRDefault="00712EA0" w:rsidP="00F06A59">
            <w:pPr>
              <w:rPr>
                <w:rFonts w:ascii="Arial" w:hAnsi="Arial" w:cs="Arial"/>
                <w:sz w:val="18"/>
              </w:rPr>
            </w:pPr>
            <w:r>
              <w:rPr>
                <w:rFonts w:ascii="Arial" w:hAnsi="Arial" w:cs="Arial"/>
                <w:sz w:val="18"/>
              </w:rPr>
              <w:t>Rajesh (Nokia): Provide comments.</w:t>
            </w:r>
          </w:p>
          <w:p w14:paraId="29ED6B67" w14:textId="77777777" w:rsidR="00712EA0" w:rsidRDefault="00712EA0" w:rsidP="00F06A59">
            <w:pPr>
              <w:rPr>
                <w:rFonts w:ascii="Arial" w:hAnsi="Arial" w:cs="Arial"/>
                <w:sz w:val="18"/>
              </w:rPr>
            </w:pPr>
          </w:p>
          <w:p w14:paraId="59CBD898" w14:textId="732C9DC3" w:rsidR="00712EA0" w:rsidRPr="00567C05" w:rsidRDefault="00712EA0" w:rsidP="00F06A59">
            <w:pPr>
              <w:rPr>
                <w:rFonts w:ascii="Arial" w:hAnsi="Arial" w:cs="Arial"/>
                <w:sz w:val="18"/>
              </w:rPr>
            </w:pPr>
            <w:r>
              <w:rPr>
                <w:rFonts w:ascii="Arial" w:hAnsi="Arial" w:cs="Arial"/>
                <w:sz w:val="18"/>
              </w:rPr>
              <w:t xml:space="preserve">Discussion open on need for Update operation and data type comments from </w:t>
            </w:r>
            <w:proofErr w:type="spellStart"/>
            <w:r>
              <w:rPr>
                <w:rFonts w:ascii="Arial" w:hAnsi="Arial" w:cs="Arial"/>
                <w:sz w:val="18"/>
              </w:rPr>
              <w:t>Abdessamad</w:t>
            </w:r>
            <w:proofErr w:type="spellEnd"/>
            <w:r>
              <w:rPr>
                <w:rFonts w:ascii="Arial" w:hAnsi="Arial" w:cs="Arial"/>
                <w:sz w:val="18"/>
              </w:rPr>
              <w:t xml:space="preserve"> and Rajesh. Igor will provide revision.</w:t>
            </w:r>
          </w:p>
        </w:tc>
      </w:tr>
      <w:tr w:rsidR="00712EA0" w:rsidRPr="002F2600" w14:paraId="07C5E0E9" w14:textId="77777777" w:rsidTr="00712EA0">
        <w:tc>
          <w:tcPr>
            <w:tcW w:w="975" w:type="dxa"/>
            <w:tcBorders>
              <w:top w:val="nil"/>
              <w:left w:val="single" w:sz="12" w:space="0" w:color="auto"/>
              <w:right w:val="single" w:sz="12" w:space="0" w:color="auto"/>
            </w:tcBorders>
            <w:shd w:val="clear" w:color="auto" w:fill="auto"/>
          </w:tcPr>
          <w:p w14:paraId="4ECAF32D"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5ADFE57B"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737B3F" w14:textId="30AB9200" w:rsidR="00712EA0" w:rsidRDefault="00712EA0" w:rsidP="00712EA0">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1B4BF861" w14:textId="6DAD0865" w:rsidR="00712EA0" w:rsidRDefault="00712EA0" w:rsidP="00712EA0">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4C846892" w14:textId="2227EFEC" w:rsidR="00712EA0" w:rsidRDefault="00712EA0" w:rsidP="00712EA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AC7FE2"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0AB2C896" w14:textId="77777777" w:rsidR="00712EA0" w:rsidRDefault="00712EA0" w:rsidP="00712EA0">
            <w:pPr>
              <w:pStyle w:val="C3OpenAPI"/>
            </w:pPr>
          </w:p>
        </w:tc>
      </w:tr>
      <w:tr w:rsidR="00657855" w:rsidRPr="002F2600" w14:paraId="788B577E" w14:textId="77777777" w:rsidTr="00712EA0">
        <w:tc>
          <w:tcPr>
            <w:tcW w:w="975" w:type="dxa"/>
            <w:tcBorders>
              <w:left w:val="single" w:sz="12" w:space="0" w:color="auto"/>
              <w:bottom w:val="nil"/>
              <w:right w:val="single" w:sz="12" w:space="0" w:color="auto"/>
            </w:tcBorders>
            <w:shd w:val="clear" w:color="auto" w:fill="auto"/>
          </w:tcPr>
          <w:p w14:paraId="20FF787C"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657855" w:rsidRDefault="008E695B" w:rsidP="00F06A59">
            <w:pPr>
              <w:suppressLineNumbers/>
              <w:suppressAutoHyphens/>
              <w:spacing w:before="60" w:after="60"/>
              <w:jc w:val="center"/>
            </w:pPr>
            <w:hyperlink r:id="rId265" w:history="1">
              <w:r w:rsidR="00F2216E">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657855" w:rsidRDefault="00657855" w:rsidP="00F06A59">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44E9B10E" w14:textId="15717481" w:rsidR="00657855"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74CDF515" w:rsidR="00657855" w:rsidRPr="00750E57" w:rsidRDefault="00712EA0" w:rsidP="00F06A59">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413CB716" w14:textId="77777777" w:rsidR="00712EA0" w:rsidRDefault="00712EA0" w:rsidP="00712EA0">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Provide comments</w:t>
            </w:r>
          </w:p>
          <w:p w14:paraId="51489B49" w14:textId="77777777" w:rsidR="00712EA0" w:rsidRDefault="00712EA0" w:rsidP="00712EA0">
            <w:pPr>
              <w:rPr>
                <w:rFonts w:ascii="Arial" w:hAnsi="Arial" w:cs="Arial"/>
                <w:sz w:val="18"/>
              </w:rPr>
            </w:pPr>
            <w:r>
              <w:rPr>
                <w:rFonts w:ascii="Arial" w:hAnsi="Arial" w:cs="Arial"/>
                <w:sz w:val="18"/>
              </w:rPr>
              <w:t>Rajesh (Nokia): Provide comments.</w:t>
            </w:r>
          </w:p>
          <w:p w14:paraId="697A269E" w14:textId="77777777" w:rsidR="00712EA0" w:rsidRDefault="00712EA0" w:rsidP="00712EA0">
            <w:pPr>
              <w:rPr>
                <w:rFonts w:ascii="Arial" w:hAnsi="Arial" w:cs="Arial"/>
                <w:sz w:val="18"/>
              </w:rPr>
            </w:pPr>
          </w:p>
          <w:p w14:paraId="5BB2E1C0" w14:textId="0E287935" w:rsidR="00657855" w:rsidRDefault="00712EA0" w:rsidP="00712EA0">
            <w:pPr>
              <w:rPr>
                <w:rFonts w:ascii="Arial" w:hAnsi="Arial" w:cs="Arial"/>
                <w:sz w:val="18"/>
              </w:rPr>
            </w:pPr>
            <w:r>
              <w:rPr>
                <w:rFonts w:ascii="Arial" w:hAnsi="Arial" w:cs="Arial"/>
                <w:sz w:val="18"/>
              </w:rPr>
              <w:t xml:space="preserve">Discussion open on need for Update operation and data type comments from </w:t>
            </w:r>
            <w:proofErr w:type="spellStart"/>
            <w:r>
              <w:rPr>
                <w:rFonts w:ascii="Arial" w:hAnsi="Arial" w:cs="Arial"/>
                <w:sz w:val="18"/>
              </w:rPr>
              <w:t>Abdessamad</w:t>
            </w:r>
            <w:proofErr w:type="spellEnd"/>
            <w:r>
              <w:rPr>
                <w:rFonts w:ascii="Arial" w:hAnsi="Arial" w:cs="Arial"/>
                <w:sz w:val="18"/>
              </w:rPr>
              <w:t xml:space="preserve"> and Rajesh. Igor will provide revision.</w:t>
            </w:r>
          </w:p>
        </w:tc>
      </w:tr>
      <w:tr w:rsidR="00712EA0" w:rsidRPr="002F2600" w14:paraId="70265A76" w14:textId="77777777" w:rsidTr="00712EA0">
        <w:tc>
          <w:tcPr>
            <w:tcW w:w="975" w:type="dxa"/>
            <w:tcBorders>
              <w:top w:val="nil"/>
              <w:left w:val="single" w:sz="12" w:space="0" w:color="auto"/>
              <w:right w:val="single" w:sz="12" w:space="0" w:color="auto"/>
            </w:tcBorders>
            <w:shd w:val="clear" w:color="auto" w:fill="auto"/>
          </w:tcPr>
          <w:p w14:paraId="7F85C5D9"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4A04234C"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AF20E" w14:textId="1FA6FE7E" w:rsidR="00712EA0" w:rsidRDefault="00712EA0" w:rsidP="00712EA0">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53B4B596" w14:textId="1EE893A9" w:rsidR="00712EA0" w:rsidRDefault="00712EA0" w:rsidP="00712EA0">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56A725AA" w14:textId="5B757E48" w:rsidR="00712EA0" w:rsidRDefault="00712EA0" w:rsidP="00712EA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5CD35B"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352539C7" w14:textId="77777777" w:rsidR="00712EA0" w:rsidRDefault="00712EA0" w:rsidP="00712EA0">
            <w:pPr>
              <w:rPr>
                <w:rFonts w:ascii="Arial" w:hAnsi="Arial" w:cs="Arial"/>
                <w:sz w:val="18"/>
              </w:rPr>
            </w:pPr>
          </w:p>
        </w:tc>
      </w:tr>
      <w:tr w:rsidR="00657855" w:rsidRPr="002F2600" w14:paraId="110BE876" w14:textId="77777777" w:rsidTr="00712EA0">
        <w:tc>
          <w:tcPr>
            <w:tcW w:w="975" w:type="dxa"/>
            <w:tcBorders>
              <w:left w:val="single" w:sz="12" w:space="0" w:color="auto"/>
              <w:bottom w:val="nil"/>
              <w:right w:val="single" w:sz="12" w:space="0" w:color="auto"/>
            </w:tcBorders>
            <w:shd w:val="clear" w:color="auto" w:fill="auto"/>
          </w:tcPr>
          <w:p w14:paraId="3C2899F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657855" w:rsidRDefault="008E695B" w:rsidP="00F06A59">
            <w:pPr>
              <w:suppressLineNumbers/>
              <w:suppressAutoHyphens/>
              <w:spacing w:before="60" w:after="60"/>
              <w:jc w:val="center"/>
            </w:pPr>
            <w:hyperlink r:id="rId266" w:history="1">
              <w:r w:rsidR="00F2216E">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657855" w:rsidRDefault="00657855" w:rsidP="00F06A59">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1EDE37C0" w14:textId="5972A0FB" w:rsidR="00657855"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087F359" w:rsidR="00657855" w:rsidRPr="00750E57" w:rsidRDefault="00712EA0" w:rsidP="00F06A59">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75E0D928" w14:textId="77777777" w:rsidR="00753B62" w:rsidRDefault="00753B62" w:rsidP="00753B62">
            <w:pPr>
              <w:pStyle w:val="C3OpenAPI"/>
              <w:rPr>
                <w:rFonts w:eastAsia="SimSun"/>
              </w:rPr>
            </w:pPr>
            <w:r>
              <w:t>This CR introduces a backwards compatible feature to the OpenAPI description of the SS_ADAE_LocationRelatedUeGroupAnalytics API, SS_ADAE_LocationRelatedUeGroupAnalytics API</w:t>
            </w:r>
          </w:p>
          <w:p w14:paraId="2D314115" w14:textId="77777777" w:rsidR="00657855" w:rsidRDefault="00657855" w:rsidP="00F06A59">
            <w:pPr>
              <w:rPr>
                <w:rFonts w:ascii="Arial" w:hAnsi="Arial" w:cs="Arial"/>
                <w:sz w:val="18"/>
              </w:rPr>
            </w:pPr>
          </w:p>
          <w:p w14:paraId="0C035A04" w14:textId="77777777" w:rsidR="00712EA0" w:rsidRDefault="00712EA0" w:rsidP="00712EA0">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Provide comments</w:t>
            </w:r>
          </w:p>
          <w:p w14:paraId="77A1060B" w14:textId="77777777" w:rsidR="00712EA0" w:rsidRDefault="00712EA0" w:rsidP="00712EA0">
            <w:pPr>
              <w:rPr>
                <w:rFonts w:ascii="Arial" w:hAnsi="Arial" w:cs="Arial"/>
                <w:sz w:val="18"/>
              </w:rPr>
            </w:pPr>
            <w:r>
              <w:rPr>
                <w:rFonts w:ascii="Arial" w:hAnsi="Arial" w:cs="Arial"/>
                <w:sz w:val="18"/>
              </w:rPr>
              <w:t>Rajesh (Nokia): Provide comments.</w:t>
            </w:r>
          </w:p>
          <w:p w14:paraId="7771D5D8" w14:textId="77777777" w:rsidR="00712EA0" w:rsidRDefault="00712EA0" w:rsidP="00712EA0">
            <w:pPr>
              <w:rPr>
                <w:rFonts w:ascii="Arial" w:hAnsi="Arial" w:cs="Arial"/>
                <w:sz w:val="18"/>
              </w:rPr>
            </w:pPr>
          </w:p>
          <w:p w14:paraId="79B432C0" w14:textId="6525B76D" w:rsidR="00712EA0" w:rsidRPr="00753B62" w:rsidRDefault="00712EA0" w:rsidP="00712EA0">
            <w:pPr>
              <w:rPr>
                <w:rFonts w:ascii="Arial" w:hAnsi="Arial" w:cs="Arial"/>
                <w:sz w:val="18"/>
              </w:rPr>
            </w:pPr>
            <w:r>
              <w:rPr>
                <w:rFonts w:ascii="Arial" w:hAnsi="Arial" w:cs="Arial"/>
                <w:sz w:val="18"/>
              </w:rPr>
              <w:t xml:space="preserve">Discussion open on need for Update operation and data type comments from </w:t>
            </w:r>
            <w:proofErr w:type="spellStart"/>
            <w:r>
              <w:rPr>
                <w:rFonts w:ascii="Arial" w:hAnsi="Arial" w:cs="Arial"/>
                <w:sz w:val="18"/>
              </w:rPr>
              <w:t>Abdessamad</w:t>
            </w:r>
            <w:proofErr w:type="spellEnd"/>
            <w:r>
              <w:rPr>
                <w:rFonts w:ascii="Arial" w:hAnsi="Arial" w:cs="Arial"/>
                <w:sz w:val="18"/>
              </w:rPr>
              <w:t xml:space="preserve"> and Rajesh. Igor will provide revision.</w:t>
            </w:r>
          </w:p>
        </w:tc>
      </w:tr>
      <w:tr w:rsidR="00712EA0" w:rsidRPr="002F2600" w14:paraId="653D6ABC" w14:textId="77777777" w:rsidTr="00712EA0">
        <w:tc>
          <w:tcPr>
            <w:tcW w:w="975" w:type="dxa"/>
            <w:tcBorders>
              <w:top w:val="nil"/>
              <w:left w:val="single" w:sz="12" w:space="0" w:color="auto"/>
              <w:right w:val="single" w:sz="12" w:space="0" w:color="auto"/>
            </w:tcBorders>
            <w:shd w:val="clear" w:color="auto" w:fill="auto"/>
          </w:tcPr>
          <w:p w14:paraId="6749D62A"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16A9FFCC"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2C6F63A" w14:textId="44A0CE12" w:rsidR="00712EA0" w:rsidRDefault="00712EA0" w:rsidP="00712EA0">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75E0BCA0" w14:textId="09B48864" w:rsidR="00712EA0" w:rsidRDefault="00712EA0" w:rsidP="00712EA0">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49B130BF" w14:textId="6DE10C7A" w:rsidR="00712EA0" w:rsidRDefault="00712EA0" w:rsidP="00712EA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A7FB82"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20688830" w14:textId="77777777" w:rsidR="00712EA0" w:rsidRDefault="00712EA0" w:rsidP="00712EA0">
            <w:pPr>
              <w:pStyle w:val="C3OpenAPI"/>
            </w:pPr>
          </w:p>
        </w:tc>
      </w:tr>
      <w:tr w:rsidR="00657855" w:rsidRPr="002F2600" w14:paraId="12602563" w14:textId="77777777" w:rsidTr="00712EA0">
        <w:tc>
          <w:tcPr>
            <w:tcW w:w="975" w:type="dxa"/>
            <w:tcBorders>
              <w:left w:val="single" w:sz="12" w:space="0" w:color="auto"/>
              <w:bottom w:val="nil"/>
              <w:right w:val="single" w:sz="12" w:space="0" w:color="auto"/>
            </w:tcBorders>
            <w:shd w:val="clear" w:color="auto" w:fill="auto"/>
          </w:tcPr>
          <w:p w14:paraId="0A55D2C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657855" w:rsidRDefault="008E695B" w:rsidP="00F06A59">
            <w:pPr>
              <w:suppressLineNumbers/>
              <w:suppressAutoHyphens/>
              <w:spacing w:before="60" w:after="60"/>
              <w:jc w:val="center"/>
            </w:pPr>
            <w:hyperlink r:id="rId267" w:history="1">
              <w:r w:rsidR="00F2216E">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657855" w:rsidRDefault="00657855" w:rsidP="00F06A59">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35D35441" w14:textId="32800FBF" w:rsidR="00657855"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138A970B" w:rsidR="00657855" w:rsidRPr="00750E57" w:rsidRDefault="00712EA0" w:rsidP="00F06A59">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70345AAE" w14:textId="77777777" w:rsidR="00712EA0" w:rsidRDefault="00712EA0" w:rsidP="00712EA0">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Provide comments</w:t>
            </w:r>
          </w:p>
          <w:p w14:paraId="2387B7EE" w14:textId="77777777" w:rsidR="00712EA0" w:rsidRDefault="00712EA0" w:rsidP="00712EA0">
            <w:pPr>
              <w:rPr>
                <w:rFonts w:ascii="Arial" w:hAnsi="Arial" w:cs="Arial"/>
                <w:sz w:val="18"/>
              </w:rPr>
            </w:pPr>
            <w:r>
              <w:rPr>
                <w:rFonts w:ascii="Arial" w:hAnsi="Arial" w:cs="Arial"/>
                <w:sz w:val="18"/>
              </w:rPr>
              <w:t>Rajesh (Nokia): Provide comments.</w:t>
            </w:r>
          </w:p>
          <w:p w14:paraId="28A7DC89" w14:textId="77777777" w:rsidR="00712EA0" w:rsidRDefault="00712EA0" w:rsidP="00712EA0">
            <w:pPr>
              <w:rPr>
                <w:rFonts w:ascii="Arial" w:hAnsi="Arial" w:cs="Arial"/>
                <w:sz w:val="18"/>
              </w:rPr>
            </w:pPr>
          </w:p>
          <w:p w14:paraId="3F3293E2" w14:textId="4AC43AA7" w:rsidR="00657855" w:rsidRDefault="00712EA0" w:rsidP="00712EA0">
            <w:pPr>
              <w:rPr>
                <w:rFonts w:ascii="Arial" w:hAnsi="Arial" w:cs="Arial"/>
                <w:sz w:val="18"/>
              </w:rPr>
            </w:pPr>
            <w:r>
              <w:rPr>
                <w:rFonts w:ascii="Arial" w:hAnsi="Arial" w:cs="Arial"/>
                <w:sz w:val="18"/>
              </w:rPr>
              <w:t xml:space="preserve">Discussion open on need for Update operation and data type comments from </w:t>
            </w:r>
            <w:proofErr w:type="spellStart"/>
            <w:r>
              <w:rPr>
                <w:rFonts w:ascii="Arial" w:hAnsi="Arial" w:cs="Arial"/>
                <w:sz w:val="18"/>
              </w:rPr>
              <w:t>Abdessamad</w:t>
            </w:r>
            <w:proofErr w:type="spellEnd"/>
            <w:r>
              <w:rPr>
                <w:rFonts w:ascii="Arial" w:hAnsi="Arial" w:cs="Arial"/>
                <w:sz w:val="18"/>
              </w:rPr>
              <w:t xml:space="preserve"> and Rajesh. Igor will provide revision.</w:t>
            </w:r>
          </w:p>
        </w:tc>
      </w:tr>
      <w:tr w:rsidR="00712EA0" w:rsidRPr="002F2600" w14:paraId="2A27F5FE" w14:textId="77777777" w:rsidTr="00712EA0">
        <w:tc>
          <w:tcPr>
            <w:tcW w:w="975" w:type="dxa"/>
            <w:tcBorders>
              <w:top w:val="nil"/>
              <w:left w:val="single" w:sz="12" w:space="0" w:color="auto"/>
              <w:right w:val="single" w:sz="12" w:space="0" w:color="auto"/>
            </w:tcBorders>
            <w:shd w:val="clear" w:color="auto" w:fill="auto"/>
          </w:tcPr>
          <w:p w14:paraId="49B14314" w14:textId="77777777" w:rsidR="00712EA0" w:rsidRPr="00D81B37" w:rsidRDefault="00712EA0" w:rsidP="00712EA0">
            <w:pPr>
              <w:pStyle w:val="TAL"/>
              <w:rPr>
                <w:sz w:val="20"/>
              </w:rPr>
            </w:pPr>
          </w:p>
        </w:tc>
        <w:tc>
          <w:tcPr>
            <w:tcW w:w="2635" w:type="dxa"/>
            <w:tcBorders>
              <w:top w:val="nil"/>
              <w:left w:val="single" w:sz="12" w:space="0" w:color="auto"/>
              <w:right w:val="single" w:sz="12" w:space="0" w:color="auto"/>
            </w:tcBorders>
            <w:shd w:val="clear" w:color="auto" w:fill="auto"/>
          </w:tcPr>
          <w:p w14:paraId="30673739" w14:textId="77777777" w:rsidR="00712EA0" w:rsidRPr="00D81B37" w:rsidRDefault="00712EA0" w:rsidP="00712EA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2BE6133" w14:textId="2C9917AC" w:rsidR="00712EA0" w:rsidRDefault="00712EA0" w:rsidP="00712EA0">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CA38CAF" w14:textId="2E6A6FBB" w:rsidR="00712EA0" w:rsidRDefault="00712EA0" w:rsidP="00712EA0">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09590765" w14:textId="444D358C" w:rsidR="00712EA0" w:rsidRDefault="00712EA0" w:rsidP="00712EA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7D74CD" w14:textId="77777777" w:rsidR="00712EA0" w:rsidRDefault="00712EA0" w:rsidP="00712EA0">
            <w:pPr>
              <w:pStyle w:val="TAL"/>
              <w:rPr>
                <w:sz w:val="20"/>
              </w:rPr>
            </w:pPr>
          </w:p>
        </w:tc>
        <w:tc>
          <w:tcPr>
            <w:tcW w:w="4619" w:type="dxa"/>
            <w:tcBorders>
              <w:top w:val="nil"/>
              <w:left w:val="single" w:sz="12" w:space="0" w:color="auto"/>
              <w:right w:val="single" w:sz="12" w:space="0" w:color="auto"/>
            </w:tcBorders>
            <w:shd w:val="clear" w:color="auto" w:fill="auto"/>
          </w:tcPr>
          <w:p w14:paraId="62F69E68" w14:textId="77777777" w:rsidR="00712EA0" w:rsidRDefault="00712EA0" w:rsidP="00712EA0">
            <w:pPr>
              <w:rPr>
                <w:rFonts w:ascii="Arial" w:hAnsi="Arial" w:cs="Arial"/>
                <w:sz w:val="18"/>
              </w:rPr>
            </w:pPr>
          </w:p>
        </w:tc>
      </w:tr>
      <w:tr w:rsidR="00F06A59" w:rsidRPr="002F2600" w14:paraId="5AA06255" w14:textId="77777777" w:rsidTr="00C3726D">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FFFF00"/>
          </w:tcPr>
          <w:p w14:paraId="2DC45D2F" w14:textId="616080F5" w:rsidR="00F06A59" w:rsidRPr="00EC002F" w:rsidRDefault="008E695B" w:rsidP="00F06A59">
            <w:pPr>
              <w:suppressLineNumbers/>
              <w:suppressAutoHyphens/>
              <w:spacing w:before="60" w:after="60"/>
              <w:jc w:val="center"/>
            </w:pPr>
            <w:hyperlink r:id="rId268" w:history="1">
              <w:r w:rsidR="00F2216E">
                <w:rPr>
                  <w:rStyle w:val="Hyperlink"/>
                </w:rPr>
                <w:t>6070</w:t>
              </w:r>
            </w:hyperlink>
          </w:p>
        </w:tc>
        <w:tc>
          <w:tcPr>
            <w:tcW w:w="3251" w:type="dxa"/>
            <w:tcBorders>
              <w:left w:val="single" w:sz="12" w:space="0" w:color="auto"/>
              <w:bottom w:val="single" w:sz="4" w:space="0" w:color="auto"/>
              <w:right w:val="single" w:sz="12" w:space="0" w:color="auto"/>
            </w:tcBorders>
            <w:shd w:val="clear" w:color="auto" w:fill="FFFF00"/>
          </w:tcPr>
          <w:p w14:paraId="6137994F" w14:textId="33AF98C0" w:rsidR="00F06A59" w:rsidRPr="00B8699A" w:rsidRDefault="00657855" w:rsidP="00F06A59">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FFFF00"/>
          </w:tcPr>
          <w:p w14:paraId="2D014ABF" w14:textId="7283C60E"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0403790" w14:textId="77777777" w:rsidR="00F06A59" w:rsidRDefault="00F06A59" w:rsidP="00F06A59">
            <w:pPr>
              <w:rPr>
                <w:rFonts w:ascii="Arial" w:hAnsi="Arial" w:cs="Arial"/>
                <w:sz w:val="18"/>
              </w:rPr>
            </w:pPr>
          </w:p>
        </w:tc>
      </w:tr>
      <w:tr w:rsidR="00657855" w:rsidRPr="002F2600" w14:paraId="4BE0115F" w14:textId="77777777" w:rsidTr="00C3726D">
        <w:tc>
          <w:tcPr>
            <w:tcW w:w="975" w:type="dxa"/>
            <w:tcBorders>
              <w:left w:val="single" w:sz="12" w:space="0" w:color="auto"/>
              <w:right w:val="single" w:sz="12" w:space="0" w:color="auto"/>
            </w:tcBorders>
            <w:shd w:val="clear" w:color="auto" w:fill="auto"/>
          </w:tcPr>
          <w:p w14:paraId="2A2981E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569A36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FA05C" w14:textId="7EBE8051" w:rsidR="00657855" w:rsidRDefault="008E695B" w:rsidP="00F06A59">
            <w:pPr>
              <w:suppressLineNumbers/>
              <w:suppressAutoHyphens/>
              <w:spacing w:before="60" w:after="60"/>
              <w:jc w:val="center"/>
            </w:pPr>
            <w:hyperlink r:id="rId269" w:history="1">
              <w:r w:rsidR="00F2216E">
                <w:rPr>
                  <w:rStyle w:val="Hyperlink"/>
                </w:rPr>
                <w:t>6071</w:t>
              </w:r>
            </w:hyperlink>
          </w:p>
        </w:tc>
        <w:tc>
          <w:tcPr>
            <w:tcW w:w="3251" w:type="dxa"/>
            <w:tcBorders>
              <w:left w:val="single" w:sz="12" w:space="0" w:color="auto"/>
              <w:bottom w:val="single" w:sz="4" w:space="0" w:color="auto"/>
              <w:right w:val="single" w:sz="12" w:space="0" w:color="auto"/>
            </w:tcBorders>
            <w:shd w:val="clear" w:color="auto" w:fill="FFFF00"/>
          </w:tcPr>
          <w:p w14:paraId="3CA7A464" w14:textId="27454A27" w:rsidR="00657855" w:rsidRDefault="00657855" w:rsidP="00F06A59">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single" w:sz="4" w:space="0" w:color="auto"/>
              <w:right w:val="single" w:sz="12" w:space="0" w:color="auto"/>
            </w:tcBorders>
            <w:shd w:val="clear" w:color="auto" w:fill="FFFF00"/>
          </w:tcPr>
          <w:p w14:paraId="065A684C" w14:textId="283A92A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5FE88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508BE7" w14:textId="77777777" w:rsidR="009815F1" w:rsidRDefault="009815F1" w:rsidP="009815F1">
            <w:pPr>
              <w:pStyle w:val="C3OpenAPI"/>
              <w:rPr>
                <w:rFonts w:eastAsia="SimSun"/>
              </w:rPr>
            </w:pPr>
            <w:r>
              <w:t>This CR introduces a backwards compatible feature to the OpenAPI description of the SDD_DataStorage API, SDD_DataStorage API</w:t>
            </w:r>
          </w:p>
          <w:p w14:paraId="5B68505E" w14:textId="77777777" w:rsidR="00657855" w:rsidRPr="009815F1" w:rsidRDefault="00657855" w:rsidP="00F06A59">
            <w:pPr>
              <w:rPr>
                <w:rFonts w:ascii="Arial" w:hAnsi="Arial" w:cs="Arial"/>
                <w:sz w:val="18"/>
              </w:rPr>
            </w:pPr>
          </w:p>
        </w:tc>
      </w:tr>
      <w:tr w:rsidR="00657855" w:rsidRPr="002F2600" w14:paraId="6C28A532" w14:textId="77777777" w:rsidTr="00C3726D">
        <w:tc>
          <w:tcPr>
            <w:tcW w:w="975" w:type="dxa"/>
            <w:tcBorders>
              <w:left w:val="single" w:sz="12" w:space="0" w:color="auto"/>
              <w:right w:val="single" w:sz="12" w:space="0" w:color="auto"/>
            </w:tcBorders>
            <w:shd w:val="clear" w:color="auto" w:fill="auto"/>
          </w:tcPr>
          <w:p w14:paraId="4F34318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05C9B0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B3271E" w14:textId="0965852E" w:rsidR="00657855" w:rsidRDefault="008E695B" w:rsidP="00F06A59">
            <w:pPr>
              <w:suppressLineNumbers/>
              <w:suppressAutoHyphens/>
              <w:spacing w:before="60" w:after="60"/>
              <w:jc w:val="center"/>
            </w:pPr>
            <w:hyperlink r:id="rId270" w:history="1">
              <w:r w:rsidR="00F2216E">
                <w:rPr>
                  <w:rStyle w:val="Hyperlink"/>
                </w:rPr>
                <w:t>6234</w:t>
              </w:r>
            </w:hyperlink>
          </w:p>
        </w:tc>
        <w:tc>
          <w:tcPr>
            <w:tcW w:w="3251" w:type="dxa"/>
            <w:tcBorders>
              <w:left w:val="single" w:sz="12" w:space="0" w:color="auto"/>
              <w:bottom w:val="single" w:sz="4" w:space="0" w:color="auto"/>
              <w:right w:val="single" w:sz="12" w:space="0" w:color="auto"/>
            </w:tcBorders>
            <w:shd w:val="clear" w:color="auto" w:fill="FFFF00"/>
          </w:tcPr>
          <w:p w14:paraId="42F074C0" w14:textId="055456F7" w:rsidR="00657855" w:rsidRDefault="00657855" w:rsidP="00F06A59">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single" w:sz="4" w:space="0" w:color="auto"/>
              <w:right w:val="single" w:sz="12" w:space="0" w:color="auto"/>
            </w:tcBorders>
            <w:shd w:val="clear" w:color="auto" w:fill="FFFF00"/>
          </w:tcPr>
          <w:p w14:paraId="1DBBD533" w14:textId="0F98F61C"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9EECB2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C8EC8F5" w14:textId="77777777" w:rsidR="00E00B2A" w:rsidRDefault="00E00B2A" w:rsidP="00E00B2A">
            <w:pPr>
              <w:pStyle w:val="C3OpenAPI"/>
              <w:rPr>
                <w:rFonts w:eastAsia="SimSun"/>
              </w:rPr>
            </w:pPr>
            <w:r>
              <w:t>This CR introduces a backwards compatible feature to the OpenAPI description of the SDD_DDContext API, SDD_DDContext API</w:t>
            </w:r>
          </w:p>
          <w:p w14:paraId="68F3CDBC" w14:textId="77777777" w:rsidR="00657855" w:rsidRDefault="00657855" w:rsidP="00F06A59">
            <w:pPr>
              <w:rPr>
                <w:rFonts w:ascii="Arial" w:hAnsi="Arial" w:cs="Arial"/>
                <w:sz w:val="18"/>
              </w:rPr>
            </w:pPr>
          </w:p>
        </w:tc>
      </w:tr>
      <w:tr w:rsidR="00657855" w:rsidRPr="002F2600" w14:paraId="03AC99C1" w14:textId="77777777" w:rsidTr="00C3726D">
        <w:tc>
          <w:tcPr>
            <w:tcW w:w="975" w:type="dxa"/>
            <w:tcBorders>
              <w:left w:val="single" w:sz="12" w:space="0" w:color="auto"/>
              <w:right w:val="single" w:sz="12" w:space="0" w:color="auto"/>
            </w:tcBorders>
            <w:shd w:val="clear" w:color="auto" w:fill="auto"/>
          </w:tcPr>
          <w:p w14:paraId="5196252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81B2DB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4BCD0" w14:textId="6B06D2B4" w:rsidR="00657855" w:rsidRDefault="008E695B" w:rsidP="00F06A59">
            <w:pPr>
              <w:suppressLineNumbers/>
              <w:suppressAutoHyphens/>
              <w:spacing w:before="60" w:after="60"/>
              <w:jc w:val="center"/>
            </w:pPr>
            <w:hyperlink r:id="rId271" w:history="1">
              <w:r w:rsidR="00F2216E">
                <w:rPr>
                  <w:rStyle w:val="Hyperlink"/>
                </w:rPr>
                <w:t>6235</w:t>
              </w:r>
            </w:hyperlink>
          </w:p>
        </w:tc>
        <w:tc>
          <w:tcPr>
            <w:tcW w:w="3251" w:type="dxa"/>
            <w:tcBorders>
              <w:left w:val="single" w:sz="12" w:space="0" w:color="auto"/>
              <w:bottom w:val="single" w:sz="4" w:space="0" w:color="auto"/>
              <w:right w:val="single" w:sz="12" w:space="0" w:color="auto"/>
            </w:tcBorders>
            <w:shd w:val="clear" w:color="auto" w:fill="FFFF00"/>
          </w:tcPr>
          <w:p w14:paraId="51BC456A" w14:textId="1AE59298" w:rsidR="00657855" w:rsidRDefault="00657855" w:rsidP="00F06A59">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3EBFC2C8" w14:textId="74359028"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A0533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6534DF0" w14:textId="77777777" w:rsidR="00E00B2A" w:rsidRDefault="00E00B2A" w:rsidP="00E00B2A">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6AA62A2B" w14:textId="77777777" w:rsidR="00657855" w:rsidRDefault="00657855" w:rsidP="00F06A59">
            <w:pPr>
              <w:rPr>
                <w:rFonts w:ascii="Arial" w:hAnsi="Arial" w:cs="Arial"/>
                <w:sz w:val="18"/>
              </w:rPr>
            </w:pPr>
          </w:p>
        </w:tc>
      </w:tr>
      <w:tr w:rsidR="00657855" w:rsidRPr="002F2600" w14:paraId="465F4248" w14:textId="77777777" w:rsidTr="00C3726D">
        <w:tc>
          <w:tcPr>
            <w:tcW w:w="975" w:type="dxa"/>
            <w:tcBorders>
              <w:left w:val="single" w:sz="12" w:space="0" w:color="auto"/>
              <w:right w:val="single" w:sz="12" w:space="0" w:color="auto"/>
            </w:tcBorders>
            <w:shd w:val="clear" w:color="auto" w:fill="auto"/>
          </w:tcPr>
          <w:p w14:paraId="736A0E3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6AFA0F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BE962B" w14:textId="12087007" w:rsidR="00657855" w:rsidRDefault="008E695B" w:rsidP="00F06A59">
            <w:pPr>
              <w:suppressLineNumbers/>
              <w:suppressAutoHyphens/>
              <w:spacing w:before="60" w:after="60"/>
              <w:jc w:val="center"/>
            </w:pPr>
            <w:hyperlink r:id="rId272" w:history="1">
              <w:r w:rsidR="00F2216E">
                <w:rPr>
                  <w:rStyle w:val="Hyperlink"/>
                </w:rPr>
                <w:t>6236</w:t>
              </w:r>
            </w:hyperlink>
          </w:p>
        </w:tc>
        <w:tc>
          <w:tcPr>
            <w:tcW w:w="3251" w:type="dxa"/>
            <w:tcBorders>
              <w:left w:val="single" w:sz="12" w:space="0" w:color="auto"/>
              <w:bottom w:val="single" w:sz="4" w:space="0" w:color="auto"/>
              <w:right w:val="single" w:sz="12" w:space="0" w:color="auto"/>
            </w:tcBorders>
            <w:shd w:val="clear" w:color="auto" w:fill="FFFF00"/>
          </w:tcPr>
          <w:p w14:paraId="5C93CE2E" w14:textId="46609E3E" w:rsidR="00657855" w:rsidRDefault="00657855" w:rsidP="00F06A59">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D599D65" w14:textId="03A38007"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1F7E7A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B05A1A" w14:textId="77777777" w:rsidR="00183001" w:rsidRDefault="00183001" w:rsidP="00183001">
            <w:pPr>
              <w:pStyle w:val="C3OpenAPI"/>
              <w:rPr>
                <w:rFonts w:eastAsia="SimSun"/>
              </w:rPr>
            </w:pPr>
            <w:r>
              <w:t>This CR introduces a backwards compatible feature to the OpenAPI description of the SDD_PolicyConfiguration API, SDD_PolicyConfiguration API</w:t>
            </w:r>
          </w:p>
          <w:p w14:paraId="7E7E17AD" w14:textId="77777777" w:rsidR="00657855" w:rsidRDefault="00657855" w:rsidP="00F06A59">
            <w:pPr>
              <w:rPr>
                <w:rFonts w:ascii="Arial" w:hAnsi="Arial" w:cs="Arial"/>
                <w:sz w:val="18"/>
              </w:rPr>
            </w:pPr>
          </w:p>
        </w:tc>
      </w:tr>
      <w:tr w:rsidR="00657855" w:rsidRPr="002F2600" w14:paraId="4201C1BA" w14:textId="77777777" w:rsidTr="00C3726D">
        <w:tc>
          <w:tcPr>
            <w:tcW w:w="975" w:type="dxa"/>
            <w:tcBorders>
              <w:left w:val="single" w:sz="12" w:space="0" w:color="auto"/>
              <w:right w:val="single" w:sz="12" w:space="0" w:color="auto"/>
            </w:tcBorders>
            <w:shd w:val="clear" w:color="auto" w:fill="auto"/>
          </w:tcPr>
          <w:p w14:paraId="6FE740A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E3A76A" w14:textId="44DE53F6" w:rsidR="00657855" w:rsidRDefault="008E695B" w:rsidP="00F06A59">
            <w:pPr>
              <w:suppressLineNumbers/>
              <w:suppressAutoHyphens/>
              <w:spacing w:before="60" w:after="60"/>
              <w:jc w:val="center"/>
            </w:pPr>
            <w:hyperlink r:id="rId273" w:history="1">
              <w:r w:rsidR="00F2216E">
                <w:rPr>
                  <w:rStyle w:val="Hyperlink"/>
                </w:rPr>
                <w:t>6237</w:t>
              </w:r>
            </w:hyperlink>
          </w:p>
        </w:tc>
        <w:tc>
          <w:tcPr>
            <w:tcW w:w="3251" w:type="dxa"/>
            <w:tcBorders>
              <w:left w:val="single" w:sz="12" w:space="0" w:color="auto"/>
              <w:bottom w:val="single" w:sz="4" w:space="0" w:color="auto"/>
              <w:right w:val="single" w:sz="12" w:space="0" w:color="auto"/>
            </w:tcBorders>
            <w:shd w:val="clear" w:color="auto" w:fill="FFFF00"/>
          </w:tcPr>
          <w:p w14:paraId="2A9A4B40" w14:textId="214F966C" w:rsidR="00657855" w:rsidRDefault="00657855" w:rsidP="00F06A59">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C45A37F" w14:textId="054A7F4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41587A6" w14:textId="77777777" w:rsidR="00183001" w:rsidRDefault="00183001" w:rsidP="00183001">
            <w:pPr>
              <w:pStyle w:val="C3OpenAPI"/>
              <w:rPr>
                <w:rFonts w:eastAsia="SimSun"/>
              </w:rPr>
            </w:pPr>
            <w:r>
              <w:t>This CR introduces a backwards compatible feature to the OpenAPI description of the SS_NetworkResourceAdaptation API, SS_NetworkResourceAdaptation API</w:t>
            </w:r>
          </w:p>
          <w:p w14:paraId="51804C73" w14:textId="77777777" w:rsidR="00657855" w:rsidRDefault="00657855" w:rsidP="00F06A59">
            <w:pPr>
              <w:rPr>
                <w:rFonts w:ascii="Arial" w:hAnsi="Arial" w:cs="Arial"/>
                <w:sz w:val="18"/>
              </w:rPr>
            </w:pPr>
          </w:p>
        </w:tc>
      </w:tr>
      <w:tr w:rsidR="00657855" w:rsidRPr="002F2600" w14:paraId="6AC50936" w14:textId="77777777" w:rsidTr="00C3726D">
        <w:tc>
          <w:tcPr>
            <w:tcW w:w="975" w:type="dxa"/>
            <w:tcBorders>
              <w:left w:val="single" w:sz="12" w:space="0" w:color="auto"/>
              <w:right w:val="single" w:sz="12" w:space="0" w:color="auto"/>
            </w:tcBorders>
            <w:shd w:val="clear" w:color="auto" w:fill="auto"/>
          </w:tcPr>
          <w:p w14:paraId="5D4C382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1940BB" w14:textId="0DE4D368" w:rsidR="00657855" w:rsidRDefault="008E695B" w:rsidP="00F06A59">
            <w:pPr>
              <w:suppressLineNumbers/>
              <w:suppressAutoHyphens/>
              <w:spacing w:before="60" w:after="60"/>
              <w:jc w:val="center"/>
            </w:pPr>
            <w:hyperlink r:id="rId274" w:history="1">
              <w:r w:rsidR="00F2216E">
                <w:rPr>
                  <w:rStyle w:val="Hyperlink"/>
                </w:rPr>
                <w:t>6238</w:t>
              </w:r>
            </w:hyperlink>
          </w:p>
        </w:tc>
        <w:tc>
          <w:tcPr>
            <w:tcW w:w="3251" w:type="dxa"/>
            <w:tcBorders>
              <w:left w:val="single" w:sz="12" w:space="0" w:color="auto"/>
              <w:bottom w:val="single" w:sz="4" w:space="0" w:color="auto"/>
              <w:right w:val="single" w:sz="12" w:space="0" w:color="auto"/>
            </w:tcBorders>
            <w:shd w:val="clear" w:color="auto" w:fill="FFFF00"/>
          </w:tcPr>
          <w:p w14:paraId="76D50EE9" w14:textId="13B5F75A" w:rsidR="00657855" w:rsidRDefault="00657855" w:rsidP="00F06A59">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FFFF00"/>
          </w:tcPr>
          <w:p w14:paraId="66A9FDB3" w14:textId="46DEE99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B4BECB7" w14:textId="77777777" w:rsidR="00657855" w:rsidRDefault="00657855" w:rsidP="00F06A59">
            <w:pPr>
              <w:rPr>
                <w:rFonts w:ascii="Arial" w:hAnsi="Arial" w:cs="Arial"/>
                <w:sz w:val="18"/>
              </w:rPr>
            </w:pPr>
          </w:p>
        </w:tc>
      </w:tr>
      <w:tr w:rsidR="00657855" w:rsidRPr="002F2600" w14:paraId="5FF6A819" w14:textId="77777777" w:rsidTr="00C3726D">
        <w:tc>
          <w:tcPr>
            <w:tcW w:w="975" w:type="dxa"/>
            <w:tcBorders>
              <w:left w:val="single" w:sz="12" w:space="0" w:color="auto"/>
              <w:right w:val="single" w:sz="12" w:space="0" w:color="auto"/>
            </w:tcBorders>
            <w:shd w:val="clear" w:color="auto" w:fill="auto"/>
          </w:tcPr>
          <w:p w14:paraId="62265C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DD7D57" w14:textId="05A8D0B3" w:rsidR="00657855" w:rsidRDefault="008E695B" w:rsidP="00F06A59">
            <w:pPr>
              <w:suppressLineNumbers/>
              <w:suppressAutoHyphens/>
              <w:spacing w:before="60" w:after="60"/>
              <w:jc w:val="center"/>
            </w:pPr>
            <w:hyperlink r:id="rId275" w:history="1">
              <w:r w:rsidR="00F2216E">
                <w:rPr>
                  <w:rStyle w:val="Hyperlink"/>
                </w:rPr>
                <w:t>6239</w:t>
              </w:r>
            </w:hyperlink>
          </w:p>
        </w:tc>
        <w:tc>
          <w:tcPr>
            <w:tcW w:w="3251" w:type="dxa"/>
            <w:tcBorders>
              <w:left w:val="single" w:sz="12" w:space="0" w:color="auto"/>
              <w:bottom w:val="single" w:sz="4" w:space="0" w:color="auto"/>
              <w:right w:val="single" w:sz="12" w:space="0" w:color="auto"/>
            </w:tcBorders>
            <w:shd w:val="clear" w:color="auto" w:fill="FFFF00"/>
          </w:tcPr>
          <w:p w14:paraId="721E6B03" w14:textId="34730D23" w:rsidR="00657855" w:rsidRDefault="00657855" w:rsidP="00F06A59">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13FC4E53" w14:textId="3CCBBF32" w:rsidR="00657855" w:rsidRDefault="00657855" w:rsidP="00F06A59">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7346573" w14:textId="77777777" w:rsidR="00657855" w:rsidRDefault="00657855" w:rsidP="00D84384">
            <w:pPr>
              <w:pStyle w:val="C1Normal"/>
            </w:pPr>
            <w:r>
              <w:t>Revision of C3-245446</w:t>
            </w:r>
          </w:p>
          <w:p w14:paraId="4CB7E453" w14:textId="77777777" w:rsidR="00C326B0" w:rsidRDefault="00C326B0" w:rsidP="00C326B0">
            <w:pPr>
              <w:pStyle w:val="C3OpenAPI"/>
              <w:rPr>
                <w:rFonts w:eastAsia="SimSun"/>
              </w:rPr>
            </w:pPr>
            <w:r>
              <w:t>This CR introduces a backwards compatible feature to the OpenAPI description of the SDD_BDT API, SDD_BDT API</w:t>
            </w:r>
          </w:p>
          <w:p w14:paraId="58195C4C" w14:textId="6F72C5F1" w:rsidR="00C326B0" w:rsidRDefault="00C326B0" w:rsidP="00183001">
            <w:pPr>
              <w:pStyle w:val="C1Normal"/>
            </w:pPr>
          </w:p>
        </w:tc>
      </w:tr>
      <w:tr w:rsidR="00F06A59" w:rsidRPr="002F2600" w14:paraId="6ACFF5B7" w14:textId="77777777" w:rsidTr="00C3726D">
        <w:tc>
          <w:tcPr>
            <w:tcW w:w="975" w:type="dxa"/>
            <w:tcBorders>
              <w:left w:val="single" w:sz="12" w:space="0" w:color="auto"/>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FFFF00"/>
          </w:tcPr>
          <w:p w14:paraId="407A3EE9" w14:textId="1DD5F97C" w:rsidR="00F06A59" w:rsidRPr="00EC002F" w:rsidRDefault="008E695B" w:rsidP="00F06A59">
            <w:pPr>
              <w:suppressLineNumbers/>
              <w:suppressAutoHyphens/>
              <w:spacing w:before="60" w:after="60"/>
              <w:jc w:val="center"/>
            </w:pPr>
            <w:hyperlink r:id="rId276" w:history="1">
              <w:r w:rsidR="00F2216E">
                <w:rPr>
                  <w:rStyle w:val="Hyperlink"/>
                </w:rPr>
                <w:t>6043</w:t>
              </w:r>
            </w:hyperlink>
          </w:p>
        </w:tc>
        <w:tc>
          <w:tcPr>
            <w:tcW w:w="3251" w:type="dxa"/>
            <w:tcBorders>
              <w:left w:val="single" w:sz="12" w:space="0" w:color="auto"/>
              <w:bottom w:val="single" w:sz="4" w:space="0" w:color="auto"/>
              <w:right w:val="single" w:sz="12" w:space="0" w:color="auto"/>
            </w:tcBorders>
            <w:shd w:val="clear" w:color="auto" w:fill="FFFF00"/>
          </w:tcPr>
          <w:p w14:paraId="2CCC4A09" w14:textId="1D8A811B" w:rsidR="00F06A59" w:rsidRPr="00750E57" w:rsidRDefault="00657855" w:rsidP="00F06A59">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FFFF00"/>
          </w:tcPr>
          <w:p w14:paraId="3441097F" w14:textId="65879889" w:rsidR="00F06A59"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9CF5EB8" w14:textId="77777777" w:rsidR="00B624BC" w:rsidRDefault="00B624BC" w:rsidP="00161C29">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F06A59" w:rsidRDefault="00F06A59" w:rsidP="00F06A59">
            <w:pPr>
              <w:rPr>
                <w:rFonts w:ascii="Arial" w:hAnsi="Arial" w:cs="Arial"/>
                <w:sz w:val="18"/>
              </w:rPr>
            </w:pPr>
          </w:p>
        </w:tc>
      </w:tr>
      <w:tr w:rsidR="008E27A7" w:rsidRPr="002F2600" w14:paraId="2894862D" w14:textId="77777777" w:rsidTr="00C3726D">
        <w:tc>
          <w:tcPr>
            <w:tcW w:w="975" w:type="dxa"/>
            <w:tcBorders>
              <w:left w:val="single" w:sz="12" w:space="0" w:color="auto"/>
              <w:right w:val="single" w:sz="12" w:space="0" w:color="auto"/>
            </w:tcBorders>
            <w:shd w:val="clear" w:color="auto" w:fill="auto"/>
          </w:tcPr>
          <w:p w14:paraId="7B32EE2E" w14:textId="77777777" w:rsidR="008E27A7" w:rsidRPr="00D81B37" w:rsidRDefault="008E27A7" w:rsidP="008E27A7">
            <w:pPr>
              <w:pStyle w:val="TAL"/>
              <w:rPr>
                <w:sz w:val="20"/>
              </w:rPr>
            </w:pPr>
          </w:p>
        </w:tc>
        <w:tc>
          <w:tcPr>
            <w:tcW w:w="2635" w:type="dxa"/>
            <w:tcBorders>
              <w:left w:val="single" w:sz="12" w:space="0" w:color="auto"/>
              <w:right w:val="single" w:sz="12" w:space="0" w:color="auto"/>
            </w:tcBorders>
            <w:shd w:val="clear" w:color="auto" w:fill="auto"/>
          </w:tcPr>
          <w:p w14:paraId="6BE84CAD" w14:textId="77777777" w:rsidR="008E27A7" w:rsidRPr="00D81B37" w:rsidRDefault="008E27A7" w:rsidP="008E27A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D54" w14:textId="05C013D1" w:rsidR="008E27A7" w:rsidRDefault="008E695B" w:rsidP="008E27A7">
            <w:pPr>
              <w:suppressLineNumbers/>
              <w:suppressAutoHyphens/>
              <w:spacing w:before="60" w:after="60"/>
              <w:jc w:val="center"/>
            </w:pPr>
            <w:hyperlink r:id="rId277" w:history="1">
              <w:r w:rsidR="00F2216E">
                <w:rPr>
                  <w:rStyle w:val="Hyperlink"/>
                </w:rPr>
                <w:t>6320</w:t>
              </w:r>
            </w:hyperlink>
          </w:p>
        </w:tc>
        <w:tc>
          <w:tcPr>
            <w:tcW w:w="3251" w:type="dxa"/>
            <w:tcBorders>
              <w:left w:val="single" w:sz="12" w:space="0" w:color="auto"/>
              <w:bottom w:val="single" w:sz="4" w:space="0" w:color="auto"/>
              <w:right w:val="single" w:sz="12" w:space="0" w:color="auto"/>
            </w:tcBorders>
            <w:shd w:val="clear" w:color="auto" w:fill="FFFF00"/>
          </w:tcPr>
          <w:p w14:paraId="28B8F952" w14:textId="30F579EA" w:rsidR="008E27A7" w:rsidRDefault="008E27A7" w:rsidP="008E27A7">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single" w:sz="4" w:space="0" w:color="auto"/>
              <w:right w:val="single" w:sz="12" w:space="0" w:color="auto"/>
            </w:tcBorders>
            <w:shd w:val="clear" w:color="auto" w:fill="FFFF00"/>
          </w:tcPr>
          <w:p w14:paraId="5B419568" w14:textId="5452D608" w:rsidR="008E27A7" w:rsidRDefault="008E27A7" w:rsidP="008E27A7">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0D8FB8" w14:textId="77777777" w:rsidR="008E27A7" w:rsidRPr="00750E57" w:rsidRDefault="008E27A7" w:rsidP="008E27A7">
            <w:pPr>
              <w:pStyle w:val="TAL"/>
              <w:rPr>
                <w:sz w:val="20"/>
              </w:rPr>
            </w:pPr>
          </w:p>
        </w:tc>
        <w:tc>
          <w:tcPr>
            <w:tcW w:w="4619" w:type="dxa"/>
            <w:tcBorders>
              <w:left w:val="single" w:sz="12" w:space="0" w:color="auto"/>
              <w:right w:val="single" w:sz="12" w:space="0" w:color="auto"/>
            </w:tcBorders>
            <w:shd w:val="clear" w:color="auto" w:fill="auto"/>
          </w:tcPr>
          <w:p w14:paraId="4236E051" w14:textId="77777777" w:rsidR="009A0FFC" w:rsidRDefault="009A0FFC" w:rsidP="009A0FFC">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694F76FC" w14:textId="77777777" w:rsidR="008E27A7" w:rsidRPr="009A0FFC" w:rsidRDefault="008E27A7" w:rsidP="008E27A7">
            <w:pPr>
              <w:rPr>
                <w:rFonts w:ascii="Arial" w:hAnsi="Arial" w:cs="Arial"/>
                <w:sz w:val="20"/>
                <w:szCs w:val="20"/>
              </w:rPr>
            </w:pPr>
          </w:p>
        </w:tc>
      </w:tr>
      <w:tr w:rsidR="008E27A7" w:rsidRPr="002F2600" w14:paraId="6E38ED5F" w14:textId="77777777" w:rsidTr="00C3726D">
        <w:tc>
          <w:tcPr>
            <w:tcW w:w="975" w:type="dxa"/>
            <w:tcBorders>
              <w:left w:val="single" w:sz="12" w:space="0" w:color="auto"/>
              <w:right w:val="single" w:sz="12" w:space="0" w:color="auto"/>
            </w:tcBorders>
            <w:shd w:val="clear" w:color="auto" w:fill="auto"/>
          </w:tcPr>
          <w:p w14:paraId="1D56E7F3" w14:textId="77777777" w:rsidR="008E27A7" w:rsidRPr="00D81B37" w:rsidRDefault="008E27A7" w:rsidP="008E27A7">
            <w:pPr>
              <w:pStyle w:val="TAL"/>
              <w:rPr>
                <w:sz w:val="20"/>
              </w:rPr>
            </w:pPr>
          </w:p>
        </w:tc>
        <w:tc>
          <w:tcPr>
            <w:tcW w:w="2635" w:type="dxa"/>
            <w:tcBorders>
              <w:left w:val="single" w:sz="12" w:space="0" w:color="auto"/>
              <w:right w:val="single" w:sz="12" w:space="0" w:color="auto"/>
            </w:tcBorders>
            <w:shd w:val="clear" w:color="auto" w:fill="auto"/>
          </w:tcPr>
          <w:p w14:paraId="2A0D2527" w14:textId="77777777" w:rsidR="008E27A7" w:rsidRPr="00D81B37" w:rsidRDefault="008E27A7" w:rsidP="008E27A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5714C5" w14:textId="3F4585A8" w:rsidR="008E27A7" w:rsidRDefault="008E695B" w:rsidP="008E27A7">
            <w:pPr>
              <w:suppressLineNumbers/>
              <w:suppressAutoHyphens/>
              <w:spacing w:before="60" w:after="60"/>
              <w:jc w:val="center"/>
            </w:pPr>
            <w:hyperlink r:id="rId278" w:history="1">
              <w:r w:rsidR="00F2216E">
                <w:rPr>
                  <w:rStyle w:val="Hyperlink"/>
                </w:rPr>
                <w:t>6321</w:t>
              </w:r>
            </w:hyperlink>
          </w:p>
        </w:tc>
        <w:tc>
          <w:tcPr>
            <w:tcW w:w="3251" w:type="dxa"/>
            <w:tcBorders>
              <w:left w:val="single" w:sz="12" w:space="0" w:color="auto"/>
              <w:bottom w:val="single" w:sz="4" w:space="0" w:color="auto"/>
              <w:right w:val="single" w:sz="12" w:space="0" w:color="auto"/>
            </w:tcBorders>
            <w:shd w:val="clear" w:color="auto" w:fill="FFFF00"/>
          </w:tcPr>
          <w:p w14:paraId="08C4ADF9" w14:textId="0C085394" w:rsidR="008E27A7" w:rsidRDefault="008E27A7" w:rsidP="008E27A7">
            <w:pPr>
              <w:pStyle w:val="TAL"/>
              <w:rPr>
                <w:sz w:val="20"/>
              </w:rPr>
            </w:pPr>
            <w:r w:rsidRPr="00B624BC">
              <w:rPr>
                <w:sz w:val="20"/>
              </w:rPr>
              <w:t>CR 0894 29.122 Rel-19 Monitoring event for Store and Forward Satellite Operation</w:t>
            </w:r>
          </w:p>
        </w:tc>
        <w:tc>
          <w:tcPr>
            <w:tcW w:w="1401" w:type="dxa"/>
            <w:tcBorders>
              <w:left w:val="single" w:sz="12" w:space="0" w:color="auto"/>
              <w:bottom w:val="single" w:sz="4" w:space="0" w:color="auto"/>
              <w:right w:val="single" w:sz="12" w:space="0" w:color="auto"/>
            </w:tcBorders>
            <w:shd w:val="clear" w:color="auto" w:fill="FFFF00"/>
          </w:tcPr>
          <w:p w14:paraId="7C52EC37" w14:textId="367B1847" w:rsidR="008E27A7" w:rsidRDefault="008E27A7" w:rsidP="008E27A7">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43CF41E" w14:textId="77777777" w:rsidR="008E27A7" w:rsidRPr="00750E57" w:rsidRDefault="008E27A7" w:rsidP="008E27A7">
            <w:pPr>
              <w:pStyle w:val="TAL"/>
              <w:rPr>
                <w:sz w:val="20"/>
              </w:rPr>
            </w:pPr>
          </w:p>
        </w:tc>
        <w:tc>
          <w:tcPr>
            <w:tcW w:w="4619" w:type="dxa"/>
            <w:tcBorders>
              <w:left w:val="single" w:sz="12" w:space="0" w:color="auto"/>
              <w:right w:val="single" w:sz="12" w:space="0" w:color="auto"/>
            </w:tcBorders>
            <w:shd w:val="clear" w:color="auto" w:fill="auto"/>
          </w:tcPr>
          <w:p w14:paraId="4062509C" w14:textId="77777777" w:rsidR="00C229DD" w:rsidRDefault="00C229DD" w:rsidP="00C229DD">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016DD960" w14:textId="77777777" w:rsidR="008E27A7" w:rsidRPr="00C229DD" w:rsidRDefault="008E27A7" w:rsidP="008E27A7">
            <w:pPr>
              <w:rPr>
                <w:rFonts w:ascii="Arial" w:hAnsi="Arial" w:cs="Arial"/>
                <w:sz w:val="20"/>
                <w:szCs w:val="20"/>
              </w:rPr>
            </w:pPr>
          </w:p>
        </w:tc>
      </w:tr>
      <w:tr w:rsidR="0070525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70525B" w:rsidRPr="00C765A7" w:rsidRDefault="0070525B" w:rsidP="0070525B">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70525B" w:rsidRPr="00C765A7" w:rsidRDefault="0070525B" w:rsidP="0070525B">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70525B" w:rsidRPr="00EC002F" w:rsidRDefault="0070525B" w:rsidP="0070525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70525B" w:rsidRPr="00750E57" w:rsidRDefault="004B6250" w:rsidP="0070525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70525B" w:rsidRPr="00750E57" w:rsidRDefault="0070525B" w:rsidP="0070525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70525B" w:rsidRPr="00750E57" w:rsidRDefault="0070525B" w:rsidP="0070525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70525B" w:rsidRDefault="0070525B" w:rsidP="0070525B">
            <w:pPr>
              <w:rPr>
                <w:rFonts w:ascii="Arial" w:hAnsi="Arial" w:cs="Arial"/>
                <w:sz w:val="18"/>
              </w:rPr>
            </w:pPr>
          </w:p>
        </w:tc>
      </w:tr>
      <w:tr w:rsidR="00F06A59" w:rsidRPr="002F2600" w14:paraId="402D96CD" w14:textId="77777777" w:rsidTr="00C3726D">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C3726D">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FFFF00"/>
          </w:tcPr>
          <w:p w14:paraId="4B314EA2" w14:textId="5953B872" w:rsidR="00F06A59" w:rsidRPr="00EC002F" w:rsidRDefault="008E695B" w:rsidP="00F06A59">
            <w:pPr>
              <w:suppressLineNumbers/>
              <w:suppressAutoHyphens/>
              <w:spacing w:before="60" w:after="60"/>
              <w:jc w:val="center"/>
            </w:pPr>
            <w:hyperlink r:id="rId279" w:history="1">
              <w:r w:rsidR="00F2216E">
                <w:rPr>
                  <w:rStyle w:val="Hyperlink"/>
                </w:rPr>
                <w:t>6049</w:t>
              </w:r>
            </w:hyperlink>
          </w:p>
        </w:tc>
        <w:tc>
          <w:tcPr>
            <w:tcW w:w="3251" w:type="dxa"/>
            <w:tcBorders>
              <w:left w:val="single" w:sz="12" w:space="0" w:color="auto"/>
              <w:bottom w:val="single" w:sz="4" w:space="0" w:color="auto"/>
              <w:right w:val="single" w:sz="12" w:space="0" w:color="auto"/>
            </w:tcBorders>
            <w:shd w:val="clear" w:color="auto" w:fill="FFFF00"/>
          </w:tcPr>
          <w:p w14:paraId="3DA27DBC" w14:textId="174BF3D0" w:rsidR="00F06A59" w:rsidRPr="00750E57" w:rsidRDefault="00657855" w:rsidP="00F06A59">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FFFF00"/>
          </w:tcPr>
          <w:p w14:paraId="1DBE69D2" w14:textId="57D51DF2"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B7C026" w14:textId="77777777" w:rsidR="00B82F32" w:rsidRDefault="00B82F32" w:rsidP="00B82F32">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4CFC481E" w14:textId="77777777" w:rsidR="00F06A59" w:rsidRDefault="00F06A59" w:rsidP="00F06A59">
            <w:pPr>
              <w:rPr>
                <w:rFonts w:ascii="Arial" w:hAnsi="Arial" w:cs="Arial"/>
                <w:sz w:val="18"/>
              </w:rPr>
            </w:pPr>
          </w:p>
        </w:tc>
      </w:tr>
      <w:tr w:rsidR="00657855" w:rsidRPr="002F2600" w14:paraId="671A3F59" w14:textId="77777777" w:rsidTr="00C3726D">
        <w:tc>
          <w:tcPr>
            <w:tcW w:w="975" w:type="dxa"/>
            <w:tcBorders>
              <w:left w:val="single" w:sz="12" w:space="0" w:color="auto"/>
              <w:right w:val="single" w:sz="12" w:space="0" w:color="auto"/>
            </w:tcBorders>
            <w:shd w:val="clear" w:color="auto" w:fill="auto"/>
          </w:tcPr>
          <w:p w14:paraId="574189C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5C2BB8" w14:textId="725B66D6" w:rsidR="00657855" w:rsidRPr="00EC002F" w:rsidRDefault="008E695B" w:rsidP="00F06A59">
            <w:pPr>
              <w:suppressLineNumbers/>
              <w:suppressAutoHyphens/>
              <w:spacing w:before="60" w:after="60"/>
              <w:jc w:val="center"/>
            </w:pPr>
            <w:hyperlink r:id="rId280" w:history="1">
              <w:r w:rsidR="00F2216E">
                <w:rPr>
                  <w:rStyle w:val="Hyperlink"/>
                </w:rPr>
                <w:t>6125</w:t>
              </w:r>
            </w:hyperlink>
          </w:p>
        </w:tc>
        <w:tc>
          <w:tcPr>
            <w:tcW w:w="3251" w:type="dxa"/>
            <w:tcBorders>
              <w:left w:val="single" w:sz="12" w:space="0" w:color="auto"/>
              <w:bottom w:val="single" w:sz="4" w:space="0" w:color="auto"/>
              <w:right w:val="single" w:sz="12" w:space="0" w:color="auto"/>
            </w:tcBorders>
            <w:shd w:val="clear" w:color="auto" w:fill="FFFF00"/>
          </w:tcPr>
          <w:p w14:paraId="0C05E134" w14:textId="2CDDC4C2" w:rsidR="00657855" w:rsidRPr="00CD7A31" w:rsidRDefault="00657855" w:rsidP="00F06A59">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00"/>
          </w:tcPr>
          <w:p w14:paraId="589D3393" w14:textId="52D22483"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A38B0C" w14:textId="77777777" w:rsidR="00657855" w:rsidRDefault="00657855" w:rsidP="00F06A59">
            <w:pPr>
              <w:rPr>
                <w:rFonts w:ascii="Arial" w:hAnsi="Arial" w:cs="Arial"/>
                <w:sz w:val="18"/>
              </w:rPr>
            </w:pPr>
          </w:p>
        </w:tc>
      </w:tr>
      <w:tr w:rsidR="00657855" w:rsidRPr="002F2600" w14:paraId="76777CDB" w14:textId="77777777" w:rsidTr="00C3726D">
        <w:tc>
          <w:tcPr>
            <w:tcW w:w="975" w:type="dxa"/>
            <w:tcBorders>
              <w:left w:val="single" w:sz="12" w:space="0" w:color="auto"/>
              <w:right w:val="single" w:sz="12" w:space="0" w:color="auto"/>
            </w:tcBorders>
            <w:shd w:val="clear" w:color="auto" w:fill="auto"/>
          </w:tcPr>
          <w:p w14:paraId="576F3B6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4583FC" w14:textId="0E3AA3CF" w:rsidR="00657855" w:rsidRDefault="008E695B" w:rsidP="00F06A59">
            <w:pPr>
              <w:suppressLineNumbers/>
              <w:suppressAutoHyphens/>
              <w:spacing w:before="60" w:after="60"/>
              <w:jc w:val="center"/>
            </w:pPr>
            <w:hyperlink r:id="rId281" w:history="1">
              <w:r w:rsidR="00F2216E">
                <w:rPr>
                  <w:rStyle w:val="Hyperlink"/>
                </w:rPr>
                <w:t>6284</w:t>
              </w:r>
            </w:hyperlink>
          </w:p>
        </w:tc>
        <w:tc>
          <w:tcPr>
            <w:tcW w:w="3251" w:type="dxa"/>
            <w:tcBorders>
              <w:left w:val="single" w:sz="12" w:space="0" w:color="auto"/>
              <w:bottom w:val="single" w:sz="4" w:space="0" w:color="auto"/>
              <w:right w:val="single" w:sz="12" w:space="0" w:color="auto"/>
            </w:tcBorders>
            <w:shd w:val="clear" w:color="auto" w:fill="FFFF00"/>
          </w:tcPr>
          <w:p w14:paraId="6CE50DDF" w14:textId="048AC687" w:rsidR="00657855" w:rsidRDefault="00657855" w:rsidP="00F06A59">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2A520E1D" w14:textId="5AEED40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47E4E3F" w14:textId="77777777" w:rsidR="00F13DB0" w:rsidRDefault="00F13DB0" w:rsidP="00F13DB0">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39F49150" w14:textId="77777777" w:rsidR="00657855" w:rsidRPr="00F13DB0" w:rsidRDefault="00657855" w:rsidP="00F06A59">
            <w:pPr>
              <w:rPr>
                <w:rFonts w:ascii="Arial" w:hAnsi="Arial" w:cs="Arial"/>
                <w:sz w:val="18"/>
              </w:rPr>
            </w:pPr>
          </w:p>
        </w:tc>
      </w:tr>
      <w:tr w:rsidR="00657855" w:rsidRPr="002F2600" w14:paraId="3D9E35E9" w14:textId="77777777" w:rsidTr="00C3726D">
        <w:tc>
          <w:tcPr>
            <w:tcW w:w="975" w:type="dxa"/>
            <w:tcBorders>
              <w:left w:val="single" w:sz="12" w:space="0" w:color="auto"/>
              <w:right w:val="single" w:sz="12" w:space="0" w:color="auto"/>
            </w:tcBorders>
            <w:shd w:val="clear" w:color="auto" w:fill="auto"/>
          </w:tcPr>
          <w:p w14:paraId="2C8F3CE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417270" w14:textId="2423B565" w:rsidR="00657855" w:rsidRDefault="008E695B" w:rsidP="00F06A59">
            <w:pPr>
              <w:suppressLineNumbers/>
              <w:suppressAutoHyphens/>
              <w:spacing w:before="60" w:after="60"/>
              <w:jc w:val="center"/>
            </w:pPr>
            <w:hyperlink r:id="rId282" w:history="1">
              <w:r w:rsidR="00F2216E">
                <w:rPr>
                  <w:rStyle w:val="Hyperlink"/>
                </w:rPr>
                <w:t>6285</w:t>
              </w:r>
            </w:hyperlink>
          </w:p>
        </w:tc>
        <w:tc>
          <w:tcPr>
            <w:tcW w:w="3251" w:type="dxa"/>
            <w:tcBorders>
              <w:left w:val="single" w:sz="12" w:space="0" w:color="auto"/>
              <w:bottom w:val="single" w:sz="4" w:space="0" w:color="auto"/>
              <w:right w:val="single" w:sz="12" w:space="0" w:color="auto"/>
            </w:tcBorders>
            <w:shd w:val="clear" w:color="auto" w:fill="FFFF00"/>
          </w:tcPr>
          <w:p w14:paraId="21CFF081" w14:textId="492437A9" w:rsidR="00657855" w:rsidRDefault="00657855" w:rsidP="00F06A59">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414A5915" w14:textId="0D783C51"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BF3A4ED" w14:textId="77777777" w:rsidR="008E19FC" w:rsidRDefault="008E19FC" w:rsidP="008E19FC">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5ECEC667" w14:textId="77777777" w:rsidR="00657855" w:rsidRPr="008E19FC" w:rsidRDefault="00657855" w:rsidP="00F06A59">
            <w:pPr>
              <w:rPr>
                <w:rFonts w:ascii="Arial" w:hAnsi="Arial" w:cs="Arial"/>
                <w:sz w:val="18"/>
              </w:rPr>
            </w:pPr>
          </w:p>
        </w:tc>
      </w:tr>
      <w:tr w:rsidR="00657855" w:rsidRPr="002F2600" w14:paraId="2A06E11A" w14:textId="77777777" w:rsidTr="00C3726D">
        <w:tc>
          <w:tcPr>
            <w:tcW w:w="975" w:type="dxa"/>
            <w:tcBorders>
              <w:left w:val="single" w:sz="12" w:space="0" w:color="auto"/>
              <w:right w:val="single" w:sz="12" w:space="0" w:color="auto"/>
            </w:tcBorders>
            <w:shd w:val="clear" w:color="auto" w:fill="auto"/>
          </w:tcPr>
          <w:p w14:paraId="0AAE23D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CA3D4B" w14:textId="37044797" w:rsidR="00657855" w:rsidRDefault="008E695B" w:rsidP="00F06A59">
            <w:pPr>
              <w:suppressLineNumbers/>
              <w:suppressAutoHyphens/>
              <w:spacing w:before="60" w:after="60"/>
              <w:jc w:val="center"/>
            </w:pPr>
            <w:hyperlink r:id="rId283" w:history="1">
              <w:r w:rsidR="00F2216E">
                <w:rPr>
                  <w:rStyle w:val="Hyperlink"/>
                </w:rPr>
                <w:t>6286</w:t>
              </w:r>
            </w:hyperlink>
          </w:p>
        </w:tc>
        <w:tc>
          <w:tcPr>
            <w:tcW w:w="3251" w:type="dxa"/>
            <w:tcBorders>
              <w:left w:val="single" w:sz="12" w:space="0" w:color="auto"/>
              <w:bottom w:val="single" w:sz="4" w:space="0" w:color="auto"/>
              <w:right w:val="single" w:sz="12" w:space="0" w:color="auto"/>
            </w:tcBorders>
            <w:shd w:val="clear" w:color="auto" w:fill="FFFF00"/>
          </w:tcPr>
          <w:p w14:paraId="7A9E506B" w14:textId="5C72CC10" w:rsidR="00657855" w:rsidRDefault="00657855" w:rsidP="00F06A59">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FFFF00"/>
          </w:tcPr>
          <w:p w14:paraId="26800179" w14:textId="3B0B7A73"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FDB51E0" w14:textId="77777777" w:rsidR="009B7DF2" w:rsidRDefault="009B7DF2" w:rsidP="009B7DF2">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0673F83D" w14:textId="77777777" w:rsidR="00657855" w:rsidRPr="009B7DF2" w:rsidRDefault="00657855" w:rsidP="00F06A59">
            <w:pPr>
              <w:rPr>
                <w:rFonts w:ascii="Arial" w:hAnsi="Arial" w:cs="Arial"/>
                <w:sz w:val="18"/>
              </w:rPr>
            </w:pPr>
          </w:p>
        </w:tc>
      </w:tr>
      <w:tr w:rsidR="00657855" w:rsidRPr="002F2600" w14:paraId="0D2BB639" w14:textId="77777777" w:rsidTr="00C3726D">
        <w:tc>
          <w:tcPr>
            <w:tcW w:w="975" w:type="dxa"/>
            <w:tcBorders>
              <w:left w:val="single" w:sz="12" w:space="0" w:color="auto"/>
              <w:right w:val="single" w:sz="12" w:space="0" w:color="auto"/>
            </w:tcBorders>
            <w:shd w:val="clear" w:color="auto" w:fill="auto"/>
          </w:tcPr>
          <w:p w14:paraId="667AC0C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E42B92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C62114" w14:textId="43558BAA" w:rsidR="00657855" w:rsidRDefault="008E695B" w:rsidP="00F06A59">
            <w:pPr>
              <w:suppressLineNumbers/>
              <w:suppressAutoHyphens/>
              <w:spacing w:before="60" w:after="60"/>
              <w:jc w:val="center"/>
            </w:pPr>
            <w:hyperlink r:id="rId284" w:history="1">
              <w:r w:rsidR="00F2216E">
                <w:rPr>
                  <w:rStyle w:val="Hyperlink"/>
                </w:rPr>
                <w:t>6333</w:t>
              </w:r>
            </w:hyperlink>
          </w:p>
        </w:tc>
        <w:tc>
          <w:tcPr>
            <w:tcW w:w="3251" w:type="dxa"/>
            <w:tcBorders>
              <w:left w:val="single" w:sz="12" w:space="0" w:color="auto"/>
              <w:bottom w:val="single" w:sz="4" w:space="0" w:color="auto"/>
              <w:right w:val="single" w:sz="12" w:space="0" w:color="auto"/>
            </w:tcBorders>
            <w:shd w:val="clear" w:color="auto" w:fill="FFFF00"/>
          </w:tcPr>
          <w:p w14:paraId="3BEFC52C" w14:textId="7F368E2D" w:rsidR="00657855" w:rsidRDefault="00657855" w:rsidP="00F06A59">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86BF8B4" w14:textId="6AF9415E"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311BC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B56AE6" w14:textId="77777777" w:rsidR="00ED5183" w:rsidRDefault="00ED5183" w:rsidP="00ED5183">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3403B461" w14:textId="77777777" w:rsidR="00657855" w:rsidRPr="00ED5183" w:rsidRDefault="00657855" w:rsidP="00F06A59">
            <w:pPr>
              <w:rPr>
                <w:rFonts w:ascii="Arial" w:hAnsi="Arial" w:cs="Arial"/>
                <w:sz w:val="18"/>
              </w:rPr>
            </w:pPr>
          </w:p>
        </w:tc>
      </w:tr>
      <w:tr w:rsidR="00657855" w:rsidRPr="002F2600" w14:paraId="110737BE" w14:textId="77777777" w:rsidTr="00C3726D">
        <w:tc>
          <w:tcPr>
            <w:tcW w:w="975" w:type="dxa"/>
            <w:tcBorders>
              <w:left w:val="single" w:sz="12" w:space="0" w:color="auto"/>
              <w:right w:val="single" w:sz="12" w:space="0" w:color="auto"/>
            </w:tcBorders>
            <w:shd w:val="clear" w:color="auto" w:fill="auto"/>
          </w:tcPr>
          <w:p w14:paraId="447AA4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FFA719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E4ED73" w14:textId="066D06AA" w:rsidR="00657855" w:rsidRDefault="008E695B" w:rsidP="00F06A59">
            <w:pPr>
              <w:suppressLineNumbers/>
              <w:suppressAutoHyphens/>
              <w:spacing w:before="60" w:after="60"/>
              <w:jc w:val="center"/>
            </w:pPr>
            <w:hyperlink r:id="rId285" w:history="1">
              <w:r w:rsidR="00F2216E">
                <w:rPr>
                  <w:rStyle w:val="Hyperlink"/>
                </w:rPr>
                <w:t>6334</w:t>
              </w:r>
            </w:hyperlink>
          </w:p>
        </w:tc>
        <w:tc>
          <w:tcPr>
            <w:tcW w:w="3251" w:type="dxa"/>
            <w:tcBorders>
              <w:left w:val="single" w:sz="12" w:space="0" w:color="auto"/>
              <w:bottom w:val="single" w:sz="4" w:space="0" w:color="auto"/>
              <w:right w:val="single" w:sz="12" w:space="0" w:color="auto"/>
            </w:tcBorders>
            <w:shd w:val="clear" w:color="auto" w:fill="FFFF00"/>
          </w:tcPr>
          <w:p w14:paraId="2A7619B7" w14:textId="53B68A95" w:rsidR="00657855" w:rsidRDefault="00657855" w:rsidP="00F06A59">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FC53928" w14:textId="1CEF4CD3"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2E657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A09E563" w14:textId="77777777" w:rsidR="008C62B8" w:rsidRDefault="008C62B8" w:rsidP="008C62B8">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AF62C1D" w14:textId="77777777" w:rsidR="00657855" w:rsidRPr="008C62B8" w:rsidRDefault="00657855" w:rsidP="00F06A59">
            <w:pPr>
              <w:rPr>
                <w:rFonts w:ascii="Arial" w:hAnsi="Arial" w:cs="Arial"/>
                <w:sz w:val="18"/>
              </w:rPr>
            </w:pPr>
          </w:p>
        </w:tc>
      </w:tr>
      <w:tr w:rsidR="00657855" w:rsidRPr="002F2600" w14:paraId="3CEC2283" w14:textId="77777777" w:rsidTr="00C3726D">
        <w:tc>
          <w:tcPr>
            <w:tcW w:w="975" w:type="dxa"/>
            <w:tcBorders>
              <w:left w:val="single" w:sz="12" w:space="0" w:color="auto"/>
              <w:right w:val="single" w:sz="12" w:space="0" w:color="auto"/>
            </w:tcBorders>
            <w:shd w:val="clear" w:color="auto" w:fill="auto"/>
          </w:tcPr>
          <w:p w14:paraId="61FF9B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0C14E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89C52B" w14:textId="7D6A7EF0" w:rsidR="00657855" w:rsidRDefault="008E695B" w:rsidP="00F06A59">
            <w:pPr>
              <w:suppressLineNumbers/>
              <w:suppressAutoHyphens/>
              <w:spacing w:before="60" w:after="60"/>
              <w:jc w:val="center"/>
            </w:pPr>
            <w:hyperlink r:id="rId286" w:history="1">
              <w:r w:rsidR="00F2216E">
                <w:rPr>
                  <w:rStyle w:val="Hyperlink"/>
                </w:rPr>
                <w:t>6335</w:t>
              </w:r>
            </w:hyperlink>
          </w:p>
        </w:tc>
        <w:tc>
          <w:tcPr>
            <w:tcW w:w="3251" w:type="dxa"/>
            <w:tcBorders>
              <w:left w:val="single" w:sz="12" w:space="0" w:color="auto"/>
              <w:bottom w:val="single" w:sz="4" w:space="0" w:color="auto"/>
              <w:right w:val="single" w:sz="12" w:space="0" w:color="auto"/>
            </w:tcBorders>
            <w:shd w:val="clear" w:color="auto" w:fill="FFFF00"/>
          </w:tcPr>
          <w:p w14:paraId="185DDCC3" w14:textId="4DC15042" w:rsidR="00657855" w:rsidRDefault="00657855" w:rsidP="00F06A59">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single" w:sz="4" w:space="0" w:color="auto"/>
              <w:right w:val="single" w:sz="12" w:space="0" w:color="auto"/>
            </w:tcBorders>
            <w:shd w:val="clear" w:color="auto" w:fill="FFFF00"/>
          </w:tcPr>
          <w:p w14:paraId="63EAEC05" w14:textId="0C30CAAC"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D6B1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3D2B6FB" w14:textId="77777777" w:rsidR="008C62B8" w:rsidRDefault="008C62B8" w:rsidP="008C62B8">
            <w:pPr>
              <w:pStyle w:val="C3OpenAPI"/>
              <w:rPr>
                <w:rFonts w:eastAsia="SimSun"/>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6EB1FAB7" w14:textId="77777777" w:rsidR="00657855" w:rsidRPr="008C62B8" w:rsidRDefault="00657855" w:rsidP="00F06A59">
            <w:pPr>
              <w:rPr>
                <w:rFonts w:ascii="Arial" w:hAnsi="Arial" w:cs="Arial"/>
                <w:sz w:val="18"/>
              </w:rPr>
            </w:pPr>
          </w:p>
        </w:tc>
      </w:tr>
      <w:tr w:rsidR="00657855" w:rsidRPr="002F2600" w14:paraId="69CDBCD2" w14:textId="77777777" w:rsidTr="00C3726D">
        <w:tc>
          <w:tcPr>
            <w:tcW w:w="975" w:type="dxa"/>
            <w:tcBorders>
              <w:left w:val="single" w:sz="12" w:space="0" w:color="auto"/>
              <w:right w:val="single" w:sz="12" w:space="0" w:color="auto"/>
            </w:tcBorders>
            <w:shd w:val="clear" w:color="auto" w:fill="auto"/>
          </w:tcPr>
          <w:p w14:paraId="3111881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89EE59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A0A1C" w14:textId="6BEFC9BF" w:rsidR="00657855" w:rsidRDefault="008E695B" w:rsidP="00F06A59">
            <w:pPr>
              <w:suppressLineNumbers/>
              <w:suppressAutoHyphens/>
              <w:spacing w:before="60" w:after="60"/>
              <w:jc w:val="center"/>
            </w:pPr>
            <w:hyperlink r:id="rId287" w:history="1">
              <w:r w:rsidR="00F2216E">
                <w:rPr>
                  <w:rStyle w:val="Hyperlink"/>
                </w:rPr>
                <w:t>6336</w:t>
              </w:r>
            </w:hyperlink>
          </w:p>
        </w:tc>
        <w:tc>
          <w:tcPr>
            <w:tcW w:w="3251" w:type="dxa"/>
            <w:tcBorders>
              <w:left w:val="single" w:sz="12" w:space="0" w:color="auto"/>
              <w:bottom w:val="single" w:sz="4" w:space="0" w:color="auto"/>
              <w:right w:val="single" w:sz="12" w:space="0" w:color="auto"/>
            </w:tcBorders>
            <w:shd w:val="clear" w:color="auto" w:fill="FFFF00"/>
          </w:tcPr>
          <w:p w14:paraId="11C2C43B" w14:textId="4D693316" w:rsidR="00657855" w:rsidRDefault="00657855" w:rsidP="00F06A59">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single" w:sz="4" w:space="0" w:color="auto"/>
              <w:right w:val="single" w:sz="12" w:space="0" w:color="auto"/>
            </w:tcBorders>
            <w:shd w:val="clear" w:color="auto" w:fill="FFFF00"/>
          </w:tcPr>
          <w:p w14:paraId="77EEC460" w14:textId="57D99FA5"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F098E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9CB9928" w14:textId="77777777" w:rsidR="008C62B8" w:rsidRDefault="008C62B8" w:rsidP="008C62B8">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3225A8E9" w14:textId="77777777" w:rsidR="00657855" w:rsidRPr="008C62B8" w:rsidRDefault="00657855" w:rsidP="00F06A59">
            <w:pPr>
              <w:rPr>
                <w:rFonts w:ascii="Arial" w:hAnsi="Arial" w:cs="Arial"/>
                <w:sz w:val="18"/>
              </w:rPr>
            </w:pPr>
          </w:p>
        </w:tc>
      </w:tr>
      <w:tr w:rsidR="00657855" w:rsidRPr="002F2600" w14:paraId="44A404A8" w14:textId="77777777" w:rsidTr="00C3726D">
        <w:tc>
          <w:tcPr>
            <w:tcW w:w="975" w:type="dxa"/>
            <w:tcBorders>
              <w:left w:val="single" w:sz="12" w:space="0" w:color="auto"/>
              <w:right w:val="single" w:sz="12" w:space="0" w:color="auto"/>
            </w:tcBorders>
            <w:shd w:val="clear" w:color="auto" w:fill="auto"/>
          </w:tcPr>
          <w:p w14:paraId="78F331F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4D09D0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242C44" w14:textId="51E2F65E" w:rsidR="00657855" w:rsidRDefault="008E695B" w:rsidP="00F06A59">
            <w:pPr>
              <w:suppressLineNumbers/>
              <w:suppressAutoHyphens/>
              <w:spacing w:before="60" w:after="60"/>
              <w:jc w:val="center"/>
            </w:pPr>
            <w:hyperlink r:id="rId288" w:history="1">
              <w:r w:rsidR="00F2216E">
                <w:rPr>
                  <w:rStyle w:val="Hyperlink"/>
                </w:rPr>
                <w:t>6337</w:t>
              </w:r>
            </w:hyperlink>
          </w:p>
        </w:tc>
        <w:tc>
          <w:tcPr>
            <w:tcW w:w="3251" w:type="dxa"/>
            <w:tcBorders>
              <w:left w:val="single" w:sz="12" w:space="0" w:color="auto"/>
              <w:bottom w:val="single" w:sz="4" w:space="0" w:color="auto"/>
              <w:right w:val="single" w:sz="12" w:space="0" w:color="auto"/>
            </w:tcBorders>
            <w:shd w:val="clear" w:color="auto" w:fill="FFFF00"/>
          </w:tcPr>
          <w:p w14:paraId="70C32509" w14:textId="13D177DE" w:rsidR="00657855" w:rsidRDefault="00657855" w:rsidP="00F06A59">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single" w:sz="4" w:space="0" w:color="auto"/>
              <w:right w:val="single" w:sz="12" w:space="0" w:color="auto"/>
            </w:tcBorders>
            <w:shd w:val="clear" w:color="auto" w:fill="FFFF00"/>
          </w:tcPr>
          <w:p w14:paraId="0970BFB0" w14:textId="65F04AB9"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76685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3103F1B" w14:textId="77777777" w:rsidR="008C62B8" w:rsidRDefault="008C62B8" w:rsidP="008C62B8">
            <w:pPr>
              <w:pStyle w:val="C5Dependency"/>
              <w:rPr>
                <w:rFonts w:eastAsia="SimSun"/>
              </w:rPr>
            </w:pPr>
            <w:r>
              <w:t>Depends on TS 23.501 CR 5454, TS 23.502 CR 4877, TS 23.503 CR 1329</w:t>
            </w:r>
          </w:p>
          <w:p w14:paraId="6A8D2A7E" w14:textId="77777777" w:rsidR="00657855" w:rsidRPr="008C62B8" w:rsidRDefault="00657855" w:rsidP="00F06A59">
            <w:pPr>
              <w:rPr>
                <w:rFonts w:ascii="Arial" w:hAnsi="Arial" w:cs="Arial"/>
                <w:sz w:val="18"/>
              </w:rPr>
            </w:pPr>
          </w:p>
        </w:tc>
      </w:tr>
      <w:tr w:rsidR="00657855" w:rsidRPr="002F2600" w14:paraId="49A71D75" w14:textId="77777777" w:rsidTr="00C3726D">
        <w:tc>
          <w:tcPr>
            <w:tcW w:w="975" w:type="dxa"/>
            <w:tcBorders>
              <w:left w:val="single" w:sz="12" w:space="0" w:color="auto"/>
              <w:right w:val="single" w:sz="12" w:space="0" w:color="auto"/>
            </w:tcBorders>
            <w:shd w:val="clear" w:color="auto" w:fill="auto"/>
          </w:tcPr>
          <w:p w14:paraId="55ACADD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96E5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DE27E6" w14:textId="0E6AE62E" w:rsidR="00657855" w:rsidRDefault="008E695B" w:rsidP="00F06A59">
            <w:pPr>
              <w:suppressLineNumbers/>
              <w:suppressAutoHyphens/>
              <w:spacing w:before="60" w:after="60"/>
              <w:jc w:val="center"/>
            </w:pPr>
            <w:hyperlink r:id="rId289" w:history="1">
              <w:r w:rsidR="00F2216E">
                <w:rPr>
                  <w:rStyle w:val="Hyperlink"/>
                </w:rPr>
                <w:t>6338</w:t>
              </w:r>
            </w:hyperlink>
          </w:p>
        </w:tc>
        <w:tc>
          <w:tcPr>
            <w:tcW w:w="3251" w:type="dxa"/>
            <w:tcBorders>
              <w:left w:val="single" w:sz="12" w:space="0" w:color="auto"/>
              <w:bottom w:val="single" w:sz="4" w:space="0" w:color="auto"/>
              <w:right w:val="single" w:sz="12" w:space="0" w:color="auto"/>
            </w:tcBorders>
            <w:shd w:val="clear" w:color="auto" w:fill="FFFF00"/>
          </w:tcPr>
          <w:p w14:paraId="1CAD65EB" w14:textId="4DFE0FC5" w:rsidR="00657855" w:rsidRDefault="00657855" w:rsidP="00F06A59">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32BA729" w14:textId="26AFE7C3"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B8B1F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7C80C3" w14:textId="77777777" w:rsidR="008C62B8" w:rsidRDefault="008C62B8" w:rsidP="008C62B8">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549094BE" w14:textId="77777777" w:rsidR="00657855" w:rsidRPr="008C62B8" w:rsidRDefault="00657855" w:rsidP="00F06A59">
            <w:pPr>
              <w:rPr>
                <w:rFonts w:ascii="Arial" w:hAnsi="Arial" w:cs="Arial"/>
                <w:sz w:val="18"/>
              </w:rPr>
            </w:pPr>
          </w:p>
        </w:tc>
      </w:tr>
      <w:tr w:rsidR="00F06A59" w:rsidRPr="002F2600" w14:paraId="469741CA" w14:textId="77777777" w:rsidTr="00C3726D">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2C6EB281" w:rsidR="00F06A59" w:rsidRPr="00EC002F" w:rsidRDefault="008E695B" w:rsidP="00F06A59">
            <w:pPr>
              <w:suppressLineNumbers/>
              <w:suppressAutoHyphens/>
              <w:spacing w:before="60" w:after="60"/>
              <w:jc w:val="center"/>
            </w:pPr>
            <w:hyperlink r:id="rId290" w:history="1">
              <w:r w:rsidR="00F2216E">
                <w:rPr>
                  <w:rStyle w:val="Hyperlink"/>
                </w:rPr>
                <w:t>6126</w:t>
              </w:r>
            </w:hyperlink>
          </w:p>
        </w:tc>
        <w:tc>
          <w:tcPr>
            <w:tcW w:w="3251" w:type="dxa"/>
            <w:tcBorders>
              <w:left w:val="single" w:sz="12" w:space="0" w:color="auto"/>
              <w:bottom w:val="single" w:sz="4" w:space="0" w:color="auto"/>
              <w:right w:val="single" w:sz="12" w:space="0" w:color="auto"/>
            </w:tcBorders>
            <w:shd w:val="clear" w:color="auto" w:fill="FFFF00"/>
          </w:tcPr>
          <w:p w14:paraId="6A05029B" w14:textId="4F81E359" w:rsidR="00F06A59" w:rsidRPr="00CD7A31" w:rsidRDefault="00657855" w:rsidP="00F06A59">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5D41DFAE" w14:textId="44FBB08A" w:rsidR="00F06A59"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C68411F" w14:textId="06B0647F" w:rsidR="00F06A59" w:rsidRDefault="00657855" w:rsidP="001D700F">
            <w:pPr>
              <w:pStyle w:val="C1Normal"/>
            </w:pPr>
            <w:r>
              <w:t>Revision of C3-245518</w:t>
            </w:r>
          </w:p>
        </w:tc>
      </w:tr>
      <w:tr w:rsidR="00657855" w:rsidRPr="002F2600" w14:paraId="5A74BBAA" w14:textId="77777777" w:rsidTr="00E573B1">
        <w:tc>
          <w:tcPr>
            <w:tcW w:w="975" w:type="dxa"/>
            <w:tcBorders>
              <w:left w:val="single" w:sz="12" w:space="0" w:color="auto"/>
              <w:right w:val="single" w:sz="12" w:space="0" w:color="auto"/>
            </w:tcBorders>
            <w:shd w:val="clear" w:color="auto" w:fill="auto"/>
          </w:tcPr>
          <w:p w14:paraId="2677EC9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9A553E" w14:textId="4477A335" w:rsidR="00657855" w:rsidRDefault="008E695B" w:rsidP="00F06A59">
            <w:pPr>
              <w:suppressLineNumbers/>
              <w:suppressAutoHyphens/>
              <w:spacing w:before="60" w:after="60"/>
              <w:jc w:val="center"/>
            </w:pPr>
            <w:hyperlink r:id="rId291" w:history="1">
              <w:r w:rsidR="00F2216E">
                <w:rPr>
                  <w:rStyle w:val="Hyperlink"/>
                </w:rPr>
                <w:t>6127</w:t>
              </w:r>
            </w:hyperlink>
          </w:p>
        </w:tc>
        <w:tc>
          <w:tcPr>
            <w:tcW w:w="3251" w:type="dxa"/>
            <w:tcBorders>
              <w:left w:val="single" w:sz="12" w:space="0" w:color="auto"/>
              <w:bottom w:val="single" w:sz="4" w:space="0" w:color="auto"/>
              <w:right w:val="single" w:sz="12" w:space="0" w:color="auto"/>
            </w:tcBorders>
            <w:shd w:val="clear" w:color="auto" w:fill="FFFF00"/>
          </w:tcPr>
          <w:p w14:paraId="46C4E8BD" w14:textId="65C94332" w:rsidR="00657855" w:rsidRDefault="00657855" w:rsidP="00F06A59">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FFFF00"/>
          </w:tcPr>
          <w:p w14:paraId="0B2183DD" w14:textId="7523B24C"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FFE50F5" w14:textId="77777777" w:rsidR="00657855" w:rsidRDefault="00657855" w:rsidP="00F06A59">
            <w:pPr>
              <w:rPr>
                <w:rFonts w:ascii="Arial" w:hAnsi="Arial" w:cs="Arial"/>
                <w:sz w:val="18"/>
              </w:rPr>
            </w:pPr>
          </w:p>
        </w:tc>
      </w:tr>
      <w:tr w:rsidR="00657855" w:rsidRPr="002F2600" w14:paraId="028083A8" w14:textId="77777777" w:rsidTr="00E573B1">
        <w:tc>
          <w:tcPr>
            <w:tcW w:w="975" w:type="dxa"/>
            <w:tcBorders>
              <w:left w:val="single" w:sz="12" w:space="0" w:color="auto"/>
              <w:right w:val="single" w:sz="12" w:space="0" w:color="auto"/>
            </w:tcBorders>
            <w:shd w:val="clear" w:color="auto" w:fill="auto"/>
          </w:tcPr>
          <w:p w14:paraId="1A04EE6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505FB59F" w:rsidR="00657855" w:rsidRDefault="008E695B" w:rsidP="00F06A59">
            <w:pPr>
              <w:suppressLineNumbers/>
              <w:suppressAutoHyphens/>
              <w:spacing w:before="60" w:after="60"/>
              <w:jc w:val="center"/>
            </w:pPr>
            <w:hyperlink r:id="rId292" w:history="1">
              <w:r w:rsidR="00F2216E">
                <w:rPr>
                  <w:rStyle w:val="Hyperlink"/>
                </w:rPr>
                <w:t>6128</w:t>
              </w:r>
            </w:hyperlink>
          </w:p>
        </w:tc>
        <w:tc>
          <w:tcPr>
            <w:tcW w:w="3251" w:type="dxa"/>
            <w:tcBorders>
              <w:left w:val="single" w:sz="12" w:space="0" w:color="auto"/>
              <w:bottom w:val="single" w:sz="4" w:space="0" w:color="auto"/>
              <w:right w:val="single" w:sz="12" w:space="0" w:color="auto"/>
            </w:tcBorders>
            <w:shd w:val="clear" w:color="auto" w:fill="auto"/>
          </w:tcPr>
          <w:p w14:paraId="438B9A34" w14:textId="2A1CDAC9" w:rsidR="00657855" w:rsidRDefault="00657855" w:rsidP="00F06A59">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657855" w:rsidRDefault="00657855" w:rsidP="00F06A59">
            <w:pPr>
              <w:rPr>
                <w:rFonts w:ascii="Arial" w:hAnsi="Arial" w:cs="Arial"/>
                <w:sz w:val="18"/>
              </w:rPr>
            </w:pPr>
          </w:p>
        </w:tc>
      </w:tr>
      <w:tr w:rsidR="00657855" w:rsidRPr="002F2600" w14:paraId="78D81D1A" w14:textId="77777777" w:rsidTr="00C3726D">
        <w:tc>
          <w:tcPr>
            <w:tcW w:w="975" w:type="dxa"/>
            <w:tcBorders>
              <w:left w:val="single" w:sz="12" w:space="0" w:color="auto"/>
              <w:right w:val="single" w:sz="12" w:space="0" w:color="auto"/>
            </w:tcBorders>
            <w:shd w:val="clear" w:color="auto" w:fill="auto"/>
          </w:tcPr>
          <w:p w14:paraId="6CF8F01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A5DB4D" w14:textId="1BFF4ED9" w:rsidR="00657855" w:rsidRDefault="008E695B" w:rsidP="00F06A59">
            <w:pPr>
              <w:suppressLineNumbers/>
              <w:suppressAutoHyphens/>
              <w:spacing w:before="60" w:after="60"/>
              <w:jc w:val="center"/>
            </w:pPr>
            <w:hyperlink r:id="rId293" w:history="1">
              <w:r w:rsidR="00F2216E">
                <w:rPr>
                  <w:rStyle w:val="Hyperlink"/>
                </w:rPr>
                <w:t>6129</w:t>
              </w:r>
            </w:hyperlink>
          </w:p>
        </w:tc>
        <w:tc>
          <w:tcPr>
            <w:tcW w:w="3251" w:type="dxa"/>
            <w:tcBorders>
              <w:left w:val="single" w:sz="12" w:space="0" w:color="auto"/>
              <w:bottom w:val="single" w:sz="4" w:space="0" w:color="auto"/>
              <w:right w:val="single" w:sz="12" w:space="0" w:color="auto"/>
            </w:tcBorders>
            <w:shd w:val="clear" w:color="auto" w:fill="FFFF00"/>
          </w:tcPr>
          <w:p w14:paraId="64DAE074" w14:textId="05B1D8CB" w:rsidR="00657855" w:rsidRDefault="00657855" w:rsidP="00F06A59">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FFFF00"/>
          </w:tcPr>
          <w:p w14:paraId="3BE1A6EB" w14:textId="12D6AA2F"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9D947E4" w14:textId="7B7A4F44" w:rsidR="00A933DB" w:rsidRDefault="00A933DB" w:rsidP="00A933DB">
            <w:pPr>
              <w:pStyle w:val="C5Dependency"/>
              <w:rPr>
                <w:rFonts w:eastAsia="SimSun"/>
              </w:rPr>
            </w:pPr>
            <w:r>
              <w:t>Depends on TS/TR 23.288 CR 1203</w:t>
            </w:r>
          </w:p>
          <w:p w14:paraId="158DB7FD" w14:textId="77777777" w:rsidR="00657855" w:rsidRDefault="00657855" w:rsidP="00F06A59">
            <w:pPr>
              <w:rPr>
                <w:rFonts w:ascii="Arial" w:hAnsi="Arial" w:cs="Arial"/>
                <w:sz w:val="18"/>
              </w:rPr>
            </w:pPr>
          </w:p>
        </w:tc>
      </w:tr>
      <w:tr w:rsidR="00657855" w:rsidRPr="002F2600" w14:paraId="1CF5C471" w14:textId="77777777" w:rsidTr="00C3726D">
        <w:tc>
          <w:tcPr>
            <w:tcW w:w="975" w:type="dxa"/>
            <w:tcBorders>
              <w:left w:val="single" w:sz="12" w:space="0" w:color="auto"/>
              <w:right w:val="single" w:sz="12" w:space="0" w:color="auto"/>
            </w:tcBorders>
            <w:shd w:val="clear" w:color="auto" w:fill="auto"/>
          </w:tcPr>
          <w:p w14:paraId="6E2539C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526120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8DAFAB" w14:textId="53559B37" w:rsidR="00657855" w:rsidRDefault="008E695B" w:rsidP="00F06A59">
            <w:pPr>
              <w:suppressLineNumbers/>
              <w:suppressAutoHyphens/>
              <w:spacing w:before="60" w:after="60"/>
              <w:jc w:val="center"/>
            </w:pPr>
            <w:hyperlink r:id="rId294" w:history="1">
              <w:r w:rsidR="00F2216E">
                <w:rPr>
                  <w:rStyle w:val="Hyperlink"/>
                </w:rPr>
                <w:t>6130</w:t>
              </w:r>
            </w:hyperlink>
          </w:p>
        </w:tc>
        <w:tc>
          <w:tcPr>
            <w:tcW w:w="3251" w:type="dxa"/>
            <w:tcBorders>
              <w:left w:val="single" w:sz="12" w:space="0" w:color="auto"/>
              <w:bottom w:val="single" w:sz="4" w:space="0" w:color="auto"/>
              <w:right w:val="single" w:sz="12" w:space="0" w:color="auto"/>
            </w:tcBorders>
            <w:shd w:val="clear" w:color="auto" w:fill="FFFF00"/>
          </w:tcPr>
          <w:p w14:paraId="1698FDE7" w14:textId="4A1996FC" w:rsidR="00657855" w:rsidRDefault="00657855" w:rsidP="00F06A59">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single" w:sz="4" w:space="0" w:color="auto"/>
              <w:right w:val="single" w:sz="12" w:space="0" w:color="auto"/>
            </w:tcBorders>
            <w:shd w:val="clear" w:color="auto" w:fill="FFFF00"/>
          </w:tcPr>
          <w:p w14:paraId="0651450A" w14:textId="52C21C22"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6D233F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E36CDA1" w14:textId="1281BF57" w:rsidR="00A933DB" w:rsidRDefault="00A933DB" w:rsidP="00A933DB">
            <w:pPr>
              <w:pStyle w:val="C5Dependency"/>
              <w:rPr>
                <w:rFonts w:eastAsia="SimSun"/>
              </w:rPr>
            </w:pPr>
            <w:r>
              <w:t>Depends on TS/TR 23.288 CR 1203</w:t>
            </w:r>
          </w:p>
          <w:p w14:paraId="7921B3A5" w14:textId="77777777" w:rsidR="00657855" w:rsidRDefault="00657855" w:rsidP="00F06A59">
            <w:pPr>
              <w:rPr>
                <w:rFonts w:ascii="Arial" w:hAnsi="Arial" w:cs="Arial"/>
                <w:sz w:val="18"/>
              </w:rPr>
            </w:pPr>
          </w:p>
        </w:tc>
      </w:tr>
      <w:tr w:rsidR="00657855" w:rsidRPr="002F2600" w14:paraId="6EC4F732" w14:textId="77777777" w:rsidTr="00C3726D">
        <w:tc>
          <w:tcPr>
            <w:tcW w:w="975" w:type="dxa"/>
            <w:tcBorders>
              <w:left w:val="single" w:sz="12" w:space="0" w:color="auto"/>
              <w:right w:val="single" w:sz="12" w:space="0" w:color="auto"/>
            </w:tcBorders>
            <w:shd w:val="clear" w:color="auto" w:fill="auto"/>
          </w:tcPr>
          <w:p w14:paraId="748ACCD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86039D" w14:textId="05D80E02" w:rsidR="00657855" w:rsidRDefault="008E695B" w:rsidP="00F06A59">
            <w:pPr>
              <w:suppressLineNumbers/>
              <w:suppressAutoHyphens/>
              <w:spacing w:before="60" w:after="60"/>
              <w:jc w:val="center"/>
            </w:pPr>
            <w:hyperlink r:id="rId295" w:history="1">
              <w:r w:rsidR="00F2216E">
                <w:rPr>
                  <w:rStyle w:val="Hyperlink"/>
                </w:rPr>
                <w:t>6131</w:t>
              </w:r>
            </w:hyperlink>
          </w:p>
        </w:tc>
        <w:tc>
          <w:tcPr>
            <w:tcW w:w="3251" w:type="dxa"/>
            <w:tcBorders>
              <w:left w:val="single" w:sz="12" w:space="0" w:color="auto"/>
              <w:bottom w:val="single" w:sz="4" w:space="0" w:color="auto"/>
              <w:right w:val="single" w:sz="12" w:space="0" w:color="auto"/>
            </w:tcBorders>
            <w:shd w:val="clear" w:color="auto" w:fill="FFFF00"/>
          </w:tcPr>
          <w:p w14:paraId="304547D9" w14:textId="2783E56F" w:rsidR="00657855" w:rsidRDefault="00657855" w:rsidP="00F06A59">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00"/>
          </w:tcPr>
          <w:p w14:paraId="6CE210F2" w14:textId="0A0590C5"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E8C7787" w14:textId="1B369653" w:rsidR="00A933DB" w:rsidRDefault="00A933DB" w:rsidP="00A933DB">
            <w:pPr>
              <w:pStyle w:val="C5Dependency"/>
              <w:rPr>
                <w:rFonts w:eastAsia="SimSun"/>
              </w:rPr>
            </w:pPr>
            <w:r>
              <w:t>Depends on TS/TR 23.288 CR 1203</w:t>
            </w:r>
          </w:p>
          <w:p w14:paraId="1A73FD31" w14:textId="77777777" w:rsidR="00657855" w:rsidRDefault="00657855" w:rsidP="00F06A59">
            <w:pPr>
              <w:rPr>
                <w:rFonts w:ascii="Arial" w:hAnsi="Arial" w:cs="Arial"/>
                <w:sz w:val="18"/>
              </w:rPr>
            </w:pPr>
          </w:p>
        </w:tc>
      </w:tr>
      <w:tr w:rsidR="00657855" w:rsidRPr="002F2600" w14:paraId="77EE8D48" w14:textId="77777777" w:rsidTr="00C3726D">
        <w:tc>
          <w:tcPr>
            <w:tcW w:w="975" w:type="dxa"/>
            <w:tcBorders>
              <w:left w:val="single" w:sz="12" w:space="0" w:color="auto"/>
              <w:right w:val="single" w:sz="12" w:space="0" w:color="auto"/>
            </w:tcBorders>
            <w:shd w:val="clear" w:color="auto" w:fill="auto"/>
          </w:tcPr>
          <w:p w14:paraId="2C13304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74FB33" w14:textId="6E418A86" w:rsidR="00657855" w:rsidRDefault="008E695B" w:rsidP="00F06A59">
            <w:pPr>
              <w:suppressLineNumbers/>
              <w:suppressAutoHyphens/>
              <w:spacing w:before="60" w:after="60"/>
              <w:jc w:val="center"/>
            </w:pPr>
            <w:hyperlink r:id="rId296" w:history="1">
              <w:r w:rsidR="00F2216E">
                <w:rPr>
                  <w:rStyle w:val="Hyperlink"/>
                </w:rPr>
                <w:t>6132</w:t>
              </w:r>
            </w:hyperlink>
          </w:p>
        </w:tc>
        <w:tc>
          <w:tcPr>
            <w:tcW w:w="3251" w:type="dxa"/>
            <w:tcBorders>
              <w:left w:val="single" w:sz="12" w:space="0" w:color="auto"/>
              <w:bottom w:val="single" w:sz="4" w:space="0" w:color="auto"/>
              <w:right w:val="single" w:sz="12" w:space="0" w:color="auto"/>
            </w:tcBorders>
            <w:shd w:val="clear" w:color="auto" w:fill="FFFF00"/>
          </w:tcPr>
          <w:p w14:paraId="7CD59FBA" w14:textId="72A2BA50" w:rsidR="00657855" w:rsidRDefault="00657855" w:rsidP="00F06A59">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FFFF00"/>
          </w:tcPr>
          <w:p w14:paraId="2A5D985C" w14:textId="67D2781C"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040989" w14:textId="77777777" w:rsidR="00657855" w:rsidRDefault="00657855" w:rsidP="00F06A59">
            <w:pPr>
              <w:rPr>
                <w:rFonts w:ascii="Arial" w:hAnsi="Arial" w:cs="Arial"/>
                <w:sz w:val="18"/>
              </w:rPr>
            </w:pPr>
          </w:p>
        </w:tc>
      </w:tr>
      <w:tr w:rsidR="00657855" w:rsidRPr="002F2600" w14:paraId="48841EE1" w14:textId="77777777" w:rsidTr="00C3726D">
        <w:tc>
          <w:tcPr>
            <w:tcW w:w="975" w:type="dxa"/>
            <w:tcBorders>
              <w:left w:val="single" w:sz="12" w:space="0" w:color="auto"/>
              <w:right w:val="single" w:sz="12" w:space="0" w:color="auto"/>
            </w:tcBorders>
            <w:shd w:val="clear" w:color="auto" w:fill="auto"/>
          </w:tcPr>
          <w:p w14:paraId="1AFA388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C56BC9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8D3C13" w14:textId="2C99FB5D" w:rsidR="00657855" w:rsidRDefault="008E695B" w:rsidP="00F06A59">
            <w:pPr>
              <w:suppressLineNumbers/>
              <w:suppressAutoHyphens/>
              <w:spacing w:before="60" w:after="60"/>
              <w:jc w:val="center"/>
            </w:pPr>
            <w:hyperlink r:id="rId297" w:history="1">
              <w:r w:rsidR="00F2216E">
                <w:rPr>
                  <w:rStyle w:val="Hyperlink"/>
                </w:rPr>
                <w:t>6133</w:t>
              </w:r>
            </w:hyperlink>
          </w:p>
        </w:tc>
        <w:tc>
          <w:tcPr>
            <w:tcW w:w="3251" w:type="dxa"/>
            <w:tcBorders>
              <w:left w:val="single" w:sz="12" w:space="0" w:color="auto"/>
              <w:bottom w:val="single" w:sz="4" w:space="0" w:color="auto"/>
              <w:right w:val="single" w:sz="12" w:space="0" w:color="auto"/>
            </w:tcBorders>
            <w:shd w:val="clear" w:color="auto" w:fill="FFFF00"/>
          </w:tcPr>
          <w:p w14:paraId="23469B97" w14:textId="3F9AC444" w:rsidR="00657855" w:rsidRDefault="00657855" w:rsidP="00F06A59">
            <w:pPr>
              <w:pStyle w:val="TAL"/>
              <w:rPr>
                <w:sz w:val="20"/>
              </w:rPr>
            </w:pPr>
            <w:r>
              <w:rPr>
                <w:sz w:val="20"/>
              </w:rPr>
              <w:t>CR 0133 29.552 Rel-19 Removal of UPF info subscription from SMF</w:t>
            </w:r>
          </w:p>
        </w:tc>
        <w:tc>
          <w:tcPr>
            <w:tcW w:w="1401" w:type="dxa"/>
            <w:tcBorders>
              <w:left w:val="single" w:sz="12" w:space="0" w:color="auto"/>
              <w:bottom w:val="single" w:sz="4" w:space="0" w:color="auto"/>
              <w:right w:val="single" w:sz="12" w:space="0" w:color="auto"/>
            </w:tcBorders>
            <w:shd w:val="clear" w:color="auto" w:fill="FFFF00"/>
          </w:tcPr>
          <w:p w14:paraId="66CBBEE7" w14:textId="2F684463"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6795F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DF0C360" w14:textId="77777777" w:rsidR="00657855" w:rsidRDefault="00657855" w:rsidP="00F06A59">
            <w:pPr>
              <w:rPr>
                <w:rFonts w:ascii="Arial" w:hAnsi="Arial" w:cs="Arial"/>
                <w:sz w:val="18"/>
              </w:rPr>
            </w:pPr>
          </w:p>
        </w:tc>
      </w:tr>
      <w:tr w:rsidR="00657855" w:rsidRPr="002F2600" w14:paraId="3B5A0268" w14:textId="77777777" w:rsidTr="00C3726D">
        <w:tc>
          <w:tcPr>
            <w:tcW w:w="975" w:type="dxa"/>
            <w:tcBorders>
              <w:left w:val="single" w:sz="12" w:space="0" w:color="auto"/>
              <w:right w:val="single" w:sz="12" w:space="0" w:color="auto"/>
            </w:tcBorders>
            <w:shd w:val="clear" w:color="auto" w:fill="auto"/>
          </w:tcPr>
          <w:p w14:paraId="404214D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225397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981A3" w14:textId="268409E4" w:rsidR="00657855" w:rsidRDefault="008E695B" w:rsidP="00F06A59">
            <w:pPr>
              <w:suppressLineNumbers/>
              <w:suppressAutoHyphens/>
              <w:spacing w:before="60" w:after="60"/>
              <w:jc w:val="center"/>
            </w:pPr>
            <w:hyperlink r:id="rId298" w:history="1">
              <w:r w:rsidR="00F2216E">
                <w:rPr>
                  <w:rStyle w:val="Hyperlink"/>
                </w:rPr>
                <w:t>6134</w:t>
              </w:r>
            </w:hyperlink>
          </w:p>
        </w:tc>
        <w:tc>
          <w:tcPr>
            <w:tcW w:w="3251" w:type="dxa"/>
            <w:tcBorders>
              <w:left w:val="single" w:sz="12" w:space="0" w:color="auto"/>
              <w:bottom w:val="single" w:sz="4" w:space="0" w:color="auto"/>
              <w:right w:val="single" w:sz="12" w:space="0" w:color="auto"/>
            </w:tcBorders>
            <w:shd w:val="clear" w:color="auto" w:fill="FFFF00"/>
          </w:tcPr>
          <w:p w14:paraId="528F1F08" w14:textId="35F0A344" w:rsidR="00657855" w:rsidRDefault="00657855" w:rsidP="00F06A59">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single" w:sz="4" w:space="0" w:color="auto"/>
              <w:right w:val="single" w:sz="12" w:space="0" w:color="auto"/>
            </w:tcBorders>
            <w:shd w:val="clear" w:color="auto" w:fill="FFFF00"/>
          </w:tcPr>
          <w:p w14:paraId="57A6676C" w14:textId="6BB432B4"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5DA7B3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9B4E24A" w14:textId="77777777" w:rsidR="00657855" w:rsidRDefault="00657855" w:rsidP="00F06A59">
            <w:pPr>
              <w:rPr>
                <w:rFonts w:ascii="Arial" w:hAnsi="Arial" w:cs="Arial"/>
                <w:sz w:val="18"/>
              </w:rPr>
            </w:pPr>
          </w:p>
        </w:tc>
      </w:tr>
      <w:tr w:rsidR="00657855" w:rsidRPr="002F2600" w14:paraId="21FCA910" w14:textId="77777777" w:rsidTr="00C3726D">
        <w:tc>
          <w:tcPr>
            <w:tcW w:w="975" w:type="dxa"/>
            <w:tcBorders>
              <w:left w:val="single" w:sz="12" w:space="0" w:color="auto"/>
              <w:right w:val="single" w:sz="12" w:space="0" w:color="auto"/>
            </w:tcBorders>
            <w:shd w:val="clear" w:color="auto" w:fill="auto"/>
          </w:tcPr>
          <w:p w14:paraId="362D28C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D822D7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616F98A" w14:textId="62F360D2" w:rsidR="00657855" w:rsidRDefault="008E695B" w:rsidP="00F06A59">
            <w:pPr>
              <w:suppressLineNumbers/>
              <w:suppressAutoHyphens/>
              <w:spacing w:before="60" w:after="60"/>
              <w:jc w:val="center"/>
            </w:pPr>
            <w:hyperlink r:id="rId299" w:history="1">
              <w:r w:rsidR="00F2216E">
                <w:rPr>
                  <w:rStyle w:val="Hyperlink"/>
                </w:rPr>
                <w:t>6183</w:t>
              </w:r>
            </w:hyperlink>
          </w:p>
        </w:tc>
        <w:tc>
          <w:tcPr>
            <w:tcW w:w="3251" w:type="dxa"/>
            <w:tcBorders>
              <w:left w:val="single" w:sz="12" w:space="0" w:color="auto"/>
              <w:bottom w:val="single" w:sz="4" w:space="0" w:color="auto"/>
              <w:right w:val="single" w:sz="12" w:space="0" w:color="auto"/>
            </w:tcBorders>
            <w:shd w:val="clear" w:color="auto" w:fill="FFFF00"/>
          </w:tcPr>
          <w:p w14:paraId="3A6FC560" w14:textId="7CD16A27" w:rsidR="00657855" w:rsidRDefault="00657855" w:rsidP="00F06A59">
            <w:pPr>
              <w:pStyle w:val="TAL"/>
              <w:rPr>
                <w:sz w:val="20"/>
              </w:rPr>
            </w:pPr>
            <w:r>
              <w:rPr>
                <w:sz w:val="20"/>
              </w:rPr>
              <w:t>CR 0984 29.520 Rel-19 Clarifications and miscellaneous corrections on NWDAF services</w:t>
            </w:r>
          </w:p>
        </w:tc>
        <w:tc>
          <w:tcPr>
            <w:tcW w:w="1401" w:type="dxa"/>
            <w:tcBorders>
              <w:left w:val="single" w:sz="12" w:space="0" w:color="auto"/>
              <w:bottom w:val="single" w:sz="4" w:space="0" w:color="auto"/>
              <w:right w:val="single" w:sz="12" w:space="0" w:color="auto"/>
            </w:tcBorders>
            <w:shd w:val="clear" w:color="auto" w:fill="FFFF00"/>
          </w:tcPr>
          <w:p w14:paraId="6CF3CE16" w14:textId="08E26743"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036168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60A3E17" w14:textId="77777777" w:rsidR="00657855" w:rsidRDefault="00657855" w:rsidP="00F06A59">
            <w:pPr>
              <w:rPr>
                <w:rFonts w:ascii="Arial" w:hAnsi="Arial" w:cs="Arial"/>
                <w:sz w:val="18"/>
              </w:rPr>
            </w:pPr>
          </w:p>
        </w:tc>
      </w:tr>
      <w:tr w:rsidR="00657855" w:rsidRPr="002F2600" w14:paraId="3A07A332" w14:textId="77777777" w:rsidTr="00C3726D">
        <w:tc>
          <w:tcPr>
            <w:tcW w:w="975" w:type="dxa"/>
            <w:tcBorders>
              <w:left w:val="single" w:sz="12" w:space="0" w:color="auto"/>
              <w:right w:val="single" w:sz="12" w:space="0" w:color="auto"/>
            </w:tcBorders>
            <w:shd w:val="clear" w:color="auto" w:fill="auto"/>
          </w:tcPr>
          <w:p w14:paraId="2D8BFA8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E1753A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F201FF" w14:textId="24FEB6FB" w:rsidR="00657855" w:rsidRDefault="008E695B" w:rsidP="00F06A59">
            <w:pPr>
              <w:suppressLineNumbers/>
              <w:suppressAutoHyphens/>
              <w:spacing w:before="60" w:after="60"/>
              <w:jc w:val="center"/>
            </w:pPr>
            <w:hyperlink r:id="rId300" w:history="1">
              <w:r w:rsidR="00F2216E">
                <w:rPr>
                  <w:rStyle w:val="Hyperlink"/>
                </w:rPr>
                <w:t>6184</w:t>
              </w:r>
            </w:hyperlink>
          </w:p>
        </w:tc>
        <w:tc>
          <w:tcPr>
            <w:tcW w:w="3251" w:type="dxa"/>
            <w:tcBorders>
              <w:left w:val="single" w:sz="12" w:space="0" w:color="auto"/>
              <w:bottom w:val="single" w:sz="4" w:space="0" w:color="auto"/>
              <w:right w:val="single" w:sz="12" w:space="0" w:color="auto"/>
            </w:tcBorders>
            <w:shd w:val="clear" w:color="auto" w:fill="FFFF00"/>
          </w:tcPr>
          <w:p w14:paraId="524347B6" w14:textId="482FDB84" w:rsidR="00657855" w:rsidRDefault="00657855" w:rsidP="00F06A59">
            <w:pPr>
              <w:pStyle w:val="TAL"/>
              <w:rPr>
                <w:sz w:val="20"/>
              </w:rPr>
            </w:pPr>
            <w:r>
              <w:rPr>
                <w:sz w:val="20"/>
              </w:rPr>
              <w:t>CR 1437 29.522 Rel-19 Clarifications for the presence condition of the attribute</w:t>
            </w:r>
          </w:p>
        </w:tc>
        <w:tc>
          <w:tcPr>
            <w:tcW w:w="1401" w:type="dxa"/>
            <w:tcBorders>
              <w:left w:val="single" w:sz="12" w:space="0" w:color="auto"/>
              <w:bottom w:val="single" w:sz="4" w:space="0" w:color="auto"/>
              <w:right w:val="single" w:sz="12" w:space="0" w:color="auto"/>
            </w:tcBorders>
            <w:shd w:val="clear" w:color="auto" w:fill="FFFF00"/>
          </w:tcPr>
          <w:p w14:paraId="7A22F42B" w14:textId="6F05348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FE1AC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455C8DE" w14:textId="17783AB2" w:rsidR="00657855" w:rsidRDefault="00210EAE" w:rsidP="00F06A59">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Remove the collision in 6135.</w:t>
            </w:r>
          </w:p>
        </w:tc>
      </w:tr>
      <w:tr w:rsidR="00657855" w:rsidRPr="002F2600" w14:paraId="39D205C5" w14:textId="77777777" w:rsidTr="00E573B1">
        <w:tc>
          <w:tcPr>
            <w:tcW w:w="975" w:type="dxa"/>
            <w:tcBorders>
              <w:left w:val="single" w:sz="12" w:space="0" w:color="auto"/>
              <w:right w:val="single" w:sz="12" w:space="0" w:color="auto"/>
            </w:tcBorders>
            <w:shd w:val="clear" w:color="auto" w:fill="auto"/>
          </w:tcPr>
          <w:p w14:paraId="727DEE2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42776E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0AA463" w14:textId="201A6896" w:rsidR="00657855" w:rsidRDefault="008E695B" w:rsidP="00F06A59">
            <w:pPr>
              <w:suppressLineNumbers/>
              <w:suppressAutoHyphens/>
              <w:spacing w:before="60" w:after="60"/>
              <w:jc w:val="center"/>
            </w:pPr>
            <w:hyperlink r:id="rId301" w:history="1">
              <w:r w:rsidR="00F2216E">
                <w:rPr>
                  <w:rStyle w:val="Hyperlink"/>
                </w:rPr>
                <w:t>6185</w:t>
              </w:r>
            </w:hyperlink>
          </w:p>
        </w:tc>
        <w:tc>
          <w:tcPr>
            <w:tcW w:w="3251" w:type="dxa"/>
            <w:tcBorders>
              <w:left w:val="single" w:sz="12" w:space="0" w:color="auto"/>
              <w:bottom w:val="single" w:sz="4" w:space="0" w:color="auto"/>
              <w:right w:val="single" w:sz="12" w:space="0" w:color="auto"/>
            </w:tcBorders>
            <w:shd w:val="clear" w:color="auto" w:fill="FFFF00"/>
          </w:tcPr>
          <w:p w14:paraId="08514395" w14:textId="73A1C6E6" w:rsidR="00657855" w:rsidRDefault="00657855" w:rsidP="00F06A59">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309A67E6" w14:textId="2058488A"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90A1F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FB71B13" w14:textId="77777777" w:rsidR="00EC663A" w:rsidRDefault="00EC663A" w:rsidP="00EC663A">
            <w:pPr>
              <w:pStyle w:val="C5Dependency"/>
              <w:rPr>
                <w:rFonts w:eastAsia="SimSun"/>
              </w:rPr>
            </w:pPr>
            <w:r>
              <w:t>Depends on TS/TR 23.288 CR 1210</w:t>
            </w:r>
          </w:p>
          <w:p w14:paraId="7DA18E03" w14:textId="77777777" w:rsidR="00657855" w:rsidRDefault="00657855" w:rsidP="00F06A59">
            <w:pPr>
              <w:rPr>
                <w:rFonts w:ascii="Arial" w:hAnsi="Arial" w:cs="Arial"/>
                <w:sz w:val="18"/>
              </w:rPr>
            </w:pPr>
          </w:p>
        </w:tc>
      </w:tr>
      <w:tr w:rsidR="00657855" w:rsidRPr="002F2600" w14:paraId="00F532BE" w14:textId="77777777" w:rsidTr="00E573B1">
        <w:tc>
          <w:tcPr>
            <w:tcW w:w="975" w:type="dxa"/>
            <w:tcBorders>
              <w:left w:val="single" w:sz="12" w:space="0" w:color="auto"/>
              <w:right w:val="single" w:sz="12" w:space="0" w:color="auto"/>
            </w:tcBorders>
            <w:shd w:val="clear" w:color="auto" w:fill="auto"/>
          </w:tcPr>
          <w:p w14:paraId="677A0B3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73F297BF" w:rsidR="00657855" w:rsidRDefault="008E695B" w:rsidP="00F06A59">
            <w:pPr>
              <w:suppressLineNumbers/>
              <w:suppressAutoHyphens/>
              <w:spacing w:before="60" w:after="60"/>
              <w:jc w:val="center"/>
            </w:pPr>
            <w:hyperlink r:id="rId302" w:history="1">
              <w:r w:rsidR="00F2216E">
                <w:rPr>
                  <w:rStyle w:val="Hyperlink"/>
                </w:rPr>
                <w:t>6186</w:t>
              </w:r>
            </w:hyperlink>
          </w:p>
        </w:tc>
        <w:tc>
          <w:tcPr>
            <w:tcW w:w="3251" w:type="dxa"/>
            <w:tcBorders>
              <w:left w:val="single" w:sz="12" w:space="0" w:color="auto"/>
              <w:bottom w:val="single" w:sz="4" w:space="0" w:color="auto"/>
              <w:right w:val="single" w:sz="12" w:space="0" w:color="auto"/>
            </w:tcBorders>
            <w:shd w:val="clear" w:color="auto" w:fill="auto"/>
          </w:tcPr>
          <w:p w14:paraId="6FFEC5A9" w14:textId="296D254A" w:rsidR="00657855" w:rsidRDefault="00657855" w:rsidP="00F06A59">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657855" w:rsidRDefault="00657855" w:rsidP="00792468">
            <w:pPr>
              <w:pStyle w:val="C1Normal"/>
            </w:pPr>
            <w:r>
              <w:t>Revision of C3-245385</w:t>
            </w:r>
          </w:p>
        </w:tc>
      </w:tr>
      <w:tr w:rsidR="00657855" w:rsidRPr="002F2600" w14:paraId="37A37F43" w14:textId="77777777" w:rsidTr="00C3726D">
        <w:tc>
          <w:tcPr>
            <w:tcW w:w="975" w:type="dxa"/>
            <w:tcBorders>
              <w:left w:val="single" w:sz="12" w:space="0" w:color="auto"/>
              <w:right w:val="single" w:sz="12" w:space="0" w:color="auto"/>
            </w:tcBorders>
            <w:shd w:val="clear" w:color="auto" w:fill="auto"/>
          </w:tcPr>
          <w:p w14:paraId="0D95D02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75EBC5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6BFF1E" w14:textId="0F0AD953" w:rsidR="00657855" w:rsidRDefault="008E695B" w:rsidP="00F06A59">
            <w:pPr>
              <w:suppressLineNumbers/>
              <w:suppressAutoHyphens/>
              <w:spacing w:before="60" w:after="60"/>
              <w:jc w:val="center"/>
            </w:pPr>
            <w:hyperlink r:id="rId303" w:history="1">
              <w:r w:rsidR="00F2216E">
                <w:rPr>
                  <w:rStyle w:val="Hyperlink"/>
                </w:rPr>
                <w:t>6187</w:t>
              </w:r>
            </w:hyperlink>
          </w:p>
        </w:tc>
        <w:tc>
          <w:tcPr>
            <w:tcW w:w="3251" w:type="dxa"/>
            <w:tcBorders>
              <w:left w:val="single" w:sz="12" w:space="0" w:color="auto"/>
              <w:bottom w:val="single" w:sz="4" w:space="0" w:color="auto"/>
              <w:right w:val="single" w:sz="12" w:space="0" w:color="auto"/>
            </w:tcBorders>
            <w:shd w:val="clear" w:color="auto" w:fill="FFFF00"/>
          </w:tcPr>
          <w:p w14:paraId="0226ED81" w14:textId="7CC0287E" w:rsidR="00657855" w:rsidRDefault="00657855" w:rsidP="00F06A59">
            <w:pPr>
              <w:pStyle w:val="TAL"/>
              <w:rPr>
                <w:sz w:val="20"/>
              </w:rPr>
            </w:pPr>
            <w:r>
              <w:rPr>
                <w:sz w:val="20"/>
              </w:rPr>
              <w:t>CR 0986 29.520 Rel-19 Support of ML Model provider information in ML model notification</w:t>
            </w:r>
          </w:p>
        </w:tc>
        <w:tc>
          <w:tcPr>
            <w:tcW w:w="1401" w:type="dxa"/>
            <w:tcBorders>
              <w:left w:val="single" w:sz="12" w:space="0" w:color="auto"/>
              <w:bottom w:val="single" w:sz="4" w:space="0" w:color="auto"/>
              <w:right w:val="single" w:sz="12" w:space="0" w:color="auto"/>
            </w:tcBorders>
            <w:shd w:val="clear" w:color="auto" w:fill="FFFF00"/>
          </w:tcPr>
          <w:p w14:paraId="2A722BE8" w14:textId="72DE6600"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0B260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7FAC254" w14:textId="77777777" w:rsidR="00BC474D" w:rsidRDefault="00BC474D" w:rsidP="00BC474D">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3BBF5EC5" w14:textId="77777777" w:rsidR="00657855" w:rsidRDefault="00657855" w:rsidP="00F06A59">
            <w:pPr>
              <w:rPr>
                <w:rFonts w:ascii="Arial" w:hAnsi="Arial" w:cs="Arial"/>
                <w:sz w:val="18"/>
              </w:rPr>
            </w:pPr>
          </w:p>
        </w:tc>
      </w:tr>
      <w:tr w:rsidR="00657855" w:rsidRPr="002F2600" w14:paraId="29811069" w14:textId="77777777" w:rsidTr="00C3726D">
        <w:tc>
          <w:tcPr>
            <w:tcW w:w="975" w:type="dxa"/>
            <w:tcBorders>
              <w:left w:val="single" w:sz="12" w:space="0" w:color="auto"/>
              <w:right w:val="single" w:sz="12" w:space="0" w:color="auto"/>
            </w:tcBorders>
            <w:shd w:val="clear" w:color="auto" w:fill="auto"/>
          </w:tcPr>
          <w:p w14:paraId="7938E18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E4F5BB" w14:textId="485D5AEA" w:rsidR="00657855" w:rsidRDefault="008E695B" w:rsidP="00F06A59">
            <w:pPr>
              <w:suppressLineNumbers/>
              <w:suppressAutoHyphens/>
              <w:spacing w:before="60" w:after="60"/>
              <w:jc w:val="center"/>
            </w:pPr>
            <w:hyperlink r:id="rId304" w:history="1">
              <w:r w:rsidR="00F2216E">
                <w:rPr>
                  <w:rStyle w:val="Hyperlink"/>
                </w:rPr>
                <w:t>6188</w:t>
              </w:r>
            </w:hyperlink>
          </w:p>
        </w:tc>
        <w:tc>
          <w:tcPr>
            <w:tcW w:w="3251" w:type="dxa"/>
            <w:tcBorders>
              <w:left w:val="single" w:sz="12" w:space="0" w:color="auto"/>
              <w:bottom w:val="single" w:sz="4" w:space="0" w:color="auto"/>
              <w:right w:val="single" w:sz="12" w:space="0" w:color="auto"/>
            </w:tcBorders>
            <w:shd w:val="clear" w:color="auto" w:fill="FFFF00"/>
          </w:tcPr>
          <w:p w14:paraId="3FB3DB4E" w14:textId="00F8104F" w:rsidR="00657855" w:rsidRDefault="00657855" w:rsidP="00F06A59">
            <w:pPr>
              <w:pStyle w:val="TAL"/>
              <w:rPr>
                <w:sz w:val="20"/>
              </w:rPr>
            </w:pPr>
            <w:r>
              <w:rPr>
                <w:sz w:val="20"/>
              </w:rPr>
              <w:t xml:space="preserve">Work Plan   Rel-19 eNetAE19 </w:t>
            </w:r>
            <w:proofErr w:type="spellStart"/>
            <w:r>
              <w:rPr>
                <w:sz w:val="20"/>
              </w:rPr>
              <w:t>workplan</w:t>
            </w:r>
            <w:proofErr w:type="spellEnd"/>
          </w:p>
        </w:tc>
        <w:tc>
          <w:tcPr>
            <w:tcW w:w="1401" w:type="dxa"/>
            <w:tcBorders>
              <w:left w:val="single" w:sz="12" w:space="0" w:color="auto"/>
              <w:bottom w:val="single" w:sz="4" w:space="0" w:color="auto"/>
              <w:right w:val="single" w:sz="12" w:space="0" w:color="auto"/>
            </w:tcBorders>
            <w:shd w:val="clear" w:color="auto" w:fill="FFFF00"/>
          </w:tcPr>
          <w:p w14:paraId="71F1070A" w14:textId="47966843"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6BA70AB" w14:textId="77777777" w:rsidR="00657855" w:rsidRDefault="00657855" w:rsidP="00F06A59">
            <w:pPr>
              <w:rPr>
                <w:rFonts w:ascii="Arial" w:hAnsi="Arial" w:cs="Arial"/>
                <w:sz w:val="18"/>
              </w:rPr>
            </w:pPr>
          </w:p>
        </w:tc>
      </w:tr>
      <w:tr w:rsidR="00657855" w:rsidRPr="002F2600" w14:paraId="73775ACF" w14:textId="77777777" w:rsidTr="00C3726D">
        <w:tc>
          <w:tcPr>
            <w:tcW w:w="975" w:type="dxa"/>
            <w:tcBorders>
              <w:left w:val="single" w:sz="12" w:space="0" w:color="auto"/>
              <w:right w:val="single" w:sz="12" w:space="0" w:color="auto"/>
            </w:tcBorders>
            <w:shd w:val="clear" w:color="auto" w:fill="auto"/>
          </w:tcPr>
          <w:p w14:paraId="7B131C0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726A22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270D15" w14:textId="7A86ED14" w:rsidR="00657855" w:rsidRDefault="008E695B" w:rsidP="00F06A59">
            <w:pPr>
              <w:suppressLineNumbers/>
              <w:suppressAutoHyphens/>
              <w:spacing w:before="60" w:after="60"/>
              <w:jc w:val="center"/>
            </w:pPr>
            <w:hyperlink r:id="rId305" w:history="1">
              <w:r w:rsidR="00F2216E">
                <w:rPr>
                  <w:rStyle w:val="Hyperlink"/>
                </w:rPr>
                <w:t>6202</w:t>
              </w:r>
            </w:hyperlink>
          </w:p>
        </w:tc>
        <w:tc>
          <w:tcPr>
            <w:tcW w:w="3251" w:type="dxa"/>
            <w:tcBorders>
              <w:left w:val="single" w:sz="12" w:space="0" w:color="auto"/>
              <w:bottom w:val="single" w:sz="4" w:space="0" w:color="auto"/>
              <w:right w:val="single" w:sz="12" w:space="0" w:color="auto"/>
            </w:tcBorders>
            <w:shd w:val="clear" w:color="auto" w:fill="FFFF00"/>
          </w:tcPr>
          <w:p w14:paraId="452D957A" w14:textId="6ABE4D1A" w:rsidR="00657855" w:rsidRDefault="00657855" w:rsidP="00F06A59">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single" w:sz="4" w:space="0" w:color="auto"/>
              <w:right w:val="single" w:sz="12" w:space="0" w:color="auto"/>
            </w:tcBorders>
            <w:shd w:val="clear" w:color="auto" w:fill="FFFF00"/>
          </w:tcPr>
          <w:p w14:paraId="00CC41AA" w14:textId="21A0D330"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FFD02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01D7974" w14:textId="77777777" w:rsidR="007953EA" w:rsidRDefault="007953EA" w:rsidP="007953EA">
            <w:pPr>
              <w:pStyle w:val="C5Dependency"/>
              <w:rPr>
                <w:rFonts w:eastAsia="SimSun"/>
              </w:rPr>
            </w:pPr>
            <w:r>
              <w:t>Depends on TS/TR 23.288 CR 1215</w:t>
            </w:r>
          </w:p>
          <w:p w14:paraId="0EE14742" w14:textId="77777777" w:rsidR="00657855" w:rsidRDefault="00657855" w:rsidP="007953EA">
            <w:pPr>
              <w:pStyle w:val="C5Dependency"/>
            </w:pPr>
          </w:p>
        </w:tc>
      </w:tr>
      <w:tr w:rsidR="00657855" w:rsidRPr="002F2600" w14:paraId="728C705B" w14:textId="77777777" w:rsidTr="00C3726D">
        <w:tc>
          <w:tcPr>
            <w:tcW w:w="975" w:type="dxa"/>
            <w:tcBorders>
              <w:left w:val="single" w:sz="12" w:space="0" w:color="auto"/>
              <w:right w:val="single" w:sz="12" w:space="0" w:color="auto"/>
            </w:tcBorders>
            <w:shd w:val="clear" w:color="auto" w:fill="auto"/>
          </w:tcPr>
          <w:p w14:paraId="4C30AB6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22C612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9769EE" w14:textId="5CC471E6" w:rsidR="00657855" w:rsidRDefault="008E695B" w:rsidP="00F06A59">
            <w:pPr>
              <w:suppressLineNumbers/>
              <w:suppressAutoHyphens/>
              <w:spacing w:before="60" w:after="60"/>
              <w:jc w:val="center"/>
            </w:pPr>
            <w:hyperlink r:id="rId306" w:history="1">
              <w:r w:rsidR="00F2216E">
                <w:rPr>
                  <w:rStyle w:val="Hyperlink"/>
                </w:rPr>
                <w:t>6203</w:t>
              </w:r>
            </w:hyperlink>
          </w:p>
        </w:tc>
        <w:tc>
          <w:tcPr>
            <w:tcW w:w="3251" w:type="dxa"/>
            <w:tcBorders>
              <w:left w:val="single" w:sz="12" w:space="0" w:color="auto"/>
              <w:bottom w:val="single" w:sz="4" w:space="0" w:color="auto"/>
              <w:right w:val="single" w:sz="12" w:space="0" w:color="auto"/>
            </w:tcBorders>
            <w:shd w:val="clear" w:color="auto" w:fill="FFFF00"/>
          </w:tcPr>
          <w:p w14:paraId="7AC7D715" w14:textId="181215D8" w:rsidR="00657855" w:rsidRDefault="00657855" w:rsidP="00F06A59">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5F9328B4" w14:textId="08DCBDF6"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8D66C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EE101EE" w14:textId="77777777" w:rsidR="007953EA" w:rsidRDefault="007953EA" w:rsidP="007953EA">
            <w:pPr>
              <w:pStyle w:val="C5Dependency"/>
              <w:rPr>
                <w:rFonts w:eastAsia="SimSun"/>
              </w:rPr>
            </w:pPr>
            <w:r>
              <w:t>Depends on TS/TR 23.288 CR 1215</w:t>
            </w:r>
          </w:p>
          <w:p w14:paraId="6AAC6430" w14:textId="77777777" w:rsidR="00657855" w:rsidRDefault="00657855" w:rsidP="00F06A59">
            <w:pPr>
              <w:rPr>
                <w:rFonts w:ascii="Arial" w:hAnsi="Arial" w:cs="Arial"/>
                <w:sz w:val="18"/>
              </w:rPr>
            </w:pPr>
          </w:p>
        </w:tc>
      </w:tr>
      <w:tr w:rsidR="00657855" w:rsidRPr="002F2600" w14:paraId="59FBB0CE" w14:textId="77777777" w:rsidTr="00C3726D">
        <w:tc>
          <w:tcPr>
            <w:tcW w:w="975" w:type="dxa"/>
            <w:tcBorders>
              <w:left w:val="single" w:sz="12" w:space="0" w:color="auto"/>
              <w:right w:val="single" w:sz="12" w:space="0" w:color="auto"/>
            </w:tcBorders>
            <w:shd w:val="clear" w:color="auto" w:fill="auto"/>
          </w:tcPr>
          <w:p w14:paraId="2793DCC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E8A1EE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D1595E" w14:textId="0509BA47" w:rsidR="00657855" w:rsidRDefault="008E695B" w:rsidP="00F06A59">
            <w:pPr>
              <w:suppressLineNumbers/>
              <w:suppressAutoHyphens/>
              <w:spacing w:before="60" w:after="60"/>
              <w:jc w:val="center"/>
            </w:pPr>
            <w:hyperlink r:id="rId307" w:history="1">
              <w:r w:rsidR="00F2216E">
                <w:rPr>
                  <w:rStyle w:val="Hyperlink"/>
                </w:rPr>
                <w:t>6204</w:t>
              </w:r>
            </w:hyperlink>
          </w:p>
        </w:tc>
        <w:tc>
          <w:tcPr>
            <w:tcW w:w="3251" w:type="dxa"/>
            <w:tcBorders>
              <w:left w:val="single" w:sz="12" w:space="0" w:color="auto"/>
              <w:bottom w:val="single" w:sz="4" w:space="0" w:color="auto"/>
              <w:right w:val="single" w:sz="12" w:space="0" w:color="auto"/>
            </w:tcBorders>
            <w:shd w:val="clear" w:color="auto" w:fill="FFFF00"/>
          </w:tcPr>
          <w:p w14:paraId="515E3AF2" w14:textId="401C388D" w:rsidR="00657855" w:rsidRDefault="00657855" w:rsidP="00F06A59">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270840EA" w14:textId="15B261E6"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2AF132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C1074DD" w14:textId="77777777" w:rsidR="007953EA" w:rsidRDefault="007953EA" w:rsidP="007953EA">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1215</w:t>
            </w:r>
          </w:p>
          <w:p w14:paraId="117F4160" w14:textId="77777777" w:rsidR="00657855" w:rsidRDefault="00657855" w:rsidP="007953EA">
            <w:pPr>
              <w:rPr>
                <w:rFonts w:ascii="Arial" w:hAnsi="Arial" w:cs="Arial"/>
                <w:sz w:val="18"/>
              </w:rPr>
            </w:pPr>
          </w:p>
        </w:tc>
      </w:tr>
      <w:tr w:rsidR="00657855" w:rsidRPr="002F2600" w14:paraId="094AFC17" w14:textId="77777777" w:rsidTr="00C3726D">
        <w:tc>
          <w:tcPr>
            <w:tcW w:w="975" w:type="dxa"/>
            <w:tcBorders>
              <w:left w:val="single" w:sz="12" w:space="0" w:color="auto"/>
              <w:right w:val="single" w:sz="12" w:space="0" w:color="auto"/>
            </w:tcBorders>
            <w:shd w:val="clear" w:color="auto" w:fill="auto"/>
          </w:tcPr>
          <w:p w14:paraId="7A16805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C4749C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E6109C" w14:textId="7A9E066C" w:rsidR="00657855" w:rsidRDefault="008E695B" w:rsidP="00F06A59">
            <w:pPr>
              <w:suppressLineNumbers/>
              <w:suppressAutoHyphens/>
              <w:spacing w:before="60" w:after="60"/>
              <w:jc w:val="center"/>
            </w:pPr>
            <w:hyperlink r:id="rId308" w:history="1">
              <w:r w:rsidR="00F2216E">
                <w:rPr>
                  <w:rStyle w:val="Hyperlink"/>
                </w:rPr>
                <w:t>6205</w:t>
              </w:r>
            </w:hyperlink>
          </w:p>
        </w:tc>
        <w:tc>
          <w:tcPr>
            <w:tcW w:w="3251" w:type="dxa"/>
            <w:tcBorders>
              <w:left w:val="single" w:sz="12" w:space="0" w:color="auto"/>
              <w:bottom w:val="single" w:sz="4" w:space="0" w:color="auto"/>
              <w:right w:val="single" w:sz="12" w:space="0" w:color="auto"/>
            </w:tcBorders>
            <w:shd w:val="clear" w:color="auto" w:fill="FFFF00"/>
          </w:tcPr>
          <w:p w14:paraId="46182F27" w14:textId="01688A92" w:rsidR="00657855" w:rsidRDefault="00657855" w:rsidP="00F06A59">
            <w:pPr>
              <w:pStyle w:val="TAL"/>
              <w:rPr>
                <w:sz w:val="20"/>
              </w:rPr>
            </w:pPr>
            <w:r>
              <w:rPr>
                <w:sz w:val="20"/>
              </w:rPr>
              <w:t>CR 0076 29.576 Rel-19 MFAF 3daDataManagement updates to support MFAF transfer</w:t>
            </w:r>
          </w:p>
        </w:tc>
        <w:tc>
          <w:tcPr>
            <w:tcW w:w="1401" w:type="dxa"/>
            <w:tcBorders>
              <w:left w:val="single" w:sz="12" w:space="0" w:color="auto"/>
              <w:bottom w:val="single" w:sz="4" w:space="0" w:color="auto"/>
              <w:right w:val="single" w:sz="12" w:space="0" w:color="auto"/>
            </w:tcBorders>
            <w:shd w:val="clear" w:color="auto" w:fill="FFFF00"/>
          </w:tcPr>
          <w:p w14:paraId="28D5B606" w14:textId="2298C68D"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B4C94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E6C3C67" w14:textId="77777777" w:rsidR="00A713F3" w:rsidRDefault="00A713F3" w:rsidP="00A713F3">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1215</w:t>
            </w:r>
          </w:p>
          <w:p w14:paraId="1799FB50" w14:textId="77777777" w:rsidR="00657855" w:rsidRPr="00A713F3" w:rsidRDefault="00657855" w:rsidP="00F06A59">
            <w:pPr>
              <w:rPr>
                <w:rFonts w:ascii="Arial" w:hAnsi="Arial" w:cs="Arial"/>
                <w:sz w:val="18"/>
              </w:rPr>
            </w:pPr>
          </w:p>
        </w:tc>
      </w:tr>
      <w:tr w:rsidR="00657855" w:rsidRPr="002F2600" w14:paraId="12BD38DE" w14:textId="77777777" w:rsidTr="00C3726D">
        <w:tc>
          <w:tcPr>
            <w:tcW w:w="975" w:type="dxa"/>
            <w:tcBorders>
              <w:left w:val="single" w:sz="12" w:space="0" w:color="auto"/>
              <w:right w:val="single" w:sz="12" w:space="0" w:color="auto"/>
            </w:tcBorders>
            <w:shd w:val="clear" w:color="auto" w:fill="auto"/>
          </w:tcPr>
          <w:p w14:paraId="48C55F5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0D7AB9" w14:textId="072CBA07" w:rsidR="00657855" w:rsidRDefault="008E695B" w:rsidP="00F06A59">
            <w:pPr>
              <w:suppressLineNumbers/>
              <w:suppressAutoHyphens/>
              <w:spacing w:before="60" w:after="60"/>
              <w:jc w:val="center"/>
            </w:pPr>
            <w:hyperlink r:id="rId309" w:history="1">
              <w:r w:rsidR="00F2216E">
                <w:rPr>
                  <w:rStyle w:val="Hyperlink"/>
                </w:rPr>
                <w:t>6206</w:t>
              </w:r>
            </w:hyperlink>
          </w:p>
        </w:tc>
        <w:tc>
          <w:tcPr>
            <w:tcW w:w="3251" w:type="dxa"/>
            <w:tcBorders>
              <w:left w:val="single" w:sz="12" w:space="0" w:color="auto"/>
              <w:bottom w:val="single" w:sz="4" w:space="0" w:color="auto"/>
              <w:right w:val="single" w:sz="12" w:space="0" w:color="auto"/>
            </w:tcBorders>
            <w:shd w:val="clear" w:color="auto" w:fill="FFFF00"/>
          </w:tcPr>
          <w:p w14:paraId="3729C833" w14:textId="00ED713D" w:rsidR="00657855" w:rsidRDefault="00657855" w:rsidP="00F06A59">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FFFF00"/>
          </w:tcPr>
          <w:p w14:paraId="58F220D3" w14:textId="301DD84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B81EF12" w14:textId="77777777" w:rsidR="00657855" w:rsidRDefault="00657855" w:rsidP="00F06A59">
            <w:pPr>
              <w:rPr>
                <w:rFonts w:ascii="Arial" w:hAnsi="Arial" w:cs="Arial"/>
                <w:sz w:val="18"/>
              </w:rPr>
            </w:pPr>
          </w:p>
        </w:tc>
      </w:tr>
      <w:tr w:rsidR="00657855" w:rsidRPr="002F2600" w14:paraId="5ABCA76E" w14:textId="77777777" w:rsidTr="00C3726D">
        <w:tc>
          <w:tcPr>
            <w:tcW w:w="975" w:type="dxa"/>
            <w:tcBorders>
              <w:left w:val="single" w:sz="12" w:space="0" w:color="auto"/>
              <w:right w:val="single" w:sz="12" w:space="0" w:color="auto"/>
            </w:tcBorders>
            <w:shd w:val="clear" w:color="auto" w:fill="auto"/>
          </w:tcPr>
          <w:p w14:paraId="6D69E60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5AA95B" w14:textId="298EB466" w:rsidR="00657855" w:rsidRDefault="008E695B" w:rsidP="00F06A59">
            <w:pPr>
              <w:suppressLineNumbers/>
              <w:suppressAutoHyphens/>
              <w:spacing w:before="60" w:after="60"/>
              <w:jc w:val="center"/>
            </w:pPr>
            <w:hyperlink r:id="rId310" w:history="1">
              <w:r w:rsidR="00F2216E">
                <w:rPr>
                  <w:rStyle w:val="Hyperlink"/>
                </w:rPr>
                <w:t>6217</w:t>
              </w:r>
            </w:hyperlink>
          </w:p>
        </w:tc>
        <w:tc>
          <w:tcPr>
            <w:tcW w:w="3251" w:type="dxa"/>
            <w:tcBorders>
              <w:left w:val="single" w:sz="12" w:space="0" w:color="auto"/>
              <w:bottom w:val="single" w:sz="4" w:space="0" w:color="auto"/>
              <w:right w:val="single" w:sz="12" w:space="0" w:color="auto"/>
            </w:tcBorders>
            <w:shd w:val="clear" w:color="auto" w:fill="FFFF00"/>
          </w:tcPr>
          <w:p w14:paraId="1D1FEA38" w14:textId="6DF848D9" w:rsidR="00657855" w:rsidRDefault="00657855" w:rsidP="00F06A59">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FFFF00"/>
          </w:tcPr>
          <w:p w14:paraId="6C6917DE" w14:textId="690FA9BC"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6F11B9A" w14:textId="77777777" w:rsidR="00657855" w:rsidRDefault="00657855" w:rsidP="00F06A59">
            <w:pPr>
              <w:rPr>
                <w:rFonts w:ascii="Arial" w:hAnsi="Arial" w:cs="Arial"/>
                <w:sz w:val="18"/>
              </w:rPr>
            </w:pPr>
          </w:p>
        </w:tc>
      </w:tr>
      <w:tr w:rsidR="00657855" w:rsidRPr="002F2600" w14:paraId="27C1F273" w14:textId="77777777" w:rsidTr="00C3726D">
        <w:tc>
          <w:tcPr>
            <w:tcW w:w="975" w:type="dxa"/>
            <w:tcBorders>
              <w:left w:val="single" w:sz="12" w:space="0" w:color="auto"/>
              <w:right w:val="single" w:sz="12" w:space="0" w:color="auto"/>
            </w:tcBorders>
            <w:shd w:val="clear" w:color="auto" w:fill="auto"/>
          </w:tcPr>
          <w:p w14:paraId="137DBB1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8D64A9" w14:textId="1D862B50" w:rsidR="00657855" w:rsidRDefault="008E695B" w:rsidP="00F06A59">
            <w:pPr>
              <w:suppressLineNumbers/>
              <w:suppressAutoHyphens/>
              <w:spacing w:before="60" w:after="60"/>
              <w:jc w:val="center"/>
            </w:pPr>
            <w:hyperlink r:id="rId311" w:history="1">
              <w:r w:rsidR="00F2216E">
                <w:rPr>
                  <w:rStyle w:val="Hyperlink"/>
                </w:rPr>
                <w:t>6230</w:t>
              </w:r>
            </w:hyperlink>
          </w:p>
        </w:tc>
        <w:tc>
          <w:tcPr>
            <w:tcW w:w="3251" w:type="dxa"/>
            <w:tcBorders>
              <w:left w:val="single" w:sz="12" w:space="0" w:color="auto"/>
              <w:bottom w:val="single" w:sz="4" w:space="0" w:color="auto"/>
              <w:right w:val="single" w:sz="12" w:space="0" w:color="auto"/>
            </w:tcBorders>
            <w:shd w:val="clear" w:color="auto" w:fill="FFFF00"/>
          </w:tcPr>
          <w:p w14:paraId="4B5B540D" w14:textId="612F816C" w:rsidR="00657855" w:rsidRDefault="00657855" w:rsidP="00F06A59">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00"/>
          </w:tcPr>
          <w:p w14:paraId="09B45A75" w14:textId="7684F761"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3D6BF61" w14:textId="77777777" w:rsidR="00657855" w:rsidRDefault="00657855" w:rsidP="000412AF">
            <w:pPr>
              <w:pStyle w:val="C1Normal"/>
            </w:pPr>
            <w:r>
              <w:t>Revision of C3-245382</w:t>
            </w:r>
          </w:p>
          <w:p w14:paraId="115CF777" w14:textId="77777777" w:rsidR="000412AF" w:rsidRDefault="000412AF" w:rsidP="000412AF">
            <w:pPr>
              <w:pStyle w:val="C3OpenAPI"/>
              <w:rPr>
                <w:rFonts w:eastAsia="SimSun"/>
              </w:rPr>
            </w:pPr>
            <w:r>
              <w:t>This CR introduces a backwards compatible feature to the OpenAPI description of the Naf_EventExposure API, Naf_EventExposure API</w:t>
            </w:r>
          </w:p>
          <w:p w14:paraId="5D5883B7" w14:textId="66133AB3" w:rsidR="000412AF" w:rsidRPr="000412AF" w:rsidRDefault="000412AF" w:rsidP="000412AF">
            <w:pPr>
              <w:pStyle w:val="C1Normal"/>
              <w:rPr>
                <w:lang w:val="en-US"/>
              </w:rPr>
            </w:pPr>
          </w:p>
        </w:tc>
      </w:tr>
      <w:tr w:rsidR="00657855" w:rsidRPr="002F2600" w14:paraId="036587AA" w14:textId="77777777" w:rsidTr="00C3726D">
        <w:tc>
          <w:tcPr>
            <w:tcW w:w="975" w:type="dxa"/>
            <w:tcBorders>
              <w:left w:val="single" w:sz="12" w:space="0" w:color="auto"/>
              <w:right w:val="single" w:sz="12" w:space="0" w:color="auto"/>
            </w:tcBorders>
            <w:shd w:val="clear" w:color="auto" w:fill="auto"/>
          </w:tcPr>
          <w:p w14:paraId="4735150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BC02DC" w14:textId="79710974" w:rsidR="00657855" w:rsidRDefault="008E695B" w:rsidP="00F06A59">
            <w:pPr>
              <w:suppressLineNumbers/>
              <w:suppressAutoHyphens/>
              <w:spacing w:before="60" w:after="60"/>
              <w:jc w:val="center"/>
            </w:pPr>
            <w:hyperlink r:id="rId312" w:history="1">
              <w:r w:rsidR="00F2216E">
                <w:rPr>
                  <w:rStyle w:val="Hyperlink"/>
                </w:rPr>
                <w:t>6255</w:t>
              </w:r>
            </w:hyperlink>
          </w:p>
        </w:tc>
        <w:tc>
          <w:tcPr>
            <w:tcW w:w="3251" w:type="dxa"/>
            <w:tcBorders>
              <w:left w:val="single" w:sz="12" w:space="0" w:color="auto"/>
              <w:bottom w:val="single" w:sz="4" w:space="0" w:color="auto"/>
              <w:right w:val="single" w:sz="12" w:space="0" w:color="auto"/>
            </w:tcBorders>
            <w:shd w:val="clear" w:color="auto" w:fill="FFFF00"/>
          </w:tcPr>
          <w:p w14:paraId="38C67A74" w14:textId="795ABA9B" w:rsidR="00657855" w:rsidRDefault="00657855" w:rsidP="00F06A59">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FFFF00"/>
          </w:tcPr>
          <w:p w14:paraId="31548763" w14:textId="28B5C82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B6C2C29" w14:textId="77777777" w:rsidR="00D64A95" w:rsidRDefault="00D64A95" w:rsidP="00D64A95">
            <w:pPr>
              <w:pStyle w:val="C5Dependency"/>
              <w:rPr>
                <w:rFonts w:eastAsia="SimSun"/>
              </w:rPr>
            </w:pPr>
            <w:r>
              <w:t>Depends on TS 23.288 CR 1243</w:t>
            </w:r>
          </w:p>
          <w:p w14:paraId="6B1AEF91" w14:textId="77777777" w:rsidR="00657855" w:rsidRDefault="00657855" w:rsidP="00F06A59">
            <w:pPr>
              <w:rPr>
                <w:rFonts w:ascii="Arial" w:hAnsi="Arial" w:cs="Arial"/>
                <w:sz w:val="18"/>
              </w:rPr>
            </w:pPr>
          </w:p>
        </w:tc>
      </w:tr>
      <w:tr w:rsidR="00657855" w:rsidRPr="002F2600" w14:paraId="37E8458E" w14:textId="77777777" w:rsidTr="00C3726D">
        <w:tc>
          <w:tcPr>
            <w:tcW w:w="975" w:type="dxa"/>
            <w:tcBorders>
              <w:left w:val="single" w:sz="12" w:space="0" w:color="auto"/>
              <w:right w:val="single" w:sz="12" w:space="0" w:color="auto"/>
            </w:tcBorders>
            <w:shd w:val="clear" w:color="auto" w:fill="auto"/>
          </w:tcPr>
          <w:p w14:paraId="297D877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56332F" w14:textId="48D87CAB" w:rsidR="00657855" w:rsidRDefault="008E695B" w:rsidP="00F06A59">
            <w:pPr>
              <w:suppressLineNumbers/>
              <w:suppressAutoHyphens/>
              <w:spacing w:before="60" w:after="60"/>
              <w:jc w:val="center"/>
            </w:pPr>
            <w:hyperlink r:id="rId313" w:history="1">
              <w:r w:rsidR="00F2216E">
                <w:rPr>
                  <w:rStyle w:val="Hyperlink"/>
                </w:rPr>
                <w:t>6256</w:t>
              </w:r>
            </w:hyperlink>
          </w:p>
        </w:tc>
        <w:tc>
          <w:tcPr>
            <w:tcW w:w="3251" w:type="dxa"/>
            <w:tcBorders>
              <w:left w:val="single" w:sz="12" w:space="0" w:color="auto"/>
              <w:bottom w:val="single" w:sz="4" w:space="0" w:color="auto"/>
              <w:right w:val="single" w:sz="12" w:space="0" w:color="auto"/>
            </w:tcBorders>
            <w:shd w:val="clear" w:color="auto" w:fill="FFFF00"/>
          </w:tcPr>
          <w:p w14:paraId="06F69401" w14:textId="634DCA8B" w:rsidR="00657855" w:rsidRDefault="00657855" w:rsidP="00F06A59">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00"/>
          </w:tcPr>
          <w:p w14:paraId="3C989CA4" w14:textId="3A601FC5"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747341" w14:textId="77777777" w:rsidR="00D64A95" w:rsidRDefault="00D64A95" w:rsidP="00D64A95">
            <w:pPr>
              <w:pStyle w:val="C5Dependency"/>
              <w:rPr>
                <w:rFonts w:eastAsia="SimSun"/>
              </w:rPr>
            </w:pPr>
            <w:r>
              <w:t>Depends on TS 23.288 CR 1098, TS 23.288 CR 1254</w:t>
            </w:r>
          </w:p>
          <w:p w14:paraId="2832976F" w14:textId="77777777" w:rsidR="00657855" w:rsidRPr="00D64A95" w:rsidRDefault="00657855" w:rsidP="00F06A59">
            <w:pPr>
              <w:rPr>
                <w:rFonts w:ascii="Arial" w:hAnsi="Arial" w:cs="Arial"/>
                <w:sz w:val="18"/>
              </w:rPr>
            </w:pPr>
          </w:p>
        </w:tc>
      </w:tr>
      <w:tr w:rsidR="00657855" w:rsidRPr="002F2600" w14:paraId="4C9B93D9" w14:textId="77777777" w:rsidTr="00C3726D">
        <w:tc>
          <w:tcPr>
            <w:tcW w:w="975" w:type="dxa"/>
            <w:tcBorders>
              <w:left w:val="single" w:sz="12" w:space="0" w:color="auto"/>
              <w:right w:val="single" w:sz="12" w:space="0" w:color="auto"/>
            </w:tcBorders>
            <w:shd w:val="clear" w:color="auto" w:fill="auto"/>
          </w:tcPr>
          <w:p w14:paraId="64E4850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7A1329" w14:textId="1B550E81" w:rsidR="00657855" w:rsidRDefault="008E695B" w:rsidP="00F06A59">
            <w:pPr>
              <w:suppressLineNumbers/>
              <w:suppressAutoHyphens/>
              <w:spacing w:before="60" w:after="60"/>
              <w:jc w:val="center"/>
            </w:pPr>
            <w:hyperlink r:id="rId314" w:history="1">
              <w:r w:rsidR="00F2216E">
                <w:rPr>
                  <w:rStyle w:val="Hyperlink"/>
                </w:rPr>
                <w:t>6257</w:t>
              </w:r>
            </w:hyperlink>
          </w:p>
        </w:tc>
        <w:tc>
          <w:tcPr>
            <w:tcW w:w="3251" w:type="dxa"/>
            <w:tcBorders>
              <w:left w:val="single" w:sz="12" w:space="0" w:color="auto"/>
              <w:bottom w:val="single" w:sz="4" w:space="0" w:color="auto"/>
              <w:right w:val="single" w:sz="12" w:space="0" w:color="auto"/>
            </w:tcBorders>
            <w:shd w:val="clear" w:color="auto" w:fill="FFFF00"/>
          </w:tcPr>
          <w:p w14:paraId="703DC18A" w14:textId="65AD845F" w:rsidR="00657855" w:rsidRDefault="00657855" w:rsidP="00F06A59">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00"/>
          </w:tcPr>
          <w:p w14:paraId="0C36CD70" w14:textId="4CBC0AE0"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EDDC459" w14:textId="77777777" w:rsidR="00D64A95" w:rsidRDefault="00D64A95" w:rsidP="00D64A95">
            <w:pPr>
              <w:pStyle w:val="C5Dependency"/>
              <w:rPr>
                <w:rFonts w:eastAsia="SimSun"/>
              </w:rPr>
            </w:pPr>
            <w:r>
              <w:t>Depends on TS 23.288 CR 1098, TS 23.288 CR 1254</w:t>
            </w:r>
          </w:p>
          <w:p w14:paraId="53D92635" w14:textId="77777777" w:rsidR="00657855" w:rsidRPr="00D64A95" w:rsidRDefault="00657855" w:rsidP="00F06A59">
            <w:pPr>
              <w:rPr>
                <w:rFonts w:ascii="Arial" w:hAnsi="Arial" w:cs="Arial"/>
                <w:sz w:val="18"/>
              </w:rPr>
            </w:pPr>
          </w:p>
        </w:tc>
      </w:tr>
      <w:tr w:rsidR="00F06A59" w:rsidRPr="002F2600" w14:paraId="3C676694" w14:textId="77777777" w:rsidTr="00C3726D">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5EE7EA77" w:rsidR="00F06A59" w:rsidRPr="00EC002F" w:rsidRDefault="008E695B" w:rsidP="00F06A59">
            <w:pPr>
              <w:suppressLineNumbers/>
              <w:suppressAutoHyphens/>
              <w:spacing w:before="60" w:after="60"/>
              <w:jc w:val="center"/>
            </w:pPr>
            <w:hyperlink r:id="rId315" w:history="1">
              <w:r w:rsidR="00F2216E">
                <w:rPr>
                  <w:rStyle w:val="Hyperlink"/>
                </w:rPr>
                <w:t>6050</w:t>
              </w:r>
            </w:hyperlink>
          </w:p>
        </w:tc>
        <w:tc>
          <w:tcPr>
            <w:tcW w:w="3251" w:type="dxa"/>
            <w:tcBorders>
              <w:left w:val="single" w:sz="12" w:space="0" w:color="auto"/>
              <w:bottom w:val="single" w:sz="4" w:space="0" w:color="auto"/>
              <w:right w:val="single" w:sz="12" w:space="0" w:color="auto"/>
            </w:tcBorders>
            <w:shd w:val="clear" w:color="auto" w:fill="FFFF00"/>
          </w:tcPr>
          <w:p w14:paraId="1AE08103" w14:textId="37062089" w:rsidR="00F06A59" w:rsidRPr="00750E57" w:rsidRDefault="00657855" w:rsidP="00F06A59">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011AF3E7" w:rsidR="00F06A59" w:rsidRPr="00750E57" w:rsidRDefault="00657855"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F06A59" w:rsidRDefault="00F06A59" w:rsidP="00F06A59">
            <w:pPr>
              <w:rPr>
                <w:rFonts w:ascii="Arial" w:hAnsi="Arial" w:cs="Arial"/>
                <w:sz w:val="18"/>
              </w:rPr>
            </w:pPr>
          </w:p>
        </w:tc>
      </w:tr>
      <w:tr w:rsidR="00657855" w:rsidRPr="002F2600" w14:paraId="6DABBB95" w14:textId="77777777" w:rsidTr="00C3726D">
        <w:tc>
          <w:tcPr>
            <w:tcW w:w="975" w:type="dxa"/>
            <w:tcBorders>
              <w:left w:val="single" w:sz="12" w:space="0" w:color="auto"/>
              <w:right w:val="single" w:sz="12" w:space="0" w:color="auto"/>
            </w:tcBorders>
            <w:shd w:val="clear" w:color="auto" w:fill="auto"/>
          </w:tcPr>
          <w:p w14:paraId="2A4B22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60496E" w14:textId="618BEA2A" w:rsidR="00657855" w:rsidRPr="00EC002F" w:rsidRDefault="008E695B" w:rsidP="00F06A59">
            <w:pPr>
              <w:suppressLineNumbers/>
              <w:suppressAutoHyphens/>
              <w:spacing w:before="60" w:after="60"/>
              <w:jc w:val="center"/>
            </w:pPr>
            <w:hyperlink r:id="rId316" w:history="1">
              <w:r w:rsidR="00F2216E">
                <w:rPr>
                  <w:rStyle w:val="Hyperlink"/>
                </w:rPr>
                <w:t>6051</w:t>
              </w:r>
            </w:hyperlink>
          </w:p>
        </w:tc>
        <w:tc>
          <w:tcPr>
            <w:tcW w:w="3251" w:type="dxa"/>
            <w:tcBorders>
              <w:left w:val="single" w:sz="12" w:space="0" w:color="auto"/>
              <w:bottom w:val="single" w:sz="4" w:space="0" w:color="auto"/>
              <w:right w:val="single" w:sz="12" w:space="0" w:color="auto"/>
            </w:tcBorders>
            <w:shd w:val="clear" w:color="auto" w:fill="FFFF00"/>
          </w:tcPr>
          <w:p w14:paraId="32EDCC7D" w14:textId="1AD998D7" w:rsidR="00657855" w:rsidRPr="00750E57" w:rsidRDefault="00657855" w:rsidP="00F06A59">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7CAB4D8" w14:textId="28C93EDB" w:rsidR="00657855" w:rsidRPr="00750E57" w:rsidRDefault="00657855"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BEABDCE" w14:textId="77777777" w:rsidR="0011143D" w:rsidRDefault="0011143D" w:rsidP="0011143D">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24C9D2E1" w14:textId="77777777" w:rsidR="00657855" w:rsidRDefault="00657855" w:rsidP="00F06A59">
            <w:pPr>
              <w:rPr>
                <w:rFonts w:ascii="Arial" w:hAnsi="Arial" w:cs="Arial"/>
                <w:sz w:val="18"/>
              </w:rPr>
            </w:pPr>
          </w:p>
        </w:tc>
      </w:tr>
      <w:tr w:rsidR="00657855" w:rsidRPr="002F2600" w14:paraId="577AFF9A" w14:textId="77777777" w:rsidTr="00C3726D">
        <w:tc>
          <w:tcPr>
            <w:tcW w:w="975" w:type="dxa"/>
            <w:tcBorders>
              <w:left w:val="single" w:sz="12" w:space="0" w:color="auto"/>
              <w:right w:val="single" w:sz="12" w:space="0" w:color="auto"/>
            </w:tcBorders>
            <w:shd w:val="clear" w:color="auto" w:fill="auto"/>
          </w:tcPr>
          <w:p w14:paraId="6F60384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95CA97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DAC11" w14:textId="3A4D95AF" w:rsidR="00657855" w:rsidRDefault="008E695B" w:rsidP="00F06A59">
            <w:pPr>
              <w:suppressLineNumbers/>
              <w:suppressAutoHyphens/>
              <w:spacing w:before="60" w:after="60"/>
              <w:jc w:val="center"/>
            </w:pPr>
            <w:hyperlink r:id="rId317" w:history="1">
              <w:r w:rsidR="00F2216E">
                <w:rPr>
                  <w:rStyle w:val="Hyperlink"/>
                </w:rPr>
                <w:t>6110</w:t>
              </w:r>
            </w:hyperlink>
          </w:p>
        </w:tc>
        <w:tc>
          <w:tcPr>
            <w:tcW w:w="3251" w:type="dxa"/>
            <w:tcBorders>
              <w:left w:val="single" w:sz="12" w:space="0" w:color="auto"/>
              <w:bottom w:val="single" w:sz="4" w:space="0" w:color="auto"/>
              <w:right w:val="single" w:sz="12" w:space="0" w:color="auto"/>
            </w:tcBorders>
            <w:shd w:val="clear" w:color="auto" w:fill="FFFF00"/>
          </w:tcPr>
          <w:p w14:paraId="1D1EFBB8" w14:textId="0EA51961" w:rsidR="00657855" w:rsidRDefault="00657855" w:rsidP="00F06A59">
            <w:pPr>
              <w:pStyle w:val="TAL"/>
              <w:rPr>
                <w:sz w:val="20"/>
              </w:rPr>
            </w:pPr>
            <w:r>
              <w:rPr>
                <w:sz w:val="20"/>
              </w:rPr>
              <w:t>CR 0128 29.552 Rel-19 Support of signalling storm mitigation and prevention</w:t>
            </w:r>
          </w:p>
        </w:tc>
        <w:tc>
          <w:tcPr>
            <w:tcW w:w="1401" w:type="dxa"/>
            <w:tcBorders>
              <w:left w:val="single" w:sz="12" w:space="0" w:color="auto"/>
              <w:bottom w:val="single" w:sz="4" w:space="0" w:color="auto"/>
              <w:right w:val="single" w:sz="12" w:space="0" w:color="auto"/>
            </w:tcBorders>
            <w:shd w:val="clear" w:color="auto" w:fill="FFFF00"/>
          </w:tcPr>
          <w:p w14:paraId="48AB78C4" w14:textId="6ECB5E73" w:rsidR="00657855"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544D68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CE63B3A" w14:textId="77777777" w:rsidR="00657855" w:rsidRDefault="00657855" w:rsidP="00F06A59">
            <w:pPr>
              <w:rPr>
                <w:rFonts w:ascii="Arial" w:hAnsi="Arial" w:cs="Arial"/>
                <w:sz w:val="18"/>
              </w:rPr>
            </w:pPr>
          </w:p>
        </w:tc>
      </w:tr>
      <w:tr w:rsidR="00657855" w:rsidRPr="002F2600" w14:paraId="74B5B1C7" w14:textId="77777777" w:rsidTr="00C3726D">
        <w:tc>
          <w:tcPr>
            <w:tcW w:w="975" w:type="dxa"/>
            <w:tcBorders>
              <w:left w:val="single" w:sz="12" w:space="0" w:color="auto"/>
              <w:right w:val="single" w:sz="12" w:space="0" w:color="auto"/>
            </w:tcBorders>
            <w:shd w:val="clear" w:color="auto" w:fill="auto"/>
          </w:tcPr>
          <w:p w14:paraId="450B7DC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F51177" w14:textId="3F04C683" w:rsidR="00657855" w:rsidRDefault="008E695B" w:rsidP="00F06A59">
            <w:pPr>
              <w:suppressLineNumbers/>
              <w:suppressAutoHyphens/>
              <w:spacing w:before="60" w:after="60"/>
              <w:jc w:val="center"/>
            </w:pPr>
            <w:hyperlink r:id="rId318" w:history="1">
              <w:r w:rsidR="00F2216E">
                <w:rPr>
                  <w:rStyle w:val="Hyperlink"/>
                </w:rPr>
                <w:t>6124</w:t>
              </w:r>
            </w:hyperlink>
          </w:p>
        </w:tc>
        <w:tc>
          <w:tcPr>
            <w:tcW w:w="3251" w:type="dxa"/>
            <w:tcBorders>
              <w:left w:val="single" w:sz="12" w:space="0" w:color="auto"/>
              <w:bottom w:val="single" w:sz="4" w:space="0" w:color="auto"/>
              <w:right w:val="single" w:sz="12" w:space="0" w:color="auto"/>
            </w:tcBorders>
            <w:shd w:val="clear" w:color="auto" w:fill="FFFF00"/>
          </w:tcPr>
          <w:p w14:paraId="38ABE549" w14:textId="27BC7914" w:rsidR="00657855" w:rsidRDefault="00657855" w:rsidP="00F06A59">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3588004E" w14:textId="047DBE60" w:rsidR="00657855" w:rsidRDefault="00657855"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8BFBBE6" w14:textId="1C8831C2" w:rsidR="00E01EB6" w:rsidRDefault="00E01EB6" w:rsidP="00E01EB6">
            <w:pPr>
              <w:pStyle w:val="C3OpenAPI"/>
              <w:rPr>
                <w:rFonts w:eastAsia="SimSun"/>
              </w:rPr>
            </w:pPr>
            <w:r>
              <w:t>This CR introduces a backwards compatible feature to the OpenAPI description of the Nnwdaf_EventsSubscription API, Nnwdaf_EventsSubscription API</w:t>
            </w:r>
            <w:r>
              <w:br/>
            </w:r>
            <w:r w:rsidR="003A62AD">
              <w:rPr>
                <w:rStyle w:val="C5DependencyChar"/>
              </w:rPr>
              <w:t>Depends on TS/TR 23.288</w:t>
            </w:r>
            <w:r w:rsidRPr="003A62AD">
              <w:rPr>
                <w:rStyle w:val="C5DependencyChar"/>
              </w:rPr>
              <w:t xml:space="preserve"> CR 1196</w:t>
            </w:r>
          </w:p>
          <w:p w14:paraId="05F720E5" w14:textId="77777777" w:rsidR="00657855" w:rsidRDefault="00657855" w:rsidP="00F06A59">
            <w:pPr>
              <w:rPr>
                <w:rFonts w:ascii="Arial" w:hAnsi="Arial" w:cs="Arial"/>
                <w:sz w:val="18"/>
              </w:rPr>
            </w:pPr>
          </w:p>
        </w:tc>
      </w:tr>
      <w:tr w:rsidR="00657855" w:rsidRPr="002F2600" w14:paraId="4534E355" w14:textId="77777777" w:rsidTr="00C3726D">
        <w:tc>
          <w:tcPr>
            <w:tcW w:w="975" w:type="dxa"/>
            <w:tcBorders>
              <w:left w:val="single" w:sz="12" w:space="0" w:color="auto"/>
              <w:right w:val="single" w:sz="12" w:space="0" w:color="auto"/>
            </w:tcBorders>
            <w:shd w:val="clear" w:color="auto" w:fill="auto"/>
          </w:tcPr>
          <w:p w14:paraId="65036CC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8A6660" w14:textId="654111FE" w:rsidR="00657855" w:rsidRDefault="008E695B" w:rsidP="00F06A59">
            <w:pPr>
              <w:suppressLineNumbers/>
              <w:suppressAutoHyphens/>
              <w:spacing w:before="60" w:after="60"/>
              <w:jc w:val="center"/>
            </w:pPr>
            <w:hyperlink r:id="rId319" w:history="1">
              <w:r w:rsidR="00F2216E">
                <w:rPr>
                  <w:rStyle w:val="Hyperlink"/>
                </w:rPr>
                <w:t>6190</w:t>
              </w:r>
            </w:hyperlink>
          </w:p>
        </w:tc>
        <w:tc>
          <w:tcPr>
            <w:tcW w:w="3251" w:type="dxa"/>
            <w:tcBorders>
              <w:left w:val="single" w:sz="12" w:space="0" w:color="auto"/>
              <w:bottom w:val="single" w:sz="4" w:space="0" w:color="auto"/>
              <w:right w:val="single" w:sz="12" w:space="0" w:color="auto"/>
            </w:tcBorders>
            <w:shd w:val="clear" w:color="auto" w:fill="FFFF00"/>
          </w:tcPr>
          <w:p w14:paraId="7F864E3B" w14:textId="012839C1" w:rsidR="00657855" w:rsidRDefault="00657855" w:rsidP="00F06A59">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5E743A13" w14:textId="7F3C4201"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98FE281" w14:textId="77777777" w:rsidR="00DC092A" w:rsidRDefault="00DC092A" w:rsidP="00DC092A">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02064294" w14:textId="77777777" w:rsidR="00657855" w:rsidRDefault="00657855" w:rsidP="00F06A59">
            <w:pPr>
              <w:rPr>
                <w:rFonts w:ascii="Arial" w:hAnsi="Arial" w:cs="Arial"/>
                <w:sz w:val="18"/>
              </w:rPr>
            </w:pPr>
          </w:p>
        </w:tc>
      </w:tr>
      <w:tr w:rsidR="00657855" w:rsidRPr="002F2600" w14:paraId="6A10402B" w14:textId="77777777" w:rsidTr="00C3726D">
        <w:tc>
          <w:tcPr>
            <w:tcW w:w="975" w:type="dxa"/>
            <w:tcBorders>
              <w:left w:val="single" w:sz="12" w:space="0" w:color="auto"/>
              <w:right w:val="single" w:sz="12" w:space="0" w:color="auto"/>
            </w:tcBorders>
            <w:shd w:val="clear" w:color="auto" w:fill="auto"/>
          </w:tcPr>
          <w:p w14:paraId="70DB879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0EC80F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1B9176" w14:textId="2F8D9CA1" w:rsidR="00657855" w:rsidRDefault="008E695B" w:rsidP="00F06A59">
            <w:pPr>
              <w:suppressLineNumbers/>
              <w:suppressAutoHyphens/>
              <w:spacing w:before="60" w:after="60"/>
              <w:jc w:val="center"/>
            </w:pPr>
            <w:hyperlink r:id="rId320" w:history="1">
              <w:r w:rsidR="00F2216E">
                <w:rPr>
                  <w:rStyle w:val="Hyperlink"/>
                </w:rPr>
                <w:t>6191</w:t>
              </w:r>
            </w:hyperlink>
          </w:p>
        </w:tc>
        <w:tc>
          <w:tcPr>
            <w:tcW w:w="3251" w:type="dxa"/>
            <w:tcBorders>
              <w:left w:val="single" w:sz="12" w:space="0" w:color="auto"/>
              <w:bottom w:val="single" w:sz="4" w:space="0" w:color="auto"/>
              <w:right w:val="single" w:sz="12" w:space="0" w:color="auto"/>
            </w:tcBorders>
            <w:shd w:val="clear" w:color="auto" w:fill="FFFF00"/>
          </w:tcPr>
          <w:p w14:paraId="48A85BFF" w14:textId="58BD0C11" w:rsidR="00657855" w:rsidRDefault="00657855" w:rsidP="00F06A59">
            <w:pPr>
              <w:pStyle w:val="TAL"/>
              <w:rPr>
                <w:sz w:val="20"/>
              </w:rPr>
            </w:pPr>
            <w:r>
              <w:rPr>
                <w:sz w:val="20"/>
              </w:rPr>
              <w:t>CR 0101 29.575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7DDE107D" w14:textId="6784CB01"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B2B76D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6B82C9" w14:textId="77777777" w:rsidR="00A37BB8" w:rsidRDefault="00A37BB8" w:rsidP="00A37BB8">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5D7B9BAE" w14:textId="77777777" w:rsidR="00657855" w:rsidRDefault="00657855" w:rsidP="00F06A59">
            <w:pPr>
              <w:rPr>
                <w:rFonts w:ascii="Arial" w:hAnsi="Arial" w:cs="Arial"/>
                <w:sz w:val="18"/>
              </w:rPr>
            </w:pPr>
          </w:p>
        </w:tc>
      </w:tr>
      <w:tr w:rsidR="00657855" w:rsidRPr="002F2600" w14:paraId="25D8FC0E" w14:textId="77777777" w:rsidTr="00C3726D">
        <w:tc>
          <w:tcPr>
            <w:tcW w:w="975" w:type="dxa"/>
            <w:tcBorders>
              <w:left w:val="single" w:sz="12" w:space="0" w:color="auto"/>
              <w:right w:val="single" w:sz="12" w:space="0" w:color="auto"/>
            </w:tcBorders>
            <w:shd w:val="clear" w:color="auto" w:fill="auto"/>
          </w:tcPr>
          <w:p w14:paraId="2F97E3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0F8DD9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AB08C" w14:textId="53032A3E" w:rsidR="00657855" w:rsidRDefault="008E695B" w:rsidP="00F06A59">
            <w:pPr>
              <w:suppressLineNumbers/>
              <w:suppressAutoHyphens/>
              <w:spacing w:before="60" w:after="60"/>
              <w:jc w:val="center"/>
            </w:pPr>
            <w:hyperlink r:id="rId321" w:history="1">
              <w:r w:rsidR="00F2216E">
                <w:rPr>
                  <w:rStyle w:val="Hyperlink"/>
                </w:rPr>
                <w:t>6192</w:t>
              </w:r>
            </w:hyperlink>
          </w:p>
        </w:tc>
        <w:tc>
          <w:tcPr>
            <w:tcW w:w="3251" w:type="dxa"/>
            <w:tcBorders>
              <w:left w:val="single" w:sz="12" w:space="0" w:color="auto"/>
              <w:bottom w:val="single" w:sz="4" w:space="0" w:color="auto"/>
              <w:right w:val="single" w:sz="12" w:space="0" w:color="auto"/>
            </w:tcBorders>
            <w:shd w:val="clear" w:color="auto" w:fill="FFFF00"/>
          </w:tcPr>
          <w:p w14:paraId="30339C8A" w14:textId="123F5AF1" w:rsidR="00657855" w:rsidRDefault="00657855" w:rsidP="00F06A59">
            <w:pPr>
              <w:pStyle w:val="TAL"/>
              <w:rPr>
                <w:sz w:val="20"/>
              </w:rPr>
            </w:pPr>
            <w:r>
              <w:rPr>
                <w:sz w:val="20"/>
              </w:rPr>
              <w:t>CR 0136 29.552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47091E05" w14:textId="23907E4F"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D16F0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DDD7DEC" w14:textId="77777777" w:rsidR="002409DD" w:rsidRDefault="002409DD" w:rsidP="002409DD">
            <w:pPr>
              <w:pStyle w:val="C5Dependency"/>
              <w:rPr>
                <w:rFonts w:eastAsia="SimSun"/>
              </w:rPr>
            </w:pPr>
            <w:r>
              <w:t>Depends on TS/TR 23.288 CR 1253</w:t>
            </w:r>
          </w:p>
          <w:p w14:paraId="549CFE6A" w14:textId="77777777" w:rsidR="00657855" w:rsidRDefault="00657855" w:rsidP="00F06A59">
            <w:pPr>
              <w:rPr>
                <w:rFonts w:ascii="Arial" w:hAnsi="Arial" w:cs="Arial"/>
                <w:sz w:val="18"/>
              </w:rPr>
            </w:pPr>
          </w:p>
        </w:tc>
      </w:tr>
      <w:tr w:rsidR="00657855" w:rsidRPr="002F2600" w14:paraId="656AF15D" w14:textId="77777777" w:rsidTr="00C3726D">
        <w:tc>
          <w:tcPr>
            <w:tcW w:w="975" w:type="dxa"/>
            <w:tcBorders>
              <w:left w:val="single" w:sz="12" w:space="0" w:color="auto"/>
              <w:right w:val="single" w:sz="12" w:space="0" w:color="auto"/>
            </w:tcBorders>
            <w:shd w:val="clear" w:color="auto" w:fill="auto"/>
          </w:tcPr>
          <w:p w14:paraId="7E7D2D2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30C5F" w14:textId="2A521A8C" w:rsidR="00657855" w:rsidRDefault="008E695B" w:rsidP="00F06A59">
            <w:pPr>
              <w:suppressLineNumbers/>
              <w:suppressAutoHyphens/>
              <w:spacing w:before="60" w:after="60"/>
              <w:jc w:val="center"/>
            </w:pPr>
            <w:hyperlink r:id="rId322" w:history="1">
              <w:r w:rsidR="00F2216E">
                <w:rPr>
                  <w:rStyle w:val="Hyperlink"/>
                </w:rPr>
                <w:t>6249</w:t>
              </w:r>
            </w:hyperlink>
          </w:p>
        </w:tc>
        <w:tc>
          <w:tcPr>
            <w:tcW w:w="3251" w:type="dxa"/>
            <w:tcBorders>
              <w:left w:val="single" w:sz="12" w:space="0" w:color="auto"/>
              <w:bottom w:val="single" w:sz="4" w:space="0" w:color="auto"/>
              <w:right w:val="single" w:sz="12" w:space="0" w:color="auto"/>
            </w:tcBorders>
            <w:shd w:val="clear" w:color="auto" w:fill="FFFF00"/>
          </w:tcPr>
          <w:p w14:paraId="5AEE8442" w14:textId="532C77B1" w:rsidR="00657855" w:rsidRDefault="00657855"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0B54B976" w14:textId="6BF89930"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32A9E5" w14:textId="77777777" w:rsidR="00753B62" w:rsidRDefault="00753B62" w:rsidP="00753B62">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7298A7D1" w14:textId="77777777" w:rsidR="00657855" w:rsidRPr="00753B62" w:rsidRDefault="00657855" w:rsidP="00F06A59">
            <w:pPr>
              <w:rPr>
                <w:rFonts w:ascii="Arial" w:hAnsi="Arial" w:cs="Arial"/>
                <w:sz w:val="18"/>
              </w:rPr>
            </w:pPr>
          </w:p>
        </w:tc>
      </w:tr>
      <w:tr w:rsidR="00657855"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657855" w:rsidRDefault="008E695B" w:rsidP="00F06A59">
            <w:pPr>
              <w:suppressLineNumbers/>
              <w:suppressAutoHyphens/>
              <w:spacing w:before="60" w:after="60"/>
              <w:jc w:val="center"/>
            </w:pPr>
            <w:hyperlink r:id="rId323" w:history="1">
              <w:r w:rsidR="00F2216E">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657855" w:rsidRDefault="00657855" w:rsidP="00F06A59">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3401F7" w:rsidRDefault="003401F7" w:rsidP="003401F7">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729DC28B" w14:textId="77777777" w:rsidR="00657855" w:rsidRPr="003401F7" w:rsidRDefault="00657855" w:rsidP="00F06A59">
            <w:pPr>
              <w:rPr>
                <w:rFonts w:ascii="Arial" w:hAnsi="Arial" w:cs="Arial"/>
                <w:sz w:val="18"/>
              </w:rPr>
            </w:pPr>
          </w:p>
        </w:tc>
      </w:tr>
      <w:tr w:rsidR="00657855" w:rsidRPr="002F2600" w14:paraId="1C93514E" w14:textId="77777777" w:rsidTr="00C3726D">
        <w:tc>
          <w:tcPr>
            <w:tcW w:w="975" w:type="dxa"/>
            <w:tcBorders>
              <w:left w:val="single" w:sz="12" w:space="0" w:color="auto"/>
              <w:right w:val="single" w:sz="12" w:space="0" w:color="auto"/>
            </w:tcBorders>
            <w:shd w:val="clear" w:color="auto" w:fill="auto"/>
          </w:tcPr>
          <w:p w14:paraId="5A0BA88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657855" w:rsidRDefault="008E695B" w:rsidP="00F06A59">
            <w:pPr>
              <w:suppressLineNumbers/>
              <w:suppressAutoHyphens/>
              <w:spacing w:before="60" w:after="60"/>
              <w:jc w:val="center"/>
            </w:pPr>
            <w:hyperlink r:id="rId324" w:history="1">
              <w:r w:rsidR="00F2216E">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657855" w:rsidRDefault="00657855" w:rsidP="00F06A59">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5E4625" w:rsidRDefault="005E4625" w:rsidP="005E4625">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22AB3169" w14:textId="77777777" w:rsidR="00657855" w:rsidRPr="005E4625" w:rsidRDefault="00657855" w:rsidP="00F06A59">
            <w:pPr>
              <w:rPr>
                <w:rFonts w:ascii="Arial" w:hAnsi="Arial" w:cs="Arial"/>
                <w:sz w:val="18"/>
              </w:rPr>
            </w:pPr>
          </w:p>
        </w:tc>
      </w:tr>
      <w:tr w:rsidR="00657855" w:rsidRPr="002F2600" w14:paraId="5CE8065D" w14:textId="77777777" w:rsidTr="00C3726D">
        <w:tc>
          <w:tcPr>
            <w:tcW w:w="975" w:type="dxa"/>
            <w:tcBorders>
              <w:left w:val="single" w:sz="12" w:space="0" w:color="auto"/>
              <w:right w:val="single" w:sz="12" w:space="0" w:color="auto"/>
            </w:tcBorders>
            <w:shd w:val="clear" w:color="auto" w:fill="auto"/>
          </w:tcPr>
          <w:p w14:paraId="47FBA2C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BA02B5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AB4C4" w14:textId="6980D373" w:rsidR="00657855" w:rsidRDefault="008E695B" w:rsidP="00F06A59">
            <w:pPr>
              <w:suppressLineNumbers/>
              <w:suppressAutoHyphens/>
              <w:spacing w:before="60" w:after="60"/>
              <w:jc w:val="center"/>
            </w:pPr>
            <w:hyperlink r:id="rId325" w:history="1">
              <w:r w:rsidR="00F2216E">
                <w:rPr>
                  <w:rStyle w:val="Hyperlink"/>
                </w:rPr>
                <w:t>6342</w:t>
              </w:r>
            </w:hyperlink>
          </w:p>
        </w:tc>
        <w:tc>
          <w:tcPr>
            <w:tcW w:w="3251" w:type="dxa"/>
            <w:tcBorders>
              <w:left w:val="single" w:sz="12" w:space="0" w:color="auto"/>
              <w:bottom w:val="single" w:sz="4" w:space="0" w:color="auto"/>
              <w:right w:val="single" w:sz="12" w:space="0" w:color="auto"/>
            </w:tcBorders>
            <w:shd w:val="clear" w:color="auto" w:fill="FFFF00"/>
          </w:tcPr>
          <w:p w14:paraId="31E5A416" w14:textId="272DDCD7" w:rsidR="00657855" w:rsidRDefault="00657855" w:rsidP="00F06A59">
            <w:pPr>
              <w:pStyle w:val="TAL"/>
              <w:rPr>
                <w:sz w:val="20"/>
              </w:rPr>
            </w:pPr>
            <w:r>
              <w:rPr>
                <w:sz w:val="20"/>
              </w:rPr>
              <w:t>CR 0141 29.552 Rel-19 Procedure for Vertical Federated Learning when NWDAF is acting as VFL server</w:t>
            </w:r>
          </w:p>
        </w:tc>
        <w:tc>
          <w:tcPr>
            <w:tcW w:w="1401" w:type="dxa"/>
            <w:tcBorders>
              <w:left w:val="single" w:sz="12" w:space="0" w:color="auto"/>
              <w:bottom w:val="single" w:sz="4" w:space="0" w:color="auto"/>
              <w:right w:val="single" w:sz="12" w:space="0" w:color="auto"/>
            </w:tcBorders>
            <w:shd w:val="clear" w:color="auto" w:fill="FFFF00"/>
          </w:tcPr>
          <w:p w14:paraId="51D4B483" w14:textId="257DF315"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681DDB3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C7057E0" w14:textId="117BC9AD" w:rsidR="00657855" w:rsidRPr="00B35E6F" w:rsidRDefault="00B35E6F" w:rsidP="00B35E6F">
            <w:pPr>
              <w:pStyle w:val="C2Warning"/>
              <w:rPr>
                <w:lang w:eastAsia="zh-CN"/>
              </w:rPr>
            </w:pPr>
            <w:r>
              <w:rPr>
                <w:rFonts w:hint="eastAsia"/>
                <w:lang w:eastAsia="zh-CN"/>
              </w:rPr>
              <w:t>I</w:t>
            </w:r>
            <w:r>
              <w:rPr>
                <w:lang w:eastAsia="zh-CN"/>
              </w:rPr>
              <w:t>ncorrect spec release in the cover page.</w:t>
            </w:r>
          </w:p>
        </w:tc>
      </w:tr>
      <w:tr w:rsidR="00E86A98" w:rsidRPr="002F2600" w14:paraId="1EE29B0B" w14:textId="77777777" w:rsidTr="00C3726D">
        <w:tc>
          <w:tcPr>
            <w:tcW w:w="975" w:type="dxa"/>
            <w:tcBorders>
              <w:left w:val="single" w:sz="12" w:space="0" w:color="auto"/>
              <w:right w:val="single" w:sz="12" w:space="0" w:color="auto"/>
            </w:tcBorders>
            <w:shd w:val="clear" w:color="auto" w:fill="auto"/>
          </w:tcPr>
          <w:p w14:paraId="2022D136"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E86A98" w:rsidRDefault="008E695B" w:rsidP="00E86A98">
            <w:pPr>
              <w:suppressLineNumbers/>
              <w:suppressAutoHyphens/>
              <w:spacing w:before="60" w:after="60"/>
              <w:jc w:val="center"/>
            </w:pPr>
            <w:hyperlink r:id="rId326" w:history="1">
              <w:r w:rsidR="00F2216E">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E86A98" w:rsidRDefault="00E86A98" w:rsidP="00E86A98">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E86A98" w:rsidRDefault="00E86A98" w:rsidP="00E86A98">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E86A98" w:rsidRDefault="00E86A98" w:rsidP="00E86A98">
            <w:pPr>
              <w:pStyle w:val="C3OpenAPI"/>
              <w:rPr>
                <w:rFonts w:eastAsia="SimSun"/>
              </w:rPr>
            </w:pPr>
            <w:r>
              <w:t>This CR introduces a backwards compatible feature to the OpenAPI description of the Nnwdaf_MLModelTraining API, Nnwdaf_MLModelTraining API</w:t>
            </w:r>
            <w:r>
              <w:br/>
              <w:t>Depends on TS/TR 23.288 CR 1198</w:t>
            </w:r>
          </w:p>
          <w:p w14:paraId="576027C5" w14:textId="77777777" w:rsidR="00E86A98" w:rsidRDefault="00E86A98" w:rsidP="00E86A98">
            <w:pPr>
              <w:rPr>
                <w:rFonts w:ascii="Arial" w:hAnsi="Arial" w:cs="Arial"/>
                <w:sz w:val="18"/>
              </w:rPr>
            </w:pPr>
          </w:p>
        </w:tc>
      </w:tr>
      <w:tr w:rsidR="00E86A98" w:rsidRPr="002F2600" w14:paraId="04E16188" w14:textId="77777777" w:rsidTr="00C3726D">
        <w:tc>
          <w:tcPr>
            <w:tcW w:w="975" w:type="dxa"/>
            <w:tcBorders>
              <w:left w:val="single" w:sz="12" w:space="0" w:color="auto"/>
              <w:right w:val="single" w:sz="12" w:space="0" w:color="auto"/>
            </w:tcBorders>
            <w:shd w:val="clear" w:color="auto" w:fill="auto"/>
          </w:tcPr>
          <w:p w14:paraId="4B0962B1"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421BF053"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DF79B1" w14:textId="44F9EEE4" w:rsidR="00E86A98" w:rsidRDefault="008E695B" w:rsidP="00E86A98">
            <w:pPr>
              <w:suppressLineNumbers/>
              <w:suppressAutoHyphens/>
              <w:spacing w:before="60" w:after="60"/>
              <w:jc w:val="center"/>
            </w:pPr>
            <w:hyperlink r:id="rId327" w:history="1">
              <w:r w:rsidR="00F2216E">
                <w:rPr>
                  <w:rStyle w:val="Hyperlink"/>
                </w:rPr>
                <w:t>6149</w:t>
              </w:r>
            </w:hyperlink>
          </w:p>
        </w:tc>
        <w:tc>
          <w:tcPr>
            <w:tcW w:w="3251" w:type="dxa"/>
            <w:tcBorders>
              <w:left w:val="single" w:sz="12" w:space="0" w:color="auto"/>
              <w:bottom w:val="single" w:sz="4" w:space="0" w:color="auto"/>
              <w:right w:val="single" w:sz="12" w:space="0" w:color="auto"/>
            </w:tcBorders>
            <w:shd w:val="clear" w:color="auto" w:fill="FFFF00"/>
          </w:tcPr>
          <w:p w14:paraId="4C4C5776" w14:textId="2C9EC04A" w:rsidR="00E86A98" w:rsidRDefault="00E86A98" w:rsidP="00E86A98">
            <w:pPr>
              <w:pStyle w:val="TAL"/>
              <w:rPr>
                <w:sz w:val="20"/>
              </w:rPr>
            </w:pPr>
            <w:r>
              <w:rPr>
                <w:sz w:val="20"/>
              </w:rPr>
              <w:t>CR 0135 29.552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27C433BE" w14:textId="614398F8" w:rsidR="00E86A98" w:rsidRDefault="00E86A98" w:rsidP="00E86A98">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2D01CCC0"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3918BB97" w14:textId="77777777" w:rsidR="00E86A98" w:rsidRDefault="00E86A98" w:rsidP="00E86A98">
            <w:pPr>
              <w:rPr>
                <w:rFonts w:ascii="Arial" w:hAnsi="Arial" w:cs="Arial"/>
                <w:sz w:val="18"/>
              </w:rPr>
            </w:pPr>
          </w:p>
        </w:tc>
      </w:tr>
      <w:tr w:rsidR="00E86A98" w:rsidRPr="002F2600" w14:paraId="0D13DF13" w14:textId="77777777" w:rsidTr="00C3726D">
        <w:tc>
          <w:tcPr>
            <w:tcW w:w="975" w:type="dxa"/>
            <w:tcBorders>
              <w:left w:val="single" w:sz="12" w:space="0" w:color="auto"/>
              <w:right w:val="single" w:sz="12" w:space="0" w:color="auto"/>
            </w:tcBorders>
            <w:shd w:val="clear" w:color="auto" w:fill="auto"/>
          </w:tcPr>
          <w:p w14:paraId="71B65FBD"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7C83BD0F"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F8DBC3" w14:textId="1C14DFCC" w:rsidR="00E86A98" w:rsidRDefault="008E695B" w:rsidP="00E86A98">
            <w:pPr>
              <w:suppressLineNumbers/>
              <w:suppressAutoHyphens/>
              <w:spacing w:before="60" w:after="60"/>
              <w:jc w:val="center"/>
            </w:pPr>
            <w:hyperlink r:id="rId328" w:history="1">
              <w:r w:rsidR="00F2216E">
                <w:rPr>
                  <w:rStyle w:val="Hyperlink"/>
                </w:rPr>
                <w:t>6150</w:t>
              </w:r>
            </w:hyperlink>
          </w:p>
        </w:tc>
        <w:tc>
          <w:tcPr>
            <w:tcW w:w="3251" w:type="dxa"/>
            <w:tcBorders>
              <w:left w:val="single" w:sz="12" w:space="0" w:color="auto"/>
              <w:bottom w:val="single" w:sz="4" w:space="0" w:color="auto"/>
              <w:right w:val="single" w:sz="12" w:space="0" w:color="auto"/>
            </w:tcBorders>
            <w:shd w:val="clear" w:color="auto" w:fill="FFFF00"/>
          </w:tcPr>
          <w:p w14:paraId="3A13B6A9" w14:textId="1748C3CA" w:rsidR="00E86A98" w:rsidRDefault="00E86A98" w:rsidP="00E86A98">
            <w:pPr>
              <w:pStyle w:val="TAL"/>
              <w:rPr>
                <w:sz w:val="20"/>
              </w:rPr>
            </w:pPr>
            <w:r>
              <w:rPr>
                <w:sz w:val="20"/>
              </w:rPr>
              <w:t>CR 0120 29.552 Rel-19 Support the discovery of NWDAF for VFL</w:t>
            </w:r>
          </w:p>
        </w:tc>
        <w:tc>
          <w:tcPr>
            <w:tcW w:w="1401" w:type="dxa"/>
            <w:tcBorders>
              <w:left w:val="single" w:sz="12" w:space="0" w:color="auto"/>
              <w:bottom w:val="single" w:sz="4" w:space="0" w:color="auto"/>
              <w:right w:val="single" w:sz="12" w:space="0" w:color="auto"/>
            </w:tcBorders>
            <w:shd w:val="clear" w:color="auto" w:fill="FFFF00"/>
          </w:tcPr>
          <w:p w14:paraId="21533DAC" w14:textId="5D8BE6EF" w:rsidR="00E86A98" w:rsidRDefault="00E86A98" w:rsidP="00E86A98">
            <w:pPr>
              <w:pStyle w:val="TAL"/>
              <w:rPr>
                <w:sz w:val="20"/>
              </w:rPr>
            </w:pPr>
            <w:r>
              <w:rPr>
                <w:sz w:val="20"/>
              </w:rPr>
              <w:t>Huawei, Nokia, Ericsson, vivo</w:t>
            </w:r>
          </w:p>
        </w:tc>
        <w:tc>
          <w:tcPr>
            <w:tcW w:w="1062" w:type="dxa"/>
            <w:tcBorders>
              <w:left w:val="single" w:sz="12" w:space="0" w:color="auto"/>
              <w:right w:val="single" w:sz="12" w:space="0" w:color="auto"/>
            </w:tcBorders>
            <w:shd w:val="clear" w:color="auto" w:fill="auto"/>
          </w:tcPr>
          <w:p w14:paraId="1171C5E1"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54C10CC6" w14:textId="5B2754C3" w:rsidR="00E86A98" w:rsidRDefault="00E86A98" w:rsidP="00E86A98">
            <w:pPr>
              <w:rPr>
                <w:rFonts w:ascii="Arial" w:hAnsi="Arial" w:cs="Arial"/>
                <w:sz w:val="18"/>
              </w:rPr>
            </w:pPr>
            <w:r>
              <w:rPr>
                <w:rFonts w:ascii="Arial" w:eastAsia="DengXian" w:hAnsi="Arial" w:cs="Arial"/>
                <w:sz w:val="20"/>
                <w:szCs w:val="20"/>
                <w:lang w:val="en-GB" w:eastAsia="zh-CN"/>
              </w:rPr>
              <w:t>Revision of C3-245524</w:t>
            </w:r>
          </w:p>
        </w:tc>
      </w:tr>
      <w:tr w:rsidR="00E86A98"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E86A98" w:rsidRDefault="008E695B" w:rsidP="00E86A98">
            <w:pPr>
              <w:suppressLineNumbers/>
              <w:suppressAutoHyphens/>
              <w:spacing w:before="60" w:after="60"/>
              <w:jc w:val="center"/>
            </w:pPr>
            <w:hyperlink r:id="rId329" w:history="1">
              <w:r w:rsidR="00F2216E">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E86A98" w:rsidRDefault="00E86A98" w:rsidP="00E86A98">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E86A98" w:rsidRDefault="00E86A98" w:rsidP="00E86A98">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25A164E2" w14:textId="77777777" w:rsidR="00E86A98" w:rsidRDefault="00E86A98" w:rsidP="00E86A98">
            <w:pPr>
              <w:rPr>
                <w:rFonts w:ascii="Arial" w:hAnsi="Arial" w:cs="Arial"/>
                <w:sz w:val="18"/>
              </w:rPr>
            </w:pPr>
          </w:p>
        </w:tc>
      </w:tr>
      <w:tr w:rsidR="00E86A98" w:rsidRPr="002F2600" w14:paraId="669A30A5" w14:textId="77777777" w:rsidTr="00C3726D">
        <w:tc>
          <w:tcPr>
            <w:tcW w:w="975" w:type="dxa"/>
            <w:tcBorders>
              <w:left w:val="single" w:sz="12" w:space="0" w:color="auto"/>
              <w:right w:val="single" w:sz="12" w:space="0" w:color="auto"/>
            </w:tcBorders>
            <w:shd w:val="clear" w:color="auto" w:fill="auto"/>
          </w:tcPr>
          <w:p w14:paraId="31691775"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E86A98" w:rsidRDefault="008E695B" w:rsidP="00E86A98">
            <w:pPr>
              <w:suppressLineNumbers/>
              <w:suppressAutoHyphens/>
              <w:spacing w:before="60" w:after="60"/>
              <w:jc w:val="center"/>
            </w:pPr>
            <w:hyperlink r:id="rId330" w:history="1">
              <w:r w:rsidR="00F2216E">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E86A98" w:rsidRDefault="00E86A98" w:rsidP="00E86A98">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E86A98" w:rsidRDefault="00E86A98" w:rsidP="00E86A98">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5B6902B8" w14:textId="77777777" w:rsidR="00E86A98" w:rsidRDefault="00E86A98" w:rsidP="00E86A98">
            <w:pPr>
              <w:rPr>
                <w:rFonts w:ascii="Arial" w:hAnsi="Arial" w:cs="Arial"/>
                <w:sz w:val="18"/>
              </w:rPr>
            </w:pPr>
          </w:p>
        </w:tc>
      </w:tr>
      <w:tr w:rsidR="00E86A98" w:rsidRPr="002F2600" w14:paraId="2B8568B3" w14:textId="77777777" w:rsidTr="00C3726D">
        <w:tc>
          <w:tcPr>
            <w:tcW w:w="975" w:type="dxa"/>
            <w:tcBorders>
              <w:left w:val="single" w:sz="12" w:space="0" w:color="auto"/>
              <w:right w:val="single" w:sz="12" w:space="0" w:color="auto"/>
            </w:tcBorders>
            <w:shd w:val="clear" w:color="auto" w:fill="auto"/>
          </w:tcPr>
          <w:p w14:paraId="64D9C6D2"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11AD6598"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1F42FF" w14:textId="420C1928" w:rsidR="00E86A98" w:rsidRDefault="008E695B" w:rsidP="00E86A98">
            <w:pPr>
              <w:suppressLineNumbers/>
              <w:suppressAutoHyphens/>
              <w:spacing w:before="60" w:after="60"/>
              <w:jc w:val="center"/>
            </w:pPr>
            <w:hyperlink r:id="rId331" w:history="1">
              <w:r w:rsidR="00F2216E">
                <w:rPr>
                  <w:rStyle w:val="Hyperlink"/>
                </w:rPr>
                <w:t>6153</w:t>
              </w:r>
            </w:hyperlink>
          </w:p>
        </w:tc>
        <w:tc>
          <w:tcPr>
            <w:tcW w:w="3251" w:type="dxa"/>
            <w:tcBorders>
              <w:left w:val="single" w:sz="12" w:space="0" w:color="auto"/>
              <w:bottom w:val="single" w:sz="4" w:space="0" w:color="auto"/>
              <w:right w:val="single" w:sz="12" w:space="0" w:color="auto"/>
            </w:tcBorders>
            <w:shd w:val="clear" w:color="auto" w:fill="FFFF00"/>
          </w:tcPr>
          <w:p w14:paraId="7E5A151D" w14:textId="0CC1E7E5" w:rsidR="00E86A98" w:rsidRDefault="00E86A98" w:rsidP="00E86A98">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E8E9A0" w14:textId="05E9F6B7"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2579523"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7BAA78A2" w14:textId="77777777" w:rsidR="00E86A98" w:rsidRDefault="00E86A98" w:rsidP="00E86A98">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55013CC6" w14:textId="77777777" w:rsidR="00E86A98" w:rsidRDefault="00E86A98" w:rsidP="00E86A98">
            <w:pPr>
              <w:rPr>
                <w:rFonts w:ascii="Arial" w:hAnsi="Arial" w:cs="Arial"/>
                <w:sz w:val="18"/>
              </w:rPr>
            </w:pPr>
          </w:p>
        </w:tc>
      </w:tr>
      <w:tr w:rsidR="00E86A98" w:rsidRPr="002F2600" w14:paraId="2C0EF3DF" w14:textId="77777777" w:rsidTr="00C3726D">
        <w:tc>
          <w:tcPr>
            <w:tcW w:w="975" w:type="dxa"/>
            <w:tcBorders>
              <w:left w:val="single" w:sz="12" w:space="0" w:color="auto"/>
              <w:right w:val="single" w:sz="12" w:space="0" w:color="auto"/>
            </w:tcBorders>
            <w:shd w:val="clear" w:color="auto" w:fill="auto"/>
          </w:tcPr>
          <w:p w14:paraId="0CAF83C0"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445E0B5B"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E67B25" w14:textId="0A452709" w:rsidR="00E86A98" w:rsidRDefault="008E695B" w:rsidP="00E86A98">
            <w:pPr>
              <w:suppressLineNumbers/>
              <w:suppressAutoHyphens/>
              <w:spacing w:before="60" w:after="60"/>
              <w:jc w:val="center"/>
            </w:pPr>
            <w:hyperlink r:id="rId332" w:history="1">
              <w:r w:rsidR="00F2216E">
                <w:rPr>
                  <w:rStyle w:val="Hyperlink"/>
                </w:rPr>
                <w:t>6154</w:t>
              </w:r>
            </w:hyperlink>
          </w:p>
        </w:tc>
        <w:tc>
          <w:tcPr>
            <w:tcW w:w="3251" w:type="dxa"/>
            <w:tcBorders>
              <w:left w:val="single" w:sz="12" w:space="0" w:color="auto"/>
              <w:bottom w:val="single" w:sz="4" w:space="0" w:color="auto"/>
              <w:right w:val="single" w:sz="12" w:space="0" w:color="auto"/>
            </w:tcBorders>
            <w:shd w:val="clear" w:color="auto" w:fill="FFFF00"/>
          </w:tcPr>
          <w:p w14:paraId="330F3985" w14:textId="7AF2F512" w:rsidR="00E86A98" w:rsidRDefault="00E86A98" w:rsidP="00E86A98">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A1E7F8D" w14:textId="55B0BADC"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103511"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77FD658E" w14:textId="77777777" w:rsidR="00E86A98" w:rsidRDefault="00E86A98" w:rsidP="00E86A98">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1BD095C9" w14:textId="77777777" w:rsidR="00E86A98" w:rsidRDefault="00E86A98" w:rsidP="00E86A98">
            <w:pPr>
              <w:rPr>
                <w:rFonts w:ascii="Arial" w:hAnsi="Arial" w:cs="Arial"/>
                <w:sz w:val="18"/>
              </w:rPr>
            </w:pPr>
          </w:p>
        </w:tc>
      </w:tr>
      <w:tr w:rsidR="00E86A98" w:rsidRPr="002F2600" w14:paraId="3FD8FA42" w14:textId="77777777" w:rsidTr="00C3726D">
        <w:tc>
          <w:tcPr>
            <w:tcW w:w="975" w:type="dxa"/>
            <w:tcBorders>
              <w:left w:val="single" w:sz="12" w:space="0" w:color="auto"/>
              <w:right w:val="single" w:sz="12" w:space="0" w:color="auto"/>
            </w:tcBorders>
            <w:shd w:val="clear" w:color="auto" w:fill="auto"/>
          </w:tcPr>
          <w:p w14:paraId="42DC8C49"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21FEA011"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4F73F5" w14:textId="3CFE2059" w:rsidR="00E86A98" w:rsidRDefault="008E695B" w:rsidP="00E86A98">
            <w:pPr>
              <w:suppressLineNumbers/>
              <w:suppressAutoHyphens/>
              <w:spacing w:before="60" w:after="60"/>
              <w:jc w:val="center"/>
            </w:pPr>
            <w:hyperlink r:id="rId333" w:history="1">
              <w:r w:rsidR="00F2216E">
                <w:rPr>
                  <w:rStyle w:val="Hyperlink"/>
                </w:rPr>
                <w:t>6155</w:t>
              </w:r>
            </w:hyperlink>
          </w:p>
        </w:tc>
        <w:tc>
          <w:tcPr>
            <w:tcW w:w="3251" w:type="dxa"/>
            <w:tcBorders>
              <w:left w:val="single" w:sz="12" w:space="0" w:color="auto"/>
              <w:bottom w:val="single" w:sz="4" w:space="0" w:color="auto"/>
              <w:right w:val="single" w:sz="12" w:space="0" w:color="auto"/>
            </w:tcBorders>
            <w:shd w:val="clear" w:color="auto" w:fill="FFFF00"/>
          </w:tcPr>
          <w:p w14:paraId="4320584B" w14:textId="3285C582" w:rsidR="00E86A98" w:rsidRDefault="00E86A98" w:rsidP="00E86A98">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AE80A5D" w14:textId="50F6CB04"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E278D0"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26D73A89" w14:textId="77777777" w:rsidR="00E86A98" w:rsidRDefault="00E86A98" w:rsidP="00E86A98">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0541940A" w14:textId="77777777" w:rsidR="00E86A98" w:rsidRDefault="00E86A98" w:rsidP="00E86A98">
            <w:pPr>
              <w:rPr>
                <w:rFonts w:ascii="Arial" w:hAnsi="Arial" w:cs="Arial"/>
                <w:sz w:val="18"/>
              </w:rPr>
            </w:pPr>
          </w:p>
        </w:tc>
      </w:tr>
      <w:tr w:rsidR="00F06A59" w:rsidRPr="002F2600" w14:paraId="1C7E9F17" w14:textId="77777777" w:rsidTr="00C3726D">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702D45E8" w:rsidR="00F06A59" w:rsidRPr="00EC002F" w:rsidRDefault="008E695B" w:rsidP="00F06A59">
            <w:pPr>
              <w:suppressLineNumbers/>
              <w:suppressAutoHyphens/>
              <w:spacing w:before="60" w:after="60"/>
              <w:jc w:val="center"/>
            </w:pPr>
            <w:hyperlink r:id="rId334" w:history="1">
              <w:r w:rsidR="00F2216E">
                <w:rPr>
                  <w:rStyle w:val="Hyperlink"/>
                </w:rPr>
                <w:t>6109</w:t>
              </w:r>
            </w:hyperlink>
          </w:p>
        </w:tc>
        <w:tc>
          <w:tcPr>
            <w:tcW w:w="3251" w:type="dxa"/>
            <w:tcBorders>
              <w:left w:val="single" w:sz="12" w:space="0" w:color="auto"/>
              <w:bottom w:val="single" w:sz="4" w:space="0" w:color="auto"/>
              <w:right w:val="single" w:sz="12" w:space="0" w:color="auto"/>
            </w:tcBorders>
            <w:shd w:val="clear" w:color="auto" w:fill="FFFF00"/>
          </w:tcPr>
          <w:p w14:paraId="4AE6860F" w14:textId="5615A489" w:rsidR="00F06A59" w:rsidRPr="00750E57" w:rsidRDefault="00657855" w:rsidP="00F06A59">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08B1D8AD" w14:textId="1755F6CF"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D2158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0257C7" w14:textId="77777777" w:rsidR="009D696C" w:rsidRDefault="009D696C" w:rsidP="009D696C">
            <w:pPr>
              <w:pStyle w:val="C3OpenAPI"/>
              <w:rPr>
                <w:rFonts w:eastAsia="SimSun"/>
              </w:rPr>
            </w:pPr>
            <w:r>
              <w:t>This CR introduces a backwards compatible feature to the OpenAPI description of the Nnef_ImsSessionManagement API</w:t>
            </w:r>
          </w:p>
          <w:p w14:paraId="7B919E9B" w14:textId="77777777" w:rsidR="00F06A59" w:rsidRDefault="00F06A59" w:rsidP="00F06A59">
            <w:pPr>
              <w:rPr>
                <w:rFonts w:ascii="Arial" w:hAnsi="Arial" w:cs="Arial"/>
                <w:sz w:val="18"/>
              </w:rPr>
            </w:pPr>
          </w:p>
        </w:tc>
      </w:tr>
      <w:tr w:rsidR="00657855" w:rsidRPr="002F2600" w14:paraId="537C52F9" w14:textId="77777777" w:rsidTr="00C3726D">
        <w:tc>
          <w:tcPr>
            <w:tcW w:w="975" w:type="dxa"/>
            <w:tcBorders>
              <w:left w:val="single" w:sz="12" w:space="0" w:color="auto"/>
              <w:right w:val="single" w:sz="12" w:space="0" w:color="auto"/>
            </w:tcBorders>
            <w:shd w:val="clear" w:color="auto" w:fill="auto"/>
          </w:tcPr>
          <w:p w14:paraId="6FF8EFB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C11489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AFF01" w14:textId="30EB57BA" w:rsidR="00657855" w:rsidRDefault="008E695B" w:rsidP="00F06A59">
            <w:pPr>
              <w:suppressLineNumbers/>
              <w:suppressAutoHyphens/>
              <w:spacing w:before="60" w:after="60"/>
              <w:jc w:val="center"/>
            </w:pPr>
            <w:hyperlink r:id="rId335" w:history="1">
              <w:r w:rsidR="00F2216E">
                <w:rPr>
                  <w:rStyle w:val="Hyperlink"/>
                </w:rPr>
                <w:t>6114</w:t>
              </w:r>
            </w:hyperlink>
          </w:p>
        </w:tc>
        <w:tc>
          <w:tcPr>
            <w:tcW w:w="3251" w:type="dxa"/>
            <w:tcBorders>
              <w:left w:val="single" w:sz="12" w:space="0" w:color="auto"/>
              <w:bottom w:val="single" w:sz="4" w:space="0" w:color="auto"/>
              <w:right w:val="single" w:sz="12" w:space="0" w:color="auto"/>
            </w:tcBorders>
            <w:shd w:val="clear" w:color="auto" w:fill="FFFF00"/>
          </w:tcPr>
          <w:p w14:paraId="6CB5B901" w14:textId="74C1B61A" w:rsidR="00657855" w:rsidRDefault="00657855" w:rsidP="00F06A59">
            <w:pPr>
              <w:pStyle w:val="TAL"/>
              <w:rPr>
                <w:sz w:val="20"/>
              </w:rPr>
            </w:pPr>
            <w:r>
              <w:rPr>
                <w:sz w:val="20"/>
              </w:rPr>
              <w:t>CR 1427 29.522 Rel-19 IMS Event Exposure(EE) Services description</w:t>
            </w:r>
          </w:p>
        </w:tc>
        <w:tc>
          <w:tcPr>
            <w:tcW w:w="1401" w:type="dxa"/>
            <w:tcBorders>
              <w:left w:val="single" w:sz="12" w:space="0" w:color="auto"/>
              <w:bottom w:val="single" w:sz="4" w:space="0" w:color="auto"/>
              <w:right w:val="single" w:sz="12" w:space="0" w:color="auto"/>
            </w:tcBorders>
            <w:shd w:val="clear" w:color="auto" w:fill="FFFF00"/>
          </w:tcPr>
          <w:p w14:paraId="12874E15" w14:textId="4673FACE"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CB32B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F47E6AF" w14:textId="77777777" w:rsidR="008B1E64" w:rsidRDefault="008B1E64" w:rsidP="008B1E64">
            <w:pPr>
              <w:pStyle w:val="C5Dependency"/>
              <w:rPr>
                <w:rFonts w:eastAsia="SimSun"/>
              </w:rPr>
            </w:pPr>
            <w:r>
              <w:t>Depends on TS/TR 23.228 CR 1409</w:t>
            </w:r>
          </w:p>
          <w:p w14:paraId="6D64EA45" w14:textId="77777777" w:rsidR="00657855" w:rsidRDefault="00657855" w:rsidP="00F06A59">
            <w:pPr>
              <w:rPr>
                <w:rFonts w:ascii="Arial" w:hAnsi="Arial" w:cs="Arial"/>
                <w:sz w:val="18"/>
              </w:rPr>
            </w:pPr>
          </w:p>
        </w:tc>
      </w:tr>
      <w:tr w:rsidR="00657855" w:rsidRPr="002F2600" w14:paraId="5DB40BC4" w14:textId="77777777" w:rsidTr="00C3726D">
        <w:tc>
          <w:tcPr>
            <w:tcW w:w="975" w:type="dxa"/>
            <w:tcBorders>
              <w:left w:val="single" w:sz="12" w:space="0" w:color="auto"/>
              <w:right w:val="single" w:sz="12" w:space="0" w:color="auto"/>
            </w:tcBorders>
            <w:shd w:val="clear" w:color="auto" w:fill="auto"/>
          </w:tcPr>
          <w:p w14:paraId="15A9B7F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03955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4E1D4" w14:textId="0FC8CAB9" w:rsidR="00657855" w:rsidRDefault="008E695B" w:rsidP="00F06A59">
            <w:pPr>
              <w:suppressLineNumbers/>
              <w:suppressAutoHyphens/>
              <w:spacing w:before="60" w:after="60"/>
              <w:jc w:val="center"/>
            </w:pPr>
            <w:hyperlink r:id="rId336" w:history="1">
              <w:r w:rsidR="00F2216E">
                <w:rPr>
                  <w:rStyle w:val="Hyperlink"/>
                </w:rPr>
                <w:t>6115</w:t>
              </w:r>
            </w:hyperlink>
          </w:p>
        </w:tc>
        <w:tc>
          <w:tcPr>
            <w:tcW w:w="3251" w:type="dxa"/>
            <w:tcBorders>
              <w:left w:val="single" w:sz="12" w:space="0" w:color="auto"/>
              <w:bottom w:val="single" w:sz="4" w:space="0" w:color="auto"/>
              <w:right w:val="single" w:sz="12" w:space="0" w:color="auto"/>
            </w:tcBorders>
            <w:shd w:val="clear" w:color="auto" w:fill="FFFF00"/>
          </w:tcPr>
          <w:p w14:paraId="5BD856D5" w14:textId="74EEA648" w:rsidR="00657855" w:rsidRDefault="00657855" w:rsidP="00F06A59">
            <w:pPr>
              <w:pStyle w:val="TAL"/>
              <w:rPr>
                <w:sz w:val="20"/>
              </w:rPr>
            </w:pPr>
            <w:r>
              <w:rPr>
                <w:sz w:val="20"/>
              </w:rPr>
              <w:t>CR 1428 29.522 Rel-19 IMS Event Exposure (EE) Services operations and data model</w:t>
            </w:r>
          </w:p>
        </w:tc>
        <w:tc>
          <w:tcPr>
            <w:tcW w:w="1401" w:type="dxa"/>
            <w:tcBorders>
              <w:left w:val="single" w:sz="12" w:space="0" w:color="auto"/>
              <w:bottom w:val="single" w:sz="4" w:space="0" w:color="auto"/>
              <w:right w:val="single" w:sz="12" w:space="0" w:color="auto"/>
            </w:tcBorders>
            <w:shd w:val="clear" w:color="auto" w:fill="FFFF00"/>
          </w:tcPr>
          <w:p w14:paraId="15881AE6" w14:textId="026E098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7CA42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E80214E" w14:textId="77777777" w:rsidR="008B1E64" w:rsidRDefault="008B1E64" w:rsidP="008B1E64">
            <w:pPr>
              <w:pStyle w:val="C5Dependency"/>
              <w:rPr>
                <w:rFonts w:eastAsia="SimSun"/>
              </w:rPr>
            </w:pPr>
            <w:r>
              <w:t>Depends on TS/TR 23.228 CR 1409</w:t>
            </w:r>
          </w:p>
          <w:p w14:paraId="45B2214B" w14:textId="77777777" w:rsidR="00657855" w:rsidRDefault="00657855" w:rsidP="00F06A59">
            <w:pPr>
              <w:rPr>
                <w:rFonts w:ascii="Arial" w:hAnsi="Arial" w:cs="Arial"/>
                <w:sz w:val="18"/>
              </w:rPr>
            </w:pPr>
          </w:p>
        </w:tc>
      </w:tr>
      <w:tr w:rsidR="00657855" w:rsidRPr="002F2600" w14:paraId="256B2A6F" w14:textId="77777777" w:rsidTr="00C3726D">
        <w:tc>
          <w:tcPr>
            <w:tcW w:w="975" w:type="dxa"/>
            <w:tcBorders>
              <w:left w:val="single" w:sz="12" w:space="0" w:color="auto"/>
              <w:right w:val="single" w:sz="12" w:space="0" w:color="auto"/>
            </w:tcBorders>
            <w:shd w:val="clear" w:color="auto" w:fill="auto"/>
          </w:tcPr>
          <w:p w14:paraId="3BA9E38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7BF138" w14:textId="2EE15C10" w:rsidR="00657855" w:rsidRDefault="008E695B" w:rsidP="00F06A59">
            <w:pPr>
              <w:suppressLineNumbers/>
              <w:suppressAutoHyphens/>
              <w:spacing w:before="60" w:after="60"/>
              <w:jc w:val="center"/>
            </w:pPr>
            <w:hyperlink r:id="rId337" w:history="1">
              <w:r w:rsidR="00F2216E">
                <w:rPr>
                  <w:rStyle w:val="Hyperlink"/>
                </w:rPr>
                <w:t>6116</w:t>
              </w:r>
            </w:hyperlink>
          </w:p>
        </w:tc>
        <w:tc>
          <w:tcPr>
            <w:tcW w:w="3251" w:type="dxa"/>
            <w:tcBorders>
              <w:left w:val="single" w:sz="12" w:space="0" w:color="auto"/>
              <w:bottom w:val="single" w:sz="4" w:space="0" w:color="auto"/>
              <w:right w:val="single" w:sz="12" w:space="0" w:color="auto"/>
            </w:tcBorders>
            <w:shd w:val="clear" w:color="auto" w:fill="FFFF00"/>
          </w:tcPr>
          <w:p w14:paraId="46E1F4D8" w14:textId="29D8A89F" w:rsidR="00657855" w:rsidRDefault="00657855" w:rsidP="00F06A59">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7AD3EA" w14:textId="77C9AAA8"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84F8F59" w14:textId="77777777" w:rsidR="00A72D51" w:rsidRDefault="00A72D51" w:rsidP="00A72D51">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63148625" w14:textId="77777777" w:rsidR="00657855" w:rsidRDefault="00657855" w:rsidP="00F06A59">
            <w:pPr>
              <w:rPr>
                <w:rFonts w:ascii="Arial" w:hAnsi="Arial" w:cs="Arial"/>
                <w:sz w:val="18"/>
              </w:rPr>
            </w:pPr>
          </w:p>
        </w:tc>
      </w:tr>
      <w:tr w:rsidR="00F06A59" w:rsidRPr="002F2600" w14:paraId="7B089AB1" w14:textId="77777777" w:rsidTr="00C3726D">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lastRenderedPageBreak/>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35BC24F" w14:textId="44D6B889" w:rsidR="00F06A59" w:rsidRPr="00EC002F" w:rsidRDefault="008E695B" w:rsidP="00F06A59">
            <w:pPr>
              <w:suppressLineNumbers/>
              <w:suppressAutoHyphens/>
              <w:spacing w:before="60" w:after="60"/>
              <w:jc w:val="center"/>
            </w:pPr>
            <w:hyperlink r:id="rId338" w:history="1">
              <w:r w:rsidR="00F2216E">
                <w:rPr>
                  <w:rStyle w:val="Hyperlink"/>
                </w:rPr>
                <w:t>6045</w:t>
              </w:r>
            </w:hyperlink>
          </w:p>
        </w:tc>
        <w:tc>
          <w:tcPr>
            <w:tcW w:w="3251" w:type="dxa"/>
            <w:tcBorders>
              <w:left w:val="single" w:sz="12" w:space="0" w:color="auto"/>
              <w:bottom w:val="single" w:sz="4" w:space="0" w:color="auto"/>
              <w:right w:val="single" w:sz="12" w:space="0" w:color="auto"/>
            </w:tcBorders>
            <w:shd w:val="clear" w:color="auto" w:fill="FFFF00"/>
          </w:tcPr>
          <w:p w14:paraId="723A12A2" w14:textId="327F1C7F" w:rsidR="00F06A59" w:rsidRPr="00750E57" w:rsidRDefault="00657855" w:rsidP="00F06A59">
            <w:pPr>
              <w:pStyle w:val="TAL"/>
              <w:rPr>
                <w:sz w:val="20"/>
              </w:rPr>
            </w:pPr>
            <w:r>
              <w:rPr>
                <w:sz w:val="20"/>
              </w:rPr>
              <w:t>CR 0332 29.549 Rel-19 Introduction of AIMLE service in SEAL</w:t>
            </w:r>
          </w:p>
        </w:tc>
        <w:tc>
          <w:tcPr>
            <w:tcW w:w="1401" w:type="dxa"/>
            <w:tcBorders>
              <w:left w:val="single" w:sz="12" w:space="0" w:color="auto"/>
              <w:bottom w:val="single" w:sz="4" w:space="0" w:color="auto"/>
              <w:right w:val="single" w:sz="12" w:space="0" w:color="auto"/>
            </w:tcBorders>
            <w:shd w:val="clear" w:color="auto" w:fill="FFFF00"/>
          </w:tcPr>
          <w:p w14:paraId="38E9CB0F" w14:textId="5174F7CC" w:rsidR="00F06A59" w:rsidRPr="00750E57" w:rsidRDefault="00657855" w:rsidP="00F06A59">
            <w:pPr>
              <w:pStyle w:val="TAL"/>
              <w:rPr>
                <w:sz w:val="20"/>
              </w:rPr>
            </w:pPr>
            <w:r>
              <w:rPr>
                <w:sz w:val="20"/>
              </w:rPr>
              <w:t>Ericsson, Samsung, Lenovo</w:t>
            </w:r>
          </w:p>
        </w:tc>
        <w:tc>
          <w:tcPr>
            <w:tcW w:w="1062" w:type="dxa"/>
            <w:tcBorders>
              <w:left w:val="single" w:sz="12" w:space="0" w:color="auto"/>
              <w:right w:val="single" w:sz="12" w:space="0" w:color="auto"/>
            </w:tcBorders>
            <w:shd w:val="clear" w:color="auto" w:fill="auto"/>
          </w:tcPr>
          <w:p w14:paraId="7C1FE22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657855" w:rsidRPr="002F2600" w14:paraId="02484C6E" w14:textId="77777777" w:rsidTr="00C3726D">
        <w:tc>
          <w:tcPr>
            <w:tcW w:w="975" w:type="dxa"/>
            <w:tcBorders>
              <w:left w:val="single" w:sz="12" w:space="0" w:color="auto"/>
              <w:right w:val="single" w:sz="12" w:space="0" w:color="auto"/>
            </w:tcBorders>
            <w:shd w:val="clear" w:color="auto" w:fill="auto"/>
          </w:tcPr>
          <w:p w14:paraId="397E3AC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F346CE" w14:textId="77536080" w:rsidR="00657855" w:rsidRPr="00EC002F" w:rsidRDefault="008E695B" w:rsidP="00F06A59">
            <w:pPr>
              <w:suppressLineNumbers/>
              <w:suppressAutoHyphens/>
              <w:spacing w:before="60" w:after="60"/>
              <w:jc w:val="center"/>
            </w:pPr>
            <w:hyperlink r:id="rId339" w:history="1">
              <w:r w:rsidR="00F2216E">
                <w:rPr>
                  <w:rStyle w:val="Hyperlink"/>
                </w:rPr>
                <w:t>6060</w:t>
              </w:r>
            </w:hyperlink>
          </w:p>
        </w:tc>
        <w:tc>
          <w:tcPr>
            <w:tcW w:w="3251" w:type="dxa"/>
            <w:tcBorders>
              <w:left w:val="single" w:sz="12" w:space="0" w:color="auto"/>
              <w:bottom w:val="single" w:sz="4" w:space="0" w:color="auto"/>
              <w:right w:val="single" w:sz="12" w:space="0" w:color="auto"/>
            </w:tcBorders>
            <w:shd w:val="clear" w:color="auto" w:fill="FFFF00"/>
          </w:tcPr>
          <w:p w14:paraId="25EFF812" w14:textId="259A7B81" w:rsidR="00657855" w:rsidRPr="00750E57" w:rsidRDefault="00657855" w:rsidP="00F06A59">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FFFF00"/>
          </w:tcPr>
          <w:p w14:paraId="020C9CF7" w14:textId="3280DBAE" w:rsidR="00657855" w:rsidRPr="00750E57" w:rsidRDefault="00657855"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B4146DD" w14:textId="77777777" w:rsidR="00657855" w:rsidRDefault="00657855" w:rsidP="00F06A59">
            <w:pPr>
              <w:rPr>
                <w:rFonts w:ascii="Arial" w:hAnsi="Arial" w:cs="Arial"/>
                <w:sz w:val="18"/>
              </w:rPr>
            </w:pPr>
          </w:p>
        </w:tc>
      </w:tr>
      <w:tr w:rsidR="00630BA1" w:rsidRPr="002F2600" w14:paraId="2E7AFB0B" w14:textId="77777777" w:rsidTr="00365622">
        <w:tc>
          <w:tcPr>
            <w:tcW w:w="975" w:type="dxa"/>
            <w:tcBorders>
              <w:left w:val="single" w:sz="12" w:space="0" w:color="auto"/>
              <w:right w:val="single" w:sz="12" w:space="0" w:color="auto"/>
            </w:tcBorders>
            <w:shd w:val="clear" w:color="auto" w:fill="auto"/>
          </w:tcPr>
          <w:p w14:paraId="2C4B3327" w14:textId="77777777" w:rsidR="00630BA1" w:rsidRPr="00D81B37" w:rsidRDefault="00630BA1" w:rsidP="00630BA1">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630BA1" w:rsidRPr="00D81B37" w:rsidRDefault="00630BA1" w:rsidP="00630B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6C87A6" w14:textId="0EDC306F" w:rsidR="00630BA1" w:rsidRDefault="008E695B" w:rsidP="00630BA1">
            <w:pPr>
              <w:suppressLineNumbers/>
              <w:suppressAutoHyphens/>
              <w:spacing w:before="60" w:after="60"/>
              <w:jc w:val="center"/>
              <w:rPr>
                <w:rStyle w:val="Hyperlink"/>
              </w:rPr>
            </w:pPr>
            <w:hyperlink r:id="rId340" w:history="1">
              <w:r w:rsidR="00F2216E">
                <w:rPr>
                  <w:rStyle w:val="Hyperlink"/>
                </w:rPr>
                <w:t>6233</w:t>
              </w:r>
            </w:hyperlink>
          </w:p>
        </w:tc>
        <w:tc>
          <w:tcPr>
            <w:tcW w:w="3251" w:type="dxa"/>
            <w:tcBorders>
              <w:left w:val="single" w:sz="12" w:space="0" w:color="auto"/>
              <w:bottom w:val="single" w:sz="4" w:space="0" w:color="auto"/>
              <w:right w:val="single" w:sz="12" w:space="0" w:color="auto"/>
            </w:tcBorders>
            <w:shd w:val="clear" w:color="auto" w:fill="FFFF00"/>
          </w:tcPr>
          <w:p w14:paraId="5D9CAD9D" w14:textId="7D0F1A15" w:rsidR="00630BA1" w:rsidRDefault="00630BA1" w:rsidP="00630BA1">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FFFF00"/>
          </w:tcPr>
          <w:p w14:paraId="5EBD56B8" w14:textId="47688313" w:rsidR="00630BA1" w:rsidRDefault="00630BA1" w:rsidP="00630BA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77777777" w:rsidR="00630BA1" w:rsidRPr="00750E57" w:rsidRDefault="00630BA1" w:rsidP="00630BA1">
            <w:pPr>
              <w:pStyle w:val="TAL"/>
              <w:rPr>
                <w:sz w:val="20"/>
              </w:rPr>
            </w:pPr>
          </w:p>
        </w:tc>
        <w:tc>
          <w:tcPr>
            <w:tcW w:w="4619" w:type="dxa"/>
            <w:tcBorders>
              <w:left w:val="single" w:sz="12" w:space="0" w:color="auto"/>
              <w:right w:val="single" w:sz="12" w:space="0" w:color="auto"/>
            </w:tcBorders>
            <w:shd w:val="clear" w:color="auto" w:fill="auto"/>
          </w:tcPr>
          <w:p w14:paraId="52269DA7" w14:textId="6345DA12" w:rsidR="00630BA1" w:rsidRDefault="00630BA1" w:rsidP="00630BA1">
            <w:pPr>
              <w:rPr>
                <w:rFonts w:ascii="Arial" w:hAnsi="Arial" w:cs="Arial"/>
                <w:sz w:val="18"/>
              </w:rPr>
            </w:pPr>
          </w:p>
        </w:tc>
      </w:tr>
      <w:tr w:rsidR="00F06A59"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w:t>
            </w:r>
            <w:proofErr w:type="spellStart"/>
            <w:r w:rsidRPr="00D81B37">
              <w:rPr>
                <w:sz w:val="20"/>
              </w:rPr>
              <w:t>metaverse</w:t>
            </w:r>
            <w:proofErr w:type="spellEnd"/>
            <w:r w:rsidRPr="00D81B37">
              <w:rPr>
                <w:sz w:val="20"/>
              </w:rPr>
              <w:t xml:space="preserv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F06A59" w:rsidRPr="00EC002F" w:rsidRDefault="008E695B" w:rsidP="00F06A59">
            <w:pPr>
              <w:suppressLineNumbers/>
              <w:suppressAutoHyphens/>
              <w:spacing w:before="60" w:after="60"/>
              <w:jc w:val="center"/>
            </w:pPr>
            <w:hyperlink r:id="rId341" w:history="1">
              <w:r w:rsidR="00F2216E">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F06A59" w:rsidRPr="00750E57" w:rsidRDefault="00657855" w:rsidP="00F06A59">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F06A59" w:rsidRPr="00750E57" w:rsidRDefault="0036562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D6503D" w14:textId="77777777" w:rsidR="00F06A59" w:rsidRDefault="00F9512F" w:rsidP="00F06A59">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Criteria is not agreeable. First </w:t>
            </w:r>
            <w:r w:rsidR="004C0081">
              <w:rPr>
                <w:rFonts w:ascii="Arial" w:hAnsi="Arial" w:cs="Arial"/>
                <w:sz w:val="18"/>
              </w:rPr>
              <w:t>API should be handled in CT3. Ok with 8.3 &amp; 9.3. The rest of APIs still under discussion in SA6.</w:t>
            </w:r>
          </w:p>
          <w:p w14:paraId="40D05BF8" w14:textId="1038C666" w:rsidR="004C0081" w:rsidRDefault="004C0081" w:rsidP="00F06A59">
            <w:pPr>
              <w:rPr>
                <w:rFonts w:ascii="Arial" w:hAnsi="Arial" w:cs="Arial"/>
                <w:sz w:val="18"/>
              </w:rPr>
            </w:pPr>
            <w:r>
              <w:rPr>
                <w:rFonts w:ascii="Arial" w:hAnsi="Arial" w:cs="Arial"/>
                <w:sz w:val="18"/>
              </w:rPr>
              <w:t>Naren (Samsung): Prefer CT1 handles the first one. SA6 is only discussing the API names</w:t>
            </w:r>
            <w:r w:rsidR="00B610A2">
              <w:rPr>
                <w:rFonts w:ascii="Arial" w:hAnsi="Arial" w:cs="Arial"/>
                <w:sz w:val="18"/>
              </w:rPr>
              <w:t xml:space="preserve"> in this meeting.</w:t>
            </w:r>
          </w:p>
          <w:p w14:paraId="3557B964" w14:textId="77777777" w:rsidR="004C0081" w:rsidRDefault="007D4703" w:rsidP="00F06A59">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Ok to start progressing</w:t>
            </w:r>
            <w:r w:rsidR="00B610A2">
              <w:rPr>
                <w:rFonts w:ascii="Arial" w:hAnsi="Arial" w:cs="Arial"/>
                <w:sz w:val="18"/>
              </w:rPr>
              <w:t xml:space="preserve"> and have the joint session.</w:t>
            </w:r>
          </w:p>
          <w:p w14:paraId="47DB4E77" w14:textId="77777777" w:rsidR="00B610A2" w:rsidRDefault="00365622" w:rsidP="00F06A59">
            <w:pPr>
              <w:rPr>
                <w:rFonts w:ascii="Arial" w:hAnsi="Arial" w:cs="Arial"/>
                <w:sz w:val="18"/>
              </w:rPr>
            </w:pPr>
            <w:r>
              <w:rPr>
                <w:rFonts w:ascii="Arial" w:hAnsi="Arial" w:cs="Arial"/>
                <w:sz w:val="18"/>
              </w:rPr>
              <w:t>Igor (Ericsson): Changes should be reflected in the WID.</w:t>
            </w:r>
          </w:p>
          <w:p w14:paraId="69869708" w14:textId="61D8BAA5" w:rsidR="00365622" w:rsidRPr="00365622" w:rsidRDefault="00365622" w:rsidP="00F06A59">
            <w:pPr>
              <w:rPr>
                <w:rFonts w:ascii="Arial" w:hAnsi="Arial" w:cs="Arial"/>
                <w:b/>
                <w:bCs/>
                <w:sz w:val="18"/>
              </w:rPr>
            </w:pPr>
            <w:r w:rsidRPr="00365622">
              <w:rPr>
                <w:rFonts w:ascii="Arial" w:hAnsi="Arial" w:cs="Arial"/>
                <w:b/>
                <w:bCs/>
                <w:sz w:val="18"/>
              </w:rPr>
              <w:t>To decide if the joint session will take place.</w:t>
            </w:r>
          </w:p>
        </w:tc>
      </w:tr>
      <w:tr w:rsidR="00657855"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657855" w:rsidRPr="00EC002F" w:rsidRDefault="008E695B" w:rsidP="00F06A59">
            <w:pPr>
              <w:suppressLineNumbers/>
              <w:suppressAutoHyphens/>
              <w:spacing w:before="60" w:after="60"/>
              <w:jc w:val="center"/>
            </w:pPr>
            <w:hyperlink r:id="rId342" w:history="1">
              <w:r w:rsidR="00F2216E">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657855" w:rsidRPr="00735A87" w:rsidRDefault="00657855" w:rsidP="00F06A59">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657855" w:rsidRPr="00750E57"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657855" w:rsidRPr="00750E57" w:rsidRDefault="008A49B8"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657855" w:rsidRDefault="00657855" w:rsidP="00F06A59">
            <w:pPr>
              <w:rPr>
                <w:rFonts w:ascii="Arial" w:hAnsi="Arial" w:cs="Arial"/>
                <w:sz w:val="18"/>
              </w:rPr>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C3726D">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C3726D">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FFFF00"/>
          </w:tcPr>
          <w:p w14:paraId="3D3A1E1D" w14:textId="1B63FE91" w:rsidR="00F06A59" w:rsidRPr="00EC002F" w:rsidRDefault="008E695B" w:rsidP="00F06A59">
            <w:pPr>
              <w:suppressLineNumbers/>
              <w:suppressAutoHyphens/>
              <w:spacing w:before="60" w:after="60"/>
              <w:jc w:val="center"/>
            </w:pPr>
            <w:hyperlink r:id="rId343" w:history="1">
              <w:r w:rsidR="00F2216E">
                <w:rPr>
                  <w:rStyle w:val="Hyperlink"/>
                </w:rPr>
                <w:t>6162</w:t>
              </w:r>
            </w:hyperlink>
          </w:p>
        </w:tc>
        <w:tc>
          <w:tcPr>
            <w:tcW w:w="3251" w:type="dxa"/>
            <w:tcBorders>
              <w:left w:val="single" w:sz="12" w:space="0" w:color="auto"/>
              <w:bottom w:val="single" w:sz="4" w:space="0" w:color="auto"/>
              <w:right w:val="single" w:sz="12" w:space="0" w:color="auto"/>
            </w:tcBorders>
            <w:shd w:val="clear" w:color="auto" w:fill="FFFF00"/>
          </w:tcPr>
          <w:p w14:paraId="79A21A18" w14:textId="790D57E4" w:rsidR="00F06A59" w:rsidRPr="00750E57" w:rsidRDefault="00657855" w:rsidP="00F06A59">
            <w:pPr>
              <w:pStyle w:val="TAL"/>
              <w:rPr>
                <w:sz w:val="20"/>
              </w:rPr>
            </w:pPr>
            <w:r>
              <w:rPr>
                <w:sz w:val="20"/>
              </w:rPr>
              <w:t>CR 1287 29.512 Rel-19 Support of MPQUIC based proxy functionalities for ATSSS</w:t>
            </w:r>
          </w:p>
        </w:tc>
        <w:tc>
          <w:tcPr>
            <w:tcW w:w="1401" w:type="dxa"/>
            <w:tcBorders>
              <w:left w:val="single" w:sz="12" w:space="0" w:color="auto"/>
              <w:bottom w:val="single" w:sz="4" w:space="0" w:color="auto"/>
              <w:right w:val="single" w:sz="12" w:space="0" w:color="auto"/>
            </w:tcBorders>
            <w:shd w:val="clear" w:color="auto" w:fill="FFFF00"/>
          </w:tcPr>
          <w:p w14:paraId="5AD00992" w14:textId="0FF1B75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A0C13C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7944E3A" w14:textId="77777777" w:rsidR="00660019" w:rsidRDefault="00660019" w:rsidP="00660019">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C60CA03" w14:textId="77777777" w:rsidR="00F06A59" w:rsidRPr="00660019" w:rsidRDefault="00F06A59" w:rsidP="00F06A59">
            <w:pPr>
              <w:rPr>
                <w:rFonts w:ascii="Arial" w:hAnsi="Arial" w:cs="Arial"/>
                <w:sz w:val="18"/>
              </w:rPr>
            </w:pPr>
          </w:p>
        </w:tc>
      </w:tr>
      <w:tr w:rsidR="00657855" w:rsidRPr="002F2600" w14:paraId="2F1A77B0" w14:textId="77777777" w:rsidTr="00735A87">
        <w:tc>
          <w:tcPr>
            <w:tcW w:w="975" w:type="dxa"/>
            <w:tcBorders>
              <w:left w:val="single" w:sz="12" w:space="0" w:color="auto"/>
              <w:right w:val="single" w:sz="12" w:space="0" w:color="auto"/>
            </w:tcBorders>
            <w:shd w:val="clear" w:color="auto" w:fill="auto"/>
          </w:tcPr>
          <w:p w14:paraId="151F5CE8"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F3BEAF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B14EBB" w14:textId="15228B68" w:rsidR="00657855" w:rsidRPr="00EC002F" w:rsidRDefault="008E695B" w:rsidP="00F06A59">
            <w:pPr>
              <w:suppressLineNumbers/>
              <w:suppressAutoHyphens/>
              <w:spacing w:before="60" w:after="60"/>
              <w:jc w:val="center"/>
            </w:pPr>
            <w:hyperlink r:id="rId344" w:history="1">
              <w:r w:rsidR="00F2216E">
                <w:rPr>
                  <w:rStyle w:val="Hyperlink"/>
                </w:rPr>
                <w:t>6218</w:t>
              </w:r>
            </w:hyperlink>
          </w:p>
        </w:tc>
        <w:tc>
          <w:tcPr>
            <w:tcW w:w="3251" w:type="dxa"/>
            <w:tcBorders>
              <w:left w:val="single" w:sz="12" w:space="0" w:color="auto"/>
              <w:bottom w:val="single" w:sz="4" w:space="0" w:color="auto"/>
              <w:right w:val="single" w:sz="12" w:space="0" w:color="auto"/>
            </w:tcBorders>
            <w:shd w:val="clear" w:color="auto" w:fill="FFFF00"/>
          </w:tcPr>
          <w:p w14:paraId="75264FD8" w14:textId="1A20E0DB" w:rsidR="00657855" w:rsidRPr="00735A87" w:rsidRDefault="00657855" w:rsidP="00F06A59">
            <w:pPr>
              <w:pStyle w:val="TAL"/>
              <w:rPr>
                <w:sz w:val="20"/>
              </w:rPr>
            </w:pPr>
            <w:r w:rsidRPr="00735A87">
              <w:rPr>
                <w:sz w:val="20"/>
              </w:rPr>
              <w:t>CR 1293 29.512 Rel-19 Support of the MPQUIC-UDP Steering Functionality</w:t>
            </w:r>
          </w:p>
        </w:tc>
        <w:tc>
          <w:tcPr>
            <w:tcW w:w="1401" w:type="dxa"/>
            <w:tcBorders>
              <w:left w:val="single" w:sz="12" w:space="0" w:color="auto"/>
              <w:bottom w:val="single" w:sz="4" w:space="0" w:color="auto"/>
              <w:right w:val="single" w:sz="12" w:space="0" w:color="auto"/>
            </w:tcBorders>
            <w:shd w:val="clear" w:color="auto" w:fill="FFFF00"/>
          </w:tcPr>
          <w:p w14:paraId="59D21198" w14:textId="7A5EE81A"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F9E56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E234D5C" w14:textId="77777777" w:rsidR="00037A89" w:rsidRDefault="00037A89" w:rsidP="00037A89">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0FE3BEC6" w14:textId="77777777" w:rsidR="00657855" w:rsidRPr="00037A89" w:rsidRDefault="00657855" w:rsidP="00F06A59">
            <w:pPr>
              <w:rPr>
                <w:rFonts w:ascii="Arial" w:hAnsi="Arial" w:cs="Arial"/>
                <w:sz w:val="18"/>
              </w:rPr>
            </w:pPr>
          </w:p>
        </w:tc>
      </w:tr>
      <w:tr w:rsidR="00557319"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557319" w:rsidRPr="00EC002F" w:rsidRDefault="008E695B" w:rsidP="00F06A59">
            <w:pPr>
              <w:suppressLineNumbers/>
              <w:suppressAutoHyphens/>
              <w:spacing w:before="60" w:after="60"/>
              <w:jc w:val="center"/>
            </w:pPr>
            <w:hyperlink r:id="rId345" w:history="1">
              <w:r w:rsidR="00F2216E">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557319" w:rsidRPr="00750E57" w:rsidRDefault="00657855" w:rsidP="00F06A59">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557319" w:rsidRPr="00750E57" w:rsidRDefault="00657855" w:rsidP="00F06A59">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557319" w:rsidRDefault="00657855" w:rsidP="007C2CC6">
            <w:pPr>
              <w:pStyle w:val="C1Normal"/>
            </w:pPr>
            <w:r>
              <w:t>Revision of C3-245500</w:t>
            </w:r>
          </w:p>
          <w:p w14:paraId="5A909D8B" w14:textId="77777777" w:rsidR="007C2CC6" w:rsidRDefault="007C2CC6" w:rsidP="007C2CC6">
            <w:pPr>
              <w:pStyle w:val="C5Dependency"/>
              <w:rPr>
                <w:rFonts w:eastAsia="SimSun"/>
              </w:rPr>
            </w:pPr>
            <w:r>
              <w:t>Depends on TS 23.501 CR 5694, TS 23.502 CR 5049</w:t>
            </w:r>
          </w:p>
          <w:p w14:paraId="7541BB35" w14:textId="724603C3" w:rsidR="007C2CC6" w:rsidRPr="007C2CC6" w:rsidRDefault="007C2CC6" w:rsidP="007C2CC6">
            <w:pPr>
              <w:pStyle w:val="C1Normal"/>
              <w:rPr>
                <w:lang w:val="en-US"/>
              </w:rPr>
            </w:pPr>
          </w:p>
        </w:tc>
      </w:tr>
      <w:tr w:rsidR="00657855"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657855" w:rsidRPr="00EC002F" w:rsidRDefault="008E695B" w:rsidP="00F06A59">
            <w:pPr>
              <w:suppressLineNumbers/>
              <w:suppressAutoHyphens/>
              <w:spacing w:before="60" w:after="60"/>
              <w:jc w:val="center"/>
            </w:pPr>
            <w:hyperlink r:id="rId346" w:history="1">
              <w:r w:rsidR="00F2216E">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657855" w:rsidRPr="00750E57" w:rsidRDefault="00657855" w:rsidP="00F06A59">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657855" w:rsidRPr="00750E57" w:rsidRDefault="00657855" w:rsidP="00F06A59">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657855" w:rsidRDefault="00657855" w:rsidP="007C2CC6">
            <w:pPr>
              <w:pStyle w:val="C1Normal"/>
            </w:pPr>
            <w:r>
              <w:t>Revision of C3-245501</w:t>
            </w:r>
          </w:p>
          <w:p w14:paraId="38ABB971" w14:textId="77777777" w:rsidR="00782C38" w:rsidRDefault="00782C38" w:rsidP="00782C38">
            <w:pPr>
              <w:pStyle w:val="C5Dependency"/>
              <w:rPr>
                <w:rFonts w:eastAsia="SimSun"/>
              </w:rPr>
            </w:pPr>
            <w:r>
              <w:t>Depends on TS 23.501 CR 5694, TS 23.502 CR 5049</w:t>
            </w:r>
          </w:p>
          <w:p w14:paraId="56A13A92" w14:textId="74EB0CD7" w:rsidR="00782C38" w:rsidRPr="00782C38" w:rsidRDefault="00782C38" w:rsidP="007C2CC6">
            <w:pPr>
              <w:pStyle w:val="C1Normal"/>
              <w:rPr>
                <w:lang w:val="en-US"/>
              </w:rPr>
            </w:pPr>
          </w:p>
        </w:tc>
      </w:tr>
      <w:tr w:rsidR="00657855"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657855" w:rsidRPr="00EC002F" w:rsidRDefault="008E695B" w:rsidP="00F06A59">
            <w:pPr>
              <w:suppressLineNumbers/>
              <w:suppressAutoHyphens/>
              <w:spacing w:before="60" w:after="60"/>
              <w:jc w:val="center"/>
            </w:pPr>
            <w:hyperlink r:id="rId347" w:history="1">
              <w:r w:rsidR="00F2216E">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657855" w:rsidRPr="00750E57" w:rsidRDefault="00657855" w:rsidP="00F06A59">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657855" w:rsidRPr="00750E57" w:rsidRDefault="00657855" w:rsidP="00F06A59">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657855" w:rsidRDefault="00657855" w:rsidP="007C2CC6">
            <w:pPr>
              <w:pStyle w:val="C1Normal"/>
            </w:pPr>
            <w:r>
              <w:t>Revision of C3-245502</w:t>
            </w:r>
          </w:p>
          <w:p w14:paraId="78EBEA2D" w14:textId="77777777" w:rsidR="008A2B94" w:rsidRDefault="008A2B94" w:rsidP="008A2B94">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8A2B94" w:rsidRPr="008A2B94" w:rsidRDefault="008A2B94" w:rsidP="007C2CC6">
            <w:pPr>
              <w:pStyle w:val="C1Normal"/>
              <w:rPr>
                <w:lang w:val="en-US"/>
              </w:rPr>
            </w:pPr>
          </w:p>
        </w:tc>
      </w:tr>
      <w:tr w:rsidR="00657855" w:rsidRPr="002F2600" w14:paraId="5B7AF632" w14:textId="77777777" w:rsidTr="00C3726D">
        <w:tc>
          <w:tcPr>
            <w:tcW w:w="975" w:type="dxa"/>
            <w:tcBorders>
              <w:left w:val="single" w:sz="12" w:space="0" w:color="auto"/>
              <w:right w:val="single" w:sz="12" w:space="0" w:color="auto"/>
            </w:tcBorders>
            <w:shd w:val="clear" w:color="auto" w:fill="auto"/>
          </w:tcPr>
          <w:p w14:paraId="0427618E"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657855" w:rsidRPr="00EC002F" w:rsidRDefault="008E695B" w:rsidP="00F06A59">
            <w:pPr>
              <w:suppressLineNumbers/>
              <w:suppressAutoHyphens/>
              <w:spacing w:before="60" w:after="60"/>
              <w:jc w:val="center"/>
            </w:pPr>
            <w:hyperlink r:id="rId348" w:history="1">
              <w:r w:rsidR="00F2216E">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657855" w:rsidRPr="00750E57" w:rsidRDefault="00657855" w:rsidP="00F06A59">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657855" w:rsidRDefault="00657855" w:rsidP="00F06A59">
            <w:pPr>
              <w:rPr>
                <w:rFonts w:ascii="Arial" w:hAnsi="Arial" w:cs="Arial"/>
                <w:sz w:val="18"/>
              </w:rPr>
            </w:pPr>
          </w:p>
        </w:tc>
      </w:tr>
      <w:tr w:rsidR="00557319" w:rsidRPr="002F2600" w14:paraId="704EADA8" w14:textId="77777777" w:rsidTr="00C3726D">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0A6650A1" w:rsidR="00557319" w:rsidRPr="00EC002F" w:rsidRDefault="008E695B" w:rsidP="00F06A59">
            <w:pPr>
              <w:suppressLineNumbers/>
              <w:suppressAutoHyphens/>
              <w:spacing w:before="60" w:after="60"/>
              <w:jc w:val="center"/>
            </w:pPr>
            <w:hyperlink r:id="rId349" w:history="1">
              <w:r w:rsidR="00F2216E">
                <w:rPr>
                  <w:rStyle w:val="Hyperlink"/>
                </w:rPr>
                <w:t>6169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107296AE" w:rsidR="00557319" w:rsidRPr="00750E57" w:rsidRDefault="00657855" w:rsidP="00F06A59">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FFFF00"/>
          </w:tcPr>
          <w:p w14:paraId="4A48FEFD" w14:textId="170B3C86" w:rsidR="00557319" w:rsidRPr="00750E57" w:rsidRDefault="00657855" w:rsidP="00F06A59">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6CB780DA" w14:textId="77777777" w:rsidR="00CF44F4" w:rsidRDefault="00CF44F4" w:rsidP="00CF44F4">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557319" w:rsidRDefault="00557319" w:rsidP="00F06A59">
            <w:pPr>
              <w:rPr>
                <w:rFonts w:ascii="Arial" w:hAnsi="Arial" w:cs="Arial"/>
                <w:sz w:val="18"/>
              </w:rPr>
            </w:pPr>
          </w:p>
        </w:tc>
      </w:tr>
      <w:tr w:rsidR="00657855" w:rsidRPr="002F2600" w14:paraId="21F9D7FD" w14:textId="77777777" w:rsidTr="00C3726D">
        <w:tc>
          <w:tcPr>
            <w:tcW w:w="975" w:type="dxa"/>
            <w:tcBorders>
              <w:left w:val="single" w:sz="12" w:space="0" w:color="auto"/>
              <w:right w:val="single" w:sz="12" w:space="0" w:color="auto"/>
            </w:tcBorders>
            <w:shd w:val="clear" w:color="auto" w:fill="auto"/>
          </w:tcPr>
          <w:p w14:paraId="46587684"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AC791B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2D6182" w14:textId="41E99A94" w:rsidR="00657855" w:rsidRPr="00EC002F" w:rsidRDefault="008E695B" w:rsidP="00F06A59">
            <w:pPr>
              <w:suppressLineNumbers/>
              <w:suppressAutoHyphens/>
              <w:spacing w:before="60" w:after="60"/>
              <w:jc w:val="center"/>
            </w:pPr>
            <w:hyperlink r:id="rId350" w:history="1">
              <w:r w:rsidR="00F2216E">
                <w:rPr>
                  <w:rStyle w:val="Hyperlink"/>
                </w:rPr>
                <w:t>6170</w:t>
              </w:r>
            </w:hyperlink>
          </w:p>
        </w:tc>
        <w:tc>
          <w:tcPr>
            <w:tcW w:w="3251" w:type="dxa"/>
            <w:tcBorders>
              <w:left w:val="single" w:sz="12" w:space="0" w:color="auto"/>
              <w:bottom w:val="single" w:sz="4" w:space="0" w:color="auto"/>
              <w:right w:val="single" w:sz="12" w:space="0" w:color="auto"/>
            </w:tcBorders>
            <w:shd w:val="clear" w:color="auto" w:fill="FFFF00"/>
          </w:tcPr>
          <w:p w14:paraId="19029E22" w14:textId="0AA2F4C7" w:rsidR="00657855" w:rsidRPr="00750E57" w:rsidRDefault="00657855" w:rsidP="00F06A59">
            <w:pPr>
              <w:pStyle w:val="TAL"/>
              <w:rPr>
                <w:sz w:val="20"/>
              </w:rPr>
            </w:pPr>
            <w:r>
              <w:rPr>
                <w:sz w:val="20"/>
              </w:rPr>
              <w:t>CR 1433 29.522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FFFF00"/>
          </w:tcPr>
          <w:p w14:paraId="14793307" w14:textId="2895286C" w:rsidR="00657855" w:rsidRPr="00750E57" w:rsidRDefault="00657855" w:rsidP="00F06A59">
            <w:pPr>
              <w:pStyle w:val="TAL"/>
              <w:rPr>
                <w:sz w:val="20"/>
              </w:rPr>
            </w:pPr>
            <w:r>
              <w:rPr>
                <w:sz w:val="20"/>
              </w:rPr>
              <w:t>Ericsson, Nokia, Huawei</w:t>
            </w:r>
          </w:p>
        </w:tc>
        <w:tc>
          <w:tcPr>
            <w:tcW w:w="1062" w:type="dxa"/>
            <w:tcBorders>
              <w:left w:val="single" w:sz="12" w:space="0" w:color="auto"/>
              <w:right w:val="single" w:sz="12" w:space="0" w:color="auto"/>
            </w:tcBorders>
            <w:shd w:val="clear" w:color="auto" w:fill="auto"/>
          </w:tcPr>
          <w:p w14:paraId="08A7619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EC2743" w14:textId="77777777" w:rsidR="00982FCF" w:rsidRDefault="00982FCF" w:rsidP="00982FCF">
            <w:pPr>
              <w:pStyle w:val="C5Dependency"/>
              <w:rPr>
                <w:rFonts w:eastAsia="SimSun"/>
              </w:rPr>
            </w:pPr>
            <w:r>
              <w:t>Depends on TS/TR 23.502 CR #4964</w:t>
            </w:r>
          </w:p>
          <w:p w14:paraId="1858CE95" w14:textId="77777777" w:rsidR="00657855" w:rsidRDefault="00657855" w:rsidP="00F06A59">
            <w:pPr>
              <w:rPr>
                <w:rFonts w:ascii="Arial" w:hAnsi="Arial" w:cs="Arial"/>
                <w:sz w:val="18"/>
              </w:rPr>
            </w:pPr>
          </w:p>
        </w:tc>
      </w:tr>
      <w:tr w:rsidR="00657855" w:rsidRPr="002F2600" w14:paraId="5EE13EB5" w14:textId="77777777" w:rsidTr="00C3726D">
        <w:tc>
          <w:tcPr>
            <w:tcW w:w="975" w:type="dxa"/>
            <w:tcBorders>
              <w:left w:val="single" w:sz="12" w:space="0" w:color="auto"/>
              <w:right w:val="single" w:sz="12" w:space="0" w:color="auto"/>
            </w:tcBorders>
            <w:shd w:val="clear" w:color="auto" w:fill="auto"/>
          </w:tcPr>
          <w:p w14:paraId="41735BDD"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2D673" w14:textId="702DB982" w:rsidR="00657855" w:rsidRPr="00EC002F" w:rsidRDefault="008E695B" w:rsidP="00F06A59">
            <w:pPr>
              <w:suppressLineNumbers/>
              <w:suppressAutoHyphens/>
              <w:spacing w:before="60" w:after="60"/>
              <w:jc w:val="center"/>
            </w:pPr>
            <w:hyperlink r:id="rId351" w:history="1">
              <w:r w:rsidR="00F2216E">
                <w:rPr>
                  <w:rStyle w:val="Hyperlink"/>
                </w:rPr>
                <w:t>6171</w:t>
              </w:r>
            </w:hyperlink>
          </w:p>
        </w:tc>
        <w:tc>
          <w:tcPr>
            <w:tcW w:w="3251" w:type="dxa"/>
            <w:tcBorders>
              <w:left w:val="single" w:sz="12" w:space="0" w:color="auto"/>
              <w:bottom w:val="single" w:sz="4" w:space="0" w:color="auto"/>
              <w:right w:val="single" w:sz="12" w:space="0" w:color="auto"/>
            </w:tcBorders>
            <w:shd w:val="clear" w:color="auto" w:fill="FFFF00"/>
          </w:tcPr>
          <w:p w14:paraId="3649D9EA" w14:textId="75FC1C55" w:rsidR="00657855" w:rsidRPr="00750E57" w:rsidRDefault="00657855" w:rsidP="00F06A59">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4A39A6AC" w14:textId="63D7E08A"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340892" w14:textId="77777777" w:rsidR="004E3C13" w:rsidRDefault="004E3C13" w:rsidP="004E3C13">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634B67FD" w14:textId="77777777" w:rsidR="00657855" w:rsidRDefault="00657855" w:rsidP="00F06A59">
            <w:pPr>
              <w:rPr>
                <w:rFonts w:ascii="Arial" w:hAnsi="Arial" w:cs="Arial"/>
                <w:sz w:val="18"/>
              </w:rPr>
            </w:pPr>
          </w:p>
        </w:tc>
      </w:tr>
      <w:tr w:rsidR="00657855" w:rsidRPr="002F2600" w14:paraId="49D8B9D6" w14:textId="77777777" w:rsidTr="00C3726D">
        <w:tc>
          <w:tcPr>
            <w:tcW w:w="975" w:type="dxa"/>
            <w:tcBorders>
              <w:left w:val="single" w:sz="12" w:space="0" w:color="auto"/>
              <w:right w:val="single" w:sz="12" w:space="0" w:color="auto"/>
            </w:tcBorders>
            <w:shd w:val="clear" w:color="auto" w:fill="auto"/>
          </w:tcPr>
          <w:p w14:paraId="3405A2E3"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46A1F9"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C0C08C" w14:textId="70A8B549" w:rsidR="00657855" w:rsidRPr="00EC002F" w:rsidRDefault="008E695B" w:rsidP="00F06A59">
            <w:pPr>
              <w:suppressLineNumbers/>
              <w:suppressAutoHyphens/>
              <w:spacing w:before="60" w:after="60"/>
              <w:jc w:val="center"/>
            </w:pPr>
            <w:hyperlink r:id="rId352" w:history="1">
              <w:r w:rsidR="00F2216E">
                <w:rPr>
                  <w:rStyle w:val="Hyperlink"/>
                </w:rPr>
                <w:t>6172</w:t>
              </w:r>
            </w:hyperlink>
          </w:p>
        </w:tc>
        <w:tc>
          <w:tcPr>
            <w:tcW w:w="3251" w:type="dxa"/>
            <w:tcBorders>
              <w:left w:val="single" w:sz="12" w:space="0" w:color="auto"/>
              <w:bottom w:val="single" w:sz="4" w:space="0" w:color="auto"/>
              <w:right w:val="single" w:sz="12" w:space="0" w:color="auto"/>
            </w:tcBorders>
            <w:shd w:val="clear" w:color="auto" w:fill="FFFF00"/>
          </w:tcPr>
          <w:p w14:paraId="3CA794B3" w14:textId="2600FDBA" w:rsidR="00657855" w:rsidRPr="00750E57" w:rsidRDefault="00657855" w:rsidP="00F06A59">
            <w:pPr>
              <w:pStyle w:val="TAL"/>
              <w:rPr>
                <w:sz w:val="20"/>
              </w:rPr>
            </w:pPr>
            <w:r>
              <w:rPr>
                <w:sz w:val="20"/>
              </w:rPr>
              <w:t>CR 1290 29.512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040068B4" w14:textId="0F129D18"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1EBD746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DC8DE90" w14:textId="77777777" w:rsidR="00ED0A00" w:rsidRDefault="00ED0A00" w:rsidP="00ED0A00">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77777777" w:rsidR="00657855" w:rsidRDefault="00657855" w:rsidP="00F06A59">
            <w:pPr>
              <w:rPr>
                <w:rFonts w:ascii="Arial" w:hAnsi="Arial" w:cs="Arial"/>
                <w:sz w:val="18"/>
              </w:rPr>
            </w:pPr>
          </w:p>
        </w:tc>
      </w:tr>
      <w:tr w:rsidR="00657855" w:rsidRPr="002F2600" w14:paraId="0B055EBB" w14:textId="77777777" w:rsidTr="00C3726D">
        <w:tc>
          <w:tcPr>
            <w:tcW w:w="975" w:type="dxa"/>
            <w:tcBorders>
              <w:left w:val="single" w:sz="12" w:space="0" w:color="auto"/>
              <w:right w:val="single" w:sz="12" w:space="0" w:color="auto"/>
            </w:tcBorders>
            <w:shd w:val="clear" w:color="auto" w:fill="auto"/>
          </w:tcPr>
          <w:p w14:paraId="7BD20E92"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85FE49"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790B1D" w14:textId="27B5DC26" w:rsidR="00657855" w:rsidRPr="00EC002F" w:rsidRDefault="008E695B" w:rsidP="00F06A59">
            <w:pPr>
              <w:suppressLineNumbers/>
              <w:suppressAutoHyphens/>
              <w:spacing w:before="60" w:after="60"/>
              <w:jc w:val="center"/>
            </w:pPr>
            <w:hyperlink r:id="rId353" w:history="1">
              <w:r w:rsidR="00F2216E">
                <w:rPr>
                  <w:rStyle w:val="Hyperlink"/>
                </w:rPr>
                <w:t>6173</w:t>
              </w:r>
            </w:hyperlink>
          </w:p>
        </w:tc>
        <w:tc>
          <w:tcPr>
            <w:tcW w:w="3251" w:type="dxa"/>
            <w:tcBorders>
              <w:left w:val="single" w:sz="12" w:space="0" w:color="auto"/>
              <w:bottom w:val="single" w:sz="4" w:space="0" w:color="auto"/>
              <w:right w:val="single" w:sz="12" w:space="0" w:color="auto"/>
            </w:tcBorders>
            <w:shd w:val="clear" w:color="auto" w:fill="FFFF00"/>
          </w:tcPr>
          <w:p w14:paraId="35AC3426" w14:textId="42A1A056" w:rsidR="00657855" w:rsidRPr="00750E57" w:rsidRDefault="00657855" w:rsidP="00F06A59">
            <w:pPr>
              <w:pStyle w:val="TAL"/>
              <w:rPr>
                <w:sz w:val="20"/>
              </w:rPr>
            </w:pPr>
            <w:r>
              <w:rPr>
                <w:sz w:val="20"/>
              </w:rPr>
              <w:t>CR 0695 29.514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2A595CC3" w14:textId="4D90D86F"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41487F3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B1B5814" w14:textId="77777777" w:rsidR="008B6434" w:rsidRDefault="008B6434" w:rsidP="008B6434">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77777777" w:rsidR="00657855" w:rsidRDefault="00657855" w:rsidP="00F06A59">
            <w:pPr>
              <w:rPr>
                <w:rFonts w:ascii="Arial" w:hAnsi="Arial" w:cs="Arial"/>
                <w:sz w:val="18"/>
              </w:rPr>
            </w:pPr>
          </w:p>
        </w:tc>
      </w:tr>
      <w:tr w:rsidR="00657855" w:rsidRPr="002F2600" w14:paraId="12D159E6" w14:textId="77777777" w:rsidTr="00C3726D">
        <w:tc>
          <w:tcPr>
            <w:tcW w:w="975" w:type="dxa"/>
            <w:tcBorders>
              <w:left w:val="single" w:sz="12" w:space="0" w:color="auto"/>
              <w:right w:val="single" w:sz="12" w:space="0" w:color="auto"/>
            </w:tcBorders>
            <w:shd w:val="clear" w:color="auto" w:fill="auto"/>
          </w:tcPr>
          <w:p w14:paraId="0D3F6648"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648B1C" w14:textId="398B1587" w:rsidR="00657855" w:rsidRPr="00EC002F" w:rsidRDefault="008E695B" w:rsidP="00F06A59">
            <w:pPr>
              <w:suppressLineNumbers/>
              <w:suppressAutoHyphens/>
              <w:spacing w:before="60" w:after="60"/>
              <w:jc w:val="center"/>
            </w:pPr>
            <w:hyperlink r:id="rId354" w:history="1">
              <w:r w:rsidR="00F2216E">
                <w:rPr>
                  <w:rStyle w:val="Hyperlink"/>
                </w:rPr>
                <w:t>6176</w:t>
              </w:r>
            </w:hyperlink>
          </w:p>
        </w:tc>
        <w:tc>
          <w:tcPr>
            <w:tcW w:w="3251" w:type="dxa"/>
            <w:tcBorders>
              <w:left w:val="single" w:sz="12" w:space="0" w:color="auto"/>
              <w:bottom w:val="single" w:sz="4" w:space="0" w:color="auto"/>
              <w:right w:val="single" w:sz="12" w:space="0" w:color="auto"/>
            </w:tcBorders>
            <w:shd w:val="clear" w:color="auto" w:fill="FFFF00"/>
          </w:tcPr>
          <w:p w14:paraId="0F397E93" w14:textId="367E71E6" w:rsidR="00657855" w:rsidRPr="00750E57" w:rsidRDefault="00657855" w:rsidP="00F06A59">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2BB9993B" w14:textId="2BE4606B"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2D72B4" w14:textId="77777777" w:rsidR="0089731C" w:rsidRDefault="0089731C" w:rsidP="0089731C">
            <w:pPr>
              <w:pStyle w:val="C5Dependency"/>
              <w:rPr>
                <w:rFonts w:eastAsia="SimSun"/>
              </w:rPr>
            </w:pPr>
            <w:r>
              <w:t>Depends on TS/TR 23.502 CR #5783</w:t>
            </w:r>
          </w:p>
          <w:p w14:paraId="2AE44900" w14:textId="77777777" w:rsidR="00657855" w:rsidRDefault="00657855" w:rsidP="00F06A59">
            <w:pPr>
              <w:rPr>
                <w:rFonts w:ascii="Arial" w:hAnsi="Arial" w:cs="Arial"/>
                <w:sz w:val="18"/>
              </w:rPr>
            </w:pPr>
          </w:p>
        </w:tc>
      </w:tr>
      <w:tr w:rsidR="00657855" w:rsidRPr="002F2600" w14:paraId="4EC69D8C" w14:textId="77777777" w:rsidTr="00C3726D">
        <w:tc>
          <w:tcPr>
            <w:tcW w:w="975" w:type="dxa"/>
            <w:tcBorders>
              <w:left w:val="single" w:sz="12" w:space="0" w:color="auto"/>
              <w:right w:val="single" w:sz="12" w:space="0" w:color="auto"/>
            </w:tcBorders>
            <w:shd w:val="clear" w:color="auto" w:fill="auto"/>
          </w:tcPr>
          <w:p w14:paraId="539A5186"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3665DB"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EE7D24" w14:textId="7B3BD3D4" w:rsidR="00657855" w:rsidRPr="00EC002F" w:rsidRDefault="008E695B" w:rsidP="00F06A59">
            <w:pPr>
              <w:suppressLineNumbers/>
              <w:suppressAutoHyphens/>
              <w:spacing w:before="60" w:after="60"/>
              <w:jc w:val="center"/>
            </w:pPr>
            <w:hyperlink r:id="rId355" w:history="1">
              <w:r w:rsidR="00F2216E">
                <w:rPr>
                  <w:rStyle w:val="Hyperlink"/>
                </w:rPr>
                <w:t>6225</w:t>
              </w:r>
            </w:hyperlink>
          </w:p>
        </w:tc>
        <w:tc>
          <w:tcPr>
            <w:tcW w:w="3251" w:type="dxa"/>
            <w:tcBorders>
              <w:left w:val="single" w:sz="12" w:space="0" w:color="auto"/>
              <w:bottom w:val="single" w:sz="4" w:space="0" w:color="auto"/>
              <w:right w:val="single" w:sz="12" w:space="0" w:color="auto"/>
            </w:tcBorders>
            <w:shd w:val="clear" w:color="auto" w:fill="FFFF00"/>
          </w:tcPr>
          <w:p w14:paraId="6743AE36" w14:textId="1DC36B2C" w:rsidR="00657855" w:rsidRPr="00750E57" w:rsidRDefault="00657855" w:rsidP="00F06A59">
            <w:pPr>
              <w:pStyle w:val="TAL"/>
              <w:rPr>
                <w:sz w:val="20"/>
              </w:rPr>
            </w:pPr>
            <w:r>
              <w:rPr>
                <w:sz w:val="20"/>
              </w:rPr>
              <w:t>CR 1294 29.512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FFFF00"/>
          </w:tcPr>
          <w:p w14:paraId="2A7F292E" w14:textId="6CF33639"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B5BA23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DDE481F" w14:textId="77777777" w:rsidR="000445D2" w:rsidRDefault="000445D2" w:rsidP="000445D2">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356A6C39" w14:textId="77777777" w:rsidR="00657855" w:rsidRPr="000445D2" w:rsidRDefault="00657855" w:rsidP="00F06A59">
            <w:pPr>
              <w:rPr>
                <w:rFonts w:ascii="Arial" w:hAnsi="Arial" w:cs="Arial"/>
                <w:sz w:val="18"/>
              </w:rPr>
            </w:pPr>
          </w:p>
        </w:tc>
      </w:tr>
      <w:tr w:rsidR="00657855" w:rsidRPr="002F2600" w14:paraId="4B90C3F0" w14:textId="77777777" w:rsidTr="00C3726D">
        <w:tc>
          <w:tcPr>
            <w:tcW w:w="975" w:type="dxa"/>
            <w:tcBorders>
              <w:left w:val="single" w:sz="12" w:space="0" w:color="auto"/>
              <w:right w:val="single" w:sz="12" w:space="0" w:color="auto"/>
            </w:tcBorders>
            <w:shd w:val="clear" w:color="auto" w:fill="auto"/>
          </w:tcPr>
          <w:p w14:paraId="1CE54384"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AA2BDD" w14:textId="435CB151" w:rsidR="00657855" w:rsidRPr="00EC002F" w:rsidRDefault="008E695B" w:rsidP="00F06A59">
            <w:pPr>
              <w:suppressLineNumbers/>
              <w:suppressAutoHyphens/>
              <w:spacing w:before="60" w:after="60"/>
              <w:jc w:val="center"/>
            </w:pPr>
            <w:hyperlink r:id="rId356" w:history="1">
              <w:r w:rsidR="00F2216E">
                <w:rPr>
                  <w:rStyle w:val="Hyperlink"/>
                </w:rPr>
                <w:t>6226</w:t>
              </w:r>
            </w:hyperlink>
          </w:p>
        </w:tc>
        <w:tc>
          <w:tcPr>
            <w:tcW w:w="3251" w:type="dxa"/>
            <w:tcBorders>
              <w:left w:val="single" w:sz="12" w:space="0" w:color="auto"/>
              <w:bottom w:val="single" w:sz="4" w:space="0" w:color="auto"/>
              <w:right w:val="single" w:sz="12" w:space="0" w:color="auto"/>
            </w:tcBorders>
            <w:shd w:val="clear" w:color="auto" w:fill="FFFF00"/>
          </w:tcPr>
          <w:p w14:paraId="73619F4A" w14:textId="6BAC6F02" w:rsidR="00657855" w:rsidRPr="00750E57" w:rsidRDefault="00657855" w:rsidP="00F06A59">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FFFF00"/>
          </w:tcPr>
          <w:p w14:paraId="0328CA34" w14:textId="512B84CE" w:rsidR="00657855" w:rsidRPr="00750E57" w:rsidRDefault="00657855" w:rsidP="00F06A59">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1ABDAB" w14:textId="77777777" w:rsidR="000445D2" w:rsidRDefault="000445D2" w:rsidP="000445D2">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657855" w:rsidRPr="000445D2" w:rsidRDefault="00657855" w:rsidP="00F06A59">
            <w:pPr>
              <w:rPr>
                <w:rFonts w:ascii="Arial" w:hAnsi="Arial" w:cs="Arial"/>
                <w:sz w:val="18"/>
              </w:rPr>
            </w:pPr>
          </w:p>
        </w:tc>
      </w:tr>
      <w:tr w:rsidR="00657855" w:rsidRPr="002F2600" w14:paraId="1FE99B88" w14:textId="77777777" w:rsidTr="00C3726D">
        <w:tc>
          <w:tcPr>
            <w:tcW w:w="975" w:type="dxa"/>
            <w:tcBorders>
              <w:left w:val="single" w:sz="12" w:space="0" w:color="auto"/>
              <w:right w:val="single" w:sz="12" w:space="0" w:color="auto"/>
            </w:tcBorders>
            <w:shd w:val="clear" w:color="auto" w:fill="auto"/>
          </w:tcPr>
          <w:p w14:paraId="26232681"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D7E821" w14:textId="763BE190" w:rsidR="00657855" w:rsidRPr="00EC002F" w:rsidRDefault="008E695B" w:rsidP="00F06A59">
            <w:pPr>
              <w:suppressLineNumbers/>
              <w:suppressAutoHyphens/>
              <w:spacing w:before="60" w:after="60"/>
              <w:jc w:val="center"/>
            </w:pPr>
            <w:hyperlink r:id="rId357" w:history="1">
              <w:r w:rsidR="00F2216E">
                <w:rPr>
                  <w:rStyle w:val="Hyperlink"/>
                </w:rPr>
                <w:t>6273</w:t>
              </w:r>
            </w:hyperlink>
          </w:p>
        </w:tc>
        <w:tc>
          <w:tcPr>
            <w:tcW w:w="3251" w:type="dxa"/>
            <w:tcBorders>
              <w:left w:val="single" w:sz="12" w:space="0" w:color="auto"/>
              <w:bottom w:val="single" w:sz="4" w:space="0" w:color="auto"/>
              <w:right w:val="single" w:sz="12" w:space="0" w:color="auto"/>
            </w:tcBorders>
            <w:shd w:val="clear" w:color="auto" w:fill="FFFF00"/>
          </w:tcPr>
          <w:p w14:paraId="6AF140A2" w14:textId="0C1E2E98" w:rsidR="00657855" w:rsidRPr="00750E57" w:rsidRDefault="00657855" w:rsidP="00F06A59">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00"/>
          </w:tcPr>
          <w:p w14:paraId="4449706D" w14:textId="7CEE2CD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CF3AD97" w14:textId="77777777" w:rsidR="00F13DB0" w:rsidRDefault="00F13DB0" w:rsidP="00F13DB0">
            <w:pPr>
              <w:pStyle w:val="C5Dependency"/>
              <w:rPr>
                <w:rFonts w:eastAsia="SimSun"/>
              </w:rPr>
            </w:pPr>
            <w:r>
              <w:t>Depends on TS 23.501 CR 5711, TS 23.501 CR 5728</w:t>
            </w:r>
          </w:p>
          <w:p w14:paraId="2EA8E1C2" w14:textId="77777777" w:rsidR="00657855" w:rsidRDefault="00657855" w:rsidP="00F06A59">
            <w:pPr>
              <w:rPr>
                <w:rFonts w:ascii="Arial" w:hAnsi="Arial" w:cs="Arial"/>
                <w:sz w:val="18"/>
              </w:rPr>
            </w:pPr>
          </w:p>
        </w:tc>
      </w:tr>
      <w:tr w:rsidR="00AC72C8" w:rsidRPr="002F2600" w14:paraId="6870E979" w14:textId="77777777" w:rsidTr="001C20B0">
        <w:tc>
          <w:tcPr>
            <w:tcW w:w="975" w:type="dxa"/>
            <w:tcBorders>
              <w:left w:val="single" w:sz="12" w:space="0" w:color="auto"/>
              <w:right w:val="single" w:sz="12" w:space="0" w:color="auto"/>
            </w:tcBorders>
            <w:shd w:val="clear" w:color="auto" w:fill="auto"/>
          </w:tcPr>
          <w:p w14:paraId="453B1A27" w14:textId="77777777" w:rsidR="00AC72C8" w:rsidRDefault="00AC72C8" w:rsidP="00AC72C8">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AC72C8" w:rsidRPr="00557319" w:rsidRDefault="00AC72C8" w:rsidP="00AC72C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555A2" w14:textId="17FE4871" w:rsidR="00AC72C8" w:rsidRDefault="008E695B" w:rsidP="00AC72C8">
            <w:pPr>
              <w:suppressLineNumbers/>
              <w:suppressAutoHyphens/>
              <w:spacing w:before="60" w:after="60"/>
              <w:jc w:val="center"/>
            </w:pPr>
            <w:hyperlink r:id="rId358" w:history="1">
              <w:r w:rsidR="00F2216E">
                <w:rPr>
                  <w:rStyle w:val="Hyperlink"/>
                </w:rPr>
                <w:t>6059</w:t>
              </w:r>
            </w:hyperlink>
          </w:p>
        </w:tc>
        <w:tc>
          <w:tcPr>
            <w:tcW w:w="3251" w:type="dxa"/>
            <w:tcBorders>
              <w:left w:val="single" w:sz="12" w:space="0" w:color="auto"/>
              <w:bottom w:val="single" w:sz="4" w:space="0" w:color="auto"/>
              <w:right w:val="single" w:sz="12" w:space="0" w:color="auto"/>
            </w:tcBorders>
            <w:shd w:val="clear" w:color="auto" w:fill="FFFF00"/>
          </w:tcPr>
          <w:p w14:paraId="6E02F52D" w14:textId="7E52449F" w:rsidR="00AC72C8" w:rsidRDefault="00AC72C8" w:rsidP="00AC72C8">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00"/>
          </w:tcPr>
          <w:p w14:paraId="0284AA93" w14:textId="351F84D1" w:rsidR="00AC72C8" w:rsidRDefault="00AC72C8" w:rsidP="00AC72C8">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77777777" w:rsidR="00AC72C8" w:rsidRPr="00750E57" w:rsidRDefault="00AC72C8" w:rsidP="00AC72C8">
            <w:pPr>
              <w:pStyle w:val="TAL"/>
              <w:rPr>
                <w:sz w:val="20"/>
              </w:rPr>
            </w:pPr>
          </w:p>
        </w:tc>
        <w:tc>
          <w:tcPr>
            <w:tcW w:w="4619" w:type="dxa"/>
            <w:tcBorders>
              <w:left w:val="single" w:sz="12" w:space="0" w:color="auto"/>
              <w:right w:val="single" w:sz="12" w:space="0" w:color="auto"/>
            </w:tcBorders>
            <w:shd w:val="clear" w:color="auto" w:fill="auto"/>
          </w:tcPr>
          <w:p w14:paraId="153725E9" w14:textId="77777777" w:rsidR="00AC72C8" w:rsidRDefault="00AC72C8" w:rsidP="00AC72C8">
            <w:pPr>
              <w:pStyle w:val="C5Dependency"/>
              <w:rPr>
                <w:rFonts w:eastAsia="SimSun"/>
              </w:rPr>
            </w:pPr>
            <w:r>
              <w:t>Depends on TS23.501 CR 5711</w:t>
            </w:r>
          </w:p>
          <w:p w14:paraId="5FAC1A11" w14:textId="0514D2B9" w:rsidR="00AC72C8" w:rsidRPr="00B35E6F" w:rsidRDefault="00B35E6F" w:rsidP="00B35E6F">
            <w:pPr>
              <w:pStyle w:val="C2Warning"/>
              <w:rPr>
                <w:lang w:eastAsia="zh-CN"/>
              </w:rPr>
            </w:pPr>
            <w:r>
              <w:rPr>
                <w:rFonts w:hint="eastAsia"/>
                <w:lang w:eastAsia="zh-CN"/>
              </w:rPr>
              <w:t>I</w:t>
            </w:r>
            <w:r>
              <w:rPr>
                <w:lang w:eastAsia="zh-CN"/>
              </w:rPr>
              <w:t>ncorrect spec in the cover page.</w:t>
            </w:r>
          </w:p>
        </w:tc>
      </w:tr>
      <w:tr w:rsidR="00446233" w:rsidRPr="002F2600" w14:paraId="7AC022BE" w14:textId="77777777" w:rsidTr="009631BD">
        <w:tc>
          <w:tcPr>
            <w:tcW w:w="975" w:type="dxa"/>
            <w:tcBorders>
              <w:left w:val="single" w:sz="12" w:space="0" w:color="auto"/>
              <w:right w:val="single" w:sz="12" w:space="0" w:color="auto"/>
            </w:tcBorders>
            <w:shd w:val="clear" w:color="auto" w:fill="auto"/>
          </w:tcPr>
          <w:p w14:paraId="14532824" w14:textId="77777777" w:rsidR="00446233" w:rsidRDefault="00446233" w:rsidP="0044623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446233" w:rsidRPr="00557319" w:rsidRDefault="00446233" w:rsidP="0044623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446233" w:rsidRDefault="008E695B" w:rsidP="00446233">
            <w:pPr>
              <w:suppressLineNumbers/>
              <w:suppressAutoHyphens/>
              <w:spacing w:before="60" w:after="60"/>
              <w:jc w:val="center"/>
              <w:rPr>
                <w:rStyle w:val="Hyperlink"/>
              </w:rPr>
            </w:pPr>
            <w:hyperlink r:id="rId359" w:history="1">
              <w:r w:rsidR="00F2216E">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446233" w:rsidRDefault="00446233" w:rsidP="00446233">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446233" w:rsidRDefault="00446233" w:rsidP="00446233">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446233" w:rsidRPr="00750E57" w:rsidRDefault="001C20B0" w:rsidP="00446233">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EF00206" w14:textId="67963B9F" w:rsidR="00446233" w:rsidRDefault="00A91E9D" w:rsidP="00446233">
            <w:pPr>
              <w:pStyle w:val="C1Normal"/>
            </w:pPr>
            <w:r>
              <w:t>Maria (Ericsson): Unstable stage 2. Will make a proposal with generic statements</w:t>
            </w:r>
            <w:r w:rsidR="00842FE6">
              <w:t xml:space="preserve"> for the WID</w:t>
            </w:r>
            <w:r>
              <w:t>.</w:t>
            </w:r>
          </w:p>
          <w:p w14:paraId="4B6848DD" w14:textId="0C3CD7E2" w:rsidR="000C0CBE" w:rsidRDefault="00842FE6" w:rsidP="00446233">
            <w:pPr>
              <w:pStyle w:val="C1Normal"/>
            </w:pPr>
            <w:r>
              <w:t>Xuefei (Huawei): 2</w:t>
            </w:r>
            <w:r w:rsidRPr="00842FE6">
              <w:rPr>
                <w:vertAlign w:val="superscript"/>
              </w:rPr>
              <w:t>nd</w:t>
            </w:r>
            <w:r>
              <w:t xml:space="preserve"> added requirement, reduce scope.</w:t>
            </w:r>
          </w:p>
        </w:tc>
      </w:tr>
      <w:tr w:rsidR="00557319" w:rsidRPr="002F2600" w14:paraId="058066E9" w14:textId="77777777" w:rsidTr="009631BD">
        <w:tc>
          <w:tcPr>
            <w:tcW w:w="975" w:type="dxa"/>
            <w:tcBorders>
              <w:left w:val="single" w:sz="12" w:space="0" w:color="auto"/>
              <w:bottom w:val="nil"/>
              <w:right w:val="single" w:sz="12" w:space="0" w:color="auto"/>
            </w:tcBorders>
            <w:shd w:val="clear" w:color="auto" w:fill="auto"/>
          </w:tcPr>
          <w:p w14:paraId="6413081A" w14:textId="243CFFEB" w:rsidR="00557319" w:rsidRP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557319" w:rsidRPr="00EC002F" w:rsidRDefault="008E695B" w:rsidP="00F06A59">
            <w:pPr>
              <w:suppressLineNumbers/>
              <w:suppressAutoHyphens/>
              <w:spacing w:before="60" w:after="60"/>
              <w:jc w:val="center"/>
            </w:pPr>
            <w:hyperlink r:id="rId360" w:history="1">
              <w:r w:rsidR="00F2216E">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557319" w:rsidRPr="00750E57" w:rsidRDefault="00657855" w:rsidP="00F06A59">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557319"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76CE5AFE" w:rsidR="00557319" w:rsidRPr="00750E57" w:rsidRDefault="009631BD" w:rsidP="00F06A59">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7B1CE351" w14:textId="77777777" w:rsidR="009B7DF2" w:rsidRDefault="009B7DF2" w:rsidP="009B7DF2">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55DCA0C3" w14:textId="77777777" w:rsidR="00557319" w:rsidRDefault="00557319" w:rsidP="00F06A59">
            <w:pPr>
              <w:rPr>
                <w:rFonts w:ascii="Arial" w:hAnsi="Arial" w:cs="Arial"/>
                <w:sz w:val="18"/>
              </w:rPr>
            </w:pPr>
          </w:p>
          <w:p w14:paraId="37EB65AD" w14:textId="77777777" w:rsidR="00712EA0" w:rsidRDefault="00712EA0" w:rsidP="00F06A59">
            <w:pPr>
              <w:rPr>
                <w:rFonts w:ascii="Arial" w:hAnsi="Arial" w:cs="Arial"/>
                <w:sz w:val="18"/>
              </w:rPr>
            </w:pPr>
            <w:r>
              <w:rPr>
                <w:rFonts w:ascii="Arial" w:hAnsi="Arial" w:cs="Arial"/>
                <w:sz w:val="18"/>
              </w:rPr>
              <w:t xml:space="preserve">Igor (Ericsson): </w:t>
            </w:r>
            <w:r w:rsidR="0038128F">
              <w:rPr>
                <w:rFonts w:ascii="Arial" w:hAnsi="Arial" w:cs="Arial"/>
                <w:sz w:val="18"/>
              </w:rPr>
              <w:t xml:space="preserve">9.1.5.2.3, array is not supported. Single element. EN needed for data type for </w:t>
            </w:r>
            <w:proofErr w:type="spellStart"/>
            <w:r w:rsidR="0038128F">
              <w:rPr>
                <w:rFonts w:ascii="Arial" w:hAnsi="Arial" w:cs="Arial"/>
                <w:sz w:val="18"/>
              </w:rPr>
              <w:t>UEServSatInfo</w:t>
            </w:r>
            <w:proofErr w:type="spellEnd"/>
            <w:r w:rsidR="0038128F">
              <w:rPr>
                <w:rFonts w:ascii="Arial" w:hAnsi="Arial" w:cs="Arial"/>
                <w:sz w:val="18"/>
              </w:rPr>
              <w:t xml:space="preserve"> is FFS.</w:t>
            </w:r>
          </w:p>
          <w:p w14:paraId="1F607223" w14:textId="77777777" w:rsidR="00A84F4E" w:rsidRDefault="0038128F" w:rsidP="00A84F4E">
            <w:pPr>
              <w:rPr>
                <w:rFonts w:ascii="Arial" w:hAnsi="Arial" w:cs="Arial"/>
                <w:sz w:val="18"/>
              </w:rPr>
            </w:pPr>
            <w:r>
              <w:rPr>
                <w:rFonts w:ascii="Arial" w:hAnsi="Arial" w:cs="Arial"/>
                <w:sz w:val="18"/>
              </w:rPr>
              <w:t xml:space="preserve">Chi (Huawei): </w:t>
            </w:r>
            <w:r w:rsidR="00A84F4E">
              <w:rPr>
                <w:rFonts w:ascii="Arial" w:hAnsi="Arial" w:cs="Arial"/>
                <w:sz w:val="18"/>
              </w:rPr>
              <w:t>Fine to remove array. EN text proposal is confusing.</w:t>
            </w:r>
          </w:p>
          <w:p w14:paraId="6351D48D" w14:textId="77777777" w:rsidR="0038128F" w:rsidRDefault="00A84F4E" w:rsidP="00A84F4E">
            <w:pPr>
              <w:rPr>
                <w:rFonts w:ascii="Arial" w:hAnsi="Arial" w:cs="Arial"/>
                <w:sz w:val="18"/>
              </w:rPr>
            </w:pPr>
            <w:r>
              <w:rPr>
                <w:rFonts w:ascii="Arial" w:hAnsi="Arial" w:cs="Arial"/>
                <w:sz w:val="18"/>
              </w:rPr>
              <w:t xml:space="preserve">Igor (Ericsson): The data type definition needs to wait for stage-2 EN resolution. </w:t>
            </w:r>
          </w:p>
          <w:p w14:paraId="64F3A62B" w14:textId="77777777" w:rsidR="00473865" w:rsidRDefault="00473865" w:rsidP="00A84F4E">
            <w:pPr>
              <w:rPr>
                <w:rFonts w:ascii="Arial" w:hAnsi="Arial" w:cs="Arial"/>
                <w:sz w:val="18"/>
              </w:rPr>
            </w:pPr>
            <w:r>
              <w:rPr>
                <w:rFonts w:ascii="Arial" w:hAnsi="Arial" w:cs="Arial"/>
                <w:sz w:val="18"/>
              </w:rPr>
              <w:t>Chi (Huawei): Fine to add EN that data type is FFS.</w:t>
            </w:r>
          </w:p>
          <w:p w14:paraId="2B841758" w14:textId="03AD8A66" w:rsidR="00473865" w:rsidRPr="009B7DF2" w:rsidRDefault="00473865" w:rsidP="00A84F4E">
            <w:pPr>
              <w:rPr>
                <w:rFonts w:ascii="Arial" w:hAnsi="Arial" w:cs="Arial"/>
                <w:sz w:val="18"/>
              </w:rPr>
            </w:pPr>
            <w:r>
              <w:rPr>
                <w:rFonts w:ascii="Arial" w:hAnsi="Arial" w:cs="Arial"/>
                <w:sz w:val="18"/>
              </w:rPr>
              <w:t>Rajesh (Nokia): Comment on the data type definition. Fine with EN now.</w:t>
            </w:r>
            <w:bookmarkStart w:id="4" w:name="_GoBack"/>
            <w:bookmarkEnd w:id="4"/>
          </w:p>
        </w:tc>
      </w:tr>
      <w:tr w:rsidR="009631BD" w:rsidRPr="002F2600" w14:paraId="06D7A05A" w14:textId="77777777" w:rsidTr="009631BD">
        <w:tc>
          <w:tcPr>
            <w:tcW w:w="975" w:type="dxa"/>
            <w:tcBorders>
              <w:top w:val="nil"/>
              <w:left w:val="single" w:sz="12" w:space="0" w:color="auto"/>
              <w:right w:val="single" w:sz="12" w:space="0" w:color="auto"/>
            </w:tcBorders>
            <w:shd w:val="clear" w:color="auto" w:fill="auto"/>
          </w:tcPr>
          <w:p w14:paraId="305BA538" w14:textId="77777777" w:rsidR="009631BD" w:rsidRDefault="009631BD" w:rsidP="009631BD">
            <w:pPr>
              <w:pStyle w:val="TAL"/>
              <w:rPr>
                <w:rFonts w:eastAsia="DengXian" w:hint="eastAsia"/>
                <w:sz w:val="20"/>
                <w:lang w:eastAsia="zh-CN"/>
              </w:rPr>
            </w:pPr>
          </w:p>
        </w:tc>
        <w:tc>
          <w:tcPr>
            <w:tcW w:w="2635" w:type="dxa"/>
            <w:tcBorders>
              <w:top w:val="nil"/>
              <w:left w:val="single" w:sz="12" w:space="0" w:color="auto"/>
              <w:right w:val="single" w:sz="12" w:space="0" w:color="auto"/>
            </w:tcBorders>
            <w:shd w:val="clear" w:color="auto" w:fill="auto"/>
          </w:tcPr>
          <w:p w14:paraId="46DE3540" w14:textId="77777777" w:rsidR="009631BD" w:rsidRPr="00557319" w:rsidRDefault="009631BD" w:rsidP="009631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ADC545" w14:textId="1B1036BE" w:rsidR="009631BD" w:rsidRDefault="009631BD" w:rsidP="009631BD">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0675CCEC" w14:textId="3E2A1909" w:rsidR="009631BD" w:rsidRDefault="009631BD" w:rsidP="009631BD">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70433FF1" w14:textId="700F32E7" w:rsidR="009631BD" w:rsidRDefault="009631BD" w:rsidP="009631B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EF8E1F5" w14:textId="77777777" w:rsidR="009631BD" w:rsidRDefault="009631BD" w:rsidP="009631BD">
            <w:pPr>
              <w:pStyle w:val="TAL"/>
              <w:rPr>
                <w:sz w:val="20"/>
              </w:rPr>
            </w:pPr>
          </w:p>
        </w:tc>
        <w:tc>
          <w:tcPr>
            <w:tcW w:w="4619" w:type="dxa"/>
            <w:tcBorders>
              <w:top w:val="nil"/>
              <w:left w:val="single" w:sz="12" w:space="0" w:color="auto"/>
              <w:right w:val="single" w:sz="12" w:space="0" w:color="auto"/>
            </w:tcBorders>
            <w:shd w:val="clear" w:color="auto" w:fill="auto"/>
          </w:tcPr>
          <w:p w14:paraId="0D0152F1" w14:textId="77777777" w:rsidR="009631BD" w:rsidRDefault="009631BD" w:rsidP="009631BD">
            <w:pPr>
              <w:pStyle w:val="C3OpenAPI"/>
            </w:pPr>
          </w:p>
        </w:tc>
      </w:tr>
      <w:tr w:rsidR="00557319" w:rsidRPr="002F2600" w14:paraId="4EE7B3E8" w14:textId="77777777" w:rsidTr="00C3726D">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640EF4D" w:rsidR="00557319" w:rsidRPr="00EC002F" w:rsidRDefault="008E695B" w:rsidP="00F06A59">
            <w:pPr>
              <w:suppressLineNumbers/>
              <w:suppressAutoHyphens/>
              <w:spacing w:before="60" w:after="60"/>
              <w:jc w:val="center"/>
            </w:pPr>
            <w:hyperlink r:id="rId361" w:history="1">
              <w:r w:rsidR="00F2216E">
                <w:rPr>
                  <w:rStyle w:val="Hyperlink"/>
                </w:rPr>
                <w:t>6244</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C6D5D0" w:rsidR="00557319" w:rsidRPr="00750E57" w:rsidRDefault="00657855" w:rsidP="00F06A59">
            <w:pPr>
              <w:pStyle w:val="TAL"/>
              <w:rPr>
                <w:sz w:val="20"/>
              </w:rPr>
            </w:pPr>
            <w:r>
              <w:rPr>
                <w:sz w:val="20"/>
              </w:rPr>
              <w:t xml:space="preserve">CR 0033 29.548 Rel-19 Support of </w:t>
            </w:r>
            <w:proofErr w:type="spellStart"/>
            <w:r>
              <w:rPr>
                <w:sz w:val="20"/>
              </w:rPr>
              <w:t>QoS</w:t>
            </w:r>
            <w:proofErr w:type="spellEnd"/>
            <w:r>
              <w:rPr>
                <w:sz w:val="20"/>
              </w:rPr>
              <w:t xml:space="preserve">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00"/>
          </w:tcPr>
          <w:p w14:paraId="5CB73958" w14:textId="3105722B" w:rsidR="0055731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27FA077E" w14:textId="77777777" w:rsidR="00567C05" w:rsidRDefault="00567C05" w:rsidP="00567C05">
            <w:pPr>
              <w:pStyle w:val="C3OpenAPI"/>
              <w:rPr>
                <w:rFonts w:eastAsia="SimSun"/>
              </w:rPr>
            </w:pPr>
            <w:r>
              <w:t>This CR introduces a backwards compatible feature to the OpenAPI description of the SDD_TransmissionQualityMeasurement API, SDD_TransmissionQualityMeasurement API</w:t>
            </w:r>
          </w:p>
          <w:p w14:paraId="6BA25D71" w14:textId="77777777" w:rsidR="00557319" w:rsidRDefault="00557319" w:rsidP="00F06A59">
            <w:pPr>
              <w:rPr>
                <w:rFonts w:ascii="Arial" w:hAnsi="Arial" w:cs="Arial"/>
                <w:sz w:val="18"/>
              </w:rPr>
            </w:pPr>
          </w:p>
        </w:tc>
      </w:tr>
      <w:tr w:rsidR="00657855" w:rsidRPr="002F2600" w14:paraId="09FA9411" w14:textId="77777777" w:rsidTr="00C3726D">
        <w:tc>
          <w:tcPr>
            <w:tcW w:w="975" w:type="dxa"/>
            <w:tcBorders>
              <w:left w:val="single" w:sz="12" w:space="0" w:color="auto"/>
              <w:right w:val="single" w:sz="12" w:space="0" w:color="auto"/>
            </w:tcBorders>
            <w:shd w:val="clear" w:color="auto" w:fill="auto"/>
          </w:tcPr>
          <w:p w14:paraId="46693EDE"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69742" w14:textId="23F5057A" w:rsidR="00657855" w:rsidRDefault="008E695B" w:rsidP="00F06A59">
            <w:pPr>
              <w:suppressLineNumbers/>
              <w:suppressAutoHyphens/>
              <w:spacing w:before="60" w:after="60"/>
              <w:jc w:val="center"/>
            </w:pPr>
            <w:hyperlink r:id="rId362" w:history="1">
              <w:r w:rsidR="00F2216E">
                <w:rPr>
                  <w:rStyle w:val="Hyperlink"/>
                </w:rPr>
                <w:t>6326</w:t>
              </w:r>
            </w:hyperlink>
          </w:p>
        </w:tc>
        <w:tc>
          <w:tcPr>
            <w:tcW w:w="3251" w:type="dxa"/>
            <w:tcBorders>
              <w:left w:val="single" w:sz="12" w:space="0" w:color="auto"/>
              <w:bottom w:val="single" w:sz="4" w:space="0" w:color="auto"/>
              <w:right w:val="single" w:sz="12" w:space="0" w:color="auto"/>
            </w:tcBorders>
            <w:shd w:val="clear" w:color="auto" w:fill="FFFF00"/>
          </w:tcPr>
          <w:p w14:paraId="59356BB5" w14:textId="7353F79D" w:rsidR="00657855" w:rsidRDefault="00657855" w:rsidP="00F06A59">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FFFF00"/>
          </w:tcPr>
          <w:p w14:paraId="7171E973" w14:textId="774F3D2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26AE5B0" w14:textId="77777777" w:rsidR="00657855" w:rsidRDefault="00657855" w:rsidP="00F06A59">
            <w:pPr>
              <w:rPr>
                <w:rFonts w:ascii="Arial" w:hAnsi="Arial" w:cs="Arial"/>
                <w:sz w:val="18"/>
              </w:rPr>
            </w:pPr>
          </w:p>
        </w:tc>
      </w:tr>
      <w:tr w:rsidR="00557319" w:rsidRPr="002F2600" w14:paraId="0A5D4FBC" w14:textId="77777777" w:rsidTr="00C3726D">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B905A62" w:rsidR="00557319" w:rsidRPr="00EC002F" w:rsidRDefault="008E695B" w:rsidP="00F06A59">
            <w:pPr>
              <w:suppressLineNumbers/>
              <w:suppressAutoHyphens/>
              <w:spacing w:before="60" w:after="60"/>
              <w:jc w:val="center"/>
            </w:pPr>
            <w:hyperlink r:id="rId363" w:history="1">
              <w:r w:rsidR="00F2216E">
                <w:rPr>
                  <w:rStyle w:val="Hyperlink"/>
                </w:rPr>
                <w:t>6214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3994837C" w:rsidR="00557319" w:rsidRPr="00750E57" w:rsidRDefault="00657855" w:rsidP="00F06A59">
            <w:pPr>
              <w:pStyle w:val="TAL"/>
              <w:rPr>
                <w:sz w:val="20"/>
              </w:rPr>
            </w:pPr>
            <w:r>
              <w:rPr>
                <w:sz w:val="20"/>
              </w:rPr>
              <w:t>CR 1443 29.522 Rel-19 Add connectivity Id to the traffic descriptor</w:t>
            </w:r>
          </w:p>
        </w:tc>
        <w:tc>
          <w:tcPr>
            <w:tcW w:w="1401" w:type="dxa"/>
            <w:tcBorders>
              <w:left w:val="single" w:sz="12" w:space="0" w:color="auto"/>
              <w:bottom w:val="single" w:sz="4" w:space="0" w:color="auto"/>
              <w:right w:val="single" w:sz="12" w:space="0" w:color="auto"/>
            </w:tcBorders>
            <w:shd w:val="clear" w:color="auto" w:fill="FFFF00"/>
          </w:tcPr>
          <w:p w14:paraId="31C4266F" w14:textId="1184F0FC" w:rsidR="0055731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D03370E"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657855" w:rsidRPr="002F2600" w14:paraId="29B8BD29" w14:textId="77777777" w:rsidTr="00C3726D">
        <w:tc>
          <w:tcPr>
            <w:tcW w:w="975" w:type="dxa"/>
            <w:tcBorders>
              <w:left w:val="single" w:sz="12" w:space="0" w:color="auto"/>
              <w:right w:val="single" w:sz="12" w:space="0" w:color="auto"/>
            </w:tcBorders>
            <w:shd w:val="clear" w:color="auto" w:fill="auto"/>
          </w:tcPr>
          <w:p w14:paraId="66C7E7F8"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1B060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C270AB" w14:textId="72AA26FB" w:rsidR="00657855" w:rsidRPr="00EC002F" w:rsidRDefault="008E695B" w:rsidP="00F06A59">
            <w:pPr>
              <w:suppressLineNumbers/>
              <w:suppressAutoHyphens/>
              <w:spacing w:before="60" w:after="60"/>
              <w:jc w:val="center"/>
            </w:pPr>
            <w:hyperlink r:id="rId364" w:history="1">
              <w:r w:rsidR="00F2216E">
                <w:rPr>
                  <w:rStyle w:val="Hyperlink"/>
                </w:rPr>
                <w:t>6215</w:t>
              </w:r>
            </w:hyperlink>
          </w:p>
        </w:tc>
        <w:tc>
          <w:tcPr>
            <w:tcW w:w="3251" w:type="dxa"/>
            <w:tcBorders>
              <w:left w:val="single" w:sz="12" w:space="0" w:color="auto"/>
              <w:bottom w:val="single" w:sz="4" w:space="0" w:color="auto"/>
              <w:right w:val="single" w:sz="12" w:space="0" w:color="auto"/>
            </w:tcBorders>
            <w:shd w:val="clear" w:color="auto" w:fill="FFFF00"/>
          </w:tcPr>
          <w:p w14:paraId="7768FFD9" w14:textId="68702A76" w:rsidR="00657855" w:rsidRPr="00750E57" w:rsidRDefault="00657855" w:rsidP="00F06A59">
            <w:pPr>
              <w:pStyle w:val="TAL"/>
              <w:rPr>
                <w:sz w:val="20"/>
              </w:rPr>
            </w:pPr>
            <w:r>
              <w:rPr>
                <w:sz w:val="20"/>
              </w:rPr>
              <w:t>CR 0383 29.525 Rel-19 Connectivity Group ID support</w:t>
            </w:r>
          </w:p>
        </w:tc>
        <w:tc>
          <w:tcPr>
            <w:tcW w:w="1401" w:type="dxa"/>
            <w:tcBorders>
              <w:left w:val="single" w:sz="12" w:space="0" w:color="auto"/>
              <w:bottom w:val="single" w:sz="4" w:space="0" w:color="auto"/>
              <w:right w:val="single" w:sz="12" w:space="0" w:color="auto"/>
            </w:tcBorders>
            <w:shd w:val="clear" w:color="auto" w:fill="FFFF00"/>
          </w:tcPr>
          <w:p w14:paraId="122C1CB9" w14:textId="3219E9CD"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56A67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43D2B73" w14:textId="77777777" w:rsidR="00657855" w:rsidRDefault="00657855" w:rsidP="00F06A59">
            <w:pPr>
              <w:rPr>
                <w:rFonts w:ascii="Arial" w:hAnsi="Arial" w:cs="Arial"/>
                <w:sz w:val="18"/>
              </w:rPr>
            </w:pPr>
          </w:p>
        </w:tc>
      </w:tr>
      <w:tr w:rsidR="00657855" w:rsidRPr="002F2600" w14:paraId="134DE410" w14:textId="77777777" w:rsidTr="00C3726D">
        <w:tc>
          <w:tcPr>
            <w:tcW w:w="975" w:type="dxa"/>
            <w:tcBorders>
              <w:left w:val="single" w:sz="12" w:space="0" w:color="auto"/>
              <w:right w:val="single" w:sz="12" w:space="0" w:color="auto"/>
            </w:tcBorders>
            <w:shd w:val="clear" w:color="auto" w:fill="auto"/>
          </w:tcPr>
          <w:p w14:paraId="15D17E5C"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5C475E" w14:textId="6C19F8E2" w:rsidR="00657855" w:rsidRPr="00EC002F" w:rsidRDefault="008E695B" w:rsidP="00F06A59">
            <w:pPr>
              <w:suppressLineNumbers/>
              <w:suppressAutoHyphens/>
              <w:spacing w:before="60" w:after="60"/>
              <w:jc w:val="center"/>
            </w:pPr>
            <w:hyperlink r:id="rId365" w:history="1">
              <w:r w:rsidR="00F2216E">
                <w:rPr>
                  <w:rStyle w:val="Hyperlink"/>
                </w:rPr>
                <w:t>6216</w:t>
              </w:r>
            </w:hyperlink>
          </w:p>
        </w:tc>
        <w:tc>
          <w:tcPr>
            <w:tcW w:w="3251" w:type="dxa"/>
            <w:tcBorders>
              <w:left w:val="single" w:sz="12" w:space="0" w:color="auto"/>
              <w:bottom w:val="single" w:sz="4" w:space="0" w:color="auto"/>
              <w:right w:val="single" w:sz="12" w:space="0" w:color="auto"/>
            </w:tcBorders>
            <w:shd w:val="clear" w:color="auto" w:fill="FFFF00"/>
          </w:tcPr>
          <w:p w14:paraId="022AA4F6" w14:textId="760D5BCA" w:rsidR="00657855" w:rsidRPr="00750E57" w:rsidRDefault="00657855" w:rsidP="00F06A59">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00"/>
          </w:tcPr>
          <w:p w14:paraId="3907339B" w14:textId="7987460C"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3FB85EE" w14:textId="77777777" w:rsidR="00657855" w:rsidRDefault="00657855" w:rsidP="00F06A59">
            <w:pPr>
              <w:rPr>
                <w:rFonts w:ascii="Arial" w:hAnsi="Arial" w:cs="Arial"/>
                <w:sz w:val="18"/>
              </w:rPr>
            </w:pPr>
          </w:p>
        </w:tc>
      </w:tr>
      <w:tr w:rsidR="00657855" w:rsidRPr="002F2600" w14:paraId="79A22057" w14:textId="77777777" w:rsidTr="00C3726D">
        <w:tc>
          <w:tcPr>
            <w:tcW w:w="975" w:type="dxa"/>
            <w:tcBorders>
              <w:left w:val="single" w:sz="12" w:space="0" w:color="auto"/>
              <w:right w:val="single" w:sz="12" w:space="0" w:color="auto"/>
            </w:tcBorders>
            <w:shd w:val="clear" w:color="auto" w:fill="auto"/>
          </w:tcPr>
          <w:p w14:paraId="1CC3E90C"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D033F9"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669D4B" w14:textId="3FBDBFAA" w:rsidR="00657855" w:rsidRPr="00EC002F" w:rsidRDefault="008E695B" w:rsidP="00F06A59">
            <w:pPr>
              <w:suppressLineNumbers/>
              <w:suppressAutoHyphens/>
              <w:spacing w:before="60" w:after="60"/>
              <w:jc w:val="center"/>
            </w:pPr>
            <w:hyperlink r:id="rId366" w:history="1">
              <w:r w:rsidR="00F2216E">
                <w:rPr>
                  <w:rStyle w:val="Hyperlink"/>
                </w:rPr>
                <w:t>6313</w:t>
              </w:r>
            </w:hyperlink>
          </w:p>
        </w:tc>
        <w:tc>
          <w:tcPr>
            <w:tcW w:w="3251" w:type="dxa"/>
            <w:tcBorders>
              <w:left w:val="single" w:sz="12" w:space="0" w:color="auto"/>
              <w:bottom w:val="single" w:sz="4" w:space="0" w:color="auto"/>
              <w:right w:val="single" w:sz="12" w:space="0" w:color="auto"/>
            </w:tcBorders>
            <w:shd w:val="clear" w:color="auto" w:fill="FFFF00"/>
          </w:tcPr>
          <w:p w14:paraId="03AD04D1" w14:textId="63BCB21E" w:rsidR="00657855" w:rsidRPr="00750E57" w:rsidRDefault="00657855" w:rsidP="00F06A59">
            <w:pPr>
              <w:pStyle w:val="TAL"/>
              <w:rPr>
                <w:sz w:val="20"/>
              </w:rPr>
            </w:pPr>
            <w:r>
              <w:rPr>
                <w:sz w:val="20"/>
              </w:rPr>
              <w:t>CR 0579 29.513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1F9E6CBE" w14:textId="590A02F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BE6BF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3400238" w14:textId="77777777" w:rsidR="00657855" w:rsidRDefault="00657855" w:rsidP="00F06A59">
            <w:pPr>
              <w:rPr>
                <w:rFonts w:ascii="Arial" w:hAnsi="Arial" w:cs="Arial"/>
                <w:sz w:val="18"/>
              </w:rPr>
            </w:pPr>
          </w:p>
        </w:tc>
      </w:tr>
      <w:tr w:rsidR="00657855" w:rsidRPr="002F2600" w14:paraId="55EA53E3" w14:textId="77777777" w:rsidTr="00C3726D">
        <w:tc>
          <w:tcPr>
            <w:tcW w:w="975" w:type="dxa"/>
            <w:tcBorders>
              <w:left w:val="single" w:sz="12" w:space="0" w:color="auto"/>
              <w:right w:val="single" w:sz="12" w:space="0" w:color="auto"/>
            </w:tcBorders>
            <w:shd w:val="clear" w:color="auto" w:fill="auto"/>
          </w:tcPr>
          <w:p w14:paraId="7F71A6C1"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72842"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70466B" w14:textId="2BF0840A" w:rsidR="00657855" w:rsidRPr="00EC002F" w:rsidRDefault="008E695B" w:rsidP="00F06A59">
            <w:pPr>
              <w:suppressLineNumbers/>
              <w:suppressAutoHyphens/>
              <w:spacing w:before="60" w:after="60"/>
              <w:jc w:val="center"/>
            </w:pPr>
            <w:hyperlink r:id="rId367" w:history="1">
              <w:r w:rsidR="00F2216E">
                <w:rPr>
                  <w:rStyle w:val="Hyperlink"/>
                </w:rPr>
                <w:t>6314</w:t>
              </w:r>
            </w:hyperlink>
          </w:p>
        </w:tc>
        <w:tc>
          <w:tcPr>
            <w:tcW w:w="3251" w:type="dxa"/>
            <w:tcBorders>
              <w:left w:val="single" w:sz="12" w:space="0" w:color="auto"/>
              <w:bottom w:val="single" w:sz="4" w:space="0" w:color="auto"/>
              <w:right w:val="single" w:sz="12" w:space="0" w:color="auto"/>
            </w:tcBorders>
            <w:shd w:val="clear" w:color="auto" w:fill="FFFF00"/>
          </w:tcPr>
          <w:p w14:paraId="4B4A3390" w14:textId="511BD598" w:rsidR="00657855" w:rsidRPr="00750E57" w:rsidRDefault="00657855" w:rsidP="00F06A59">
            <w:pPr>
              <w:pStyle w:val="TAL"/>
              <w:rPr>
                <w:sz w:val="20"/>
              </w:rPr>
            </w:pPr>
            <w:r>
              <w:rPr>
                <w:sz w:val="20"/>
              </w:rPr>
              <w:t>CR 0385 29.525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78A8FA18" w14:textId="33DE074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8F6DC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A72EC91" w14:textId="77777777" w:rsidR="00657855" w:rsidRDefault="00657855" w:rsidP="00F06A59">
            <w:pPr>
              <w:rPr>
                <w:rFonts w:ascii="Arial" w:hAnsi="Arial" w:cs="Arial"/>
                <w:sz w:val="18"/>
              </w:rPr>
            </w:pPr>
          </w:p>
        </w:tc>
      </w:tr>
      <w:tr w:rsidR="00557319"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557319" w:rsidRDefault="00557319" w:rsidP="00F06A59">
            <w:pPr>
              <w:rPr>
                <w:rFonts w:ascii="Arial" w:hAnsi="Arial" w:cs="Arial"/>
                <w:sz w:val="18"/>
              </w:rPr>
            </w:pPr>
          </w:p>
        </w:tc>
      </w:tr>
      <w:tr w:rsidR="00557319" w:rsidRPr="002F2600" w14:paraId="5692D8F5" w14:textId="77777777" w:rsidTr="00EE13E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EE13E7" w:rsidRPr="002F2600" w14:paraId="10010100" w14:textId="77777777" w:rsidTr="00EE13E7">
        <w:trPr>
          <w:trHeight w:val="2079"/>
        </w:trPr>
        <w:tc>
          <w:tcPr>
            <w:tcW w:w="975" w:type="dxa"/>
            <w:tcBorders>
              <w:left w:val="single" w:sz="12" w:space="0" w:color="auto"/>
              <w:right w:val="single" w:sz="12" w:space="0" w:color="auto"/>
            </w:tcBorders>
            <w:shd w:val="clear" w:color="auto" w:fill="auto"/>
          </w:tcPr>
          <w:p w14:paraId="780F58ED" w14:textId="2828501E" w:rsidR="00EE13E7" w:rsidRPr="00C765A7" w:rsidRDefault="00EE13E7" w:rsidP="00EE13E7">
            <w:pPr>
              <w:pStyle w:val="TAL"/>
              <w:rPr>
                <w:sz w:val="20"/>
              </w:rPr>
            </w:pPr>
            <w:r>
              <w:rPr>
                <w:sz w:val="20"/>
              </w:rPr>
              <w:t>19.54</w:t>
            </w:r>
          </w:p>
        </w:tc>
        <w:tc>
          <w:tcPr>
            <w:tcW w:w="2635" w:type="dxa"/>
            <w:tcBorders>
              <w:left w:val="single" w:sz="12" w:space="0" w:color="auto"/>
              <w:right w:val="single" w:sz="12" w:space="0" w:color="auto"/>
            </w:tcBorders>
            <w:shd w:val="clear" w:color="auto" w:fill="auto"/>
          </w:tcPr>
          <w:p w14:paraId="4E3DE18D" w14:textId="77777777" w:rsidR="00EE13E7" w:rsidRDefault="00EE13E7" w:rsidP="00EE13E7">
            <w:pPr>
              <w:pStyle w:val="TAL"/>
              <w:rPr>
                <w:sz w:val="20"/>
              </w:rPr>
            </w:pPr>
            <w:r w:rsidRPr="00D81B37">
              <w:rPr>
                <w:sz w:val="20"/>
              </w:rPr>
              <w:t>Any other Rel-19 Work item or Study item</w:t>
            </w:r>
          </w:p>
          <w:p w14:paraId="7FD3848A" w14:textId="58F26EC2" w:rsidR="00EE13E7" w:rsidRPr="00876BC0" w:rsidRDefault="00EE13E7" w:rsidP="00EE13E7">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40997644" w:rsidR="00EE13E7" w:rsidRPr="00EC002F" w:rsidRDefault="008E695B" w:rsidP="00EE13E7">
            <w:pPr>
              <w:suppressLineNumbers/>
              <w:suppressAutoHyphens/>
              <w:spacing w:before="60" w:after="60"/>
              <w:jc w:val="center"/>
            </w:pPr>
            <w:hyperlink r:id="rId368" w:history="1">
              <w:r w:rsidR="00F2216E">
                <w:rPr>
                  <w:rStyle w:val="Hyperlink"/>
                </w:rPr>
                <w:t>6282</w:t>
              </w:r>
            </w:hyperlink>
          </w:p>
        </w:tc>
        <w:tc>
          <w:tcPr>
            <w:tcW w:w="3251" w:type="dxa"/>
            <w:tcBorders>
              <w:left w:val="single" w:sz="12" w:space="0" w:color="auto"/>
              <w:bottom w:val="single" w:sz="4" w:space="0" w:color="auto"/>
              <w:right w:val="single" w:sz="12" w:space="0" w:color="auto"/>
            </w:tcBorders>
            <w:shd w:val="clear" w:color="auto" w:fill="FFFF00"/>
          </w:tcPr>
          <w:p w14:paraId="765D5E3F" w14:textId="52B9130F" w:rsidR="00EE13E7" w:rsidRPr="00750E57" w:rsidRDefault="00EE13E7" w:rsidP="00EE13E7">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single" w:sz="4" w:space="0" w:color="auto"/>
              <w:right w:val="single" w:sz="12" w:space="0" w:color="auto"/>
            </w:tcBorders>
            <w:shd w:val="clear" w:color="auto" w:fill="FFFF00"/>
          </w:tcPr>
          <w:p w14:paraId="76F5913E" w14:textId="211D10C6" w:rsidR="00EE13E7" w:rsidRPr="00750E57" w:rsidRDefault="00EE13E7" w:rsidP="00EE13E7">
            <w:pPr>
              <w:pStyle w:val="TAL"/>
              <w:rPr>
                <w:sz w:val="20"/>
              </w:rPr>
            </w:pPr>
            <w:r>
              <w:rPr>
                <w:sz w:val="20"/>
              </w:rPr>
              <w:t>Ericsson, China Telecom</w:t>
            </w:r>
          </w:p>
        </w:tc>
        <w:tc>
          <w:tcPr>
            <w:tcW w:w="1062" w:type="dxa"/>
            <w:tcBorders>
              <w:left w:val="single" w:sz="12" w:space="0" w:color="auto"/>
              <w:right w:val="single" w:sz="12" w:space="0" w:color="auto"/>
            </w:tcBorders>
            <w:shd w:val="clear" w:color="auto" w:fill="auto"/>
          </w:tcPr>
          <w:p w14:paraId="45D1E931" w14:textId="77777777" w:rsidR="00EE13E7" w:rsidRPr="00750E57" w:rsidRDefault="00EE13E7" w:rsidP="00EE13E7">
            <w:pPr>
              <w:pStyle w:val="TAL"/>
              <w:rPr>
                <w:sz w:val="20"/>
              </w:rPr>
            </w:pPr>
          </w:p>
        </w:tc>
        <w:tc>
          <w:tcPr>
            <w:tcW w:w="4619" w:type="dxa"/>
            <w:tcBorders>
              <w:left w:val="single" w:sz="12" w:space="0" w:color="auto"/>
              <w:right w:val="single" w:sz="12" w:space="0" w:color="auto"/>
            </w:tcBorders>
            <w:shd w:val="clear" w:color="auto" w:fill="auto"/>
          </w:tcPr>
          <w:p w14:paraId="20EBC569" w14:textId="333FF9DB" w:rsidR="00EE13E7" w:rsidRPr="008F514C" w:rsidRDefault="008F514C" w:rsidP="008F514C">
            <w:pPr>
              <w:pStyle w:val="C1Normal"/>
              <w:rPr>
                <w:rFonts w:eastAsia="DengXian"/>
                <w:sz w:val="18"/>
                <w:lang w:eastAsia="zh-CN"/>
              </w:rPr>
            </w:pPr>
            <w:r w:rsidRPr="008F514C">
              <w:rPr>
                <w:rFonts w:hint="eastAsia"/>
              </w:rPr>
              <w:t>W</w:t>
            </w:r>
            <w:r w:rsidRPr="008F514C">
              <w:t xml:space="preserve">I: </w:t>
            </w:r>
            <w:r w:rsidRPr="00D81B37">
              <w:t>TEI19_ProSe_NPN</w:t>
            </w:r>
          </w:p>
        </w:tc>
      </w:tr>
      <w:tr w:rsidR="00B4245D"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B4245D" w:rsidRDefault="00B4245D" w:rsidP="00B4245D">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B4245D" w:rsidRPr="00D81B37" w:rsidRDefault="00B4245D" w:rsidP="00B4245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B4245D" w:rsidRDefault="008E695B" w:rsidP="00B4245D">
            <w:pPr>
              <w:suppressLineNumbers/>
              <w:suppressAutoHyphens/>
              <w:spacing w:before="60" w:after="60"/>
              <w:jc w:val="center"/>
              <w:rPr>
                <w:rStyle w:val="Hyperlink"/>
              </w:rPr>
            </w:pPr>
            <w:hyperlink r:id="rId369" w:history="1">
              <w:r w:rsidR="00F2216E">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B4245D" w:rsidRPr="00B624BC" w:rsidRDefault="00B4245D" w:rsidP="00B4245D">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B4245D" w:rsidRDefault="00B4245D" w:rsidP="00B4245D">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B4245D" w:rsidRPr="00750E57" w:rsidRDefault="00B4245D" w:rsidP="00B4245D">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B4245D" w:rsidRDefault="00B4245D" w:rsidP="00B4245D">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B4245D" w:rsidRPr="008F514C" w:rsidRDefault="00B4245D" w:rsidP="00A80323">
            <w:pPr>
              <w:pStyle w:val="C3OpenAPI"/>
            </w:pPr>
            <w:r w:rsidRPr="00BF1333">
              <w:t>This CR introduces a backwards compatible feature to the OpenAPI description of the UEId API</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5A6629"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5A6629" w:rsidRDefault="005A6629" w:rsidP="005A6629">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5A6629" w:rsidRDefault="005A6629" w:rsidP="005A6629">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5A6629" w:rsidRPr="00996C30" w:rsidRDefault="005A6629" w:rsidP="005A6629">
            <w:pPr>
              <w:pStyle w:val="TAL"/>
              <w:rPr>
                <w:bCs/>
                <w:color w:val="FF0000"/>
                <w:sz w:val="20"/>
                <w:szCs w:val="16"/>
              </w:rPr>
            </w:pPr>
          </w:p>
        </w:tc>
      </w:tr>
      <w:tr w:rsidR="005A6629"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5A6629" w:rsidRDefault="005A6629" w:rsidP="005A6629">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5A6629" w:rsidRDefault="005A6629" w:rsidP="005A6629">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5A6629" w:rsidRPr="00996C30" w:rsidRDefault="005A6629" w:rsidP="005A6629">
            <w:pPr>
              <w:pStyle w:val="TAL"/>
              <w:rPr>
                <w:bCs/>
                <w:color w:val="FF0000"/>
                <w:sz w:val="20"/>
                <w:szCs w:val="16"/>
              </w:rPr>
            </w:pPr>
          </w:p>
        </w:tc>
      </w:tr>
      <w:tr w:rsidR="005A6629"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5A6629" w:rsidRDefault="005A6629" w:rsidP="005A6629">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5A6629" w:rsidRDefault="005A6629" w:rsidP="005A6629">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5A6629" w:rsidRPr="00996C30" w:rsidRDefault="005A6629" w:rsidP="005A6629">
            <w:pPr>
              <w:pStyle w:val="TAL"/>
              <w:rPr>
                <w:bCs/>
                <w:color w:val="FF0000"/>
                <w:sz w:val="20"/>
                <w:szCs w:val="16"/>
              </w:rPr>
            </w:pPr>
          </w:p>
        </w:tc>
      </w:tr>
      <w:tr w:rsidR="005A6629"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5A6629" w:rsidRDefault="005A6629" w:rsidP="005A6629">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5A6629" w:rsidRDefault="005A6629" w:rsidP="005A6629">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5A6629" w:rsidRPr="00996C30" w:rsidRDefault="005A6629" w:rsidP="005A6629">
            <w:pPr>
              <w:pStyle w:val="TAL"/>
              <w:rPr>
                <w:bCs/>
                <w:color w:val="FF0000"/>
                <w:sz w:val="20"/>
                <w:szCs w:val="16"/>
              </w:rPr>
            </w:pPr>
          </w:p>
        </w:tc>
      </w:tr>
      <w:tr w:rsidR="005A6629"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5A6629" w:rsidRDefault="005A6629" w:rsidP="005A6629">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5A6629" w:rsidRDefault="005A6629" w:rsidP="005A6629">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5A6629" w:rsidRPr="00EC002F" w:rsidRDefault="005A6629" w:rsidP="005A662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5A6629" w:rsidRPr="00750E57" w:rsidRDefault="005A6629" w:rsidP="005A662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5A6629" w:rsidRPr="00996C30" w:rsidRDefault="005A6629" w:rsidP="005A6629">
            <w:pPr>
              <w:pStyle w:val="TAL"/>
              <w:rPr>
                <w:bCs/>
                <w:color w:val="FF0000"/>
                <w:sz w:val="20"/>
                <w:szCs w:val="16"/>
              </w:rPr>
            </w:pPr>
          </w:p>
        </w:tc>
      </w:tr>
      <w:tr w:rsidR="005A6629"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5A6629" w:rsidRDefault="005A6629" w:rsidP="005A6629">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5A6629" w:rsidRDefault="005A6629" w:rsidP="005A6629">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5A6629" w:rsidRPr="00EC002F" w:rsidRDefault="008E695B" w:rsidP="005A6629">
            <w:pPr>
              <w:suppressLineNumbers/>
              <w:suppressAutoHyphens/>
              <w:spacing w:before="60" w:after="60"/>
              <w:jc w:val="center"/>
            </w:pPr>
            <w:hyperlink r:id="rId370" w:history="1">
              <w:r w:rsidR="00F2216E">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5A6629" w:rsidRPr="00750E57" w:rsidRDefault="005A6629" w:rsidP="005A662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5A6629" w:rsidRPr="00750E57" w:rsidRDefault="005A6629" w:rsidP="005A662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5A6629" w:rsidRPr="00996C30" w:rsidRDefault="005A6629" w:rsidP="005A6629">
            <w:pPr>
              <w:pStyle w:val="TAL"/>
              <w:rPr>
                <w:bCs/>
                <w:color w:val="FF0000"/>
                <w:sz w:val="20"/>
                <w:szCs w:val="16"/>
              </w:rPr>
            </w:pPr>
          </w:p>
        </w:tc>
      </w:tr>
      <w:tr w:rsidR="005A6629"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5A6629" w:rsidRDefault="005A6629" w:rsidP="005A6629">
            <w:pPr>
              <w:pStyle w:val="TAL"/>
              <w:rPr>
                <w:b/>
                <w:bCs/>
                <w:sz w:val="20"/>
              </w:rPr>
            </w:pPr>
            <w:r>
              <w:rPr>
                <w:sz w:val="20"/>
              </w:rPr>
              <w:lastRenderedPageBreak/>
              <w:t>21.7</w:t>
            </w:r>
          </w:p>
        </w:tc>
        <w:tc>
          <w:tcPr>
            <w:tcW w:w="2635" w:type="dxa"/>
            <w:tcBorders>
              <w:left w:val="single" w:sz="12" w:space="0" w:color="auto"/>
              <w:right w:val="single" w:sz="12" w:space="0" w:color="auto"/>
            </w:tcBorders>
            <w:shd w:val="clear" w:color="auto" w:fill="auto"/>
          </w:tcPr>
          <w:p w14:paraId="190128EC" w14:textId="2D19AE23" w:rsidR="005A6629" w:rsidRDefault="005A6629" w:rsidP="005A6629">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5A6629" w:rsidRPr="00996C30" w:rsidRDefault="005A6629" w:rsidP="005A6629">
            <w:pPr>
              <w:pStyle w:val="TAL"/>
              <w:rPr>
                <w:bCs/>
                <w:color w:val="FF0000"/>
                <w:sz w:val="20"/>
                <w:szCs w:val="16"/>
              </w:rPr>
            </w:pPr>
          </w:p>
        </w:tc>
      </w:tr>
      <w:tr w:rsidR="005A6629"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5A6629" w:rsidRDefault="005A6629" w:rsidP="005A6629">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5A6629" w:rsidRDefault="005A6629" w:rsidP="005A6629">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5A6629" w:rsidRPr="00EC002F" w:rsidRDefault="005A6629" w:rsidP="005A662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5A6629" w:rsidRPr="00750E57" w:rsidRDefault="005A6629" w:rsidP="005A662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5A6629" w:rsidRPr="00996C30" w:rsidRDefault="005A6629" w:rsidP="005A6629">
            <w:pPr>
              <w:pStyle w:val="TAL"/>
              <w:rPr>
                <w:bCs/>
                <w:color w:val="FF0000"/>
                <w:sz w:val="20"/>
                <w:szCs w:val="16"/>
              </w:rPr>
            </w:pPr>
          </w:p>
        </w:tc>
      </w:tr>
      <w:tr w:rsidR="005A6629"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5A6629" w:rsidRDefault="005A6629" w:rsidP="005A6629">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5A6629" w:rsidRDefault="005A6629" w:rsidP="005A6629">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5A6629" w:rsidRPr="00EC002F" w:rsidRDefault="008E695B" w:rsidP="005A6629">
            <w:pPr>
              <w:suppressLineNumbers/>
              <w:suppressAutoHyphens/>
              <w:spacing w:before="60" w:after="60"/>
              <w:jc w:val="center"/>
            </w:pPr>
            <w:hyperlink r:id="rId371" w:history="1">
              <w:r w:rsidR="00F2216E">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5A6629" w:rsidRPr="00750E57" w:rsidRDefault="005A6629" w:rsidP="005A6629">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5A6629" w:rsidRPr="00750E57" w:rsidRDefault="005A6629" w:rsidP="005A662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5A6629" w:rsidRPr="00996C30" w:rsidRDefault="005A6629" w:rsidP="005A6629">
            <w:pPr>
              <w:pStyle w:val="TAL"/>
              <w:rPr>
                <w:bCs/>
                <w:color w:val="FF0000"/>
                <w:sz w:val="20"/>
                <w:szCs w:val="16"/>
              </w:rPr>
            </w:pPr>
          </w:p>
        </w:tc>
      </w:tr>
      <w:tr w:rsidR="005A6629"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5A6629" w:rsidRDefault="005A6629" w:rsidP="005A6629">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5A6629" w:rsidRDefault="005A6629" w:rsidP="005A6629">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5A6629" w:rsidRPr="00EC002F" w:rsidRDefault="005A6629" w:rsidP="005A662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5A6629" w:rsidRPr="00750E57" w:rsidRDefault="005A6629" w:rsidP="005A662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5A6629" w:rsidRPr="00996C30" w:rsidRDefault="005A6629" w:rsidP="005A6629">
            <w:pPr>
              <w:pStyle w:val="TAL"/>
              <w:rPr>
                <w:bCs/>
                <w:color w:val="FF0000"/>
                <w:sz w:val="20"/>
                <w:szCs w:val="16"/>
              </w:rPr>
            </w:pPr>
          </w:p>
        </w:tc>
      </w:tr>
      <w:tr w:rsidR="005A6629"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5A6629" w:rsidRDefault="005A6629" w:rsidP="005A6629">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5A6629" w:rsidRDefault="005A6629" w:rsidP="005A6629">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5A6629" w:rsidRPr="00EC002F" w:rsidRDefault="008E695B" w:rsidP="005A6629">
            <w:pPr>
              <w:suppressLineNumbers/>
              <w:suppressAutoHyphens/>
              <w:spacing w:before="60" w:after="60"/>
              <w:jc w:val="center"/>
            </w:pPr>
            <w:hyperlink r:id="rId372" w:history="1">
              <w:r w:rsidR="00F2216E">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5A6629" w:rsidRPr="00750E57" w:rsidRDefault="005A6629" w:rsidP="005A6629">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5A6629" w:rsidRPr="00750E57" w:rsidRDefault="005A6629" w:rsidP="005A662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5A6629" w:rsidRPr="00996C30" w:rsidRDefault="005A6629" w:rsidP="005A6629">
            <w:pPr>
              <w:pStyle w:val="TAL"/>
              <w:rPr>
                <w:bCs/>
                <w:color w:val="FF0000"/>
                <w:sz w:val="20"/>
                <w:szCs w:val="16"/>
              </w:rPr>
            </w:pPr>
          </w:p>
        </w:tc>
      </w:tr>
      <w:tr w:rsidR="00F06A59"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F06A59" w:rsidRDefault="00F06A59" w:rsidP="00F06A59">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F06A59" w:rsidRPr="00750E57" w:rsidRDefault="00F06A59"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F06A59" w:rsidRPr="00750E57" w:rsidRDefault="00F06A59" w:rsidP="00F06A59">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F06A59" w:rsidRPr="00750E57" w:rsidRDefault="00F06A59" w:rsidP="00F06A59">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F06A59" w:rsidRPr="00996C30" w:rsidRDefault="00F06A59" w:rsidP="001E7866">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sidR="001E7866">
              <w:rPr>
                <w:rFonts w:eastAsia="SimSun"/>
                <w:b/>
                <w:color w:val="FF0000"/>
                <w:szCs w:val="18"/>
                <w:lang w:eastAsia="zh-CN"/>
              </w:rPr>
              <w:t>22</w:t>
            </w:r>
            <w:r w:rsidR="001E7866" w:rsidRPr="001E7866">
              <w:rPr>
                <w:rFonts w:eastAsia="SimSun"/>
                <w:b/>
                <w:color w:val="FF0000"/>
                <w:szCs w:val="18"/>
                <w:vertAlign w:val="superscript"/>
                <w:lang w:eastAsia="zh-CN"/>
              </w:rPr>
              <w:t>nd</w:t>
            </w:r>
            <w:r w:rsidR="001E7866">
              <w:rPr>
                <w:rFonts w:eastAsia="SimSun"/>
                <w:b/>
                <w:color w:val="FF0000"/>
                <w:szCs w:val="18"/>
                <w:lang w:eastAsia="zh-CN"/>
              </w:rPr>
              <w:t xml:space="preserve"> Novem</w:t>
            </w:r>
            <w:r>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73"/>
      <w:headerReference w:type="first" r:id="rId374"/>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2A58" w14:textId="77777777" w:rsidR="008E695B" w:rsidRDefault="008E695B" w:rsidP="005061C8">
      <w:r>
        <w:separator/>
      </w:r>
    </w:p>
  </w:endnote>
  <w:endnote w:type="continuationSeparator" w:id="0">
    <w:p w14:paraId="424B5739" w14:textId="77777777" w:rsidR="008E695B" w:rsidRDefault="008E695B"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5CD2334D" w:rsidR="00B35E6F" w:rsidRDefault="00B35E6F"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9631BD">
      <w:rPr>
        <w:rStyle w:val="PageNumber"/>
        <w:noProof/>
      </w:rPr>
      <w:t>82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9631BD">
      <w:rPr>
        <w:rStyle w:val="PageNumber"/>
        <w:noProof/>
      </w:rPr>
      <w:t>83</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0FB81" w14:textId="77777777" w:rsidR="008E695B" w:rsidRDefault="008E695B" w:rsidP="005061C8">
      <w:r>
        <w:separator/>
      </w:r>
    </w:p>
  </w:footnote>
  <w:footnote w:type="continuationSeparator" w:id="0">
    <w:p w14:paraId="0D70AAC5" w14:textId="77777777" w:rsidR="008E695B" w:rsidRDefault="008E695B"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2FA872B9" w:rsidR="00B35E6F" w:rsidRDefault="00B35E6F"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w:t>
    </w:r>
    <w:r w:rsidR="00DB0E49">
      <w:rPr>
        <w:b/>
        <w:noProof/>
        <w:sz w:val="28"/>
        <w:lang w:eastAsia="ko-KR"/>
      </w:rPr>
      <w:t>34</w:t>
    </w:r>
    <w:r>
      <w:rPr>
        <w:b/>
        <w:noProof/>
        <w:sz w:val="28"/>
        <w:lang w:eastAsia="ko-KR"/>
      </w:rPr>
      <w:t>5</w:t>
    </w:r>
  </w:p>
  <w:p w14:paraId="1E5C1E52" w14:textId="44CE4896" w:rsidR="00B35E6F" w:rsidRDefault="00B35E6F"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B35E6F" w:rsidRDefault="00B35E6F"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B35E6F" w:rsidRPr="005249AB" w:rsidRDefault="00B35E6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382"/>
  </w:docVars>
  <w:rsids>
    <w:rsidRoot w:val="00C672F5"/>
    <w:rsid w:val="000017C5"/>
    <w:rsid w:val="00006E16"/>
    <w:rsid w:val="00010E08"/>
    <w:rsid w:val="000110BD"/>
    <w:rsid w:val="00011E89"/>
    <w:rsid w:val="00012305"/>
    <w:rsid w:val="0001298D"/>
    <w:rsid w:val="000156EC"/>
    <w:rsid w:val="00015E51"/>
    <w:rsid w:val="00017B34"/>
    <w:rsid w:val="000215A4"/>
    <w:rsid w:val="00022EA7"/>
    <w:rsid w:val="00031726"/>
    <w:rsid w:val="000317DE"/>
    <w:rsid w:val="00032887"/>
    <w:rsid w:val="00033F12"/>
    <w:rsid w:val="00037A89"/>
    <w:rsid w:val="00041090"/>
    <w:rsid w:val="000412AF"/>
    <w:rsid w:val="00042317"/>
    <w:rsid w:val="000445D2"/>
    <w:rsid w:val="000451C4"/>
    <w:rsid w:val="00050262"/>
    <w:rsid w:val="00050293"/>
    <w:rsid w:val="000508AC"/>
    <w:rsid w:val="00053C64"/>
    <w:rsid w:val="00055FFA"/>
    <w:rsid w:val="00062023"/>
    <w:rsid w:val="00063B24"/>
    <w:rsid w:val="000663A8"/>
    <w:rsid w:val="00071D70"/>
    <w:rsid w:val="00073C4D"/>
    <w:rsid w:val="000742C9"/>
    <w:rsid w:val="000863E3"/>
    <w:rsid w:val="00086C24"/>
    <w:rsid w:val="00086FB0"/>
    <w:rsid w:val="00093059"/>
    <w:rsid w:val="00094BCF"/>
    <w:rsid w:val="000A2E5F"/>
    <w:rsid w:val="000B0521"/>
    <w:rsid w:val="000B5E39"/>
    <w:rsid w:val="000B5EFE"/>
    <w:rsid w:val="000C0CBE"/>
    <w:rsid w:val="000C4131"/>
    <w:rsid w:val="000C783C"/>
    <w:rsid w:val="000C7AF2"/>
    <w:rsid w:val="000E010F"/>
    <w:rsid w:val="000E65F4"/>
    <w:rsid w:val="000E71EE"/>
    <w:rsid w:val="000F0DF1"/>
    <w:rsid w:val="000F523E"/>
    <w:rsid w:val="000F639E"/>
    <w:rsid w:val="000F6577"/>
    <w:rsid w:val="00104268"/>
    <w:rsid w:val="00107D9A"/>
    <w:rsid w:val="00110829"/>
    <w:rsid w:val="0011143D"/>
    <w:rsid w:val="00112055"/>
    <w:rsid w:val="00113065"/>
    <w:rsid w:val="00114F95"/>
    <w:rsid w:val="00116D51"/>
    <w:rsid w:val="00125E53"/>
    <w:rsid w:val="001330C6"/>
    <w:rsid w:val="0013315C"/>
    <w:rsid w:val="00133B82"/>
    <w:rsid w:val="00144575"/>
    <w:rsid w:val="001449C7"/>
    <w:rsid w:val="001475A3"/>
    <w:rsid w:val="00151055"/>
    <w:rsid w:val="001528DD"/>
    <w:rsid w:val="00152EFD"/>
    <w:rsid w:val="00161C29"/>
    <w:rsid w:val="00166EAD"/>
    <w:rsid w:val="00170CA5"/>
    <w:rsid w:val="00171205"/>
    <w:rsid w:val="001715C2"/>
    <w:rsid w:val="00177ADD"/>
    <w:rsid w:val="00183001"/>
    <w:rsid w:val="00183BA9"/>
    <w:rsid w:val="00191EB6"/>
    <w:rsid w:val="001A1004"/>
    <w:rsid w:val="001A204A"/>
    <w:rsid w:val="001B1127"/>
    <w:rsid w:val="001B4B2C"/>
    <w:rsid w:val="001C0F1A"/>
    <w:rsid w:val="001C20B0"/>
    <w:rsid w:val="001D255A"/>
    <w:rsid w:val="001D30B6"/>
    <w:rsid w:val="001D5462"/>
    <w:rsid w:val="001D700F"/>
    <w:rsid w:val="001D78CB"/>
    <w:rsid w:val="001E6D61"/>
    <w:rsid w:val="001E7866"/>
    <w:rsid w:val="001F132B"/>
    <w:rsid w:val="001F2504"/>
    <w:rsid w:val="001F3A0E"/>
    <w:rsid w:val="001F5685"/>
    <w:rsid w:val="0020194C"/>
    <w:rsid w:val="002053D7"/>
    <w:rsid w:val="00210EAE"/>
    <w:rsid w:val="00217EAC"/>
    <w:rsid w:val="00222CCF"/>
    <w:rsid w:val="002234AE"/>
    <w:rsid w:val="00223997"/>
    <w:rsid w:val="002256D6"/>
    <w:rsid w:val="00225CEC"/>
    <w:rsid w:val="00232BC6"/>
    <w:rsid w:val="00232D08"/>
    <w:rsid w:val="002334D8"/>
    <w:rsid w:val="00236584"/>
    <w:rsid w:val="002409DD"/>
    <w:rsid w:val="002440F3"/>
    <w:rsid w:val="002459B7"/>
    <w:rsid w:val="00246084"/>
    <w:rsid w:val="00247C90"/>
    <w:rsid w:val="002512C4"/>
    <w:rsid w:val="00251BFE"/>
    <w:rsid w:val="00253B53"/>
    <w:rsid w:val="00256312"/>
    <w:rsid w:val="002616BC"/>
    <w:rsid w:val="00265A67"/>
    <w:rsid w:val="00265FE7"/>
    <w:rsid w:val="00267F45"/>
    <w:rsid w:val="00271497"/>
    <w:rsid w:val="0028236A"/>
    <w:rsid w:val="00282752"/>
    <w:rsid w:val="00282D91"/>
    <w:rsid w:val="0028588A"/>
    <w:rsid w:val="00287355"/>
    <w:rsid w:val="00293F5E"/>
    <w:rsid w:val="00295199"/>
    <w:rsid w:val="002B1244"/>
    <w:rsid w:val="002B31F1"/>
    <w:rsid w:val="002B3D1A"/>
    <w:rsid w:val="002B653A"/>
    <w:rsid w:val="002C0E84"/>
    <w:rsid w:val="002C10E9"/>
    <w:rsid w:val="002C7CDC"/>
    <w:rsid w:val="002D0509"/>
    <w:rsid w:val="002D1FB9"/>
    <w:rsid w:val="002D4071"/>
    <w:rsid w:val="002E1A11"/>
    <w:rsid w:val="002E345E"/>
    <w:rsid w:val="002E4BDA"/>
    <w:rsid w:val="002E5FEC"/>
    <w:rsid w:val="002F0847"/>
    <w:rsid w:val="002F0D02"/>
    <w:rsid w:val="002F24D8"/>
    <w:rsid w:val="002F2BF2"/>
    <w:rsid w:val="002F5BFC"/>
    <w:rsid w:val="00300192"/>
    <w:rsid w:val="0030651B"/>
    <w:rsid w:val="00312307"/>
    <w:rsid w:val="00314ACC"/>
    <w:rsid w:val="00315CC6"/>
    <w:rsid w:val="003162CB"/>
    <w:rsid w:val="00316F36"/>
    <w:rsid w:val="00317F2F"/>
    <w:rsid w:val="0032314B"/>
    <w:rsid w:val="003267A6"/>
    <w:rsid w:val="00327FE0"/>
    <w:rsid w:val="00330A83"/>
    <w:rsid w:val="00331CDF"/>
    <w:rsid w:val="003401F7"/>
    <w:rsid w:val="00340576"/>
    <w:rsid w:val="0034791D"/>
    <w:rsid w:val="00350D77"/>
    <w:rsid w:val="00351C21"/>
    <w:rsid w:val="003650E3"/>
    <w:rsid w:val="00365622"/>
    <w:rsid w:val="00370B2D"/>
    <w:rsid w:val="00373704"/>
    <w:rsid w:val="00373A66"/>
    <w:rsid w:val="0037470C"/>
    <w:rsid w:val="0037505E"/>
    <w:rsid w:val="003761B4"/>
    <w:rsid w:val="0038128F"/>
    <w:rsid w:val="003918E7"/>
    <w:rsid w:val="003A372F"/>
    <w:rsid w:val="003A62AD"/>
    <w:rsid w:val="003B1997"/>
    <w:rsid w:val="003B4010"/>
    <w:rsid w:val="003B66C6"/>
    <w:rsid w:val="003C2DA0"/>
    <w:rsid w:val="003C5779"/>
    <w:rsid w:val="003C69A6"/>
    <w:rsid w:val="003C7DEE"/>
    <w:rsid w:val="003D08AE"/>
    <w:rsid w:val="003D13AA"/>
    <w:rsid w:val="003D259D"/>
    <w:rsid w:val="003E1090"/>
    <w:rsid w:val="003E2306"/>
    <w:rsid w:val="003E3C31"/>
    <w:rsid w:val="003E5444"/>
    <w:rsid w:val="003E5640"/>
    <w:rsid w:val="003F2C3A"/>
    <w:rsid w:val="0040285F"/>
    <w:rsid w:val="00404068"/>
    <w:rsid w:val="00407EAF"/>
    <w:rsid w:val="00416048"/>
    <w:rsid w:val="00417473"/>
    <w:rsid w:val="00417AFC"/>
    <w:rsid w:val="004206E6"/>
    <w:rsid w:val="00420F6F"/>
    <w:rsid w:val="004215FA"/>
    <w:rsid w:val="0042331A"/>
    <w:rsid w:val="00423BA5"/>
    <w:rsid w:val="00424BC3"/>
    <w:rsid w:val="004251B1"/>
    <w:rsid w:val="0043114B"/>
    <w:rsid w:val="00433632"/>
    <w:rsid w:val="004338E4"/>
    <w:rsid w:val="004349FC"/>
    <w:rsid w:val="00440A62"/>
    <w:rsid w:val="00446233"/>
    <w:rsid w:val="004468F2"/>
    <w:rsid w:val="0045547A"/>
    <w:rsid w:val="004571DF"/>
    <w:rsid w:val="00473865"/>
    <w:rsid w:val="004750B8"/>
    <w:rsid w:val="00476791"/>
    <w:rsid w:val="0048532D"/>
    <w:rsid w:val="00486A36"/>
    <w:rsid w:val="0049038A"/>
    <w:rsid w:val="004918AE"/>
    <w:rsid w:val="0049434E"/>
    <w:rsid w:val="004944AC"/>
    <w:rsid w:val="00494DFC"/>
    <w:rsid w:val="00495457"/>
    <w:rsid w:val="00495C5E"/>
    <w:rsid w:val="0049703B"/>
    <w:rsid w:val="0049753E"/>
    <w:rsid w:val="0049759D"/>
    <w:rsid w:val="004A38E1"/>
    <w:rsid w:val="004A535C"/>
    <w:rsid w:val="004A5BDD"/>
    <w:rsid w:val="004A7129"/>
    <w:rsid w:val="004A7314"/>
    <w:rsid w:val="004B0398"/>
    <w:rsid w:val="004B28AA"/>
    <w:rsid w:val="004B6250"/>
    <w:rsid w:val="004C0081"/>
    <w:rsid w:val="004C0B17"/>
    <w:rsid w:val="004D03E1"/>
    <w:rsid w:val="004D16E0"/>
    <w:rsid w:val="004D40D0"/>
    <w:rsid w:val="004E3C13"/>
    <w:rsid w:val="004F11A9"/>
    <w:rsid w:val="00504D21"/>
    <w:rsid w:val="005061C8"/>
    <w:rsid w:val="005176B6"/>
    <w:rsid w:val="00522AA2"/>
    <w:rsid w:val="005259FC"/>
    <w:rsid w:val="005300A8"/>
    <w:rsid w:val="005361DA"/>
    <w:rsid w:val="005369F7"/>
    <w:rsid w:val="0054345E"/>
    <w:rsid w:val="005438DA"/>
    <w:rsid w:val="00547CFF"/>
    <w:rsid w:val="0055132A"/>
    <w:rsid w:val="00552893"/>
    <w:rsid w:val="00555C08"/>
    <w:rsid w:val="00557319"/>
    <w:rsid w:val="005671E1"/>
    <w:rsid w:val="00567C05"/>
    <w:rsid w:val="0057042A"/>
    <w:rsid w:val="00570B29"/>
    <w:rsid w:val="00571185"/>
    <w:rsid w:val="005742B1"/>
    <w:rsid w:val="0057645B"/>
    <w:rsid w:val="00580446"/>
    <w:rsid w:val="00587612"/>
    <w:rsid w:val="005925A6"/>
    <w:rsid w:val="005946D2"/>
    <w:rsid w:val="005A2C2A"/>
    <w:rsid w:val="005A6629"/>
    <w:rsid w:val="005B0E35"/>
    <w:rsid w:val="005B5F00"/>
    <w:rsid w:val="005B6273"/>
    <w:rsid w:val="005B6324"/>
    <w:rsid w:val="005C0D31"/>
    <w:rsid w:val="005C20D5"/>
    <w:rsid w:val="005C2183"/>
    <w:rsid w:val="005C587E"/>
    <w:rsid w:val="005C5BC3"/>
    <w:rsid w:val="005D3060"/>
    <w:rsid w:val="005D559B"/>
    <w:rsid w:val="005E3DE8"/>
    <w:rsid w:val="005E4625"/>
    <w:rsid w:val="005E7D97"/>
    <w:rsid w:val="005F218D"/>
    <w:rsid w:val="005F30D5"/>
    <w:rsid w:val="005F3F68"/>
    <w:rsid w:val="00602F56"/>
    <w:rsid w:val="00604044"/>
    <w:rsid w:val="0061184F"/>
    <w:rsid w:val="00614846"/>
    <w:rsid w:val="00616F67"/>
    <w:rsid w:val="00622C22"/>
    <w:rsid w:val="00625500"/>
    <w:rsid w:val="00626855"/>
    <w:rsid w:val="00630BA1"/>
    <w:rsid w:val="006318FB"/>
    <w:rsid w:val="00635187"/>
    <w:rsid w:val="006374D0"/>
    <w:rsid w:val="006402DA"/>
    <w:rsid w:val="00642732"/>
    <w:rsid w:val="00642D16"/>
    <w:rsid w:val="0064311D"/>
    <w:rsid w:val="006541E6"/>
    <w:rsid w:val="006546DC"/>
    <w:rsid w:val="00657855"/>
    <w:rsid w:val="006579C0"/>
    <w:rsid w:val="00657D4A"/>
    <w:rsid w:val="00660019"/>
    <w:rsid w:val="006636BD"/>
    <w:rsid w:val="0066540A"/>
    <w:rsid w:val="00672B61"/>
    <w:rsid w:val="00685F1A"/>
    <w:rsid w:val="00687C94"/>
    <w:rsid w:val="006948B4"/>
    <w:rsid w:val="006A0927"/>
    <w:rsid w:val="006A108F"/>
    <w:rsid w:val="006A2A35"/>
    <w:rsid w:val="006A4A74"/>
    <w:rsid w:val="006A6EF1"/>
    <w:rsid w:val="006B72F5"/>
    <w:rsid w:val="006D12E7"/>
    <w:rsid w:val="006D5307"/>
    <w:rsid w:val="006D65E4"/>
    <w:rsid w:val="006E66A0"/>
    <w:rsid w:val="0070525B"/>
    <w:rsid w:val="00705664"/>
    <w:rsid w:val="00706CFF"/>
    <w:rsid w:val="0070738F"/>
    <w:rsid w:val="00712EA0"/>
    <w:rsid w:val="00723406"/>
    <w:rsid w:val="007241B7"/>
    <w:rsid w:val="00724215"/>
    <w:rsid w:val="0073105C"/>
    <w:rsid w:val="00731836"/>
    <w:rsid w:val="0073545F"/>
    <w:rsid w:val="00735A87"/>
    <w:rsid w:val="00736BF4"/>
    <w:rsid w:val="0074344E"/>
    <w:rsid w:val="007440A6"/>
    <w:rsid w:val="00745303"/>
    <w:rsid w:val="007533C0"/>
    <w:rsid w:val="00753B62"/>
    <w:rsid w:val="00753D8F"/>
    <w:rsid w:val="00754655"/>
    <w:rsid w:val="00754AE0"/>
    <w:rsid w:val="0075758D"/>
    <w:rsid w:val="00762616"/>
    <w:rsid w:val="00766796"/>
    <w:rsid w:val="0076724B"/>
    <w:rsid w:val="0077173F"/>
    <w:rsid w:val="00771AB7"/>
    <w:rsid w:val="00773A75"/>
    <w:rsid w:val="00775179"/>
    <w:rsid w:val="00780477"/>
    <w:rsid w:val="00781A2D"/>
    <w:rsid w:val="00782C38"/>
    <w:rsid w:val="00792468"/>
    <w:rsid w:val="00792BEA"/>
    <w:rsid w:val="007936BC"/>
    <w:rsid w:val="0079437A"/>
    <w:rsid w:val="007953EA"/>
    <w:rsid w:val="00797889"/>
    <w:rsid w:val="007A0DBB"/>
    <w:rsid w:val="007A7390"/>
    <w:rsid w:val="007A7B13"/>
    <w:rsid w:val="007B6187"/>
    <w:rsid w:val="007C25FA"/>
    <w:rsid w:val="007C2CC6"/>
    <w:rsid w:val="007D2110"/>
    <w:rsid w:val="007D2230"/>
    <w:rsid w:val="007D3662"/>
    <w:rsid w:val="007D4703"/>
    <w:rsid w:val="007E3920"/>
    <w:rsid w:val="007E6B13"/>
    <w:rsid w:val="007F0ACF"/>
    <w:rsid w:val="007F185A"/>
    <w:rsid w:val="007F28F0"/>
    <w:rsid w:val="007F3E84"/>
    <w:rsid w:val="007F3E88"/>
    <w:rsid w:val="007F4A59"/>
    <w:rsid w:val="007F7FAF"/>
    <w:rsid w:val="00803188"/>
    <w:rsid w:val="00803311"/>
    <w:rsid w:val="008065E4"/>
    <w:rsid w:val="00810E27"/>
    <w:rsid w:val="00812AA0"/>
    <w:rsid w:val="0081678E"/>
    <w:rsid w:val="00816CDA"/>
    <w:rsid w:val="00821EF7"/>
    <w:rsid w:val="00823EE9"/>
    <w:rsid w:val="00826E4F"/>
    <w:rsid w:val="0083219E"/>
    <w:rsid w:val="00834075"/>
    <w:rsid w:val="00837DFB"/>
    <w:rsid w:val="00842FE6"/>
    <w:rsid w:val="00843136"/>
    <w:rsid w:val="008446C1"/>
    <w:rsid w:val="0084527F"/>
    <w:rsid w:val="008533CE"/>
    <w:rsid w:val="00853EF4"/>
    <w:rsid w:val="00857E57"/>
    <w:rsid w:val="00861322"/>
    <w:rsid w:val="00866059"/>
    <w:rsid w:val="00871EC7"/>
    <w:rsid w:val="00872D5F"/>
    <w:rsid w:val="0087611D"/>
    <w:rsid w:val="0087668D"/>
    <w:rsid w:val="00876BC0"/>
    <w:rsid w:val="00877E8D"/>
    <w:rsid w:val="00880833"/>
    <w:rsid w:val="008811A0"/>
    <w:rsid w:val="008821CD"/>
    <w:rsid w:val="0088301F"/>
    <w:rsid w:val="008868A7"/>
    <w:rsid w:val="00886A88"/>
    <w:rsid w:val="00890FBB"/>
    <w:rsid w:val="00892BCD"/>
    <w:rsid w:val="0089731C"/>
    <w:rsid w:val="00897F5F"/>
    <w:rsid w:val="008A2B94"/>
    <w:rsid w:val="008A34E3"/>
    <w:rsid w:val="008A49B8"/>
    <w:rsid w:val="008A5D8F"/>
    <w:rsid w:val="008B1BF4"/>
    <w:rsid w:val="008B1E64"/>
    <w:rsid w:val="008B339D"/>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0B9B"/>
    <w:rsid w:val="008E15DF"/>
    <w:rsid w:val="008E19FC"/>
    <w:rsid w:val="008E27A7"/>
    <w:rsid w:val="008E3811"/>
    <w:rsid w:val="008E3B80"/>
    <w:rsid w:val="008E3E8B"/>
    <w:rsid w:val="008E5715"/>
    <w:rsid w:val="008E695B"/>
    <w:rsid w:val="008E7232"/>
    <w:rsid w:val="008F285B"/>
    <w:rsid w:val="008F514C"/>
    <w:rsid w:val="008F7686"/>
    <w:rsid w:val="00901D19"/>
    <w:rsid w:val="00903360"/>
    <w:rsid w:val="009209BD"/>
    <w:rsid w:val="00924DCD"/>
    <w:rsid w:val="00926021"/>
    <w:rsid w:val="00930600"/>
    <w:rsid w:val="009312D1"/>
    <w:rsid w:val="00931EFC"/>
    <w:rsid w:val="00932898"/>
    <w:rsid w:val="00932A02"/>
    <w:rsid w:val="00934E5E"/>
    <w:rsid w:val="00940E9D"/>
    <w:rsid w:val="0094630A"/>
    <w:rsid w:val="009620D2"/>
    <w:rsid w:val="00963182"/>
    <w:rsid w:val="009631BD"/>
    <w:rsid w:val="00964B0F"/>
    <w:rsid w:val="00965B0B"/>
    <w:rsid w:val="0097109F"/>
    <w:rsid w:val="0097292C"/>
    <w:rsid w:val="00973710"/>
    <w:rsid w:val="00973DB4"/>
    <w:rsid w:val="00974A87"/>
    <w:rsid w:val="0097683F"/>
    <w:rsid w:val="009815F1"/>
    <w:rsid w:val="00982FCF"/>
    <w:rsid w:val="00987995"/>
    <w:rsid w:val="00995309"/>
    <w:rsid w:val="009A0FFC"/>
    <w:rsid w:val="009A1D01"/>
    <w:rsid w:val="009A3FF0"/>
    <w:rsid w:val="009A57A7"/>
    <w:rsid w:val="009A63B5"/>
    <w:rsid w:val="009A7B14"/>
    <w:rsid w:val="009B2E4B"/>
    <w:rsid w:val="009B3853"/>
    <w:rsid w:val="009B7DF2"/>
    <w:rsid w:val="009C0F36"/>
    <w:rsid w:val="009C19F8"/>
    <w:rsid w:val="009C1CEE"/>
    <w:rsid w:val="009C5F23"/>
    <w:rsid w:val="009C64B1"/>
    <w:rsid w:val="009C681B"/>
    <w:rsid w:val="009C746F"/>
    <w:rsid w:val="009C7D5D"/>
    <w:rsid w:val="009D4110"/>
    <w:rsid w:val="009D696C"/>
    <w:rsid w:val="009E0043"/>
    <w:rsid w:val="009E0F79"/>
    <w:rsid w:val="009E5855"/>
    <w:rsid w:val="009E6C65"/>
    <w:rsid w:val="009F134C"/>
    <w:rsid w:val="009F5149"/>
    <w:rsid w:val="009F55EB"/>
    <w:rsid w:val="00A10D3D"/>
    <w:rsid w:val="00A11CAD"/>
    <w:rsid w:val="00A12105"/>
    <w:rsid w:val="00A1280A"/>
    <w:rsid w:val="00A244A0"/>
    <w:rsid w:val="00A27DC2"/>
    <w:rsid w:val="00A30BED"/>
    <w:rsid w:val="00A37BB8"/>
    <w:rsid w:val="00A45394"/>
    <w:rsid w:val="00A51E1B"/>
    <w:rsid w:val="00A51E1E"/>
    <w:rsid w:val="00A52780"/>
    <w:rsid w:val="00A5292E"/>
    <w:rsid w:val="00A5656C"/>
    <w:rsid w:val="00A6048C"/>
    <w:rsid w:val="00A616B4"/>
    <w:rsid w:val="00A64D95"/>
    <w:rsid w:val="00A713F3"/>
    <w:rsid w:val="00A72D51"/>
    <w:rsid w:val="00A73B27"/>
    <w:rsid w:val="00A73CAF"/>
    <w:rsid w:val="00A74A2D"/>
    <w:rsid w:val="00A80323"/>
    <w:rsid w:val="00A80FD8"/>
    <w:rsid w:val="00A824F3"/>
    <w:rsid w:val="00A84F4E"/>
    <w:rsid w:val="00A86BDE"/>
    <w:rsid w:val="00A904BB"/>
    <w:rsid w:val="00A91E9D"/>
    <w:rsid w:val="00A933DB"/>
    <w:rsid w:val="00AA0835"/>
    <w:rsid w:val="00AA0916"/>
    <w:rsid w:val="00AA66C4"/>
    <w:rsid w:val="00AB361A"/>
    <w:rsid w:val="00AB39B9"/>
    <w:rsid w:val="00AB4939"/>
    <w:rsid w:val="00AC0D59"/>
    <w:rsid w:val="00AC6B1B"/>
    <w:rsid w:val="00AC72C8"/>
    <w:rsid w:val="00AD01B6"/>
    <w:rsid w:val="00AD3C4A"/>
    <w:rsid w:val="00AE05BF"/>
    <w:rsid w:val="00AE49F7"/>
    <w:rsid w:val="00AF28F1"/>
    <w:rsid w:val="00AF7C22"/>
    <w:rsid w:val="00AF7F3C"/>
    <w:rsid w:val="00B023D4"/>
    <w:rsid w:val="00B03F29"/>
    <w:rsid w:val="00B14F53"/>
    <w:rsid w:val="00B15604"/>
    <w:rsid w:val="00B20BD7"/>
    <w:rsid w:val="00B215B9"/>
    <w:rsid w:val="00B224C3"/>
    <w:rsid w:val="00B261A4"/>
    <w:rsid w:val="00B273A6"/>
    <w:rsid w:val="00B30F4B"/>
    <w:rsid w:val="00B35797"/>
    <w:rsid w:val="00B35BE2"/>
    <w:rsid w:val="00B35E6F"/>
    <w:rsid w:val="00B41877"/>
    <w:rsid w:val="00B4245D"/>
    <w:rsid w:val="00B43002"/>
    <w:rsid w:val="00B479C0"/>
    <w:rsid w:val="00B610A2"/>
    <w:rsid w:val="00B614F3"/>
    <w:rsid w:val="00B624BC"/>
    <w:rsid w:val="00B6464F"/>
    <w:rsid w:val="00B64853"/>
    <w:rsid w:val="00B6543A"/>
    <w:rsid w:val="00B6563D"/>
    <w:rsid w:val="00B749CF"/>
    <w:rsid w:val="00B77C62"/>
    <w:rsid w:val="00B82F32"/>
    <w:rsid w:val="00B83A4F"/>
    <w:rsid w:val="00B85177"/>
    <w:rsid w:val="00B85899"/>
    <w:rsid w:val="00B860FE"/>
    <w:rsid w:val="00B8699A"/>
    <w:rsid w:val="00B87A36"/>
    <w:rsid w:val="00B90DB5"/>
    <w:rsid w:val="00B9165A"/>
    <w:rsid w:val="00B93437"/>
    <w:rsid w:val="00B9525A"/>
    <w:rsid w:val="00BA0D48"/>
    <w:rsid w:val="00BA246C"/>
    <w:rsid w:val="00BA2D35"/>
    <w:rsid w:val="00BA309E"/>
    <w:rsid w:val="00BA3890"/>
    <w:rsid w:val="00BA508C"/>
    <w:rsid w:val="00BA5E9E"/>
    <w:rsid w:val="00BB554F"/>
    <w:rsid w:val="00BB698C"/>
    <w:rsid w:val="00BB7EC4"/>
    <w:rsid w:val="00BC0952"/>
    <w:rsid w:val="00BC097A"/>
    <w:rsid w:val="00BC125C"/>
    <w:rsid w:val="00BC1CEB"/>
    <w:rsid w:val="00BC474D"/>
    <w:rsid w:val="00BC7711"/>
    <w:rsid w:val="00BD1C44"/>
    <w:rsid w:val="00BD572C"/>
    <w:rsid w:val="00BE67C6"/>
    <w:rsid w:val="00BF1333"/>
    <w:rsid w:val="00BF35C7"/>
    <w:rsid w:val="00BF5084"/>
    <w:rsid w:val="00BF7A68"/>
    <w:rsid w:val="00C02F4E"/>
    <w:rsid w:val="00C030FB"/>
    <w:rsid w:val="00C043C2"/>
    <w:rsid w:val="00C04680"/>
    <w:rsid w:val="00C04AD1"/>
    <w:rsid w:val="00C05CB1"/>
    <w:rsid w:val="00C10513"/>
    <w:rsid w:val="00C14B0B"/>
    <w:rsid w:val="00C175F9"/>
    <w:rsid w:val="00C20099"/>
    <w:rsid w:val="00C20114"/>
    <w:rsid w:val="00C20977"/>
    <w:rsid w:val="00C213C9"/>
    <w:rsid w:val="00C229DD"/>
    <w:rsid w:val="00C2482A"/>
    <w:rsid w:val="00C25C5D"/>
    <w:rsid w:val="00C323AB"/>
    <w:rsid w:val="00C326B0"/>
    <w:rsid w:val="00C35385"/>
    <w:rsid w:val="00C3564D"/>
    <w:rsid w:val="00C3726D"/>
    <w:rsid w:val="00C423AD"/>
    <w:rsid w:val="00C426E2"/>
    <w:rsid w:val="00C51069"/>
    <w:rsid w:val="00C51207"/>
    <w:rsid w:val="00C5295E"/>
    <w:rsid w:val="00C532B6"/>
    <w:rsid w:val="00C54677"/>
    <w:rsid w:val="00C54ABC"/>
    <w:rsid w:val="00C55FF6"/>
    <w:rsid w:val="00C569D4"/>
    <w:rsid w:val="00C672F5"/>
    <w:rsid w:val="00C74827"/>
    <w:rsid w:val="00C765A7"/>
    <w:rsid w:val="00C850B3"/>
    <w:rsid w:val="00C9175F"/>
    <w:rsid w:val="00C92285"/>
    <w:rsid w:val="00C96FB0"/>
    <w:rsid w:val="00C97BB7"/>
    <w:rsid w:val="00CA4D22"/>
    <w:rsid w:val="00CA6CCF"/>
    <w:rsid w:val="00CB6217"/>
    <w:rsid w:val="00CB6DC0"/>
    <w:rsid w:val="00CC0D2C"/>
    <w:rsid w:val="00CD5F2A"/>
    <w:rsid w:val="00CD60B7"/>
    <w:rsid w:val="00CD7800"/>
    <w:rsid w:val="00CD7816"/>
    <w:rsid w:val="00CD7A31"/>
    <w:rsid w:val="00CE3AB4"/>
    <w:rsid w:val="00CF2677"/>
    <w:rsid w:val="00CF44F4"/>
    <w:rsid w:val="00CF45D8"/>
    <w:rsid w:val="00D015B5"/>
    <w:rsid w:val="00D03DDA"/>
    <w:rsid w:val="00D055AE"/>
    <w:rsid w:val="00D05B8A"/>
    <w:rsid w:val="00D05E6C"/>
    <w:rsid w:val="00D072DD"/>
    <w:rsid w:val="00D13AE9"/>
    <w:rsid w:val="00D14D31"/>
    <w:rsid w:val="00D17DB2"/>
    <w:rsid w:val="00D21784"/>
    <w:rsid w:val="00D26ABC"/>
    <w:rsid w:val="00D34793"/>
    <w:rsid w:val="00D36C9E"/>
    <w:rsid w:val="00D41B3A"/>
    <w:rsid w:val="00D41BC3"/>
    <w:rsid w:val="00D4523D"/>
    <w:rsid w:val="00D46617"/>
    <w:rsid w:val="00D5027B"/>
    <w:rsid w:val="00D53978"/>
    <w:rsid w:val="00D63DC9"/>
    <w:rsid w:val="00D64A95"/>
    <w:rsid w:val="00D65F07"/>
    <w:rsid w:val="00D6653C"/>
    <w:rsid w:val="00D84384"/>
    <w:rsid w:val="00D847E5"/>
    <w:rsid w:val="00D90381"/>
    <w:rsid w:val="00D910F7"/>
    <w:rsid w:val="00D91DC1"/>
    <w:rsid w:val="00D92B99"/>
    <w:rsid w:val="00D93FF4"/>
    <w:rsid w:val="00DA073F"/>
    <w:rsid w:val="00DA34F8"/>
    <w:rsid w:val="00DB0E49"/>
    <w:rsid w:val="00DB1E5E"/>
    <w:rsid w:val="00DB648C"/>
    <w:rsid w:val="00DB6CE6"/>
    <w:rsid w:val="00DC092A"/>
    <w:rsid w:val="00DC0A62"/>
    <w:rsid w:val="00DC0EBC"/>
    <w:rsid w:val="00DC1291"/>
    <w:rsid w:val="00DC49F5"/>
    <w:rsid w:val="00DC5459"/>
    <w:rsid w:val="00DD2FC2"/>
    <w:rsid w:val="00DD3CC9"/>
    <w:rsid w:val="00DD565C"/>
    <w:rsid w:val="00DD7E05"/>
    <w:rsid w:val="00DE10F1"/>
    <w:rsid w:val="00DE159B"/>
    <w:rsid w:val="00DE3275"/>
    <w:rsid w:val="00DF6141"/>
    <w:rsid w:val="00DF6A3A"/>
    <w:rsid w:val="00E00B2A"/>
    <w:rsid w:val="00E01D16"/>
    <w:rsid w:val="00E01EB6"/>
    <w:rsid w:val="00E03810"/>
    <w:rsid w:val="00E039B6"/>
    <w:rsid w:val="00E06293"/>
    <w:rsid w:val="00E11DB1"/>
    <w:rsid w:val="00E11F61"/>
    <w:rsid w:val="00E171D8"/>
    <w:rsid w:val="00E253E3"/>
    <w:rsid w:val="00E30FAA"/>
    <w:rsid w:val="00E32C85"/>
    <w:rsid w:val="00E33903"/>
    <w:rsid w:val="00E343F0"/>
    <w:rsid w:val="00E352A8"/>
    <w:rsid w:val="00E36C04"/>
    <w:rsid w:val="00E400DC"/>
    <w:rsid w:val="00E432B4"/>
    <w:rsid w:val="00E434ED"/>
    <w:rsid w:val="00E478EB"/>
    <w:rsid w:val="00E47A95"/>
    <w:rsid w:val="00E570FC"/>
    <w:rsid w:val="00E573B1"/>
    <w:rsid w:val="00E613BF"/>
    <w:rsid w:val="00E61D06"/>
    <w:rsid w:val="00E810B6"/>
    <w:rsid w:val="00E858F5"/>
    <w:rsid w:val="00E86A98"/>
    <w:rsid w:val="00E873E9"/>
    <w:rsid w:val="00E903EE"/>
    <w:rsid w:val="00E913EC"/>
    <w:rsid w:val="00E954D3"/>
    <w:rsid w:val="00E965ED"/>
    <w:rsid w:val="00E965F2"/>
    <w:rsid w:val="00EA28F5"/>
    <w:rsid w:val="00EB0397"/>
    <w:rsid w:val="00EB0C1E"/>
    <w:rsid w:val="00EC2639"/>
    <w:rsid w:val="00EC5D75"/>
    <w:rsid w:val="00EC663A"/>
    <w:rsid w:val="00EC7D27"/>
    <w:rsid w:val="00ED0A00"/>
    <w:rsid w:val="00ED2543"/>
    <w:rsid w:val="00ED5183"/>
    <w:rsid w:val="00ED7074"/>
    <w:rsid w:val="00EE1397"/>
    <w:rsid w:val="00EE13E7"/>
    <w:rsid w:val="00EE57E5"/>
    <w:rsid w:val="00EF32AB"/>
    <w:rsid w:val="00EF345D"/>
    <w:rsid w:val="00EF7B0F"/>
    <w:rsid w:val="00F013A5"/>
    <w:rsid w:val="00F06791"/>
    <w:rsid w:val="00F06A59"/>
    <w:rsid w:val="00F1162F"/>
    <w:rsid w:val="00F13DB0"/>
    <w:rsid w:val="00F15771"/>
    <w:rsid w:val="00F17587"/>
    <w:rsid w:val="00F2216E"/>
    <w:rsid w:val="00F236EF"/>
    <w:rsid w:val="00F259DC"/>
    <w:rsid w:val="00F272E3"/>
    <w:rsid w:val="00F34A6B"/>
    <w:rsid w:val="00F41F9A"/>
    <w:rsid w:val="00F44E42"/>
    <w:rsid w:val="00F5304B"/>
    <w:rsid w:val="00F53981"/>
    <w:rsid w:val="00F55003"/>
    <w:rsid w:val="00F91A0B"/>
    <w:rsid w:val="00F91A6D"/>
    <w:rsid w:val="00F923DE"/>
    <w:rsid w:val="00F94E40"/>
    <w:rsid w:val="00F9512F"/>
    <w:rsid w:val="00F96399"/>
    <w:rsid w:val="00F96B14"/>
    <w:rsid w:val="00F9704F"/>
    <w:rsid w:val="00FA32B3"/>
    <w:rsid w:val="00FA5B2D"/>
    <w:rsid w:val="00FA5B89"/>
    <w:rsid w:val="00FB1F61"/>
    <w:rsid w:val="00FB29C6"/>
    <w:rsid w:val="00FC6D63"/>
    <w:rsid w:val="00FD2C01"/>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
    <w:name w:val="Unresolved Mention"/>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138.zip" TargetMode="External"/><Relationship Id="rId299" Type="http://schemas.openxmlformats.org/officeDocument/2006/relationships/hyperlink" Target="https://www.3gpp.org/ftp/tsg_ct/WG3_interworking_ex-CN3/TSGC3_138_Orlando/docs/C3-246183.zip" TargetMode="External"/><Relationship Id="rId21" Type="http://schemas.openxmlformats.org/officeDocument/2006/relationships/hyperlink" Target="https://www.3gpp.org/ftp/tsg_ct/WG3_interworking_ex-CN3/TSGC3_138_Orlando/docs/C3-246012.zip" TargetMode="External"/><Relationship Id="rId63" Type="http://schemas.openxmlformats.org/officeDocument/2006/relationships/hyperlink" Target="https://www.3gpp.org/ftp/tsg_ct/WG3_interworking_ex-CN3/TSGC3_138_Orlando/docs/C3-246098.zip" TargetMode="External"/><Relationship Id="rId159" Type="http://schemas.openxmlformats.org/officeDocument/2006/relationships/hyperlink" Target="https://www.3gpp.org/ftp/tsg_ct/WG3_interworking_ex-CN3/TSGC3_138_Orlando/docs/C3-246161.zip" TargetMode="External"/><Relationship Id="rId324" Type="http://schemas.openxmlformats.org/officeDocument/2006/relationships/hyperlink" Target="https://www.3gpp.org/ftp/tsg_ct/WG3_interworking_ex-CN3/TSGC3_138_Orlando/docs/C3-246251.zip" TargetMode="External"/><Relationship Id="rId366" Type="http://schemas.openxmlformats.org/officeDocument/2006/relationships/hyperlink" Target="https://www.3gpp.org/ftp/tsg_ct/WG3_interworking_ex-CN3/TSGC3_138_Orlando/docs/C3-246313.zip" TargetMode="External"/><Relationship Id="rId170" Type="http://schemas.openxmlformats.org/officeDocument/2006/relationships/hyperlink" Target="https://www.3gpp.org/ftp/tsg_ct/WG3_interworking_ex-CN3/TSGC3_138_Orlando/docs/C3-246356.zip" TargetMode="External"/><Relationship Id="rId226" Type="http://schemas.openxmlformats.org/officeDocument/2006/relationships/hyperlink" Target="https://www.3gpp.org/ftp/tsg_ct/WG3_interworking_ex-CN3/TSGC3_138_Orlando/docs/C3-246057.zip" TargetMode="External"/><Relationship Id="rId268" Type="http://schemas.openxmlformats.org/officeDocument/2006/relationships/hyperlink" Target="https://www.3gpp.org/ftp/tsg_ct/WG3_interworking_ex-CN3/TSGC3_138_Orlando/docs/C3-246070.zip" TargetMode="External"/><Relationship Id="rId32" Type="http://schemas.openxmlformats.org/officeDocument/2006/relationships/hyperlink" Target="https://www.3gpp.org/ftp/tsg_ct/WG3_interworking_ex-CN3/TSGC3_138_Orlando/docs/C3-246026.zip" TargetMode="External"/><Relationship Id="rId74" Type="http://schemas.openxmlformats.org/officeDocument/2006/relationships/hyperlink" Target="https://www.3gpp.org/ftp/tsg_ct/WG3_interworking_ex-CN3/TSGC3_138_Orlando/docs/C3-246146.zip" TargetMode="External"/><Relationship Id="rId128" Type="http://schemas.openxmlformats.org/officeDocument/2006/relationships/hyperlink" Target="https://www.3gpp.org/ftp/tsg_ct/WG3_interworking_ex-CN3/TSGC3_138_Orlando/docs/C3-246318.zip" TargetMode="External"/><Relationship Id="rId335" Type="http://schemas.openxmlformats.org/officeDocument/2006/relationships/hyperlink" Target="https://www.3gpp.org/ftp/tsg_ct/WG3_interworking_ex-CN3/TSGC3_138_Orlando/docs/C3-246114.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112.zip" TargetMode="External"/><Relationship Id="rId237" Type="http://schemas.openxmlformats.org/officeDocument/2006/relationships/hyperlink" Target="https://www.3gpp.org/ftp/tsg_ct/WG3_interworking_ex-CN3/TSGC3_138_Orlando/docs/C3-246220.zip" TargetMode="External"/><Relationship Id="rId279" Type="http://schemas.openxmlformats.org/officeDocument/2006/relationships/hyperlink" Target="https://www.3gpp.org/ftp/tsg_ct/WG3_interworking_ex-CN3/TSGC3_138_Orlando/docs/C3-246049.zip" TargetMode="External"/><Relationship Id="rId43" Type="http://schemas.openxmlformats.org/officeDocument/2006/relationships/hyperlink" Target="https://www.3gpp.org/ftp/tsg_ct/WG3_interworking_ex-CN3/TSGC3_138_Orlando/docs/C3-246279.zip" TargetMode="External"/><Relationship Id="rId139" Type="http://schemas.openxmlformats.org/officeDocument/2006/relationships/hyperlink" Target="https://www.3gpp.org/ftp/tsg_ct/WG3_interworking_ex-CN3/TSGC3_138_Orlando/docs/C3-246108.zip" TargetMode="External"/><Relationship Id="rId290" Type="http://schemas.openxmlformats.org/officeDocument/2006/relationships/hyperlink" Target="https://www.3gpp.org/ftp/tsg_ct/WG3_interworking_ex-CN3/TSGC3_138_Orlando/docs/C3-246126.zip" TargetMode="External"/><Relationship Id="rId304" Type="http://schemas.openxmlformats.org/officeDocument/2006/relationships/hyperlink" Target="https://www.3gpp.org/ftp/tsg_ct/WG3_interworking_ex-CN3/TSGC3_138_Orlando/docs/C3-246188.zip" TargetMode="External"/><Relationship Id="rId346" Type="http://schemas.openxmlformats.org/officeDocument/2006/relationships/hyperlink" Target="https://www.3gpp.org/ftp/tsg_ct/WG3_interworking_ex-CN3/TSGC3_138_Orlando/docs/C3-246062.zip" TargetMode="External"/><Relationship Id="rId85" Type="http://schemas.openxmlformats.org/officeDocument/2006/relationships/hyperlink" Target="https://www.3gpp.org/ftp/tsg_ct/WG3_interworking_ex-CN3/TSGC3_138_Orlando/docs/C3-246159.zip" TargetMode="External"/><Relationship Id="rId150" Type="http://schemas.openxmlformats.org/officeDocument/2006/relationships/hyperlink" Target="https://www.3gpp.org/ftp/tsg_ct/WG3_interworking_ex-CN3/TSGC3_138_Orlando/docs/C3-246086.zip" TargetMode="External"/><Relationship Id="rId192" Type="http://schemas.openxmlformats.org/officeDocument/2006/relationships/hyperlink" Target="https://www.3gpp.org/ftp/tsg_ct/WG3_interworking_ex-CN3/TSGC3_138_Orlando/docs/C3-246241.zip" TargetMode="External"/><Relationship Id="rId206" Type="http://schemas.openxmlformats.org/officeDocument/2006/relationships/hyperlink" Target="https://www.3gpp.org/ftp/tsg_ct/WG3_interworking_ex-CN3/TSGC3_138_Orlando/docs/C3-246308.zip" TargetMode="External"/><Relationship Id="rId248" Type="http://schemas.openxmlformats.org/officeDocument/2006/relationships/hyperlink" Target="https://www.3gpp.org/ftp/tsg_ct/WG3_interworking_ex-CN3/TSGC3_138_Orlando/docs/C3-246315.zip" TargetMode="External"/><Relationship Id="rId12" Type="http://schemas.openxmlformats.org/officeDocument/2006/relationships/hyperlink" Target="https://www.3gpp.org/ftp/tsg_ct/WG3_interworking_ex-CN3/TSGC3_138_Orlando/docs/C3-246004.zip" TargetMode="External"/><Relationship Id="rId108" Type="http://schemas.openxmlformats.org/officeDocument/2006/relationships/hyperlink" Target="https://www.3gpp.org/ftp/tsg_ct/WG3_interworking_ex-CN3/TSGC3_138_Orlando/docs/C3-246274.zip" TargetMode="External"/><Relationship Id="rId315" Type="http://schemas.openxmlformats.org/officeDocument/2006/relationships/hyperlink" Target="https://www.3gpp.org/ftp/tsg_ct/WG3_interworking_ex-CN3/TSGC3_138_Orlando/docs/C3-246050.zip" TargetMode="External"/><Relationship Id="rId357" Type="http://schemas.openxmlformats.org/officeDocument/2006/relationships/hyperlink" Target="https://www.3gpp.org/ftp/tsg_ct/WG3_interworking_ex-CN3/TSGC3_138_Orlando/docs/C3-246273.zip" TargetMode="External"/><Relationship Id="rId54" Type="http://schemas.openxmlformats.org/officeDocument/2006/relationships/hyperlink" Target="https://www.3gpp.org/ftp/tsg_ct/WG3_interworking_ex-CN3/TSGC3_138_Orlando/docs/C3-246290.zip" TargetMode="External"/><Relationship Id="rId96" Type="http://schemas.openxmlformats.org/officeDocument/2006/relationships/hyperlink" Target="https://www.3gpp.org/ftp/tsg_ct/WG3_interworking_ex-CN3/TSGC3_138_Orlando/docs/C3-246032.zip" TargetMode="External"/><Relationship Id="rId161" Type="http://schemas.openxmlformats.org/officeDocument/2006/relationships/hyperlink" Target="https://www.3gpp.org/ftp/tsg_ct/WG3_interworking_ex-CN3/TSGC3_138_Orlando/docs/C3-246175.zip" TargetMode="External"/><Relationship Id="rId217" Type="http://schemas.openxmlformats.org/officeDocument/2006/relationships/hyperlink" Target="https://www.3gpp.org/ftp/tsg_ct/WG3_interworking_ex-CN3/TSGC3_138_Orlando/docs/C3-246199.zip" TargetMode="External"/><Relationship Id="rId259" Type="http://schemas.openxmlformats.org/officeDocument/2006/relationships/hyperlink" Target="https://www.3gpp.org/ftp/tsg_ct/WG3_interworking_ex-CN3/TSGC3_138_Orlando/docs/C3-246078.zip" TargetMode="External"/><Relationship Id="rId23" Type="http://schemas.openxmlformats.org/officeDocument/2006/relationships/hyperlink" Target="https://www.3gpp.org/ftp/tsg_ct/WG3_interworking_ex-CN3/TSGC3_138_Orlando/docs/C3-246017.zip" TargetMode="External"/><Relationship Id="rId119" Type="http://schemas.openxmlformats.org/officeDocument/2006/relationships/hyperlink" Target="https://www.3gpp.org/ftp/tsg_ct/WG3_interworking_ex-CN3/TSGC3_138_Orlando/docs/C3-246166.zip" TargetMode="External"/><Relationship Id="rId270" Type="http://schemas.openxmlformats.org/officeDocument/2006/relationships/hyperlink" Target="https://www.3gpp.org/ftp/tsg_ct/WG3_interworking_ex-CN3/TSGC3_138_Orlando/docs/C3-246234.zip" TargetMode="External"/><Relationship Id="rId326" Type="http://schemas.openxmlformats.org/officeDocument/2006/relationships/hyperlink" Target="https://www.3gpp.org/ftp/tsg_ct/WG3_interworking_ex-CN3/TSGC3_138_Orlando/docs/C3-246148.zip" TargetMode="External"/><Relationship Id="rId65" Type="http://schemas.openxmlformats.org/officeDocument/2006/relationships/hyperlink" Target="https://www.3gpp.org/ftp/tsg_ct/WG3_interworking_ex-CN3/TSGC3_138_Orlando/docs/C3-246094.zip" TargetMode="External"/><Relationship Id="rId130" Type="http://schemas.openxmlformats.org/officeDocument/2006/relationships/hyperlink" Target="https://www.3gpp.org/ftp/tsg_ct/WG3_interworking_ex-CN3/TSGC3_138_Orlando/docs/C3-246341.zip" TargetMode="External"/><Relationship Id="rId368" Type="http://schemas.openxmlformats.org/officeDocument/2006/relationships/hyperlink" Target="https://www.3gpp.org/ftp/tsg_ct/WG3_interworking_ex-CN3/TSGC3_138_Orlando/docs/C3-246282.zip" TargetMode="External"/><Relationship Id="rId172" Type="http://schemas.openxmlformats.org/officeDocument/2006/relationships/hyperlink" Target="https://www.3gpp.org/ftp/tsg_ct/WG3_interworking_ex-CN3/TSGC3_138_Orlando/docs/C3-246142.zip" TargetMode="External"/><Relationship Id="rId228" Type="http://schemas.openxmlformats.org/officeDocument/2006/relationships/hyperlink" Target="https://www.3gpp.org/ftp/tsg_ct/WG3_interworking_ex-CN3/TSGC3_138_Orlando/docs/C3-246031.zip" TargetMode="External"/><Relationship Id="rId281" Type="http://schemas.openxmlformats.org/officeDocument/2006/relationships/hyperlink" Target="https://www.3gpp.org/ftp/tsg_ct/WG3_interworking_ex-CN3/TSGC3_138_Orlando/docs/C3-246284.zip" TargetMode="External"/><Relationship Id="rId337" Type="http://schemas.openxmlformats.org/officeDocument/2006/relationships/hyperlink" Target="https://www.3gpp.org/ftp/tsg_ct/WG3_interworking_ex-CN3/TSGC3_138_Orlando/docs/C3-246116.zip" TargetMode="External"/><Relationship Id="rId34" Type="http://schemas.openxmlformats.org/officeDocument/2006/relationships/hyperlink" Target="https://www.3gpp.org/ftp/tsg_ct/WG3_interworking_ex-CN3/TSGC3_138_Orlando/docs/C3-246029.zip" TargetMode="External"/><Relationship Id="rId76" Type="http://schemas.openxmlformats.org/officeDocument/2006/relationships/hyperlink" Target="https://www.3gpp.org/ftp/tsg_ct/WG3_interworking_ex-CN3/TSGC3_138_Orlando/docs/C3-246178.zip" TargetMode="External"/><Relationship Id="rId141" Type="http://schemas.openxmlformats.org/officeDocument/2006/relationships/hyperlink" Target="https://www.3gpp.org/ftp/tsg_ct/WG3_interworking_ex-CN3/TSGC3_138_Orlando/docs/C3-24632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57.zip" TargetMode="External"/><Relationship Id="rId239" Type="http://schemas.openxmlformats.org/officeDocument/2006/relationships/hyperlink" Target="https://www.3gpp.org/ftp/tsg_ct/WG3_interworking_ex-CN3/TSGC3_138_Orlando/docs/C3-246222.zip" TargetMode="External"/><Relationship Id="rId250" Type="http://schemas.openxmlformats.org/officeDocument/2006/relationships/hyperlink" Target="https://www.3gpp.org/ftp/tsg_ct/WG3_interworking_ex-CN3/TSGC3_138_Orlando/docs/C3-246039.zip" TargetMode="External"/><Relationship Id="rId292" Type="http://schemas.openxmlformats.org/officeDocument/2006/relationships/hyperlink" Target="https://www.3gpp.org/ftp/tsg_ct/WG3_interworking_ex-CN3/TSGC3_138_Orlando/docs/C3-246128.zip" TargetMode="External"/><Relationship Id="rId306" Type="http://schemas.openxmlformats.org/officeDocument/2006/relationships/hyperlink" Target="https://www.3gpp.org/ftp/tsg_ct/WG3_interworking_ex-CN3/TSGC3_138_Orlando/docs/C3-246203.zip" TargetMode="External"/><Relationship Id="rId45" Type="http://schemas.openxmlformats.org/officeDocument/2006/relationships/hyperlink" Target="https://www.3gpp.org/ftp/tsg_ct/WG3_interworking_ex-CN3/TSGC3_138_Orlando/docs/C3-246281.zip" TargetMode="External"/><Relationship Id="rId87" Type="http://schemas.openxmlformats.org/officeDocument/2006/relationships/hyperlink" Target="https://www.3gpp.org/ftp/tsg_ct/WG3_interworking_ex-CN3/TSGC3_138_Orlando/docs/C3-246037.zip" TargetMode="External"/><Relationship Id="rId110" Type="http://schemas.openxmlformats.org/officeDocument/2006/relationships/hyperlink" Target="https://www.3gpp.org/ftp/tsg_ct/WG3_interworking_ex-CN3/TSGC3_138_Orlando/docs/C3-246064.zip" TargetMode="External"/><Relationship Id="rId348" Type="http://schemas.openxmlformats.org/officeDocument/2006/relationships/hyperlink" Target="https://www.3gpp.org/ftp/tsg_ct/WG3_interworking_ex-CN3/TSGC3_138_Orlando/docs/C3-246091.zip" TargetMode="External"/><Relationship Id="rId152" Type="http://schemas.openxmlformats.org/officeDocument/2006/relationships/hyperlink" Target="https://www.3gpp.org/ftp/tsg_ct/WG3_interworking_ex-CN3/TSGC3_138_Orlando/docs/C3-246088.zip" TargetMode="External"/><Relationship Id="rId194" Type="http://schemas.openxmlformats.org/officeDocument/2006/relationships/hyperlink" Target="https://www.3gpp.org/ftp/tsg_ct/WG3_interworking_ex-CN3/TSGC3_138_Orlando/docs/C3-246361.zip" TargetMode="External"/><Relationship Id="rId208" Type="http://schemas.openxmlformats.org/officeDocument/2006/relationships/hyperlink" Target="https://www.3gpp.org/ftp/tsg_ct/WG3_interworking_ex-CN3/TSGC3_138_Orlando/docs/C3-246330.zip" TargetMode="External"/><Relationship Id="rId261" Type="http://schemas.openxmlformats.org/officeDocument/2006/relationships/hyperlink" Target="https://www.3gpp.org/ftp/tsg_ct/WG3_interworking_ex-CN3/TSGC3_138_Orlando/docs/C3-246118.zip" TargetMode="External"/><Relationship Id="rId14" Type="http://schemas.openxmlformats.org/officeDocument/2006/relationships/hyperlink" Target="https://www.3gpp.org/ftp/tsg_ct/WG3_interworking_ex-CN3/TSGC3_138_Orlando/docs/C3-246345.zip" TargetMode="External"/><Relationship Id="rId56" Type="http://schemas.openxmlformats.org/officeDocument/2006/relationships/hyperlink" Target="https://www.3gpp.org/ftp/tsg_ct/WG3_interworking_ex-CN3/TSGC3_138_Orlando/docs/C3-246295.zip" TargetMode="External"/><Relationship Id="rId317" Type="http://schemas.openxmlformats.org/officeDocument/2006/relationships/hyperlink" Target="https://www.3gpp.org/ftp/tsg_ct/WG3_interworking_ex-CN3/TSGC3_138_Orlando/docs/C3-246110.zip" TargetMode="External"/><Relationship Id="rId359" Type="http://schemas.openxmlformats.org/officeDocument/2006/relationships/hyperlink" Target="https://www.3gpp.org/ftp/tsg_ct/WG3_interworking_ex-CN3/TSGC3_138_Orlando/docs/C3-246319.zip" TargetMode="External"/><Relationship Id="rId98" Type="http://schemas.openxmlformats.org/officeDocument/2006/relationships/hyperlink" Target="https://www.3gpp.org/ftp/tsg_ct/WG3_interworking_ex-CN3/TSGC3_138_Orlando/docs/C3-246034.zip" TargetMode="External"/><Relationship Id="rId121" Type="http://schemas.openxmlformats.org/officeDocument/2006/relationships/hyperlink" Target="https://www.3gpp.org/ftp/tsg_ct/WG3_interworking_ex-CN3/TSGC3_138_Orlando/docs/C3-246168.zip" TargetMode="External"/><Relationship Id="rId163" Type="http://schemas.openxmlformats.org/officeDocument/2006/relationships/hyperlink" Target="https://www.3gpp.org/ftp/tsg_ct/WG3_interworking_ex-CN3/TSGC3_138_Orlando/docs/C3-246253.zip" TargetMode="External"/><Relationship Id="rId219" Type="http://schemas.openxmlformats.org/officeDocument/2006/relationships/hyperlink" Target="https://www.3gpp.org/ftp/tsg_ct/WG3_interworking_ex-CN3/TSGC3_138_Orlando/docs/C3-246201.zip" TargetMode="External"/><Relationship Id="rId370" Type="http://schemas.openxmlformats.org/officeDocument/2006/relationships/hyperlink" Target="https://www.3gpp.org/ftp/tsg_ct/WG3_interworking_ex-CN3/TSGC3_138_Orlando/docs/C3-246015.zip" TargetMode="External"/><Relationship Id="rId230" Type="http://schemas.openxmlformats.org/officeDocument/2006/relationships/hyperlink" Target="https://www.3gpp.org/ftp/tsg_ct/WG3_interworking_ex-CN3/TSGC3_138_Orlando/docs/C3-246212.zip" TargetMode="External"/><Relationship Id="rId25" Type="http://schemas.openxmlformats.org/officeDocument/2006/relationships/hyperlink" Target="https://www.3gpp.org/ftp/tsg_ct/WG3_interworking_ex-CN3/TSGC3_138_Orlando/docs/C3-246019.zip" TargetMode="External"/><Relationship Id="rId67" Type="http://schemas.openxmlformats.org/officeDocument/2006/relationships/hyperlink" Target="https://www.3gpp.org/ftp/tsg_ct/WG3_interworking_ex-CN3/TSGC3_138_Orlando/docs/C3-246194.zip" TargetMode="External"/><Relationship Id="rId272" Type="http://schemas.openxmlformats.org/officeDocument/2006/relationships/hyperlink" Target="https://www.3gpp.org/ftp/tsg_ct/WG3_interworking_ex-CN3/TSGC3_138_Orlando/docs/C3-246236.zip" TargetMode="External"/><Relationship Id="rId328" Type="http://schemas.openxmlformats.org/officeDocument/2006/relationships/hyperlink" Target="https://www.3gpp.org/ftp/tsg_ct/WG3_interworking_ex-CN3/TSGC3_138_Orlando/docs/C3-246150.zip" TargetMode="External"/><Relationship Id="rId132" Type="http://schemas.openxmlformats.org/officeDocument/2006/relationships/hyperlink" Target="https://www.3gpp.org/ftp/tsg_ct/WG3_interworking_ex-CN3/TSGC3_138_Orlando/docs/C3-246053.zip" TargetMode="External"/><Relationship Id="rId174" Type="http://schemas.openxmlformats.org/officeDocument/2006/relationships/hyperlink" Target="https://www.3gpp.org/ftp/tsg_ct/WG3_interworking_ex-CN3/TSGC3_138_Orlando/docs/C3-246354.zip" TargetMode="External"/><Relationship Id="rId241" Type="http://schemas.openxmlformats.org/officeDocument/2006/relationships/hyperlink" Target="https://www.3gpp.org/ftp/tsg_ct/WG3_interworking_ex-CN3/TSGC3_138_Orlando/docs/C3-246266.zip" TargetMode="External"/><Relationship Id="rId36" Type="http://schemas.openxmlformats.org/officeDocument/2006/relationships/hyperlink" Target="https://www.3gpp.org/ftp/tsg_ct/WG3_interworking_ex-CN3/TSGC3_138_Orlando/docs/C3-246344.zip" TargetMode="External"/><Relationship Id="rId283" Type="http://schemas.openxmlformats.org/officeDocument/2006/relationships/hyperlink" Target="https://www.3gpp.org/ftp/tsg_ct/WG3_interworking_ex-CN3/TSGC3_138_Orlando/docs/C3-246286.zip" TargetMode="External"/><Relationship Id="rId339" Type="http://schemas.openxmlformats.org/officeDocument/2006/relationships/hyperlink" Target="https://www.3gpp.org/ftp/tsg_ct/WG3_interworking_ex-CN3/TSGC3_138_Orlando/docs/C3-246060.zip" TargetMode="External"/><Relationship Id="rId78" Type="http://schemas.openxmlformats.org/officeDocument/2006/relationships/hyperlink" Target="https://www.3gpp.org/ftp/tsg_ct/WG3_interworking_ex-CN3/TSGC3_138_Orlando/docs/C3-246180.zip" TargetMode="External"/><Relationship Id="rId99" Type="http://schemas.openxmlformats.org/officeDocument/2006/relationships/hyperlink" Target="https://www.3gpp.org/ftp/tsg_ct/WG3_interworking_ex-CN3/TSGC3_138_Orlando/docs/C3-246351.zip" TargetMode="External"/><Relationship Id="rId101" Type="http://schemas.openxmlformats.org/officeDocument/2006/relationships/hyperlink" Target="https://www.3gpp.org/ftp/tsg_ct/WG3_interworking_ex-CN3/TSGC3_138_Orlando/docs/C3-246350.zip" TargetMode="External"/><Relationship Id="rId122" Type="http://schemas.openxmlformats.org/officeDocument/2006/relationships/hyperlink" Target="https://www.3gpp.org/ftp/tsg_ct/WG3_interworking_ex-CN3/TSGC3_138_Orlando/docs/C3-246209.zip" TargetMode="External"/><Relationship Id="rId143" Type="http://schemas.openxmlformats.org/officeDocument/2006/relationships/hyperlink" Target="https://www.3gpp.org/ftp/tsg_ct/WG3_interworking_ex-CN3/TSGC3_138_Orlando/docs/C3-246117.zip" TargetMode="External"/><Relationship Id="rId164" Type="http://schemas.openxmlformats.org/officeDocument/2006/relationships/hyperlink" Target="https://www.3gpp.org/ftp/tsg_ct/WG3_interworking_ex-CN3/TSGC3_138_Orlando/docs/C3-246254.zip" TargetMode="External"/><Relationship Id="rId185" Type="http://schemas.openxmlformats.org/officeDocument/2006/relationships/hyperlink" Target="https://www.3gpp.org/ftp/tsg_ct/WG3_interworking_ex-CN3/TSGC3_138_Orlando/docs/C3-246358.zip" TargetMode="External"/><Relationship Id="rId350" Type="http://schemas.openxmlformats.org/officeDocument/2006/relationships/hyperlink" Target="https://www.3gpp.org/ftp/tsg_ct/WG3_interworking_ex-CN3/TSGC3_138_Orlando/docs/C3-246170.zip" TargetMode="External"/><Relationship Id="rId371" Type="http://schemas.openxmlformats.org/officeDocument/2006/relationships/hyperlink" Target="https://www.3gpp.org/ftp/tsg_ct/WG3_interworking_ex-CN3/TSGC3_138_Orlando/docs/C3-246014.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343.zip" TargetMode="External"/><Relationship Id="rId26" Type="http://schemas.openxmlformats.org/officeDocument/2006/relationships/hyperlink" Target="https://www.3gpp.org/ftp/tsg_ct/WG3_interworking_ex-CN3/TSGC3_138_Orlando/docs/C3-246020.zip" TargetMode="External"/><Relationship Id="rId231" Type="http://schemas.openxmlformats.org/officeDocument/2006/relationships/hyperlink" Target="https://www.3gpp.org/ftp/tsg_ct/WG3_interworking_ex-CN3/TSGC3_138_Orlando/docs/C3-246213.zip" TargetMode="External"/><Relationship Id="rId252" Type="http://schemas.openxmlformats.org/officeDocument/2006/relationships/hyperlink" Target="https://www.3gpp.org/ftp/tsg_ct/WG3_interworking_ex-CN3/TSGC3_138_Orlando/docs/C3-246047.zip" TargetMode="External"/><Relationship Id="rId273" Type="http://schemas.openxmlformats.org/officeDocument/2006/relationships/hyperlink" Target="https://www.3gpp.org/ftp/tsg_ct/WG3_interworking_ex-CN3/TSGC3_138_Orlando/docs/C3-246237.zip" TargetMode="External"/><Relationship Id="rId294" Type="http://schemas.openxmlformats.org/officeDocument/2006/relationships/hyperlink" Target="https://www.3gpp.org/ftp/tsg_ct/WG3_interworking_ex-CN3/TSGC3_138_Orlando/docs/C3-246130.zip" TargetMode="External"/><Relationship Id="rId308" Type="http://schemas.openxmlformats.org/officeDocument/2006/relationships/hyperlink" Target="https://www.3gpp.org/ftp/tsg_ct/WG3_interworking_ex-CN3/TSGC3_138_Orlando/docs/C3-246205.zip" TargetMode="External"/><Relationship Id="rId329" Type="http://schemas.openxmlformats.org/officeDocument/2006/relationships/hyperlink" Target="https://www.3gpp.org/ftp/tsg_ct/WG3_interworking_ex-CN3/TSGC3_138_Orlando/docs/C3-246151.zip" TargetMode="External"/><Relationship Id="rId47" Type="http://schemas.openxmlformats.org/officeDocument/2006/relationships/hyperlink" Target="https://www.3gpp.org/ftp/tsg_ct/WG3_interworking_ex-CN3/TSGC3_138_Orlando/docs/C3-246263.zip" TargetMode="External"/><Relationship Id="rId68" Type="http://schemas.openxmlformats.org/officeDocument/2006/relationships/hyperlink" Target="https://www.3gpp.org/ftp/tsg_ct/WG3_interworking_ex-CN3/TSGC3_138_Orlando/docs/C3-246323.zip" TargetMode="External"/><Relationship Id="rId89" Type="http://schemas.openxmlformats.org/officeDocument/2006/relationships/hyperlink" Target="https://www.3gpp.org/ftp/tsg_ct/WG3_interworking_ex-CN3/TSGC3_138_Orlando/docs/C3-246347.zip" TargetMode="External"/><Relationship Id="rId112" Type="http://schemas.openxmlformats.org/officeDocument/2006/relationships/hyperlink" Target="https://www.3gpp.org/ftp/tsg_ct/WG3_interworking_ex-CN3/TSGC3_138_Orlando/docs/C3-246067.zip" TargetMode="External"/><Relationship Id="rId133" Type="http://schemas.openxmlformats.org/officeDocument/2006/relationships/hyperlink" Target="https://www.3gpp.org/ftp/tsg_ct/WG3_interworking_ex-CN3/TSGC3_138_Orlando/docs/C3-246054.zip" TargetMode="External"/><Relationship Id="rId154" Type="http://schemas.openxmlformats.org/officeDocument/2006/relationships/hyperlink" Target="https://www.3gpp.org/ftp/tsg_ct/WG3_interworking_ex-CN3/TSGC3_138_Orlando/docs/C3-246080.zip" TargetMode="External"/><Relationship Id="rId175" Type="http://schemas.openxmlformats.org/officeDocument/2006/relationships/hyperlink" Target="https://www.3gpp.org/ftp/tsg_ct/WG3_interworking_ex-CN3/TSGC3_138_Orlando/docs/C3-246208.zip" TargetMode="External"/><Relationship Id="rId340" Type="http://schemas.openxmlformats.org/officeDocument/2006/relationships/hyperlink" Target="https://www.3gpp.org/ftp/tsg_ct/WG3_interworking_ex-CN3/TSGC3_138_Orlando/docs/C3-246233.zip" TargetMode="External"/><Relationship Id="rId361" Type="http://schemas.openxmlformats.org/officeDocument/2006/relationships/hyperlink" Target="https://www.3gpp.org/ftp/tsg_ct/WG3_interworking_ex-CN3/TSGC3_138_Orlando/docs/C3-246244.zip" TargetMode="External"/><Relationship Id="rId196" Type="http://schemas.openxmlformats.org/officeDocument/2006/relationships/hyperlink" Target="https://www.3gpp.org/ftp/tsg_ct/WG3_interworking_ex-CN3/TSGC3_138_Orlando/docs/C3-246258.zip" TargetMode="External"/><Relationship Id="rId200" Type="http://schemas.openxmlformats.org/officeDocument/2006/relationships/hyperlink" Target="https://www.3gpp.org/ftp/tsg_ct/WG3_interworking_ex-CN3/TSGC3_138_Orlando/docs/C3-246277.zip" TargetMode="External"/><Relationship Id="rId16" Type="http://schemas.openxmlformats.org/officeDocument/2006/relationships/hyperlink" Target="https://www.3gpp.org/ftp/tsg_ct/WG3_interworking_ex-CN3/TSGC3_138_Orlando/docs/C3-246007.zip" TargetMode="External"/><Relationship Id="rId221" Type="http://schemas.openxmlformats.org/officeDocument/2006/relationships/hyperlink" Target="https://www.3gpp.org/ftp/tsg_ct/WG3_interworking_ex-CN3/TSGC3_138_Orlando/docs/C3-246301.zip" TargetMode="External"/><Relationship Id="rId242" Type="http://schemas.openxmlformats.org/officeDocument/2006/relationships/hyperlink" Target="https://www.3gpp.org/ftp/tsg_ct/WG3_interworking_ex-CN3/TSGC3_138_Orlando/docs/C3-246267.zip" TargetMode="External"/><Relationship Id="rId263" Type="http://schemas.openxmlformats.org/officeDocument/2006/relationships/hyperlink" Target="https://www.3gpp.org/ftp/tsg_ct/WG3_interworking_ex-CN3/TSGC3_138_Orlando/docs/C3-246228.zip" TargetMode="External"/><Relationship Id="rId284" Type="http://schemas.openxmlformats.org/officeDocument/2006/relationships/hyperlink" Target="https://www.3gpp.org/ftp/tsg_ct/WG3_interworking_ex-CN3/TSGC3_138_Orlando/docs/C3-246333.zip" TargetMode="External"/><Relationship Id="rId319" Type="http://schemas.openxmlformats.org/officeDocument/2006/relationships/hyperlink" Target="https://www.3gpp.org/ftp/tsg_ct/WG3_interworking_ex-CN3/TSGC3_138_Orlando/docs/C3-246190.zip" TargetMode="External"/><Relationship Id="rId37" Type="http://schemas.openxmlformats.org/officeDocument/2006/relationships/hyperlink" Target="https://www.3gpp.org/ftp/tsg_ct/WG3_interworking_ex-CN3/TSGC3_138_Orlando/docs/C3-246106.zip" TargetMode="External"/><Relationship Id="rId58" Type="http://schemas.openxmlformats.org/officeDocument/2006/relationships/hyperlink" Target="https://www.3gpp.org/ftp/tsg_ct/WG3_interworking_ex-CN3/TSGC3_138_Orlando/docs/C3-246297.zip" TargetMode="External"/><Relationship Id="rId79" Type="http://schemas.openxmlformats.org/officeDocument/2006/relationships/hyperlink" Target="https://www.3gpp.org/ftp/tsg_ct/WG3_interworking_ex-CN3/TSGC3_138_Orlando/docs/C3-246181.zip" TargetMode="External"/><Relationship Id="rId102" Type="http://schemas.openxmlformats.org/officeDocument/2006/relationships/hyperlink" Target="https://www.3gpp.org/ftp/tsg_ct/WG3_interworking_ex-CN3/TSGC3_138_Orlando/docs/C3-246046.zip" TargetMode="External"/><Relationship Id="rId123" Type="http://schemas.openxmlformats.org/officeDocument/2006/relationships/hyperlink" Target="https://www.3gpp.org/ftp/tsg_ct/WG3_interworking_ex-CN3/TSGC3_138_Orlando/docs/C3-246210.zip" TargetMode="External"/><Relationship Id="rId144" Type="http://schemas.openxmlformats.org/officeDocument/2006/relationships/hyperlink" Target="https://www.3gpp.org/ftp/tsg_ct/WG3_interworking_ex-CN3/TSGC3_138_Orlando/docs/C3-246259.zip" TargetMode="External"/><Relationship Id="rId330" Type="http://schemas.openxmlformats.org/officeDocument/2006/relationships/hyperlink" Target="https://www.3gpp.org/ftp/tsg_ct/WG3_interworking_ex-CN3/TSGC3_138_Orlando/docs/C3-246152.zip" TargetMode="External"/><Relationship Id="rId90" Type="http://schemas.openxmlformats.org/officeDocument/2006/relationships/hyperlink" Target="https://www.3gpp.org/ftp/tsg_ct/WG3_interworking_ex-CN3/TSGC3_138_Orlando/docs/C3-246033.zip" TargetMode="External"/><Relationship Id="rId165" Type="http://schemas.openxmlformats.org/officeDocument/2006/relationships/hyperlink" Target="https://www.3gpp.org/ftp/tsg_ct/WG3_interworking_ex-CN3/TSGC3_138_Orlando/docs/C3-246299.zip" TargetMode="External"/><Relationship Id="rId186" Type="http://schemas.openxmlformats.org/officeDocument/2006/relationships/hyperlink" Target="https://www.3gpp.org/ftp/tsg_ct/WG3_interworking_ex-CN3/TSGC3_138_Orlando/docs/C3-246135.zip" TargetMode="External"/><Relationship Id="rId351" Type="http://schemas.openxmlformats.org/officeDocument/2006/relationships/hyperlink" Target="https://www.3gpp.org/ftp/tsg_ct/WG3_interworking_ex-CN3/TSGC3_138_Orlando/docs/C3-246171.zip" TargetMode="External"/><Relationship Id="rId372" Type="http://schemas.openxmlformats.org/officeDocument/2006/relationships/hyperlink" Target="https://www.3gpp.org/ftp/tsg_ct/WG3_interworking_ex-CN3/TSGC3_138_Orlando/docs/C3-246016.zip" TargetMode="External"/><Relationship Id="rId211" Type="http://schemas.openxmlformats.org/officeDocument/2006/relationships/hyperlink" Target="https://www.3gpp.org/ftp/tsg_ct/WG3_interworking_ex-CN3/TSGC3_138_Orlando/docs/C3-246041.zip" TargetMode="External"/><Relationship Id="rId232" Type="http://schemas.openxmlformats.org/officeDocument/2006/relationships/hyperlink" Target="https://www.3gpp.org/ftp/tsg_ct/WG3_interworking_ex-CN3/TSGC3_138_Orlando/docs/C3-246311.zip" TargetMode="External"/><Relationship Id="rId253" Type="http://schemas.openxmlformats.org/officeDocument/2006/relationships/hyperlink" Target="https://www.3gpp.org/ftp/tsg_ct/WG3_interworking_ex-CN3/TSGC3_138_Orlando/docs/C3-246048.zip" TargetMode="External"/><Relationship Id="rId274" Type="http://schemas.openxmlformats.org/officeDocument/2006/relationships/hyperlink" Target="https://www.3gpp.org/ftp/tsg_ct/WG3_interworking_ex-CN3/TSGC3_138_Orlando/docs/C3-246238.zip" TargetMode="External"/><Relationship Id="rId295" Type="http://schemas.openxmlformats.org/officeDocument/2006/relationships/hyperlink" Target="https://www.3gpp.org/ftp/tsg_ct/WG3_interworking_ex-CN3/TSGC3_138_Orlando/docs/C3-246131.zip" TargetMode="External"/><Relationship Id="rId309" Type="http://schemas.openxmlformats.org/officeDocument/2006/relationships/hyperlink" Target="https://www.3gpp.org/ftp/tsg_ct/WG3_interworking_ex-CN3/TSGC3_138_Orlando/docs/C3-246206.zip" TargetMode="External"/><Relationship Id="rId27" Type="http://schemas.openxmlformats.org/officeDocument/2006/relationships/hyperlink" Target="https://www.3gpp.org/ftp/tsg_ct/WG3_interworking_ex-CN3/TSGC3_138_Orlando/docs/C3-246021.zip" TargetMode="External"/><Relationship Id="rId48" Type="http://schemas.openxmlformats.org/officeDocument/2006/relationships/hyperlink" Target="https://www.3gpp.org/ftp/tsg_ct/WG3_interworking_ex-CN3/TSGC3_138_Orlando/docs/C3-246102.zip" TargetMode="External"/><Relationship Id="rId69" Type="http://schemas.openxmlformats.org/officeDocument/2006/relationships/hyperlink" Target="https://www.3gpp.org/ftp/tsg_ct/WG3_interworking_ex-CN3/TSGC3_138_Orlando/docs/C3-246324.zip" TargetMode="External"/><Relationship Id="rId113" Type="http://schemas.openxmlformats.org/officeDocument/2006/relationships/hyperlink" Target="https://www.3gpp.org/ftp/tsg_ct/WG3_interworking_ex-CN3/TSGC3_138_Orlando/docs/C3-246092.zip" TargetMode="External"/><Relationship Id="rId134" Type="http://schemas.openxmlformats.org/officeDocument/2006/relationships/hyperlink" Target="https://www.3gpp.org/ftp/tsg_ct/WG3_interworking_ex-CN3/TSGC3_138_Orlando/docs/C3-246055.zip" TargetMode="External"/><Relationship Id="rId320" Type="http://schemas.openxmlformats.org/officeDocument/2006/relationships/hyperlink" Target="https://www.3gpp.org/ftp/tsg_ct/WG3_interworking_ex-CN3/TSGC3_138_Orlando/docs/C3-246191.zip" TargetMode="External"/><Relationship Id="rId80" Type="http://schemas.openxmlformats.org/officeDocument/2006/relationships/hyperlink" Target="https://www.3gpp.org/ftp/tsg_ct/WG3_interworking_ex-CN3/TSGC3_138_Orlando/docs/C3-246182.zip" TargetMode="External"/><Relationship Id="rId155" Type="http://schemas.openxmlformats.org/officeDocument/2006/relationships/hyperlink" Target="https://www.3gpp.org/ftp/tsg_ct/WG3_interworking_ex-CN3/TSGC3_138_Orlando/docs/C3-246081.zip" TargetMode="External"/><Relationship Id="rId176" Type="http://schemas.openxmlformats.org/officeDocument/2006/relationships/hyperlink" Target="https://www.3gpp.org/ftp/tsg_ct/WG3_interworking_ex-CN3/TSGC3_138_Orlando/docs/C3-246219.zip" TargetMode="External"/><Relationship Id="rId197" Type="http://schemas.openxmlformats.org/officeDocument/2006/relationships/hyperlink" Target="https://www.3gpp.org/ftp/tsg_ct/WG3_interworking_ex-CN3/TSGC3_138_Orlando/docs/C3-246275.zip" TargetMode="External"/><Relationship Id="rId341" Type="http://schemas.openxmlformats.org/officeDocument/2006/relationships/hyperlink" Target="https://www.3gpp.org/ftp/tsg_ct/WG3_interworking_ex-CN3/TSGC3_138_Orlando/docs/C3-246103.zip" TargetMode="External"/><Relationship Id="rId362" Type="http://schemas.openxmlformats.org/officeDocument/2006/relationships/hyperlink" Target="https://www.3gpp.org/ftp/tsg_ct/WG3_interworking_ex-CN3/TSGC3_138_Orlando/docs/C3-246326.zip" TargetMode="External"/><Relationship Id="rId201" Type="http://schemas.openxmlformats.org/officeDocument/2006/relationships/hyperlink" Target="https://www.3gpp.org/ftp/tsg_ct/WG3_interworking_ex-CN3/TSGC3_138_Orlando/docs/C3-246362.zip" TargetMode="External"/><Relationship Id="rId222" Type="http://schemas.openxmlformats.org/officeDocument/2006/relationships/hyperlink" Target="https://www.3gpp.org/ftp/tsg_ct/WG3_interworking_ex-CN3/TSGC3_138_Orlando/docs/C3-246302.zip" TargetMode="External"/><Relationship Id="rId243" Type="http://schemas.openxmlformats.org/officeDocument/2006/relationships/hyperlink" Target="https://www.3gpp.org/ftp/tsg_ct/WG3_interworking_ex-CN3/TSGC3_138_Orlando/docs/C3-246268.zip" TargetMode="External"/><Relationship Id="rId264" Type="http://schemas.openxmlformats.org/officeDocument/2006/relationships/hyperlink" Target="https://www.3gpp.org/ftp/tsg_ct/WG3_interworking_ex-CN3/TSGC3_138_Orlando/docs/C3-246245.zip" TargetMode="External"/><Relationship Id="rId285" Type="http://schemas.openxmlformats.org/officeDocument/2006/relationships/hyperlink" Target="https://www.3gpp.org/ftp/tsg_ct/WG3_interworking_ex-CN3/TSGC3_138_Orlando/docs/C3-246334.zip" TargetMode="External"/><Relationship Id="rId17" Type="http://schemas.openxmlformats.org/officeDocument/2006/relationships/hyperlink" Target="https://www.3gpp.org/ftp/tsg_ct/WG3_interworking_ex-CN3/TSGC3_138_Orlando/docs/C3-246008.zip" TargetMode="External"/><Relationship Id="rId38" Type="http://schemas.openxmlformats.org/officeDocument/2006/relationships/hyperlink" Target="https://www.3gpp.org/ftp/tsg_ct/WG3_interworking_ex-CN3/TSGC3_138_Orlando/docs/C3-246346.zip" TargetMode="External"/><Relationship Id="rId59" Type="http://schemas.openxmlformats.org/officeDocument/2006/relationships/hyperlink" Target="https://www.3gpp.org/ftp/tsg_ct/WG3_interworking_ex-CN3/TSGC3_138_Orlando/docs/C3-246298.zip" TargetMode="External"/><Relationship Id="rId103" Type="http://schemas.openxmlformats.org/officeDocument/2006/relationships/hyperlink" Target="https://www.3gpp.org/ftp/tsg_ct/WG3_interworking_ex-CN3/TSGC3_138_Orlando/docs/C3-246065.zip" TargetMode="External"/><Relationship Id="rId124" Type="http://schemas.openxmlformats.org/officeDocument/2006/relationships/hyperlink" Target="https://www.3gpp.org/ftp/tsg_ct/WG3_interworking_ex-CN3/TSGC3_138_Orlando/docs/C3-246227.zip" TargetMode="External"/><Relationship Id="rId310" Type="http://schemas.openxmlformats.org/officeDocument/2006/relationships/hyperlink" Target="https://www.3gpp.org/ftp/tsg_ct/WG3_interworking_ex-CN3/TSGC3_138_Orlando/docs/C3-246217.zip" TargetMode="External"/><Relationship Id="rId70" Type="http://schemas.openxmlformats.org/officeDocument/2006/relationships/hyperlink" Target="https://www.3gpp.org/ftp/tsg_ct/WG3_interworking_ex-CN3/TSGC3_138_Orlando/docs/C3-246325.zip" TargetMode="External"/><Relationship Id="rId91" Type="http://schemas.openxmlformats.org/officeDocument/2006/relationships/hyperlink" Target="https://www.3gpp.org/ftp/tsg_ct/WG3_interworking_ex-CN3/TSGC3_138_Orlando/docs/C3-246348.zip" TargetMode="External"/><Relationship Id="rId145" Type="http://schemas.openxmlformats.org/officeDocument/2006/relationships/hyperlink" Target="https://www.3gpp.org/ftp/tsg_ct/WG3_interworking_ex-CN3/TSGC3_138_Orlando/docs/C3-246260.zip" TargetMode="External"/><Relationship Id="rId166" Type="http://schemas.openxmlformats.org/officeDocument/2006/relationships/hyperlink" Target="https://www.3gpp.org/ftp/tsg_ct/WG3_interworking_ex-CN3/TSGC3_138_Orlando/docs/C3-246072.zip" TargetMode="External"/><Relationship Id="rId187" Type="http://schemas.openxmlformats.org/officeDocument/2006/relationships/hyperlink" Target="https://www.3gpp.org/ftp/tsg_ct/WG3_interworking_ex-CN3/TSGC3_138_Orlando/docs/C3-246147.zip" TargetMode="External"/><Relationship Id="rId331" Type="http://schemas.openxmlformats.org/officeDocument/2006/relationships/hyperlink" Target="https://www.3gpp.org/ftp/tsg_ct/WG3_interworking_ex-CN3/TSGC3_138_Orlando/docs/C3-246153.zip" TargetMode="External"/><Relationship Id="rId352" Type="http://schemas.openxmlformats.org/officeDocument/2006/relationships/hyperlink" Target="https://www.3gpp.org/ftp/tsg_ct/WG3_interworking_ex-CN3/TSGC3_138_Orlando/docs/C3-246172.zip" TargetMode="External"/><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042.zip" TargetMode="External"/><Relationship Id="rId233" Type="http://schemas.openxmlformats.org/officeDocument/2006/relationships/hyperlink" Target="https://www.3gpp.org/ftp/tsg_ct/WG3_interworking_ex-CN3/TSGC3_138_Orlando/docs/C3-246312.zip" TargetMode="External"/><Relationship Id="rId254" Type="http://schemas.openxmlformats.org/officeDocument/2006/relationships/hyperlink" Target="https://www.3gpp.org/ftp/tsg_ct/WG3_interworking_ex-CN3/TSGC3_138_Orlando/docs/C3-246073.zip" TargetMode="External"/><Relationship Id="rId28" Type="http://schemas.openxmlformats.org/officeDocument/2006/relationships/hyperlink" Target="https://www.3gpp.org/ftp/tsg_ct/WG3_interworking_ex-CN3/TSGC3_138_Orlando/docs/C3-246022.zip" TargetMode="External"/><Relationship Id="rId49" Type="http://schemas.openxmlformats.org/officeDocument/2006/relationships/hyperlink" Target="https://www.3gpp.org/ftp/tsg_ct/WG3_interworking_ex-CN3/TSGC3_138_Orlando/docs/C3-246264.zip" TargetMode="External"/><Relationship Id="rId114" Type="http://schemas.openxmlformats.org/officeDocument/2006/relationships/hyperlink" Target="https://www.3gpp.org/ftp/tsg_ct/WG3_interworking_ex-CN3/TSGC3_138_Orlando/docs/C3-246120.zip" TargetMode="External"/><Relationship Id="rId275" Type="http://schemas.openxmlformats.org/officeDocument/2006/relationships/hyperlink" Target="https://www.3gpp.org/ftp/tsg_ct/WG3_interworking_ex-CN3/TSGC3_138_Orlando/docs/C3-246239.zip" TargetMode="External"/><Relationship Id="rId296" Type="http://schemas.openxmlformats.org/officeDocument/2006/relationships/hyperlink" Target="https://www.3gpp.org/ftp/tsg_ct/WG3_interworking_ex-CN3/TSGC3_138_Orlando/docs/C3-246132.zip" TargetMode="External"/><Relationship Id="rId300" Type="http://schemas.openxmlformats.org/officeDocument/2006/relationships/hyperlink" Target="https://www.3gpp.org/ftp/tsg_ct/WG3_interworking_ex-CN3/TSGC3_138_Orlando/docs/C3-246184.zip" TargetMode="External"/><Relationship Id="rId60" Type="http://schemas.openxmlformats.org/officeDocument/2006/relationships/hyperlink" Target="https://www.3gpp.org/ftp/tsg_ct/WG3_interworking_ex-CN3/TSGC3_138_Orlando/docs/C3-246095.zip" TargetMode="External"/><Relationship Id="rId81" Type="http://schemas.openxmlformats.org/officeDocument/2006/relationships/hyperlink" Target="https://www.3gpp.org/ftp/tsg_ct/WG3_interworking_ex-CN3/TSGC3_138_Orlando/docs/C3-246223.zip" TargetMode="External"/><Relationship Id="rId135" Type="http://schemas.openxmlformats.org/officeDocument/2006/relationships/hyperlink" Target="https://www.3gpp.org/ftp/tsg_ct/WG3_interworking_ex-CN3/TSGC3_138_Orlando/docs/C3-246056.zip" TargetMode="External"/><Relationship Id="rId156" Type="http://schemas.openxmlformats.org/officeDocument/2006/relationships/hyperlink" Target="https://www.3gpp.org/ftp/tsg_ct/WG3_interworking_ex-CN3/TSGC3_138_Orlando/docs/C3-246082.zip" TargetMode="External"/><Relationship Id="rId177" Type="http://schemas.openxmlformats.org/officeDocument/2006/relationships/hyperlink" Target="https://www.3gpp.org/ftp/tsg_ct/WG3_interworking_ex-CN3/TSGC3_138_Orlando/docs/C3-246310.zip" TargetMode="External"/><Relationship Id="rId198" Type="http://schemas.openxmlformats.org/officeDocument/2006/relationships/hyperlink" Target="https://www.3gpp.org/ftp/tsg_ct/WG3_interworking_ex-CN3/TSGC3_138_Orlando/docs/C3-246363.zip" TargetMode="External"/><Relationship Id="rId321" Type="http://schemas.openxmlformats.org/officeDocument/2006/relationships/hyperlink" Target="https://www.3gpp.org/ftp/tsg_ct/WG3_interworking_ex-CN3/TSGC3_138_Orlando/docs/C3-246192.zip" TargetMode="External"/><Relationship Id="rId342" Type="http://schemas.openxmlformats.org/officeDocument/2006/relationships/hyperlink" Target="https://www.3gpp.org/ftp/tsg_ct/WG3_interworking_ex-CN3/TSGC3_138_Orlando/docs/C3-246158.zip" TargetMode="External"/><Relationship Id="rId363" Type="http://schemas.openxmlformats.org/officeDocument/2006/relationships/hyperlink" Target="https://www.3gpp.org/ftp/tsg_ct/WG3_interworking_ex-CN3/TSGC3_138_Orlando/docs/C3-246214.zip" TargetMode="External"/><Relationship Id="rId202" Type="http://schemas.openxmlformats.org/officeDocument/2006/relationships/hyperlink" Target="https://www.3gpp.org/ftp/tsg_ct/WG3_interworking_ex-CN3/TSGC3_138_Orlando/docs/C3-246278.zip" TargetMode="External"/><Relationship Id="rId223" Type="http://schemas.openxmlformats.org/officeDocument/2006/relationships/hyperlink" Target="https://www.3gpp.org/ftp/tsg_ct/WG3_interworking_ex-CN3/TSGC3_138_Orlando/docs/C3-246303.zip" TargetMode="External"/><Relationship Id="rId244" Type="http://schemas.openxmlformats.org/officeDocument/2006/relationships/hyperlink" Target="https://www.3gpp.org/ftp/tsg_ct/WG3_interworking_ex-CN3/TSGC3_138_Orlando/docs/C3-246269.zip" TargetMode="External"/><Relationship Id="rId18" Type="http://schemas.openxmlformats.org/officeDocument/2006/relationships/hyperlink" Target="https://www.3gpp.org/ftp/tsg_ct/WG3_interworking_ex-CN3/TSGC3_138_Orlando/docs/C3-246009.zip" TargetMode="External"/><Relationship Id="rId39" Type="http://schemas.openxmlformats.org/officeDocument/2006/relationships/hyperlink" Target="https://www.3gpp.org/ftp/tsg_ct/WG3_interworking_ex-CN3/TSGC3_138_Orlando/docs/C3-246328.zip" TargetMode="External"/><Relationship Id="rId265" Type="http://schemas.openxmlformats.org/officeDocument/2006/relationships/hyperlink" Target="https://www.3gpp.org/ftp/tsg_ct/WG3_interworking_ex-CN3/TSGC3_138_Orlando/docs/C3-246246.zip" TargetMode="External"/><Relationship Id="rId286" Type="http://schemas.openxmlformats.org/officeDocument/2006/relationships/hyperlink" Target="https://www.3gpp.org/ftp/tsg_ct/WG3_interworking_ex-CN3/TSGC3_138_Orlando/docs/C3-246335.zip" TargetMode="External"/><Relationship Id="rId50" Type="http://schemas.openxmlformats.org/officeDocument/2006/relationships/hyperlink" Target="https://www.3gpp.org/ftp/tsg_ct/WG3_interworking_ex-CN3/TSGC3_138_Orlando/docs/C3-246163.zip" TargetMode="External"/><Relationship Id="rId104" Type="http://schemas.openxmlformats.org/officeDocument/2006/relationships/hyperlink" Target="https://www.3gpp.org/ftp/tsg_ct/WG3_interworking_ex-CN3/TSGC3_138_Orlando/docs/C3-246104.zip" TargetMode="External"/><Relationship Id="rId125" Type="http://schemas.openxmlformats.org/officeDocument/2006/relationships/hyperlink" Target="https://www.3gpp.org/ftp/tsg_ct/WG3_interworking_ex-CN3/TSGC3_138_Orlando/docs/C3-246229.zip" TargetMode="External"/><Relationship Id="rId146" Type="http://schemas.openxmlformats.org/officeDocument/2006/relationships/hyperlink" Target="https://www.3gpp.org/ftp/tsg_ct/WG3_interworking_ex-CN3/TSGC3_138_Orlando/docs/C3-246340.zip" TargetMode="External"/><Relationship Id="rId167" Type="http://schemas.openxmlformats.org/officeDocument/2006/relationships/hyperlink" Target="https://www.3gpp.org/ftp/tsg_ct/WG3_interworking_ex-CN3/TSGC3_138_Orlando/docs/C3-246353.zip" TargetMode="External"/><Relationship Id="rId188" Type="http://schemas.openxmlformats.org/officeDocument/2006/relationships/hyperlink" Target="https://www.3gpp.org/ftp/tsg_ct/WG3_interworking_ex-CN3/TSGC3_138_Orlando/docs/C3-246359.zip" TargetMode="External"/><Relationship Id="rId311" Type="http://schemas.openxmlformats.org/officeDocument/2006/relationships/hyperlink" Target="https://www.3gpp.org/ftp/tsg_ct/WG3_interworking_ex-CN3/TSGC3_138_Orlando/docs/C3-246230.zip" TargetMode="External"/><Relationship Id="rId332" Type="http://schemas.openxmlformats.org/officeDocument/2006/relationships/hyperlink" Target="https://www.3gpp.org/ftp/tsg_ct/WG3_interworking_ex-CN3/TSGC3_138_Orlando/docs/C3-246154.zip" TargetMode="External"/><Relationship Id="rId353" Type="http://schemas.openxmlformats.org/officeDocument/2006/relationships/hyperlink" Target="https://www.3gpp.org/ftp/tsg_ct/WG3_interworking_ex-CN3/TSGC3_138_Orlando/docs/C3-246173.zip" TargetMode="External"/><Relationship Id="rId374" Type="http://schemas.openxmlformats.org/officeDocument/2006/relationships/header" Target="header1.xml"/><Relationship Id="rId71" Type="http://schemas.openxmlformats.org/officeDocument/2006/relationships/hyperlink" Target="https://www.3gpp.org/ftp/tsg_ct/WG3_interworking_ex-CN3/TSGC3_138_Orlando/docs/C3-246143.zip" TargetMode="External"/><Relationship Id="rId92" Type="http://schemas.openxmlformats.org/officeDocument/2006/relationships/hyperlink" Target="https://www.3gpp.org/ftp/tsg_ct/WG3_interworking_ex-CN3/TSGC3_138_Orlando/docs/C3-246035.zip" TargetMode="External"/><Relationship Id="rId213" Type="http://schemas.openxmlformats.org/officeDocument/2006/relationships/hyperlink" Target="https://www.3gpp.org/ftp/tsg_ct/WG3_interworking_ex-CN3/TSGC3_138_Orlando/docs/C3-246195.zip" TargetMode="External"/><Relationship Id="rId234" Type="http://schemas.openxmlformats.org/officeDocument/2006/relationships/hyperlink" Target="https://www.3gpp.org/ftp/tsg_ct/WG3_interworking_ex-CN3/TSGC3_138_Orlando/docs/C3-246111.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023.zip" TargetMode="External"/><Relationship Id="rId255" Type="http://schemas.openxmlformats.org/officeDocument/2006/relationships/hyperlink" Target="https://www.3gpp.org/ftp/tsg_ct/WG3_interworking_ex-CN3/TSGC3_138_Orlando/docs/C3-246074.zip" TargetMode="External"/><Relationship Id="rId276" Type="http://schemas.openxmlformats.org/officeDocument/2006/relationships/hyperlink" Target="https://www.3gpp.org/ftp/tsg_ct/WG3_interworking_ex-CN3/TSGC3_138_Orlando/docs/C3-246043.zip" TargetMode="External"/><Relationship Id="rId297" Type="http://schemas.openxmlformats.org/officeDocument/2006/relationships/hyperlink" Target="https://www.3gpp.org/ftp/tsg_ct/WG3_interworking_ex-CN3/TSGC3_138_Orlando/docs/C3-246133.zip" TargetMode="External"/><Relationship Id="rId40" Type="http://schemas.openxmlformats.org/officeDocument/2006/relationships/hyperlink" Target="https://www.3gpp.org/ftp/tsg_ct/WG3_interworking_ex-CN3/TSGC3_138_Orlando/docs/C3-246292.zip" TargetMode="External"/><Relationship Id="rId115" Type="http://schemas.openxmlformats.org/officeDocument/2006/relationships/hyperlink" Target="https://www.3gpp.org/ftp/tsg_ct/WG3_interworking_ex-CN3/TSGC3_138_Orlando/docs/C3-246136.zip" TargetMode="External"/><Relationship Id="rId136" Type="http://schemas.openxmlformats.org/officeDocument/2006/relationships/hyperlink" Target="https://www.3gpp.org/ftp/tsg_ct/WG3_interworking_ex-CN3/TSGC3_138_Orlando/docs/C3-246123.zip" TargetMode="External"/><Relationship Id="rId157" Type="http://schemas.openxmlformats.org/officeDocument/2006/relationships/hyperlink" Target="https://www.3gpp.org/ftp/tsg_ct/WG3_interworking_ex-CN3/TSGC3_138_Orlando/docs/C3-246105.zip" TargetMode="External"/><Relationship Id="rId178" Type="http://schemas.openxmlformats.org/officeDocument/2006/relationships/hyperlink" Target="https://www.3gpp.org/ftp/tsg_ct/WG3_interworking_ex-CN3/TSGC3_138_Orlando/docs/C3-246332.zip" TargetMode="External"/><Relationship Id="rId301" Type="http://schemas.openxmlformats.org/officeDocument/2006/relationships/hyperlink" Target="https://www.3gpp.org/ftp/tsg_ct/WG3_interworking_ex-CN3/TSGC3_138_Orlando/docs/C3-246185.zip" TargetMode="External"/><Relationship Id="rId322" Type="http://schemas.openxmlformats.org/officeDocument/2006/relationships/hyperlink" Target="https://www.3gpp.org/ftp/tsg_ct/WG3_interworking_ex-CN3/TSGC3_138_Orlando/docs/C3-246249.zip" TargetMode="External"/><Relationship Id="rId343" Type="http://schemas.openxmlformats.org/officeDocument/2006/relationships/hyperlink" Target="https://www.3gpp.org/ftp/tsg_ct/WG3_interworking_ex-CN3/TSGC3_138_Orlando/docs/C3-246162.zip" TargetMode="External"/><Relationship Id="rId364" Type="http://schemas.openxmlformats.org/officeDocument/2006/relationships/hyperlink" Target="https://www.3gpp.org/ftp/tsg_ct/WG3_interworking_ex-CN3/TSGC3_138_Orlando/docs/C3-246215.zip" TargetMode="External"/><Relationship Id="rId61" Type="http://schemas.openxmlformats.org/officeDocument/2006/relationships/hyperlink" Target="https://www.3gpp.org/ftp/tsg_ct/WG3_interworking_ex-CN3/TSGC3_138_Orlando/docs/C3-246096.zip" TargetMode="External"/><Relationship Id="rId82" Type="http://schemas.openxmlformats.org/officeDocument/2006/relationships/hyperlink" Target="https://www.3gpp.org/ftp/tsg_ct/WG3_interworking_ex-CN3/TSGC3_138_Orlando/docs/C3-246224.zip" TargetMode="External"/><Relationship Id="rId199" Type="http://schemas.openxmlformats.org/officeDocument/2006/relationships/hyperlink" Target="https://www.3gpp.org/ftp/tsg_ct/WG3_interworking_ex-CN3/TSGC3_138_Orlando/docs/C3-246276.zip" TargetMode="External"/><Relationship Id="rId203" Type="http://schemas.openxmlformats.org/officeDocument/2006/relationships/hyperlink" Target="https://www.3gpp.org/ftp/tsg_ct/WG3_interworking_ex-CN3/TSGC3_138_Orlando/docs/C3-246306.zip" TargetMode="External"/><Relationship Id="rId19" Type="http://schemas.openxmlformats.org/officeDocument/2006/relationships/hyperlink" Target="https://www.3gpp.org/ftp/tsg_ct/WG3_interworking_ex-CN3/TSGC3_138_Orlando/docs/C3-246010.zip" TargetMode="External"/><Relationship Id="rId224" Type="http://schemas.openxmlformats.org/officeDocument/2006/relationships/hyperlink" Target="https://www.3gpp.org/ftp/tsg_ct/WG3_interworking_ex-CN3/TSGC3_138_Orlando/docs/C3-246304.zip" TargetMode="External"/><Relationship Id="rId245" Type="http://schemas.openxmlformats.org/officeDocument/2006/relationships/hyperlink" Target="https://www.3gpp.org/ftp/tsg_ct/WG3_interworking_ex-CN3/TSGC3_138_Orlando/docs/C3-246270.zip" TargetMode="External"/><Relationship Id="rId266" Type="http://schemas.openxmlformats.org/officeDocument/2006/relationships/hyperlink" Target="https://www.3gpp.org/ftp/tsg_ct/WG3_interworking_ex-CN3/TSGC3_138_Orlando/docs/C3-246247.zip" TargetMode="External"/><Relationship Id="rId287" Type="http://schemas.openxmlformats.org/officeDocument/2006/relationships/hyperlink" Target="https://www.3gpp.org/ftp/tsg_ct/WG3_interworking_ex-CN3/TSGC3_138_Orlando/docs/C3-246336.zip" TargetMode="External"/><Relationship Id="rId30" Type="http://schemas.openxmlformats.org/officeDocument/2006/relationships/hyperlink" Target="https://www.3gpp.org/ftp/tsg_ct/WG3_interworking_ex-CN3/TSGC3_138_Orlando/docs/C3-246024.zip" TargetMode="External"/><Relationship Id="rId105" Type="http://schemas.openxmlformats.org/officeDocument/2006/relationships/hyperlink" Target="https://www.3gpp.org/ftp/tsg_ct/WG3_interworking_ex-CN3/TSGC3_138_Orlando/docs/C3-246189.zip" TargetMode="External"/><Relationship Id="rId126" Type="http://schemas.openxmlformats.org/officeDocument/2006/relationships/hyperlink" Target="https://www.3gpp.org/ftp/tsg_ct/WG3_interworking_ex-CN3/TSGC3_138_Orlando/docs/C3-246283.zip" TargetMode="External"/><Relationship Id="rId147" Type="http://schemas.openxmlformats.org/officeDocument/2006/relationships/hyperlink" Target="https://www.3gpp.org/ftp/tsg_ct/WG3_interworking_ex-CN3/TSGC3_138_Orlando/docs/C3-246083.zip" TargetMode="External"/><Relationship Id="rId168" Type="http://schemas.openxmlformats.org/officeDocument/2006/relationships/hyperlink" Target="https://www.3gpp.org/ftp/tsg_ct/WG3_interworking_ex-CN3/TSGC3_138_Orlando/docs/C3-246113.zip" TargetMode="External"/><Relationship Id="rId312" Type="http://schemas.openxmlformats.org/officeDocument/2006/relationships/hyperlink" Target="https://www.3gpp.org/ftp/tsg_ct/WG3_interworking_ex-CN3/TSGC3_138_Orlando/docs/C3-246255.zip" TargetMode="External"/><Relationship Id="rId333" Type="http://schemas.openxmlformats.org/officeDocument/2006/relationships/hyperlink" Target="https://www.3gpp.org/ftp/tsg_ct/WG3_interworking_ex-CN3/TSGC3_138_Orlando/docs/C3-246155.zip" TargetMode="External"/><Relationship Id="rId354" Type="http://schemas.openxmlformats.org/officeDocument/2006/relationships/hyperlink" Target="https://www.3gpp.org/ftp/tsg_ct/WG3_interworking_ex-CN3/TSGC3_138_Orlando/docs/C3-246176.zip" TargetMode="External"/><Relationship Id="rId51" Type="http://schemas.openxmlformats.org/officeDocument/2006/relationships/hyperlink" Target="https://www.3gpp.org/ftp/tsg_ct/WG3_interworking_ex-CN3/TSGC3_138_Orlando/docs/C3-246164.zip" TargetMode="External"/><Relationship Id="rId72" Type="http://schemas.openxmlformats.org/officeDocument/2006/relationships/hyperlink" Target="https://www.3gpp.org/ftp/tsg_ct/WG3_interworking_ex-CN3/TSGC3_138_Orlando/docs/C3-246144.zip" TargetMode="External"/><Relationship Id="rId93" Type="http://schemas.openxmlformats.org/officeDocument/2006/relationships/hyperlink" Target="https://www.3gpp.org/ftp/tsg_ct/WG3_interworking_ex-CN3/TSGC3_138_Orlando/docs/C3-246038.zip" TargetMode="External"/><Relationship Id="rId189" Type="http://schemas.openxmlformats.org/officeDocument/2006/relationships/hyperlink" Target="https://www.3gpp.org/ftp/tsg_ct/WG3_interworking_ex-CN3/TSGC3_138_Orlando/docs/C3-246156.zip"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3gpp.org/ftp/tsg_ct/WG3_interworking_ex-CN3/TSGC3_138_Orlando/docs/C3-246196.zip" TargetMode="External"/><Relationship Id="rId235" Type="http://schemas.openxmlformats.org/officeDocument/2006/relationships/hyperlink" Target="https://www.3gpp.org/ftp/tsg_ct/WG3_interworking_ex-CN3/TSGC3_138_Orlando/docs/C3-246090.zip" TargetMode="External"/><Relationship Id="rId256" Type="http://schemas.openxmlformats.org/officeDocument/2006/relationships/hyperlink" Target="https://www.3gpp.org/ftp/tsg_ct/WG3_interworking_ex-CN3/TSGC3_138_Orlando/docs/C3-246075.zip" TargetMode="External"/><Relationship Id="rId277" Type="http://schemas.openxmlformats.org/officeDocument/2006/relationships/hyperlink" Target="https://www.3gpp.org/ftp/tsg_ct/WG3_interworking_ex-CN3/TSGC3_138_Orlando/docs/C3-246320.zip" TargetMode="External"/><Relationship Id="rId298" Type="http://schemas.openxmlformats.org/officeDocument/2006/relationships/hyperlink" Target="https://www.3gpp.org/ftp/tsg_ct/WG3_interworking_ex-CN3/TSGC3_138_Orlando/docs/C3-246134.zip" TargetMode="External"/><Relationship Id="rId116" Type="http://schemas.openxmlformats.org/officeDocument/2006/relationships/hyperlink" Target="https://www.3gpp.org/ftp/tsg_ct/WG3_interworking_ex-CN3/TSGC3_138_Orlando/docs/C3-246137.zip" TargetMode="External"/><Relationship Id="rId137" Type="http://schemas.openxmlformats.org/officeDocument/2006/relationships/hyperlink" Target="https://www.3gpp.org/ftp/tsg_ct/WG3_interworking_ex-CN3/TSGC3_138_Orlando/docs/C3-246089.zip" TargetMode="External"/><Relationship Id="rId158" Type="http://schemas.openxmlformats.org/officeDocument/2006/relationships/hyperlink" Target="https://www.3gpp.org/ftp/tsg_ct/WG3_interworking_ex-CN3/TSGC3_138_Orlando/docs/C3-246160.zip" TargetMode="External"/><Relationship Id="rId302" Type="http://schemas.openxmlformats.org/officeDocument/2006/relationships/hyperlink" Target="https://www.3gpp.org/ftp/tsg_ct/WG3_interworking_ex-CN3/TSGC3_138_Orlando/docs/C3-246186.zip" TargetMode="External"/><Relationship Id="rId323" Type="http://schemas.openxmlformats.org/officeDocument/2006/relationships/hyperlink" Target="https://www.3gpp.org/ftp/tsg_ct/WG3_interworking_ex-CN3/TSGC3_138_Orlando/docs/C3-246250.zip" TargetMode="External"/><Relationship Id="rId344" Type="http://schemas.openxmlformats.org/officeDocument/2006/relationships/hyperlink" Target="https://www.3gpp.org/ftp/tsg_ct/WG3_interworking_ex-CN3/TSGC3_138_Orlando/docs/C3-246218.zip" TargetMode="External"/><Relationship Id="rId20" Type="http://schemas.openxmlformats.org/officeDocument/2006/relationships/hyperlink" Target="https://www.3gpp.org/ftp/tsg_ct/WG3_interworking_ex-CN3/TSGC3_138_Orlando/docs/C3-246011.zip" TargetMode="External"/><Relationship Id="rId41" Type="http://schemas.openxmlformats.org/officeDocument/2006/relationships/hyperlink" Target="https://www.3gpp.org/ftp/tsg_ct/WG3_interworking_ex-CN3/TSGC3_138_Orlando/docs/C3-246293.zip" TargetMode="External"/><Relationship Id="rId62" Type="http://schemas.openxmlformats.org/officeDocument/2006/relationships/hyperlink" Target="https://www.3gpp.org/ftp/tsg_ct/WG3_interworking_ex-CN3/TSGC3_138_Orlando/docs/C3-246097.zip" TargetMode="External"/><Relationship Id="rId83" Type="http://schemas.openxmlformats.org/officeDocument/2006/relationships/hyperlink" Target="https://www.3gpp.org/ftp/tsg_ct/WG3_interworking_ex-CN3/TSGC3_138_Orlando/docs/C3-246099.zip" TargetMode="External"/><Relationship Id="rId179" Type="http://schemas.openxmlformats.org/officeDocument/2006/relationships/hyperlink" Target="https://www.3gpp.org/ftp/tsg_ct/WG3_interworking_ex-CN3/TSGC3_138_Orlando/docs/C3-246165.zip" TargetMode="External"/><Relationship Id="rId365" Type="http://schemas.openxmlformats.org/officeDocument/2006/relationships/hyperlink" Target="https://www.3gpp.org/ftp/tsg_ct/WG3_interworking_ex-CN3/TSGC3_138_Orlando/docs/C3-246216.zip" TargetMode="External"/><Relationship Id="rId190" Type="http://schemas.openxmlformats.org/officeDocument/2006/relationships/hyperlink" Target="https://www.3gpp.org/ftp/tsg_ct/WG3_interworking_ex-CN3/TSGC3_138_Orlando/docs/C3-246360.zip" TargetMode="External"/><Relationship Id="rId204" Type="http://schemas.openxmlformats.org/officeDocument/2006/relationships/hyperlink" Target="https://www.3gpp.org/ftp/tsg_ct/WG3_interworking_ex-CN3/TSGC3_138_Orlando/docs/C3-246364.zip" TargetMode="External"/><Relationship Id="rId225" Type="http://schemas.openxmlformats.org/officeDocument/2006/relationships/hyperlink" Target="https://www.3gpp.org/ftp/tsg_ct/WG3_interworking_ex-CN3/TSGC3_138_Orlando/docs/C3-246305.zip" TargetMode="External"/><Relationship Id="rId246" Type="http://schemas.openxmlformats.org/officeDocument/2006/relationships/hyperlink" Target="https://www.3gpp.org/ftp/tsg_ct/WG3_interworking_ex-CN3/TSGC3_138_Orlando/docs/C3-246271.zip" TargetMode="External"/><Relationship Id="rId267" Type="http://schemas.openxmlformats.org/officeDocument/2006/relationships/hyperlink" Target="https://www.3gpp.org/ftp/tsg_ct/WG3_interworking_ex-CN3/TSGC3_138_Orlando/docs/C3-246248.zip" TargetMode="External"/><Relationship Id="rId288" Type="http://schemas.openxmlformats.org/officeDocument/2006/relationships/hyperlink" Target="https://www.3gpp.org/ftp/tsg_ct/WG3_interworking_ex-CN3/TSGC3_138_Orlando/docs/C3-246337.zip" TargetMode="External"/><Relationship Id="rId106" Type="http://schemas.openxmlformats.org/officeDocument/2006/relationships/hyperlink" Target="https://www.3gpp.org/ftp/tsg_ct/WG3_interworking_ex-CN3/TSGC3_138_Orlando/docs/C3-246232.zip" TargetMode="External"/><Relationship Id="rId127" Type="http://schemas.openxmlformats.org/officeDocument/2006/relationships/hyperlink" Target="https://www.3gpp.org/ftp/tsg_ct/WG3_interworking_ex-CN3/TSGC3_138_Orlando/docs/C3-246317.zip" TargetMode="External"/><Relationship Id="rId313" Type="http://schemas.openxmlformats.org/officeDocument/2006/relationships/hyperlink" Target="https://www.3gpp.org/ftp/tsg_ct/WG3_interworking_ex-CN3/TSGC3_138_Orlando/docs/C3-246256.zip" TargetMode="External"/><Relationship Id="rId10" Type="http://schemas.openxmlformats.org/officeDocument/2006/relationships/hyperlink" Target="https://www.3gpp.org/ftp/tsg_ct/WG3_interworking_ex-CN3/TSGC3_138_Orlando/docs/C3-246002.zip" TargetMode="External"/><Relationship Id="rId31" Type="http://schemas.openxmlformats.org/officeDocument/2006/relationships/hyperlink" Target="https://www.3gpp.org/ftp/tsg_ct/WG3_interworking_ex-CN3/TSGC3_138_Orlando/docs/C3-246025.zip" TargetMode="External"/><Relationship Id="rId52" Type="http://schemas.openxmlformats.org/officeDocument/2006/relationships/hyperlink" Target="https://www.3gpp.org/ftp/tsg_ct/WG3_interworking_ex-CN3/TSGC3_138_Orlando/docs/C3-246288.zip" TargetMode="External"/><Relationship Id="rId73" Type="http://schemas.openxmlformats.org/officeDocument/2006/relationships/hyperlink" Target="https://www.3gpp.org/ftp/tsg_ct/WG3_interworking_ex-CN3/TSGC3_138_Orlando/docs/C3-246145.zip" TargetMode="External"/><Relationship Id="rId94" Type="http://schemas.openxmlformats.org/officeDocument/2006/relationships/hyperlink" Target="https://www.3gpp.org/ftp/tsg_ct/WG3_interworking_ex-CN3/TSGC3_138_Orlando/docs/C3-246068.zip" TargetMode="External"/><Relationship Id="rId148" Type="http://schemas.openxmlformats.org/officeDocument/2006/relationships/hyperlink" Target="https://www.3gpp.org/ftp/tsg_ct/WG3_interworking_ex-CN3/TSGC3_138_Orlando/docs/C3-246084.zip" TargetMode="External"/><Relationship Id="rId169" Type="http://schemas.openxmlformats.org/officeDocument/2006/relationships/hyperlink" Target="https://www.3gpp.org/ftp/tsg_ct/WG3_interworking_ex-CN3/TSGC3_138_Orlando/docs/C3-246140.zip" TargetMode="External"/><Relationship Id="rId334" Type="http://schemas.openxmlformats.org/officeDocument/2006/relationships/hyperlink" Target="https://www.3gpp.org/ftp/tsg_ct/WG3_interworking_ex-CN3/TSGC3_138_Orlando/docs/C3-246109.zip" TargetMode="External"/><Relationship Id="rId355" Type="http://schemas.openxmlformats.org/officeDocument/2006/relationships/hyperlink" Target="https://www.3gpp.org/ftp/tsg_ct/WG3_interworking_ex-CN3/TSGC3_138_Orlando/docs/C3-246225.zip" TargetMode="External"/><Relationship Id="rId376"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55.zip" TargetMode="External"/><Relationship Id="rId215" Type="http://schemas.openxmlformats.org/officeDocument/2006/relationships/hyperlink" Target="https://www.3gpp.org/ftp/tsg_ct/WG3_interworking_ex-CN3/TSGC3_138_Orlando/docs/C3-246197.zip" TargetMode="External"/><Relationship Id="rId236" Type="http://schemas.openxmlformats.org/officeDocument/2006/relationships/hyperlink" Target="https://www.3gpp.org/ftp/tsg_ct/WG3_interworking_ex-CN3/TSGC3_138_Orlando/docs/C3-246157.zip" TargetMode="External"/><Relationship Id="rId257" Type="http://schemas.openxmlformats.org/officeDocument/2006/relationships/hyperlink" Target="https://www.3gpp.org/ftp/tsg_ct/WG3_interworking_ex-CN3/TSGC3_138_Orlando/docs/C3-246076.zip" TargetMode="External"/><Relationship Id="rId278" Type="http://schemas.openxmlformats.org/officeDocument/2006/relationships/hyperlink" Target="https://www.3gpp.org/ftp/tsg_ct/WG3_interworking_ex-CN3/TSGC3_138_Orlando/docs/C3-246321.zip" TargetMode="External"/><Relationship Id="rId303" Type="http://schemas.openxmlformats.org/officeDocument/2006/relationships/hyperlink" Target="https://www.3gpp.org/ftp/tsg_ct/WG3_interworking_ex-CN3/TSGC3_138_Orlando/docs/C3-246187.zip" TargetMode="External"/><Relationship Id="rId42" Type="http://schemas.openxmlformats.org/officeDocument/2006/relationships/hyperlink" Target="https://www.3gpp.org/ftp/tsg_ct/WG3_interworking_ex-CN3/TSGC3_138_Orlando/docs/C3-246294.zip" TargetMode="External"/><Relationship Id="rId84" Type="http://schemas.openxmlformats.org/officeDocument/2006/relationships/hyperlink" Target="https://www.3gpp.org/ftp/tsg_ct/WG3_interworking_ex-CN3/TSGC3_138_Orlando/docs/C3-246100.zip" TargetMode="External"/><Relationship Id="rId138" Type="http://schemas.openxmlformats.org/officeDocument/2006/relationships/hyperlink" Target="https://www.3gpp.org/ftp/tsg_ct/WG3_interworking_ex-CN3/TSGC3_138_Orlando/docs/C3-246107.zip" TargetMode="External"/><Relationship Id="rId345" Type="http://schemas.openxmlformats.org/officeDocument/2006/relationships/hyperlink" Target="https://www.3gpp.org/ftp/tsg_ct/WG3_interworking_ex-CN3/TSGC3_138_Orlando/docs/C3-246061.zip" TargetMode="External"/><Relationship Id="rId191" Type="http://schemas.openxmlformats.org/officeDocument/2006/relationships/hyperlink" Target="https://www.3gpp.org/ftp/tsg_ct/WG3_interworking_ex-CN3/TSGC3_138_Orlando/docs/C3-246240.zip" TargetMode="External"/><Relationship Id="rId205" Type="http://schemas.openxmlformats.org/officeDocument/2006/relationships/hyperlink" Target="https://www.3gpp.org/ftp/tsg_ct/WG3_interworking_ex-CN3/TSGC3_138_Orlando/docs/C3-246307.zip" TargetMode="External"/><Relationship Id="rId247" Type="http://schemas.openxmlformats.org/officeDocument/2006/relationships/hyperlink" Target="https://www.3gpp.org/ftp/tsg_ct/WG3_interworking_ex-CN3/TSGC3_138_Orlando/docs/C3-246272.zip" TargetMode="External"/><Relationship Id="rId107" Type="http://schemas.openxmlformats.org/officeDocument/2006/relationships/hyperlink" Target="https://www.3gpp.org/ftp/tsg_ct/WG3_interworking_ex-CN3/TSGC3_138_Orlando/docs/C3-246352.zip" TargetMode="External"/><Relationship Id="rId289" Type="http://schemas.openxmlformats.org/officeDocument/2006/relationships/hyperlink" Target="https://www.3gpp.org/ftp/tsg_ct/WG3_interworking_ex-CN3/TSGC3_138_Orlando/docs/C3-246338.zip" TargetMode="External"/><Relationship Id="rId11" Type="http://schemas.openxmlformats.org/officeDocument/2006/relationships/hyperlink" Target="https://www.3gpp.org/ftp/tsg_ct/WG3_interworking_ex-CN3/TSGC3_138_Orlando/docs/C3-246003.zip" TargetMode="External"/><Relationship Id="rId53" Type="http://schemas.openxmlformats.org/officeDocument/2006/relationships/hyperlink" Target="https://www.3gpp.org/ftp/tsg_ct/WG3_interworking_ex-CN3/TSGC3_138_Orlando/docs/C3-246289.zip" TargetMode="External"/><Relationship Id="rId149" Type="http://schemas.openxmlformats.org/officeDocument/2006/relationships/hyperlink" Target="https://www.3gpp.org/ftp/tsg_ct/WG3_interworking_ex-CN3/TSGC3_138_Orlando/docs/C3-246085.zip" TargetMode="External"/><Relationship Id="rId314" Type="http://schemas.openxmlformats.org/officeDocument/2006/relationships/hyperlink" Target="https://www.3gpp.org/ftp/tsg_ct/WG3_interworking_ex-CN3/TSGC3_138_Orlando/docs/C3-246257.zip" TargetMode="External"/><Relationship Id="rId356" Type="http://schemas.openxmlformats.org/officeDocument/2006/relationships/hyperlink" Target="https://www.3gpp.org/ftp/tsg_ct/WG3_interworking_ex-CN3/TSGC3_138_Orlando/docs/C3-246226.zip" TargetMode="External"/><Relationship Id="rId95" Type="http://schemas.openxmlformats.org/officeDocument/2006/relationships/hyperlink" Target="https://www.3gpp.org/ftp/tsg_ct/WG3_interworking_ex-CN3/TSGC3_138_Orlando/docs/C3-246069.zip" TargetMode="External"/><Relationship Id="rId160" Type="http://schemas.openxmlformats.org/officeDocument/2006/relationships/hyperlink" Target="https://www.3gpp.org/ftp/tsg_ct/WG3_interworking_ex-CN3/TSGC3_138_Orlando/docs/C3-246174.zip" TargetMode="External"/><Relationship Id="rId216" Type="http://schemas.openxmlformats.org/officeDocument/2006/relationships/hyperlink" Target="https://www.3gpp.org/ftp/tsg_ct/WG3_interworking_ex-CN3/TSGC3_138_Orlando/docs/C3-246198.zip" TargetMode="External"/><Relationship Id="rId258" Type="http://schemas.openxmlformats.org/officeDocument/2006/relationships/hyperlink" Target="https://www.3gpp.org/ftp/tsg_ct/WG3_interworking_ex-CN3/TSGC3_138_Orlando/docs/C3-246077.zip" TargetMode="External"/><Relationship Id="rId22" Type="http://schemas.openxmlformats.org/officeDocument/2006/relationships/hyperlink" Target="https://www.3gpp.org/ftp/tsg_ct/WG3_interworking_ex-CN3/TSGC3_138_Orlando/docs/C3-246013.zip" TargetMode="External"/><Relationship Id="rId64" Type="http://schemas.openxmlformats.org/officeDocument/2006/relationships/hyperlink" Target="https://www.3gpp.org/ftp/tsg_ct/WG3_interworking_ex-CN3/TSGC3_138_Orlando/docs/C3-246093.zip" TargetMode="External"/><Relationship Id="rId118" Type="http://schemas.openxmlformats.org/officeDocument/2006/relationships/hyperlink" Target="https://www.3gpp.org/ftp/tsg_ct/WG3_interworking_ex-CN3/TSGC3_138_Orlando/docs/C3-246139.zip" TargetMode="External"/><Relationship Id="rId325" Type="http://schemas.openxmlformats.org/officeDocument/2006/relationships/hyperlink" Target="https://www.3gpp.org/ftp/tsg_ct/WG3_interworking_ex-CN3/TSGC3_138_Orlando/docs/C3-246342.zip" TargetMode="External"/><Relationship Id="rId367" Type="http://schemas.openxmlformats.org/officeDocument/2006/relationships/hyperlink" Target="https://www.3gpp.org/ftp/tsg_ct/WG3_interworking_ex-CN3/TSGC3_138_Orlando/docs/C3-246314.zip" TargetMode="External"/><Relationship Id="rId171" Type="http://schemas.openxmlformats.org/officeDocument/2006/relationships/hyperlink" Target="https://www.3gpp.org/ftp/tsg_ct/WG3_interworking_ex-CN3/TSGC3_138_Orlando/docs/C3-246141.zip" TargetMode="External"/><Relationship Id="rId227" Type="http://schemas.openxmlformats.org/officeDocument/2006/relationships/hyperlink" Target="https://www.3gpp.org/ftp/tsg_ct/WG3_interworking_ex-CN3/TSGC3_138_Orlando/docs/C3-246058.zip" TargetMode="External"/><Relationship Id="rId269" Type="http://schemas.openxmlformats.org/officeDocument/2006/relationships/hyperlink" Target="https://www.3gpp.org/ftp/tsg_ct/WG3_interworking_ex-CN3/TSGC3_138_Orlando/docs/C3-246071.zip" TargetMode="External"/><Relationship Id="rId33" Type="http://schemas.openxmlformats.org/officeDocument/2006/relationships/hyperlink" Target="https://www.3gpp.org/ftp/tsg_ct/WG3_interworking_ex-CN3/TSGC3_138_Orlando/docs/C3-246027.zip" TargetMode="External"/><Relationship Id="rId129" Type="http://schemas.openxmlformats.org/officeDocument/2006/relationships/hyperlink" Target="https://www.3gpp.org/ftp/tsg_ct/WG3_interworking_ex-CN3/TSGC3_138_Orlando/docs/C3-246339.zip" TargetMode="External"/><Relationship Id="rId280" Type="http://schemas.openxmlformats.org/officeDocument/2006/relationships/hyperlink" Target="https://www.3gpp.org/ftp/tsg_ct/WG3_interworking_ex-CN3/TSGC3_138_Orlando/docs/C3-246125.zip" TargetMode="External"/><Relationship Id="rId336" Type="http://schemas.openxmlformats.org/officeDocument/2006/relationships/hyperlink" Target="https://www.3gpp.org/ftp/tsg_ct/WG3_interworking_ex-CN3/TSGC3_138_Orlando/docs/C3-246115.zip" TargetMode="External"/><Relationship Id="rId75" Type="http://schemas.openxmlformats.org/officeDocument/2006/relationships/hyperlink" Target="https://www.3gpp.org/ftp/tsg_ct/WG3_interworking_ex-CN3/TSGC3_138_Orlando/docs/C3-246177.zip" TargetMode="External"/><Relationship Id="rId140" Type="http://schemas.openxmlformats.org/officeDocument/2006/relationships/hyperlink" Target="https://www.3gpp.org/ftp/tsg_ct/WG3_interworking_ex-CN3/TSGC3_138_Orlando/docs/C3-246261.zip" TargetMode="External"/><Relationship Id="rId182" Type="http://schemas.openxmlformats.org/officeDocument/2006/relationships/hyperlink" Target="https://www.3gpp.org/ftp/tsg_ct/WG3_interworking_ex-CN3/TSGC3_138_Orlando/docs/C3-24612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21.zip" TargetMode="External"/><Relationship Id="rId291" Type="http://schemas.openxmlformats.org/officeDocument/2006/relationships/hyperlink" Target="https://www.3gpp.org/ftp/tsg_ct/WG3_interworking_ex-CN3/TSGC3_138_Orlando/docs/C3-246127.zip" TargetMode="External"/><Relationship Id="rId305" Type="http://schemas.openxmlformats.org/officeDocument/2006/relationships/hyperlink" Target="https://www.3gpp.org/ftp/tsg_ct/WG3_interworking_ex-CN3/TSGC3_138_Orlando/docs/C3-246202.zip" TargetMode="External"/><Relationship Id="rId347" Type="http://schemas.openxmlformats.org/officeDocument/2006/relationships/hyperlink" Target="https://www.3gpp.org/ftp/tsg_ct/WG3_interworking_ex-CN3/TSGC3_138_Orlando/docs/C3-246063.zip" TargetMode="External"/><Relationship Id="rId44" Type="http://schemas.openxmlformats.org/officeDocument/2006/relationships/hyperlink" Target="https://www.3gpp.org/ftp/tsg_ct/WG3_interworking_ex-CN3/TSGC3_138_Orlando/docs/C3-246280.zip" TargetMode="External"/><Relationship Id="rId86" Type="http://schemas.openxmlformats.org/officeDocument/2006/relationships/hyperlink" Target="https://www.3gpp.org/ftp/tsg_ct/WG3_interworking_ex-CN3/TSGC3_138_Orlando/docs/C3-246231.zip" TargetMode="External"/><Relationship Id="rId151" Type="http://schemas.openxmlformats.org/officeDocument/2006/relationships/hyperlink" Target="https://www.3gpp.org/ftp/tsg_ct/WG3_interworking_ex-CN3/TSGC3_138_Orlando/docs/C3-246087.zip" TargetMode="External"/><Relationship Id="rId193" Type="http://schemas.openxmlformats.org/officeDocument/2006/relationships/hyperlink" Target="https://www.3gpp.org/ftp/tsg_ct/WG3_interworking_ex-CN3/TSGC3_138_Orlando/docs/C3-246242.zip" TargetMode="External"/><Relationship Id="rId207" Type="http://schemas.openxmlformats.org/officeDocument/2006/relationships/hyperlink" Target="https://www.3gpp.org/ftp/tsg_ct/WG3_interworking_ex-CN3/TSGC3_138_Orlando/docs/C3-246309.zip" TargetMode="External"/><Relationship Id="rId249" Type="http://schemas.openxmlformats.org/officeDocument/2006/relationships/hyperlink" Target="https://www.3gpp.org/ftp/tsg_ct/WG3_interworking_ex-CN3/TSGC3_138_Orlando/docs/C3-246316.zip" TargetMode="External"/><Relationship Id="rId13" Type="http://schemas.openxmlformats.org/officeDocument/2006/relationships/hyperlink" Target="https://www.3gpp.org/ftp/tsg_ct/WG3_interworking_ex-CN3/TSGC3_138_Orlando/docs/C3-246005.zip" TargetMode="External"/><Relationship Id="rId109" Type="http://schemas.openxmlformats.org/officeDocument/2006/relationships/hyperlink" Target="https://www.3gpp.org/ftp/tsg_ct/WG3_interworking_ex-CN3/TSGC3_138_Orlando/docs/C3-246327.zip" TargetMode="External"/><Relationship Id="rId260" Type="http://schemas.openxmlformats.org/officeDocument/2006/relationships/hyperlink" Target="https://www.3gpp.org/ftp/tsg_ct/WG3_interworking_ex-CN3/TSGC3_138_Orlando/docs/C3-246079.zip" TargetMode="External"/><Relationship Id="rId316" Type="http://schemas.openxmlformats.org/officeDocument/2006/relationships/hyperlink" Target="https://www.3gpp.org/ftp/tsg_ct/WG3_interworking_ex-CN3/TSGC3_138_Orlando/docs/C3-246051.zip" TargetMode="External"/><Relationship Id="rId55" Type="http://schemas.openxmlformats.org/officeDocument/2006/relationships/hyperlink" Target="https://www.3gpp.org/ftp/tsg_ct/WG3_interworking_ex-CN3/TSGC3_138_Orlando/docs/C3-246291.zip" TargetMode="External"/><Relationship Id="rId97" Type="http://schemas.openxmlformats.org/officeDocument/2006/relationships/hyperlink" Target="https://www.3gpp.org/ftp/tsg_ct/WG3_interworking_ex-CN3/TSGC3_138_Orlando/docs/C3-246349.zip" TargetMode="External"/><Relationship Id="rId120" Type="http://schemas.openxmlformats.org/officeDocument/2006/relationships/hyperlink" Target="https://www.3gpp.org/ftp/tsg_ct/WG3_interworking_ex-CN3/TSGC3_138_Orlando/docs/C3-246167.zip" TargetMode="External"/><Relationship Id="rId358" Type="http://schemas.openxmlformats.org/officeDocument/2006/relationships/hyperlink" Target="https://www.3gpp.org/ftp/tsg_ct/WG3_interworking_ex-CN3/TSGC3_138_Orlando/docs/C3-246059.zip" TargetMode="External"/><Relationship Id="rId162" Type="http://schemas.openxmlformats.org/officeDocument/2006/relationships/hyperlink" Target="https://www.3gpp.org/ftp/tsg_ct/WG3_interworking_ex-CN3/TSGC3_138_Orlando/docs/C3-246252.zip" TargetMode="External"/><Relationship Id="rId218" Type="http://schemas.openxmlformats.org/officeDocument/2006/relationships/hyperlink" Target="https://www.3gpp.org/ftp/tsg_ct/WG3_interworking_ex-CN3/TSGC3_138_Orlando/docs/C3-246200.zip" TargetMode="External"/><Relationship Id="rId271" Type="http://schemas.openxmlformats.org/officeDocument/2006/relationships/hyperlink" Target="https://www.3gpp.org/ftp/tsg_ct/WG3_interworking_ex-CN3/TSGC3_138_Orlando/docs/C3-246235.zip" TargetMode="External"/><Relationship Id="rId24" Type="http://schemas.openxmlformats.org/officeDocument/2006/relationships/hyperlink" Target="https://www.3gpp.org/ftp/tsg_ct/WG3_interworking_ex-CN3/TSGC3_138_Orlando/docs/C3-246018.zip" TargetMode="External"/><Relationship Id="rId66" Type="http://schemas.openxmlformats.org/officeDocument/2006/relationships/hyperlink" Target="https://www.3gpp.org/ftp/tsg_ct/WG3_interworking_ex-CN3/TSGC3_138_Orlando/docs/C3-246193.zip" TargetMode="External"/><Relationship Id="rId131" Type="http://schemas.openxmlformats.org/officeDocument/2006/relationships/hyperlink" Target="https://www.3gpp.org/ftp/tsg_ct/WG3_interworking_ex-CN3/TSGC3_138_Orlando/docs/C3-246052.zip" TargetMode="External"/><Relationship Id="rId327" Type="http://schemas.openxmlformats.org/officeDocument/2006/relationships/hyperlink" Target="https://www.3gpp.org/ftp/tsg_ct/WG3_interworking_ex-CN3/TSGC3_138_Orlando/docs/C3-246149.zip" TargetMode="External"/><Relationship Id="rId369" Type="http://schemas.openxmlformats.org/officeDocument/2006/relationships/hyperlink" Target="https://www.3gpp.org/ftp/tsg_ct/WG3_interworking_ex-CN3/TSGC3_138_Orlando/docs/C3-246036.zip" TargetMode="External"/><Relationship Id="rId173" Type="http://schemas.openxmlformats.org/officeDocument/2006/relationships/hyperlink" Target="https://www.3gpp.org/ftp/tsg_ct/WG3_interworking_ex-CN3/TSGC3_138_Orlando/docs/C3-246207.zip" TargetMode="External"/><Relationship Id="rId229" Type="http://schemas.openxmlformats.org/officeDocument/2006/relationships/hyperlink" Target="https://www.3gpp.org/ftp/tsg_ct/WG3_interworking_ex-CN3/TSGC3_138_Orlando/docs/C3-246211.zip" TargetMode="External"/><Relationship Id="rId240" Type="http://schemas.openxmlformats.org/officeDocument/2006/relationships/hyperlink" Target="https://www.3gpp.org/ftp/tsg_ct/WG3_interworking_ex-CN3/TSGC3_138_Orlando/docs/C3-246265.zip" TargetMode="External"/><Relationship Id="rId35" Type="http://schemas.openxmlformats.org/officeDocument/2006/relationships/hyperlink" Target="https://www.3gpp.org/ftp/tsg_ct/WG3_interworking_ex-CN3/TSGC3_138_Orlando/docs/C3-246030.zip" TargetMode="External"/><Relationship Id="rId77" Type="http://schemas.openxmlformats.org/officeDocument/2006/relationships/hyperlink" Target="https://www.3gpp.org/ftp/tsg_ct/WG3_interworking_ex-CN3/TSGC3_138_Orlando/docs/C3-246179.zip" TargetMode="External"/><Relationship Id="rId100" Type="http://schemas.openxmlformats.org/officeDocument/2006/relationships/hyperlink" Target="https://www.3gpp.org/ftp/tsg_ct/WG3_interworking_ex-CN3/TSGC3_138_Orlando/docs/C3-246044.zip" TargetMode="External"/><Relationship Id="rId282" Type="http://schemas.openxmlformats.org/officeDocument/2006/relationships/hyperlink" Target="https://www.3gpp.org/ftp/tsg_ct/WG3_interworking_ex-CN3/TSGC3_138_Orlando/docs/C3-246285.zip" TargetMode="External"/><Relationship Id="rId338" Type="http://schemas.openxmlformats.org/officeDocument/2006/relationships/hyperlink" Target="https://www.3gpp.org/ftp/tsg_ct/WG3_interworking_ex-CN3/TSGC3_138_Orlando/docs/C3-246045.zip" TargetMode="External"/><Relationship Id="rId8" Type="http://schemas.openxmlformats.org/officeDocument/2006/relationships/hyperlink" Target="https://www.3gpp.org/ftp/tsg_ct/WG3_interworking_ex-CN3/TSGC3_138_Orlando/docs/C3-246000.zip" TargetMode="External"/><Relationship Id="rId142" Type="http://schemas.openxmlformats.org/officeDocument/2006/relationships/hyperlink" Target="https://www.3gpp.org/ftp/tsg_ct/WG3_interworking_ex-CN3/TSGC3_138_Orlando/docs/C3-246329.zip" TargetMode="External"/><Relationship Id="rId184" Type="http://schemas.openxmlformats.org/officeDocument/2006/relationships/hyperlink" Target="https://www.3gpp.org/ftp/tsg_ct/WG3_interworking_ex-CN3/TSGC3_138_Orlando/docs/C3-246122.zip" TargetMode="External"/><Relationship Id="rId251" Type="http://schemas.openxmlformats.org/officeDocument/2006/relationships/hyperlink" Target="https://www.3gpp.org/ftp/tsg_ct/WG3_interworking_ex-CN3/TSGC3_138_Orlando/docs/C3-246040.zip" TargetMode="External"/><Relationship Id="rId46" Type="http://schemas.openxmlformats.org/officeDocument/2006/relationships/hyperlink" Target="https://www.3gpp.org/ftp/tsg_ct/WG3_interworking_ex-CN3/TSGC3_138_Orlando/docs/C3-246101.zip" TargetMode="External"/><Relationship Id="rId293" Type="http://schemas.openxmlformats.org/officeDocument/2006/relationships/hyperlink" Target="https://www.3gpp.org/ftp/tsg_ct/WG3_interworking_ex-CN3/TSGC3_138_Orlando/docs/C3-246129.zip" TargetMode="External"/><Relationship Id="rId307" Type="http://schemas.openxmlformats.org/officeDocument/2006/relationships/hyperlink" Target="https://www.3gpp.org/ftp/tsg_ct/WG3_interworking_ex-CN3/TSGC3_138_Orlando/docs/C3-246204.zip" TargetMode="External"/><Relationship Id="rId349" Type="http://schemas.openxmlformats.org/officeDocument/2006/relationships/hyperlink" Target="https://www.3gpp.org/ftp/tsg_ct/WG3_interworking_ex-CN3/TSGC3_138_Orlando/docs/C3-246169.zip" TargetMode="External"/><Relationship Id="rId88" Type="http://schemas.openxmlformats.org/officeDocument/2006/relationships/hyperlink" Target="https://www.3gpp.org/ftp/tsg_ct/WG3_interworking_ex-CN3/TSGC3_138_Orlando/docs/C3-246028.zip" TargetMode="External"/><Relationship Id="rId111" Type="http://schemas.openxmlformats.org/officeDocument/2006/relationships/hyperlink" Target="https://www.3gpp.org/ftp/tsg_ct/WG3_interworking_ex-CN3/TSGC3_138_Orlando/docs/C3-246066.zip" TargetMode="External"/><Relationship Id="rId153" Type="http://schemas.openxmlformats.org/officeDocument/2006/relationships/hyperlink" Target="https://www.3gpp.org/ftp/tsg_ct/WG3_interworking_ex-CN3/TSGC3_138_Orlando/docs/C3-246262.zip" TargetMode="External"/><Relationship Id="rId195" Type="http://schemas.openxmlformats.org/officeDocument/2006/relationships/hyperlink" Target="https://www.3gpp.org/ftp/tsg_ct/WG3_interworking_ex-CN3/TSGC3_138_Orlando/docs/C3-246243.zip" TargetMode="External"/><Relationship Id="rId209" Type="http://schemas.openxmlformats.org/officeDocument/2006/relationships/hyperlink" Target="https://www.3gpp.org/ftp/tsg_ct/WG3_interworking_ex-CN3/TSGC3_138_Orlando/docs/C3-246331.zip" TargetMode="External"/><Relationship Id="rId360" Type="http://schemas.openxmlformats.org/officeDocument/2006/relationships/hyperlink" Target="https://www.3gpp.org/ftp/tsg_ct/WG3_interworking_ex-CN3/TSGC3_138_Orlando/docs/C3-246287.zip" TargetMode="External"/><Relationship Id="rId220" Type="http://schemas.openxmlformats.org/officeDocument/2006/relationships/hyperlink" Target="https://www.3gpp.org/ftp/tsg_ct/WG3_interworking_ex-CN3/TSGC3_138_Orlando/docs/C3-246300.zip" TargetMode="External"/><Relationship Id="rId15" Type="http://schemas.openxmlformats.org/officeDocument/2006/relationships/hyperlink" Target="https://www.3gpp.org/ftp/tsg_ct/WG3_interworking_ex-CN3/TSGC3_138_Orlando/docs/C3-246006.zip" TargetMode="External"/><Relationship Id="rId57" Type="http://schemas.openxmlformats.org/officeDocument/2006/relationships/hyperlink" Target="https://www.3gpp.org/ftp/tsg_ct/WG3_interworking_ex-CN3/TSGC3_138_Orlando/docs/C3-246296.zip" TargetMode="External"/><Relationship Id="rId262" Type="http://schemas.openxmlformats.org/officeDocument/2006/relationships/hyperlink" Target="https://www.3gpp.org/ftp/tsg_ct/WG3_interworking_ex-CN3/TSGC3_138_Orlando/docs/C3-246119.zip" TargetMode="External"/><Relationship Id="rId318" Type="http://schemas.openxmlformats.org/officeDocument/2006/relationships/hyperlink" Target="https://www.3gpp.org/ftp/tsg_ct/WG3_interworking_ex-CN3/TSGC3_138_Orlando/docs/C3-2461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E9CB-FA7B-4056-85BE-E5C2FEB8CA8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102</TotalTime>
  <Pages>83</Pages>
  <Words>23098</Words>
  <Characters>131663</Characters>
  <Application>Microsoft Office Word</Application>
  <DocSecurity>0</DocSecurity>
  <Lines>1097</Lines>
  <Paragraphs>308</Paragraphs>
  <ScaleCrop>false</ScaleCrop>
  <Company/>
  <LinksUpToDate>false</LinksUpToDate>
  <CharactersWithSpaces>154453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Naren</cp:lastModifiedBy>
  <cp:revision>54</cp:revision>
  <dcterms:created xsi:type="dcterms:W3CDTF">2024-11-18T20:35:00Z</dcterms:created>
  <dcterms:modified xsi:type="dcterms:W3CDTF">2024-11-18T22:36:00Z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