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4BF32B06" w:rsidR="0049254C" w:rsidRPr="0068188F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68188F">
        <w:rPr>
          <w:b/>
          <w:noProof/>
          <w:sz w:val="24"/>
          <w:lang w:val="en-US"/>
        </w:rPr>
        <w:t>3GPP TSG-SA5 Meeting #1</w:t>
      </w:r>
      <w:r w:rsidR="0014224A" w:rsidRPr="0068188F">
        <w:rPr>
          <w:b/>
          <w:noProof/>
          <w:sz w:val="24"/>
          <w:lang w:val="en-US"/>
        </w:rPr>
        <w:t>5</w:t>
      </w:r>
      <w:r w:rsidR="00863941">
        <w:rPr>
          <w:b/>
          <w:noProof/>
          <w:sz w:val="24"/>
          <w:lang w:val="en-US"/>
        </w:rPr>
        <w:t>4</w:t>
      </w:r>
      <w:r w:rsidR="008E6990" w:rsidRPr="0068188F">
        <w:rPr>
          <w:rFonts w:cs="Arial"/>
          <w:b/>
          <w:color w:val="000000"/>
          <w:sz w:val="24"/>
          <w:lang w:val="en-US" w:eastAsia="zh-CN"/>
        </w:rPr>
        <w:tab/>
      </w:r>
      <w:r w:rsidR="006640FF" w:rsidRPr="0068188F">
        <w:rPr>
          <w:rFonts w:cs="Arial"/>
          <w:b/>
          <w:color w:val="000000"/>
          <w:sz w:val="24"/>
          <w:lang w:val="en-US" w:eastAsia="zh-CN"/>
        </w:rPr>
        <w:t>S</w:t>
      </w:r>
      <w:r w:rsidR="0049254C" w:rsidRPr="0068188F">
        <w:rPr>
          <w:rFonts w:cs="Arial"/>
          <w:b/>
          <w:color w:val="000000"/>
          <w:sz w:val="24"/>
          <w:lang w:val="en-US" w:eastAsia="zh-CN"/>
        </w:rPr>
        <w:t>5-</w:t>
      </w:r>
      <w:r w:rsidR="007F3B8C" w:rsidRPr="0068188F">
        <w:rPr>
          <w:rFonts w:cs="Arial"/>
          <w:b/>
          <w:color w:val="000000"/>
          <w:sz w:val="24"/>
          <w:lang w:val="en-US" w:eastAsia="zh-CN"/>
        </w:rPr>
        <w:t>2</w:t>
      </w:r>
      <w:r w:rsidR="00F93CC4" w:rsidRPr="0068188F">
        <w:rPr>
          <w:rFonts w:cs="Arial"/>
          <w:b/>
          <w:color w:val="000000"/>
          <w:sz w:val="24"/>
          <w:lang w:val="en-US" w:eastAsia="zh-CN"/>
        </w:rPr>
        <w:t>4</w:t>
      </w:r>
      <w:r w:rsidR="004E652C">
        <w:rPr>
          <w:rFonts w:cs="Arial"/>
          <w:b/>
          <w:color w:val="000000"/>
          <w:sz w:val="24"/>
          <w:lang w:val="en-US" w:eastAsia="zh-CN"/>
        </w:rPr>
        <w:t>1108</w:t>
      </w:r>
    </w:p>
    <w:p w14:paraId="4B2948ED" w14:textId="367D3CE5" w:rsidR="00BE1239" w:rsidRPr="0068188F" w:rsidRDefault="00863941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en-US" w:eastAsia="zh-CN"/>
        </w:rPr>
      </w:pPr>
      <w:r w:rsidRPr="008F603E">
        <w:rPr>
          <w:rFonts w:cs="Arial"/>
          <w:b/>
          <w:sz w:val="24"/>
          <w:szCs w:val="24"/>
          <w:lang w:eastAsia="zh-CN"/>
        </w:rPr>
        <w:t>Changsha, China, 15 - 19 April 2024</w:t>
      </w:r>
      <w:r w:rsidR="001C0223" w:rsidRPr="0068188F">
        <w:rPr>
          <w:b/>
          <w:noProof/>
          <w:sz w:val="24"/>
          <w:lang w:val="en-US"/>
        </w:rPr>
        <w:tab/>
      </w:r>
    </w:p>
    <w:p w14:paraId="3F31C776" w14:textId="5C5319BB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r w:rsidR="00C2095C">
        <w:rPr>
          <w:rFonts w:ascii="Arial" w:hAnsi="Arial" w:cs="Arial"/>
          <w:sz w:val="22"/>
          <w:szCs w:val="22"/>
        </w:rPr>
        <w:t xml:space="preserve">Vice </w:t>
      </w:r>
      <w:r w:rsidRPr="00F7069A">
        <w:rPr>
          <w:rFonts w:ascii="Arial" w:hAnsi="Arial" w:cs="Arial"/>
          <w:sz w:val="22"/>
          <w:szCs w:val="22"/>
        </w:rPr>
        <w:t>Chair</w:t>
      </w:r>
      <w:r w:rsidR="00773542">
        <w:rPr>
          <w:rFonts w:ascii="Arial" w:hAnsi="Arial" w:cs="Arial"/>
          <w:sz w:val="22"/>
          <w:szCs w:val="22"/>
        </w:rPr>
        <w:t xml:space="preserve"> (Ericsson)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15E6BF13" w14:textId="263439E7" w:rsidR="00C8395A" w:rsidRDefault="007D2E66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F067FD">
        <w:rPr>
          <w:b/>
          <w:highlight w:val="cyan"/>
          <w:lang w:eastAsia="zh-CN"/>
        </w:rPr>
        <w:t>Deadlines</w:t>
      </w:r>
      <w:r w:rsidR="00C8395A" w:rsidRPr="00F067FD">
        <w:rPr>
          <w:b/>
          <w:highlight w:val="cyan"/>
          <w:lang w:eastAsia="zh-CN"/>
        </w:rPr>
        <w:t xml:space="preserve"> and</w:t>
      </w:r>
      <w:r w:rsidR="00C8395A" w:rsidRPr="004846BD">
        <w:rPr>
          <w:b/>
          <w:lang w:eastAsia="zh-CN"/>
        </w:rPr>
        <w:t xml:space="preserve"> </w:t>
      </w:r>
      <w:r w:rsidR="00C8395A" w:rsidRPr="004846BD">
        <w:rPr>
          <w:rFonts w:hint="eastAsia"/>
          <w:b/>
          <w:highlight w:val="cyan"/>
          <w:lang w:eastAsia="zh-CN"/>
        </w:rPr>
        <w:t>E</w:t>
      </w:r>
      <w:r w:rsidR="00C8395A" w:rsidRPr="004846BD">
        <w:rPr>
          <w:b/>
          <w:highlight w:val="cyan"/>
          <w:lang w:eastAsia="zh-CN"/>
        </w:rPr>
        <w:t>mail approval time plan</w:t>
      </w:r>
      <w:r w:rsidR="00C8395A" w:rsidRPr="004846BD">
        <w:rPr>
          <w:b/>
          <w:lang w:eastAsia="zh-CN"/>
        </w:rPr>
        <w:t>:</w:t>
      </w:r>
      <w:r w:rsidR="00DA2CA7">
        <w:rPr>
          <w:b/>
          <w:lang w:eastAsia="zh-CN"/>
        </w:rPr>
        <w:t xml:space="preserve"> See </w:t>
      </w:r>
      <w:r w:rsidR="00DA2CA7" w:rsidRPr="00DA2CA7">
        <w:rPr>
          <w:b/>
          <w:lang w:eastAsia="zh-CN"/>
        </w:rPr>
        <w:t>S5-241111 Plenary and OAM chair notes</w:t>
      </w:r>
      <w:r w:rsidR="00011361">
        <w:rPr>
          <w:b/>
          <w:lang w:eastAsia="zh-CN"/>
        </w:rPr>
        <w:t>.</w:t>
      </w:r>
    </w:p>
    <w:p w14:paraId="0B36D631" w14:textId="77777777" w:rsidR="00954FC5" w:rsidRDefault="00954FC5" w:rsidP="00C8395A">
      <w:pPr>
        <w:pStyle w:val="00BodyText"/>
        <w:widowControl w:val="0"/>
        <w:adjustRightInd w:val="0"/>
        <w:snapToGrid w:val="0"/>
        <w:spacing w:after="0" w:line="240" w:lineRule="auto"/>
        <w:rPr>
          <w:lang w:eastAsia="zh-CN"/>
        </w:rPr>
      </w:pPr>
    </w:p>
    <w:p w14:paraId="73124AC0" w14:textId="49DC6183" w:rsidR="00037B99" w:rsidRDefault="00AD21C7" w:rsidP="00037B99">
      <w:pPr>
        <w:rPr>
          <w:sz w:val="24"/>
          <w:szCs w:val="24"/>
          <w:lang w:val="en-US"/>
        </w:rPr>
      </w:pPr>
      <w:bookmarkStart w:id="0" w:name="_Hlk157877440"/>
      <w:bookmarkStart w:id="1" w:name="_Hlk158105694"/>
      <w:r w:rsidRPr="00037B99">
        <w:rPr>
          <w:b/>
          <w:bCs/>
          <w:sz w:val="24"/>
          <w:szCs w:val="24"/>
          <w:highlight w:val="yellow"/>
        </w:rPr>
        <w:t>NOTE</w:t>
      </w:r>
      <w:r>
        <w:rPr>
          <w:b/>
          <w:bCs/>
          <w:sz w:val="24"/>
          <w:szCs w:val="24"/>
          <w:highlight w:val="yellow"/>
        </w:rPr>
        <w:t xml:space="preserve"> 1</w:t>
      </w:r>
      <w:r w:rsidR="00954FC5" w:rsidRPr="00037B99">
        <w:rPr>
          <w:b/>
          <w:bCs/>
          <w:sz w:val="24"/>
          <w:szCs w:val="24"/>
          <w:highlight w:val="yellow"/>
        </w:rPr>
        <w:t xml:space="preserve"> / Kind reminder:</w:t>
      </w:r>
      <w:r w:rsidR="00954FC5" w:rsidRPr="00037B99">
        <w:rPr>
          <w:sz w:val="24"/>
          <w:szCs w:val="24"/>
          <w:highlight w:val="yellow"/>
        </w:rPr>
        <w:t xml:space="preserve"> </w:t>
      </w:r>
      <w:bookmarkEnd w:id="0"/>
      <w:r w:rsidR="00037B99" w:rsidRPr="00401490">
        <w:rPr>
          <w:sz w:val="24"/>
          <w:szCs w:val="24"/>
        </w:rPr>
        <w:t>The</w:t>
      </w:r>
      <w:r w:rsidR="00037B99" w:rsidRPr="00401490">
        <w:rPr>
          <w:sz w:val="24"/>
          <w:szCs w:val="24"/>
          <w:lang w:val="en-US"/>
        </w:rPr>
        <w:t xml:space="preserve"> </w:t>
      </w:r>
      <w:r w:rsidR="00011361">
        <w:rPr>
          <w:sz w:val="24"/>
          <w:szCs w:val="24"/>
          <w:lang w:val="en-US"/>
        </w:rPr>
        <w:t xml:space="preserve">email approval of </w:t>
      </w:r>
      <w:r w:rsidR="00037B99" w:rsidRPr="00401490">
        <w:rPr>
          <w:sz w:val="24"/>
          <w:szCs w:val="24"/>
          <w:lang w:val="en-US"/>
        </w:rPr>
        <w:t>updated latest draft TS/TRs and updated DraftCRs will not be monitored in this email approval status document – but we decided to include them in this list</w:t>
      </w:r>
      <w:r w:rsidR="00ED5548">
        <w:rPr>
          <w:sz w:val="24"/>
          <w:szCs w:val="24"/>
          <w:lang w:val="en-US"/>
        </w:rPr>
        <w:t xml:space="preserve"> </w:t>
      </w:r>
      <w:bookmarkStart w:id="2" w:name="_Hlk157881302"/>
      <w:r w:rsidR="00ED5548" w:rsidRPr="00B22601">
        <w:rPr>
          <w:sz w:val="24"/>
          <w:szCs w:val="24"/>
          <w:lang w:val="en-US"/>
        </w:rPr>
        <w:t>(</w:t>
      </w:r>
      <w:r w:rsidR="00B22601" w:rsidRPr="00B22601">
        <w:rPr>
          <w:sz w:val="24"/>
          <w:szCs w:val="24"/>
          <w:lang w:val="en-US"/>
        </w:rPr>
        <w:t>marked with</w:t>
      </w:r>
      <w:r w:rsidR="00B22601" w:rsidRPr="00B22601">
        <w:rPr>
          <w:color w:val="4F81BD" w:themeColor="accent1"/>
          <w:sz w:val="24"/>
          <w:szCs w:val="24"/>
          <w:lang w:val="en-US"/>
        </w:rPr>
        <w:t xml:space="preserve"> light blue background</w:t>
      </w:r>
      <w:r w:rsidR="00ED5548" w:rsidRPr="00B22601">
        <w:rPr>
          <w:sz w:val="24"/>
          <w:szCs w:val="24"/>
          <w:lang w:val="en-US"/>
        </w:rPr>
        <w:t>)</w:t>
      </w:r>
      <w:r w:rsidR="00037B99" w:rsidRPr="00401490">
        <w:rPr>
          <w:sz w:val="24"/>
          <w:szCs w:val="24"/>
          <w:lang w:val="en-US"/>
        </w:rPr>
        <w:t xml:space="preserve"> </w:t>
      </w:r>
      <w:bookmarkEnd w:id="2"/>
      <w:r w:rsidR="00037B99" w:rsidRPr="00401490">
        <w:rPr>
          <w:sz w:val="24"/>
          <w:szCs w:val="24"/>
          <w:lang w:val="en-US"/>
        </w:rPr>
        <w:t>for completeness. Their email approval shall still be conducted (started, monitored and concluded) by the rapporteurs on the OAM/CH exploder, sending the final version to Antoine asap after the deadline.</w:t>
      </w:r>
    </w:p>
    <w:bookmarkEnd w:id="1"/>
    <w:p w14:paraId="613CCAAC" w14:textId="221AB728" w:rsidR="007D2E66" w:rsidRPr="004846BD" w:rsidRDefault="007D2E66" w:rsidP="00157648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  <w:r w:rsidRPr="004846BD">
        <w:rPr>
          <w:b/>
          <w:lang w:eastAsia="zh-CN"/>
        </w:rPr>
        <w:t xml:space="preserve">Exceptions to these deadlines </w:t>
      </w:r>
      <w:r w:rsidR="001D58E1" w:rsidRPr="004846BD">
        <w:rPr>
          <w:b/>
          <w:lang w:eastAsia="zh-CN"/>
        </w:rPr>
        <w:t>may</w:t>
      </w:r>
      <w:r w:rsidRPr="004846BD">
        <w:rPr>
          <w:b/>
          <w:lang w:eastAsia="zh-CN"/>
        </w:rPr>
        <w:t xml:space="preserve"> be decided by the email approval moderators</w:t>
      </w:r>
      <w:r w:rsidR="00DF0008">
        <w:rPr>
          <w:b/>
          <w:lang w:eastAsia="zh-CN"/>
        </w:rPr>
        <w:t xml:space="preserve"> – </w:t>
      </w:r>
      <w:r w:rsidR="00785617">
        <w:rPr>
          <w:b/>
          <w:highlight w:val="cyan"/>
          <w:lang w:eastAsia="zh-CN"/>
        </w:rPr>
        <w:t>highlighted</w:t>
      </w:r>
      <w:r w:rsidR="00DF0008" w:rsidRPr="00157648">
        <w:rPr>
          <w:b/>
          <w:highlight w:val="cyan"/>
          <w:lang w:eastAsia="zh-CN"/>
        </w:rPr>
        <w:t xml:space="preserve"> by blue colour.</w:t>
      </w:r>
    </w:p>
    <w:p w14:paraId="00B537D1" w14:textId="4D710906" w:rsidR="005954B3" w:rsidRPr="004846BD" w:rsidRDefault="005954B3" w:rsidP="004846BD">
      <w:pPr>
        <w:pStyle w:val="00BodyText"/>
        <w:widowControl w:val="0"/>
        <w:adjustRightInd w:val="0"/>
        <w:snapToGrid w:val="0"/>
        <w:spacing w:after="0" w:line="240" w:lineRule="auto"/>
        <w:rPr>
          <w:b/>
          <w:lang w:eastAsia="zh-CN"/>
        </w:rPr>
      </w:pPr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117"/>
        <w:gridCol w:w="2269"/>
        <w:gridCol w:w="1514"/>
        <w:gridCol w:w="838"/>
        <w:gridCol w:w="1108"/>
        <w:gridCol w:w="1029"/>
        <w:gridCol w:w="671"/>
        <w:gridCol w:w="1122"/>
      </w:tblGrid>
      <w:tr w:rsidR="000434B7" w:rsidRPr="00401776" w14:paraId="2007629A" w14:textId="77777777" w:rsidTr="00FC5F61">
        <w:trPr>
          <w:tblHeader/>
          <w:tblCellSpacing w:w="0" w:type="dxa"/>
          <w:jc w:val="center"/>
        </w:trPr>
        <w:tc>
          <w:tcPr>
            <w:tcW w:w="110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2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5B7451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10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2F56794A" w:rsidR="008760C9" w:rsidRPr="00D07837" w:rsidRDefault="008760C9" w:rsidP="000434B7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573D">
              <w:rPr>
                <w:rFonts w:ascii="Arial" w:hAnsi="Arial" w:cs="Arial"/>
                <w:sz w:val="18"/>
                <w:szCs w:val="18"/>
                <w:highlight w:val="yellow"/>
              </w:rPr>
              <w:t>Deadline</w:t>
            </w:r>
            <w:r w:rsidR="008D573D" w:rsidRPr="008D573D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for comments</w:t>
            </w:r>
          </w:p>
        </w:tc>
        <w:tc>
          <w:tcPr>
            <w:tcW w:w="6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0434B7" w:rsidRPr="00401776" w14:paraId="4C1A793B" w14:textId="77777777" w:rsidTr="00FC5F61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61345" w:rsidRPr="00401776" w14:paraId="4A50CD4E" w14:textId="77777777" w:rsidTr="00FC5F61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1BF1C2" w14:textId="6044D600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6671D" w14:textId="4A0C988B" w:rsidR="00451F32" w:rsidRPr="00E34484" w:rsidRDefault="00451F32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7E6985" w14:textId="4BD29F1B" w:rsidR="00451F32" w:rsidRPr="00E34484" w:rsidRDefault="00011361" w:rsidP="00451F32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3170B" w14:textId="351D57BA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B7C10F" w14:textId="404F1675" w:rsidR="00451F32" w:rsidRPr="00E34484" w:rsidRDefault="00451F32" w:rsidP="00451F32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641E7" w14:textId="049AC39D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CB1282" w14:textId="66707DE6" w:rsidR="00451F32" w:rsidRPr="00E34484" w:rsidRDefault="00451F32" w:rsidP="00451F32">
            <w:pPr>
              <w:ind w:left="144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91EC07" w14:textId="172E4DEF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18AA7A" w14:textId="3C9E123C" w:rsidR="00451F32" w:rsidRPr="00E34484" w:rsidRDefault="00451F32" w:rsidP="00451F32">
            <w:pPr>
              <w:ind w:left="144"/>
              <w:rPr>
                <w:color w:val="000000"/>
                <w:lang w:val="en-US"/>
              </w:rPr>
            </w:pPr>
          </w:p>
        </w:tc>
      </w:tr>
      <w:tr w:rsidR="000434B7" w:rsidRPr="00401776" w14:paraId="41014605" w14:textId="77777777" w:rsidTr="00FC5F61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5B7451">
            <w:pPr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5B745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0434B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D86648" w:rsidRPr="00401776" w14:paraId="00A73F28" w14:textId="77777777" w:rsidTr="00FC5F61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E5B98" w14:textId="5F753D4A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6.1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3CA9C3" w14:textId="2487850E" w:rsidR="00D86648" w:rsidRPr="00E34484" w:rsidRDefault="00904183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 w:rsidRPr="00904183">
              <w:rPr>
                <w:color w:val="000000"/>
                <w:lang w:eastAsia="en-GB"/>
              </w:rPr>
              <w:t>S5-241108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498BFD" w14:textId="6F6F2E63" w:rsidR="00D86648" w:rsidRPr="00E34484" w:rsidRDefault="00D86648" w:rsidP="00D86648">
            <w:pPr>
              <w:widowControl w:val="0"/>
              <w:ind w:left="144" w:hanging="144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48C1CFD" w14:textId="17538161" w:rsidR="00D86648" w:rsidRPr="00E34484" w:rsidRDefault="00D86648" w:rsidP="00D8664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eastAsia="en-GB"/>
              </w:rPr>
              <w:t>WG Vice Chair (Ericsson)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40D29A" w14:textId="25FC2C2F" w:rsidR="00D86648" w:rsidRPr="00E34484" w:rsidRDefault="00D86648" w:rsidP="00D86648">
            <w:pPr>
              <w:widowControl w:val="0"/>
              <w:ind w:left="144" w:hanging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Other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C3CBA" w14:textId="213E7646" w:rsidR="00D86648" w:rsidRPr="00E34484" w:rsidRDefault="00904183" w:rsidP="00D86648">
            <w:pPr>
              <w:ind w:left="14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 Apr</w:t>
            </w: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12A328" w14:textId="26E25479" w:rsidR="00D86648" w:rsidRPr="00EB7C09" w:rsidRDefault="007C1005" w:rsidP="00EB7C09">
            <w:pPr>
              <w:ind w:left="144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Wed 24 Apr </w:t>
            </w:r>
            <w:r w:rsidRPr="001B5382">
              <w:rPr>
                <w:lang w:eastAsia="zh-CN"/>
              </w:rPr>
              <w:t>14:00 UTC</w:t>
            </w: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0A0B7A" w14:textId="286E2338" w:rsidR="00D86648" w:rsidRPr="00E34484" w:rsidRDefault="00D86648" w:rsidP="00D86648">
            <w:pPr>
              <w:ind w:left="144"/>
              <w:rPr>
                <w:color w:val="000000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6707E8" w14:textId="744C2681" w:rsidR="00D86648" w:rsidRPr="00E34484" w:rsidRDefault="00D86648" w:rsidP="00D86648">
            <w:pPr>
              <w:ind w:left="144"/>
              <w:rPr>
                <w:color w:val="000000"/>
                <w:lang w:val="en-US"/>
              </w:rPr>
            </w:pPr>
          </w:p>
        </w:tc>
      </w:tr>
      <w:tr w:rsidR="00C5572E" w:rsidRPr="00B66B85" w14:paraId="425445AC" w14:textId="77777777" w:rsidTr="00FC5F61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1A749" w14:textId="77777777" w:rsidR="00C5572E" w:rsidRDefault="00C5572E" w:rsidP="00C5572E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EB7CA0" w14:textId="77777777" w:rsidR="00C5572E" w:rsidRDefault="00C5572E" w:rsidP="00C5572E">
            <w:pPr>
              <w:rPr>
                <w:color w:val="000000"/>
                <w:lang w:eastAsia="en-GB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18EF8C" w14:textId="21C01407" w:rsidR="00C5572E" w:rsidRPr="00AF585C" w:rsidRDefault="00C5572E" w:rsidP="00C5572E">
            <w:pPr>
              <w:widowControl w:val="0"/>
              <w:ind w:left="144" w:hanging="144"/>
              <w:rPr>
                <w:b/>
                <w:bCs/>
                <w:color w:val="000000"/>
                <w:lang w:val="en-US"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 xml:space="preserve">All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OAM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AABD80" w14:textId="77777777" w:rsidR="00C5572E" w:rsidRPr="00B66B85" w:rsidRDefault="00C5572E" w:rsidP="00C5572E">
            <w:pPr>
              <w:jc w:val="center"/>
              <w:rPr>
                <w:color w:val="000000"/>
                <w:lang w:val="en-US"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34CA12" w14:textId="77777777" w:rsidR="00C5572E" w:rsidRPr="00B66B85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8BD9A" w14:textId="77777777" w:rsidR="00C5572E" w:rsidRPr="00B66B85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CE851A" w14:textId="77777777" w:rsidR="00C5572E" w:rsidRPr="00B66B85" w:rsidRDefault="00C5572E" w:rsidP="00C5572E">
            <w:pPr>
              <w:adjustRightInd w:val="0"/>
              <w:spacing w:after="0"/>
              <w:ind w:left="58"/>
              <w:jc w:val="center"/>
              <w:rPr>
                <w:lang w:val="en-US"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D50D37" w14:textId="77777777" w:rsidR="00C5572E" w:rsidRPr="00B66B85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68B77E" w14:textId="77777777" w:rsidR="00C5572E" w:rsidRPr="00B66B85" w:rsidRDefault="00C5572E" w:rsidP="00C5572E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6EEEAAD2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01BCB7" w14:textId="7E8C209D" w:rsidR="0079720A" w:rsidRPr="00B66B85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6.19.21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B17B2A" w14:textId="60CC297C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S5-241875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CEED6C" w14:textId="13605D08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28.879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77291E" w14:textId="72DDAD5B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7171386A" w14:textId="3D5077C4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8E3684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DCE311C" w14:textId="677CD275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A3EB9C4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696FB1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230F3EB8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1C2C1B" w14:textId="530F6FD8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6.19.8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D4DE5A" w14:textId="1242A2EA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S5-241876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62F4AA" w14:textId="21709EA3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28.871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511306" w14:textId="78828C75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61538AEB" w14:textId="43535C04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D054CFC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F6743CD" w14:textId="55FCE45A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7A0EAAA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3573168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174E8BC2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E5EDD1" w14:textId="6FFDD480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6.19.20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E11DA8" w14:textId="77CE248A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S5-241877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3B6862" w14:textId="3A5CADA8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28.880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2053D7" w14:textId="107ED2B0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Samsung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013D4097" w14:textId="6C655671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5E3A066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88D1DBB" w14:textId="21421400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8BA6883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8360E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897F79" w14:paraId="664EB59E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544EB2" w14:textId="06B22936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6.19.16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5BC580" w14:textId="7BE3AF57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S5-241878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B49A3D" w14:textId="68CA9BAF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28.875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8DEEBA" w14:textId="3FC364D0" w:rsidR="0079720A" w:rsidRPr="00897F79" w:rsidRDefault="0079720A" w:rsidP="0079720A">
            <w:pPr>
              <w:jc w:val="center"/>
              <w:rPr>
                <w:color w:val="000000"/>
                <w:lang w:val="sv-SE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4E0C23DF" w14:textId="45FF4A0B" w:rsidR="0079720A" w:rsidRPr="00897F7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2C8F4BC" w14:textId="77777777" w:rsidR="0079720A" w:rsidRPr="00897F7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619827" w14:textId="287080E2" w:rsidR="0079720A" w:rsidRPr="00897F79" w:rsidRDefault="0079720A" w:rsidP="0079720A">
            <w:pPr>
              <w:adjustRightInd w:val="0"/>
              <w:spacing w:after="0"/>
              <w:ind w:left="58"/>
              <w:jc w:val="center"/>
              <w:rPr>
                <w:lang w:val="sv-SE"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516F16C" w14:textId="77777777" w:rsidR="0079720A" w:rsidRPr="00897F7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38B398" w14:textId="77777777" w:rsidR="0079720A" w:rsidRPr="00897F7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sv-SE"/>
              </w:rPr>
            </w:pPr>
          </w:p>
        </w:tc>
      </w:tr>
      <w:tr w:rsidR="0079720A" w:rsidRPr="00401776" w14:paraId="0A90CFE1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6FF671" w14:textId="6DC85099" w:rsidR="0079720A" w:rsidRPr="00897F79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6.19.2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4E14FC" w14:textId="38C8FE29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S5-241879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87C96A" w14:textId="11CB390C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28.866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468E06" w14:textId="3C584625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Huawei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07C33D99" w14:textId="2187C98B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81EB9A5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DC4EF71" w14:textId="08D1737A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22AF9A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8B749A3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55AEE584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9A61B6" w14:textId="714B93A3" w:rsidR="0079720A" w:rsidRPr="00897F79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val="sv-SE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6.19.17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A371DC" w14:textId="7B6BD29E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S5-241880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53F0BE" w14:textId="727BE1B8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28.876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479179" w14:textId="158F4675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AsiaInfo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6DA4B0BC" w14:textId="348EBEA9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21D1E25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21A6968" w14:textId="480A6DCE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A4A66D7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581874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55F23AD7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A7EED1" w14:textId="63353029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6.19.11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81970E" w14:textId="0A857BC6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S5-241881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8CA05F" w14:textId="3DEA1D77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28.873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F11D65" w14:textId="59794375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2601B76F" w14:textId="1C1DC88E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E6EE06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84627B4" w14:textId="45094D4F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66E2831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B08A6C2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43B6E7F9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C82631" w14:textId="3DA3BC63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6.19.6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6E08B5" w14:textId="4D7F02C6" w:rsidR="0079720A" w:rsidRPr="005921A5" w:rsidRDefault="0079720A" w:rsidP="0079720A">
            <w:pPr>
              <w:rPr>
                <w:i/>
                <w:iCs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S5-241882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50D89A" w14:textId="1C9A337C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28.869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926568" w14:textId="62B5CF72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CMCC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00494258" w14:textId="73E4397A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82CB51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E8F62" w14:textId="10C6EB1B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A8F8A36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FB5FCFA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271AC770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EE1D89" w14:textId="157E0132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6.19.3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F0080D" w14:textId="1E00A904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S5-241883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71E185" w14:textId="1A60CDBB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28.914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E57C77" w14:textId="0EC13928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6FE4B034" w14:textId="25BA6C2E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348A5F7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513BDF0" w14:textId="3CE70509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16A656B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9C1B3C7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678CC00A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DC7163" w14:textId="7BD4E079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6.19.5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F6DC94" w14:textId="30B471E7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S5-241884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8C5AD" w14:textId="15826CC8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28.915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444242" w14:textId="47940188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CMCC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69AEB198" w14:textId="140BA62F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DE00954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6D2D80C" w14:textId="4B442157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1B71A01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86D6372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1ADCD776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B01F3E" w14:textId="1DF32282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6.19.9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AB5EAD" w14:textId="137F8901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S5-241885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5BBB76" w14:textId="1EB7B28C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28.872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336294" w14:textId="08496DC5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Ericsson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795990E4" w14:textId="0404C7EE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C1885D1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3D2A107" w14:textId="48258FF2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2787E5B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9449B7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3F4164C2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428596" w14:textId="4676B320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6.19.15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0B9C6B" w14:textId="52C2BF45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S5-241886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7C6EF1" w14:textId="1430A272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28.874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B8E49F" w14:textId="28D4A3DE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CATT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3C279622" w14:textId="009F34D3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5B75F2E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6CB56D4" w14:textId="046E0E6D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1CEEB2A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A2096AE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2D5A9890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C32E42" w14:textId="76BA2677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6.19.18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D27444" w14:textId="5E629CB0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S5-241887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C329D2" w14:textId="08220241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28.877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284452" w14:textId="1BBD23D3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 Telecom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45D1A7F9" w14:textId="42140F92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5DF6A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2F8A4D3" w14:textId="2792BC4E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D7F8C9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3701175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56FE495B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CEFDB0" w14:textId="16A63D8A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6.19.19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E7203A" w14:textId="0293A763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S5-241888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CC425C" w14:textId="758922AE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28.878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AB5D6" w14:textId="29046360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China Unicom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29BEBAAB" w14:textId="28653584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50C097E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9D4D24F" w14:textId="77A2E9BE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494E8A1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FAD50B7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68ADE838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510FD5" w14:textId="4DC2C20C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6.19.4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D94E2C" w14:textId="439B2FEF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S5-241889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98C81F" w14:textId="338ABB0B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 28.867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423ACF" w14:textId="6C3658F4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3ED6E041" w14:textId="7BFF7F2D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TR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465FB46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7658837" w14:textId="68AED555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D279360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24DAB35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2763967E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28F9F" w14:textId="13BEC8FA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6.19.10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3CBA73" w14:textId="1930DA64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S5-241890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C9B8FF" w14:textId="0236F151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CR 28.622 for MADCOL_Ph2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CB0C10" w14:textId="10D472BE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209AC4B7" w14:textId="41428CFC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draftCR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C79608B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77999F4" w14:textId="21CB4791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F13D704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72CA932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5D05C82F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912382" w14:textId="3127859A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6.19.13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0C13DD" w14:textId="543D278E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S5-241891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62AC66" w14:textId="49235EC8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DraftCR 28.622 for AdNRM_Ph3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7C97D9" w14:textId="6CF80395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Nokia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6DDA5504" w14:textId="01AE5EAC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draftCR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6BFC7DF3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5078CB16" w14:textId="407B331D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513F5EA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9CDF391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3A326CB4" w14:textId="77777777" w:rsidTr="00346A94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DD89FE" w14:textId="1972A38F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6.4.3</w:t>
            </w: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03A3B9" w14:textId="5DF96BD5" w:rsidR="0079720A" w:rsidRDefault="0079720A" w:rsidP="0079720A">
            <w:pPr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S5-242195</w:t>
            </w: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ACD0DE" w14:textId="44AAB4C7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 CR Rel-18 TS28.105 AI/ML management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D59469" w14:textId="63E60D6F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NEC</w:t>
            </w: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bottom"/>
          </w:tcPr>
          <w:p w14:paraId="09AB7017" w14:textId="0B9E3EAF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draftCR</w:t>
            </w: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7E412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10F5457B" w14:textId="77859C3D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2C774957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77455748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3E4356A5" w14:textId="77777777" w:rsidTr="00FC5F61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79720A" w:rsidRPr="004058C9" w:rsidRDefault="0079720A" w:rsidP="0079720A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79720A" w:rsidRPr="004058C9" w:rsidRDefault="0079720A" w:rsidP="007972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79720A" w:rsidRPr="004058C9" w:rsidRDefault="0079720A" w:rsidP="0079720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4058C9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79720A" w:rsidRPr="004058C9" w:rsidRDefault="0079720A" w:rsidP="007972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79720A" w:rsidRPr="004058C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79720A" w:rsidRPr="004058C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E1FB30" w14:textId="60659258" w:rsidR="0079720A" w:rsidRPr="004058C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79720A" w:rsidRPr="004058C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79720A" w:rsidRPr="004058C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79720A" w:rsidRPr="00401776" w14:paraId="1913402C" w14:textId="77777777" w:rsidTr="00FC5F61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7C850717" w:rsidR="0079720A" w:rsidRPr="004058C9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331A20" w14:textId="6E20D47F" w:rsidR="0079720A" w:rsidRPr="004058C9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7E1D03" w14:textId="166E0068" w:rsidR="0079720A" w:rsidRPr="004058C9" w:rsidRDefault="0079720A" w:rsidP="0079720A">
            <w:pPr>
              <w:widowControl w:val="0"/>
              <w:ind w:left="144" w:hanging="144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2BB856" w14:textId="0D6352E3" w:rsidR="0079720A" w:rsidRPr="004058C9" w:rsidRDefault="0079720A" w:rsidP="007972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354AB089" w:rsidR="0079720A" w:rsidRPr="004058C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369CB7FA" w:rsidR="0079720A" w:rsidRPr="004058C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68C3B251" w:rsidR="0079720A" w:rsidRPr="004058C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247CF4AF" w:rsidR="0079720A" w:rsidRPr="004058C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6DDBCE0F" w:rsidR="0079720A" w:rsidRPr="004058C9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2DA4798D" w14:textId="77777777" w:rsidTr="00FC5F61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25F28" w14:textId="77777777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D96E1B" w14:textId="77777777" w:rsidR="0079720A" w:rsidRDefault="0079720A" w:rsidP="0079720A">
            <w:pPr>
              <w:rPr>
                <w:color w:val="000000"/>
                <w:lang w:eastAsia="en-GB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61BCEE" w14:textId="320B73A7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val="en-US" w:eastAsia="en-GB"/>
              </w:rPr>
              <w:t>All CH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Draft TS/TRs and DraftCRs </w:t>
            </w:r>
            <w:r>
              <w:rPr>
                <w:b/>
                <w:bCs/>
                <w:color w:val="000000"/>
                <w:lang w:val="en-US" w:eastAsia="en-GB"/>
              </w:rPr>
              <w:t xml:space="preserve">are 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listed </w:t>
            </w:r>
            <w:r>
              <w:rPr>
                <w:b/>
                <w:bCs/>
                <w:color w:val="000000"/>
                <w:lang w:val="en-US" w:eastAsia="en-GB"/>
              </w:rPr>
              <w:t>below</w:t>
            </w:r>
            <w:r w:rsidRPr="00AF585C">
              <w:rPr>
                <w:b/>
                <w:bCs/>
                <w:color w:val="000000"/>
                <w:lang w:val="en-US" w:eastAsia="en-GB"/>
              </w:rPr>
              <w:t xml:space="preserve"> but only monitored by the rapporteurs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99B600" w14:textId="77777777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6E7F90B" w14:textId="77777777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C49C2B6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F7DF0" w14:textId="77777777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4F0E0B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DA9C22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9720A" w:rsidRPr="00401776" w14:paraId="4220F6CD" w14:textId="77777777" w:rsidTr="00FC5F61">
        <w:trPr>
          <w:tblCellSpacing w:w="0" w:type="dxa"/>
          <w:jc w:val="center"/>
        </w:trPr>
        <w:tc>
          <w:tcPr>
            <w:tcW w:w="110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8E64D0" w14:textId="0F218283" w:rsidR="0079720A" w:rsidRDefault="0079720A" w:rsidP="0079720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1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BE6744" w14:textId="31C1611B" w:rsidR="0079720A" w:rsidRDefault="0079720A" w:rsidP="0079720A">
            <w:pPr>
              <w:rPr>
                <w:color w:val="000000"/>
                <w:lang w:eastAsia="en-GB"/>
              </w:rPr>
            </w:pPr>
          </w:p>
        </w:tc>
        <w:tc>
          <w:tcPr>
            <w:tcW w:w="22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8C5E2A" w14:textId="1398888D" w:rsidR="0079720A" w:rsidRDefault="0079720A" w:rsidP="0079720A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-</w:t>
            </w:r>
          </w:p>
        </w:tc>
        <w:tc>
          <w:tcPr>
            <w:tcW w:w="151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054F85" w14:textId="7A561D5A" w:rsidR="0079720A" w:rsidRDefault="0079720A" w:rsidP="0079720A">
            <w:pPr>
              <w:jc w:val="center"/>
              <w:rPr>
                <w:color w:val="000000"/>
                <w:lang w:eastAsia="en-GB"/>
              </w:rPr>
            </w:pPr>
          </w:p>
        </w:tc>
        <w:tc>
          <w:tcPr>
            <w:tcW w:w="83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</w:tcPr>
          <w:p w14:paraId="6DC8681F" w14:textId="41F8A170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8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C4F600D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2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4C24B70D" w14:textId="5089651B" w:rsidR="0079720A" w:rsidRDefault="0079720A" w:rsidP="0079720A">
            <w:pPr>
              <w:adjustRightInd w:val="0"/>
              <w:spacing w:after="0"/>
              <w:ind w:left="58"/>
              <w:jc w:val="center"/>
              <w:rPr>
                <w:lang w:eastAsia="zh-CN"/>
              </w:rPr>
            </w:pPr>
          </w:p>
        </w:tc>
        <w:tc>
          <w:tcPr>
            <w:tcW w:w="67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378F4FE1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2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6D9F1" w:themeFill="text2" w:themeFillTint="33"/>
            <w:vAlign w:val="center"/>
          </w:tcPr>
          <w:p w14:paraId="0FF842A2" w14:textId="77777777" w:rsidR="0079720A" w:rsidRPr="00085F8D" w:rsidRDefault="0079720A" w:rsidP="0079720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6B45"/>
    <w:rsid w:val="00007711"/>
    <w:rsid w:val="00007B22"/>
    <w:rsid w:val="00010047"/>
    <w:rsid w:val="000112D0"/>
    <w:rsid w:val="00011361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275FD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37B99"/>
    <w:rsid w:val="00040BA1"/>
    <w:rsid w:val="00041000"/>
    <w:rsid w:val="0004121F"/>
    <w:rsid w:val="0004189C"/>
    <w:rsid w:val="0004263C"/>
    <w:rsid w:val="00042E71"/>
    <w:rsid w:val="000432C6"/>
    <w:rsid w:val="000434B7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8C9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085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CD6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8D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4F8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7A3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7E7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31C7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5C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57648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5B5B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44B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2AF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5B36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87A"/>
    <w:rsid w:val="001E6F76"/>
    <w:rsid w:val="001E78BC"/>
    <w:rsid w:val="001E7A46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6E1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679"/>
    <w:rsid w:val="00277FF1"/>
    <w:rsid w:val="0028024F"/>
    <w:rsid w:val="00280653"/>
    <w:rsid w:val="00280B0D"/>
    <w:rsid w:val="00280DDA"/>
    <w:rsid w:val="00280ECD"/>
    <w:rsid w:val="002813C1"/>
    <w:rsid w:val="00281467"/>
    <w:rsid w:val="00281C97"/>
    <w:rsid w:val="00281D82"/>
    <w:rsid w:val="00282074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396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1CB4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0CCE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C3F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2B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2C2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45A"/>
    <w:rsid w:val="003607F0"/>
    <w:rsid w:val="00360AE6"/>
    <w:rsid w:val="00361345"/>
    <w:rsid w:val="00361495"/>
    <w:rsid w:val="003618D9"/>
    <w:rsid w:val="0036208F"/>
    <w:rsid w:val="00362143"/>
    <w:rsid w:val="00362DF8"/>
    <w:rsid w:val="00364112"/>
    <w:rsid w:val="003642C9"/>
    <w:rsid w:val="0036453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7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31F9"/>
    <w:rsid w:val="00393C15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544C"/>
    <w:rsid w:val="003D6762"/>
    <w:rsid w:val="003D6AD1"/>
    <w:rsid w:val="003D734A"/>
    <w:rsid w:val="003E0077"/>
    <w:rsid w:val="003E0A22"/>
    <w:rsid w:val="003E1491"/>
    <w:rsid w:val="003E334B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3B3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490"/>
    <w:rsid w:val="00401776"/>
    <w:rsid w:val="00401870"/>
    <w:rsid w:val="00401AEB"/>
    <w:rsid w:val="004021AB"/>
    <w:rsid w:val="004021FD"/>
    <w:rsid w:val="00402426"/>
    <w:rsid w:val="004027AD"/>
    <w:rsid w:val="00402843"/>
    <w:rsid w:val="00402FCA"/>
    <w:rsid w:val="0040368E"/>
    <w:rsid w:val="0040377D"/>
    <w:rsid w:val="0040392D"/>
    <w:rsid w:val="00403B42"/>
    <w:rsid w:val="00403EB4"/>
    <w:rsid w:val="004043E7"/>
    <w:rsid w:val="00404460"/>
    <w:rsid w:val="004047FB"/>
    <w:rsid w:val="004057B1"/>
    <w:rsid w:val="004058AA"/>
    <w:rsid w:val="004058C9"/>
    <w:rsid w:val="00405AF2"/>
    <w:rsid w:val="00406087"/>
    <w:rsid w:val="004060B7"/>
    <w:rsid w:val="00406FCE"/>
    <w:rsid w:val="0040749A"/>
    <w:rsid w:val="00407DA1"/>
    <w:rsid w:val="00407DD9"/>
    <w:rsid w:val="00411350"/>
    <w:rsid w:val="004119E2"/>
    <w:rsid w:val="00412129"/>
    <w:rsid w:val="0041212C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4F57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0EE7"/>
    <w:rsid w:val="00441034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47FC6"/>
    <w:rsid w:val="0045006C"/>
    <w:rsid w:val="00450783"/>
    <w:rsid w:val="004509E6"/>
    <w:rsid w:val="00450AD6"/>
    <w:rsid w:val="00450E67"/>
    <w:rsid w:val="004514E2"/>
    <w:rsid w:val="0045153C"/>
    <w:rsid w:val="00451DF9"/>
    <w:rsid w:val="00451F32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799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46BD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52C"/>
    <w:rsid w:val="004E694C"/>
    <w:rsid w:val="004E6AB6"/>
    <w:rsid w:val="004E6CCE"/>
    <w:rsid w:val="004E7057"/>
    <w:rsid w:val="004E72F9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3ACC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5380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5A6"/>
    <w:rsid w:val="00535B45"/>
    <w:rsid w:val="00535BC2"/>
    <w:rsid w:val="00535FC8"/>
    <w:rsid w:val="00536AAA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3A71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1E8C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1A5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451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6A2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5647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1CE9"/>
    <w:rsid w:val="006222AE"/>
    <w:rsid w:val="006225B3"/>
    <w:rsid w:val="00622954"/>
    <w:rsid w:val="00622B46"/>
    <w:rsid w:val="00622C4E"/>
    <w:rsid w:val="0062307A"/>
    <w:rsid w:val="0062328F"/>
    <w:rsid w:val="00623452"/>
    <w:rsid w:val="00623897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64"/>
    <w:rsid w:val="00680575"/>
    <w:rsid w:val="00680A44"/>
    <w:rsid w:val="00680D5A"/>
    <w:rsid w:val="00681108"/>
    <w:rsid w:val="0068188F"/>
    <w:rsid w:val="00681C8D"/>
    <w:rsid w:val="00681F89"/>
    <w:rsid w:val="00682C7D"/>
    <w:rsid w:val="00683FD3"/>
    <w:rsid w:val="006846C1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520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5BD"/>
    <w:rsid w:val="006E6C34"/>
    <w:rsid w:val="006E716E"/>
    <w:rsid w:val="006E79BC"/>
    <w:rsid w:val="006E7A3F"/>
    <w:rsid w:val="006E7BAF"/>
    <w:rsid w:val="006E7CAB"/>
    <w:rsid w:val="006F091C"/>
    <w:rsid w:val="006F1369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4E72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30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765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DB4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542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2E5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617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20A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2A9E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0F0F"/>
    <w:rsid w:val="007C1005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2ED"/>
    <w:rsid w:val="007D1367"/>
    <w:rsid w:val="007D20F0"/>
    <w:rsid w:val="007D23C3"/>
    <w:rsid w:val="007D280F"/>
    <w:rsid w:val="007D2C1E"/>
    <w:rsid w:val="007D2E66"/>
    <w:rsid w:val="007D38FB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428"/>
    <w:rsid w:val="007E3A0A"/>
    <w:rsid w:val="007E40D7"/>
    <w:rsid w:val="007E43F1"/>
    <w:rsid w:val="007E5395"/>
    <w:rsid w:val="007E53A6"/>
    <w:rsid w:val="007E5457"/>
    <w:rsid w:val="007E60B2"/>
    <w:rsid w:val="007E67C9"/>
    <w:rsid w:val="007E67F8"/>
    <w:rsid w:val="007E6D5D"/>
    <w:rsid w:val="007F0B85"/>
    <w:rsid w:val="007F0D96"/>
    <w:rsid w:val="007F1055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3419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1F53"/>
    <w:rsid w:val="008320E2"/>
    <w:rsid w:val="00832825"/>
    <w:rsid w:val="00832E7F"/>
    <w:rsid w:val="008331E7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41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0BCD"/>
    <w:rsid w:val="00880F58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4E5E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5E8"/>
    <w:rsid w:val="00897B60"/>
    <w:rsid w:val="00897F1D"/>
    <w:rsid w:val="00897F79"/>
    <w:rsid w:val="008A104B"/>
    <w:rsid w:val="008A16D0"/>
    <w:rsid w:val="008A1F5F"/>
    <w:rsid w:val="008A1F66"/>
    <w:rsid w:val="008A2E88"/>
    <w:rsid w:val="008A3150"/>
    <w:rsid w:val="008A386C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73D"/>
    <w:rsid w:val="008D5B33"/>
    <w:rsid w:val="008D697A"/>
    <w:rsid w:val="008D69D8"/>
    <w:rsid w:val="008D71CF"/>
    <w:rsid w:val="008D73C4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13E3"/>
    <w:rsid w:val="008F22F9"/>
    <w:rsid w:val="008F2CF1"/>
    <w:rsid w:val="008F34B0"/>
    <w:rsid w:val="008F38CD"/>
    <w:rsid w:val="008F3A42"/>
    <w:rsid w:val="008F45A9"/>
    <w:rsid w:val="008F4AE3"/>
    <w:rsid w:val="008F4B85"/>
    <w:rsid w:val="008F54CE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183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338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0D"/>
    <w:rsid w:val="00941E16"/>
    <w:rsid w:val="00942AE2"/>
    <w:rsid w:val="00942B96"/>
    <w:rsid w:val="0094303F"/>
    <w:rsid w:val="00943185"/>
    <w:rsid w:val="0094359E"/>
    <w:rsid w:val="0094439F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4FC5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0D51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EAA"/>
    <w:rsid w:val="00980F70"/>
    <w:rsid w:val="009828A5"/>
    <w:rsid w:val="0098303C"/>
    <w:rsid w:val="00984727"/>
    <w:rsid w:val="00984BF3"/>
    <w:rsid w:val="00985F3D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6547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1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948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6A58"/>
    <w:rsid w:val="00A27114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6B4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57C3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15D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4B9D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1C7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AF9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85C"/>
    <w:rsid w:val="00AF5B40"/>
    <w:rsid w:val="00AF5F50"/>
    <w:rsid w:val="00AF611E"/>
    <w:rsid w:val="00AF6D76"/>
    <w:rsid w:val="00AF74ED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0B9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601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27B9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1FD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6B85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6ED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39A"/>
    <w:rsid w:val="00B95EA8"/>
    <w:rsid w:val="00B95FA7"/>
    <w:rsid w:val="00B96A27"/>
    <w:rsid w:val="00B96DEA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571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777"/>
    <w:rsid w:val="00C078AD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A41"/>
    <w:rsid w:val="00C37B11"/>
    <w:rsid w:val="00C37C9A"/>
    <w:rsid w:val="00C401C3"/>
    <w:rsid w:val="00C40902"/>
    <w:rsid w:val="00C40E67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2C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572E"/>
    <w:rsid w:val="00C56963"/>
    <w:rsid w:val="00C569CC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59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395A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1FCF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990"/>
    <w:rsid w:val="00CA3A64"/>
    <w:rsid w:val="00CA4A95"/>
    <w:rsid w:val="00CA5750"/>
    <w:rsid w:val="00CA6D88"/>
    <w:rsid w:val="00CA73E8"/>
    <w:rsid w:val="00CA7BF6"/>
    <w:rsid w:val="00CB0BB2"/>
    <w:rsid w:val="00CB14F6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9CB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07CA2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8E5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63E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648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9B2"/>
    <w:rsid w:val="00DA2B94"/>
    <w:rsid w:val="00DA2CA7"/>
    <w:rsid w:val="00DA3FBC"/>
    <w:rsid w:val="00DA49D8"/>
    <w:rsid w:val="00DA516A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4A9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B7D22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07D"/>
    <w:rsid w:val="00DC79CE"/>
    <w:rsid w:val="00DD0BB8"/>
    <w:rsid w:val="00DD117A"/>
    <w:rsid w:val="00DD1ED4"/>
    <w:rsid w:val="00DD25B6"/>
    <w:rsid w:val="00DD2FFD"/>
    <w:rsid w:val="00DD36AB"/>
    <w:rsid w:val="00DD4432"/>
    <w:rsid w:val="00DD50D3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7BD"/>
    <w:rsid w:val="00DE297B"/>
    <w:rsid w:val="00DE2C6C"/>
    <w:rsid w:val="00DE314F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008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351"/>
    <w:rsid w:val="00E1561B"/>
    <w:rsid w:val="00E15E1F"/>
    <w:rsid w:val="00E16532"/>
    <w:rsid w:val="00E16B47"/>
    <w:rsid w:val="00E16F24"/>
    <w:rsid w:val="00E16F98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484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62A"/>
    <w:rsid w:val="00E5277E"/>
    <w:rsid w:val="00E52A86"/>
    <w:rsid w:val="00E5476B"/>
    <w:rsid w:val="00E5481F"/>
    <w:rsid w:val="00E5503A"/>
    <w:rsid w:val="00E5503E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29B3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A9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B91"/>
    <w:rsid w:val="00EB0CFB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C09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2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548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67FD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16C"/>
    <w:rsid w:val="00F363C5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95D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6A1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C8C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68FF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3CC4"/>
    <w:rsid w:val="00F9409E"/>
    <w:rsid w:val="00F951AE"/>
    <w:rsid w:val="00F95F3F"/>
    <w:rsid w:val="00F9621B"/>
    <w:rsid w:val="00F96468"/>
    <w:rsid w:val="00F96FC8"/>
    <w:rsid w:val="00F97373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07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5F61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  <w:style w:type="paragraph" w:customStyle="1" w:styleId="00BodyText">
    <w:name w:val="00 BodyText"/>
    <w:basedOn w:val="Normal"/>
    <w:qFormat/>
    <w:rsid w:val="00C8395A"/>
    <w:pPr>
      <w:spacing w:after="220" w:line="276" w:lineRule="auto"/>
    </w:pPr>
    <w:rPr>
      <w:rFonts w:ascii="Segoe UI" w:eastAsia="CG Times (WN)" w:hAnsi="Segoe UI" w:cs="Tahoma"/>
      <w:sz w:val="22"/>
      <w:szCs w:val="22"/>
      <w:lang w:val="en-US" w:eastAsia="en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350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2397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3</cp:revision>
  <cp:lastPrinted>2016-02-02T08:29:00Z</cp:lastPrinted>
  <dcterms:created xsi:type="dcterms:W3CDTF">2024-04-23T23:23:00Z</dcterms:created>
  <dcterms:modified xsi:type="dcterms:W3CDTF">2024-04-23T23:23:00Z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