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黑体"/>
          <w:b/>
          <w:sz w:val="24"/>
          <w:szCs w:val="24"/>
        </w:rPr>
      </w:pPr>
      <w:r>
        <w:rPr>
          <w:rFonts w:cs="黑体"/>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F6619A0" w14:textId="77777777" w:rsidR="00825D57" w:rsidRDefault="00485D99">
      <w:pPr>
        <w:pStyle w:val="Heading1"/>
        <w:rPr>
          <w:rFonts w:eastAsia="宋体"/>
          <w:lang w:eastAsia="zh-CN"/>
        </w:rPr>
      </w:pPr>
      <w:r>
        <w:t>Guidelines</w:t>
      </w:r>
    </w:p>
    <w:p w14:paraId="5AF1C67F"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宋体"/>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宋体"/>
          <w:sz w:val="24"/>
          <w:szCs w:val="24"/>
          <w:lang w:eastAsia="zh-CN"/>
        </w:rPr>
      </w:pPr>
      <w:r>
        <w:rPr>
          <w:rFonts w:eastAsia="宋体"/>
          <w:sz w:val="24"/>
          <w:szCs w:val="24"/>
          <w:lang w:eastAsia="zh-CN"/>
        </w:rPr>
        <w:t>Fill in the columns, see example.</w:t>
      </w:r>
    </w:p>
    <w:p w14:paraId="0DEBE39E" w14:textId="77777777" w:rsidR="00825D57" w:rsidRDefault="00485D99">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2101CA0B"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5CB0C4C3" w14:textId="77777777" w:rsidR="00825D57" w:rsidRDefault="00825D57">
      <w:pPr>
        <w:jc w:val="both"/>
        <w:rPr>
          <w:rFonts w:eastAsia="宋体"/>
          <w:lang w:eastAsia="zh-CN"/>
        </w:rPr>
      </w:pPr>
    </w:p>
    <w:p w14:paraId="04795299" w14:textId="77777777" w:rsidR="00825D57" w:rsidRDefault="00825D57">
      <w:pPr>
        <w:jc w:val="both"/>
        <w:rPr>
          <w:rFonts w:eastAsia="宋体"/>
          <w:lang w:eastAsia="zh-CN"/>
        </w:rPr>
      </w:pPr>
    </w:p>
    <w:p w14:paraId="3D625E52" w14:textId="77777777" w:rsidR="00825D57" w:rsidRDefault="00825D57">
      <w:pPr>
        <w:jc w:val="both"/>
        <w:rPr>
          <w:rFonts w:eastAsia="宋体"/>
          <w:lang w:eastAsia="zh-CN"/>
        </w:rPr>
      </w:pPr>
    </w:p>
    <w:p w14:paraId="01C9461C" w14:textId="77777777" w:rsidR="00825D57" w:rsidRDefault="00825D57">
      <w:pPr>
        <w:jc w:val="both"/>
        <w:rPr>
          <w:rFonts w:eastAsia="宋体"/>
          <w:lang w:eastAsia="zh-CN"/>
        </w:rPr>
      </w:pPr>
    </w:p>
    <w:p w14:paraId="21935D3E" w14:textId="77777777" w:rsidR="00825D57" w:rsidRDefault="00825D57">
      <w:pPr>
        <w:jc w:val="both"/>
        <w:rPr>
          <w:rFonts w:eastAsia="宋体"/>
          <w:lang w:eastAsia="zh-CN"/>
        </w:rPr>
      </w:pPr>
    </w:p>
    <w:p w14:paraId="2D6CC86D" w14:textId="77777777" w:rsidR="00825D57" w:rsidRDefault="00825D57">
      <w:pPr>
        <w:jc w:val="both"/>
        <w:rPr>
          <w:rFonts w:eastAsia="宋体"/>
          <w:lang w:eastAsia="zh-CN"/>
        </w:rPr>
      </w:pPr>
    </w:p>
    <w:p w14:paraId="4151D138" w14:textId="77777777" w:rsidR="00825D57" w:rsidRDefault="00825D57">
      <w:pPr>
        <w:jc w:val="both"/>
        <w:rPr>
          <w:rFonts w:eastAsia="宋体"/>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54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5144"/>
        <w:gridCol w:w="3507"/>
        <w:gridCol w:w="2742"/>
        <w:gridCol w:w="750"/>
      </w:tblGrid>
      <w:tr w:rsidR="00825D57" w14:paraId="7781107B" w14:textId="77777777" w:rsidTr="00137B1C">
        <w:trPr>
          <w:tblHeader/>
        </w:trPr>
        <w:tc>
          <w:tcPr>
            <w:tcW w:w="210"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77"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3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84" w:type="pct"/>
            <w:shd w:val="clear" w:color="auto" w:fill="BFBFBF"/>
          </w:tcPr>
          <w:p w14:paraId="6698F4CC" w14:textId="77777777" w:rsidR="00825D57" w:rsidRDefault="00485D99">
            <w:pPr>
              <w:spacing w:after="0" w:line="276" w:lineRule="auto"/>
              <w:rPr>
                <w:b/>
              </w:rPr>
            </w:pPr>
            <w:r>
              <w:rPr>
                <w:b/>
              </w:rPr>
              <w:t xml:space="preserve">Email address </w:t>
            </w:r>
          </w:p>
        </w:tc>
        <w:tc>
          <w:tcPr>
            <w:tcW w:w="242"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137B1C">
        <w:trPr>
          <w:tblHeader/>
        </w:trPr>
        <w:tc>
          <w:tcPr>
            <w:tcW w:w="210" w:type="pct"/>
          </w:tcPr>
          <w:p w14:paraId="2D6242DC" w14:textId="77777777" w:rsidR="00825D57" w:rsidRDefault="00485D99">
            <w:pPr>
              <w:spacing w:after="0" w:line="276" w:lineRule="auto"/>
              <w:jc w:val="center"/>
              <w:rPr>
                <w:rFonts w:eastAsia="宋体"/>
                <w:lang w:eastAsia="zh-CN"/>
              </w:rPr>
            </w:pPr>
            <w:r>
              <w:rPr>
                <w:rFonts w:eastAsia="宋体"/>
                <w:lang w:eastAsia="zh-CN"/>
              </w:rPr>
              <w:t>Ex 1</w:t>
            </w:r>
          </w:p>
        </w:tc>
        <w:tc>
          <w:tcPr>
            <w:tcW w:w="877" w:type="pct"/>
          </w:tcPr>
          <w:p w14:paraId="2DABB549" w14:textId="77777777" w:rsidR="00825D57" w:rsidRDefault="00485D99">
            <w:pPr>
              <w:pStyle w:val="B2"/>
            </w:pPr>
            <w:r>
              <w:t>N</w:t>
            </w:r>
          </w:p>
          <w:p w14:paraId="2F567050" w14:textId="77777777" w:rsidR="00825D57" w:rsidRDefault="00485D99">
            <w:r>
              <w:t>N</w:t>
            </w:r>
          </w:p>
        </w:tc>
        <w:tc>
          <w:tcPr>
            <w:tcW w:w="1658" w:type="pct"/>
          </w:tcPr>
          <w:p w14:paraId="221F68C8" w14:textId="77777777" w:rsidR="00825D57" w:rsidRDefault="00485D99">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30" w:type="pct"/>
          </w:tcPr>
          <w:p w14:paraId="2A039195" w14:textId="77777777" w:rsidR="00825D57" w:rsidRDefault="00485D99">
            <w:pPr>
              <w:spacing w:after="0" w:line="276" w:lineRule="auto"/>
              <w:rPr>
                <w:rFonts w:eastAsia="宋体"/>
                <w:lang w:eastAsia="zh-CN"/>
              </w:rPr>
            </w:pPr>
            <w:r>
              <w:rPr>
                <w:rFonts w:eastAsia="宋体"/>
                <w:lang w:eastAsia="zh-CN"/>
              </w:rPr>
              <w:t>Missing italics.</w:t>
            </w:r>
          </w:p>
        </w:tc>
        <w:tc>
          <w:tcPr>
            <w:tcW w:w="884" w:type="pct"/>
          </w:tcPr>
          <w:p w14:paraId="65F4BB32" w14:textId="77777777" w:rsidR="00825D57" w:rsidRDefault="00485D99">
            <w:pPr>
              <w:spacing w:after="0" w:line="276" w:lineRule="auto"/>
              <w:rPr>
                <w:rFonts w:eastAsia="宋体"/>
                <w:lang w:eastAsia="zh-CN"/>
              </w:rPr>
            </w:pPr>
            <w:r>
              <w:rPr>
                <w:rFonts w:eastAsia="宋体"/>
                <w:lang w:eastAsia="zh-CN"/>
              </w:rPr>
              <w:t>hakan.l.palm@ericsson.com</w:t>
            </w:r>
          </w:p>
        </w:tc>
        <w:tc>
          <w:tcPr>
            <w:tcW w:w="242" w:type="pct"/>
          </w:tcPr>
          <w:p w14:paraId="78BE6499" w14:textId="77777777" w:rsidR="00825D57" w:rsidRDefault="00825D57">
            <w:pPr>
              <w:spacing w:after="0" w:line="276" w:lineRule="auto"/>
              <w:rPr>
                <w:rFonts w:eastAsia="宋体"/>
                <w:lang w:eastAsia="zh-CN"/>
              </w:rPr>
            </w:pPr>
          </w:p>
        </w:tc>
      </w:tr>
      <w:tr w:rsidR="00825D57" w14:paraId="08D392CA" w14:textId="77777777" w:rsidTr="00137B1C">
        <w:trPr>
          <w:tblHeader/>
        </w:trPr>
        <w:tc>
          <w:tcPr>
            <w:tcW w:w="210" w:type="pct"/>
          </w:tcPr>
          <w:p w14:paraId="430A6C8C" w14:textId="77777777" w:rsidR="00825D57" w:rsidRDefault="00485D99">
            <w:pPr>
              <w:spacing w:after="0" w:line="276" w:lineRule="auto"/>
              <w:jc w:val="center"/>
              <w:rPr>
                <w:rFonts w:eastAsia="宋体"/>
              </w:rPr>
            </w:pPr>
            <w:r>
              <w:rPr>
                <w:rFonts w:eastAsia="宋体"/>
              </w:rPr>
              <w:t>Ex 2</w:t>
            </w:r>
          </w:p>
        </w:tc>
        <w:tc>
          <w:tcPr>
            <w:tcW w:w="877" w:type="pct"/>
          </w:tcPr>
          <w:p w14:paraId="01F30696" w14:textId="77777777" w:rsidR="00825D57" w:rsidRDefault="00485D99">
            <w:pPr>
              <w:spacing w:after="0" w:line="276" w:lineRule="auto"/>
              <w:rPr>
                <w:szCs w:val="22"/>
                <w:lang w:eastAsia="ja-JP"/>
              </w:rPr>
            </w:pPr>
            <w:r>
              <w:rPr>
                <w:szCs w:val="22"/>
                <w:lang w:eastAsia="ja-JP"/>
              </w:rPr>
              <w:t>N</w:t>
            </w:r>
          </w:p>
        </w:tc>
        <w:tc>
          <w:tcPr>
            <w:tcW w:w="1658" w:type="pct"/>
          </w:tcPr>
          <w:p w14:paraId="63506628" w14:textId="77777777" w:rsidR="00825D57" w:rsidRDefault="00485D99">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30" w:type="pct"/>
          </w:tcPr>
          <w:p w14:paraId="1E6BF92F" w14:textId="77777777" w:rsidR="00825D57" w:rsidRDefault="00485D99">
            <w:pPr>
              <w:spacing w:after="0" w:line="276" w:lineRule="auto"/>
              <w:rPr>
                <w:rFonts w:eastAsia="宋体"/>
              </w:rPr>
            </w:pPr>
            <w:r>
              <w:rPr>
                <w:rFonts w:eastAsia="宋体"/>
              </w:rPr>
              <w:t>Incorrect reference, should be 9.2.101.</w:t>
            </w:r>
          </w:p>
        </w:tc>
        <w:tc>
          <w:tcPr>
            <w:tcW w:w="884" w:type="pct"/>
          </w:tcPr>
          <w:p w14:paraId="2F4332BA" w14:textId="77777777" w:rsidR="00825D57" w:rsidRDefault="00485D99">
            <w:pPr>
              <w:spacing w:after="0" w:line="276" w:lineRule="auto"/>
              <w:rPr>
                <w:rFonts w:eastAsia="宋体"/>
                <w:lang w:eastAsia="zh-CN"/>
              </w:rPr>
            </w:pPr>
            <w:r>
              <w:rPr>
                <w:rFonts w:eastAsia="宋体"/>
                <w:lang w:eastAsia="zh-CN"/>
              </w:rPr>
              <w:t>hakan.l.palm@ericsson.com</w:t>
            </w:r>
          </w:p>
        </w:tc>
        <w:tc>
          <w:tcPr>
            <w:tcW w:w="242" w:type="pct"/>
          </w:tcPr>
          <w:p w14:paraId="3FFDDB51" w14:textId="77777777" w:rsidR="00825D57" w:rsidRDefault="00825D57">
            <w:pPr>
              <w:spacing w:after="0" w:line="276" w:lineRule="auto"/>
              <w:rPr>
                <w:lang w:eastAsia="zh-CN"/>
              </w:rPr>
            </w:pPr>
          </w:p>
        </w:tc>
      </w:tr>
      <w:tr w:rsidR="00825D57" w14:paraId="63E76F4B" w14:textId="77777777" w:rsidTr="00137B1C">
        <w:trPr>
          <w:tblHeader/>
        </w:trPr>
        <w:tc>
          <w:tcPr>
            <w:tcW w:w="210" w:type="pct"/>
          </w:tcPr>
          <w:p w14:paraId="37B2F320"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77" w:type="pct"/>
          </w:tcPr>
          <w:p w14:paraId="6725DEC0"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58" w:type="pct"/>
          </w:tcPr>
          <w:p w14:paraId="32DF5A92"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130" w:type="pct"/>
          </w:tcPr>
          <w:p w14:paraId="3DA25F51"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884" w:type="pct"/>
          </w:tcPr>
          <w:p w14:paraId="192F7CD2" w14:textId="77777777" w:rsidR="00825D57" w:rsidRDefault="00485D99">
            <w:pPr>
              <w:spacing w:after="0" w:line="276" w:lineRule="auto"/>
              <w:rPr>
                <w:rFonts w:asciiTheme="minorHAnsi" w:eastAsia="宋体" w:hAnsiTheme="minorHAnsi" w:cstheme="minorHAnsi"/>
                <w:lang w:eastAsia="zh-CN"/>
              </w:rPr>
            </w:pPr>
            <w:r>
              <w:rPr>
                <w:rFonts w:eastAsia="宋体"/>
                <w:lang w:eastAsia="zh-CN"/>
              </w:rPr>
              <w:t>hakan.l.palm@ericsson.com</w:t>
            </w:r>
          </w:p>
        </w:tc>
        <w:tc>
          <w:tcPr>
            <w:tcW w:w="242" w:type="pct"/>
          </w:tcPr>
          <w:p w14:paraId="4DD44853" w14:textId="77777777" w:rsidR="00825D57" w:rsidRDefault="00825D57">
            <w:pPr>
              <w:spacing w:after="0" w:line="276" w:lineRule="auto"/>
              <w:rPr>
                <w:rFonts w:asciiTheme="minorHAnsi" w:eastAsia="宋体" w:hAnsiTheme="minorHAnsi" w:cstheme="minorHAnsi"/>
                <w:lang w:eastAsia="zh-CN"/>
              </w:rPr>
            </w:pPr>
          </w:p>
        </w:tc>
      </w:tr>
      <w:tr w:rsidR="00825D57" w14:paraId="35D4DF74" w14:textId="77777777" w:rsidTr="00137B1C">
        <w:trPr>
          <w:tblHeader/>
        </w:trPr>
        <w:tc>
          <w:tcPr>
            <w:tcW w:w="210" w:type="pct"/>
          </w:tcPr>
          <w:p w14:paraId="40A5739A"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77"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8" w:type="pct"/>
          </w:tcPr>
          <w:p w14:paraId="005F9E44"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F4747C7"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130" w:type="pct"/>
          </w:tcPr>
          <w:p w14:paraId="1C999C8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84" w:type="pct"/>
          </w:tcPr>
          <w:p w14:paraId="4C1692E0"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190D7F2F" w14:textId="77777777" w:rsidR="00825D57" w:rsidRDefault="00825D57">
            <w:pPr>
              <w:spacing w:after="0" w:line="276" w:lineRule="auto"/>
              <w:rPr>
                <w:rFonts w:asciiTheme="minorHAnsi" w:eastAsia="宋体" w:hAnsiTheme="minorHAnsi" w:cstheme="minorHAnsi"/>
                <w:lang w:eastAsia="zh-CN"/>
              </w:rPr>
            </w:pPr>
          </w:p>
        </w:tc>
      </w:tr>
      <w:tr w:rsidR="00825D57" w14:paraId="3A1773C3" w14:textId="77777777" w:rsidTr="00137B1C">
        <w:trPr>
          <w:tblHeader/>
        </w:trPr>
        <w:tc>
          <w:tcPr>
            <w:tcW w:w="210" w:type="pct"/>
          </w:tcPr>
          <w:p w14:paraId="428D3384"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77"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5A6A05AD"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30689F7B"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130" w:type="pct"/>
          </w:tcPr>
          <w:p w14:paraId="38BAFF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84" w:type="pct"/>
          </w:tcPr>
          <w:p w14:paraId="78DB9AB0" w14:textId="77777777" w:rsidR="00825D57" w:rsidRDefault="00485D99">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42" w:type="pct"/>
          </w:tcPr>
          <w:p w14:paraId="1BCA4721" w14:textId="77777777" w:rsidR="00825D57" w:rsidRDefault="00825D57">
            <w:pPr>
              <w:spacing w:after="0" w:line="276" w:lineRule="auto"/>
              <w:rPr>
                <w:rFonts w:asciiTheme="minorHAnsi" w:eastAsia="宋体" w:hAnsiTheme="minorHAnsi" w:cstheme="minorHAnsi"/>
                <w:lang w:val="en-US" w:eastAsia="zh-CN"/>
              </w:rPr>
            </w:pPr>
          </w:p>
        </w:tc>
      </w:tr>
      <w:tr w:rsidR="00825D57" w14:paraId="7006463D" w14:textId="77777777" w:rsidTr="00137B1C">
        <w:trPr>
          <w:tblHeader/>
        </w:trPr>
        <w:tc>
          <w:tcPr>
            <w:tcW w:w="21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77"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13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84" w:type="pct"/>
          </w:tcPr>
          <w:p w14:paraId="4CE1BAAA"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0AC2D8DD" w14:textId="77777777" w:rsidR="00825D57" w:rsidRDefault="00825D57">
            <w:pPr>
              <w:spacing w:after="0" w:line="276" w:lineRule="auto"/>
              <w:rPr>
                <w:rFonts w:asciiTheme="minorHAnsi" w:eastAsia="宋体" w:hAnsiTheme="minorHAnsi" w:cstheme="minorHAnsi"/>
                <w:lang w:eastAsia="zh-CN"/>
              </w:rPr>
            </w:pPr>
          </w:p>
        </w:tc>
      </w:tr>
      <w:tr w:rsidR="00825D57" w14:paraId="183CEAED" w14:textId="77777777" w:rsidTr="00137B1C">
        <w:trPr>
          <w:tblHeader/>
        </w:trPr>
        <w:tc>
          <w:tcPr>
            <w:tcW w:w="21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77"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8"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13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84" w:type="pct"/>
          </w:tcPr>
          <w:p w14:paraId="0F697A23"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5C7F3C66" w14:textId="77777777" w:rsidR="00825D57" w:rsidRDefault="00825D57">
            <w:pPr>
              <w:spacing w:after="0" w:line="276" w:lineRule="auto"/>
              <w:rPr>
                <w:rFonts w:asciiTheme="minorHAnsi" w:eastAsia="宋体" w:hAnsiTheme="minorHAnsi" w:cstheme="minorHAnsi"/>
                <w:lang w:eastAsia="zh-CN"/>
              </w:rPr>
            </w:pPr>
          </w:p>
        </w:tc>
      </w:tr>
      <w:tr w:rsidR="00825D57" w14:paraId="39E9A444" w14:textId="77777777" w:rsidTr="00137B1C">
        <w:trPr>
          <w:tblHeader/>
        </w:trPr>
        <w:tc>
          <w:tcPr>
            <w:tcW w:w="21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77"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3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84" w:type="pct"/>
          </w:tcPr>
          <w:p w14:paraId="14AF70F8"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298DA46D" w14:textId="77777777" w:rsidR="00825D57" w:rsidRDefault="00825D57">
            <w:pPr>
              <w:spacing w:after="0" w:line="276" w:lineRule="auto"/>
              <w:rPr>
                <w:rFonts w:asciiTheme="minorHAnsi" w:eastAsia="宋体" w:hAnsiTheme="minorHAnsi" w:cstheme="minorHAnsi"/>
                <w:lang w:eastAsia="zh-CN"/>
              </w:rPr>
            </w:pPr>
          </w:p>
        </w:tc>
      </w:tr>
      <w:tr w:rsidR="00825D57" w14:paraId="5AF36B1C" w14:textId="77777777" w:rsidTr="00137B1C">
        <w:trPr>
          <w:tblHeader/>
        </w:trPr>
        <w:tc>
          <w:tcPr>
            <w:tcW w:w="21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77"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3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84" w:type="pct"/>
          </w:tcPr>
          <w:p w14:paraId="122A28A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7666A5CC" w14:textId="77777777" w:rsidR="00825D57" w:rsidRDefault="00825D57">
            <w:pPr>
              <w:spacing w:after="0" w:line="276" w:lineRule="auto"/>
              <w:rPr>
                <w:rFonts w:asciiTheme="minorHAnsi" w:eastAsia="宋体" w:hAnsiTheme="minorHAnsi" w:cstheme="minorHAnsi"/>
                <w:lang w:eastAsia="zh-CN"/>
              </w:rPr>
            </w:pPr>
          </w:p>
        </w:tc>
      </w:tr>
      <w:tr w:rsidR="00825D57" w14:paraId="3BF4C502" w14:textId="77777777" w:rsidTr="00137B1C">
        <w:trPr>
          <w:tblHeader/>
        </w:trPr>
        <w:tc>
          <w:tcPr>
            <w:tcW w:w="21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77"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3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1C97BB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2" w:type="pct"/>
          </w:tcPr>
          <w:p w14:paraId="03F3D310" w14:textId="77777777" w:rsidR="00825D57" w:rsidRDefault="00825D57">
            <w:pPr>
              <w:spacing w:after="0" w:line="276" w:lineRule="auto"/>
              <w:rPr>
                <w:rFonts w:asciiTheme="minorHAnsi" w:eastAsia="宋体" w:hAnsiTheme="minorHAnsi" w:cstheme="minorHAnsi"/>
                <w:lang w:eastAsia="zh-CN"/>
              </w:rPr>
            </w:pPr>
          </w:p>
        </w:tc>
      </w:tr>
      <w:tr w:rsidR="00825D57" w14:paraId="20C32B6A" w14:textId="77777777" w:rsidTr="00137B1C">
        <w:trPr>
          <w:tblHeader/>
        </w:trPr>
        <w:tc>
          <w:tcPr>
            <w:tcW w:w="21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77"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3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699EC8C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2" w:type="pct"/>
          </w:tcPr>
          <w:p w14:paraId="0B88F8F3" w14:textId="77777777" w:rsidR="00825D57" w:rsidRDefault="00825D57">
            <w:pPr>
              <w:spacing w:after="0" w:line="276" w:lineRule="auto"/>
              <w:rPr>
                <w:rFonts w:asciiTheme="minorHAnsi" w:eastAsia="宋体" w:hAnsiTheme="minorHAnsi" w:cstheme="minorHAnsi"/>
                <w:lang w:eastAsia="zh-CN"/>
              </w:rPr>
            </w:pPr>
          </w:p>
        </w:tc>
      </w:tr>
      <w:tr w:rsidR="00825D57" w14:paraId="54744B21" w14:textId="77777777" w:rsidTr="00137B1C">
        <w:trPr>
          <w:tblHeader/>
        </w:trPr>
        <w:tc>
          <w:tcPr>
            <w:tcW w:w="21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77" w:type="pct"/>
          </w:tcPr>
          <w:p w14:paraId="1BD32980" w14:textId="77777777" w:rsidR="00825D57" w:rsidRDefault="00485D99">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1658"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3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84" w:type="pct"/>
          </w:tcPr>
          <w:p w14:paraId="54FDB2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42" w:type="pct"/>
          </w:tcPr>
          <w:p w14:paraId="23B43C26" w14:textId="77777777" w:rsidR="00825D57" w:rsidRDefault="00825D57">
            <w:pPr>
              <w:spacing w:after="0" w:line="276" w:lineRule="auto"/>
              <w:rPr>
                <w:rFonts w:asciiTheme="minorHAnsi" w:eastAsia="宋体" w:hAnsiTheme="minorHAnsi" w:cstheme="minorHAnsi"/>
                <w:lang w:eastAsia="zh-CN"/>
              </w:rPr>
            </w:pPr>
          </w:p>
        </w:tc>
      </w:tr>
      <w:tr w:rsidR="00825D57" w14:paraId="53891F47" w14:textId="77777777" w:rsidTr="00137B1C">
        <w:trPr>
          <w:tblHeader/>
        </w:trPr>
        <w:tc>
          <w:tcPr>
            <w:tcW w:w="21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77" w:type="pct"/>
          </w:tcPr>
          <w:p w14:paraId="370E1AAF" w14:textId="77777777" w:rsidR="00825D57" w:rsidRDefault="00485D99">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5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D6F9199"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zh-CN"/>
              </w:rPr>
              <w:t>A “,” is missing.</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029A6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78E3BAFB" w14:textId="77777777" w:rsidR="00825D57" w:rsidRDefault="00825D57">
            <w:pPr>
              <w:spacing w:after="0" w:line="276" w:lineRule="auto"/>
              <w:rPr>
                <w:rFonts w:asciiTheme="minorHAnsi" w:eastAsia="宋体" w:hAnsiTheme="minorHAnsi" w:cstheme="minorHAnsi"/>
                <w:lang w:eastAsia="zh-CN"/>
              </w:rPr>
            </w:pPr>
          </w:p>
        </w:tc>
      </w:tr>
      <w:tr w:rsidR="00825D57" w14:paraId="0AE00A2A" w14:textId="77777777" w:rsidTr="00137B1C">
        <w:trPr>
          <w:tblHeader/>
        </w:trPr>
        <w:tc>
          <w:tcPr>
            <w:tcW w:w="21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77" w:type="pct"/>
          </w:tcPr>
          <w:p w14:paraId="6140EA1C" w14:textId="77777777" w:rsidR="00825D57" w:rsidRDefault="00825D57">
            <w:pPr>
              <w:pStyle w:val="B2"/>
              <w:rPr>
                <w:rFonts w:asciiTheme="minorHAnsi" w:eastAsia="等线" w:hAnsiTheme="minorHAnsi" w:cstheme="minorHAnsi"/>
              </w:rPr>
            </w:pPr>
          </w:p>
        </w:tc>
        <w:tc>
          <w:tcPr>
            <w:tcW w:w="1658" w:type="pct"/>
          </w:tcPr>
          <w:p w14:paraId="126224F1" w14:textId="77777777" w:rsidR="00825D57" w:rsidRDefault="00485D99">
            <w:pPr>
              <w:pStyle w:val="NormalWeb"/>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5A2FF330" w14:textId="77777777" w:rsidR="00825D57" w:rsidRDefault="00485D99">
            <w:pPr>
              <w:pStyle w:val="NormalWeb"/>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6EBAB7B4" w14:textId="77777777" w:rsidR="00825D57" w:rsidRDefault="00485D99">
            <w:pPr>
              <w:pStyle w:val="NormalWeb"/>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0C266337" w14:textId="77777777" w:rsidR="00825D57" w:rsidRDefault="00485D99">
            <w:pPr>
              <w:pStyle w:val="NormalWeb"/>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52BC96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1BD9BACD" w14:textId="77777777" w:rsidR="00825D57" w:rsidRDefault="00825D57">
            <w:pPr>
              <w:spacing w:after="0" w:line="276" w:lineRule="auto"/>
              <w:rPr>
                <w:rFonts w:asciiTheme="minorHAnsi" w:eastAsia="宋体" w:hAnsiTheme="minorHAnsi" w:cstheme="minorHAnsi"/>
                <w:lang w:eastAsia="zh-CN"/>
              </w:rPr>
            </w:pPr>
          </w:p>
        </w:tc>
      </w:tr>
      <w:tr w:rsidR="00825D57" w14:paraId="6389C894" w14:textId="77777777" w:rsidTr="00137B1C">
        <w:trPr>
          <w:tblHeader/>
        </w:trPr>
        <w:tc>
          <w:tcPr>
            <w:tcW w:w="21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877" w:type="pct"/>
          </w:tcPr>
          <w:p w14:paraId="2C51C3D9" w14:textId="77777777" w:rsidR="00825D57" w:rsidRDefault="00825D57">
            <w:pPr>
              <w:pStyle w:val="B1"/>
              <w:rPr>
                <w:rFonts w:asciiTheme="minorHAnsi" w:hAnsiTheme="minorHAnsi" w:cstheme="minorHAnsi"/>
                <w:lang w:val="en-US"/>
              </w:rPr>
            </w:pPr>
          </w:p>
        </w:tc>
        <w:tc>
          <w:tcPr>
            <w:tcW w:w="165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7CCFD34B"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4BE9CDD2" w14:textId="77777777" w:rsidR="00825D57" w:rsidRDefault="00825D57">
            <w:pPr>
              <w:spacing w:after="0" w:line="276" w:lineRule="auto"/>
              <w:rPr>
                <w:rFonts w:asciiTheme="minorHAnsi" w:eastAsia="宋体" w:hAnsiTheme="minorHAnsi" w:cstheme="minorHAnsi"/>
                <w:lang w:eastAsia="zh-CN"/>
              </w:rPr>
            </w:pPr>
          </w:p>
        </w:tc>
      </w:tr>
      <w:tr w:rsidR="0055623E" w14:paraId="59A1587D" w14:textId="77777777" w:rsidTr="00137B1C">
        <w:trPr>
          <w:tblHeader/>
        </w:trPr>
        <w:tc>
          <w:tcPr>
            <w:tcW w:w="21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77" w:type="pct"/>
          </w:tcPr>
          <w:p w14:paraId="45415680" w14:textId="14EFC29F" w:rsidR="0055623E" w:rsidRDefault="0055623E" w:rsidP="0055623E">
            <w:pPr>
              <w:rPr>
                <w:rFonts w:asciiTheme="minorHAnsi" w:hAnsiTheme="minorHAnsi" w:cstheme="minorHAnsi"/>
              </w:rPr>
            </w:pPr>
            <w:r>
              <w:rPr>
                <w:rFonts w:eastAsia="等线"/>
              </w:rPr>
              <w:t>N</w:t>
            </w:r>
          </w:p>
        </w:tc>
        <w:tc>
          <w:tcPr>
            <w:tcW w:w="165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3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84" w:type="pct"/>
          </w:tcPr>
          <w:p w14:paraId="08F25BD1" w14:textId="2396BF4B"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4B90929" w14:textId="77777777" w:rsidR="0055623E" w:rsidRDefault="0055623E" w:rsidP="0055623E">
            <w:pPr>
              <w:spacing w:after="0" w:line="276" w:lineRule="auto"/>
              <w:rPr>
                <w:rFonts w:asciiTheme="minorHAnsi" w:eastAsia="宋体" w:hAnsiTheme="minorHAnsi" w:cstheme="minorHAnsi"/>
                <w:lang w:eastAsia="zh-CN"/>
              </w:rPr>
            </w:pPr>
          </w:p>
        </w:tc>
      </w:tr>
      <w:tr w:rsidR="0055623E" w14:paraId="2A07DB87" w14:textId="77777777" w:rsidTr="00137B1C">
        <w:trPr>
          <w:tblHeader/>
        </w:trPr>
        <w:tc>
          <w:tcPr>
            <w:tcW w:w="21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77"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等线"/>
              </w:rPr>
              <w:t>N</w:t>
            </w:r>
          </w:p>
        </w:tc>
        <w:tc>
          <w:tcPr>
            <w:tcW w:w="165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宋体"/>
                <w:iCs/>
                <w:lang w:eastAsia="zh-CN"/>
              </w:rPr>
              <w:t xml:space="preserve">(providing </w:t>
            </w:r>
            <w:r w:rsidRPr="008C1FAA">
              <w:rPr>
                <w:rFonts w:eastAsia="宋体"/>
                <w:i/>
                <w:lang w:eastAsia="zh-CN"/>
              </w:rPr>
              <w:t xml:space="preserve">periodicity </w:t>
            </w:r>
            <w:r w:rsidRPr="008C1FAA">
              <w:rPr>
                <w:rFonts w:eastAsia="宋体"/>
                <w:iCs/>
                <w:lang w:eastAsia="zh-CN"/>
              </w:rPr>
              <w:t xml:space="preserve">and </w:t>
            </w:r>
            <w:r w:rsidRPr="008C1FAA">
              <w:rPr>
                <w:rFonts w:eastAsia="宋体"/>
                <w:i/>
                <w:lang w:eastAsia="zh-CN"/>
              </w:rPr>
              <w:t xml:space="preserve">offset </w:t>
            </w:r>
            <w:r w:rsidRPr="008C1FAA">
              <w:rPr>
                <w:rFonts w:eastAsia="宋体"/>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宋体"/>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宋体"/>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84" w:type="pct"/>
          </w:tcPr>
          <w:p w14:paraId="61D41F22" w14:textId="04B9C6B7"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1BB5064" w14:textId="77777777" w:rsidR="0055623E" w:rsidRDefault="0055623E" w:rsidP="0055623E">
            <w:pPr>
              <w:spacing w:after="0" w:line="276" w:lineRule="auto"/>
              <w:rPr>
                <w:rFonts w:asciiTheme="minorHAnsi" w:eastAsia="宋体" w:hAnsiTheme="minorHAnsi" w:cstheme="minorHAnsi"/>
                <w:lang w:eastAsia="zh-CN"/>
              </w:rPr>
            </w:pPr>
          </w:p>
        </w:tc>
      </w:tr>
      <w:tr w:rsidR="0055623E" w14:paraId="126B68DB" w14:textId="77777777" w:rsidTr="00137B1C">
        <w:trPr>
          <w:tblHeader/>
        </w:trPr>
        <w:tc>
          <w:tcPr>
            <w:tcW w:w="21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77" w:type="pct"/>
          </w:tcPr>
          <w:p w14:paraId="10FC472A" w14:textId="6608FFDE" w:rsidR="0055623E" w:rsidRDefault="0055623E" w:rsidP="0055623E">
            <w:pPr>
              <w:rPr>
                <w:rFonts w:asciiTheme="minorHAnsi" w:hAnsiTheme="minorHAnsi" w:cstheme="minorHAnsi"/>
              </w:rPr>
            </w:pPr>
            <w:r>
              <w:rPr>
                <w:lang w:val="en-US"/>
              </w:rPr>
              <w:t>Y</w:t>
            </w:r>
          </w:p>
        </w:tc>
        <w:tc>
          <w:tcPr>
            <w:tcW w:w="165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84" w:type="pct"/>
          </w:tcPr>
          <w:p w14:paraId="47348219" w14:textId="6D0AF1FD"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446FDC83" w14:textId="77777777" w:rsidR="0055623E" w:rsidRDefault="0055623E" w:rsidP="0055623E">
            <w:pPr>
              <w:spacing w:after="0" w:line="276" w:lineRule="auto"/>
              <w:rPr>
                <w:rFonts w:asciiTheme="minorHAnsi" w:eastAsia="宋体" w:hAnsiTheme="minorHAnsi" w:cstheme="minorHAnsi"/>
                <w:lang w:eastAsia="zh-CN"/>
              </w:rPr>
            </w:pPr>
          </w:p>
        </w:tc>
      </w:tr>
      <w:tr w:rsidR="0055623E" w14:paraId="68D470F7" w14:textId="77777777" w:rsidTr="00137B1C">
        <w:trPr>
          <w:tblHeader/>
        </w:trPr>
        <w:tc>
          <w:tcPr>
            <w:tcW w:w="21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77" w:type="pct"/>
          </w:tcPr>
          <w:p w14:paraId="17D0D42B" w14:textId="48AC46FF" w:rsidR="0055623E" w:rsidRDefault="0055623E" w:rsidP="0055623E">
            <w:r>
              <w:rPr>
                <w:rFonts w:eastAsia="Malgun Gothic"/>
                <w:lang w:eastAsia="ko-KR"/>
              </w:rPr>
              <w:t>N</w:t>
            </w:r>
          </w:p>
        </w:tc>
        <w:tc>
          <w:tcPr>
            <w:tcW w:w="165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84" w:type="pct"/>
          </w:tcPr>
          <w:p w14:paraId="651A7510" w14:textId="0516CE80"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4309C4EC" w14:textId="77777777" w:rsidR="0055623E" w:rsidRDefault="0055623E" w:rsidP="0055623E">
            <w:pPr>
              <w:spacing w:after="0" w:line="276" w:lineRule="auto"/>
              <w:rPr>
                <w:rFonts w:asciiTheme="minorHAnsi" w:eastAsia="宋体" w:hAnsiTheme="minorHAnsi" w:cstheme="minorHAnsi"/>
                <w:lang w:eastAsia="zh-CN"/>
              </w:rPr>
            </w:pPr>
          </w:p>
        </w:tc>
      </w:tr>
      <w:tr w:rsidR="0055623E" w14:paraId="7177FFED" w14:textId="77777777" w:rsidTr="00137B1C">
        <w:trPr>
          <w:tblHeader/>
        </w:trPr>
        <w:tc>
          <w:tcPr>
            <w:tcW w:w="21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77" w:type="pct"/>
          </w:tcPr>
          <w:p w14:paraId="1D83526C" w14:textId="56FCBAAC" w:rsidR="0055623E" w:rsidRDefault="0055623E" w:rsidP="0055623E">
            <w:pPr>
              <w:rPr>
                <w:rFonts w:eastAsia="等线"/>
              </w:rPr>
            </w:pPr>
            <w:r>
              <w:rPr>
                <w:rFonts w:eastAsia="Malgun Gothic"/>
                <w:lang w:eastAsia="ko-KR"/>
              </w:rPr>
              <w:t>Y</w:t>
            </w:r>
          </w:p>
        </w:tc>
        <w:tc>
          <w:tcPr>
            <w:tcW w:w="165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84" w:type="pct"/>
          </w:tcPr>
          <w:p w14:paraId="36B0515C" w14:textId="7F2BE40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52E04B9" w14:textId="77777777" w:rsidR="0055623E" w:rsidRDefault="0055623E" w:rsidP="0055623E">
            <w:pPr>
              <w:spacing w:after="0" w:line="276" w:lineRule="auto"/>
              <w:rPr>
                <w:rFonts w:asciiTheme="minorHAnsi" w:eastAsia="宋体" w:hAnsiTheme="minorHAnsi" w:cstheme="minorHAnsi"/>
                <w:lang w:eastAsia="zh-CN"/>
              </w:rPr>
            </w:pPr>
          </w:p>
        </w:tc>
      </w:tr>
      <w:tr w:rsidR="0055623E" w14:paraId="00D0F67F" w14:textId="77777777" w:rsidTr="00137B1C">
        <w:trPr>
          <w:tblHeader/>
        </w:trPr>
        <w:tc>
          <w:tcPr>
            <w:tcW w:w="21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77" w:type="pct"/>
          </w:tcPr>
          <w:p w14:paraId="1C18A5C3" w14:textId="61C31275" w:rsidR="0055623E" w:rsidRDefault="0055623E" w:rsidP="0055623E">
            <w:pPr>
              <w:rPr>
                <w:rFonts w:asciiTheme="minorHAnsi" w:hAnsiTheme="minorHAnsi" w:cstheme="minorHAnsi"/>
              </w:rPr>
            </w:pPr>
            <w:r>
              <w:t>Y</w:t>
            </w:r>
          </w:p>
        </w:tc>
        <w:tc>
          <w:tcPr>
            <w:tcW w:w="165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84" w:type="pct"/>
          </w:tcPr>
          <w:p w14:paraId="0A28C749" w14:textId="6814562C"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971E0FC" w14:textId="77777777" w:rsidR="0055623E" w:rsidRDefault="0055623E" w:rsidP="0055623E">
            <w:pPr>
              <w:spacing w:after="0" w:line="276" w:lineRule="auto"/>
              <w:rPr>
                <w:rFonts w:asciiTheme="minorHAnsi" w:eastAsia="宋体" w:hAnsiTheme="minorHAnsi" w:cstheme="minorHAnsi"/>
                <w:lang w:eastAsia="zh-CN"/>
              </w:rPr>
            </w:pPr>
          </w:p>
        </w:tc>
      </w:tr>
      <w:tr w:rsidR="0055623E" w14:paraId="5C139893" w14:textId="77777777" w:rsidTr="00137B1C">
        <w:trPr>
          <w:tblHeader/>
        </w:trPr>
        <w:tc>
          <w:tcPr>
            <w:tcW w:w="21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877" w:type="pct"/>
          </w:tcPr>
          <w:p w14:paraId="1F8C88AB" w14:textId="076BE081" w:rsidR="0055623E" w:rsidRDefault="0055623E" w:rsidP="0055623E">
            <w:pPr>
              <w:rPr>
                <w:rFonts w:asciiTheme="minorHAnsi" w:hAnsiTheme="minorHAnsi" w:cstheme="minorHAnsi"/>
              </w:rPr>
            </w:pPr>
            <w:r>
              <w:t>N</w:t>
            </w:r>
          </w:p>
        </w:tc>
        <w:tc>
          <w:tcPr>
            <w:tcW w:w="165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84" w:type="pct"/>
          </w:tcPr>
          <w:p w14:paraId="35174F78" w14:textId="6826F109"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A5077DF" w14:textId="77777777" w:rsidR="0055623E" w:rsidRDefault="0055623E" w:rsidP="0055623E">
            <w:pPr>
              <w:spacing w:after="0" w:line="276" w:lineRule="auto"/>
              <w:rPr>
                <w:rFonts w:asciiTheme="minorHAnsi" w:eastAsia="宋体" w:hAnsiTheme="minorHAnsi" w:cstheme="minorHAnsi"/>
                <w:lang w:eastAsia="zh-CN"/>
              </w:rPr>
            </w:pPr>
          </w:p>
        </w:tc>
      </w:tr>
      <w:tr w:rsidR="0055623E" w14:paraId="0BD3B049" w14:textId="77777777" w:rsidTr="00137B1C">
        <w:trPr>
          <w:tblHeader/>
        </w:trPr>
        <w:tc>
          <w:tcPr>
            <w:tcW w:w="21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77"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84" w:type="pct"/>
          </w:tcPr>
          <w:p w14:paraId="6F9212D7" w14:textId="35FEDBA8"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1E9A7B5" w14:textId="77777777" w:rsidR="0055623E" w:rsidRDefault="0055623E" w:rsidP="0055623E">
            <w:pPr>
              <w:spacing w:after="0" w:line="276" w:lineRule="auto"/>
              <w:rPr>
                <w:rFonts w:asciiTheme="minorHAnsi" w:eastAsia="宋体" w:hAnsiTheme="minorHAnsi" w:cstheme="minorHAnsi"/>
                <w:lang w:eastAsia="zh-CN"/>
              </w:rPr>
            </w:pPr>
          </w:p>
        </w:tc>
      </w:tr>
      <w:tr w:rsidR="0055623E" w14:paraId="03A4F5E2" w14:textId="77777777" w:rsidTr="00137B1C">
        <w:trPr>
          <w:tblHeader/>
        </w:trPr>
        <w:tc>
          <w:tcPr>
            <w:tcW w:w="21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77" w:type="pct"/>
          </w:tcPr>
          <w:p w14:paraId="57D58729" w14:textId="0D3D7AAD" w:rsidR="0055623E" w:rsidRDefault="0055623E" w:rsidP="002A2BDA">
            <w:pPr>
              <w:rPr>
                <w:rFonts w:asciiTheme="minorHAnsi" w:hAnsiTheme="minorHAnsi" w:cstheme="minorHAnsi"/>
                <w:lang w:val="en-US"/>
              </w:rPr>
            </w:pPr>
            <w:r>
              <w:t>Y</w:t>
            </w:r>
          </w:p>
        </w:tc>
        <w:tc>
          <w:tcPr>
            <w:tcW w:w="165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84" w:type="pct"/>
          </w:tcPr>
          <w:p w14:paraId="52CBBB21" w14:textId="7AFBA4B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CD6B32F" w14:textId="77777777" w:rsidR="0055623E" w:rsidRDefault="0055623E" w:rsidP="0055623E">
            <w:pPr>
              <w:spacing w:after="0" w:line="276" w:lineRule="auto"/>
              <w:rPr>
                <w:rFonts w:asciiTheme="minorHAnsi" w:eastAsia="宋体" w:hAnsiTheme="minorHAnsi" w:cstheme="minorHAnsi"/>
                <w:lang w:eastAsia="zh-CN"/>
              </w:rPr>
            </w:pPr>
          </w:p>
        </w:tc>
      </w:tr>
      <w:tr w:rsidR="002A2BDA" w14:paraId="7969945F" w14:textId="77777777" w:rsidTr="00137B1C">
        <w:trPr>
          <w:tblHeader/>
        </w:trPr>
        <w:tc>
          <w:tcPr>
            <w:tcW w:w="21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25</w:t>
            </w:r>
          </w:p>
        </w:tc>
        <w:tc>
          <w:tcPr>
            <w:tcW w:w="877" w:type="pct"/>
          </w:tcPr>
          <w:p w14:paraId="54A88D0F" w14:textId="634066A1" w:rsidR="002A2BDA" w:rsidRDefault="002A2BDA" w:rsidP="002A2BDA">
            <w:pPr>
              <w:rPr>
                <w:rFonts w:asciiTheme="minorHAnsi" w:eastAsia="等线" w:hAnsiTheme="minorHAnsi" w:cstheme="minorHAnsi"/>
                <w:lang w:val="en-US"/>
              </w:rPr>
            </w:pPr>
            <w:r>
              <w:rPr>
                <w:rFonts w:eastAsia="等线"/>
              </w:rPr>
              <w:t>Y</w:t>
            </w:r>
          </w:p>
        </w:tc>
        <w:tc>
          <w:tcPr>
            <w:tcW w:w="165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3A76F732" w14:textId="7A6450E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0F606A5" w14:textId="77777777" w:rsidR="002A2BDA" w:rsidRDefault="002A2BDA" w:rsidP="002A2BDA">
            <w:pPr>
              <w:spacing w:after="0" w:line="276" w:lineRule="auto"/>
              <w:rPr>
                <w:rFonts w:asciiTheme="minorHAnsi" w:eastAsia="宋体" w:hAnsiTheme="minorHAnsi" w:cstheme="minorHAnsi"/>
                <w:lang w:eastAsia="zh-CN"/>
              </w:rPr>
            </w:pPr>
          </w:p>
        </w:tc>
      </w:tr>
      <w:tr w:rsidR="002A2BDA" w14:paraId="3CD2B301" w14:textId="77777777" w:rsidTr="00137B1C">
        <w:trPr>
          <w:tblHeader/>
        </w:trPr>
        <w:tc>
          <w:tcPr>
            <w:tcW w:w="21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77" w:type="pct"/>
          </w:tcPr>
          <w:p w14:paraId="2F77BCB4" w14:textId="757F9403" w:rsidR="002A2BDA" w:rsidRDefault="002A2BDA" w:rsidP="002A2BDA">
            <w:pPr>
              <w:rPr>
                <w:lang w:val="en-US"/>
              </w:rPr>
            </w:pPr>
            <w:r>
              <w:t>Y</w:t>
            </w:r>
          </w:p>
        </w:tc>
        <w:tc>
          <w:tcPr>
            <w:tcW w:w="165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6591916" w14:textId="2CA401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3242601" w14:textId="77777777" w:rsidR="002A2BDA" w:rsidRDefault="002A2BDA" w:rsidP="002A2BDA">
            <w:pPr>
              <w:spacing w:after="0" w:line="276" w:lineRule="auto"/>
              <w:rPr>
                <w:rFonts w:asciiTheme="minorHAnsi" w:eastAsia="宋体" w:hAnsiTheme="minorHAnsi" w:cstheme="minorHAnsi"/>
                <w:lang w:eastAsia="zh-CN"/>
              </w:rPr>
            </w:pPr>
          </w:p>
        </w:tc>
      </w:tr>
      <w:tr w:rsidR="002A2BDA" w14:paraId="4D7452F9" w14:textId="77777777" w:rsidTr="00137B1C">
        <w:trPr>
          <w:tblHeader/>
        </w:trPr>
        <w:tc>
          <w:tcPr>
            <w:tcW w:w="21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877"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AD7000B" w14:textId="02BD9096"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529537A" w14:textId="77777777" w:rsidR="002A2BDA" w:rsidRDefault="002A2BDA" w:rsidP="002A2BDA">
            <w:pPr>
              <w:spacing w:after="0" w:line="276" w:lineRule="auto"/>
              <w:rPr>
                <w:rFonts w:asciiTheme="minorHAnsi" w:eastAsia="宋体" w:hAnsiTheme="minorHAnsi" w:cstheme="minorHAnsi"/>
                <w:lang w:eastAsia="zh-CN"/>
              </w:rPr>
            </w:pPr>
          </w:p>
        </w:tc>
      </w:tr>
      <w:tr w:rsidR="002A2BDA" w14:paraId="7E876A24" w14:textId="77777777" w:rsidTr="00137B1C">
        <w:trPr>
          <w:tblHeader/>
        </w:trPr>
        <w:tc>
          <w:tcPr>
            <w:tcW w:w="21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77" w:type="pct"/>
          </w:tcPr>
          <w:p w14:paraId="50CA327C" w14:textId="3D6089A8" w:rsidR="002A2BDA" w:rsidRDefault="002A2BDA" w:rsidP="002A2BDA">
            <w:pPr>
              <w:rPr>
                <w:lang w:val="en-US"/>
              </w:rPr>
            </w:pPr>
            <w:r>
              <w:rPr>
                <w:rFonts w:eastAsia="Malgun Gothic"/>
                <w:lang w:eastAsia="ko-KR"/>
              </w:rPr>
              <w:t>Y</w:t>
            </w:r>
          </w:p>
        </w:tc>
        <w:tc>
          <w:tcPr>
            <w:tcW w:w="165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84" w:type="pct"/>
          </w:tcPr>
          <w:p w14:paraId="37A42FD1" w14:textId="4EC0EE3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0CB339A" w14:textId="77777777" w:rsidR="002A2BDA" w:rsidRDefault="002A2BDA" w:rsidP="002A2BDA">
            <w:pPr>
              <w:spacing w:after="0" w:line="276" w:lineRule="auto"/>
              <w:rPr>
                <w:rFonts w:asciiTheme="minorHAnsi" w:eastAsia="宋体" w:hAnsiTheme="minorHAnsi" w:cstheme="minorHAnsi"/>
                <w:lang w:eastAsia="zh-CN"/>
              </w:rPr>
            </w:pPr>
          </w:p>
        </w:tc>
      </w:tr>
      <w:tr w:rsidR="002A2BDA" w14:paraId="692B47B4" w14:textId="77777777" w:rsidTr="00137B1C">
        <w:trPr>
          <w:tblHeader/>
        </w:trPr>
        <w:tc>
          <w:tcPr>
            <w:tcW w:w="21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77" w:type="pct"/>
          </w:tcPr>
          <w:p w14:paraId="134FE738" w14:textId="5A7E876B" w:rsidR="002A2BDA" w:rsidRDefault="002A2BDA" w:rsidP="002A2BDA">
            <w:pPr>
              <w:rPr>
                <w:lang w:eastAsia="en-GB"/>
              </w:rPr>
            </w:pPr>
            <w:r>
              <w:rPr>
                <w:lang w:val="en-US"/>
              </w:rPr>
              <w:t>Y</w:t>
            </w:r>
          </w:p>
        </w:tc>
        <w:tc>
          <w:tcPr>
            <w:tcW w:w="165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84" w:type="pct"/>
          </w:tcPr>
          <w:p w14:paraId="3B6B9273" w14:textId="4E4BB08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8DE09D0"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EBF9F" w14:textId="77777777" w:rsidTr="00137B1C">
        <w:trPr>
          <w:tblHeader/>
        </w:trPr>
        <w:tc>
          <w:tcPr>
            <w:tcW w:w="21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77"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84" w:type="pct"/>
          </w:tcPr>
          <w:p w14:paraId="0FB411BB" w14:textId="2FA52DC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A18F6BF" w14:textId="77777777" w:rsidR="002A2BDA" w:rsidRDefault="002A2BDA" w:rsidP="002A2BDA">
            <w:pPr>
              <w:spacing w:after="0" w:line="276" w:lineRule="auto"/>
              <w:rPr>
                <w:rFonts w:asciiTheme="minorHAnsi" w:eastAsia="宋体" w:hAnsiTheme="minorHAnsi" w:cstheme="minorHAnsi"/>
                <w:lang w:eastAsia="zh-CN"/>
              </w:rPr>
            </w:pPr>
          </w:p>
        </w:tc>
      </w:tr>
      <w:tr w:rsidR="002A2BDA" w14:paraId="17A3658B" w14:textId="77777777" w:rsidTr="00137B1C">
        <w:trPr>
          <w:tblHeader/>
        </w:trPr>
        <w:tc>
          <w:tcPr>
            <w:tcW w:w="21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77" w:type="pct"/>
          </w:tcPr>
          <w:p w14:paraId="20330FEE" w14:textId="2263FB56" w:rsidR="002A2BDA" w:rsidRDefault="002A2BDA" w:rsidP="002A2BDA">
            <w:pPr>
              <w:pStyle w:val="TAL"/>
              <w:rPr>
                <w:rFonts w:asciiTheme="minorHAnsi" w:hAnsiTheme="minorHAnsi" w:cstheme="minorHAnsi"/>
                <w:i/>
                <w:sz w:val="20"/>
                <w:lang w:eastAsia="ko-KR"/>
              </w:rPr>
            </w:pPr>
            <w:r>
              <w:rPr>
                <w:rFonts w:eastAsia="等线"/>
                <w:lang w:val="en-US"/>
              </w:rPr>
              <w:t>Y</w:t>
            </w:r>
          </w:p>
        </w:tc>
        <w:tc>
          <w:tcPr>
            <w:tcW w:w="165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84" w:type="pct"/>
          </w:tcPr>
          <w:p w14:paraId="1A6E42AC" w14:textId="6F40374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3009010" w14:textId="77777777" w:rsidR="002A2BDA" w:rsidRDefault="002A2BDA" w:rsidP="002A2BDA">
            <w:pPr>
              <w:spacing w:after="0" w:line="276" w:lineRule="auto"/>
              <w:rPr>
                <w:rFonts w:asciiTheme="minorHAnsi" w:eastAsia="宋体" w:hAnsiTheme="minorHAnsi" w:cstheme="minorHAnsi"/>
                <w:lang w:eastAsia="zh-CN"/>
              </w:rPr>
            </w:pPr>
          </w:p>
        </w:tc>
      </w:tr>
      <w:tr w:rsidR="002A2BDA" w14:paraId="2DA54032" w14:textId="77777777" w:rsidTr="00137B1C">
        <w:trPr>
          <w:tblHeader/>
        </w:trPr>
        <w:tc>
          <w:tcPr>
            <w:tcW w:w="21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877"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84" w:type="pct"/>
          </w:tcPr>
          <w:p w14:paraId="65902D72" w14:textId="70C998B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72C682C" w14:textId="77777777" w:rsidR="002A2BDA" w:rsidRDefault="002A2BDA" w:rsidP="002A2BDA">
            <w:pPr>
              <w:spacing w:after="0" w:line="276" w:lineRule="auto"/>
              <w:rPr>
                <w:rFonts w:asciiTheme="minorHAnsi" w:eastAsia="宋体" w:hAnsiTheme="minorHAnsi" w:cstheme="minorHAnsi"/>
                <w:lang w:eastAsia="zh-CN"/>
              </w:rPr>
            </w:pPr>
          </w:p>
        </w:tc>
      </w:tr>
      <w:tr w:rsidR="002A2BDA" w14:paraId="360D530D" w14:textId="77777777" w:rsidTr="00137B1C">
        <w:trPr>
          <w:tblHeader/>
        </w:trPr>
        <w:tc>
          <w:tcPr>
            <w:tcW w:w="21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77"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6027A864" w14:textId="63780D6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C73EB0D" w14:textId="77777777" w:rsidR="002A2BDA" w:rsidRDefault="002A2BDA" w:rsidP="002A2BDA">
            <w:pPr>
              <w:spacing w:after="0" w:line="276" w:lineRule="auto"/>
              <w:rPr>
                <w:rFonts w:asciiTheme="minorHAnsi" w:eastAsia="宋体" w:hAnsiTheme="minorHAnsi" w:cstheme="minorHAnsi"/>
                <w:lang w:eastAsia="zh-CN"/>
              </w:rPr>
            </w:pPr>
          </w:p>
        </w:tc>
      </w:tr>
      <w:tr w:rsidR="002A2BDA" w14:paraId="2CE78AE0" w14:textId="77777777" w:rsidTr="00137B1C">
        <w:trPr>
          <w:tblHeader/>
        </w:trPr>
        <w:tc>
          <w:tcPr>
            <w:tcW w:w="21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77"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84" w:type="pct"/>
          </w:tcPr>
          <w:p w14:paraId="573073C0" w14:textId="6A8DDA0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8D56097" w14:textId="77777777" w:rsidR="002A2BDA" w:rsidRDefault="002A2BDA" w:rsidP="002A2BDA">
            <w:pPr>
              <w:spacing w:after="0" w:line="276" w:lineRule="auto"/>
              <w:rPr>
                <w:rFonts w:asciiTheme="minorHAnsi" w:eastAsia="宋体" w:hAnsiTheme="minorHAnsi" w:cstheme="minorHAnsi"/>
                <w:lang w:eastAsia="zh-CN"/>
              </w:rPr>
            </w:pPr>
          </w:p>
        </w:tc>
      </w:tr>
      <w:tr w:rsidR="002A2BDA" w14:paraId="477061DF" w14:textId="77777777" w:rsidTr="00137B1C">
        <w:trPr>
          <w:tblHeader/>
        </w:trPr>
        <w:tc>
          <w:tcPr>
            <w:tcW w:w="21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35</w:t>
            </w:r>
          </w:p>
        </w:tc>
        <w:tc>
          <w:tcPr>
            <w:tcW w:w="877" w:type="pct"/>
          </w:tcPr>
          <w:p w14:paraId="051FE413" w14:textId="5EE2AB51" w:rsidR="002A2BDA" w:rsidRDefault="002A2BDA" w:rsidP="002A2BDA">
            <w:pPr>
              <w:pStyle w:val="TAL"/>
              <w:ind w:rightChars="-617" w:right="-1234"/>
              <w:rPr>
                <w:rFonts w:asciiTheme="minorHAnsi" w:eastAsia="宋体" w:hAnsiTheme="minorHAnsi" w:cstheme="minorHAnsi"/>
                <w:i/>
                <w:sz w:val="20"/>
                <w:lang w:val="en-US" w:eastAsia="en-GB"/>
              </w:rPr>
            </w:pPr>
            <w:r>
              <w:rPr>
                <w:lang w:eastAsia="en-GB"/>
              </w:rPr>
              <w:t>Y</w:t>
            </w:r>
          </w:p>
        </w:tc>
        <w:tc>
          <w:tcPr>
            <w:tcW w:w="165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84" w:type="pct"/>
          </w:tcPr>
          <w:p w14:paraId="133D5F60" w14:textId="519E7298"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480ACC2" w14:textId="77777777" w:rsidR="002A2BDA" w:rsidRDefault="002A2BDA" w:rsidP="002A2BDA">
            <w:pPr>
              <w:spacing w:after="0" w:line="276" w:lineRule="auto"/>
              <w:rPr>
                <w:rFonts w:asciiTheme="minorHAnsi" w:eastAsia="宋体" w:hAnsiTheme="minorHAnsi" w:cstheme="minorHAnsi"/>
                <w:lang w:eastAsia="zh-CN"/>
              </w:rPr>
            </w:pPr>
          </w:p>
        </w:tc>
      </w:tr>
      <w:tr w:rsidR="002A2BDA" w14:paraId="5095A3AA" w14:textId="77777777" w:rsidTr="00137B1C">
        <w:trPr>
          <w:tblHeader/>
        </w:trPr>
        <w:tc>
          <w:tcPr>
            <w:tcW w:w="21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77" w:type="pct"/>
          </w:tcPr>
          <w:p w14:paraId="47E1AEE0" w14:textId="469F1C97" w:rsidR="002A2BDA" w:rsidRDefault="002A2BDA" w:rsidP="002A2BDA">
            <w:pPr>
              <w:rPr>
                <w:rFonts w:asciiTheme="minorHAnsi" w:hAnsiTheme="minorHAnsi" w:cstheme="minorHAnsi"/>
                <w:color w:val="808080"/>
              </w:rPr>
            </w:pPr>
            <w:r>
              <w:t>N</w:t>
            </w:r>
          </w:p>
        </w:tc>
        <w:tc>
          <w:tcPr>
            <w:tcW w:w="165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84" w:type="pct"/>
          </w:tcPr>
          <w:p w14:paraId="32BB8A0A" w14:textId="77866DB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FAB7ADF" w14:textId="77777777" w:rsidR="002A2BDA" w:rsidRDefault="002A2BDA" w:rsidP="002A2BDA">
            <w:pPr>
              <w:spacing w:after="0" w:line="276" w:lineRule="auto"/>
              <w:rPr>
                <w:rFonts w:asciiTheme="minorHAnsi" w:eastAsia="宋体" w:hAnsiTheme="minorHAnsi" w:cstheme="minorHAnsi"/>
                <w:lang w:eastAsia="zh-CN"/>
              </w:rPr>
            </w:pPr>
          </w:p>
        </w:tc>
      </w:tr>
      <w:tr w:rsidR="002A2BDA" w14:paraId="1A3B5524" w14:textId="77777777" w:rsidTr="00137B1C">
        <w:trPr>
          <w:tblHeader/>
        </w:trPr>
        <w:tc>
          <w:tcPr>
            <w:tcW w:w="21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877"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84" w:type="pct"/>
          </w:tcPr>
          <w:p w14:paraId="111B65D4" w14:textId="6C7722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31E3DF2" w14:textId="77777777" w:rsidR="002A2BDA" w:rsidRDefault="002A2BDA" w:rsidP="002A2BDA">
            <w:pPr>
              <w:spacing w:after="0" w:line="276" w:lineRule="auto"/>
              <w:rPr>
                <w:rFonts w:asciiTheme="minorHAnsi" w:eastAsia="宋体" w:hAnsiTheme="minorHAnsi" w:cstheme="minorHAnsi"/>
                <w:lang w:eastAsia="zh-CN"/>
              </w:rPr>
            </w:pPr>
          </w:p>
        </w:tc>
      </w:tr>
      <w:tr w:rsidR="002A2BDA" w14:paraId="5917CCF0" w14:textId="77777777" w:rsidTr="00137B1C">
        <w:trPr>
          <w:tblHeader/>
        </w:trPr>
        <w:tc>
          <w:tcPr>
            <w:tcW w:w="21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77"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590126">
              <w:rPr>
                <w:rFonts w:ascii="Courier New" w:eastAsia="宋体" w:hAnsi="Courier New"/>
                <w:noProof/>
                <w:sz w:val="16"/>
                <w:lang w:eastAsia="en-GB"/>
              </w:rPr>
              <w:t xml:space="preserve">SL-PRS-TxPoolDedicated-r18 ::=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590126">
              <w:rPr>
                <w:rFonts w:ascii="Courier New" w:eastAsia="宋体" w:hAnsi="Courier New"/>
                <w:noProof/>
                <w:sz w:val="16"/>
                <w:lang w:eastAsia="en-GB"/>
              </w:rPr>
              <w:t xml:space="preserve">    sl-PRS-PoolToReleaseList</w:t>
            </w:r>
            <w:r w:rsidRPr="00590126">
              <w:rPr>
                <w:rFonts w:ascii="Courier New" w:eastAsia="宋体" w:hAnsi="Courier New"/>
                <w:noProof/>
                <w:sz w:val="16"/>
                <w:highlight w:val="yellow"/>
                <w:lang w:eastAsia="en-GB"/>
              </w:rPr>
              <w:t>-r1</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SIZE</w:t>
            </w:r>
            <w:r w:rsidRPr="00590126">
              <w:rPr>
                <w:rFonts w:ascii="Courier New" w:eastAsia="宋体" w:hAnsi="Courier New"/>
                <w:noProof/>
                <w:sz w:val="16"/>
                <w:lang w:eastAsia="en-GB"/>
              </w:rPr>
              <w:t xml:space="preserve"> (1..maxNrofSL-PRS-TxPool-r18))</w:t>
            </w:r>
            <w:r w:rsidRPr="00590126">
              <w:rPr>
                <w:rFonts w:ascii="Courier New" w:eastAsia="宋体" w:hAnsi="Courier New"/>
                <w:noProof/>
                <w:color w:val="993366"/>
                <w:sz w:val="16"/>
                <w:lang w:eastAsia="en-GB"/>
              </w:rPr>
              <w:t xml:space="preserve"> OF</w:t>
            </w:r>
            <w:r w:rsidRPr="00590126">
              <w:rPr>
                <w:rFonts w:ascii="Courier New" w:eastAsia="宋体" w:hAnsi="Courier New"/>
                <w:noProof/>
                <w:sz w:val="16"/>
                <w:lang w:eastAsia="en-GB"/>
              </w:rPr>
              <w:t xml:space="preserve"> SL-PRS-ResourcePoolID-r18     </w:t>
            </w:r>
            <w:r w:rsidRPr="00590126">
              <w:rPr>
                <w:rFonts w:ascii="Courier New" w:eastAsia="宋体" w:hAnsi="Courier New"/>
                <w:noProof/>
                <w:color w:val="993366"/>
                <w:sz w:val="16"/>
                <w:lang w:eastAsia="en-GB"/>
              </w:rPr>
              <w:t>OPTIONAL</w:t>
            </w:r>
            <w:r w:rsidRPr="00590126">
              <w:rPr>
                <w:rFonts w:ascii="Courier New" w:eastAsia="宋体" w:hAnsi="Courier New"/>
                <w:noProof/>
                <w:sz w:val="16"/>
                <w:lang w:eastAsia="en-GB"/>
              </w:rPr>
              <w:t xml:space="preserve">, </w:t>
            </w:r>
            <w:r w:rsidRPr="00590126">
              <w:rPr>
                <w:rFonts w:ascii="Courier New" w:eastAsia="宋体"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84" w:type="pct"/>
          </w:tcPr>
          <w:p w14:paraId="015BA98F" w14:textId="3E18840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48478B7" w14:textId="77777777" w:rsidR="002A2BDA" w:rsidRDefault="002A2BDA" w:rsidP="002A2BDA">
            <w:pPr>
              <w:spacing w:after="0" w:line="276" w:lineRule="auto"/>
              <w:rPr>
                <w:rFonts w:asciiTheme="minorHAnsi" w:eastAsia="宋体" w:hAnsiTheme="minorHAnsi" w:cstheme="minorHAnsi"/>
                <w:lang w:eastAsia="zh-CN"/>
              </w:rPr>
            </w:pPr>
          </w:p>
        </w:tc>
      </w:tr>
      <w:tr w:rsidR="002A2BDA" w14:paraId="6185118C" w14:textId="77777777" w:rsidTr="00137B1C">
        <w:trPr>
          <w:tblHeader/>
        </w:trPr>
        <w:tc>
          <w:tcPr>
            <w:tcW w:w="21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77" w:type="pct"/>
          </w:tcPr>
          <w:p w14:paraId="73CBEABB" w14:textId="4D8DDBBB" w:rsidR="002A2BDA" w:rsidRDefault="002A2BDA" w:rsidP="002A2BDA">
            <w:pPr>
              <w:rPr>
                <w:rFonts w:asciiTheme="minorHAnsi" w:hAnsiTheme="minorHAnsi" w:cstheme="minorHAnsi"/>
                <w:highlight w:val="yellow"/>
              </w:rPr>
            </w:pPr>
            <w:r>
              <w:t>Y</w:t>
            </w:r>
          </w:p>
        </w:tc>
        <w:tc>
          <w:tcPr>
            <w:tcW w:w="165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84" w:type="pct"/>
          </w:tcPr>
          <w:p w14:paraId="6A50E3B1" w14:textId="03536E8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C3BE9CC" w14:textId="77777777" w:rsidR="002A2BDA" w:rsidRDefault="002A2BDA" w:rsidP="002A2BDA">
            <w:pPr>
              <w:spacing w:after="0" w:line="276" w:lineRule="auto"/>
              <w:rPr>
                <w:rFonts w:asciiTheme="minorHAnsi" w:eastAsia="宋体" w:hAnsiTheme="minorHAnsi" w:cstheme="minorHAnsi"/>
                <w:lang w:eastAsia="zh-CN"/>
              </w:rPr>
            </w:pPr>
          </w:p>
        </w:tc>
      </w:tr>
      <w:tr w:rsidR="002A2BDA" w14:paraId="2712F5BA" w14:textId="77777777" w:rsidTr="00137B1C">
        <w:trPr>
          <w:tblHeader/>
        </w:trPr>
        <w:tc>
          <w:tcPr>
            <w:tcW w:w="21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877"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84" w:type="pct"/>
          </w:tcPr>
          <w:p w14:paraId="595B3138" w14:textId="0DB2E83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A7C2137" w14:textId="77777777" w:rsidR="002A2BDA" w:rsidRDefault="002A2BDA" w:rsidP="002A2BDA">
            <w:pPr>
              <w:spacing w:after="0" w:line="276" w:lineRule="auto"/>
              <w:rPr>
                <w:rFonts w:asciiTheme="minorHAnsi" w:eastAsia="宋体" w:hAnsiTheme="minorHAnsi" w:cstheme="minorHAnsi"/>
                <w:lang w:eastAsia="zh-CN"/>
              </w:rPr>
            </w:pPr>
          </w:p>
        </w:tc>
      </w:tr>
      <w:tr w:rsidR="002A2BDA" w14:paraId="51D0ADBF" w14:textId="77777777" w:rsidTr="00137B1C">
        <w:trPr>
          <w:tblHeader/>
        </w:trPr>
        <w:tc>
          <w:tcPr>
            <w:tcW w:w="21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77"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5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84" w:type="pct"/>
          </w:tcPr>
          <w:p w14:paraId="2848DD1E" w14:textId="651BA22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E579A8C" w14:textId="77777777" w:rsidR="002A2BDA" w:rsidRDefault="002A2BDA" w:rsidP="002A2BDA">
            <w:pPr>
              <w:spacing w:after="0" w:line="276" w:lineRule="auto"/>
              <w:rPr>
                <w:rFonts w:asciiTheme="minorHAnsi" w:eastAsia="宋体" w:hAnsiTheme="minorHAnsi" w:cstheme="minorHAnsi"/>
                <w:lang w:eastAsia="zh-CN"/>
              </w:rPr>
            </w:pPr>
          </w:p>
        </w:tc>
      </w:tr>
      <w:tr w:rsidR="002A2BDA" w14:paraId="1CEEC422" w14:textId="77777777" w:rsidTr="00137B1C">
        <w:trPr>
          <w:tblHeader/>
        </w:trPr>
        <w:tc>
          <w:tcPr>
            <w:tcW w:w="21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877"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41346BE1" w14:textId="236F254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31B6498" w14:textId="77777777" w:rsidR="002A2BDA" w:rsidRDefault="002A2BDA" w:rsidP="002A2BDA">
            <w:pPr>
              <w:spacing w:after="0" w:line="276" w:lineRule="auto"/>
              <w:rPr>
                <w:rFonts w:asciiTheme="minorHAnsi" w:eastAsia="宋体" w:hAnsiTheme="minorHAnsi" w:cstheme="minorHAnsi"/>
                <w:lang w:eastAsia="zh-CN"/>
              </w:rPr>
            </w:pPr>
          </w:p>
        </w:tc>
      </w:tr>
      <w:tr w:rsidR="002A2BDA" w14:paraId="6EADD1D9" w14:textId="77777777" w:rsidTr="00137B1C">
        <w:trPr>
          <w:tblHeader/>
        </w:trPr>
        <w:tc>
          <w:tcPr>
            <w:tcW w:w="21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77"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54E52DFC" w14:textId="363100A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72201D9"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59AD0" w14:textId="77777777" w:rsidTr="00137B1C">
        <w:trPr>
          <w:tblHeader/>
        </w:trPr>
        <w:tc>
          <w:tcPr>
            <w:tcW w:w="21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44</w:t>
            </w:r>
          </w:p>
        </w:tc>
        <w:tc>
          <w:tcPr>
            <w:tcW w:w="877"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84" w:type="pct"/>
          </w:tcPr>
          <w:p w14:paraId="6517871E" w14:textId="4CF9073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2A76409" w14:textId="77777777" w:rsidR="002A2BDA" w:rsidRDefault="002A2BDA" w:rsidP="002A2BDA">
            <w:pPr>
              <w:spacing w:after="0" w:line="276" w:lineRule="auto"/>
              <w:rPr>
                <w:rFonts w:asciiTheme="minorHAnsi" w:eastAsia="宋体" w:hAnsiTheme="minorHAnsi" w:cstheme="minorHAnsi"/>
                <w:lang w:eastAsia="zh-CN"/>
              </w:rPr>
            </w:pPr>
          </w:p>
        </w:tc>
      </w:tr>
      <w:tr w:rsidR="00E027EC" w14:paraId="5F06D062" w14:textId="77777777" w:rsidTr="00137B1C">
        <w:trPr>
          <w:tblHeader/>
        </w:trPr>
        <w:tc>
          <w:tcPr>
            <w:tcW w:w="21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77"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84" w:type="pct"/>
          </w:tcPr>
          <w:p w14:paraId="1C05A687" w14:textId="5E5D3AF4"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FD239F9" w14:textId="77777777" w:rsidR="00E027EC" w:rsidRDefault="00E027EC" w:rsidP="00E027EC">
            <w:pPr>
              <w:spacing w:after="0" w:line="276" w:lineRule="auto"/>
              <w:rPr>
                <w:rFonts w:asciiTheme="minorHAnsi" w:eastAsia="宋体" w:hAnsiTheme="minorHAnsi" w:cstheme="minorHAnsi"/>
                <w:lang w:eastAsia="zh-CN"/>
              </w:rPr>
            </w:pPr>
          </w:p>
        </w:tc>
      </w:tr>
      <w:tr w:rsidR="00E027EC" w14:paraId="3D399272" w14:textId="77777777" w:rsidTr="00137B1C">
        <w:trPr>
          <w:tblHeader/>
        </w:trPr>
        <w:tc>
          <w:tcPr>
            <w:tcW w:w="21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77"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84" w:type="pct"/>
          </w:tcPr>
          <w:p w14:paraId="2CDE7BFC" w14:textId="1E07312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E4737EE" w14:textId="77777777" w:rsidR="00E027EC" w:rsidRDefault="00E027EC" w:rsidP="00E027EC">
            <w:pPr>
              <w:spacing w:after="0" w:line="276" w:lineRule="auto"/>
              <w:rPr>
                <w:rFonts w:asciiTheme="minorHAnsi" w:eastAsia="宋体" w:hAnsiTheme="minorHAnsi" w:cstheme="minorHAnsi"/>
                <w:lang w:eastAsia="zh-CN"/>
              </w:rPr>
            </w:pPr>
          </w:p>
        </w:tc>
      </w:tr>
      <w:tr w:rsidR="00E027EC" w14:paraId="7C3497CE" w14:textId="77777777" w:rsidTr="00137B1C">
        <w:trPr>
          <w:tblHeader/>
        </w:trPr>
        <w:tc>
          <w:tcPr>
            <w:tcW w:w="21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77"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84" w:type="pct"/>
          </w:tcPr>
          <w:p w14:paraId="246A64F1" w14:textId="1F2A1AE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0AF3297" w14:textId="77777777" w:rsidR="00E027EC" w:rsidRDefault="00E027EC" w:rsidP="00E027EC">
            <w:pPr>
              <w:spacing w:after="0" w:line="276" w:lineRule="auto"/>
              <w:rPr>
                <w:rFonts w:asciiTheme="minorHAnsi" w:eastAsia="宋体" w:hAnsiTheme="minorHAnsi" w:cstheme="minorHAnsi"/>
                <w:lang w:eastAsia="zh-CN"/>
              </w:rPr>
            </w:pPr>
          </w:p>
        </w:tc>
      </w:tr>
      <w:tr w:rsidR="00E027EC" w14:paraId="4CF19574" w14:textId="77777777" w:rsidTr="00137B1C">
        <w:trPr>
          <w:tblHeader/>
        </w:trPr>
        <w:tc>
          <w:tcPr>
            <w:tcW w:w="21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77"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84" w:type="pct"/>
          </w:tcPr>
          <w:p w14:paraId="07F09209" w14:textId="041D70BC"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31F2595" w14:textId="77777777" w:rsidR="00E027EC" w:rsidRDefault="00E027EC" w:rsidP="00E027EC">
            <w:pPr>
              <w:spacing w:after="0" w:line="276" w:lineRule="auto"/>
              <w:rPr>
                <w:rFonts w:asciiTheme="minorHAnsi" w:eastAsia="宋体" w:hAnsiTheme="minorHAnsi" w:cstheme="minorHAnsi"/>
                <w:lang w:eastAsia="zh-CN"/>
              </w:rPr>
            </w:pPr>
          </w:p>
        </w:tc>
      </w:tr>
      <w:tr w:rsidR="00E027EC" w14:paraId="3E4E8520" w14:textId="77777777" w:rsidTr="00137B1C">
        <w:trPr>
          <w:tblHeader/>
        </w:trPr>
        <w:tc>
          <w:tcPr>
            <w:tcW w:w="21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77"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84" w:type="pct"/>
          </w:tcPr>
          <w:p w14:paraId="002BE344" w14:textId="0BDFEE80"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EBA5B55" w14:textId="77777777" w:rsidR="00E027EC" w:rsidRDefault="00E027EC" w:rsidP="00E027EC">
            <w:pPr>
              <w:spacing w:after="0" w:line="276" w:lineRule="auto"/>
              <w:rPr>
                <w:rFonts w:asciiTheme="minorHAnsi" w:eastAsia="宋体" w:hAnsiTheme="minorHAnsi" w:cstheme="minorHAnsi"/>
                <w:lang w:eastAsia="zh-CN"/>
              </w:rPr>
            </w:pPr>
          </w:p>
        </w:tc>
      </w:tr>
      <w:tr w:rsidR="00E027EC" w14:paraId="5374D59B" w14:textId="77777777" w:rsidTr="00137B1C">
        <w:trPr>
          <w:tblHeader/>
        </w:trPr>
        <w:tc>
          <w:tcPr>
            <w:tcW w:w="21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77"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84" w:type="pct"/>
          </w:tcPr>
          <w:p w14:paraId="1BCC56E5" w14:textId="245D819A"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92E6211" w14:textId="77777777" w:rsidR="00E027EC" w:rsidRDefault="00E027EC" w:rsidP="00E027EC">
            <w:pPr>
              <w:spacing w:after="0" w:line="276" w:lineRule="auto"/>
              <w:rPr>
                <w:rFonts w:asciiTheme="minorHAnsi" w:eastAsia="宋体" w:hAnsiTheme="minorHAnsi" w:cstheme="minorHAnsi"/>
                <w:lang w:eastAsia="zh-CN"/>
              </w:rPr>
            </w:pPr>
          </w:p>
        </w:tc>
      </w:tr>
      <w:tr w:rsidR="00825D57" w14:paraId="7EE21741" w14:textId="77777777" w:rsidTr="00137B1C">
        <w:trPr>
          <w:tblHeader/>
        </w:trPr>
        <w:tc>
          <w:tcPr>
            <w:tcW w:w="21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77"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宋体"/>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宋体"/>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84" w:type="pct"/>
          </w:tcPr>
          <w:p w14:paraId="014FFBAB" w14:textId="59C4BD13"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74767136" w14:textId="77777777" w:rsidR="00825D57" w:rsidRDefault="00825D57">
            <w:pPr>
              <w:spacing w:after="0" w:line="276" w:lineRule="auto"/>
              <w:rPr>
                <w:rFonts w:asciiTheme="minorHAnsi" w:eastAsia="宋体" w:hAnsiTheme="minorHAnsi" w:cstheme="minorHAnsi"/>
                <w:lang w:eastAsia="zh-CN"/>
              </w:rPr>
            </w:pPr>
          </w:p>
        </w:tc>
      </w:tr>
      <w:tr w:rsidR="00825D57" w14:paraId="57A6983E" w14:textId="77777777" w:rsidTr="00137B1C">
        <w:trPr>
          <w:tblHeader/>
        </w:trPr>
        <w:tc>
          <w:tcPr>
            <w:tcW w:w="21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77"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宋体"/>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3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84" w:type="pct"/>
          </w:tcPr>
          <w:p w14:paraId="103ED462" w14:textId="0C16B7F4"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55667BC2" w14:textId="77777777" w:rsidR="00825D57" w:rsidRDefault="00825D57">
            <w:pPr>
              <w:spacing w:after="0" w:line="276" w:lineRule="auto"/>
              <w:rPr>
                <w:rFonts w:asciiTheme="minorHAnsi" w:eastAsia="宋体" w:hAnsiTheme="minorHAnsi" w:cstheme="minorHAnsi"/>
                <w:lang w:eastAsia="zh-CN"/>
              </w:rPr>
            </w:pPr>
          </w:p>
        </w:tc>
      </w:tr>
      <w:tr w:rsidR="00825D57" w14:paraId="0218F24D" w14:textId="77777777" w:rsidTr="00137B1C">
        <w:trPr>
          <w:tblHeader/>
        </w:trPr>
        <w:tc>
          <w:tcPr>
            <w:tcW w:w="21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77"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84" w:type="pct"/>
          </w:tcPr>
          <w:p w14:paraId="665963C6" w14:textId="3D5B9E78"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0E558696" w14:textId="77777777" w:rsidR="00825D57" w:rsidRDefault="00825D57">
            <w:pPr>
              <w:spacing w:after="0" w:line="276" w:lineRule="auto"/>
              <w:rPr>
                <w:rFonts w:asciiTheme="minorHAnsi" w:eastAsia="宋体" w:hAnsiTheme="minorHAnsi" w:cstheme="minorHAnsi"/>
                <w:lang w:eastAsia="zh-CN"/>
              </w:rPr>
            </w:pPr>
          </w:p>
        </w:tc>
      </w:tr>
      <w:tr w:rsidR="00825D57" w14:paraId="38FD521E" w14:textId="77777777" w:rsidTr="00137B1C">
        <w:trPr>
          <w:tblHeader/>
        </w:trPr>
        <w:tc>
          <w:tcPr>
            <w:tcW w:w="21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77"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等线"/>
              </w:rPr>
              <w:t xml:space="preserve"> or upon change to a PCell providing </w:t>
            </w:r>
            <w:r w:rsidRPr="0095250E">
              <w:rPr>
                <w:rFonts w:eastAsia="等线"/>
                <w:i/>
                <w:iCs/>
              </w:rPr>
              <w:t>SIB23</w:t>
            </w:r>
            <w:r w:rsidRPr="0095250E">
              <w:rPr>
                <w:rFonts w:eastAsia="等线"/>
              </w:rPr>
              <w:t xml:space="preserve"> including </w:t>
            </w:r>
            <w:r w:rsidRPr="0095250E">
              <w:rPr>
                <w:rFonts w:eastAsia="等线"/>
                <w:i/>
                <w:iCs/>
              </w:rPr>
              <w:t>sl-PosConfigCommonNR</w:t>
            </w:r>
            <w:r w:rsidRPr="0095250E">
              <w:rPr>
                <w:lang w:eastAsia="zh-CN"/>
              </w:rPr>
              <w:t>.</w:t>
            </w:r>
          </w:p>
        </w:tc>
        <w:tc>
          <w:tcPr>
            <w:tcW w:w="113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84" w:type="pct"/>
          </w:tcPr>
          <w:p w14:paraId="0FF49828" w14:textId="3C2CCE35"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357DDFBE" w14:textId="77777777" w:rsidR="00825D57" w:rsidRDefault="00825D57">
            <w:pPr>
              <w:spacing w:after="0" w:line="276" w:lineRule="auto"/>
              <w:rPr>
                <w:rFonts w:asciiTheme="minorHAnsi" w:eastAsia="宋体" w:hAnsiTheme="minorHAnsi" w:cstheme="minorHAnsi"/>
                <w:lang w:eastAsia="zh-CN"/>
              </w:rPr>
            </w:pPr>
          </w:p>
        </w:tc>
      </w:tr>
      <w:tr w:rsidR="00825D57" w14:paraId="654045C9" w14:textId="77777777" w:rsidTr="00137B1C">
        <w:trPr>
          <w:tblHeader/>
        </w:trPr>
        <w:tc>
          <w:tcPr>
            <w:tcW w:w="21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77"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84" w:type="pct"/>
          </w:tcPr>
          <w:p w14:paraId="00356D07" w14:textId="6A2E1809"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1CA446E3" w14:textId="77777777" w:rsidR="00825D57" w:rsidRDefault="00825D57">
            <w:pPr>
              <w:spacing w:after="0" w:line="276" w:lineRule="auto"/>
              <w:rPr>
                <w:rFonts w:asciiTheme="minorHAnsi" w:eastAsia="宋体" w:hAnsiTheme="minorHAnsi" w:cstheme="minorHAnsi"/>
                <w:lang w:eastAsia="zh-CN"/>
              </w:rPr>
            </w:pPr>
          </w:p>
        </w:tc>
      </w:tr>
      <w:tr w:rsidR="00825D57" w14:paraId="7F4089E2" w14:textId="77777777" w:rsidTr="00137B1C">
        <w:trPr>
          <w:tblHeader/>
        </w:trPr>
        <w:tc>
          <w:tcPr>
            <w:tcW w:w="21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77"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75D7EFC" w14:textId="7EECC177"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18DD5CDF" w14:textId="77777777" w:rsidR="00825D57" w:rsidRDefault="00825D57">
            <w:pPr>
              <w:spacing w:after="0" w:line="276" w:lineRule="auto"/>
              <w:rPr>
                <w:rFonts w:asciiTheme="minorHAnsi" w:eastAsia="宋体" w:hAnsiTheme="minorHAnsi" w:cstheme="minorHAnsi"/>
                <w:lang w:eastAsia="zh-CN"/>
              </w:rPr>
            </w:pPr>
          </w:p>
        </w:tc>
      </w:tr>
      <w:tr w:rsidR="00825D57" w14:paraId="30C73B17" w14:textId="77777777" w:rsidTr="00137B1C">
        <w:trPr>
          <w:tblHeader/>
        </w:trPr>
        <w:tc>
          <w:tcPr>
            <w:tcW w:w="21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77"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3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32C7FE2" w14:textId="4C4609AF"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4D32CBF4" w14:textId="77777777" w:rsidR="00825D57" w:rsidRDefault="00825D57">
            <w:pPr>
              <w:spacing w:after="0" w:line="276" w:lineRule="auto"/>
              <w:rPr>
                <w:rFonts w:asciiTheme="minorHAnsi" w:eastAsia="宋体" w:hAnsiTheme="minorHAnsi" w:cstheme="minorHAnsi"/>
                <w:lang w:eastAsia="zh-CN"/>
              </w:rPr>
            </w:pPr>
          </w:p>
        </w:tc>
      </w:tr>
      <w:tr w:rsidR="00AC3150" w14:paraId="27F7466D" w14:textId="77777777" w:rsidTr="00137B1C">
        <w:trPr>
          <w:tblHeader/>
        </w:trPr>
        <w:tc>
          <w:tcPr>
            <w:tcW w:w="21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77"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3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2AAD1AE4" w14:textId="28A5F003" w:rsidR="00AC3150" w:rsidRDefault="00AC3150"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4DED698E" w14:textId="77777777" w:rsidR="00AC3150" w:rsidRDefault="00AC3150" w:rsidP="00AC3150">
            <w:pPr>
              <w:spacing w:after="0" w:line="276" w:lineRule="auto"/>
              <w:rPr>
                <w:rFonts w:asciiTheme="minorHAnsi" w:eastAsia="宋体" w:hAnsiTheme="minorHAnsi" w:cstheme="minorHAnsi"/>
                <w:lang w:eastAsia="zh-CN"/>
              </w:rPr>
            </w:pPr>
          </w:p>
        </w:tc>
      </w:tr>
      <w:tr w:rsidR="00AC3150" w14:paraId="09BDE11D" w14:textId="77777777" w:rsidTr="00137B1C">
        <w:trPr>
          <w:tblHeader/>
        </w:trPr>
        <w:tc>
          <w:tcPr>
            <w:tcW w:w="21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77"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3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84" w:type="pct"/>
          </w:tcPr>
          <w:p w14:paraId="001633FE" w14:textId="0EA3CF27" w:rsidR="00AC3150"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6ED558D5" w14:textId="77777777" w:rsidR="00AC3150" w:rsidRDefault="00AC3150" w:rsidP="00AC3150">
            <w:pPr>
              <w:spacing w:after="0" w:line="276" w:lineRule="auto"/>
              <w:rPr>
                <w:rFonts w:asciiTheme="minorHAnsi" w:eastAsia="宋体" w:hAnsiTheme="minorHAnsi" w:cstheme="minorHAnsi"/>
                <w:lang w:eastAsia="zh-CN"/>
              </w:rPr>
            </w:pPr>
          </w:p>
        </w:tc>
      </w:tr>
      <w:tr w:rsidR="00AC3150" w14:paraId="3123A596" w14:textId="77777777" w:rsidTr="00137B1C">
        <w:trPr>
          <w:tblHeader/>
        </w:trPr>
        <w:tc>
          <w:tcPr>
            <w:tcW w:w="21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77"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30" w:type="pct"/>
          </w:tcPr>
          <w:p w14:paraId="3429F07A" w14:textId="00F4A085" w:rsidR="00AC3150" w:rsidRPr="00624B71"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tc>
        <w:tc>
          <w:tcPr>
            <w:tcW w:w="884" w:type="pct"/>
          </w:tcPr>
          <w:p w14:paraId="47FB3DEE" w14:textId="328B853B" w:rsidR="00AC3150" w:rsidRPr="00624B71"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0C83A37D" w14:textId="77777777" w:rsidR="00AC3150" w:rsidRDefault="00AC3150" w:rsidP="00AC3150">
            <w:pPr>
              <w:spacing w:after="0" w:line="276" w:lineRule="auto"/>
              <w:rPr>
                <w:rFonts w:asciiTheme="minorHAnsi" w:eastAsia="宋体" w:hAnsiTheme="minorHAnsi" w:cstheme="minorHAnsi"/>
                <w:lang w:eastAsia="zh-CN"/>
              </w:rPr>
            </w:pPr>
          </w:p>
        </w:tc>
      </w:tr>
      <w:tr w:rsidR="00137B1C" w14:paraId="70986C18" w14:textId="77777777" w:rsidTr="00137B1C">
        <w:trPr>
          <w:tblHeader/>
        </w:trPr>
        <w:tc>
          <w:tcPr>
            <w:tcW w:w="21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877"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84" w:type="pct"/>
          </w:tcPr>
          <w:p w14:paraId="4AE0309B" w14:textId="00135EBD"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2" w:type="pct"/>
          </w:tcPr>
          <w:p w14:paraId="15B58ABF" w14:textId="77777777" w:rsidR="00137B1C" w:rsidRDefault="00137B1C" w:rsidP="00137B1C">
            <w:pPr>
              <w:spacing w:after="0" w:line="276" w:lineRule="auto"/>
              <w:rPr>
                <w:rFonts w:asciiTheme="minorHAnsi" w:eastAsia="宋体" w:hAnsiTheme="minorHAnsi" w:cstheme="minorHAnsi"/>
                <w:lang w:eastAsia="zh-CN"/>
              </w:rPr>
            </w:pPr>
          </w:p>
        </w:tc>
      </w:tr>
      <w:tr w:rsidR="00137B1C" w14:paraId="703E316F" w14:textId="77777777" w:rsidTr="00137B1C">
        <w:trPr>
          <w:tblHeader/>
        </w:trPr>
        <w:tc>
          <w:tcPr>
            <w:tcW w:w="21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77"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5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3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84" w:type="pct"/>
          </w:tcPr>
          <w:p w14:paraId="08182DC1" w14:textId="0B58C4D6"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2" w:type="pct"/>
          </w:tcPr>
          <w:p w14:paraId="22A00721" w14:textId="77777777" w:rsidR="00137B1C" w:rsidRDefault="00137B1C" w:rsidP="00137B1C">
            <w:pPr>
              <w:spacing w:after="0" w:line="276" w:lineRule="auto"/>
              <w:rPr>
                <w:rFonts w:asciiTheme="minorHAnsi" w:eastAsia="宋体" w:hAnsiTheme="minorHAnsi" w:cstheme="minorHAnsi"/>
                <w:lang w:eastAsia="zh-CN"/>
              </w:rPr>
            </w:pPr>
          </w:p>
        </w:tc>
      </w:tr>
      <w:tr w:rsidR="00137B1C" w14:paraId="294F4B39" w14:textId="77777777" w:rsidTr="00137B1C">
        <w:trPr>
          <w:tblHeader/>
        </w:trPr>
        <w:tc>
          <w:tcPr>
            <w:tcW w:w="21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77"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84"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4E54E12D" w14:textId="77777777" w:rsidR="00137B1C" w:rsidRDefault="00137B1C" w:rsidP="00137B1C">
            <w:pPr>
              <w:spacing w:after="0" w:line="276" w:lineRule="auto"/>
              <w:rPr>
                <w:rFonts w:asciiTheme="minorHAnsi" w:eastAsia="宋体" w:hAnsiTheme="minorHAnsi" w:cstheme="minorHAnsi"/>
                <w:lang w:eastAsia="zh-CN"/>
              </w:rPr>
            </w:pPr>
          </w:p>
        </w:tc>
      </w:tr>
      <w:tr w:rsidR="00137B1C" w14:paraId="01972393" w14:textId="77777777" w:rsidTr="00137B1C">
        <w:trPr>
          <w:tblHeader/>
        </w:trPr>
        <w:tc>
          <w:tcPr>
            <w:tcW w:w="21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77"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84" w:type="pct"/>
          </w:tcPr>
          <w:p w14:paraId="57DC4FE2" w14:textId="60771423" w:rsidR="00137B1C" w:rsidRDefault="00D50F7E"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39F18564" w14:textId="77777777" w:rsidR="00137B1C" w:rsidRDefault="00137B1C" w:rsidP="00137B1C">
            <w:pPr>
              <w:spacing w:after="0" w:line="276" w:lineRule="auto"/>
              <w:rPr>
                <w:rFonts w:asciiTheme="minorHAnsi" w:eastAsia="宋体" w:hAnsiTheme="minorHAnsi" w:cstheme="minorHAnsi"/>
                <w:lang w:eastAsia="zh-CN"/>
              </w:rPr>
            </w:pPr>
          </w:p>
        </w:tc>
      </w:tr>
      <w:tr w:rsidR="00137B1C" w14:paraId="7F6D5FE0" w14:textId="77777777" w:rsidTr="00137B1C">
        <w:trPr>
          <w:tblHeader/>
        </w:trPr>
        <w:tc>
          <w:tcPr>
            <w:tcW w:w="21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77"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84" w:type="pct"/>
          </w:tcPr>
          <w:p w14:paraId="6D54BE85" w14:textId="3C46276D"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71DDB27" w14:textId="77777777" w:rsidR="00137B1C" w:rsidRDefault="00137B1C" w:rsidP="00137B1C">
            <w:pPr>
              <w:spacing w:after="0" w:line="276" w:lineRule="auto"/>
              <w:rPr>
                <w:rFonts w:asciiTheme="minorHAnsi" w:eastAsia="宋体" w:hAnsiTheme="minorHAnsi" w:cstheme="minorHAnsi"/>
                <w:lang w:eastAsia="zh-CN"/>
              </w:rPr>
            </w:pPr>
          </w:p>
        </w:tc>
      </w:tr>
      <w:tr w:rsidR="00137B1C" w14:paraId="35FCF2B4" w14:textId="77777777" w:rsidTr="00137B1C">
        <w:trPr>
          <w:tblHeader/>
        </w:trPr>
        <w:tc>
          <w:tcPr>
            <w:tcW w:w="21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77"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84" w:type="pct"/>
          </w:tcPr>
          <w:p w14:paraId="4DC6E9B7" w14:textId="6A634AA0"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300EFD0" w14:textId="77777777" w:rsidR="00137B1C" w:rsidRDefault="00137B1C" w:rsidP="00137B1C">
            <w:pPr>
              <w:spacing w:after="0" w:line="276" w:lineRule="auto"/>
              <w:rPr>
                <w:rFonts w:asciiTheme="minorHAnsi" w:eastAsia="宋体" w:hAnsiTheme="minorHAnsi" w:cstheme="minorHAnsi"/>
                <w:lang w:eastAsia="zh-CN"/>
              </w:rPr>
            </w:pPr>
          </w:p>
        </w:tc>
      </w:tr>
      <w:tr w:rsidR="00137B1C" w14:paraId="6B76AEBC" w14:textId="77777777" w:rsidTr="00137B1C">
        <w:trPr>
          <w:tblHeader/>
        </w:trPr>
        <w:tc>
          <w:tcPr>
            <w:tcW w:w="21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77"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ran-VisibleReportingSRB</w:t>
            </w:r>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3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84" w:type="pct"/>
          </w:tcPr>
          <w:p w14:paraId="0893AC86" w14:textId="453C3A79" w:rsidR="00137B1C" w:rsidRDefault="009C0593"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w:t>
            </w:r>
            <w:r w:rsidR="001B5ECA">
              <w:rPr>
                <w:rFonts w:asciiTheme="minorHAnsi" w:eastAsia="宋体" w:hAnsiTheme="minorHAnsi" w:cstheme="minorHAnsi"/>
                <w:lang w:eastAsia="zh-CN"/>
              </w:rPr>
              <w:t>ing.1.yuan@nokia-sbell.com</w:t>
            </w:r>
          </w:p>
        </w:tc>
        <w:tc>
          <w:tcPr>
            <w:tcW w:w="242" w:type="pct"/>
          </w:tcPr>
          <w:p w14:paraId="244E5098" w14:textId="77777777" w:rsidR="00137B1C" w:rsidRDefault="00137B1C" w:rsidP="00137B1C">
            <w:pPr>
              <w:spacing w:after="0" w:line="276" w:lineRule="auto"/>
              <w:rPr>
                <w:rFonts w:asciiTheme="minorHAnsi" w:eastAsia="宋体" w:hAnsiTheme="minorHAnsi" w:cstheme="minorHAnsi"/>
                <w:lang w:eastAsia="zh-CN"/>
              </w:rPr>
            </w:pPr>
          </w:p>
        </w:tc>
      </w:tr>
      <w:tr w:rsidR="00137B1C" w14:paraId="6B50A6ED" w14:textId="77777777" w:rsidTr="00137B1C">
        <w:trPr>
          <w:tblHeader/>
        </w:trPr>
        <w:tc>
          <w:tcPr>
            <w:tcW w:w="21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77"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3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84" w:type="pct"/>
          </w:tcPr>
          <w:p w14:paraId="6A6119FE" w14:textId="31CDBD8D" w:rsidR="00137B1C" w:rsidRDefault="00E256CE" w:rsidP="00137B1C">
            <w:pPr>
              <w:spacing w:after="0" w:line="276" w:lineRule="auto"/>
              <w:rPr>
                <w:rFonts w:asciiTheme="minorHAnsi" w:eastAsia="宋体" w:hAnsiTheme="minorHAnsi" w:cstheme="minorHAnsi"/>
                <w:lang w:eastAsia="zh-CN"/>
              </w:rPr>
            </w:pPr>
            <w:r w:rsidRPr="00E256CE">
              <w:rPr>
                <w:rFonts w:asciiTheme="minorHAnsi" w:eastAsia="宋体" w:hAnsiTheme="minorHAnsi" w:cstheme="minorHAnsi"/>
                <w:lang w:eastAsia="zh-CN"/>
              </w:rPr>
              <w:t>ping.1.yuan@nokia-sbell.com</w:t>
            </w:r>
          </w:p>
        </w:tc>
        <w:tc>
          <w:tcPr>
            <w:tcW w:w="242" w:type="pct"/>
          </w:tcPr>
          <w:p w14:paraId="2A2F154B" w14:textId="77777777" w:rsidR="00137B1C" w:rsidRDefault="00137B1C" w:rsidP="00137B1C">
            <w:pPr>
              <w:spacing w:after="0" w:line="276" w:lineRule="auto"/>
              <w:rPr>
                <w:rFonts w:asciiTheme="minorHAnsi" w:eastAsia="宋体" w:hAnsiTheme="minorHAnsi" w:cstheme="minorHAnsi"/>
                <w:lang w:eastAsia="zh-CN"/>
              </w:rPr>
            </w:pPr>
          </w:p>
        </w:tc>
      </w:tr>
      <w:tr w:rsidR="00137B1C" w14:paraId="44BEA4CD" w14:textId="77777777" w:rsidTr="00137B1C">
        <w:trPr>
          <w:tblHeader/>
        </w:trPr>
        <w:tc>
          <w:tcPr>
            <w:tcW w:w="21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77"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宋体"/>
                <w:color w:val="808080"/>
              </w:rPr>
            </w:pPr>
            <w:r w:rsidRPr="0095250E">
              <w:t xml:space="preserve">    configForRRC-IdleInactive-r18        </w:t>
            </w:r>
            <w:r w:rsidRPr="0095250E">
              <w:rPr>
                <w:rFonts w:eastAsia="宋体"/>
                <w:color w:val="993366"/>
              </w:rPr>
              <w:t>ENUMERATED</w:t>
            </w:r>
            <w:r w:rsidRPr="0095250E">
              <w:rPr>
                <w:rFonts w:eastAsia="宋体"/>
              </w:rPr>
              <w:t xml:space="preserve"> {true}                                                         </w:t>
            </w:r>
            <w:r w:rsidRPr="0095250E">
              <w:rPr>
                <w:color w:val="993366"/>
              </w:rPr>
              <w:t>OPTIONAL</w:t>
            </w:r>
            <w:r w:rsidRPr="0095250E">
              <w:t>,</w:t>
            </w:r>
            <w:r w:rsidRPr="0095250E">
              <w:rPr>
                <w:rFonts w:eastAsia="宋体"/>
              </w:rPr>
              <w:t xml:space="preserve"> </w:t>
            </w:r>
            <w:r w:rsidRPr="0095250E">
              <w:rPr>
                <w:rFonts w:eastAsia="宋体"/>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3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84" w:type="pct"/>
          </w:tcPr>
          <w:p w14:paraId="730CFFFF" w14:textId="5B8911DE" w:rsidR="00137B1C" w:rsidRDefault="00652B29" w:rsidP="00137B1C">
            <w:pPr>
              <w:spacing w:after="0" w:line="276" w:lineRule="auto"/>
              <w:rPr>
                <w:rFonts w:asciiTheme="minorHAnsi" w:eastAsia="宋体" w:hAnsiTheme="minorHAnsi" w:cstheme="minorHAnsi"/>
                <w:lang w:eastAsia="zh-CN"/>
              </w:rPr>
            </w:pPr>
            <w:r w:rsidRPr="00652B29">
              <w:rPr>
                <w:rFonts w:asciiTheme="minorHAnsi" w:eastAsia="宋体" w:hAnsiTheme="minorHAnsi" w:cstheme="minorHAnsi"/>
                <w:lang w:eastAsia="zh-CN"/>
              </w:rPr>
              <w:t>ping.1.yuan@nokia-sbell.com</w:t>
            </w:r>
          </w:p>
        </w:tc>
        <w:tc>
          <w:tcPr>
            <w:tcW w:w="242" w:type="pct"/>
          </w:tcPr>
          <w:p w14:paraId="54C5D664" w14:textId="77777777" w:rsidR="00137B1C" w:rsidRDefault="00137B1C" w:rsidP="00137B1C">
            <w:pPr>
              <w:spacing w:after="0" w:line="276" w:lineRule="auto"/>
              <w:rPr>
                <w:rFonts w:asciiTheme="minorHAnsi" w:eastAsia="宋体" w:hAnsiTheme="minorHAnsi" w:cstheme="minorHAnsi"/>
                <w:lang w:eastAsia="zh-CN"/>
              </w:rPr>
            </w:pPr>
          </w:p>
        </w:tc>
      </w:tr>
      <w:tr w:rsidR="00137B1C" w14:paraId="5D638EDC" w14:textId="77777777" w:rsidTr="00137B1C">
        <w:trPr>
          <w:tblHeader/>
        </w:trPr>
        <w:tc>
          <w:tcPr>
            <w:tcW w:w="21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877" w:type="pct"/>
          </w:tcPr>
          <w:p w14:paraId="06FF755E"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146457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FE356B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F82BA0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52812BC"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B5195" w14:textId="77777777" w:rsidTr="00137B1C">
        <w:trPr>
          <w:tblHeader/>
        </w:trPr>
        <w:tc>
          <w:tcPr>
            <w:tcW w:w="21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77" w:type="pct"/>
          </w:tcPr>
          <w:p w14:paraId="10DA8737"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A8210D7"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ACCC2F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C61A7F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976C90A" w14:textId="77777777" w:rsidR="00137B1C" w:rsidRDefault="00137B1C" w:rsidP="00137B1C">
            <w:pPr>
              <w:spacing w:after="0" w:line="276" w:lineRule="auto"/>
              <w:rPr>
                <w:rFonts w:asciiTheme="minorHAnsi" w:eastAsia="宋体" w:hAnsiTheme="minorHAnsi" w:cstheme="minorHAnsi"/>
                <w:lang w:eastAsia="zh-CN"/>
              </w:rPr>
            </w:pPr>
          </w:p>
        </w:tc>
      </w:tr>
      <w:tr w:rsidR="00137B1C" w14:paraId="0DCA9B73" w14:textId="77777777" w:rsidTr="00137B1C">
        <w:trPr>
          <w:tblHeader/>
        </w:trPr>
        <w:tc>
          <w:tcPr>
            <w:tcW w:w="21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77" w:type="pct"/>
          </w:tcPr>
          <w:p w14:paraId="1A78E9D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BAF78D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5BB3EC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B64F385"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ADF263B" w14:textId="77777777" w:rsidR="00137B1C" w:rsidRDefault="00137B1C" w:rsidP="00137B1C">
            <w:pPr>
              <w:spacing w:after="0" w:line="276" w:lineRule="auto"/>
              <w:rPr>
                <w:rFonts w:asciiTheme="minorHAnsi" w:eastAsia="宋体" w:hAnsiTheme="minorHAnsi" w:cstheme="minorHAnsi"/>
                <w:lang w:eastAsia="zh-CN"/>
              </w:rPr>
            </w:pPr>
          </w:p>
        </w:tc>
      </w:tr>
      <w:tr w:rsidR="00137B1C" w14:paraId="0F3A43AC" w14:textId="77777777" w:rsidTr="00137B1C">
        <w:trPr>
          <w:tblHeader/>
        </w:trPr>
        <w:tc>
          <w:tcPr>
            <w:tcW w:w="21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77" w:type="pct"/>
          </w:tcPr>
          <w:p w14:paraId="74718F9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39E9E19"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72403D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BB52CD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0873CF4" w14:textId="77777777" w:rsidR="00137B1C" w:rsidRDefault="00137B1C" w:rsidP="00137B1C">
            <w:pPr>
              <w:spacing w:after="0" w:line="276" w:lineRule="auto"/>
              <w:rPr>
                <w:rFonts w:asciiTheme="minorHAnsi" w:eastAsia="宋体" w:hAnsiTheme="minorHAnsi" w:cstheme="minorHAnsi"/>
                <w:lang w:eastAsia="zh-CN"/>
              </w:rPr>
            </w:pPr>
          </w:p>
        </w:tc>
      </w:tr>
      <w:tr w:rsidR="00137B1C" w14:paraId="16E23D1F" w14:textId="77777777" w:rsidTr="00137B1C">
        <w:trPr>
          <w:tblHeader/>
        </w:trPr>
        <w:tc>
          <w:tcPr>
            <w:tcW w:w="21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877" w:type="pct"/>
          </w:tcPr>
          <w:p w14:paraId="21F2CF1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AFEF19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186A74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5CB8FC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D57A85A" w14:textId="77777777" w:rsidR="00137B1C" w:rsidRDefault="00137B1C" w:rsidP="00137B1C">
            <w:pPr>
              <w:spacing w:after="0" w:line="276" w:lineRule="auto"/>
              <w:rPr>
                <w:rFonts w:asciiTheme="minorHAnsi" w:eastAsia="宋体" w:hAnsiTheme="minorHAnsi" w:cstheme="minorHAnsi"/>
                <w:lang w:eastAsia="zh-CN"/>
              </w:rPr>
            </w:pPr>
          </w:p>
        </w:tc>
      </w:tr>
      <w:tr w:rsidR="00137B1C" w14:paraId="76BB9828" w14:textId="77777777" w:rsidTr="00137B1C">
        <w:trPr>
          <w:tblHeader/>
        </w:trPr>
        <w:tc>
          <w:tcPr>
            <w:tcW w:w="210" w:type="pct"/>
            <w:vAlign w:val="bottom"/>
          </w:tcPr>
          <w:p w14:paraId="004F792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77" w:type="pct"/>
          </w:tcPr>
          <w:p w14:paraId="03E6703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3A6B61D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95735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476E2C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E747D5" w14:textId="77777777" w:rsidR="00137B1C" w:rsidRDefault="00137B1C" w:rsidP="00137B1C">
            <w:pPr>
              <w:spacing w:after="0" w:line="276" w:lineRule="auto"/>
              <w:rPr>
                <w:rFonts w:asciiTheme="minorHAnsi" w:eastAsia="宋体" w:hAnsiTheme="minorHAnsi" w:cstheme="minorHAnsi"/>
                <w:lang w:eastAsia="zh-CN"/>
              </w:rPr>
            </w:pPr>
          </w:p>
        </w:tc>
      </w:tr>
      <w:tr w:rsidR="00137B1C" w14:paraId="2151E3DA" w14:textId="77777777" w:rsidTr="00137B1C">
        <w:trPr>
          <w:tblHeader/>
        </w:trPr>
        <w:tc>
          <w:tcPr>
            <w:tcW w:w="210" w:type="pct"/>
            <w:vAlign w:val="bottom"/>
          </w:tcPr>
          <w:p w14:paraId="15C938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77" w:type="pct"/>
          </w:tcPr>
          <w:p w14:paraId="6381F94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C44023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814C18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F514CE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D012E17" w14:textId="77777777" w:rsidR="00137B1C" w:rsidRDefault="00137B1C" w:rsidP="00137B1C">
            <w:pPr>
              <w:spacing w:after="0" w:line="276" w:lineRule="auto"/>
              <w:rPr>
                <w:rFonts w:asciiTheme="minorHAnsi" w:eastAsia="宋体" w:hAnsiTheme="minorHAnsi" w:cstheme="minorHAnsi"/>
                <w:lang w:eastAsia="zh-CN"/>
              </w:rPr>
            </w:pPr>
          </w:p>
        </w:tc>
      </w:tr>
      <w:tr w:rsidR="00137B1C" w14:paraId="1C180B6F" w14:textId="77777777" w:rsidTr="00137B1C">
        <w:trPr>
          <w:tblHeader/>
        </w:trPr>
        <w:tc>
          <w:tcPr>
            <w:tcW w:w="210" w:type="pct"/>
            <w:vAlign w:val="bottom"/>
          </w:tcPr>
          <w:p w14:paraId="5D9EDE3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77" w:type="pct"/>
          </w:tcPr>
          <w:p w14:paraId="32BFAA6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DF9747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5F57F1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618DC5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C9A050" w14:textId="77777777" w:rsidR="00137B1C" w:rsidRDefault="00137B1C" w:rsidP="00137B1C">
            <w:pPr>
              <w:spacing w:after="0" w:line="276" w:lineRule="auto"/>
              <w:rPr>
                <w:rFonts w:asciiTheme="minorHAnsi" w:eastAsia="宋体" w:hAnsiTheme="minorHAnsi" w:cstheme="minorHAnsi"/>
                <w:lang w:eastAsia="zh-CN"/>
              </w:rPr>
            </w:pPr>
          </w:p>
        </w:tc>
      </w:tr>
      <w:tr w:rsidR="00137B1C" w14:paraId="44A6362D" w14:textId="77777777" w:rsidTr="00137B1C">
        <w:trPr>
          <w:tblHeader/>
        </w:trPr>
        <w:tc>
          <w:tcPr>
            <w:tcW w:w="210" w:type="pct"/>
            <w:vAlign w:val="bottom"/>
          </w:tcPr>
          <w:p w14:paraId="617B6A2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877" w:type="pct"/>
          </w:tcPr>
          <w:p w14:paraId="56A449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79C5DA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C2556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E52C94C"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9015EFE" w14:textId="77777777" w:rsidR="00137B1C" w:rsidRDefault="00137B1C" w:rsidP="00137B1C">
            <w:pPr>
              <w:spacing w:after="0" w:line="276" w:lineRule="auto"/>
              <w:rPr>
                <w:rFonts w:asciiTheme="minorHAnsi" w:eastAsia="宋体" w:hAnsiTheme="minorHAnsi" w:cstheme="minorHAnsi"/>
                <w:lang w:eastAsia="zh-CN"/>
              </w:rPr>
            </w:pPr>
          </w:p>
        </w:tc>
      </w:tr>
      <w:tr w:rsidR="00137B1C" w14:paraId="5C3B37BF" w14:textId="77777777" w:rsidTr="00137B1C">
        <w:trPr>
          <w:tblHeader/>
        </w:trPr>
        <w:tc>
          <w:tcPr>
            <w:tcW w:w="210" w:type="pct"/>
            <w:vAlign w:val="bottom"/>
          </w:tcPr>
          <w:p w14:paraId="377938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77" w:type="pct"/>
          </w:tcPr>
          <w:p w14:paraId="407C9CF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79EC51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0FAD10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131C7B1"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DC6BC86" w14:textId="77777777" w:rsidR="00137B1C" w:rsidRDefault="00137B1C" w:rsidP="00137B1C">
            <w:pPr>
              <w:spacing w:after="0" w:line="276" w:lineRule="auto"/>
              <w:rPr>
                <w:rFonts w:asciiTheme="minorHAnsi" w:eastAsia="宋体" w:hAnsiTheme="minorHAnsi" w:cstheme="minorHAnsi"/>
                <w:lang w:eastAsia="zh-CN"/>
              </w:rPr>
            </w:pPr>
          </w:p>
        </w:tc>
      </w:tr>
      <w:tr w:rsidR="00137B1C" w14:paraId="68170729" w14:textId="77777777" w:rsidTr="00137B1C">
        <w:trPr>
          <w:tblHeader/>
        </w:trPr>
        <w:tc>
          <w:tcPr>
            <w:tcW w:w="210" w:type="pct"/>
            <w:vAlign w:val="bottom"/>
          </w:tcPr>
          <w:p w14:paraId="66D676C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77" w:type="pct"/>
          </w:tcPr>
          <w:p w14:paraId="4C97625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6A4B0B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1B77A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3C9229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6410984" w14:textId="77777777" w:rsidR="00137B1C" w:rsidRDefault="00137B1C" w:rsidP="00137B1C">
            <w:pPr>
              <w:spacing w:after="0" w:line="276" w:lineRule="auto"/>
              <w:rPr>
                <w:rFonts w:asciiTheme="minorHAnsi" w:eastAsia="宋体" w:hAnsiTheme="minorHAnsi" w:cstheme="minorHAnsi"/>
                <w:lang w:eastAsia="zh-CN"/>
              </w:rPr>
            </w:pPr>
          </w:p>
        </w:tc>
      </w:tr>
      <w:tr w:rsidR="00137B1C" w14:paraId="07FD8FD8" w14:textId="77777777" w:rsidTr="00137B1C">
        <w:trPr>
          <w:tblHeader/>
        </w:trPr>
        <w:tc>
          <w:tcPr>
            <w:tcW w:w="210" w:type="pct"/>
            <w:vAlign w:val="bottom"/>
          </w:tcPr>
          <w:p w14:paraId="567A938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877" w:type="pct"/>
          </w:tcPr>
          <w:p w14:paraId="377B5207"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106AD2A"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82DD6D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1979A8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00FC4CB" w14:textId="77777777" w:rsidR="00137B1C" w:rsidRDefault="00137B1C" w:rsidP="00137B1C">
            <w:pPr>
              <w:spacing w:after="0" w:line="276" w:lineRule="auto"/>
              <w:rPr>
                <w:rFonts w:asciiTheme="minorHAnsi" w:eastAsia="宋体" w:hAnsiTheme="minorHAnsi" w:cstheme="minorHAnsi"/>
                <w:lang w:eastAsia="zh-CN"/>
              </w:rPr>
            </w:pPr>
          </w:p>
        </w:tc>
      </w:tr>
      <w:tr w:rsidR="00137B1C" w14:paraId="20700EE0" w14:textId="77777777" w:rsidTr="00137B1C">
        <w:trPr>
          <w:tblHeader/>
        </w:trPr>
        <w:tc>
          <w:tcPr>
            <w:tcW w:w="210" w:type="pct"/>
            <w:vAlign w:val="bottom"/>
          </w:tcPr>
          <w:p w14:paraId="2583FAC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77" w:type="pct"/>
          </w:tcPr>
          <w:p w14:paraId="53379B2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748D7C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089C8C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0E74C1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45EB5C4" w14:textId="77777777" w:rsidR="00137B1C" w:rsidRDefault="00137B1C" w:rsidP="00137B1C">
            <w:pPr>
              <w:spacing w:after="0" w:line="276" w:lineRule="auto"/>
              <w:rPr>
                <w:rFonts w:asciiTheme="minorHAnsi" w:eastAsia="宋体" w:hAnsiTheme="minorHAnsi" w:cstheme="minorHAnsi"/>
                <w:lang w:eastAsia="zh-CN"/>
              </w:rPr>
            </w:pPr>
          </w:p>
        </w:tc>
      </w:tr>
      <w:tr w:rsidR="00137B1C" w14:paraId="63677E69" w14:textId="77777777" w:rsidTr="00137B1C">
        <w:trPr>
          <w:tblHeader/>
        </w:trPr>
        <w:tc>
          <w:tcPr>
            <w:tcW w:w="210" w:type="pct"/>
            <w:vAlign w:val="bottom"/>
          </w:tcPr>
          <w:p w14:paraId="05F765B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877" w:type="pct"/>
          </w:tcPr>
          <w:p w14:paraId="7F05FC1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3A5CE3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AE3BF6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E32ECE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2B7E20B" w14:textId="77777777" w:rsidR="00137B1C" w:rsidRDefault="00137B1C" w:rsidP="00137B1C">
            <w:pPr>
              <w:spacing w:after="0" w:line="276" w:lineRule="auto"/>
              <w:rPr>
                <w:rFonts w:asciiTheme="minorHAnsi" w:eastAsia="宋体" w:hAnsiTheme="minorHAnsi" w:cstheme="minorHAnsi"/>
                <w:lang w:eastAsia="zh-CN"/>
              </w:rPr>
            </w:pPr>
          </w:p>
        </w:tc>
      </w:tr>
      <w:tr w:rsidR="00137B1C" w14:paraId="2D24B841" w14:textId="77777777" w:rsidTr="00137B1C">
        <w:trPr>
          <w:tblHeader/>
        </w:trPr>
        <w:tc>
          <w:tcPr>
            <w:tcW w:w="210" w:type="pct"/>
            <w:vAlign w:val="bottom"/>
          </w:tcPr>
          <w:p w14:paraId="146967C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77" w:type="pct"/>
          </w:tcPr>
          <w:p w14:paraId="2ABE06E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71C3ADD"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10B13C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1030E9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D547BF7" w14:textId="77777777" w:rsidR="00137B1C" w:rsidRDefault="00137B1C" w:rsidP="00137B1C">
            <w:pPr>
              <w:spacing w:after="0" w:line="276" w:lineRule="auto"/>
              <w:rPr>
                <w:rFonts w:asciiTheme="minorHAnsi" w:eastAsia="宋体" w:hAnsiTheme="minorHAnsi" w:cstheme="minorHAnsi"/>
                <w:lang w:eastAsia="zh-CN"/>
              </w:rPr>
            </w:pPr>
          </w:p>
        </w:tc>
      </w:tr>
      <w:tr w:rsidR="00137B1C" w14:paraId="746EC098" w14:textId="77777777" w:rsidTr="00137B1C">
        <w:trPr>
          <w:tblHeader/>
        </w:trPr>
        <w:tc>
          <w:tcPr>
            <w:tcW w:w="210" w:type="pct"/>
            <w:vAlign w:val="bottom"/>
          </w:tcPr>
          <w:p w14:paraId="74BD637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77" w:type="pct"/>
          </w:tcPr>
          <w:p w14:paraId="209D9B8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963849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9E2A82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75A3124"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A1C22C6" w14:textId="77777777" w:rsidR="00137B1C" w:rsidRDefault="00137B1C" w:rsidP="00137B1C">
            <w:pPr>
              <w:spacing w:after="0" w:line="276" w:lineRule="auto"/>
              <w:rPr>
                <w:rFonts w:asciiTheme="minorHAnsi" w:eastAsia="宋体" w:hAnsiTheme="minorHAnsi" w:cstheme="minorHAnsi"/>
                <w:lang w:eastAsia="zh-CN"/>
              </w:rPr>
            </w:pPr>
          </w:p>
        </w:tc>
      </w:tr>
      <w:tr w:rsidR="00137B1C" w14:paraId="24E9D95F" w14:textId="77777777" w:rsidTr="00137B1C">
        <w:trPr>
          <w:tblHeader/>
        </w:trPr>
        <w:tc>
          <w:tcPr>
            <w:tcW w:w="210" w:type="pct"/>
            <w:vAlign w:val="bottom"/>
          </w:tcPr>
          <w:p w14:paraId="57DF900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77" w:type="pct"/>
          </w:tcPr>
          <w:p w14:paraId="36A59D2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A8BEDD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5301BC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1A7B1B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95960F7" w14:textId="77777777" w:rsidR="00137B1C" w:rsidRDefault="00137B1C" w:rsidP="00137B1C">
            <w:pPr>
              <w:spacing w:after="0" w:line="276" w:lineRule="auto"/>
              <w:rPr>
                <w:rFonts w:asciiTheme="minorHAnsi" w:eastAsia="宋体" w:hAnsiTheme="minorHAnsi" w:cstheme="minorHAnsi"/>
                <w:lang w:eastAsia="zh-CN"/>
              </w:rPr>
            </w:pPr>
          </w:p>
        </w:tc>
      </w:tr>
      <w:tr w:rsidR="00137B1C" w14:paraId="78A0B30E" w14:textId="77777777" w:rsidTr="00137B1C">
        <w:trPr>
          <w:tblHeader/>
        </w:trPr>
        <w:tc>
          <w:tcPr>
            <w:tcW w:w="210" w:type="pct"/>
            <w:vAlign w:val="bottom"/>
          </w:tcPr>
          <w:p w14:paraId="3A44CBB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77" w:type="pct"/>
          </w:tcPr>
          <w:p w14:paraId="7C48A3F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9C63AA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4C5EED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8698355"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E00EB2" w14:textId="77777777" w:rsidR="00137B1C" w:rsidRDefault="00137B1C" w:rsidP="00137B1C">
            <w:pPr>
              <w:spacing w:after="0" w:line="276" w:lineRule="auto"/>
              <w:rPr>
                <w:rFonts w:asciiTheme="minorHAnsi" w:eastAsia="宋体" w:hAnsiTheme="minorHAnsi" w:cstheme="minorHAnsi"/>
                <w:lang w:eastAsia="zh-CN"/>
              </w:rPr>
            </w:pPr>
          </w:p>
        </w:tc>
      </w:tr>
      <w:tr w:rsidR="00137B1C" w14:paraId="42BD67C0" w14:textId="77777777" w:rsidTr="00137B1C">
        <w:trPr>
          <w:tblHeader/>
        </w:trPr>
        <w:tc>
          <w:tcPr>
            <w:tcW w:w="210" w:type="pct"/>
            <w:vAlign w:val="bottom"/>
          </w:tcPr>
          <w:p w14:paraId="48020B9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11842C5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6A53F07"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C6F9EF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1328F7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BB6E6B4" w14:textId="77777777" w:rsidR="00137B1C" w:rsidRDefault="00137B1C" w:rsidP="00137B1C">
            <w:pPr>
              <w:spacing w:after="0" w:line="276" w:lineRule="auto"/>
              <w:rPr>
                <w:rFonts w:asciiTheme="minorHAnsi" w:eastAsia="宋体" w:hAnsiTheme="minorHAnsi" w:cstheme="minorHAnsi"/>
                <w:lang w:eastAsia="zh-CN"/>
              </w:rPr>
            </w:pPr>
          </w:p>
        </w:tc>
      </w:tr>
      <w:tr w:rsidR="00137B1C" w14:paraId="574E208E" w14:textId="77777777" w:rsidTr="00137B1C">
        <w:trPr>
          <w:tblHeader/>
        </w:trPr>
        <w:tc>
          <w:tcPr>
            <w:tcW w:w="210" w:type="pct"/>
            <w:vAlign w:val="bottom"/>
          </w:tcPr>
          <w:p w14:paraId="7741FADA"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39416FB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E667B6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C989DF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5F1097C"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B05C471" w14:textId="77777777" w:rsidR="00137B1C" w:rsidRDefault="00137B1C" w:rsidP="00137B1C">
            <w:pPr>
              <w:spacing w:after="0" w:line="276" w:lineRule="auto"/>
              <w:rPr>
                <w:rFonts w:asciiTheme="minorHAnsi" w:eastAsia="宋体" w:hAnsiTheme="minorHAnsi" w:cstheme="minorHAnsi"/>
                <w:lang w:eastAsia="zh-CN"/>
              </w:rPr>
            </w:pPr>
          </w:p>
        </w:tc>
      </w:tr>
      <w:tr w:rsidR="00137B1C" w14:paraId="23DC3E67" w14:textId="77777777" w:rsidTr="00137B1C">
        <w:trPr>
          <w:tblHeader/>
        </w:trPr>
        <w:tc>
          <w:tcPr>
            <w:tcW w:w="210" w:type="pct"/>
            <w:vAlign w:val="bottom"/>
          </w:tcPr>
          <w:p w14:paraId="6B43CB03"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77" w:type="pct"/>
          </w:tcPr>
          <w:p w14:paraId="22D033B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85CD69D"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CA2046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E9096B3"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BF22758" w14:textId="77777777" w:rsidR="00137B1C" w:rsidRDefault="00137B1C" w:rsidP="00137B1C">
            <w:pPr>
              <w:spacing w:after="0" w:line="276" w:lineRule="auto"/>
              <w:rPr>
                <w:rFonts w:asciiTheme="minorHAnsi" w:eastAsia="宋体" w:hAnsiTheme="minorHAnsi" w:cstheme="minorHAnsi"/>
                <w:lang w:eastAsia="zh-CN"/>
              </w:rPr>
            </w:pPr>
          </w:p>
        </w:tc>
      </w:tr>
      <w:tr w:rsidR="00137B1C" w14:paraId="43E94396" w14:textId="77777777" w:rsidTr="00137B1C">
        <w:trPr>
          <w:tblHeader/>
        </w:trPr>
        <w:tc>
          <w:tcPr>
            <w:tcW w:w="210" w:type="pct"/>
            <w:vAlign w:val="bottom"/>
          </w:tcPr>
          <w:p w14:paraId="5352AA5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77" w:type="pct"/>
          </w:tcPr>
          <w:p w14:paraId="255CC86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381159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A2663E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DD450B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52A541B" w14:textId="77777777" w:rsidR="00137B1C" w:rsidRDefault="00137B1C" w:rsidP="00137B1C">
            <w:pPr>
              <w:spacing w:after="0" w:line="276" w:lineRule="auto"/>
              <w:rPr>
                <w:rFonts w:asciiTheme="minorHAnsi" w:eastAsia="宋体" w:hAnsiTheme="minorHAnsi" w:cstheme="minorHAnsi"/>
                <w:lang w:eastAsia="zh-CN"/>
              </w:rPr>
            </w:pPr>
          </w:p>
        </w:tc>
      </w:tr>
      <w:tr w:rsidR="00137B1C" w14:paraId="699AACE7" w14:textId="77777777" w:rsidTr="00137B1C">
        <w:trPr>
          <w:tblHeader/>
        </w:trPr>
        <w:tc>
          <w:tcPr>
            <w:tcW w:w="210" w:type="pct"/>
            <w:vAlign w:val="bottom"/>
          </w:tcPr>
          <w:p w14:paraId="66D298A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77" w:type="pct"/>
          </w:tcPr>
          <w:p w14:paraId="3837ED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4A8D4D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BF9F9C5"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FEFE73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185EB24" w14:textId="77777777" w:rsidR="00137B1C" w:rsidRDefault="00137B1C" w:rsidP="00137B1C">
            <w:pPr>
              <w:spacing w:after="0" w:line="276" w:lineRule="auto"/>
              <w:rPr>
                <w:rFonts w:asciiTheme="minorHAnsi" w:eastAsia="宋体" w:hAnsiTheme="minorHAnsi" w:cstheme="minorHAnsi"/>
                <w:lang w:eastAsia="zh-CN"/>
              </w:rPr>
            </w:pPr>
          </w:p>
        </w:tc>
      </w:tr>
      <w:tr w:rsidR="00137B1C" w14:paraId="6F5030A2" w14:textId="77777777" w:rsidTr="00137B1C">
        <w:trPr>
          <w:tblHeader/>
        </w:trPr>
        <w:tc>
          <w:tcPr>
            <w:tcW w:w="210" w:type="pct"/>
            <w:vAlign w:val="bottom"/>
          </w:tcPr>
          <w:p w14:paraId="6DE7F8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77" w:type="pct"/>
          </w:tcPr>
          <w:p w14:paraId="7728C38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1E191D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5A3EA4C"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C604AB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51E1D21" w14:textId="77777777" w:rsidR="00137B1C" w:rsidRDefault="00137B1C" w:rsidP="00137B1C">
            <w:pPr>
              <w:spacing w:after="0" w:line="276" w:lineRule="auto"/>
              <w:rPr>
                <w:rFonts w:asciiTheme="minorHAnsi" w:eastAsia="宋体" w:hAnsiTheme="minorHAnsi" w:cstheme="minorHAnsi"/>
                <w:lang w:eastAsia="zh-CN"/>
              </w:rPr>
            </w:pPr>
          </w:p>
        </w:tc>
      </w:tr>
      <w:tr w:rsidR="00137B1C" w14:paraId="54286736" w14:textId="77777777" w:rsidTr="00137B1C">
        <w:trPr>
          <w:tblHeader/>
        </w:trPr>
        <w:tc>
          <w:tcPr>
            <w:tcW w:w="210" w:type="pct"/>
            <w:vAlign w:val="bottom"/>
          </w:tcPr>
          <w:p w14:paraId="7266B92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77" w:type="pct"/>
          </w:tcPr>
          <w:p w14:paraId="69D9E23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6C811C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45DCE5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DC0AB8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3822DEB" w14:textId="77777777" w:rsidR="00137B1C" w:rsidRDefault="00137B1C" w:rsidP="00137B1C">
            <w:pPr>
              <w:spacing w:after="0" w:line="276" w:lineRule="auto"/>
              <w:rPr>
                <w:rFonts w:asciiTheme="minorHAnsi" w:eastAsia="宋体" w:hAnsiTheme="minorHAnsi" w:cstheme="minorHAnsi"/>
                <w:lang w:eastAsia="zh-CN"/>
              </w:rPr>
            </w:pPr>
          </w:p>
        </w:tc>
      </w:tr>
      <w:tr w:rsidR="00137B1C" w14:paraId="4094946A" w14:textId="77777777" w:rsidTr="00137B1C">
        <w:trPr>
          <w:tblHeader/>
        </w:trPr>
        <w:tc>
          <w:tcPr>
            <w:tcW w:w="210" w:type="pct"/>
            <w:vAlign w:val="bottom"/>
          </w:tcPr>
          <w:p w14:paraId="2D0C707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77" w:type="pct"/>
          </w:tcPr>
          <w:p w14:paraId="514343A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C86F68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0AD180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B7F7CB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4E14158" w14:textId="77777777" w:rsidR="00137B1C" w:rsidRDefault="00137B1C" w:rsidP="00137B1C">
            <w:pPr>
              <w:spacing w:after="0" w:line="276" w:lineRule="auto"/>
              <w:rPr>
                <w:rFonts w:asciiTheme="minorHAnsi" w:eastAsia="宋体" w:hAnsiTheme="minorHAnsi" w:cstheme="minorHAnsi"/>
                <w:lang w:eastAsia="zh-CN"/>
              </w:rPr>
            </w:pPr>
          </w:p>
        </w:tc>
      </w:tr>
      <w:tr w:rsidR="00137B1C" w14:paraId="00390285" w14:textId="77777777" w:rsidTr="00137B1C">
        <w:trPr>
          <w:tblHeader/>
        </w:trPr>
        <w:tc>
          <w:tcPr>
            <w:tcW w:w="210" w:type="pct"/>
            <w:vAlign w:val="bottom"/>
          </w:tcPr>
          <w:p w14:paraId="1F0E749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77" w:type="pct"/>
          </w:tcPr>
          <w:p w14:paraId="089CCC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255BBC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E12728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4C1653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A54BF3A" w14:textId="77777777" w:rsidR="00137B1C" w:rsidRDefault="00137B1C" w:rsidP="00137B1C">
            <w:pPr>
              <w:spacing w:after="0" w:line="276" w:lineRule="auto"/>
              <w:rPr>
                <w:rFonts w:asciiTheme="minorHAnsi" w:eastAsia="宋体" w:hAnsiTheme="minorHAnsi" w:cstheme="minorHAnsi"/>
                <w:lang w:eastAsia="zh-CN"/>
              </w:rPr>
            </w:pPr>
          </w:p>
        </w:tc>
      </w:tr>
      <w:tr w:rsidR="00137B1C" w14:paraId="4FFEE138" w14:textId="77777777" w:rsidTr="00137B1C">
        <w:trPr>
          <w:tblHeader/>
        </w:trPr>
        <w:tc>
          <w:tcPr>
            <w:tcW w:w="210" w:type="pct"/>
            <w:vAlign w:val="bottom"/>
          </w:tcPr>
          <w:p w14:paraId="262251C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77" w:type="pct"/>
          </w:tcPr>
          <w:p w14:paraId="0DA71D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F2D1F4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1168A9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8CE9BF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9432567" w14:textId="77777777" w:rsidR="00137B1C" w:rsidRDefault="00137B1C" w:rsidP="00137B1C">
            <w:pPr>
              <w:spacing w:after="0" w:line="276" w:lineRule="auto"/>
              <w:rPr>
                <w:rFonts w:asciiTheme="minorHAnsi" w:eastAsia="宋体" w:hAnsiTheme="minorHAnsi" w:cstheme="minorHAnsi"/>
                <w:lang w:eastAsia="zh-CN"/>
              </w:rPr>
            </w:pPr>
          </w:p>
        </w:tc>
      </w:tr>
      <w:tr w:rsidR="00137B1C" w14:paraId="0F0677E3" w14:textId="77777777" w:rsidTr="00137B1C">
        <w:trPr>
          <w:tblHeader/>
        </w:trPr>
        <w:tc>
          <w:tcPr>
            <w:tcW w:w="210" w:type="pct"/>
            <w:vAlign w:val="bottom"/>
          </w:tcPr>
          <w:p w14:paraId="0013046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77" w:type="pct"/>
          </w:tcPr>
          <w:p w14:paraId="749C9BD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3713585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C30723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99BABA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1415450B" w14:textId="77777777" w:rsidR="00137B1C" w:rsidRDefault="00137B1C" w:rsidP="00137B1C">
            <w:pPr>
              <w:spacing w:after="0" w:line="276" w:lineRule="auto"/>
              <w:rPr>
                <w:rFonts w:asciiTheme="minorHAnsi" w:eastAsia="宋体" w:hAnsiTheme="minorHAnsi" w:cstheme="minorHAnsi"/>
                <w:lang w:eastAsia="zh-CN"/>
              </w:rPr>
            </w:pPr>
          </w:p>
        </w:tc>
      </w:tr>
      <w:tr w:rsidR="00137B1C" w14:paraId="29CB0971" w14:textId="77777777" w:rsidTr="00137B1C">
        <w:trPr>
          <w:tblHeader/>
        </w:trPr>
        <w:tc>
          <w:tcPr>
            <w:tcW w:w="210" w:type="pct"/>
            <w:vAlign w:val="bottom"/>
          </w:tcPr>
          <w:p w14:paraId="0631FE7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77" w:type="pct"/>
          </w:tcPr>
          <w:p w14:paraId="46FC854E"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092EC4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F7E818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33C2B4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5519C9" w14:textId="77777777" w:rsidR="00137B1C" w:rsidRDefault="00137B1C" w:rsidP="00137B1C">
            <w:pPr>
              <w:spacing w:after="0" w:line="276" w:lineRule="auto"/>
              <w:rPr>
                <w:rFonts w:asciiTheme="minorHAnsi" w:eastAsia="宋体" w:hAnsiTheme="minorHAnsi" w:cstheme="minorHAnsi"/>
                <w:lang w:eastAsia="zh-CN"/>
              </w:rPr>
            </w:pPr>
          </w:p>
        </w:tc>
      </w:tr>
      <w:tr w:rsidR="00137B1C" w14:paraId="5B8408BA" w14:textId="77777777" w:rsidTr="00137B1C">
        <w:trPr>
          <w:tblHeader/>
        </w:trPr>
        <w:tc>
          <w:tcPr>
            <w:tcW w:w="210" w:type="pct"/>
            <w:vAlign w:val="bottom"/>
          </w:tcPr>
          <w:p w14:paraId="6D35EA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77" w:type="pct"/>
          </w:tcPr>
          <w:p w14:paraId="4867730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3B5E51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422404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108C1F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067A05" w14:textId="77777777" w:rsidR="00137B1C" w:rsidRDefault="00137B1C" w:rsidP="00137B1C">
            <w:pPr>
              <w:spacing w:after="0" w:line="276" w:lineRule="auto"/>
              <w:rPr>
                <w:rFonts w:asciiTheme="minorHAnsi" w:eastAsia="宋体" w:hAnsiTheme="minorHAnsi" w:cstheme="minorHAnsi"/>
                <w:lang w:eastAsia="zh-CN"/>
              </w:rPr>
            </w:pPr>
          </w:p>
        </w:tc>
      </w:tr>
      <w:tr w:rsidR="00137B1C" w14:paraId="17E127AB" w14:textId="77777777" w:rsidTr="00137B1C">
        <w:trPr>
          <w:tblHeader/>
        </w:trPr>
        <w:tc>
          <w:tcPr>
            <w:tcW w:w="210" w:type="pct"/>
            <w:vAlign w:val="bottom"/>
          </w:tcPr>
          <w:p w14:paraId="734FAB8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77" w:type="pct"/>
          </w:tcPr>
          <w:p w14:paraId="5274195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AFDA4A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FA195E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500511F"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83517DC" w14:textId="77777777" w:rsidR="00137B1C" w:rsidRDefault="00137B1C" w:rsidP="00137B1C">
            <w:pPr>
              <w:spacing w:after="0" w:line="276" w:lineRule="auto"/>
              <w:rPr>
                <w:rFonts w:asciiTheme="minorHAnsi" w:eastAsia="宋体" w:hAnsiTheme="minorHAnsi" w:cstheme="minorHAnsi"/>
                <w:lang w:eastAsia="zh-CN"/>
              </w:rPr>
            </w:pPr>
          </w:p>
        </w:tc>
      </w:tr>
      <w:tr w:rsidR="00137B1C" w14:paraId="788F17A1" w14:textId="77777777" w:rsidTr="00137B1C">
        <w:trPr>
          <w:tblHeader/>
        </w:trPr>
        <w:tc>
          <w:tcPr>
            <w:tcW w:w="210" w:type="pct"/>
            <w:vAlign w:val="bottom"/>
          </w:tcPr>
          <w:p w14:paraId="33BB8F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100</w:t>
            </w:r>
          </w:p>
        </w:tc>
        <w:tc>
          <w:tcPr>
            <w:tcW w:w="877" w:type="pct"/>
          </w:tcPr>
          <w:p w14:paraId="3D75886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0FF259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75319C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A11D3E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FACCC9" w14:textId="77777777" w:rsidR="00137B1C" w:rsidRDefault="00137B1C" w:rsidP="00137B1C">
            <w:pPr>
              <w:spacing w:after="0" w:line="276" w:lineRule="auto"/>
              <w:rPr>
                <w:rFonts w:asciiTheme="minorHAnsi" w:eastAsia="宋体" w:hAnsiTheme="minorHAnsi" w:cstheme="minorHAnsi"/>
                <w:lang w:eastAsia="zh-CN"/>
              </w:rPr>
            </w:pPr>
          </w:p>
        </w:tc>
      </w:tr>
      <w:tr w:rsidR="00137B1C" w14:paraId="25A612D0" w14:textId="77777777" w:rsidTr="00137B1C">
        <w:trPr>
          <w:tblHeader/>
        </w:trPr>
        <w:tc>
          <w:tcPr>
            <w:tcW w:w="210" w:type="pct"/>
            <w:vAlign w:val="bottom"/>
          </w:tcPr>
          <w:p w14:paraId="248A68D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77" w:type="pct"/>
          </w:tcPr>
          <w:p w14:paraId="6CE3A7A3"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4A2FB4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B8E6501"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0C5903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63B2278" w14:textId="77777777" w:rsidR="00137B1C" w:rsidRDefault="00137B1C" w:rsidP="00137B1C">
            <w:pPr>
              <w:spacing w:after="0" w:line="276" w:lineRule="auto"/>
              <w:rPr>
                <w:rFonts w:asciiTheme="minorHAnsi" w:eastAsia="宋体" w:hAnsiTheme="minorHAnsi" w:cstheme="minorHAnsi"/>
                <w:lang w:eastAsia="zh-CN"/>
              </w:rPr>
            </w:pPr>
          </w:p>
        </w:tc>
      </w:tr>
      <w:tr w:rsidR="00137B1C" w14:paraId="3CF22141" w14:textId="77777777" w:rsidTr="00137B1C">
        <w:trPr>
          <w:tblHeader/>
        </w:trPr>
        <w:tc>
          <w:tcPr>
            <w:tcW w:w="210" w:type="pct"/>
            <w:vAlign w:val="bottom"/>
          </w:tcPr>
          <w:p w14:paraId="6F2C786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77" w:type="pct"/>
          </w:tcPr>
          <w:p w14:paraId="1813BBC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8183363"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378323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52BF66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986F49" w14:textId="77777777" w:rsidR="00137B1C" w:rsidRDefault="00137B1C" w:rsidP="00137B1C">
            <w:pPr>
              <w:spacing w:after="0" w:line="276" w:lineRule="auto"/>
              <w:rPr>
                <w:rFonts w:asciiTheme="minorHAnsi" w:eastAsia="宋体" w:hAnsiTheme="minorHAnsi" w:cstheme="minorHAnsi"/>
                <w:lang w:eastAsia="zh-CN"/>
              </w:rPr>
            </w:pPr>
          </w:p>
        </w:tc>
      </w:tr>
      <w:tr w:rsidR="00137B1C" w14:paraId="3A0B19F4" w14:textId="77777777" w:rsidTr="00137B1C">
        <w:trPr>
          <w:tblHeader/>
        </w:trPr>
        <w:tc>
          <w:tcPr>
            <w:tcW w:w="210" w:type="pct"/>
            <w:vAlign w:val="bottom"/>
          </w:tcPr>
          <w:p w14:paraId="2FF29D5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77" w:type="pct"/>
          </w:tcPr>
          <w:p w14:paraId="098C086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C2BF8F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DFA09F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C5E4A5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55AE42" w14:textId="77777777" w:rsidR="00137B1C" w:rsidRDefault="00137B1C" w:rsidP="00137B1C">
            <w:pPr>
              <w:spacing w:after="0" w:line="276" w:lineRule="auto"/>
              <w:rPr>
                <w:rFonts w:asciiTheme="minorHAnsi" w:eastAsia="宋体" w:hAnsiTheme="minorHAnsi" w:cstheme="minorHAnsi"/>
                <w:lang w:eastAsia="zh-CN"/>
              </w:rPr>
            </w:pPr>
          </w:p>
        </w:tc>
      </w:tr>
      <w:tr w:rsidR="00137B1C" w14:paraId="1DBE7E6A" w14:textId="77777777" w:rsidTr="00137B1C">
        <w:trPr>
          <w:tblHeader/>
        </w:trPr>
        <w:tc>
          <w:tcPr>
            <w:tcW w:w="210" w:type="pct"/>
            <w:vAlign w:val="bottom"/>
          </w:tcPr>
          <w:p w14:paraId="56EF88C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77" w:type="pct"/>
          </w:tcPr>
          <w:p w14:paraId="3E5ED35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6DDBDE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3CAAA2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0EE30DF"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CD5B647" w14:textId="77777777" w:rsidR="00137B1C" w:rsidRDefault="00137B1C" w:rsidP="00137B1C">
            <w:pPr>
              <w:spacing w:after="0" w:line="276" w:lineRule="auto"/>
              <w:rPr>
                <w:rFonts w:asciiTheme="minorHAnsi" w:eastAsia="宋体" w:hAnsiTheme="minorHAnsi" w:cstheme="minorHAnsi"/>
                <w:lang w:eastAsia="zh-CN"/>
              </w:rPr>
            </w:pPr>
          </w:p>
        </w:tc>
      </w:tr>
      <w:tr w:rsidR="00137B1C" w14:paraId="05B87FC3" w14:textId="77777777" w:rsidTr="00137B1C">
        <w:trPr>
          <w:tblHeader/>
        </w:trPr>
        <w:tc>
          <w:tcPr>
            <w:tcW w:w="210" w:type="pct"/>
            <w:vAlign w:val="bottom"/>
          </w:tcPr>
          <w:p w14:paraId="300459F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77" w:type="pct"/>
          </w:tcPr>
          <w:p w14:paraId="31FC07B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CC0A6B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5C7720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F6F147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3711ED3" w14:textId="77777777" w:rsidR="00137B1C" w:rsidRDefault="00137B1C" w:rsidP="00137B1C">
            <w:pPr>
              <w:spacing w:after="0" w:line="276" w:lineRule="auto"/>
              <w:rPr>
                <w:rFonts w:asciiTheme="minorHAnsi" w:eastAsia="宋体" w:hAnsiTheme="minorHAnsi" w:cstheme="minorHAnsi"/>
                <w:lang w:eastAsia="zh-CN"/>
              </w:rPr>
            </w:pPr>
          </w:p>
        </w:tc>
      </w:tr>
      <w:tr w:rsidR="00137B1C" w14:paraId="41AF237E" w14:textId="77777777" w:rsidTr="00137B1C">
        <w:trPr>
          <w:tblHeader/>
        </w:trPr>
        <w:tc>
          <w:tcPr>
            <w:tcW w:w="210" w:type="pct"/>
            <w:vAlign w:val="bottom"/>
          </w:tcPr>
          <w:p w14:paraId="120A200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77" w:type="pct"/>
          </w:tcPr>
          <w:p w14:paraId="297B6B4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ECE9E1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93AD6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770023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F10C6FF" w14:textId="77777777" w:rsidR="00137B1C" w:rsidRDefault="00137B1C" w:rsidP="00137B1C">
            <w:pPr>
              <w:spacing w:after="0" w:line="276" w:lineRule="auto"/>
              <w:rPr>
                <w:rFonts w:asciiTheme="minorHAnsi" w:eastAsia="宋体" w:hAnsiTheme="minorHAnsi" w:cstheme="minorHAnsi"/>
                <w:lang w:eastAsia="zh-CN"/>
              </w:rPr>
            </w:pPr>
          </w:p>
        </w:tc>
      </w:tr>
      <w:tr w:rsidR="00137B1C" w14:paraId="582A0373" w14:textId="77777777" w:rsidTr="00137B1C">
        <w:trPr>
          <w:tblHeader/>
        </w:trPr>
        <w:tc>
          <w:tcPr>
            <w:tcW w:w="210" w:type="pct"/>
            <w:vAlign w:val="bottom"/>
          </w:tcPr>
          <w:p w14:paraId="76F160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77" w:type="pct"/>
          </w:tcPr>
          <w:p w14:paraId="2503A28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77EB20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2810EC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C21171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C801170" w14:textId="77777777" w:rsidR="00137B1C" w:rsidRDefault="00137B1C" w:rsidP="00137B1C">
            <w:pPr>
              <w:spacing w:after="0" w:line="276" w:lineRule="auto"/>
              <w:rPr>
                <w:rFonts w:asciiTheme="minorHAnsi" w:eastAsia="宋体" w:hAnsiTheme="minorHAnsi" w:cstheme="minorHAnsi"/>
                <w:lang w:eastAsia="zh-CN"/>
              </w:rPr>
            </w:pPr>
          </w:p>
        </w:tc>
      </w:tr>
      <w:tr w:rsidR="00137B1C" w14:paraId="1057F832" w14:textId="77777777" w:rsidTr="00137B1C">
        <w:trPr>
          <w:tblHeader/>
        </w:trPr>
        <w:tc>
          <w:tcPr>
            <w:tcW w:w="210" w:type="pct"/>
            <w:vAlign w:val="bottom"/>
          </w:tcPr>
          <w:p w14:paraId="5ED346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77" w:type="pct"/>
          </w:tcPr>
          <w:p w14:paraId="6A34CF1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6F9DDC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ABD0FA1"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20D572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4D52778" w14:textId="77777777" w:rsidR="00137B1C" w:rsidRDefault="00137B1C" w:rsidP="00137B1C">
            <w:pPr>
              <w:spacing w:after="0" w:line="276" w:lineRule="auto"/>
              <w:rPr>
                <w:rFonts w:asciiTheme="minorHAnsi" w:eastAsia="宋体" w:hAnsiTheme="minorHAnsi" w:cstheme="minorHAnsi"/>
                <w:lang w:eastAsia="zh-CN"/>
              </w:rPr>
            </w:pPr>
          </w:p>
        </w:tc>
      </w:tr>
      <w:tr w:rsidR="00137B1C" w14:paraId="30F0998A" w14:textId="77777777" w:rsidTr="00137B1C">
        <w:trPr>
          <w:tblHeader/>
        </w:trPr>
        <w:tc>
          <w:tcPr>
            <w:tcW w:w="210" w:type="pct"/>
            <w:vAlign w:val="bottom"/>
          </w:tcPr>
          <w:p w14:paraId="19D9593A"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77" w:type="pct"/>
          </w:tcPr>
          <w:p w14:paraId="4240CF5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B5F7BE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920F5F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089665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227EE5F" w14:textId="77777777" w:rsidR="00137B1C" w:rsidRDefault="00137B1C" w:rsidP="00137B1C">
            <w:pPr>
              <w:spacing w:after="0" w:line="276" w:lineRule="auto"/>
              <w:rPr>
                <w:rFonts w:asciiTheme="minorHAnsi" w:eastAsia="宋体" w:hAnsiTheme="minorHAnsi" w:cstheme="minorHAnsi"/>
                <w:lang w:eastAsia="zh-CN"/>
              </w:rPr>
            </w:pPr>
          </w:p>
        </w:tc>
      </w:tr>
      <w:tr w:rsidR="00137B1C" w14:paraId="4AC25941" w14:textId="77777777" w:rsidTr="00137B1C">
        <w:trPr>
          <w:tblHeader/>
        </w:trPr>
        <w:tc>
          <w:tcPr>
            <w:tcW w:w="210" w:type="pct"/>
            <w:vAlign w:val="bottom"/>
          </w:tcPr>
          <w:p w14:paraId="193F139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77" w:type="pct"/>
          </w:tcPr>
          <w:p w14:paraId="23DFFE4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32B6D0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4032B1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899FBD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5FF839" w14:textId="77777777" w:rsidR="00137B1C" w:rsidRDefault="00137B1C" w:rsidP="00137B1C">
            <w:pPr>
              <w:spacing w:after="0" w:line="276" w:lineRule="auto"/>
              <w:rPr>
                <w:rFonts w:asciiTheme="minorHAnsi" w:eastAsia="宋体" w:hAnsiTheme="minorHAnsi" w:cstheme="minorHAnsi"/>
                <w:lang w:eastAsia="zh-CN"/>
              </w:rPr>
            </w:pPr>
          </w:p>
        </w:tc>
      </w:tr>
      <w:tr w:rsidR="00137B1C" w14:paraId="187C721C" w14:textId="77777777" w:rsidTr="00137B1C">
        <w:trPr>
          <w:tblHeader/>
        </w:trPr>
        <w:tc>
          <w:tcPr>
            <w:tcW w:w="210" w:type="pct"/>
            <w:vAlign w:val="bottom"/>
          </w:tcPr>
          <w:p w14:paraId="1CE6F57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77" w:type="pct"/>
          </w:tcPr>
          <w:p w14:paraId="6362E04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3437AD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ECC123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5E2F9A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91692B" w14:textId="77777777" w:rsidR="00137B1C" w:rsidRDefault="00137B1C" w:rsidP="00137B1C">
            <w:pPr>
              <w:spacing w:after="0" w:line="276" w:lineRule="auto"/>
              <w:rPr>
                <w:rFonts w:asciiTheme="minorHAnsi" w:eastAsia="宋体" w:hAnsiTheme="minorHAnsi" w:cstheme="minorHAnsi"/>
                <w:lang w:eastAsia="zh-CN"/>
              </w:rPr>
            </w:pPr>
          </w:p>
        </w:tc>
      </w:tr>
      <w:tr w:rsidR="00137B1C" w14:paraId="5DD384C3" w14:textId="77777777" w:rsidTr="00137B1C">
        <w:trPr>
          <w:tblHeader/>
        </w:trPr>
        <w:tc>
          <w:tcPr>
            <w:tcW w:w="210" w:type="pct"/>
            <w:vAlign w:val="bottom"/>
          </w:tcPr>
          <w:p w14:paraId="79326DB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77" w:type="pct"/>
          </w:tcPr>
          <w:p w14:paraId="1EA7111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A48827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AC0FB0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86AE413"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7BCB75F" w14:textId="77777777" w:rsidR="00137B1C" w:rsidRDefault="00137B1C" w:rsidP="00137B1C">
            <w:pPr>
              <w:spacing w:after="0" w:line="276" w:lineRule="auto"/>
              <w:rPr>
                <w:rFonts w:asciiTheme="minorHAnsi" w:eastAsia="宋体" w:hAnsiTheme="minorHAnsi" w:cstheme="minorHAnsi"/>
                <w:lang w:eastAsia="zh-CN"/>
              </w:rPr>
            </w:pPr>
          </w:p>
        </w:tc>
      </w:tr>
      <w:tr w:rsidR="00137B1C" w14:paraId="2ADC64B5" w14:textId="77777777" w:rsidTr="00137B1C">
        <w:trPr>
          <w:tblHeader/>
        </w:trPr>
        <w:tc>
          <w:tcPr>
            <w:tcW w:w="210" w:type="pct"/>
            <w:vAlign w:val="bottom"/>
          </w:tcPr>
          <w:p w14:paraId="1699111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77" w:type="pct"/>
          </w:tcPr>
          <w:p w14:paraId="0931A0E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FF6C04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83BD92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B07B50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1B94016" w14:textId="77777777" w:rsidR="00137B1C" w:rsidRDefault="00137B1C" w:rsidP="00137B1C">
            <w:pPr>
              <w:spacing w:after="0" w:line="276" w:lineRule="auto"/>
              <w:rPr>
                <w:rFonts w:asciiTheme="minorHAnsi" w:eastAsia="宋体" w:hAnsiTheme="minorHAnsi" w:cstheme="minorHAnsi"/>
                <w:lang w:eastAsia="zh-CN"/>
              </w:rPr>
            </w:pPr>
          </w:p>
        </w:tc>
      </w:tr>
      <w:tr w:rsidR="00137B1C" w14:paraId="03062130" w14:textId="77777777" w:rsidTr="00137B1C">
        <w:trPr>
          <w:tblHeader/>
        </w:trPr>
        <w:tc>
          <w:tcPr>
            <w:tcW w:w="210" w:type="pct"/>
            <w:vAlign w:val="bottom"/>
          </w:tcPr>
          <w:p w14:paraId="64104FF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77" w:type="pct"/>
          </w:tcPr>
          <w:p w14:paraId="60D98DC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1FEDB9"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4EF861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3F6BB9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B87C7BA" w14:textId="77777777" w:rsidR="00137B1C" w:rsidRDefault="00137B1C" w:rsidP="00137B1C">
            <w:pPr>
              <w:spacing w:after="0" w:line="276" w:lineRule="auto"/>
              <w:rPr>
                <w:rFonts w:asciiTheme="minorHAnsi" w:eastAsia="宋体" w:hAnsiTheme="minorHAnsi" w:cstheme="minorHAnsi"/>
                <w:lang w:eastAsia="zh-CN"/>
              </w:rPr>
            </w:pPr>
          </w:p>
        </w:tc>
      </w:tr>
      <w:tr w:rsidR="00137B1C" w14:paraId="04B099C7" w14:textId="77777777" w:rsidTr="00137B1C">
        <w:trPr>
          <w:tblHeader/>
        </w:trPr>
        <w:tc>
          <w:tcPr>
            <w:tcW w:w="210" w:type="pct"/>
            <w:vAlign w:val="bottom"/>
          </w:tcPr>
          <w:p w14:paraId="1D33D02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77" w:type="pct"/>
          </w:tcPr>
          <w:p w14:paraId="67C55E5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9C0BE8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259AD6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55E7EB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530300F" w14:textId="77777777" w:rsidR="00137B1C" w:rsidRDefault="00137B1C" w:rsidP="00137B1C">
            <w:pPr>
              <w:spacing w:after="0" w:line="276" w:lineRule="auto"/>
              <w:rPr>
                <w:rFonts w:asciiTheme="minorHAnsi" w:eastAsia="宋体" w:hAnsiTheme="minorHAnsi" w:cstheme="minorHAnsi"/>
                <w:lang w:eastAsia="zh-CN"/>
              </w:rPr>
            </w:pPr>
          </w:p>
        </w:tc>
      </w:tr>
      <w:tr w:rsidR="00137B1C" w14:paraId="3747A14D" w14:textId="77777777" w:rsidTr="00137B1C">
        <w:trPr>
          <w:tblHeader/>
        </w:trPr>
        <w:tc>
          <w:tcPr>
            <w:tcW w:w="210" w:type="pct"/>
            <w:vAlign w:val="bottom"/>
          </w:tcPr>
          <w:p w14:paraId="0608111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77" w:type="pct"/>
          </w:tcPr>
          <w:p w14:paraId="7E84F9E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E74A6A7"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C2A3F4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BCAE5E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1E3B29B" w14:textId="77777777" w:rsidR="00137B1C" w:rsidRDefault="00137B1C" w:rsidP="00137B1C">
            <w:pPr>
              <w:spacing w:after="0" w:line="276" w:lineRule="auto"/>
              <w:rPr>
                <w:rFonts w:asciiTheme="minorHAnsi" w:eastAsia="宋体" w:hAnsiTheme="minorHAnsi" w:cstheme="minorHAnsi"/>
                <w:lang w:eastAsia="zh-CN"/>
              </w:rPr>
            </w:pPr>
          </w:p>
        </w:tc>
      </w:tr>
      <w:tr w:rsidR="00137B1C" w14:paraId="53AC39A1" w14:textId="77777777" w:rsidTr="00137B1C">
        <w:trPr>
          <w:tblHeader/>
        </w:trPr>
        <w:tc>
          <w:tcPr>
            <w:tcW w:w="210" w:type="pct"/>
            <w:vAlign w:val="bottom"/>
          </w:tcPr>
          <w:p w14:paraId="5203DB44"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77" w:type="pct"/>
          </w:tcPr>
          <w:p w14:paraId="78FFA6C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2AF044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F43F0BC"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C772714"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222FF62" w14:textId="77777777" w:rsidR="00137B1C" w:rsidRDefault="00137B1C" w:rsidP="00137B1C">
            <w:pPr>
              <w:spacing w:after="0" w:line="276" w:lineRule="auto"/>
              <w:rPr>
                <w:rFonts w:asciiTheme="minorHAnsi" w:eastAsia="宋体" w:hAnsiTheme="minorHAnsi" w:cstheme="minorHAnsi"/>
                <w:lang w:eastAsia="zh-CN"/>
              </w:rPr>
            </w:pPr>
          </w:p>
        </w:tc>
      </w:tr>
      <w:tr w:rsidR="00137B1C" w14:paraId="450D9437" w14:textId="77777777" w:rsidTr="00137B1C">
        <w:trPr>
          <w:tblHeader/>
        </w:trPr>
        <w:tc>
          <w:tcPr>
            <w:tcW w:w="210" w:type="pct"/>
            <w:vAlign w:val="bottom"/>
          </w:tcPr>
          <w:p w14:paraId="112BA5F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77" w:type="pct"/>
          </w:tcPr>
          <w:p w14:paraId="528AAB5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CDC857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2FA1EE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080152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CB84A76" w14:textId="77777777" w:rsidR="00137B1C" w:rsidRDefault="00137B1C" w:rsidP="00137B1C">
            <w:pPr>
              <w:spacing w:after="0" w:line="276" w:lineRule="auto"/>
              <w:rPr>
                <w:rFonts w:asciiTheme="minorHAnsi" w:eastAsia="宋体" w:hAnsiTheme="minorHAnsi" w:cstheme="minorHAnsi"/>
                <w:lang w:eastAsia="zh-CN"/>
              </w:rPr>
            </w:pPr>
          </w:p>
        </w:tc>
      </w:tr>
      <w:tr w:rsidR="00137B1C" w14:paraId="6A78C0CE" w14:textId="77777777" w:rsidTr="00137B1C">
        <w:trPr>
          <w:tblHeader/>
        </w:trPr>
        <w:tc>
          <w:tcPr>
            <w:tcW w:w="210" w:type="pct"/>
            <w:vAlign w:val="bottom"/>
          </w:tcPr>
          <w:p w14:paraId="34FBEBD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77" w:type="pct"/>
          </w:tcPr>
          <w:p w14:paraId="3F93FD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B68B35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AB5A21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5184C1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02C9C66" w14:textId="77777777" w:rsidR="00137B1C" w:rsidRDefault="00137B1C" w:rsidP="00137B1C">
            <w:pPr>
              <w:spacing w:after="0" w:line="276" w:lineRule="auto"/>
              <w:rPr>
                <w:rFonts w:asciiTheme="minorHAnsi" w:eastAsia="宋体" w:hAnsiTheme="minorHAnsi" w:cstheme="minorHAnsi"/>
                <w:lang w:eastAsia="zh-CN"/>
              </w:rPr>
            </w:pPr>
          </w:p>
        </w:tc>
      </w:tr>
      <w:tr w:rsidR="00137B1C" w14:paraId="5DAED3A5" w14:textId="77777777" w:rsidTr="00137B1C">
        <w:trPr>
          <w:tblHeader/>
        </w:trPr>
        <w:tc>
          <w:tcPr>
            <w:tcW w:w="210" w:type="pct"/>
            <w:vAlign w:val="bottom"/>
          </w:tcPr>
          <w:p w14:paraId="358991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77" w:type="pct"/>
          </w:tcPr>
          <w:p w14:paraId="79934C3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2E047F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135314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0B0889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752F92" w14:textId="77777777" w:rsidR="00137B1C" w:rsidRDefault="00137B1C" w:rsidP="00137B1C">
            <w:pPr>
              <w:spacing w:after="0" w:line="276" w:lineRule="auto"/>
              <w:rPr>
                <w:rFonts w:asciiTheme="minorHAnsi" w:eastAsia="宋体" w:hAnsiTheme="minorHAnsi" w:cstheme="minorHAnsi"/>
                <w:lang w:eastAsia="zh-CN"/>
              </w:rPr>
            </w:pPr>
          </w:p>
        </w:tc>
      </w:tr>
      <w:tr w:rsidR="00137B1C" w14:paraId="080682F2" w14:textId="77777777" w:rsidTr="00137B1C">
        <w:trPr>
          <w:tblHeader/>
        </w:trPr>
        <w:tc>
          <w:tcPr>
            <w:tcW w:w="210" w:type="pct"/>
            <w:vAlign w:val="bottom"/>
          </w:tcPr>
          <w:p w14:paraId="16FA5874"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77" w:type="pct"/>
          </w:tcPr>
          <w:p w14:paraId="1D20291E"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5D6289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3E0B1C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E11EA1A"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04EBF1D" w14:textId="77777777" w:rsidR="00137B1C" w:rsidRDefault="00137B1C" w:rsidP="00137B1C">
            <w:pPr>
              <w:spacing w:after="0" w:line="276" w:lineRule="auto"/>
              <w:rPr>
                <w:rFonts w:asciiTheme="minorHAnsi" w:eastAsia="宋体" w:hAnsiTheme="minorHAnsi" w:cstheme="minorHAnsi"/>
                <w:lang w:eastAsia="zh-CN"/>
              </w:rPr>
            </w:pPr>
          </w:p>
        </w:tc>
      </w:tr>
      <w:tr w:rsidR="00137B1C" w14:paraId="0023BA92" w14:textId="77777777" w:rsidTr="00137B1C">
        <w:trPr>
          <w:tblHeader/>
        </w:trPr>
        <w:tc>
          <w:tcPr>
            <w:tcW w:w="210" w:type="pct"/>
            <w:vAlign w:val="bottom"/>
          </w:tcPr>
          <w:p w14:paraId="7CDA355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77" w:type="pct"/>
          </w:tcPr>
          <w:p w14:paraId="5A3DF42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CC14A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141CD2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468DDC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1148D4" w14:textId="77777777" w:rsidR="00137B1C" w:rsidRDefault="00137B1C" w:rsidP="00137B1C">
            <w:pPr>
              <w:spacing w:after="0" w:line="276" w:lineRule="auto"/>
              <w:rPr>
                <w:rFonts w:asciiTheme="minorHAnsi" w:eastAsia="宋体" w:hAnsiTheme="minorHAnsi" w:cstheme="minorHAnsi"/>
                <w:lang w:eastAsia="zh-CN"/>
              </w:rPr>
            </w:pPr>
          </w:p>
        </w:tc>
      </w:tr>
      <w:tr w:rsidR="00137B1C" w14:paraId="50F4A932" w14:textId="77777777" w:rsidTr="00137B1C">
        <w:trPr>
          <w:tblHeader/>
        </w:trPr>
        <w:tc>
          <w:tcPr>
            <w:tcW w:w="210" w:type="pct"/>
            <w:vAlign w:val="bottom"/>
          </w:tcPr>
          <w:p w14:paraId="75B9267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77" w:type="pct"/>
          </w:tcPr>
          <w:p w14:paraId="5B0487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7D8E31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68C930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9F0D9F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7E7C170" w14:textId="77777777" w:rsidR="00137B1C" w:rsidRDefault="00137B1C" w:rsidP="00137B1C">
            <w:pPr>
              <w:spacing w:after="0" w:line="276" w:lineRule="auto"/>
              <w:rPr>
                <w:rFonts w:asciiTheme="minorHAnsi" w:eastAsia="宋体" w:hAnsiTheme="minorHAnsi" w:cstheme="minorHAnsi"/>
                <w:lang w:eastAsia="zh-CN"/>
              </w:rPr>
            </w:pPr>
          </w:p>
        </w:tc>
      </w:tr>
      <w:tr w:rsidR="00137B1C" w14:paraId="75A5AB48" w14:textId="77777777" w:rsidTr="00137B1C">
        <w:trPr>
          <w:tblHeader/>
        </w:trPr>
        <w:tc>
          <w:tcPr>
            <w:tcW w:w="210" w:type="pct"/>
            <w:vAlign w:val="bottom"/>
          </w:tcPr>
          <w:p w14:paraId="550BD64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77" w:type="pct"/>
          </w:tcPr>
          <w:p w14:paraId="4227557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A0614C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65948F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A5086F1"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E559E46" w14:textId="77777777" w:rsidR="00137B1C" w:rsidRDefault="00137B1C" w:rsidP="00137B1C">
            <w:pPr>
              <w:spacing w:after="0" w:line="276" w:lineRule="auto"/>
              <w:rPr>
                <w:rFonts w:asciiTheme="minorHAnsi" w:eastAsia="宋体" w:hAnsiTheme="minorHAnsi" w:cstheme="minorHAnsi"/>
                <w:lang w:eastAsia="zh-CN"/>
              </w:rPr>
            </w:pPr>
          </w:p>
        </w:tc>
      </w:tr>
      <w:tr w:rsidR="00137B1C" w14:paraId="0E2C3EB5" w14:textId="77777777" w:rsidTr="00137B1C">
        <w:trPr>
          <w:tblHeader/>
        </w:trPr>
        <w:tc>
          <w:tcPr>
            <w:tcW w:w="210" w:type="pct"/>
            <w:vAlign w:val="bottom"/>
          </w:tcPr>
          <w:p w14:paraId="6FA8F0C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77" w:type="pct"/>
          </w:tcPr>
          <w:p w14:paraId="3F29D37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2A1651A"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B0621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DB12AA2"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0BD6DDB"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5ED9D" w14:textId="77777777" w:rsidTr="00137B1C">
        <w:trPr>
          <w:tblHeader/>
        </w:trPr>
        <w:tc>
          <w:tcPr>
            <w:tcW w:w="210" w:type="pct"/>
            <w:vAlign w:val="bottom"/>
          </w:tcPr>
          <w:p w14:paraId="526E588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77" w:type="pct"/>
          </w:tcPr>
          <w:p w14:paraId="6E481F4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FE4722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9FD3FE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38A528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C8D8A78" w14:textId="77777777" w:rsidR="00137B1C" w:rsidRDefault="00137B1C" w:rsidP="00137B1C">
            <w:pPr>
              <w:spacing w:after="0" w:line="276" w:lineRule="auto"/>
              <w:rPr>
                <w:rFonts w:asciiTheme="minorHAnsi" w:eastAsia="宋体" w:hAnsiTheme="minorHAnsi" w:cstheme="minorHAnsi"/>
                <w:lang w:eastAsia="zh-CN"/>
              </w:rPr>
            </w:pPr>
          </w:p>
        </w:tc>
      </w:tr>
      <w:tr w:rsidR="00137B1C" w14:paraId="00A9807F" w14:textId="77777777" w:rsidTr="00137B1C">
        <w:trPr>
          <w:tblHeader/>
        </w:trPr>
        <w:tc>
          <w:tcPr>
            <w:tcW w:w="210" w:type="pct"/>
            <w:vAlign w:val="bottom"/>
          </w:tcPr>
          <w:p w14:paraId="17799FF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77" w:type="pct"/>
          </w:tcPr>
          <w:p w14:paraId="2FF9966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0C9E1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0192DE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1019E3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61FE539" w14:textId="77777777" w:rsidR="00137B1C" w:rsidRDefault="00137B1C" w:rsidP="00137B1C">
            <w:pPr>
              <w:spacing w:after="0" w:line="276" w:lineRule="auto"/>
              <w:rPr>
                <w:rFonts w:asciiTheme="minorHAnsi" w:eastAsia="宋体" w:hAnsiTheme="minorHAnsi" w:cstheme="minorHAnsi"/>
                <w:lang w:eastAsia="zh-CN"/>
              </w:rPr>
            </w:pPr>
          </w:p>
        </w:tc>
      </w:tr>
      <w:tr w:rsidR="00137B1C" w14:paraId="60C4CB1F" w14:textId="77777777" w:rsidTr="00137B1C">
        <w:trPr>
          <w:tblHeader/>
        </w:trPr>
        <w:tc>
          <w:tcPr>
            <w:tcW w:w="210" w:type="pct"/>
            <w:vAlign w:val="bottom"/>
          </w:tcPr>
          <w:p w14:paraId="01B33D5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77" w:type="pct"/>
          </w:tcPr>
          <w:p w14:paraId="5444E4B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207D32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13B678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EFEF43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5EBC3D7" w14:textId="77777777" w:rsidR="00137B1C" w:rsidRDefault="00137B1C" w:rsidP="00137B1C">
            <w:pPr>
              <w:spacing w:after="0" w:line="276" w:lineRule="auto"/>
              <w:rPr>
                <w:rFonts w:asciiTheme="minorHAnsi" w:eastAsia="宋体" w:hAnsiTheme="minorHAnsi" w:cstheme="minorHAnsi"/>
                <w:lang w:eastAsia="zh-CN"/>
              </w:rPr>
            </w:pPr>
          </w:p>
        </w:tc>
      </w:tr>
    </w:tbl>
    <w:p w14:paraId="78B1510E" w14:textId="77777777" w:rsidR="00825D57" w:rsidRDefault="00825D57">
      <w:pPr>
        <w:jc w:val="both"/>
        <w:rPr>
          <w:rFonts w:eastAsia="宋体"/>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D24E" w14:textId="77777777" w:rsidR="000D7E9F" w:rsidRDefault="000D7E9F">
      <w:pPr>
        <w:spacing w:after="0"/>
      </w:pPr>
      <w:r>
        <w:separator/>
      </w:r>
    </w:p>
  </w:endnote>
  <w:endnote w:type="continuationSeparator" w:id="0">
    <w:p w14:paraId="0EC1BA4E" w14:textId="77777777" w:rsidR="000D7E9F" w:rsidRDefault="000D7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825D57" w:rsidRDefault="00485D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0390" w14:textId="77777777" w:rsidR="000D7E9F" w:rsidRDefault="000D7E9F">
      <w:pPr>
        <w:spacing w:after="0"/>
      </w:pPr>
      <w:r>
        <w:separator/>
      </w:r>
    </w:p>
  </w:footnote>
  <w:footnote w:type="continuationSeparator" w:id="0">
    <w:p w14:paraId="68714EDE" w14:textId="77777777" w:rsidR="000D7E9F" w:rsidRDefault="000D7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825D57" w:rsidRDefault="00485D99">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825D57" w:rsidRDefault="0082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91689672">
    <w:abstractNumId w:val="2"/>
  </w:num>
  <w:num w:numId="2" w16cid:durableId="1570455154">
    <w:abstractNumId w:val="5"/>
  </w:num>
  <w:num w:numId="3" w16cid:durableId="1272397958">
    <w:abstractNumId w:val="8"/>
  </w:num>
  <w:num w:numId="4" w16cid:durableId="583998716">
    <w:abstractNumId w:val="11"/>
  </w:num>
  <w:num w:numId="5" w16cid:durableId="2066026362">
    <w:abstractNumId w:val="19"/>
  </w:num>
  <w:num w:numId="6" w16cid:durableId="1898544557">
    <w:abstractNumId w:val="3"/>
  </w:num>
  <w:num w:numId="7" w16cid:durableId="1023290692">
    <w:abstractNumId w:val="18"/>
  </w:num>
  <w:num w:numId="8" w16cid:durableId="1574316724">
    <w:abstractNumId w:val="20"/>
  </w:num>
  <w:num w:numId="9" w16cid:durableId="175190223">
    <w:abstractNumId w:val="6"/>
  </w:num>
  <w:num w:numId="10" w16cid:durableId="108555396">
    <w:abstractNumId w:val="4"/>
  </w:num>
  <w:num w:numId="11" w16cid:durableId="342711114">
    <w:abstractNumId w:val="9"/>
  </w:num>
  <w:num w:numId="12" w16cid:durableId="865288063">
    <w:abstractNumId w:val="14"/>
  </w:num>
  <w:num w:numId="13" w16cid:durableId="1690915425">
    <w:abstractNumId w:val="7"/>
  </w:num>
  <w:num w:numId="14" w16cid:durableId="1655374910">
    <w:abstractNumId w:val="17"/>
  </w:num>
  <w:num w:numId="15" w16cid:durableId="1446464373">
    <w:abstractNumId w:val="10"/>
  </w:num>
  <w:num w:numId="16" w16cid:durableId="1730423751">
    <w:abstractNumId w:val="13"/>
  </w:num>
  <w:num w:numId="17" w16cid:durableId="971859549">
    <w:abstractNumId w:val="12"/>
  </w:num>
  <w:num w:numId="18" w16cid:durableId="978729017">
    <w:abstractNumId w:val="15"/>
  </w:num>
  <w:num w:numId="19" w16cid:durableId="1048650975">
    <w:abstractNumId w:val="16"/>
  </w:num>
  <w:num w:numId="20" w16cid:durableId="613828165">
    <w:abstractNumId w:val="1"/>
  </w:num>
  <w:num w:numId="21" w16cid:durableId="4943049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宋体"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宋体"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Normal"/>
    <w:qFormat/>
    <w:pPr>
      <w:keepLines/>
      <w:ind w:left="1702" w:hanging="1418"/>
    </w:pPr>
    <w:rPr>
      <w:rFonts w:eastAsia="宋体"/>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styleId="Mention">
    <w:name w:val="Mention"/>
    <w:basedOn w:val="DefaultParagraphFont"/>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57</TotalTime>
  <Pages>29</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 Ping Yuan</cp:lastModifiedBy>
  <cp:revision>18</cp:revision>
  <cp:lastPrinted>2010-01-07T10:23:00Z</cp:lastPrinted>
  <dcterms:created xsi:type="dcterms:W3CDTF">2024-01-21T08:29:00Z</dcterms:created>
  <dcterms:modified xsi:type="dcterms:W3CDTF">2024-01-24T03:40:00Z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ies>
</file>